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B3A7" w14:textId="77777777" w:rsidR="00413E14" w:rsidRPr="00413E14" w:rsidRDefault="00E77F2E" w:rsidP="00413E14">
      <w:pPr>
        <w:tabs>
          <w:tab w:val="left" w:pos="283"/>
          <w:tab w:val="left" w:pos="2835"/>
          <w:tab w:val="left" w:pos="5386"/>
          <w:tab w:val="left" w:pos="7937"/>
        </w:tabs>
        <w:ind w:firstLine="283"/>
        <w:jc w:val="both"/>
        <w:rPr>
          <w:b/>
          <w:bCs/>
        </w:rPr>
      </w:pPr>
      <w:r w:rsidRPr="00413E14">
        <w:rPr>
          <w:b/>
          <w:bCs/>
        </w:rPr>
        <w:t>8 - Bài toán khoảng cách trong trường giao thoa</w:t>
      </w:r>
    </w:p>
    <w:p w14:paraId="4B387CE1" w14:textId="77777777" w:rsidR="00413E14" w:rsidRPr="00413E14" w:rsidRDefault="00413E14" w:rsidP="00413E14">
      <w:pPr>
        <w:numPr>
          <w:ilvl w:val="0"/>
          <w:numId w:val="1"/>
        </w:numPr>
        <w:spacing w:before="120" w:line="276" w:lineRule="auto"/>
        <w:rPr>
          <w:b/>
          <w:color w:val="0000FF"/>
        </w:rPr>
      </w:pPr>
      <w:r w:rsidRPr="00413E14">
        <w:t>Trong hiện tượng giao thoa sóng nước, 2 nguồn kết hợp A, B cách nhau 20 cm dao động điều hòa cùng pha, cùng tần số 40 Hz. Tốc độ truyền sóng là 1,2 m/s. Xét trên đường tròn tâm A, bán kính AB, điểm nằm trên đường tròn dao động với biên độ cực đại, cách đường trung trực AB một khoảng ngắn nhất bằng bao nhiêu ?</w:t>
      </w:r>
    </w:p>
    <w:p w14:paraId="0C328219"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27,75 mm </w:t>
      </w:r>
    </w:p>
    <w:p w14:paraId="290B0ACC"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26,1 mm</w:t>
      </w:r>
    </w:p>
    <w:p w14:paraId="53A41EEA"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19,76 mm</w:t>
      </w:r>
    </w:p>
    <w:p w14:paraId="6B7FE09F" w14:textId="533B6502"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32,4 mm</w:t>
      </w:r>
    </w:p>
    <w:p w14:paraId="4A7A9B37" w14:textId="6FB73620"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34517D6D" w14:textId="6600DF12"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A</w:t>
      </w:r>
    </w:p>
    <w:p w14:paraId="69A831D0"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gọi M là điểm nằm trên đường tròn tâm A bán kính AB, M cực đại =&gt; d1 -d2 = k lamda</w:t>
      </w:r>
    </w:p>
    <w:p w14:paraId="362CE766"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mà điểm M nằm trên dãy cực đại gần đường trung trực nhất nên k = 1</w:t>
      </w:r>
    </w:p>
    <w:p w14:paraId="267A0752"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=&gt; d2 = 17 cm</w:t>
      </w:r>
    </w:p>
    <w:p w14:paraId="2F31E4B0"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=&gt; khoảng cách từ M đến đường trung trực là x</w:t>
      </w:r>
    </w:p>
    <w:p w14:paraId="4621CDDA"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ta có d2^2 - (AB/2 + x)^2 = d1^2 - (AB/2 -x)^2</w:t>
      </w:r>
    </w:p>
    <w:p w14:paraId="35458D6C" w14:textId="281EF175" w:rsidR="00413E14" w:rsidRPr="00413E14" w:rsidRDefault="00413E14" w:rsidP="00413E14">
      <w:pPr>
        <w:tabs>
          <w:tab w:val="left" w:pos="283"/>
          <w:tab w:val="left" w:pos="2835"/>
          <w:tab w:val="left" w:pos="5386"/>
          <w:tab w:val="left" w:pos="7937"/>
        </w:tabs>
        <w:spacing w:line="276" w:lineRule="auto"/>
        <w:ind w:firstLine="283"/>
        <w:jc w:val="both"/>
      </w:pPr>
      <w:r w:rsidRPr="00413E14">
        <w:t>=&gt; x = 27,75 mm</w:t>
      </w:r>
    </w:p>
    <w:p w14:paraId="38CAE52F" w14:textId="77777777" w:rsidR="00413E14" w:rsidRPr="00413E14" w:rsidRDefault="00413E14" w:rsidP="00413E14">
      <w:pPr>
        <w:numPr>
          <w:ilvl w:val="0"/>
          <w:numId w:val="1"/>
        </w:numPr>
        <w:spacing w:before="120" w:line="276" w:lineRule="auto"/>
        <w:rPr>
          <w:b/>
          <w:color w:val="0000FF"/>
        </w:rPr>
      </w:pPr>
      <w:r w:rsidRPr="00413E14">
        <w:t xml:space="preserve">Hai nguồn sóng AB cách nhau 1m dao động cùng pha với bước sóng 0,5m, I là trung điểm của AB. P là điểm nằm trên đường trung trực của AB cách I 100 m. Gọi d là đường thẳng qua P và song song với AB. Tìm M thuộc d và gần P nhất dao động với biên độ cực đại ( Tìm khoảng cách MP) </w:t>
      </w:r>
    </w:p>
    <w:p w14:paraId="6A13B9DE"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65,7 </w:t>
      </w:r>
    </w:p>
    <w:p w14:paraId="7C24503B"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57,7 </w:t>
      </w:r>
    </w:p>
    <w:p w14:paraId="00214B3F"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75,7 </w:t>
      </w:r>
    </w:p>
    <w:p w14:paraId="2646BEED" w14:textId="5EDE3A02"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47,7 </w:t>
      </w:r>
    </w:p>
    <w:p w14:paraId="6E4D8AB2" w14:textId="5518A2D1"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2FCEB5D7"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B</w:t>
      </w:r>
    </w:p>
    <w:p w14:paraId="31E28BD8" w14:textId="19CBCB25"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Đặt </w:t>
      </w:r>
      <w:r w:rsidRPr="00413E14">
        <w:rPr>
          <w:noProof/>
        </w:rPr>
        <w:drawing>
          <wp:inline distT="0" distB="0" distL="0" distR="0" wp14:anchorId="4DF8B9E6" wp14:editId="39916490">
            <wp:extent cx="1333500" cy="144780"/>
            <wp:effectExtent l="0" t="0" r="0" b="0"/>
            <wp:docPr id="33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4780"/>
                    </a:xfrm>
                    <a:prstGeom prst="rect">
                      <a:avLst/>
                    </a:prstGeom>
                    <a:noFill/>
                    <a:ln>
                      <a:noFill/>
                    </a:ln>
                  </pic:spPr>
                </pic:pic>
              </a:graphicData>
            </a:graphic>
          </wp:inline>
        </w:drawing>
      </w:r>
    </w:p>
    <w:p w14:paraId="4D7D0F9A" w14:textId="0C4D962B"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Do M dao động với biên độ cực đại và gần P nhất nên M nằm trên đường cực đại bậc k=1 </w:t>
      </w:r>
      <w:r w:rsidRPr="00413E14">
        <w:rPr>
          <w:noProof/>
        </w:rPr>
        <w:drawing>
          <wp:inline distT="0" distB="0" distL="0" distR="0" wp14:anchorId="5A00930E" wp14:editId="30501BF7">
            <wp:extent cx="1676400" cy="175260"/>
            <wp:effectExtent l="0" t="0" r="0" b="0"/>
            <wp:docPr id="33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75260"/>
                    </a:xfrm>
                    <a:prstGeom prst="rect">
                      <a:avLst/>
                    </a:prstGeom>
                    <a:noFill/>
                    <a:ln>
                      <a:noFill/>
                    </a:ln>
                  </pic:spPr>
                </pic:pic>
              </a:graphicData>
            </a:graphic>
          </wp:inline>
        </w:drawing>
      </w:r>
    </w:p>
    <w:p w14:paraId="2822D798" w14:textId="5B1B9DAE" w:rsidR="00413E14" w:rsidRPr="00413E14" w:rsidRDefault="00413E14" w:rsidP="00413E14">
      <w:pPr>
        <w:tabs>
          <w:tab w:val="left" w:pos="283"/>
          <w:tab w:val="left" w:pos="2835"/>
          <w:tab w:val="left" w:pos="5386"/>
          <w:tab w:val="left" w:pos="7937"/>
        </w:tabs>
        <w:spacing w:line="276" w:lineRule="auto"/>
        <w:ind w:firstLine="283"/>
        <w:jc w:val="both"/>
      </w:pPr>
      <w:r w:rsidRPr="00413E14">
        <w:t>Gọi M1 là hình chiếu của M trên AB</w:t>
      </w:r>
    </w:p>
    <w:p w14:paraId="5BB59791" w14:textId="728D2000"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63166C81" wp14:editId="17960D68">
            <wp:extent cx="3223260" cy="617220"/>
            <wp:effectExtent l="0" t="0" r="0" b="0"/>
            <wp:docPr id="3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617220"/>
                    </a:xfrm>
                    <a:prstGeom prst="rect">
                      <a:avLst/>
                    </a:prstGeom>
                    <a:noFill/>
                    <a:ln>
                      <a:noFill/>
                    </a:ln>
                  </pic:spPr>
                </pic:pic>
              </a:graphicData>
            </a:graphic>
          </wp:inline>
        </w:drawing>
      </w:r>
    </w:p>
    <w:p w14:paraId="2A8CAF9B" w14:textId="77777777" w:rsidR="00413E14" w:rsidRPr="00413E14" w:rsidRDefault="00413E14" w:rsidP="00413E14">
      <w:pPr>
        <w:numPr>
          <w:ilvl w:val="0"/>
          <w:numId w:val="1"/>
        </w:numPr>
        <w:spacing w:before="120" w:line="276" w:lineRule="auto"/>
        <w:rPr>
          <w:b/>
          <w:color w:val="0000FF"/>
        </w:rPr>
      </w:pPr>
      <w:r w:rsidRPr="00413E14">
        <w:t>Trên mặt chất lỏng tại hai điểm A, B cách nhau 17 cm có hai nguồn kết hợp, dao động theo phương thẳng đứng với phương trình: u</w:t>
      </w:r>
      <w:r w:rsidRPr="00413E14">
        <w:rPr>
          <w:vertAlign w:val="subscript"/>
        </w:rPr>
        <w:t>A</w:t>
      </w:r>
      <w:r w:rsidRPr="00413E14">
        <w:t xml:space="preserve"> = u</w:t>
      </w:r>
      <w:r w:rsidRPr="00413E14">
        <w:rPr>
          <w:vertAlign w:val="subscript"/>
        </w:rPr>
        <w:t>B</w:t>
      </w:r>
      <w:r w:rsidRPr="00413E14">
        <w:t xml:space="preserve"> = 2cos(50πt) cm (t tính bằng s). Tốc độ truyền sóng trên mặt chất lỏng là 1,0 m/s. Trên đường thẳng Ax vuông góc với AB, phần tử chất lỏng tại M dao động với biên độ cực tiểu. Khoảng cách MA nhỏ nhất bằng </w:t>
      </w:r>
    </w:p>
    <w:p w14:paraId="68CC417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2,25 cm </w:t>
      </w:r>
    </w:p>
    <w:p w14:paraId="3289A3D3"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1,5 cm </w:t>
      </w:r>
    </w:p>
    <w:p w14:paraId="7AE99015"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3,32 cm </w:t>
      </w:r>
    </w:p>
    <w:p w14:paraId="43020BE9" w14:textId="373452F3"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1,08 cm </w:t>
      </w:r>
    </w:p>
    <w:p w14:paraId="39C6F435" w14:textId="6A0CB965"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209364AE"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C</w:t>
      </w:r>
    </w:p>
    <w:p w14:paraId="518A2F5E"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t>ta có lamda= 4cm. để MA min thì M phải thuộc cực tiểu xa đường trung trực nhất. xét -AB/4-1/2&lt;= K &lt;=</w:t>
      </w:r>
    </w:p>
    <w:p w14:paraId="271762CD"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AB/4-1/2 =&gt; -4,75&lt;= K &lt;=3,75. =&gt; k= -4. </w:t>
      </w:r>
    </w:p>
    <w:p w14:paraId="240B281E"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M thuộc cực tiểu nên MA-MB= (2k+1).lamda/2 &lt;=&gt;d1- căn( d1^2 + AB^2}= (2.-4 +1)2 &lt;=&gt;d1= 3,32</w:t>
      </w:r>
    </w:p>
    <w:p w14:paraId="436FF851" w14:textId="77777777" w:rsidR="00413E14" w:rsidRPr="00413E14" w:rsidRDefault="00413E14" w:rsidP="00413E14">
      <w:pPr>
        <w:numPr>
          <w:ilvl w:val="0"/>
          <w:numId w:val="1"/>
        </w:numPr>
        <w:spacing w:before="120" w:line="276" w:lineRule="auto"/>
        <w:rPr>
          <w:b/>
          <w:color w:val="0000FF"/>
        </w:rPr>
      </w:pPr>
      <w:r w:rsidRPr="00413E14">
        <w:lastRenderedPageBreak/>
        <w:t xml:space="preserve">Hai nguồn kết hợp A, B dao động theo phương vuông góc với mặt nước với phương trình u = Acos(200πt) (mm). Xét về một phía đường trung trực của AB ta thấy vân bậc k đi qua điểm M có MA-MB = 12 mm và vân bậc k+3 (cùng loại với vân bậc k) đi qua điểm N có NA - NB = 36 mm. Tốc độ truyền sóng là </w:t>
      </w:r>
    </w:p>
    <w:p w14:paraId="03C8FBB5"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4 m/s. </w:t>
      </w:r>
    </w:p>
    <w:p w14:paraId="754384FF" w14:textId="4D76A7EB"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0,4 m/s. </w:t>
      </w:r>
    </w:p>
    <w:p w14:paraId="79CE4409"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0,8 m/s. </w:t>
      </w:r>
    </w:p>
    <w:p w14:paraId="73BCEF89" w14:textId="36653BB5"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8 m/s. </w:t>
      </w:r>
    </w:p>
    <w:p w14:paraId="39BE17C2" w14:textId="4D5F87E5"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58807021" w14:textId="5CA1797A"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 C</w:t>
      </w:r>
    </w:p>
    <w:p w14:paraId="68569442" w14:textId="3D2F39BF"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517942B8" wp14:editId="335E2146">
            <wp:extent cx="1394460" cy="190500"/>
            <wp:effectExtent l="0" t="0" r="0" b="0"/>
            <wp:docPr id="33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190500"/>
                    </a:xfrm>
                    <a:prstGeom prst="rect">
                      <a:avLst/>
                    </a:prstGeom>
                    <a:noFill/>
                    <a:ln>
                      <a:noFill/>
                    </a:ln>
                  </pic:spPr>
                </pic:pic>
              </a:graphicData>
            </a:graphic>
          </wp:inline>
        </w:drawing>
      </w:r>
    </w:p>
    <w:p w14:paraId="525A9839" w14:textId="7790D54F"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34016A5B" wp14:editId="4BBEF383">
            <wp:extent cx="1379220" cy="152400"/>
            <wp:effectExtent l="0" t="0" r="0" b="0"/>
            <wp:docPr id="33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152400"/>
                    </a:xfrm>
                    <a:prstGeom prst="rect">
                      <a:avLst/>
                    </a:prstGeom>
                    <a:noFill/>
                    <a:ln>
                      <a:noFill/>
                    </a:ln>
                  </pic:spPr>
                </pic:pic>
              </a:graphicData>
            </a:graphic>
          </wp:inline>
        </w:drawing>
      </w:r>
    </w:p>
    <w:p w14:paraId="0F50B16C" w14:textId="77777777" w:rsidR="00413E14" w:rsidRPr="00413E14" w:rsidRDefault="00413E14" w:rsidP="00413E14">
      <w:pPr>
        <w:numPr>
          <w:ilvl w:val="0"/>
          <w:numId w:val="1"/>
        </w:numPr>
        <w:spacing w:before="120" w:line="276" w:lineRule="auto"/>
        <w:rPr>
          <w:b/>
          <w:color w:val="0000FF"/>
        </w:rPr>
      </w:pPr>
      <w:r w:rsidRPr="00413E14">
        <w:t xml:space="preserve">Ở mặt nước có hai nguồn sóng A,B dao động theo phương vuông góc với mặt nước, có phương trình u = acosωt, cách nhau 20 cm với bước sóng 5 cm. I là trung điểm AB. P là điểm nằm trên đường trung trực của AB cách I một đoạn 5 cm. Gọi (d) là đường thẳng qua P và song song với AB. Điểm M thuộc (d) và gần P nhất, dao động với biên độ cực đại. Khoảng cách MP là </w:t>
      </w:r>
    </w:p>
    <w:p w14:paraId="3532C16A" w14:textId="25EC2E1B"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2,5 cm. </w:t>
      </w:r>
    </w:p>
    <w:p w14:paraId="571FDFB0"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2,81 cm </w:t>
      </w:r>
    </w:p>
    <w:p w14:paraId="7A74653E"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3 cm. </w:t>
      </w:r>
    </w:p>
    <w:p w14:paraId="22A5A74C" w14:textId="2E9C92A1"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3,81 cm </w:t>
      </w:r>
    </w:p>
    <w:p w14:paraId="7E957614" w14:textId="7AAC092C"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46DFD959"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B</w:t>
      </w:r>
    </w:p>
    <w:p w14:paraId="18C5FD8E"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Gọi H là hình chiếu của M trên AB,đặt x=MP,khi đó ta có:</w:t>
      </w:r>
    </w:p>
    <w:p w14:paraId="6330F3A1" w14:textId="2A5BAD4B"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222F161F" wp14:editId="5BE9908F">
            <wp:extent cx="1607820" cy="198120"/>
            <wp:effectExtent l="0" t="0" r="0" b="0"/>
            <wp:docPr id="34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98120"/>
                    </a:xfrm>
                    <a:prstGeom prst="rect">
                      <a:avLst/>
                    </a:prstGeom>
                    <a:noFill/>
                    <a:ln>
                      <a:noFill/>
                    </a:ln>
                  </pic:spPr>
                </pic:pic>
              </a:graphicData>
            </a:graphic>
          </wp:inline>
        </w:drawing>
      </w:r>
    </w:p>
    <w:p w14:paraId="4AD55302" w14:textId="540F0430"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0370583D" wp14:editId="19FB2D8C">
            <wp:extent cx="1623060" cy="198120"/>
            <wp:effectExtent l="0" t="0" r="0" b="0"/>
            <wp:docPr id="34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198120"/>
                    </a:xfrm>
                    <a:prstGeom prst="rect">
                      <a:avLst/>
                    </a:prstGeom>
                    <a:noFill/>
                    <a:ln>
                      <a:noFill/>
                    </a:ln>
                  </pic:spPr>
                </pic:pic>
              </a:graphicData>
            </a:graphic>
          </wp:inline>
        </w:drawing>
      </w:r>
    </w:p>
    <w:p w14:paraId="14A1FD62" w14:textId="25C36C85" w:rsidR="00413E14" w:rsidRPr="00413E14" w:rsidRDefault="00413E14" w:rsidP="00413E14">
      <w:pPr>
        <w:tabs>
          <w:tab w:val="left" w:pos="283"/>
          <w:tab w:val="left" w:pos="2835"/>
          <w:tab w:val="left" w:pos="5386"/>
          <w:tab w:val="left" w:pos="7937"/>
        </w:tabs>
        <w:spacing w:line="276" w:lineRule="auto"/>
        <w:ind w:firstLine="283"/>
        <w:jc w:val="both"/>
      </w:pPr>
      <w:r w:rsidRPr="00413E14">
        <w:t>Giải ra ta được x=MP=</w:t>
      </w:r>
      <w:r w:rsidRPr="00413E14">
        <w:rPr>
          <w:noProof/>
        </w:rPr>
        <w:drawing>
          <wp:inline distT="0" distB="0" distL="0" distR="0" wp14:anchorId="07F5DFC0" wp14:editId="3ED8FF35">
            <wp:extent cx="830580" cy="152400"/>
            <wp:effectExtent l="0" t="0" r="0" b="0"/>
            <wp:docPr id="34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152400"/>
                    </a:xfrm>
                    <a:prstGeom prst="rect">
                      <a:avLst/>
                    </a:prstGeom>
                    <a:noFill/>
                    <a:ln>
                      <a:noFill/>
                    </a:ln>
                  </pic:spPr>
                </pic:pic>
              </a:graphicData>
            </a:graphic>
          </wp:inline>
        </w:drawing>
      </w:r>
    </w:p>
    <w:p w14:paraId="356F6D72" w14:textId="77777777" w:rsidR="00413E14" w:rsidRPr="00413E14" w:rsidRDefault="00413E14" w:rsidP="00413E14">
      <w:pPr>
        <w:numPr>
          <w:ilvl w:val="0"/>
          <w:numId w:val="1"/>
        </w:numPr>
        <w:spacing w:before="120" w:line="276" w:lineRule="auto"/>
        <w:rPr>
          <w:b/>
          <w:color w:val="0000FF"/>
        </w:rPr>
      </w:pPr>
      <w:r w:rsidRPr="00413E14">
        <w:t>Trong thí nghiệm giao thoa với hai nguồn phát sóng giống nhau tại S</w:t>
      </w:r>
      <w:r w:rsidRPr="00413E14">
        <w:rPr>
          <w:vertAlign w:val="subscript"/>
        </w:rPr>
        <w:t>1</w:t>
      </w:r>
      <w:r w:rsidRPr="00413E14">
        <w:t>, S</w:t>
      </w:r>
      <w:r w:rsidRPr="00413E14">
        <w:rPr>
          <w:vertAlign w:val="subscript"/>
        </w:rPr>
        <w:t>2</w:t>
      </w:r>
      <w:r w:rsidRPr="00413E14">
        <w:t xml:space="preserve"> trên mặt nước. Khoảng cách hai nguồn là S</w:t>
      </w:r>
      <w:r w:rsidRPr="00413E14">
        <w:rPr>
          <w:vertAlign w:val="subscript"/>
        </w:rPr>
        <w:t>1</w:t>
      </w:r>
      <w:r w:rsidRPr="00413E14">
        <w:t>S</w:t>
      </w:r>
      <w:r w:rsidRPr="00413E14">
        <w:rPr>
          <w:vertAlign w:val="subscript"/>
        </w:rPr>
        <w:t>2</w:t>
      </w:r>
      <w:r w:rsidRPr="00413E14">
        <w:t xml:space="preserve"> = 8 cm. Hai sóng truyền đi có bước sóng λ = 2 cm. Trên đường thẳng xx’ song song với S</w:t>
      </w:r>
      <w:r w:rsidRPr="00413E14">
        <w:rPr>
          <w:vertAlign w:val="subscript"/>
        </w:rPr>
        <w:t>1</w:t>
      </w:r>
      <w:r w:rsidRPr="00413E14">
        <w:t>S</w:t>
      </w:r>
      <w:r w:rsidRPr="00413E14">
        <w:rPr>
          <w:vertAlign w:val="subscript"/>
        </w:rPr>
        <w:t>2</w:t>
      </w:r>
      <w:r w:rsidRPr="00413E14">
        <w:t>, cách S</w:t>
      </w:r>
      <w:r w:rsidRPr="00413E14">
        <w:rPr>
          <w:vertAlign w:val="subscript"/>
        </w:rPr>
        <w:t>1</w:t>
      </w:r>
      <w:r w:rsidRPr="00413E14">
        <w:t>S</w:t>
      </w:r>
      <w:r w:rsidRPr="00413E14">
        <w:rPr>
          <w:vertAlign w:val="subscript"/>
        </w:rPr>
        <w:t>2</w:t>
      </w:r>
      <w:r w:rsidRPr="00413E14">
        <w:t xml:space="preserve"> một khoảng 2 cm, khoảng cách ngắn nhất giữa giao điểm C của xx’ với đường trung trực S</w:t>
      </w:r>
      <w:r w:rsidRPr="00413E14">
        <w:rPr>
          <w:vertAlign w:val="subscript"/>
        </w:rPr>
        <w:t>1</w:t>
      </w:r>
      <w:r w:rsidRPr="00413E14">
        <w:t>S</w:t>
      </w:r>
      <w:r w:rsidRPr="00413E14">
        <w:rPr>
          <w:vertAlign w:val="subscript"/>
        </w:rPr>
        <w:t>2</w:t>
      </w:r>
      <w:r w:rsidRPr="00413E14">
        <w:t xml:space="preserve"> đến giao điểm M của xx’ với đường cực tiểu là: </w:t>
      </w:r>
    </w:p>
    <w:p w14:paraId="659FF3A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1 cm </w:t>
      </w:r>
    </w:p>
    <w:p w14:paraId="2C2CF5B0"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0,64 cm </w:t>
      </w:r>
    </w:p>
    <w:p w14:paraId="5F80293A"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0,56 cm </w:t>
      </w:r>
    </w:p>
    <w:p w14:paraId="10989787" w14:textId="573E59FA"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0,5 cm </w:t>
      </w:r>
    </w:p>
    <w:p w14:paraId="16508087" w14:textId="61698F90"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295F890C"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C</w:t>
      </w:r>
    </w:p>
    <w:p w14:paraId="63B11143" w14:textId="6917FAE3" w:rsidR="00413E14" w:rsidRPr="00413E14" w:rsidRDefault="00413E14" w:rsidP="00413E14">
      <w:pPr>
        <w:tabs>
          <w:tab w:val="left" w:pos="283"/>
          <w:tab w:val="left" w:pos="2835"/>
          <w:tab w:val="left" w:pos="5386"/>
          <w:tab w:val="left" w:pos="7937"/>
        </w:tabs>
        <w:spacing w:line="276" w:lineRule="auto"/>
        <w:ind w:firstLine="283"/>
        <w:jc w:val="both"/>
      </w:pPr>
      <w:r w:rsidRPr="00413E14">
        <w:t>Để MC ngắn nhất ta cần có M nằm trên đường cực tiểu thứ 1</w:t>
      </w:r>
      <w:r w:rsidRPr="00413E14">
        <w:rPr>
          <w:noProof/>
        </w:rPr>
        <w:drawing>
          <wp:inline distT="0" distB="0" distL="0" distR="0" wp14:anchorId="163CF86E" wp14:editId="220D08D1">
            <wp:extent cx="1478280" cy="160020"/>
            <wp:effectExtent l="0" t="0" r="0" b="0"/>
            <wp:docPr id="355"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280" cy="160020"/>
                    </a:xfrm>
                    <a:prstGeom prst="rect">
                      <a:avLst/>
                    </a:prstGeom>
                    <a:noFill/>
                    <a:ln>
                      <a:noFill/>
                    </a:ln>
                  </pic:spPr>
                </pic:pic>
              </a:graphicData>
            </a:graphic>
          </wp:inline>
        </w:drawing>
      </w:r>
      <w:r w:rsidRPr="00413E14">
        <w:t xml:space="preserve"> </w:t>
      </w:r>
    </w:p>
    <w:p w14:paraId="0B02F305" w14:textId="45CEA9EE"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Gọi khoảng cách giữa </w:t>
      </w:r>
      <w:r w:rsidRPr="00413E14">
        <w:rPr>
          <w:noProof/>
        </w:rPr>
        <w:drawing>
          <wp:inline distT="0" distB="0" distL="0" distR="0" wp14:anchorId="3C134A5C" wp14:editId="708BFF51">
            <wp:extent cx="312420" cy="144780"/>
            <wp:effectExtent l="0" t="0" r="0" b="0"/>
            <wp:docPr id="35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r w:rsidRPr="00413E14">
        <w:t xml:space="preserve">và xx^' là h </w:t>
      </w:r>
    </w:p>
    <w:p w14:paraId="0CB0AD56"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Vẽ hình ra cho dễ tưởng tượng: áp dụng định lí pytago ta có: </w:t>
      </w:r>
    </w:p>
    <w:p w14:paraId="3AE3639A" w14:textId="3F03D509"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4B188051" wp14:editId="316D0920">
            <wp:extent cx="2407920" cy="198120"/>
            <wp:effectExtent l="0" t="0" r="0" b="0"/>
            <wp:docPr id="35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198120"/>
                    </a:xfrm>
                    <a:prstGeom prst="rect">
                      <a:avLst/>
                    </a:prstGeom>
                    <a:noFill/>
                    <a:ln>
                      <a:noFill/>
                    </a:ln>
                  </pic:spPr>
                </pic:pic>
              </a:graphicData>
            </a:graphic>
          </wp:inline>
        </w:drawing>
      </w:r>
    </w:p>
    <w:p w14:paraId="42D5696C" w14:textId="664C0458"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05FF758D" wp14:editId="607AE910">
            <wp:extent cx="3474720" cy="198120"/>
            <wp:effectExtent l="0" t="0" r="0" b="0"/>
            <wp:docPr id="35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4720" cy="198120"/>
                    </a:xfrm>
                    <a:prstGeom prst="rect">
                      <a:avLst/>
                    </a:prstGeom>
                    <a:noFill/>
                    <a:ln>
                      <a:noFill/>
                    </a:ln>
                  </pic:spPr>
                </pic:pic>
              </a:graphicData>
            </a:graphic>
          </wp:inline>
        </w:drawing>
      </w:r>
    </w:p>
    <w:p w14:paraId="2020C1F1" w14:textId="5B85E937"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344D58B2" wp14:editId="093BF07F">
            <wp:extent cx="2324100" cy="175260"/>
            <wp:effectExtent l="0" t="0" r="0" b="0"/>
            <wp:docPr id="351"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175260"/>
                    </a:xfrm>
                    <a:prstGeom prst="rect">
                      <a:avLst/>
                    </a:prstGeom>
                    <a:noFill/>
                    <a:ln>
                      <a:noFill/>
                    </a:ln>
                  </pic:spPr>
                </pic:pic>
              </a:graphicData>
            </a:graphic>
          </wp:inline>
        </w:drawing>
      </w:r>
    </w:p>
    <w:p w14:paraId="5F621F7C" w14:textId="77777777" w:rsidR="00413E14" w:rsidRPr="00413E14" w:rsidRDefault="00413E14" w:rsidP="00413E14">
      <w:pPr>
        <w:numPr>
          <w:ilvl w:val="0"/>
          <w:numId w:val="1"/>
        </w:numPr>
        <w:spacing w:before="120" w:line="276" w:lineRule="auto"/>
        <w:rPr>
          <w:b/>
          <w:color w:val="0000FF"/>
        </w:rPr>
      </w:pPr>
      <w:r w:rsidRPr="00413E14">
        <w:t xml:space="preserve">Trong hiện tượng giao thoa sóng nước, hai nguồn kết hợp A, B cách nhau 20 cm dao động điều hòa cùng pha, cùng tần số f = 40 Hz. Tốc độ truyền sóng trên mặt nước là 1,2 m/s. Xét trên đường tròn tâm A, bán kính AB, điểm nằm trên đường tròn dao động với biên độ cực đại cách xa đường trung trực của AB nhất một khoảng bằng bao nhiêu ? </w:t>
      </w:r>
    </w:p>
    <w:p w14:paraId="339C9DC2"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26,1 cm </w:t>
      </w:r>
    </w:p>
    <w:p w14:paraId="6D790C5A" w14:textId="6574061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lastRenderedPageBreak/>
        <w:t>B.</w:t>
      </w:r>
      <w:r w:rsidRPr="00413E14">
        <w:rPr>
          <w:b/>
          <w:bCs/>
        </w:rPr>
        <w:t xml:space="preserve"> </w:t>
      </w:r>
      <w:r w:rsidRPr="00413E14">
        <w:t>9,1 cm</w:t>
      </w:r>
      <w:r w:rsidRPr="00413E14">
        <w:t xml:space="preserve"> </w:t>
      </w:r>
      <w:r w:rsidRPr="00413E14">
        <w:t xml:space="preserve"> </w:t>
      </w:r>
    </w:p>
    <w:p w14:paraId="6DD42706"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9,9 cm </w:t>
      </w:r>
    </w:p>
    <w:p w14:paraId="51211E59" w14:textId="7295E659"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19,4 cm</w:t>
      </w:r>
    </w:p>
    <w:p w14:paraId="09F85032" w14:textId="324259F7"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449E9CE1" w14:textId="4CA25088"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A</w:t>
      </w:r>
    </w:p>
    <w:p w14:paraId="589EFFCA" w14:textId="0EB4AD4E"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4A510FD6" wp14:editId="3EC7B698">
            <wp:extent cx="571500" cy="114300"/>
            <wp:effectExtent l="0" t="0" r="0" b="0"/>
            <wp:docPr id="36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p>
    <w:p w14:paraId="1ADCDA94" w14:textId="6EAEBFD0"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Số điểm dao động cực đại trên đoạn AB thoả trong khoảng </w:t>
      </w:r>
      <w:r w:rsidRPr="00413E14">
        <w:rPr>
          <w:noProof/>
        </w:rPr>
        <w:drawing>
          <wp:inline distT="0" distB="0" distL="0" distR="0" wp14:anchorId="22D952E5" wp14:editId="24E134AE">
            <wp:extent cx="2308860" cy="190500"/>
            <wp:effectExtent l="0" t="0" r="0" b="0"/>
            <wp:docPr id="360"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8860" cy="190500"/>
                    </a:xfrm>
                    <a:prstGeom prst="rect">
                      <a:avLst/>
                    </a:prstGeom>
                    <a:noFill/>
                    <a:ln>
                      <a:noFill/>
                    </a:ln>
                  </pic:spPr>
                </pic:pic>
              </a:graphicData>
            </a:graphic>
          </wp:inline>
        </w:drawing>
      </w:r>
    </w:p>
    <w:p w14:paraId="13F53BC8" w14:textId="66C7D254" w:rsidR="00413E14" w:rsidRPr="00413E14" w:rsidRDefault="00413E14" w:rsidP="00413E14">
      <w:pPr>
        <w:tabs>
          <w:tab w:val="left" w:pos="283"/>
          <w:tab w:val="left" w:pos="2835"/>
          <w:tab w:val="left" w:pos="5386"/>
          <w:tab w:val="left" w:pos="7937"/>
        </w:tabs>
        <w:spacing w:line="276" w:lineRule="auto"/>
        <w:ind w:firstLine="283"/>
        <w:jc w:val="both"/>
      </w:pPr>
      <w:r w:rsidRPr="00413E14">
        <w:t>Dễ dàng nhận thấy điểm M dao động với biên độ cực đại xa đường trung trực nhất nằm ở vân -6 là giao của vân cực đại bậc -6 gần A nhất với đường tròn.Gọi O là trung điểm của AB H là hình chiếu của M trên đường thẳng AB,d là khoảng cách từ M đến trung trực,</w:t>
      </w:r>
    </w:p>
    <w:p w14:paraId="42032B8B" w14:textId="0E16A569"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064DDFFB" wp14:editId="13C52B31">
            <wp:extent cx="5204460" cy="960120"/>
            <wp:effectExtent l="0" t="0" r="0" b="0"/>
            <wp:docPr id="3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4460" cy="960120"/>
                    </a:xfrm>
                    <a:prstGeom prst="rect">
                      <a:avLst/>
                    </a:prstGeom>
                    <a:noFill/>
                    <a:ln>
                      <a:noFill/>
                    </a:ln>
                  </pic:spPr>
                </pic:pic>
              </a:graphicData>
            </a:graphic>
          </wp:inline>
        </w:drawing>
      </w:r>
    </w:p>
    <w:p w14:paraId="75B99583" w14:textId="77777777" w:rsidR="00413E14" w:rsidRPr="00413E14" w:rsidRDefault="00413E14" w:rsidP="00413E14">
      <w:pPr>
        <w:numPr>
          <w:ilvl w:val="0"/>
          <w:numId w:val="1"/>
        </w:numPr>
        <w:spacing w:before="120" w:line="276" w:lineRule="auto"/>
        <w:rPr>
          <w:b/>
          <w:color w:val="0000FF"/>
        </w:rPr>
      </w:pPr>
      <w:r w:rsidRPr="00413E14">
        <w:t xml:space="preserve">Tại hai điểm A và B trên mặt nước cách nhau một khoảng 16 cm có hai nguồn sóng kết hợp dao động điều hòa với cùng tần số, cùng pha nhau. Điểm M nằm trên mặt nước và nằm trên đường trung trực của AB cách trung điểm I của AB một khoảng nhỏ nhất bằng 4√5 cm luôn dao động cùng pha với I. Điểm N nằm trên mặt nước và nằm trên đường thẳng vuông góc với AB tại A, cách A một khoảng nhỏ nhất bằng bao nhiêu để N dao động với biên độ cực tiểu: </w:t>
      </w:r>
    </w:p>
    <w:p w14:paraId="2484F992"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2,41 cm </w:t>
      </w:r>
    </w:p>
    <w:p w14:paraId="102B37FE"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4,28 cm </w:t>
      </w:r>
    </w:p>
    <w:p w14:paraId="74C484F3"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4,12 cm </w:t>
      </w:r>
    </w:p>
    <w:p w14:paraId="4B94DEF0" w14:textId="105234A9"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2,14 cm </w:t>
      </w:r>
    </w:p>
    <w:p w14:paraId="467D711F" w14:textId="3A344FB9"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79C9B106" w14:textId="1629390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D</w:t>
      </w:r>
    </w:p>
    <w:p w14:paraId="6DE2EA4E"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Ta có:</w:t>
      </w:r>
    </w:p>
    <w:p w14:paraId="008CD0D0" w14:textId="3D1187F4"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Khoảng cách từ M đến A là </w:t>
      </w:r>
      <w:r w:rsidRPr="00413E14">
        <w:rPr>
          <w:noProof/>
        </w:rPr>
        <w:drawing>
          <wp:inline distT="0" distB="0" distL="0" distR="0" wp14:anchorId="0748F396" wp14:editId="17E81244">
            <wp:extent cx="1813560" cy="297180"/>
            <wp:effectExtent l="0" t="0" r="0" b="0"/>
            <wp:docPr id="375"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3560" cy="297180"/>
                    </a:xfrm>
                    <a:prstGeom prst="rect">
                      <a:avLst/>
                    </a:prstGeom>
                    <a:noFill/>
                    <a:ln>
                      <a:noFill/>
                    </a:ln>
                  </pic:spPr>
                </pic:pic>
              </a:graphicData>
            </a:graphic>
          </wp:inline>
        </w:drawing>
      </w:r>
    </w:p>
    <w:p w14:paraId="1179C156" w14:textId="47E46A4A"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Phương trình dao động tại I là </w:t>
      </w:r>
      <w:r w:rsidRPr="00413E14">
        <w:rPr>
          <w:noProof/>
        </w:rPr>
        <w:drawing>
          <wp:inline distT="0" distB="0" distL="0" distR="0" wp14:anchorId="14B56D1A" wp14:editId="1CA382FA">
            <wp:extent cx="1592580" cy="190500"/>
            <wp:effectExtent l="0" t="0" r="0" b="0"/>
            <wp:docPr id="374"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2580" cy="190500"/>
                    </a:xfrm>
                    <a:prstGeom prst="rect">
                      <a:avLst/>
                    </a:prstGeom>
                    <a:noFill/>
                    <a:ln>
                      <a:noFill/>
                    </a:ln>
                  </pic:spPr>
                </pic:pic>
              </a:graphicData>
            </a:graphic>
          </wp:inline>
        </w:drawing>
      </w:r>
    </w:p>
    <w:p w14:paraId="59C0A79B" w14:textId="79FCDD34"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Phương trình dao động tại M là </w:t>
      </w:r>
      <w:r w:rsidRPr="00413E14">
        <w:rPr>
          <w:noProof/>
        </w:rPr>
        <w:drawing>
          <wp:inline distT="0" distB="0" distL="0" distR="0" wp14:anchorId="0F274D59" wp14:editId="7F65A877">
            <wp:extent cx="1744980" cy="190500"/>
            <wp:effectExtent l="0" t="0" r="0" b="0"/>
            <wp:docPr id="373"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4980" cy="190500"/>
                    </a:xfrm>
                    <a:prstGeom prst="rect">
                      <a:avLst/>
                    </a:prstGeom>
                    <a:noFill/>
                    <a:ln>
                      <a:noFill/>
                    </a:ln>
                  </pic:spPr>
                </pic:pic>
              </a:graphicData>
            </a:graphic>
          </wp:inline>
        </w:drawing>
      </w:r>
    </w:p>
    <w:p w14:paraId="21C33333"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Vì M là điểm gần I nhất dao động cùng pha với I nên</w:t>
      </w:r>
    </w:p>
    <w:p w14:paraId="2602D1A7" w14:textId="2564B192"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71CF0D12" wp14:editId="08D66EC8">
            <wp:extent cx="2331720" cy="190500"/>
            <wp:effectExtent l="0" t="0" r="0" b="0"/>
            <wp:docPr id="372"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1720" cy="190500"/>
                    </a:xfrm>
                    <a:prstGeom prst="rect">
                      <a:avLst/>
                    </a:prstGeom>
                    <a:noFill/>
                    <a:ln>
                      <a:noFill/>
                    </a:ln>
                  </pic:spPr>
                </pic:pic>
              </a:graphicData>
            </a:graphic>
          </wp:inline>
        </w:drawing>
      </w:r>
    </w:p>
    <w:p w14:paraId="706C9F81"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Gọi điểm N cần tìm cách A 1 khoảng là x</w:t>
      </w:r>
    </w:p>
    <w:p w14:paraId="55D3C711"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Vì N dao động với biên độ cực tiểu </w:t>
      </w:r>
    </w:p>
    <w:p w14:paraId="6EED58C5" w14:textId="59908054"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2F355F28" wp14:editId="07BF8651">
            <wp:extent cx="2895600" cy="175260"/>
            <wp:effectExtent l="0" t="0" r="0" b="0"/>
            <wp:docPr id="371"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0" cy="175260"/>
                    </a:xfrm>
                    <a:prstGeom prst="rect">
                      <a:avLst/>
                    </a:prstGeom>
                    <a:noFill/>
                    <a:ln>
                      <a:noFill/>
                    </a:ln>
                  </pic:spPr>
                </pic:pic>
              </a:graphicData>
            </a:graphic>
          </wp:inline>
        </w:drawing>
      </w:r>
    </w:p>
    <w:p w14:paraId="40F23FAA" w14:textId="0C45FED5"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Vì N gần nhất nên cực tiểu sẽ gần A nhất </w:t>
      </w:r>
      <w:r w:rsidRPr="00413E14">
        <w:rPr>
          <w:noProof/>
        </w:rPr>
        <w:drawing>
          <wp:inline distT="0" distB="0" distL="0" distR="0" wp14:anchorId="2D903F80" wp14:editId="0E23BE3E">
            <wp:extent cx="2095500" cy="220980"/>
            <wp:effectExtent l="0" t="0" r="0" b="0"/>
            <wp:docPr id="370"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220980"/>
                    </a:xfrm>
                    <a:prstGeom prst="rect">
                      <a:avLst/>
                    </a:prstGeom>
                    <a:noFill/>
                    <a:ln>
                      <a:noFill/>
                    </a:ln>
                  </pic:spPr>
                </pic:pic>
              </a:graphicData>
            </a:graphic>
          </wp:inline>
        </w:drawing>
      </w:r>
    </w:p>
    <w:p w14:paraId="260F25A9" w14:textId="29D7C3CF"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Thay k vào </w:t>
      </w:r>
      <w:r w:rsidRPr="00413E14">
        <w:rPr>
          <w:noProof/>
        </w:rPr>
        <w:drawing>
          <wp:inline distT="0" distB="0" distL="0" distR="0" wp14:anchorId="11E0CD4C" wp14:editId="03A9F2E4">
            <wp:extent cx="1645920" cy="160020"/>
            <wp:effectExtent l="0" t="0" r="0" b="0"/>
            <wp:docPr id="369"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5920" cy="160020"/>
                    </a:xfrm>
                    <a:prstGeom prst="rect">
                      <a:avLst/>
                    </a:prstGeom>
                    <a:noFill/>
                    <a:ln>
                      <a:noFill/>
                    </a:ln>
                  </pic:spPr>
                </pic:pic>
              </a:graphicData>
            </a:graphic>
          </wp:inline>
        </w:drawing>
      </w:r>
    </w:p>
    <w:p w14:paraId="6E67E42C" w14:textId="77777777" w:rsidR="00413E14" w:rsidRPr="00413E14" w:rsidRDefault="00413E14" w:rsidP="00413E14">
      <w:pPr>
        <w:numPr>
          <w:ilvl w:val="0"/>
          <w:numId w:val="1"/>
        </w:numPr>
        <w:spacing w:before="120" w:line="276" w:lineRule="auto"/>
        <w:rPr>
          <w:b/>
          <w:color w:val="0000FF"/>
        </w:rPr>
      </w:pPr>
      <w:r w:rsidRPr="00413E14">
        <w:t>Hai nguồn sóng kết hợp S</w:t>
      </w:r>
      <w:r w:rsidRPr="00413E14">
        <w:rPr>
          <w:vertAlign w:val="subscript"/>
        </w:rPr>
        <w:t>1</w:t>
      </w:r>
      <w:r w:rsidRPr="00413E14">
        <w:t xml:space="preserve"> và S</w:t>
      </w:r>
      <w:r w:rsidRPr="00413E14">
        <w:rPr>
          <w:vertAlign w:val="subscript"/>
        </w:rPr>
        <w:t>2</w:t>
      </w:r>
      <w:r w:rsidRPr="00413E14">
        <w:t xml:space="preserve"> trên mặt chất lỏng cách nhau a = 2 m dao động điều hòa cùng pha, phát ra hai sóng có bước sóng 1 m. Điểm A trên mặt chất lỏng nằm cách S</w:t>
      </w:r>
      <w:r w:rsidRPr="00413E14">
        <w:rPr>
          <w:vertAlign w:val="subscript"/>
        </w:rPr>
        <w:t>1</w:t>
      </w:r>
      <w:r w:rsidRPr="00413E14">
        <w:t xml:space="preserve"> một khoảng d và AS</w:t>
      </w:r>
      <w:r w:rsidRPr="00413E14">
        <w:rPr>
          <w:vertAlign w:val="subscript"/>
        </w:rPr>
        <w:t>1</w:t>
      </w:r>
      <w:r w:rsidRPr="00413E14">
        <w:t>┴S</w:t>
      </w:r>
      <w:r w:rsidRPr="00413E14">
        <w:rPr>
          <w:vertAlign w:val="subscript"/>
        </w:rPr>
        <w:t>1</w:t>
      </w:r>
      <w:r w:rsidRPr="00413E14">
        <w:t>S</w:t>
      </w:r>
      <w:r w:rsidRPr="00413E14">
        <w:rPr>
          <w:vertAlign w:val="subscript"/>
        </w:rPr>
        <w:t>2</w:t>
      </w:r>
      <w:r w:rsidRPr="00413E14">
        <w:t xml:space="preserve">. Giá trị cực đại của d để tại A có được cực đại của giao thoa là. </w:t>
      </w:r>
    </w:p>
    <w:p w14:paraId="57583D3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2,5 m </w:t>
      </w:r>
    </w:p>
    <w:p w14:paraId="6C0C4D33"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1 m </w:t>
      </w:r>
    </w:p>
    <w:p w14:paraId="3238FED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2 m </w:t>
      </w:r>
    </w:p>
    <w:p w14:paraId="2BF75D10" w14:textId="4F3C616E"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1,5 m </w:t>
      </w:r>
    </w:p>
    <w:p w14:paraId="4F279C7C" w14:textId="3FBE3AA5"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30A9D482" w14:textId="55699936"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D</w:t>
      </w:r>
    </w:p>
    <w:p w14:paraId="49E922BC"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lastRenderedPageBreak/>
        <w:t xml:space="preserve">Cách 1: vẽ hình ra: ta thấy ngay: để tại A là cực đại giao thoa, đồng thời đoạn d lớn nhất </w:t>
      </w:r>
    </w:p>
    <w:p w14:paraId="11A18BCF"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thì A chính là giao của hypebol vân cực đại thứ nhất với đường thẳng vuông góc S1S2 qua S1. </w:t>
      </w:r>
    </w:p>
    <w:p w14:paraId="466F094C" w14:textId="33A6EC83"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Khi đó, ta có: </w:t>
      </w:r>
      <w:r w:rsidRPr="00413E14">
        <w:rPr>
          <w:noProof/>
        </w:rPr>
        <w:drawing>
          <wp:inline distT="0" distB="0" distL="0" distR="0" wp14:anchorId="05D43FD3" wp14:editId="74B089E4">
            <wp:extent cx="3596640" cy="175260"/>
            <wp:effectExtent l="0" t="0" r="0" b="0"/>
            <wp:docPr id="381"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96640" cy="175260"/>
                    </a:xfrm>
                    <a:prstGeom prst="rect">
                      <a:avLst/>
                    </a:prstGeom>
                    <a:noFill/>
                    <a:ln>
                      <a:noFill/>
                    </a:ln>
                  </pic:spPr>
                </pic:pic>
              </a:graphicData>
            </a:graphic>
          </wp:inline>
        </w:drawing>
      </w:r>
    </w:p>
    <w:p w14:paraId="0A57413F"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Cách 2: dùng kiến thức hypebol</w:t>
      </w:r>
    </w:p>
    <w:p w14:paraId="4305A994"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lập pt hệ trục tọa độ Oxy với O là trung điểm của S1S2. </w:t>
      </w:r>
    </w:p>
    <w:p w14:paraId="0F6BB8FB"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khi đó, điểm A thuộc đường thẳng x = 1 và đồng thời thuộc hypebol vân cực đại thứ nhất. </w:t>
      </w:r>
    </w:p>
    <w:p w14:paraId="61C0CA26" w14:textId="353E0B74"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pt hybpebol: </w:t>
      </w:r>
      <w:r w:rsidRPr="00413E14">
        <w:rPr>
          <w:noProof/>
        </w:rPr>
        <w:drawing>
          <wp:inline distT="0" distB="0" distL="0" distR="0" wp14:anchorId="3AA12BFD" wp14:editId="1A43C735">
            <wp:extent cx="746760" cy="220980"/>
            <wp:effectExtent l="0" t="0" r="0" b="0"/>
            <wp:docPr id="380"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6760" cy="220980"/>
                    </a:xfrm>
                    <a:prstGeom prst="rect">
                      <a:avLst/>
                    </a:prstGeom>
                    <a:noFill/>
                    <a:ln>
                      <a:noFill/>
                    </a:ln>
                  </pic:spPr>
                </pic:pic>
              </a:graphicData>
            </a:graphic>
          </wp:inline>
        </w:drawing>
      </w:r>
    </w:p>
    <w:p w14:paraId="7CEDA5A5" w14:textId="01B0556A"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Trong đó: </w:t>
      </w:r>
      <w:r w:rsidRPr="00413E14">
        <w:rPr>
          <w:noProof/>
        </w:rPr>
        <w:drawing>
          <wp:inline distT="0" distB="0" distL="0" distR="0" wp14:anchorId="54215470" wp14:editId="32B26A9A">
            <wp:extent cx="4754880" cy="190500"/>
            <wp:effectExtent l="0" t="0" r="0" b="0"/>
            <wp:docPr id="379"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4880" cy="190500"/>
                    </a:xfrm>
                    <a:prstGeom prst="rect">
                      <a:avLst/>
                    </a:prstGeom>
                    <a:noFill/>
                    <a:ln>
                      <a:noFill/>
                    </a:ln>
                  </pic:spPr>
                </pic:pic>
              </a:graphicData>
            </a:graphic>
          </wp:inline>
        </w:drawing>
      </w:r>
    </w:p>
    <w:p w14:paraId="7E4A529E" w14:textId="3C17ED0B" w:rsidR="00413E14" w:rsidRPr="00413E14" w:rsidRDefault="00413E14" w:rsidP="00413E14">
      <w:pPr>
        <w:tabs>
          <w:tab w:val="left" w:pos="283"/>
          <w:tab w:val="left" w:pos="2835"/>
          <w:tab w:val="left" w:pos="5386"/>
          <w:tab w:val="left" w:pos="7937"/>
        </w:tabs>
        <w:spacing w:line="276" w:lineRule="auto"/>
        <w:ind w:firstLine="283"/>
        <w:jc w:val="both"/>
      </w:pPr>
      <w:r w:rsidRPr="00413E14">
        <w:t>Như vậy, tính được ngay: d = 1,5 m.</w:t>
      </w:r>
    </w:p>
    <w:p w14:paraId="44BBF520" w14:textId="77777777" w:rsidR="00413E14" w:rsidRPr="00413E14" w:rsidRDefault="00413E14" w:rsidP="00413E14">
      <w:pPr>
        <w:numPr>
          <w:ilvl w:val="0"/>
          <w:numId w:val="1"/>
        </w:numPr>
        <w:spacing w:before="120" w:line="276" w:lineRule="auto"/>
        <w:rPr>
          <w:b/>
          <w:color w:val="0000FF"/>
        </w:rPr>
      </w:pPr>
      <w:r w:rsidRPr="00413E14">
        <w:t xml:space="preserve">Trên mặt nước có hai nguồn sóng kết hợp cùng pha A và B, cách nhau khoảng AB = 20(cm) đang dao động vuông góc với mặt nước với tần số 50 Hz, tốc độ truyền sóng trên mặt nước là 1,5 m/s.xét các điểm trên mặt nước thuộc đường tròn tâm A bán kính AB. Điểm nằm trên đường tròn dao động với biên độ cực đại cách đường trung trực của AB một khoảng gần nhất là bao nhiêu ? </w:t>
      </w:r>
    </w:p>
    <w:p w14:paraId="1ED0596F"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2,125 cm </w:t>
      </w:r>
    </w:p>
    <w:p w14:paraId="78C199E1"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2,225 cm </w:t>
      </w:r>
    </w:p>
    <w:p w14:paraId="0DB57CC9"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2,775 cm </w:t>
      </w:r>
    </w:p>
    <w:p w14:paraId="044E8CB9" w14:textId="194BFB28"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1,5 cm </w:t>
      </w:r>
    </w:p>
    <w:p w14:paraId="694A1B97" w14:textId="4F8B92EC"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50273B74" w14:textId="3DAB2228"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 C</w:t>
      </w:r>
    </w:p>
    <w:p w14:paraId="00A70C75"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Điểm trên đường tròn dao đọng với biên độ cực đại cách trung trực của AB gần nhất, tức là gần nhất ứng với đường k=0</w:t>
      </w:r>
    </w:p>
    <w:p w14:paraId="3AC6A2F2" w14:textId="3DB7D93B"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=&gt;Điểm đó nằm trên đường </w:t>
      </w:r>
      <w:r w:rsidRPr="00413E14">
        <w:rPr>
          <w:noProof/>
        </w:rPr>
        <w:drawing>
          <wp:inline distT="0" distB="0" distL="0" distR="0" wp14:anchorId="289E13CB" wp14:editId="156E2616">
            <wp:extent cx="487680" cy="121920"/>
            <wp:effectExtent l="0" t="0" r="0" b="0"/>
            <wp:docPr id="403"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680" cy="121920"/>
                    </a:xfrm>
                    <a:prstGeom prst="rect">
                      <a:avLst/>
                    </a:prstGeom>
                    <a:noFill/>
                    <a:ln>
                      <a:noFill/>
                    </a:ln>
                  </pic:spPr>
                </pic:pic>
              </a:graphicData>
            </a:graphic>
          </wp:inline>
        </w:drawing>
      </w:r>
    </w:p>
    <w:p w14:paraId="709AC059"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Trường hợp k = 1 </w:t>
      </w:r>
    </w:p>
    <w:p w14:paraId="45FC546A" w14:textId="72EB72FD"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Suy ra </w:t>
      </w:r>
      <w:r w:rsidRPr="00413E14">
        <w:rPr>
          <w:noProof/>
        </w:rPr>
        <w:drawing>
          <wp:inline distT="0" distB="0" distL="0" distR="0" wp14:anchorId="536A2BE9" wp14:editId="0DEA5C81">
            <wp:extent cx="1059180" cy="106680"/>
            <wp:effectExtent l="0" t="0" r="0" b="0"/>
            <wp:docPr id="402"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9180" cy="106680"/>
                    </a:xfrm>
                    <a:prstGeom prst="rect">
                      <a:avLst/>
                    </a:prstGeom>
                    <a:noFill/>
                    <a:ln>
                      <a:noFill/>
                    </a:ln>
                  </pic:spPr>
                </pic:pic>
              </a:graphicData>
            </a:graphic>
          </wp:inline>
        </w:drawing>
      </w:r>
    </w:p>
    <w:p w14:paraId="1F3E82E8" w14:textId="76C497D2"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2B236954" wp14:editId="65C94E10">
            <wp:extent cx="2232660" cy="121920"/>
            <wp:effectExtent l="0" t="0" r="0" b="0"/>
            <wp:docPr id="401"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32660" cy="121920"/>
                    </a:xfrm>
                    <a:prstGeom prst="rect">
                      <a:avLst/>
                    </a:prstGeom>
                    <a:noFill/>
                    <a:ln>
                      <a:noFill/>
                    </a:ln>
                  </pic:spPr>
                </pic:pic>
              </a:graphicData>
            </a:graphic>
          </wp:inline>
        </w:drawing>
      </w:r>
    </w:p>
    <w:p w14:paraId="350E9AE8" w14:textId="5EB4B0BC"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Gọi N là hình chiếu của M xuống AB, ta có </w:t>
      </w:r>
      <w:r w:rsidRPr="00413E14">
        <w:rPr>
          <w:noProof/>
        </w:rPr>
        <w:drawing>
          <wp:inline distT="0" distB="0" distL="0" distR="0" wp14:anchorId="088C93A3" wp14:editId="0CB6DFCF">
            <wp:extent cx="2514600" cy="137160"/>
            <wp:effectExtent l="0" t="0" r="0" b="0"/>
            <wp:docPr id="400"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0" cy="137160"/>
                    </a:xfrm>
                    <a:prstGeom prst="rect">
                      <a:avLst/>
                    </a:prstGeom>
                    <a:noFill/>
                    <a:ln>
                      <a:noFill/>
                    </a:ln>
                  </pic:spPr>
                </pic:pic>
              </a:graphicData>
            </a:graphic>
          </wp:inline>
        </w:drawing>
      </w:r>
    </w:p>
    <w:p w14:paraId="602C2743"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Vậy ta có hệ phương trình </w:t>
      </w:r>
    </w:p>
    <w:p w14:paraId="118BF184" w14:textId="2C488464"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140878B5" wp14:editId="56EF1013">
            <wp:extent cx="2476500" cy="388620"/>
            <wp:effectExtent l="0" t="0" r="0" b="0"/>
            <wp:docPr id="399"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inline>
        </w:drawing>
      </w:r>
    </w:p>
    <w:p w14:paraId="3251CF18" w14:textId="1A101FC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Giải hệ trên ta được AN = 6.775, vây khoảng cách là </w:t>
      </w:r>
      <w:r w:rsidRPr="00413E14">
        <w:rPr>
          <w:noProof/>
        </w:rPr>
        <w:drawing>
          <wp:inline distT="0" distB="0" distL="0" distR="0" wp14:anchorId="240B7CD7" wp14:editId="42D90135">
            <wp:extent cx="1249680" cy="137160"/>
            <wp:effectExtent l="0" t="0" r="0" b="0"/>
            <wp:docPr id="398"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49680" cy="137160"/>
                    </a:xfrm>
                    <a:prstGeom prst="rect">
                      <a:avLst/>
                    </a:prstGeom>
                    <a:noFill/>
                    <a:ln>
                      <a:noFill/>
                    </a:ln>
                  </pic:spPr>
                </pic:pic>
              </a:graphicData>
            </a:graphic>
          </wp:inline>
        </w:drawing>
      </w:r>
    </w:p>
    <w:p w14:paraId="39F3B22C"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Trường hợp k = -1 </w:t>
      </w:r>
    </w:p>
    <w:p w14:paraId="0E5B6CF7" w14:textId="0E8CC79F"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Suy ra </w:t>
      </w:r>
      <w:r w:rsidRPr="00413E14">
        <w:rPr>
          <w:noProof/>
        </w:rPr>
        <w:drawing>
          <wp:inline distT="0" distB="0" distL="0" distR="0" wp14:anchorId="67C109B6" wp14:editId="3F7BE1A8">
            <wp:extent cx="1181100" cy="106680"/>
            <wp:effectExtent l="0" t="0" r="0" b="0"/>
            <wp:docPr id="397"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1100" cy="106680"/>
                    </a:xfrm>
                    <a:prstGeom prst="rect">
                      <a:avLst/>
                    </a:prstGeom>
                    <a:noFill/>
                    <a:ln>
                      <a:noFill/>
                    </a:ln>
                  </pic:spPr>
                </pic:pic>
              </a:graphicData>
            </a:graphic>
          </wp:inline>
        </w:drawing>
      </w:r>
    </w:p>
    <w:p w14:paraId="344B1B84" w14:textId="43E8ABA9"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739E8180" wp14:editId="2E42634F">
            <wp:extent cx="2354580" cy="137160"/>
            <wp:effectExtent l="0" t="0" r="0" b="0"/>
            <wp:docPr id="396"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54580" cy="137160"/>
                    </a:xfrm>
                    <a:prstGeom prst="rect">
                      <a:avLst/>
                    </a:prstGeom>
                    <a:noFill/>
                    <a:ln>
                      <a:noFill/>
                    </a:ln>
                  </pic:spPr>
                </pic:pic>
              </a:graphicData>
            </a:graphic>
          </wp:inline>
        </w:drawing>
      </w:r>
    </w:p>
    <w:p w14:paraId="7282C80E" w14:textId="1164DBEC"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Gọi N là hình chiếu của M xuống AB, ta có </w:t>
      </w:r>
      <w:r w:rsidRPr="00413E14">
        <w:rPr>
          <w:noProof/>
        </w:rPr>
        <w:drawing>
          <wp:inline distT="0" distB="0" distL="0" distR="0" wp14:anchorId="22DB0B68" wp14:editId="58FA3234">
            <wp:extent cx="2514600" cy="137160"/>
            <wp:effectExtent l="0" t="0" r="0" b="0"/>
            <wp:docPr id="395"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0" cy="137160"/>
                    </a:xfrm>
                    <a:prstGeom prst="rect">
                      <a:avLst/>
                    </a:prstGeom>
                    <a:noFill/>
                    <a:ln>
                      <a:noFill/>
                    </a:ln>
                  </pic:spPr>
                </pic:pic>
              </a:graphicData>
            </a:graphic>
          </wp:inline>
        </w:drawing>
      </w:r>
    </w:p>
    <w:p w14:paraId="5C4D7DDE"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Vậy ta có hệ phương trình </w:t>
      </w:r>
    </w:p>
    <w:p w14:paraId="489F081A" w14:textId="14F5B1C8"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48514AA8" wp14:editId="26333144">
            <wp:extent cx="2590800" cy="388620"/>
            <wp:effectExtent l="0" t="0" r="0" b="0"/>
            <wp:docPr id="394"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0800" cy="388620"/>
                    </a:xfrm>
                    <a:prstGeom prst="rect">
                      <a:avLst/>
                    </a:prstGeom>
                    <a:noFill/>
                    <a:ln>
                      <a:noFill/>
                    </a:ln>
                  </pic:spPr>
                </pic:pic>
              </a:graphicData>
            </a:graphic>
          </wp:inline>
        </w:drawing>
      </w:r>
    </w:p>
    <w:p w14:paraId="34EA4647" w14:textId="50E9AA59"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Giải hệ trên ta được AN = 12.775, vây khoảng cách là </w:t>
      </w:r>
      <w:r w:rsidRPr="00413E14">
        <w:rPr>
          <w:noProof/>
        </w:rPr>
        <w:drawing>
          <wp:inline distT="0" distB="0" distL="0" distR="0" wp14:anchorId="71A9D982" wp14:editId="62F44AE2">
            <wp:extent cx="1333500" cy="137160"/>
            <wp:effectExtent l="0" t="0" r="0" b="0"/>
            <wp:docPr id="393"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137160"/>
                    </a:xfrm>
                    <a:prstGeom prst="rect">
                      <a:avLst/>
                    </a:prstGeom>
                    <a:noFill/>
                    <a:ln>
                      <a:noFill/>
                    </a:ln>
                  </pic:spPr>
                </pic:pic>
              </a:graphicData>
            </a:graphic>
          </wp:inline>
        </w:drawing>
      </w:r>
    </w:p>
    <w:p w14:paraId="1E18D815" w14:textId="77777777" w:rsidR="00413E14" w:rsidRPr="00413E14" w:rsidRDefault="00413E14" w:rsidP="00413E14">
      <w:pPr>
        <w:numPr>
          <w:ilvl w:val="0"/>
          <w:numId w:val="1"/>
        </w:numPr>
        <w:spacing w:before="120" w:line="276" w:lineRule="auto"/>
        <w:rPr>
          <w:b/>
          <w:color w:val="0000FF"/>
        </w:rPr>
      </w:pPr>
      <w:r w:rsidRPr="00413E14">
        <w:t>Trong hiện tượng giao thoa sóng nước, hai nguồn dao động theo phương vuông góc với mặt nước, cùng biên độ, cùng pha, cùng tần số 50 Hz được đặt tại hai điểm S</w:t>
      </w:r>
      <w:r w:rsidRPr="00413E14">
        <w:rPr>
          <w:vertAlign w:val="subscript"/>
        </w:rPr>
        <w:t>1</w:t>
      </w:r>
      <w:r w:rsidRPr="00413E14">
        <w:t xml:space="preserve"> và S</w:t>
      </w:r>
      <w:r w:rsidRPr="00413E14">
        <w:rPr>
          <w:vertAlign w:val="subscript"/>
        </w:rPr>
        <w:t>2</w:t>
      </w:r>
      <w:r w:rsidRPr="00413E14">
        <w:t xml:space="preserve"> cách nhau 10 cm. Tốc độ truyền sóng trên mặt nước là 75 cm/s. Xét các điểm trên mặt nước thuộc đường tròn tâm S</w:t>
      </w:r>
      <w:r w:rsidRPr="00413E14">
        <w:rPr>
          <w:vertAlign w:val="subscript"/>
        </w:rPr>
        <w:t>1</w:t>
      </w:r>
      <w:r w:rsidRPr="00413E14">
        <w:t>, bán kính S</w:t>
      </w:r>
      <w:r w:rsidRPr="00413E14">
        <w:rPr>
          <w:vertAlign w:val="subscript"/>
        </w:rPr>
        <w:t>1</w:t>
      </w:r>
      <w:r w:rsidRPr="00413E14">
        <w:t>S</w:t>
      </w:r>
      <w:r w:rsidRPr="00413E14">
        <w:rPr>
          <w:vertAlign w:val="subscript"/>
        </w:rPr>
        <w:t>2</w:t>
      </w:r>
      <w:r w:rsidRPr="00413E14">
        <w:t>, điểm mà phần tử tại đó dao động với biên độ cực đại cách điểm S</w:t>
      </w:r>
      <w:r w:rsidRPr="00413E14">
        <w:rPr>
          <w:vertAlign w:val="subscript"/>
        </w:rPr>
        <w:t>2</w:t>
      </w:r>
      <w:r w:rsidRPr="00413E14">
        <w:t xml:space="preserve"> một đoạn ngắn nhất bằng </w:t>
      </w:r>
    </w:p>
    <w:p w14:paraId="615AC64F"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89 mm. </w:t>
      </w:r>
    </w:p>
    <w:p w14:paraId="1E7682A7"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10 mm. </w:t>
      </w:r>
    </w:p>
    <w:p w14:paraId="6AADE7D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15 mm. </w:t>
      </w:r>
    </w:p>
    <w:p w14:paraId="03490F39" w14:textId="4EAF7D05"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85 mm. </w:t>
      </w:r>
    </w:p>
    <w:p w14:paraId="743B6119" w14:textId="113BF58F"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2508FAB6"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rPr>
        <w:lastRenderedPageBreak/>
        <w:t>B</w:t>
      </w:r>
    </w:p>
    <w:p w14:paraId="0AAE522D" w14:textId="77777777" w:rsidR="00413E14" w:rsidRPr="00413E14" w:rsidRDefault="00413E14" w:rsidP="00413E14">
      <w:pPr>
        <w:numPr>
          <w:ilvl w:val="0"/>
          <w:numId w:val="1"/>
        </w:numPr>
        <w:spacing w:before="120" w:line="276" w:lineRule="auto"/>
        <w:rPr>
          <w:b/>
          <w:color w:val="0000FF"/>
        </w:rPr>
      </w:pPr>
      <w:r w:rsidRPr="00413E14">
        <w:t>Trên mặt nước có hai nguồn kết hợp S</w:t>
      </w:r>
      <w:r w:rsidRPr="00413E14">
        <w:rPr>
          <w:vertAlign w:val="subscript"/>
        </w:rPr>
        <w:t>1</w:t>
      </w:r>
      <w:r w:rsidRPr="00413E14">
        <w:t>, S</w:t>
      </w:r>
      <w:r w:rsidRPr="00413E14">
        <w:rPr>
          <w:vertAlign w:val="subscript"/>
        </w:rPr>
        <w:t xml:space="preserve">2 </w:t>
      </w:r>
      <w:r w:rsidRPr="00413E14">
        <w:t>cách nhau 1 đoạn a = 30 cm dao động điều hòa theo phương thẳng đứng cùng pha, cùng tần số f = 40 Hz. Tốc độ truyền sóng trên mặt nước là 1,2 m/s. Xét các điểm thuộc đường tròn tâm S</w:t>
      </w:r>
      <w:r w:rsidRPr="00413E14">
        <w:rPr>
          <w:vertAlign w:val="subscript"/>
        </w:rPr>
        <w:t>1</w:t>
      </w:r>
      <w:r w:rsidRPr="00413E14">
        <w:t xml:space="preserve"> bán kính S</w:t>
      </w:r>
      <w:r w:rsidRPr="00413E14">
        <w:rPr>
          <w:vertAlign w:val="subscript"/>
        </w:rPr>
        <w:t>1</w:t>
      </w:r>
      <w:r w:rsidRPr="00413E14">
        <w:t>S</w:t>
      </w:r>
      <w:r w:rsidRPr="00413E14">
        <w:rPr>
          <w:vertAlign w:val="subscript"/>
        </w:rPr>
        <w:t>2</w:t>
      </w:r>
      <w:r w:rsidRPr="00413E14">
        <w:t>. Điểm nằm trên đường tròn dao động với biên độ cực đại cách đường trung trực S</w:t>
      </w:r>
      <w:r w:rsidRPr="00413E14">
        <w:rPr>
          <w:vertAlign w:val="subscript"/>
        </w:rPr>
        <w:t>1</w:t>
      </w:r>
      <w:r w:rsidRPr="00413E14">
        <w:t>S</w:t>
      </w:r>
      <w:r w:rsidRPr="00413E14">
        <w:rPr>
          <w:vertAlign w:val="subscript"/>
        </w:rPr>
        <w:t>2</w:t>
      </w:r>
      <w:r w:rsidRPr="00413E14">
        <w:t xml:space="preserve"> một khoảng ngắn nhất là: </w:t>
      </w:r>
    </w:p>
    <w:p w14:paraId="28902329"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2,85 cm </w:t>
      </w:r>
    </w:p>
    <w:p w14:paraId="3EB5DF23"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3.246 cm </w:t>
      </w:r>
    </w:p>
    <w:p w14:paraId="10D5623B"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3,15 cm </w:t>
      </w:r>
    </w:p>
    <w:p w14:paraId="74482B28" w14:textId="0220DECE"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3.225 cm </w:t>
      </w:r>
    </w:p>
    <w:p w14:paraId="0B7932B6" w14:textId="21939C49"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439B2252"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A</w:t>
      </w:r>
    </w:p>
    <w:p w14:paraId="31BC2605" w14:textId="39B2C33C" w:rsidR="00413E14" w:rsidRPr="00413E14" w:rsidRDefault="00413E14" w:rsidP="00413E14">
      <w:pPr>
        <w:tabs>
          <w:tab w:val="left" w:pos="283"/>
          <w:tab w:val="left" w:pos="2835"/>
          <w:tab w:val="left" w:pos="5386"/>
          <w:tab w:val="left" w:pos="7937"/>
        </w:tabs>
        <w:spacing w:line="276" w:lineRule="auto"/>
        <w:ind w:firstLine="283"/>
        <w:jc w:val="both"/>
      </w:pPr>
      <w:r w:rsidRPr="00413E14">
        <w:rPr>
          <w:noProof/>
        </w:rPr>
        <w:drawing>
          <wp:inline distT="0" distB="0" distL="0" distR="0" wp14:anchorId="3B21CC6B" wp14:editId="00F10754">
            <wp:extent cx="876300" cy="190500"/>
            <wp:effectExtent l="0" t="0" r="0" b="0"/>
            <wp:docPr id="423"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 cy="190500"/>
                    </a:xfrm>
                    <a:prstGeom prst="rect">
                      <a:avLst/>
                    </a:prstGeom>
                    <a:noFill/>
                    <a:ln>
                      <a:noFill/>
                    </a:ln>
                  </pic:spPr>
                </pic:pic>
              </a:graphicData>
            </a:graphic>
          </wp:inline>
        </w:drawing>
      </w:r>
    </w:p>
    <w:p w14:paraId="3E8C7822"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t>Điểm nằm trên đường tròn gần trung điểm nhất sẽ ở trên đường dao thoa cực đại ứng với k = 1 hoặc k = -1 (2 trường hợp trường hợp nào gần hơn thì lấy)</w:t>
      </w:r>
    </w:p>
    <w:p w14:paraId="70D50916" w14:textId="4F9E30E0"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Gọi I là trung điểm của </w:t>
      </w:r>
      <w:r w:rsidRPr="00413E14">
        <w:rPr>
          <w:noProof/>
        </w:rPr>
        <w:drawing>
          <wp:inline distT="0" distB="0" distL="0" distR="0" wp14:anchorId="1AABFCB1" wp14:editId="78D2F216">
            <wp:extent cx="312420" cy="144780"/>
            <wp:effectExtent l="0" t="0" r="0" b="0"/>
            <wp:docPr id="422"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p>
    <w:p w14:paraId="6ED2781F" w14:textId="23678656"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 </w:t>
      </w:r>
      <w:r w:rsidRPr="00413E14">
        <w:rPr>
          <w:noProof/>
        </w:rPr>
        <w:drawing>
          <wp:inline distT="0" distB="0" distL="0" distR="0" wp14:anchorId="5309C148" wp14:editId="71068D4C">
            <wp:extent cx="4053840" cy="152400"/>
            <wp:effectExtent l="0" t="0" r="0" b="0"/>
            <wp:docPr id="421"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53840" cy="152400"/>
                    </a:xfrm>
                    <a:prstGeom prst="rect">
                      <a:avLst/>
                    </a:prstGeom>
                    <a:noFill/>
                    <a:ln>
                      <a:noFill/>
                    </a:ln>
                  </pic:spPr>
                </pic:pic>
              </a:graphicData>
            </a:graphic>
          </wp:inline>
        </w:drawing>
      </w:r>
    </w:p>
    <w:p w14:paraId="7AE106F1" w14:textId="037FF516" w:rsidR="00413E14" w:rsidRPr="00413E14" w:rsidRDefault="00413E14" w:rsidP="00413E14">
      <w:pPr>
        <w:tabs>
          <w:tab w:val="left" w:pos="283"/>
          <w:tab w:val="left" w:pos="2835"/>
          <w:tab w:val="left" w:pos="5386"/>
          <w:tab w:val="left" w:pos="7937"/>
        </w:tabs>
        <w:spacing w:line="276" w:lineRule="auto"/>
        <w:ind w:firstLine="283"/>
        <w:jc w:val="both"/>
      </w:pPr>
      <w:r w:rsidRPr="00413E14">
        <w:t>Gọi N là hình chiếu của M lên</w:t>
      </w:r>
      <w:r w:rsidRPr="00413E14">
        <w:rPr>
          <w:noProof/>
        </w:rPr>
        <w:drawing>
          <wp:inline distT="0" distB="0" distL="0" distR="0" wp14:anchorId="3848BCBA" wp14:editId="3BA6A7CB">
            <wp:extent cx="312420" cy="144780"/>
            <wp:effectExtent l="0" t="0" r="0" b="0"/>
            <wp:docPr id="420"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r w:rsidRPr="00413E14">
        <w:t xml:space="preserve">, IN chính là khoảng cách từ M đến trung trực </w:t>
      </w:r>
      <w:r w:rsidRPr="00413E14">
        <w:rPr>
          <w:noProof/>
        </w:rPr>
        <w:drawing>
          <wp:inline distT="0" distB="0" distL="0" distR="0" wp14:anchorId="597CEFAE" wp14:editId="753667C4">
            <wp:extent cx="312420" cy="144780"/>
            <wp:effectExtent l="0" t="0" r="0" b="0"/>
            <wp:docPr id="419"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p>
    <w:p w14:paraId="58C4C6F7" w14:textId="4267712D"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Ta có: </w:t>
      </w:r>
      <w:r w:rsidRPr="00413E14">
        <w:rPr>
          <w:noProof/>
        </w:rPr>
        <w:drawing>
          <wp:inline distT="0" distB="0" distL="0" distR="0" wp14:anchorId="2903C453" wp14:editId="3E970354">
            <wp:extent cx="5135880" cy="335280"/>
            <wp:effectExtent l="0" t="0" r="0" b="0"/>
            <wp:docPr id="418"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35880" cy="335280"/>
                    </a:xfrm>
                    <a:prstGeom prst="rect">
                      <a:avLst/>
                    </a:prstGeom>
                    <a:noFill/>
                    <a:ln>
                      <a:noFill/>
                    </a:ln>
                  </pic:spPr>
                </pic:pic>
              </a:graphicData>
            </a:graphic>
          </wp:inline>
        </w:drawing>
      </w:r>
    </w:p>
    <w:p w14:paraId="173F8041" w14:textId="2C95CA0E"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Cộng với </w:t>
      </w:r>
      <w:r w:rsidRPr="00413E14">
        <w:rPr>
          <w:noProof/>
        </w:rPr>
        <w:drawing>
          <wp:inline distT="0" distB="0" distL="0" distR="0" wp14:anchorId="108F5D07" wp14:editId="3C5BE610">
            <wp:extent cx="4130040" cy="175260"/>
            <wp:effectExtent l="0" t="0" r="0" b="0"/>
            <wp:docPr id="417"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30040" cy="175260"/>
                    </a:xfrm>
                    <a:prstGeom prst="rect">
                      <a:avLst/>
                    </a:prstGeom>
                    <a:noFill/>
                    <a:ln>
                      <a:noFill/>
                    </a:ln>
                  </pic:spPr>
                </pic:pic>
              </a:graphicData>
            </a:graphic>
          </wp:inline>
        </w:drawing>
      </w:r>
    </w:p>
    <w:p w14:paraId="6C2490D3" w14:textId="1F33C5B6"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 k = -1: Tương tự ta có </w:t>
      </w:r>
      <w:r w:rsidRPr="00413E14">
        <w:rPr>
          <w:noProof/>
        </w:rPr>
        <w:drawing>
          <wp:inline distT="0" distB="0" distL="0" distR="0" wp14:anchorId="66F083D9" wp14:editId="6335BA2A">
            <wp:extent cx="883920" cy="152400"/>
            <wp:effectExtent l="0" t="0" r="0" b="0"/>
            <wp:docPr id="416"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3920" cy="152400"/>
                    </a:xfrm>
                    <a:prstGeom prst="rect">
                      <a:avLst/>
                    </a:prstGeom>
                    <a:noFill/>
                    <a:ln>
                      <a:noFill/>
                    </a:ln>
                  </pic:spPr>
                </pic:pic>
              </a:graphicData>
            </a:graphic>
          </wp:inline>
        </w:drawing>
      </w:r>
    </w:p>
    <w:p w14:paraId="31807217" w14:textId="684BAF09" w:rsidR="00413E14" w:rsidRPr="00413E14" w:rsidRDefault="00413E14" w:rsidP="00413E14">
      <w:pPr>
        <w:tabs>
          <w:tab w:val="left" w:pos="283"/>
          <w:tab w:val="left" w:pos="2835"/>
          <w:tab w:val="left" w:pos="5386"/>
          <w:tab w:val="left" w:pos="7937"/>
        </w:tabs>
        <w:spacing w:line="276" w:lineRule="auto"/>
        <w:ind w:firstLine="283"/>
        <w:jc w:val="both"/>
      </w:pPr>
      <w:r w:rsidRPr="00413E14">
        <w:t xml:space="preserve">Ta có </w:t>
      </w:r>
      <w:r w:rsidRPr="00413E14">
        <w:rPr>
          <w:noProof/>
        </w:rPr>
        <w:drawing>
          <wp:inline distT="0" distB="0" distL="0" distR="0" wp14:anchorId="33FEFF6A" wp14:editId="14ED225B">
            <wp:extent cx="3474720" cy="175260"/>
            <wp:effectExtent l="0" t="0" r="0" b="0"/>
            <wp:docPr id="415"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r w:rsidRPr="00413E14">
        <w:t xml:space="preserve">và </w:t>
      </w:r>
      <w:r w:rsidRPr="00413E14">
        <w:rPr>
          <w:noProof/>
        </w:rPr>
        <w:drawing>
          <wp:inline distT="0" distB="0" distL="0" distR="0" wp14:anchorId="58994858" wp14:editId="49E3A36A">
            <wp:extent cx="3627120" cy="175260"/>
            <wp:effectExtent l="0" t="0" r="0" b="0"/>
            <wp:docPr id="414"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27120" cy="175260"/>
                    </a:xfrm>
                    <a:prstGeom prst="rect">
                      <a:avLst/>
                    </a:prstGeom>
                    <a:noFill/>
                    <a:ln>
                      <a:noFill/>
                    </a:ln>
                  </pic:spPr>
                </pic:pic>
              </a:graphicData>
            </a:graphic>
          </wp:inline>
        </w:drawing>
      </w:r>
      <w:r w:rsidRPr="00413E14">
        <w:t>Vậy khoảng cách ngắn nhất là 2,85 cm</w:t>
      </w:r>
    </w:p>
    <w:p w14:paraId="48F3DE22" w14:textId="77777777" w:rsidR="00413E14" w:rsidRPr="00413E14" w:rsidRDefault="00413E14" w:rsidP="00413E14">
      <w:pPr>
        <w:numPr>
          <w:ilvl w:val="0"/>
          <w:numId w:val="1"/>
        </w:numPr>
        <w:spacing w:before="120" w:line="276" w:lineRule="auto"/>
        <w:rPr>
          <w:b/>
          <w:color w:val="0000FF"/>
        </w:rPr>
      </w:pPr>
      <w:r w:rsidRPr="00413E14">
        <w:t xml:space="preserve">Tại hai điểm A, B trên mặt nước có hai nguồn sóng kết hợp cách nhau 16 cm dao động với phương trình uA=uB=8 cos 50πt (mm). Tốc độ truyền sóng là 75 cm/s. Gọi I là điểm trên mặt nước cách đều hai nguồn một đoạn 10 cm. Xét điểm M trên mặt nước, xa nguồn A nhất, thuộc đường tròn tâm I bán kính 4cm, biên độ dao động tại M bằng </w:t>
      </w:r>
    </w:p>
    <w:p w14:paraId="655CA9FB"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1,35 mm. </w:t>
      </w:r>
    </w:p>
    <w:p w14:paraId="4DA5CD74"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1,51 mm. </w:t>
      </w:r>
    </w:p>
    <w:p w14:paraId="30315F3C"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2,91 mm. </w:t>
      </w:r>
    </w:p>
    <w:p w14:paraId="7400C1F7" w14:textId="5A5AF718"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4,35 mm. </w:t>
      </w:r>
    </w:p>
    <w:p w14:paraId="6D9B852E" w14:textId="3193A9B9"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02512476"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rPr>
        <w:t>C</w:t>
      </w:r>
    </w:p>
    <w:p w14:paraId="0220CD46" w14:textId="77777777" w:rsidR="00413E14" w:rsidRPr="00413E14" w:rsidRDefault="00413E14" w:rsidP="00413E14">
      <w:pPr>
        <w:numPr>
          <w:ilvl w:val="0"/>
          <w:numId w:val="1"/>
        </w:numPr>
        <w:spacing w:before="120" w:line="276" w:lineRule="auto"/>
        <w:rPr>
          <w:b/>
          <w:color w:val="0000FF"/>
        </w:rPr>
      </w:pPr>
      <w:r w:rsidRPr="00413E14">
        <w:t xml:space="preserve">Trong hiện tượng giao thoa sóng nước, hai nguồn A, B cách nhau 20 cm dao động cùng biên độ, cùng pha, cùng tần số 50 Hz. Tốc độ truyền sóng trên mặt nước là 1,5 m/s. Xét các điểm trên mặt nước thuộc đường tròn tâm A, bán kính AB, dao động với biên độ cực tiểu cách đường thẳng AB một đoạn gần nhất một đoạn bằng bao nhiêu? </w:t>
      </w:r>
    </w:p>
    <w:p w14:paraId="4877195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18,67 mm. </w:t>
      </w:r>
    </w:p>
    <w:p w14:paraId="60A04B1F"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4,9675 mm. </w:t>
      </w:r>
    </w:p>
    <w:p w14:paraId="627C9414"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5,975 mm. </w:t>
      </w:r>
    </w:p>
    <w:p w14:paraId="1F2230F0" w14:textId="03A12089"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4,9996 mm. </w:t>
      </w:r>
    </w:p>
    <w:p w14:paraId="5EDB8C5F" w14:textId="02C09F29"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27A50A7B" w14:textId="77777777"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rPr>
        <w:t>D</w:t>
      </w:r>
    </w:p>
    <w:p w14:paraId="236AD6FD" w14:textId="77777777" w:rsidR="00413E14" w:rsidRPr="00413E14" w:rsidRDefault="00413E14" w:rsidP="00413E14">
      <w:pPr>
        <w:numPr>
          <w:ilvl w:val="0"/>
          <w:numId w:val="1"/>
        </w:numPr>
        <w:spacing w:before="120" w:line="276" w:lineRule="auto"/>
        <w:rPr>
          <w:b/>
          <w:color w:val="0000FF"/>
        </w:rPr>
      </w:pPr>
      <w:r w:rsidRPr="00413E14">
        <w:t>Trên mặt chất lỏng có hai nguồn phát sóng S</w:t>
      </w:r>
      <w:r w:rsidRPr="00413E14">
        <w:rPr>
          <w:vertAlign w:val="subscript"/>
        </w:rPr>
        <w:t>1</w:t>
      </w:r>
      <w:r w:rsidRPr="00413E14">
        <w:t>, S</w:t>
      </w:r>
      <w:r w:rsidRPr="00413E14">
        <w:rPr>
          <w:vertAlign w:val="subscript"/>
        </w:rPr>
        <w:t>2</w:t>
      </w:r>
      <w:r w:rsidRPr="00413E14">
        <w:t xml:space="preserve"> dao động theo phương thẳng đứng với phương trình giống hệt nhau. Tần số dao động và tốc độ truyền sóng lần lượt là 50 Hz và 90 cm/s. Khoảng cách giữa hai nguồn S</w:t>
      </w:r>
      <w:r w:rsidRPr="00413E14">
        <w:rPr>
          <w:vertAlign w:val="subscript"/>
        </w:rPr>
        <w:t>1</w:t>
      </w:r>
      <w:r w:rsidRPr="00413E14">
        <w:t>S</w:t>
      </w:r>
      <w:r w:rsidRPr="00413E14">
        <w:rPr>
          <w:vertAlign w:val="subscript"/>
        </w:rPr>
        <w:t>2</w:t>
      </w:r>
      <w:r w:rsidRPr="00413E14">
        <w:t xml:space="preserve"> = 8 cm. Coi biên độ sóng không đổi trong quá trình truyền sóng. Cho điểm M nằm </w:t>
      </w:r>
      <w:r w:rsidRPr="00413E14">
        <w:lastRenderedPageBreak/>
        <w:t>trên mặt chất lỏng thuộc đường thẳng Δ đi qua S</w:t>
      </w:r>
      <w:r w:rsidRPr="00413E14">
        <w:rPr>
          <w:vertAlign w:val="subscript"/>
        </w:rPr>
        <w:t>2</w:t>
      </w:r>
      <w:r w:rsidRPr="00413E14">
        <w:t xml:space="preserve"> và vuông góc với S</w:t>
      </w:r>
      <w:r w:rsidRPr="00413E14">
        <w:rPr>
          <w:vertAlign w:val="subscript"/>
        </w:rPr>
        <w:t>1</w:t>
      </w:r>
      <w:r w:rsidRPr="00413E14">
        <w:t>S</w:t>
      </w:r>
      <w:r w:rsidRPr="00413E14">
        <w:rPr>
          <w:vertAlign w:val="subscript"/>
        </w:rPr>
        <w:t>2</w:t>
      </w:r>
      <w:r w:rsidRPr="00413E14">
        <w:t>. Biết phần tử chất lỏng tại M dao động với biên độ cực đại. Khoảng cách gần nhất và xa nhất từ M tới S</w:t>
      </w:r>
      <w:r w:rsidRPr="00413E14">
        <w:rPr>
          <w:vertAlign w:val="subscript"/>
        </w:rPr>
        <w:t>2</w:t>
      </w:r>
      <w:r w:rsidRPr="00413E14">
        <w:t xml:space="preserve"> lần lượt là </w:t>
      </w:r>
    </w:p>
    <w:p w14:paraId="0E334A1D"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A.</w:t>
      </w:r>
      <w:r w:rsidRPr="00413E14">
        <w:rPr>
          <w:b/>
          <w:bCs/>
        </w:rPr>
        <w:t xml:space="preserve"> </w:t>
      </w:r>
      <w:r w:rsidRPr="00413E14">
        <w:t xml:space="preserve">0,84 cm và 10,45 cm. </w:t>
      </w:r>
    </w:p>
    <w:p w14:paraId="6D401999"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B.</w:t>
      </w:r>
      <w:r w:rsidRPr="00413E14">
        <w:rPr>
          <w:b/>
          <w:bCs/>
        </w:rPr>
        <w:t xml:space="preserve"> </w:t>
      </w:r>
      <w:r w:rsidRPr="00413E14">
        <w:t xml:space="preserve">0,84 cm và 16,87 cm. </w:t>
      </w:r>
    </w:p>
    <w:p w14:paraId="67FD30B8" w14:textId="77777777" w:rsidR="00413E14" w:rsidRPr="00413E14" w:rsidRDefault="00413E14" w:rsidP="00413E14">
      <w:pPr>
        <w:tabs>
          <w:tab w:val="left" w:pos="283"/>
          <w:tab w:val="left" w:pos="2835"/>
          <w:tab w:val="left" w:pos="5386"/>
          <w:tab w:val="left" w:pos="7937"/>
        </w:tabs>
        <w:spacing w:line="276" w:lineRule="auto"/>
        <w:ind w:firstLine="283"/>
        <w:jc w:val="both"/>
        <w:rPr>
          <w:b/>
          <w:color w:val="0000FF"/>
        </w:rPr>
      </w:pPr>
      <w:r w:rsidRPr="00413E14">
        <w:rPr>
          <w:b/>
          <w:bCs/>
          <w:color w:val="0000FF"/>
        </w:rPr>
        <w:t>C.</w:t>
      </w:r>
      <w:r w:rsidRPr="00413E14">
        <w:rPr>
          <w:b/>
          <w:bCs/>
        </w:rPr>
        <w:t xml:space="preserve"> </w:t>
      </w:r>
      <w:r w:rsidRPr="00413E14">
        <w:t xml:space="preserve">0,95 cm và 10,54 cm. </w:t>
      </w:r>
    </w:p>
    <w:p w14:paraId="0B822D09" w14:textId="6103D317" w:rsidR="00413E14" w:rsidRPr="00413E14" w:rsidRDefault="00413E14" w:rsidP="00413E14">
      <w:pPr>
        <w:tabs>
          <w:tab w:val="left" w:pos="283"/>
          <w:tab w:val="left" w:pos="2835"/>
          <w:tab w:val="left" w:pos="5386"/>
          <w:tab w:val="left" w:pos="7937"/>
        </w:tabs>
        <w:spacing w:line="276" w:lineRule="auto"/>
        <w:ind w:firstLine="283"/>
        <w:jc w:val="both"/>
      </w:pPr>
      <w:r w:rsidRPr="00413E14">
        <w:rPr>
          <w:b/>
          <w:bCs/>
          <w:color w:val="0000FF"/>
        </w:rPr>
        <w:t>D.</w:t>
      </w:r>
      <w:r w:rsidRPr="00413E14">
        <w:rPr>
          <w:b/>
          <w:bCs/>
        </w:rPr>
        <w:t xml:space="preserve"> </w:t>
      </w:r>
      <w:r w:rsidRPr="00413E14">
        <w:t xml:space="preserve">1,65 cm và 16,87 cm. </w:t>
      </w:r>
    </w:p>
    <w:p w14:paraId="6CB6F500" w14:textId="3D7DD35C" w:rsidR="00413E14" w:rsidRPr="00413E14" w:rsidRDefault="00413E14" w:rsidP="00413E14">
      <w:pPr>
        <w:tabs>
          <w:tab w:val="left" w:pos="283"/>
          <w:tab w:val="left" w:pos="2835"/>
          <w:tab w:val="left" w:pos="5386"/>
          <w:tab w:val="left" w:pos="7937"/>
        </w:tabs>
        <w:ind w:firstLine="283"/>
        <w:jc w:val="center"/>
      </w:pPr>
      <w:r w:rsidRPr="00413E14">
        <w:rPr>
          <w:b/>
          <w:bCs/>
        </w:rPr>
        <w:t xml:space="preserve">ĐÁP ÁN &amp; </w:t>
      </w:r>
      <w:r w:rsidRPr="00413E14">
        <w:rPr>
          <w:b/>
          <w:bCs/>
          <w:color w:val="0000FF"/>
        </w:rPr>
        <w:t>LỜI GIẢI</w:t>
      </w:r>
      <w:r w:rsidRPr="00413E14">
        <w:rPr>
          <w:b/>
          <w:bCs/>
        </w:rPr>
        <w:t xml:space="preserve"> CHI TIẾT</w:t>
      </w:r>
    </w:p>
    <w:p w14:paraId="1907CA5D" w14:textId="7E37C429" w:rsidR="00413E14" w:rsidRPr="00413E14" w:rsidRDefault="00413E14" w:rsidP="00413E14">
      <w:pPr>
        <w:tabs>
          <w:tab w:val="left" w:pos="283"/>
          <w:tab w:val="left" w:pos="2835"/>
          <w:tab w:val="left" w:pos="5386"/>
          <w:tab w:val="left" w:pos="7937"/>
        </w:tabs>
        <w:spacing w:line="276" w:lineRule="auto"/>
        <w:ind w:firstLine="283"/>
        <w:jc w:val="center"/>
        <w:rPr>
          <w:b/>
          <w:bCs/>
        </w:rPr>
      </w:pPr>
      <w:r w:rsidRPr="00413E14">
        <w:rPr>
          <w:b/>
          <w:bCs/>
          <w:color w:val="0000FF"/>
        </w:rPr>
        <w:t>Lời giải</w:t>
      </w:r>
    </w:p>
    <w:p w14:paraId="17E006EE" w14:textId="77777777" w:rsidR="00413E14" w:rsidRPr="00413E14" w:rsidRDefault="00413E14" w:rsidP="00413E14">
      <w:pPr>
        <w:tabs>
          <w:tab w:val="left" w:pos="283"/>
          <w:tab w:val="left" w:pos="2835"/>
          <w:tab w:val="left" w:pos="5386"/>
          <w:tab w:val="left" w:pos="7937"/>
        </w:tabs>
        <w:spacing w:line="276" w:lineRule="auto"/>
        <w:ind w:firstLine="283"/>
        <w:jc w:val="both"/>
        <w:rPr>
          <w:b/>
          <w:bCs/>
        </w:rPr>
      </w:pPr>
      <w:r w:rsidRPr="00413E14">
        <w:rPr>
          <w:b/>
          <w:bCs/>
        </w:rPr>
        <w:t>B</w:t>
      </w:r>
    </w:p>
    <w:sectPr w:rsidR="00413E14" w:rsidRPr="00413E14" w:rsidSect="00413E14">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64BC3"/>
    <w:multiLevelType w:val="hybridMultilevel"/>
    <w:tmpl w:val="99AA7FC0"/>
    <w:lvl w:ilvl="0" w:tplc="213073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1"/>
    <w:rsid w:val="00056157"/>
    <w:rsid w:val="002B3B1E"/>
    <w:rsid w:val="002B4D37"/>
    <w:rsid w:val="00413E14"/>
    <w:rsid w:val="00430DE5"/>
    <w:rsid w:val="00490EB2"/>
    <w:rsid w:val="004C7D5A"/>
    <w:rsid w:val="005E7EA1"/>
    <w:rsid w:val="006C699F"/>
    <w:rsid w:val="007B5E4C"/>
    <w:rsid w:val="008010F1"/>
    <w:rsid w:val="009447B5"/>
    <w:rsid w:val="00A42CB6"/>
    <w:rsid w:val="00A43C21"/>
    <w:rsid w:val="00A75929"/>
    <w:rsid w:val="00A97BC0"/>
    <w:rsid w:val="00BD7AEA"/>
    <w:rsid w:val="00C44F93"/>
    <w:rsid w:val="00D92AB5"/>
    <w:rsid w:val="00E02E50"/>
    <w:rsid w:val="00E77F2E"/>
    <w:rsid w:val="00EA75B3"/>
    <w:rsid w:val="00ED01A4"/>
    <w:rsid w:val="00F11997"/>
    <w:rsid w:val="00F5281B"/>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27C9"/>
  <w15:chartTrackingRefBased/>
  <w15:docId w15:val="{22D6AE58-5009-42FE-8975-86FAB5DC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4C"/>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5E4C"/>
    <w:pPr>
      <w:spacing w:before="100" w:beforeAutospacing="1" w:after="100" w:afterAutospacing="1"/>
    </w:pPr>
  </w:style>
  <w:style w:type="paragraph" w:styleId="Bongchuthich">
    <w:name w:val="Balloon Text"/>
    <w:basedOn w:val="Binhthng"/>
    <w:link w:val="BongchuthichChar"/>
    <w:uiPriority w:val="99"/>
    <w:semiHidden/>
    <w:unhideWhenUsed/>
    <w:rsid w:val="007B5E4C"/>
    <w:rPr>
      <w:rFonts w:ascii="Tahoma" w:hAnsi="Tahoma" w:cs="Tahoma"/>
      <w:sz w:val="16"/>
      <w:szCs w:val="16"/>
    </w:rPr>
  </w:style>
  <w:style w:type="character" w:customStyle="1" w:styleId="BongchuthichChar">
    <w:name w:val="Bóng chú thích Char"/>
    <w:link w:val="Bongchuthich"/>
    <w:uiPriority w:val="99"/>
    <w:semiHidden/>
    <w:rsid w:val="007B5E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8402">
      <w:bodyDiv w:val="1"/>
      <w:marLeft w:val="0"/>
      <w:marRight w:val="0"/>
      <w:marTop w:val="0"/>
      <w:marBottom w:val="0"/>
      <w:divBdr>
        <w:top w:val="none" w:sz="0" w:space="0" w:color="auto"/>
        <w:left w:val="none" w:sz="0" w:space="0" w:color="auto"/>
        <w:bottom w:val="none" w:sz="0" w:space="0" w:color="auto"/>
        <w:right w:val="none" w:sz="0" w:space="0" w:color="auto"/>
      </w:divBdr>
    </w:div>
    <w:div w:id="1032001936">
      <w:bodyDiv w:val="1"/>
      <w:marLeft w:val="0"/>
      <w:marRight w:val="0"/>
      <w:marTop w:val="0"/>
      <w:marBottom w:val="0"/>
      <w:divBdr>
        <w:top w:val="none" w:sz="0" w:space="0" w:color="auto"/>
        <w:left w:val="none" w:sz="0" w:space="0" w:color="auto"/>
        <w:bottom w:val="none" w:sz="0" w:space="0" w:color="auto"/>
        <w:right w:val="none" w:sz="0" w:space="0" w:color="auto"/>
      </w:divBdr>
    </w:div>
    <w:div w:id="17571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2021-02-08T11:16:00Z</dcterms:created>
  <dcterms:modified xsi:type="dcterms:W3CDTF">2021-02-08T11:16:00Z</dcterms:modified>
</cp:coreProperties>
</file>