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063281" w:rsidRPr="00391E8A" w14:paraId="602224D5" w14:textId="77777777" w:rsidTr="0070368F">
        <w:tc>
          <w:tcPr>
            <w:tcW w:w="3686" w:type="dxa"/>
          </w:tcPr>
          <w:p w14:paraId="09C565CE" w14:textId="77777777" w:rsidR="00063281" w:rsidRPr="000C7298" w:rsidRDefault="00063281" w:rsidP="0070368F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90971828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C7298">
              <w:rPr>
                <w:rFonts w:ascii="Times New Roman" w:hAnsi="Times New Roman" w:cs="Times New Roman"/>
                <w:bCs/>
                <w:sz w:val="24"/>
                <w:szCs w:val="24"/>
              </w:rPr>
              <w:t>UBND HUYỆN YÊN CHÂU</w:t>
            </w:r>
          </w:p>
          <w:p w14:paraId="74DF3D64" w14:textId="77777777" w:rsidR="00063281" w:rsidRPr="000C7298" w:rsidRDefault="00063281" w:rsidP="0070368F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C729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PHÒNG GIÁO DỤC VÀ ĐÀO TẠO </w:t>
            </w:r>
          </w:p>
          <w:p w14:paraId="33430FF4" w14:textId="4967ECE1" w:rsidR="00063281" w:rsidRPr="00391E8A" w:rsidRDefault="004E3DE3" w:rsidP="00703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 w14:anchorId="6802AB0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5" o:spid="_x0000_s1038" type="#_x0000_t32" style="position:absolute;left:0;text-align:left;margin-left:41.05pt;margin-top:1.05pt;width:80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"/>
              </w:pict>
            </w:r>
          </w:p>
          <w:p w14:paraId="2EC7C966" w14:textId="4D0F173E" w:rsidR="00063281" w:rsidRPr="00391E8A" w:rsidRDefault="004E3DE3" w:rsidP="007036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pict w14:anchorId="4C1B4411">
                <v:rect id="Rectangle 11" o:spid="_x0000_s1039" style="position:absolute;left:0;text-align:left;margin-left:23.9pt;margin-top:.2pt;width:118.25pt;height:21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" filled="f">
                  <v:textbox style="mso-next-textbox:#Rectangle 11">
                    <w:txbxContent>
                      <w:p w14:paraId="7CCFA4C7" w14:textId="77777777" w:rsidR="00063281" w:rsidRPr="005A3E2C" w:rsidRDefault="00063281" w:rsidP="00063281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3E2C">
                          <w:rPr>
                            <w:rFonts w:ascii="Times New Roman" w:hAnsi="Times New Roman"/>
                            <w:b/>
                          </w:rPr>
                          <w:t>ĐỀ CHÍNH THỨC</w:t>
                        </w:r>
                      </w:p>
                    </w:txbxContent>
                  </v:textbox>
                </v:rect>
              </w:pict>
            </w:r>
          </w:p>
          <w:p w14:paraId="41862C04" w14:textId="77777777" w:rsidR="00063281" w:rsidRPr="00391E8A" w:rsidRDefault="00063281" w:rsidP="0070368F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1E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35366C0" w14:textId="2331DFF5" w:rsidR="00063281" w:rsidRPr="00391E8A" w:rsidRDefault="00063281" w:rsidP="0070368F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1B263A" w14:textId="3FF4AA28" w:rsidR="00063281" w:rsidRPr="00391E8A" w:rsidRDefault="00063281" w:rsidP="00063281">
            <w:pPr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ĐỀ KIỂM TRA HỌC KỲ 2 </w:t>
            </w: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C9648F2" w14:textId="06F9DC6B" w:rsidR="00063281" w:rsidRPr="00391E8A" w:rsidRDefault="00063281" w:rsidP="0070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Môn: </w:t>
            </w:r>
            <w:r w:rsidR="009D4F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73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5C796FDD" w14:textId="4173FC1A" w:rsidR="00063281" w:rsidRPr="000C7298" w:rsidRDefault="00063281" w:rsidP="0070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Ngày thi: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9D4F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39C5462E" w14:textId="5A6E4823" w:rsidR="00063281" w:rsidRPr="00391E8A" w:rsidRDefault="004E3DE3" w:rsidP="0070368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pict w14:anchorId="7B544002">
                <v:shape id="Straight Arrow Connector 10" o:spid="_x0000_s1037" type="#_x0000_t32" style="position:absolute;left:0;text-align:left;margin-left:34.95pt;margin-top:15.7pt;width:251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"/>
              </w:pic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Thời gian làm bài: 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 phút 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không kể thời gian phát đề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26DB5A00" w14:textId="77777777" w:rsidR="00623957" w:rsidRPr="00C437E1" w:rsidRDefault="00623957" w:rsidP="00623957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_Hlk134197891"/>
      <w:bookmarkEnd w:id="0"/>
      <w:r w:rsidRPr="00C437E1">
        <w:rPr>
          <w:rFonts w:ascii="Times New Roman" w:hAnsi="Times New Roman"/>
          <w:color w:val="000000" w:themeColor="text1"/>
          <w:sz w:val="26"/>
          <w:szCs w:val="26"/>
        </w:rPr>
        <w:t>Họ và tên học sinh: ……………………………..  Lớp: ……………</w:t>
      </w:r>
    </w:p>
    <w:p w14:paraId="48187E80" w14:textId="77777777" w:rsidR="00623957" w:rsidRDefault="00623957" w:rsidP="00623957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122417255"/>
      <w:r w:rsidRPr="00C437E1">
        <w:rPr>
          <w:rFonts w:ascii="Times New Roman" w:hAnsi="Times New Roman"/>
          <w:color w:val="000000" w:themeColor="text1"/>
          <w:sz w:val="26"/>
          <w:szCs w:val="26"/>
        </w:rPr>
        <w:t xml:space="preserve">Trường: …………………………………………………………….. </w:t>
      </w:r>
    </w:p>
    <w:p w14:paraId="6EB9DFCB" w14:textId="77777777" w:rsidR="00623957" w:rsidRPr="00C437E1" w:rsidRDefault="00623957" w:rsidP="00623957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"/>
          <w:szCs w:val="2"/>
        </w:rPr>
      </w:pPr>
      <w:r w:rsidRPr="00C437E1">
        <w:rPr>
          <w:rFonts w:ascii="Times New Roman" w:hAnsi="Times New Roman"/>
          <w:color w:val="000000" w:themeColor="text1"/>
          <w:sz w:val="2"/>
          <w:szCs w:val="2"/>
        </w:rPr>
        <w:t xml:space="preserve"> </w:t>
      </w:r>
    </w:p>
    <w:bookmarkEnd w:id="2"/>
    <w:p w14:paraId="6BCB7324" w14:textId="77777777" w:rsidR="00623957" w:rsidRPr="00135CD3" w:rsidRDefault="00623957" w:rsidP="0062395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9"/>
        <w:gridCol w:w="6482"/>
      </w:tblGrid>
      <w:tr w:rsidR="00623957" w:rsidRPr="00135CD3" w14:paraId="03F2C12F" w14:textId="77777777" w:rsidTr="005A0CA2">
        <w:tc>
          <w:tcPr>
            <w:tcW w:w="3089" w:type="dxa"/>
            <w:shd w:val="clear" w:color="auto" w:fill="auto"/>
          </w:tcPr>
          <w:p w14:paraId="770D2AC7" w14:textId="77777777" w:rsidR="00623957" w:rsidRPr="00135CD3" w:rsidRDefault="00623957" w:rsidP="005A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35CD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6482" w:type="dxa"/>
            <w:shd w:val="clear" w:color="auto" w:fill="auto"/>
          </w:tcPr>
          <w:p w14:paraId="4F2F1A7D" w14:textId="77777777" w:rsidR="00623957" w:rsidRPr="00135CD3" w:rsidRDefault="00623957" w:rsidP="005A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35CD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Lời phê của giáo viên</w:t>
            </w:r>
          </w:p>
          <w:p w14:paraId="5D181389" w14:textId="77777777" w:rsidR="00623957" w:rsidRPr="00135CD3" w:rsidRDefault="00623957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7FB25EB5" w14:textId="77777777" w:rsidR="00623957" w:rsidRPr="00135CD3" w:rsidRDefault="00623957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78E85430" w14:textId="77777777" w:rsidR="00623957" w:rsidRPr="00135CD3" w:rsidRDefault="00623957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12E9D269" w14:textId="77777777" w:rsidR="00623957" w:rsidRDefault="00623957" w:rsidP="00623957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E8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Đề gồm có 04 trang, học sinh làm bài trực tiếp vào đề thi này</w:t>
      </w:r>
      <w:r w:rsidRPr="00391E8A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4FD21F6B" w14:textId="31FF9D87" w:rsidR="009D4F7B" w:rsidRPr="003373D6" w:rsidRDefault="009D4F7B" w:rsidP="003373D6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73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TRẮC NGHIỆM (3,0 điểm) </w:t>
      </w:r>
    </w:p>
    <w:p w14:paraId="1F28FD42" w14:textId="7B9D8902" w:rsidR="00F974FC" w:rsidRPr="003373D6" w:rsidRDefault="00F974FC" w:rsidP="003373D6">
      <w:pPr>
        <w:spacing w:before="120" w:after="0" w:line="240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373D6">
        <w:rPr>
          <w:rFonts w:ascii="Times New Roman" w:hAnsi="Times New Roman" w:cs="Times New Roman"/>
          <w:b/>
          <w:i/>
          <w:sz w:val="26"/>
          <w:szCs w:val="26"/>
        </w:rPr>
        <w:t xml:space="preserve">Khoanh tròn vào chữ cái đứng trước câu trả lời đúng </w:t>
      </w:r>
    </w:p>
    <w:p w14:paraId="335A179D" w14:textId="77777777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373D6">
        <w:rPr>
          <w:rFonts w:ascii="Times New Roman" w:hAnsi="Times New Roman" w:cs="Times New Roman"/>
          <w:b/>
          <w:color w:val="000000"/>
          <w:sz w:val="26"/>
          <w:szCs w:val="26"/>
          <w:lang w:val="it-IT"/>
        </w:rPr>
        <w:t xml:space="preserve">Câu 1: </w:t>
      </w:r>
      <w:r w:rsidRPr="003373D6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Trong các phương trình sau, phương trình nào là phương trình bậc nhất hai ẩn: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3373D6" w:rsidRPr="003373D6" w14:paraId="0F7804B1" w14:textId="77777777" w:rsidTr="00681D43">
        <w:trPr>
          <w:trHeight w:val="327"/>
        </w:trPr>
        <w:tc>
          <w:tcPr>
            <w:tcW w:w="4937" w:type="dxa"/>
            <w:shd w:val="clear" w:color="auto" w:fill="auto"/>
          </w:tcPr>
          <w:p w14:paraId="2248BDF9" w14:textId="77777777" w:rsidR="003373D6" w:rsidRPr="003373D6" w:rsidRDefault="003373D6" w:rsidP="003373D6">
            <w:pPr>
              <w:tabs>
                <w:tab w:val="center" w:pos="2268"/>
                <w:tab w:val="right" w:pos="4537"/>
              </w:tabs>
              <w:spacing w:before="120" w:after="0" w:line="240" w:lineRule="auto"/>
              <w:ind w:firstLine="567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        A. </w:t>
            </w:r>
            <w:r w:rsidR="004E3DE3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  <w:lang w:val="nl-NL"/>
              </w:rPr>
              <w:pict w14:anchorId="08AA7F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18pt">
                  <v:imagedata r:id="rId7" o:title=""/>
                </v:shape>
              </w:pict>
            </w:r>
            <w:r w:rsidRPr="003373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ab/>
            </w:r>
          </w:p>
        </w:tc>
        <w:tc>
          <w:tcPr>
            <w:tcW w:w="4917" w:type="dxa"/>
            <w:shd w:val="clear" w:color="auto" w:fill="auto"/>
          </w:tcPr>
          <w:p w14:paraId="5BACCE6D" w14:textId="77777777" w:rsidR="003373D6" w:rsidRPr="003373D6" w:rsidRDefault="003373D6" w:rsidP="003373D6">
            <w:pPr>
              <w:spacing w:before="120" w:after="0" w:line="240" w:lineRule="auto"/>
              <w:ind w:firstLine="567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B.  </w:t>
            </w:r>
            <w:r w:rsidRPr="003373D6">
              <w:rPr>
                <w:rFonts w:ascii="Times New Roman" w:hAnsi="Times New Roman" w:cs="Times New Roman"/>
                <w:bCs/>
                <w:color w:val="000000"/>
                <w:position w:val="-12"/>
                <w:sz w:val="26"/>
                <w:szCs w:val="26"/>
              </w:rPr>
              <w:object w:dxaOrig="1440" w:dyaOrig="420" w14:anchorId="0FEA3083">
                <v:shape id="_x0000_i1026" type="#_x0000_t75" style="width:70.5pt;height:21pt" o:ole="">
                  <v:imagedata r:id="rId8" o:title=""/>
                </v:shape>
                <o:OLEObject Type="Embed" ProgID="Equation.DSMT4" ShapeID="_x0000_i1026" DrawAspect="Content" ObjectID="_1744816967" r:id="rId9"/>
              </w:object>
            </w:r>
          </w:p>
        </w:tc>
      </w:tr>
      <w:tr w:rsidR="003373D6" w:rsidRPr="003373D6" w14:paraId="0219B4C4" w14:textId="77777777" w:rsidTr="00681D43">
        <w:trPr>
          <w:trHeight w:val="327"/>
        </w:trPr>
        <w:tc>
          <w:tcPr>
            <w:tcW w:w="4937" w:type="dxa"/>
            <w:shd w:val="clear" w:color="auto" w:fill="auto"/>
          </w:tcPr>
          <w:p w14:paraId="0A58ACA8" w14:textId="77777777" w:rsidR="003373D6" w:rsidRPr="003373D6" w:rsidRDefault="003373D6" w:rsidP="003373D6">
            <w:pPr>
              <w:spacing w:before="120" w:after="0" w:line="240" w:lineRule="auto"/>
              <w:ind w:firstLine="567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        C.  </w:t>
            </w:r>
            <w:r w:rsidR="004E3DE3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  <w:lang w:val="nl-NL"/>
              </w:rPr>
              <w:pict w14:anchorId="2653D15B">
                <v:shape id="_x0000_i1027" type="#_x0000_t75" style="width:65.5pt;height:18pt">
                  <v:imagedata r:id="rId10" o:title=""/>
                </v:shape>
              </w:pict>
            </w:r>
          </w:p>
        </w:tc>
        <w:tc>
          <w:tcPr>
            <w:tcW w:w="4917" w:type="dxa"/>
            <w:shd w:val="clear" w:color="auto" w:fill="auto"/>
          </w:tcPr>
          <w:p w14:paraId="06E45EE9" w14:textId="77777777" w:rsidR="003373D6" w:rsidRPr="003373D6" w:rsidRDefault="003373D6" w:rsidP="003373D6">
            <w:pPr>
              <w:spacing w:before="120" w:after="0" w:line="240" w:lineRule="auto"/>
              <w:ind w:firstLine="567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D.</w:t>
            </w:r>
            <w:r w:rsidRPr="003373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4E3DE3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  <w:lang w:val="nl-NL"/>
              </w:rPr>
              <w:pict w14:anchorId="789359A3">
                <v:shape id="_x0000_i1028" type="#_x0000_t75" style="width:57pt;height:15.5pt">
                  <v:imagedata r:id="rId11" o:title=""/>
                </v:shape>
              </w:pict>
            </w:r>
          </w:p>
        </w:tc>
      </w:tr>
    </w:tbl>
    <w:p w14:paraId="2F386572" w14:textId="05908D93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Câu 2: </w:t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Hãy cho biết hệ phương trình </w:t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fldChar w:fldCharType="begin"/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/>
                <w:position w:val="-34"/>
                <w:sz w:val="26"/>
                <w:szCs w:val="26"/>
                <w:lang w:val="it-IT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000000"/>
                    <w:position w:val="-34"/>
                    <w:sz w:val="26"/>
                    <w:szCs w:val="26"/>
                    <w:lang w:val="it-IT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position w:val="-34"/>
                    <w:sz w:val="26"/>
                    <w:szCs w:val="26"/>
                    <w:lang w:val="it-IT"/>
                  </w:rPr>
                  <m:t>&amp;x+2y=3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position w:val="-34"/>
                    <w:sz w:val="26"/>
                    <w:szCs w:val="26"/>
                    <w:lang w:val="it-IT"/>
                  </w:rPr>
                  <m:t>&amp;2x+4y=6</m:t>
                </m:r>
              </m:e>
            </m:eqArr>
          </m:e>
        </m:d>
      </m:oMath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instrText xml:space="preserve"> </w:instrText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fldChar w:fldCharType="separate"/>
      </w:r>
      <w:r w:rsidRPr="003373D6">
        <w:rPr>
          <w:rFonts w:ascii="Times New Roman" w:hAnsi="Times New Roman" w:cs="Times New Roman"/>
          <w:color w:val="000000"/>
          <w:position w:val="-34"/>
          <w:sz w:val="26"/>
          <w:szCs w:val="26"/>
          <w:lang w:val="it-IT"/>
        </w:rPr>
        <w:object w:dxaOrig="1380" w:dyaOrig="800" w14:anchorId="5DABBE42">
          <v:shape id="_x0000_i1029" type="#_x0000_t75" style="width:69.5pt;height:40pt" o:ole="">
            <v:imagedata r:id="rId12" o:title=""/>
          </v:shape>
          <o:OLEObject Type="Embed" ProgID="Equation.DSMT4" ShapeID="_x0000_i1029" DrawAspect="Content" ObjectID="_1744816968" r:id="rId13"/>
        </w:object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fldChar w:fldCharType="end"/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Pr="003373D6">
        <w:rPr>
          <w:rFonts w:ascii="Times New Roman" w:hAnsi="Times New Roman" w:cs="Times New Roman"/>
          <w:color w:val="000000"/>
          <w:sz w:val="26"/>
          <w:szCs w:val="26"/>
          <w:lang w:val="nl-NL"/>
        </w:rPr>
        <w:t>có bao nhiêu nghiệm?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214"/>
        <w:gridCol w:w="2039"/>
        <w:gridCol w:w="2126"/>
        <w:gridCol w:w="2835"/>
      </w:tblGrid>
      <w:tr w:rsidR="003373D6" w:rsidRPr="003373D6" w14:paraId="4CB48DBB" w14:textId="77777777" w:rsidTr="00681D43">
        <w:trPr>
          <w:trHeight w:val="436"/>
        </w:trPr>
        <w:tc>
          <w:tcPr>
            <w:tcW w:w="2214" w:type="dxa"/>
            <w:shd w:val="clear" w:color="auto" w:fill="auto"/>
            <w:vAlign w:val="center"/>
          </w:tcPr>
          <w:p w14:paraId="2198A0A2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A. 1 nghiệm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75725A3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B. 2 nghiệm</w:t>
            </w:r>
          </w:p>
        </w:tc>
        <w:tc>
          <w:tcPr>
            <w:tcW w:w="2126" w:type="dxa"/>
            <w:vAlign w:val="center"/>
          </w:tcPr>
          <w:p w14:paraId="654BE6A8" w14:textId="027D3EC4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3373D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C. Vô nghiệm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DCB265" w14:textId="10E7CF13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D.</w:t>
            </w:r>
            <w:r w:rsidRPr="003373D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Có vô số nghiệm</w:t>
            </w:r>
          </w:p>
        </w:tc>
      </w:tr>
    </w:tbl>
    <w:p w14:paraId="45AE0BE3" w14:textId="27FFC201" w:rsidR="003373D6" w:rsidRPr="003373D6" w:rsidRDefault="003373D6" w:rsidP="003373D6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</w:pPr>
      <w:r w:rsidRPr="00337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Câu 3</w:t>
      </w:r>
      <w:r w:rsidRPr="003373D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  <w:t>: Hệ phương trình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  <w:t xml:space="preserve"> </w:t>
      </w:r>
      <w:r w:rsidRPr="003373D6">
        <w:rPr>
          <w:rFonts w:ascii="Times New Roman" w:eastAsia="Times New Roman" w:hAnsi="Times New Roman" w:cs="Times New Roman"/>
          <w:bCs/>
          <w:color w:val="000000"/>
          <w:position w:val="-36"/>
          <w:sz w:val="26"/>
          <w:szCs w:val="26"/>
        </w:rPr>
        <w:object w:dxaOrig="1320" w:dyaOrig="859" w14:anchorId="20AEE0F7">
          <v:shape id="_x0000_i1030" type="#_x0000_t75" style="width:66pt;height:42.5pt" o:ole="">
            <v:imagedata r:id="rId14" o:title=""/>
          </v:shape>
          <o:OLEObject Type="Embed" ProgID="Equation.DSMT4" ShapeID="_x0000_i1030" DrawAspect="Content" ObjectID="_1744816969" r:id="rId15"/>
        </w:object>
      </w:r>
      <w:r w:rsidRPr="003373D6">
        <w:rPr>
          <w:rFonts w:ascii="Times New Roman" w:eastAsia="Times New Roman" w:hAnsi="Times New Roman" w:cs="Times New Roman"/>
          <w:bCs/>
          <w:color w:val="000000"/>
          <w:position w:val="-36"/>
          <w:sz w:val="26"/>
          <w:szCs w:val="26"/>
          <w:lang w:val="nl-NL"/>
        </w:rPr>
        <w:t xml:space="preserve"> </w:t>
      </w:r>
      <w:r w:rsidRPr="003373D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  <w:t>có nghiệm là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84"/>
        <w:gridCol w:w="2393"/>
        <w:gridCol w:w="1844"/>
        <w:gridCol w:w="2942"/>
      </w:tblGrid>
      <w:tr w:rsidR="003373D6" w:rsidRPr="003373D6" w14:paraId="31995867" w14:textId="77777777" w:rsidTr="00681D43">
        <w:tc>
          <w:tcPr>
            <w:tcW w:w="2284" w:type="dxa"/>
          </w:tcPr>
          <w:p w14:paraId="410ACBD9" w14:textId="19C25963" w:rsidR="003373D6" w:rsidRPr="003373D6" w:rsidRDefault="003373D6" w:rsidP="003373D6">
            <w:pPr>
              <w:spacing w:before="120" w:after="0" w:line="240" w:lineRule="auto"/>
              <w:ind w:left="-105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    </w:t>
            </w: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A. (2; -3)</w:t>
            </w:r>
          </w:p>
        </w:tc>
        <w:tc>
          <w:tcPr>
            <w:tcW w:w="2393" w:type="dxa"/>
          </w:tcPr>
          <w:p w14:paraId="563B0924" w14:textId="4FEBE735" w:rsidR="003373D6" w:rsidRPr="003373D6" w:rsidRDefault="003373D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 (2; 3)</w:t>
            </w:r>
          </w:p>
        </w:tc>
        <w:tc>
          <w:tcPr>
            <w:tcW w:w="1844" w:type="dxa"/>
          </w:tcPr>
          <w:p w14:paraId="31DA8498" w14:textId="2811B798" w:rsidR="003373D6" w:rsidRPr="003373D6" w:rsidRDefault="003373D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C. (-2; -5)</w:t>
            </w:r>
          </w:p>
        </w:tc>
        <w:tc>
          <w:tcPr>
            <w:tcW w:w="2942" w:type="dxa"/>
          </w:tcPr>
          <w:p w14:paraId="271D7EE1" w14:textId="4ABD05CE" w:rsidR="003373D6" w:rsidRPr="003373D6" w:rsidRDefault="003373D6" w:rsidP="003373D6">
            <w:pPr>
              <w:spacing w:before="120"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D. (-1; 1)</w:t>
            </w:r>
          </w:p>
        </w:tc>
      </w:tr>
    </w:tbl>
    <w:p w14:paraId="62E13903" w14:textId="77777777" w:rsidR="003373D6" w:rsidRPr="003373D6" w:rsidRDefault="003373D6" w:rsidP="003373D6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73D6">
        <w:rPr>
          <w:rFonts w:ascii="Times New Roman" w:eastAsia="Times New Roman" w:hAnsi="Times New Roman" w:cs="Times New Roman"/>
          <w:b/>
          <w:bCs/>
          <w:sz w:val="26"/>
          <w:szCs w:val="26"/>
        </w:rPr>
        <w:t>Câu 4: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</w:rPr>
        <w:t xml:space="preserve"> Đồ thị hàm số y = ax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2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</w:rPr>
        <w:t xml:space="preserve"> đi qua điểm A(1; 4). Khi đó a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93"/>
        <w:gridCol w:w="2394"/>
        <w:gridCol w:w="1842"/>
        <w:gridCol w:w="2942"/>
      </w:tblGrid>
      <w:tr w:rsidR="003373D6" w:rsidRPr="003373D6" w14:paraId="4303814A" w14:textId="77777777" w:rsidTr="00681D43">
        <w:tc>
          <w:tcPr>
            <w:tcW w:w="2393" w:type="dxa"/>
          </w:tcPr>
          <w:p w14:paraId="755520DF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A. </w:t>
            </w:r>
            <w:r w:rsidRPr="003373D6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</w:rPr>
              <w:object w:dxaOrig="260" w:dyaOrig="720" w14:anchorId="6FF9284A">
                <v:shape id="_x0000_i1031" type="#_x0000_t75" style="width:13pt;height:36pt" o:ole="">
                  <v:imagedata r:id="rId16" o:title=""/>
                </v:shape>
                <o:OLEObject Type="Embed" ProgID="Equation.DSMT4" ShapeID="_x0000_i1031" DrawAspect="Content" ObjectID="_1744816970" r:id="rId17"/>
              </w:object>
            </w:r>
          </w:p>
        </w:tc>
        <w:tc>
          <w:tcPr>
            <w:tcW w:w="2394" w:type="dxa"/>
          </w:tcPr>
          <w:p w14:paraId="5DDB03B8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r w:rsidRPr="003373D6">
              <w:rPr>
                <w:rFonts w:ascii="Times New Roman" w:hAnsi="Times New Roman" w:cs="Times New Roman"/>
                <w:bCs/>
                <w:position w:val="-26"/>
                <w:sz w:val="26"/>
                <w:szCs w:val="26"/>
              </w:rPr>
              <w:object w:dxaOrig="260" w:dyaOrig="700" w14:anchorId="448B8071">
                <v:shape id="_x0000_i1032" type="#_x0000_t75" style="width:13pt;height:35pt" o:ole="">
                  <v:imagedata r:id="rId18" o:title=""/>
                </v:shape>
                <o:OLEObject Type="Embed" ProgID="Equation.DSMT4" ShapeID="_x0000_i1032" DrawAspect="Content" ObjectID="_1744816971" r:id="rId19"/>
              </w:object>
            </w:r>
          </w:p>
        </w:tc>
        <w:tc>
          <w:tcPr>
            <w:tcW w:w="1842" w:type="dxa"/>
            <w:vAlign w:val="center"/>
          </w:tcPr>
          <w:p w14:paraId="362A9BA9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bCs/>
                <w:sz w:val="26"/>
                <w:szCs w:val="26"/>
              </w:rPr>
              <w:t>C. 4</w:t>
            </w:r>
          </w:p>
        </w:tc>
        <w:tc>
          <w:tcPr>
            <w:tcW w:w="2942" w:type="dxa"/>
          </w:tcPr>
          <w:p w14:paraId="1BA278DD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r w:rsidRPr="003373D6">
              <w:rPr>
                <w:rFonts w:ascii="Times New Roman" w:hAnsi="Times New Roman" w:cs="Times New Roman"/>
                <w:bCs/>
                <w:position w:val="-26"/>
                <w:sz w:val="26"/>
                <w:szCs w:val="26"/>
              </w:rPr>
              <w:object w:dxaOrig="260" w:dyaOrig="700" w14:anchorId="36CB35B6">
                <v:shape id="_x0000_i1033" type="#_x0000_t75" style="width:13pt;height:35pt" o:ole="">
                  <v:imagedata r:id="rId20" o:title=""/>
                </v:shape>
                <o:OLEObject Type="Embed" ProgID="Equation.DSMT4" ShapeID="_x0000_i1033" DrawAspect="Content" ObjectID="_1744816972" r:id="rId21"/>
              </w:object>
            </w:r>
          </w:p>
        </w:tc>
      </w:tr>
    </w:tbl>
    <w:p w14:paraId="7883C6E6" w14:textId="0A9E73AD" w:rsidR="003373D6" w:rsidRDefault="003373D6" w:rsidP="003373D6">
      <w:pPr>
        <w:spacing w:before="120"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Câu 5: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Cho hàm số y = 2x</w:t>
      </w:r>
      <w:r w:rsidRPr="003373D6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2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. Kết luận nào sau đây là đúng:</w:t>
      </w:r>
    </w:p>
    <w:p w14:paraId="7BC8636C" w14:textId="33BE8D6B" w:rsidR="003373D6" w:rsidRDefault="003373D6" w:rsidP="00B762E2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A. Là hàm đồng biến trên R</w:t>
      </w:r>
    </w:p>
    <w:p w14:paraId="3044230E" w14:textId="672EA8E8" w:rsidR="003373D6" w:rsidRDefault="003373D6" w:rsidP="00B762E2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B. Hàm đồng biến khi x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&gt;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0, nghịch biến khi x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&lt;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0</w:t>
      </w:r>
    </w:p>
    <w:p w14:paraId="2E49C5A3" w14:textId="6ACD5721" w:rsidR="003373D6" w:rsidRDefault="003373D6" w:rsidP="00B762E2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C. Là hàm nghịch biến trên R</w:t>
      </w:r>
    </w:p>
    <w:p w14:paraId="467565CE" w14:textId="4569B8B2" w:rsidR="003373D6" w:rsidRPr="003373D6" w:rsidRDefault="003373D6" w:rsidP="00B762E2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D. Hàm đồng biến khi x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&lt;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0, nghịch biến khi x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&gt;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0</w:t>
      </w:r>
    </w:p>
    <w:p w14:paraId="0CF9C151" w14:textId="2F3096EC" w:rsidR="00B762E2" w:rsidRDefault="003373D6" w:rsidP="00B762E2">
      <w:pPr>
        <w:spacing w:before="120" w:after="12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6: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Điểm nào sau đây thuộc đồ thị hàm số</w:t>
      </w:r>
      <w:r w:rsidR="00901CBB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 </w:t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901CBB" w:rsidRPr="00901CBB">
        <w:rPr>
          <w:rFonts w:ascii="Times New Roman" w:eastAsia="Calibri" w:hAnsi="Times New Roman" w:cs="Times New Roman"/>
          <w:sz w:val="28"/>
          <w:szCs w:val="28"/>
          <w:lang w:val="nl-NL"/>
        </w:rPr>
        <w:t>y = 2x</w:t>
      </w:r>
      <w:r w:rsidR="00901CBB" w:rsidRPr="00901CBB">
        <w:rPr>
          <w:rFonts w:ascii="Times New Roman" w:eastAsia="Calibri" w:hAnsi="Times New Roman" w:cs="Times New Roman"/>
          <w:sz w:val="28"/>
          <w:szCs w:val="28"/>
          <w:vertAlign w:val="superscript"/>
          <w:lang w:val="nl-NL"/>
        </w:rPr>
        <w:t>2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14:paraId="7549913A" w14:textId="03A5DC1C" w:rsidR="003373D6" w:rsidRPr="003373D6" w:rsidRDefault="003373D6" w:rsidP="00B762E2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nl-NL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A. (1; 2)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="00B762E2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>B. (1; -2)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ab/>
        <w:t>C. (-1; -2)</w:t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nl-NL"/>
        </w:rPr>
        <w:tab/>
        <w:t>D. (2; 4)</w:t>
      </w:r>
    </w:p>
    <w:p w14:paraId="22555DD3" w14:textId="45E06E14" w:rsidR="003373D6" w:rsidRPr="003373D6" w:rsidRDefault="003373D6" w:rsidP="003373D6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3373D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Câu 7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: Phương trình</w:t>
      </w:r>
      <w:r w:rsidR="00901CBB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x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nl-NL"/>
        </w:rPr>
        <w:t>2</w:t>
      </w:r>
      <w:r w:rsidRPr="003373D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– 3x + 7 = 0 có biệt thức ∆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89"/>
        <w:gridCol w:w="2394"/>
        <w:gridCol w:w="2394"/>
        <w:gridCol w:w="2394"/>
      </w:tblGrid>
      <w:tr w:rsidR="003373D6" w:rsidRPr="003373D6" w14:paraId="0571C99D" w14:textId="77777777" w:rsidTr="00681D43">
        <w:tc>
          <w:tcPr>
            <w:tcW w:w="2389" w:type="dxa"/>
          </w:tcPr>
          <w:p w14:paraId="3FFD35F4" w14:textId="47B68C27" w:rsidR="003373D6" w:rsidRPr="003373D6" w:rsidRDefault="00B762E2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A. 2.</w:t>
            </w:r>
          </w:p>
        </w:tc>
        <w:tc>
          <w:tcPr>
            <w:tcW w:w="2394" w:type="dxa"/>
          </w:tcPr>
          <w:p w14:paraId="700BA45C" w14:textId="111C541D" w:rsidR="003373D6" w:rsidRPr="003373D6" w:rsidRDefault="00B762E2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B. 16</w:t>
            </w:r>
          </w:p>
        </w:tc>
        <w:tc>
          <w:tcPr>
            <w:tcW w:w="2394" w:type="dxa"/>
          </w:tcPr>
          <w:p w14:paraId="09AD4BA5" w14:textId="4BA6FAA3" w:rsidR="003373D6" w:rsidRPr="003373D6" w:rsidRDefault="00B762E2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C. -37.</w:t>
            </w:r>
          </w:p>
        </w:tc>
        <w:tc>
          <w:tcPr>
            <w:tcW w:w="2394" w:type="dxa"/>
          </w:tcPr>
          <w:p w14:paraId="583BB3E9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D.</w:t>
            </w:r>
            <w:r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-19</w:t>
            </w:r>
          </w:p>
        </w:tc>
      </w:tr>
    </w:tbl>
    <w:p w14:paraId="795048F3" w14:textId="77777777" w:rsidR="003373D6" w:rsidRPr="003373D6" w:rsidRDefault="003373D6" w:rsidP="003373D6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3373D6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Pr="003373D6">
        <w:rPr>
          <w:rFonts w:ascii="Times New Roman" w:eastAsia="Times New Roman" w:hAnsi="Times New Roman" w:cs="Times New Roman"/>
          <w:sz w:val="26"/>
          <w:szCs w:val="26"/>
        </w:rPr>
        <w:t xml:space="preserve">: Phương trình </w:t>
      </w:r>
      <w:r w:rsidRPr="003373D6">
        <w:rPr>
          <w:rFonts w:ascii="Times New Roman" w:hAnsi="Times New Roman" w:cs="Times New Roman"/>
          <w:position w:val="-6"/>
          <w:sz w:val="26"/>
          <w:szCs w:val="26"/>
          <w:lang w:val="it-IT"/>
        </w:rPr>
        <w:object w:dxaOrig="1700" w:dyaOrig="340" w14:anchorId="30B39425">
          <v:shape id="_x0000_i1034" type="#_x0000_t75" style="width:85.5pt;height:17.5pt" o:ole="">
            <v:imagedata r:id="rId22" o:title=""/>
          </v:shape>
          <o:OLEObject Type="Embed" ProgID="Equation.DSMT4" ShapeID="_x0000_i1034" DrawAspect="Content" ObjectID="_1744816973" r:id="rId23"/>
        </w:object>
      </w:r>
      <w:r w:rsidRPr="003373D6">
        <w:rPr>
          <w:rFonts w:ascii="Times New Roman" w:hAnsi="Times New Roman" w:cs="Times New Roman"/>
          <w:sz w:val="26"/>
          <w:szCs w:val="26"/>
          <w:lang w:val="it-IT"/>
        </w:rPr>
        <w:t xml:space="preserve"> có số nghiệm là: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2243"/>
        <w:gridCol w:w="2435"/>
        <w:gridCol w:w="2391"/>
        <w:gridCol w:w="2541"/>
      </w:tblGrid>
      <w:tr w:rsidR="003373D6" w:rsidRPr="003373D6" w14:paraId="2BA9E37F" w14:textId="77777777" w:rsidTr="00B762E2">
        <w:trPr>
          <w:trHeight w:val="447"/>
        </w:trPr>
        <w:tc>
          <w:tcPr>
            <w:tcW w:w="2243" w:type="dxa"/>
            <w:shd w:val="clear" w:color="auto" w:fill="auto"/>
            <w:vAlign w:val="center"/>
          </w:tcPr>
          <w:p w14:paraId="180B85F8" w14:textId="1E8B7EC2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A. x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1;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D1F3FF5" w14:textId="5F643356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B. x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-1;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2391" w:type="dxa"/>
            <w:vAlign w:val="center"/>
          </w:tcPr>
          <w:p w14:paraId="02E54AB6" w14:textId="01040D6A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C. x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1;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2541" w:type="dxa"/>
            <w:shd w:val="clear" w:color="auto" w:fill="auto"/>
            <w:vAlign w:val="center"/>
          </w:tcPr>
          <w:p w14:paraId="316FDE24" w14:textId="3337C318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D. x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-1;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</w:p>
        </w:tc>
      </w:tr>
    </w:tbl>
    <w:p w14:paraId="2F895681" w14:textId="77777777" w:rsidR="003373D6" w:rsidRPr="003373D6" w:rsidRDefault="003373D6" w:rsidP="003373D6">
      <w:pPr>
        <w:spacing w:before="120"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Câu 9:</w:t>
      </w:r>
      <w:r w:rsidRPr="003373D6">
        <w:rPr>
          <w:rFonts w:ascii="Times New Roman" w:hAnsi="Times New Roman" w:cs="Times New Roman"/>
          <w:sz w:val="26"/>
          <w:szCs w:val="26"/>
        </w:rPr>
        <w:t xml:space="preserve"> </w:t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>Số đo góc tạo bởi tia tiếp tuyến và dây cung bằng</w:t>
      </w:r>
    </w:p>
    <w:p w14:paraId="42C864C3" w14:textId="4ABD078A" w:rsidR="003373D6" w:rsidRPr="003373D6" w:rsidRDefault="003373D6" w:rsidP="003373D6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    </w:t>
      </w:r>
      <w:r w:rsidR="00901CBB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>A. nửa số đo cung bị chắn</w:t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</w:t>
      </w:r>
      <w:r w:rsidR="00901CBB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>B. nửa tổng số đo hai cung bị chắn</w:t>
      </w:r>
    </w:p>
    <w:p w14:paraId="1CCE54C6" w14:textId="50D70F99" w:rsidR="003373D6" w:rsidRPr="003373D6" w:rsidRDefault="003373D6" w:rsidP="003373D6">
      <w:pPr>
        <w:spacing w:before="120"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    </w:t>
      </w:r>
      <w:r w:rsidR="00901CBB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C. số đo cung bị chắn              </w:t>
      </w:r>
      <w:r w:rsidR="00901CBB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3373D6">
        <w:rPr>
          <w:rFonts w:ascii="Times New Roman" w:eastAsia="Calibri" w:hAnsi="Times New Roman" w:cs="Times New Roman"/>
          <w:sz w:val="26"/>
          <w:szCs w:val="26"/>
          <w:lang w:val="pt-BR"/>
        </w:rPr>
        <w:t>D. số đo góc ở tâm cùng chắn một cung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526"/>
        <w:gridCol w:w="3830"/>
      </w:tblGrid>
      <w:tr w:rsidR="003373D6" w:rsidRPr="003373D6" w14:paraId="476F0A66" w14:textId="77777777" w:rsidTr="00681D43">
        <w:tc>
          <w:tcPr>
            <w:tcW w:w="5526" w:type="dxa"/>
            <w:shd w:val="clear" w:color="auto" w:fill="auto"/>
          </w:tcPr>
          <w:p w14:paraId="3296F1CB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373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10: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Cho hình vẽ. Biết góc AOB = 110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14:paraId="63C6C59F" w14:textId="77777777" w:rsidR="003373D6" w:rsidRPr="003373D6" w:rsidRDefault="003373D6" w:rsidP="003373D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Số đo của cung AnB bằng:     </w:t>
            </w:r>
          </w:p>
          <w:p w14:paraId="5B984C89" w14:textId="77777777" w:rsidR="003373D6" w:rsidRPr="003373D6" w:rsidRDefault="003373D6" w:rsidP="003373D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CBD138F" w14:textId="77777777" w:rsidR="003373D6" w:rsidRPr="003373D6" w:rsidRDefault="003373D6" w:rsidP="003373D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sz w:val="26"/>
                <w:szCs w:val="26"/>
              </w:rPr>
              <w:t>A. 110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373D6">
              <w:rPr>
                <w:rFonts w:ascii="Times New Roman" w:hAnsi="Times New Roman" w:cs="Times New Roman"/>
                <w:sz w:val="26"/>
                <w:szCs w:val="26"/>
              </w:rPr>
              <w:t>;        B.220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373D6">
              <w:rPr>
                <w:rFonts w:ascii="Times New Roman" w:hAnsi="Times New Roman" w:cs="Times New Roman"/>
                <w:sz w:val="26"/>
                <w:szCs w:val="26"/>
              </w:rPr>
              <w:t>;       C. 140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373D6">
              <w:rPr>
                <w:rFonts w:ascii="Times New Roman" w:hAnsi="Times New Roman" w:cs="Times New Roman"/>
                <w:sz w:val="26"/>
                <w:szCs w:val="26"/>
              </w:rPr>
              <w:t>;         D. 250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373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30" w:type="dxa"/>
            <w:shd w:val="clear" w:color="auto" w:fill="auto"/>
          </w:tcPr>
          <w:p w14:paraId="7CA45573" w14:textId="340941D8" w:rsidR="003373D6" w:rsidRPr="003373D6" w:rsidRDefault="003373D6" w:rsidP="003373D6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73D6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1DCB5579" wp14:editId="1C074D74">
                  <wp:extent cx="1454150" cy="128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EBB02" w14:textId="77777777" w:rsidR="003373D6" w:rsidRPr="003373D6" w:rsidRDefault="003373D6" w:rsidP="003373D6">
      <w:pPr>
        <w:tabs>
          <w:tab w:val="left" w:pos="198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Câu 11</w:t>
      </w:r>
      <w:r w:rsidRPr="003373D6">
        <w:rPr>
          <w:rFonts w:ascii="Times New Roman" w:hAnsi="Times New Roman" w:cs="Times New Roman"/>
          <w:sz w:val="26"/>
          <w:szCs w:val="26"/>
        </w:rPr>
        <w:t>: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11072">
        <w:rPr>
          <w:rFonts w:ascii="Times New Roman" w:eastAsia="Calibri" w:hAnsi="Times New Roman" w:cs="Times New Roman"/>
          <w:spacing w:val="-8"/>
          <w:sz w:val="26"/>
          <w:szCs w:val="26"/>
        </w:rPr>
        <w:t>Hình trụ có chiều cao h = 8cm và bán kính mặt đáy là 3cm thì diện tích xung quanh là: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11"/>
        <w:gridCol w:w="2320"/>
        <w:gridCol w:w="2318"/>
        <w:gridCol w:w="1664"/>
      </w:tblGrid>
      <w:tr w:rsidR="003373D6" w:rsidRPr="003373D6" w14:paraId="0BEBE95D" w14:textId="77777777" w:rsidTr="00681D43">
        <w:tc>
          <w:tcPr>
            <w:tcW w:w="2311" w:type="dxa"/>
          </w:tcPr>
          <w:p w14:paraId="2688E7F0" w14:textId="15D31BBB" w:rsidR="003373D6" w:rsidRPr="003373D6" w:rsidRDefault="00717C7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A.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16π</m:t>
              </m:r>
            </m:oMath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(cm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2320" w:type="dxa"/>
          </w:tcPr>
          <w:p w14:paraId="6D369C1B" w14:textId="5EDB85A3" w:rsidR="003373D6" w:rsidRPr="003373D6" w:rsidRDefault="00717C7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24π</m:t>
              </m:r>
            </m:oMath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(cm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2318" w:type="dxa"/>
          </w:tcPr>
          <w:p w14:paraId="630FA14E" w14:textId="26A29A9A" w:rsidR="003373D6" w:rsidRPr="003373D6" w:rsidRDefault="00717C7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373D6"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32π</m:t>
              </m:r>
            </m:oMath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(cm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="003373D6"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1664" w:type="dxa"/>
          </w:tcPr>
          <w:p w14:paraId="69AC23F2" w14:textId="6BE0803D" w:rsidR="003373D6" w:rsidRPr="003373D6" w:rsidRDefault="003373D6" w:rsidP="003373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37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48π</m:t>
              </m:r>
            </m:oMath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(cm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3373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</w:tr>
    </w:tbl>
    <w:p w14:paraId="74643E38" w14:textId="77777777" w:rsidR="003373D6" w:rsidRPr="003373D6" w:rsidRDefault="003373D6" w:rsidP="003373D6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Pr="003373D6">
        <w:rPr>
          <w:rFonts w:ascii="Times New Roman" w:hAnsi="Times New Roman" w:cs="Times New Roman"/>
          <w:sz w:val="26"/>
          <w:szCs w:val="26"/>
        </w:rPr>
        <w:t>Khi quay nửa hình tròn tâm O bán kính R một vòng quanh đường kính AB cố định thì được:</w:t>
      </w:r>
    </w:p>
    <w:p w14:paraId="420C5321" w14:textId="2567C8F2" w:rsid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A</w:t>
      </w:r>
      <w:r w:rsidRPr="003373D6">
        <w:rPr>
          <w:rFonts w:ascii="Times New Roman" w:hAnsi="Times New Roman" w:cs="Times New Roman"/>
          <w:sz w:val="26"/>
          <w:szCs w:val="26"/>
        </w:rPr>
        <w:t xml:space="preserve">. Một hình nón </w:t>
      </w:r>
      <w:r w:rsidRPr="003373D6">
        <w:rPr>
          <w:rFonts w:ascii="Times New Roman" w:hAnsi="Times New Roman" w:cs="Times New Roman"/>
          <w:sz w:val="26"/>
          <w:szCs w:val="26"/>
        </w:rPr>
        <w:tab/>
        <w:t>B. Một hình nón cụt     C. Một hình trụ</w:t>
      </w:r>
      <w:r w:rsidRPr="003373D6">
        <w:rPr>
          <w:rFonts w:ascii="Times New Roman" w:hAnsi="Times New Roman" w:cs="Times New Roman"/>
          <w:sz w:val="26"/>
          <w:szCs w:val="26"/>
        </w:rPr>
        <w:tab/>
        <w:t>D. Một hình cầu</w:t>
      </w:r>
    </w:p>
    <w:p w14:paraId="1994BF16" w14:textId="77777777" w:rsidR="00211072" w:rsidRPr="00211072" w:rsidRDefault="00211072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14:paraId="6DDE01BC" w14:textId="15284B60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II. T</w:t>
      </w:r>
      <w:r w:rsidR="00717C76">
        <w:rPr>
          <w:rFonts w:ascii="Times New Roman" w:hAnsi="Times New Roman" w:cs="Times New Roman"/>
          <w:b/>
          <w:sz w:val="26"/>
          <w:szCs w:val="26"/>
        </w:rPr>
        <w:t>Ự LUẬN</w:t>
      </w:r>
      <w:r w:rsidRPr="003373D6">
        <w:rPr>
          <w:rFonts w:ascii="Times New Roman" w:hAnsi="Times New Roman" w:cs="Times New Roman"/>
          <w:b/>
          <w:sz w:val="26"/>
          <w:szCs w:val="26"/>
        </w:rPr>
        <w:t xml:space="preserve"> (7</w:t>
      </w:r>
      <w:r w:rsidR="00717C76">
        <w:rPr>
          <w:rFonts w:ascii="Times New Roman" w:hAnsi="Times New Roman" w:cs="Times New Roman"/>
          <w:b/>
          <w:sz w:val="26"/>
          <w:szCs w:val="26"/>
        </w:rPr>
        <w:t>,0</w:t>
      </w:r>
      <w:r w:rsidRPr="003373D6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6B709B23" w14:textId="5AF07162" w:rsidR="00717C76" w:rsidRDefault="003373D6" w:rsidP="003373D6">
      <w:pPr>
        <w:spacing w:before="12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Câu 1: (1</w:t>
      </w:r>
      <w:r w:rsidR="00717C76">
        <w:rPr>
          <w:rFonts w:ascii="Times New Roman" w:hAnsi="Times New Roman" w:cs="Times New Roman"/>
          <w:b/>
          <w:sz w:val="26"/>
          <w:szCs w:val="26"/>
        </w:rPr>
        <w:t>,0</w:t>
      </w:r>
      <w:r w:rsidRPr="003373D6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3373D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78F586F3" w14:textId="65C64D76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3373D6">
        <w:rPr>
          <w:rFonts w:ascii="Times New Roman" w:hAnsi="Times New Roman" w:cs="Times New Roman"/>
          <w:sz w:val="26"/>
          <w:szCs w:val="26"/>
        </w:rPr>
        <w:t>a</w:t>
      </w:r>
      <w:r w:rsidR="00D61B83">
        <w:rPr>
          <w:rFonts w:ascii="Times New Roman" w:hAnsi="Times New Roman" w:cs="Times New Roman"/>
          <w:sz w:val="26"/>
          <w:szCs w:val="26"/>
        </w:rPr>
        <w:t>)</w:t>
      </w:r>
      <w:r w:rsidRPr="003373D6">
        <w:rPr>
          <w:rFonts w:ascii="Times New Roman" w:hAnsi="Times New Roman" w:cs="Times New Roman"/>
          <w:sz w:val="26"/>
          <w:szCs w:val="26"/>
        </w:rPr>
        <w:t xml:space="preserve"> Cho Parabol (P): </w:t>
      </w:r>
      <m:oMath>
        <m:r>
          <w:rPr>
            <w:rFonts w:ascii="Cambria Math" w:hAnsi="Cambria Math" w:cs="Times New Roman"/>
            <w:sz w:val="26"/>
            <w:szCs w:val="26"/>
            <w:lang w:val="nl-NL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2</m:t>
            </m:r>
          </m:sup>
        </m:sSup>
      </m:oMath>
      <w:r w:rsidRPr="003373D6">
        <w:rPr>
          <w:rFonts w:ascii="Times New Roman" w:hAnsi="Times New Roman" w:cs="Times New Roman"/>
          <w:sz w:val="26"/>
          <w:szCs w:val="26"/>
        </w:rPr>
        <w:t xml:space="preserve"> và đường thẳng (d): </w:t>
      </w:r>
      <m:oMath>
        <m:r>
          <w:rPr>
            <w:rFonts w:ascii="Cambria Math" w:hAnsi="Cambria Math" w:cs="Times New Roman"/>
            <w:sz w:val="26"/>
            <w:szCs w:val="26"/>
            <w:lang w:val="nl-NL"/>
          </w:rPr>
          <m:t>y=6x+m</m:t>
        </m:r>
      </m:oMath>
      <w:r w:rsidRPr="003373D6">
        <w:rPr>
          <w:rFonts w:ascii="Times New Roman" w:hAnsi="Times New Roman" w:cs="Times New Roman"/>
          <w:sz w:val="26"/>
          <w:szCs w:val="26"/>
        </w:rPr>
        <w:t>. Tìm m để (d) tiếp xúc với (P).</w:t>
      </w:r>
    </w:p>
    <w:p w14:paraId="34A33FEF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5D8892A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F130C31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24F2488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1395E3A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755C37F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E4709A4" w14:textId="41735D7C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3373D6">
        <w:rPr>
          <w:rFonts w:ascii="Times New Roman" w:hAnsi="Times New Roman" w:cs="Times New Roman"/>
          <w:sz w:val="26"/>
          <w:szCs w:val="26"/>
        </w:rPr>
        <w:t>b</w:t>
      </w:r>
      <w:r w:rsidR="00D61B83">
        <w:rPr>
          <w:rFonts w:ascii="Times New Roman" w:hAnsi="Times New Roman" w:cs="Times New Roman"/>
          <w:sz w:val="26"/>
          <w:szCs w:val="26"/>
        </w:rPr>
        <w:t>)</w:t>
      </w:r>
      <w:r w:rsidRPr="003373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373D6">
        <w:rPr>
          <w:rFonts w:ascii="Times New Roman" w:hAnsi="Times New Roman" w:cs="Times New Roman"/>
          <w:sz w:val="26"/>
          <w:szCs w:val="26"/>
        </w:rPr>
        <w:t xml:space="preserve">Tìm m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nl-NL"/>
          </w:rPr>
          <m:t>-4x-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nl-NL"/>
          </w:rPr>
          <m:t>=0</m:t>
        </m:r>
      </m:oMath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có hai nghiệm phân biệt. </w:t>
      </w:r>
    </w:p>
    <w:p w14:paraId="66C9A351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0E0DBB2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D5902A0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08B40C7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940FC3E" w14:textId="77777777" w:rsidR="00623957" w:rsidRPr="008A6EFD" w:rsidRDefault="00623957" w:rsidP="0062395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649D20A" w14:textId="41B21E5F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373D6">
        <w:rPr>
          <w:rFonts w:ascii="Times New Roman" w:hAnsi="Times New Roman" w:cs="Times New Roman"/>
          <w:b/>
          <w:sz w:val="26"/>
          <w:szCs w:val="26"/>
        </w:rPr>
        <w:t>Câu 2</w:t>
      </w:r>
      <w:r w:rsidRPr="003373D6">
        <w:rPr>
          <w:rFonts w:ascii="Times New Roman" w:hAnsi="Times New Roman" w:cs="Times New Roman"/>
          <w:sz w:val="26"/>
          <w:szCs w:val="26"/>
        </w:rPr>
        <w:t>:</w:t>
      </w:r>
      <w:r w:rsidRPr="003373D6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717C76">
        <w:rPr>
          <w:rFonts w:ascii="Times New Roman" w:hAnsi="Times New Roman" w:cs="Times New Roman"/>
          <w:b/>
          <w:sz w:val="26"/>
          <w:szCs w:val="26"/>
        </w:rPr>
        <w:t>,0</w:t>
      </w:r>
      <w:r w:rsidRPr="003373D6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590B8E0B" w14:textId="77777777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Một mảnh đất hình chữ nhật có chiều rộng bé hơn chiều dài 4m và diện tích bằng 140 m</w:t>
      </w:r>
      <w:r w:rsidRPr="003373D6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3373D6">
        <w:rPr>
          <w:rFonts w:ascii="Times New Roman" w:hAnsi="Times New Roman" w:cs="Times New Roman"/>
          <w:bCs/>
          <w:sz w:val="26"/>
          <w:szCs w:val="26"/>
          <w:lang w:val="nl-NL"/>
        </w:rPr>
        <w:t>Tính chiều dài và chiều rộng của mảnh đất.</w:t>
      </w:r>
    </w:p>
    <w:p w14:paraId="1C1DD52C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3B1F3F9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lastRenderedPageBreak/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76AE8F0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B771DE6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3C2CACF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2EB4143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B550F9E" w14:textId="77777777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b/>
          <w:sz w:val="26"/>
          <w:szCs w:val="26"/>
          <w:lang w:val="nl-NL"/>
        </w:rPr>
        <w:t>Câu 3: (1,5 điểm)</w:t>
      </w:r>
      <w:r w:rsidRPr="003373D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Giải hệ phương trình:</w:t>
      </w:r>
    </w:p>
    <w:p w14:paraId="1E6FCD1C" w14:textId="7A840668" w:rsidR="00D61B83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a)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nl-NL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&amp;x+y=3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&amp;x-2y=0</m:t>
                </m:r>
              </m:e>
            </m:eqArr>
          </m:e>
        </m:d>
      </m:oMath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           </w:t>
      </w:r>
    </w:p>
    <w:p w14:paraId="1557DF88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BE15E57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7272957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469CCA3" w14:textId="6D2B801C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76D40B2" w14:textId="50D87922" w:rsidR="00D61B83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&amp;x+y=4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&amp;3x+2y=16</m:t>
                </m:r>
              </m:e>
            </m:eqArr>
          </m:e>
        </m:d>
      </m:oMath>
      <w:r w:rsidRPr="003373D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9DC87D8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FED1549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C544243" w14:textId="71D7CD03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77EC12F" w14:textId="69FB0FE3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944EF25" w14:textId="3A4542B3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c) </w:t>
      </w:r>
      <w:r w:rsidRPr="003373D6">
        <w:rPr>
          <w:rFonts w:ascii="Times New Roman" w:hAnsi="Times New Roman" w:cs="Times New Roman"/>
          <w:position w:val="-70"/>
          <w:sz w:val="26"/>
          <w:szCs w:val="26"/>
          <w:lang w:val="nl-NL"/>
        </w:rPr>
        <w:fldChar w:fldCharType="begin"/>
      </w:r>
      <w:r w:rsidRPr="003373D6">
        <w:rPr>
          <w:rFonts w:ascii="Times New Roman" w:hAnsi="Times New Roman" w:cs="Times New Roman"/>
          <w:position w:val="-70"/>
          <w:sz w:val="26"/>
          <w:szCs w:val="26"/>
          <w:lang w:val="nl-NL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position w:val="-70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position w:val="-70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&amp;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24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&amp;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7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position w:val="-70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position w:val="-70"/>
                        <w:sz w:val="26"/>
                        <w:szCs w:val="26"/>
                      </w:rPr>
                      <m:t>4</m:t>
                    </m:r>
                  </m:den>
                </m:f>
              </m:e>
            </m:eqArr>
          </m:e>
        </m:d>
      </m:oMath>
      <w:r w:rsidRPr="003373D6">
        <w:rPr>
          <w:rFonts w:ascii="Times New Roman" w:hAnsi="Times New Roman" w:cs="Times New Roman"/>
          <w:position w:val="-70"/>
          <w:sz w:val="26"/>
          <w:szCs w:val="26"/>
          <w:lang w:val="nl-NL"/>
        </w:rPr>
        <w:instrText xml:space="preserve"> </w:instrText>
      </w:r>
      <w:r w:rsidRPr="003373D6">
        <w:rPr>
          <w:rFonts w:ascii="Times New Roman" w:hAnsi="Times New Roman" w:cs="Times New Roman"/>
          <w:position w:val="-70"/>
          <w:sz w:val="26"/>
          <w:szCs w:val="26"/>
          <w:lang w:val="nl-NL"/>
        </w:rPr>
        <w:fldChar w:fldCharType="separate"/>
      </w:r>
      <w:r w:rsidRPr="003373D6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Pr="003373D6">
        <w:rPr>
          <w:rFonts w:ascii="Times New Roman" w:hAnsi="Times New Roman" w:cs="Times New Roman"/>
          <w:color w:val="000000"/>
          <w:sz w:val="26"/>
          <w:szCs w:val="26"/>
        </w:rPr>
        <w:instrText xml:space="preserve"> INCLUDEPICTURE "https://vietjack.com/toan-lop-9/images/cach-giai-he-phuong-trinh-bang-phuong-phap-dat-an-phu-cuc-hay-a05.PNG" \* MERGEFORMATINET </w:instrText>
      </w:r>
      <w:r w:rsidRPr="003373D6">
        <w:rPr>
          <w:rFonts w:ascii="Times New Roman" w:hAnsi="Times New Roman" w:cs="Times New Roman"/>
          <w:color w:val="000000"/>
          <w:sz w:val="26"/>
          <w:szCs w:val="26"/>
        </w:rPr>
        <w:fldChar w:fldCharType="separate"/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instrText xml:space="preserve"> </w:instrText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instrText>INCLUDEPICTURE  "https://vietjack.com/toan-lop-9/images/cach-giai-he-phuong-trinh-bang-phuong-phap-dat-an-phu</w:instrText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instrText>-cuc-hay-a05.PNG" \* MERGEFORMATINET</w:instrText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instrText xml:space="preserve"> </w:instrText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fldChar w:fldCharType="separate"/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pict w14:anchorId="01FE4A11">
          <v:shape id="_x0000_i1035" type="#_x0000_t75" alt="Cách giải hệ phương trình bằng phương pháp đặt ẩn phụ cực hay - Toán lớp 9" style="width:61.5pt;height:66pt">
            <v:imagedata r:id="rId25" r:href="rId26"/>
          </v:shape>
        </w:pict>
      </w:r>
      <w:r w:rsidR="004E3DE3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r w:rsidRPr="003373D6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r w:rsidRPr="003373D6">
        <w:rPr>
          <w:rFonts w:ascii="Times New Roman" w:hAnsi="Times New Roman" w:cs="Times New Roman"/>
          <w:position w:val="-70"/>
          <w:sz w:val="26"/>
          <w:szCs w:val="26"/>
          <w:lang w:val="nl-NL"/>
        </w:rPr>
        <w:fldChar w:fldCharType="end"/>
      </w:r>
    </w:p>
    <w:p w14:paraId="3B277E24" w14:textId="77777777" w:rsidR="00211072" w:rsidRPr="00211072" w:rsidRDefault="00211072" w:rsidP="003373D6">
      <w:pPr>
        <w:spacing w:before="120" w:after="0" w:line="240" w:lineRule="auto"/>
        <w:rPr>
          <w:rFonts w:ascii="Times New Roman" w:hAnsi="Times New Roman" w:cs="Times New Roman"/>
          <w:b/>
          <w:sz w:val="14"/>
          <w:szCs w:val="14"/>
          <w:lang w:val="nl-NL"/>
        </w:rPr>
      </w:pPr>
    </w:p>
    <w:p w14:paraId="14C5EE6F" w14:textId="3FE5C1D6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F3A2917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5471D44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43A7F3E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3301037" w14:textId="450C83B1" w:rsidR="00D61B83" w:rsidRPr="008A6EFD" w:rsidRDefault="006B07F5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3373D6">
        <w:rPr>
          <w:rFonts w:ascii="Times New Roman" w:hAnsi="Times New Roman" w:cs="Times New Roman"/>
          <w:noProof/>
          <w:sz w:val="26"/>
          <w:szCs w:val="26"/>
          <w:lang w:val="nl-NL"/>
        </w:rPr>
        <w:drawing>
          <wp:anchor distT="0" distB="0" distL="114300" distR="114300" simplePos="0" relativeHeight="251661312" behindDoc="0" locked="0" layoutInCell="1" allowOverlap="1" wp14:anchorId="5794F5E7" wp14:editId="6DDEE6A8">
            <wp:simplePos x="0" y="0"/>
            <wp:positionH relativeFrom="column">
              <wp:posOffset>4668520</wp:posOffset>
            </wp:positionH>
            <wp:positionV relativeFrom="paragraph">
              <wp:posOffset>253365</wp:posOffset>
            </wp:positionV>
            <wp:extent cx="1784350" cy="1543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83"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 w:rsidR="00D61B83"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55657A7" w14:textId="77777777" w:rsidR="00D61B83" w:rsidRPr="008A6EFD" w:rsidRDefault="00D61B83" w:rsidP="00D61B8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4975AF8" w14:textId="1FE59186" w:rsidR="003373D6" w:rsidRPr="001E2723" w:rsidRDefault="003373D6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3373D6">
        <w:rPr>
          <w:rFonts w:ascii="Times New Roman" w:hAnsi="Times New Roman" w:cs="Times New Roman"/>
          <w:b/>
          <w:sz w:val="26"/>
          <w:szCs w:val="26"/>
          <w:lang w:val="nl-NL"/>
        </w:rPr>
        <w:t>Câu 4: (1</w:t>
      </w:r>
      <w:r w:rsidR="00717C76">
        <w:rPr>
          <w:rFonts w:ascii="Times New Roman" w:hAnsi="Times New Roman" w:cs="Times New Roman"/>
          <w:b/>
          <w:sz w:val="26"/>
          <w:szCs w:val="26"/>
          <w:lang w:val="nl-NL"/>
        </w:rPr>
        <w:t>,0</w:t>
      </w:r>
      <w:r w:rsidRPr="003373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điểm)</w:t>
      </w:r>
      <w:r w:rsidRPr="003373D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Một chiếc nón như hình bên có OA = 3dm; AB = 5dm. </w:t>
      </w:r>
    </w:p>
    <w:p w14:paraId="1D89D81A" w14:textId="4266D2F1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a</w:t>
      </w:r>
      <w:r w:rsidR="00717C76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Tính diện tích xung quanh và diện tích toàn phần của hình nón. </w:t>
      </w:r>
    </w:p>
    <w:p w14:paraId="2141FC04" w14:textId="004DEEC6" w:rsidR="001E2723" w:rsidRPr="008A6EFD" w:rsidRDefault="001E2723" w:rsidP="006B07F5">
      <w:pPr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………….</w:t>
      </w:r>
    </w:p>
    <w:p w14:paraId="7B6DDAE0" w14:textId="40E11BA2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………….</w:t>
      </w:r>
    </w:p>
    <w:p w14:paraId="4072B0C5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AB68D85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8600A99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lastRenderedPageBreak/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7835CE9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C342886" w14:textId="362A1A08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b</w:t>
      </w:r>
      <w:r w:rsidR="00717C76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Tính thể tích của hình nón.</w:t>
      </w:r>
    </w:p>
    <w:p w14:paraId="7277DD4B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B716B65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C0FFEE6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CB2A752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1D4A016" w14:textId="4DEBC4B0" w:rsidR="003373D6" w:rsidRPr="003373D6" w:rsidRDefault="003373D6" w:rsidP="003373D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b/>
          <w:sz w:val="26"/>
          <w:szCs w:val="26"/>
          <w:lang w:val="nl-NL"/>
        </w:rPr>
        <w:t>Câu 5: (2,5 điểm)</w:t>
      </w:r>
      <w:r w:rsidRPr="003373D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717C76">
        <w:rPr>
          <w:rFonts w:ascii="Times New Roman" w:hAnsi="Times New Roman" w:cs="Times New Roman"/>
          <w:spacing w:val="-10"/>
          <w:sz w:val="26"/>
          <w:szCs w:val="26"/>
          <w:lang w:val="nl-NL"/>
        </w:rPr>
        <w:t>Cho tam giác ABC có các đường cao AD; BE cắt nhau tại H. Chứng minh:</w:t>
      </w:r>
    </w:p>
    <w:p w14:paraId="62B4CE8B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D6483F6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4274990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23DE0F2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AEB7044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50E149B" w14:textId="22317B42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a</w:t>
      </w:r>
      <w:r w:rsidR="00717C76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Tứ giác CEHD là tứ giác nội tiếp đường tròn.</w:t>
      </w:r>
    </w:p>
    <w:p w14:paraId="330E523E" w14:textId="77777777" w:rsidR="001E2723" w:rsidRPr="008A6EFD" w:rsidRDefault="001E2723" w:rsidP="006B07F5">
      <w:pPr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9C7E614" w14:textId="77777777" w:rsidR="006B07F5" w:rsidRPr="008A6EFD" w:rsidRDefault="006B07F5" w:rsidP="006B07F5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775D39D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E4405A1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298B1ED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8394305" w14:textId="73DE30DE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b</w:t>
      </w:r>
      <w:r w:rsidR="00717C76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AE.AC = AH.AD</w:t>
      </w:r>
    </w:p>
    <w:p w14:paraId="733DA126" w14:textId="77777777" w:rsidR="006B07F5" w:rsidRPr="008A6EFD" w:rsidRDefault="006B07F5" w:rsidP="006B07F5">
      <w:pPr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6EEB308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E56FCE4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A309F81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663E830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7CCDFF2" w14:textId="2B7C466E" w:rsidR="003373D6" w:rsidRPr="003373D6" w:rsidRDefault="003373D6" w:rsidP="00717C76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3373D6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717C76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 xml:space="preserve"> Biết số đo cung nhỏ HE của đường tròn ngoại tiếp tứ giác CEHD bằng 80</w:t>
      </w:r>
      <w:r w:rsidRPr="003373D6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o</w:t>
      </w:r>
      <w:r w:rsidRPr="003373D6">
        <w:rPr>
          <w:rFonts w:ascii="Times New Roman" w:hAnsi="Times New Roman" w:cs="Times New Roman"/>
          <w:sz w:val="26"/>
          <w:szCs w:val="26"/>
          <w:lang w:val="nl-NL"/>
        </w:rPr>
        <w:t>. Hãy tính số đo góc EHC?</w:t>
      </w:r>
    </w:p>
    <w:p w14:paraId="123AC253" w14:textId="77777777" w:rsidR="006B07F5" w:rsidRPr="008A6EFD" w:rsidRDefault="006B07F5" w:rsidP="006B07F5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EFD62E6" w14:textId="77777777" w:rsidR="006B07F5" w:rsidRPr="008A6EFD" w:rsidRDefault="006B07F5" w:rsidP="006B07F5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81CAF17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F75CA5E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4E14DC7" w14:textId="77777777" w:rsidR="001E2723" w:rsidRPr="008A6EFD" w:rsidRDefault="001E2723" w:rsidP="001E2723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E5F030A" w14:textId="77777777" w:rsidR="00CC7066" w:rsidRDefault="008E570D" w:rsidP="007631A1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sz w:val="28"/>
          <w:szCs w:val="28"/>
          <w:lang w:val="vi-VN"/>
        </w:rPr>
      </w:pPr>
      <w:r w:rsidRPr="00F2381D">
        <w:rPr>
          <w:b/>
          <w:sz w:val="28"/>
          <w:szCs w:val="28"/>
          <w:lang w:val="vi-VN"/>
        </w:rPr>
        <w:t>-----------------------------</w:t>
      </w:r>
      <w:r w:rsidRPr="00EF6F22">
        <w:rPr>
          <w:b/>
          <w:sz w:val="26"/>
          <w:szCs w:val="26"/>
          <w:lang w:val="vi-VN"/>
        </w:rPr>
        <w:t>Hết</w:t>
      </w:r>
      <w:r w:rsidRPr="00F2381D">
        <w:rPr>
          <w:b/>
          <w:sz w:val="28"/>
          <w:szCs w:val="28"/>
          <w:lang w:val="vi-VN"/>
        </w:rPr>
        <w:t xml:space="preserve">-----------------------------       </w:t>
      </w:r>
    </w:p>
    <w:p w14:paraId="1BB548D6" w14:textId="488BA3AD" w:rsidR="00C06562" w:rsidRPr="007631A1" w:rsidRDefault="003B7F37" w:rsidP="00B0309F">
      <w:pPr>
        <w:pStyle w:val="NormalWeb"/>
        <w:shd w:val="clear" w:color="auto" w:fill="FFFFFF"/>
        <w:spacing w:before="80" w:beforeAutospacing="0" w:after="0" w:afterAutospacing="0"/>
        <w:ind w:firstLine="720"/>
        <w:jc w:val="center"/>
        <w:textAlignment w:val="baseline"/>
        <w:rPr>
          <w:b/>
          <w:sz w:val="28"/>
          <w:szCs w:val="28"/>
          <w:lang w:val="vi-VN"/>
        </w:rPr>
      </w:pPr>
      <w:r>
        <w:rPr>
          <w:b/>
          <w:i/>
        </w:rPr>
        <w:t>(</w:t>
      </w:r>
      <w:r w:rsidRPr="008A718B">
        <w:rPr>
          <w:b/>
          <w:i/>
        </w:rPr>
        <w:t xml:space="preserve">Thí sinh không sử dụng tài liệu. </w:t>
      </w:r>
      <w:r>
        <w:rPr>
          <w:b/>
          <w:i/>
        </w:rPr>
        <w:t>Cán bộ</w:t>
      </w:r>
      <w:r w:rsidRPr="008A718B">
        <w:rPr>
          <w:b/>
          <w:i/>
        </w:rPr>
        <w:t xml:space="preserve"> coi thi không giải thích gì thêm.</w:t>
      </w:r>
      <w:r>
        <w:rPr>
          <w:b/>
          <w:i/>
        </w:rPr>
        <w:t>)</w:t>
      </w:r>
      <w:r w:rsidR="008E570D" w:rsidRPr="00F2381D">
        <w:rPr>
          <w:b/>
          <w:sz w:val="28"/>
          <w:szCs w:val="28"/>
          <w:lang w:val="vi-VN"/>
        </w:rPr>
        <w:t xml:space="preserve">                             </w:t>
      </w:r>
    </w:p>
    <w:sectPr w:rsidR="00C06562" w:rsidRPr="007631A1" w:rsidSect="001E2723">
      <w:headerReference w:type="default" r:id="rId28"/>
      <w:pgSz w:w="11907" w:h="16840" w:code="9"/>
      <w:pgMar w:top="102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DD8A" w14:textId="77777777" w:rsidR="004E3DE3" w:rsidRDefault="004E3DE3" w:rsidP="00EC117C">
      <w:pPr>
        <w:spacing w:after="0" w:line="240" w:lineRule="auto"/>
      </w:pPr>
      <w:r>
        <w:separator/>
      </w:r>
    </w:p>
  </w:endnote>
  <w:endnote w:type="continuationSeparator" w:id="0">
    <w:p w14:paraId="13BFB52E" w14:textId="77777777" w:rsidR="004E3DE3" w:rsidRDefault="004E3DE3" w:rsidP="00EC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CF83" w14:textId="77777777" w:rsidR="004E3DE3" w:rsidRDefault="004E3DE3" w:rsidP="00EC117C">
      <w:pPr>
        <w:spacing w:after="0" w:line="240" w:lineRule="auto"/>
      </w:pPr>
      <w:r>
        <w:separator/>
      </w:r>
    </w:p>
  </w:footnote>
  <w:footnote w:type="continuationSeparator" w:id="0">
    <w:p w14:paraId="46E0BEC6" w14:textId="77777777" w:rsidR="004E3DE3" w:rsidRDefault="004E3DE3" w:rsidP="00EC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620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340D86" w14:textId="754C43AC" w:rsidR="00F02295" w:rsidRPr="00F02295" w:rsidRDefault="00F0229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22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22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22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22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22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D73E7B" w14:textId="77777777" w:rsidR="00F02295" w:rsidRDefault="00F0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188"/>
    <w:multiLevelType w:val="hybridMultilevel"/>
    <w:tmpl w:val="40A67A4C"/>
    <w:lvl w:ilvl="0" w:tplc="82F46C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153"/>
    <w:multiLevelType w:val="hybridMultilevel"/>
    <w:tmpl w:val="5A920574"/>
    <w:lvl w:ilvl="0" w:tplc="C8F60A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1C4"/>
    <w:multiLevelType w:val="hybridMultilevel"/>
    <w:tmpl w:val="C4C44558"/>
    <w:lvl w:ilvl="0" w:tplc="057CC1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9E3"/>
    <w:multiLevelType w:val="hybridMultilevel"/>
    <w:tmpl w:val="7398254E"/>
    <w:lvl w:ilvl="0" w:tplc="8264A7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04E9"/>
    <w:multiLevelType w:val="hybridMultilevel"/>
    <w:tmpl w:val="892E4EB4"/>
    <w:lvl w:ilvl="0" w:tplc="E56C209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EF1D35"/>
    <w:multiLevelType w:val="hybridMultilevel"/>
    <w:tmpl w:val="AEEAB99C"/>
    <w:lvl w:ilvl="0" w:tplc="C97E7C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206B0"/>
    <w:multiLevelType w:val="hybridMultilevel"/>
    <w:tmpl w:val="49409028"/>
    <w:lvl w:ilvl="0" w:tplc="C21C47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337F"/>
    <w:multiLevelType w:val="hybridMultilevel"/>
    <w:tmpl w:val="3692E91A"/>
    <w:lvl w:ilvl="0" w:tplc="BF48D24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24767416"/>
    <w:multiLevelType w:val="hybridMultilevel"/>
    <w:tmpl w:val="3CAAAAAA"/>
    <w:lvl w:ilvl="0" w:tplc="CE60AFB2">
      <w:start w:val="1"/>
      <w:numFmt w:val="upperLetter"/>
      <w:lvlText w:val="%1."/>
      <w:lvlJc w:val="left"/>
      <w:pPr>
        <w:ind w:left="6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2C4E56CC"/>
    <w:multiLevelType w:val="hybridMultilevel"/>
    <w:tmpl w:val="948095D0"/>
    <w:lvl w:ilvl="0" w:tplc="A68A6F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40C27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5415"/>
    <w:multiLevelType w:val="hybridMultilevel"/>
    <w:tmpl w:val="8D9035D4"/>
    <w:lvl w:ilvl="0" w:tplc="6C4C0062">
      <w:start w:val="1"/>
      <w:numFmt w:val="upperLetter"/>
      <w:lvlText w:val="%1."/>
      <w:lvlJc w:val="left"/>
      <w:pPr>
        <w:ind w:left="996" w:hanging="360"/>
      </w:pPr>
      <w:rPr>
        <w:rFonts w:hint="default"/>
        <w:b w:val="0"/>
        <w:bCs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568872F7"/>
    <w:multiLevelType w:val="hybridMultilevel"/>
    <w:tmpl w:val="F4504CE4"/>
    <w:lvl w:ilvl="0" w:tplc="58CA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B4ACB"/>
    <w:multiLevelType w:val="hybridMultilevel"/>
    <w:tmpl w:val="D776452E"/>
    <w:lvl w:ilvl="0" w:tplc="312E41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713"/>
    <w:multiLevelType w:val="hybridMultilevel"/>
    <w:tmpl w:val="A470D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40FE4"/>
    <w:multiLevelType w:val="hybridMultilevel"/>
    <w:tmpl w:val="468CF7C8"/>
    <w:lvl w:ilvl="0" w:tplc="2166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010A"/>
    <w:multiLevelType w:val="hybridMultilevel"/>
    <w:tmpl w:val="044E6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D098F"/>
    <w:multiLevelType w:val="hybridMultilevel"/>
    <w:tmpl w:val="F62473F6"/>
    <w:lvl w:ilvl="0" w:tplc="CEF8A4D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74A9B"/>
    <w:multiLevelType w:val="hybridMultilevel"/>
    <w:tmpl w:val="BA68C7AA"/>
    <w:lvl w:ilvl="0" w:tplc="43A806BE">
      <w:start w:val="1"/>
      <w:numFmt w:val="upperLetter"/>
      <w:lvlText w:val="%1."/>
      <w:lvlJc w:val="left"/>
      <w:pPr>
        <w:ind w:left="6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79895FAD"/>
    <w:multiLevelType w:val="hybridMultilevel"/>
    <w:tmpl w:val="E174CC02"/>
    <w:lvl w:ilvl="0" w:tplc="E44836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9"/>
  </w:num>
  <w:num w:numId="5">
    <w:abstractNumId w:val="2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7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0D"/>
    <w:rsid w:val="00022D56"/>
    <w:rsid w:val="00030EB1"/>
    <w:rsid w:val="000361FB"/>
    <w:rsid w:val="00043578"/>
    <w:rsid w:val="000462C9"/>
    <w:rsid w:val="0005275E"/>
    <w:rsid w:val="000605D7"/>
    <w:rsid w:val="00062641"/>
    <w:rsid w:val="00063281"/>
    <w:rsid w:val="000A60D2"/>
    <w:rsid w:val="000B4C2C"/>
    <w:rsid w:val="000C75C2"/>
    <w:rsid w:val="000E227D"/>
    <w:rsid w:val="000F44DC"/>
    <w:rsid w:val="0010279F"/>
    <w:rsid w:val="00145ACC"/>
    <w:rsid w:val="001834B3"/>
    <w:rsid w:val="001834C0"/>
    <w:rsid w:val="001B2670"/>
    <w:rsid w:val="001E2723"/>
    <w:rsid w:val="001F445A"/>
    <w:rsid w:val="001F6BA5"/>
    <w:rsid w:val="0020376E"/>
    <w:rsid w:val="00211072"/>
    <w:rsid w:val="002219E3"/>
    <w:rsid w:val="00225C07"/>
    <w:rsid w:val="00236670"/>
    <w:rsid w:val="002465BD"/>
    <w:rsid w:val="00260256"/>
    <w:rsid w:val="0026154B"/>
    <w:rsid w:val="00297F94"/>
    <w:rsid w:val="002B6554"/>
    <w:rsid w:val="002C25DD"/>
    <w:rsid w:val="002E4248"/>
    <w:rsid w:val="002E7D61"/>
    <w:rsid w:val="002F7A34"/>
    <w:rsid w:val="003030E6"/>
    <w:rsid w:val="003114FF"/>
    <w:rsid w:val="0031564E"/>
    <w:rsid w:val="0032700A"/>
    <w:rsid w:val="003373D6"/>
    <w:rsid w:val="00350A3F"/>
    <w:rsid w:val="00375436"/>
    <w:rsid w:val="00390E69"/>
    <w:rsid w:val="003B2701"/>
    <w:rsid w:val="003B7F37"/>
    <w:rsid w:val="003E3B4F"/>
    <w:rsid w:val="003F2098"/>
    <w:rsid w:val="003F36F5"/>
    <w:rsid w:val="00413DBD"/>
    <w:rsid w:val="00447B37"/>
    <w:rsid w:val="004557B6"/>
    <w:rsid w:val="00463921"/>
    <w:rsid w:val="0046479C"/>
    <w:rsid w:val="00472E96"/>
    <w:rsid w:val="0048553C"/>
    <w:rsid w:val="00496A4B"/>
    <w:rsid w:val="00497210"/>
    <w:rsid w:val="00497A4A"/>
    <w:rsid w:val="004A2411"/>
    <w:rsid w:val="004B295B"/>
    <w:rsid w:val="004C0835"/>
    <w:rsid w:val="004C3218"/>
    <w:rsid w:val="004D0EA0"/>
    <w:rsid w:val="004E3DE3"/>
    <w:rsid w:val="005021F7"/>
    <w:rsid w:val="00525125"/>
    <w:rsid w:val="0054670B"/>
    <w:rsid w:val="00552BA9"/>
    <w:rsid w:val="00556D77"/>
    <w:rsid w:val="0056632B"/>
    <w:rsid w:val="00575DDC"/>
    <w:rsid w:val="00597CEE"/>
    <w:rsid w:val="005A0DBB"/>
    <w:rsid w:val="005B62B4"/>
    <w:rsid w:val="005D68F0"/>
    <w:rsid w:val="005E4EA7"/>
    <w:rsid w:val="005E7963"/>
    <w:rsid w:val="00600A9B"/>
    <w:rsid w:val="00605DEC"/>
    <w:rsid w:val="0061281F"/>
    <w:rsid w:val="00623957"/>
    <w:rsid w:val="00623DD9"/>
    <w:rsid w:val="00636EFC"/>
    <w:rsid w:val="0063771D"/>
    <w:rsid w:val="00647790"/>
    <w:rsid w:val="00685EB1"/>
    <w:rsid w:val="0069606A"/>
    <w:rsid w:val="006A3BCC"/>
    <w:rsid w:val="006B07F5"/>
    <w:rsid w:val="006C1945"/>
    <w:rsid w:val="006F604B"/>
    <w:rsid w:val="007016A9"/>
    <w:rsid w:val="00716224"/>
    <w:rsid w:val="00717C76"/>
    <w:rsid w:val="007233E9"/>
    <w:rsid w:val="007631A1"/>
    <w:rsid w:val="007B0EE5"/>
    <w:rsid w:val="007B42E0"/>
    <w:rsid w:val="007C13DB"/>
    <w:rsid w:val="007D6B05"/>
    <w:rsid w:val="007D6C89"/>
    <w:rsid w:val="007D76C3"/>
    <w:rsid w:val="007D7E60"/>
    <w:rsid w:val="008151CC"/>
    <w:rsid w:val="00835B4B"/>
    <w:rsid w:val="0083680A"/>
    <w:rsid w:val="00845259"/>
    <w:rsid w:val="00862607"/>
    <w:rsid w:val="00864DD4"/>
    <w:rsid w:val="008676D6"/>
    <w:rsid w:val="008768E2"/>
    <w:rsid w:val="00880E9B"/>
    <w:rsid w:val="00897F04"/>
    <w:rsid w:val="008A22F0"/>
    <w:rsid w:val="008B5208"/>
    <w:rsid w:val="008C14F0"/>
    <w:rsid w:val="008C3AD6"/>
    <w:rsid w:val="008C41AE"/>
    <w:rsid w:val="008D00A4"/>
    <w:rsid w:val="008D5CA0"/>
    <w:rsid w:val="008E570D"/>
    <w:rsid w:val="008F2F69"/>
    <w:rsid w:val="008F4EA0"/>
    <w:rsid w:val="00901CBB"/>
    <w:rsid w:val="009041A1"/>
    <w:rsid w:val="00906DDB"/>
    <w:rsid w:val="009109DF"/>
    <w:rsid w:val="0091213C"/>
    <w:rsid w:val="00940593"/>
    <w:rsid w:val="00955BBC"/>
    <w:rsid w:val="00963D54"/>
    <w:rsid w:val="009659D4"/>
    <w:rsid w:val="00975C2D"/>
    <w:rsid w:val="0098085B"/>
    <w:rsid w:val="009808DF"/>
    <w:rsid w:val="00984957"/>
    <w:rsid w:val="00984C5B"/>
    <w:rsid w:val="009A2A66"/>
    <w:rsid w:val="009C2681"/>
    <w:rsid w:val="009C4620"/>
    <w:rsid w:val="009C4B40"/>
    <w:rsid w:val="009D4C8D"/>
    <w:rsid w:val="009D4F7B"/>
    <w:rsid w:val="009E26F4"/>
    <w:rsid w:val="009E7137"/>
    <w:rsid w:val="00A0339D"/>
    <w:rsid w:val="00A11D4B"/>
    <w:rsid w:val="00A217B1"/>
    <w:rsid w:val="00A3324A"/>
    <w:rsid w:val="00A37943"/>
    <w:rsid w:val="00A51B15"/>
    <w:rsid w:val="00A5574A"/>
    <w:rsid w:val="00A55B5B"/>
    <w:rsid w:val="00A616B1"/>
    <w:rsid w:val="00A63596"/>
    <w:rsid w:val="00A65B8A"/>
    <w:rsid w:val="00A76F0F"/>
    <w:rsid w:val="00A81493"/>
    <w:rsid w:val="00A8632E"/>
    <w:rsid w:val="00A92F48"/>
    <w:rsid w:val="00A9627A"/>
    <w:rsid w:val="00AA13C3"/>
    <w:rsid w:val="00AA1B28"/>
    <w:rsid w:val="00AA765D"/>
    <w:rsid w:val="00AB1412"/>
    <w:rsid w:val="00AB2A83"/>
    <w:rsid w:val="00AB2F4B"/>
    <w:rsid w:val="00AB48D5"/>
    <w:rsid w:val="00AF212B"/>
    <w:rsid w:val="00B0309F"/>
    <w:rsid w:val="00B536A5"/>
    <w:rsid w:val="00B672C5"/>
    <w:rsid w:val="00B762E2"/>
    <w:rsid w:val="00B96CA8"/>
    <w:rsid w:val="00BA2F50"/>
    <w:rsid w:val="00BA60B2"/>
    <w:rsid w:val="00BC34C1"/>
    <w:rsid w:val="00BD539D"/>
    <w:rsid w:val="00BE0BE9"/>
    <w:rsid w:val="00BE26C5"/>
    <w:rsid w:val="00BF0983"/>
    <w:rsid w:val="00BF3164"/>
    <w:rsid w:val="00C06562"/>
    <w:rsid w:val="00C1071A"/>
    <w:rsid w:val="00C1427C"/>
    <w:rsid w:val="00C16B2D"/>
    <w:rsid w:val="00C21AAB"/>
    <w:rsid w:val="00C372AE"/>
    <w:rsid w:val="00C400EC"/>
    <w:rsid w:val="00C46661"/>
    <w:rsid w:val="00C52FA9"/>
    <w:rsid w:val="00C57A30"/>
    <w:rsid w:val="00C71146"/>
    <w:rsid w:val="00C7322C"/>
    <w:rsid w:val="00C9711A"/>
    <w:rsid w:val="00CA4D73"/>
    <w:rsid w:val="00CC7066"/>
    <w:rsid w:val="00CE324B"/>
    <w:rsid w:val="00CF2C92"/>
    <w:rsid w:val="00D06CB7"/>
    <w:rsid w:val="00D15735"/>
    <w:rsid w:val="00D41D87"/>
    <w:rsid w:val="00D4446A"/>
    <w:rsid w:val="00D51A33"/>
    <w:rsid w:val="00D60C97"/>
    <w:rsid w:val="00D61B83"/>
    <w:rsid w:val="00D82229"/>
    <w:rsid w:val="00DD4F14"/>
    <w:rsid w:val="00DD5E6D"/>
    <w:rsid w:val="00E23129"/>
    <w:rsid w:val="00E70866"/>
    <w:rsid w:val="00E75562"/>
    <w:rsid w:val="00EA3278"/>
    <w:rsid w:val="00EA4F2F"/>
    <w:rsid w:val="00EB577E"/>
    <w:rsid w:val="00EC117C"/>
    <w:rsid w:val="00EC2C90"/>
    <w:rsid w:val="00ED7070"/>
    <w:rsid w:val="00EE4354"/>
    <w:rsid w:val="00EE50BE"/>
    <w:rsid w:val="00EF0BAC"/>
    <w:rsid w:val="00EF6F22"/>
    <w:rsid w:val="00F02295"/>
    <w:rsid w:val="00F10445"/>
    <w:rsid w:val="00F16005"/>
    <w:rsid w:val="00F169E2"/>
    <w:rsid w:val="00F2381D"/>
    <w:rsid w:val="00F24F16"/>
    <w:rsid w:val="00F26082"/>
    <w:rsid w:val="00F33438"/>
    <w:rsid w:val="00F34DAC"/>
    <w:rsid w:val="00F351BF"/>
    <w:rsid w:val="00F361C8"/>
    <w:rsid w:val="00F7051B"/>
    <w:rsid w:val="00F743BC"/>
    <w:rsid w:val="00F974FC"/>
    <w:rsid w:val="00FA69BE"/>
    <w:rsid w:val="00FC4ADB"/>
    <w:rsid w:val="00FC72D8"/>
    <w:rsid w:val="00FD3916"/>
    <w:rsid w:val="00FD4FE5"/>
    <w:rsid w:val="00FE09C1"/>
    <w:rsid w:val="00FE2680"/>
    <w:rsid w:val="00FE4D3E"/>
    <w:rsid w:val="00FE5BD5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Straight Arrow Connector 10"/>
        <o:r id="V:Rule2" type="connector" idref="#AutoShape 355"/>
      </o:rules>
    </o:shapelayout>
  </w:shapeDefaults>
  <w:decimalSymbol w:val=","/>
  <w:listSeparator w:val=","/>
  <w14:docId w14:val="08F8401B"/>
  <w15:docId w15:val="{66B3BA8D-9668-4DB9-9B93-B71F5FFA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16"/>
  </w:style>
  <w:style w:type="paragraph" w:styleId="Heading1">
    <w:name w:val="heading 1"/>
    <w:basedOn w:val="Normal"/>
    <w:next w:val="Normal"/>
    <w:link w:val="Heading1Char"/>
    <w:uiPriority w:val="9"/>
    <w:qFormat/>
    <w:rsid w:val="00BD539D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54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E570D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E570D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table" w:customStyle="1" w:styleId="Style15">
    <w:name w:val="_Style 15"/>
    <w:basedOn w:val="TableNormal"/>
    <w:qFormat/>
    <w:rsid w:val="008E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Heading2Char">
    <w:name w:val="Heading 2 Char"/>
    <w:basedOn w:val="DefaultParagraphFont"/>
    <w:link w:val="Heading2"/>
    <w:rsid w:val="00375436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Strong">
    <w:name w:val="Strong"/>
    <w:basedOn w:val="DefaultParagraphFont"/>
    <w:uiPriority w:val="22"/>
    <w:qFormat/>
    <w:rsid w:val="00A217B1"/>
    <w:rPr>
      <w:b/>
      <w:bCs/>
    </w:rPr>
  </w:style>
  <w:style w:type="table" w:customStyle="1" w:styleId="TableGrid24">
    <w:name w:val="Table Grid24"/>
    <w:basedOn w:val="TableNormal"/>
    <w:uiPriority w:val="39"/>
    <w:rsid w:val="000A60D2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rsid w:val="0086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864D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C11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7C"/>
  </w:style>
  <w:style w:type="paragraph" w:styleId="Footer">
    <w:name w:val="footer"/>
    <w:basedOn w:val="Normal"/>
    <w:link w:val="FooterChar"/>
    <w:uiPriority w:val="99"/>
    <w:unhideWhenUsed/>
    <w:rsid w:val="00EC1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7C"/>
  </w:style>
  <w:style w:type="character" w:customStyle="1" w:styleId="Heading1Char">
    <w:name w:val="Heading 1 Char"/>
    <w:basedOn w:val="DefaultParagraphFont"/>
    <w:link w:val="Heading1"/>
    <w:uiPriority w:val="9"/>
    <w:rsid w:val="00BD53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WebChar">
    <w:name w:val="Normal (Web) Char"/>
    <w:link w:val="NormalWeb"/>
    <w:uiPriority w:val="99"/>
    <w:locked/>
    <w:rsid w:val="00B0309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8553C"/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https://vietjack.com/toan-lop-9/images/cach-giai-he-phuong-trinh-bang-phuong-phap-dat-an-phu-cuc-hay-a05.PNG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e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em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728</TotalTime>
  <Pages>4</Pages>
  <Words>991</Words>
  <Characters>5652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2023-05-05T11:33:00Z</cp:lastPrinted>
  <dcterms:created xsi:type="dcterms:W3CDTF">2020-12-31T02:38:00Z</dcterms:created>
  <dcterms:modified xsi:type="dcterms:W3CDTF">2023-05-05T11:35:00Z</dcterms:modified>
</cp:coreProperties>
</file>