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07D5" w14:textId="1056B110" w:rsidR="00F2270A" w:rsidRPr="007C1072" w:rsidRDefault="00F2270A" w:rsidP="00F2270A">
      <w:pPr>
        <w:ind w:firstLine="360"/>
        <w:rPr>
          <w:b/>
          <w:sz w:val="26"/>
          <w:szCs w:val="26"/>
        </w:rPr>
      </w:pPr>
      <w:bookmarkStart w:id="0" w:name="note"/>
      <w:bookmarkEnd w:id="0"/>
      <w:r w:rsidRPr="007C1072">
        <w:rPr>
          <w:sz w:val="26"/>
          <w:szCs w:val="26"/>
        </w:rPr>
        <w:t xml:space="preserve">SỞ GIÁO DỤC VÀ ĐÀO TẠO </w:t>
      </w:r>
      <w:r w:rsidR="00D65307">
        <w:rPr>
          <w:sz w:val="26"/>
          <w:szCs w:val="26"/>
        </w:rPr>
        <w:t xml:space="preserve">              </w:t>
      </w:r>
      <w:r w:rsidRPr="007C1072">
        <w:rPr>
          <w:b/>
          <w:sz w:val="28"/>
          <w:szCs w:val="28"/>
        </w:rPr>
        <w:t>ĐỀ</w:t>
      </w:r>
      <w:r w:rsidR="00D65307">
        <w:rPr>
          <w:b/>
          <w:sz w:val="28"/>
          <w:szCs w:val="28"/>
        </w:rPr>
        <w:t>THAM KHẢO</w:t>
      </w:r>
      <w:r w:rsidRPr="007C1072">
        <w:rPr>
          <w:b/>
          <w:sz w:val="28"/>
          <w:szCs w:val="28"/>
        </w:rPr>
        <w:t xml:space="preserve"> KIỂ</w:t>
      </w:r>
      <w:r>
        <w:rPr>
          <w:b/>
          <w:sz w:val="28"/>
          <w:szCs w:val="28"/>
        </w:rPr>
        <w:t xml:space="preserve">M TRA </w:t>
      </w:r>
      <w:r w:rsidRPr="007C1072">
        <w:rPr>
          <w:b/>
          <w:sz w:val="28"/>
          <w:szCs w:val="28"/>
        </w:rPr>
        <w:t>HỌC KÌ I</w:t>
      </w:r>
    </w:p>
    <w:p w14:paraId="687C4739" w14:textId="291450AA" w:rsidR="00F2270A" w:rsidRDefault="00F2270A" w:rsidP="00F2270A">
      <w:pPr>
        <w:ind w:firstLine="360"/>
        <w:rPr>
          <w:b/>
          <w:sz w:val="28"/>
          <w:szCs w:val="28"/>
        </w:rPr>
      </w:pPr>
      <w:r w:rsidRPr="007C1072">
        <w:rPr>
          <w:sz w:val="26"/>
          <w:szCs w:val="26"/>
        </w:rPr>
        <w:t>THÀNH PHỐ HỒ CHÍ MINH</w:t>
      </w:r>
      <w:r w:rsidRPr="004421C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Pr="004421C0">
        <w:rPr>
          <w:b/>
          <w:sz w:val="28"/>
          <w:szCs w:val="28"/>
        </w:rPr>
        <w:t>NĂM HỌC 20</w:t>
      </w:r>
      <w:r>
        <w:rPr>
          <w:b/>
          <w:sz w:val="28"/>
          <w:szCs w:val="28"/>
        </w:rPr>
        <w:t>2</w:t>
      </w:r>
      <w:r w:rsidR="00D65307">
        <w:rPr>
          <w:b/>
          <w:sz w:val="28"/>
          <w:szCs w:val="28"/>
        </w:rPr>
        <w:t>3</w:t>
      </w:r>
      <w:r w:rsidRPr="004421C0">
        <w:rPr>
          <w:b/>
          <w:sz w:val="28"/>
          <w:szCs w:val="28"/>
        </w:rPr>
        <w:t>-202</w:t>
      </w:r>
      <w:r w:rsidR="00D65307">
        <w:rPr>
          <w:b/>
          <w:sz w:val="28"/>
          <w:szCs w:val="28"/>
        </w:rPr>
        <w:t>4</w:t>
      </w:r>
    </w:p>
    <w:p w14:paraId="02C5558A" w14:textId="5CCD7357" w:rsidR="00F2270A" w:rsidRDefault="00F2270A" w:rsidP="00F2270A">
      <w:pPr>
        <w:rPr>
          <w:b/>
          <w:sz w:val="28"/>
          <w:szCs w:val="28"/>
        </w:rPr>
      </w:pPr>
      <w:r w:rsidRPr="004421C0"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</w:rPr>
        <w:t xml:space="preserve">TH, THCS VÀ THPT </w:t>
      </w:r>
    </w:p>
    <w:p w14:paraId="676F3DF6" w14:textId="77777777" w:rsidR="00F2270A" w:rsidRPr="004421C0" w:rsidRDefault="00F2270A" w:rsidP="00F2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421C0">
        <w:rPr>
          <w:b/>
          <w:sz w:val="28"/>
          <w:szCs w:val="28"/>
        </w:rPr>
        <w:t xml:space="preserve">QUỐC TẾ Á CHÂU </w:t>
      </w:r>
      <w:r w:rsidRPr="004421C0">
        <w:rPr>
          <w:b/>
          <w:sz w:val="28"/>
          <w:szCs w:val="28"/>
        </w:rPr>
        <w:tab/>
      </w:r>
      <w:r w:rsidRPr="004421C0">
        <w:rPr>
          <w:sz w:val="28"/>
          <w:szCs w:val="28"/>
        </w:rPr>
        <w:tab/>
      </w:r>
      <w:r w:rsidRPr="004421C0">
        <w:rPr>
          <w:sz w:val="28"/>
          <w:szCs w:val="28"/>
        </w:rPr>
        <w:tab/>
      </w:r>
      <w:r w:rsidRPr="004421C0">
        <w:rPr>
          <w:sz w:val="28"/>
          <w:szCs w:val="28"/>
        </w:rPr>
        <w:tab/>
        <w:t xml:space="preserve">  </w:t>
      </w:r>
      <w:r w:rsidRPr="004421C0">
        <w:rPr>
          <w:b/>
          <w:sz w:val="28"/>
          <w:szCs w:val="28"/>
        </w:rPr>
        <w:tab/>
        <w:t xml:space="preserve">  </w:t>
      </w:r>
    </w:p>
    <w:p w14:paraId="31A8F45E" w14:textId="72133C0D" w:rsidR="00F2270A" w:rsidRPr="002C7A81" w:rsidRDefault="00D65307" w:rsidP="00F2270A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97AC5" wp14:editId="36944B23">
                <wp:simplePos x="0" y="0"/>
                <wp:positionH relativeFrom="column">
                  <wp:posOffset>356235</wp:posOffset>
                </wp:positionH>
                <wp:positionV relativeFrom="paragraph">
                  <wp:posOffset>68580</wp:posOffset>
                </wp:positionV>
                <wp:extent cx="1657350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ED291" w14:textId="77777777" w:rsidR="00F2270A" w:rsidRPr="00D14D2D" w:rsidRDefault="00F2270A" w:rsidP="009931B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14D2D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97A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.05pt;margin-top:5.4pt;width:130.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">
                <v:textbox>
                  <w:txbxContent>
                    <w:p w14:paraId="6B7ED291" w14:textId="77777777" w:rsidR="00F2270A" w:rsidRPr="00D14D2D" w:rsidRDefault="00F2270A" w:rsidP="009931B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14D2D">
                        <w:rPr>
                          <w:b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F2270A" w:rsidRPr="002C7A81">
        <w:rPr>
          <w:sz w:val="26"/>
          <w:szCs w:val="26"/>
        </w:rPr>
        <w:tab/>
      </w:r>
      <w:r w:rsidR="00F2270A" w:rsidRPr="002C7A81">
        <w:rPr>
          <w:sz w:val="26"/>
          <w:szCs w:val="26"/>
        </w:rPr>
        <w:tab/>
      </w:r>
      <w:r w:rsidR="00F2270A" w:rsidRPr="002C7A81">
        <w:rPr>
          <w:sz w:val="26"/>
          <w:szCs w:val="26"/>
        </w:rPr>
        <w:tab/>
      </w:r>
    </w:p>
    <w:p w14:paraId="39B37724" w14:textId="77777777" w:rsidR="00F2270A" w:rsidRPr="002C7A81" w:rsidRDefault="00F2270A" w:rsidP="00F2270A">
      <w:pPr>
        <w:tabs>
          <w:tab w:val="center" w:pos="5850"/>
        </w:tabs>
        <w:jc w:val="center"/>
        <w:rPr>
          <w:b/>
          <w:sz w:val="26"/>
          <w:szCs w:val="26"/>
        </w:rPr>
      </w:pPr>
    </w:p>
    <w:p w14:paraId="34EE7460" w14:textId="59819F6F" w:rsidR="00F2270A" w:rsidRPr="002C7A81" w:rsidRDefault="00F2270A" w:rsidP="00F2270A">
      <w:pPr>
        <w:tabs>
          <w:tab w:val="center" w:pos="5850"/>
        </w:tabs>
        <w:jc w:val="center"/>
        <w:rPr>
          <w:b/>
          <w:sz w:val="26"/>
          <w:szCs w:val="26"/>
        </w:rPr>
      </w:pPr>
      <w:r w:rsidRPr="002C7A81">
        <w:rPr>
          <w:b/>
          <w:sz w:val="26"/>
          <w:szCs w:val="26"/>
        </w:rPr>
        <w:t xml:space="preserve">MÔN: </w:t>
      </w:r>
      <w:r>
        <w:rPr>
          <w:b/>
          <w:sz w:val="26"/>
          <w:szCs w:val="26"/>
        </w:rPr>
        <w:t>TOÁN - KHỐI 7</w:t>
      </w:r>
    </w:p>
    <w:p w14:paraId="3AF3479D" w14:textId="7343ECF7" w:rsidR="00F2270A" w:rsidRPr="002C7A81" w:rsidRDefault="00F2270A" w:rsidP="00F2270A">
      <w:pPr>
        <w:tabs>
          <w:tab w:val="center" w:pos="5850"/>
        </w:tabs>
        <w:jc w:val="center"/>
        <w:rPr>
          <w:i/>
          <w:sz w:val="26"/>
          <w:szCs w:val="26"/>
        </w:rPr>
      </w:pPr>
      <w:r w:rsidRPr="00543655">
        <w:rPr>
          <w:i/>
          <w:sz w:val="26"/>
          <w:szCs w:val="26"/>
        </w:rPr>
        <w:t xml:space="preserve">(Thời gian: </w:t>
      </w:r>
      <w:r w:rsidR="00B73504">
        <w:rPr>
          <w:i/>
          <w:sz w:val="26"/>
          <w:szCs w:val="26"/>
        </w:rPr>
        <w:t>9</w:t>
      </w:r>
      <w:r w:rsidRPr="00543655">
        <w:rPr>
          <w:i/>
          <w:sz w:val="26"/>
          <w:szCs w:val="26"/>
        </w:rPr>
        <w:t>0 phút, không tính thời gian giao đề)</w:t>
      </w:r>
    </w:p>
    <w:p w14:paraId="220F297B" w14:textId="77777777" w:rsidR="00F2270A" w:rsidRPr="002C7A81" w:rsidRDefault="00F2270A" w:rsidP="00F2270A">
      <w:pPr>
        <w:tabs>
          <w:tab w:val="left" w:pos="1500"/>
        </w:tabs>
        <w:jc w:val="center"/>
        <w:rPr>
          <w:i/>
          <w:sz w:val="26"/>
          <w:szCs w:val="26"/>
        </w:rPr>
      </w:pPr>
      <w:r w:rsidRPr="002C7A81">
        <w:rPr>
          <w:i/>
          <w:sz w:val="26"/>
          <w:szCs w:val="26"/>
        </w:rPr>
        <w:t>__________________________________________________________________________</w:t>
      </w:r>
    </w:p>
    <w:p w14:paraId="3AB70630" w14:textId="77777777" w:rsidR="00F2270A" w:rsidRPr="002C7A81" w:rsidRDefault="00F2270A" w:rsidP="00F2270A">
      <w:pPr>
        <w:ind w:left="357"/>
        <w:rPr>
          <w:i/>
          <w:sz w:val="26"/>
          <w:szCs w:val="26"/>
        </w:rPr>
      </w:pPr>
    </w:p>
    <w:p w14:paraId="1A752340" w14:textId="77777777" w:rsidR="00F2270A" w:rsidRPr="002C7A81" w:rsidRDefault="00F2270A" w:rsidP="00F2270A">
      <w:pPr>
        <w:ind w:left="180"/>
        <w:rPr>
          <w:sz w:val="26"/>
          <w:szCs w:val="26"/>
        </w:rPr>
      </w:pPr>
      <w:r w:rsidRPr="002C7A81">
        <w:rPr>
          <w:i/>
          <w:sz w:val="26"/>
          <w:szCs w:val="26"/>
        </w:rPr>
        <w:t>Họ tên học sinh</w:t>
      </w:r>
      <w:r w:rsidRPr="002C7A81">
        <w:rPr>
          <w:sz w:val="26"/>
          <w:szCs w:val="26"/>
        </w:rPr>
        <w:t xml:space="preserve">: </w:t>
      </w:r>
      <w:r w:rsidRPr="002C7A81">
        <w:rPr>
          <w:b/>
          <w:sz w:val="26"/>
          <w:szCs w:val="26"/>
        </w:rPr>
        <w:t>----------------------------------------------</w:t>
      </w:r>
      <w:r w:rsidRPr="002C7A81">
        <w:rPr>
          <w:i/>
          <w:sz w:val="26"/>
          <w:szCs w:val="26"/>
        </w:rPr>
        <w:t>Lớp</w:t>
      </w:r>
      <w:r w:rsidRPr="002C7A81">
        <w:rPr>
          <w:sz w:val="26"/>
          <w:szCs w:val="26"/>
        </w:rPr>
        <w:t xml:space="preserve">: </w:t>
      </w:r>
      <w:r w:rsidRPr="002C7A81">
        <w:rPr>
          <w:b/>
          <w:sz w:val="26"/>
          <w:szCs w:val="26"/>
        </w:rPr>
        <w:t xml:space="preserve">-------------- </w:t>
      </w:r>
      <w:r w:rsidRPr="002C7A81">
        <w:rPr>
          <w:i/>
          <w:sz w:val="26"/>
          <w:szCs w:val="26"/>
        </w:rPr>
        <w:t>SBD</w:t>
      </w:r>
      <w:r w:rsidRPr="002C7A8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------------</w:t>
      </w:r>
    </w:p>
    <w:p w14:paraId="1AD6107D" w14:textId="77777777" w:rsidR="00F2270A" w:rsidRPr="003F3364" w:rsidRDefault="00F2270A" w:rsidP="00F2270A">
      <w:pPr>
        <w:jc w:val="center"/>
        <w:rPr>
          <w:b/>
          <w:i/>
          <w:sz w:val="26"/>
          <w:szCs w:val="26"/>
        </w:rPr>
      </w:pPr>
      <w:r w:rsidRPr="003F3364">
        <w:rPr>
          <w:b/>
          <w:i/>
          <w:sz w:val="26"/>
          <w:szCs w:val="26"/>
        </w:rPr>
        <w:t>(Học sinh lưu ý làm bài trên giấy thi, không làm trên đề)</w:t>
      </w:r>
    </w:p>
    <w:p w14:paraId="214354C4" w14:textId="77777777" w:rsidR="00F2270A" w:rsidRPr="00EB3330" w:rsidRDefault="00F2270A" w:rsidP="00F2270A">
      <w:pPr>
        <w:spacing w:line="288" w:lineRule="auto"/>
        <w:rPr>
          <w:b/>
          <w:sz w:val="26"/>
          <w:szCs w:val="26"/>
        </w:rPr>
      </w:pPr>
    </w:p>
    <w:p w14:paraId="2F17B660" w14:textId="708AB238" w:rsidR="00F2270A" w:rsidRPr="0071747E" w:rsidRDefault="00F2270A" w:rsidP="00F2270A">
      <w:pPr>
        <w:spacing w:line="360" w:lineRule="auto"/>
        <w:rPr>
          <w:b/>
          <w:sz w:val="26"/>
          <w:szCs w:val="26"/>
        </w:rPr>
      </w:pPr>
      <w:r w:rsidRPr="00543655">
        <w:rPr>
          <w:b/>
          <w:sz w:val="26"/>
          <w:szCs w:val="26"/>
          <w:u w:val="single"/>
        </w:rPr>
        <w:t>PHẦN I</w:t>
      </w:r>
      <w:r w:rsidRPr="00543655">
        <w:rPr>
          <w:b/>
          <w:sz w:val="26"/>
          <w:szCs w:val="26"/>
        </w:rPr>
        <w:t>: TRẮC</w:t>
      </w:r>
      <w:r w:rsidRPr="00543655">
        <w:rPr>
          <w:b/>
          <w:sz w:val="26"/>
          <w:szCs w:val="26"/>
          <w:lang w:val="vi-VN"/>
        </w:rPr>
        <w:t xml:space="preserve"> NGHIỆM</w:t>
      </w:r>
      <w:r w:rsidRPr="00543655">
        <w:rPr>
          <w:b/>
          <w:sz w:val="26"/>
          <w:szCs w:val="26"/>
        </w:rPr>
        <w:t xml:space="preserve"> </w:t>
      </w:r>
      <w:r w:rsidRPr="00543655">
        <w:rPr>
          <w:b/>
          <w:sz w:val="26"/>
          <w:szCs w:val="26"/>
          <w:lang w:val="vi-VN"/>
        </w:rPr>
        <w:t>(</w:t>
      </w:r>
      <w:r w:rsidRPr="00543655">
        <w:rPr>
          <w:b/>
          <w:sz w:val="26"/>
          <w:szCs w:val="26"/>
          <w:lang w:val="en-GB"/>
        </w:rPr>
        <w:t>3</w:t>
      </w:r>
      <w:r w:rsidRPr="00543655">
        <w:rPr>
          <w:b/>
          <w:sz w:val="26"/>
          <w:szCs w:val="26"/>
          <w:lang w:val="vi-VN"/>
        </w:rPr>
        <w:t>,0</w:t>
      </w:r>
      <w:r w:rsidRPr="00543655">
        <w:rPr>
          <w:b/>
          <w:i/>
          <w:sz w:val="26"/>
          <w:szCs w:val="26"/>
        </w:rPr>
        <w:t xml:space="preserve"> điểm)</w:t>
      </w:r>
    </w:p>
    <w:p w14:paraId="0A949A3D" w14:textId="05E149CA" w:rsidR="00BE7119" w:rsidRPr="00B73504" w:rsidRDefault="00805F77" w:rsidP="001A08BB">
      <w:pPr>
        <w:pStyle w:val="Normal0"/>
        <w:spacing w:before="60"/>
        <w:rPr>
          <w:rFonts w:hint="default"/>
          <w:b/>
          <w:color w:val="000000"/>
          <w:sz w:val="26"/>
          <w:szCs w:val="26"/>
          <w:lang w:val="en-GB" w:eastAsia="en-US"/>
        </w:rPr>
      </w:pPr>
      <w:r w:rsidRPr="00B73504">
        <w:rPr>
          <w:rFonts w:eastAsia="Times New Roman"/>
          <w:b/>
          <w:sz w:val="26"/>
          <w:szCs w:val="26"/>
        </w:rPr>
        <w:t xml:space="preserve">Câu 1.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>Quan sát biểu đồ dưới đây hãy cho biết:</w:t>
      </w:r>
      <w:r w:rsidR="009D2FAA" w:rsidRPr="00B73504">
        <w:rPr>
          <w:rFonts w:hint="default"/>
          <w:color w:val="000000"/>
          <w:sz w:val="26"/>
          <w:szCs w:val="26"/>
          <w:lang w:val="en-GB" w:eastAsia="en-US"/>
        </w:rPr>
        <w:t xml:space="preserve"> Món ăn sáng nào</w:t>
      </w:r>
      <w:r w:rsidR="009D2FAA" w:rsidRPr="00B73504">
        <w:rPr>
          <w:color w:val="000000"/>
          <w:sz w:val="26"/>
          <w:szCs w:val="26"/>
          <w:lang w:val="vi-VN" w:eastAsia="en-US"/>
        </w:rPr>
        <w:t xml:space="preserve"> </w:t>
      </w:r>
      <w:r w:rsidR="009D2FAA" w:rsidRPr="00B73504">
        <w:rPr>
          <w:rFonts w:hint="default"/>
          <w:color w:val="000000"/>
          <w:sz w:val="26"/>
          <w:szCs w:val="26"/>
          <w:lang w:val="en-GB" w:eastAsia="en-US"/>
        </w:rPr>
        <w:t>có nhiều học sinh thích nhất?</w:t>
      </w:r>
    </w:p>
    <w:p w14:paraId="01EDD9F9" w14:textId="43129393" w:rsidR="00BE7119" w:rsidRPr="00B73504" w:rsidRDefault="00D65307" w:rsidP="00BE7119">
      <w:pPr>
        <w:pStyle w:val="Normal0"/>
        <w:spacing w:before="60"/>
        <w:jc w:val="center"/>
        <w:rPr>
          <w:rFonts w:hint="default"/>
          <w:color w:val="000000"/>
          <w:sz w:val="26"/>
          <w:szCs w:val="26"/>
          <w:lang w:val="en-GB" w:eastAsia="en-US"/>
        </w:rPr>
      </w:pPr>
      <w:r>
        <w:rPr>
          <w:noProof/>
          <w:sz w:val="26"/>
          <w:szCs w:val="26"/>
        </w:rPr>
        <w:drawing>
          <wp:inline distT="0" distB="0" distL="0" distR="0" wp14:anchorId="23188CD5" wp14:editId="5FE0831B">
            <wp:extent cx="3780790" cy="219329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EF86105" w14:textId="77777777" w:rsidR="00A77B3E" w:rsidRPr="00B73504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B73504">
        <w:rPr>
          <w:b/>
          <w:sz w:val="26"/>
          <w:szCs w:val="26"/>
        </w:rPr>
        <w:tab/>
        <w:t>A.</w:t>
      </w:r>
      <w:r w:rsidRPr="00B73504">
        <w:rPr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>Mì xào</w:t>
      </w:r>
      <w:r w:rsidRPr="00B73504">
        <w:rPr>
          <w:color w:val="000000"/>
          <w:sz w:val="26"/>
          <w:szCs w:val="26"/>
          <w:lang w:val="vi-VN"/>
        </w:rPr>
        <w:t>.</w:t>
      </w:r>
      <w:r w:rsidRPr="00B73504">
        <w:rPr>
          <w:b/>
          <w:sz w:val="26"/>
          <w:szCs w:val="26"/>
        </w:rPr>
        <w:tab/>
        <w:t>B.</w:t>
      </w:r>
      <w:r w:rsidRPr="00B73504">
        <w:rPr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>Phở</w:t>
      </w:r>
      <w:r w:rsidRPr="00B73504">
        <w:rPr>
          <w:color w:val="000000"/>
          <w:sz w:val="26"/>
          <w:szCs w:val="26"/>
          <w:lang w:val="vi-VN"/>
        </w:rPr>
        <w:t xml:space="preserve"> bò</w: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C.</w:t>
      </w:r>
      <w:r w:rsidRPr="00B73504">
        <w:rPr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>Bánh mì</w:t>
      </w:r>
      <w:r w:rsidRPr="00B73504">
        <w:rPr>
          <w:color w:val="000000"/>
          <w:sz w:val="26"/>
          <w:szCs w:val="26"/>
          <w:lang w:val="vi-VN"/>
        </w:rPr>
        <w:t>.</w:t>
      </w:r>
      <w:r w:rsidRPr="00B73504">
        <w:rPr>
          <w:color w:val="000000"/>
          <w:sz w:val="26"/>
          <w:szCs w:val="26"/>
          <w:lang w:val="en-GB"/>
        </w:rPr>
        <w:t xml:space="preserve"> </w:t>
      </w:r>
      <w:r w:rsidRPr="00B73504">
        <w:rPr>
          <w:b/>
          <w:sz w:val="26"/>
          <w:szCs w:val="26"/>
        </w:rPr>
        <w:tab/>
        <w:t>D.</w:t>
      </w:r>
      <w:r w:rsidRPr="00B73504">
        <w:rPr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>Bánh</w:t>
      </w:r>
      <w:r w:rsidRPr="00B73504">
        <w:rPr>
          <w:color w:val="000000"/>
          <w:sz w:val="26"/>
          <w:szCs w:val="26"/>
          <w:lang w:val="vi-VN"/>
        </w:rPr>
        <w:t xml:space="preserve"> ướt.</w:t>
      </w:r>
      <w:r w:rsidRPr="00B73504">
        <w:rPr>
          <w:color w:val="000000"/>
          <w:sz w:val="26"/>
          <w:szCs w:val="26"/>
          <w:lang w:val="en-GB"/>
        </w:rPr>
        <w:t xml:space="preserve"> </w:t>
      </w:r>
    </w:p>
    <w:p w14:paraId="49AEE6FD" w14:textId="77777777" w:rsidR="00BE7119" w:rsidRPr="00B73504" w:rsidRDefault="00805F77" w:rsidP="00BE7119">
      <w:pPr>
        <w:pStyle w:val="Normal0"/>
        <w:spacing w:before="60"/>
        <w:rPr>
          <w:rFonts w:hint="default"/>
          <w:b/>
          <w:color w:val="000000"/>
          <w:sz w:val="26"/>
          <w:szCs w:val="26"/>
          <w:lang w:val="en-GB" w:eastAsia="en-US"/>
        </w:rPr>
      </w:pPr>
      <w:r w:rsidRPr="00B73504">
        <w:rPr>
          <w:rFonts w:eastAsia="Times New Roman"/>
          <w:b/>
          <w:sz w:val="26"/>
          <w:szCs w:val="26"/>
        </w:rPr>
        <w:t xml:space="preserve">Câu 2.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 xml:space="preserve">Giá trị tuyệt đối của số thực </w:t>
      </w:r>
      <w:r w:rsidRPr="00B73504">
        <w:rPr>
          <w:color w:val="000000"/>
          <w:position w:val="-6"/>
          <w:sz w:val="26"/>
          <w:szCs w:val="26"/>
        </w:rPr>
        <w:object w:dxaOrig="196" w:dyaOrig="231" w14:anchorId="07A2AF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9.75pt;height:11.25pt" o:ole="">
            <v:imagedata r:id="rId8" o:title=""/>
          </v:shape>
          <o:OLEObject Type="Embed" ProgID="Equation.DSMT4" ShapeID="_x0000_i1025" DrawAspect="Content" ObjectID="_1763496797" r:id="rId9"/>
        </w:objec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>, kí hiệu là?</w:t>
      </w:r>
    </w:p>
    <w:p w14:paraId="55E06095" w14:textId="18EF38CF" w:rsidR="00A77B3E" w:rsidRPr="00B73504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B73504">
        <w:rPr>
          <w:b/>
          <w:sz w:val="26"/>
          <w:szCs w:val="26"/>
        </w:rPr>
        <w:tab/>
        <w:t>A.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277" w:dyaOrig="323" w14:anchorId="07205205">
          <v:shape id="_x0000_i1026" type="#_x0000_t75" alt="OPL20U25GSXzBJYl68kk8uQGfFKzs7yb1M4KJWUiLk6ZEvGF+qCIPSnY57AbBFCvTW25.2022.4343+K4lPs7H94VUqPe2XwIsfPRnrXQE//QTEXxb8/8N4CNc6FpgZahzpTjFhMzSA7T/nHJa11DE8Ng2TP3iAmRczFlmslSuUNOgUeb6yRvs0=" style="width:13.5pt;height:16.5pt" o:ole="">
            <v:imagedata r:id="rId10" o:title=""/>
          </v:shape>
          <o:OLEObject Type="Embed" ProgID="Equation.DSMT4" ShapeID="_x0000_i1026" DrawAspect="Content" ObjectID="_1763496798" r:id="rId11"/>
        </w:object>
      </w:r>
      <w:r w:rsidRPr="00B73504">
        <w:rPr>
          <w:color w:val="000000"/>
          <w:sz w:val="26"/>
          <w:szCs w:val="26"/>
          <w:lang w:val="en-GB"/>
        </w:rPr>
        <w:t>.</w:t>
      </w:r>
      <w:r w:rsidRPr="00B73504">
        <w:rPr>
          <w:b/>
          <w:sz w:val="26"/>
          <w:szCs w:val="26"/>
        </w:rPr>
        <w:tab/>
        <w:t>B.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8"/>
          <w:sz w:val="26"/>
          <w:szCs w:val="26"/>
        </w:rPr>
        <w:object w:dxaOrig="380" w:dyaOrig="356" w14:anchorId="7DF73413">
          <v:shape id="_x0000_i1027" type="#_x0000_t75" alt="OPL20U25GSXzBJYl68kk8uQGfFKzs7yb1M4KJWUiLk6ZEvGF+qCIPSnY57AbBFCvTW25.2022.4343+K4lPs7H94VUqPe2XwIsfPRnrXQE//QTEXxb8/8N4CNc6FpgZahzpTjFhMzSA7T/nHJa11DE8Ng2TP3iAmRczFlmslSuUNOgUeb6yRvs0=" style="width:18.75pt;height:18pt" o:ole="">
            <v:imagedata r:id="rId12" o:title=""/>
          </v:shape>
          <o:OLEObject Type="Embed" ProgID="Equation.DSMT4" ShapeID="_x0000_i1027" DrawAspect="Content" ObjectID="_1763496799" r:id="rId13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C.</w:t>
      </w:r>
      <w:r w:rsidRPr="00B73504">
        <w:rPr>
          <w:sz w:val="26"/>
          <w:szCs w:val="26"/>
        </w:rPr>
        <w:t xml:space="preserve"> </w:t>
      </w:r>
      <w:r w:rsidR="00E45679" w:rsidRPr="00B73504">
        <w:rPr>
          <w:rFonts w:eastAsia="Calibri" w:hint="eastAsia"/>
          <w:bCs/>
          <w:color w:val="000000"/>
          <w:position w:val="-14"/>
          <w:sz w:val="26"/>
          <w:szCs w:val="26"/>
        </w:rPr>
        <w:object w:dxaOrig="320" w:dyaOrig="400" w14:anchorId="0F95A7D4">
          <v:shape id="_x0000_i1028" type="#_x0000_t75" alt="OPL20U25GSXzBJYl68kk8uQGfFKzs7yb1M4KJWUiLk6ZEvGF+qCIPSnY57AbBFCvTW25.2022.4343+K4lPs7H94VUqPe2XwIsfPRnrXQE//QTEXxb8/8N4CNc6FpgZahzpTjFhMzSA7T/nHJa11DE8Ng2TP3iAmRczFlmslSuUNOgUeb6yRvs0=" style="width:16.5pt;height:20.25pt" o:ole="">
            <v:imagedata r:id="rId14" o:title=""/>
          </v:shape>
          <o:OLEObject Type="Embed" ProgID="Equation.DSMT4" ShapeID="_x0000_i1028" DrawAspect="Content" ObjectID="_1763496800" r:id="rId15"/>
        </w:object>
      </w:r>
      <w:r w:rsidRPr="00B73504">
        <w:rPr>
          <w:bCs/>
          <w:color w:val="000000"/>
          <w:sz w:val="26"/>
          <w:szCs w:val="26"/>
          <w:lang w:val="en-GB"/>
        </w:rPr>
        <w:t>.</w:t>
      </w:r>
      <w:r w:rsidRPr="00B73504">
        <w:rPr>
          <w:color w:val="000000"/>
          <w:sz w:val="26"/>
          <w:szCs w:val="26"/>
          <w:lang w:val="en-GB"/>
        </w:rPr>
        <w:t xml:space="preserve"> </w:t>
      </w:r>
      <w:r w:rsidRPr="00B73504">
        <w:rPr>
          <w:b/>
          <w:sz w:val="26"/>
          <w:szCs w:val="26"/>
        </w:rPr>
        <w:tab/>
        <w:t>D.</w:t>
      </w:r>
      <w:r w:rsidRPr="00B73504">
        <w:rPr>
          <w:sz w:val="26"/>
          <w:szCs w:val="26"/>
        </w:rPr>
        <w:t xml:space="preserve"> </w:t>
      </w:r>
      <w:r w:rsidR="00E45679" w:rsidRPr="00B73504">
        <w:rPr>
          <w:rFonts w:eastAsia="Calibri" w:hint="eastAsia"/>
          <w:b/>
          <w:bCs/>
          <w:color w:val="000000"/>
          <w:position w:val="-14"/>
          <w:sz w:val="26"/>
          <w:szCs w:val="26"/>
        </w:rPr>
        <w:object w:dxaOrig="480" w:dyaOrig="400" w14:anchorId="7B542B48">
          <v:shape id="_x0000_i1029" type="#_x0000_t75" alt="OPL20U25GSXzBJYl68kk8uQGfFKzs7yb1M4KJWUiLk6ZEvGF+qCIPSnY57AbBFCvTW25.2022.4343+K4lPs7H94VUqPe2XwIsfPRnrXQE//QTEXxb8/8N4CNc6FpgZahzpTjFhMzSA7T/nHJa11DE8Ng2TP3iAmRczFlmslSuUNOgUeb6yRvs0=" style="width:24pt;height:20.25pt" o:ole="">
            <v:imagedata r:id="rId16" o:title=""/>
          </v:shape>
          <o:OLEObject Type="Embed" ProgID="Equation.DSMT4" ShapeID="_x0000_i1029" DrawAspect="Content" ObjectID="_1763496801" r:id="rId17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</w:p>
    <w:p w14:paraId="1BE62AD1" w14:textId="3E3BFF40" w:rsidR="00BE7119" w:rsidRPr="00D65307" w:rsidRDefault="00805F77" w:rsidP="00B73504">
      <w:pPr>
        <w:pStyle w:val="Normal0"/>
        <w:spacing w:before="60"/>
        <w:jc w:val="both"/>
        <w:rPr>
          <w:rFonts w:hint="default"/>
          <w:b/>
          <w:color w:val="000000"/>
          <w:sz w:val="26"/>
          <w:szCs w:val="26"/>
          <w:lang w:eastAsia="en-US"/>
        </w:rPr>
      </w:pPr>
      <w:r w:rsidRPr="00B73504">
        <w:rPr>
          <w:rFonts w:eastAsia="Times New Roman"/>
          <w:b/>
          <w:sz w:val="26"/>
          <w:szCs w:val="26"/>
        </w:rPr>
        <w:t xml:space="preserve">Câu 3. </w:t>
      </w:r>
      <w:r w:rsidRPr="00D65307">
        <w:rPr>
          <w:rFonts w:hint="default"/>
          <w:color w:val="000000"/>
          <w:sz w:val="26"/>
          <w:szCs w:val="26"/>
          <w:lang w:eastAsia="en-US"/>
        </w:rPr>
        <w:t>Quan sát biểu đồ dưới đây hãy cho biết:</w:t>
      </w:r>
      <w:r w:rsidR="00AA03C2" w:rsidRPr="00D65307">
        <w:rPr>
          <w:rFonts w:hint="default"/>
          <w:color w:val="000000"/>
          <w:sz w:val="26"/>
          <w:szCs w:val="26"/>
          <w:lang w:eastAsia="en-US"/>
        </w:rPr>
        <w:t xml:space="preserve"> Lớp 7A có kết quả học tập xếp loại khá chiếm bao nhiêu phần trăm?</w:t>
      </w:r>
    </w:p>
    <w:p w14:paraId="680562F9" w14:textId="261B9E45" w:rsidR="00BE7119" w:rsidRPr="00B73504" w:rsidRDefault="00D65307" w:rsidP="00BE7119">
      <w:pPr>
        <w:pStyle w:val="Normal0"/>
        <w:spacing w:before="60"/>
        <w:jc w:val="center"/>
        <w:rPr>
          <w:rFonts w:hint="default"/>
          <w:color w:val="000000"/>
          <w:sz w:val="26"/>
          <w:szCs w:val="26"/>
          <w:lang w:val="fr-FR" w:eastAsia="en-US"/>
        </w:rPr>
      </w:pPr>
      <w:r>
        <w:rPr>
          <w:noProof/>
          <w:sz w:val="26"/>
          <w:szCs w:val="26"/>
        </w:rPr>
        <w:drawing>
          <wp:inline distT="0" distB="0" distL="0" distR="0" wp14:anchorId="257C8F6E" wp14:editId="49A04FA1">
            <wp:extent cx="3723640" cy="219329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5C1DF83" w14:textId="208DCF31" w:rsidR="00A77B3E" w:rsidRPr="00B73504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B73504">
        <w:rPr>
          <w:b/>
          <w:sz w:val="26"/>
          <w:szCs w:val="26"/>
        </w:rPr>
        <w:tab/>
        <w:t>A.</w:t>
      </w:r>
      <w:r w:rsidRPr="00B73504">
        <w:rPr>
          <w:sz w:val="26"/>
          <w:szCs w:val="26"/>
        </w:rPr>
        <w:t xml:space="preserve"> </w:t>
      </w:r>
      <w:r w:rsidR="00E45679" w:rsidRPr="00B73504">
        <w:rPr>
          <w:rFonts w:eastAsia="Calibri" w:hint="eastAsia"/>
          <w:color w:val="000000"/>
          <w:position w:val="-6"/>
          <w:sz w:val="26"/>
          <w:szCs w:val="26"/>
        </w:rPr>
        <w:object w:dxaOrig="499" w:dyaOrig="279" w14:anchorId="06B57596">
          <v:shape id="_x0000_i1030" type="#_x0000_t75" style="width:24.75pt;height:13.5pt" o:ole="">
            <v:imagedata r:id="rId19" o:title=""/>
          </v:shape>
          <o:OLEObject Type="Embed" ProgID="Equation.DSMT4" ShapeID="_x0000_i1030" DrawAspect="Content" ObjectID="_1763496802" r:id="rId20"/>
        </w:object>
      </w:r>
      <w:r w:rsidRPr="00D65307">
        <w:rPr>
          <w:color w:val="000000"/>
          <w:sz w:val="26"/>
          <w:szCs w:val="26"/>
        </w:rPr>
        <w:t>.</w:t>
      </w:r>
      <w:r w:rsidRPr="00B73504">
        <w:rPr>
          <w:b/>
          <w:sz w:val="26"/>
          <w:szCs w:val="26"/>
        </w:rPr>
        <w:tab/>
        <w:t>B.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530" w:dyaOrig="288" w14:anchorId="7A6CB1E3">
          <v:shape id="_x0000_i1031" type="#_x0000_t75" style="width:26.25pt;height:14.25pt" o:ole="">
            <v:imagedata r:id="rId21" o:title=""/>
          </v:shape>
          <o:OLEObject Type="Embed" ProgID="Equation.DSMT4" ShapeID="_x0000_i1031" DrawAspect="Content" ObjectID="_1763496803" r:id="rId22"/>
        </w:object>
      </w:r>
      <w:r w:rsidRPr="00D65307">
        <w:rPr>
          <w:color w:val="000000"/>
          <w:sz w:val="26"/>
          <w:szCs w:val="26"/>
        </w:rPr>
        <w:t xml:space="preserve">. </w:t>
      </w:r>
      <w:r w:rsidRPr="00B73504">
        <w:rPr>
          <w:b/>
          <w:sz w:val="26"/>
          <w:szCs w:val="26"/>
        </w:rPr>
        <w:tab/>
        <w:t>C.</w:t>
      </w:r>
      <w:r w:rsidRPr="00B73504">
        <w:rPr>
          <w:sz w:val="26"/>
          <w:szCs w:val="26"/>
        </w:rPr>
        <w:t xml:space="preserve"> </w:t>
      </w:r>
      <w:r w:rsidR="00E45679" w:rsidRPr="00B73504">
        <w:rPr>
          <w:rFonts w:eastAsia="Calibri" w:hint="eastAsia"/>
          <w:color w:val="000000"/>
          <w:position w:val="-10"/>
          <w:sz w:val="26"/>
          <w:szCs w:val="26"/>
        </w:rPr>
        <w:object w:dxaOrig="560" w:dyaOrig="320" w14:anchorId="36F14CB9">
          <v:shape id="_x0000_i1032" type="#_x0000_t75" style="width:28.5pt;height:16.5pt" o:ole="">
            <v:imagedata r:id="rId23" o:title=""/>
          </v:shape>
          <o:OLEObject Type="Embed" ProgID="Equation.DSMT4" ShapeID="_x0000_i1032" DrawAspect="Content" ObjectID="_1763496804" r:id="rId24"/>
        </w:object>
      </w:r>
      <w:r w:rsidRPr="00D65307">
        <w:rPr>
          <w:color w:val="000000"/>
          <w:sz w:val="26"/>
          <w:szCs w:val="26"/>
        </w:rPr>
        <w:t xml:space="preserve">. </w:t>
      </w:r>
      <w:r w:rsidRPr="00B73504">
        <w:rPr>
          <w:b/>
          <w:sz w:val="26"/>
          <w:szCs w:val="26"/>
        </w:rPr>
        <w:tab/>
        <w:t>D.</w:t>
      </w:r>
      <w:r w:rsidRPr="00B73504">
        <w:rPr>
          <w:sz w:val="26"/>
          <w:szCs w:val="26"/>
        </w:rPr>
        <w:t xml:space="preserve"> </w:t>
      </w:r>
      <w:r w:rsidR="00E45679" w:rsidRPr="00B73504">
        <w:rPr>
          <w:rFonts w:eastAsia="Calibri" w:hint="eastAsia"/>
          <w:color w:val="000000"/>
          <w:position w:val="-6"/>
          <w:sz w:val="26"/>
          <w:szCs w:val="26"/>
        </w:rPr>
        <w:object w:dxaOrig="520" w:dyaOrig="279" w14:anchorId="62192767">
          <v:shape id="_x0000_i1033" type="#_x0000_t75" style="width:26.25pt;height:13.5pt" o:ole="">
            <v:imagedata r:id="rId25" o:title=""/>
          </v:shape>
          <o:OLEObject Type="Embed" ProgID="Equation.DSMT4" ShapeID="_x0000_i1033" DrawAspect="Content" ObjectID="_1763496805" r:id="rId26"/>
        </w:object>
      </w:r>
      <w:r w:rsidRPr="00D65307">
        <w:rPr>
          <w:color w:val="000000"/>
          <w:sz w:val="26"/>
          <w:szCs w:val="26"/>
        </w:rPr>
        <w:t xml:space="preserve">. </w:t>
      </w:r>
    </w:p>
    <w:p w14:paraId="69A8633A" w14:textId="5230D001" w:rsidR="00BE7119" w:rsidRPr="00B73504" w:rsidRDefault="00805F77" w:rsidP="00BE7119">
      <w:pPr>
        <w:pStyle w:val="Normal0"/>
        <w:spacing w:before="60"/>
        <w:jc w:val="both"/>
        <w:rPr>
          <w:rFonts w:hint="default"/>
          <w:b/>
          <w:color w:val="000000"/>
          <w:sz w:val="26"/>
          <w:szCs w:val="26"/>
          <w:lang w:val="en-GB" w:eastAsia="en-US"/>
        </w:rPr>
      </w:pPr>
      <w:r w:rsidRPr="00B73504">
        <w:rPr>
          <w:rFonts w:eastAsia="Times New Roman"/>
          <w:b/>
          <w:sz w:val="26"/>
          <w:szCs w:val="26"/>
        </w:rPr>
        <w:t xml:space="preserve">Câu 4.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 xml:space="preserve">Cho ba đường thẳng </w:t>
      </w:r>
      <w:r w:rsidRPr="00B73504">
        <w:rPr>
          <w:color w:val="000000"/>
          <w:position w:val="-10"/>
          <w:sz w:val="26"/>
          <w:szCs w:val="26"/>
        </w:rPr>
        <w:object w:dxaOrig="265" w:dyaOrig="265" w14:anchorId="7A097E38">
          <v:shape id="_x0000_i1034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27" o:title=""/>
          </v:shape>
          <o:OLEObject Type="Embed" ProgID="Equation.DSMT4" ShapeID="_x0000_i1034" DrawAspect="Content" ObjectID="_1763496806" r:id="rId28"/>
        </w:object>
      </w:r>
      <w:r w:rsidR="00AA03C2" w:rsidRPr="00B73504">
        <w:rPr>
          <w:color w:val="000000"/>
          <w:position w:val="-10"/>
          <w:sz w:val="26"/>
          <w:szCs w:val="26"/>
        </w:rPr>
        <w:object w:dxaOrig="460" w:dyaOrig="320" w14:anchorId="593C2872">
          <v:shape id="_x0000_i1035" type="#_x0000_t75" alt="OPL20U25GSXzBJYl68kk8uQGfFKzs7yb1M4KJWUiLk6ZEvGF+qCIPSnY57AbBFCvTW25.2022.4343+K4lPs7H94VUqPe2XwIsfPRnrXQE//QTEXxb8/8N4CNc6FpgZahzpTjFhMzSA7T/nHJa11DE8Ng2TP3iAmRczFlmslSuUNOgUeb6yRvs0=" style="width:23.25pt;height:16.5pt" o:ole="">
            <v:imagedata r:id="rId29" o:title=""/>
          </v:shape>
          <o:OLEObject Type="Embed" ProgID="Equation.DSMT4" ShapeID="_x0000_i1035" DrawAspect="Content" ObjectID="_1763496807" r:id="rId30"/>
        </w:objec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 xml:space="preserve"> Biết </w:t>
      </w:r>
      <w:r w:rsidRPr="00B73504">
        <w:rPr>
          <w:color w:val="000000"/>
          <w:position w:val="-6"/>
          <w:sz w:val="26"/>
          <w:szCs w:val="26"/>
        </w:rPr>
        <w:object w:dxaOrig="563" w:dyaOrig="266" w14:anchorId="3C3E9BBA">
          <v:shape id="_x0000_i1036" type="#_x0000_t75" alt="OPL20U25GSXzBJYl68kk8uQGfFKzs7yb1M4KJWUiLk6ZEvGF+qCIPSnY57AbBFCvTW25.2022.4343+K4lPs7H94VUqPe2XwIsfPRnrXQE//QTEXxb8/8N4CNc6FpgZahzpTjFhMzSA7T/nHJa11DE8Ng2TP3iAmRczFlmslSuUNOgUeb6yRvs0=" style="width:28.5pt;height:13.5pt" o:ole="">
            <v:imagedata r:id="rId31" o:title=""/>
          </v:shape>
          <o:OLEObject Type="Embed" ProgID="Equation.DSMT4" ShapeID="_x0000_i1036" DrawAspect="Content" ObjectID="_1763496808" r:id="rId32"/>
        </w:objec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 xml:space="preserve"> và </w:t>
      </w:r>
      <w:r w:rsidRPr="00B73504">
        <w:rPr>
          <w:color w:val="000000"/>
          <w:position w:val="-6"/>
          <w:sz w:val="26"/>
          <w:szCs w:val="26"/>
        </w:rPr>
        <w:object w:dxaOrig="440" w:dyaOrig="266" w14:anchorId="48E914B3">
          <v:shape id="_x0000_i1037" type="#_x0000_t75" alt="OPL20U25GSXzBJYl68kk8uQGfFKzs7yb1M4KJWUiLk6ZEvGF+qCIPSnY57AbBFCvTW25.2022.4343+K4lPs7H94VUqPe2XwIsfPRnrXQE//QTEXxb8/8N4CNc6FpgZahzpTjFhMzSA7T/nHJa11DE8Ng2TP3iAmRczFlmslSuUNOgUeb6yRvs0=" style="width:21.75pt;height:13.5pt" o:ole="">
            <v:imagedata r:id="rId33" o:title=""/>
          </v:shape>
          <o:OLEObject Type="Embed" ProgID="Equation.DSMT4" ShapeID="_x0000_i1037" DrawAspect="Content" ObjectID="_1763496809" r:id="rId34"/>
        </w:object>
      </w:r>
      <w:r w:rsidR="00E45679" w:rsidRPr="00B73504">
        <w:rPr>
          <w:rFonts w:hint="default"/>
          <w:color w:val="000000"/>
          <w:sz w:val="26"/>
          <w:szCs w:val="26"/>
        </w:rPr>
        <w:t xml:space="preserve">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 xml:space="preserve">khi đó </w:t>
      </w:r>
    </w:p>
    <w:p w14:paraId="7BF3A293" w14:textId="19A82582" w:rsidR="00A77B3E" w:rsidRPr="00B73504" w:rsidRDefault="00805F7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B73504">
        <w:rPr>
          <w:b/>
          <w:sz w:val="26"/>
          <w:szCs w:val="26"/>
        </w:rPr>
        <w:tab/>
        <w:t>A.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60" w:dyaOrig="266" w14:anchorId="30CBE09C">
          <v:shape id="_x0000_i1038" type="#_x0000_t75" alt="OPL20U25GSXzBJYl68kk8uQGfFKzs7yb1M4KJWUiLk6ZEvGF+qCIPSnY57AbBFCvTW25.2022.4343+K4lPs7H94VUqPe2XwIsfPRnrXQE//QTEXxb8/8N4CNc6FpgZahzpTjFhMzSA7T/nHJa11DE8Ng2TP3iAmRczFlmslSuUNOgUeb6yRvs0=" style="width:23.25pt;height:13.5pt" o:ole="">
            <v:imagedata r:id="rId35" o:title=""/>
          </v:shape>
          <o:OLEObject Type="Embed" ProgID="Equation.DSMT4" ShapeID="_x0000_i1038" DrawAspect="Content" ObjectID="_1763496810" r:id="rId36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B.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196" w:dyaOrig="231" w14:anchorId="18748263">
          <v:shape id="_x0000_i1039" type="#_x0000_t75" alt="OPL20U25GSXzBJYl68kk8uQGfFKzs7yb1M4KJWUiLk6ZEvGF+qCIPSnY57AbBFCvTW25.2022.4343+K4lPs7H94VUqPe2XwIsfPRnrXQE//QTEXxb8/8N4CNc6FpgZahzpTjFhMzSA7T/nHJa11DE8Ng2TP3iAmRczFlmslSuUNOgUeb6yRvs0=" style="width:9.75pt;height:11.25pt" o:ole="">
            <v:imagedata r:id="rId37" o:title=""/>
          </v:shape>
          <o:OLEObject Type="Embed" ProgID="Equation.DSMT4" ShapeID="_x0000_i1039" DrawAspect="Content" ObjectID="_1763496811" r:id="rId38"/>
        </w:object>
      </w:r>
      <w:r w:rsidR="00E45679" w:rsidRPr="00B73504">
        <w:rPr>
          <w:rFonts w:eastAsia="Calibri"/>
          <w:color w:val="000000"/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>và</w:t>
      </w:r>
      <w:r w:rsidR="00E45679" w:rsidRPr="00B73504">
        <w:rPr>
          <w:color w:val="000000"/>
          <w:sz w:val="26"/>
          <w:szCs w:val="26"/>
          <w:lang w:val="en-GB"/>
        </w:rPr>
        <w:t xml:space="preserve"> </w:t>
      </w:r>
      <w:r w:rsidR="00E45679" w:rsidRPr="00B73504">
        <w:rPr>
          <w:color w:val="000000"/>
          <w:position w:val="-6"/>
          <w:sz w:val="26"/>
          <w:szCs w:val="26"/>
          <w:lang w:val="en-GB"/>
        </w:rPr>
        <w:object w:dxaOrig="180" w:dyaOrig="220" w14:anchorId="1997D4E0">
          <v:shape id="_x0000_i1040" type="#_x0000_t75" style="width:9pt;height:11.25pt" o:ole="">
            <v:imagedata r:id="rId39" o:title=""/>
          </v:shape>
          <o:OLEObject Type="Embed" ProgID="Equation.DSMT4" ShapeID="_x0000_i1040" DrawAspect="Content" ObjectID="_1763496812" r:id="rId40"/>
        </w:object>
      </w:r>
      <w:r w:rsidR="00AA03C2" w:rsidRPr="00B73504">
        <w:rPr>
          <w:color w:val="000000"/>
          <w:sz w:val="26"/>
          <w:szCs w:val="26"/>
          <w:lang w:val="en-GB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>trùng nhau</w:t>
      </w:r>
      <w:r w:rsidR="00AA03C2" w:rsidRPr="00B73504">
        <w:rPr>
          <w:color w:val="000000"/>
          <w:sz w:val="26"/>
          <w:szCs w:val="26"/>
          <w:lang w:val="en-GB"/>
        </w:rPr>
        <w:t>.</w:t>
      </w:r>
    </w:p>
    <w:p w14:paraId="4CB0E0EE" w14:textId="77777777" w:rsidR="00A77B3E" w:rsidRPr="00B73504" w:rsidRDefault="00805F77">
      <w:pPr>
        <w:tabs>
          <w:tab w:val="left" w:pos="280"/>
          <w:tab w:val="left" w:pos="5240"/>
        </w:tabs>
        <w:spacing w:before="60"/>
        <w:rPr>
          <w:sz w:val="26"/>
          <w:szCs w:val="26"/>
        </w:rPr>
      </w:pPr>
      <w:r w:rsidRPr="00B73504">
        <w:rPr>
          <w:b/>
          <w:sz w:val="26"/>
          <w:szCs w:val="26"/>
        </w:rPr>
        <w:tab/>
        <w:t>C.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60" w:dyaOrig="266" w14:anchorId="48BACEE8">
          <v:shape id="_x0000_i1041" type="#_x0000_t75" alt="OPL20U25GSXzBJYl68kk8uQGfFKzs7yb1M4KJWUiLk6ZEvGF+qCIPSnY57AbBFCvTW25.2022.4343+K4lPs7H94VUqPe2XwIsfPRnrXQE//QTEXxb8/8N4CNc6FpgZahzpTjFhMzSA7T/nHJa11DE8Ng2TP3iAmRczFlmslSuUNOgUeb6yRvs0=" style="width:23.25pt;height:13.5pt" o:ole="">
            <v:imagedata r:id="rId41" o:title=""/>
          </v:shape>
          <o:OLEObject Type="Embed" ProgID="Equation.DSMT4" ShapeID="_x0000_i1041" DrawAspect="Content" ObjectID="_1763496813" r:id="rId42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D.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563" w:dyaOrig="266" w14:anchorId="41A063F0">
          <v:shape id="_x0000_i1042" type="#_x0000_t75" alt="OPL20U25GSXzBJYl68kk8uQGfFKzs7yb1M4KJWUiLk6ZEvGF+qCIPSnY57AbBFCvTW25.2022.4343+K4lPs7H94VUqPe2XwIsfPRnrXQE//QTEXxb8/8N4CNc6FpgZahzpTjFhMzSA7T/nHJa11DE8Ng2TP3iAmRczFlmslSuUNOgUeb6yRvs0=" style="width:28.5pt;height:13.5pt" o:ole="">
            <v:imagedata r:id="rId43" o:title=""/>
          </v:shape>
          <o:OLEObject Type="Embed" ProgID="Equation.DSMT4" ShapeID="_x0000_i1042" DrawAspect="Content" ObjectID="_1763496814" r:id="rId44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</w:p>
    <w:p w14:paraId="38B1EA4C" w14:textId="77777777" w:rsidR="00BE7119" w:rsidRPr="00B73504" w:rsidRDefault="00805F77" w:rsidP="00BE7119">
      <w:pPr>
        <w:pStyle w:val="Normal0"/>
        <w:spacing w:before="60"/>
        <w:rPr>
          <w:rFonts w:hint="default"/>
          <w:color w:val="000000"/>
          <w:sz w:val="26"/>
          <w:szCs w:val="26"/>
          <w:lang w:val="en-GB" w:eastAsia="en-US"/>
        </w:rPr>
      </w:pPr>
      <w:r w:rsidRPr="00B73504">
        <w:rPr>
          <w:rFonts w:eastAsia="Times New Roman"/>
          <w:b/>
          <w:sz w:val="26"/>
          <w:szCs w:val="26"/>
        </w:rPr>
        <w:lastRenderedPageBreak/>
        <w:t xml:space="preserve">Câu 5.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 xml:space="preserve">Chọn phát biểu </w:t>
      </w:r>
      <w:r w:rsidRPr="00B73504">
        <w:rPr>
          <w:rFonts w:hint="default"/>
          <w:b/>
          <w:bCs/>
          <w:color w:val="000000"/>
          <w:sz w:val="26"/>
          <w:szCs w:val="26"/>
          <w:lang w:val="en-GB" w:eastAsia="en-US"/>
        </w:rPr>
        <w:t>ĐÚNG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 xml:space="preserve"> trong các phát biểu sau:</w:t>
      </w:r>
    </w:p>
    <w:p w14:paraId="1C76254D" w14:textId="77777777" w:rsidR="00A77B3E" w:rsidRPr="00B73504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B73504">
        <w:rPr>
          <w:b/>
          <w:sz w:val="26"/>
          <w:szCs w:val="26"/>
        </w:rPr>
        <w:tab/>
        <w:t>A.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10"/>
          <w:sz w:val="26"/>
          <w:szCs w:val="26"/>
        </w:rPr>
        <w:object w:dxaOrig="614" w:dyaOrig="380" w14:anchorId="4126B6DE">
          <v:shape id="_x0000_i1043" type="#_x0000_t75" alt="OPL20U25GSXzBJYl68kk8uQGfFKzs7yb1M4KJWUiLk6ZEvGF+qCIPSnY57AbBFCvTW25.2022.4343+K4lPs7H94VUqPe2XwIsfPRnrXQE//QTEXxb8/8N4CNc6FpgZahzpTjFhMzSA7T/nHJa11DE8Ng2TP3iAmRczFlmslSuUNOgUeb6yRvs0=" style="width:30.75pt;height:18.75pt" o:ole="">
            <v:imagedata r:id="rId45" o:title=""/>
          </v:shape>
          <o:OLEObject Type="Embed" ProgID="Equation.DSMT4" ShapeID="_x0000_i1043" DrawAspect="Content" ObjectID="_1763496815" r:id="rId46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B.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10"/>
          <w:sz w:val="26"/>
          <w:szCs w:val="26"/>
        </w:rPr>
        <w:object w:dxaOrig="725" w:dyaOrig="380" w14:anchorId="054243D6">
          <v:shape id="_x0000_i1044" type="#_x0000_t75" alt="OPL20U25GSXzBJYl68kk8uQGfFKzs7yb1M4KJWUiLk6ZEvGF+qCIPSnY57AbBFCvTW25.2022.4343+K4lPs7H94VUqPe2XwIsfPRnrXQE//QTEXxb8/8N4CNc6FpgZahzpTjFhMzSA7T/nHJa11DE8Ng2TP3iAmRczFlmslSuUNOgUeb6yRvs0=" style="width:36pt;height:18.75pt" o:ole="">
            <v:imagedata r:id="rId47" o:title=""/>
          </v:shape>
          <o:OLEObject Type="Embed" ProgID="Equation.DSMT4" ShapeID="_x0000_i1044" DrawAspect="Content" ObjectID="_1763496816" r:id="rId48"/>
        </w:object>
      </w:r>
      <w:r w:rsidRPr="00B73504">
        <w:rPr>
          <w:color w:val="000000"/>
          <w:sz w:val="26"/>
          <w:szCs w:val="26"/>
          <w:lang w:val="en-GB"/>
        </w:rPr>
        <w:t>.</w:t>
      </w:r>
      <w:r w:rsidRPr="00B73504">
        <w:rPr>
          <w:b/>
          <w:sz w:val="26"/>
          <w:szCs w:val="26"/>
        </w:rPr>
        <w:tab/>
        <w:t>C.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10"/>
          <w:sz w:val="26"/>
          <w:szCs w:val="26"/>
        </w:rPr>
        <w:object w:dxaOrig="634" w:dyaOrig="380" w14:anchorId="5A310C68">
          <v:shape id="_x0000_i1045" type="#_x0000_t75" alt="OPL20U25GSXzBJYl68kk8uQGfFKzs7yb1M4KJWUiLk6ZEvGF+qCIPSnY57AbBFCvTW25.2022.4343+K4lPs7H94VUqPe2XwIsfPRnrXQE//QTEXxb8/8N4CNc6FpgZahzpTjFhMzSA7T/nHJa11DE8Ng2TP3iAmRczFlmslSuUNOgUeb6yRvs0=" style="width:31.5pt;height:18.75pt" o:ole="">
            <v:imagedata r:id="rId49" o:title=""/>
          </v:shape>
          <o:OLEObject Type="Embed" ProgID="Equation.DSMT4" ShapeID="_x0000_i1045" DrawAspect="Content" ObjectID="_1763496817" r:id="rId50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D.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10"/>
          <w:sz w:val="26"/>
          <w:szCs w:val="26"/>
        </w:rPr>
        <w:object w:dxaOrig="634" w:dyaOrig="380" w14:anchorId="26B5DD4E">
          <v:shape id="_x0000_i1046" type="#_x0000_t75" alt="OPL20U25GSXzBJYl68kk8uQGfFKzs7yb1M4KJWUiLk6ZEvGF+qCIPSnY57AbBFCvTW25.2022.4343+K4lPs7H94VUqPe2XwIsfPRnrXQE//QTEXxb8/8N4CNc6FpgZahzpTjFhMzSA7T/nHJa11DE8Ng2TP3iAmRczFlmslSuUNOgUeb6yRvs0=" style="width:31.5pt;height:18.75pt" o:ole="">
            <v:imagedata r:id="rId51" o:title=""/>
          </v:shape>
          <o:OLEObject Type="Embed" ProgID="Equation.DSMT4" ShapeID="_x0000_i1046" DrawAspect="Content" ObjectID="_1763496818" r:id="rId52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</w:p>
    <w:p w14:paraId="7B81BD95" w14:textId="0D94745D" w:rsidR="00BE7119" w:rsidRPr="00B73504" w:rsidRDefault="00805F77" w:rsidP="00BE7119">
      <w:pPr>
        <w:pStyle w:val="Normal0"/>
        <w:spacing w:before="60"/>
        <w:jc w:val="both"/>
        <w:rPr>
          <w:rFonts w:hint="default"/>
          <w:color w:val="000000"/>
          <w:sz w:val="26"/>
          <w:szCs w:val="26"/>
          <w:lang w:val="vi-VN" w:eastAsia="en-US"/>
        </w:rPr>
      </w:pPr>
      <w:r w:rsidRPr="00B73504">
        <w:rPr>
          <w:rFonts w:eastAsia="Times New Roman"/>
          <w:b/>
          <w:sz w:val="26"/>
          <w:szCs w:val="26"/>
        </w:rPr>
        <w:t xml:space="preserve">Câu 6. </w:t>
      </w:r>
      <w:r w:rsidRPr="00B73504">
        <w:rPr>
          <w:color w:val="000000"/>
          <w:sz w:val="26"/>
          <w:szCs w:val="26"/>
          <w:lang w:val="en-GB" w:eastAsia="en-US"/>
        </w:rPr>
        <w:t>T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 xml:space="preserve">ìm tia phân giác của </w:t>
      </w:r>
      <w:r w:rsidR="00CE2B77" w:rsidRPr="00B73504">
        <w:rPr>
          <w:color w:val="000000"/>
          <w:position w:val="-6"/>
          <w:sz w:val="26"/>
          <w:szCs w:val="26"/>
        </w:rPr>
        <w:object w:dxaOrig="620" w:dyaOrig="360" w14:anchorId="29F7C5EA">
          <v:shape id="_x0000_i1047" type="#_x0000_t75" alt="OPL20U25GSXzBJYl68kk8uQGfFKzs7yb1M4KJWUiLk6ZEvGF+qCIPSnY57AbBFCvTW25.2022.4343+K4lPs7H94VUqPe2XwIsfPRnrXQE//QTEXxb8/8N4CNc6FpgZahzpTjFhMzSA7T/nHJa11DE8Ng2TP3iAmRczFlmslSuUNOgUeb6yRvs0=" style="width:30.75pt;height:18pt" o:ole="">
            <v:imagedata r:id="rId53" o:title=""/>
          </v:shape>
          <o:OLEObject Type="Embed" ProgID="Equation.DSMT4" ShapeID="_x0000_i1047" DrawAspect="Content" ObjectID="_1763496819" r:id="rId54"/>
        </w:object>
      </w:r>
      <w:r w:rsidRPr="00B73504">
        <w:rPr>
          <w:color w:val="000000"/>
          <w:position w:val="-6"/>
          <w:sz w:val="26"/>
          <w:szCs w:val="26"/>
          <w:lang w:val="vi-VN" w:eastAsia="en-US"/>
        </w:rPr>
        <w:t xml:space="preserve"> 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>trong hình vẽ sau:</w:t>
      </w:r>
    </w:p>
    <w:p w14:paraId="3B52E953" w14:textId="796F7014" w:rsidR="00BE7119" w:rsidRPr="00B73504" w:rsidRDefault="00D65307" w:rsidP="00BE7119">
      <w:pPr>
        <w:pStyle w:val="Normal0"/>
        <w:spacing w:before="60"/>
        <w:jc w:val="center"/>
        <w:rPr>
          <w:rFonts w:hint="default"/>
          <w:color w:val="000000"/>
          <w:sz w:val="26"/>
          <w:szCs w:val="26"/>
          <w:lang w:val="vi-VN" w:eastAsia="en-US"/>
        </w:rPr>
      </w:pPr>
      <w:r>
        <w:rPr>
          <w:noProof/>
          <w:sz w:val="26"/>
          <w:szCs w:val="26"/>
        </w:rPr>
        <w:drawing>
          <wp:inline distT="0" distB="0" distL="0" distR="0" wp14:anchorId="6D7E7C64" wp14:editId="6D8098B6">
            <wp:extent cx="2946400" cy="165735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FA14" w14:textId="77777777" w:rsidR="00A77B3E" w:rsidRPr="00B73504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B73504">
        <w:rPr>
          <w:b/>
          <w:sz w:val="26"/>
          <w:szCs w:val="26"/>
        </w:rPr>
        <w:tab/>
        <w:t>A.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24" w:dyaOrig="287" w14:anchorId="71355D8E">
          <v:shape id="_x0000_i1048" type="#_x0000_t75" alt="OPL20U25GSXzBJYl68kk8uQGfFKzs7yb1M4KJWUiLk6ZEvGF+qCIPSnY57AbBFCvTW25.2022.4343+K4lPs7H94VUqPe2XwIsfPRnrXQE//QTEXxb8/8N4CNc6FpgZahzpTjFhMzSA7T/nHJa11DE8Ng2TP3iAmRczFlmslSuUNOgUeb6yRvs0=" style="width:21pt;height:14.25pt" o:ole="">
            <v:imagedata r:id="rId56" o:title=""/>
          </v:shape>
          <o:OLEObject Type="Embed" ProgID="Equation.DSMT4" ShapeID="_x0000_i1048" DrawAspect="Content" ObjectID="_1763496820" r:id="rId57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B.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24" w:dyaOrig="287" w14:anchorId="27530F97">
          <v:shape id="_x0000_i1049" type="#_x0000_t75" alt="OPL20U25GSXzBJYl68kk8uQGfFKzs7yb1M4KJWUiLk6ZEvGF+qCIPSnY57AbBFCvTW25.2022.4343+K4lPs7H94VUqPe2XwIsfPRnrXQE//QTEXxb8/8N4CNc6FpgZahzpTjFhMzSA7T/nHJa11DE8Ng2TP3iAmRczFlmslSuUNOgUeb6yRvs0=" style="width:21pt;height:14.25pt" o:ole="">
            <v:imagedata r:id="rId58" o:title=""/>
          </v:shape>
          <o:OLEObject Type="Embed" ProgID="Equation.DSMT4" ShapeID="_x0000_i1049" DrawAspect="Content" ObjectID="_1763496821" r:id="rId59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C.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518" w:dyaOrig="287" w14:anchorId="3889E933">
          <v:shape id="_x0000_i1050" type="#_x0000_t75" alt="OPL20U25GSXzBJYl68kk8uQGfFKzs7yb1M4KJWUiLk6ZEvGF+qCIPSnY57AbBFCvTW25.2022.4343+K4lPs7H94VUqPe2XwIsfPRnrXQE//QTEXxb8/8N4CNc6FpgZahzpTjFhMzSA7T/nHJa11DE8Ng2TP3iAmRczFlmslSuUNOgUeb6yRvs0=" style="width:26.25pt;height:14.25pt" o:ole="">
            <v:imagedata r:id="rId60" o:title=""/>
          </v:shape>
          <o:OLEObject Type="Embed" ProgID="Equation.DSMT4" ShapeID="_x0000_i1050" DrawAspect="Content" ObjectID="_1763496822" r:id="rId61"/>
        </w:object>
      </w:r>
      <w:r w:rsidRPr="00B73504">
        <w:rPr>
          <w:color w:val="000000"/>
          <w:sz w:val="26"/>
          <w:szCs w:val="26"/>
          <w:lang w:val="en-GB"/>
        </w:rPr>
        <w:t>.</w:t>
      </w:r>
      <w:r w:rsidRPr="00B73504">
        <w:rPr>
          <w:b/>
          <w:sz w:val="26"/>
          <w:szCs w:val="26"/>
        </w:rPr>
        <w:tab/>
        <w:t>D.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24" w:dyaOrig="287" w14:anchorId="1DC41F19">
          <v:shape id="_x0000_i1051" type="#_x0000_t75" alt="OPL20U25GSXzBJYl68kk8uQGfFKzs7yb1M4KJWUiLk6ZEvGF+qCIPSnY57AbBFCvTW25.2022.4343+K4lPs7H94VUqPe2XwIsfPRnrXQE//QTEXxb8/8N4CNc6FpgZahzpTjFhMzSA7T/nHJa11DE8Ng2TP3iAmRczFlmslSuUNOgUeb6yRvs0=" style="width:21pt;height:14.25pt" o:ole="">
            <v:imagedata r:id="rId62" o:title=""/>
          </v:shape>
          <o:OLEObject Type="Embed" ProgID="Equation.DSMT4" ShapeID="_x0000_i1051" DrawAspect="Content" ObjectID="_1763496823" r:id="rId63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</w:p>
    <w:p w14:paraId="56FFC4CE" w14:textId="77777777" w:rsidR="00BE7119" w:rsidRPr="00B73504" w:rsidRDefault="00805F77" w:rsidP="00BE7119">
      <w:pPr>
        <w:pStyle w:val="Normal0"/>
        <w:spacing w:before="60"/>
        <w:jc w:val="both"/>
        <w:rPr>
          <w:rFonts w:hint="default"/>
          <w:color w:val="000000"/>
          <w:sz w:val="26"/>
          <w:szCs w:val="26"/>
          <w:lang w:val="vi-VN" w:eastAsia="en-US"/>
        </w:rPr>
      </w:pPr>
      <w:r w:rsidRPr="00B73504">
        <w:rPr>
          <w:rFonts w:eastAsia="Times New Roman"/>
          <w:b/>
          <w:sz w:val="26"/>
          <w:szCs w:val="26"/>
        </w:rPr>
        <w:t xml:space="preserve">Câu 7.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>Một khối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 xml:space="preserve"> rubic hình lập phương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>có chiều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 xml:space="preserve"> dài các cạnh là</w:t>
      </w:r>
      <w:r w:rsidRPr="00B73504">
        <w:rPr>
          <w:color w:val="000000"/>
          <w:position w:val="-6"/>
          <w:sz w:val="26"/>
          <w:szCs w:val="26"/>
          <w:lang w:val="fr-FR"/>
        </w:rPr>
        <w:object w:dxaOrig="574" w:dyaOrig="288" w14:anchorId="07E9C632">
          <v:shape id="_x0000_i1052" type="#_x0000_t75" alt="OPL20U25GSXzBJYl68kk8uQGfFKzs7yb1M4KJWUiLk6ZEvGF+qCIPSnY57AbBFCvTW25.2022.4343+K4lPs7H94VUqPe2XwIsfPRnrXQE//QTEXxb8/8N4CNc6FpgZahzpTjFhMzSA7T/nHJa11DE8Ng2TP3iAmRczFlmslSuUNOgUeb6yRvs0=" style="width:28.5pt;height:14.25pt" o:ole="">
            <v:imagedata r:id="rId64" o:title=""/>
          </v:shape>
          <o:OLEObject Type="Embed" ProgID="Equation.DSMT4" ShapeID="_x0000_i1052" DrawAspect="Content" ObjectID="_1763496824" r:id="rId65"/>
        </w:object>
      </w:r>
      <w:r w:rsidRPr="00B73504">
        <w:rPr>
          <w:color w:val="000000"/>
          <w:sz w:val="26"/>
          <w:szCs w:val="26"/>
          <w:lang w:val="vi-VN" w:eastAsia="en-US"/>
        </w:rPr>
        <w:t xml:space="preserve">. 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>Tính thể tích của khối</w:t>
      </w:r>
      <w:r w:rsidRPr="00B73504">
        <w:rPr>
          <w:color w:val="000000"/>
          <w:sz w:val="26"/>
          <w:szCs w:val="26"/>
          <w:lang w:val="vi-VN" w:eastAsia="en-US"/>
        </w:rPr>
        <w:t xml:space="preserve"> rubic 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>đó.</w:t>
      </w:r>
    </w:p>
    <w:p w14:paraId="56677450" w14:textId="77777777" w:rsidR="00A77B3E" w:rsidRPr="005529DC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  <w:lang w:val="vi-VN"/>
        </w:rPr>
      </w:pPr>
      <w:r w:rsidRPr="00B73504">
        <w:rPr>
          <w:b/>
          <w:sz w:val="26"/>
          <w:szCs w:val="26"/>
          <w:lang w:val="vi-VN"/>
        </w:rPr>
        <w:tab/>
        <w:t>A.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rFonts w:eastAsia="Calibri" w:hint="eastAsia"/>
          <w:b/>
          <w:bCs/>
          <w:color w:val="000000"/>
          <w:position w:val="-6"/>
          <w:sz w:val="26"/>
          <w:szCs w:val="26"/>
          <w:lang w:val="fr-FR"/>
        </w:rPr>
        <w:object w:dxaOrig="392" w:dyaOrig="310" w14:anchorId="791F80E0">
          <v:shape id="_x0000_i1053" type="#_x0000_t75" alt="OPL20U25GSXzBJYl68kk8uQGfFKzs7yb1M4KJWUiLk6ZEvGF+qCIPSnY57AbBFCvTW25.2022.4343+K4lPs7H94VUqPe2XwIsfPRnrXQE//QTEXxb8/8N4CNc6FpgZahzpTjFhMzSA7T/nHJa11DE8Ng2TP3iAmRczFlmslSuUNOgUeb6yRvs0=" style="width:19.5pt;height:15.75pt" o:ole="">
            <v:imagedata r:id="rId66" o:title=""/>
          </v:shape>
          <o:OLEObject Type="Embed" ProgID="Equation.DSMT4" ShapeID="_x0000_i1053" DrawAspect="Content" ObjectID="_1763496825" r:id="rId67"/>
        </w:object>
      </w:r>
      <w:r w:rsidRPr="00D65307">
        <w:rPr>
          <w:color w:val="000000"/>
          <w:sz w:val="26"/>
          <w:szCs w:val="26"/>
          <w:lang w:val="vi-VN"/>
        </w:rPr>
        <w:t>.</w:t>
      </w:r>
      <w:r w:rsidRPr="00B73504">
        <w:rPr>
          <w:b/>
          <w:sz w:val="26"/>
          <w:szCs w:val="26"/>
          <w:lang w:val="vi-VN"/>
        </w:rPr>
        <w:tab/>
        <w:t>B.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rFonts w:eastAsia="Calibri" w:hint="eastAsia"/>
          <w:color w:val="000000"/>
          <w:position w:val="-10"/>
          <w:sz w:val="26"/>
          <w:szCs w:val="26"/>
          <w:lang w:val="fr-FR"/>
        </w:rPr>
        <w:object w:dxaOrig="680" w:dyaOrig="356" w14:anchorId="48A00C68">
          <v:shape id="_x0000_i1054" type="#_x0000_t75" style="width:33.75pt;height:18pt" o:ole="">
            <v:imagedata r:id="rId68" o:title=""/>
          </v:shape>
          <o:OLEObject Type="Embed" ProgID="Equation.DSMT4" ShapeID="_x0000_i1054" DrawAspect="Content" ObjectID="_1763496826" r:id="rId69"/>
        </w:object>
      </w:r>
      <w:r w:rsidRPr="00D65307">
        <w:rPr>
          <w:color w:val="000000"/>
          <w:sz w:val="26"/>
          <w:szCs w:val="26"/>
          <w:lang w:val="vi-VN"/>
        </w:rPr>
        <w:t xml:space="preserve">. </w:t>
      </w:r>
      <w:r w:rsidRPr="00B73504">
        <w:rPr>
          <w:b/>
          <w:sz w:val="26"/>
          <w:szCs w:val="26"/>
          <w:lang w:val="vi-VN"/>
        </w:rPr>
        <w:tab/>
        <w:t>C.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rFonts w:eastAsia="Calibri" w:hint="eastAsia"/>
          <w:b/>
          <w:bCs/>
          <w:color w:val="000000"/>
          <w:position w:val="-10"/>
          <w:sz w:val="26"/>
          <w:szCs w:val="26"/>
          <w:lang w:val="fr-FR"/>
        </w:rPr>
        <w:object w:dxaOrig="566" w:dyaOrig="356" w14:anchorId="3F08D583">
          <v:shape id="_x0000_i1055" type="#_x0000_t75" alt="OPL20U25GSXzBJYl68kk8uQGfFKzs7yb1M4KJWUiLk6ZEvGF+qCIPSnY57AbBFCvTW25.2022.4343+K4lPs7H94VUqPe2XwIsfPRnrXQE//QTEXxb8/8N4CNc6FpgZahzpTjFhMzSA7T/nHJa11DE8Ng2TP3iAmRczFlmslSuUNOgUeb6yRvs0=" style="width:28.5pt;height:18pt" o:ole="">
            <v:imagedata r:id="rId70" o:title=""/>
          </v:shape>
          <o:OLEObject Type="Embed" ProgID="Equation.DSMT4" ShapeID="_x0000_i1055" DrawAspect="Content" ObjectID="_1763496827" r:id="rId71"/>
        </w:object>
      </w:r>
      <w:r w:rsidRPr="00B73504">
        <w:rPr>
          <w:color w:val="000000"/>
          <w:sz w:val="26"/>
          <w:szCs w:val="26"/>
          <w:lang w:val="fr-FR"/>
        </w:rPr>
        <w:t xml:space="preserve">. </w:t>
      </w:r>
      <w:r w:rsidRPr="005529DC">
        <w:rPr>
          <w:b/>
          <w:sz w:val="26"/>
          <w:szCs w:val="26"/>
          <w:lang w:val="vi-VN"/>
        </w:rPr>
        <w:tab/>
        <w:t>D.</w:t>
      </w:r>
      <w:r w:rsidRPr="005529DC">
        <w:rPr>
          <w:sz w:val="26"/>
          <w:szCs w:val="26"/>
          <w:lang w:val="vi-VN"/>
        </w:rPr>
        <w:t xml:space="preserve"> </w:t>
      </w:r>
      <w:r w:rsidRPr="00B73504">
        <w:rPr>
          <w:rFonts w:eastAsia="Calibri" w:hint="eastAsia"/>
          <w:color w:val="000000"/>
          <w:position w:val="-10"/>
          <w:sz w:val="26"/>
          <w:szCs w:val="26"/>
          <w:lang w:val="fr-FR"/>
        </w:rPr>
        <w:object w:dxaOrig="540" w:dyaOrig="356" w14:anchorId="50F3D35D">
          <v:shape id="_x0000_i1056" type="#_x0000_t75" style="width:27pt;height:18pt" o:ole="">
            <v:imagedata r:id="rId72" o:title=""/>
          </v:shape>
          <o:OLEObject Type="Embed" ProgID="Equation.DSMT4" ShapeID="_x0000_i1056" DrawAspect="Content" ObjectID="_1763496828" r:id="rId73"/>
        </w:object>
      </w:r>
      <w:r w:rsidRPr="00B73504">
        <w:rPr>
          <w:color w:val="000000"/>
          <w:sz w:val="26"/>
          <w:szCs w:val="26"/>
          <w:lang w:val="fr-FR"/>
        </w:rPr>
        <w:t xml:space="preserve">. </w:t>
      </w:r>
    </w:p>
    <w:p w14:paraId="59E5F475" w14:textId="64A4CF44" w:rsidR="00BE7119" w:rsidRPr="00B73504" w:rsidRDefault="00805F77" w:rsidP="00BE7119">
      <w:pPr>
        <w:pStyle w:val="NormalWeb"/>
        <w:spacing w:before="60" w:beforeAutospacing="0" w:after="0" w:afterAutospacing="0" w:line="240" w:lineRule="atLeast"/>
        <w:jc w:val="both"/>
        <w:rPr>
          <w:color w:val="000000"/>
          <w:sz w:val="26"/>
          <w:szCs w:val="26"/>
          <w:lang w:val="vi-VN" w:eastAsia="en-US"/>
        </w:rPr>
      </w:pPr>
      <w:r w:rsidRPr="005529DC">
        <w:rPr>
          <w:b/>
          <w:sz w:val="26"/>
          <w:szCs w:val="26"/>
          <w:lang w:val="vi-VN"/>
        </w:rPr>
        <w:t xml:space="preserve">Câu 8. </w:t>
      </w:r>
      <w:r w:rsidRPr="00B73504">
        <w:rPr>
          <w:rFonts w:hint="cs"/>
          <w:color w:val="000000"/>
          <w:sz w:val="26"/>
          <w:szCs w:val="26"/>
          <w:lang w:val="vi-VN" w:eastAsia="en-US"/>
        </w:rPr>
        <w:t>Điền cụm từ thích hợp vào chỗ trống</w:t>
      </w:r>
      <w:r w:rsidRPr="005529DC">
        <w:rPr>
          <w:color w:val="000000"/>
          <w:sz w:val="26"/>
          <w:szCs w:val="26"/>
          <w:lang w:val="vi-VN" w:eastAsia="en-US"/>
        </w:rPr>
        <w:t xml:space="preserve">: </w:t>
      </w:r>
      <w:r w:rsidRPr="00B73504">
        <w:rPr>
          <w:rFonts w:hint="cs"/>
          <w:color w:val="000000"/>
          <w:sz w:val="26"/>
          <w:szCs w:val="26"/>
          <w:lang w:val="vi-VN" w:eastAsia="en-US"/>
        </w:rPr>
        <w:t>"Qua một điểm nằm ngoài đường thẳng</w:t>
      </w:r>
      <w:r w:rsidR="00E45679" w:rsidRPr="00B73504">
        <w:rPr>
          <w:color w:val="000000"/>
          <w:sz w:val="26"/>
          <w:szCs w:val="26"/>
          <w:lang w:val="vi-VN" w:eastAsia="en-US"/>
        </w:rPr>
        <w:t>…</w:t>
      </w:r>
      <w:r w:rsidR="00E45679" w:rsidRPr="005529DC">
        <w:rPr>
          <w:color w:val="000000"/>
          <w:sz w:val="26"/>
          <w:szCs w:val="26"/>
          <w:lang w:val="vi-VN" w:eastAsia="en-US"/>
        </w:rPr>
        <w:t>…….</w:t>
      </w:r>
      <w:r w:rsidRPr="00B73504">
        <w:rPr>
          <w:rFonts w:hint="cs"/>
          <w:color w:val="000000"/>
          <w:sz w:val="26"/>
          <w:szCs w:val="26"/>
          <w:lang w:val="vi-VN" w:eastAsia="en-US"/>
        </w:rPr>
        <w:t xml:space="preserve"> đường thẳng song song với đường thẳng đó"</w:t>
      </w:r>
      <w:r w:rsidRPr="00B73504">
        <w:rPr>
          <w:color w:val="000000"/>
          <w:sz w:val="26"/>
          <w:szCs w:val="26"/>
          <w:lang w:val="vi-VN" w:eastAsia="en-US"/>
        </w:rPr>
        <w:t>.</w:t>
      </w:r>
    </w:p>
    <w:p w14:paraId="65E00CB6" w14:textId="77777777" w:rsidR="00A77B3E" w:rsidRPr="00B73504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  <w:lang w:val="vi-VN"/>
        </w:rPr>
      </w:pPr>
      <w:r w:rsidRPr="00B73504">
        <w:rPr>
          <w:b/>
          <w:sz w:val="26"/>
          <w:szCs w:val="26"/>
          <w:lang w:val="vi-VN"/>
        </w:rPr>
        <w:tab/>
        <w:t>A.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color w:val="000000"/>
          <w:sz w:val="26"/>
          <w:szCs w:val="26"/>
          <w:lang w:val="vi-VN"/>
        </w:rPr>
        <w:t xml:space="preserve">có vô số. </w:t>
      </w:r>
      <w:r w:rsidRPr="00B73504">
        <w:rPr>
          <w:b/>
          <w:sz w:val="26"/>
          <w:szCs w:val="26"/>
          <w:lang w:val="vi-VN"/>
        </w:rPr>
        <w:tab/>
        <w:t>B.</w:t>
      </w:r>
      <w:r w:rsidRPr="00B73504">
        <w:rPr>
          <w:sz w:val="26"/>
          <w:szCs w:val="26"/>
          <w:lang w:val="vi-VN"/>
        </w:rPr>
        <w:t xml:space="preserve"> </w:t>
      </w:r>
      <w:r w:rsidRPr="00D65307">
        <w:rPr>
          <w:color w:val="000000"/>
          <w:sz w:val="26"/>
          <w:szCs w:val="26"/>
          <w:lang w:val="vi-VN"/>
        </w:rPr>
        <w:t>có ba.</w:t>
      </w:r>
      <w:r w:rsidRPr="00B73504">
        <w:rPr>
          <w:b/>
          <w:sz w:val="26"/>
          <w:szCs w:val="26"/>
          <w:lang w:val="vi-VN"/>
        </w:rPr>
        <w:tab/>
        <w:t>C.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color w:val="000000"/>
          <w:sz w:val="26"/>
          <w:szCs w:val="26"/>
          <w:lang w:val="vi-VN"/>
        </w:rPr>
        <w:t xml:space="preserve">chỉ có một. </w:t>
      </w:r>
      <w:r w:rsidRPr="00B73504">
        <w:rPr>
          <w:b/>
          <w:sz w:val="26"/>
          <w:szCs w:val="26"/>
          <w:lang w:val="vi-VN"/>
        </w:rPr>
        <w:tab/>
        <w:t>D.</w:t>
      </w:r>
      <w:r w:rsidRPr="00B73504">
        <w:rPr>
          <w:sz w:val="26"/>
          <w:szCs w:val="26"/>
          <w:lang w:val="vi-VN"/>
        </w:rPr>
        <w:t xml:space="preserve"> </w:t>
      </w:r>
      <w:r w:rsidRPr="00D65307">
        <w:rPr>
          <w:color w:val="000000"/>
          <w:sz w:val="26"/>
          <w:szCs w:val="26"/>
          <w:lang w:val="vi-VN"/>
        </w:rPr>
        <w:t xml:space="preserve">có hai. </w:t>
      </w:r>
    </w:p>
    <w:p w14:paraId="5F5484A5" w14:textId="77777777" w:rsidR="00BE7119" w:rsidRPr="00B73504" w:rsidRDefault="00805F77" w:rsidP="00BE7119">
      <w:pPr>
        <w:pStyle w:val="Normal0"/>
        <w:spacing w:before="60"/>
        <w:rPr>
          <w:rFonts w:hint="default"/>
          <w:color w:val="000000"/>
          <w:sz w:val="26"/>
          <w:szCs w:val="26"/>
          <w:lang w:val="vi-VN" w:eastAsia="en-US"/>
        </w:rPr>
      </w:pPr>
      <w:r w:rsidRPr="00B73504">
        <w:rPr>
          <w:rFonts w:eastAsia="Times New Roman"/>
          <w:b/>
          <w:sz w:val="26"/>
          <w:szCs w:val="26"/>
          <w:lang w:val="vi-VN"/>
        </w:rPr>
        <w:t xml:space="preserve">Câu 9. 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 xml:space="preserve">Căn bậc hai số học của số </w:t>
      </w:r>
      <w:r w:rsidRPr="00B73504">
        <w:rPr>
          <w:color w:val="000000"/>
          <w:position w:val="-6"/>
          <w:sz w:val="26"/>
          <w:szCs w:val="26"/>
        </w:rPr>
        <w:object w:dxaOrig="277" w:dyaOrig="277" w14:anchorId="35006948">
          <v:shape id="_x0000_i1057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74" o:title=""/>
          </v:shape>
          <o:OLEObject Type="Embed" ProgID="Equation.DSMT4" ShapeID="_x0000_i1057" DrawAspect="Content" ObjectID="_1763496829" r:id="rId75"/>
        </w:objec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 xml:space="preserve"> là</w:t>
      </w:r>
    </w:p>
    <w:p w14:paraId="4871A8AC" w14:textId="77777777" w:rsidR="00A77B3E" w:rsidRPr="00D65307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  <w:lang w:val="fr-FR"/>
        </w:rPr>
      </w:pPr>
      <w:r w:rsidRPr="00B73504">
        <w:rPr>
          <w:b/>
          <w:sz w:val="26"/>
          <w:szCs w:val="26"/>
          <w:lang w:val="vi-VN"/>
        </w:rPr>
        <w:tab/>
      </w:r>
      <w:r w:rsidRPr="00D65307">
        <w:rPr>
          <w:b/>
          <w:sz w:val="26"/>
          <w:szCs w:val="26"/>
          <w:lang w:val="fr-FR"/>
        </w:rPr>
        <w:t>A.</w:t>
      </w:r>
      <w:r w:rsidRPr="00D65307">
        <w:rPr>
          <w:sz w:val="26"/>
          <w:szCs w:val="26"/>
          <w:lang w:val="fr-FR"/>
        </w:rPr>
        <w:t xml:space="preserve"> </w:t>
      </w:r>
      <w:r w:rsidRPr="00B73504">
        <w:rPr>
          <w:rFonts w:eastAsia="Calibri" w:hint="eastAsia"/>
          <w:b/>
          <w:color w:val="000000"/>
          <w:position w:val="-6"/>
          <w:sz w:val="26"/>
          <w:szCs w:val="26"/>
        </w:rPr>
        <w:object w:dxaOrig="277" w:dyaOrig="277" w14:anchorId="6BD3C878">
          <v:shape id="_x0000_i1058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76" o:title=""/>
          </v:shape>
          <o:OLEObject Type="Embed" ProgID="Equation.DSMT4" ShapeID="_x0000_i1058" DrawAspect="Content" ObjectID="_1763496830" r:id="rId77"/>
        </w:object>
      </w:r>
      <w:r w:rsidRPr="00D65307">
        <w:rPr>
          <w:color w:val="000000"/>
          <w:sz w:val="26"/>
          <w:szCs w:val="26"/>
          <w:lang w:val="fr-FR"/>
        </w:rPr>
        <w:t xml:space="preserve">. </w:t>
      </w:r>
      <w:r w:rsidRPr="00D65307">
        <w:rPr>
          <w:b/>
          <w:sz w:val="26"/>
          <w:szCs w:val="26"/>
          <w:lang w:val="fr-FR"/>
        </w:rPr>
        <w:tab/>
        <w:t>B.</w:t>
      </w:r>
      <w:r w:rsidRPr="00D65307">
        <w:rPr>
          <w:sz w:val="26"/>
          <w:szCs w:val="26"/>
          <w:lang w:val="fr-FR"/>
        </w:rPr>
        <w:t xml:space="preserve"> </w:t>
      </w:r>
      <w:r w:rsidRPr="00B73504">
        <w:rPr>
          <w:rFonts w:eastAsia="Calibri" w:hint="eastAsia"/>
          <w:b/>
          <w:bCs/>
          <w:color w:val="000000"/>
          <w:position w:val="-4"/>
          <w:sz w:val="26"/>
          <w:szCs w:val="26"/>
        </w:rPr>
        <w:object w:dxaOrig="356" w:dyaOrig="252" w14:anchorId="36BE9137">
          <v:shape id="_x0000_i1059" type="#_x0000_t75" alt="OPL20U25GSXzBJYl68kk8uQGfFKzs7yb1M4KJWUiLk6ZEvGF+qCIPSnY57AbBFCvTW25.2022.4343+K4lPs7H94VUqPe2XwIsfPRnrXQE//QTEXxb8/8N4CNc6FpgZahzpTjFhMzSA7T/nHJa11DE8Ng2TP3iAmRczFlmslSuUNOgUeb6yRvs0=" style="width:18pt;height:12.75pt" o:ole="">
            <v:imagedata r:id="rId78" o:title=""/>
          </v:shape>
          <o:OLEObject Type="Embed" ProgID="Equation.DSMT4" ShapeID="_x0000_i1059" DrawAspect="Content" ObjectID="_1763496831" r:id="rId79"/>
        </w:object>
      </w:r>
      <w:r w:rsidRPr="00D65307">
        <w:rPr>
          <w:color w:val="000000"/>
          <w:sz w:val="26"/>
          <w:szCs w:val="26"/>
          <w:lang w:val="fr-FR"/>
        </w:rPr>
        <w:t>.</w:t>
      </w:r>
      <w:r w:rsidRPr="00D65307">
        <w:rPr>
          <w:b/>
          <w:sz w:val="26"/>
          <w:szCs w:val="26"/>
          <w:lang w:val="fr-FR"/>
        </w:rPr>
        <w:tab/>
        <w:t>C.</w:t>
      </w:r>
      <w:r w:rsidRPr="00D65307">
        <w:rPr>
          <w:sz w:val="26"/>
          <w:szCs w:val="26"/>
          <w:lang w:val="fr-FR"/>
        </w:rPr>
        <w:t xml:space="preserve"> </w:t>
      </w:r>
      <w:r w:rsidRPr="00B73504">
        <w:rPr>
          <w:rFonts w:eastAsia="Calibri" w:hint="eastAsia"/>
          <w:color w:val="000000"/>
          <w:position w:val="-4"/>
          <w:sz w:val="26"/>
          <w:szCs w:val="26"/>
        </w:rPr>
        <w:object w:dxaOrig="196" w:dyaOrig="252" w14:anchorId="47D5BAEE">
          <v:shape id="_x0000_i1060" type="#_x0000_t75" alt="OPL20U25GSXzBJYl68kk8uQGfFKzs7yb1M4KJWUiLk6ZEvGF+qCIPSnY57AbBFCvTW25.2022.4343+K4lPs7H94VUqPe2XwIsfPRnrXQE//QTEXxb8/8N4CNc6FpgZahzpTjFhMzSA7T/nHJa11DE8Ng2TP3iAmRczFlmslSuUNOgUeb6yRvs0=" style="width:9.75pt;height:12.75pt" o:ole="">
            <v:imagedata r:id="rId80" o:title=""/>
          </v:shape>
          <o:OLEObject Type="Embed" ProgID="Equation.DSMT4" ShapeID="_x0000_i1060" DrawAspect="Content" ObjectID="_1763496832" r:id="rId81"/>
        </w:object>
      </w:r>
      <w:r w:rsidRPr="00D65307">
        <w:rPr>
          <w:color w:val="000000"/>
          <w:sz w:val="26"/>
          <w:szCs w:val="26"/>
          <w:lang w:val="fr-FR"/>
        </w:rPr>
        <w:t xml:space="preserve">. </w:t>
      </w:r>
      <w:r w:rsidRPr="00D65307">
        <w:rPr>
          <w:b/>
          <w:sz w:val="26"/>
          <w:szCs w:val="26"/>
          <w:lang w:val="fr-FR"/>
        </w:rPr>
        <w:tab/>
        <w:t>D.</w:t>
      </w:r>
      <w:r w:rsidRPr="00D65307">
        <w:rPr>
          <w:sz w:val="26"/>
          <w:szCs w:val="26"/>
          <w:lang w:val="fr-FR"/>
        </w:rPr>
        <w:t xml:space="preserve"> </w:t>
      </w:r>
      <w:r w:rsidRPr="00B73504">
        <w:rPr>
          <w:rFonts w:eastAsia="Calibri" w:hint="eastAsia"/>
          <w:b/>
          <w:bCs/>
          <w:color w:val="000000"/>
          <w:position w:val="-4"/>
          <w:sz w:val="26"/>
          <w:szCs w:val="26"/>
        </w:rPr>
        <w:object w:dxaOrig="196" w:dyaOrig="252" w14:anchorId="6D710F08">
          <v:shape id="_x0000_i1061" type="#_x0000_t75" alt="OPL20U25GSXzBJYl68kk8uQGfFKzs7yb1M4KJWUiLk6ZEvGF+qCIPSnY57AbBFCvTW25.2022.4343+K4lPs7H94VUqPe2XwIsfPRnrXQE//QTEXxb8/8N4CNc6FpgZahzpTjFhMzSA7T/nHJa11DE8Ng2TP3iAmRczFlmslSuUNOgUeb6yRvs0=" style="width:9.75pt;height:12.75pt" o:ole="">
            <v:imagedata r:id="rId82" o:title=""/>
          </v:shape>
          <o:OLEObject Type="Embed" ProgID="Equation.DSMT4" ShapeID="_x0000_i1061" DrawAspect="Content" ObjectID="_1763496833" r:id="rId83"/>
        </w:object>
      </w:r>
      <w:r w:rsidRPr="00D65307">
        <w:rPr>
          <w:color w:val="000000"/>
          <w:sz w:val="26"/>
          <w:szCs w:val="26"/>
          <w:lang w:val="fr-FR"/>
        </w:rPr>
        <w:t xml:space="preserve">. </w:t>
      </w:r>
    </w:p>
    <w:p w14:paraId="4B60BC8E" w14:textId="77777777" w:rsidR="00BE7119" w:rsidRPr="00B73504" w:rsidRDefault="00805F77" w:rsidP="00BE7119">
      <w:pPr>
        <w:pStyle w:val="Normal0"/>
        <w:spacing w:before="60"/>
        <w:rPr>
          <w:rFonts w:hint="default"/>
          <w:color w:val="000000"/>
          <w:sz w:val="26"/>
          <w:szCs w:val="26"/>
          <w:lang w:val="vi-VN" w:eastAsia="en-US"/>
        </w:rPr>
      </w:pPr>
      <w:r w:rsidRPr="00D65307">
        <w:rPr>
          <w:rFonts w:eastAsia="Times New Roman"/>
          <w:b/>
          <w:sz w:val="26"/>
          <w:szCs w:val="26"/>
          <w:lang w:val="fr-FR"/>
        </w:rPr>
        <w:t xml:space="preserve">Câu 10. </w:t>
      </w:r>
      <w:r w:rsidRPr="00D65307">
        <w:rPr>
          <w:rFonts w:hint="default"/>
          <w:color w:val="000000"/>
          <w:sz w:val="26"/>
          <w:szCs w:val="26"/>
          <w:lang w:val="fr-FR" w:eastAsia="en-US"/>
        </w:rPr>
        <w:t>Giá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 xml:space="preserve"> trị của</w:t>
      </w:r>
      <w:r w:rsidRPr="00B73504">
        <w:rPr>
          <w:color w:val="000000"/>
          <w:position w:val="-8"/>
          <w:sz w:val="26"/>
          <w:szCs w:val="26"/>
          <w:lang w:val="vi-VN"/>
        </w:rPr>
        <w:object w:dxaOrig="460" w:dyaOrig="356" w14:anchorId="255A8631">
          <v:shape id="_x0000_i1062" type="#_x0000_t75" style="width:23.25pt;height:18pt" o:ole="">
            <v:imagedata r:id="rId84" o:title=""/>
          </v:shape>
          <o:OLEObject Type="Embed" ProgID="Equation.DSMT4" ShapeID="_x0000_i1062" DrawAspect="Content" ObjectID="_1763496834" r:id="rId85"/>
        </w:object>
      </w:r>
      <w:r w:rsidRPr="00D65307">
        <w:rPr>
          <w:color w:val="000000"/>
          <w:sz w:val="26"/>
          <w:szCs w:val="26"/>
          <w:lang w:val="fr-FR" w:eastAsia="en-US"/>
        </w:rPr>
        <w:t xml:space="preserve"> 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>là</w:t>
      </w:r>
    </w:p>
    <w:p w14:paraId="592E66E8" w14:textId="77777777" w:rsidR="00A77B3E" w:rsidRPr="00D65307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  <w:lang w:val="fr-FR"/>
        </w:rPr>
      </w:pPr>
      <w:r w:rsidRPr="00D65307">
        <w:rPr>
          <w:b/>
          <w:sz w:val="26"/>
          <w:szCs w:val="26"/>
          <w:lang w:val="fr-FR"/>
        </w:rPr>
        <w:tab/>
        <w:t>A.</w:t>
      </w:r>
      <w:r w:rsidRPr="00D65307">
        <w:rPr>
          <w:sz w:val="26"/>
          <w:szCs w:val="26"/>
          <w:lang w:val="fr-FR"/>
        </w:rPr>
        <w:t xml:space="preserve"> </w:t>
      </w:r>
      <w:r w:rsidRPr="00B73504">
        <w:rPr>
          <w:rFonts w:eastAsia="Calibri" w:hint="eastAsia"/>
          <w:b/>
          <w:bCs/>
          <w:color w:val="000000"/>
          <w:position w:val="-6"/>
          <w:sz w:val="26"/>
          <w:szCs w:val="26"/>
        </w:rPr>
        <w:object w:dxaOrig="277" w:dyaOrig="288" w14:anchorId="1CDAC904">
          <v:shape id="_x0000_i1063" type="#_x0000_t75" alt="OPL20U25GSXzBJYl68kk8uQGfFKzs7yb1M4KJWUiLk6ZEvGF+qCIPSnY57AbBFCvTW25.2022.4343+K4lPs7H94VUqPe2XwIsfPRnrXQE//QTEXxb8/8N4CNc6FpgZahzpTjFhMzSA7T/nHJa11DE8Ng2TP3iAmRczFlmslSuUNOgUeb6yRvs0=" style="width:13.5pt;height:14.25pt" o:ole="">
            <v:imagedata r:id="rId86" o:title=""/>
          </v:shape>
          <o:OLEObject Type="Embed" ProgID="Equation.DSMT4" ShapeID="_x0000_i1063" DrawAspect="Content" ObjectID="_1763496835" r:id="rId87"/>
        </w:object>
      </w:r>
      <w:r w:rsidRPr="00D65307">
        <w:rPr>
          <w:color w:val="000000"/>
          <w:sz w:val="26"/>
          <w:szCs w:val="26"/>
          <w:lang w:val="fr-FR"/>
        </w:rPr>
        <w:t xml:space="preserve">. </w:t>
      </w:r>
      <w:r w:rsidRPr="00D65307">
        <w:rPr>
          <w:b/>
          <w:sz w:val="26"/>
          <w:szCs w:val="26"/>
          <w:lang w:val="fr-FR"/>
        </w:rPr>
        <w:tab/>
        <w:t>B.</w:t>
      </w:r>
      <w:r w:rsidRPr="00D65307">
        <w:rPr>
          <w:sz w:val="26"/>
          <w:szCs w:val="26"/>
          <w:lang w:val="fr-FR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173" w:dyaOrig="288" w14:anchorId="105E4F4F">
          <v:shape id="_x0000_i1064" type="#_x0000_t75" alt="OPL20U25GSXzBJYl68kk8uQGfFKzs7yb1M4KJWUiLk6ZEvGF+qCIPSnY57AbBFCvTW25.2022.4343+K4lPs7H94VUqPe2XwIsfPRnrXQE//QTEXxb8/8N4CNc6FpgZahzpTjFhMzSA7T/nHJa11DE8Ng2TP3iAmRczFlmslSuUNOgUeb6yRvs0=" style="width:9pt;height:14.25pt" o:ole="">
            <v:imagedata r:id="rId88" o:title=""/>
          </v:shape>
          <o:OLEObject Type="Embed" ProgID="Equation.DSMT4" ShapeID="_x0000_i1064" DrawAspect="Content" ObjectID="_1763496836" r:id="rId89"/>
        </w:object>
      </w:r>
      <w:r w:rsidRPr="00D65307">
        <w:rPr>
          <w:color w:val="000000"/>
          <w:sz w:val="26"/>
          <w:szCs w:val="26"/>
          <w:lang w:val="fr-FR"/>
        </w:rPr>
        <w:t xml:space="preserve">. </w:t>
      </w:r>
      <w:r w:rsidRPr="00D65307">
        <w:rPr>
          <w:b/>
          <w:sz w:val="26"/>
          <w:szCs w:val="26"/>
          <w:lang w:val="fr-FR"/>
        </w:rPr>
        <w:tab/>
        <w:t>C.</w:t>
      </w:r>
      <w:r w:rsidRPr="00D65307">
        <w:rPr>
          <w:sz w:val="26"/>
          <w:szCs w:val="26"/>
          <w:lang w:val="fr-FR"/>
        </w:rPr>
        <w:t xml:space="preserve"> </w:t>
      </w:r>
      <w:r w:rsidRPr="00B73504">
        <w:rPr>
          <w:rFonts w:eastAsia="Calibri" w:hint="eastAsia"/>
          <w:b/>
          <w:color w:val="000000"/>
          <w:position w:val="-4"/>
          <w:sz w:val="26"/>
          <w:szCs w:val="26"/>
        </w:rPr>
        <w:object w:dxaOrig="139" w:dyaOrig="254" w14:anchorId="0D154DAA">
          <v:shape id="_x0000_i1065" type="#_x0000_t75" alt="OPL20U25GSXzBJYl68kk8uQGfFKzs7yb1M4KJWUiLk6ZEvGF+qCIPSnY57AbBFCvTW25.2022.4343+K4lPs7H94VUqPe2XwIsfPRnrXQE//QTEXxb8/8N4CNc6FpgZahzpTjFhMzSA7T/nHJa11DE8Ng2TP3iAmRczFlmslSuUNOgUeb6yRvs0=" style="width:6.75pt;height:12.75pt" o:ole="">
            <v:imagedata r:id="rId90" o:title=""/>
          </v:shape>
          <o:OLEObject Type="Embed" ProgID="Equation.DSMT4" ShapeID="_x0000_i1065" DrawAspect="Content" ObjectID="_1763496837" r:id="rId91"/>
        </w:object>
      </w:r>
      <w:r w:rsidRPr="00D65307">
        <w:rPr>
          <w:color w:val="000000"/>
          <w:sz w:val="26"/>
          <w:szCs w:val="26"/>
          <w:lang w:val="fr-FR"/>
        </w:rPr>
        <w:t xml:space="preserve">. </w:t>
      </w:r>
      <w:r w:rsidRPr="00D65307">
        <w:rPr>
          <w:b/>
          <w:sz w:val="26"/>
          <w:szCs w:val="26"/>
          <w:lang w:val="fr-FR"/>
        </w:rPr>
        <w:tab/>
        <w:t>D.</w:t>
      </w:r>
      <w:r w:rsidRPr="00D65307">
        <w:rPr>
          <w:sz w:val="26"/>
          <w:szCs w:val="26"/>
          <w:lang w:val="fr-FR"/>
        </w:rPr>
        <w:t xml:space="preserve"> </w:t>
      </w:r>
      <w:r w:rsidRPr="00B73504">
        <w:rPr>
          <w:rFonts w:eastAsia="Calibri" w:hint="eastAsia"/>
          <w:b/>
          <w:bCs/>
          <w:color w:val="000000"/>
          <w:position w:val="-6"/>
          <w:sz w:val="26"/>
          <w:szCs w:val="26"/>
        </w:rPr>
        <w:object w:dxaOrig="369" w:dyaOrig="288" w14:anchorId="05511C92">
          <v:shape id="_x0000_i1066" type="#_x0000_t75" alt="OPL20U25GSXzBJYl68kk8uQGfFKzs7yb1M4KJWUiLk6ZEvGF+qCIPSnY57AbBFCvTW25.2022.4343+K4lPs7H94VUqPe2XwIsfPRnrXQE//QTEXxb8/8N4CNc6FpgZahzpTjFhMzSA7T/nHJa11DE8Ng2TP3iAmRczFlmslSuUNOgUeb6yRvs0=" style="width:18.75pt;height:14.25pt" o:ole="">
            <v:imagedata r:id="rId92" o:title=""/>
          </v:shape>
          <o:OLEObject Type="Embed" ProgID="Equation.DSMT4" ShapeID="_x0000_i1066" DrawAspect="Content" ObjectID="_1763496838" r:id="rId93"/>
        </w:object>
      </w:r>
      <w:r w:rsidRPr="00D65307">
        <w:rPr>
          <w:color w:val="000000"/>
          <w:sz w:val="26"/>
          <w:szCs w:val="26"/>
          <w:lang w:val="fr-FR"/>
        </w:rPr>
        <w:t>.</w:t>
      </w:r>
    </w:p>
    <w:p w14:paraId="642EAB85" w14:textId="77777777" w:rsidR="00BE7119" w:rsidRPr="00D65307" w:rsidRDefault="00805F77" w:rsidP="00BE7119">
      <w:pPr>
        <w:pStyle w:val="Normal0"/>
        <w:spacing w:before="60"/>
        <w:jc w:val="both"/>
        <w:rPr>
          <w:rFonts w:hint="default"/>
          <w:color w:val="000000"/>
          <w:sz w:val="26"/>
          <w:szCs w:val="26"/>
          <w:lang w:val="fr-FR" w:eastAsia="en-US"/>
        </w:rPr>
      </w:pPr>
      <w:r w:rsidRPr="00D65307">
        <w:rPr>
          <w:rFonts w:eastAsia="Times New Roman"/>
          <w:b/>
          <w:sz w:val="26"/>
          <w:szCs w:val="26"/>
          <w:lang w:val="fr-FR"/>
        </w:rPr>
        <w:t xml:space="preserve">Câu 11. </w:t>
      </w:r>
      <w:r w:rsidRPr="00D65307">
        <w:rPr>
          <w:rFonts w:hint="cs"/>
          <w:color w:val="000000"/>
          <w:sz w:val="26"/>
          <w:szCs w:val="26"/>
          <w:lang w:val="fr-FR" w:eastAsia="en-US"/>
        </w:rPr>
        <w:t xml:space="preserve">Cho hình vẽ dưới đây, biết </w:t>
      </w:r>
      <w:r w:rsidRPr="00B73504">
        <w:rPr>
          <w:color w:val="000000"/>
          <w:position w:val="-10"/>
          <w:sz w:val="26"/>
          <w:szCs w:val="26"/>
        </w:rPr>
        <w:object w:dxaOrig="1060" w:dyaOrig="333" w14:anchorId="13C1CE28">
          <v:shape id="_x0000_i1067" type="#_x0000_t75" alt="OPL20U25GSXzBJYl68kk8uQGfFKzs7yb1M4KJWUiLk6ZEvGF+qCIPSnY57AbBFCvTW25.2022.4343+K4lPs7H94VUqPe2XwIsfPRnrXQE//QTEXxb8/8N4CNc6FpgZahzpTjFhMzSA7T/nHJa11DE8Ng2TP3iAmRczFlmslSuUNOgUeb6yRvs0=" style="width:53.25pt;height:16.5pt" o:ole="">
            <v:imagedata r:id="rId94" o:title=""/>
          </v:shape>
          <o:OLEObject Type="Embed" ProgID="Equation.DSMT4" ShapeID="_x0000_i1067" DrawAspect="Content" ObjectID="_1763496839" r:id="rId95"/>
        </w:object>
      </w:r>
      <w:r w:rsidRPr="00D65307">
        <w:rPr>
          <w:color w:val="000000"/>
          <w:sz w:val="26"/>
          <w:szCs w:val="26"/>
          <w:lang w:val="fr-FR" w:eastAsia="en-US"/>
        </w:rPr>
        <w:t xml:space="preserve"> </w:t>
      </w:r>
      <w:r w:rsidRPr="00B73504">
        <w:rPr>
          <w:color w:val="000000"/>
          <w:position w:val="-4"/>
          <w:sz w:val="26"/>
          <w:szCs w:val="26"/>
        </w:rPr>
        <w:object w:dxaOrig="999" w:dyaOrig="265" w14:anchorId="0D0E8217">
          <v:shape id="_x0000_i1068" type="#_x0000_t75" alt="OPL20U25GSXzBJYl68kk8uQGfFKzs7yb1M4KJWUiLk6ZEvGF+qCIPSnY57AbBFCvTW25.2022.4343+K4lPs7H94VUqPe2XwIsfPRnrXQE//QTEXxb8/8N4CNc6FpgZahzpTjFhMzSA7T/nHJa11DE8Ng2TP3iAmRczFlmslSuUNOgUeb6yRvs0=" style="width:50.25pt;height:13.5pt" o:ole="">
            <v:imagedata r:id="rId96" o:title=""/>
          </v:shape>
          <o:OLEObject Type="Embed" ProgID="Equation.DSMT4" ShapeID="_x0000_i1068" DrawAspect="Content" ObjectID="_1763496840" r:id="rId97"/>
        </w:object>
      </w:r>
      <w:r w:rsidRPr="00D65307">
        <w:rPr>
          <w:rFonts w:hint="cs"/>
          <w:color w:val="000000"/>
          <w:sz w:val="26"/>
          <w:szCs w:val="26"/>
          <w:lang w:val="fr-FR" w:eastAsia="en-US"/>
        </w:rPr>
        <w:t xml:space="preserve">, số đo </w:t>
      </w:r>
      <w:r w:rsidRPr="00B73504">
        <w:rPr>
          <w:color w:val="000000"/>
          <w:position w:val="-6"/>
          <w:sz w:val="26"/>
          <w:szCs w:val="26"/>
        </w:rPr>
        <w:object w:dxaOrig="566" w:dyaOrig="356" w14:anchorId="00A1709F">
          <v:shape id="_x0000_i1069" type="#_x0000_t75" alt="OPL20U25GSXzBJYl68kk8uQGfFKzs7yb1M4KJWUiLk6ZEvGF+qCIPSnY57AbBFCvTW25.2022.4343+K4lPs7H94VUqPe2XwIsfPRnrXQE//QTEXxb8/8N4CNc6FpgZahzpTjFhMzSA7T/nHJa11DE8Ng2TP3iAmRczFlmslSuUNOgUeb6yRvs0=" style="width:28.5pt;height:18pt" o:ole="">
            <v:imagedata r:id="rId98" o:title=""/>
          </v:shape>
          <o:OLEObject Type="Embed" ProgID="Equation.DSMT4" ShapeID="_x0000_i1069" DrawAspect="Content" ObjectID="_1763496841" r:id="rId99"/>
        </w:object>
      </w:r>
      <w:r w:rsidRPr="00D65307">
        <w:rPr>
          <w:rFonts w:hint="cs"/>
          <w:color w:val="000000"/>
          <w:sz w:val="26"/>
          <w:szCs w:val="26"/>
          <w:lang w:val="fr-FR" w:eastAsia="en-US"/>
        </w:rPr>
        <w:t xml:space="preserve"> là.</w:t>
      </w:r>
    </w:p>
    <w:p w14:paraId="6D76F3F7" w14:textId="2CFA333D" w:rsidR="00BE7119" w:rsidRPr="00B73504" w:rsidRDefault="00D65307" w:rsidP="00BE7119">
      <w:pPr>
        <w:pStyle w:val="Normal0"/>
        <w:spacing w:before="60"/>
        <w:jc w:val="center"/>
        <w:rPr>
          <w:rFonts w:hint="default"/>
          <w:color w:val="000000"/>
          <w:sz w:val="26"/>
          <w:szCs w:val="26"/>
          <w:lang w:val="en-GB" w:eastAsia="en-US"/>
        </w:rPr>
      </w:pPr>
      <w:r>
        <w:rPr>
          <w:b/>
          <w:noProof/>
          <w:color w:val="000000"/>
          <w:sz w:val="26"/>
          <w:szCs w:val="26"/>
        </w:rPr>
        <w:drawing>
          <wp:inline distT="0" distB="0" distL="0" distR="0" wp14:anchorId="4C6A2315" wp14:editId="004332A2">
            <wp:extent cx="2317750" cy="1371600"/>
            <wp:effectExtent l="0" t="0" r="0" b="0"/>
            <wp:docPr id="49" name="image89.png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9.png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4518" w14:textId="77777777" w:rsidR="00A77B3E" w:rsidRPr="00B73504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sz w:val="26"/>
          <w:szCs w:val="26"/>
        </w:rPr>
      </w:pPr>
      <w:r w:rsidRPr="00B73504">
        <w:rPr>
          <w:b/>
          <w:sz w:val="26"/>
          <w:szCs w:val="26"/>
        </w:rPr>
        <w:tab/>
        <w:t>A.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03" w:dyaOrig="288" w14:anchorId="1ED0B3A0">
          <v:shape id="_x0000_i1070" type="#_x0000_t75" alt="OPL20U25GSXzBJYl68kk8uQGfFKzs7yb1M4KJWUiLk6ZEvGF+qCIPSnY57AbBFCvTW25.2022.4343+K4lPs7H94VUqPe2XwIsfPRnrXQE//QTEXxb8/8N4CNc6FpgZahzpTjFhMzSA7T/nHJa11DE8Ng2TP3iAmRczFlmslSuUNOgUeb6yRvs0=" style="width:20.25pt;height:14.25pt" o:ole="">
            <v:imagedata r:id="rId101" o:title=""/>
          </v:shape>
          <o:OLEObject Type="Embed" ProgID="Equation.DSMT4" ShapeID="_x0000_i1070" DrawAspect="Content" ObjectID="_1763496842" r:id="rId102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B.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94" w:dyaOrig="288" w14:anchorId="4787BBA5">
          <v:shape id="_x0000_i1071" type="#_x0000_t75" alt="OPL20U25GSXzBJYl68kk8uQGfFKzs7yb1M4KJWUiLk6ZEvGF+qCIPSnY57AbBFCvTW25.2022.4343+K4lPs7H94VUqPe2XwIsfPRnrXQE//QTEXxb8/8N4CNc6FpgZahzpTjFhMzSA7T/nHJa11DE8Ng2TP3iAmRczFlmslSuUNOgUeb6yRvs0=" style="width:24.75pt;height:14.25pt" o:ole="">
            <v:imagedata r:id="rId103" o:title=""/>
          </v:shape>
          <o:OLEObject Type="Embed" ProgID="Equation.DSMT4" ShapeID="_x0000_i1071" DrawAspect="Content" ObjectID="_1763496843" r:id="rId104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C.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03" w:dyaOrig="288" w14:anchorId="3D367D76">
          <v:shape id="_x0000_i1072" type="#_x0000_t75" alt="OPL20U25GSXzBJYl68kk8uQGfFKzs7yb1M4KJWUiLk6ZEvGF+qCIPSnY57AbBFCvTW25.2022.4343+K4lPs7H94VUqPe2XwIsfPRnrXQE//QTEXxb8/8N4CNc6FpgZahzpTjFhMzSA7T/nHJa11DE8Ng2TP3iAmRczFlmslSuUNOgUeb6yRvs0=" style="width:20.25pt;height:14.25pt" o:ole="">
            <v:imagedata r:id="rId105" o:title=""/>
          </v:shape>
          <o:OLEObject Type="Embed" ProgID="Equation.DSMT4" ShapeID="_x0000_i1072" DrawAspect="Content" ObjectID="_1763496844" r:id="rId106"/>
        </w:object>
      </w:r>
      <w:r w:rsidRPr="00B73504">
        <w:rPr>
          <w:color w:val="000000"/>
          <w:sz w:val="26"/>
          <w:szCs w:val="26"/>
          <w:lang w:val="en-GB"/>
        </w:rPr>
        <w:t xml:space="preserve">. </w:t>
      </w:r>
      <w:r w:rsidRPr="00B73504">
        <w:rPr>
          <w:b/>
          <w:sz w:val="26"/>
          <w:szCs w:val="26"/>
        </w:rPr>
        <w:tab/>
        <w:t>D.</w:t>
      </w:r>
      <w:r w:rsidRPr="00B73504">
        <w:rPr>
          <w:sz w:val="26"/>
          <w:szCs w:val="26"/>
        </w:rPr>
        <w:t xml:space="preserve"> </w:t>
      </w:r>
      <w:r w:rsidRPr="00B73504">
        <w:rPr>
          <w:rFonts w:eastAsia="Calibri" w:hint="eastAsia"/>
          <w:color w:val="000000"/>
          <w:position w:val="-6"/>
          <w:sz w:val="26"/>
          <w:szCs w:val="26"/>
        </w:rPr>
        <w:object w:dxaOrig="403" w:dyaOrig="288" w14:anchorId="6E77ED82">
          <v:shape id="_x0000_i1073" type="#_x0000_t75" alt="OPL20U25GSXzBJYl68kk8uQGfFKzs7yb1M4KJWUiLk6ZEvGF+qCIPSnY57AbBFCvTW25.2022.4343+K4lPs7H94VUqPe2XwIsfPRnrXQE//QTEXxb8/8N4CNc6FpgZahzpTjFhMzSA7T/nHJa11DE8Ng2TP3iAmRczFlmslSuUNOgUeb6yRvs0=" style="width:20.25pt;height:14.25pt" o:ole="">
            <v:imagedata r:id="rId107" o:title=""/>
          </v:shape>
          <o:OLEObject Type="Embed" ProgID="Equation.DSMT4" ShapeID="_x0000_i1073" DrawAspect="Content" ObjectID="_1763496845" r:id="rId108"/>
        </w:object>
      </w:r>
      <w:r w:rsidRPr="00B73504">
        <w:rPr>
          <w:color w:val="000000"/>
          <w:sz w:val="26"/>
          <w:szCs w:val="26"/>
          <w:lang w:val="en-GB"/>
        </w:rPr>
        <w:t>.</w:t>
      </w:r>
    </w:p>
    <w:p w14:paraId="78B94EA8" w14:textId="77777777" w:rsidR="00BE7119" w:rsidRPr="00B73504" w:rsidRDefault="00805F77" w:rsidP="00BE7119">
      <w:pPr>
        <w:pStyle w:val="Normal0"/>
        <w:spacing w:before="60"/>
        <w:rPr>
          <w:rFonts w:hint="default"/>
          <w:color w:val="000000"/>
          <w:sz w:val="26"/>
          <w:szCs w:val="26"/>
          <w:lang w:val="en-GB" w:eastAsia="en-US"/>
        </w:rPr>
      </w:pPr>
      <w:r w:rsidRPr="00B73504">
        <w:rPr>
          <w:rFonts w:eastAsia="Times New Roman"/>
          <w:b/>
          <w:sz w:val="26"/>
          <w:szCs w:val="26"/>
        </w:rPr>
        <w:t xml:space="preserve">Câu 12.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>Mỗi mặt bên của hình lăng trụ đứng tam</w:t>
      </w:r>
      <w:r w:rsidRPr="00B73504">
        <w:rPr>
          <w:rFonts w:hint="default"/>
          <w:color w:val="000000"/>
          <w:sz w:val="26"/>
          <w:szCs w:val="26"/>
          <w:lang w:val="vi-VN" w:eastAsia="en-US"/>
        </w:rPr>
        <w:t xml:space="preserve"> giác </w:t>
      </w:r>
      <w:r w:rsidRPr="00B73504">
        <w:rPr>
          <w:rFonts w:hint="default"/>
          <w:color w:val="000000"/>
          <w:sz w:val="26"/>
          <w:szCs w:val="26"/>
          <w:lang w:val="en-GB" w:eastAsia="en-US"/>
        </w:rPr>
        <w:t xml:space="preserve">là: </w:t>
      </w:r>
    </w:p>
    <w:p w14:paraId="780B71EC" w14:textId="29927091" w:rsidR="00A77B3E" w:rsidRDefault="00805F77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sz w:val="26"/>
          <w:szCs w:val="26"/>
          <w:lang w:val="en-GB"/>
        </w:rPr>
      </w:pPr>
      <w:r w:rsidRPr="00B73504">
        <w:rPr>
          <w:b/>
          <w:sz w:val="26"/>
          <w:szCs w:val="26"/>
        </w:rPr>
        <w:tab/>
        <w:t>A.</w:t>
      </w:r>
      <w:r w:rsidRPr="00B73504">
        <w:rPr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 xml:space="preserve">Tam giác. </w:t>
      </w:r>
      <w:r w:rsidRPr="00B73504">
        <w:rPr>
          <w:b/>
          <w:sz w:val="26"/>
          <w:szCs w:val="26"/>
        </w:rPr>
        <w:tab/>
        <w:t>B.</w:t>
      </w:r>
      <w:r w:rsidRPr="00B73504">
        <w:rPr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 xml:space="preserve">Hình bình hành. </w:t>
      </w:r>
      <w:r w:rsidRPr="00B73504">
        <w:rPr>
          <w:b/>
          <w:sz w:val="26"/>
          <w:szCs w:val="26"/>
        </w:rPr>
        <w:tab/>
        <w:t>C.</w:t>
      </w:r>
      <w:r w:rsidRPr="00B73504">
        <w:rPr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 xml:space="preserve">Hình thang cân. </w:t>
      </w:r>
      <w:r w:rsidRPr="00B73504">
        <w:rPr>
          <w:b/>
          <w:sz w:val="26"/>
          <w:szCs w:val="26"/>
        </w:rPr>
        <w:tab/>
        <w:t>D.</w:t>
      </w:r>
      <w:r w:rsidRPr="00B73504">
        <w:rPr>
          <w:sz w:val="26"/>
          <w:szCs w:val="26"/>
        </w:rPr>
        <w:t xml:space="preserve"> </w:t>
      </w:r>
      <w:r w:rsidRPr="00B73504">
        <w:rPr>
          <w:color w:val="000000"/>
          <w:sz w:val="26"/>
          <w:szCs w:val="26"/>
          <w:lang w:val="en-GB"/>
        </w:rPr>
        <w:t>Hình chữ nhật.</w:t>
      </w:r>
    </w:p>
    <w:p w14:paraId="6BA33D46" w14:textId="77777777" w:rsidR="00B73504" w:rsidRDefault="00B73504" w:rsidP="00B73504">
      <w:pPr>
        <w:widowControl w:val="0"/>
        <w:spacing w:line="360" w:lineRule="auto"/>
        <w:rPr>
          <w:b/>
          <w:sz w:val="26"/>
          <w:szCs w:val="26"/>
          <w:u w:val="single"/>
        </w:rPr>
      </w:pPr>
    </w:p>
    <w:p w14:paraId="2599A2E6" w14:textId="51E2249B" w:rsidR="00B73504" w:rsidRPr="00B73504" w:rsidRDefault="00B73504" w:rsidP="00B73504">
      <w:pPr>
        <w:widowControl w:val="0"/>
        <w:spacing w:line="360" w:lineRule="auto"/>
        <w:rPr>
          <w:b/>
          <w:sz w:val="26"/>
          <w:szCs w:val="26"/>
        </w:rPr>
      </w:pPr>
      <w:r w:rsidRPr="00B73504">
        <w:rPr>
          <w:b/>
          <w:sz w:val="26"/>
          <w:szCs w:val="26"/>
          <w:u w:val="single"/>
        </w:rPr>
        <w:t>PHẦN II</w:t>
      </w:r>
      <w:r w:rsidRPr="00B73504">
        <w:rPr>
          <w:b/>
          <w:sz w:val="26"/>
          <w:szCs w:val="26"/>
        </w:rPr>
        <w:t xml:space="preserve">: TỰ LUẬN </w:t>
      </w:r>
      <w:r w:rsidRPr="00B73504">
        <w:rPr>
          <w:b/>
          <w:sz w:val="26"/>
          <w:szCs w:val="26"/>
          <w:lang w:val="vi-VN"/>
        </w:rPr>
        <w:t>(7,0</w:t>
      </w:r>
      <w:r w:rsidRPr="00B73504">
        <w:rPr>
          <w:b/>
          <w:i/>
          <w:sz w:val="26"/>
          <w:szCs w:val="26"/>
        </w:rPr>
        <w:t xml:space="preserve"> điểm)</w:t>
      </w:r>
    </w:p>
    <w:p w14:paraId="120B0A6E" w14:textId="77777777" w:rsidR="00B73504" w:rsidRPr="00B73504" w:rsidRDefault="00B73504" w:rsidP="00B73504">
      <w:pPr>
        <w:widowControl w:val="0"/>
        <w:spacing w:line="360" w:lineRule="auto"/>
        <w:rPr>
          <w:sz w:val="26"/>
          <w:szCs w:val="26"/>
        </w:rPr>
      </w:pPr>
      <w:r w:rsidRPr="00B73504">
        <w:rPr>
          <w:b/>
          <w:bCs/>
          <w:sz w:val="26"/>
          <w:szCs w:val="26"/>
          <w:lang w:val="vi-VN"/>
        </w:rPr>
        <w:t>Câu 1: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(0,5 điểm)</w:t>
      </w:r>
      <w:r w:rsidRPr="00B73504">
        <w:rPr>
          <w:sz w:val="26"/>
          <w:szCs w:val="26"/>
          <w:lang w:val="vi-VN"/>
        </w:rPr>
        <w:t xml:space="preserve"> Tìm số đối của các số thực sau: </w:t>
      </w:r>
      <w:r w:rsidRPr="00B73504">
        <w:rPr>
          <w:position w:val="-10"/>
          <w:sz w:val="26"/>
          <w:szCs w:val="26"/>
          <w:lang w:val="vi-VN"/>
        </w:rPr>
        <w:object w:dxaOrig="720" w:dyaOrig="380" w14:anchorId="4FBBF3F5">
          <v:shape id="_x0000_i1074" type="#_x0000_t75" style="width:36pt;height:18.75pt" o:ole="">
            <v:imagedata r:id="rId109" o:title=""/>
          </v:shape>
          <o:OLEObject Type="Embed" ProgID="Equation.DSMT4" ShapeID="_x0000_i1074" DrawAspect="Content" ObjectID="_1763496846" r:id="rId110"/>
        </w:object>
      </w:r>
      <w:r w:rsidRPr="00B73504">
        <w:rPr>
          <w:sz w:val="26"/>
          <w:szCs w:val="26"/>
        </w:rPr>
        <w:t>.</w:t>
      </w:r>
    </w:p>
    <w:p w14:paraId="4C9BCC44" w14:textId="77777777" w:rsidR="00B73504" w:rsidRPr="00B73504" w:rsidRDefault="00B73504" w:rsidP="00B73504">
      <w:pPr>
        <w:widowControl w:val="0"/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t>Câu 2: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(0,5 điểm)</w:t>
      </w:r>
      <w:r w:rsidRPr="00B73504">
        <w:rPr>
          <w:sz w:val="26"/>
          <w:szCs w:val="26"/>
          <w:lang w:val="vi-VN"/>
        </w:rPr>
        <w:t xml:space="preserve"> Viết giả thiết và kết luận của định lí “Nếu hai đường thẳng phân biệt cùng vuông góc với một đường thẳng khác thì chúng song song với nhau”.</w:t>
      </w:r>
    </w:p>
    <w:p w14:paraId="0FF83049" w14:textId="77777777" w:rsidR="00B73504" w:rsidRPr="00B73504" w:rsidRDefault="00B73504" w:rsidP="00B73504">
      <w:pPr>
        <w:widowControl w:val="0"/>
        <w:spacing w:line="360" w:lineRule="auto"/>
        <w:rPr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t>Câu 3: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(0,75 điểm)</w:t>
      </w:r>
      <w:r w:rsidRPr="00B73504">
        <w:rPr>
          <w:sz w:val="26"/>
          <w:szCs w:val="26"/>
          <w:lang w:val="vi-VN"/>
        </w:rPr>
        <w:t xml:space="preserve"> Tính giá trị của biểu thức </w:t>
      </w:r>
      <w:r w:rsidRPr="00B73504">
        <w:rPr>
          <w:position w:val="-28"/>
          <w:sz w:val="26"/>
          <w:szCs w:val="26"/>
          <w:lang w:val="vi-VN"/>
        </w:rPr>
        <w:object w:dxaOrig="1579" w:dyaOrig="740" w14:anchorId="788ADC30">
          <v:shape id="_x0000_i1075" type="#_x0000_t75" style="width:78.75pt;height:36.75pt" o:ole="">
            <v:imagedata r:id="rId111" o:title=""/>
          </v:shape>
          <o:OLEObject Type="Embed" ProgID="Equation.DSMT4" ShapeID="_x0000_i1075" DrawAspect="Content" ObjectID="_1763496847" r:id="rId112"/>
        </w:object>
      </w:r>
      <w:r w:rsidRPr="00B73504">
        <w:rPr>
          <w:sz w:val="26"/>
          <w:szCs w:val="26"/>
          <w:lang w:val="vi-VN"/>
        </w:rPr>
        <w:t>.</w:t>
      </w:r>
    </w:p>
    <w:p w14:paraId="3F61235B" w14:textId="77777777" w:rsidR="00B73504" w:rsidRPr="00B73504" w:rsidRDefault="00B73504" w:rsidP="00B73504">
      <w:pPr>
        <w:widowControl w:val="0"/>
        <w:spacing w:line="360" w:lineRule="auto"/>
        <w:rPr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t>Câu 4: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(0,75 điểm)</w:t>
      </w:r>
      <w:r w:rsidRPr="00B73504">
        <w:rPr>
          <w:sz w:val="26"/>
          <w:szCs w:val="26"/>
          <w:lang w:val="vi-VN"/>
        </w:rPr>
        <w:t xml:space="preserve"> Dùng máy tính cầm tay tính </w:t>
      </w:r>
      <w:r w:rsidRPr="00B73504">
        <w:rPr>
          <w:position w:val="-8"/>
          <w:sz w:val="26"/>
          <w:szCs w:val="26"/>
          <w:lang w:val="vi-VN"/>
        </w:rPr>
        <w:object w:dxaOrig="720" w:dyaOrig="360" w14:anchorId="022E03A5">
          <v:shape id="_x0000_i1076" type="#_x0000_t75" style="width:36pt;height:18pt" o:ole="">
            <v:imagedata r:id="rId113" o:title=""/>
          </v:shape>
          <o:OLEObject Type="Embed" ProgID="Equation.DSMT4" ShapeID="_x0000_i1076" DrawAspect="Content" ObjectID="_1763496848" r:id="rId114"/>
        </w:object>
      </w:r>
      <w:r w:rsidRPr="00B73504">
        <w:rPr>
          <w:sz w:val="26"/>
          <w:szCs w:val="26"/>
          <w:lang w:val="vi-VN"/>
        </w:rPr>
        <w:t xml:space="preserve"> (làm tròn đến 3 chữ số thập phân).</w:t>
      </w:r>
    </w:p>
    <w:p w14:paraId="0C9634CD" w14:textId="77777777" w:rsidR="00B73504" w:rsidRPr="00B73504" w:rsidRDefault="00B73504" w:rsidP="00B73504">
      <w:pPr>
        <w:widowControl w:val="0"/>
        <w:spacing w:line="360" w:lineRule="auto"/>
        <w:jc w:val="both"/>
        <w:rPr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lastRenderedPageBreak/>
        <w:t>Câu 5: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(0,75 điểm)</w:t>
      </w:r>
      <w:r w:rsidRPr="00B73504">
        <w:rPr>
          <w:sz w:val="26"/>
          <w:szCs w:val="26"/>
          <w:lang w:val="vi-VN"/>
        </w:rPr>
        <w:t xml:space="preserve"> Dựa vào hình vẽ bên dưới em hãy giải thích vì sao hai đường thẳng </w:t>
      </w:r>
      <w:r w:rsidRPr="00B73504">
        <w:rPr>
          <w:position w:val="-6"/>
          <w:sz w:val="26"/>
          <w:szCs w:val="26"/>
          <w:lang w:val="vi-VN"/>
        </w:rPr>
        <w:object w:dxaOrig="200" w:dyaOrig="220" w14:anchorId="3A4E7B20">
          <v:shape id="_x0000_i1077" type="#_x0000_t75" style="width:9.75pt;height:11.25pt" o:ole="">
            <v:imagedata r:id="rId115" o:title=""/>
          </v:shape>
          <o:OLEObject Type="Embed" ProgID="Equation.DSMT4" ShapeID="_x0000_i1077" DrawAspect="Content" ObjectID="_1763496849" r:id="rId116"/>
        </w:object>
      </w:r>
      <w:r w:rsidRPr="00B73504">
        <w:rPr>
          <w:sz w:val="26"/>
          <w:szCs w:val="26"/>
          <w:lang w:val="vi-VN"/>
        </w:rPr>
        <w:t xml:space="preserve"> và </w:t>
      </w:r>
      <w:r w:rsidRPr="00B73504">
        <w:rPr>
          <w:position w:val="-6"/>
          <w:sz w:val="26"/>
          <w:szCs w:val="26"/>
          <w:lang w:val="vi-VN"/>
        </w:rPr>
        <w:object w:dxaOrig="200" w:dyaOrig="279" w14:anchorId="6FD65E94">
          <v:shape id="_x0000_i1078" type="#_x0000_t75" style="width:9.75pt;height:13.5pt" o:ole="">
            <v:imagedata r:id="rId117" o:title=""/>
          </v:shape>
          <o:OLEObject Type="Embed" ProgID="Equation.DSMT4" ShapeID="_x0000_i1078" DrawAspect="Content" ObjectID="_1763496850" r:id="rId118"/>
        </w:object>
      </w:r>
      <w:r w:rsidRPr="00B73504">
        <w:rPr>
          <w:sz w:val="26"/>
          <w:szCs w:val="26"/>
          <w:lang w:val="vi-VN"/>
        </w:rPr>
        <w:t xml:space="preserve"> song song với nhau.</w:t>
      </w:r>
    </w:p>
    <w:p w14:paraId="79744EAC" w14:textId="4D646B72" w:rsidR="00B73504" w:rsidRPr="00B73504" w:rsidRDefault="00D65307" w:rsidP="00B73504">
      <w:pPr>
        <w:widowControl w:val="0"/>
        <w:spacing w:line="360" w:lineRule="auto"/>
        <w:jc w:val="center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drawing>
          <wp:inline distT="0" distB="0" distL="0" distR="0" wp14:anchorId="5C182B7F" wp14:editId="3FA58ECF">
            <wp:extent cx="2228850" cy="13525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1125" w14:textId="77777777" w:rsidR="00B73504" w:rsidRPr="00B73504" w:rsidRDefault="00B73504" w:rsidP="00B73504">
      <w:pPr>
        <w:widowControl w:val="0"/>
        <w:spacing w:before="60" w:line="360" w:lineRule="auto"/>
        <w:rPr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t>Câu 6: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(0,75 điểm)</w:t>
      </w:r>
      <w:r w:rsidRPr="00B73504">
        <w:rPr>
          <w:sz w:val="26"/>
          <w:szCs w:val="26"/>
          <w:lang w:val="vi-VN"/>
        </w:rPr>
        <w:t xml:space="preserve"> Sở thích môn Toán của các bạn học sinh lớp 7A được ghi ở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530"/>
        <w:gridCol w:w="1710"/>
        <w:gridCol w:w="1710"/>
      </w:tblGrid>
      <w:tr w:rsidR="00B445B6" w14:paraId="13EFABED" w14:textId="77777777">
        <w:trPr>
          <w:jc w:val="center"/>
        </w:trPr>
        <w:tc>
          <w:tcPr>
            <w:tcW w:w="1440" w:type="dxa"/>
            <w:shd w:val="clear" w:color="auto" w:fill="FFFFFF"/>
            <w:vAlign w:val="center"/>
          </w:tcPr>
          <w:p w14:paraId="23CDB19A" w14:textId="77777777" w:rsidR="00B73504" w:rsidRDefault="00B73504">
            <w:pPr>
              <w:widowControl w:val="0"/>
              <w:spacing w:before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Sở thích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25232FD9" w14:textId="77777777" w:rsidR="00B73504" w:rsidRDefault="00B73504">
            <w:pPr>
              <w:widowControl w:val="0"/>
              <w:spacing w:before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Rất thích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1EF5592" w14:textId="77777777" w:rsidR="00B73504" w:rsidRDefault="00B73504">
            <w:pPr>
              <w:widowControl w:val="0"/>
              <w:spacing w:before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Bình thường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5B2B5A7" w14:textId="77777777" w:rsidR="00B73504" w:rsidRDefault="00B73504">
            <w:pPr>
              <w:widowControl w:val="0"/>
              <w:spacing w:before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thích</w:t>
            </w:r>
          </w:p>
        </w:tc>
      </w:tr>
      <w:tr w:rsidR="00B445B6" w14:paraId="64B24680" w14:textId="77777777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CA357EB" w14:textId="77777777" w:rsidR="00B73504" w:rsidRDefault="00B73504">
            <w:pPr>
              <w:widowControl w:val="0"/>
              <w:spacing w:before="6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Bạn nam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70D4BF" w14:textId="77777777" w:rsidR="00B73504" w:rsidRDefault="00B73504">
            <w:pPr>
              <w:widowControl w:val="0"/>
              <w:spacing w:before="60" w:line="360" w:lineRule="auto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  <w:lang w:val="en-GB"/>
              </w:rPr>
              <w:object w:dxaOrig="200" w:dyaOrig="279" w14:anchorId="0DF75073">
                <v:shape id="_x0000_i1079" type="#_x0000_t75" style="width:9.75pt;height:14.25pt" o:ole="">
                  <v:imagedata r:id="rId120" o:title=""/>
                </v:shape>
                <o:OLEObject Type="Embed" ProgID="Equation.DSMT4" ShapeID="_x0000_i1079" DrawAspect="Content" ObjectID="_1763496851" r:id="rId121"/>
              </w:objec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9E7F52" w14:textId="77777777" w:rsidR="00B73504" w:rsidRDefault="00B73504">
            <w:pPr>
              <w:widowControl w:val="0"/>
              <w:spacing w:before="60" w:line="360" w:lineRule="auto"/>
              <w:jc w:val="center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  <w:lang w:val="en-GB"/>
              </w:rPr>
              <w:object w:dxaOrig="180" w:dyaOrig="279" w14:anchorId="63D608D8">
                <v:shape id="_x0000_i1080" type="#_x0000_t75" style="width:9pt;height:13.5pt" o:ole="">
                  <v:imagedata r:id="rId122" o:title=""/>
                </v:shape>
                <o:OLEObject Type="Embed" ProgID="Equation.DSMT4" ShapeID="_x0000_i1080" DrawAspect="Content" ObjectID="_1763496852" r:id="rId123"/>
              </w:objec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876820" w14:textId="77777777" w:rsidR="00B73504" w:rsidRDefault="00B73504">
            <w:pPr>
              <w:widowControl w:val="0"/>
              <w:spacing w:before="60" w:line="360" w:lineRule="auto"/>
              <w:jc w:val="center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  <w:lang w:val="en-GB"/>
              </w:rPr>
              <w:object w:dxaOrig="200" w:dyaOrig="260" w14:anchorId="251E21BC">
                <v:shape id="_x0000_i1081" type="#_x0000_t75" style="width:10.5pt;height:12.75pt" o:ole="">
                  <v:imagedata r:id="rId124" o:title=""/>
                </v:shape>
                <o:OLEObject Type="Embed" ProgID="Equation.DSMT4" ShapeID="_x0000_i1081" DrawAspect="Content" ObjectID="_1763496853" r:id="rId125"/>
              </w:object>
            </w:r>
          </w:p>
        </w:tc>
      </w:tr>
    </w:tbl>
    <w:p w14:paraId="26478327" w14:textId="06382B15" w:rsidR="00B73504" w:rsidRPr="00B73504" w:rsidRDefault="00B73504" w:rsidP="00B73504">
      <w:pPr>
        <w:widowControl w:val="0"/>
        <w:spacing w:before="60" w:line="360" w:lineRule="auto"/>
        <w:ind w:firstLine="720"/>
        <w:jc w:val="both"/>
        <w:rPr>
          <w:sz w:val="26"/>
          <w:szCs w:val="26"/>
          <w:lang w:val="vi-VN"/>
        </w:rPr>
      </w:pPr>
      <w:r w:rsidRPr="00B73504">
        <w:rPr>
          <w:sz w:val="26"/>
          <w:szCs w:val="26"/>
        </w:rPr>
        <w:t>Bảng trên có thể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sz w:val="26"/>
          <w:szCs w:val="26"/>
        </w:rPr>
        <w:t>đại diện cho sở thích môn Toán của các bạn lớp 7A</w:t>
      </w:r>
      <w:r w:rsidRPr="00B73504">
        <w:rPr>
          <w:sz w:val="26"/>
          <w:szCs w:val="26"/>
          <w:lang w:val="vi-VN"/>
        </w:rPr>
        <w:t xml:space="preserve"> hay không? Vì sao? (Biết lớp 7A có 22 học sinh).</w:t>
      </w:r>
    </w:p>
    <w:p w14:paraId="207F432A" w14:textId="77777777" w:rsidR="00B73504" w:rsidRPr="00B73504" w:rsidRDefault="00B73504" w:rsidP="00B73504">
      <w:pPr>
        <w:widowControl w:val="0"/>
        <w:spacing w:line="360" w:lineRule="auto"/>
        <w:rPr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t>Câu 7: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(1,0 điểm)</w:t>
      </w:r>
      <w:r w:rsidRPr="00B73504">
        <w:rPr>
          <w:sz w:val="26"/>
          <w:szCs w:val="26"/>
          <w:lang w:val="vi-VN"/>
        </w:rPr>
        <w:t xml:space="preserve"> Tính hợp lí: </w:t>
      </w:r>
      <w:r w:rsidRPr="00B73504">
        <w:rPr>
          <w:position w:val="-24"/>
          <w:sz w:val="26"/>
          <w:szCs w:val="26"/>
          <w:lang w:val="vi-VN"/>
        </w:rPr>
        <w:object w:dxaOrig="1420" w:dyaOrig="620" w14:anchorId="1000E5EB">
          <v:shape id="_x0000_i1082" type="#_x0000_t75" style="width:70.5pt;height:30.75pt" o:ole="">
            <v:imagedata r:id="rId126" o:title=""/>
          </v:shape>
          <o:OLEObject Type="Embed" ProgID="Equation.DSMT4" ShapeID="_x0000_i1082" DrawAspect="Content" ObjectID="_1763496854" r:id="rId127"/>
        </w:object>
      </w:r>
      <w:r w:rsidRPr="00B73504">
        <w:rPr>
          <w:sz w:val="26"/>
          <w:szCs w:val="26"/>
          <w:lang w:val="vi-VN"/>
        </w:rPr>
        <w:t xml:space="preserve"> </w:t>
      </w:r>
    </w:p>
    <w:p w14:paraId="4D406D7C" w14:textId="77777777" w:rsidR="00B73504" w:rsidRPr="00B73504" w:rsidRDefault="00B73504" w:rsidP="00B73504">
      <w:pPr>
        <w:widowControl w:val="0"/>
        <w:spacing w:line="360" w:lineRule="auto"/>
        <w:rPr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t>Câu 8: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(0,5 điểm)</w:t>
      </w:r>
      <w:r w:rsidRPr="00B73504">
        <w:rPr>
          <w:sz w:val="26"/>
          <w:szCs w:val="26"/>
          <w:lang w:val="vi-VN"/>
        </w:rPr>
        <w:t xml:space="preserve"> Làm tròn số </w:t>
      </w:r>
      <w:r w:rsidRPr="00B73504">
        <w:rPr>
          <w:position w:val="-6"/>
          <w:sz w:val="26"/>
          <w:szCs w:val="26"/>
          <w:lang w:val="vi-VN"/>
        </w:rPr>
        <w:object w:dxaOrig="800" w:dyaOrig="279" w14:anchorId="0D8119D4">
          <v:shape id="_x0000_i1083" type="#_x0000_t75" style="width:39.75pt;height:13.5pt" o:ole="">
            <v:imagedata r:id="rId128" o:title=""/>
          </v:shape>
          <o:OLEObject Type="Embed" ProgID="Equation.DSMT4" ShapeID="_x0000_i1083" DrawAspect="Content" ObjectID="_1763496855" r:id="rId129"/>
        </w:object>
      </w:r>
      <w:r w:rsidRPr="00B73504">
        <w:rPr>
          <w:sz w:val="26"/>
          <w:szCs w:val="26"/>
          <w:lang w:val="vi-VN"/>
        </w:rPr>
        <w:t xml:space="preserve"> với độ chính xác </w:t>
      </w:r>
      <w:r w:rsidRPr="00B73504">
        <w:rPr>
          <w:position w:val="-6"/>
          <w:sz w:val="26"/>
          <w:szCs w:val="26"/>
          <w:lang w:val="vi-VN"/>
        </w:rPr>
        <w:object w:dxaOrig="440" w:dyaOrig="279" w14:anchorId="2CC888FF">
          <v:shape id="_x0000_i1084" type="#_x0000_t75" style="width:21.75pt;height:13.5pt" o:ole="">
            <v:imagedata r:id="rId130" o:title=""/>
          </v:shape>
          <o:OLEObject Type="Embed" ProgID="Equation.DSMT4" ShapeID="_x0000_i1084" DrawAspect="Content" ObjectID="_1763496856" r:id="rId131"/>
        </w:object>
      </w:r>
      <w:r w:rsidRPr="00B73504">
        <w:rPr>
          <w:sz w:val="26"/>
          <w:szCs w:val="26"/>
          <w:lang w:val="vi-VN"/>
        </w:rPr>
        <w:t>.</w:t>
      </w:r>
    </w:p>
    <w:p w14:paraId="3BB515F9" w14:textId="77777777" w:rsidR="00B73504" w:rsidRPr="00B73504" w:rsidRDefault="00B73504" w:rsidP="00B73504">
      <w:pPr>
        <w:widowControl w:val="0"/>
        <w:tabs>
          <w:tab w:val="left" w:pos="6945"/>
        </w:tabs>
        <w:spacing w:line="360" w:lineRule="auto"/>
        <w:jc w:val="both"/>
        <w:rPr>
          <w:bCs/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t>Câu 9: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(0,5 điểm)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Cs/>
          <w:sz w:val="26"/>
          <w:szCs w:val="26"/>
          <w:lang w:val="vi-VN"/>
        </w:rPr>
        <w:t xml:space="preserve">Dữ liệu thống kê </w:t>
      </w:r>
      <w:r w:rsidRPr="00B73504">
        <w:rPr>
          <w:bCs/>
          <w:i/>
          <w:iCs/>
          <w:sz w:val="26"/>
          <w:szCs w:val="26"/>
          <w:lang w:val="vi-VN"/>
        </w:rPr>
        <w:t>“Món ăn yêu thích của học sinh lớp 7A: Bánh mì, cơm, cháo dinh dưỡng”</w:t>
      </w:r>
      <w:r w:rsidRPr="00B73504">
        <w:rPr>
          <w:bCs/>
          <w:sz w:val="26"/>
          <w:szCs w:val="26"/>
          <w:lang w:val="vi-VN"/>
        </w:rPr>
        <w:t xml:space="preserve"> là kiểu dữ liệu định tính hay dữ liệu định lượng? </w:t>
      </w:r>
    </w:p>
    <w:p w14:paraId="2D18C8D3" w14:textId="77777777" w:rsidR="00B73504" w:rsidRPr="00B73504" w:rsidRDefault="00B73504" w:rsidP="00B73504">
      <w:pPr>
        <w:widowControl w:val="0"/>
        <w:tabs>
          <w:tab w:val="left" w:pos="992"/>
        </w:tabs>
        <w:spacing w:line="360" w:lineRule="auto"/>
        <w:rPr>
          <w:rFonts w:eastAsia="Calibri"/>
          <w:sz w:val="26"/>
          <w:szCs w:val="26"/>
          <w:lang w:val="vi-VN"/>
        </w:rPr>
      </w:pPr>
      <w:r w:rsidRPr="00B73504">
        <w:rPr>
          <w:b/>
          <w:bCs/>
          <w:sz w:val="26"/>
          <w:szCs w:val="26"/>
          <w:lang w:val="vi-VN"/>
        </w:rPr>
        <w:t>Câu 10:</w:t>
      </w:r>
      <w:r w:rsidRPr="00B73504">
        <w:rPr>
          <w:sz w:val="26"/>
          <w:szCs w:val="26"/>
          <w:lang w:val="vi-VN"/>
        </w:rPr>
        <w:t xml:space="preserve"> </w:t>
      </w:r>
      <w:r w:rsidRPr="00B73504">
        <w:rPr>
          <w:b/>
          <w:bCs/>
          <w:sz w:val="26"/>
          <w:szCs w:val="26"/>
          <w:lang w:val="vi-VN"/>
        </w:rPr>
        <w:t>(1,0 điểm)</w:t>
      </w:r>
      <w:r w:rsidRPr="00B73504">
        <w:rPr>
          <w:sz w:val="26"/>
          <w:szCs w:val="26"/>
          <w:lang w:val="vi-VN"/>
        </w:rPr>
        <w:t xml:space="preserve"> Cho biểu đồ sau:</w:t>
      </w:r>
    </w:p>
    <w:p w14:paraId="2ADD188D" w14:textId="5FC5FC94" w:rsidR="00B73504" w:rsidRPr="00B73504" w:rsidRDefault="00D65307" w:rsidP="00B73504">
      <w:pPr>
        <w:widowControl w:val="0"/>
        <w:tabs>
          <w:tab w:val="left" w:pos="992"/>
        </w:tabs>
        <w:spacing w:line="360" w:lineRule="auto"/>
        <w:ind w:left="992" w:hanging="992"/>
        <w:jc w:val="center"/>
        <w:rPr>
          <w:rFonts w:eastAsia="Calibri"/>
          <w:b/>
          <w:color w:val="0000FF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E7951FE" wp14:editId="792D73F2">
            <wp:extent cx="3902710" cy="2134870"/>
            <wp:effectExtent l="0" t="0" r="0" b="0"/>
            <wp:docPr id="66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2"/>
              </a:graphicData>
            </a:graphic>
          </wp:inline>
        </w:drawing>
      </w:r>
    </w:p>
    <w:p w14:paraId="7F03A126" w14:textId="77777777" w:rsidR="00B73504" w:rsidRPr="00B73504" w:rsidRDefault="00B73504" w:rsidP="00B73504">
      <w:pPr>
        <w:widowControl w:val="0"/>
        <w:tabs>
          <w:tab w:val="left" w:pos="992"/>
        </w:tabs>
        <w:spacing w:line="360" w:lineRule="auto"/>
        <w:rPr>
          <w:sz w:val="26"/>
          <w:szCs w:val="26"/>
        </w:rPr>
      </w:pPr>
      <w:r w:rsidRPr="00B73504">
        <w:rPr>
          <w:sz w:val="26"/>
          <w:szCs w:val="26"/>
        </w:rPr>
        <w:t>a</w:t>
      </w:r>
      <w:r w:rsidRPr="00B73504">
        <w:rPr>
          <w:sz w:val="26"/>
          <w:szCs w:val="26"/>
          <w:lang w:val="vi-VN"/>
        </w:rPr>
        <w:t xml:space="preserve">) </w:t>
      </w:r>
      <w:r w:rsidRPr="00B73504">
        <w:rPr>
          <w:sz w:val="26"/>
          <w:szCs w:val="26"/>
        </w:rPr>
        <w:t>Em hãy chỉ ra các thành phần của biểu đồ trên</w:t>
      </w:r>
      <w:r w:rsidRPr="00B73504">
        <w:rPr>
          <w:sz w:val="26"/>
          <w:szCs w:val="26"/>
          <w:lang w:val="vi-VN"/>
        </w:rPr>
        <w:t>.</w:t>
      </w:r>
    </w:p>
    <w:p w14:paraId="494A3D65" w14:textId="77777777" w:rsidR="00B73504" w:rsidRPr="00B73504" w:rsidRDefault="00B73504" w:rsidP="00B73504">
      <w:pPr>
        <w:widowControl w:val="0"/>
        <w:tabs>
          <w:tab w:val="left" w:pos="992"/>
        </w:tabs>
        <w:spacing w:line="360" w:lineRule="auto"/>
        <w:rPr>
          <w:sz w:val="26"/>
          <w:szCs w:val="26"/>
        </w:rPr>
      </w:pPr>
      <w:r w:rsidRPr="00B73504">
        <w:rPr>
          <w:sz w:val="26"/>
          <w:szCs w:val="26"/>
        </w:rPr>
        <w:t>b</w:t>
      </w:r>
      <w:r w:rsidRPr="00B73504">
        <w:rPr>
          <w:sz w:val="26"/>
          <w:szCs w:val="26"/>
          <w:lang w:val="vi-VN"/>
        </w:rPr>
        <w:t xml:space="preserve">) </w:t>
      </w:r>
      <w:r w:rsidRPr="00B73504">
        <w:rPr>
          <w:sz w:val="26"/>
          <w:szCs w:val="26"/>
        </w:rPr>
        <w:t>Tính số học sinh của</w:t>
      </w:r>
      <w:r w:rsidRPr="00B73504">
        <w:rPr>
          <w:sz w:val="26"/>
          <w:szCs w:val="26"/>
          <w:lang w:val="vi-VN"/>
        </w:rPr>
        <w:t xml:space="preserve"> lớp 7A yêu </w:t>
      </w:r>
      <w:r w:rsidRPr="00B73504">
        <w:rPr>
          <w:sz w:val="26"/>
          <w:szCs w:val="26"/>
        </w:rPr>
        <w:t>thích uống</w:t>
      </w:r>
      <w:r w:rsidRPr="00B73504">
        <w:rPr>
          <w:sz w:val="26"/>
          <w:szCs w:val="26"/>
          <w:lang w:val="vi-VN"/>
        </w:rPr>
        <w:t xml:space="preserve"> trà sữa</w:t>
      </w:r>
      <w:r w:rsidRPr="00B73504">
        <w:rPr>
          <w:sz w:val="26"/>
          <w:szCs w:val="26"/>
        </w:rPr>
        <w:t xml:space="preserve">, biết sỉ số lớp </w:t>
      </w:r>
      <w:r w:rsidRPr="00B73504">
        <w:rPr>
          <w:position w:val="-6"/>
          <w:sz w:val="26"/>
          <w:szCs w:val="26"/>
        </w:rPr>
        <w:object w:dxaOrig="200" w:dyaOrig="279" w14:anchorId="243C7435">
          <v:shape id="_x0000_i1085" type="#_x0000_t75" style="width:9.75pt;height:14.25pt" o:ole="">
            <v:imagedata r:id="rId133" o:title=""/>
          </v:shape>
          <o:OLEObject Type="Embed" ProgID="Equation.DSMT4" ShapeID="_x0000_i1085" DrawAspect="Content" ObjectID="_1763496857" r:id="rId134"/>
        </w:object>
      </w:r>
      <w:r w:rsidRPr="00B73504">
        <w:rPr>
          <w:sz w:val="26"/>
          <w:szCs w:val="26"/>
        </w:rPr>
        <w:t xml:space="preserve">A là </w:t>
      </w:r>
      <w:r w:rsidRPr="00B73504">
        <w:rPr>
          <w:position w:val="-6"/>
          <w:sz w:val="26"/>
          <w:szCs w:val="26"/>
        </w:rPr>
        <w:object w:dxaOrig="320" w:dyaOrig="279" w14:anchorId="3E42D95D">
          <v:shape id="_x0000_i1086" type="#_x0000_t75" style="width:16.5pt;height:14.25pt" o:ole="">
            <v:imagedata r:id="rId135" o:title=""/>
          </v:shape>
          <o:OLEObject Type="Embed" ProgID="Equation.DSMT4" ShapeID="_x0000_i1086" DrawAspect="Content" ObjectID="_1763496858" r:id="rId136"/>
        </w:object>
      </w:r>
      <w:r w:rsidRPr="00B73504">
        <w:rPr>
          <w:sz w:val="26"/>
          <w:szCs w:val="26"/>
        </w:rPr>
        <w:t xml:space="preserve"> học sinh</w:t>
      </w:r>
      <w:r w:rsidRPr="00B73504">
        <w:rPr>
          <w:sz w:val="26"/>
          <w:szCs w:val="26"/>
          <w:lang w:val="vi-VN"/>
        </w:rPr>
        <w:t>.</w:t>
      </w:r>
    </w:p>
    <w:p w14:paraId="3881CF3C" w14:textId="77777777" w:rsidR="00F2270A" w:rsidRPr="00D65307" w:rsidRDefault="00F2270A" w:rsidP="00F2270A">
      <w:pPr>
        <w:tabs>
          <w:tab w:val="left" w:pos="1500"/>
        </w:tabs>
        <w:jc w:val="center"/>
        <w:rPr>
          <w:b/>
          <w:sz w:val="26"/>
          <w:szCs w:val="26"/>
        </w:rPr>
      </w:pPr>
      <w:r w:rsidRPr="00D65307">
        <w:rPr>
          <w:b/>
          <w:sz w:val="26"/>
          <w:szCs w:val="26"/>
        </w:rPr>
        <w:t>---HẾT---</w:t>
      </w:r>
    </w:p>
    <w:p w14:paraId="66F805D7" w14:textId="71B8E773" w:rsidR="00F2270A" w:rsidRPr="00D65307" w:rsidRDefault="00F2270A" w:rsidP="00F2270A">
      <w:pPr>
        <w:pStyle w:val="Default"/>
        <w:spacing w:before="120" w:after="120"/>
        <w:ind w:left="142"/>
        <w:jc w:val="center"/>
        <w:rPr>
          <w:b/>
          <w:bCs/>
          <w:i/>
          <w:iCs/>
          <w:sz w:val="26"/>
          <w:szCs w:val="26"/>
        </w:rPr>
      </w:pPr>
      <w:r w:rsidRPr="00D65307">
        <w:rPr>
          <w:b/>
          <w:bCs/>
          <w:i/>
          <w:iCs/>
          <w:sz w:val="26"/>
          <w:szCs w:val="26"/>
        </w:rPr>
        <w:t>Học sinh không được sử dụng tài liệu. Giám thị không giải thích gì thêm.</w:t>
      </w:r>
    </w:p>
    <w:p w14:paraId="096A6DF1" w14:textId="77777777" w:rsidR="007C0557" w:rsidRPr="007C0557" w:rsidRDefault="007C0557" w:rsidP="007C0557">
      <w:pPr>
        <w:pStyle w:val="Default"/>
        <w:spacing w:before="120" w:after="120"/>
        <w:ind w:left="142"/>
        <w:jc w:val="center"/>
        <w:rPr>
          <w:b/>
          <w:bCs/>
          <w:i/>
          <w:iCs/>
          <w:sz w:val="26"/>
          <w:szCs w:val="26"/>
        </w:rPr>
      </w:pPr>
    </w:p>
    <w:p w14:paraId="53085A71" w14:textId="77777777" w:rsidR="007C0557" w:rsidRPr="007C0557" w:rsidRDefault="007C0557" w:rsidP="007C0557">
      <w:pPr>
        <w:pStyle w:val="Default"/>
        <w:spacing w:before="120" w:after="120"/>
        <w:ind w:left="142"/>
        <w:jc w:val="center"/>
        <w:rPr>
          <w:b/>
          <w:bCs/>
          <w:i/>
          <w:iCs/>
          <w:sz w:val="26"/>
          <w:szCs w:val="26"/>
        </w:rPr>
      </w:pPr>
      <w:r w:rsidRPr="007C0557">
        <w:rPr>
          <w:b/>
          <w:bCs/>
          <w:i/>
          <w:iCs/>
          <w:sz w:val="26"/>
          <w:szCs w:val="26"/>
        </w:rPr>
        <w:t>Tài liệu được chia sẻ bởi Website VnTeach.Com</w:t>
      </w:r>
    </w:p>
    <w:p w14:paraId="6006C820" w14:textId="02827B1E" w:rsidR="005529DC" w:rsidRPr="00D65307" w:rsidRDefault="007C0557" w:rsidP="007C0557">
      <w:pPr>
        <w:pStyle w:val="Default"/>
        <w:spacing w:before="120" w:after="120"/>
        <w:ind w:left="142"/>
        <w:jc w:val="center"/>
        <w:rPr>
          <w:b/>
          <w:bCs/>
          <w:i/>
          <w:iCs/>
          <w:sz w:val="26"/>
          <w:szCs w:val="26"/>
        </w:rPr>
      </w:pPr>
      <w:r w:rsidRPr="007C0557">
        <w:rPr>
          <w:b/>
          <w:bCs/>
          <w:i/>
          <w:iCs/>
          <w:sz w:val="26"/>
          <w:szCs w:val="26"/>
        </w:rPr>
        <w:t>https://www.vnteach.com</w:t>
      </w:r>
    </w:p>
    <w:p w14:paraId="333663E5" w14:textId="77777777" w:rsidR="005529DC" w:rsidRPr="00D65307" w:rsidRDefault="005529DC" w:rsidP="00F2270A">
      <w:pPr>
        <w:pStyle w:val="Default"/>
        <w:spacing w:before="120" w:after="120"/>
        <w:ind w:left="142"/>
        <w:jc w:val="center"/>
        <w:rPr>
          <w:b/>
          <w:bCs/>
          <w:i/>
          <w:iCs/>
          <w:sz w:val="26"/>
          <w:szCs w:val="26"/>
        </w:rPr>
      </w:pPr>
    </w:p>
    <w:p w14:paraId="5404E92A" w14:textId="77777777" w:rsidR="00F2270A" w:rsidRPr="00D65307" w:rsidRDefault="00F2270A" w:rsidP="00F2270A">
      <w:pPr>
        <w:pStyle w:val="Default"/>
        <w:spacing w:before="120" w:after="120"/>
        <w:ind w:left="142"/>
        <w:jc w:val="center"/>
        <w:rPr>
          <w:sz w:val="26"/>
          <w:szCs w:val="26"/>
        </w:rPr>
      </w:pPr>
    </w:p>
    <w:sectPr w:rsidR="00F2270A" w:rsidRPr="00D65307" w:rsidSect="00B73504">
      <w:pgSz w:w="11907" w:h="16840" w:code="9"/>
      <w:pgMar w:top="900" w:right="837" w:bottom="63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8A30" w14:textId="77777777" w:rsidR="00025C9F" w:rsidRDefault="00025C9F">
      <w:r>
        <w:separator/>
      </w:r>
    </w:p>
  </w:endnote>
  <w:endnote w:type="continuationSeparator" w:id="0">
    <w:p w14:paraId="368FF4EF" w14:textId="77777777" w:rsidR="00025C9F" w:rsidRDefault="0002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EB2A" w14:textId="77777777" w:rsidR="00025C9F" w:rsidRDefault="00025C9F">
      <w:r>
        <w:separator/>
      </w:r>
    </w:p>
  </w:footnote>
  <w:footnote w:type="continuationSeparator" w:id="0">
    <w:p w14:paraId="1D0D8ADA" w14:textId="77777777" w:rsidR="00025C9F" w:rsidRDefault="00025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4"/>
    <w:rsid w:val="00025C9F"/>
    <w:rsid w:val="00090F49"/>
    <w:rsid w:val="001470DC"/>
    <w:rsid w:val="001A08BB"/>
    <w:rsid w:val="001B1C44"/>
    <w:rsid w:val="001C4E7F"/>
    <w:rsid w:val="00201453"/>
    <w:rsid w:val="0034435B"/>
    <w:rsid w:val="003A15B9"/>
    <w:rsid w:val="005424AC"/>
    <w:rsid w:val="00543655"/>
    <w:rsid w:val="005529DC"/>
    <w:rsid w:val="00782044"/>
    <w:rsid w:val="007C0557"/>
    <w:rsid w:val="00805F77"/>
    <w:rsid w:val="009338F5"/>
    <w:rsid w:val="009931B8"/>
    <w:rsid w:val="009D2FAA"/>
    <w:rsid w:val="00AA03C2"/>
    <w:rsid w:val="00B445B6"/>
    <w:rsid w:val="00B73504"/>
    <w:rsid w:val="00C30AAC"/>
    <w:rsid w:val="00CE2B77"/>
    <w:rsid w:val="00D65307"/>
    <w:rsid w:val="00D91BEA"/>
    <w:rsid w:val="00E45679"/>
    <w:rsid w:val="00F2270A"/>
    <w:rsid w:val="00F4112C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13DCD"/>
  <w15:docId w15:val="{9F18742A-3059-439F-A74F-524DFE85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Calibri" w:hint="eastAsia"/>
      <w:lang w:eastAsia="ja-JP"/>
    </w:rPr>
  </w:style>
  <w:style w:type="paragraph" w:styleId="NormalWeb">
    <w:name w:val="Normal (Web)"/>
    <w:basedOn w:val="Normal0"/>
    <w:uiPriority w:val="99"/>
    <w:unhideWhenUsed/>
    <w:rsid w:val="00BE7119"/>
    <w:pPr>
      <w:spacing w:before="100" w:beforeAutospacing="1" w:after="100" w:afterAutospacing="1"/>
    </w:pPr>
    <w:rPr>
      <w:rFonts w:eastAsia="Times New Roman" w:hint="default"/>
    </w:rPr>
  </w:style>
  <w:style w:type="paragraph" w:customStyle="1" w:styleId="Default">
    <w:name w:val="Default"/>
    <w:rsid w:val="00F2270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png"/><Relationship Id="rId44" Type="http://schemas.openxmlformats.org/officeDocument/2006/relationships/oleObject" Target="embeddings/oleObject18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3" Type="http://schemas.openxmlformats.org/officeDocument/2006/relationships/oleObject" Target="embeddings/oleObject3.bin"/><Relationship Id="rId18" Type="http://schemas.openxmlformats.org/officeDocument/2006/relationships/chart" Target="charts/chart2.xml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png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7" Type="http://schemas.openxmlformats.org/officeDocument/2006/relationships/chart" Target="charts/chart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png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chart" Target="charts/chart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Ho%20so%20so%20sach\2022-2023\KH&#7888;I%207\&#272;&#7873;%20KT\DE%20TRON%20TN\Th&#432;%20mu&#803;c%20m&#417;&#769;i\Phieu%20soi%20dap%20an%20TN%20M&#244;n%20toan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Ho%20so%20so%20sach\2022-2023\KH&#7888;I%207\&#272;&#7873;%20KT\DE%20TRON%20TN\Th&#432;%20mu&#803;c%20m&#417;&#769;i\Phieu%20soi%20dap%20an%20TN%20M&#244;n%20toan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Ho%20so%20so%20sach\2022-2023\KH&#7888;I%207\&#272;&#7873;%20KT\DE%20TRON%20TN\Th&#432;%20mu&#803;c%20m&#417;&#769;i\Phieu%20soi%20dap%20an%20TN%20M&#244;n%20to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sz="1400">
                <a:solidFill>
                  <a:schemeClr val="tx1"/>
                </a:solidFill>
                <a:latin typeface="+mj-lt"/>
              </a:rPr>
              <a:t>Tỷ lệ phần trăm món ăn sáng yêu thích </a:t>
            </a:r>
          </a:p>
          <a:p>
            <a:pPr>
              <a:defRPr/>
            </a:pPr>
            <a:r>
              <a:rPr lang="vi-VN" sz="1400">
                <a:solidFill>
                  <a:schemeClr val="tx1"/>
                </a:solidFill>
                <a:latin typeface="+mj-lt"/>
              </a:rPr>
              <a:t>của lớp 7A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Sheet2!$C$5</c:f>
              <c:strCache>
                <c:ptCount val="1"/>
                <c:pt idx="0">
                  <c:v>Số lượng</c:v>
                </c:pt>
              </c:strCache>
            </c:strRef>
          </c:tx>
          <c:dPt>
            <c:idx val="0"/>
            <c:bubble3D val="0"/>
            <c:spPr>
              <a:pattFill prst="pct7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3C-4BD1-8F32-C1D78BB69DA8}"/>
              </c:ext>
            </c:extLst>
          </c:dPt>
          <c:dPt>
            <c:idx val="1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3C-4BD1-8F32-C1D78BB69DA8}"/>
              </c:ext>
            </c:extLst>
          </c:dPt>
          <c:dPt>
            <c:idx val="2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3C-4BD1-8F32-C1D78BB69DA8}"/>
              </c:ext>
            </c:extLst>
          </c:dPt>
          <c:dPt>
            <c:idx val="3"/>
            <c:bubble3D val="0"/>
            <c:spPr>
              <a:pattFill prst="smConfetti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23C-4BD1-8F32-C1D78BB69DA8}"/>
              </c:ext>
            </c:extLst>
          </c:dPt>
          <c:dLbls>
            <c:dLbl>
              <c:idx val="0"/>
              <c:layout>
                <c:manualLayout>
                  <c:x val="-6.9072178477690288E-2"/>
                  <c:y val="0.1126501895596382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3C-4BD1-8F32-C1D78BB69DA8}"/>
                </c:ext>
              </c:extLst>
            </c:dLbl>
            <c:dLbl>
              <c:idx val="1"/>
              <c:layout>
                <c:manualLayout>
                  <c:x val="-5.0925337632079971E-17"/>
                  <c:y val="-0.13553732866724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3C-4BD1-8F32-C1D78BB69DA8}"/>
                </c:ext>
              </c:extLst>
            </c:dLbl>
            <c:dLbl>
              <c:idx val="3"/>
              <c:layout>
                <c:manualLayout>
                  <c:x val="5.28298337707786E-2"/>
                  <c:y val="0.1127715806357538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3C-4BD1-8F32-C1D78BB69DA8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Sheet2!$D$4:$G$4</c:f>
              <c:strCache>
                <c:ptCount val="4"/>
                <c:pt idx="0">
                  <c:v>Bánh mì</c:v>
                </c:pt>
                <c:pt idx="1">
                  <c:v>Bánh ướt</c:v>
                </c:pt>
                <c:pt idx="2">
                  <c:v>Phở bò</c:v>
                </c:pt>
                <c:pt idx="3">
                  <c:v>Mì xào</c:v>
                </c:pt>
              </c:strCache>
            </c:strRef>
          </c:cat>
          <c:val>
            <c:numRef>
              <c:f>Sheet2!$D$5:$G$5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23C-4BD1-8F32-C1D78BB69DA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213451443569558"/>
          <c:y val="0.31851742490522011"/>
          <c:w val="0.29970691163604557"/>
          <c:h val="0.57129483814523185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sz="1600">
                <a:solidFill>
                  <a:sysClr val="windowText" lastClr="000000"/>
                </a:solidFill>
                <a:latin typeface="+mj-lt"/>
              </a:rPr>
              <a:t>Kết quả học tập cả năm của lớp 7A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Sheet2!$C$28</c:f>
              <c:strCache>
                <c:ptCount val="1"/>
                <c:pt idx="0">
                  <c:v>Số lượng</c:v>
                </c:pt>
              </c:strCache>
            </c:strRef>
          </c:tx>
          <c:dPt>
            <c:idx val="0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A9-4D5C-A26A-4594A9DA06D5}"/>
              </c:ext>
            </c:extLst>
          </c:dPt>
          <c:dPt>
            <c:idx val="1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A9-4D5C-A26A-4594A9DA06D5}"/>
              </c:ext>
            </c:extLst>
          </c:dPt>
          <c:dPt>
            <c:idx val="2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A9-4D5C-A26A-4594A9DA06D5}"/>
              </c:ext>
            </c:extLst>
          </c:dPt>
          <c:dPt>
            <c:idx val="3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2A9-4D5C-A26A-4594A9DA06D5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A9-4D5C-A26A-4594A9DA06D5}"/>
                </c:ext>
              </c:extLst>
            </c:dLbl>
            <c:dLbl>
              <c:idx val="3"/>
              <c:layout>
                <c:manualLayout>
                  <c:x val="6.841579177602794E-2"/>
                  <c:y val="0.1564464858559346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A9-4D5C-A26A-4594A9DA06D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Sheet2!$D$27:$G$27</c:f>
              <c:strCache>
                <c:ptCount val="4"/>
                <c:pt idx="0">
                  <c:v>Tốt</c:v>
                </c:pt>
                <c:pt idx="1">
                  <c:v>Khá</c:v>
                </c:pt>
                <c:pt idx="2">
                  <c:v>Đạt </c:v>
                </c:pt>
                <c:pt idx="3">
                  <c:v>Chưa đạt</c:v>
                </c:pt>
              </c:strCache>
            </c:strRef>
          </c:cat>
          <c:val>
            <c:numRef>
              <c:f>Sheet2!$D$28:$G$28</c:f>
              <c:numCache>
                <c:formatCode>0%</c:formatCode>
                <c:ptCount val="4"/>
                <c:pt idx="0">
                  <c:v>0.4</c:v>
                </c:pt>
                <c:pt idx="1">
                  <c:v>0.3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A9-4D5C-A26A-4594A9DA06D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97097550306212"/>
          <c:y val="0.38032480314960626"/>
          <c:w val="0.19640135608048997"/>
          <c:h val="0.3953689122193059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sz="13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Tỷ lệ phần trăm loại nước uống yêu thích của học sinh lớp 7A</a:t>
            </a:r>
            <a:endParaRPr lang="en-US" sz="13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6534328644608107"/>
          <c:y val="0.25269303201506593"/>
          <c:w val="0.4255617142885687"/>
          <c:h val="0.73271141954713292"/>
        </c:manualLayout>
      </c:layout>
      <c:pieChart>
        <c:varyColors val="1"/>
        <c:ser>
          <c:idx val="0"/>
          <c:order val="0"/>
          <c:tx>
            <c:strRef>
              <c:f>Sheet1!$C$5</c:f>
              <c:strCache>
                <c:ptCount val="1"/>
                <c:pt idx="0">
                  <c:v>Số học sinh</c:v>
                </c:pt>
              </c:strCache>
            </c:strRef>
          </c:tx>
          <c:dPt>
            <c:idx val="0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E50-4BA2-9917-6C8D6F96F914}"/>
              </c:ext>
            </c:extLst>
          </c:dPt>
          <c:dPt>
            <c:idx val="1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E50-4BA2-9917-6C8D6F96F914}"/>
              </c:ext>
            </c:extLst>
          </c:dPt>
          <c:dPt>
            <c:idx val="2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E50-4BA2-9917-6C8D6F96F914}"/>
              </c:ext>
            </c:extLst>
          </c:dPt>
          <c:dPt>
            <c:idx val="3"/>
            <c:bubble3D val="0"/>
            <c:spPr>
              <a:pattFill prst="lgCheck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E50-4BA2-9917-6C8D6F96F914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50-4BA2-9917-6C8D6F96F91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C0E795D-0DE9-4BE2-8480-43AEDDFE165E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E50-4BA2-9917-6C8D6F96F914}"/>
                </c:ext>
              </c:extLst>
            </c:dLbl>
            <c:dLbl>
              <c:idx val="2"/>
              <c:layout>
                <c:manualLayout>
                  <c:x val="0.14056202347882271"/>
                  <c:y val="0.11476251909189311"/>
                </c:manualLayout>
              </c:layout>
              <c:tx>
                <c:rich>
                  <a:bodyPr/>
                  <a:lstStyle/>
                  <a:p>
                    <a:fld id="{5F8F5E82-7BC1-48A3-A10B-B52D48AC2F08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E50-4BA2-9917-6C8D6F96F914}"/>
                </c:ext>
              </c:extLst>
            </c:dLbl>
            <c:dLbl>
              <c:idx val="3"/>
              <c:layout>
                <c:manualLayout>
                  <c:x val="1.9315692206355813E-2"/>
                  <c:y val="0.13778845440930054"/>
                </c:manualLayout>
              </c:layout>
              <c:tx>
                <c:rich>
                  <a:bodyPr/>
                  <a:lstStyle/>
                  <a:p>
                    <a:fld id="{CB3D7E3A-2300-474A-9853-C988DD660588}" type="PERCENTAGE">
                      <a:rPr lang="en-US" baseline="0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E50-4BA2-9917-6C8D6F96F91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Sheet1!$D$4:$G$4</c:f>
              <c:strCache>
                <c:ptCount val="4"/>
                <c:pt idx="0">
                  <c:v>Trà sữa</c:v>
                </c:pt>
                <c:pt idx="1">
                  <c:v>Trà dâu</c:v>
                </c:pt>
                <c:pt idx="2">
                  <c:v>Nước cam</c:v>
                </c:pt>
                <c:pt idx="3">
                  <c:v>Cà phê</c:v>
                </c:pt>
              </c:strCache>
            </c:strRef>
          </c:cat>
          <c:val>
            <c:numRef>
              <c:f>Sheet1!$D$5:$G$5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50-4BA2-9917-6C8D6F96F91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368261267314871"/>
          <c:y val="0.40861485534647152"/>
          <c:w val="0.24569118835336295"/>
          <c:h val="0.4274970713406586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5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2023-11-20T07:35:00Z</dcterms:created>
  <dcterms:modified xsi:type="dcterms:W3CDTF">2023-12-07T16:25:00Z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