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CF5204">
        <w:rPr>
          <w:b/>
          <w:szCs w:val="24"/>
        </w:rPr>
        <w:t>I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CF5204">
        <w:rPr>
          <w:b/>
          <w:szCs w:val="24"/>
        </w:rPr>
        <w:t xml:space="preserve"> 2</w:t>
      </w:r>
      <w:r w:rsidRPr="001B3988">
        <w:rPr>
          <w:b/>
          <w:szCs w:val="24"/>
        </w:rPr>
        <w:t xml:space="preserve"> – TIẾT</w:t>
      </w:r>
      <w:r w:rsidR="00CF5204">
        <w:rPr>
          <w:b/>
          <w:szCs w:val="24"/>
        </w:rPr>
        <w:t>4</w:t>
      </w:r>
      <w:r w:rsidRPr="001B3988">
        <w:rPr>
          <w:b/>
          <w:szCs w:val="24"/>
        </w:rPr>
        <w:t xml:space="preserve"> – </w:t>
      </w:r>
      <w:r w:rsidR="00CF5204">
        <w:rPr>
          <w:b/>
          <w:szCs w:val="24"/>
        </w:rPr>
        <w:t>LIÊN HỆ  GIỮA PHÉP NHÂN VÀ PHÉP KHAI PHƯƠNG</w:t>
      </w:r>
    </w:p>
    <w:p w:rsidR="00C92BE4" w:rsidRDefault="001A1E6D" w:rsidP="001B3988">
      <w:pPr>
        <w:rPr>
          <w:b/>
          <w:szCs w:val="24"/>
        </w:rPr>
      </w:pPr>
      <w:r>
        <w:rPr>
          <w:b/>
          <w:szCs w:val="24"/>
        </w:rPr>
        <w:t>Dạng 1</w:t>
      </w:r>
      <w:bookmarkStart w:id="0" w:name="_GoBack"/>
      <w:bookmarkEnd w:id="0"/>
      <w:r w:rsidR="00C92BE4">
        <w:rPr>
          <w:b/>
          <w:szCs w:val="24"/>
        </w:rPr>
        <w:t>: Thực hiện phép tính</w:t>
      </w:r>
    </w:p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1: </w:t>
      </w:r>
      <w:r w:rsidR="00D74B1C">
        <w:rPr>
          <w:b/>
          <w:szCs w:val="24"/>
        </w:rPr>
        <w:t>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74B1C" w:rsidTr="00D74B1C">
        <w:tc>
          <w:tcPr>
            <w:tcW w:w="4788" w:type="dxa"/>
          </w:tcPr>
          <w:p w:rsidR="00D74B1C" w:rsidRPr="00D74B1C" w:rsidRDefault="009A6D5B" w:rsidP="00D74B1C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D74B1C">
              <w:rPr>
                <w:position w:val="-8"/>
                <w:szCs w:val="24"/>
              </w:rPr>
              <w:object w:dxaOrig="9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18.35pt" o:ole="">
                  <v:imagedata r:id="rId8" o:title=""/>
                </v:shape>
                <o:OLEObject Type="Embed" ProgID="Equation.DSMT4" ShapeID="_x0000_i1025" DrawAspect="Content" ObjectID="_1623345925" r:id="rId9"/>
              </w:object>
            </w:r>
            <w:r w:rsidR="00D74B1C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74B1C" w:rsidRPr="009A6D5B" w:rsidRDefault="009A6D5B" w:rsidP="009A6D5B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D74B1C">
              <w:object w:dxaOrig="920" w:dyaOrig="360">
                <v:shape id="_x0000_i1026" type="#_x0000_t75" style="width:46pt;height:18.35pt" o:ole="">
                  <v:imagedata r:id="rId10" o:title=""/>
                </v:shape>
                <o:OLEObject Type="Embed" ProgID="Equation.DSMT4" ShapeID="_x0000_i1026" DrawAspect="Content" ObjectID="_1623345926" r:id="rId11"/>
              </w:object>
            </w:r>
            <w:r w:rsidR="00D74B1C" w:rsidRPr="009A6D5B">
              <w:rPr>
                <w:szCs w:val="24"/>
              </w:rPr>
              <w:t xml:space="preserve"> </w:t>
            </w:r>
          </w:p>
        </w:tc>
      </w:tr>
      <w:tr w:rsidR="00D74B1C" w:rsidTr="00D74B1C">
        <w:tc>
          <w:tcPr>
            <w:tcW w:w="4788" w:type="dxa"/>
          </w:tcPr>
          <w:p w:rsidR="00D74B1C" w:rsidRPr="00D74B1C" w:rsidRDefault="009A6D5B" w:rsidP="00D74B1C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D74B1C">
              <w:rPr>
                <w:position w:val="-8"/>
                <w:szCs w:val="24"/>
              </w:rPr>
              <w:object w:dxaOrig="800" w:dyaOrig="360">
                <v:shape id="_x0000_i1027" type="#_x0000_t75" style="width:40pt;height:18.35pt" o:ole="">
                  <v:imagedata r:id="rId12" o:title=""/>
                </v:shape>
                <o:OLEObject Type="Embed" ProgID="Equation.DSMT4" ShapeID="_x0000_i1027" DrawAspect="Content" ObjectID="_1623345927" r:id="rId13"/>
              </w:object>
            </w:r>
            <w:r w:rsidR="00D74B1C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74B1C" w:rsidRPr="005F4FBB" w:rsidRDefault="009A6D5B" w:rsidP="005F4FBB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D74B1C">
              <w:rPr>
                <w:position w:val="-8"/>
              </w:rPr>
              <w:object w:dxaOrig="840" w:dyaOrig="360">
                <v:shape id="_x0000_i1028" type="#_x0000_t75" style="width:42.35pt;height:18.35pt" o:ole="">
                  <v:imagedata r:id="rId14" o:title=""/>
                </v:shape>
                <o:OLEObject Type="Embed" ProgID="Equation.DSMT4" ShapeID="_x0000_i1028" DrawAspect="Content" ObjectID="_1623345928" r:id="rId15"/>
              </w:object>
            </w:r>
            <w:r w:rsidR="00D74B1C" w:rsidRPr="005F4FBB">
              <w:rPr>
                <w:szCs w:val="24"/>
              </w:rPr>
              <w:t xml:space="preserve"> </w:t>
            </w:r>
          </w:p>
        </w:tc>
      </w:tr>
      <w:tr w:rsidR="00D74B1C" w:rsidTr="00D74B1C">
        <w:tc>
          <w:tcPr>
            <w:tcW w:w="4788" w:type="dxa"/>
          </w:tcPr>
          <w:p w:rsidR="00D74B1C" w:rsidRPr="005F4FBB" w:rsidRDefault="009A6D5B" w:rsidP="005F4FBB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5F4FBB">
              <w:rPr>
                <w:position w:val="-10"/>
                <w:szCs w:val="24"/>
              </w:rPr>
              <w:object w:dxaOrig="1080" w:dyaOrig="380">
                <v:shape id="_x0000_i1029" type="#_x0000_t75" style="width:54.35pt;height:19pt" o:ole="">
                  <v:imagedata r:id="rId16" o:title=""/>
                </v:shape>
                <o:OLEObject Type="Embed" ProgID="Equation.DSMT4" ShapeID="_x0000_i1029" DrawAspect="Content" ObjectID="_1623345929" r:id="rId17"/>
              </w:object>
            </w:r>
            <w:r w:rsidR="005F4FBB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74B1C" w:rsidRPr="005F4FBB" w:rsidRDefault="009A6D5B" w:rsidP="005F4FBB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5F4FBB">
              <w:rPr>
                <w:position w:val="-10"/>
                <w:szCs w:val="24"/>
              </w:rPr>
              <w:object w:dxaOrig="1280" w:dyaOrig="380">
                <v:shape id="_x0000_i1030" type="#_x0000_t75" style="width:64.35pt;height:19pt" o:ole="">
                  <v:imagedata r:id="rId18" o:title=""/>
                </v:shape>
                <o:OLEObject Type="Embed" ProgID="Equation.DSMT4" ShapeID="_x0000_i1030" DrawAspect="Content" ObjectID="_1623345930" r:id="rId19"/>
              </w:object>
            </w:r>
            <w:r w:rsidR="005F4FBB">
              <w:rPr>
                <w:szCs w:val="24"/>
              </w:rPr>
              <w:t xml:space="preserve"> </w:t>
            </w:r>
          </w:p>
        </w:tc>
      </w:tr>
      <w:tr w:rsidR="005F4FBB" w:rsidTr="00D74B1C">
        <w:tc>
          <w:tcPr>
            <w:tcW w:w="4788" w:type="dxa"/>
          </w:tcPr>
          <w:p w:rsidR="005F4FBB" w:rsidRDefault="009A6D5B" w:rsidP="005F4FBB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5F4FBB">
              <w:rPr>
                <w:position w:val="-16"/>
                <w:szCs w:val="24"/>
              </w:rPr>
              <w:object w:dxaOrig="1060" w:dyaOrig="520">
                <v:shape id="_x0000_i1031" type="#_x0000_t75" style="width:53pt;height:26pt" o:ole="">
                  <v:imagedata r:id="rId20" o:title=""/>
                </v:shape>
                <o:OLEObject Type="Embed" ProgID="Equation.DSMT4" ShapeID="_x0000_i1031" DrawAspect="Content" ObjectID="_1623345931" r:id="rId21"/>
              </w:object>
            </w:r>
            <w:r w:rsidR="005F4FBB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5F4FBB" w:rsidRDefault="009A6D5B" w:rsidP="005F4FBB">
            <w:pPr>
              <w:pStyle w:val="ListParagraph"/>
              <w:numPr>
                <w:ilvl w:val="0"/>
                <w:numId w:val="8"/>
              </w:numPr>
              <w:rPr>
                <w:szCs w:val="24"/>
              </w:rPr>
            </w:pPr>
            <w:r w:rsidRPr="00AA1FF3">
              <w:rPr>
                <w:position w:val="-8"/>
                <w:szCs w:val="24"/>
              </w:rPr>
              <w:object w:dxaOrig="720" w:dyaOrig="400">
                <v:shape id="_x0000_i1032" type="#_x0000_t75" style="width:36pt;height:20pt" o:ole="">
                  <v:imagedata r:id="rId22" o:title=""/>
                </v:shape>
                <o:OLEObject Type="Embed" ProgID="Equation.DSMT4" ShapeID="_x0000_i1032" DrawAspect="Content" ObjectID="_1623345932" r:id="rId23"/>
              </w:object>
            </w:r>
            <w:r w:rsidR="00AA1FF3">
              <w:rPr>
                <w:szCs w:val="24"/>
              </w:rPr>
              <w:t xml:space="preserve"> </w:t>
            </w:r>
          </w:p>
        </w:tc>
      </w:tr>
    </w:tbl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2: </w:t>
      </w:r>
      <w:r w:rsidR="00AA1FF3">
        <w:rPr>
          <w:b/>
          <w:szCs w:val="24"/>
        </w:rPr>
        <w:t>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5002"/>
      </w:tblGrid>
      <w:tr w:rsidR="00E75D12" w:rsidTr="009A6D5B">
        <w:tc>
          <w:tcPr>
            <w:tcW w:w="4574" w:type="dxa"/>
          </w:tcPr>
          <w:p w:rsidR="00E75D12" w:rsidRPr="00E75D12" w:rsidRDefault="009A6D5B" w:rsidP="00C92BE4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Cs w:val="24"/>
              </w:rPr>
            </w:pPr>
            <w:r w:rsidRPr="00E75D12">
              <w:rPr>
                <w:position w:val="-34"/>
                <w:szCs w:val="24"/>
              </w:rPr>
              <w:object w:dxaOrig="1560" w:dyaOrig="800">
                <v:shape id="_x0000_i1193" type="#_x0000_t75" style="width:78pt;height:40pt" o:ole="">
                  <v:imagedata r:id="rId24" o:title=""/>
                </v:shape>
                <o:OLEObject Type="Embed" ProgID="Equation.DSMT4" ShapeID="_x0000_i1193" DrawAspect="Content" ObjectID="_1623345933" r:id="rId25"/>
              </w:object>
            </w:r>
            <w:r w:rsidR="00E75D12"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E75D12" w:rsidRPr="00D15A54" w:rsidRDefault="009A6D5B" w:rsidP="00C92BE4">
            <w:pPr>
              <w:pStyle w:val="ListParagraph"/>
              <w:numPr>
                <w:ilvl w:val="0"/>
                <w:numId w:val="9"/>
              </w:numPr>
              <w:ind w:left="246" w:hanging="246"/>
              <w:rPr>
                <w:szCs w:val="24"/>
              </w:rPr>
            </w:pPr>
            <w:r w:rsidRPr="00D15A54">
              <w:rPr>
                <w:position w:val="-18"/>
                <w:szCs w:val="24"/>
              </w:rPr>
              <w:object w:dxaOrig="2140" w:dyaOrig="480">
                <v:shape id="_x0000_i1034" type="#_x0000_t75" style="width:107.35pt;height:23.65pt" o:ole="">
                  <v:imagedata r:id="rId26" o:title=""/>
                </v:shape>
                <o:OLEObject Type="Embed" ProgID="Equation.DSMT4" ShapeID="_x0000_i1034" DrawAspect="Content" ObjectID="_1623345934" r:id="rId27"/>
              </w:object>
            </w:r>
            <w:r w:rsidR="00D15A54">
              <w:rPr>
                <w:szCs w:val="24"/>
              </w:rPr>
              <w:t xml:space="preserve"> </w:t>
            </w:r>
          </w:p>
        </w:tc>
      </w:tr>
      <w:tr w:rsidR="00E75D12" w:rsidTr="009A6D5B">
        <w:tc>
          <w:tcPr>
            <w:tcW w:w="4574" w:type="dxa"/>
          </w:tcPr>
          <w:p w:rsidR="00E75D12" w:rsidRDefault="00D15A54" w:rsidP="00ED1A60">
            <w:pPr>
              <w:rPr>
                <w:szCs w:val="24"/>
              </w:rPr>
            </w:pPr>
            <w:r>
              <w:rPr>
                <w:szCs w:val="24"/>
              </w:rPr>
              <w:t>c)</w:t>
            </w:r>
            <w:r w:rsidR="00FB39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9A6D5B" w:rsidRPr="00ED1A60">
              <w:rPr>
                <w:position w:val="-34"/>
                <w:szCs w:val="24"/>
              </w:rPr>
              <w:object w:dxaOrig="1620" w:dyaOrig="800">
                <v:shape id="_x0000_i1035" type="#_x0000_t75" style="width:81pt;height:40pt" o:ole="">
                  <v:imagedata r:id="rId28" o:title=""/>
                </v:shape>
                <o:OLEObject Type="Embed" ProgID="Equation.DSMT4" ShapeID="_x0000_i1035" DrawAspect="Content" ObjectID="_1623345935" r:id="rId29"/>
              </w:object>
            </w:r>
            <w:r w:rsidR="00ED1A60"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E75D12" w:rsidRDefault="00405A6A" w:rsidP="00ED1A60">
            <w:pPr>
              <w:rPr>
                <w:szCs w:val="24"/>
              </w:rPr>
            </w:pPr>
            <w:r>
              <w:rPr>
                <w:szCs w:val="24"/>
              </w:rPr>
              <w:t>d)</w:t>
            </w:r>
            <w:r w:rsidR="00FB39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9A6D5B" w:rsidRPr="00014F66">
              <w:rPr>
                <w:position w:val="-18"/>
                <w:szCs w:val="24"/>
              </w:rPr>
              <w:object w:dxaOrig="2160" w:dyaOrig="480">
                <v:shape id="_x0000_i1036" type="#_x0000_t75" style="width:108pt;height:23.65pt" o:ole="">
                  <v:imagedata r:id="rId30" o:title=""/>
                </v:shape>
                <o:OLEObject Type="Embed" ProgID="Equation.DSMT4" ShapeID="_x0000_i1036" DrawAspect="Content" ObjectID="_1623345936" r:id="rId31"/>
              </w:object>
            </w:r>
            <w:r w:rsidR="00014F66">
              <w:rPr>
                <w:szCs w:val="24"/>
              </w:rPr>
              <w:t xml:space="preserve"> </w:t>
            </w:r>
          </w:p>
        </w:tc>
      </w:tr>
      <w:tr w:rsidR="00E75D12" w:rsidTr="009A6D5B">
        <w:tc>
          <w:tcPr>
            <w:tcW w:w="4574" w:type="dxa"/>
          </w:tcPr>
          <w:p w:rsidR="00E75D12" w:rsidRDefault="00ED1A60" w:rsidP="001B3988">
            <w:pPr>
              <w:rPr>
                <w:szCs w:val="24"/>
              </w:rPr>
            </w:pPr>
            <w:r>
              <w:rPr>
                <w:szCs w:val="24"/>
              </w:rPr>
              <w:t xml:space="preserve">e) </w:t>
            </w:r>
            <w:r w:rsidR="009A6D5B" w:rsidRPr="002D75C1">
              <w:rPr>
                <w:position w:val="-34"/>
                <w:szCs w:val="24"/>
              </w:rPr>
              <w:object w:dxaOrig="2180" w:dyaOrig="800">
                <v:shape id="_x0000_i1037" type="#_x0000_t75" style="width:108.65pt;height:40pt" o:ole="">
                  <v:imagedata r:id="rId32" o:title=""/>
                </v:shape>
                <o:OLEObject Type="Embed" ProgID="Equation.DSMT4" ShapeID="_x0000_i1037" DrawAspect="Content" ObjectID="_1623345937" r:id="rId33"/>
              </w:object>
            </w:r>
            <w:r w:rsidR="002D75C1"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E75D12" w:rsidRDefault="002D75C1" w:rsidP="001B3988">
            <w:pPr>
              <w:rPr>
                <w:szCs w:val="24"/>
              </w:rPr>
            </w:pPr>
            <w:r>
              <w:rPr>
                <w:szCs w:val="24"/>
              </w:rPr>
              <w:t xml:space="preserve">f) </w:t>
            </w:r>
            <w:r w:rsidR="009A6D5B" w:rsidRPr="002D75C1">
              <w:rPr>
                <w:position w:val="-18"/>
                <w:szCs w:val="24"/>
              </w:rPr>
              <w:object w:dxaOrig="1900" w:dyaOrig="480">
                <v:shape id="_x0000_i1038" type="#_x0000_t75" style="width:95pt;height:23.65pt" o:ole="">
                  <v:imagedata r:id="rId34" o:title=""/>
                </v:shape>
                <o:OLEObject Type="Embed" ProgID="Equation.DSMT4" ShapeID="_x0000_i1038" DrawAspect="Content" ObjectID="_1623345938" r:id="rId35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BD3609" w:rsidTr="009A6D5B">
        <w:tc>
          <w:tcPr>
            <w:tcW w:w="4574" w:type="dxa"/>
          </w:tcPr>
          <w:p w:rsidR="00BD3609" w:rsidRDefault="00BD3609" w:rsidP="001B3988">
            <w:pPr>
              <w:rPr>
                <w:szCs w:val="24"/>
              </w:rPr>
            </w:pPr>
            <w:r>
              <w:rPr>
                <w:szCs w:val="24"/>
              </w:rPr>
              <w:t xml:space="preserve">g) </w:t>
            </w:r>
            <w:r w:rsidR="009A6D5B" w:rsidRPr="00BD3609">
              <w:rPr>
                <w:position w:val="-18"/>
                <w:szCs w:val="24"/>
              </w:rPr>
              <w:object w:dxaOrig="1900" w:dyaOrig="480">
                <v:shape id="_x0000_i1039" type="#_x0000_t75" style="width:95pt;height:23.65pt" o:ole="">
                  <v:imagedata r:id="rId36" o:title=""/>
                </v:shape>
                <o:OLEObject Type="Embed" ProgID="Equation.DSMT4" ShapeID="_x0000_i1039" DrawAspect="Content" ObjectID="_1623345939" r:id="rId37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BD3609" w:rsidRDefault="00BD3609" w:rsidP="001B3988">
            <w:pPr>
              <w:rPr>
                <w:szCs w:val="24"/>
              </w:rPr>
            </w:pPr>
            <w:r>
              <w:rPr>
                <w:szCs w:val="24"/>
              </w:rPr>
              <w:t>h)</w:t>
            </w:r>
            <w:r w:rsidR="009A6D5B" w:rsidRPr="00BD3609">
              <w:rPr>
                <w:position w:val="-18"/>
                <w:szCs w:val="24"/>
              </w:rPr>
              <w:object w:dxaOrig="1719" w:dyaOrig="480">
                <v:shape id="_x0000_i1040" type="#_x0000_t75" style="width:85.65pt;height:23.65pt" o:ole="">
                  <v:imagedata r:id="rId38" o:title=""/>
                </v:shape>
                <o:OLEObject Type="Embed" ProgID="Equation.DSMT4" ShapeID="_x0000_i1040" DrawAspect="Content" ObjectID="_1623345940" r:id="rId39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E75D12" w:rsidTr="009A6D5B">
        <w:tc>
          <w:tcPr>
            <w:tcW w:w="4574" w:type="dxa"/>
          </w:tcPr>
          <w:p w:rsidR="00E75D12" w:rsidRDefault="00BD3609" w:rsidP="001B3988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2D75C1">
              <w:rPr>
                <w:szCs w:val="24"/>
              </w:rPr>
              <w:t xml:space="preserve">) </w:t>
            </w:r>
            <w:r w:rsidR="009A6D5B" w:rsidRPr="009A6D5B">
              <w:rPr>
                <w:position w:val="-34"/>
                <w:szCs w:val="24"/>
              </w:rPr>
              <w:object w:dxaOrig="2299" w:dyaOrig="800">
                <v:shape id="_x0000_i1041" type="#_x0000_t75" style="width:115pt;height:40pt" o:ole="">
                  <v:imagedata r:id="rId40" o:title=""/>
                </v:shape>
                <o:OLEObject Type="Embed" ProgID="Equation.DSMT4" ShapeID="_x0000_i1041" DrawAspect="Content" ObjectID="_1623345941" r:id="rId41"/>
              </w:object>
            </w:r>
          </w:p>
        </w:tc>
        <w:tc>
          <w:tcPr>
            <w:tcW w:w="5002" w:type="dxa"/>
          </w:tcPr>
          <w:p w:rsidR="00E75D12" w:rsidRDefault="00BD3609" w:rsidP="001B3988">
            <w:pPr>
              <w:rPr>
                <w:szCs w:val="24"/>
              </w:rPr>
            </w:pPr>
            <w:r>
              <w:rPr>
                <w:szCs w:val="24"/>
              </w:rPr>
              <w:t>j</w:t>
            </w:r>
            <w:r w:rsidR="002D75C1">
              <w:rPr>
                <w:szCs w:val="24"/>
              </w:rPr>
              <w:t xml:space="preserve">) </w:t>
            </w:r>
            <w:r w:rsidR="009A6D5B" w:rsidRPr="009A6D5B">
              <w:rPr>
                <w:position w:val="-28"/>
                <w:szCs w:val="24"/>
              </w:rPr>
              <w:object w:dxaOrig="3180" w:dyaOrig="680">
                <v:shape id="_x0000_i1042" type="#_x0000_t75" style="width:159.35pt;height:33.65pt" o:ole="">
                  <v:imagedata r:id="rId42" o:title=""/>
                </v:shape>
                <o:OLEObject Type="Embed" ProgID="Equation.DSMT4" ShapeID="_x0000_i1042" DrawAspect="Content" ObjectID="_1623345942" r:id="rId43"/>
              </w:object>
            </w:r>
          </w:p>
        </w:tc>
      </w:tr>
    </w:tbl>
    <w:p w:rsidR="00535922" w:rsidRPr="00FB3902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3: </w:t>
      </w:r>
      <w:r w:rsidR="00E172A7">
        <w:rPr>
          <w:b/>
          <w:szCs w:val="24"/>
        </w:rPr>
        <w:t>Khai triển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5922" w:rsidTr="00A90ADD">
        <w:tc>
          <w:tcPr>
            <w:tcW w:w="4788" w:type="dxa"/>
          </w:tcPr>
          <w:p w:rsidR="00535922" w:rsidRPr="00535922" w:rsidRDefault="00FB3902" w:rsidP="0053592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1140" w:dyaOrig="540">
                <v:shape id="_x0000_i1043" type="#_x0000_t75" style="width:56.65pt;height:26.65pt" o:ole="">
                  <v:imagedata r:id="rId44" o:title=""/>
                </v:shape>
                <o:OLEObject Type="Embed" ProgID="Equation.DSMT4" ShapeID="_x0000_i1043" DrawAspect="Content" ObjectID="_1623345943" r:id="rId45"/>
              </w:object>
            </w:r>
            <w:r w:rsidR="00535922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535922" w:rsidRPr="00535922" w:rsidRDefault="00FB3902" w:rsidP="0053592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1219" w:dyaOrig="540">
                <v:shape id="_x0000_i1044" type="#_x0000_t75" style="width:60.65pt;height:26.65pt" o:ole="">
                  <v:imagedata r:id="rId46" o:title=""/>
                </v:shape>
                <o:OLEObject Type="Embed" ProgID="Equation.DSMT4" ShapeID="_x0000_i1044" DrawAspect="Content" ObjectID="_1623345944" r:id="rId47"/>
              </w:object>
            </w:r>
            <w:r w:rsidR="00535922">
              <w:rPr>
                <w:szCs w:val="24"/>
              </w:rPr>
              <w:t xml:space="preserve"> </w:t>
            </w:r>
          </w:p>
        </w:tc>
      </w:tr>
      <w:tr w:rsidR="00535922" w:rsidTr="00A90ADD">
        <w:tc>
          <w:tcPr>
            <w:tcW w:w="4788" w:type="dxa"/>
          </w:tcPr>
          <w:p w:rsidR="00535922" w:rsidRPr="00535922" w:rsidRDefault="00FB3902" w:rsidP="0053592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1240" w:dyaOrig="540">
                <v:shape id="_x0000_i1045" type="#_x0000_t75" style="width:62pt;height:26.65pt" o:ole="">
                  <v:imagedata r:id="rId48" o:title=""/>
                </v:shape>
                <o:OLEObject Type="Embed" ProgID="Equation.DSMT4" ShapeID="_x0000_i1045" DrawAspect="Content" ObjectID="_1623345945" r:id="rId49"/>
              </w:object>
            </w:r>
            <w:r w:rsidR="00535922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535922" w:rsidRPr="00535922" w:rsidRDefault="00FB3902" w:rsidP="0053592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1180" w:dyaOrig="540">
                <v:shape id="_x0000_i1046" type="#_x0000_t75" style="width:59pt;height:26.65pt" o:ole="">
                  <v:imagedata r:id="rId50" o:title=""/>
                </v:shape>
                <o:OLEObject Type="Embed" ProgID="Equation.DSMT4" ShapeID="_x0000_i1046" DrawAspect="Content" ObjectID="_1623345946" r:id="rId51"/>
              </w:object>
            </w:r>
          </w:p>
        </w:tc>
      </w:tr>
      <w:tr w:rsidR="00535922" w:rsidTr="00A90ADD">
        <w:tc>
          <w:tcPr>
            <w:tcW w:w="4788" w:type="dxa"/>
          </w:tcPr>
          <w:p w:rsidR="00535922" w:rsidRPr="00535922" w:rsidRDefault="00FB3902" w:rsidP="0053592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1160" w:dyaOrig="540">
                <v:shape id="_x0000_i1047" type="#_x0000_t75" style="width:58.35pt;height:26.65pt" o:ole="">
                  <v:imagedata r:id="rId52" o:title=""/>
                </v:shape>
                <o:OLEObject Type="Embed" ProgID="Equation.DSMT4" ShapeID="_x0000_i1047" DrawAspect="Content" ObjectID="_1623345947" r:id="rId53"/>
              </w:object>
            </w:r>
          </w:p>
        </w:tc>
        <w:tc>
          <w:tcPr>
            <w:tcW w:w="4788" w:type="dxa"/>
          </w:tcPr>
          <w:p w:rsidR="00535922" w:rsidRPr="00535922" w:rsidRDefault="006B437E" w:rsidP="00535922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1160" w:dyaOrig="540">
                <v:shape id="_x0000_i1048" type="#_x0000_t75" style="width:58.35pt;height:26.65pt" o:ole="">
                  <v:imagedata r:id="rId54" o:title=""/>
                </v:shape>
                <o:OLEObject Type="Embed" ProgID="Equation.DSMT4" ShapeID="_x0000_i1048" DrawAspect="Content" ObjectID="_1623345948" r:id="rId55"/>
              </w:object>
            </w:r>
          </w:p>
        </w:tc>
      </w:tr>
    </w:tbl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4: </w:t>
      </w:r>
      <w:r w:rsidR="00A90ADD">
        <w:rPr>
          <w:b/>
          <w:szCs w:val="24"/>
        </w:rPr>
        <w:t>Rút gọn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664"/>
      </w:tblGrid>
      <w:tr w:rsidR="00A90ADD" w:rsidTr="00DA50A8">
        <w:tc>
          <w:tcPr>
            <w:tcW w:w="4912" w:type="dxa"/>
          </w:tcPr>
          <w:p w:rsidR="00A90ADD" w:rsidRPr="00A90ADD" w:rsidRDefault="006B437E" w:rsidP="00A90ADD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6B437E">
              <w:rPr>
                <w:position w:val="-28"/>
                <w:szCs w:val="24"/>
              </w:rPr>
              <w:object w:dxaOrig="1120" w:dyaOrig="720">
                <v:shape id="_x0000_i1049" type="#_x0000_t75" style="width:56pt;height:36pt" o:ole="">
                  <v:imagedata r:id="rId56" o:title=""/>
                </v:shape>
                <o:OLEObject Type="Embed" ProgID="Equation.DSMT4" ShapeID="_x0000_i1049" DrawAspect="Content" ObjectID="_1623345949" r:id="rId57"/>
              </w:object>
            </w:r>
            <w:r w:rsidR="00667317">
              <w:rPr>
                <w:szCs w:val="24"/>
              </w:rPr>
              <w:t xml:space="preserve"> </w:t>
            </w:r>
          </w:p>
        </w:tc>
        <w:tc>
          <w:tcPr>
            <w:tcW w:w="4664" w:type="dxa"/>
          </w:tcPr>
          <w:p w:rsidR="00A90ADD" w:rsidRPr="00667317" w:rsidRDefault="006B437E" w:rsidP="00667317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6B437E">
              <w:rPr>
                <w:position w:val="-28"/>
                <w:szCs w:val="24"/>
              </w:rPr>
              <w:object w:dxaOrig="1120" w:dyaOrig="720">
                <v:shape id="_x0000_i1050" type="#_x0000_t75" style="width:56pt;height:36pt" o:ole="">
                  <v:imagedata r:id="rId58" o:title=""/>
                </v:shape>
                <o:OLEObject Type="Embed" ProgID="Equation.DSMT4" ShapeID="_x0000_i1050" DrawAspect="Content" ObjectID="_1623345950" r:id="rId59"/>
              </w:object>
            </w:r>
            <w:r w:rsidR="00F462D3">
              <w:rPr>
                <w:szCs w:val="24"/>
              </w:rPr>
              <w:t xml:space="preserve"> </w:t>
            </w:r>
          </w:p>
        </w:tc>
      </w:tr>
      <w:tr w:rsidR="00A90ADD" w:rsidTr="00DA50A8">
        <w:tc>
          <w:tcPr>
            <w:tcW w:w="4912" w:type="dxa"/>
          </w:tcPr>
          <w:p w:rsidR="00A90ADD" w:rsidRPr="00F462D3" w:rsidRDefault="006B437E" w:rsidP="00F462D3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6B437E">
              <w:rPr>
                <w:position w:val="-32"/>
                <w:szCs w:val="24"/>
              </w:rPr>
              <w:object w:dxaOrig="880" w:dyaOrig="760">
                <v:shape id="_x0000_i1051" type="#_x0000_t75" style="width:44.35pt;height:38.35pt" o:ole="">
                  <v:imagedata r:id="rId60" o:title=""/>
                </v:shape>
                <o:OLEObject Type="Embed" ProgID="Equation.DSMT4" ShapeID="_x0000_i1051" DrawAspect="Content" ObjectID="_1623345951" r:id="rId61"/>
              </w:object>
            </w:r>
            <w:r w:rsidR="0035080E">
              <w:rPr>
                <w:szCs w:val="24"/>
              </w:rPr>
              <w:t xml:space="preserve"> </w:t>
            </w:r>
          </w:p>
        </w:tc>
        <w:tc>
          <w:tcPr>
            <w:tcW w:w="4664" w:type="dxa"/>
          </w:tcPr>
          <w:p w:rsidR="00A90ADD" w:rsidRPr="0035080E" w:rsidRDefault="006B437E" w:rsidP="0035080E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6B437E">
              <w:rPr>
                <w:position w:val="-24"/>
                <w:szCs w:val="24"/>
              </w:rPr>
              <w:object w:dxaOrig="2200" w:dyaOrig="680">
                <v:shape id="_x0000_i1052" type="#_x0000_t75" style="width:110.35pt;height:33.65pt" o:ole="">
                  <v:imagedata r:id="rId62" o:title=""/>
                </v:shape>
                <o:OLEObject Type="Embed" ProgID="Equation.DSMT4" ShapeID="_x0000_i1052" DrawAspect="Content" ObjectID="_1623345952" r:id="rId63"/>
              </w:object>
            </w:r>
            <w:r w:rsidR="00DA41BA">
              <w:rPr>
                <w:szCs w:val="24"/>
              </w:rPr>
              <w:t xml:space="preserve"> </w:t>
            </w:r>
          </w:p>
        </w:tc>
      </w:tr>
      <w:tr w:rsidR="00A90ADD" w:rsidTr="00DA50A8">
        <w:tc>
          <w:tcPr>
            <w:tcW w:w="4912" w:type="dxa"/>
          </w:tcPr>
          <w:p w:rsidR="00A90ADD" w:rsidRPr="006F0A8C" w:rsidRDefault="006B437E" w:rsidP="006F0A8C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6B437E">
              <w:rPr>
                <w:position w:val="-28"/>
                <w:szCs w:val="24"/>
              </w:rPr>
              <w:object w:dxaOrig="2260" w:dyaOrig="720">
                <v:shape id="_x0000_i1053" type="#_x0000_t75" style="width:112.65pt;height:36pt" o:ole="">
                  <v:imagedata r:id="rId64" o:title=""/>
                </v:shape>
                <o:OLEObject Type="Embed" ProgID="Equation.DSMT4" ShapeID="_x0000_i1053" DrawAspect="Content" ObjectID="_1623345953" r:id="rId65"/>
              </w:object>
            </w:r>
            <w:r w:rsidR="00EE3CD2">
              <w:rPr>
                <w:szCs w:val="24"/>
              </w:rPr>
              <w:t xml:space="preserve"> </w:t>
            </w:r>
          </w:p>
        </w:tc>
        <w:tc>
          <w:tcPr>
            <w:tcW w:w="4664" w:type="dxa"/>
          </w:tcPr>
          <w:p w:rsidR="00A90ADD" w:rsidRPr="00EE3CD2" w:rsidRDefault="006B437E" w:rsidP="00EE3CD2">
            <w:pPr>
              <w:pStyle w:val="ListParagraph"/>
              <w:numPr>
                <w:ilvl w:val="0"/>
                <w:numId w:val="11"/>
              </w:numPr>
              <w:rPr>
                <w:szCs w:val="24"/>
              </w:rPr>
            </w:pPr>
            <w:r w:rsidRPr="006B437E">
              <w:rPr>
                <w:position w:val="-28"/>
                <w:szCs w:val="24"/>
              </w:rPr>
              <w:object w:dxaOrig="2540" w:dyaOrig="720">
                <v:shape id="_x0000_i1054" type="#_x0000_t75" style="width:127pt;height:36pt" o:ole="">
                  <v:imagedata r:id="rId66" o:title=""/>
                </v:shape>
                <o:OLEObject Type="Embed" ProgID="Equation.DSMT4" ShapeID="_x0000_i1054" DrawAspect="Content" ObjectID="_1623345954" r:id="rId67"/>
              </w:object>
            </w:r>
            <w:r w:rsidR="004424A9">
              <w:rPr>
                <w:szCs w:val="24"/>
              </w:rPr>
              <w:t xml:space="preserve"> </w:t>
            </w:r>
          </w:p>
        </w:tc>
      </w:tr>
    </w:tbl>
    <w:p w:rsidR="0000474B" w:rsidRDefault="0000474B" w:rsidP="001B3988">
      <w:pPr>
        <w:rPr>
          <w:b/>
          <w:szCs w:val="24"/>
        </w:rPr>
      </w:pPr>
      <w:r>
        <w:rPr>
          <w:b/>
          <w:szCs w:val="24"/>
        </w:rPr>
        <w:t>Dạng 2: Chứng minh đẳng thức</w:t>
      </w:r>
    </w:p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>Bài 5:</w:t>
      </w:r>
      <w:r w:rsidR="0000474B">
        <w:rPr>
          <w:b/>
          <w:szCs w:val="24"/>
        </w:rPr>
        <w:t>C</w:t>
      </w:r>
      <w:r w:rsidR="00A90ADD">
        <w:rPr>
          <w:b/>
          <w:szCs w:val="24"/>
        </w:rPr>
        <w:t>hứng minh đẳng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1B17" w:rsidTr="00121B17">
        <w:tc>
          <w:tcPr>
            <w:tcW w:w="4788" w:type="dxa"/>
          </w:tcPr>
          <w:p w:rsidR="00344D58" w:rsidRPr="006B437E" w:rsidRDefault="00344D58" w:rsidP="00344D58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344D58">
              <w:rPr>
                <w:position w:val="-10"/>
                <w:szCs w:val="24"/>
              </w:rPr>
              <w:object w:dxaOrig="2260" w:dyaOrig="440">
                <v:shape id="_x0000_i1055" type="#_x0000_t75" style="width:113.35pt;height:22.35pt" o:ole="">
                  <v:imagedata r:id="rId68" o:title=""/>
                </v:shape>
                <o:OLEObject Type="Embed" ProgID="Equation.DSMT4" ShapeID="_x0000_i1055" DrawAspect="Content" ObjectID="_1623345955" r:id="rId6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CC3ACA" w:rsidRPr="006B437E" w:rsidRDefault="00344D58" w:rsidP="00CC3ACA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344D58">
              <w:rPr>
                <w:position w:val="-30"/>
              </w:rPr>
              <w:object w:dxaOrig="3780" w:dyaOrig="720">
                <v:shape id="_x0000_i1056" type="#_x0000_t75" style="width:189.35pt;height:36pt" o:ole="">
                  <v:imagedata r:id="rId70" o:title=""/>
                </v:shape>
                <o:OLEObject Type="Embed" ProgID="Equation.DSMT4" ShapeID="_x0000_i1056" DrawAspect="Content" ObjectID="_1623345956" r:id="rId71"/>
              </w:object>
            </w:r>
          </w:p>
        </w:tc>
      </w:tr>
      <w:tr w:rsidR="00121B17" w:rsidTr="00121B17">
        <w:tc>
          <w:tcPr>
            <w:tcW w:w="4788" w:type="dxa"/>
          </w:tcPr>
          <w:p w:rsidR="009A6D5B" w:rsidRPr="006B437E" w:rsidRDefault="00F35F2B" w:rsidP="00F35F2B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F35F2B">
              <w:rPr>
                <w:position w:val="-18"/>
                <w:szCs w:val="24"/>
              </w:rPr>
              <w:object w:dxaOrig="2120" w:dyaOrig="540">
                <v:shape id="_x0000_i1057" type="#_x0000_t75" style="width:105.65pt;height:26.65pt" o:ole="">
                  <v:imagedata r:id="rId72" o:title=""/>
                </v:shape>
                <o:OLEObject Type="Embed" ProgID="Equation.DSMT4" ShapeID="_x0000_i1057" DrawAspect="Content" ObjectID="_1623345957" r:id="rId73"/>
              </w:object>
            </w:r>
          </w:p>
        </w:tc>
        <w:tc>
          <w:tcPr>
            <w:tcW w:w="4788" w:type="dxa"/>
          </w:tcPr>
          <w:p w:rsidR="00F35F2B" w:rsidRPr="00F35F2B" w:rsidRDefault="00F35F2B" w:rsidP="00F35F2B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F35F2B">
              <w:rPr>
                <w:position w:val="-10"/>
              </w:rPr>
              <w:object w:dxaOrig="1860" w:dyaOrig="440">
                <v:shape id="_x0000_i1058" type="#_x0000_t75" style="width:92.65pt;height:22.35pt" o:ole="">
                  <v:imagedata r:id="rId74" o:title=""/>
                </v:shape>
                <o:OLEObject Type="Embed" ProgID="Equation.DSMT4" ShapeID="_x0000_i1058" DrawAspect="Content" ObjectID="_1623345958" r:id="rId75"/>
              </w:object>
            </w:r>
            <w:r w:rsidRPr="00F35F2B">
              <w:rPr>
                <w:szCs w:val="24"/>
              </w:rPr>
              <w:t xml:space="preserve"> </w:t>
            </w:r>
          </w:p>
          <w:p w:rsidR="009A6D5B" w:rsidRPr="006B437E" w:rsidRDefault="009A6D5B" w:rsidP="006B437E">
            <w:pPr>
              <w:rPr>
                <w:szCs w:val="24"/>
              </w:rPr>
            </w:pPr>
          </w:p>
        </w:tc>
      </w:tr>
      <w:tr w:rsidR="00121B17" w:rsidTr="00121B17">
        <w:tc>
          <w:tcPr>
            <w:tcW w:w="4788" w:type="dxa"/>
          </w:tcPr>
          <w:p w:rsidR="002D560C" w:rsidRPr="006B437E" w:rsidRDefault="002D560C" w:rsidP="002D560C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2D560C">
              <w:rPr>
                <w:position w:val="-34"/>
                <w:szCs w:val="24"/>
              </w:rPr>
              <w:object w:dxaOrig="3780" w:dyaOrig="800">
                <v:shape id="_x0000_i1059" type="#_x0000_t75" style="width:189.35pt;height:40pt" o:ole="">
                  <v:imagedata r:id="rId76" o:title=""/>
                </v:shape>
                <o:OLEObject Type="Embed" ProgID="Equation.DSMT4" ShapeID="_x0000_i1059" DrawAspect="Content" ObjectID="_1623345959" r:id="rId77"/>
              </w:object>
            </w:r>
          </w:p>
        </w:tc>
        <w:tc>
          <w:tcPr>
            <w:tcW w:w="4788" w:type="dxa"/>
          </w:tcPr>
          <w:p w:rsidR="00121B17" w:rsidRPr="002041F0" w:rsidRDefault="009A6D5B" w:rsidP="006B437E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9A6D5B">
              <w:rPr>
                <w:position w:val="-32"/>
                <w:szCs w:val="24"/>
              </w:rPr>
              <w:object w:dxaOrig="3140" w:dyaOrig="800">
                <v:shape id="_x0000_i1060" type="#_x0000_t75" style="width:157pt;height:40pt" o:ole="">
                  <v:imagedata r:id="rId78" o:title=""/>
                </v:shape>
                <o:OLEObject Type="Embed" ProgID="Equation.DSMT4" ShapeID="_x0000_i1060" DrawAspect="Content" ObjectID="_1623345960" r:id="rId79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121B17" w:rsidTr="00121B17">
        <w:tc>
          <w:tcPr>
            <w:tcW w:w="4788" w:type="dxa"/>
          </w:tcPr>
          <w:p w:rsidR="00121B17" w:rsidRDefault="002041F0" w:rsidP="00F35F2B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2041F0">
              <w:rPr>
                <w:position w:val="-32"/>
              </w:rPr>
              <w:object w:dxaOrig="2460" w:dyaOrig="760">
                <v:shape id="_x0000_i1061" type="#_x0000_t75" style="width:123.35pt;height:38.35pt" o:ole="">
                  <v:imagedata r:id="rId80" o:title=""/>
                </v:shape>
                <o:OLEObject Type="Embed" ProgID="Equation.DSMT4" ShapeID="_x0000_i1061" DrawAspect="Content" ObjectID="_1623345961" r:id="rId81"/>
              </w:object>
            </w:r>
            <w:r w:rsidR="00DA50A8" w:rsidRPr="002041F0">
              <w:rPr>
                <w:szCs w:val="24"/>
              </w:rPr>
              <w:t xml:space="preserve"> </w:t>
            </w:r>
          </w:p>
          <w:p w:rsidR="009A6D5B" w:rsidRPr="002041F0" w:rsidRDefault="009A6D5B" w:rsidP="002041F0">
            <w:pPr>
              <w:rPr>
                <w:szCs w:val="24"/>
              </w:rPr>
            </w:pPr>
          </w:p>
        </w:tc>
        <w:tc>
          <w:tcPr>
            <w:tcW w:w="4788" w:type="dxa"/>
          </w:tcPr>
          <w:p w:rsidR="00121B17" w:rsidRPr="006B437E" w:rsidRDefault="006B437E" w:rsidP="006B437E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6B437E">
              <w:rPr>
                <w:position w:val="-30"/>
                <w:szCs w:val="24"/>
              </w:rPr>
              <w:object w:dxaOrig="2760" w:dyaOrig="780">
                <v:shape id="_x0000_i1062" type="#_x0000_t75" style="width:138pt;height:39pt" o:ole="">
                  <v:imagedata r:id="rId82" o:title=""/>
                </v:shape>
                <o:OLEObject Type="Embed" ProgID="Equation.DSMT4" ShapeID="_x0000_i1062" DrawAspect="Content" ObjectID="_1623345962" r:id="rId83"/>
              </w:object>
            </w:r>
          </w:p>
        </w:tc>
      </w:tr>
    </w:tbl>
    <w:p w:rsidR="0000474B" w:rsidRDefault="0000474B" w:rsidP="001B3988">
      <w:pPr>
        <w:rPr>
          <w:b/>
          <w:szCs w:val="24"/>
        </w:rPr>
      </w:pPr>
      <w:r>
        <w:rPr>
          <w:b/>
          <w:szCs w:val="24"/>
        </w:rPr>
        <w:t>Dạng 3: Tìm x</w:t>
      </w:r>
    </w:p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6: </w:t>
      </w:r>
      <w:r w:rsidR="00A90ADD">
        <w:rPr>
          <w:b/>
          <w:szCs w:val="24"/>
        </w:rPr>
        <w:t>Tìm x, biết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C44D5" w:rsidTr="002C44D5">
        <w:tc>
          <w:tcPr>
            <w:tcW w:w="4788" w:type="dxa"/>
          </w:tcPr>
          <w:p w:rsidR="002C44D5" w:rsidRDefault="002C44D5" w:rsidP="002C44D5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2C44D5">
              <w:rPr>
                <w:position w:val="-8"/>
                <w:szCs w:val="24"/>
              </w:rPr>
              <w:object w:dxaOrig="940" w:dyaOrig="360">
                <v:shape id="_x0000_i1063" type="#_x0000_t75" style="width:46.65pt;height:18.35pt" o:ole="">
                  <v:imagedata r:id="rId84" o:title=""/>
                </v:shape>
                <o:OLEObject Type="Embed" ProgID="Equation.DSMT4" ShapeID="_x0000_i1063" DrawAspect="Content" ObjectID="_1623345963" r:id="rId85"/>
              </w:object>
            </w:r>
            <w:r>
              <w:rPr>
                <w:szCs w:val="24"/>
              </w:rPr>
              <w:t xml:space="preserve"> </w:t>
            </w:r>
          </w:p>
          <w:p w:rsidR="002C44D5" w:rsidRPr="002C44D5" w:rsidRDefault="002C44D5" w:rsidP="002C44D5">
            <w:pPr>
              <w:ind w:left="360"/>
              <w:rPr>
                <w:szCs w:val="24"/>
              </w:rPr>
            </w:pPr>
          </w:p>
        </w:tc>
        <w:tc>
          <w:tcPr>
            <w:tcW w:w="4788" w:type="dxa"/>
          </w:tcPr>
          <w:p w:rsidR="002C44D5" w:rsidRDefault="002C44D5" w:rsidP="002C44D5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2C44D5">
              <w:rPr>
                <w:position w:val="-8"/>
                <w:szCs w:val="24"/>
              </w:rPr>
              <w:object w:dxaOrig="960" w:dyaOrig="400">
                <v:shape id="_x0000_i1064" type="#_x0000_t75" style="width:48.35pt;height:20pt" o:ole="">
                  <v:imagedata r:id="rId86" o:title=""/>
                </v:shape>
                <o:OLEObject Type="Embed" ProgID="Equation.DSMT4" ShapeID="_x0000_i1064" DrawAspect="Content" ObjectID="_1623345964" r:id="rId87"/>
              </w:object>
            </w:r>
            <w:r>
              <w:rPr>
                <w:szCs w:val="24"/>
              </w:rPr>
              <w:t xml:space="preserve"> </w:t>
            </w:r>
          </w:p>
          <w:p w:rsidR="002C44D5" w:rsidRPr="002C44D5" w:rsidRDefault="002C44D5" w:rsidP="002C44D5">
            <w:pPr>
              <w:ind w:left="360"/>
              <w:rPr>
                <w:szCs w:val="24"/>
              </w:rPr>
            </w:pPr>
          </w:p>
        </w:tc>
      </w:tr>
      <w:tr w:rsidR="002C44D5" w:rsidTr="002C44D5">
        <w:tc>
          <w:tcPr>
            <w:tcW w:w="4788" w:type="dxa"/>
          </w:tcPr>
          <w:p w:rsidR="002C44D5" w:rsidRDefault="002C44D5" w:rsidP="002C44D5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2C44D5">
              <w:rPr>
                <w:position w:val="-16"/>
                <w:szCs w:val="24"/>
              </w:rPr>
              <w:object w:dxaOrig="1520" w:dyaOrig="460">
                <v:shape id="_x0000_i1065" type="#_x0000_t75" style="width:76pt;height:23pt" o:ole="">
                  <v:imagedata r:id="rId88" o:title=""/>
                </v:shape>
                <o:OLEObject Type="Embed" ProgID="Equation.DSMT4" ShapeID="_x0000_i1065" DrawAspect="Content" ObjectID="_1623345965" r:id="rId89"/>
              </w:object>
            </w:r>
            <w:r>
              <w:rPr>
                <w:szCs w:val="24"/>
              </w:rPr>
              <w:t xml:space="preserve"> </w:t>
            </w:r>
          </w:p>
          <w:p w:rsidR="00795158" w:rsidRPr="00795158" w:rsidRDefault="00795158" w:rsidP="00795158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2C44D5" w:rsidRDefault="00DC7719" w:rsidP="00795158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DC7719">
              <w:rPr>
                <w:position w:val="-16"/>
                <w:szCs w:val="24"/>
              </w:rPr>
              <w:object w:dxaOrig="1660" w:dyaOrig="520">
                <v:shape id="_x0000_i1066" type="#_x0000_t75" style="width:82.65pt;height:26pt" o:ole="">
                  <v:imagedata r:id="rId90" o:title=""/>
                </v:shape>
                <o:OLEObject Type="Embed" ProgID="Equation.DSMT4" ShapeID="_x0000_i1066" DrawAspect="Content" ObjectID="_1623345966" r:id="rId91"/>
              </w:object>
            </w:r>
            <w:r>
              <w:rPr>
                <w:szCs w:val="24"/>
              </w:rPr>
              <w:t xml:space="preserve"> </w:t>
            </w:r>
          </w:p>
          <w:p w:rsidR="00DC7719" w:rsidRPr="00DC7719" w:rsidRDefault="00DC7719" w:rsidP="00DC7719">
            <w:pPr>
              <w:rPr>
                <w:szCs w:val="24"/>
              </w:rPr>
            </w:pPr>
          </w:p>
        </w:tc>
      </w:tr>
      <w:tr w:rsidR="002C44D5" w:rsidTr="002C44D5">
        <w:tc>
          <w:tcPr>
            <w:tcW w:w="4788" w:type="dxa"/>
          </w:tcPr>
          <w:p w:rsidR="002C44D5" w:rsidRDefault="003874D1" w:rsidP="00DC7719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3874D1">
              <w:rPr>
                <w:position w:val="-8"/>
                <w:szCs w:val="24"/>
              </w:rPr>
              <w:object w:dxaOrig="2100" w:dyaOrig="400">
                <v:shape id="_x0000_i1067" type="#_x0000_t75" style="width:105pt;height:20pt" o:ole="">
                  <v:imagedata r:id="rId92" o:title=""/>
                </v:shape>
                <o:OLEObject Type="Embed" ProgID="Equation.DSMT4" ShapeID="_x0000_i1067" DrawAspect="Content" ObjectID="_1623345967" r:id="rId93"/>
              </w:object>
            </w:r>
            <w:r>
              <w:rPr>
                <w:szCs w:val="24"/>
              </w:rPr>
              <w:t xml:space="preserve"> </w:t>
            </w:r>
          </w:p>
          <w:p w:rsidR="003874D1" w:rsidRPr="003874D1" w:rsidRDefault="003874D1" w:rsidP="003874D1">
            <w:pPr>
              <w:ind w:left="360"/>
              <w:rPr>
                <w:szCs w:val="24"/>
              </w:rPr>
            </w:pPr>
          </w:p>
        </w:tc>
        <w:tc>
          <w:tcPr>
            <w:tcW w:w="4788" w:type="dxa"/>
          </w:tcPr>
          <w:p w:rsidR="002C44D5" w:rsidRDefault="00E662C9" w:rsidP="003874D1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E662C9">
              <w:rPr>
                <w:position w:val="-8"/>
                <w:szCs w:val="24"/>
              </w:rPr>
              <w:object w:dxaOrig="2120" w:dyaOrig="400">
                <v:shape id="_x0000_i1068" type="#_x0000_t75" style="width:105.65pt;height:20pt" o:ole="">
                  <v:imagedata r:id="rId94" o:title=""/>
                </v:shape>
                <o:OLEObject Type="Embed" ProgID="Equation.DSMT4" ShapeID="_x0000_i1068" DrawAspect="Content" ObjectID="_1623345968" r:id="rId95"/>
              </w:object>
            </w:r>
            <w:r>
              <w:rPr>
                <w:szCs w:val="24"/>
              </w:rPr>
              <w:t xml:space="preserve"> </w:t>
            </w:r>
          </w:p>
          <w:p w:rsidR="00E662C9" w:rsidRPr="00E662C9" w:rsidRDefault="00E662C9" w:rsidP="00E662C9">
            <w:pPr>
              <w:ind w:left="360"/>
              <w:rPr>
                <w:szCs w:val="24"/>
              </w:rPr>
            </w:pPr>
          </w:p>
        </w:tc>
      </w:tr>
      <w:tr w:rsidR="002C44D5" w:rsidTr="002C44D5">
        <w:tc>
          <w:tcPr>
            <w:tcW w:w="4788" w:type="dxa"/>
          </w:tcPr>
          <w:p w:rsidR="00E165A4" w:rsidRPr="006B04F8" w:rsidRDefault="00E165A4" w:rsidP="006B04F8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E165A4">
              <w:rPr>
                <w:position w:val="-26"/>
                <w:szCs w:val="24"/>
              </w:rPr>
              <w:object w:dxaOrig="1219" w:dyaOrig="700">
                <v:shape id="_x0000_i1069" type="#_x0000_t75" style="width:61.35pt;height:35.35pt" o:ole="">
                  <v:imagedata r:id="rId96" o:title=""/>
                </v:shape>
                <o:OLEObject Type="Embed" ProgID="Equation.DSMT4" ShapeID="_x0000_i1069" DrawAspect="Content" ObjectID="_1623345969" r:id="rId97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2C44D5" w:rsidRPr="00D166FE" w:rsidRDefault="006B04F8" w:rsidP="00D166FE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6B04F8">
              <w:rPr>
                <w:position w:val="-8"/>
                <w:szCs w:val="24"/>
              </w:rPr>
              <w:object w:dxaOrig="2120" w:dyaOrig="400">
                <v:shape id="_x0000_i1070" type="#_x0000_t75" style="width:105.65pt;height:20pt" o:ole="">
                  <v:imagedata r:id="rId98" o:title=""/>
                </v:shape>
                <o:OLEObject Type="Embed" ProgID="Equation.DSMT4" ShapeID="_x0000_i1070" DrawAspect="Content" ObjectID="_1623345970" r:id="rId99"/>
              </w:object>
            </w:r>
            <w:r w:rsidR="00D166FE">
              <w:rPr>
                <w:szCs w:val="24"/>
              </w:rPr>
              <w:t xml:space="preserve"> </w:t>
            </w:r>
          </w:p>
        </w:tc>
      </w:tr>
      <w:tr w:rsidR="002C44D5" w:rsidTr="002C44D5">
        <w:tc>
          <w:tcPr>
            <w:tcW w:w="4788" w:type="dxa"/>
          </w:tcPr>
          <w:p w:rsidR="00CE5B7F" w:rsidRPr="0074287B" w:rsidRDefault="006B04F8" w:rsidP="0074287B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6B04F8">
              <w:rPr>
                <w:position w:val="-24"/>
                <w:szCs w:val="24"/>
              </w:rPr>
              <w:object w:dxaOrig="3400" w:dyaOrig="620">
                <v:shape id="_x0000_i1071" type="#_x0000_t75" style="width:170pt;height:30.65pt" o:ole="">
                  <v:imagedata r:id="rId100" o:title=""/>
                </v:shape>
                <o:OLEObject Type="Embed" ProgID="Equation.DSMT4" ShapeID="_x0000_i1071" DrawAspect="Content" ObjectID="_1623345971" r:id="rId101"/>
              </w:object>
            </w:r>
          </w:p>
        </w:tc>
        <w:tc>
          <w:tcPr>
            <w:tcW w:w="4788" w:type="dxa"/>
          </w:tcPr>
          <w:p w:rsidR="002C44D5" w:rsidRPr="00CE5B7F" w:rsidRDefault="006B04F8" w:rsidP="00CE5B7F">
            <w:pPr>
              <w:pStyle w:val="ListParagraph"/>
              <w:numPr>
                <w:ilvl w:val="0"/>
                <w:numId w:val="14"/>
              </w:numPr>
              <w:rPr>
                <w:szCs w:val="24"/>
              </w:rPr>
            </w:pPr>
            <w:r w:rsidRPr="006B04F8">
              <w:rPr>
                <w:position w:val="-28"/>
                <w:szCs w:val="24"/>
              </w:rPr>
              <w:object w:dxaOrig="1860" w:dyaOrig="660">
                <v:shape id="_x0000_i1072" type="#_x0000_t75" style="width:92.65pt;height:33pt" o:ole="">
                  <v:imagedata r:id="rId102" o:title=""/>
                </v:shape>
                <o:OLEObject Type="Embed" ProgID="Equation.DSMT4" ShapeID="_x0000_i1072" DrawAspect="Content" ObjectID="_1623345972" r:id="rId103"/>
              </w:object>
            </w:r>
            <w:r w:rsidR="00B35970">
              <w:rPr>
                <w:szCs w:val="24"/>
              </w:rPr>
              <w:t xml:space="preserve"> </w:t>
            </w:r>
          </w:p>
        </w:tc>
      </w:tr>
    </w:tbl>
    <w:p w:rsidR="001A1E6D" w:rsidRDefault="001A1E6D" w:rsidP="001B3988">
      <w:pPr>
        <w:rPr>
          <w:b/>
          <w:szCs w:val="24"/>
        </w:rPr>
      </w:pPr>
      <w:r>
        <w:rPr>
          <w:b/>
          <w:szCs w:val="24"/>
        </w:rPr>
        <w:t>Dạng 4: Rút gọn biểu thức chứa chữ</w:t>
      </w:r>
    </w:p>
    <w:p w:rsidR="001B3988" w:rsidRDefault="001B3988" w:rsidP="001B3988">
      <w:pPr>
        <w:rPr>
          <w:b/>
          <w:szCs w:val="24"/>
        </w:rPr>
      </w:pPr>
      <w:r>
        <w:rPr>
          <w:b/>
          <w:szCs w:val="24"/>
        </w:rPr>
        <w:t xml:space="preserve">Bài 7: </w:t>
      </w:r>
      <w:r w:rsidR="00121B17">
        <w:rPr>
          <w:b/>
          <w:szCs w:val="24"/>
        </w:rPr>
        <w:t>Rút gọn biểu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7"/>
        <w:gridCol w:w="3749"/>
      </w:tblGrid>
      <w:tr w:rsidR="00363293" w:rsidTr="00A52D69">
        <w:tc>
          <w:tcPr>
            <w:tcW w:w="5827" w:type="dxa"/>
          </w:tcPr>
          <w:p w:rsidR="00363293" w:rsidRDefault="00BD2553" w:rsidP="00363293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363293">
              <w:rPr>
                <w:position w:val="-16"/>
                <w:szCs w:val="24"/>
              </w:rPr>
              <w:object w:dxaOrig="1579" w:dyaOrig="520">
                <v:shape id="_x0000_i1073" type="#_x0000_t75" style="width:79pt;height:26pt" o:ole="">
                  <v:imagedata r:id="rId104" o:title=""/>
                </v:shape>
                <o:OLEObject Type="Embed" ProgID="Equation.DSMT4" ShapeID="_x0000_i1073" DrawAspect="Content" ObjectID="_1623345973" r:id="rId105"/>
              </w:object>
            </w:r>
            <w:r w:rsidR="00363293">
              <w:rPr>
                <w:szCs w:val="24"/>
              </w:rPr>
              <w:t xml:space="preserve"> với </w:t>
            </w:r>
            <w:r w:rsidR="00363293" w:rsidRPr="00363293">
              <w:rPr>
                <w:position w:val="-6"/>
                <w:szCs w:val="24"/>
              </w:rPr>
              <w:object w:dxaOrig="520" w:dyaOrig="279">
                <v:shape id="_x0000_i1074" type="#_x0000_t75" style="width:26pt;height:13.65pt" o:ole="">
                  <v:imagedata r:id="rId106" o:title=""/>
                </v:shape>
                <o:OLEObject Type="Embed" ProgID="Equation.DSMT4" ShapeID="_x0000_i1074" DrawAspect="Content" ObjectID="_1623345974" r:id="rId107"/>
              </w:object>
            </w:r>
            <w:r w:rsidR="00363293">
              <w:rPr>
                <w:szCs w:val="24"/>
              </w:rPr>
              <w:t xml:space="preserve"> </w:t>
            </w:r>
          </w:p>
          <w:p w:rsidR="003A680B" w:rsidRPr="00363293" w:rsidRDefault="003A680B" w:rsidP="00363293">
            <w:pPr>
              <w:ind w:left="360"/>
              <w:rPr>
                <w:szCs w:val="24"/>
              </w:rPr>
            </w:pPr>
          </w:p>
        </w:tc>
        <w:tc>
          <w:tcPr>
            <w:tcW w:w="3749" w:type="dxa"/>
          </w:tcPr>
          <w:p w:rsidR="00C321ED" w:rsidRPr="00BD2553" w:rsidRDefault="00C321ED" w:rsidP="00BD2553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C321ED">
              <w:rPr>
                <w:position w:val="-24"/>
                <w:szCs w:val="24"/>
              </w:rPr>
              <w:object w:dxaOrig="1860" w:dyaOrig="620">
                <v:shape id="_x0000_i1075" type="#_x0000_t75" style="width:92.65pt;height:30.65pt" o:ole="">
                  <v:imagedata r:id="rId108" o:title=""/>
                </v:shape>
                <o:OLEObject Type="Embed" ProgID="Equation.DSMT4" ShapeID="_x0000_i1075" DrawAspect="Content" ObjectID="_1623345975" r:id="rId109"/>
              </w:object>
            </w:r>
            <w:r>
              <w:rPr>
                <w:szCs w:val="24"/>
              </w:rPr>
              <w:t xml:space="preserve"> với </w:t>
            </w:r>
            <w:r w:rsidRPr="00C321ED">
              <w:rPr>
                <w:position w:val="-6"/>
                <w:szCs w:val="24"/>
              </w:rPr>
              <w:object w:dxaOrig="560" w:dyaOrig="279">
                <v:shape id="_x0000_i1076" type="#_x0000_t75" style="width:28.35pt;height:13.65pt" o:ole="">
                  <v:imagedata r:id="rId110" o:title=""/>
                </v:shape>
                <o:OLEObject Type="Embed" ProgID="Equation.DSMT4" ShapeID="_x0000_i1076" DrawAspect="Content" ObjectID="_1623345976" r:id="rId111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63293" w:rsidTr="00A52D69">
        <w:tc>
          <w:tcPr>
            <w:tcW w:w="5827" w:type="dxa"/>
          </w:tcPr>
          <w:p w:rsidR="0041468A" w:rsidRPr="00BD2553" w:rsidRDefault="0041468A" w:rsidP="00BD2553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41468A">
              <w:rPr>
                <w:position w:val="-26"/>
                <w:szCs w:val="24"/>
              </w:rPr>
              <w:object w:dxaOrig="1040" w:dyaOrig="700">
                <v:shape id="_x0000_i1077" type="#_x0000_t75" style="width:52pt;height:35.35pt" o:ole="">
                  <v:imagedata r:id="rId112" o:title=""/>
                </v:shape>
                <o:OLEObject Type="Embed" ProgID="Equation.DSMT4" ShapeID="_x0000_i1077" DrawAspect="Content" ObjectID="_1623345977" r:id="rId113"/>
              </w:object>
            </w:r>
            <w:r>
              <w:rPr>
                <w:szCs w:val="24"/>
              </w:rPr>
              <w:t xml:space="preserve"> với </w:t>
            </w:r>
            <w:r w:rsidRPr="0041468A">
              <w:rPr>
                <w:position w:val="-6"/>
                <w:szCs w:val="24"/>
              </w:rPr>
              <w:object w:dxaOrig="560" w:dyaOrig="279">
                <v:shape id="_x0000_i1078" type="#_x0000_t75" style="width:28.35pt;height:13.65pt" o:ole="">
                  <v:imagedata r:id="rId114" o:title=""/>
                </v:shape>
                <o:OLEObject Type="Embed" ProgID="Equation.DSMT4" ShapeID="_x0000_i1078" DrawAspect="Content" ObjectID="_1623345978" r:id="rId115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</w:tcPr>
          <w:p w:rsidR="00500F8D" w:rsidRPr="00BD2553" w:rsidRDefault="00500F8D" w:rsidP="00BD2553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500F8D">
              <w:rPr>
                <w:position w:val="-8"/>
                <w:szCs w:val="24"/>
              </w:rPr>
              <w:object w:dxaOrig="1540" w:dyaOrig="360">
                <v:shape id="_x0000_i1079" type="#_x0000_t75" style="width:77.35pt;height:18.35pt" o:ole="">
                  <v:imagedata r:id="rId116" o:title=""/>
                </v:shape>
                <o:OLEObject Type="Embed" ProgID="Equation.DSMT4" ShapeID="_x0000_i1079" DrawAspect="Content" ObjectID="_1623345979" r:id="rId117"/>
              </w:object>
            </w:r>
            <w:r>
              <w:rPr>
                <w:szCs w:val="24"/>
              </w:rPr>
              <w:t xml:space="preserve"> với </w:t>
            </w:r>
            <w:r w:rsidRPr="00500F8D">
              <w:rPr>
                <w:position w:val="-6"/>
                <w:szCs w:val="24"/>
              </w:rPr>
              <w:object w:dxaOrig="560" w:dyaOrig="279">
                <v:shape id="_x0000_i1080" type="#_x0000_t75" style="width:28.35pt;height:13.65pt" o:ole="">
                  <v:imagedata r:id="rId118" o:title=""/>
                </v:shape>
                <o:OLEObject Type="Embed" ProgID="Equation.DSMT4" ShapeID="_x0000_i1080" DrawAspect="Content" ObjectID="_1623345980" r:id="rId119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445046" w:rsidTr="00A52D69">
        <w:tc>
          <w:tcPr>
            <w:tcW w:w="5827" w:type="dxa"/>
          </w:tcPr>
          <w:p w:rsidR="00445046" w:rsidRPr="00BD2553" w:rsidRDefault="00445046" w:rsidP="00BD2553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445046">
              <w:rPr>
                <w:position w:val="-16"/>
                <w:szCs w:val="24"/>
              </w:rPr>
              <w:object w:dxaOrig="1180" w:dyaOrig="520">
                <v:shape id="_x0000_i1081" type="#_x0000_t75" style="width:59pt;height:26pt" o:ole="">
                  <v:imagedata r:id="rId120" o:title=""/>
                </v:shape>
                <o:OLEObject Type="Embed" ProgID="Equation.DSMT4" ShapeID="_x0000_i1081" DrawAspect="Content" ObjectID="_1623345981" r:id="rId121"/>
              </w:object>
            </w:r>
            <w:r>
              <w:rPr>
                <w:szCs w:val="24"/>
              </w:rPr>
              <w:t xml:space="preserve"> với </w:t>
            </w:r>
            <w:r w:rsidRPr="00445046">
              <w:rPr>
                <w:position w:val="-6"/>
                <w:szCs w:val="24"/>
              </w:rPr>
              <w:object w:dxaOrig="540" w:dyaOrig="279">
                <v:shape id="_x0000_i1082" type="#_x0000_t75" style="width:26.65pt;height:13.65pt" o:ole="">
                  <v:imagedata r:id="rId122" o:title=""/>
                </v:shape>
                <o:OLEObject Type="Embed" ProgID="Equation.DSMT4" ShapeID="_x0000_i1082" DrawAspect="Content" ObjectID="_1623345982" r:id="rId123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749" w:type="dxa"/>
          </w:tcPr>
          <w:p w:rsidR="00445046" w:rsidRPr="00BD2553" w:rsidRDefault="00445046" w:rsidP="00445046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445046">
              <w:rPr>
                <w:position w:val="-16"/>
                <w:szCs w:val="24"/>
              </w:rPr>
              <w:object w:dxaOrig="1300" w:dyaOrig="520">
                <v:shape id="_x0000_i1083" type="#_x0000_t75" style="width:65pt;height:26pt" o:ole="">
                  <v:imagedata r:id="rId124" o:title=""/>
                </v:shape>
                <o:OLEObject Type="Embed" ProgID="Equation.DSMT4" ShapeID="_x0000_i1083" DrawAspect="Content" ObjectID="_1623345983" r:id="rId125"/>
              </w:object>
            </w:r>
            <w:r>
              <w:rPr>
                <w:szCs w:val="24"/>
              </w:rPr>
              <w:t xml:space="preserve"> với </w:t>
            </w:r>
            <w:r w:rsidR="009C7445" w:rsidRPr="00445046">
              <w:rPr>
                <w:position w:val="-6"/>
                <w:szCs w:val="24"/>
              </w:rPr>
              <w:object w:dxaOrig="560" w:dyaOrig="279">
                <v:shape id="_x0000_i1084" type="#_x0000_t75" style="width:28.35pt;height:13.65pt" o:ole="">
                  <v:imagedata r:id="rId126" o:title=""/>
                </v:shape>
                <o:OLEObject Type="Embed" ProgID="Equation.DSMT4" ShapeID="_x0000_i1084" DrawAspect="Content" ObjectID="_1623345984" r:id="rId127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63293" w:rsidTr="00A52D69">
        <w:tc>
          <w:tcPr>
            <w:tcW w:w="5827" w:type="dxa"/>
          </w:tcPr>
          <w:p w:rsidR="00363293" w:rsidRPr="00500F8D" w:rsidRDefault="00BD2553" w:rsidP="00500F8D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766CFC">
              <w:rPr>
                <w:position w:val="-14"/>
                <w:szCs w:val="24"/>
              </w:rPr>
              <w:object w:dxaOrig="2299" w:dyaOrig="460">
                <v:shape id="_x0000_i1085" type="#_x0000_t75" style="width:115pt;height:23pt" o:ole="">
                  <v:imagedata r:id="rId128" o:title=""/>
                </v:shape>
                <o:OLEObject Type="Embed" ProgID="Equation.DSMT4" ShapeID="_x0000_i1085" DrawAspect="Content" ObjectID="_1623345985" r:id="rId129"/>
              </w:object>
            </w:r>
            <w:r w:rsidR="00500F8D">
              <w:rPr>
                <w:szCs w:val="24"/>
              </w:rPr>
              <w:t xml:space="preserve"> </w:t>
            </w:r>
          </w:p>
        </w:tc>
        <w:tc>
          <w:tcPr>
            <w:tcW w:w="3749" w:type="dxa"/>
          </w:tcPr>
          <w:p w:rsidR="00500F8D" w:rsidRPr="00BD2553" w:rsidRDefault="00500F8D" w:rsidP="00BD2553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500F8D">
              <w:rPr>
                <w:position w:val="-26"/>
                <w:szCs w:val="24"/>
              </w:rPr>
              <w:object w:dxaOrig="1300" w:dyaOrig="780">
                <v:shape id="_x0000_i1086" type="#_x0000_t75" style="width:65pt;height:39pt" o:ole="">
                  <v:imagedata r:id="rId130" o:title=""/>
                </v:shape>
                <o:OLEObject Type="Embed" ProgID="Equation.DSMT4" ShapeID="_x0000_i1086" DrawAspect="Content" ObjectID="_1623345986" r:id="rId131"/>
              </w:object>
            </w:r>
            <w:r>
              <w:rPr>
                <w:szCs w:val="24"/>
              </w:rPr>
              <w:t xml:space="preserve"> với </w:t>
            </w:r>
            <w:r w:rsidRPr="00500F8D">
              <w:rPr>
                <w:position w:val="-6"/>
                <w:szCs w:val="24"/>
              </w:rPr>
              <w:object w:dxaOrig="540" w:dyaOrig="279">
                <v:shape id="_x0000_i1087" type="#_x0000_t75" style="width:26.65pt;height:13.65pt" o:ole="">
                  <v:imagedata r:id="rId132" o:title=""/>
                </v:shape>
                <o:OLEObject Type="Embed" ProgID="Equation.DSMT4" ShapeID="_x0000_i1087" DrawAspect="Content" ObjectID="_1623345987" r:id="rId133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363293" w:rsidTr="00A52D69">
        <w:tc>
          <w:tcPr>
            <w:tcW w:w="5827" w:type="dxa"/>
          </w:tcPr>
          <w:p w:rsidR="00363293" w:rsidRDefault="00D4135E" w:rsidP="00D4135E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D4135E">
              <w:rPr>
                <w:position w:val="-32"/>
                <w:szCs w:val="24"/>
              </w:rPr>
              <w:object w:dxaOrig="760" w:dyaOrig="800">
                <v:shape id="_x0000_i1088" type="#_x0000_t75" style="width:38.35pt;height:40pt" o:ole="">
                  <v:imagedata r:id="rId134" o:title=""/>
                </v:shape>
                <o:OLEObject Type="Embed" ProgID="Equation.DSMT4" ShapeID="_x0000_i1088" DrawAspect="Content" ObjectID="_1623345988" r:id="rId135"/>
              </w:object>
            </w:r>
            <w:r>
              <w:rPr>
                <w:szCs w:val="24"/>
              </w:rPr>
              <w:t xml:space="preserve"> với y&gt; 0</w:t>
            </w:r>
          </w:p>
          <w:p w:rsidR="00D4135E" w:rsidRPr="00D4135E" w:rsidRDefault="00D4135E" w:rsidP="00D4135E">
            <w:pPr>
              <w:rPr>
                <w:b/>
                <w:szCs w:val="24"/>
              </w:rPr>
            </w:pPr>
          </w:p>
        </w:tc>
        <w:tc>
          <w:tcPr>
            <w:tcW w:w="3749" w:type="dxa"/>
          </w:tcPr>
          <w:p w:rsidR="00363293" w:rsidRPr="00D4135E" w:rsidRDefault="00BD2553" w:rsidP="00D4135E">
            <w:pPr>
              <w:pStyle w:val="ListParagraph"/>
              <w:numPr>
                <w:ilvl w:val="0"/>
                <w:numId w:val="13"/>
              </w:numPr>
              <w:rPr>
                <w:szCs w:val="24"/>
              </w:rPr>
            </w:pPr>
            <w:r w:rsidRPr="00BD2553">
              <w:rPr>
                <w:position w:val="-28"/>
                <w:szCs w:val="24"/>
              </w:rPr>
              <w:object w:dxaOrig="1080" w:dyaOrig="720">
                <v:shape id="_x0000_i1089" type="#_x0000_t75" style="width:54.35pt;height:36pt" o:ole="">
                  <v:imagedata r:id="rId136" o:title=""/>
                </v:shape>
                <o:OLEObject Type="Embed" ProgID="Equation.DSMT4" ShapeID="_x0000_i1089" DrawAspect="Content" ObjectID="_1623345989" r:id="rId137"/>
              </w:object>
            </w:r>
            <w:r w:rsidR="00C24EEA">
              <w:rPr>
                <w:szCs w:val="24"/>
              </w:rPr>
              <w:t xml:space="preserve"> </w:t>
            </w:r>
          </w:p>
        </w:tc>
      </w:tr>
    </w:tbl>
    <w:p w:rsidR="00363293" w:rsidRPr="001B3988" w:rsidRDefault="00363293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p w:rsidR="00271BDD" w:rsidRPr="00BD2553" w:rsidRDefault="0074287B" w:rsidP="00BD2553">
      <w:pPr>
        <w:jc w:val="center"/>
        <w:rPr>
          <w:b/>
          <w:szCs w:val="24"/>
        </w:rPr>
      </w:pPr>
      <w:r>
        <w:rPr>
          <w:b/>
          <w:szCs w:val="24"/>
        </w:rPr>
        <w:t>HƯỚNG DẪN GIẢI</w:t>
      </w:r>
    </w:p>
    <w:p w:rsidR="009A6D5B" w:rsidRDefault="009A6D5B" w:rsidP="009A6D5B">
      <w:pPr>
        <w:rPr>
          <w:b/>
          <w:szCs w:val="24"/>
        </w:rPr>
      </w:pPr>
      <w:r>
        <w:rPr>
          <w:b/>
          <w:szCs w:val="24"/>
        </w:rPr>
        <w:t>Bài 1: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4245"/>
      </w:tblGrid>
      <w:tr w:rsidR="009A6D5B" w:rsidTr="009A6D5B">
        <w:tc>
          <w:tcPr>
            <w:tcW w:w="4788" w:type="dxa"/>
          </w:tcPr>
          <w:p w:rsidR="009A6D5B" w:rsidRPr="00BD2553" w:rsidRDefault="009A6D5B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D74B1C">
              <w:object w:dxaOrig="3260" w:dyaOrig="360">
                <v:shape id="_x0000_i1090" type="#_x0000_t75" style="width:163pt;height:18.35pt" o:ole="">
                  <v:imagedata r:id="rId138" o:title=""/>
                </v:shape>
                <o:OLEObject Type="Embed" ProgID="Equation.DSMT4" ShapeID="_x0000_i1090" DrawAspect="Content" ObjectID="_1623345990" r:id="rId139"/>
              </w:object>
            </w:r>
            <w:r w:rsidRPr="00BD2553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A6D5B" w:rsidRPr="00BD2553" w:rsidRDefault="009A6D5B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D74B1C">
              <w:object w:dxaOrig="3120" w:dyaOrig="360">
                <v:shape id="_x0000_i1091" type="#_x0000_t75" style="width:156.35pt;height:18.35pt" o:ole="">
                  <v:imagedata r:id="rId140" o:title=""/>
                </v:shape>
                <o:OLEObject Type="Embed" ProgID="Equation.DSMT4" ShapeID="_x0000_i1091" DrawAspect="Content" ObjectID="_1623345991" r:id="rId141"/>
              </w:object>
            </w:r>
            <w:r w:rsidRPr="00BD2553">
              <w:rPr>
                <w:szCs w:val="24"/>
              </w:rPr>
              <w:t xml:space="preserve"> </w:t>
            </w:r>
          </w:p>
        </w:tc>
      </w:tr>
      <w:tr w:rsidR="009A6D5B" w:rsidTr="009A6D5B">
        <w:tc>
          <w:tcPr>
            <w:tcW w:w="4788" w:type="dxa"/>
          </w:tcPr>
          <w:p w:rsidR="009A6D5B" w:rsidRPr="00D74B1C" w:rsidRDefault="00BD2553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BD2553">
              <w:rPr>
                <w:position w:val="-32"/>
                <w:szCs w:val="24"/>
              </w:rPr>
              <w:object w:dxaOrig="2900" w:dyaOrig="760">
                <v:shape id="_x0000_i1092" type="#_x0000_t75" style="width:144.65pt;height:39pt" o:ole="">
                  <v:imagedata r:id="rId142" o:title=""/>
                </v:shape>
                <o:OLEObject Type="Embed" ProgID="Equation.DSMT4" ShapeID="_x0000_i1092" DrawAspect="Content" ObjectID="_1623345992" r:id="rId143"/>
              </w:object>
            </w:r>
            <w:r w:rsidR="009A6D5B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A6D5B" w:rsidRPr="005F4FBB" w:rsidRDefault="009A6D5B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D74B1C">
              <w:rPr>
                <w:position w:val="-8"/>
              </w:rPr>
              <w:object w:dxaOrig="2880" w:dyaOrig="360">
                <v:shape id="_x0000_i1093" type="#_x0000_t75" style="width:2in;height:18.35pt" o:ole="">
                  <v:imagedata r:id="rId144" o:title=""/>
                </v:shape>
                <o:OLEObject Type="Embed" ProgID="Equation.DSMT4" ShapeID="_x0000_i1093" DrawAspect="Content" ObjectID="_1623345993" r:id="rId145"/>
              </w:object>
            </w:r>
            <w:r w:rsidRPr="005F4FBB">
              <w:rPr>
                <w:szCs w:val="24"/>
              </w:rPr>
              <w:t xml:space="preserve"> </w:t>
            </w:r>
          </w:p>
        </w:tc>
      </w:tr>
      <w:tr w:rsidR="009A6D5B" w:rsidTr="009A6D5B">
        <w:tc>
          <w:tcPr>
            <w:tcW w:w="4788" w:type="dxa"/>
          </w:tcPr>
          <w:p w:rsidR="009A6D5B" w:rsidRPr="005F4FBB" w:rsidRDefault="00BD2553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BD2553">
              <w:rPr>
                <w:position w:val="-34"/>
                <w:szCs w:val="24"/>
              </w:rPr>
              <w:object w:dxaOrig="3220" w:dyaOrig="800">
                <v:shape id="_x0000_i1094" type="#_x0000_t75" style="width:161pt;height:40.65pt" o:ole="">
                  <v:imagedata r:id="rId146" o:title=""/>
                </v:shape>
                <o:OLEObject Type="Embed" ProgID="Equation.DSMT4" ShapeID="_x0000_i1094" DrawAspect="Content" ObjectID="_1623345994" r:id="rId147"/>
              </w:object>
            </w:r>
            <w:r w:rsidR="009A6D5B"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A6D5B" w:rsidRPr="005F4FBB" w:rsidRDefault="00BD2553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BD2553">
              <w:rPr>
                <w:position w:val="-32"/>
                <w:szCs w:val="24"/>
              </w:rPr>
              <w:object w:dxaOrig="3019" w:dyaOrig="760">
                <v:shape id="_x0000_i1095" type="#_x0000_t75" style="width:151pt;height:38.35pt" o:ole="">
                  <v:imagedata r:id="rId148" o:title=""/>
                </v:shape>
                <o:OLEObject Type="Embed" ProgID="Equation.DSMT4" ShapeID="_x0000_i1095" DrawAspect="Content" ObjectID="_1623345995" r:id="rId149"/>
              </w:object>
            </w:r>
            <w:r w:rsidR="009A6D5B">
              <w:rPr>
                <w:szCs w:val="24"/>
              </w:rPr>
              <w:t xml:space="preserve"> </w:t>
            </w:r>
          </w:p>
        </w:tc>
      </w:tr>
      <w:tr w:rsidR="009A6D5B" w:rsidTr="009A6D5B">
        <w:tc>
          <w:tcPr>
            <w:tcW w:w="4788" w:type="dxa"/>
          </w:tcPr>
          <w:p w:rsidR="009A6D5B" w:rsidRDefault="009A6D5B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5F4FBB">
              <w:rPr>
                <w:position w:val="-16"/>
                <w:szCs w:val="24"/>
              </w:rPr>
              <w:object w:dxaOrig="4260" w:dyaOrig="520">
                <v:shape id="_x0000_i1096" type="#_x0000_t75" style="width:213pt;height:26pt" o:ole="">
                  <v:imagedata r:id="rId150" o:title=""/>
                </v:shape>
                <o:OLEObject Type="Embed" ProgID="Equation.DSMT4" ShapeID="_x0000_i1096" DrawAspect="Content" ObjectID="_1623345996" r:id="rId151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A6D5B" w:rsidRDefault="009A6D5B" w:rsidP="00BD2553">
            <w:pPr>
              <w:pStyle w:val="ListParagraph"/>
              <w:numPr>
                <w:ilvl w:val="0"/>
                <w:numId w:val="17"/>
              </w:numPr>
              <w:rPr>
                <w:szCs w:val="24"/>
              </w:rPr>
            </w:pPr>
            <w:r w:rsidRPr="00AA1FF3">
              <w:rPr>
                <w:position w:val="-8"/>
                <w:szCs w:val="24"/>
              </w:rPr>
              <w:object w:dxaOrig="2880" w:dyaOrig="400">
                <v:shape id="_x0000_i1097" type="#_x0000_t75" style="width:2in;height:20pt" o:ole="">
                  <v:imagedata r:id="rId152" o:title=""/>
                </v:shape>
                <o:OLEObject Type="Embed" ProgID="Equation.DSMT4" ShapeID="_x0000_i1097" DrawAspect="Content" ObjectID="_1623345997" r:id="rId153"/>
              </w:object>
            </w:r>
            <w:r>
              <w:rPr>
                <w:szCs w:val="24"/>
              </w:rPr>
              <w:t xml:space="preserve"> </w:t>
            </w:r>
          </w:p>
        </w:tc>
      </w:tr>
    </w:tbl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Default="009A6D5B" w:rsidP="009A6D5B">
      <w:pPr>
        <w:rPr>
          <w:b/>
          <w:szCs w:val="24"/>
        </w:rPr>
      </w:pPr>
      <w:r>
        <w:rPr>
          <w:b/>
          <w:szCs w:val="24"/>
        </w:rPr>
        <w:t>Bài 2: Thực hiện phép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589"/>
      </w:tblGrid>
      <w:tr w:rsidR="009A6D5B" w:rsidTr="00A52D69">
        <w:tc>
          <w:tcPr>
            <w:tcW w:w="4574" w:type="dxa"/>
          </w:tcPr>
          <w:p w:rsidR="009A6D5B" w:rsidRPr="00BD2553" w:rsidRDefault="00BD2553" w:rsidP="00BD2553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BD2553">
              <w:rPr>
                <w:position w:val="-70"/>
              </w:rPr>
              <w:object w:dxaOrig="3500" w:dyaOrig="1520">
                <v:shape id="_x0000_i1098" type="#_x0000_t75" style="width:174.65pt;height:76pt" o:ole="">
                  <v:imagedata r:id="rId154" o:title=""/>
                </v:shape>
                <o:OLEObject Type="Embed" ProgID="Equation.DSMT4" ShapeID="_x0000_i1098" DrawAspect="Content" ObjectID="_1623345998" r:id="rId155"/>
              </w:object>
            </w:r>
            <w:r w:rsidR="009A6D5B" w:rsidRPr="00BD2553"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9A6D5B" w:rsidRPr="00BD2553" w:rsidRDefault="00A52D69" w:rsidP="00BD2553">
            <w:pPr>
              <w:pStyle w:val="ListParagraph"/>
              <w:numPr>
                <w:ilvl w:val="0"/>
                <w:numId w:val="18"/>
              </w:numPr>
              <w:rPr>
                <w:szCs w:val="24"/>
              </w:rPr>
            </w:pPr>
            <w:r w:rsidRPr="00A52D69">
              <w:rPr>
                <w:position w:val="-48"/>
              </w:rPr>
              <w:object w:dxaOrig="3240" w:dyaOrig="1280">
                <v:shape id="_x0000_i1099" type="#_x0000_t75" style="width:162.35pt;height:63.65pt" o:ole="">
                  <v:imagedata r:id="rId156" o:title=""/>
                </v:shape>
                <o:OLEObject Type="Embed" ProgID="Equation.DSMT4" ShapeID="_x0000_i1099" DrawAspect="Content" ObjectID="_1623345999" r:id="rId157"/>
              </w:object>
            </w:r>
            <w:r w:rsidR="009A6D5B" w:rsidRPr="00BD2553">
              <w:rPr>
                <w:szCs w:val="24"/>
              </w:rPr>
              <w:t xml:space="preserve"> </w:t>
            </w:r>
          </w:p>
        </w:tc>
      </w:tr>
      <w:tr w:rsidR="009A6D5B" w:rsidTr="00A52D69">
        <w:tc>
          <w:tcPr>
            <w:tcW w:w="4574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  <w:r w:rsidR="00BD2553" w:rsidRPr="00BD2553">
              <w:rPr>
                <w:position w:val="-56"/>
                <w:szCs w:val="24"/>
              </w:rPr>
              <w:object w:dxaOrig="3500" w:dyaOrig="1800">
                <v:shape id="_x0000_i1100" type="#_x0000_t75" style="width:174.65pt;height:89.65pt" o:ole="">
                  <v:imagedata r:id="rId158" o:title=""/>
                </v:shape>
                <o:OLEObject Type="Embed" ProgID="Equation.DSMT4" ShapeID="_x0000_i1100" DrawAspect="Content" ObjectID="_1623346000" r:id="rId15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 xml:space="preserve">d) </w:t>
            </w:r>
            <w:r w:rsidR="00BD2553" w:rsidRPr="00BD2553">
              <w:rPr>
                <w:position w:val="-76"/>
                <w:szCs w:val="24"/>
              </w:rPr>
              <w:object w:dxaOrig="2799" w:dyaOrig="1640">
                <v:shape id="_x0000_i1101" type="#_x0000_t75" style="width:140pt;height:81.35pt" o:ole="">
                  <v:imagedata r:id="rId160" o:title=""/>
                </v:shape>
                <o:OLEObject Type="Embed" ProgID="Equation.DSMT4" ShapeID="_x0000_i1101" DrawAspect="Content" ObjectID="_1623346001" r:id="rId161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9A6D5B" w:rsidTr="00A52D69">
        <w:tc>
          <w:tcPr>
            <w:tcW w:w="4574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 xml:space="preserve">e) </w:t>
            </w:r>
            <w:r w:rsidR="00BD2553" w:rsidRPr="00BD2553">
              <w:rPr>
                <w:position w:val="-52"/>
                <w:szCs w:val="24"/>
              </w:rPr>
              <w:object w:dxaOrig="4920" w:dyaOrig="1160">
                <v:shape id="_x0000_i1102" type="#_x0000_t75" style="width:245.65pt;height:57.35pt" o:ole="">
                  <v:imagedata r:id="rId162" o:title=""/>
                </v:shape>
                <o:OLEObject Type="Embed" ProgID="Equation.DSMT4" ShapeID="_x0000_i1102" DrawAspect="Content" ObjectID="_1623346002" r:id="rId163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 xml:space="preserve">f) </w:t>
            </w:r>
            <w:r w:rsidR="00BD2553" w:rsidRPr="00BD2553">
              <w:rPr>
                <w:position w:val="-38"/>
                <w:szCs w:val="24"/>
              </w:rPr>
              <w:object w:dxaOrig="4400" w:dyaOrig="880">
                <v:shape id="_x0000_i1103" type="#_x0000_t75" style="width:219.65pt;height:43.65pt" o:ole="">
                  <v:imagedata r:id="rId164" o:title=""/>
                </v:shape>
                <o:OLEObject Type="Embed" ProgID="Equation.DSMT4" ShapeID="_x0000_i1103" DrawAspect="Content" ObjectID="_1623346003" r:id="rId165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9A6D5B" w:rsidTr="00A52D69">
        <w:tc>
          <w:tcPr>
            <w:tcW w:w="4574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 xml:space="preserve">g) </w:t>
            </w:r>
            <w:r w:rsidR="00BD2553" w:rsidRPr="00BD2553">
              <w:rPr>
                <w:position w:val="-38"/>
                <w:szCs w:val="24"/>
              </w:rPr>
              <w:object w:dxaOrig="4220" w:dyaOrig="880">
                <v:shape id="_x0000_i1104" type="#_x0000_t75" style="width:210.65pt;height:43.65pt" o:ole="">
                  <v:imagedata r:id="rId166" o:title=""/>
                </v:shape>
                <o:OLEObject Type="Embed" ProgID="Equation.DSMT4" ShapeID="_x0000_i1104" DrawAspect="Content" ObjectID="_1623346004" r:id="rId167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>h)</w:t>
            </w:r>
            <w:r w:rsidR="00BD2553" w:rsidRPr="00BD2553">
              <w:rPr>
                <w:position w:val="-38"/>
                <w:szCs w:val="24"/>
              </w:rPr>
              <w:object w:dxaOrig="3780" w:dyaOrig="880">
                <v:shape id="_x0000_i1105" type="#_x0000_t75" style="width:189.35pt;height:43.65pt" o:ole="">
                  <v:imagedata r:id="rId168" o:title=""/>
                </v:shape>
                <o:OLEObject Type="Embed" ProgID="Equation.DSMT4" ShapeID="_x0000_i1105" DrawAspect="Content" ObjectID="_1623346005" r:id="rId169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9A6D5B" w:rsidTr="00A52D69">
        <w:tc>
          <w:tcPr>
            <w:tcW w:w="4574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i) </w:t>
            </w:r>
            <w:r w:rsidR="00BD2553" w:rsidRPr="00BD2553">
              <w:rPr>
                <w:position w:val="-98"/>
                <w:szCs w:val="24"/>
              </w:rPr>
              <w:object w:dxaOrig="2900" w:dyaOrig="2940">
                <v:shape id="_x0000_i1106" type="#_x0000_t75" style="width:144.65pt;height:147pt" o:ole="">
                  <v:imagedata r:id="rId170" o:title=""/>
                </v:shape>
                <o:OLEObject Type="Embed" ProgID="Equation.DSMT4" ShapeID="_x0000_i1106" DrawAspect="Content" ObjectID="_1623346006" r:id="rId171"/>
              </w:object>
            </w:r>
          </w:p>
        </w:tc>
        <w:tc>
          <w:tcPr>
            <w:tcW w:w="5002" w:type="dxa"/>
          </w:tcPr>
          <w:p w:rsidR="009A6D5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 xml:space="preserve">j) </w:t>
            </w:r>
            <w:r w:rsidRPr="00ED1A60">
              <w:rPr>
                <w:position w:val="-102"/>
                <w:szCs w:val="24"/>
              </w:rPr>
              <w:object w:dxaOrig="4500" w:dyaOrig="2760">
                <v:shape id="_x0000_i1107" type="#_x0000_t75" style="width:225.35pt;height:138pt" o:ole="">
                  <v:imagedata r:id="rId172" o:title=""/>
                </v:shape>
                <o:OLEObject Type="Embed" ProgID="Equation.DSMT4" ShapeID="_x0000_i1107" DrawAspect="Content" ObjectID="_1623346007" r:id="rId173"/>
              </w:object>
            </w:r>
          </w:p>
        </w:tc>
      </w:tr>
    </w:tbl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Default="009A6D5B" w:rsidP="009A6D5B">
      <w:pPr>
        <w:rPr>
          <w:b/>
          <w:szCs w:val="24"/>
        </w:rPr>
      </w:pPr>
      <w:r>
        <w:rPr>
          <w:b/>
          <w:szCs w:val="24"/>
        </w:rPr>
        <w:t>Bài 3: Khai triển</w:t>
      </w:r>
    </w:p>
    <w:p w:rsidR="009A6D5B" w:rsidRPr="001B3988" w:rsidRDefault="009A6D5B" w:rsidP="009A6D5B">
      <w:pPr>
        <w:rPr>
          <w:szCs w:val="24"/>
        </w:rPr>
      </w:pPr>
      <w:r w:rsidRPr="00535922">
        <w:rPr>
          <w:b/>
          <w:position w:val="-4"/>
          <w:szCs w:val="24"/>
        </w:rPr>
        <w:object w:dxaOrig="180" w:dyaOrig="279">
          <v:shape id="_x0000_i1108" type="#_x0000_t75" style="width:9.35pt;height:13.65pt" o:ole="">
            <v:imagedata r:id="rId174" o:title=""/>
          </v:shape>
          <o:OLEObject Type="Embed" ProgID="Equation.DSMT4" ShapeID="_x0000_i1108" DrawAspect="Content" ObjectID="_1623346008" r:id="rId175"/>
        </w:object>
      </w:r>
      <w:r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5233"/>
      </w:tblGrid>
      <w:tr w:rsidR="009A6D5B" w:rsidTr="00BD2553">
        <w:tc>
          <w:tcPr>
            <w:tcW w:w="4343" w:type="dxa"/>
          </w:tcPr>
          <w:p w:rsidR="009A6D5B" w:rsidRPr="00535922" w:rsidRDefault="00BD2553" w:rsidP="009A6D5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BD2553">
              <w:rPr>
                <w:position w:val="-40"/>
                <w:szCs w:val="24"/>
              </w:rPr>
              <w:object w:dxaOrig="2580" w:dyaOrig="920">
                <v:shape id="_x0000_i1109" type="#_x0000_t75" style="width:128.65pt;height:46pt" o:ole="">
                  <v:imagedata r:id="rId176" o:title=""/>
                </v:shape>
                <o:OLEObject Type="Embed" ProgID="Equation.DSMT4" ShapeID="_x0000_i1109" DrawAspect="Content" ObjectID="_1623346009" r:id="rId177"/>
              </w:object>
            </w:r>
            <w:r w:rsidR="009A6D5B">
              <w:rPr>
                <w:szCs w:val="24"/>
              </w:rPr>
              <w:t xml:space="preserve"> </w:t>
            </w:r>
          </w:p>
        </w:tc>
        <w:tc>
          <w:tcPr>
            <w:tcW w:w="5233" w:type="dxa"/>
          </w:tcPr>
          <w:p w:rsidR="009A6D5B" w:rsidRPr="00535922" w:rsidRDefault="009A6D5B" w:rsidP="009A6D5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3940" w:dyaOrig="540">
                <v:shape id="_x0000_i1110" type="#_x0000_t75" style="width:196.65pt;height:26.65pt" o:ole="">
                  <v:imagedata r:id="rId178" o:title=""/>
                </v:shape>
                <o:OLEObject Type="Embed" ProgID="Equation.DSMT4" ShapeID="_x0000_i1110" DrawAspect="Content" ObjectID="_1623346010" r:id="rId179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9A6D5B" w:rsidTr="00BD2553">
        <w:tc>
          <w:tcPr>
            <w:tcW w:w="4343" w:type="dxa"/>
          </w:tcPr>
          <w:p w:rsidR="009A6D5B" w:rsidRPr="00535922" w:rsidRDefault="00BD2553" w:rsidP="009A6D5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BD2553">
              <w:rPr>
                <w:position w:val="-40"/>
                <w:szCs w:val="24"/>
              </w:rPr>
              <w:object w:dxaOrig="2780" w:dyaOrig="920">
                <v:shape id="_x0000_i1111" type="#_x0000_t75" style="width:139.35pt;height:46pt" o:ole="">
                  <v:imagedata r:id="rId180" o:title=""/>
                </v:shape>
                <o:OLEObject Type="Embed" ProgID="Equation.DSMT4" ShapeID="_x0000_i1111" DrawAspect="Content" ObjectID="_1623346011" r:id="rId181"/>
              </w:object>
            </w:r>
            <w:r w:rsidR="009A6D5B">
              <w:rPr>
                <w:szCs w:val="24"/>
              </w:rPr>
              <w:t xml:space="preserve"> </w:t>
            </w:r>
          </w:p>
        </w:tc>
        <w:tc>
          <w:tcPr>
            <w:tcW w:w="5233" w:type="dxa"/>
          </w:tcPr>
          <w:p w:rsidR="009A6D5B" w:rsidRPr="00535922" w:rsidRDefault="00BD2553" w:rsidP="009A6D5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BD2553">
              <w:rPr>
                <w:position w:val="-42"/>
                <w:szCs w:val="24"/>
              </w:rPr>
              <w:object w:dxaOrig="3580" w:dyaOrig="960">
                <v:shape id="_x0000_i1112" type="#_x0000_t75" style="width:178.35pt;height:47.65pt" o:ole="">
                  <v:imagedata r:id="rId182" o:title=""/>
                </v:shape>
                <o:OLEObject Type="Embed" ProgID="Equation.DSMT4" ShapeID="_x0000_i1112" DrawAspect="Content" ObjectID="_1623346012" r:id="rId183"/>
              </w:object>
            </w:r>
          </w:p>
        </w:tc>
      </w:tr>
      <w:tr w:rsidR="009A6D5B" w:rsidTr="00BD2553">
        <w:tc>
          <w:tcPr>
            <w:tcW w:w="4343" w:type="dxa"/>
          </w:tcPr>
          <w:p w:rsidR="009A6D5B" w:rsidRPr="00535922" w:rsidRDefault="009A6D5B" w:rsidP="009A6D5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2640" w:dyaOrig="540">
                <v:shape id="_x0000_i1113" type="#_x0000_t75" style="width:131.65pt;height:26.65pt" o:ole="">
                  <v:imagedata r:id="rId184" o:title=""/>
                </v:shape>
                <o:OLEObject Type="Embed" ProgID="Equation.DSMT4" ShapeID="_x0000_i1113" DrawAspect="Content" ObjectID="_1623346013" r:id="rId185"/>
              </w:object>
            </w:r>
          </w:p>
        </w:tc>
        <w:tc>
          <w:tcPr>
            <w:tcW w:w="5233" w:type="dxa"/>
          </w:tcPr>
          <w:p w:rsidR="009A6D5B" w:rsidRPr="00535922" w:rsidRDefault="009A6D5B" w:rsidP="009A6D5B">
            <w:pPr>
              <w:pStyle w:val="ListParagraph"/>
              <w:numPr>
                <w:ilvl w:val="0"/>
                <w:numId w:val="10"/>
              </w:numPr>
              <w:rPr>
                <w:szCs w:val="24"/>
              </w:rPr>
            </w:pPr>
            <w:r w:rsidRPr="00535922">
              <w:rPr>
                <w:position w:val="-18"/>
                <w:szCs w:val="24"/>
              </w:rPr>
              <w:object w:dxaOrig="2659" w:dyaOrig="540">
                <v:shape id="_x0000_i1114" type="#_x0000_t75" style="width:133.35pt;height:26.65pt" o:ole="">
                  <v:imagedata r:id="rId186" o:title=""/>
                </v:shape>
                <o:OLEObject Type="Embed" ProgID="Equation.DSMT4" ShapeID="_x0000_i1114" DrawAspect="Content" ObjectID="_1623346014" r:id="rId187"/>
              </w:object>
            </w:r>
          </w:p>
        </w:tc>
      </w:tr>
    </w:tbl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Default="009A6D5B" w:rsidP="009A6D5B">
      <w:pPr>
        <w:rPr>
          <w:b/>
          <w:szCs w:val="24"/>
        </w:rPr>
      </w:pPr>
      <w:r>
        <w:rPr>
          <w:b/>
          <w:szCs w:val="24"/>
        </w:rPr>
        <w:t>Bài 4: Rút gọn rồi tính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90"/>
      </w:tblGrid>
      <w:tr w:rsidR="009A6D5B" w:rsidTr="00B11C3A">
        <w:tc>
          <w:tcPr>
            <w:tcW w:w="4786" w:type="dxa"/>
          </w:tcPr>
          <w:p w:rsidR="009A6D5B" w:rsidRPr="00A90ADD" w:rsidRDefault="00500AC9" w:rsidP="00500AC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500AC9">
              <w:rPr>
                <w:position w:val="-78"/>
                <w:szCs w:val="24"/>
              </w:rPr>
              <w:object w:dxaOrig="2900" w:dyaOrig="1680">
                <v:shape id="_x0000_i1115" type="#_x0000_t75" style="width:144.65pt;height:84.35pt" o:ole="">
                  <v:imagedata r:id="rId188" o:title=""/>
                </v:shape>
                <o:OLEObject Type="Embed" ProgID="Equation.DSMT4" ShapeID="_x0000_i1115" DrawAspect="Content" ObjectID="_1623346015" r:id="rId189"/>
              </w:object>
            </w:r>
            <w:r w:rsidR="009A6D5B">
              <w:rPr>
                <w:szCs w:val="24"/>
              </w:rPr>
              <w:t xml:space="preserve"> </w:t>
            </w:r>
          </w:p>
        </w:tc>
        <w:tc>
          <w:tcPr>
            <w:tcW w:w="4790" w:type="dxa"/>
          </w:tcPr>
          <w:p w:rsidR="009A6D5B" w:rsidRPr="00500AC9" w:rsidRDefault="00500AC9" w:rsidP="00500AC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500AC9">
              <w:rPr>
                <w:position w:val="-78"/>
              </w:rPr>
              <w:object w:dxaOrig="2880" w:dyaOrig="1680">
                <v:shape id="_x0000_i1116" type="#_x0000_t75" style="width:2in;height:84.35pt" o:ole="">
                  <v:imagedata r:id="rId190" o:title=""/>
                </v:shape>
                <o:OLEObject Type="Embed" ProgID="Equation.DSMT4" ShapeID="_x0000_i1116" DrawAspect="Content" ObjectID="_1623346016" r:id="rId191"/>
              </w:object>
            </w:r>
            <w:r w:rsidR="009A6D5B" w:rsidRPr="00500AC9">
              <w:rPr>
                <w:szCs w:val="24"/>
              </w:rPr>
              <w:t xml:space="preserve"> </w:t>
            </w:r>
          </w:p>
        </w:tc>
      </w:tr>
      <w:tr w:rsidR="009A6D5B" w:rsidTr="00B11C3A">
        <w:tc>
          <w:tcPr>
            <w:tcW w:w="4786" w:type="dxa"/>
          </w:tcPr>
          <w:p w:rsidR="009A6D5B" w:rsidRPr="00F462D3" w:rsidRDefault="009A6D5B" w:rsidP="00500AC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35080E">
              <w:rPr>
                <w:position w:val="-42"/>
                <w:szCs w:val="24"/>
              </w:rPr>
              <w:object w:dxaOrig="3120" w:dyaOrig="960">
                <v:shape id="_x0000_i1117" type="#_x0000_t75" style="width:156.35pt;height:48.35pt" o:ole="">
                  <v:imagedata r:id="rId192" o:title=""/>
                </v:shape>
                <o:OLEObject Type="Embed" ProgID="Equation.DSMT4" ShapeID="_x0000_i1117" DrawAspect="Content" ObjectID="_1623346017" r:id="rId193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90" w:type="dxa"/>
          </w:tcPr>
          <w:p w:rsidR="009A6D5B" w:rsidRPr="0035080E" w:rsidRDefault="00500AC9" w:rsidP="00500AC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500AC9">
              <w:rPr>
                <w:position w:val="-170"/>
                <w:szCs w:val="24"/>
              </w:rPr>
              <w:object w:dxaOrig="2960" w:dyaOrig="3519">
                <v:shape id="_x0000_i1118" type="#_x0000_t75" style="width:148pt;height:175.35pt" o:ole="">
                  <v:imagedata r:id="rId194" o:title=""/>
                </v:shape>
                <o:OLEObject Type="Embed" ProgID="Equation.DSMT4" ShapeID="_x0000_i1118" DrawAspect="Content" ObjectID="_1623346018" r:id="rId195"/>
              </w:object>
            </w:r>
            <w:r w:rsidR="009A6D5B">
              <w:rPr>
                <w:szCs w:val="24"/>
              </w:rPr>
              <w:t xml:space="preserve"> </w:t>
            </w:r>
          </w:p>
        </w:tc>
      </w:tr>
      <w:tr w:rsidR="009A6D5B" w:rsidTr="00B11C3A">
        <w:tc>
          <w:tcPr>
            <w:tcW w:w="4786" w:type="dxa"/>
          </w:tcPr>
          <w:p w:rsidR="009A6D5B" w:rsidRPr="006F0A8C" w:rsidRDefault="00B11C3A" w:rsidP="00500AC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B11C3A">
              <w:rPr>
                <w:position w:val="-176"/>
                <w:szCs w:val="24"/>
              </w:rPr>
              <w:object w:dxaOrig="3240" w:dyaOrig="3640">
                <v:shape id="_x0000_i1119" type="#_x0000_t75" style="width:161.65pt;height:183pt" o:ole="">
                  <v:imagedata r:id="rId196" o:title=""/>
                </v:shape>
                <o:OLEObject Type="Embed" ProgID="Equation.DSMT4" ShapeID="_x0000_i1119" DrawAspect="Content" ObjectID="_1623346019" r:id="rId197"/>
              </w:object>
            </w:r>
            <w:r w:rsidR="009A6D5B">
              <w:rPr>
                <w:szCs w:val="24"/>
              </w:rPr>
              <w:t xml:space="preserve"> </w:t>
            </w:r>
          </w:p>
        </w:tc>
        <w:tc>
          <w:tcPr>
            <w:tcW w:w="4790" w:type="dxa"/>
          </w:tcPr>
          <w:p w:rsidR="009A6D5B" w:rsidRPr="00EE3CD2" w:rsidRDefault="00B11C3A" w:rsidP="00500AC9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00B11C3A">
              <w:rPr>
                <w:position w:val="-222"/>
                <w:szCs w:val="24"/>
              </w:rPr>
              <w:object w:dxaOrig="3660" w:dyaOrig="4860">
                <v:shape id="_x0000_i1120" type="#_x0000_t75" style="width:148.65pt;height:242.65pt" o:ole="">
                  <v:imagedata r:id="rId198" o:title=""/>
                </v:shape>
                <o:OLEObject Type="Embed" ProgID="Equation.DSMT4" ShapeID="_x0000_i1120" DrawAspect="Content" ObjectID="_1623346020" r:id="rId199"/>
              </w:object>
            </w:r>
            <w:r w:rsidR="009A6D5B">
              <w:rPr>
                <w:szCs w:val="24"/>
              </w:rPr>
              <w:t xml:space="preserve"> </w:t>
            </w:r>
          </w:p>
        </w:tc>
      </w:tr>
    </w:tbl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Default="009A6D5B" w:rsidP="009A6D5B">
      <w:pPr>
        <w:rPr>
          <w:b/>
          <w:szCs w:val="24"/>
        </w:rPr>
      </w:pPr>
      <w:r>
        <w:rPr>
          <w:b/>
          <w:szCs w:val="24"/>
        </w:rPr>
        <w:t>Bài 5:chứng minh đẳng thức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237"/>
      </w:tblGrid>
      <w:tr w:rsidR="009A6D5B" w:rsidTr="00B11C3A">
        <w:tc>
          <w:tcPr>
            <w:tcW w:w="4077" w:type="dxa"/>
          </w:tcPr>
          <w:p w:rsidR="009A6D5B" w:rsidRPr="00B11C3A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344D58">
              <w:rPr>
                <w:position w:val="-10"/>
              </w:rPr>
              <w:object w:dxaOrig="2260" w:dyaOrig="440">
                <v:shape id="_x0000_i1121" type="#_x0000_t75" style="width:113.35pt;height:22.35pt" o:ole="">
                  <v:imagedata r:id="rId68" o:title=""/>
                </v:shape>
                <o:OLEObject Type="Embed" ProgID="Equation.DSMT4" ShapeID="_x0000_i1121" DrawAspect="Content" ObjectID="_1623346021" r:id="rId200"/>
              </w:object>
            </w:r>
            <w:r w:rsidRPr="00B11C3A">
              <w:rPr>
                <w:szCs w:val="24"/>
              </w:rPr>
              <w:t xml:space="preserve"> </w:t>
            </w:r>
          </w:p>
          <w:p w:rsidR="00B11C3A" w:rsidRDefault="00B11C3A" w:rsidP="009A6D5B">
            <w:pPr>
              <w:rPr>
                <w:szCs w:val="24"/>
              </w:rPr>
            </w:pPr>
          </w:p>
          <w:p w:rsidR="00B11C3A" w:rsidRDefault="00B11C3A" w:rsidP="009A6D5B">
            <w:pPr>
              <w:rPr>
                <w:szCs w:val="24"/>
              </w:rPr>
            </w:pPr>
            <w:r w:rsidRPr="00B11C3A">
              <w:rPr>
                <w:position w:val="-86"/>
                <w:szCs w:val="24"/>
              </w:rPr>
              <w:object w:dxaOrig="2460" w:dyaOrig="1840">
                <v:shape id="_x0000_i1122" type="#_x0000_t75" style="width:123.35pt;height:92pt" o:ole="">
                  <v:imagedata r:id="rId201" o:title=""/>
                </v:shape>
                <o:OLEObject Type="Embed" ProgID="Equation.DSMT4" ShapeID="_x0000_i1122" DrawAspect="Content" ObjectID="_1623346022" r:id="rId202"/>
              </w:object>
            </w:r>
          </w:p>
          <w:p w:rsidR="009A6D5B" w:rsidRPr="00344D58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>VT=VP=&gt; đpcm</w:t>
            </w:r>
          </w:p>
        </w:tc>
        <w:tc>
          <w:tcPr>
            <w:tcW w:w="6237" w:type="dxa"/>
          </w:tcPr>
          <w:p w:rsidR="009A6D5B" w:rsidRPr="00B11C3A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344D58">
              <w:rPr>
                <w:position w:val="-30"/>
              </w:rPr>
              <w:object w:dxaOrig="3780" w:dyaOrig="720">
                <v:shape id="_x0000_i1123" type="#_x0000_t75" style="width:189.35pt;height:36pt" o:ole="">
                  <v:imagedata r:id="rId70" o:title=""/>
                </v:shape>
                <o:OLEObject Type="Embed" ProgID="Equation.DSMT4" ShapeID="_x0000_i1123" DrawAspect="Content" ObjectID="_1623346023" r:id="rId203"/>
              </w:object>
            </w:r>
            <w:r w:rsidRPr="00B11C3A">
              <w:rPr>
                <w:szCs w:val="24"/>
              </w:rPr>
              <w:t xml:space="preserve"> </w:t>
            </w:r>
          </w:p>
          <w:p w:rsidR="009A6D5B" w:rsidRPr="00CC3ACA" w:rsidRDefault="009A6D5B" w:rsidP="009A6D5B">
            <w:pPr>
              <w:rPr>
                <w:szCs w:val="24"/>
              </w:rPr>
            </w:pPr>
            <w:r w:rsidRPr="00CC3ACA">
              <w:rPr>
                <w:position w:val="-100"/>
                <w:szCs w:val="24"/>
              </w:rPr>
              <w:object w:dxaOrig="5660" w:dyaOrig="3200">
                <v:shape id="_x0000_i1124" type="#_x0000_t75" style="width:282.65pt;height:160pt" o:ole="">
                  <v:imagedata r:id="rId204" o:title=""/>
                </v:shape>
                <o:OLEObject Type="Embed" ProgID="Equation.DSMT4" ShapeID="_x0000_i1124" DrawAspect="Content" ObjectID="_1623346024" r:id="rId205"/>
              </w:object>
            </w:r>
            <w:r>
              <w:rPr>
                <w:szCs w:val="24"/>
              </w:rPr>
              <w:t xml:space="preserve"> VT=VP=&gt; đpcm</w:t>
            </w:r>
          </w:p>
        </w:tc>
      </w:tr>
      <w:tr w:rsidR="009A6D5B" w:rsidTr="00B11C3A">
        <w:tc>
          <w:tcPr>
            <w:tcW w:w="4077" w:type="dxa"/>
          </w:tcPr>
          <w:p w:rsidR="009A6D5B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F35F2B">
              <w:rPr>
                <w:position w:val="-18"/>
                <w:szCs w:val="24"/>
              </w:rPr>
              <w:object w:dxaOrig="2120" w:dyaOrig="540">
                <v:shape id="_x0000_i1125" type="#_x0000_t75" style="width:105.65pt;height:26.65pt" o:ole="">
                  <v:imagedata r:id="rId72" o:title=""/>
                </v:shape>
                <o:OLEObject Type="Embed" ProgID="Equation.DSMT4" ShapeID="_x0000_i1125" DrawAspect="Content" ObjectID="_1623346025" r:id="rId206"/>
              </w:object>
            </w:r>
          </w:p>
          <w:p w:rsidR="009A6D5B" w:rsidRDefault="009A6D5B" w:rsidP="009A6D5B">
            <w:pPr>
              <w:rPr>
                <w:szCs w:val="24"/>
              </w:rPr>
            </w:pPr>
            <w:r w:rsidRPr="00F35F2B">
              <w:rPr>
                <w:position w:val="-72"/>
                <w:szCs w:val="24"/>
              </w:rPr>
              <w:object w:dxaOrig="3060" w:dyaOrig="1600">
                <v:shape id="_x0000_i1126" type="#_x0000_t75" style="width:153pt;height:79.65pt" o:ole="">
                  <v:imagedata r:id="rId207" o:title=""/>
                </v:shape>
                <o:OLEObject Type="Embed" ProgID="Equation.DSMT4" ShapeID="_x0000_i1126" DrawAspect="Content" ObjectID="_1623346026" r:id="rId208"/>
              </w:object>
            </w:r>
          </w:p>
          <w:p w:rsidR="009A6D5B" w:rsidRPr="00F35F2B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>VT=VP=&gt; đpcm</w:t>
            </w:r>
          </w:p>
        </w:tc>
        <w:tc>
          <w:tcPr>
            <w:tcW w:w="6237" w:type="dxa"/>
          </w:tcPr>
          <w:p w:rsidR="009A6D5B" w:rsidRPr="00F35F2B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F35F2B">
              <w:rPr>
                <w:position w:val="-10"/>
              </w:rPr>
              <w:object w:dxaOrig="1860" w:dyaOrig="440">
                <v:shape id="_x0000_i1127" type="#_x0000_t75" style="width:92.65pt;height:22.35pt" o:ole="">
                  <v:imagedata r:id="rId74" o:title=""/>
                </v:shape>
                <o:OLEObject Type="Embed" ProgID="Equation.DSMT4" ShapeID="_x0000_i1127" DrawAspect="Content" ObjectID="_1623346027" r:id="rId209"/>
              </w:object>
            </w:r>
            <w:r w:rsidRPr="00F35F2B"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pStyle w:val="ListParagraph"/>
              <w:rPr>
                <w:szCs w:val="24"/>
              </w:rPr>
            </w:pPr>
            <w:r w:rsidRPr="00F35F2B">
              <w:rPr>
                <w:position w:val="-88"/>
                <w:szCs w:val="24"/>
              </w:rPr>
              <w:object w:dxaOrig="4060" w:dyaOrig="1880">
                <v:shape id="_x0000_i1128" type="#_x0000_t75" style="width:203pt;height:94.35pt" o:ole="">
                  <v:imagedata r:id="rId210" o:title=""/>
                </v:shape>
                <o:OLEObject Type="Embed" ProgID="Equation.DSMT4" ShapeID="_x0000_i1128" DrawAspect="Content" ObjectID="_1623346028" r:id="rId211"/>
              </w:object>
            </w:r>
          </w:p>
          <w:p w:rsidR="009A6D5B" w:rsidRPr="002041F0" w:rsidRDefault="009A6D5B" w:rsidP="009A6D5B">
            <w:pPr>
              <w:pStyle w:val="ListParagraph"/>
              <w:rPr>
                <w:szCs w:val="24"/>
              </w:rPr>
            </w:pPr>
            <w:r>
              <w:rPr>
                <w:szCs w:val="24"/>
              </w:rPr>
              <w:t>VT=VP=&gt; đpcm</w:t>
            </w:r>
          </w:p>
        </w:tc>
      </w:tr>
      <w:tr w:rsidR="009A6D5B" w:rsidTr="00B11C3A">
        <w:tc>
          <w:tcPr>
            <w:tcW w:w="4077" w:type="dxa"/>
          </w:tcPr>
          <w:p w:rsidR="009A6D5B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2D560C">
              <w:rPr>
                <w:position w:val="-34"/>
                <w:szCs w:val="24"/>
              </w:rPr>
              <w:object w:dxaOrig="3780" w:dyaOrig="800">
                <v:shape id="_x0000_i1129" type="#_x0000_t75" style="width:189.35pt;height:40pt" o:ole="">
                  <v:imagedata r:id="rId76" o:title=""/>
                </v:shape>
                <o:OLEObject Type="Embed" ProgID="Equation.DSMT4" ShapeID="_x0000_i1129" DrawAspect="Content" ObjectID="_1623346029" r:id="rId212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B11C3A" w:rsidP="009A6D5B">
            <w:pPr>
              <w:rPr>
                <w:szCs w:val="24"/>
              </w:rPr>
            </w:pPr>
            <w:r w:rsidRPr="00B11C3A">
              <w:rPr>
                <w:position w:val="-142"/>
                <w:szCs w:val="24"/>
              </w:rPr>
              <w:object w:dxaOrig="3980" w:dyaOrig="2960">
                <v:shape id="_x0000_i1130" type="#_x0000_t75" style="width:199.35pt;height:148pt" o:ole="">
                  <v:imagedata r:id="rId213" o:title=""/>
                </v:shape>
                <o:OLEObject Type="Embed" ProgID="Equation.DSMT4" ShapeID="_x0000_i1130" DrawAspect="Content" ObjectID="_1623346030" r:id="rId214"/>
              </w:object>
            </w:r>
          </w:p>
          <w:p w:rsidR="009A6D5B" w:rsidRPr="002D560C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>VT=VP=&gt; đpcm</w:t>
            </w:r>
          </w:p>
        </w:tc>
        <w:tc>
          <w:tcPr>
            <w:tcW w:w="6237" w:type="dxa"/>
          </w:tcPr>
          <w:p w:rsidR="00B11C3A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9A6D5B">
              <w:rPr>
                <w:position w:val="-32"/>
                <w:szCs w:val="24"/>
              </w:rPr>
              <w:object w:dxaOrig="3140" w:dyaOrig="800">
                <v:shape id="_x0000_i1131" type="#_x0000_t75" style="width:157pt;height:40pt" o:ole="">
                  <v:imagedata r:id="rId78" o:title=""/>
                </v:shape>
                <o:OLEObject Type="Embed" ProgID="Equation.DSMT4" ShapeID="_x0000_i1131" DrawAspect="Content" ObjectID="_1623346031" r:id="rId215"/>
              </w:object>
            </w:r>
            <w:r w:rsidR="00B11C3A" w:rsidRPr="00B11C3A">
              <w:rPr>
                <w:position w:val="-58"/>
                <w:szCs w:val="24"/>
              </w:rPr>
              <w:object w:dxaOrig="3580" w:dyaOrig="1280">
                <v:shape id="_x0000_i1132" type="#_x0000_t75" style="width:179.35pt;height:64.35pt" o:ole="">
                  <v:imagedata r:id="rId216" o:title=""/>
                </v:shape>
                <o:OLEObject Type="Embed" ProgID="Equation.DSMT4" ShapeID="_x0000_i1132" DrawAspect="Content" ObjectID="_1623346032" r:id="rId217"/>
              </w:object>
            </w:r>
            <w:r>
              <w:rPr>
                <w:szCs w:val="24"/>
              </w:rPr>
              <w:t xml:space="preserve"> </w:t>
            </w:r>
          </w:p>
          <w:p w:rsidR="009A6D5B" w:rsidRPr="00B11C3A" w:rsidRDefault="009A6D5B" w:rsidP="00B11C3A">
            <w:pPr>
              <w:ind w:left="360"/>
              <w:rPr>
                <w:szCs w:val="24"/>
              </w:rPr>
            </w:pPr>
            <w:r w:rsidRPr="00B11C3A">
              <w:rPr>
                <w:szCs w:val="24"/>
              </w:rPr>
              <w:t>VT=VP=&gt; đpcm</w:t>
            </w:r>
          </w:p>
        </w:tc>
      </w:tr>
      <w:tr w:rsidR="009A6D5B" w:rsidTr="00B11C3A">
        <w:tc>
          <w:tcPr>
            <w:tcW w:w="4077" w:type="dxa"/>
          </w:tcPr>
          <w:p w:rsidR="009A6D5B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2041F0">
              <w:rPr>
                <w:position w:val="-32"/>
              </w:rPr>
              <w:object w:dxaOrig="2460" w:dyaOrig="760">
                <v:shape id="_x0000_i1133" type="#_x0000_t75" style="width:123.35pt;height:38.35pt" o:ole="">
                  <v:imagedata r:id="rId80" o:title=""/>
                </v:shape>
                <o:OLEObject Type="Embed" ProgID="Equation.DSMT4" ShapeID="_x0000_i1133" DrawAspect="Content" ObjectID="_1623346033" r:id="rId218"/>
              </w:object>
            </w:r>
            <w:r w:rsidRPr="002041F0"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rPr>
                <w:position w:val="-46"/>
              </w:rPr>
            </w:pPr>
            <w:r>
              <w:rPr>
                <w:szCs w:val="24"/>
              </w:rPr>
              <w:t>VT=</w:t>
            </w:r>
            <w:r w:rsidRPr="00DA50A8">
              <w:rPr>
                <w:position w:val="-46"/>
              </w:rPr>
              <w:object w:dxaOrig="4200" w:dyaOrig="999">
                <v:shape id="_x0000_i1134" type="#_x0000_t75" style="width:209.65pt;height:49.65pt" o:ole="">
                  <v:imagedata r:id="rId219" o:title=""/>
                </v:shape>
                <o:OLEObject Type="Embed" ProgID="Equation.DSMT4" ShapeID="_x0000_i1134" DrawAspect="Content" ObjectID="_1623346034" r:id="rId220"/>
              </w:object>
            </w:r>
          </w:p>
          <w:p w:rsidR="009A6D5B" w:rsidRPr="002041F0" w:rsidRDefault="009A6D5B" w:rsidP="009A6D5B">
            <w:pPr>
              <w:rPr>
                <w:szCs w:val="24"/>
              </w:rPr>
            </w:pPr>
            <w:r>
              <w:rPr>
                <w:szCs w:val="24"/>
              </w:rPr>
              <w:t>VT=VP=&gt; đpcm</w:t>
            </w:r>
          </w:p>
        </w:tc>
        <w:tc>
          <w:tcPr>
            <w:tcW w:w="6237" w:type="dxa"/>
          </w:tcPr>
          <w:p w:rsidR="009A6D5B" w:rsidRPr="009A6D5B" w:rsidRDefault="009A6D5B" w:rsidP="00B11C3A">
            <w:pPr>
              <w:pStyle w:val="ListParagraph"/>
              <w:numPr>
                <w:ilvl w:val="0"/>
                <w:numId w:val="20"/>
              </w:numPr>
              <w:rPr>
                <w:szCs w:val="24"/>
              </w:rPr>
            </w:pPr>
            <w:r w:rsidRPr="0072438C">
              <w:rPr>
                <w:position w:val="-48"/>
                <w:szCs w:val="24"/>
              </w:rPr>
              <w:object w:dxaOrig="5060" w:dyaOrig="1120">
                <v:shape id="_x0000_i1135" type="#_x0000_t75" style="width:252.65pt;height:56pt" o:ole="">
                  <v:imagedata r:id="rId221" o:title=""/>
                </v:shape>
                <o:OLEObject Type="Embed" ProgID="Equation.DSMT4" ShapeID="_x0000_i1135" DrawAspect="Content" ObjectID="_1623346035" r:id="rId222"/>
              </w:object>
            </w:r>
          </w:p>
          <w:p w:rsidR="009A6D5B" w:rsidRP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VT=VP=&gt; đpcm</w:t>
            </w:r>
            <w:r w:rsidRPr="009A6D5B">
              <w:rPr>
                <w:szCs w:val="24"/>
              </w:rPr>
              <w:t xml:space="preserve"> </w:t>
            </w:r>
          </w:p>
        </w:tc>
      </w:tr>
    </w:tbl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Default="009A6D5B" w:rsidP="009A6D5B">
      <w:pPr>
        <w:rPr>
          <w:b/>
          <w:szCs w:val="24"/>
        </w:rPr>
      </w:pPr>
      <w:r>
        <w:rPr>
          <w:b/>
          <w:szCs w:val="24"/>
        </w:rPr>
        <w:t>Bài 6: Tìm x, biết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5502"/>
      </w:tblGrid>
      <w:tr w:rsidR="009A6D5B" w:rsidTr="009A6D5B">
        <w:tc>
          <w:tcPr>
            <w:tcW w:w="4788" w:type="dxa"/>
          </w:tcPr>
          <w:p w:rsidR="009A6D5B" w:rsidRPr="00B11C3A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2C44D5">
              <w:object w:dxaOrig="940" w:dyaOrig="360">
                <v:shape id="_x0000_i1136" type="#_x0000_t75" style="width:46.65pt;height:18.35pt" o:ole="">
                  <v:imagedata r:id="rId84" o:title=""/>
                </v:shape>
                <o:OLEObject Type="Embed" ProgID="Equation.DSMT4" ShapeID="_x0000_i1136" DrawAspect="Content" ObjectID="_1623346036" r:id="rId223"/>
              </w:object>
            </w:r>
            <w:r w:rsidRPr="00B11C3A">
              <w:rPr>
                <w:szCs w:val="24"/>
              </w:rPr>
              <w:t xml:space="preserve"> </w:t>
            </w:r>
          </w:p>
          <w:p w:rsidR="009A6D5B" w:rsidRPr="002C44D5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Bình phương 2 vế</w:t>
            </w:r>
          </w:p>
          <w:p w:rsidR="009A6D5B" w:rsidRPr="002C44D5" w:rsidRDefault="009A6D5B" w:rsidP="009A6D5B">
            <w:pPr>
              <w:ind w:left="360"/>
              <w:rPr>
                <w:szCs w:val="24"/>
              </w:rPr>
            </w:pPr>
            <w:r w:rsidRPr="002C44D5">
              <w:rPr>
                <w:position w:val="-24"/>
                <w:szCs w:val="24"/>
              </w:rPr>
              <w:object w:dxaOrig="3739" w:dyaOrig="620">
                <v:shape id="_x0000_i1137" type="#_x0000_t75" style="width:187pt;height:30.65pt" o:ole="">
                  <v:imagedata r:id="rId224" o:title=""/>
                </v:shape>
                <o:OLEObject Type="Embed" ProgID="Equation.DSMT4" ShapeID="_x0000_i1137" DrawAspect="Content" ObjectID="_1623346037" r:id="rId225"/>
              </w:object>
            </w:r>
          </w:p>
        </w:tc>
        <w:tc>
          <w:tcPr>
            <w:tcW w:w="4788" w:type="dxa"/>
          </w:tcPr>
          <w:p w:rsidR="009A6D5B" w:rsidRPr="00B11C3A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2C44D5">
              <w:object w:dxaOrig="960" w:dyaOrig="400">
                <v:shape id="_x0000_i1138" type="#_x0000_t75" style="width:48.35pt;height:20pt" o:ole="">
                  <v:imagedata r:id="rId86" o:title=""/>
                </v:shape>
                <o:OLEObject Type="Embed" ProgID="Equation.DSMT4" ShapeID="_x0000_i1138" DrawAspect="Content" ObjectID="_1623346038" r:id="rId226"/>
              </w:object>
            </w:r>
            <w:r w:rsidRPr="00B11C3A">
              <w:rPr>
                <w:szCs w:val="24"/>
              </w:rPr>
              <w:t xml:space="preserve"> </w:t>
            </w:r>
          </w:p>
          <w:p w:rsidR="009A6D5B" w:rsidRPr="002C44D5" w:rsidRDefault="009A6D5B" w:rsidP="009A6D5B">
            <w:pPr>
              <w:ind w:left="360"/>
              <w:rPr>
                <w:szCs w:val="24"/>
              </w:rPr>
            </w:pPr>
            <w:r w:rsidRPr="002C44D5">
              <w:rPr>
                <w:position w:val="-34"/>
                <w:szCs w:val="24"/>
              </w:rPr>
              <w:object w:dxaOrig="2980" w:dyaOrig="800">
                <v:shape id="_x0000_i1139" type="#_x0000_t75" style="width:149.35pt;height:40pt" o:ole="">
                  <v:imagedata r:id="rId227" o:title=""/>
                </v:shape>
                <o:OLEObject Type="Embed" ProgID="Equation.DSMT4" ShapeID="_x0000_i1139" DrawAspect="Content" ObjectID="_1623346039" r:id="rId228"/>
              </w:object>
            </w:r>
            <w:r>
              <w:rPr>
                <w:szCs w:val="24"/>
              </w:rPr>
              <w:t xml:space="preserve"> </w:t>
            </w:r>
          </w:p>
        </w:tc>
      </w:tr>
      <w:tr w:rsidR="009A6D5B" w:rsidTr="009A6D5B">
        <w:tc>
          <w:tcPr>
            <w:tcW w:w="4788" w:type="dxa"/>
          </w:tcPr>
          <w:p w:rsidR="009A6D5B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2C44D5">
              <w:rPr>
                <w:position w:val="-16"/>
                <w:szCs w:val="24"/>
              </w:rPr>
              <w:object w:dxaOrig="1520" w:dyaOrig="460">
                <v:shape id="_x0000_i1140" type="#_x0000_t75" style="width:76pt;height:23pt" o:ole="">
                  <v:imagedata r:id="rId88" o:title=""/>
                </v:shape>
                <o:OLEObject Type="Embed" ProgID="Equation.DSMT4" ShapeID="_x0000_i1140" DrawAspect="Content" ObjectID="_1623346040" r:id="rId229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rPr>
                <w:szCs w:val="24"/>
              </w:rPr>
            </w:pPr>
            <w:r w:rsidRPr="00795158">
              <w:rPr>
                <w:szCs w:val="24"/>
              </w:rPr>
              <w:t xml:space="preserve">Bình </w:t>
            </w:r>
            <w:r>
              <w:rPr>
                <w:szCs w:val="24"/>
              </w:rPr>
              <w:t>phương 2 vế,ta có</w:t>
            </w:r>
          </w:p>
          <w:p w:rsidR="009A6D5B" w:rsidRPr="00795158" w:rsidRDefault="009A6D5B" w:rsidP="009A6D5B">
            <w:pPr>
              <w:rPr>
                <w:szCs w:val="24"/>
              </w:rPr>
            </w:pPr>
            <w:r w:rsidRPr="00795158">
              <w:rPr>
                <w:position w:val="-34"/>
                <w:szCs w:val="24"/>
              </w:rPr>
              <w:object w:dxaOrig="3100" w:dyaOrig="800">
                <v:shape id="_x0000_i1141" type="#_x0000_t75" style="width:154.65pt;height:40pt" o:ole="">
                  <v:imagedata r:id="rId230" o:title=""/>
                </v:shape>
                <o:OLEObject Type="Embed" ProgID="Equation.DSMT4" ShapeID="_x0000_i1141" DrawAspect="Content" ObjectID="_1623346041" r:id="rId231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A6D5B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DC7719">
              <w:rPr>
                <w:position w:val="-16"/>
                <w:szCs w:val="24"/>
              </w:rPr>
              <w:object w:dxaOrig="1660" w:dyaOrig="520">
                <v:shape id="_x0000_i1142" type="#_x0000_t75" style="width:82.65pt;height:26pt" o:ole="">
                  <v:imagedata r:id="rId90" o:title=""/>
                </v:shape>
                <o:OLEObject Type="Embed" ProgID="Equation.DSMT4" ShapeID="_x0000_i1142" DrawAspect="Content" ObjectID="_1623346042" r:id="rId232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rPr>
                <w:szCs w:val="24"/>
              </w:rPr>
            </w:pPr>
            <w:r w:rsidRPr="00DC7719">
              <w:rPr>
                <w:szCs w:val="24"/>
              </w:rPr>
              <w:t>Bình phương 2 vế</w:t>
            </w:r>
          </w:p>
          <w:p w:rsidR="009A6D5B" w:rsidRPr="00DC7719" w:rsidRDefault="00B11C3A" w:rsidP="009A6D5B">
            <w:pPr>
              <w:rPr>
                <w:szCs w:val="24"/>
              </w:rPr>
            </w:pPr>
            <w:r w:rsidRPr="00B11C3A">
              <w:rPr>
                <w:position w:val="-146"/>
                <w:szCs w:val="24"/>
              </w:rPr>
              <w:object w:dxaOrig="3340" w:dyaOrig="3040">
                <v:shape id="_x0000_i1143" type="#_x0000_t75" style="width:167pt;height:151.65pt" o:ole="">
                  <v:imagedata r:id="rId233" o:title=""/>
                </v:shape>
                <o:OLEObject Type="Embed" ProgID="Equation.DSMT4" ShapeID="_x0000_i1143" DrawAspect="Content" ObjectID="_1623346043" r:id="rId234"/>
              </w:object>
            </w:r>
            <w:r w:rsidR="009A6D5B">
              <w:rPr>
                <w:szCs w:val="24"/>
              </w:rPr>
              <w:t xml:space="preserve"> </w:t>
            </w:r>
          </w:p>
        </w:tc>
      </w:tr>
      <w:tr w:rsidR="009A6D5B" w:rsidTr="009A6D5B">
        <w:tc>
          <w:tcPr>
            <w:tcW w:w="4788" w:type="dxa"/>
          </w:tcPr>
          <w:p w:rsidR="009A6D5B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3874D1">
              <w:rPr>
                <w:position w:val="-8"/>
                <w:szCs w:val="24"/>
              </w:rPr>
              <w:object w:dxaOrig="2100" w:dyaOrig="400">
                <v:shape id="_x0000_i1144" type="#_x0000_t75" style="width:105pt;height:20pt" o:ole="">
                  <v:imagedata r:id="rId92" o:title=""/>
                </v:shape>
                <o:OLEObject Type="Embed" ProgID="Equation.DSMT4" ShapeID="_x0000_i1144" DrawAspect="Content" ObjectID="_1623346044" r:id="rId235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ĐK:</w:t>
            </w:r>
            <w:r w:rsidRPr="003874D1">
              <w:rPr>
                <w:position w:val="-6"/>
                <w:szCs w:val="24"/>
              </w:rPr>
              <w:object w:dxaOrig="499" w:dyaOrig="279">
                <v:shape id="_x0000_i1145" type="#_x0000_t75" style="width:25.35pt;height:13.65pt" o:ole="">
                  <v:imagedata r:id="rId236" o:title=""/>
                </v:shape>
                <o:OLEObject Type="Embed" ProgID="Equation.DSMT4" ShapeID="_x0000_i1145" DrawAspect="Content" ObjectID="_1623346045" r:id="rId237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Bình phương 2 vế</w:t>
            </w:r>
          </w:p>
          <w:p w:rsidR="009A6D5B" w:rsidRPr="003874D1" w:rsidRDefault="009A6D5B" w:rsidP="009A6D5B">
            <w:pPr>
              <w:ind w:left="360"/>
              <w:rPr>
                <w:szCs w:val="24"/>
              </w:rPr>
            </w:pPr>
            <w:r w:rsidRPr="003874D1">
              <w:rPr>
                <w:position w:val="-132"/>
                <w:szCs w:val="24"/>
              </w:rPr>
              <w:object w:dxaOrig="2760" w:dyaOrig="2760">
                <v:shape id="_x0000_i1146" type="#_x0000_t75" style="width:138pt;height:138pt" o:ole="">
                  <v:imagedata r:id="rId238" o:title=""/>
                </v:shape>
                <o:OLEObject Type="Embed" ProgID="Equation.DSMT4" ShapeID="_x0000_i1146" DrawAspect="Content" ObjectID="_1623346046" r:id="rId23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A6D5B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662C9">
              <w:rPr>
                <w:position w:val="-8"/>
                <w:szCs w:val="24"/>
              </w:rPr>
              <w:object w:dxaOrig="2120" w:dyaOrig="400">
                <v:shape id="_x0000_i1147" type="#_x0000_t75" style="width:105.65pt;height:20pt" o:ole="">
                  <v:imagedata r:id="rId94" o:title=""/>
                </v:shape>
                <o:OLEObject Type="Embed" ProgID="Equation.DSMT4" ShapeID="_x0000_i1147" DrawAspect="Content" ObjectID="_1623346047" r:id="rId240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ĐK:</w:t>
            </w:r>
            <w:r w:rsidRPr="00E662C9">
              <w:rPr>
                <w:position w:val="-24"/>
                <w:szCs w:val="24"/>
              </w:rPr>
              <w:object w:dxaOrig="600" w:dyaOrig="620">
                <v:shape id="_x0000_i1148" type="#_x0000_t75" style="width:30pt;height:30.65pt" o:ole="">
                  <v:imagedata r:id="rId241" o:title=""/>
                </v:shape>
                <o:OLEObject Type="Embed" ProgID="Equation.DSMT4" ShapeID="_x0000_i1148" DrawAspect="Content" ObjectID="_1623346048" r:id="rId242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Bình phương 2 vế</w:t>
            </w:r>
          </w:p>
          <w:p w:rsidR="009A6D5B" w:rsidRPr="00E662C9" w:rsidRDefault="00B11C3A" w:rsidP="009A6D5B">
            <w:pPr>
              <w:ind w:left="360"/>
              <w:rPr>
                <w:szCs w:val="24"/>
              </w:rPr>
            </w:pPr>
            <w:r w:rsidRPr="00B11C3A">
              <w:rPr>
                <w:position w:val="-130"/>
                <w:szCs w:val="24"/>
              </w:rPr>
              <w:object w:dxaOrig="5040" w:dyaOrig="2400">
                <v:shape id="_x0000_i1149" type="#_x0000_t75" style="width:252pt;height:120.35pt" o:ole="">
                  <v:imagedata r:id="rId243" o:title=""/>
                </v:shape>
                <o:OLEObject Type="Embed" ProgID="Equation.DSMT4" ShapeID="_x0000_i1149" DrawAspect="Content" ObjectID="_1623346049" r:id="rId244"/>
              </w:object>
            </w:r>
          </w:p>
        </w:tc>
      </w:tr>
      <w:tr w:rsidR="009A6D5B" w:rsidTr="009A6D5B">
        <w:tc>
          <w:tcPr>
            <w:tcW w:w="4788" w:type="dxa"/>
          </w:tcPr>
          <w:p w:rsidR="009A6D5B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E165A4">
              <w:rPr>
                <w:position w:val="-26"/>
                <w:szCs w:val="24"/>
              </w:rPr>
              <w:object w:dxaOrig="1219" w:dyaOrig="700">
                <v:shape id="_x0000_i1150" type="#_x0000_t75" style="width:61.35pt;height:35.35pt" o:ole="">
                  <v:imagedata r:id="rId96" o:title=""/>
                </v:shape>
                <o:OLEObject Type="Embed" ProgID="Equation.DSMT4" ShapeID="_x0000_i1150" DrawAspect="Content" ObjectID="_1623346050" r:id="rId245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ĐK</w:t>
            </w:r>
            <w:r w:rsidRPr="00E165A4">
              <w:rPr>
                <w:position w:val="-6"/>
                <w:szCs w:val="24"/>
              </w:rPr>
              <w:object w:dxaOrig="520" w:dyaOrig="279">
                <v:shape id="_x0000_i1151" type="#_x0000_t75" style="width:26pt;height:13.65pt" o:ole="">
                  <v:imagedata r:id="rId246" o:title=""/>
                </v:shape>
                <o:OLEObject Type="Embed" ProgID="Equation.DSMT4" ShapeID="_x0000_i1151" DrawAspect="Content" ObjectID="_1623346051" r:id="rId247"/>
              </w:object>
            </w:r>
            <w:r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Bình phương 2 vế</w:t>
            </w:r>
          </w:p>
          <w:p w:rsidR="009A6D5B" w:rsidRPr="00E165A4" w:rsidRDefault="009A6D5B" w:rsidP="009A6D5B">
            <w:pPr>
              <w:ind w:left="360"/>
              <w:rPr>
                <w:szCs w:val="24"/>
              </w:rPr>
            </w:pPr>
            <w:r w:rsidRPr="00D166FE">
              <w:rPr>
                <w:position w:val="-60"/>
                <w:szCs w:val="24"/>
              </w:rPr>
              <w:object w:dxaOrig="5120" w:dyaOrig="1320">
                <v:shape id="_x0000_i1152" type="#_x0000_t75" style="width:255.65pt;height:66pt" o:ole="">
                  <v:imagedata r:id="rId248" o:title=""/>
                </v:shape>
                <o:OLEObject Type="Embed" ProgID="Equation.DSMT4" ShapeID="_x0000_i1152" DrawAspect="Content" ObjectID="_1623346052" r:id="rId249"/>
              </w:object>
            </w:r>
          </w:p>
        </w:tc>
        <w:tc>
          <w:tcPr>
            <w:tcW w:w="4788" w:type="dxa"/>
          </w:tcPr>
          <w:p w:rsidR="009A6D5B" w:rsidRPr="00D166FE" w:rsidRDefault="00B11C3A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B11C3A">
              <w:rPr>
                <w:position w:val="-222"/>
                <w:szCs w:val="24"/>
              </w:rPr>
              <w:object w:dxaOrig="5040" w:dyaOrig="3780">
                <v:shape id="_x0000_i1153" type="#_x0000_t75" style="width:252pt;height:189.35pt" o:ole="">
                  <v:imagedata r:id="rId250" o:title=""/>
                </v:shape>
                <o:OLEObject Type="Embed" ProgID="Equation.DSMT4" ShapeID="_x0000_i1153" DrawAspect="Content" ObjectID="_1623346053" r:id="rId251"/>
              </w:object>
            </w:r>
            <w:r w:rsidR="009A6D5B">
              <w:rPr>
                <w:szCs w:val="24"/>
              </w:rPr>
              <w:t xml:space="preserve"> </w:t>
            </w:r>
          </w:p>
        </w:tc>
      </w:tr>
      <w:tr w:rsidR="009A6D5B" w:rsidTr="009A6D5B">
        <w:tc>
          <w:tcPr>
            <w:tcW w:w="4788" w:type="dxa"/>
          </w:tcPr>
          <w:p w:rsidR="009A6D5B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CE5B7F">
              <w:rPr>
                <w:position w:val="-86"/>
                <w:szCs w:val="24"/>
              </w:rPr>
              <w:object w:dxaOrig="3400" w:dyaOrig="1840">
                <v:shape id="_x0000_i1154" type="#_x0000_t75" style="width:170pt;height:92pt" o:ole="">
                  <v:imagedata r:id="rId252" o:title=""/>
                </v:shape>
                <o:OLEObject Type="Embed" ProgID="Equation.DSMT4" ShapeID="_x0000_i1154" DrawAspect="Content" ObjectID="_1623346054" r:id="rId253"/>
              </w:object>
            </w:r>
            <w:r>
              <w:rPr>
                <w:szCs w:val="24"/>
              </w:rPr>
              <w:t xml:space="preserve"> bình phương 2 vế</w:t>
            </w:r>
          </w:p>
          <w:p w:rsidR="009A6D5B" w:rsidRPr="00CE5B7F" w:rsidRDefault="009A6D5B" w:rsidP="009A6D5B">
            <w:pPr>
              <w:ind w:left="360"/>
              <w:rPr>
                <w:szCs w:val="24"/>
              </w:rPr>
            </w:pPr>
            <w:r w:rsidRPr="00CE5B7F">
              <w:rPr>
                <w:position w:val="-30"/>
                <w:szCs w:val="24"/>
              </w:rPr>
              <w:object w:dxaOrig="1719" w:dyaOrig="720">
                <v:shape id="_x0000_i1155" type="#_x0000_t75" style="width:85.65pt;height:36pt" o:ole="">
                  <v:imagedata r:id="rId254" o:title=""/>
                </v:shape>
                <o:OLEObject Type="Embed" ProgID="Equation.DSMT4" ShapeID="_x0000_i1155" DrawAspect="Content" ObjectID="_1623346055" r:id="rId255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9A6D5B" w:rsidRPr="00CE5B7F" w:rsidRDefault="009A6D5B" w:rsidP="00B11C3A">
            <w:pPr>
              <w:pStyle w:val="ListParagraph"/>
              <w:numPr>
                <w:ilvl w:val="0"/>
                <w:numId w:val="21"/>
              </w:numPr>
              <w:rPr>
                <w:szCs w:val="24"/>
              </w:rPr>
            </w:pPr>
            <w:r w:rsidRPr="00B35970">
              <w:rPr>
                <w:position w:val="-108"/>
                <w:szCs w:val="24"/>
              </w:rPr>
              <w:object w:dxaOrig="6420" w:dyaOrig="2280">
                <v:shape id="_x0000_i1156" type="#_x0000_t75" style="width:321pt;height:114pt" o:ole="">
                  <v:imagedata r:id="rId256" o:title=""/>
                </v:shape>
                <o:OLEObject Type="Embed" ProgID="Equation.DSMT4" ShapeID="_x0000_i1156" DrawAspect="Content" ObjectID="_1623346056" r:id="rId257"/>
              </w:object>
            </w:r>
            <w:r>
              <w:rPr>
                <w:szCs w:val="24"/>
              </w:rPr>
              <w:t xml:space="preserve"> </w:t>
            </w:r>
          </w:p>
        </w:tc>
      </w:tr>
    </w:tbl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Default="009A6D5B" w:rsidP="009A6D5B">
      <w:pPr>
        <w:rPr>
          <w:b/>
          <w:szCs w:val="24"/>
        </w:rPr>
      </w:pPr>
      <w:r>
        <w:rPr>
          <w:b/>
          <w:szCs w:val="24"/>
        </w:rPr>
        <w:t>Bài 7: Rút gọn biểu thức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90"/>
      </w:tblGrid>
      <w:tr w:rsidR="009A6D5B" w:rsidTr="00B11C3A">
        <w:tc>
          <w:tcPr>
            <w:tcW w:w="4786" w:type="dxa"/>
          </w:tcPr>
          <w:p w:rsidR="009A6D5B" w:rsidRPr="00B11C3A" w:rsidRDefault="00B11C3A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B11C3A">
              <w:rPr>
                <w:position w:val="-92"/>
              </w:rPr>
              <w:object w:dxaOrig="2040" w:dyaOrig="1960">
                <v:shape id="_x0000_i1157" type="#_x0000_t75" style="width:102pt;height:98pt" o:ole="">
                  <v:imagedata r:id="rId258" o:title=""/>
                </v:shape>
                <o:OLEObject Type="Embed" ProgID="Equation.DSMT4" ShapeID="_x0000_i1157" DrawAspect="Content" ObjectID="_1623346057" r:id="rId259"/>
              </w:object>
            </w:r>
            <w:r w:rsidR="009A6D5B" w:rsidRPr="00B11C3A">
              <w:rPr>
                <w:szCs w:val="24"/>
              </w:rPr>
              <w:t xml:space="preserve"> với </w:t>
            </w:r>
            <w:r w:rsidR="009A6D5B" w:rsidRPr="00363293">
              <w:object w:dxaOrig="520" w:dyaOrig="279">
                <v:shape id="_x0000_i1158" type="#_x0000_t75" style="width:26pt;height:13.65pt" o:ole="">
                  <v:imagedata r:id="rId106" o:title=""/>
                </v:shape>
                <o:OLEObject Type="Embed" ProgID="Equation.DSMT4" ShapeID="_x0000_i1158" DrawAspect="Content" ObjectID="_1623346058" r:id="rId260"/>
              </w:object>
            </w:r>
            <w:r w:rsidR="009A6D5B" w:rsidRPr="00B11C3A">
              <w:rPr>
                <w:szCs w:val="24"/>
              </w:rPr>
              <w:t xml:space="preserve"> </w:t>
            </w:r>
          </w:p>
          <w:p w:rsidR="009A6D5B" w:rsidRDefault="009A6D5B" w:rsidP="009A6D5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Vì </w:t>
            </w:r>
            <w:r w:rsidRPr="00363293">
              <w:rPr>
                <w:position w:val="-14"/>
                <w:szCs w:val="24"/>
              </w:rPr>
              <w:object w:dxaOrig="3120" w:dyaOrig="400">
                <v:shape id="_x0000_i1159" type="#_x0000_t75" style="width:156.35pt;height:20pt" o:ole="">
                  <v:imagedata r:id="rId261" o:title=""/>
                </v:shape>
                <o:OLEObject Type="Embed" ProgID="Equation.DSMT4" ShapeID="_x0000_i1159" DrawAspect="Content" ObjectID="_1623346059" r:id="rId262"/>
              </w:object>
            </w:r>
          </w:p>
          <w:p w:rsidR="009A6D5B" w:rsidRPr="00363293" w:rsidRDefault="009A6D5B" w:rsidP="009A6D5B">
            <w:pPr>
              <w:ind w:left="360"/>
              <w:rPr>
                <w:szCs w:val="24"/>
              </w:rPr>
            </w:pPr>
            <w:r w:rsidRPr="003A680B">
              <w:rPr>
                <w:position w:val="-14"/>
                <w:szCs w:val="24"/>
              </w:rPr>
              <w:object w:dxaOrig="2200" w:dyaOrig="400">
                <v:shape id="_x0000_i1160" type="#_x0000_t75" style="width:110.35pt;height:20pt" o:ole="">
                  <v:imagedata r:id="rId263" o:title=""/>
                </v:shape>
                <o:OLEObject Type="Embed" ProgID="Equation.DSMT4" ShapeID="_x0000_i1160" DrawAspect="Content" ObjectID="_1623346060" r:id="rId264"/>
              </w:object>
            </w:r>
          </w:p>
        </w:tc>
        <w:tc>
          <w:tcPr>
            <w:tcW w:w="4790" w:type="dxa"/>
          </w:tcPr>
          <w:p w:rsidR="009A6D5B" w:rsidRPr="00B11C3A" w:rsidRDefault="00B11C3A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B11C3A">
              <w:rPr>
                <w:position w:val="-24"/>
              </w:rPr>
              <w:object w:dxaOrig="1860" w:dyaOrig="620">
                <v:shape id="_x0000_i1161" type="#_x0000_t75" style="width:92.65pt;height:30.65pt" o:ole="">
                  <v:imagedata r:id="rId265" o:title=""/>
                </v:shape>
                <o:OLEObject Type="Embed" ProgID="Equation.DSMT4" ShapeID="_x0000_i1161" DrawAspect="Content" ObjectID="_1623346061" r:id="rId266"/>
              </w:object>
            </w:r>
            <w:r w:rsidR="009A6D5B" w:rsidRPr="00B11C3A">
              <w:rPr>
                <w:szCs w:val="24"/>
              </w:rPr>
              <w:t xml:space="preserve"> vớ</w:t>
            </w:r>
            <w:r>
              <w:rPr>
                <w:szCs w:val="24"/>
              </w:rPr>
              <w:t>i</w:t>
            </w:r>
            <w:r w:rsidR="009A6D5B" w:rsidRPr="00C321ED">
              <w:object w:dxaOrig="560" w:dyaOrig="279">
                <v:shape id="_x0000_i1162" type="#_x0000_t75" style="width:28.35pt;height:13.65pt" o:ole="">
                  <v:imagedata r:id="rId110" o:title=""/>
                </v:shape>
                <o:OLEObject Type="Embed" ProgID="Equation.DSMT4" ShapeID="_x0000_i1162" DrawAspect="Content" ObjectID="_1623346062" r:id="rId267"/>
              </w:object>
            </w:r>
            <w:r w:rsidR="009A6D5B" w:rsidRPr="00B11C3A">
              <w:rPr>
                <w:szCs w:val="24"/>
              </w:rPr>
              <w:t xml:space="preserve"> </w:t>
            </w:r>
          </w:p>
          <w:p w:rsidR="009A6D5B" w:rsidRPr="00C321ED" w:rsidRDefault="009A6D5B" w:rsidP="009A6D5B">
            <w:pPr>
              <w:ind w:left="360"/>
              <w:rPr>
                <w:szCs w:val="24"/>
              </w:rPr>
            </w:pPr>
            <w:r w:rsidRPr="00C321ED">
              <w:rPr>
                <w:position w:val="-24"/>
                <w:szCs w:val="24"/>
              </w:rPr>
              <w:object w:dxaOrig="3519" w:dyaOrig="620">
                <v:shape id="_x0000_i1163" type="#_x0000_t75" style="width:176pt;height:30.65pt" o:ole="">
                  <v:imagedata r:id="rId268" o:title=""/>
                </v:shape>
                <o:OLEObject Type="Embed" ProgID="Equation.DSMT4" ShapeID="_x0000_i1163" DrawAspect="Content" ObjectID="_1623346063" r:id="rId269"/>
              </w:object>
            </w:r>
            <w:r w:rsidRPr="00C321ED">
              <w:rPr>
                <w:position w:val="-14"/>
                <w:szCs w:val="24"/>
              </w:rPr>
              <w:object w:dxaOrig="3280" w:dyaOrig="400">
                <v:shape id="_x0000_i1164" type="#_x0000_t75" style="width:164pt;height:20pt" o:ole="">
                  <v:imagedata r:id="rId270" o:title=""/>
                </v:shape>
                <o:OLEObject Type="Embed" ProgID="Equation.DSMT4" ShapeID="_x0000_i1164" DrawAspect="Content" ObjectID="_1623346064" r:id="rId271"/>
              </w:object>
            </w:r>
            <w:r w:rsidRPr="00C321ED">
              <w:rPr>
                <w:position w:val="-24"/>
                <w:szCs w:val="24"/>
              </w:rPr>
              <w:object w:dxaOrig="3300" w:dyaOrig="680">
                <v:shape id="_x0000_i1165" type="#_x0000_t75" style="width:164.65pt;height:33.65pt" o:ole="">
                  <v:imagedata r:id="rId272" o:title=""/>
                </v:shape>
                <o:OLEObject Type="Embed" ProgID="Equation.DSMT4" ShapeID="_x0000_i1165" DrawAspect="Content" ObjectID="_1623346065" r:id="rId273"/>
              </w:object>
            </w:r>
          </w:p>
        </w:tc>
      </w:tr>
      <w:tr w:rsidR="009A6D5B" w:rsidTr="00B11C3A">
        <w:tc>
          <w:tcPr>
            <w:tcW w:w="4786" w:type="dxa"/>
          </w:tcPr>
          <w:p w:rsidR="009A6D5B" w:rsidRDefault="009A6D5B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41468A">
              <w:rPr>
                <w:position w:val="-26"/>
                <w:szCs w:val="24"/>
              </w:rPr>
              <w:object w:dxaOrig="1040" w:dyaOrig="700">
                <v:shape id="_x0000_i1166" type="#_x0000_t75" style="width:52pt;height:35.35pt" o:ole="">
                  <v:imagedata r:id="rId112" o:title=""/>
                </v:shape>
                <o:OLEObject Type="Embed" ProgID="Equation.DSMT4" ShapeID="_x0000_i1166" DrawAspect="Content" ObjectID="_1623346066" r:id="rId274"/>
              </w:object>
            </w:r>
            <w:r>
              <w:rPr>
                <w:szCs w:val="24"/>
              </w:rPr>
              <w:t xml:space="preserve"> với </w:t>
            </w:r>
            <w:r w:rsidRPr="0041468A">
              <w:rPr>
                <w:position w:val="-6"/>
                <w:szCs w:val="24"/>
              </w:rPr>
              <w:object w:dxaOrig="560" w:dyaOrig="279">
                <v:shape id="_x0000_i1167" type="#_x0000_t75" style="width:28.35pt;height:13.65pt" o:ole="">
                  <v:imagedata r:id="rId114" o:title=""/>
                </v:shape>
                <o:OLEObject Type="Embed" ProgID="Equation.DSMT4" ShapeID="_x0000_i1167" DrawAspect="Content" ObjectID="_1623346067" r:id="rId275"/>
              </w:object>
            </w:r>
            <w:r>
              <w:rPr>
                <w:szCs w:val="24"/>
              </w:rPr>
              <w:t xml:space="preserve"> </w:t>
            </w:r>
          </w:p>
          <w:p w:rsidR="009A6D5B" w:rsidRPr="0041468A" w:rsidRDefault="009A6D5B" w:rsidP="009A6D5B">
            <w:pPr>
              <w:ind w:left="360"/>
              <w:rPr>
                <w:szCs w:val="24"/>
              </w:rPr>
            </w:pPr>
            <w:r w:rsidRPr="0041468A">
              <w:rPr>
                <w:position w:val="-26"/>
                <w:szCs w:val="24"/>
              </w:rPr>
              <w:object w:dxaOrig="3580" w:dyaOrig="700">
                <v:shape id="_x0000_i1168" type="#_x0000_t75" style="width:179.35pt;height:35.35pt" o:ole="">
                  <v:imagedata r:id="rId276" o:title=""/>
                </v:shape>
                <o:OLEObject Type="Embed" ProgID="Equation.DSMT4" ShapeID="_x0000_i1168" DrawAspect="Content" ObjectID="_1623346068" r:id="rId277"/>
              </w:object>
            </w:r>
          </w:p>
        </w:tc>
        <w:tc>
          <w:tcPr>
            <w:tcW w:w="4790" w:type="dxa"/>
          </w:tcPr>
          <w:p w:rsidR="009A6D5B" w:rsidRDefault="009A6D5B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500F8D">
              <w:rPr>
                <w:position w:val="-8"/>
                <w:szCs w:val="24"/>
              </w:rPr>
              <w:object w:dxaOrig="1540" w:dyaOrig="360">
                <v:shape id="_x0000_i1169" type="#_x0000_t75" style="width:77.35pt;height:18.35pt" o:ole="">
                  <v:imagedata r:id="rId116" o:title=""/>
                </v:shape>
                <o:OLEObject Type="Embed" ProgID="Equation.DSMT4" ShapeID="_x0000_i1169" DrawAspect="Content" ObjectID="_1623346069" r:id="rId278"/>
              </w:object>
            </w:r>
            <w:r>
              <w:rPr>
                <w:szCs w:val="24"/>
              </w:rPr>
              <w:t xml:space="preserve"> với </w:t>
            </w:r>
            <w:r w:rsidRPr="00500F8D">
              <w:rPr>
                <w:position w:val="-6"/>
                <w:szCs w:val="24"/>
              </w:rPr>
              <w:object w:dxaOrig="560" w:dyaOrig="279">
                <v:shape id="_x0000_i1170" type="#_x0000_t75" style="width:28.35pt;height:13.65pt" o:ole="">
                  <v:imagedata r:id="rId118" o:title=""/>
                </v:shape>
                <o:OLEObject Type="Embed" ProgID="Equation.DSMT4" ShapeID="_x0000_i1170" DrawAspect="Content" ObjectID="_1623346070" r:id="rId279"/>
              </w:object>
            </w:r>
            <w:r>
              <w:rPr>
                <w:szCs w:val="24"/>
              </w:rPr>
              <w:t xml:space="preserve"> </w:t>
            </w:r>
          </w:p>
          <w:p w:rsidR="009A6D5B" w:rsidRPr="00500F8D" w:rsidRDefault="00B11C3A" w:rsidP="009A6D5B">
            <w:pPr>
              <w:ind w:left="360"/>
              <w:rPr>
                <w:szCs w:val="24"/>
              </w:rPr>
            </w:pPr>
            <w:r w:rsidRPr="00B11C3A">
              <w:rPr>
                <w:position w:val="-68"/>
                <w:szCs w:val="24"/>
              </w:rPr>
              <w:object w:dxaOrig="3100" w:dyaOrig="1480">
                <v:shape id="_x0000_i1171" type="#_x0000_t75" style="width:154.65pt;height:74.35pt" o:ole="">
                  <v:imagedata r:id="rId280" o:title=""/>
                </v:shape>
                <o:OLEObject Type="Embed" ProgID="Equation.DSMT4" ShapeID="_x0000_i1171" DrawAspect="Content" ObjectID="_1623346071" r:id="rId281"/>
              </w:object>
            </w:r>
          </w:p>
        </w:tc>
      </w:tr>
      <w:tr w:rsidR="009A6D5B" w:rsidTr="00B11C3A">
        <w:tc>
          <w:tcPr>
            <w:tcW w:w="4786" w:type="dxa"/>
          </w:tcPr>
          <w:p w:rsidR="009A6D5B" w:rsidRDefault="009A6D5B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445046">
              <w:rPr>
                <w:position w:val="-16"/>
                <w:szCs w:val="24"/>
              </w:rPr>
              <w:object w:dxaOrig="1180" w:dyaOrig="520">
                <v:shape id="_x0000_i1172" type="#_x0000_t75" style="width:59pt;height:26pt" o:ole="">
                  <v:imagedata r:id="rId120" o:title=""/>
                </v:shape>
                <o:OLEObject Type="Embed" ProgID="Equation.DSMT4" ShapeID="_x0000_i1172" DrawAspect="Content" ObjectID="_1623346072" r:id="rId282"/>
              </w:object>
            </w:r>
            <w:r>
              <w:rPr>
                <w:szCs w:val="24"/>
              </w:rPr>
              <w:t xml:space="preserve"> với </w:t>
            </w:r>
            <w:r w:rsidRPr="00445046">
              <w:rPr>
                <w:position w:val="-6"/>
                <w:szCs w:val="24"/>
              </w:rPr>
              <w:object w:dxaOrig="540" w:dyaOrig="279">
                <v:shape id="_x0000_i1173" type="#_x0000_t75" style="width:26.65pt;height:13.65pt" o:ole="">
                  <v:imagedata r:id="rId122" o:title=""/>
                </v:shape>
                <o:OLEObject Type="Embed" ProgID="Equation.DSMT4" ShapeID="_x0000_i1173" DrawAspect="Content" ObjectID="_1623346073" r:id="rId283"/>
              </w:object>
            </w:r>
            <w:r>
              <w:rPr>
                <w:szCs w:val="24"/>
              </w:rPr>
              <w:t xml:space="preserve"> </w:t>
            </w:r>
          </w:p>
          <w:p w:rsidR="009A6D5B" w:rsidRPr="00445046" w:rsidRDefault="009A6D5B" w:rsidP="009A6D5B">
            <w:pPr>
              <w:ind w:left="360"/>
              <w:rPr>
                <w:szCs w:val="24"/>
              </w:rPr>
            </w:pPr>
            <w:r w:rsidRPr="00445046">
              <w:rPr>
                <w:position w:val="-16"/>
                <w:szCs w:val="24"/>
              </w:rPr>
              <w:object w:dxaOrig="3180" w:dyaOrig="520">
                <v:shape id="_x0000_i1174" type="#_x0000_t75" style="width:159.35pt;height:26pt" o:ole="">
                  <v:imagedata r:id="rId284" o:title=""/>
                </v:shape>
                <o:OLEObject Type="Embed" ProgID="Equation.DSMT4" ShapeID="_x0000_i1174" DrawAspect="Content" ObjectID="_1623346074" r:id="rId285"/>
              </w:object>
            </w:r>
          </w:p>
        </w:tc>
        <w:tc>
          <w:tcPr>
            <w:tcW w:w="4790" w:type="dxa"/>
          </w:tcPr>
          <w:p w:rsidR="009A6D5B" w:rsidRDefault="009A6D5B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445046">
              <w:rPr>
                <w:position w:val="-16"/>
                <w:szCs w:val="24"/>
              </w:rPr>
              <w:object w:dxaOrig="1300" w:dyaOrig="520">
                <v:shape id="_x0000_i1175" type="#_x0000_t75" style="width:65pt;height:26pt" o:ole="">
                  <v:imagedata r:id="rId124" o:title=""/>
                </v:shape>
                <o:OLEObject Type="Embed" ProgID="Equation.DSMT4" ShapeID="_x0000_i1175" DrawAspect="Content" ObjectID="_1623346075" r:id="rId286"/>
              </w:object>
            </w:r>
            <w:r>
              <w:rPr>
                <w:szCs w:val="24"/>
              </w:rPr>
              <w:t xml:space="preserve"> với </w:t>
            </w:r>
            <w:r w:rsidRPr="00445046">
              <w:rPr>
                <w:position w:val="-6"/>
                <w:szCs w:val="24"/>
              </w:rPr>
              <w:object w:dxaOrig="560" w:dyaOrig="279">
                <v:shape id="_x0000_i1176" type="#_x0000_t75" style="width:28.35pt;height:13.65pt" o:ole="">
                  <v:imagedata r:id="rId126" o:title=""/>
                </v:shape>
                <o:OLEObject Type="Embed" ProgID="Equation.DSMT4" ShapeID="_x0000_i1176" DrawAspect="Content" ObjectID="_1623346076" r:id="rId287"/>
              </w:object>
            </w:r>
            <w:r>
              <w:rPr>
                <w:szCs w:val="24"/>
              </w:rPr>
              <w:t xml:space="preserve"> </w:t>
            </w:r>
          </w:p>
          <w:p w:rsidR="009A6D5B" w:rsidRPr="009C7445" w:rsidRDefault="009A6D5B" w:rsidP="009A6D5B">
            <w:pPr>
              <w:rPr>
                <w:szCs w:val="24"/>
              </w:rPr>
            </w:pPr>
            <w:r w:rsidRPr="009C7445">
              <w:rPr>
                <w:szCs w:val="24"/>
              </w:rPr>
              <w:t xml:space="preserve">Vì </w:t>
            </w:r>
            <w:r w:rsidRPr="009C7445">
              <w:rPr>
                <w:position w:val="-30"/>
                <w:szCs w:val="24"/>
              </w:rPr>
              <w:object w:dxaOrig="2540" w:dyaOrig="720">
                <v:shape id="_x0000_i1177" type="#_x0000_t75" style="width:127pt;height:36pt" o:ole="">
                  <v:imagedata r:id="rId288" o:title=""/>
                </v:shape>
                <o:OLEObject Type="Embed" ProgID="Equation.DSMT4" ShapeID="_x0000_i1177" DrawAspect="Content" ObjectID="_1623346077" r:id="rId289"/>
              </w:object>
            </w:r>
            <w:r>
              <w:rPr>
                <w:szCs w:val="24"/>
              </w:rPr>
              <w:t xml:space="preserve"> </w:t>
            </w:r>
          </w:p>
          <w:p w:rsidR="009A6D5B" w:rsidRPr="00445046" w:rsidRDefault="009A6D5B" w:rsidP="009A6D5B">
            <w:pPr>
              <w:rPr>
                <w:szCs w:val="24"/>
              </w:rPr>
            </w:pPr>
            <w:r w:rsidRPr="00445046">
              <w:rPr>
                <w:position w:val="-16"/>
                <w:szCs w:val="24"/>
              </w:rPr>
              <w:object w:dxaOrig="3519" w:dyaOrig="520">
                <v:shape id="_x0000_i1178" type="#_x0000_t75" style="width:176pt;height:26pt" o:ole="">
                  <v:imagedata r:id="rId290" o:title=""/>
                </v:shape>
                <o:OLEObject Type="Embed" ProgID="Equation.DSMT4" ShapeID="_x0000_i1178" DrawAspect="Content" ObjectID="_1623346078" r:id="rId291"/>
              </w:object>
            </w:r>
          </w:p>
        </w:tc>
      </w:tr>
      <w:tr w:rsidR="009A6D5B" w:rsidTr="00B11C3A">
        <w:tc>
          <w:tcPr>
            <w:tcW w:w="4786" w:type="dxa"/>
          </w:tcPr>
          <w:p w:rsidR="009A6D5B" w:rsidRPr="00500F8D" w:rsidRDefault="009A6D5B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766CFC">
              <w:rPr>
                <w:position w:val="-14"/>
                <w:szCs w:val="24"/>
              </w:rPr>
              <w:object w:dxaOrig="8860" w:dyaOrig="460">
                <v:shape id="_x0000_i1179" type="#_x0000_t75" style="width:442.65pt;height:23pt" o:ole="">
                  <v:imagedata r:id="rId292" o:title=""/>
                </v:shape>
                <o:OLEObject Type="Embed" ProgID="Equation.DSMT4" ShapeID="_x0000_i1179" DrawAspect="Content" ObjectID="_1623346079" r:id="rId293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790" w:type="dxa"/>
          </w:tcPr>
          <w:p w:rsidR="009A6D5B" w:rsidRDefault="009A6D5B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500F8D">
              <w:rPr>
                <w:position w:val="-26"/>
                <w:szCs w:val="24"/>
              </w:rPr>
              <w:object w:dxaOrig="1300" w:dyaOrig="780">
                <v:shape id="_x0000_i1180" type="#_x0000_t75" style="width:65pt;height:39pt" o:ole="">
                  <v:imagedata r:id="rId130" o:title=""/>
                </v:shape>
                <o:OLEObject Type="Embed" ProgID="Equation.DSMT4" ShapeID="_x0000_i1180" DrawAspect="Content" ObjectID="_1623346080" r:id="rId294"/>
              </w:object>
            </w:r>
            <w:r>
              <w:rPr>
                <w:szCs w:val="24"/>
              </w:rPr>
              <w:t xml:space="preserve"> với </w:t>
            </w:r>
            <w:r w:rsidRPr="00500F8D">
              <w:rPr>
                <w:position w:val="-6"/>
                <w:szCs w:val="24"/>
              </w:rPr>
              <w:object w:dxaOrig="540" w:dyaOrig="279">
                <v:shape id="_x0000_i1181" type="#_x0000_t75" style="width:26.65pt;height:13.65pt" o:ole="">
                  <v:imagedata r:id="rId132" o:title=""/>
                </v:shape>
                <o:OLEObject Type="Embed" ProgID="Equation.DSMT4" ShapeID="_x0000_i1181" DrawAspect="Content" ObjectID="_1623346081" r:id="rId295"/>
              </w:object>
            </w:r>
            <w:r>
              <w:rPr>
                <w:szCs w:val="24"/>
              </w:rPr>
              <w:t xml:space="preserve"> </w:t>
            </w:r>
          </w:p>
          <w:p w:rsidR="009A6D5B" w:rsidRPr="00766CFC" w:rsidRDefault="00B11C3A" w:rsidP="009A6D5B">
            <w:pPr>
              <w:ind w:left="360"/>
              <w:rPr>
                <w:szCs w:val="24"/>
              </w:rPr>
            </w:pPr>
            <w:r w:rsidRPr="00B11C3A">
              <w:rPr>
                <w:position w:val="-66"/>
              </w:rPr>
              <w:object w:dxaOrig="2860" w:dyaOrig="1440">
                <v:shape id="_x0000_i1182" type="#_x0000_t75" style="width:143.35pt;height:1in" o:ole="">
                  <v:imagedata r:id="rId296" o:title=""/>
                </v:shape>
                <o:OLEObject Type="Embed" ProgID="Equation.DSMT4" ShapeID="_x0000_i1182" DrawAspect="Content" ObjectID="_1623346082" r:id="rId297"/>
              </w:object>
            </w:r>
          </w:p>
        </w:tc>
      </w:tr>
      <w:tr w:rsidR="009A6D5B" w:rsidTr="00B11C3A">
        <w:tc>
          <w:tcPr>
            <w:tcW w:w="4786" w:type="dxa"/>
          </w:tcPr>
          <w:p w:rsidR="009A6D5B" w:rsidRDefault="009A6D5B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D4135E">
              <w:rPr>
                <w:position w:val="-32"/>
                <w:szCs w:val="24"/>
              </w:rPr>
              <w:object w:dxaOrig="760" w:dyaOrig="800">
                <v:shape id="_x0000_i1183" type="#_x0000_t75" style="width:38.35pt;height:40pt" o:ole="">
                  <v:imagedata r:id="rId134" o:title=""/>
                </v:shape>
                <o:OLEObject Type="Embed" ProgID="Equation.DSMT4" ShapeID="_x0000_i1183" DrawAspect="Content" ObjectID="_1623346083" r:id="rId298"/>
              </w:object>
            </w:r>
            <w:r>
              <w:rPr>
                <w:szCs w:val="24"/>
              </w:rPr>
              <w:t xml:space="preserve"> với y&gt; 0</w:t>
            </w:r>
          </w:p>
          <w:p w:rsidR="009A6D5B" w:rsidRPr="00D4135E" w:rsidRDefault="009A6D5B" w:rsidP="009A6D5B">
            <w:pPr>
              <w:rPr>
                <w:b/>
                <w:szCs w:val="24"/>
              </w:rPr>
            </w:pPr>
            <w:r w:rsidRPr="00D4135E">
              <w:rPr>
                <w:b/>
                <w:position w:val="-32"/>
                <w:szCs w:val="24"/>
              </w:rPr>
              <w:object w:dxaOrig="3580" w:dyaOrig="800">
                <v:shape id="_x0000_i1184" type="#_x0000_t75" style="width:179.35pt;height:40pt" o:ole="">
                  <v:imagedata r:id="rId299" o:title=""/>
                </v:shape>
                <o:OLEObject Type="Embed" ProgID="Equation.DSMT4" ShapeID="_x0000_i1184" DrawAspect="Content" ObjectID="_1623346084" r:id="rId300"/>
              </w:object>
            </w:r>
          </w:p>
        </w:tc>
        <w:tc>
          <w:tcPr>
            <w:tcW w:w="4790" w:type="dxa"/>
          </w:tcPr>
          <w:p w:rsidR="009A6D5B" w:rsidRPr="00D4135E" w:rsidRDefault="00B11C3A" w:rsidP="00B11C3A">
            <w:pPr>
              <w:pStyle w:val="ListParagraph"/>
              <w:numPr>
                <w:ilvl w:val="0"/>
                <w:numId w:val="22"/>
              </w:numPr>
              <w:rPr>
                <w:szCs w:val="24"/>
              </w:rPr>
            </w:pPr>
            <w:r w:rsidRPr="00B11C3A">
              <w:rPr>
                <w:position w:val="-86"/>
                <w:szCs w:val="24"/>
              </w:rPr>
              <w:object w:dxaOrig="3420" w:dyaOrig="1840">
                <v:shape id="_x0000_i1185" type="#_x0000_t75" style="width:170.65pt;height:92.65pt" o:ole="">
                  <v:imagedata r:id="rId301" o:title=""/>
                </v:shape>
                <o:OLEObject Type="Embed" ProgID="Equation.DSMT4" ShapeID="_x0000_i1185" DrawAspect="Content" ObjectID="_1623346085" r:id="rId302"/>
              </w:object>
            </w:r>
            <w:r w:rsidR="009A6D5B">
              <w:rPr>
                <w:szCs w:val="24"/>
              </w:rPr>
              <w:t xml:space="preserve"> </w:t>
            </w:r>
          </w:p>
        </w:tc>
      </w:tr>
    </w:tbl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9A6D5B">
      <w:pPr>
        <w:rPr>
          <w:szCs w:val="24"/>
        </w:rPr>
      </w:pPr>
    </w:p>
    <w:p w:rsidR="009A6D5B" w:rsidRPr="001B3988" w:rsidRDefault="009A6D5B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5E2D38">
      <w:headerReference w:type="even" r:id="rId303"/>
      <w:headerReference w:type="default" r:id="rId304"/>
      <w:footerReference w:type="default" r:id="rId305"/>
      <w:headerReference w:type="first" r:id="rId30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D2" w:rsidRDefault="003F62D2" w:rsidP="005E2D38">
      <w:pPr>
        <w:spacing w:after="0" w:line="240" w:lineRule="auto"/>
      </w:pPr>
      <w:r>
        <w:separator/>
      </w:r>
    </w:p>
  </w:endnote>
  <w:endnote w:type="continuationSeparator" w:id="0">
    <w:p w:rsidR="003F62D2" w:rsidRDefault="003F62D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9A6D5B" w:rsidTr="005E2D38">
      <w:tc>
        <w:tcPr>
          <w:tcW w:w="9350" w:type="dxa"/>
        </w:tcPr>
        <w:p w:rsidR="009A6D5B" w:rsidRPr="005E2D38" w:rsidRDefault="009A6D5B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9A6D5B" w:rsidRDefault="009A6D5B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9A6D5B" w:rsidRDefault="009A6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D2" w:rsidRDefault="003F62D2" w:rsidP="005E2D38">
      <w:pPr>
        <w:spacing w:after="0" w:line="240" w:lineRule="auto"/>
      </w:pPr>
      <w:r>
        <w:separator/>
      </w:r>
    </w:p>
  </w:footnote>
  <w:footnote w:type="continuationSeparator" w:id="0">
    <w:p w:rsidR="003F62D2" w:rsidRDefault="003F62D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5B" w:rsidRDefault="003F62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5B" w:rsidRPr="0041737B" w:rsidRDefault="009A6D5B" w:rsidP="0041737B">
    <w:pPr>
      <w:pStyle w:val="Header"/>
      <w:jc w:val="center"/>
      <w:rPr>
        <w:b/>
        <w:i/>
        <w:color w:val="FF0000"/>
      </w:rPr>
    </w:pPr>
    <w:r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D5B" w:rsidRDefault="009A6D5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A1E6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3F62D2">
                              <w:fldChar w:fldCharType="begin"/>
                            </w:r>
                            <w:r w:rsidR="003F62D2">
                              <w:instrText xml:space="preserve"> NUMPAGES   \* MERGEFORMAT </w:instrText>
                            </w:r>
                            <w:r w:rsidR="003F62D2">
                              <w:fldChar w:fldCharType="separate"/>
                            </w:r>
                            <w:r w:rsidR="001A1E6D" w:rsidRPr="001A1E6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9</w:t>
                            </w:r>
                            <w:r w:rsidR="003F62D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9A6D5B" w:rsidRDefault="009A6D5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A1E6D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3F62D2">
                        <w:fldChar w:fldCharType="begin"/>
                      </w:r>
                      <w:r w:rsidR="003F62D2">
                        <w:instrText xml:space="preserve"> NUMPAGES   \* MERGEFORMAT </w:instrText>
                      </w:r>
                      <w:r w:rsidR="003F62D2">
                        <w:fldChar w:fldCharType="separate"/>
                      </w:r>
                      <w:r w:rsidR="001A1E6D" w:rsidRPr="001A1E6D">
                        <w:rPr>
                          <w:noProof/>
                          <w:color w:val="FFFFFF" w:themeColor="background1"/>
                          <w:szCs w:val="24"/>
                        </w:rPr>
                        <w:t>9</w:t>
                      </w:r>
                      <w:r w:rsidR="003F62D2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41737B">
      <w:rPr>
        <w:b/>
        <w:i/>
        <w:color w:val="FF0000"/>
      </w:rPr>
      <w:t>Lưu tên file theo mẫu:</w:t>
    </w:r>
  </w:p>
  <w:p w:rsidR="009A6D5B" w:rsidRPr="0041737B" w:rsidRDefault="009A6D5B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…_Tiet …</w:t>
    </w:r>
    <w:r w:rsidRPr="0041737B">
      <w:rPr>
        <w:b/>
        <w:i/>
        <w:color w:val="FF0000"/>
      </w:rPr>
      <w:t>_</w:t>
    </w:r>
    <w:r>
      <w:rPr>
        <w:b/>
        <w:i/>
        <w:color w:val="FF0000"/>
      </w:rPr>
      <w:t>Tên bài</w:t>
    </w:r>
    <w:r w:rsidRPr="0041737B">
      <w:rPr>
        <w:b/>
        <w:i/>
        <w:color w:val="FF0000"/>
      </w:rPr>
      <w:t>_Phieu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5B" w:rsidRDefault="003F62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837"/>
    <w:multiLevelType w:val="hybridMultilevel"/>
    <w:tmpl w:val="9AE235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4CD"/>
    <w:multiLevelType w:val="hybridMultilevel"/>
    <w:tmpl w:val="A330F5A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57CF"/>
    <w:multiLevelType w:val="hybridMultilevel"/>
    <w:tmpl w:val="376447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0F93"/>
    <w:multiLevelType w:val="hybridMultilevel"/>
    <w:tmpl w:val="108AC1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876"/>
    <w:multiLevelType w:val="hybridMultilevel"/>
    <w:tmpl w:val="4680FA9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4BE6"/>
    <w:multiLevelType w:val="hybridMultilevel"/>
    <w:tmpl w:val="79BA38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03344"/>
    <w:multiLevelType w:val="hybridMultilevel"/>
    <w:tmpl w:val="F98E5C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8A3810"/>
    <w:multiLevelType w:val="hybridMultilevel"/>
    <w:tmpl w:val="9F0C12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3F1F53"/>
    <w:multiLevelType w:val="hybridMultilevel"/>
    <w:tmpl w:val="62E8CA4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21265"/>
    <w:multiLevelType w:val="hybridMultilevel"/>
    <w:tmpl w:val="9AE235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23F89"/>
    <w:multiLevelType w:val="hybridMultilevel"/>
    <w:tmpl w:val="895881F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87E95"/>
    <w:multiLevelType w:val="hybridMultilevel"/>
    <w:tmpl w:val="649C307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818E3"/>
    <w:multiLevelType w:val="hybridMultilevel"/>
    <w:tmpl w:val="46F21E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A6AE9"/>
    <w:multiLevelType w:val="hybridMultilevel"/>
    <w:tmpl w:val="3E8CFEC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5F39"/>
    <w:multiLevelType w:val="hybridMultilevel"/>
    <w:tmpl w:val="BC22138C"/>
    <w:lvl w:ilvl="0" w:tplc="8E224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B96AD6"/>
    <w:multiLevelType w:val="hybridMultilevel"/>
    <w:tmpl w:val="073AB0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8"/>
  </w:num>
  <w:num w:numId="8">
    <w:abstractNumId w:val="12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0"/>
  </w:num>
  <w:num w:numId="17">
    <w:abstractNumId w:val="8"/>
  </w:num>
  <w:num w:numId="18">
    <w:abstractNumId w:val="6"/>
  </w:num>
  <w:num w:numId="19">
    <w:abstractNumId w:val="17"/>
  </w:num>
  <w:num w:numId="20">
    <w:abstractNumId w:val="13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F6"/>
    <w:rsid w:val="0000474B"/>
    <w:rsid w:val="00004958"/>
    <w:rsid w:val="00012F9D"/>
    <w:rsid w:val="000130A4"/>
    <w:rsid w:val="00014F66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1B17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1E6D"/>
    <w:rsid w:val="001A6FD9"/>
    <w:rsid w:val="001B3988"/>
    <w:rsid w:val="001C0A91"/>
    <w:rsid w:val="001C5570"/>
    <w:rsid w:val="001E25CF"/>
    <w:rsid w:val="002041F0"/>
    <w:rsid w:val="002173F1"/>
    <w:rsid w:val="00243492"/>
    <w:rsid w:val="00245082"/>
    <w:rsid w:val="00265100"/>
    <w:rsid w:val="00270286"/>
    <w:rsid w:val="002703FE"/>
    <w:rsid w:val="00271BDD"/>
    <w:rsid w:val="00287E93"/>
    <w:rsid w:val="00295CED"/>
    <w:rsid w:val="002A10F6"/>
    <w:rsid w:val="002A37B1"/>
    <w:rsid w:val="002A40C0"/>
    <w:rsid w:val="002A6FC2"/>
    <w:rsid w:val="002A7CF6"/>
    <w:rsid w:val="002B5559"/>
    <w:rsid w:val="002B7B7D"/>
    <w:rsid w:val="002C44D5"/>
    <w:rsid w:val="002D560C"/>
    <w:rsid w:val="002D75C1"/>
    <w:rsid w:val="002F02F8"/>
    <w:rsid w:val="002F1CF2"/>
    <w:rsid w:val="002F35DF"/>
    <w:rsid w:val="003172A2"/>
    <w:rsid w:val="00324E99"/>
    <w:rsid w:val="00344D58"/>
    <w:rsid w:val="0035080E"/>
    <w:rsid w:val="003612D7"/>
    <w:rsid w:val="00363293"/>
    <w:rsid w:val="00367E6A"/>
    <w:rsid w:val="003800E9"/>
    <w:rsid w:val="003874D1"/>
    <w:rsid w:val="003A680B"/>
    <w:rsid w:val="003A6984"/>
    <w:rsid w:val="003D5A7A"/>
    <w:rsid w:val="003E08C2"/>
    <w:rsid w:val="003F62D2"/>
    <w:rsid w:val="00405A6A"/>
    <w:rsid w:val="0041468A"/>
    <w:rsid w:val="0041737B"/>
    <w:rsid w:val="004424A9"/>
    <w:rsid w:val="004447B7"/>
    <w:rsid w:val="00445046"/>
    <w:rsid w:val="0045349B"/>
    <w:rsid w:val="004C6BCA"/>
    <w:rsid w:val="004D3B8D"/>
    <w:rsid w:val="004F0142"/>
    <w:rsid w:val="004F2FD3"/>
    <w:rsid w:val="00500AC9"/>
    <w:rsid w:val="00500F8D"/>
    <w:rsid w:val="00504B50"/>
    <w:rsid w:val="005159E3"/>
    <w:rsid w:val="0052697A"/>
    <w:rsid w:val="00535922"/>
    <w:rsid w:val="005810A1"/>
    <w:rsid w:val="005A41B2"/>
    <w:rsid w:val="005D0E87"/>
    <w:rsid w:val="005D2C58"/>
    <w:rsid w:val="005D4514"/>
    <w:rsid w:val="005E2D38"/>
    <w:rsid w:val="005F1541"/>
    <w:rsid w:val="005F4FBB"/>
    <w:rsid w:val="00621A5E"/>
    <w:rsid w:val="00632096"/>
    <w:rsid w:val="00643D7B"/>
    <w:rsid w:val="00650049"/>
    <w:rsid w:val="0066473A"/>
    <w:rsid w:val="006667F9"/>
    <w:rsid w:val="00667317"/>
    <w:rsid w:val="00683A04"/>
    <w:rsid w:val="00695A98"/>
    <w:rsid w:val="006B04F8"/>
    <w:rsid w:val="006B0B0A"/>
    <w:rsid w:val="006B437E"/>
    <w:rsid w:val="006B785B"/>
    <w:rsid w:val="006F0A8C"/>
    <w:rsid w:val="0072064A"/>
    <w:rsid w:val="0072290F"/>
    <w:rsid w:val="0072438C"/>
    <w:rsid w:val="00741A43"/>
    <w:rsid w:val="0074287B"/>
    <w:rsid w:val="00743CC7"/>
    <w:rsid w:val="00766CFC"/>
    <w:rsid w:val="007728F3"/>
    <w:rsid w:val="00776DD1"/>
    <w:rsid w:val="00792541"/>
    <w:rsid w:val="00795158"/>
    <w:rsid w:val="007A08F4"/>
    <w:rsid w:val="00805985"/>
    <w:rsid w:val="0081361F"/>
    <w:rsid w:val="00870A7B"/>
    <w:rsid w:val="0087661B"/>
    <w:rsid w:val="00881536"/>
    <w:rsid w:val="008B18B9"/>
    <w:rsid w:val="009220FD"/>
    <w:rsid w:val="009418A9"/>
    <w:rsid w:val="00947DC4"/>
    <w:rsid w:val="0095252B"/>
    <w:rsid w:val="009723E7"/>
    <w:rsid w:val="009A345A"/>
    <w:rsid w:val="009A4EE9"/>
    <w:rsid w:val="009A6D5B"/>
    <w:rsid w:val="009B5CEE"/>
    <w:rsid w:val="009C7445"/>
    <w:rsid w:val="009E57F8"/>
    <w:rsid w:val="009F1E44"/>
    <w:rsid w:val="009F2E5C"/>
    <w:rsid w:val="00A03DA3"/>
    <w:rsid w:val="00A14786"/>
    <w:rsid w:val="00A42EBC"/>
    <w:rsid w:val="00A50EC8"/>
    <w:rsid w:val="00A52D69"/>
    <w:rsid w:val="00A672C7"/>
    <w:rsid w:val="00A90ADD"/>
    <w:rsid w:val="00A93AC1"/>
    <w:rsid w:val="00AA071D"/>
    <w:rsid w:val="00AA1FF3"/>
    <w:rsid w:val="00AC1EB4"/>
    <w:rsid w:val="00AD2ADD"/>
    <w:rsid w:val="00B0501C"/>
    <w:rsid w:val="00B11C3A"/>
    <w:rsid w:val="00B138DB"/>
    <w:rsid w:val="00B27AFE"/>
    <w:rsid w:val="00B35970"/>
    <w:rsid w:val="00B47307"/>
    <w:rsid w:val="00B5671D"/>
    <w:rsid w:val="00B85DC3"/>
    <w:rsid w:val="00BA1227"/>
    <w:rsid w:val="00BA5DB0"/>
    <w:rsid w:val="00BB6C33"/>
    <w:rsid w:val="00BD2553"/>
    <w:rsid w:val="00BD3609"/>
    <w:rsid w:val="00BE6BDF"/>
    <w:rsid w:val="00BF42D4"/>
    <w:rsid w:val="00BF4AE3"/>
    <w:rsid w:val="00C061F8"/>
    <w:rsid w:val="00C24EEA"/>
    <w:rsid w:val="00C321ED"/>
    <w:rsid w:val="00C7479A"/>
    <w:rsid w:val="00C758A9"/>
    <w:rsid w:val="00C92BE4"/>
    <w:rsid w:val="00CA4D21"/>
    <w:rsid w:val="00CB43C0"/>
    <w:rsid w:val="00CC3ACA"/>
    <w:rsid w:val="00CE5B7F"/>
    <w:rsid w:val="00CF5204"/>
    <w:rsid w:val="00D0413C"/>
    <w:rsid w:val="00D069A2"/>
    <w:rsid w:val="00D15A54"/>
    <w:rsid w:val="00D166FE"/>
    <w:rsid w:val="00D215FA"/>
    <w:rsid w:val="00D22D80"/>
    <w:rsid w:val="00D40D84"/>
    <w:rsid w:val="00D4135E"/>
    <w:rsid w:val="00D6511A"/>
    <w:rsid w:val="00D71E82"/>
    <w:rsid w:val="00D74B1C"/>
    <w:rsid w:val="00D91FAF"/>
    <w:rsid w:val="00DA41BA"/>
    <w:rsid w:val="00DA50A8"/>
    <w:rsid w:val="00DC7719"/>
    <w:rsid w:val="00DD6C82"/>
    <w:rsid w:val="00E165A4"/>
    <w:rsid w:val="00E172A7"/>
    <w:rsid w:val="00E35A49"/>
    <w:rsid w:val="00E43AE4"/>
    <w:rsid w:val="00E53CD7"/>
    <w:rsid w:val="00E5689E"/>
    <w:rsid w:val="00E662C9"/>
    <w:rsid w:val="00E725E8"/>
    <w:rsid w:val="00E75D12"/>
    <w:rsid w:val="00E952E9"/>
    <w:rsid w:val="00EA12FC"/>
    <w:rsid w:val="00EB23BC"/>
    <w:rsid w:val="00EC05A1"/>
    <w:rsid w:val="00EC05DB"/>
    <w:rsid w:val="00EC2890"/>
    <w:rsid w:val="00EC6F94"/>
    <w:rsid w:val="00ED1A60"/>
    <w:rsid w:val="00EE2606"/>
    <w:rsid w:val="00EE3CD2"/>
    <w:rsid w:val="00EF4B11"/>
    <w:rsid w:val="00F04897"/>
    <w:rsid w:val="00F327F0"/>
    <w:rsid w:val="00F35F2B"/>
    <w:rsid w:val="00F40855"/>
    <w:rsid w:val="00F462D3"/>
    <w:rsid w:val="00F50A88"/>
    <w:rsid w:val="00F6401F"/>
    <w:rsid w:val="00F81882"/>
    <w:rsid w:val="00F864D1"/>
    <w:rsid w:val="00FB3902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F5E2D2"/>
  <w15:docId w15:val="{9E797D56-3D13-40DB-89A0-3FD40E3D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3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21.bin"/><Relationship Id="rId279" Type="http://schemas.openxmlformats.org/officeDocument/2006/relationships/oleObject" Target="embeddings/oleObject14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30.wmf"/><Relationship Id="rId304" Type="http://schemas.openxmlformats.org/officeDocument/2006/relationships/header" Target="header2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48" Type="http://schemas.openxmlformats.org/officeDocument/2006/relationships/image" Target="media/image11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4.bin"/><Relationship Id="rId305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5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5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1.wmf"/><Relationship Id="rId306" Type="http://schemas.openxmlformats.org/officeDocument/2006/relationships/header" Target="header3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6.bin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8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3.wmf"/><Relationship Id="rId230" Type="http://schemas.openxmlformats.org/officeDocument/2006/relationships/image" Target="media/image107.wmf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5.bin"/><Relationship Id="rId307" Type="http://schemas.openxmlformats.org/officeDocument/2006/relationships/fontTable" Target="fontTable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3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6.bin"/><Relationship Id="rId308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1.wmf"/><Relationship Id="rId284" Type="http://schemas.openxmlformats.org/officeDocument/2006/relationships/image" Target="media/image12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0.bin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8.wmf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2.wmf"/><Relationship Id="rId300" Type="http://schemas.openxmlformats.org/officeDocument/2006/relationships/oleObject" Target="embeddings/oleObject16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5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3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5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2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5.bin"/><Relationship Id="rId303" Type="http://schemas.openxmlformats.org/officeDocument/2006/relationships/header" Target="header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2.wmf"/><Relationship Id="rId258" Type="http://schemas.openxmlformats.org/officeDocument/2006/relationships/image" Target="media/image119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2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8" Type="http://schemas.openxmlformats.org/officeDocument/2006/relationships/image" Target="media/image1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7.png"/><Relationship Id="rId1" Type="http://schemas.openxmlformats.org/officeDocument/2006/relationships/image" Target="media/image13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44F2-D222-48E7-8ADD-3E72AB72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CHUYÊN-ĐỀ-6789.dotx</Template>
  <TotalTime>235</TotalTime>
  <Pages>9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Nguyễn Xuân Trường</cp:lastModifiedBy>
  <cp:revision>39</cp:revision>
  <cp:lastPrinted>2018-05-08T09:48:00Z</cp:lastPrinted>
  <dcterms:created xsi:type="dcterms:W3CDTF">2019-06-23T08:18:00Z</dcterms:created>
  <dcterms:modified xsi:type="dcterms:W3CDTF">2019-06-29T13:28:00Z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