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A296" w14:textId="77777777" w:rsidR="00F5399C" w:rsidRPr="00047029" w:rsidRDefault="00F5399C" w:rsidP="00047029">
      <w:pPr>
        <w:tabs>
          <w:tab w:val="left" w:pos="283"/>
          <w:tab w:val="left" w:pos="2835"/>
          <w:tab w:val="left" w:pos="5386"/>
          <w:tab w:val="left" w:pos="7937"/>
        </w:tabs>
        <w:spacing w:after="0" w:line="240" w:lineRule="auto"/>
        <w:ind w:firstLine="283"/>
        <w:jc w:val="both"/>
        <w:rPr>
          <w:rFonts w:ascii="Cambria" w:hAnsi="Cambria" w:cs="Times New Roman"/>
          <w:b/>
          <w:sz w:val="24"/>
          <w:szCs w:val="24"/>
        </w:rPr>
      </w:pPr>
      <w:r w:rsidRPr="00047029">
        <w:rPr>
          <w:rFonts w:ascii="Cambria" w:hAnsi="Cambria" w:cs="Times New Roman"/>
          <w:b/>
          <w:sz w:val="24"/>
          <w:szCs w:val="24"/>
        </w:rPr>
        <w:t>Phần 1: Câu nối</w:t>
      </w:r>
    </w:p>
    <w:p w14:paraId="4AC9500C" w14:textId="77777777" w:rsidR="00F5399C" w:rsidRPr="00047029" w:rsidRDefault="0096150B" w:rsidP="00047029">
      <w:pPr>
        <w:spacing w:after="0" w:line="276" w:lineRule="auto"/>
        <w:rPr>
          <w:rFonts w:ascii="Cambria" w:hAnsi="Cambria" w:cs="Times New Roman"/>
          <w:sz w:val="24"/>
          <w:szCs w:val="24"/>
        </w:rPr>
      </w:pPr>
      <w:r w:rsidRPr="00047029">
        <w:rPr>
          <w:rFonts w:ascii="Cambria" w:eastAsia="Arial" w:hAnsi="Cambria" w:cs="Times New Roman"/>
          <w:b/>
          <w:color w:val="0033CC"/>
          <w:sz w:val="24"/>
          <w:szCs w:val="24"/>
          <w:lang w:val="en"/>
        </w:rPr>
        <w:t xml:space="preserve">Câu 1. </w:t>
      </w:r>
      <w:r w:rsidRPr="00047029">
        <w:rPr>
          <w:rFonts w:ascii="Cambria" w:eastAsia="Arial" w:hAnsi="Cambria" w:cs="Times New Roman"/>
          <w:b/>
          <w:color w:val="0000FF"/>
          <w:sz w:val="24"/>
          <w:szCs w:val="24"/>
          <w:lang w:val="en"/>
        </w:rPr>
        <w:tab/>
      </w:r>
      <w:r w:rsidR="00F5399C" w:rsidRPr="00047029">
        <w:rPr>
          <w:rFonts w:ascii="Cambria" w:hAnsi="Cambria" w:cs="Times New Roman"/>
          <w:sz w:val="24"/>
          <w:szCs w:val="24"/>
        </w:rPr>
        <w:t>Nối các quá trình sinh lí sao cho phù hợp với cơ thể sinh vật sau đây:</w:t>
      </w:r>
    </w:p>
    <w:tbl>
      <w:tblPr>
        <w:tblStyle w:val="TableGrid1"/>
        <w:tblW w:w="0" w:type="auto"/>
        <w:tblLook w:val="04A0" w:firstRow="1" w:lastRow="0" w:firstColumn="1" w:lastColumn="0" w:noHBand="0" w:noVBand="1"/>
      </w:tblPr>
      <w:tblGrid>
        <w:gridCol w:w="4673"/>
        <w:gridCol w:w="4677"/>
      </w:tblGrid>
      <w:tr w:rsidR="00F5399C" w:rsidRPr="00047029" w14:paraId="70818681" w14:textId="77777777" w:rsidTr="001C2732">
        <w:tc>
          <w:tcPr>
            <w:tcW w:w="4673" w:type="dxa"/>
            <w:tcBorders>
              <w:top w:val="single" w:sz="4" w:space="0" w:color="auto"/>
              <w:left w:val="single" w:sz="4" w:space="0" w:color="auto"/>
              <w:bottom w:val="single" w:sz="4" w:space="0" w:color="auto"/>
              <w:right w:val="single" w:sz="4" w:space="0" w:color="auto"/>
            </w:tcBorders>
            <w:hideMark/>
          </w:tcPr>
          <w:p w14:paraId="2810CA5B" w14:textId="77777777" w:rsidR="00F5399C" w:rsidRPr="00047029" w:rsidRDefault="00F5399C" w:rsidP="00047029">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Loại cơ thể</w:t>
            </w:r>
          </w:p>
        </w:tc>
        <w:tc>
          <w:tcPr>
            <w:tcW w:w="4677" w:type="dxa"/>
            <w:tcBorders>
              <w:top w:val="single" w:sz="4" w:space="0" w:color="auto"/>
              <w:left w:val="single" w:sz="4" w:space="0" w:color="auto"/>
              <w:bottom w:val="single" w:sz="4" w:space="0" w:color="auto"/>
              <w:right w:val="single" w:sz="4" w:space="0" w:color="auto"/>
            </w:tcBorders>
            <w:hideMark/>
          </w:tcPr>
          <w:p w14:paraId="272FD16A" w14:textId="77777777" w:rsidR="00F5399C" w:rsidRPr="00047029" w:rsidRDefault="00F5399C" w:rsidP="00047029">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Đặc điểm</w:t>
            </w:r>
          </w:p>
        </w:tc>
      </w:tr>
      <w:tr w:rsidR="00F5399C" w:rsidRPr="00047029" w14:paraId="4BA58AE1" w14:textId="77777777" w:rsidTr="001C2732">
        <w:tc>
          <w:tcPr>
            <w:tcW w:w="4673" w:type="dxa"/>
            <w:tcBorders>
              <w:top w:val="single" w:sz="4" w:space="0" w:color="auto"/>
              <w:left w:val="single" w:sz="4" w:space="0" w:color="auto"/>
              <w:bottom w:val="single" w:sz="4" w:space="0" w:color="auto"/>
              <w:right w:val="single" w:sz="4" w:space="0" w:color="auto"/>
            </w:tcBorders>
          </w:tcPr>
          <w:p w14:paraId="3411E924" w14:textId="77777777" w:rsidR="00F5399C" w:rsidRPr="00047029" w:rsidRDefault="00F5399C" w:rsidP="00047029">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 xml:space="preserve">1. </w:t>
            </w:r>
            <w:r w:rsidRPr="00047029">
              <w:rPr>
                <w:rFonts w:ascii="Cambria" w:eastAsia="Calibri" w:hAnsi="Cambria" w:cs="Times New Roman"/>
                <w:sz w:val="24"/>
                <w:szCs w:val="24"/>
              </w:rPr>
              <w:t>Cơ thể thực vật</w:t>
            </w:r>
          </w:p>
          <w:p w14:paraId="2E29E1AC" w14:textId="77777777" w:rsidR="00F5399C" w:rsidRPr="00047029" w:rsidRDefault="00F5399C" w:rsidP="00047029">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 xml:space="preserve">2. </w:t>
            </w:r>
            <w:r w:rsidRPr="00047029">
              <w:rPr>
                <w:rFonts w:ascii="Cambria" w:hAnsi="Cambria" w:cs="Times New Roman"/>
                <w:sz w:val="24"/>
                <w:szCs w:val="24"/>
              </w:rPr>
              <w:t>Cơ thể động vật</w:t>
            </w:r>
          </w:p>
          <w:p w14:paraId="17C343ED" w14:textId="77777777" w:rsidR="00F5399C" w:rsidRPr="00047029" w:rsidRDefault="00F5399C" w:rsidP="00047029">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14:paraId="391196AB" w14:textId="77777777" w:rsidR="00F5399C" w:rsidRPr="00047029" w:rsidRDefault="00F5399C" w:rsidP="00047029">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 xml:space="preserve">a. </w:t>
            </w:r>
            <w:r w:rsidRPr="00047029">
              <w:rPr>
                <w:rFonts w:ascii="Cambria" w:eastAsia="Calibri" w:hAnsi="Cambria" w:cs="Times New Roman"/>
                <w:color w:val="000000"/>
                <w:sz w:val="24"/>
                <w:szCs w:val="24"/>
              </w:rPr>
              <w:t>Quang hợp</w:t>
            </w:r>
          </w:p>
          <w:p w14:paraId="72CDE11B" w14:textId="77777777" w:rsidR="00F5399C" w:rsidRPr="00047029" w:rsidRDefault="00F5399C" w:rsidP="00047029">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 xml:space="preserve">b. </w:t>
            </w:r>
            <w:r w:rsidRPr="00047029">
              <w:rPr>
                <w:rFonts w:ascii="Cambria" w:hAnsi="Cambria" w:cs="Times New Roman"/>
                <w:color w:val="000000"/>
                <w:sz w:val="24"/>
                <w:szCs w:val="24"/>
              </w:rPr>
              <w:t>Trao đổi nước, dinh dưỡng, khoáng</w:t>
            </w:r>
          </w:p>
          <w:p w14:paraId="5F41B17B" w14:textId="77777777" w:rsidR="00F5399C" w:rsidRPr="00047029" w:rsidRDefault="00F5399C" w:rsidP="00047029">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 xml:space="preserve">c. </w:t>
            </w:r>
            <w:r w:rsidRPr="00047029">
              <w:rPr>
                <w:rFonts w:ascii="Cambria" w:eastAsia="Nova Mono" w:hAnsi="Cambria" w:cs="Times New Roman"/>
                <w:color w:val="000000"/>
                <w:sz w:val="24"/>
                <w:szCs w:val="24"/>
              </w:rPr>
              <w:t>Tuần hoàn</w:t>
            </w:r>
          </w:p>
          <w:p w14:paraId="7642B271" w14:textId="77777777" w:rsidR="00F5399C" w:rsidRPr="00047029" w:rsidRDefault="00F5399C" w:rsidP="00047029">
            <w:pPr>
              <w:tabs>
                <w:tab w:val="left" w:pos="283"/>
                <w:tab w:val="left" w:pos="2835"/>
                <w:tab w:val="left" w:pos="5386"/>
                <w:tab w:val="left" w:pos="7937"/>
              </w:tabs>
              <w:spacing w:after="0" w:line="240" w:lineRule="auto"/>
              <w:jc w:val="center"/>
              <w:rPr>
                <w:rFonts w:ascii="Cambria" w:eastAsia="Calibri" w:hAnsi="Cambria" w:cs="Times New Roman"/>
                <w:color w:val="000000"/>
                <w:sz w:val="24"/>
                <w:szCs w:val="24"/>
              </w:rPr>
            </w:pPr>
            <w:r w:rsidRPr="00047029">
              <w:rPr>
                <w:rFonts w:ascii="Cambria" w:eastAsia="Times New Roman" w:hAnsi="Cambria" w:cs="Times New Roman"/>
                <w:color w:val="000000"/>
                <w:sz w:val="24"/>
                <w:szCs w:val="24"/>
              </w:rPr>
              <w:t xml:space="preserve">d. </w:t>
            </w:r>
            <w:r w:rsidRPr="00047029">
              <w:rPr>
                <w:rFonts w:ascii="Cambria" w:eastAsia="Calibri" w:hAnsi="Cambria" w:cs="Times New Roman"/>
                <w:color w:val="000000"/>
                <w:sz w:val="24"/>
                <w:szCs w:val="24"/>
              </w:rPr>
              <w:t>Tiêu hóa</w:t>
            </w:r>
          </w:p>
          <w:p w14:paraId="77C4956E" w14:textId="77777777" w:rsidR="00F5399C" w:rsidRPr="00047029" w:rsidRDefault="00F5399C" w:rsidP="00047029">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047029">
              <w:rPr>
                <w:rFonts w:ascii="Cambria" w:eastAsia="Calibri" w:hAnsi="Cambria" w:cs="Times New Roman"/>
                <w:color w:val="000000"/>
                <w:sz w:val="24"/>
                <w:szCs w:val="24"/>
              </w:rPr>
              <w:t>e. Bài tiết</w:t>
            </w:r>
          </w:p>
        </w:tc>
      </w:tr>
    </w:tbl>
    <w:p w14:paraId="28CDC590" w14:textId="77777777" w:rsidR="0096150B" w:rsidRPr="00047029" w:rsidRDefault="00F5399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Khi nối các thông tin ở cột A và cột B, cách nối nào dưới đây là hợp lí?</w:t>
      </w:r>
    </w:p>
    <w:p w14:paraId="7920E765"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A.</w:t>
      </w:r>
      <w:r w:rsidR="00F5399C" w:rsidRPr="00047029">
        <w:rPr>
          <w:rFonts w:ascii="Cambria" w:eastAsia="Times New Roman" w:hAnsi="Cambria" w:cs="Times New Roman"/>
          <w:sz w:val="24"/>
          <w:szCs w:val="24"/>
        </w:rPr>
        <w:t xml:space="preserve"> 1 – ab, 2 – cde.</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rPr>
        <w:tab/>
        <w:t>B.</w:t>
      </w:r>
      <w:r w:rsidR="00F5399C" w:rsidRPr="00047029">
        <w:rPr>
          <w:rFonts w:ascii="Cambria" w:eastAsia="Times New Roman" w:hAnsi="Cambria" w:cs="Times New Roman"/>
          <w:sz w:val="24"/>
          <w:szCs w:val="24"/>
        </w:rPr>
        <w:t xml:space="preserve"> 1 – ac, 2 – bde.</w:t>
      </w:r>
    </w:p>
    <w:p w14:paraId="7E5A15D5" w14:textId="77777777" w:rsidR="00F5399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C.</w:t>
      </w:r>
      <w:r w:rsidR="00F5399C" w:rsidRPr="00047029">
        <w:rPr>
          <w:rFonts w:ascii="Cambria" w:eastAsia="Times New Roman" w:hAnsi="Cambria" w:cs="Times New Roman"/>
          <w:sz w:val="24"/>
          <w:szCs w:val="24"/>
        </w:rPr>
        <w:t xml:space="preserve"> 1 – ade, 2 – cb.</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rPr>
        <w:tab/>
        <w:t>D.</w:t>
      </w:r>
      <w:r w:rsidR="00F5399C" w:rsidRPr="00047029">
        <w:rPr>
          <w:rFonts w:ascii="Cambria" w:eastAsia="Times New Roman" w:hAnsi="Cambria" w:cs="Times New Roman"/>
          <w:sz w:val="24"/>
          <w:szCs w:val="24"/>
        </w:rPr>
        <w:t xml:space="preserve"> 1 – cd, 2 – abe.</w:t>
      </w:r>
    </w:p>
    <w:p w14:paraId="61048E3A"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Các quá trình sinh lí trong cơ thể thực vật có …(1).. mật thiết với nhau và …(2)… lẫn nhau.</w:t>
      </w:r>
    </w:p>
    <w:p w14:paraId="06D13F09"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246BE854"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1 – quan hệ; 2 – hỗ trợ</w:t>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liên quan; 2 – nâng đỡ</w:t>
      </w:r>
    </w:p>
    <w:p w14:paraId="5ABCB0DC"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quan hệ; 2 – ảnh hưởng</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năng lực; 2 – giúp đỡ</w:t>
      </w:r>
    </w:p>
    <w:p w14:paraId="13D9D9AB" w14:textId="77777777" w:rsidR="00F5399C" w:rsidRPr="00047029" w:rsidRDefault="0096150B" w:rsidP="00047029">
      <w:pPr>
        <w:spacing w:after="0" w:line="276" w:lineRule="auto"/>
        <w:rPr>
          <w:rFonts w:ascii="Cambria" w:eastAsia="Times New Roman" w:hAnsi="Cambria" w:cs="Times New Roman"/>
          <w:color w:val="000000"/>
          <w:sz w:val="24"/>
          <w:szCs w:val="24"/>
        </w:rPr>
      </w:pPr>
      <w:r w:rsidRPr="00047029">
        <w:rPr>
          <w:rFonts w:ascii="Cambria" w:eastAsia="Times New Roman" w:hAnsi="Cambria" w:cs="Times New Roman"/>
          <w:b/>
          <w:color w:val="0033CC"/>
          <w:sz w:val="24"/>
          <w:szCs w:val="24"/>
          <w:lang w:val="en"/>
        </w:rPr>
        <w:t xml:space="preserve">Câu 3. </w:t>
      </w:r>
      <w:r w:rsidRPr="00047029">
        <w:rPr>
          <w:rFonts w:ascii="Cambria" w:eastAsia="Times New Roman" w:hAnsi="Cambria" w:cs="Times New Roman"/>
          <w:b/>
          <w:color w:val="0000FF"/>
          <w:sz w:val="24"/>
          <w:szCs w:val="24"/>
          <w:lang w:val="en"/>
        </w:rPr>
        <w:tab/>
      </w:r>
      <w:r w:rsidR="00F5399C" w:rsidRPr="00047029">
        <w:rPr>
          <w:rFonts w:ascii="Cambria" w:eastAsia="Times New Roman" w:hAnsi="Cambria" w:cs="Times New Roman"/>
          <w:color w:val="000000"/>
          <w:sz w:val="24"/>
          <w:szCs w:val="24"/>
        </w:rPr>
        <w:t>Cho thông tin ở bảng sau:</w:t>
      </w:r>
    </w:p>
    <w:tbl>
      <w:tblPr>
        <w:tblStyle w:val="TableGrid1"/>
        <w:tblW w:w="0" w:type="auto"/>
        <w:tblLook w:val="04A0" w:firstRow="1" w:lastRow="0" w:firstColumn="1" w:lastColumn="0" w:noHBand="0" w:noVBand="1"/>
      </w:tblPr>
      <w:tblGrid>
        <w:gridCol w:w="4673"/>
        <w:gridCol w:w="4677"/>
      </w:tblGrid>
      <w:tr w:rsidR="00F5399C" w:rsidRPr="00047029" w14:paraId="4C9F4D17" w14:textId="77777777" w:rsidTr="001C2732">
        <w:tc>
          <w:tcPr>
            <w:tcW w:w="4673" w:type="dxa"/>
            <w:tcBorders>
              <w:top w:val="single" w:sz="4" w:space="0" w:color="auto"/>
              <w:left w:val="single" w:sz="4" w:space="0" w:color="auto"/>
              <w:bottom w:val="single" w:sz="4" w:space="0" w:color="auto"/>
              <w:right w:val="single" w:sz="4" w:space="0" w:color="auto"/>
            </w:tcBorders>
            <w:hideMark/>
          </w:tcPr>
          <w:p w14:paraId="27801E42"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Các hệ cơ quan</w:t>
            </w:r>
          </w:p>
        </w:tc>
        <w:tc>
          <w:tcPr>
            <w:tcW w:w="4677" w:type="dxa"/>
            <w:tcBorders>
              <w:top w:val="single" w:sz="4" w:space="0" w:color="auto"/>
              <w:left w:val="single" w:sz="4" w:space="0" w:color="auto"/>
              <w:bottom w:val="single" w:sz="4" w:space="0" w:color="auto"/>
              <w:right w:val="single" w:sz="4" w:space="0" w:color="auto"/>
            </w:tcBorders>
            <w:hideMark/>
          </w:tcPr>
          <w:p w14:paraId="79159919"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 xml:space="preserve">Đặc điểm </w:t>
            </w:r>
          </w:p>
        </w:tc>
      </w:tr>
      <w:tr w:rsidR="00F5399C" w:rsidRPr="00047029" w14:paraId="6270A1AB" w14:textId="77777777" w:rsidTr="001C2732">
        <w:tc>
          <w:tcPr>
            <w:tcW w:w="4673" w:type="dxa"/>
            <w:tcBorders>
              <w:top w:val="single" w:sz="4" w:space="0" w:color="auto"/>
              <w:left w:val="single" w:sz="4" w:space="0" w:color="auto"/>
              <w:bottom w:val="single" w:sz="4" w:space="0" w:color="auto"/>
              <w:right w:val="single" w:sz="4" w:space="0" w:color="auto"/>
            </w:tcBorders>
          </w:tcPr>
          <w:p w14:paraId="165D52AF"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 xml:space="preserve">1. </w:t>
            </w:r>
            <w:r w:rsidRPr="00047029">
              <w:rPr>
                <w:rFonts w:ascii="Cambria" w:eastAsia="Calibri" w:hAnsi="Cambria" w:cs="Times New Roman"/>
                <w:sz w:val="24"/>
                <w:szCs w:val="24"/>
              </w:rPr>
              <w:t>Hệ vận động</w:t>
            </w:r>
            <w:r w:rsidRPr="00047029">
              <w:rPr>
                <w:rFonts w:ascii="Cambria" w:eastAsia="Times New Roman" w:hAnsi="Cambria" w:cs="Times New Roman"/>
                <w:color w:val="000000"/>
                <w:sz w:val="24"/>
                <w:szCs w:val="24"/>
              </w:rPr>
              <w:t xml:space="preserve"> </w:t>
            </w:r>
          </w:p>
          <w:p w14:paraId="1539C98F" w14:textId="77777777" w:rsidR="00F5399C" w:rsidRPr="00047029" w:rsidRDefault="00F5399C" w:rsidP="00047029">
            <w:pPr>
              <w:tabs>
                <w:tab w:val="left" w:pos="283"/>
                <w:tab w:val="left" w:pos="2835"/>
                <w:tab w:val="left" w:pos="5386"/>
                <w:tab w:val="left" w:pos="7937"/>
              </w:tabs>
              <w:spacing w:after="0" w:line="240" w:lineRule="auto"/>
              <w:jc w:val="both"/>
              <w:rPr>
                <w:rFonts w:ascii="Cambria" w:hAnsi="Cambria" w:cs="Times New Roman"/>
                <w:sz w:val="24"/>
                <w:szCs w:val="24"/>
              </w:rPr>
            </w:pPr>
            <w:r w:rsidRPr="00047029">
              <w:rPr>
                <w:rFonts w:ascii="Cambria" w:eastAsia="Times New Roman" w:hAnsi="Cambria" w:cs="Times New Roman"/>
                <w:color w:val="000000"/>
                <w:sz w:val="24"/>
                <w:szCs w:val="24"/>
              </w:rPr>
              <w:t xml:space="preserve">2. </w:t>
            </w:r>
            <w:r w:rsidRPr="00047029">
              <w:rPr>
                <w:rFonts w:ascii="Cambria" w:hAnsi="Cambria" w:cs="Times New Roman"/>
                <w:sz w:val="24"/>
                <w:szCs w:val="24"/>
              </w:rPr>
              <w:t>Hệ hô hấp</w:t>
            </w:r>
          </w:p>
          <w:p w14:paraId="64F63F73" w14:textId="77777777" w:rsidR="00F5399C" w:rsidRPr="00047029" w:rsidRDefault="00F5399C" w:rsidP="00047029">
            <w:pPr>
              <w:tabs>
                <w:tab w:val="left" w:pos="283"/>
                <w:tab w:val="left" w:pos="2835"/>
                <w:tab w:val="left" w:pos="5386"/>
                <w:tab w:val="left" w:pos="7937"/>
              </w:tabs>
              <w:spacing w:after="0" w:line="240" w:lineRule="auto"/>
              <w:jc w:val="both"/>
              <w:rPr>
                <w:rFonts w:ascii="Cambria" w:hAnsi="Cambria" w:cs="Times New Roman"/>
                <w:sz w:val="24"/>
                <w:szCs w:val="24"/>
              </w:rPr>
            </w:pPr>
            <w:r w:rsidRPr="00047029">
              <w:rPr>
                <w:rFonts w:ascii="Cambria" w:hAnsi="Cambria" w:cs="Times New Roman"/>
                <w:sz w:val="24"/>
                <w:szCs w:val="24"/>
              </w:rPr>
              <w:t>3. Hệ tuần hoàn</w:t>
            </w:r>
          </w:p>
          <w:p w14:paraId="55ED0A13" w14:textId="77777777" w:rsidR="00F5399C" w:rsidRPr="00047029" w:rsidRDefault="00F5399C" w:rsidP="00047029">
            <w:pPr>
              <w:tabs>
                <w:tab w:val="left" w:pos="283"/>
                <w:tab w:val="left" w:pos="2835"/>
                <w:tab w:val="left" w:pos="5386"/>
                <w:tab w:val="left" w:pos="7937"/>
              </w:tabs>
              <w:spacing w:after="0" w:line="240" w:lineRule="auto"/>
              <w:jc w:val="both"/>
              <w:rPr>
                <w:rFonts w:ascii="Cambria" w:hAnsi="Cambria" w:cs="Times New Roman"/>
                <w:sz w:val="24"/>
                <w:szCs w:val="24"/>
              </w:rPr>
            </w:pPr>
            <w:r w:rsidRPr="00047029">
              <w:rPr>
                <w:rFonts w:ascii="Cambria" w:hAnsi="Cambria" w:cs="Times New Roman"/>
                <w:sz w:val="24"/>
                <w:szCs w:val="24"/>
              </w:rPr>
              <w:t>4. Hệ bài tiết</w:t>
            </w:r>
          </w:p>
          <w:p w14:paraId="01A858F1"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hAnsi="Cambria" w:cs="Times New Roman"/>
                <w:sz w:val="24"/>
                <w:szCs w:val="24"/>
              </w:rPr>
              <w:t>5. Hệ tiêu hóa</w:t>
            </w:r>
          </w:p>
          <w:p w14:paraId="3268C774"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14:paraId="78B885EE"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a. Chuyển hóa thức ăn thành các chất đơn giản</w:t>
            </w:r>
          </w:p>
          <w:p w14:paraId="59F6EA2B"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b. Đưa các chất dinh dưỡng đến từng tế bào</w:t>
            </w:r>
          </w:p>
          <w:p w14:paraId="708248A9"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 xml:space="preserve">c. Làm sạch máu </w:t>
            </w:r>
          </w:p>
          <w:p w14:paraId="512A81D1"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Calibri" w:hAnsi="Cambria" w:cs="Times New Roman"/>
                <w:color w:val="000000"/>
                <w:sz w:val="24"/>
                <w:szCs w:val="24"/>
              </w:rPr>
            </w:pPr>
            <w:r w:rsidRPr="00047029">
              <w:rPr>
                <w:rFonts w:ascii="Cambria" w:eastAsia="Times New Roman" w:hAnsi="Cambria" w:cs="Times New Roman"/>
                <w:color w:val="000000"/>
                <w:sz w:val="24"/>
                <w:szCs w:val="24"/>
              </w:rPr>
              <w:t>d. Thực hiện các sự kích thích đến bó cơ để hoạt động cơ thể</w:t>
            </w:r>
          </w:p>
          <w:p w14:paraId="66C303AB"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Calibri" w:hAnsi="Cambria" w:cs="Times New Roman"/>
                <w:color w:val="000000"/>
                <w:sz w:val="24"/>
                <w:szCs w:val="24"/>
              </w:rPr>
              <w:t>e.</w:t>
            </w:r>
            <w:r w:rsidR="0096150B" w:rsidRPr="00047029">
              <w:rPr>
                <w:rFonts w:ascii="Cambria" w:eastAsia="Calibri" w:hAnsi="Cambria" w:cs="Times New Roman"/>
                <w:color w:val="000000"/>
                <w:sz w:val="24"/>
                <w:szCs w:val="24"/>
              </w:rPr>
              <w:t xml:space="preserve"> </w:t>
            </w:r>
            <w:r w:rsidRPr="00047029">
              <w:rPr>
                <w:rFonts w:ascii="Cambria" w:eastAsia="Calibri" w:hAnsi="Cambria" w:cs="Times New Roman"/>
                <w:color w:val="000000"/>
                <w:sz w:val="24"/>
                <w:szCs w:val="24"/>
              </w:rPr>
              <w:t>Hình thức thải các khí và lấy khí quan trọng cho cơ thể</w:t>
            </w:r>
          </w:p>
        </w:tc>
      </w:tr>
    </w:tbl>
    <w:p w14:paraId="15F70234" w14:textId="77777777" w:rsidR="0096150B" w:rsidRPr="00047029" w:rsidRDefault="00F5399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 xml:space="preserve">Khi nối các thông tin ở cột A và cột B, cách nối nào dưới đây là hợp lí? </w:t>
      </w:r>
    </w:p>
    <w:p w14:paraId="401C39A4"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A</w:t>
      </w:r>
      <w:r w:rsidRPr="00047029">
        <w:rPr>
          <w:rFonts w:ascii="Cambria" w:eastAsia="Times New Roman" w:hAnsi="Cambria" w:cs="Times New Roman"/>
          <w:b/>
          <w:color w:val="0000FF"/>
          <w:sz w:val="24"/>
          <w:szCs w:val="24"/>
        </w:rPr>
        <w:t>.</w:t>
      </w:r>
      <w:r w:rsidR="00F5399C" w:rsidRPr="00047029">
        <w:rPr>
          <w:rFonts w:ascii="Cambria" w:eastAsia="Times New Roman" w:hAnsi="Cambria" w:cs="Times New Roman"/>
          <w:b/>
          <w:color w:val="000000"/>
          <w:sz w:val="24"/>
          <w:szCs w:val="24"/>
        </w:rPr>
        <w:t xml:space="preserve"> </w:t>
      </w:r>
      <w:r w:rsidR="00F5399C" w:rsidRPr="00047029">
        <w:rPr>
          <w:rFonts w:ascii="Cambria" w:eastAsia="Times New Roman" w:hAnsi="Cambria" w:cs="Times New Roman"/>
          <w:color w:val="000000"/>
          <w:sz w:val="24"/>
          <w:szCs w:val="24"/>
        </w:rPr>
        <w:t>1 – d; 2 – e; 3 – b; 4 – c; 5 - a</w:t>
      </w:r>
      <w:r w:rsidRPr="00047029">
        <w:rPr>
          <w:rFonts w:ascii="Cambria" w:eastAsia="Times New Roman" w:hAnsi="Cambria" w:cs="Times New Roman"/>
          <w:b/>
          <w:color w:val="0000FF"/>
          <w:sz w:val="24"/>
          <w:szCs w:val="24"/>
        </w:rPr>
        <w:tab/>
        <w:t>B.</w:t>
      </w:r>
      <w:r w:rsidR="00F5399C" w:rsidRPr="00047029">
        <w:rPr>
          <w:rFonts w:ascii="Cambria" w:eastAsia="Times New Roman" w:hAnsi="Cambria" w:cs="Times New Roman"/>
          <w:b/>
          <w:color w:val="000000"/>
          <w:sz w:val="24"/>
          <w:szCs w:val="24"/>
        </w:rPr>
        <w:t xml:space="preserve"> </w:t>
      </w:r>
      <w:r w:rsidR="00F5399C" w:rsidRPr="00047029">
        <w:rPr>
          <w:rFonts w:ascii="Cambria" w:eastAsia="Times New Roman" w:hAnsi="Cambria" w:cs="Times New Roman"/>
          <w:color w:val="000000"/>
          <w:sz w:val="24"/>
          <w:szCs w:val="24"/>
        </w:rPr>
        <w:t>1 – d; 2 – e; 3 – b; 4 – a; 5 - c</w:t>
      </w:r>
    </w:p>
    <w:p w14:paraId="15DC1DA0" w14:textId="77777777" w:rsidR="00F5399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047029">
        <w:rPr>
          <w:rFonts w:ascii="Cambria" w:eastAsia="Times New Roman" w:hAnsi="Cambria" w:cs="Times New Roman"/>
          <w:b/>
          <w:color w:val="0000FF"/>
          <w:sz w:val="24"/>
          <w:szCs w:val="24"/>
        </w:rPr>
        <w:t>C.</w:t>
      </w:r>
      <w:r w:rsidR="00F5399C" w:rsidRPr="00047029">
        <w:rPr>
          <w:rFonts w:ascii="Cambria" w:eastAsia="Times New Roman" w:hAnsi="Cambria" w:cs="Times New Roman"/>
          <w:b/>
          <w:color w:val="000000"/>
          <w:sz w:val="24"/>
          <w:szCs w:val="24"/>
        </w:rPr>
        <w:t xml:space="preserve"> </w:t>
      </w:r>
      <w:r w:rsidR="00F5399C" w:rsidRPr="00047029">
        <w:rPr>
          <w:rFonts w:ascii="Cambria" w:eastAsia="Times New Roman" w:hAnsi="Cambria" w:cs="Times New Roman"/>
          <w:color w:val="000000"/>
          <w:sz w:val="24"/>
          <w:szCs w:val="24"/>
        </w:rPr>
        <w:t>1 – d; 2 – e; 3 – c; 4 – b; 5 - a</w:t>
      </w:r>
      <w:r w:rsidRPr="00047029">
        <w:rPr>
          <w:rFonts w:ascii="Cambria" w:eastAsia="Times New Roman" w:hAnsi="Cambria" w:cs="Times New Roman"/>
          <w:b/>
          <w:color w:val="0000FF"/>
          <w:sz w:val="24"/>
          <w:szCs w:val="24"/>
        </w:rPr>
        <w:tab/>
        <w:t>D.</w:t>
      </w:r>
      <w:r w:rsidR="00F5399C" w:rsidRPr="00047029">
        <w:rPr>
          <w:rFonts w:ascii="Cambria" w:eastAsia="Times New Roman" w:hAnsi="Cambria" w:cs="Times New Roman"/>
          <w:b/>
          <w:color w:val="000000"/>
          <w:sz w:val="24"/>
          <w:szCs w:val="24"/>
        </w:rPr>
        <w:t xml:space="preserve"> </w:t>
      </w:r>
      <w:r w:rsidR="00F5399C" w:rsidRPr="00047029">
        <w:rPr>
          <w:rFonts w:ascii="Cambria" w:eastAsia="Times New Roman" w:hAnsi="Cambria" w:cs="Times New Roman"/>
          <w:color w:val="000000"/>
          <w:sz w:val="24"/>
          <w:szCs w:val="24"/>
        </w:rPr>
        <w:t>1 – b; 2 – e; 3 – d; 4 – c; 5 - a</w:t>
      </w:r>
    </w:p>
    <w:p w14:paraId="38693CD2" w14:textId="77777777" w:rsidR="00F5399C" w:rsidRPr="00047029" w:rsidRDefault="0096150B" w:rsidP="00047029">
      <w:pPr>
        <w:spacing w:after="0" w:line="276" w:lineRule="auto"/>
        <w:rPr>
          <w:rFonts w:ascii="Cambria" w:eastAsia="Times New Roman" w:hAnsi="Cambria" w:cs="Times New Roman"/>
          <w:color w:val="000000"/>
          <w:sz w:val="24"/>
          <w:szCs w:val="24"/>
        </w:rPr>
      </w:pPr>
      <w:r w:rsidRPr="00047029">
        <w:rPr>
          <w:rFonts w:ascii="Cambria" w:eastAsia="Times New Roman" w:hAnsi="Cambria" w:cs="Times New Roman"/>
          <w:b/>
          <w:color w:val="0033CC"/>
          <w:sz w:val="24"/>
          <w:szCs w:val="24"/>
          <w:lang w:val="en"/>
        </w:rPr>
        <w:t xml:space="preserve">Câu 4. </w:t>
      </w:r>
      <w:r w:rsidRPr="00047029">
        <w:rPr>
          <w:rFonts w:ascii="Cambria" w:eastAsia="Times New Roman" w:hAnsi="Cambria" w:cs="Times New Roman"/>
          <w:b/>
          <w:color w:val="0000FF"/>
          <w:sz w:val="24"/>
          <w:szCs w:val="24"/>
          <w:lang w:val="en"/>
        </w:rPr>
        <w:tab/>
      </w:r>
      <w:r w:rsidR="00F5399C" w:rsidRPr="00047029">
        <w:rPr>
          <w:rFonts w:ascii="Cambria" w:eastAsia="Times New Roman" w:hAnsi="Cambria" w:cs="Times New Roman"/>
          <w:color w:val="000000"/>
          <w:sz w:val="24"/>
          <w:szCs w:val="24"/>
        </w:rPr>
        <w:t>Cho thông tin ở bảng sau:</w:t>
      </w:r>
    </w:p>
    <w:tbl>
      <w:tblPr>
        <w:tblStyle w:val="TableGrid1"/>
        <w:tblW w:w="0" w:type="auto"/>
        <w:tblLook w:val="04A0" w:firstRow="1" w:lastRow="0" w:firstColumn="1" w:lastColumn="0" w:noHBand="0" w:noVBand="1"/>
      </w:tblPr>
      <w:tblGrid>
        <w:gridCol w:w="4673"/>
        <w:gridCol w:w="4677"/>
      </w:tblGrid>
      <w:tr w:rsidR="00F5399C" w:rsidRPr="00047029" w14:paraId="6D8F9D6F" w14:textId="77777777" w:rsidTr="001C2732">
        <w:tc>
          <w:tcPr>
            <w:tcW w:w="4673" w:type="dxa"/>
            <w:tcBorders>
              <w:top w:val="single" w:sz="4" w:space="0" w:color="auto"/>
              <w:left w:val="single" w:sz="4" w:space="0" w:color="auto"/>
              <w:bottom w:val="single" w:sz="4" w:space="0" w:color="auto"/>
              <w:right w:val="single" w:sz="4" w:space="0" w:color="auto"/>
            </w:tcBorders>
            <w:hideMark/>
          </w:tcPr>
          <w:p w14:paraId="384F18E2"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Các hình thức</w:t>
            </w:r>
          </w:p>
        </w:tc>
        <w:tc>
          <w:tcPr>
            <w:tcW w:w="4677" w:type="dxa"/>
            <w:tcBorders>
              <w:top w:val="single" w:sz="4" w:space="0" w:color="auto"/>
              <w:left w:val="single" w:sz="4" w:space="0" w:color="auto"/>
              <w:bottom w:val="single" w:sz="4" w:space="0" w:color="auto"/>
              <w:right w:val="single" w:sz="4" w:space="0" w:color="auto"/>
            </w:tcBorders>
            <w:hideMark/>
          </w:tcPr>
          <w:p w14:paraId="4D7A72B6"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 xml:space="preserve">Sản phẩm </w:t>
            </w:r>
          </w:p>
        </w:tc>
      </w:tr>
      <w:tr w:rsidR="00F5399C" w:rsidRPr="00047029" w14:paraId="5AC5EE7F" w14:textId="77777777" w:rsidTr="001C2732">
        <w:tc>
          <w:tcPr>
            <w:tcW w:w="4673" w:type="dxa"/>
            <w:tcBorders>
              <w:top w:val="single" w:sz="4" w:space="0" w:color="auto"/>
              <w:left w:val="single" w:sz="4" w:space="0" w:color="auto"/>
              <w:bottom w:val="single" w:sz="4" w:space="0" w:color="auto"/>
              <w:right w:val="single" w:sz="4" w:space="0" w:color="auto"/>
            </w:tcBorders>
          </w:tcPr>
          <w:p w14:paraId="3997AC0D"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 xml:space="preserve">1. </w:t>
            </w:r>
            <w:r w:rsidRPr="00047029">
              <w:rPr>
                <w:rFonts w:ascii="Cambria" w:eastAsia="Calibri" w:hAnsi="Cambria" w:cs="Times New Roman"/>
                <w:sz w:val="24"/>
                <w:szCs w:val="24"/>
              </w:rPr>
              <w:t>Hô hấp</w:t>
            </w:r>
            <w:r w:rsidRPr="00047029">
              <w:rPr>
                <w:rFonts w:ascii="Cambria" w:eastAsia="Times New Roman" w:hAnsi="Cambria" w:cs="Times New Roman"/>
                <w:color w:val="000000"/>
                <w:sz w:val="24"/>
                <w:szCs w:val="24"/>
              </w:rPr>
              <w:t xml:space="preserve"> </w:t>
            </w:r>
          </w:p>
          <w:p w14:paraId="0AB04AF7" w14:textId="77777777" w:rsidR="00F5399C" w:rsidRPr="00047029" w:rsidRDefault="00F5399C" w:rsidP="00047029">
            <w:pPr>
              <w:tabs>
                <w:tab w:val="left" w:pos="283"/>
                <w:tab w:val="left" w:pos="2835"/>
                <w:tab w:val="left" w:pos="5386"/>
                <w:tab w:val="left" w:pos="7937"/>
              </w:tabs>
              <w:spacing w:after="0" w:line="240" w:lineRule="auto"/>
              <w:jc w:val="both"/>
              <w:rPr>
                <w:rFonts w:ascii="Cambria" w:hAnsi="Cambria" w:cs="Times New Roman"/>
                <w:sz w:val="24"/>
                <w:szCs w:val="24"/>
              </w:rPr>
            </w:pPr>
            <w:r w:rsidRPr="00047029">
              <w:rPr>
                <w:rFonts w:ascii="Cambria" w:eastAsia="Times New Roman" w:hAnsi="Cambria" w:cs="Times New Roman"/>
                <w:color w:val="000000"/>
                <w:sz w:val="24"/>
                <w:szCs w:val="24"/>
              </w:rPr>
              <w:t xml:space="preserve">2. </w:t>
            </w:r>
            <w:r w:rsidRPr="00047029">
              <w:rPr>
                <w:rFonts w:ascii="Cambria" w:hAnsi="Cambria" w:cs="Times New Roman"/>
                <w:sz w:val="24"/>
                <w:szCs w:val="24"/>
              </w:rPr>
              <w:t>Quang hợp</w:t>
            </w:r>
          </w:p>
          <w:p w14:paraId="283889D9"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14:paraId="1C0D1271"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 xml:space="preserve">a. Nước </w:t>
            </w:r>
          </w:p>
          <w:p w14:paraId="3C892CE7"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vertAlign w:val="subscript"/>
              </w:rPr>
            </w:pPr>
            <w:r w:rsidRPr="00047029">
              <w:rPr>
                <w:rFonts w:ascii="Cambria" w:eastAsia="Times New Roman" w:hAnsi="Cambria" w:cs="Times New Roman"/>
                <w:color w:val="000000"/>
                <w:sz w:val="24"/>
                <w:szCs w:val="24"/>
              </w:rPr>
              <w:t>b. O</w:t>
            </w:r>
            <w:r w:rsidRPr="00047029">
              <w:rPr>
                <w:rFonts w:ascii="Cambria" w:eastAsia="Times New Roman" w:hAnsi="Cambria" w:cs="Times New Roman"/>
                <w:color w:val="000000"/>
                <w:sz w:val="24"/>
                <w:szCs w:val="24"/>
                <w:vertAlign w:val="subscript"/>
              </w:rPr>
              <w:t>2</w:t>
            </w:r>
          </w:p>
          <w:p w14:paraId="758C6811"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 xml:space="preserve">c. Q( ATP + nội năng) </w:t>
            </w:r>
          </w:p>
          <w:p w14:paraId="26813F53"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Calibri" w:hAnsi="Cambria" w:cs="Times New Roman"/>
                <w:color w:val="000000"/>
                <w:sz w:val="24"/>
                <w:szCs w:val="24"/>
              </w:rPr>
            </w:pPr>
            <w:r w:rsidRPr="00047029">
              <w:rPr>
                <w:rFonts w:ascii="Cambria" w:eastAsia="Times New Roman" w:hAnsi="Cambria" w:cs="Times New Roman"/>
                <w:color w:val="000000"/>
                <w:sz w:val="24"/>
                <w:szCs w:val="24"/>
              </w:rPr>
              <w:t>d. Q( ATP + nhiệt)</w:t>
            </w:r>
          </w:p>
          <w:p w14:paraId="47672367"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Calibri" w:hAnsi="Cambria" w:cs="Times New Roman"/>
                <w:color w:val="000000"/>
                <w:sz w:val="24"/>
                <w:szCs w:val="24"/>
              </w:rPr>
              <w:t>e.</w:t>
            </w:r>
            <w:r w:rsidR="0096150B" w:rsidRPr="00047029">
              <w:rPr>
                <w:rFonts w:ascii="Cambria" w:eastAsia="Calibri" w:hAnsi="Cambria" w:cs="Times New Roman"/>
                <w:color w:val="000000"/>
                <w:sz w:val="24"/>
                <w:szCs w:val="24"/>
              </w:rPr>
              <w:t xml:space="preserve"> </w:t>
            </w:r>
            <w:r w:rsidRPr="00047029">
              <w:rPr>
                <w:rFonts w:ascii="Cambria" w:eastAsia="Calibri" w:hAnsi="Cambria" w:cs="Times New Roman"/>
                <w:color w:val="000000"/>
                <w:sz w:val="24"/>
                <w:szCs w:val="24"/>
              </w:rPr>
              <w:t>Chất hữu cơ</w:t>
            </w:r>
          </w:p>
        </w:tc>
      </w:tr>
    </w:tbl>
    <w:p w14:paraId="765B744C" w14:textId="77777777" w:rsidR="0096150B" w:rsidRPr="00047029" w:rsidRDefault="00F5399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 xml:space="preserve">Khi nối các thông tin ở cột A và cột B, cách nối nào dưới đây là hợp lí? </w:t>
      </w:r>
    </w:p>
    <w:p w14:paraId="2D89729C"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00F5399C" w:rsidRPr="00047029">
        <w:rPr>
          <w:rFonts w:ascii="Cambria" w:eastAsia="Times New Roman" w:hAnsi="Cambria" w:cs="Times New Roman"/>
          <w:color w:val="000000"/>
          <w:sz w:val="24"/>
          <w:szCs w:val="24"/>
        </w:rPr>
        <w:t xml:space="preserve"> 1 – abc; 2 - abe</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u w:val="single"/>
        </w:rPr>
        <w:t>B</w:t>
      </w:r>
      <w:r w:rsidRPr="00047029">
        <w:rPr>
          <w:rFonts w:ascii="Cambria" w:eastAsia="Times New Roman" w:hAnsi="Cambria" w:cs="Times New Roman"/>
          <w:b/>
          <w:color w:val="0000FF"/>
          <w:sz w:val="24"/>
          <w:szCs w:val="24"/>
        </w:rPr>
        <w:t>.</w:t>
      </w:r>
      <w:r w:rsidR="00F5399C" w:rsidRPr="00047029">
        <w:rPr>
          <w:rFonts w:ascii="Cambria" w:eastAsia="Times New Roman" w:hAnsi="Cambria" w:cs="Times New Roman"/>
          <w:b/>
          <w:color w:val="000000"/>
          <w:sz w:val="24"/>
          <w:szCs w:val="24"/>
        </w:rPr>
        <w:t xml:space="preserve"> </w:t>
      </w:r>
      <w:r w:rsidR="00F5399C" w:rsidRPr="00047029">
        <w:rPr>
          <w:rFonts w:ascii="Cambria" w:eastAsia="Times New Roman" w:hAnsi="Cambria" w:cs="Times New Roman"/>
          <w:color w:val="000000"/>
          <w:sz w:val="24"/>
          <w:szCs w:val="24"/>
        </w:rPr>
        <w:t>1 – ad; 2 - abe</w:t>
      </w:r>
    </w:p>
    <w:p w14:paraId="0CFE8CD6" w14:textId="77777777" w:rsidR="00F5399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047029">
        <w:rPr>
          <w:rFonts w:ascii="Cambria" w:eastAsia="Times New Roman" w:hAnsi="Cambria" w:cs="Times New Roman"/>
          <w:b/>
          <w:color w:val="0000FF"/>
          <w:sz w:val="24"/>
          <w:szCs w:val="24"/>
        </w:rPr>
        <w:t>C.</w:t>
      </w:r>
      <w:r w:rsidR="00F5399C" w:rsidRPr="00047029">
        <w:rPr>
          <w:rFonts w:ascii="Cambria" w:eastAsia="Times New Roman" w:hAnsi="Cambria" w:cs="Times New Roman"/>
          <w:b/>
          <w:color w:val="000000"/>
          <w:sz w:val="24"/>
          <w:szCs w:val="24"/>
        </w:rPr>
        <w:t xml:space="preserve"> </w:t>
      </w:r>
      <w:r w:rsidR="00F5399C" w:rsidRPr="00047029">
        <w:rPr>
          <w:rFonts w:ascii="Cambria" w:eastAsia="Times New Roman" w:hAnsi="Cambria" w:cs="Times New Roman"/>
          <w:color w:val="000000"/>
          <w:sz w:val="24"/>
          <w:szCs w:val="24"/>
        </w:rPr>
        <w:t>1 – acd; 2 - ae</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rPr>
        <w:tab/>
        <w:t>D.</w:t>
      </w:r>
      <w:r w:rsidR="00F5399C" w:rsidRPr="00047029">
        <w:rPr>
          <w:rFonts w:ascii="Cambria" w:eastAsia="Times New Roman" w:hAnsi="Cambria" w:cs="Times New Roman"/>
          <w:b/>
          <w:color w:val="000000"/>
          <w:sz w:val="24"/>
          <w:szCs w:val="24"/>
        </w:rPr>
        <w:t xml:space="preserve"> </w:t>
      </w:r>
      <w:r w:rsidR="00F5399C" w:rsidRPr="00047029">
        <w:rPr>
          <w:rFonts w:ascii="Cambria" w:eastAsia="Times New Roman" w:hAnsi="Cambria" w:cs="Times New Roman"/>
          <w:color w:val="000000"/>
          <w:sz w:val="24"/>
          <w:szCs w:val="24"/>
        </w:rPr>
        <w:t>1 – ac; 2 - abe</w:t>
      </w:r>
    </w:p>
    <w:p w14:paraId="1C6DB022" w14:textId="77777777" w:rsidR="00F5399C" w:rsidRPr="00047029" w:rsidRDefault="0096150B" w:rsidP="00047029">
      <w:pPr>
        <w:spacing w:after="0" w:line="276" w:lineRule="auto"/>
        <w:rPr>
          <w:rFonts w:ascii="Cambria" w:eastAsia="Times New Roman" w:hAnsi="Cambria" w:cs="Times New Roman"/>
          <w:color w:val="000000"/>
          <w:sz w:val="24"/>
          <w:szCs w:val="24"/>
        </w:rPr>
      </w:pPr>
      <w:r w:rsidRPr="00047029">
        <w:rPr>
          <w:rFonts w:ascii="Cambria" w:eastAsia="Times New Roman" w:hAnsi="Cambria" w:cs="Times New Roman"/>
          <w:b/>
          <w:color w:val="0033CC"/>
          <w:sz w:val="24"/>
          <w:szCs w:val="24"/>
          <w:lang w:val="en"/>
        </w:rPr>
        <w:t xml:space="preserve">Câu 5. </w:t>
      </w:r>
      <w:r w:rsidRPr="00047029">
        <w:rPr>
          <w:rFonts w:ascii="Cambria" w:eastAsia="Times New Roman" w:hAnsi="Cambria" w:cs="Times New Roman"/>
          <w:b/>
          <w:color w:val="0000FF"/>
          <w:sz w:val="24"/>
          <w:szCs w:val="24"/>
          <w:lang w:val="en"/>
        </w:rPr>
        <w:tab/>
      </w:r>
      <w:r w:rsidR="00F5399C" w:rsidRPr="00047029">
        <w:rPr>
          <w:rFonts w:ascii="Cambria" w:eastAsia="Times New Roman" w:hAnsi="Cambria" w:cs="Times New Roman"/>
          <w:color w:val="000000"/>
          <w:sz w:val="24"/>
          <w:szCs w:val="24"/>
        </w:rPr>
        <w:t>Cho thông tin ở bảng sau:</w:t>
      </w:r>
    </w:p>
    <w:tbl>
      <w:tblPr>
        <w:tblStyle w:val="TableGrid1"/>
        <w:tblW w:w="0" w:type="auto"/>
        <w:tblLook w:val="04A0" w:firstRow="1" w:lastRow="0" w:firstColumn="1" w:lastColumn="0" w:noHBand="0" w:noVBand="1"/>
      </w:tblPr>
      <w:tblGrid>
        <w:gridCol w:w="4673"/>
        <w:gridCol w:w="4677"/>
      </w:tblGrid>
      <w:tr w:rsidR="00F5399C" w:rsidRPr="00047029" w14:paraId="1BBF7A0C" w14:textId="77777777" w:rsidTr="001C2732">
        <w:tc>
          <w:tcPr>
            <w:tcW w:w="4673" w:type="dxa"/>
            <w:tcBorders>
              <w:top w:val="single" w:sz="4" w:space="0" w:color="auto"/>
              <w:left w:val="single" w:sz="4" w:space="0" w:color="auto"/>
              <w:bottom w:val="single" w:sz="4" w:space="0" w:color="auto"/>
              <w:right w:val="single" w:sz="4" w:space="0" w:color="auto"/>
            </w:tcBorders>
            <w:hideMark/>
          </w:tcPr>
          <w:p w14:paraId="370AB948"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Các hình thức</w:t>
            </w:r>
          </w:p>
        </w:tc>
        <w:tc>
          <w:tcPr>
            <w:tcW w:w="4677" w:type="dxa"/>
            <w:tcBorders>
              <w:top w:val="single" w:sz="4" w:space="0" w:color="auto"/>
              <w:left w:val="single" w:sz="4" w:space="0" w:color="auto"/>
              <w:bottom w:val="single" w:sz="4" w:space="0" w:color="auto"/>
              <w:right w:val="single" w:sz="4" w:space="0" w:color="auto"/>
            </w:tcBorders>
            <w:hideMark/>
          </w:tcPr>
          <w:p w14:paraId="3172CA16"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 xml:space="preserve">Sản phẩm </w:t>
            </w:r>
          </w:p>
        </w:tc>
      </w:tr>
      <w:tr w:rsidR="00F5399C" w:rsidRPr="00047029" w14:paraId="62670792" w14:textId="77777777" w:rsidTr="001C2732">
        <w:tc>
          <w:tcPr>
            <w:tcW w:w="4673" w:type="dxa"/>
            <w:tcBorders>
              <w:top w:val="single" w:sz="4" w:space="0" w:color="auto"/>
              <w:left w:val="single" w:sz="4" w:space="0" w:color="auto"/>
              <w:bottom w:val="single" w:sz="4" w:space="0" w:color="auto"/>
              <w:right w:val="single" w:sz="4" w:space="0" w:color="auto"/>
            </w:tcBorders>
          </w:tcPr>
          <w:p w14:paraId="1BB9DFD9"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1. Thoát hơi nước</w:t>
            </w:r>
          </w:p>
          <w:p w14:paraId="44CD583B" w14:textId="77777777" w:rsidR="00F5399C" w:rsidRPr="00047029" w:rsidRDefault="00F5399C" w:rsidP="00047029">
            <w:pPr>
              <w:tabs>
                <w:tab w:val="left" w:pos="283"/>
                <w:tab w:val="left" w:pos="2835"/>
                <w:tab w:val="left" w:pos="5386"/>
                <w:tab w:val="left" w:pos="7937"/>
              </w:tabs>
              <w:spacing w:after="0" w:line="240" w:lineRule="auto"/>
              <w:jc w:val="both"/>
              <w:rPr>
                <w:rFonts w:ascii="Cambria" w:hAnsi="Cambria" w:cs="Times New Roman"/>
                <w:sz w:val="24"/>
                <w:szCs w:val="24"/>
              </w:rPr>
            </w:pPr>
            <w:r w:rsidRPr="00047029">
              <w:rPr>
                <w:rFonts w:ascii="Cambria" w:eastAsia="Times New Roman" w:hAnsi="Cambria" w:cs="Times New Roman"/>
                <w:color w:val="000000"/>
                <w:sz w:val="24"/>
                <w:szCs w:val="24"/>
              </w:rPr>
              <w:t xml:space="preserve">2. </w:t>
            </w:r>
            <w:r w:rsidRPr="00047029">
              <w:rPr>
                <w:rFonts w:ascii="Cambria" w:hAnsi="Cambria" w:cs="Times New Roman"/>
                <w:sz w:val="24"/>
                <w:szCs w:val="24"/>
              </w:rPr>
              <w:t>Quang hợp</w:t>
            </w:r>
          </w:p>
          <w:p w14:paraId="14BEA574"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3. Hấp thu nước</w:t>
            </w:r>
          </w:p>
          <w:p w14:paraId="70DE1AB2"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14:paraId="13B30A6A"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a. Tăng khi thiếu nước để duy trì sự sống cho cây</w:t>
            </w:r>
          </w:p>
          <w:p w14:paraId="56A33FC6"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vertAlign w:val="subscript"/>
              </w:rPr>
            </w:pPr>
            <w:r w:rsidRPr="00047029">
              <w:rPr>
                <w:rFonts w:ascii="Cambria" w:eastAsia="Times New Roman" w:hAnsi="Cambria" w:cs="Times New Roman"/>
                <w:color w:val="000000"/>
                <w:sz w:val="24"/>
                <w:szCs w:val="24"/>
              </w:rPr>
              <w:t>b. Sản phẩm cung cấp để tạo năng lượng cho cây</w:t>
            </w:r>
          </w:p>
          <w:p w14:paraId="4FD282C5"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c. Diễn ra mạnh khi có cường độ ánh sáng mạnh</w:t>
            </w:r>
          </w:p>
          <w:p w14:paraId="59EF925C"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Calibri" w:hAnsi="Cambria" w:cs="Times New Roman"/>
                <w:color w:val="000000"/>
                <w:sz w:val="24"/>
                <w:szCs w:val="24"/>
              </w:rPr>
            </w:pPr>
            <w:r w:rsidRPr="00047029">
              <w:rPr>
                <w:rFonts w:ascii="Cambria" w:eastAsia="Times New Roman" w:hAnsi="Cambria" w:cs="Times New Roman"/>
                <w:color w:val="000000"/>
                <w:sz w:val="24"/>
                <w:szCs w:val="24"/>
              </w:rPr>
              <w:t>d. Quá nhiều sẽ khiến cây chết</w:t>
            </w:r>
          </w:p>
          <w:p w14:paraId="56CEC89C"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Calibri" w:hAnsi="Cambria" w:cs="Times New Roman"/>
                <w:color w:val="000000"/>
                <w:sz w:val="24"/>
                <w:szCs w:val="24"/>
              </w:rPr>
            </w:pPr>
            <w:r w:rsidRPr="00047029">
              <w:rPr>
                <w:rFonts w:ascii="Cambria" w:eastAsia="Calibri" w:hAnsi="Cambria" w:cs="Times New Roman"/>
                <w:color w:val="000000"/>
                <w:sz w:val="24"/>
                <w:szCs w:val="24"/>
              </w:rPr>
              <w:t>e. Bị ức chế khi qua điểm bão hòa</w:t>
            </w:r>
          </w:p>
          <w:p w14:paraId="55F2E5CF"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Calibri" w:hAnsi="Cambria" w:cs="Times New Roman"/>
                <w:color w:val="000000"/>
                <w:sz w:val="24"/>
                <w:szCs w:val="24"/>
              </w:rPr>
              <w:t>f. Là một cách đưa CO2 vào trong cây</w:t>
            </w:r>
          </w:p>
        </w:tc>
      </w:tr>
    </w:tbl>
    <w:p w14:paraId="259A4FEC" w14:textId="77777777" w:rsidR="0096150B" w:rsidRPr="00047029" w:rsidRDefault="00F5399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 xml:space="preserve">Khi nối các thông tin ở cột A và cột B, cách nối nào dưới đây là hợp lí? </w:t>
      </w:r>
    </w:p>
    <w:p w14:paraId="2BF8C915"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00F5399C" w:rsidRPr="00047029">
        <w:rPr>
          <w:rFonts w:ascii="Cambria" w:eastAsia="Times New Roman" w:hAnsi="Cambria" w:cs="Times New Roman"/>
          <w:color w:val="000000"/>
          <w:sz w:val="24"/>
          <w:szCs w:val="24"/>
        </w:rPr>
        <w:t xml:space="preserve"> 1 – ac; 2 – bc; 3 - de</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rPr>
        <w:tab/>
        <w:t>B.</w:t>
      </w:r>
      <w:r w:rsidR="00F5399C" w:rsidRPr="00047029">
        <w:rPr>
          <w:rFonts w:ascii="Cambria" w:eastAsia="Times New Roman" w:hAnsi="Cambria" w:cs="Times New Roman"/>
          <w:b/>
          <w:color w:val="000000"/>
          <w:sz w:val="24"/>
          <w:szCs w:val="24"/>
        </w:rPr>
        <w:t xml:space="preserve"> </w:t>
      </w:r>
      <w:r w:rsidR="00F5399C" w:rsidRPr="00047029">
        <w:rPr>
          <w:rFonts w:ascii="Cambria" w:eastAsia="Times New Roman" w:hAnsi="Cambria" w:cs="Times New Roman"/>
          <w:color w:val="000000"/>
          <w:sz w:val="24"/>
          <w:szCs w:val="24"/>
        </w:rPr>
        <w:t>1 – abc; 2 – bcf; 3 - ce</w:t>
      </w:r>
    </w:p>
    <w:p w14:paraId="0246F4E3" w14:textId="77777777" w:rsidR="00F5399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047029">
        <w:rPr>
          <w:rFonts w:ascii="Cambria" w:eastAsia="Times New Roman" w:hAnsi="Cambria" w:cs="Times New Roman"/>
          <w:b/>
          <w:color w:val="0000FF"/>
          <w:sz w:val="24"/>
          <w:szCs w:val="24"/>
          <w:u w:val="single"/>
        </w:rPr>
        <w:t>C.</w:t>
      </w:r>
      <w:r w:rsidR="00F5399C" w:rsidRPr="00047029">
        <w:rPr>
          <w:rFonts w:ascii="Cambria" w:eastAsia="Times New Roman" w:hAnsi="Cambria" w:cs="Times New Roman"/>
          <w:b/>
          <w:color w:val="000000"/>
          <w:sz w:val="24"/>
          <w:szCs w:val="24"/>
        </w:rPr>
        <w:t xml:space="preserve"> </w:t>
      </w:r>
      <w:r w:rsidR="00F5399C" w:rsidRPr="00047029">
        <w:rPr>
          <w:rFonts w:ascii="Cambria" w:eastAsia="Times New Roman" w:hAnsi="Cambria" w:cs="Times New Roman"/>
          <w:color w:val="000000"/>
          <w:sz w:val="24"/>
          <w:szCs w:val="24"/>
        </w:rPr>
        <w:t>1 – df; 2 – bcde; 3 - acd</w:t>
      </w:r>
      <w:r w:rsidRPr="00047029">
        <w:rPr>
          <w:rFonts w:ascii="Cambria" w:eastAsia="Times New Roman" w:hAnsi="Cambria" w:cs="Times New Roman"/>
          <w:b/>
          <w:color w:val="0000FF"/>
          <w:sz w:val="24"/>
          <w:szCs w:val="24"/>
        </w:rPr>
        <w:tab/>
        <w:t>D.</w:t>
      </w:r>
      <w:r w:rsidR="00F5399C" w:rsidRPr="00047029">
        <w:rPr>
          <w:rFonts w:ascii="Cambria" w:eastAsia="Times New Roman" w:hAnsi="Cambria" w:cs="Times New Roman"/>
          <w:b/>
          <w:color w:val="000000"/>
          <w:sz w:val="24"/>
          <w:szCs w:val="24"/>
        </w:rPr>
        <w:t xml:space="preserve"> </w:t>
      </w:r>
      <w:r w:rsidR="00F5399C" w:rsidRPr="00047029">
        <w:rPr>
          <w:rFonts w:ascii="Cambria" w:eastAsia="Times New Roman" w:hAnsi="Cambria" w:cs="Times New Roman"/>
          <w:color w:val="000000"/>
          <w:sz w:val="24"/>
          <w:szCs w:val="24"/>
        </w:rPr>
        <w:t>1 – bcf; 2 – acd; 3 – cde</w:t>
      </w:r>
    </w:p>
    <w:p w14:paraId="772D5C2A" w14:textId="77777777" w:rsidR="00F5399C" w:rsidRPr="00047029" w:rsidRDefault="0096150B" w:rsidP="00047029">
      <w:pPr>
        <w:spacing w:after="0" w:line="276" w:lineRule="auto"/>
        <w:rPr>
          <w:rFonts w:ascii="Cambria" w:eastAsia="Times New Roman" w:hAnsi="Cambria" w:cs="Times New Roman"/>
          <w:color w:val="000000"/>
          <w:sz w:val="24"/>
          <w:szCs w:val="24"/>
        </w:rPr>
      </w:pPr>
      <w:r w:rsidRPr="00047029">
        <w:rPr>
          <w:rFonts w:ascii="Cambria" w:eastAsia="Times New Roman" w:hAnsi="Cambria" w:cs="Times New Roman"/>
          <w:b/>
          <w:color w:val="0033CC"/>
          <w:sz w:val="24"/>
          <w:szCs w:val="24"/>
          <w:lang w:val="en"/>
        </w:rPr>
        <w:t xml:space="preserve">Câu 6. </w:t>
      </w:r>
      <w:r w:rsidRPr="00047029">
        <w:rPr>
          <w:rFonts w:ascii="Cambria" w:eastAsia="Times New Roman" w:hAnsi="Cambria" w:cs="Times New Roman"/>
          <w:b/>
          <w:color w:val="0000FF"/>
          <w:sz w:val="24"/>
          <w:szCs w:val="24"/>
          <w:lang w:val="en"/>
        </w:rPr>
        <w:tab/>
      </w:r>
      <w:r w:rsidR="00F5399C" w:rsidRPr="00047029">
        <w:rPr>
          <w:rFonts w:ascii="Cambria" w:eastAsia="Times New Roman" w:hAnsi="Cambria" w:cs="Times New Roman"/>
          <w:color w:val="000000"/>
          <w:sz w:val="24"/>
          <w:szCs w:val="24"/>
        </w:rPr>
        <w:t>Cho thông tin ở bảng sau:</w:t>
      </w:r>
    </w:p>
    <w:tbl>
      <w:tblPr>
        <w:tblStyle w:val="TableGrid1"/>
        <w:tblW w:w="0" w:type="auto"/>
        <w:tblLook w:val="04A0" w:firstRow="1" w:lastRow="0" w:firstColumn="1" w:lastColumn="0" w:noHBand="0" w:noVBand="1"/>
      </w:tblPr>
      <w:tblGrid>
        <w:gridCol w:w="4673"/>
        <w:gridCol w:w="4677"/>
      </w:tblGrid>
      <w:tr w:rsidR="00F5399C" w:rsidRPr="00047029" w14:paraId="3ADEB837" w14:textId="77777777" w:rsidTr="001C2732">
        <w:tc>
          <w:tcPr>
            <w:tcW w:w="4673" w:type="dxa"/>
            <w:tcBorders>
              <w:top w:val="single" w:sz="4" w:space="0" w:color="auto"/>
              <w:left w:val="single" w:sz="4" w:space="0" w:color="auto"/>
              <w:bottom w:val="single" w:sz="4" w:space="0" w:color="auto"/>
              <w:right w:val="single" w:sz="4" w:space="0" w:color="auto"/>
            </w:tcBorders>
            <w:hideMark/>
          </w:tcPr>
          <w:p w14:paraId="22359DD7"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Các hình thức kết hợp cơ quan</w:t>
            </w:r>
          </w:p>
        </w:tc>
        <w:tc>
          <w:tcPr>
            <w:tcW w:w="4677" w:type="dxa"/>
            <w:tcBorders>
              <w:top w:val="single" w:sz="4" w:space="0" w:color="auto"/>
              <w:left w:val="single" w:sz="4" w:space="0" w:color="auto"/>
              <w:bottom w:val="single" w:sz="4" w:space="0" w:color="auto"/>
              <w:right w:val="single" w:sz="4" w:space="0" w:color="auto"/>
            </w:tcBorders>
            <w:hideMark/>
          </w:tcPr>
          <w:p w14:paraId="7DF4FEC5"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Các hệ cơ quan</w:t>
            </w:r>
          </w:p>
        </w:tc>
      </w:tr>
      <w:tr w:rsidR="00F5399C" w:rsidRPr="00047029" w14:paraId="18DB7824" w14:textId="77777777" w:rsidTr="001C2732">
        <w:tc>
          <w:tcPr>
            <w:tcW w:w="4673" w:type="dxa"/>
            <w:tcBorders>
              <w:top w:val="single" w:sz="4" w:space="0" w:color="auto"/>
              <w:left w:val="single" w:sz="4" w:space="0" w:color="auto"/>
              <w:bottom w:val="single" w:sz="4" w:space="0" w:color="auto"/>
              <w:right w:val="single" w:sz="4" w:space="0" w:color="auto"/>
            </w:tcBorders>
          </w:tcPr>
          <w:p w14:paraId="0D4DD825"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lastRenderedPageBreak/>
              <w:t xml:space="preserve">1. </w:t>
            </w:r>
            <w:r w:rsidRPr="00047029">
              <w:rPr>
                <w:rFonts w:ascii="Cambria" w:eastAsia="Times New Roman" w:hAnsi="Cambria" w:cs="Times New Roman"/>
                <w:sz w:val="24"/>
                <w:szCs w:val="24"/>
              </w:rPr>
              <w:t>Thải các chất cặn bã, chất thừa trong trao đổi chất của tất cả các hệ cơ quan ra môi trường</w:t>
            </w:r>
          </w:p>
          <w:p w14:paraId="7E69C5D3" w14:textId="77777777" w:rsidR="0096150B"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 xml:space="preserve">2. </w:t>
            </w:r>
            <w:r w:rsidRPr="00047029">
              <w:rPr>
                <w:rFonts w:ascii="Cambria" w:eastAsia="Times New Roman" w:hAnsi="Cambria" w:cs="Times New Roman"/>
                <w:sz w:val="24"/>
                <w:szCs w:val="24"/>
              </w:rPr>
              <w:t>Quá trình sinh lý trong cơ thể động vật đều chịu sự điều khiển, điều hòa, phối hợp</w:t>
            </w:r>
            <w:r w:rsidRPr="00047029">
              <w:rPr>
                <w:rFonts w:ascii="Cambria" w:eastAsia="Times New Roman" w:hAnsi="Cambria" w:cs="Times New Roman"/>
                <w:color w:val="000000"/>
                <w:sz w:val="24"/>
                <w:szCs w:val="24"/>
              </w:rPr>
              <w:t xml:space="preserve"> 3. </w:t>
            </w:r>
            <w:r w:rsidRPr="00047029">
              <w:rPr>
                <w:rFonts w:ascii="Cambria" w:eastAsia="Times New Roman" w:hAnsi="Cambria" w:cs="Times New Roman"/>
                <w:sz w:val="24"/>
                <w:szCs w:val="24"/>
              </w:rPr>
              <w:t>Thức ăn từ môi trường ngoài và biến đổi chúng thành các chất dinh dưỡng để cung cấp cho tất cả các cơ quan của cơ thể</w:t>
            </w:r>
          </w:p>
          <w:p w14:paraId="3AD72D4F"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14:paraId="6BF1FAB3"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a. Hệ vận động</w:t>
            </w:r>
          </w:p>
          <w:p w14:paraId="3D2B9E69"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vertAlign w:val="subscript"/>
              </w:rPr>
            </w:pPr>
            <w:r w:rsidRPr="00047029">
              <w:rPr>
                <w:rFonts w:ascii="Cambria" w:eastAsia="Times New Roman" w:hAnsi="Cambria" w:cs="Times New Roman"/>
                <w:color w:val="000000"/>
                <w:sz w:val="24"/>
                <w:szCs w:val="24"/>
              </w:rPr>
              <w:t>b. Hệ nội tiết</w:t>
            </w:r>
          </w:p>
          <w:p w14:paraId="4D6905E0"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047029">
              <w:rPr>
                <w:rFonts w:ascii="Cambria" w:eastAsia="Times New Roman" w:hAnsi="Cambria" w:cs="Times New Roman"/>
                <w:color w:val="000000"/>
                <w:sz w:val="24"/>
                <w:szCs w:val="24"/>
              </w:rPr>
              <w:t>c. Hệ thần kinh</w:t>
            </w:r>
          </w:p>
          <w:p w14:paraId="51133326"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Calibri" w:hAnsi="Cambria" w:cs="Times New Roman"/>
                <w:color w:val="000000"/>
                <w:sz w:val="24"/>
                <w:szCs w:val="24"/>
              </w:rPr>
            </w:pPr>
            <w:r w:rsidRPr="00047029">
              <w:rPr>
                <w:rFonts w:ascii="Cambria" w:eastAsia="Times New Roman" w:hAnsi="Cambria" w:cs="Times New Roman"/>
                <w:color w:val="000000"/>
                <w:sz w:val="24"/>
                <w:szCs w:val="24"/>
              </w:rPr>
              <w:t>d. Hệ bài tiết</w:t>
            </w:r>
          </w:p>
          <w:p w14:paraId="689E0B4C"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Calibri" w:hAnsi="Cambria" w:cs="Times New Roman"/>
                <w:color w:val="000000"/>
                <w:sz w:val="24"/>
                <w:szCs w:val="24"/>
              </w:rPr>
            </w:pPr>
            <w:r w:rsidRPr="00047029">
              <w:rPr>
                <w:rFonts w:ascii="Cambria" w:eastAsia="Calibri" w:hAnsi="Cambria" w:cs="Times New Roman"/>
                <w:color w:val="000000"/>
                <w:sz w:val="24"/>
                <w:szCs w:val="24"/>
              </w:rPr>
              <w:t>e. Hệ tiêu hóa</w:t>
            </w:r>
          </w:p>
          <w:p w14:paraId="1224624A" w14:textId="77777777" w:rsidR="00F5399C" w:rsidRPr="00047029" w:rsidRDefault="00F5399C" w:rsidP="00047029">
            <w:pPr>
              <w:tabs>
                <w:tab w:val="left" w:pos="283"/>
                <w:tab w:val="left" w:pos="2835"/>
                <w:tab w:val="left" w:pos="5386"/>
                <w:tab w:val="left" w:pos="7937"/>
              </w:tabs>
              <w:spacing w:after="0" w:line="240" w:lineRule="auto"/>
              <w:jc w:val="both"/>
              <w:rPr>
                <w:rFonts w:ascii="Cambria" w:eastAsia="Calibri" w:hAnsi="Cambria" w:cs="Times New Roman"/>
                <w:color w:val="000000"/>
                <w:sz w:val="24"/>
                <w:szCs w:val="24"/>
              </w:rPr>
            </w:pPr>
            <w:r w:rsidRPr="00047029">
              <w:rPr>
                <w:rFonts w:ascii="Cambria" w:eastAsia="Calibri" w:hAnsi="Cambria" w:cs="Times New Roman"/>
                <w:color w:val="000000"/>
                <w:sz w:val="24"/>
                <w:szCs w:val="24"/>
              </w:rPr>
              <w:t>f.</w:t>
            </w:r>
            <w:r w:rsidR="0096150B" w:rsidRPr="00047029">
              <w:rPr>
                <w:rFonts w:ascii="Cambria" w:eastAsia="Calibri" w:hAnsi="Cambria" w:cs="Times New Roman"/>
                <w:color w:val="000000"/>
                <w:sz w:val="24"/>
                <w:szCs w:val="24"/>
              </w:rPr>
              <w:t xml:space="preserve"> </w:t>
            </w:r>
            <w:r w:rsidRPr="00047029">
              <w:rPr>
                <w:rFonts w:ascii="Cambria" w:eastAsia="Calibri" w:hAnsi="Cambria" w:cs="Times New Roman"/>
                <w:color w:val="000000"/>
                <w:sz w:val="24"/>
                <w:szCs w:val="24"/>
              </w:rPr>
              <w:t>Hệ tuần hoàn</w:t>
            </w:r>
          </w:p>
        </w:tc>
      </w:tr>
    </w:tbl>
    <w:p w14:paraId="369CCCF4" w14:textId="77777777" w:rsidR="0096150B" w:rsidRPr="00047029" w:rsidRDefault="00F5399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 xml:space="preserve">Khi nối các thông tin ở cột A và cột B, cách nối nào dưới đây là hợp lí? </w:t>
      </w:r>
    </w:p>
    <w:p w14:paraId="386F783E"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00F5399C" w:rsidRPr="00047029">
        <w:rPr>
          <w:rFonts w:ascii="Cambria" w:eastAsia="Times New Roman" w:hAnsi="Cambria" w:cs="Times New Roman"/>
          <w:color w:val="000000"/>
          <w:sz w:val="24"/>
          <w:szCs w:val="24"/>
        </w:rPr>
        <w:t xml:space="preserve"> 1 – cd; 2 – ab; 3 - be</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u w:val="single"/>
        </w:rPr>
        <w:t>B</w:t>
      </w:r>
      <w:r w:rsidRPr="00047029">
        <w:rPr>
          <w:rFonts w:ascii="Cambria" w:eastAsia="Times New Roman" w:hAnsi="Cambria" w:cs="Times New Roman"/>
          <w:b/>
          <w:color w:val="0000FF"/>
          <w:sz w:val="24"/>
          <w:szCs w:val="24"/>
        </w:rPr>
        <w:t>.</w:t>
      </w:r>
      <w:r w:rsidR="00F5399C" w:rsidRPr="00047029">
        <w:rPr>
          <w:rFonts w:ascii="Cambria" w:eastAsia="Times New Roman" w:hAnsi="Cambria" w:cs="Times New Roman"/>
          <w:b/>
          <w:color w:val="000000"/>
          <w:sz w:val="24"/>
          <w:szCs w:val="24"/>
        </w:rPr>
        <w:t xml:space="preserve"> </w:t>
      </w:r>
      <w:r w:rsidR="00F5399C" w:rsidRPr="00047029">
        <w:rPr>
          <w:rFonts w:ascii="Cambria" w:eastAsia="Times New Roman" w:hAnsi="Cambria" w:cs="Times New Roman"/>
          <w:color w:val="000000"/>
          <w:sz w:val="24"/>
          <w:szCs w:val="24"/>
        </w:rPr>
        <w:t>1 – df; 2 – bc ; 3 - ef</w:t>
      </w:r>
    </w:p>
    <w:p w14:paraId="2764C6EE"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047029">
        <w:rPr>
          <w:rFonts w:ascii="Cambria" w:eastAsia="Times New Roman" w:hAnsi="Cambria" w:cs="Times New Roman"/>
          <w:b/>
          <w:color w:val="0000FF"/>
          <w:sz w:val="24"/>
          <w:szCs w:val="24"/>
        </w:rPr>
        <w:t>C.</w:t>
      </w:r>
      <w:r w:rsidR="00F5399C" w:rsidRPr="00047029">
        <w:rPr>
          <w:rFonts w:ascii="Cambria" w:eastAsia="Times New Roman" w:hAnsi="Cambria" w:cs="Times New Roman"/>
          <w:b/>
          <w:color w:val="000000"/>
          <w:sz w:val="24"/>
          <w:szCs w:val="24"/>
        </w:rPr>
        <w:t xml:space="preserve"> </w:t>
      </w:r>
      <w:r w:rsidR="00F5399C" w:rsidRPr="00047029">
        <w:rPr>
          <w:rFonts w:ascii="Cambria" w:eastAsia="Times New Roman" w:hAnsi="Cambria" w:cs="Times New Roman"/>
          <w:color w:val="000000"/>
          <w:sz w:val="24"/>
          <w:szCs w:val="24"/>
        </w:rPr>
        <w:t>1 – ae; 2 – cd; 3 – be</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rPr>
        <w:tab/>
        <w:t>D.</w:t>
      </w:r>
      <w:r w:rsidR="00F5399C" w:rsidRPr="00047029">
        <w:rPr>
          <w:rFonts w:ascii="Cambria" w:eastAsia="Times New Roman" w:hAnsi="Cambria" w:cs="Times New Roman"/>
          <w:b/>
          <w:color w:val="000000"/>
          <w:sz w:val="24"/>
          <w:szCs w:val="24"/>
        </w:rPr>
        <w:t xml:space="preserve"> </w:t>
      </w:r>
      <w:r w:rsidR="00F5399C" w:rsidRPr="00047029">
        <w:rPr>
          <w:rFonts w:ascii="Cambria" w:eastAsia="Times New Roman" w:hAnsi="Cambria" w:cs="Times New Roman"/>
          <w:color w:val="000000"/>
          <w:sz w:val="24"/>
          <w:szCs w:val="24"/>
        </w:rPr>
        <w:t xml:space="preserve">1 – ae; 2 – ab; 3 </w:t>
      </w:r>
      <w:r w:rsidR="004337FC" w:rsidRPr="00047029">
        <w:rPr>
          <w:rFonts w:ascii="Cambria" w:eastAsia="Times New Roman" w:hAnsi="Cambria" w:cs="Times New Roman"/>
          <w:color w:val="000000"/>
          <w:sz w:val="24"/>
          <w:szCs w:val="24"/>
        </w:rPr>
        <w:t>–</w:t>
      </w:r>
      <w:r w:rsidR="00F5399C" w:rsidRPr="00047029">
        <w:rPr>
          <w:rFonts w:ascii="Cambria" w:eastAsia="Times New Roman" w:hAnsi="Cambria" w:cs="Times New Roman"/>
          <w:color w:val="000000"/>
          <w:sz w:val="24"/>
          <w:szCs w:val="24"/>
        </w:rPr>
        <w:t xml:space="preserve"> be</w:t>
      </w:r>
    </w:p>
    <w:p w14:paraId="60305B38"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7.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Sản phẩm của hô hấp là nguyên liệu để tổng hợp …(1)….. và giải phóng …(2)…... sử dụng cho quá trình …(3)…...</w:t>
      </w:r>
    </w:p>
    <w:p w14:paraId="3A286D7A"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và (3) lần lượt là:</w:t>
      </w:r>
    </w:p>
    <w:p w14:paraId="3BFCBE02"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1 – các hợp chất hữu cơ; 2 – O2; 3 – quang hợp</w:t>
      </w:r>
    </w:p>
    <w:p w14:paraId="6A1220A6"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1643D4">
        <w:rPr>
          <w:rFonts w:ascii="Cambria" w:eastAsia="Times New Roman" w:hAnsi="Cambria" w:cs="Times New Roman"/>
          <w:b/>
          <w:bCs/>
          <w:color w:val="0000FF"/>
          <w:sz w:val="24"/>
          <w:szCs w:val="24"/>
          <w:u w:val="single"/>
          <w:lang w:eastAsia="vi-VN"/>
        </w:rPr>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các hợp chất hữu cơ; 2 – Co2; 3 – quang hợp</w:t>
      </w:r>
    </w:p>
    <w:p w14:paraId="547B7CE9"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1643D4">
        <w:rPr>
          <w:rFonts w:ascii="Cambria" w:eastAsia="Times New Roman" w:hAnsi="Cambria" w:cs="Times New Roman"/>
          <w:b/>
          <w:bCs/>
          <w:color w:val="0000FF"/>
          <w:sz w:val="24"/>
          <w:szCs w:val="24"/>
          <w:lang w:eastAsia="vi-VN"/>
        </w:rPr>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các hợp chất vô cơ; 2 – O2; 3 – quang hợp</w:t>
      </w:r>
    </w:p>
    <w:p w14:paraId="2073D31C"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eastAsia="vi-VN"/>
        </w:rPr>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các hợp chất hữu cơ; 2 – Co2; 3 – hô hấp</w:t>
      </w:r>
      <w:r w:rsidR="004337FC" w:rsidRPr="00047029">
        <w:rPr>
          <w:rFonts w:ascii="Cambria" w:eastAsia="Times New Roman" w:hAnsi="Cambria" w:cs="Times New Roman"/>
          <w:sz w:val="24"/>
          <w:szCs w:val="24"/>
        </w:rPr>
        <w:t xml:space="preserve"> </w:t>
      </w:r>
    </w:p>
    <w:p w14:paraId="16769232"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8.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…(1)…. là hệ thống có sự trao đổi năng lượng, vật chất và thông tin với môi trường xung quanh.</w:t>
      </w:r>
    </w:p>
    <w:p w14:paraId="5DD34468"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là:</w:t>
      </w:r>
    </w:p>
    <w:p w14:paraId="0CF4251F"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Hệ thống kín</w:t>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Hệ thống cô lập</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 xml:space="preserve">Hệ thống mở </w:t>
      </w:r>
      <w:r w:rsidRPr="00047029">
        <w:rPr>
          <w:rFonts w:ascii="Cambria" w:eastAsia="Times New Roman" w:hAnsi="Cambria" w:cs="Times New Roman"/>
          <w:b/>
          <w:bCs/>
          <w:color w:val="0000FF"/>
          <w:sz w:val="24"/>
          <w:szCs w:val="24"/>
          <w:lang w:eastAsia="vi-VN"/>
        </w:rPr>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Hệ thống quan hệ và thông tin</w:t>
      </w:r>
    </w:p>
    <w:p w14:paraId="0D40D9DA"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9.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 xml:space="preserve">Hệ thống tự điều chỉnh là hệ thống có khả năng …(1).. sự cân bằng …(2)….. về các chỉ số của hệ thống. </w:t>
      </w:r>
    </w:p>
    <w:p w14:paraId="0BF22D88"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64C969C2"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1 – điều hòa; 2 – động</w:t>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điều hòa; 2 – tĩnh</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duy trì; 2 – động</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năng lực; 2 – tĩnh</w:t>
      </w:r>
    </w:p>
    <w:p w14:paraId="1DEB2FE4"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10.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Khi hệ ………(1)…… hoạt động bình thường sẽ đảm bảo lưu lượng máu lên hệ …(2)…., nhờ vậy hệ ……(2)…….. sẽ lấy đủ O</w:t>
      </w:r>
      <w:r w:rsidR="004337FC" w:rsidRPr="00047029">
        <w:rPr>
          <w:rFonts w:ascii="Cambria" w:eastAsia="Times New Roman" w:hAnsi="Cambria" w:cs="Times New Roman"/>
          <w:sz w:val="24"/>
          <w:szCs w:val="24"/>
          <w:vertAlign w:val="subscript"/>
        </w:rPr>
        <w:t>2</w:t>
      </w:r>
      <w:r w:rsidR="004337FC" w:rsidRPr="00047029">
        <w:rPr>
          <w:rFonts w:ascii="Cambria" w:eastAsia="Times New Roman" w:hAnsi="Cambria" w:cs="Times New Roman"/>
          <w:sz w:val="24"/>
          <w:szCs w:val="24"/>
        </w:rPr>
        <w:t xml:space="preserve"> cho cơ thể và thải CO</w:t>
      </w:r>
      <w:r w:rsidR="004337FC" w:rsidRPr="00047029">
        <w:rPr>
          <w:rFonts w:ascii="Cambria" w:eastAsia="Times New Roman" w:hAnsi="Cambria" w:cs="Times New Roman"/>
          <w:sz w:val="24"/>
          <w:szCs w:val="24"/>
          <w:vertAlign w:val="subscript"/>
        </w:rPr>
        <w:t>2</w:t>
      </w:r>
      <w:r w:rsidR="004337FC" w:rsidRPr="00047029">
        <w:rPr>
          <w:rFonts w:ascii="Cambria" w:eastAsia="Times New Roman" w:hAnsi="Cambria" w:cs="Times New Roman"/>
          <w:sz w:val="24"/>
          <w:szCs w:val="24"/>
        </w:rPr>
        <w:t xml:space="preserve"> hiệu quả.</w:t>
      </w:r>
    </w:p>
    <w:p w14:paraId="6298ED55"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1FD5B5DD"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 xml:space="preserve">1 – bài tiết; 2 – hô hấp </w:t>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tuần hoàn; 2 – hô hấp</w:t>
      </w:r>
    </w:p>
    <w:p w14:paraId="64AEACE9"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bài tiết; 2 – tiêu hóa</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tuần hoàn; 2 – tiêu hóa</w:t>
      </w:r>
    </w:p>
    <w:p w14:paraId="1C2C4761"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11.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 xml:space="preserve">Khi nói về đặc điểm của mối quan hệ chặt chẽ và ảnh hưởng lẫn nhau giữa các quá trình sinh lí trong cơ thể động vật. Một ví dụ đó là khi chạy, hệ ….. hoạt động mạnh làm tăng sử dụng …. tăng thải …., tăng sinh nhiệt từ đó tác động các thụ thể và kích thích lên các trung khu điều hòa ở trung ương thần kinh, gây tăng nhịp tim, tăng nhịp thở, tăng bài tiết mồ hôi. </w:t>
      </w:r>
    </w:p>
    <w:p w14:paraId="69BB1AD2"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và (3)lần lượt là:</w:t>
      </w:r>
    </w:p>
    <w:p w14:paraId="4A00C82D"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u w:val="single"/>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 xml:space="preserve">1 – vận động, 2 – O2, 3 – CO2 </w:t>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vận động, 2 – CO2, 3 – O2</w:t>
      </w:r>
    </w:p>
    <w:p w14:paraId="1B0C30AE"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bài tiết, 2 – O2, 3 – CO2</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bài tiết, 2 – CO2, 3 – O2</w:t>
      </w:r>
    </w:p>
    <w:p w14:paraId="3DB43DE1" w14:textId="77777777" w:rsidR="0096150B"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12.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“Ở người, khi hoạt động mạnh hoặc khi trời nóng, thân nhiệt tăng lên, cơ thể có cơ chế điều hòa thân nhiệt (dưới sự điều hòa của hệ thần kinh) bằng cách dãn mạch máu dưới da và tăng tiết mồ hôi”. Đây là một ví dụ của …(1)…...</w:t>
      </w:r>
    </w:p>
    <w:p w14:paraId="46B6C332"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Cụm từ (1) là:</w:t>
      </w:r>
    </w:p>
    <w:p w14:paraId="6C6B2290"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noProof/>
          <w:sz w:val="24"/>
          <w:szCs w:val="24"/>
        </w:rPr>
        <w:drawing>
          <wp:anchor distT="0" distB="0" distL="114300" distR="114300" simplePos="0" relativeHeight="251660288" behindDoc="0" locked="0" layoutInCell="1" allowOverlap="1" wp14:anchorId="41B415D5" wp14:editId="34B65CC7">
            <wp:simplePos x="0" y="0"/>
            <wp:positionH relativeFrom="column">
              <wp:posOffset>1847850</wp:posOffset>
            </wp:positionH>
            <wp:positionV relativeFrom="paragraph">
              <wp:posOffset>3810</wp:posOffset>
            </wp:positionV>
            <wp:extent cx="2619375" cy="1743075"/>
            <wp:effectExtent l="0" t="0" r="9525" b="9525"/>
            <wp:wrapSquare wrapText="bothSides"/>
            <wp:docPr id="5" name="Picture 5" descr="C:\Users\Admi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p>
    <w:p w14:paraId="6519E080"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2CC687CF"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5754ECF6"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70136E42"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3479D276"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408BD5B4"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4F923641"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3738299D"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00A14940"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4683CE3A"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498B66D4"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14:paraId="03F4BD91"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004337FC" w:rsidRPr="00047029">
        <w:rPr>
          <w:rFonts w:ascii="Cambria" w:eastAsia="Times New Roman" w:hAnsi="Cambria" w:cs="Times New Roman"/>
          <w:sz w:val="24"/>
          <w:szCs w:val="24"/>
        </w:rPr>
        <w:t xml:space="preserve"> Cơ thể sinh vật là một hệ thống mở.</w:t>
      </w:r>
    </w:p>
    <w:p w14:paraId="5F192264"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B.</w:t>
      </w:r>
      <w:r w:rsidR="004337FC" w:rsidRPr="00047029">
        <w:rPr>
          <w:rFonts w:ascii="Cambria" w:eastAsia="Times New Roman" w:hAnsi="Cambria" w:cs="Times New Roman"/>
          <w:sz w:val="24"/>
          <w:szCs w:val="24"/>
        </w:rPr>
        <w:t xml:space="preserve"> Cơ thể sinh vật là một hệ thống tự điều chỉnh.</w:t>
      </w:r>
    </w:p>
    <w:p w14:paraId="62493170"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004337FC" w:rsidRPr="00047029">
        <w:rPr>
          <w:rFonts w:ascii="Cambria" w:eastAsia="Times New Roman" w:hAnsi="Cambria" w:cs="Times New Roman"/>
          <w:sz w:val="24"/>
          <w:szCs w:val="24"/>
        </w:rPr>
        <w:t xml:space="preserve"> Cơ thể sinh vật tồn tại dưới sự tác động của môi trường sống.</w:t>
      </w:r>
    </w:p>
    <w:p w14:paraId="2CFA9119"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004337FC" w:rsidRPr="00047029">
        <w:rPr>
          <w:rFonts w:ascii="Cambria" w:eastAsia="Times New Roman" w:hAnsi="Cambria" w:cs="Times New Roman"/>
          <w:sz w:val="24"/>
          <w:szCs w:val="24"/>
        </w:rPr>
        <w:t xml:space="preserve"> Cơ thể sinh vật là một cá thể hoàn chỉnh.</w:t>
      </w:r>
    </w:p>
    <w:p w14:paraId="239D25C7"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13.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Động vật lấy O</w:t>
      </w:r>
      <w:r w:rsidR="004337FC" w:rsidRPr="00047029">
        <w:rPr>
          <w:rFonts w:ascii="Cambria" w:eastAsia="Times New Roman" w:hAnsi="Cambria" w:cs="Times New Roman"/>
          <w:sz w:val="24"/>
          <w:szCs w:val="24"/>
          <w:vertAlign w:val="subscript"/>
        </w:rPr>
        <w:t>2</w:t>
      </w:r>
      <w:r w:rsidR="004337FC" w:rsidRPr="00047029">
        <w:rPr>
          <w:rFonts w:ascii="Cambria" w:eastAsia="Times New Roman" w:hAnsi="Cambria" w:cs="Times New Roman"/>
          <w:sz w:val="24"/>
          <w:szCs w:val="24"/>
        </w:rPr>
        <w:t xml:space="preserve"> qua ……(1)…………, chất dinh dưỡng qua hệ tiêu hóa và thải ra ngoài môi trường CO</w:t>
      </w:r>
      <w:r w:rsidR="004337FC" w:rsidRPr="00047029">
        <w:rPr>
          <w:rFonts w:ascii="Cambria" w:eastAsia="Times New Roman" w:hAnsi="Cambria" w:cs="Times New Roman"/>
          <w:sz w:val="24"/>
          <w:szCs w:val="24"/>
          <w:vertAlign w:val="subscript"/>
        </w:rPr>
        <w:t>2</w:t>
      </w:r>
      <w:r w:rsidR="004337FC" w:rsidRPr="00047029">
        <w:rPr>
          <w:rFonts w:ascii="Cambria" w:eastAsia="Times New Roman" w:hAnsi="Cambria" w:cs="Times New Roman"/>
          <w:sz w:val="24"/>
          <w:szCs w:val="24"/>
        </w:rPr>
        <w:t>, chất thải, chất thừa, chất không cần thiết qua hệ hô hấp, hệ tiêu hóa và ………(2)………</w:t>
      </w:r>
    </w:p>
    <w:p w14:paraId="5EBF17E3"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64043C13"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 xml:space="preserve">1 – hệ tuần hoàn; 2 – hệ tiêu hóa </w:t>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hệ tuần hoàn; 2 – hệ bài tiết</w:t>
      </w:r>
    </w:p>
    <w:p w14:paraId="1181923A"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hệ hô hấp; 2 – hệ thần kinh</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hệ hô hấp; 2 – hệ bài tiết</w:t>
      </w:r>
    </w:p>
    <w:p w14:paraId="32D36F12"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14.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Trong quá trình sống, cơ thể………(1)……… thường xuyên trao đổi chất và năng lượng với môi trường. Mặc dù là hệ thống ……(2)………… nhưng cơ thể lại có khả năng tự điều chỉnh trước những thay đổi của môi trường.</w:t>
      </w:r>
    </w:p>
    <w:p w14:paraId="7458E1A0"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10D49A09"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u w:val="single"/>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 xml:space="preserve">1 – động vật; 2 – mở </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động vật; 2 – tự điều chỉnh</w:t>
      </w:r>
    </w:p>
    <w:p w14:paraId="4725F5C1"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004337FC" w:rsidRPr="00047029">
        <w:rPr>
          <w:rFonts w:ascii="Cambria" w:eastAsia="Times New Roman" w:hAnsi="Cambria" w:cs="Times New Roman"/>
          <w:bCs/>
          <w:color w:val="FF0000"/>
          <w:sz w:val="24"/>
          <w:szCs w:val="24"/>
          <w:lang w:eastAsia="vi-VN"/>
        </w:rPr>
        <w:t xml:space="preserve"> </w:t>
      </w:r>
      <w:r w:rsidR="005A330B">
        <w:rPr>
          <w:rFonts w:ascii="Cambria" w:eastAsia="Times New Roman" w:hAnsi="Cambria" w:cs="Times New Roman"/>
          <w:color w:val="000000"/>
          <w:sz w:val="24"/>
          <w:szCs w:val="24"/>
          <w:lang w:eastAsia="vi-VN"/>
        </w:rPr>
        <w:t>1 – thực vật; 2 – kín</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thực vật; 2 – tự điều chỉnh</w:t>
      </w:r>
    </w:p>
    <w:p w14:paraId="1651C695" w14:textId="77777777" w:rsidR="004337FC"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Đáp án: động vật, mở</w:t>
      </w:r>
    </w:p>
    <w:p w14:paraId="5A3BF0F5"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15.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Khi con người chạy, sút bóng, hệ vận động hoạt động mạnh sẽ làm: làm</w:t>
      </w:r>
      <w:r w:rsidRPr="00047029">
        <w:rPr>
          <w:rFonts w:ascii="Cambria" w:eastAsia="Times New Roman" w:hAnsi="Cambria" w:cs="Times New Roman"/>
          <w:sz w:val="24"/>
          <w:szCs w:val="24"/>
        </w:rPr>
        <w:t>.</w:t>
      </w:r>
      <w:r w:rsidR="004337FC" w:rsidRPr="00047029">
        <w:rPr>
          <w:rFonts w:ascii="Cambria" w:eastAsia="Times New Roman" w:hAnsi="Cambria" w:cs="Times New Roman"/>
          <w:sz w:val="24"/>
          <w:szCs w:val="24"/>
        </w:rPr>
        <w:t>.(1)… nhịp tim,</w:t>
      </w:r>
      <w:r w:rsidRPr="00047029">
        <w:rPr>
          <w:rFonts w:ascii="Cambria" w:eastAsia="Times New Roman" w:hAnsi="Cambria" w:cs="Times New Roman"/>
          <w:sz w:val="24"/>
          <w:szCs w:val="24"/>
        </w:rPr>
        <w:t>.</w:t>
      </w:r>
      <w:r w:rsidR="004337FC" w:rsidRPr="00047029">
        <w:rPr>
          <w:rFonts w:ascii="Cambria" w:eastAsia="Times New Roman" w:hAnsi="Cambria" w:cs="Times New Roman"/>
          <w:sz w:val="24"/>
          <w:szCs w:val="24"/>
        </w:rPr>
        <w:t>.(2)…. nhịp hô hấp, ….(3)….. hoạt động bài tiết nước tiểu.</w:t>
      </w:r>
    </w:p>
    <w:p w14:paraId="4897D500" w14:textId="77777777" w:rsidR="004337FC"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color w:val="000000"/>
          <w:sz w:val="24"/>
          <w:szCs w:val="24"/>
        </w:rPr>
        <w:t>Các từ/cụm từ cần điền vào vị trí (1), (2) và (3)lần lượt là:</w:t>
      </w:r>
    </w:p>
    <w:p w14:paraId="03D32D5B" w14:textId="77777777" w:rsidR="0096150B" w:rsidRPr="00047029" w:rsidRDefault="00AB0199"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r w:rsidRPr="00047029">
        <w:rPr>
          <w:rFonts w:ascii="Cambria" w:eastAsia="Times New Roman" w:hAnsi="Cambria" w:cs="Times New Roman"/>
          <w:noProof/>
          <w:sz w:val="24"/>
          <w:szCs w:val="24"/>
        </w:rPr>
        <w:drawing>
          <wp:anchor distT="0" distB="0" distL="114300" distR="114300" simplePos="0" relativeHeight="251658240" behindDoc="0" locked="0" layoutInCell="1" allowOverlap="1" wp14:anchorId="5312144F" wp14:editId="77A2089E">
            <wp:simplePos x="0" y="0"/>
            <wp:positionH relativeFrom="column">
              <wp:posOffset>1819275</wp:posOffset>
            </wp:positionH>
            <wp:positionV relativeFrom="paragraph">
              <wp:posOffset>56515</wp:posOffset>
            </wp:positionV>
            <wp:extent cx="2444074" cy="1714500"/>
            <wp:effectExtent l="0" t="0" r="0" b="0"/>
            <wp:wrapSquare wrapText="bothSides"/>
            <wp:docPr id="2" name="Picture 2"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074" cy="1714500"/>
                    </a:xfrm>
                    <a:prstGeom prst="rect">
                      <a:avLst/>
                    </a:prstGeom>
                    <a:noFill/>
                    <a:ln>
                      <a:noFill/>
                    </a:ln>
                  </pic:spPr>
                </pic:pic>
              </a:graphicData>
            </a:graphic>
          </wp:anchor>
        </w:drawing>
      </w:r>
    </w:p>
    <w:p w14:paraId="577FB30E"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5905065D"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30D1F54D"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01BC6ACF"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345A46E4"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065E5B72"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6CE6DAE2"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6F681253"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0693EEAB"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7437DAFA"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1DD8A641"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1 – giảm, 2 – tăng, 3 – giảm</w:t>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giảm, 2 – tăng, 3 – tăng</w:t>
      </w:r>
    </w:p>
    <w:p w14:paraId="1B6EC1CA"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giảm, 2 – giảm, 3 – giảm</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tăng, 2 – tăng, 3 – giảm</w:t>
      </w:r>
    </w:p>
    <w:p w14:paraId="030D2260" w14:textId="77777777" w:rsidR="00AB0199"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16.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Khi bị hở van tim gây nên tình trạng khó thở là do ảnh hưởng của hệ …(1)….. lên hệ …(2)….</w:t>
      </w:r>
    </w:p>
    <w:p w14:paraId="29EC74FF" w14:textId="77777777" w:rsidR="0096150B" w:rsidRPr="00047029" w:rsidRDefault="00AB0199"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noProof/>
          <w:sz w:val="24"/>
          <w:szCs w:val="24"/>
        </w:rPr>
        <w:drawing>
          <wp:anchor distT="0" distB="0" distL="114300" distR="114300" simplePos="0" relativeHeight="251659264" behindDoc="0" locked="0" layoutInCell="1" allowOverlap="1" wp14:anchorId="1E318126" wp14:editId="6C344A12">
            <wp:simplePos x="0" y="0"/>
            <wp:positionH relativeFrom="column">
              <wp:posOffset>1685925</wp:posOffset>
            </wp:positionH>
            <wp:positionV relativeFrom="paragraph">
              <wp:posOffset>207645</wp:posOffset>
            </wp:positionV>
            <wp:extent cx="2562225" cy="1781175"/>
            <wp:effectExtent l="0" t="0" r="9525" b="9525"/>
            <wp:wrapSquare wrapText="bothSides"/>
            <wp:docPr id="4" name="Picture 4" descr="C:\Users\Admi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ages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781175"/>
                    </a:xfrm>
                    <a:prstGeom prst="rect">
                      <a:avLst/>
                    </a:prstGeom>
                    <a:noFill/>
                    <a:ln>
                      <a:noFill/>
                    </a:ln>
                  </pic:spPr>
                </pic:pic>
              </a:graphicData>
            </a:graphic>
          </wp:anchor>
        </w:drawing>
      </w:r>
      <w:r w:rsidR="004337FC" w:rsidRPr="00047029">
        <w:rPr>
          <w:rFonts w:ascii="Cambria" w:eastAsia="Times New Roman" w:hAnsi="Cambria" w:cs="Times New Roman"/>
          <w:color w:val="000000"/>
          <w:sz w:val="24"/>
          <w:szCs w:val="24"/>
        </w:rPr>
        <w:t>Các từ/cụm từ cần điền vào vị trí (1), (2) lần lượt là:</w:t>
      </w:r>
    </w:p>
    <w:p w14:paraId="6F513659"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199EF1C4"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01ADA261"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7D3B2339"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60C3468E"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3E76A84D"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69236F55"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0F72F629"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485A340C"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478B9031"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50278DDA"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1879CD2C"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 xml:space="preserve">1 – hệ tuần hoàn; 2 – hệ tiêu hóa </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B</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hệ tuần hoàn; 2 – hệ hô hấp</w:t>
      </w:r>
    </w:p>
    <w:p w14:paraId="13C0D6D2"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hệ hô hấp; 2 – hệ thần kinh</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hệ hô hấp; 2 – hệ bài tiết</w:t>
      </w:r>
    </w:p>
    <w:p w14:paraId="67FDF4DA"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17.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Cơ thể sinh vật là một hệ thống …(1)….. vì giữa cơ thể và môi trường luôn có sự trao đổi, tác động qua lại thông qua quá trình ……(2)…… và năng lượng.</w:t>
      </w:r>
    </w:p>
    <w:p w14:paraId="14A742BD"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6FB80394"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de-DE" w:eastAsia="de-DE"/>
        </w:rPr>
      </w:pPr>
    </w:p>
    <w:p w14:paraId="016E4A71"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 xml:space="preserve">1 – mở; 2 – trao đổi chất </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B</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mở; 2 – chuyển động</w:t>
      </w:r>
    </w:p>
    <w:p w14:paraId="7F2A8652"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b/>
          <w:bCs/>
          <w:color w:val="0000FF"/>
          <w:sz w:val="24"/>
          <w:szCs w:val="24"/>
          <w:lang w:eastAsia="vi-VN"/>
        </w:rPr>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tự điều chỉnh; 2 – trao đổi chất</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tự điều chỉnh; 2 – vận động</w:t>
      </w:r>
    </w:p>
    <w:p w14:paraId="1D6FFD9D"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lastRenderedPageBreak/>
        <w:t xml:space="preserve">Câu 18.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Ở sinh vật, sự tự điều chỉnh được thực hiện thông qua quá trình điều hòa của hệ …(1).... và hệ …(2)…..</w:t>
      </w:r>
    </w:p>
    <w:p w14:paraId="6C613EC8"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69B27B2F"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 xml:space="preserve">1 – hệ thần kinh; 2 – hệ tiêu hóa </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B</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hệ thần kinh; 2 – hệ nội tiết</w:t>
      </w:r>
    </w:p>
    <w:p w14:paraId="7F2CB614"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hệ hô hấp; 2 – hệ thần kinh</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hệ hô hấp; 2 – hệ bài tiết</w:t>
      </w:r>
    </w:p>
    <w:p w14:paraId="71520EB4" w14:textId="77777777" w:rsidR="0096150B"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19.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Đối với thực vật, sự tự điều chỉnh được thực hiện thông qua tương quan hormone thực vật dưới sự kiểm soát của đặc điểm di truyền và …(1)…....</w:t>
      </w:r>
    </w:p>
    <w:p w14:paraId="740B0FE4" w14:textId="77777777" w:rsidR="0096150B" w:rsidRPr="00047029" w:rsidRDefault="004337FC" w:rsidP="00047029">
      <w:pPr>
        <w:pStyle w:val="ListParagraph"/>
        <w:ind w:left="0"/>
        <w:rPr>
          <w:rFonts w:ascii="Cambria" w:eastAsia="Times New Roman" w:hAnsi="Cambria" w:cs="Times New Roman"/>
          <w:sz w:val="24"/>
          <w:szCs w:val="24"/>
        </w:rPr>
      </w:pPr>
      <w:r w:rsidRPr="00047029">
        <w:rPr>
          <w:rFonts w:ascii="Cambria" w:eastAsia="Times New Roman" w:hAnsi="Cambria" w:cs="Times New Roman"/>
          <w:sz w:val="24"/>
          <w:szCs w:val="24"/>
        </w:rPr>
        <w:t>Cụm từ (1) là</w:t>
      </w:r>
    </w:p>
    <w:p w14:paraId="676D8B72"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color w:val="000000"/>
          <w:sz w:val="24"/>
          <w:szCs w:val="24"/>
          <w:lang w:eastAsia="vi-VN"/>
        </w:rPr>
        <w:t xml:space="preserve"> Gen</w:t>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Hình thái</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Các yếu tố môi trường</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Bố mẹ</w:t>
      </w:r>
    </w:p>
    <w:p w14:paraId="708B8AB9"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20.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Khi con người hoạt động mạnh hoặc khi trời nóng thì cơ thể sẽ tự điều chỉnh thông qua …(1)… các mạch máu dưới da và …(2)… tiết mồ hôi.</w:t>
      </w:r>
    </w:p>
    <w:p w14:paraId="3455D424"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5BB84982"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u w:val="single"/>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 xml:space="preserve">1 – dãn; 2 – tăng </w:t>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dãn; 2 – giảm</w:t>
      </w:r>
      <w:r w:rsidRPr="00047029">
        <w:rPr>
          <w:rFonts w:ascii="Cambria" w:eastAsia="Times New Roman" w:hAnsi="Cambria" w:cs="Times New Roman"/>
          <w:b/>
          <w:bCs/>
          <w:color w:val="0000FF"/>
          <w:sz w:val="24"/>
          <w:szCs w:val="24"/>
          <w:lang w:eastAsia="vi-VN"/>
        </w:rPr>
        <w:tab/>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co; 2 – tăng</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dãn; 2 – giảm</w:t>
      </w:r>
    </w:p>
    <w:p w14:paraId="47E8F7A9"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21.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Ở người, khi thời tiết lạnh thì cơ thể sẽ cơ thể sẽ tự điều chỉnh thông qua …..</w:t>
      </w:r>
      <w:r w:rsidRPr="00047029">
        <w:rPr>
          <w:rFonts w:ascii="Cambria" w:eastAsia="Times New Roman" w:hAnsi="Cambria" w:cs="Times New Roman"/>
          <w:sz w:val="24"/>
          <w:szCs w:val="24"/>
        </w:rPr>
        <w:t xml:space="preserve"> </w:t>
      </w:r>
      <w:r w:rsidR="004337FC" w:rsidRPr="00047029">
        <w:rPr>
          <w:rFonts w:ascii="Cambria" w:eastAsia="Times New Roman" w:hAnsi="Cambria" w:cs="Times New Roman"/>
          <w:sz w:val="24"/>
          <w:szCs w:val="24"/>
        </w:rPr>
        <w:t>các mạch máu dưới da và …… (…… cơ liên tục).</w:t>
      </w:r>
    </w:p>
    <w:p w14:paraId="4F71FCC3"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và (3)lần lượt là:</w:t>
      </w:r>
    </w:p>
    <w:p w14:paraId="62FAB408"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1 – co, 2 – run, 3 – dãn</w:t>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dãn, 2 – run, 3 – co</w:t>
      </w:r>
    </w:p>
    <w:p w14:paraId="46D98606"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co, 2 – run, 3 – co</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dãn, 2 – run, 3 – dãn</w:t>
      </w:r>
    </w:p>
    <w:p w14:paraId="21F77C55" w14:textId="77777777" w:rsidR="0096150B"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22.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Ở thực vật C3, quá trình quang hợp diễn ra mạnh khi cường độ ánh sáng …(1)…</w:t>
      </w:r>
    </w:p>
    <w:p w14:paraId="2E698ECA" w14:textId="77777777" w:rsidR="0096150B" w:rsidRPr="00047029" w:rsidRDefault="004337FC" w:rsidP="00047029">
      <w:pPr>
        <w:pStyle w:val="ListParagraph"/>
        <w:ind w:left="0"/>
        <w:rPr>
          <w:rFonts w:ascii="Cambria" w:eastAsia="Times New Roman" w:hAnsi="Cambria" w:cs="Times New Roman"/>
          <w:sz w:val="24"/>
          <w:szCs w:val="24"/>
        </w:rPr>
      </w:pPr>
      <w:r w:rsidRPr="00047029">
        <w:rPr>
          <w:rFonts w:ascii="Cambria" w:eastAsia="Times New Roman" w:hAnsi="Cambria" w:cs="Times New Roman"/>
          <w:sz w:val="24"/>
          <w:szCs w:val="24"/>
        </w:rPr>
        <w:t>Cụm từ (1) là</w:t>
      </w:r>
    </w:p>
    <w:p w14:paraId="2297A0EB"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color w:val="000000"/>
          <w:sz w:val="24"/>
          <w:szCs w:val="24"/>
          <w:lang w:eastAsia="vi-VN"/>
        </w:rPr>
        <w:t xml:space="preserve"> Bình thường</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Mạnh</w:t>
      </w:r>
      <w:r w:rsidRPr="00047029">
        <w:rPr>
          <w:rFonts w:ascii="Cambria" w:eastAsia="Times New Roman" w:hAnsi="Cambria" w:cs="Times New Roman"/>
          <w:b/>
          <w:bCs/>
          <w:color w:val="0000FF"/>
          <w:sz w:val="24"/>
          <w:szCs w:val="24"/>
          <w:lang w:eastAsia="vi-VN"/>
        </w:rPr>
        <w:tab/>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Yếu</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Trung gian</w:t>
      </w:r>
    </w:p>
    <w:p w14:paraId="2E05206D" w14:textId="77777777" w:rsidR="0096150B"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23.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Khi quá trình hấp thu nước và chất khoáng ở cây giảm thì quá trình thoát hơi nước ở lá …(1)….</w:t>
      </w:r>
    </w:p>
    <w:p w14:paraId="15B9D343" w14:textId="77777777" w:rsidR="0096150B" w:rsidRPr="00047029" w:rsidRDefault="004337FC" w:rsidP="00047029">
      <w:pPr>
        <w:pStyle w:val="ListParagraph"/>
        <w:ind w:left="0"/>
        <w:rPr>
          <w:rFonts w:ascii="Cambria" w:eastAsia="Times New Roman" w:hAnsi="Cambria" w:cs="Times New Roman"/>
          <w:sz w:val="24"/>
          <w:szCs w:val="24"/>
        </w:rPr>
      </w:pPr>
      <w:r w:rsidRPr="00047029">
        <w:rPr>
          <w:rFonts w:ascii="Cambria" w:eastAsia="Times New Roman" w:hAnsi="Cambria" w:cs="Times New Roman"/>
          <w:sz w:val="24"/>
          <w:szCs w:val="24"/>
        </w:rPr>
        <w:t>Cụm từ (1) là</w:t>
      </w:r>
    </w:p>
    <w:p w14:paraId="14EA66C4"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color w:val="000000"/>
          <w:sz w:val="24"/>
          <w:szCs w:val="24"/>
          <w:lang w:eastAsia="vi-VN"/>
        </w:rPr>
        <w:t xml:space="preserve"> Bình thường</w:t>
      </w:r>
      <w:r w:rsidRPr="00047029">
        <w:rPr>
          <w:rFonts w:ascii="Cambria" w:eastAsia="Times New Roman" w:hAnsi="Cambria" w:cs="Times New Roman"/>
          <w:b/>
          <w:bCs/>
          <w:color w:val="0000FF"/>
          <w:sz w:val="24"/>
          <w:szCs w:val="24"/>
          <w:lang w:eastAsia="vi-VN"/>
        </w:rPr>
        <w:tab/>
        <w:t>B</w:t>
      </w:r>
      <w:r w:rsidRPr="00047029">
        <w:rPr>
          <w:rFonts w:ascii="Cambria" w:eastAsia="Times New Roman" w:hAnsi="Cambria" w:cs="Times New Roman"/>
          <w:b/>
          <w:bCs/>
          <w:color w:val="0000FF"/>
          <w:sz w:val="24"/>
          <w:szCs w:val="24"/>
          <w:u w:val="single"/>
          <w:lang w:eastAsia="vi-VN"/>
        </w:rPr>
        <w:t>.</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Tăng</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Giảm</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Không đổi</w:t>
      </w:r>
    </w:p>
    <w:p w14:paraId="7F75343B"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24.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Cơ thể ….(1)………là hệ thống mở, luôn trao đổi chất, năng lượng và thông tin với …(2)…..</w:t>
      </w:r>
    </w:p>
    <w:p w14:paraId="4E61C321"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1787A108"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 xml:space="preserve">1 – người; 2 – cơ thể khác </w:t>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người; 2 – quần thể</w:t>
      </w:r>
    </w:p>
    <w:p w14:paraId="493973CB"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sinh vật; 2 – sinh vật khác</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sinh vật; 2 – môi trường sống</w:t>
      </w:r>
    </w:p>
    <w:p w14:paraId="3C1BFBF4"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25.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Vào buổi trưa những ngày nắng nóng, lượng nước ở cây …(1)….. quá nhiều dẫn tới cây thiếu nước, abscicis acid được tổng hợp, khí khổng …(2)…. làm giảm sự thoát hơi nước.</w:t>
      </w:r>
    </w:p>
    <w:p w14:paraId="189D84E1"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6DFF58EB"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 xml:space="preserve">1 – giảm; 2 – căng lên </w:t>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tăng; 2 – căng lên</w:t>
      </w:r>
    </w:p>
    <w:p w14:paraId="78031D83"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thoát ra; 2 – mỏng lại</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thoát ra; 2 – đóng lại</w:t>
      </w:r>
    </w:p>
    <w:p w14:paraId="2A902B65"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26.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……(1)………… thu nhận nước, …(2)….., CO</w:t>
      </w:r>
      <w:r w:rsidR="004337FC" w:rsidRPr="00047029">
        <w:rPr>
          <w:rFonts w:ascii="Cambria" w:eastAsia="Times New Roman" w:hAnsi="Cambria" w:cs="Times New Roman"/>
          <w:sz w:val="24"/>
          <w:szCs w:val="24"/>
          <w:vertAlign w:val="subscript"/>
        </w:rPr>
        <w:t>2</w:t>
      </w:r>
      <w:r w:rsidR="004337FC" w:rsidRPr="00047029">
        <w:rPr>
          <w:rFonts w:ascii="Cambria" w:eastAsia="Times New Roman" w:hAnsi="Cambria" w:cs="Times New Roman"/>
          <w:sz w:val="24"/>
          <w:szCs w:val="24"/>
        </w:rPr>
        <w:t xml:space="preserve"> và ánh sáng từ môi trường, tạo chất hữu cơ và thải O</w:t>
      </w:r>
      <w:r w:rsidR="004337FC" w:rsidRPr="00047029">
        <w:rPr>
          <w:rFonts w:ascii="Cambria" w:eastAsia="Times New Roman" w:hAnsi="Cambria" w:cs="Times New Roman"/>
          <w:sz w:val="24"/>
          <w:szCs w:val="24"/>
          <w:vertAlign w:val="subscript"/>
        </w:rPr>
        <w:t>2</w:t>
      </w:r>
      <w:r w:rsidR="004337FC" w:rsidRPr="00047029">
        <w:rPr>
          <w:rFonts w:ascii="Cambria" w:eastAsia="Times New Roman" w:hAnsi="Cambria" w:cs="Times New Roman"/>
          <w:sz w:val="24"/>
          <w:szCs w:val="24"/>
        </w:rPr>
        <w:t xml:space="preserve"> ra khỏi môi trường.………(3)……… lấy O</w:t>
      </w:r>
      <w:r w:rsidR="004337FC" w:rsidRPr="00047029">
        <w:rPr>
          <w:rFonts w:ascii="Cambria" w:eastAsia="Times New Roman" w:hAnsi="Cambria" w:cs="Times New Roman"/>
          <w:sz w:val="24"/>
          <w:szCs w:val="24"/>
          <w:vertAlign w:val="subscript"/>
        </w:rPr>
        <w:t>2</w:t>
      </w:r>
      <w:r w:rsidR="004337FC" w:rsidRPr="00047029">
        <w:rPr>
          <w:rFonts w:ascii="Cambria" w:eastAsia="Times New Roman" w:hAnsi="Cambria" w:cs="Times New Roman"/>
          <w:sz w:val="24"/>
          <w:szCs w:val="24"/>
        </w:rPr>
        <w:t xml:space="preserve"> qua hệ hô hấp, chất dinh dưỡng qua hệ tiêu hóa và thải ra ngoài CO</w:t>
      </w:r>
      <w:r w:rsidR="004337FC" w:rsidRPr="00047029">
        <w:rPr>
          <w:rFonts w:ascii="Cambria" w:eastAsia="Times New Roman" w:hAnsi="Cambria" w:cs="Times New Roman"/>
          <w:sz w:val="24"/>
          <w:szCs w:val="24"/>
          <w:vertAlign w:val="subscript"/>
        </w:rPr>
        <w:t>2</w:t>
      </w:r>
      <w:r w:rsidR="004337FC" w:rsidRPr="00047029">
        <w:rPr>
          <w:rFonts w:ascii="Cambria" w:eastAsia="Times New Roman" w:hAnsi="Cambria" w:cs="Times New Roman"/>
          <w:sz w:val="24"/>
          <w:szCs w:val="24"/>
        </w:rPr>
        <w:t>, chất thải, chất thừa, chất không cần thiết qua hệ hô hấp, hệ tiêu hóa và hệ …(4)…..</w:t>
      </w:r>
    </w:p>
    <w:p w14:paraId="77DD7E75"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(3) và (4) lần lượt là:</w:t>
      </w:r>
    </w:p>
    <w:p w14:paraId="07493443"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 xml:space="preserve">1 – thực vật; 2 – chất khoáng; 3 – Con người; 4 – nội tiết </w:t>
      </w:r>
    </w:p>
    <w:p w14:paraId="1E66953B"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eastAsia="vi-VN"/>
        </w:rPr>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thực vật; 2 – chất khoáng; 3 – sinh vật; 4 – nội tiết</w:t>
      </w:r>
    </w:p>
    <w:p w14:paraId="6077B653"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u w:val="single"/>
          <w:lang w:eastAsia="vi-VN"/>
        </w:rPr>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thực vật; 2 – chất khoáng; 3 – Con người; 4 – bài tiết</w:t>
      </w:r>
    </w:p>
    <w:p w14:paraId="6B9A6956"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thực vật; 2 – năng lượng; 3 – Con người; 4 – nội tiết</w:t>
      </w:r>
    </w:p>
    <w:p w14:paraId="1DC80A9F"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27.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Quá trình hô hấp ở cây tạo ra các sản phẩm là CO</w:t>
      </w:r>
      <w:r w:rsidR="004337FC" w:rsidRPr="00047029">
        <w:rPr>
          <w:rFonts w:ascii="Cambria" w:eastAsia="Times New Roman" w:hAnsi="Cambria" w:cs="Times New Roman"/>
          <w:sz w:val="24"/>
          <w:szCs w:val="24"/>
          <w:vertAlign w:val="subscript"/>
        </w:rPr>
        <w:t>2</w:t>
      </w:r>
      <w:r w:rsidR="004337FC" w:rsidRPr="00047029">
        <w:rPr>
          <w:rFonts w:ascii="Cambria" w:eastAsia="Times New Roman" w:hAnsi="Cambria" w:cs="Times New Roman"/>
          <w:sz w:val="24"/>
          <w:szCs w:val="24"/>
        </w:rPr>
        <w:t>, …… và Q (…… + nhiệt).</w:t>
      </w:r>
    </w:p>
    <w:p w14:paraId="1E4C2B56"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6B275735"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u w:val="single"/>
          <w:lang w:val="de-DE" w:eastAsia="de-DE"/>
        </w:rPr>
        <w:t>A</w:t>
      </w:r>
      <w:r w:rsidRPr="00047029">
        <w:rPr>
          <w:rFonts w:ascii="Cambria" w:eastAsia="Times New Roman" w:hAnsi="Cambria" w:cs="Times New Roman"/>
          <w:b/>
          <w:bCs/>
          <w:color w:val="0000FF"/>
          <w:sz w:val="24"/>
          <w:szCs w:val="24"/>
          <w:lang w:val="de-DE" w:eastAsia="de-DE"/>
        </w:rPr>
        <w:t>.</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 xml:space="preserve">1 – nước; 2 – ATP </w:t>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nước; 2 – thế</w:t>
      </w:r>
      <w:r w:rsidRPr="00047029">
        <w:rPr>
          <w:rFonts w:ascii="Cambria" w:eastAsia="Times New Roman" w:hAnsi="Cambria" w:cs="Times New Roman"/>
          <w:b/>
          <w:bCs/>
          <w:color w:val="0000FF"/>
          <w:sz w:val="24"/>
          <w:szCs w:val="24"/>
          <w:lang w:eastAsia="vi-VN"/>
        </w:rPr>
        <w:tab/>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O2; 2 – ATP</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O2; 2 – nội năng</w:t>
      </w:r>
    </w:p>
    <w:p w14:paraId="5F498BB5"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28.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Bệnh nhân bị hở van ba lá nặng (nối giữa tâm nhĩ phải với tâm thất phải) sẽ ảnh hưởng tới hô hấp, dễ khó thở hụt hơi. Nguyên nhân chính là do dẫn tới giảm khả năng cung cấp …(1)…</w:t>
      </w:r>
      <w:r w:rsidRPr="00047029">
        <w:rPr>
          <w:rFonts w:ascii="Cambria" w:eastAsia="Times New Roman" w:hAnsi="Cambria" w:cs="Times New Roman"/>
          <w:sz w:val="24"/>
          <w:szCs w:val="24"/>
        </w:rPr>
        <w:t>,</w:t>
      </w:r>
      <w:r w:rsidR="004337FC" w:rsidRPr="00047029">
        <w:rPr>
          <w:rFonts w:ascii="Cambria" w:eastAsia="Times New Roman" w:hAnsi="Cambria" w:cs="Times New Roman"/>
          <w:sz w:val="24"/>
          <w:szCs w:val="24"/>
        </w:rPr>
        <w:t xml:space="preserve"> từ đó sẽ tác động đến cơ chế điều hòa …(2)….. làm tăng nhịp hô hấp, nếu hở nặng sẽ dễ gây tăng áp lực động mạch phổi, suy tim từ đó gây khó thở hụt hơi.</w:t>
      </w:r>
    </w:p>
    <w:p w14:paraId="2381778C"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38D3F2B4"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1 – CO2; 2 –</w:t>
      </w:r>
      <w:r w:rsidRPr="00047029">
        <w:rPr>
          <w:rFonts w:ascii="Cambria" w:eastAsia="Times New Roman" w:hAnsi="Cambria" w:cs="Times New Roman"/>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 xml:space="preserve">máu </w:t>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CO2; 2 –</w:t>
      </w:r>
      <w:r w:rsidRPr="00047029">
        <w:rPr>
          <w:rFonts w:ascii="Cambria" w:eastAsia="Times New Roman" w:hAnsi="Cambria" w:cs="Times New Roman"/>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dịch</w:t>
      </w:r>
      <w:r w:rsidRPr="00047029">
        <w:rPr>
          <w:rFonts w:ascii="Cambria" w:eastAsia="Times New Roman" w:hAnsi="Cambria" w:cs="Times New Roman"/>
          <w:b/>
          <w:bCs/>
          <w:color w:val="0000FF"/>
          <w:sz w:val="24"/>
          <w:szCs w:val="24"/>
          <w:lang w:eastAsia="vi-VN"/>
        </w:rPr>
        <w:tab/>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O2; 2 – máu</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D</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O2; 2 – thần kinh</w:t>
      </w:r>
    </w:p>
    <w:p w14:paraId="3612A9C0"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lastRenderedPageBreak/>
        <w:t xml:space="preserve">Câu 29.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Khi chạy bộ, hệ …(1)……</w:t>
      </w:r>
      <w:r w:rsidRPr="00047029">
        <w:rPr>
          <w:rFonts w:ascii="Cambria" w:eastAsia="Times New Roman" w:hAnsi="Cambria" w:cs="Times New Roman"/>
          <w:sz w:val="24"/>
          <w:szCs w:val="24"/>
        </w:rPr>
        <w:t xml:space="preserve"> </w:t>
      </w:r>
      <w:r w:rsidR="004337FC" w:rsidRPr="00047029">
        <w:rPr>
          <w:rFonts w:ascii="Cambria" w:eastAsia="Times New Roman" w:hAnsi="Cambria" w:cs="Times New Roman"/>
          <w:sz w:val="24"/>
          <w:szCs w:val="24"/>
        </w:rPr>
        <w:t>hoạt động mạnh nên tế bào cơ tăng sử dụng …(2)…, tăng thải …(3)…, tăng sinh nhiệt, từ đó tác động tới các thụ thể và kích thích tới các trung khu điều hòa tim mạch, hô hấp, thân nhiệt ở trung ương thần kinh làm tăng nhịp tim, tăng nhịp thở, tăng bài tiết mồ hôi,...</w:t>
      </w:r>
    </w:p>
    <w:p w14:paraId="0506F3BC"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và (3) lần lượt là:</w:t>
      </w:r>
    </w:p>
    <w:p w14:paraId="76C1239F"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1 – hô hấp; 2 –</w:t>
      </w:r>
      <w:r w:rsidRPr="00047029">
        <w:rPr>
          <w:rFonts w:ascii="Cambria" w:eastAsia="Times New Roman" w:hAnsi="Cambria" w:cs="Times New Roman"/>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O2; 3 – CO2</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B</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vận động; 2 –</w:t>
      </w:r>
      <w:r w:rsidRPr="00047029">
        <w:rPr>
          <w:rFonts w:ascii="Cambria" w:eastAsia="Times New Roman" w:hAnsi="Cambria" w:cs="Times New Roman"/>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O2; 3 – CO2</w:t>
      </w:r>
    </w:p>
    <w:p w14:paraId="6A809108"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hô hấp; 2 –</w:t>
      </w:r>
      <w:r w:rsidRPr="00047029">
        <w:rPr>
          <w:rFonts w:ascii="Cambria" w:eastAsia="Times New Roman" w:hAnsi="Cambria" w:cs="Times New Roman"/>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CO2; 3 – O2</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tuần hoàn; 2 –</w:t>
      </w:r>
      <w:r w:rsidRPr="00047029">
        <w:rPr>
          <w:rFonts w:ascii="Cambria" w:eastAsia="Times New Roman" w:hAnsi="Cambria" w:cs="Times New Roman"/>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O2; 3 – CO2</w:t>
      </w:r>
    </w:p>
    <w:p w14:paraId="6148CCED"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30.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Quá trình</w:t>
      </w:r>
      <w:r w:rsidRPr="00047029">
        <w:rPr>
          <w:rFonts w:ascii="Cambria" w:eastAsia="Times New Roman" w:hAnsi="Cambria" w:cs="Times New Roman"/>
          <w:sz w:val="24"/>
          <w:szCs w:val="24"/>
        </w:rPr>
        <w:t>.</w:t>
      </w:r>
      <w:r w:rsidR="004337FC" w:rsidRPr="00047029">
        <w:rPr>
          <w:rFonts w:ascii="Cambria" w:eastAsia="Times New Roman" w:hAnsi="Cambria" w:cs="Times New Roman"/>
          <w:sz w:val="24"/>
          <w:szCs w:val="24"/>
        </w:rPr>
        <w:t>.…(1)….. ở lá cây tạo …(2)…… cho sự hấp thu nước và chất khoáng ở rễ cũng như cho phép CO2 xâm nhập vào lá cung cấp cho quá trình quang hợp.</w:t>
      </w:r>
    </w:p>
    <w:p w14:paraId="40EA84F4"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7FFB4AD8"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1 – thoát hơi nước; 2 – động năng</w:t>
      </w:r>
      <w:r w:rsidRPr="00047029">
        <w:rPr>
          <w:rFonts w:ascii="Cambria" w:eastAsia="Times New Roman" w:hAnsi="Cambria" w:cs="Times New Roman"/>
          <w:b/>
          <w:color w:val="0000FF"/>
          <w:sz w:val="24"/>
          <w:szCs w:val="24"/>
          <w:lang w:eastAsia="vi-VN"/>
        </w:rPr>
        <w:tab/>
      </w:r>
      <w:r w:rsidRPr="00047029">
        <w:rPr>
          <w:rFonts w:ascii="Cambria" w:eastAsia="Times New Roman" w:hAnsi="Cambria" w:cs="Times New Roman"/>
          <w:b/>
          <w:bCs/>
          <w:color w:val="0000FF"/>
          <w:sz w:val="24"/>
          <w:szCs w:val="24"/>
          <w:lang w:eastAsia="vi-VN"/>
        </w:rPr>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hút nước; 2 – thế năng</w:t>
      </w:r>
    </w:p>
    <w:p w14:paraId="6673483D"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hấp thu O2; 2 – ATP</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thoát hơi nước; 2 – động lực</w:t>
      </w:r>
    </w:p>
    <w:p w14:paraId="6FA72B17"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31.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Quá trình</w:t>
      </w:r>
      <w:r w:rsidRPr="00047029">
        <w:rPr>
          <w:rFonts w:ascii="Cambria" w:eastAsia="Times New Roman" w:hAnsi="Cambria" w:cs="Times New Roman"/>
          <w:sz w:val="24"/>
          <w:szCs w:val="24"/>
        </w:rPr>
        <w:t>.</w:t>
      </w:r>
      <w:r w:rsidR="004337FC" w:rsidRPr="00047029">
        <w:rPr>
          <w:rFonts w:ascii="Cambria" w:eastAsia="Times New Roman" w:hAnsi="Cambria" w:cs="Times New Roman"/>
          <w:sz w:val="24"/>
          <w:szCs w:val="24"/>
        </w:rPr>
        <w:t>.…(1)….. cung cấp các hợp chất hữu cơ, từ đó tổng hợp nên các vật chất cho cơ thể hoặc được sử dụng cho quá trình hô hấp để tạo …(2)…… cho cơ thể.</w:t>
      </w:r>
    </w:p>
    <w:p w14:paraId="7B2D16E0"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0BD38398"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1 – hô hấp; 2 – năng lượng</w:t>
      </w:r>
      <w:r w:rsidRPr="00047029">
        <w:rPr>
          <w:rFonts w:ascii="Cambria" w:eastAsia="Times New Roman" w:hAnsi="Cambria" w:cs="Times New Roman"/>
          <w:b/>
          <w:color w:val="0000FF"/>
          <w:sz w:val="24"/>
          <w:szCs w:val="24"/>
          <w:lang w:eastAsia="vi-VN"/>
        </w:rPr>
        <w:tab/>
      </w:r>
      <w:r w:rsidRPr="00047029">
        <w:rPr>
          <w:rFonts w:ascii="Cambria" w:eastAsia="Times New Roman" w:hAnsi="Cambria" w:cs="Times New Roman"/>
          <w:b/>
          <w:bCs/>
          <w:color w:val="0000FF"/>
          <w:sz w:val="24"/>
          <w:szCs w:val="24"/>
          <w:lang w:eastAsia="vi-VN"/>
        </w:rPr>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hô hấp; 2 – động năng</w:t>
      </w:r>
    </w:p>
    <w:p w14:paraId="4C6C0734"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quang hợp; 2 – ATP</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quang hợp; 2 – năng lượng</w:t>
      </w:r>
    </w:p>
    <w:p w14:paraId="675D3D70"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32.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Các cơ quan, hệ cơ quan, quá trình sinh lý trong cơ thể động vật đều chịu sự điều khiển, điều hòa, phối hợp hoạt động bởi hệ …(1)….. và hệ ……(2)….</w:t>
      </w:r>
    </w:p>
    <w:p w14:paraId="7F0AF2EF"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6216C7B0"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 xml:space="preserve">1 – hệ thần kinh; 2 – hệ tiêu hóa </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B</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hệ thần kinh; 2 – hệ nội tiết</w:t>
      </w:r>
    </w:p>
    <w:p w14:paraId="1EF7975C"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hệ hô hấp; 2 – hệ thần kinh</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hệ hô hấp; 2 – hệ bài tiết</w:t>
      </w:r>
    </w:p>
    <w:p w14:paraId="1B7677E5"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33.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Hệ ……(1)…… lấy thức ăn từ môi trường ngoài và biến đổi chúng thành các chất dinh dưỡng để cung cấp cho tất cả các cơ quan của cơ thể qua hệ ……....</w:t>
      </w:r>
    </w:p>
    <w:p w14:paraId="2AE24D02"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46B0FDC6"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 xml:space="preserve">1 – hệ tuần hoàn; 2 – hệ tiêu hóa </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B</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hệ tiêu hóa; 2 – hệ nội tiết</w:t>
      </w:r>
    </w:p>
    <w:p w14:paraId="0F0469AD"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u w:val="single"/>
          <w:lang w:eastAsia="vi-VN"/>
        </w:rPr>
        <w:t>C</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hệ tiêu hóa; 2 – hệ tuần hoàn</w:t>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hệ tuần hoàn; 2 – hệ bài tiết</w:t>
      </w:r>
    </w:p>
    <w:p w14:paraId="3756D609"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34.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Hệ ……(1)…… giúp thải các chất cặn bã, chất thừa trong trao đổi chất của tất cả các hệ cơ quan ra môi trường ngoài thông qua hệ ………(2)........</w:t>
      </w:r>
    </w:p>
    <w:p w14:paraId="195DD5FD"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3FE6FFA9"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lang w:val="de-DE" w:eastAsia="de-DE"/>
        </w:rPr>
        <w:t>A.</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1 – nội tiết; 2 –</w:t>
      </w:r>
      <w:r w:rsidRPr="00047029">
        <w:rPr>
          <w:rFonts w:ascii="Cambria" w:eastAsia="Times New Roman" w:hAnsi="Cambria" w:cs="Times New Roman"/>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 xml:space="preserve">tiêu hóa </w:t>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bài tiết; 2 –</w:t>
      </w:r>
      <w:r w:rsidRPr="00047029">
        <w:rPr>
          <w:rFonts w:ascii="Cambria" w:eastAsia="Times New Roman" w:hAnsi="Cambria" w:cs="Times New Roman"/>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nội tiết</w:t>
      </w:r>
    </w:p>
    <w:p w14:paraId="1BEACB71" w14:textId="77777777" w:rsidR="004337FC"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nội tiết; 2 – bài tiết</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u w:val="single"/>
          <w:lang w:eastAsia="vi-VN"/>
        </w:rPr>
        <w:t>D</w:t>
      </w:r>
      <w:r w:rsidRPr="00047029">
        <w:rPr>
          <w:rFonts w:ascii="Cambria" w:eastAsia="Times New Roman" w:hAnsi="Cambria" w:cs="Times New Roman"/>
          <w:b/>
          <w:bCs/>
          <w:color w:val="0000FF"/>
          <w:sz w:val="24"/>
          <w:szCs w:val="24"/>
          <w:lang w:eastAsia="vi-VN"/>
        </w:rPr>
        <w:t>.</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bài tiết; 2 – tuần hoàn</w:t>
      </w:r>
    </w:p>
    <w:p w14:paraId="198B67C0" w14:textId="77777777" w:rsidR="004337FC" w:rsidRPr="00047029" w:rsidRDefault="0096150B" w:rsidP="00047029">
      <w:pPr>
        <w:spacing w:after="0" w:line="276" w:lineRule="auto"/>
        <w:rPr>
          <w:rFonts w:ascii="Cambria" w:eastAsia="Times New Roman" w:hAnsi="Cambria" w:cs="Times New Roman"/>
          <w:sz w:val="24"/>
          <w:szCs w:val="24"/>
        </w:rPr>
      </w:pPr>
      <w:r w:rsidRPr="00047029">
        <w:rPr>
          <w:rFonts w:ascii="Cambria" w:eastAsia="Times New Roman" w:hAnsi="Cambria" w:cs="Times New Roman"/>
          <w:b/>
          <w:color w:val="0033CC"/>
          <w:sz w:val="24"/>
          <w:szCs w:val="24"/>
          <w:lang w:val="en"/>
        </w:rPr>
        <w:t xml:space="preserve">Câu 35. </w:t>
      </w:r>
      <w:r w:rsidRPr="00047029">
        <w:rPr>
          <w:rFonts w:ascii="Cambria" w:eastAsia="Times New Roman" w:hAnsi="Cambria" w:cs="Times New Roman"/>
          <w:b/>
          <w:color w:val="0000FF"/>
          <w:sz w:val="24"/>
          <w:szCs w:val="24"/>
          <w:lang w:val="en"/>
        </w:rPr>
        <w:tab/>
      </w:r>
      <w:r w:rsidR="004337FC" w:rsidRPr="00047029">
        <w:rPr>
          <w:rFonts w:ascii="Cambria" w:eastAsia="Times New Roman" w:hAnsi="Cambria" w:cs="Times New Roman"/>
          <w:sz w:val="24"/>
          <w:szCs w:val="24"/>
        </w:rPr>
        <w:t>Khi ăn no, dạ dày no căng, ruột cũng khẩn trương làm việc, …(1)…… cần điều động một lượng máu lớn. Nếu lao động nặng hoặc làm việc trí não ngay sau khi ăn, …(2)…. trong cơ thể sẽ dồn ra cơ bắp hoặc đại não, dạ dày và ruột chỉ được nhận phần máu ít ỏi còn lại. Đó là lí do vì sao con người cần nghỉ ngơi sau khi ăn.</w:t>
      </w:r>
    </w:p>
    <w:p w14:paraId="1417DEFC" w14:textId="77777777" w:rsidR="0096150B" w:rsidRPr="00047029" w:rsidRDefault="004337FC"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color w:val="000000"/>
          <w:sz w:val="24"/>
          <w:szCs w:val="24"/>
        </w:rPr>
        <w:t>Các từ/cụm từ cần điền vào vị trí (1), (2) lần lượt là:</w:t>
      </w:r>
    </w:p>
    <w:p w14:paraId="72D21FCB"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047029">
        <w:rPr>
          <w:rFonts w:ascii="Cambria" w:eastAsia="Times New Roman" w:hAnsi="Cambria" w:cs="Times New Roman"/>
          <w:b/>
          <w:bCs/>
          <w:color w:val="0000FF"/>
          <w:sz w:val="24"/>
          <w:szCs w:val="24"/>
          <w:u w:val="single"/>
          <w:lang w:val="de-DE" w:eastAsia="de-DE"/>
        </w:rPr>
        <w:t>A</w:t>
      </w:r>
      <w:r w:rsidRPr="00047029">
        <w:rPr>
          <w:rFonts w:ascii="Cambria" w:eastAsia="Times New Roman" w:hAnsi="Cambria" w:cs="Times New Roman"/>
          <w:b/>
          <w:bCs/>
          <w:color w:val="0000FF"/>
          <w:sz w:val="24"/>
          <w:szCs w:val="24"/>
          <w:lang w:val="de-DE" w:eastAsia="de-DE"/>
        </w:rPr>
        <w:t>.</w:t>
      </w:r>
      <w:r w:rsidR="004337FC" w:rsidRPr="00047029">
        <w:rPr>
          <w:rFonts w:ascii="Cambria" w:eastAsia="Times New Roman" w:hAnsi="Cambria" w:cs="Times New Roman"/>
          <w:bCs/>
          <w:color w:val="171210"/>
          <w:sz w:val="24"/>
          <w:szCs w:val="24"/>
          <w:lang w:val="de-DE" w:eastAsia="de-DE"/>
        </w:rPr>
        <w:t xml:space="preserve"> </w:t>
      </w:r>
      <w:r w:rsidR="004337FC" w:rsidRPr="00047029">
        <w:rPr>
          <w:rFonts w:ascii="Cambria" w:eastAsia="Times New Roman" w:hAnsi="Cambria" w:cs="Times New Roman"/>
          <w:color w:val="000000"/>
          <w:sz w:val="24"/>
          <w:szCs w:val="24"/>
          <w:lang w:eastAsia="vi-VN"/>
        </w:rPr>
        <w:t>1 – hệ tuần hoàn; 2 –</w:t>
      </w:r>
      <w:r w:rsidRPr="00047029">
        <w:rPr>
          <w:rFonts w:ascii="Cambria" w:eastAsia="Times New Roman" w:hAnsi="Cambria" w:cs="Times New Roman"/>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 xml:space="preserve">máu </w:t>
      </w:r>
      <w:r w:rsidRPr="00047029">
        <w:rPr>
          <w:rFonts w:ascii="Cambria" w:eastAsia="Times New Roman" w:hAnsi="Cambria" w:cs="Times New Roman"/>
          <w:b/>
          <w:bCs/>
          <w:color w:val="0000FF"/>
          <w:sz w:val="24"/>
          <w:szCs w:val="24"/>
          <w:lang w:eastAsia="vi-VN"/>
        </w:rPr>
        <w:tab/>
        <w:t>B.</w:t>
      </w:r>
      <w:r w:rsidR="004337FC" w:rsidRPr="00047029">
        <w:rPr>
          <w:rFonts w:ascii="Cambria" w:eastAsia="Times New Roman" w:hAnsi="Cambria" w:cs="Times New Roman"/>
          <w:bCs/>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1 – hệ tuần hoàn; 2 –</w:t>
      </w:r>
      <w:r w:rsidRPr="00047029">
        <w:rPr>
          <w:rFonts w:ascii="Cambria" w:eastAsia="Times New Roman" w:hAnsi="Cambria" w:cs="Times New Roman"/>
          <w:color w:val="000000"/>
          <w:sz w:val="24"/>
          <w:szCs w:val="24"/>
          <w:lang w:eastAsia="vi-VN"/>
        </w:rPr>
        <w:t xml:space="preserve"> </w:t>
      </w:r>
      <w:r w:rsidR="004337FC" w:rsidRPr="00047029">
        <w:rPr>
          <w:rFonts w:ascii="Cambria" w:eastAsia="Times New Roman" w:hAnsi="Cambria" w:cs="Times New Roman"/>
          <w:color w:val="000000"/>
          <w:sz w:val="24"/>
          <w:szCs w:val="24"/>
          <w:lang w:eastAsia="vi-VN"/>
        </w:rPr>
        <w:t>dịch</w:t>
      </w:r>
    </w:p>
    <w:p w14:paraId="021A9C12"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Cs/>
          <w:color w:val="000000"/>
          <w:sz w:val="24"/>
          <w:szCs w:val="24"/>
          <w:lang w:eastAsia="vi-VN"/>
        </w:rPr>
      </w:pPr>
      <w:r w:rsidRPr="00047029">
        <w:rPr>
          <w:rFonts w:ascii="Cambria" w:eastAsia="Times New Roman" w:hAnsi="Cambria" w:cs="Times New Roman"/>
          <w:b/>
          <w:bCs/>
          <w:color w:val="0000FF"/>
          <w:sz w:val="24"/>
          <w:szCs w:val="24"/>
          <w:lang w:eastAsia="vi-VN"/>
        </w:rPr>
        <w:t>C.</w:t>
      </w:r>
      <w:r w:rsidR="004337FC" w:rsidRPr="00047029">
        <w:rPr>
          <w:rFonts w:ascii="Cambria" w:eastAsia="Times New Roman" w:hAnsi="Cambria" w:cs="Times New Roman"/>
          <w:bCs/>
          <w:color w:val="FF0000"/>
          <w:sz w:val="24"/>
          <w:szCs w:val="24"/>
          <w:lang w:eastAsia="vi-VN"/>
        </w:rPr>
        <w:t xml:space="preserve"> </w:t>
      </w:r>
      <w:r w:rsidR="004337FC" w:rsidRPr="00047029">
        <w:rPr>
          <w:rFonts w:ascii="Cambria" w:eastAsia="Times New Roman" w:hAnsi="Cambria" w:cs="Times New Roman"/>
          <w:color w:val="000000"/>
          <w:sz w:val="24"/>
          <w:szCs w:val="24"/>
          <w:lang w:eastAsia="vi-VN"/>
        </w:rPr>
        <w:t>1 – hệ hô hấp; 2 – máu</w:t>
      </w:r>
      <w:r w:rsidRPr="00047029">
        <w:rPr>
          <w:rFonts w:ascii="Cambria" w:eastAsia="Times New Roman" w:hAnsi="Cambria" w:cs="Times New Roman"/>
          <w:b/>
          <w:bCs/>
          <w:color w:val="0000FF"/>
          <w:sz w:val="24"/>
          <w:szCs w:val="24"/>
          <w:lang w:eastAsia="vi-VN"/>
        </w:rPr>
        <w:tab/>
      </w:r>
      <w:r w:rsidRPr="00047029">
        <w:rPr>
          <w:rFonts w:ascii="Cambria" w:eastAsia="Times New Roman" w:hAnsi="Cambria" w:cs="Times New Roman"/>
          <w:b/>
          <w:bCs/>
          <w:color w:val="0000FF"/>
          <w:sz w:val="24"/>
          <w:szCs w:val="24"/>
          <w:lang w:eastAsia="vi-VN"/>
        </w:rPr>
        <w:tab/>
        <w:t>D.</w:t>
      </w:r>
      <w:r w:rsidR="004337FC" w:rsidRPr="00047029">
        <w:rPr>
          <w:rFonts w:ascii="Cambria" w:eastAsia="Times New Roman" w:hAnsi="Cambria" w:cs="Times New Roman"/>
          <w:b/>
          <w:bCs/>
          <w:color w:val="0000FF"/>
          <w:sz w:val="24"/>
          <w:szCs w:val="24"/>
          <w:lang w:eastAsia="vi-VN"/>
        </w:rPr>
        <w:t xml:space="preserve"> </w:t>
      </w:r>
      <w:r w:rsidR="004337FC" w:rsidRPr="00047029">
        <w:rPr>
          <w:rFonts w:ascii="Cambria" w:eastAsia="Times New Roman" w:hAnsi="Cambria" w:cs="Times New Roman"/>
          <w:color w:val="000000"/>
          <w:sz w:val="24"/>
          <w:szCs w:val="24"/>
          <w:lang w:eastAsia="vi-VN"/>
        </w:rPr>
        <w:t>1 – bài tiết; 2 – dịch</w:t>
      </w:r>
    </w:p>
    <w:p w14:paraId="51E2129D"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36.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Trong các nhận định sau đây, nhận định nào đúng về mối quan hệ giữa các quá trình sinh lí trong cơ thể thực vật?</w:t>
      </w:r>
    </w:p>
    <w:p w14:paraId="68F0F417"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Các quá trình sinh lí trong cơ thể thực vật đảm nhận chức năng tương đối giống nhau nhưng có mối quan hệ mật thiết với nhau.</w:t>
      </w:r>
    </w:p>
    <w:p w14:paraId="7ED10C24"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Các quá trình sinh lí trong cơ thể thực vật có mối quan hệ mật thiết với nhau nhưng không làm ảnh hưởng lẫn nhau.</w:t>
      </w:r>
    </w:p>
    <w:p w14:paraId="34CBAF99"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Các quá trình sinh lí trong cơ thể thực vật đảm nhận các chức năng khác nhau nhưng có mối quan hệ mật thiết với nhau và không làm ảnh hưởng lẫn nhau.</w:t>
      </w:r>
    </w:p>
    <w:p w14:paraId="051C576E"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u w:val="single"/>
        </w:rPr>
        <w:t>D.</w:t>
      </w:r>
      <w:r w:rsidRPr="00047029">
        <w:rPr>
          <w:rFonts w:ascii="Cambria" w:eastAsia="Times New Roman" w:hAnsi="Cambria" w:cs="Times New Roman"/>
          <w:sz w:val="24"/>
          <w:szCs w:val="24"/>
        </w:rPr>
        <w:t xml:space="preserve"> Các quá trình sinh lí trong cơ thể thực vật có mối quan hệ mật thiết với nhau và ảnh hưởng lẫn nhau.</w:t>
      </w:r>
    </w:p>
    <w:p w14:paraId="2B52B815"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1F6CBC0C"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Các quá trình sinh lí trong cơ thể thực vật có mối quan hệ mật thiết với nhau và ảnh hưởng lẫn nhau.</w:t>
      </w:r>
    </w:p>
    <w:p w14:paraId="2976D79A"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t>🡪</w:t>
      </w:r>
      <w:r w:rsidRPr="00047029">
        <w:rPr>
          <w:rFonts w:ascii="Cambria" w:eastAsia="Times New Roman" w:hAnsi="Cambria" w:cs="Times New Roman"/>
          <w:sz w:val="24"/>
          <w:szCs w:val="24"/>
        </w:rPr>
        <w:t xml:space="preserve"> Đáp án</w:t>
      </w:r>
      <w:r w:rsidRPr="00047029">
        <w:rPr>
          <w:rFonts w:ascii="Cambria" w:eastAsia="Times New Roman" w:hAnsi="Cambria" w:cs="Times New Roman"/>
          <w:b/>
          <w:color w:val="0000FF"/>
          <w:sz w:val="24"/>
          <w:szCs w:val="24"/>
        </w:rPr>
        <w:tab/>
        <w:t>D.</w:t>
      </w:r>
    </w:p>
    <w:p w14:paraId="4F39EE1C"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lastRenderedPageBreak/>
        <w:t xml:space="preserve">Câu 37.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Một số quá trình sinh lí diễn ra trong cơ thể thực vật là:</w:t>
      </w:r>
    </w:p>
    <w:p w14:paraId="7C7086BA"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Trao đổi nước, dinh dưỡng khoáng, tuần hoàn, hô hấp.</w:t>
      </w:r>
    </w:p>
    <w:p w14:paraId="03ED969E"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Trao đổi dinh dưỡng khoáng, bài tiết, quang hợp, hô hấp.</w:t>
      </w:r>
    </w:p>
    <w:p w14:paraId="4CB7E76A"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C.</w:t>
      </w:r>
      <w:r w:rsidRPr="00047029">
        <w:rPr>
          <w:rFonts w:ascii="Cambria" w:eastAsia="Times New Roman" w:hAnsi="Cambria" w:cs="Times New Roman"/>
          <w:sz w:val="24"/>
          <w:szCs w:val="24"/>
        </w:rPr>
        <w:t xml:space="preserve"> Trao đổi nước, dinh dưỡng khoáng, quang hợp, hô hấp.</w:t>
      </w:r>
    </w:p>
    <w:p w14:paraId="4635BA4E"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Trao đổi nước, tiêu hóa, quang hợp, tuần hoàn.</w:t>
      </w:r>
    </w:p>
    <w:p w14:paraId="1639124A"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267F4D18"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Noto Sans Symbols" w:hAnsi="Cambria" w:cs="Times New Roman"/>
          <w:sz w:val="24"/>
          <w:szCs w:val="24"/>
        </w:rPr>
      </w:pPr>
      <w:r w:rsidRPr="00047029">
        <w:rPr>
          <w:rFonts w:ascii="Cambria" w:eastAsia="Times New Roman" w:hAnsi="Cambria" w:cs="Times New Roman"/>
          <w:sz w:val="24"/>
          <w:szCs w:val="24"/>
        </w:rPr>
        <w:t>Một số quá trình sinh lí diễn ra trong cơ thể thực vật là</w:t>
      </w:r>
      <w:r w:rsidRPr="00047029">
        <w:rPr>
          <w:rFonts w:ascii="Cambria" w:eastAsia="Noto Sans Symbols" w:hAnsi="Cambria" w:cs="Times New Roman"/>
          <w:sz w:val="24"/>
          <w:szCs w:val="24"/>
        </w:rPr>
        <w:t xml:space="preserve"> </w:t>
      </w:r>
      <w:r w:rsidRPr="00047029">
        <w:rPr>
          <w:rFonts w:ascii="Cambria" w:eastAsia="Times New Roman" w:hAnsi="Cambria" w:cs="Times New Roman"/>
          <w:sz w:val="24"/>
          <w:szCs w:val="24"/>
        </w:rPr>
        <w:t>trao đổi nước, dinh dưỡng khoáng, quang hợp, hô hấp.</w:t>
      </w:r>
    </w:p>
    <w:p w14:paraId="7CBD4BA3"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 xml:space="preserve"> Đáp án</w:t>
      </w:r>
      <w:r w:rsidRPr="00047029">
        <w:rPr>
          <w:rFonts w:ascii="Cambria" w:eastAsia="Times New Roman" w:hAnsi="Cambria" w:cs="Times New Roman"/>
          <w:b/>
          <w:color w:val="0000FF"/>
          <w:sz w:val="24"/>
          <w:szCs w:val="24"/>
        </w:rPr>
        <w:tab/>
        <w:t>C.</w:t>
      </w:r>
    </w:p>
    <w:p w14:paraId="050B95B8"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38.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Trong các nhận định sau đây, nhận định nào đúng về mối quan hệ giữa các quá trình sinh lí trong cơ thể động vật?</w:t>
      </w:r>
    </w:p>
    <w:p w14:paraId="287B5DBB"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Mỗi quá trình sinh lí trong cơ thể động vật có mối quan hệ mật thiết với nhau nhưng không làm ảnh hưởng lẫn nhau.</w:t>
      </w:r>
    </w:p>
    <w:p w14:paraId="1FC79704"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B.</w:t>
      </w:r>
      <w:r w:rsidRPr="00047029">
        <w:rPr>
          <w:rFonts w:ascii="Cambria" w:eastAsia="Times New Roman" w:hAnsi="Cambria" w:cs="Times New Roman"/>
          <w:sz w:val="24"/>
          <w:szCs w:val="24"/>
        </w:rPr>
        <w:t xml:space="preserve"> Mỗi quá trình sinh lí trong cơ thể động vật đảm nhận các chức năng khác nhau nhưng có mối quan hệ mật thiết với nhau và ảnh hưởng lẫn nhau.</w:t>
      </w:r>
    </w:p>
    <w:p w14:paraId="46F94440"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Mỗi quá trình sinh lí trong cơ thể động vật đảm nhận chức năng tương đối giống nhau nhưng có mối quan hệ mật thiết với nhau.</w:t>
      </w:r>
    </w:p>
    <w:p w14:paraId="63BC363F"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Mỗi quá trình sinh lí trong cơ thể động vật đảm nhận các chức năng khác nhau, không có mối quan hệ mật thiết với nhau nhưng ảnh hưởng lẫn nhau.</w:t>
      </w:r>
    </w:p>
    <w:p w14:paraId="4679F769"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50155FE5"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Mỗi quá trình sinh lí trong cơ thể động vật đảm nhận các chức năng khác nhau nhưng có mối quan hệ mật thiết với nhau và ảnh hưởng lẫn nhau.</w:t>
      </w:r>
    </w:p>
    <w:p w14:paraId="5F0CAB7B"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t>🡪</w:t>
      </w:r>
      <w:r w:rsidRPr="00047029">
        <w:rPr>
          <w:rFonts w:ascii="Cambria" w:eastAsia="Times New Roman" w:hAnsi="Cambria" w:cs="Times New Roman"/>
          <w:sz w:val="24"/>
          <w:szCs w:val="24"/>
        </w:rPr>
        <w:t xml:space="preserve"> Đáp án</w:t>
      </w:r>
      <w:r w:rsidRPr="00047029">
        <w:rPr>
          <w:rFonts w:ascii="Cambria" w:eastAsia="Times New Roman" w:hAnsi="Cambria" w:cs="Times New Roman"/>
          <w:b/>
          <w:color w:val="0000FF"/>
          <w:sz w:val="24"/>
          <w:szCs w:val="24"/>
        </w:rPr>
        <w:tab/>
        <w:t>B.</w:t>
      </w:r>
    </w:p>
    <w:p w14:paraId="041B7EFB"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39.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Trong các nhận định sau đây, nhận định nào đúng về định nghĩa hệ thống mở của cơ thể sinh vật?</w:t>
      </w:r>
    </w:p>
    <w:p w14:paraId="2DE308E0"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Hệ thống mở là hệ thống có sự trao đổi năng lượng với môi trường xung quanh.</w:t>
      </w:r>
    </w:p>
    <w:p w14:paraId="79D83ADC"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Hệ thống mở là hệ thống có sự trao đổi vật chất và thông tin với môi trường xung quanh.</w:t>
      </w:r>
    </w:p>
    <w:p w14:paraId="775700AE"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Hệ thống mở là hệ thống có sự trao đổi năng lượng và thông tin với môi trường xung quanh.</w:t>
      </w:r>
    </w:p>
    <w:p w14:paraId="5FC20FAA"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u w:val="single"/>
        </w:rPr>
        <w:t>D.</w:t>
      </w:r>
      <w:r w:rsidRPr="00047029">
        <w:rPr>
          <w:rFonts w:ascii="Cambria" w:eastAsia="Times New Roman" w:hAnsi="Cambria" w:cs="Times New Roman"/>
          <w:sz w:val="24"/>
          <w:szCs w:val="24"/>
        </w:rPr>
        <w:t xml:space="preserve"> Hệ thống mở là hệ thống có sự trao đổi năng lượng, vật chất và thông tin với môi trường xung quanh.</w:t>
      </w:r>
    </w:p>
    <w:p w14:paraId="32DFE1B9"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51E33E70"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Hệ thống mở là hệ thống có sự trao đổi năng lượng, vật chất và thông tin với môi trường xung quanh.</w:t>
      </w:r>
    </w:p>
    <w:p w14:paraId="15DF2C6D"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t>🡪</w:t>
      </w:r>
      <w:r w:rsidRPr="00047029">
        <w:rPr>
          <w:rFonts w:ascii="Cambria" w:eastAsia="Times New Roman" w:hAnsi="Cambria" w:cs="Times New Roman"/>
          <w:sz w:val="24"/>
          <w:szCs w:val="24"/>
        </w:rPr>
        <w:t xml:space="preserve"> Đáp án</w:t>
      </w:r>
      <w:r w:rsidRPr="00047029">
        <w:rPr>
          <w:rFonts w:ascii="Cambria" w:eastAsia="Times New Roman" w:hAnsi="Cambria" w:cs="Times New Roman"/>
          <w:b/>
          <w:color w:val="0000FF"/>
          <w:sz w:val="24"/>
          <w:szCs w:val="24"/>
        </w:rPr>
        <w:tab/>
        <w:t>D.</w:t>
      </w:r>
    </w:p>
    <w:p w14:paraId="2DB80DFE"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40.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Trong các nhận định sau đây, nhận định nào đúng về hệ thống tự điều chỉnh của cơ thể sinh vật?</w:t>
      </w:r>
    </w:p>
    <w:p w14:paraId="08FD8C30"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Hệ thống tự điều chỉnh là hệ thống có khả năng duy trì sự cân bằng động và tĩnh các chỉ số của hệ thống.</w:t>
      </w:r>
    </w:p>
    <w:p w14:paraId="01F7C8C9"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Hệ thống tự điều chỉnh là hệ thống có khả năng duy trì sự cân bằng tĩnh các chỉ số của hệ thống.</w:t>
      </w:r>
    </w:p>
    <w:p w14:paraId="19DE751A"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Cơ thể sinh vật có khả năng tự điều chỉnh thông qua cơ chế hấp thu.</w:t>
      </w:r>
    </w:p>
    <w:p w14:paraId="063F3520"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u w:val="single"/>
        </w:rPr>
        <w:t>D.</w:t>
      </w:r>
      <w:r w:rsidRPr="00047029">
        <w:rPr>
          <w:rFonts w:ascii="Cambria" w:eastAsia="Times New Roman" w:hAnsi="Cambria" w:cs="Times New Roman"/>
          <w:sz w:val="24"/>
          <w:szCs w:val="24"/>
        </w:rPr>
        <w:t xml:space="preserve"> Hệ thống tự điều chỉnh là hệ thống có khả năng duy trì sự cân bằng động các chỉ số của hệ thống.</w:t>
      </w:r>
    </w:p>
    <w:p w14:paraId="41E5CC77"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27E1C1C8"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 xml:space="preserve">Hệ thống tự điều chỉnh là hệ thống có khả năng duy trì sự cân bằng động các chỉ số của hệ thống. </w:t>
      </w:r>
    </w:p>
    <w:p w14:paraId="1AD3D340"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t>🡪</w:t>
      </w:r>
      <w:r w:rsidRPr="00047029">
        <w:rPr>
          <w:rFonts w:ascii="Cambria" w:eastAsia="Times New Roman" w:hAnsi="Cambria" w:cs="Times New Roman"/>
          <w:sz w:val="24"/>
          <w:szCs w:val="24"/>
        </w:rPr>
        <w:t xml:space="preserve"> Đáp án</w:t>
      </w:r>
      <w:r w:rsidRPr="00047029">
        <w:rPr>
          <w:rFonts w:ascii="Cambria" w:eastAsia="Times New Roman" w:hAnsi="Cambria" w:cs="Times New Roman"/>
          <w:b/>
          <w:color w:val="0000FF"/>
          <w:sz w:val="24"/>
          <w:szCs w:val="24"/>
        </w:rPr>
        <w:tab/>
        <w:t>D.</w:t>
      </w:r>
    </w:p>
    <w:p w14:paraId="4B5BFD90"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lastRenderedPageBreak/>
        <w:t xml:space="preserve">Câu 41.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Khi chạy, hệ vận động hoạt động mạnh làm tăng sử dụng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xml:space="preserve"> tăng thải CO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tăng sinh nhiệt từ đó tác động các thụ thể và kích thích lên các trung khu điều hòa ở trung ương thần kinh, gây tăng nhịp tim, tăng nhịp thở, tăng bài tiết mồ hôi. Đây là một đặc điểm của:</w:t>
      </w:r>
    </w:p>
    <w:p w14:paraId="231B69D0"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Mối quan hệ giữa các cơ quan trong cơ thể động vật.</w:t>
      </w:r>
    </w:p>
    <w:p w14:paraId="6DB704A3" w14:textId="77777777" w:rsidR="0096150B" w:rsidRPr="00047029" w:rsidRDefault="0096150B" w:rsidP="00047029">
      <w:pPr>
        <w:tabs>
          <w:tab w:val="left" w:pos="283"/>
          <w:tab w:val="left" w:pos="2835"/>
          <w:tab w:val="left" w:pos="5386"/>
          <w:tab w:val="left" w:pos="7937"/>
        </w:tabs>
        <w:spacing w:after="0"/>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B.</w:t>
      </w:r>
      <w:r w:rsidRPr="00047029">
        <w:rPr>
          <w:rFonts w:ascii="Cambria" w:eastAsia="Times New Roman" w:hAnsi="Cambria" w:cs="Times New Roman"/>
          <w:sz w:val="24"/>
          <w:szCs w:val="24"/>
        </w:rPr>
        <w:t xml:space="preserve"> Mối quan hệ chặt chẽ và ảnh hưởng lẫn nhau giữa các quá trình sinh lí trong cơ thể động vật.</w:t>
      </w:r>
    </w:p>
    <w:p w14:paraId="2139C446" w14:textId="77777777" w:rsidR="0096150B" w:rsidRPr="00047029" w:rsidRDefault="0096150B" w:rsidP="00047029">
      <w:pPr>
        <w:tabs>
          <w:tab w:val="left" w:pos="283"/>
          <w:tab w:val="left" w:pos="2835"/>
          <w:tab w:val="left" w:pos="5386"/>
          <w:tab w:val="left" w:pos="7937"/>
        </w:tabs>
        <w:spacing w:after="0"/>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Tác động của hệ vận động lên hệ bài tiết trong cơ thể động vật.</w:t>
      </w:r>
    </w:p>
    <w:p w14:paraId="402B6A00" w14:textId="77777777" w:rsidR="0096150B" w:rsidRPr="00047029" w:rsidRDefault="0096150B" w:rsidP="00047029">
      <w:pPr>
        <w:tabs>
          <w:tab w:val="left" w:pos="283"/>
          <w:tab w:val="left" w:pos="2835"/>
          <w:tab w:val="left" w:pos="5386"/>
          <w:tab w:val="left" w:pos="7937"/>
        </w:tabs>
        <w:spacing w:after="0"/>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Tác động của hệ vận động lên hệ hô hấp trong cơ thể động vật.</w:t>
      </w:r>
    </w:p>
    <w:p w14:paraId="5C8E6128"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5D322F98" w14:textId="77777777" w:rsidR="0096150B" w:rsidRPr="00047029" w:rsidRDefault="0096150B" w:rsidP="00047029">
      <w:pPr>
        <w:tabs>
          <w:tab w:val="left" w:pos="283"/>
          <w:tab w:val="left" w:pos="2835"/>
          <w:tab w:val="left" w:pos="5386"/>
          <w:tab w:val="left" w:pos="7937"/>
        </w:tabs>
        <w:spacing w:after="0"/>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Mối quan hệ chặt chẽ và ảnh hưởng lẫn nhau giữa các quá trình sinh lí trong cơ thể động vật: hệ vận động ảnh hưởng tác động tới hệ tuần hoàn, hô hấp, bài tiết.</w:t>
      </w:r>
    </w:p>
    <w:p w14:paraId="6958C1EB"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t>🡪</w:t>
      </w:r>
      <w:r w:rsidRPr="00047029">
        <w:rPr>
          <w:rFonts w:ascii="Cambria" w:eastAsia="Times New Roman" w:hAnsi="Cambria" w:cs="Times New Roman"/>
          <w:sz w:val="24"/>
          <w:szCs w:val="24"/>
        </w:rPr>
        <w:t xml:space="preserve"> Đáp án</w:t>
      </w:r>
      <w:r w:rsidRPr="00047029">
        <w:rPr>
          <w:rFonts w:ascii="Cambria" w:eastAsia="Times New Roman" w:hAnsi="Cambria" w:cs="Times New Roman"/>
          <w:b/>
          <w:color w:val="0000FF"/>
          <w:sz w:val="24"/>
          <w:szCs w:val="24"/>
        </w:rPr>
        <w:tab/>
        <w:t>B.</w:t>
      </w:r>
    </w:p>
    <w:p w14:paraId="0D143D33"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Noto Sans Symbols" w:hAnsi="Cambria" w:cs="Times New Roman"/>
          <w:sz w:val="24"/>
          <w:szCs w:val="24"/>
        </w:rPr>
      </w:pPr>
      <w:r w:rsidRPr="00047029">
        <w:rPr>
          <w:rFonts w:ascii="Cambria" w:eastAsia="Times New Roman" w:hAnsi="Cambria" w:cs="Times New Roman"/>
          <w:sz w:val="24"/>
          <w:szCs w:val="24"/>
        </w:rPr>
        <w:t>Cơ thể sinh vật là một hệ thống tự điều chỉnh, trong đó có khả năng điều hòa thân nhiệt thích nghi với nhiệt độ của môi trường.</w:t>
      </w:r>
    </w:p>
    <w:p w14:paraId="5C7C856C"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t>🡪</w:t>
      </w:r>
      <w:r w:rsidRPr="00047029">
        <w:rPr>
          <w:rFonts w:ascii="Cambria" w:eastAsia="Times New Roman" w:hAnsi="Cambria" w:cs="Times New Roman"/>
          <w:sz w:val="24"/>
          <w:szCs w:val="24"/>
        </w:rPr>
        <w:t xml:space="preserve"> Đáp án</w:t>
      </w:r>
      <w:r w:rsidRPr="00047029">
        <w:rPr>
          <w:rFonts w:ascii="Cambria" w:eastAsia="Times New Roman" w:hAnsi="Cambria" w:cs="Times New Roman"/>
          <w:b/>
          <w:color w:val="0000FF"/>
          <w:sz w:val="24"/>
          <w:szCs w:val="24"/>
        </w:rPr>
        <w:tab/>
        <w:t>B.</w:t>
      </w:r>
    </w:p>
    <w:p w14:paraId="30176D68"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42.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Cơ thể động vật diễn ra các quá trình sinh lý sau đây, ngoại trừ:</w:t>
      </w:r>
    </w:p>
    <w:p w14:paraId="0DCCFB36"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Tiêu hóa.</w:t>
      </w:r>
      <w:r w:rsidRPr="00047029">
        <w:rPr>
          <w:rFonts w:ascii="Cambria" w:eastAsia="Times New Roman" w:hAnsi="Cambria" w:cs="Times New Roman"/>
          <w:b/>
          <w:color w:val="0000FF"/>
          <w:sz w:val="24"/>
          <w:szCs w:val="24"/>
        </w:rPr>
        <w:tab/>
        <w:t>B.</w:t>
      </w:r>
      <w:r w:rsidRPr="00047029">
        <w:rPr>
          <w:rFonts w:ascii="Cambria" w:eastAsia="Times New Roman" w:hAnsi="Cambria" w:cs="Times New Roman"/>
          <w:sz w:val="24"/>
          <w:szCs w:val="24"/>
        </w:rPr>
        <w:t xml:space="preserve"> Hô hấp.</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u w:val="single"/>
        </w:rPr>
        <w:t>C.</w:t>
      </w:r>
      <w:r w:rsidRPr="00047029">
        <w:rPr>
          <w:rFonts w:ascii="Cambria" w:eastAsia="Times New Roman" w:hAnsi="Cambria" w:cs="Times New Roman"/>
          <w:sz w:val="24"/>
          <w:szCs w:val="24"/>
        </w:rPr>
        <w:t xml:space="preserve"> Quang hợp.</w:t>
      </w:r>
      <w:r w:rsidRPr="00047029">
        <w:rPr>
          <w:rFonts w:ascii="Cambria" w:eastAsia="Times New Roman" w:hAnsi="Cambria" w:cs="Times New Roman"/>
          <w:b/>
          <w:color w:val="0000FF"/>
          <w:sz w:val="24"/>
          <w:szCs w:val="24"/>
        </w:rPr>
        <w:tab/>
        <w:t>D.</w:t>
      </w:r>
      <w:r w:rsidRPr="00047029">
        <w:rPr>
          <w:rFonts w:ascii="Cambria" w:eastAsia="Times New Roman" w:hAnsi="Cambria" w:cs="Times New Roman"/>
          <w:sz w:val="24"/>
          <w:szCs w:val="24"/>
        </w:rPr>
        <w:t xml:space="preserve"> Tuần hoàn.</w:t>
      </w:r>
    </w:p>
    <w:p w14:paraId="0BCE0496"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7992AA48"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Cơ thể động vật diễn ra các quá trình sinh lý: tiêu hóa, hô hấp, tuần hoàn,...</w:t>
      </w:r>
    </w:p>
    <w:p w14:paraId="0A9B8A6A"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Cơ thể thực vật diễn ra các quá trình sinh lý: quang hợp,...</w:t>
      </w:r>
    </w:p>
    <w:p w14:paraId="0C19BA89"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t>🡪</w:t>
      </w:r>
      <w:r w:rsidRPr="00047029">
        <w:rPr>
          <w:rFonts w:ascii="Cambria" w:eastAsia="Times New Roman" w:hAnsi="Cambria" w:cs="Times New Roman"/>
          <w:sz w:val="24"/>
          <w:szCs w:val="24"/>
        </w:rPr>
        <w:t xml:space="preserve"> Đáp án</w:t>
      </w:r>
      <w:r w:rsidRPr="00047029">
        <w:rPr>
          <w:rFonts w:ascii="Cambria" w:eastAsia="Times New Roman" w:hAnsi="Cambria" w:cs="Times New Roman"/>
          <w:b/>
          <w:color w:val="0000FF"/>
          <w:sz w:val="24"/>
          <w:szCs w:val="24"/>
        </w:rPr>
        <w:tab/>
        <w:t>C.</w:t>
      </w:r>
    </w:p>
    <w:p w14:paraId="5215CBD2"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43.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Cơ thể thực vật diễn ra các quá trình sinh lý sau đây, ngoại trừ:</w:t>
      </w:r>
    </w:p>
    <w:p w14:paraId="29391E04"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u w:val="single"/>
        </w:rPr>
        <w:t>A.</w:t>
      </w:r>
      <w:r w:rsidRPr="00047029">
        <w:rPr>
          <w:rFonts w:ascii="Cambria" w:eastAsia="Times New Roman" w:hAnsi="Cambria" w:cs="Times New Roman"/>
          <w:sz w:val="24"/>
          <w:szCs w:val="24"/>
        </w:rPr>
        <w:t xml:space="preserve"> Tiêu hóa.</w:t>
      </w:r>
      <w:r w:rsidRPr="00047029">
        <w:rPr>
          <w:rFonts w:ascii="Cambria" w:eastAsia="Times New Roman" w:hAnsi="Cambria" w:cs="Times New Roman"/>
          <w:b/>
          <w:color w:val="0000FF"/>
          <w:sz w:val="24"/>
          <w:szCs w:val="24"/>
        </w:rPr>
        <w:tab/>
        <w:t>B.</w:t>
      </w:r>
      <w:r w:rsidRPr="00047029">
        <w:rPr>
          <w:rFonts w:ascii="Cambria" w:eastAsia="Times New Roman" w:hAnsi="Cambria" w:cs="Times New Roman"/>
          <w:sz w:val="24"/>
          <w:szCs w:val="24"/>
        </w:rPr>
        <w:t xml:space="preserve"> Trao đổi nước</w:t>
      </w:r>
      <w:r w:rsidRPr="00047029">
        <w:rPr>
          <w:rFonts w:ascii="Cambria" w:eastAsia="Times New Roman" w:hAnsi="Cambria" w:cs="Times New Roman"/>
          <w:b/>
          <w:color w:val="0000FF"/>
          <w:sz w:val="24"/>
          <w:szCs w:val="24"/>
        </w:rPr>
        <w:tab/>
        <w:t>C.</w:t>
      </w:r>
      <w:r w:rsidRPr="00047029">
        <w:rPr>
          <w:rFonts w:ascii="Cambria" w:eastAsia="Times New Roman" w:hAnsi="Cambria" w:cs="Times New Roman"/>
          <w:sz w:val="24"/>
          <w:szCs w:val="24"/>
        </w:rPr>
        <w:t xml:space="preserve"> Hô hấp</w:t>
      </w:r>
      <w:r w:rsidRPr="00047029">
        <w:rPr>
          <w:rFonts w:ascii="Cambria" w:eastAsia="Times New Roman" w:hAnsi="Cambria" w:cs="Times New Roman"/>
          <w:b/>
          <w:color w:val="0000FF"/>
          <w:sz w:val="24"/>
          <w:szCs w:val="24"/>
        </w:rPr>
        <w:tab/>
        <w:t>D.</w:t>
      </w:r>
      <w:r w:rsidRPr="00047029">
        <w:rPr>
          <w:rFonts w:ascii="Cambria" w:eastAsia="Times New Roman" w:hAnsi="Cambria" w:cs="Times New Roman"/>
          <w:sz w:val="24"/>
          <w:szCs w:val="24"/>
        </w:rPr>
        <w:t xml:space="preserve"> Quang hợp.</w:t>
      </w:r>
    </w:p>
    <w:p w14:paraId="0F415A6B"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593681FA"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Cơ thể động vật diễn ra các quá trình sinh lý: tiêu hóa,...</w:t>
      </w:r>
    </w:p>
    <w:p w14:paraId="1B253C20"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Cơ thể thực vật diễn ra các quá trình sinh lý: quang hợp,</w:t>
      </w:r>
      <w:r w:rsidRPr="00047029">
        <w:rPr>
          <w:rFonts w:ascii="Cambria" w:hAnsi="Cambria" w:cs="Times New Roman"/>
          <w:sz w:val="24"/>
          <w:szCs w:val="24"/>
        </w:rPr>
        <w:t xml:space="preserve"> </w:t>
      </w:r>
      <w:r w:rsidRPr="00047029">
        <w:rPr>
          <w:rFonts w:ascii="Cambria" w:eastAsia="Times New Roman" w:hAnsi="Cambria" w:cs="Times New Roman"/>
          <w:sz w:val="24"/>
          <w:szCs w:val="24"/>
        </w:rPr>
        <w:t>trao đổi nước, hô hấp,...</w:t>
      </w:r>
    </w:p>
    <w:p w14:paraId="7E80451A"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t>🡪</w:t>
      </w:r>
      <w:r w:rsidRPr="00047029">
        <w:rPr>
          <w:rFonts w:ascii="Cambria" w:eastAsia="Times New Roman" w:hAnsi="Cambria" w:cs="Times New Roman"/>
          <w:sz w:val="24"/>
          <w:szCs w:val="24"/>
        </w:rPr>
        <w:t xml:space="preserve"> Đáp án#A.</w:t>
      </w:r>
    </w:p>
    <w:p w14:paraId="19E80077"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44.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Trong các nhận định sau, nhận định nào sai?</w:t>
      </w:r>
    </w:p>
    <w:p w14:paraId="74669F2F"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A.</w:t>
      </w:r>
      <w:r w:rsidRPr="00047029">
        <w:rPr>
          <w:rFonts w:ascii="Cambria" w:eastAsia="Times New Roman" w:hAnsi="Cambria" w:cs="Times New Roman"/>
          <w:sz w:val="24"/>
          <w:szCs w:val="24"/>
        </w:rPr>
        <w:t xml:space="preserve"> Trong cơ thể động vật diễn ra nhiều quá trình sinh lý như tiêu hóa, hô hấp, trao đổi nước, tuần hoàn,...</w:t>
      </w:r>
    </w:p>
    <w:p w14:paraId="1FF5B2A1"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Tuy mỗi quá trình sinh lý trong cơ thể động vật đảm nhận các chức năng khác nhau nhưng giữa chúng có mối quan hệ chặt chẽ.</w:t>
      </w:r>
    </w:p>
    <w:p w14:paraId="2FD29B56"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Cơ thể chỉ tồn tại, sinh trưởng, phát triển bình thường khi các hoạt động sinh lí này diễn ra nhịp nhàng.</w:t>
      </w:r>
    </w:p>
    <w:p w14:paraId="3D9E0BB5"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Trong quá trình sống, cơ thể động vật thường xuyên trao đổi chất và năng lượng với môi trường.</w:t>
      </w:r>
      <w:r w:rsidRPr="00047029">
        <w:rPr>
          <w:rFonts w:ascii="Cambria" w:hAnsi="Cambria" w:cs="Times New Roman"/>
          <w:sz w:val="24"/>
          <w:szCs w:val="24"/>
        </w:rPr>
        <w:t xml:space="preserve"> </w:t>
      </w:r>
    </w:p>
    <w:p w14:paraId="7333F3F2"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2B2278E9"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 xml:space="preserve">Trong cơ thể động vật diễn ra nhiều quá trình sinh lý như tiêu hóa, hô hấp, </w:t>
      </w:r>
      <w:r w:rsidRPr="00047029">
        <w:rPr>
          <w:rFonts w:ascii="Cambria" w:eastAsia="Times New Roman" w:hAnsi="Cambria" w:cs="Times New Roman"/>
          <w:b/>
          <w:sz w:val="24"/>
          <w:szCs w:val="24"/>
        </w:rPr>
        <w:t>trao đổi nước</w:t>
      </w:r>
      <w:r w:rsidRPr="00047029">
        <w:rPr>
          <w:rFonts w:ascii="Cambria" w:eastAsia="Times New Roman" w:hAnsi="Cambria" w:cs="Times New Roman"/>
          <w:sz w:val="24"/>
          <w:szCs w:val="24"/>
        </w:rPr>
        <w:t>, tuần hoàn,...</w:t>
      </w:r>
    </w:p>
    <w:p w14:paraId="64854EFF"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Trao đổi nước là quá trình sinh lí ở thực vật.</w:t>
      </w:r>
    </w:p>
    <w:p w14:paraId="693469FF"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t>🡪</w:t>
      </w:r>
      <w:r w:rsidRPr="00047029">
        <w:rPr>
          <w:rFonts w:ascii="Cambria" w:eastAsia="Times New Roman" w:hAnsi="Cambria" w:cs="Times New Roman"/>
          <w:sz w:val="24"/>
          <w:szCs w:val="24"/>
        </w:rPr>
        <w:t xml:space="preserve"> Đáp án#A.</w:t>
      </w:r>
    </w:p>
    <w:p w14:paraId="1AD341EB"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45.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Khi con người chạy, sút bóng, hệ vận động hoạt động mạnh sẽ làm:</w:t>
      </w:r>
    </w:p>
    <w:p w14:paraId="35948586"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A.</w:t>
      </w:r>
      <w:r w:rsidRPr="00047029">
        <w:rPr>
          <w:rFonts w:ascii="Cambria" w:eastAsia="Times New Roman" w:hAnsi="Cambria" w:cs="Times New Roman"/>
          <w:sz w:val="24"/>
          <w:szCs w:val="24"/>
        </w:rPr>
        <w:t xml:space="preserve"> Làm tăng nhịp tim, tăng nhịp hô hấp, giảm hoạt động bài tiết nước tiểu.</w:t>
      </w:r>
    </w:p>
    <w:p w14:paraId="1DD34584"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Tế bào cơ tăng sử dụng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tăng thải CO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xml:space="preserve"> và giảm sinh nhiệt.</w:t>
      </w:r>
    </w:p>
    <w:p w14:paraId="4D1E98A4"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Tế bào cơ tăng sử dụng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giảm thải CO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xml:space="preserve"> và tăng sinh nhiệt.</w:t>
      </w:r>
    </w:p>
    <w:p w14:paraId="29D2B48E"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Làm giảm nhịp tim, tăng nhịp hô hấp, tăng hoạt động bài tiết nước tiểu.</w:t>
      </w:r>
    </w:p>
    <w:p w14:paraId="1365716C"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35BCFACD"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Khi con người chạy, sút bóng, hệ vận động hoạt động mạnh sẽ làm tăng nhịp tim, tăng nhịp hô hấp, giảm hoạt động bài tiết nước tiểu</w:t>
      </w:r>
    </w:p>
    <w:p w14:paraId="2DEE57A6"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lastRenderedPageBreak/>
        <w:t>🡪</w:t>
      </w:r>
      <w:r w:rsidRPr="00047029">
        <w:rPr>
          <w:rFonts w:ascii="Cambria" w:eastAsia="Times New Roman" w:hAnsi="Cambria" w:cs="Times New Roman"/>
          <w:sz w:val="24"/>
          <w:szCs w:val="24"/>
        </w:rPr>
        <w:t xml:space="preserve"> Đáp án#A.</w:t>
      </w:r>
    </w:p>
    <w:p w14:paraId="2BA55898"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46.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Cơ thể sinh vật có khả năng tự điều chỉnh thông qua cơ chế nào?</w:t>
      </w:r>
    </w:p>
    <w:p w14:paraId="0144782B"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Hấp thu.</w:t>
      </w:r>
      <w:r w:rsidRPr="00047029">
        <w:rPr>
          <w:rFonts w:ascii="Cambria" w:eastAsia="Times New Roman" w:hAnsi="Cambria" w:cs="Times New Roman"/>
          <w:b/>
          <w:color w:val="0000FF"/>
          <w:sz w:val="24"/>
          <w:szCs w:val="24"/>
        </w:rPr>
        <w:tab/>
        <w:t>B.</w:t>
      </w:r>
      <w:r w:rsidRPr="00047029">
        <w:rPr>
          <w:rFonts w:ascii="Cambria" w:eastAsia="Times New Roman" w:hAnsi="Cambria" w:cs="Times New Roman"/>
          <w:sz w:val="24"/>
          <w:szCs w:val="24"/>
        </w:rPr>
        <w:t xml:space="preserve"> Tác động ngược. </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u w:val="single"/>
        </w:rPr>
        <w:t>C.</w:t>
      </w:r>
      <w:r w:rsidRPr="00047029">
        <w:rPr>
          <w:rFonts w:ascii="Cambria" w:eastAsia="Times New Roman" w:hAnsi="Cambria" w:cs="Times New Roman"/>
          <w:sz w:val="24"/>
          <w:szCs w:val="24"/>
        </w:rPr>
        <w:t xml:space="preserve"> Điều hòa.</w:t>
      </w:r>
      <w:r w:rsidRPr="00047029">
        <w:rPr>
          <w:rFonts w:ascii="Cambria" w:eastAsia="Times New Roman" w:hAnsi="Cambria" w:cs="Times New Roman"/>
          <w:b/>
          <w:color w:val="0000FF"/>
          <w:sz w:val="24"/>
          <w:szCs w:val="24"/>
        </w:rPr>
        <w:tab/>
        <w:t>D.</w:t>
      </w:r>
      <w:r w:rsidRPr="00047029">
        <w:rPr>
          <w:rFonts w:ascii="Cambria" w:eastAsia="Times New Roman" w:hAnsi="Cambria" w:cs="Times New Roman"/>
          <w:sz w:val="24"/>
          <w:szCs w:val="24"/>
        </w:rPr>
        <w:t xml:space="preserve"> Phản xạ.</w:t>
      </w:r>
    </w:p>
    <w:p w14:paraId="3AC2BEE5"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5C2236A6"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Cơ thể sinh vật có khả năng tự điều chỉnh thông qua cơ chế điều hòa.</w:t>
      </w:r>
    </w:p>
    <w:p w14:paraId="27977358"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t>🡪</w:t>
      </w:r>
      <w:r w:rsidRPr="00047029">
        <w:rPr>
          <w:rFonts w:ascii="Cambria" w:eastAsia="Times New Roman" w:hAnsi="Cambria" w:cs="Times New Roman"/>
          <w:sz w:val="24"/>
          <w:szCs w:val="24"/>
        </w:rPr>
        <w:t xml:space="preserve"> Đáp án</w:t>
      </w:r>
      <w:r w:rsidRPr="00047029">
        <w:rPr>
          <w:rFonts w:ascii="Cambria" w:eastAsia="Times New Roman" w:hAnsi="Cambria" w:cs="Times New Roman"/>
          <w:b/>
          <w:color w:val="0000FF"/>
          <w:sz w:val="24"/>
          <w:szCs w:val="24"/>
        </w:rPr>
        <w:tab/>
        <w:t>C.</w:t>
      </w:r>
    </w:p>
    <w:p w14:paraId="7830C62A"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47.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Tại sao cơ thể sinh vật là một hệ thống mở?</w:t>
      </w:r>
    </w:p>
    <w:p w14:paraId="022F393D"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Vì cơ thể sinh vật là một thể thống nhất.</w:t>
      </w:r>
    </w:p>
    <w:p w14:paraId="68B395ED"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B.</w:t>
      </w:r>
      <w:r w:rsidRPr="00047029">
        <w:rPr>
          <w:rFonts w:ascii="Cambria" w:eastAsia="Times New Roman" w:hAnsi="Cambria" w:cs="Times New Roman"/>
          <w:sz w:val="24"/>
          <w:szCs w:val="24"/>
        </w:rPr>
        <w:t xml:space="preserve"> Vì giữa cơ thể và môi trường luôn có sự trao đổi, tác động qua lại thông qua quá trình trao đổi chất và năng lượng.</w:t>
      </w:r>
    </w:p>
    <w:p w14:paraId="4C8B8ADA"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Vì cơ thể sinh vật là một hệ thống có khả năng tự điều chỉnh.</w:t>
      </w:r>
    </w:p>
    <w:p w14:paraId="205AB14D"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Vì cơ thể sinh vật có mối quan hệ chặt chẽ giữa các quá trình sinh lí.</w:t>
      </w:r>
    </w:p>
    <w:p w14:paraId="5250A439"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7AB902F5"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Cơ thể sinh vật là một hệ thống mở vì giữa cơ thể và môi trường luôn có sự trao đổi, tác động qua lại thông qua quá trình trao đổi chất và năng lượng.</w:t>
      </w:r>
    </w:p>
    <w:p w14:paraId="26B3728F"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t>🡪</w:t>
      </w:r>
      <w:r w:rsidRPr="00047029">
        <w:rPr>
          <w:rFonts w:ascii="Cambria" w:eastAsia="Times New Roman" w:hAnsi="Cambria" w:cs="Times New Roman"/>
          <w:sz w:val="24"/>
          <w:szCs w:val="24"/>
        </w:rPr>
        <w:t xml:space="preserve"> Đáp án</w:t>
      </w:r>
      <w:r w:rsidRPr="00047029">
        <w:rPr>
          <w:rFonts w:ascii="Cambria" w:eastAsia="Times New Roman" w:hAnsi="Cambria" w:cs="Times New Roman"/>
          <w:b/>
          <w:color w:val="0000FF"/>
          <w:sz w:val="24"/>
          <w:szCs w:val="24"/>
        </w:rPr>
        <w:tab/>
        <w:t>B.</w:t>
      </w:r>
    </w:p>
    <w:p w14:paraId="4D3E8DAC"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48.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Đối với thực vật, sự tự điều chỉnh được thực hiện thông qua:</w:t>
      </w:r>
    </w:p>
    <w:p w14:paraId="73CDE263"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Cơ chế tác động ngược thông qua tương quan hormone thực vật dưới sự kiểm soát của đặc điểm di truyền và các yếu tố môi trường.</w:t>
      </w:r>
    </w:p>
    <w:p w14:paraId="3C72E72D"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Điều hòa thông qua tương quan giữa các quá trình sinh lí ở thực vật dưới sự kiểm soát của đặc điểm di truyền và các yếu tố môi trường.</w:t>
      </w:r>
    </w:p>
    <w:p w14:paraId="1F1B82E4"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Cơ chế tác động ngược thông qua tương quan giữa các quá trình sinh lí ở thực vật dưới sự kiểm soát của đặc điểm di truyền và các yếu tố môi trường.</w:t>
      </w:r>
    </w:p>
    <w:p w14:paraId="7D791AA0"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u w:val="single"/>
        </w:rPr>
        <w:t>D.</w:t>
      </w:r>
      <w:r w:rsidRPr="00047029">
        <w:rPr>
          <w:rFonts w:ascii="Cambria" w:eastAsia="Times New Roman" w:hAnsi="Cambria" w:cs="Times New Roman"/>
          <w:sz w:val="24"/>
          <w:szCs w:val="24"/>
        </w:rPr>
        <w:t xml:space="preserve"> Điều hòa thông qua tương quan hormone thực vật dưới sự kiểm soát của đặc điểm di truyền và các yếu tố môi trường.</w:t>
      </w:r>
    </w:p>
    <w:p w14:paraId="29FF5600"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43930ACD"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Đối với thực vật, sự tự điều chỉnh được thực hiện: điều hòa thông qua tương quan hormone thực vật dưới sự kiểm soát của đặc điểm di truyền và các yếu tố môi trường.</w:t>
      </w:r>
    </w:p>
    <w:p w14:paraId="7B123B47"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t>🡪</w:t>
      </w:r>
      <w:r w:rsidRPr="00047029">
        <w:rPr>
          <w:rFonts w:ascii="Cambria" w:eastAsia="Times New Roman" w:hAnsi="Cambria" w:cs="Times New Roman"/>
          <w:sz w:val="24"/>
          <w:szCs w:val="24"/>
        </w:rPr>
        <w:t xml:space="preserve"> Đáp án</w:t>
      </w:r>
      <w:r w:rsidRPr="00047029">
        <w:rPr>
          <w:rFonts w:ascii="Cambria" w:eastAsia="Times New Roman" w:hAnsi="Cambria" w:cs="Times New Roman"/>
          <w:b/>
          <w:color w:val="0000FF"/>
          <w:sz w:val="24"/>
          <w:szCs w:val="24"/>
        </w:rPr>
        <w:tab/>
        <w:t>D.</w:t>
      </w:r>
    </w:p>
    <w:p w14:paraId="057906B6"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49.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Ở thực vật C</w:t>
      </w:r>
      <w:r w:rsidRPr="00047029">
        <w:rPr>
          <w:rFonts w:ascii="Cambria" w:eastAsia="Times New Roman" w:hAnsi="Cambria" w:cs="Times New Roman"/>
          <w:sz w:val="24"/>
          <w:szCs w:val="24"/>
          <w:vertAlign w:val="subscript"/>
        </w:rPr>
        <w:t>3</w:t>
      </w:r>
      <w:r w:rsidRPr="00047029">
        <w:rPr>
          <w:rFonts w:ascii="Cambria" w:eastAsia="Times New Roman" w:hAnsi="Cambria" w:cs="Times New Roman"/>
          <w:sz w:val="24"/>
          <w:szCs w:val="24"/>
        </w:rPr>
        <w:t>, quá trình quang hợp diễn ra mạnh khi:</w:t>
      </w:r>
    </w:p>
    <w:p w14:paraId="0F032799"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Quá trình hô hấp ngừng lại.</w:t>
      </w:r>
      <w:r w:rsidRPr="00047029">
        <w:rPr>
          <w:rFonts w:ascii="Cambria" w:eastAsia="Times New Roman" w:hAnsi="Cambria" w:cs="Times New Roman"/>
          <w:b/>
          <w:color w:val="0000FF"/>
          <w:sz w:val="24"/>
          <w:szCs w:val="24"/>
        </w:rPr>
        <w:tab/>
        <w:t>B.</w:t>
      </w:r>
      <w:r w:rsidRPr="00047029">
        <w:rPr>
          <w:rFonts w:ascii="Cambria" w:eastAsia="Times New Roman" w:hAnsi="Cambria" w:cs="Times New Roman"/>
          <w:sz w:val="24"/>
          <w:szCs w:val="24"/>
        </w:rPr>
        <w:t xml:space="preserve"> Cường độ ánh sáng yếu.</w:t>
      </w:r>
    </w:p>
    <w:p w14:paraId="0712C3E5"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Quá trình hô hấp không thay đổi.</w:t>
      </w:r>
      <w:r w:rsidRPr="00047029">
        <w:rPr>
          <w:rFonts w:ascii="Cambria" w:eastAsia="Times New Roman" w:hAnsi="Cambria" w:cs="Times New Roman"/>
          <w:b/>
          <w:color w:val="0000FF"/>
          <w:sz w:val="24"/>
          <w:szCs w:val="24"/>
        </w:rPr>
        <w:tab/>
      </w:r>
      <w:r w:rsidRPr="00047029">
        <w:rPr>
          <w:rFonts w:ascii="Cambria" w:eastAsia="Times New Roman" w:hAnsi="Cambria" w:cs="Times New Roman"/>
          <w:b/>
          <w:color w:val="0000FF"/>
          <w:sz w:val="24"/>
          <w:szCs w:val="24"/>
          <w:u w:val="single"/>
        </w:rPr>
        <w:t>D.</w:t>
      </w:r>
      <w:r w:rsidRPr="00047029">
        <w:rPr>
          <w:rFonts w:ascii="Cambria" w:eastAsia="Times New Roman" w:hAnsi="Cambria" w:cs="Times New Roman"/>
          <w:sz w:val="24"/>
          <w:szCs w:val="24"/>
        </w:rPr>
        <w:t xml:space="preserve"> Cường độ ánh sáng mạnh.</w:t>
      </w:r>
    </w:p>
    <w:p w14:paraId="75F1DB37"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5A73C191"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Ở thực vật C3, quá trình quang hợp diễn ra mạnh khi cường độ ánh sáng mạnh.</w:t>
      </w:r>
    </w:p>
    <w:p w14:paraId="25D5C9CB"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t>🡪</w:t>
      </w:r>
      <w:r w:rsidRPr="00047029">
        <w:rPr>
          <w:rFonts w:ascii="Cambria" w:eastAsia="Times New Roman" w:hAnsi="Cambria" w:cs="Times New Roman"/>
          <w:sz w:val="24"/>
          <w:szCs w:val="24"/>
        </w:rPr>
        <w:t xml:space="preserve"> Đáp án</w:t>
      </w:r>
      <w:r w:rsidRPr="00047029">
        <w:rPr>
          <w:rFonts w:ascii="Cambria" w:eastAsia="Times New Roman" w:hAnsi="Cambria" w:cs="Times New Roman"/>
          <w:b/>
          <w:color w:val="0000FF"/>
          <w:sz w:val="24"/>
          <w:szCs w:val="24"/>
        </w:rPr>
        <w:tab/>
        <w:t>D.</w:t>
      </w:r>
    </w:p>
    <w:p w14:paraId="15AB3CBA"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50.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Vào buổi trưa những ngày nắng nóng, lượng nước ở cây thoát ra quá nhiều dẫn tới:</w:t>
      </w:r>
    </w:p>
    <w:p w14:paraId="65456616"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A.</w:t>
      </w:r>
      <w:r w:rsidRPr="00047029">
        <w:rPr>
          <w:rFonts w:ascii="Cambria" w:eastAsia="Times New Roman" w:hAnsi="Cambria" w:cs="Times New Roman"/>
          <w:sz w:val="24"/>
          <w:szCs w:val="24"/>
        </w:rPr>
        <w:t xml:space="preserve"> Cây thiếu nước, abscicis acid được tổng hợp, khí khổng đóng lại làm giảm sự thoát hơi nước.</w:t>
      </w:r>
    </w:p>
    <w:p w14:paraId="326A54E0"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Cây thiếu nước, abscicis acid được tổng hợp, khí khổng mở ra làm giảm sự thoát hơi nước.</w:t>
      </w:r>
    </w:p>
    <w:p w14:paraId="3446EB05"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Cây thiếu nước, abscicis acid được phân giải, khí khổng đóng lại làm giảm sự thoát hơi nước.</w:t>
      </w:r>
    </w:p>
    <w:p w14:paraId="1FB2E9E6"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Cây thiếu nước, abscicis acid được phân giải, khí khổng mở ra làm giảm sự thoát hơi nước.</w:t>
      </w:r>
    </w:p>
    <w:p w14:paraId="2DC3D02F"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4C165452"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Vào buổi trưa những ngày nắng nóng, lượng nước ở cây thoát ra quá nhiều dẫn tới:</w:t>
      </w:r>
    </w:p>
    <w:p w14:paraId="0FAD9EF1"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cây thiếu nước, abscicis acid được tổng hợp, khí khổng đóng lại làm giảm sự thoát hơi nước.</w:t>
      </w:r>
    </w:p>
    <w:p w14:paraId="12B72C2A"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t>🡪</w:t>
      </w:r>
      <w:r w:rsidRPr="00047029">
        <w:rPr>
          <w:rFonts w:ascii="Cambria" w:eastAsia="Times New Roman" w:hAnsi="Cambria" w:cs="Times New Roman"/>
          <w:sz w:val="24"/>
          <w:szCs w:val="24"/>
        </w:rPr>
        <w:t xml:space="preserve"> Đáp án#A.</w:t>
      </w:r>
    </w:p>
    <w:p w14:paraId="18260BF8"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51.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Trong các nhận định sau, nhận định nào đúng?</w:t>
      </w:r>
    </w:p>
    <w:p w14:paraId="06A5F23A"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lastRenderedPageBreak/>
        <w:t>A.</w:t>
      </w:r>
      <w:r w:rsidRPr="00047029">
        <w:rPr>
          <w:rFonts w:ascii="Cambria" w:eastAsia="Times New Roman" w:hAnsi="Cambria" w:cs="Times New Roman"/>
          <w:sz w:val="24"/>
          <w:szCs w:val="24"/>
        </w:rPr>
        <w:t xml:space="preserve"> Các cơ quan, hệ cơ quan, quá trình sinh lí trong cơ thể động vật có mối quan hệ mật thiết nhưng quá trình sinh lí của cơ quan, hệ cơ quan này không ảnh hưởng tới quá trình sinh lí của cơ quan, hệ cơ quan khác.</w:t>
      </w:r>
    </w:p>
    <w:p w14:paraId="274A5956"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Các cơ quan, hệ cơ quan, quá trình sinh lí trong cơ thể động vật không có mối quan hệ mật thiết nhưng quá trình sinh lí của cơ quan, hệ cơ quan này ảnh hưởng tới quá trình sinh lí của cơ quan, hệ cơ quan khác.</w:t>
      </w:r>
    </w:p>
    <w:p w14:paraId="6A520FE8"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Các cơ quan, hệ cơ quan, quá trình sinh lí trong cơ thể động vật không có mối quan hệ mật thiết và quá trình sinh lí của cơ quan, hệ cơ quan này không ảnh hưởng tới quá trình sinh lí của cơ quan, hệ cơ quan khác.</w:t>
      </w:r>
    </w:p>
    <w:p w14:paraId="6939250D"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u w:val="single"/>
        </w:rPr>
        <w:t>D.</w:t>
      </w:r>
      <w:r w:rsidRPr="00047029">
        <w:rPr>
          <w:rFonts w:ascii="Cambria" w:eastAsia="Times New Roman" w:hAnsi="Cambria" w:cs="Times New Roman"/>
          <w:sz w:val="24"/>
          <w:szCs w:val="24"/>
        </w:rPr>
        <w:t xml:space="preserve"> Các cơ quan, hệ cơ quan, quá trình sinh lí trong cơ thể động vật có mối quan hệ mật thiết, quá trình sinh lí của cơ quan, hệ cơ quan này ảnh hưởng tới quá trình sinh lí của cơ quan, hệ cơ quan khác.</w:t>
      </w:r>
    </w:p>
    <w:p w14:paraId="504F4188"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0B91E822"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52.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Cơ thể động vật chỉ tồn tại, sinh trưởng, phát triền bình thường khi:</w:t>
      </w:r>
    </w:p>
    <w:p w14:paraId="77831F23"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Hệ tuần hoàn, hệ hô hấp hoạt động bình thường.</w:t>
      </w:r>
    </w:p>
    <w:p w14:paraId="7C4E8A28"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B.</w:t>
      </w:r>
      <w:r w:rsidRPr="00047029">
        <w:rPr>
          <w:rFonts w:ascii="Cambria" w:eastAsia="Times New Roman" w:hAnsi="Cambria" w:cs="Times New Roman"/>
          <w:sz w:val="24"/>
          <w:szCs w:val="24"/>
        </w:rPr>
        <w:t xml:space="preserve"> Các hoạt động sinh lí diễn ra nhịp nhàng.</w:t>
      </w:r>
    </w:p>
    <w:p w14:paraId="6C1717E4"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Hệ tiêu hóa, hệ tuần hoàn hoạt động bình thường.</w:t>
      </w:r>
    </w:p>
    <w:p w14:paraId="4CFC6D4E"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Hệ hô hấp, hệ bài tiết hoạt động bình thường.</w:t>
      </w:r>
    </w:p>
    <w:p w14:paraId="0AFA1D56"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3844111C"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Cơ thể động vật chỉ tồn tại, sinh trưởng, phát triền bình thường khi: các hoạt động sinh lí diễn ra nhịp nhàng.</w:t>
      </w:r>
    </w:p>
    <w:p w14:paraId="265120BC"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t>🡪</w:t>
      </w:r>
      <w:r w:rsidRPr="00047029">
        <w:rPr>
          <w:rFonts w:ascii="Cambria" w:eastAsia="Times New Roman" w:hAnsi="Cambria" w:cs="Times New Roman"/>
          <w:sz w:val="24"/>
          <w:szCs w:val="24"/>
        </w:rPr>
        <w:t xml:space="preserve"> Đáp án</w:t>
      </w:r>
      <w:r w:rsidRPr="00047029">
        <w:rPr>
          <w:rFonts w:ascii="Cambria" w:eastAsia="Times New Roman" w:hAnsi="Cambria" w:cs="Times New Roman"/>
          <w:b/>
          <w:color w:val="0000FF"/>
          <w:sz w:val="24"/>
          <w:szCs w:val="24"/>
        </w:rPr>
        <w:tab/>
        <w:t>B.</w:t>
      </w:r>
    </w:p>
    <w:p w14:paraId="1161A3AB"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53.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Ở động vật, các quá trình sinh lý có mối quan hệ với nhau như thế nào?</w:t>
      </w:r>
    </w:p>
    <w:p w14:paraId="69D082A7"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Không có mối liên hệ với nhau.</w:t>
      </w:r>
    </w:p>
    <w:p w14:paraId="7F312EF5"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 xml:space="preserve"> Có mối liên hệ với nhau nhưng không đáng kể.</w:t>
      </w:r>
    </w:p>
    <w:p w14:paraId="1CE37B98"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C.</w:t>
      </w:r>
      <w:r w:rsidRPr="00047029">
        <w:rPr>
          <w:rFonts w:ascii="Cambria" w:eastAsia="Times New Roman" w:hAnsi="Cambria" w:cs="Times New Roman"/>
          <w:sz w:val="24"/>
          <w:szCs w:val="24"/>
        </w:rPr>
        <w:t xml:space="preserve"> Có mối liên hệ qua lại mật thiết với nhau.</w:t>
      </w:r>
    </w:p>
    <w:p w14:paraId="5E09432B"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Không xác định được.</w:t>
      </w:r>
    </w:p>
    <w:p w14:paraId="2462B75E"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7A215674"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Ở động vật, các quá trình sinh lý có mối liên hệ qua lại mật thiết với nhau.</w:t>
      </w:r>
    </w:p>
    <w:p w14:paraId="6BFEA104"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Noto Sans Symbols" w:hAnsi="Cambria" w:cs="Cambria"/>
          <w:sz w:val="24"/>
          <w:szCs w:val="24"/>
        </w:rPr>
        <w:t>🡪</w:t>
      </w:r>
      <w:r w:rsidRPr="00047029">
        <w:rPr>
          <w:rFonts w:ascii="Cambria" w:eastAsia="Times New Roman" w:hAnsi="Cambria" w:cs="Times New Roman"/>
          <w:sz w:val="24"/>
          <w:szCs w:val="24"/>
        </w:rPr>
        <w:t xml:space="preserve"> Đáp án</w:t>
      </w:r>
      <w:r w:rsidRPr="00047029">
        <w:rPr>
          <w:rFonts w:ascii="Cambria" w:eastAsia="Times New Roman" w:hAnsi="Cambria" w:cs="Times New Roman"/>
          <w:b/>
          <w:color w:val="0000FF"/>
          <w:sz w:val="24"/>
          <w:szCs w:val="24"/>
        </w:rPr>
        <w:tab/>
        <w:t>C.</w:t>
      </w:r>
    </w:p>
    <w:p w14:paraId="2274007B"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54.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Cơ thể sinh vật là một hệ thống tự điều chỉnh giúp:</w:t>
      </w:r>
    </w:p>
    <w:p w14:paraId="5743230F"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A.</w:t>
      </w:r>
      <w:r w:rsidRPr="00047029">
        <w:rPr>
          <w:rFonts w:ascii="Cambria" w:eastAsia="Times New Roman" w:hAnsi="Cambria" w:cs="Times New Roman"/>
          <w:sz w:val="24"/>
          <w:szCs w:val="24"/>
        </w:rPr>
        <w:t xml:space="preserve"> Duy trì sự cân bằng và thích nghi với môi trường sống.</w:t>
      </w:r>
    </w:p>
    <w:p w14:paraId="45A4CF04"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B.</w:t>
      </w:r>
      <w:r w:rsidRPr="00047029">
        <w:rPr>
          <w:rFonts w:ascii="Cambria" w:eastAsia="Times New Roman" w:hAnsi="Cambria" w:cs="Times New Roman"/>
          <w:sz w:val="24"/>
          <w:szCs w:val="24"/>
        </w:rPr>
        <w:t>Cân bằng trạng thái giữa các quá trình sinh lí trong cơ thể.</w:t>
      </w:r>
    </w:p>
    <w:p w14:paraId="5EA69AC0"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C.</w:t>
      </w:r>
      <w:r w:rsidRPr="00047029">
        <w:rPr>
          <w:rFonts w:ascii="Cambria" w:eastAsia="Times New Roman" w:hAnsi="Cambria" w:cs="Times New Roman"/>
          <w:sz w:val="24"/>
          <w:szCs w:val="24"/>
        </w:rPr>
        <w:t xml:space="preserve"> Điều hòa mối quan hệ giữa các quá trình sinh lí trong cơ thể.</w:t>
      </w:r>
    </w:p>
    <w:p w14:paraId="388BB0D6"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Giúp động vật và thực vật sinh sống một cách bình thường.</w:t>
      </w:r>
    </w:p>
    <w:p w14:paraId="620BC999"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7941D3D6"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Cơ thể sinh vật là một hệ thống tự điều chỉnh giúp duy trì sự cân bằng và thích nghi với môi trường sống.</w:t>
      </w:r>
    </w:p>
    <w:p w14:paraId="6D68B01A" w14:textId="77777777" w:rsidR="0096150B" w:rsidRPr="00047029" w:rsidRDefault="0096150B" w:rsidP="00047029">
      <w:pPr>
        <w:spacing w:after="0" w:line="276" w:lineRule="auto"/>
        <w:rPr>
          <w:rFonts w:ascii="Cambria" w:eastAsia="Times New Roman" w:hAnsi="Cambria" w:cs="Times New Roman"/>
          <w:b/>
          <w:color w:val="0000FF"/>
          <w:sz w:val="24"/>
          <w:szCs w:val="24"/>
        </w:rPr>
      </w:pPr>
      <w:r w:rsidRPr="00047029">
        <w:rPr>
          <w:rFonts w:ascii="Cambria" w:eastAsia="Times New Roman" w:hAnsi="Cambria" w:cs="Times New Roman"/>
          <w:b/>
          <w:color w:val="0033CC"/>
          <w:sz w:val="24"/>
          <w:szCs w:val="24"/>
          <w:lang w:val="en"/>
        </w:rPr>
        <w:t xml:space="preserve">Câu 55. </w:t>
      </w:r>
      <w:r w:rsidRPr="00047029">
        <w:rPr>
          <w:rFonts w:ascii="Cambria" w:eastAsia="Times New Roman" w:hAnsi="Cambria" w:cs="Times New Roman"/>
          <w:b/>
          <w:color w:val="0000FF"/>
          <w:sz w:val="24"/>
          <w:szCs w:val="24"/>
          <w:lang w:val="en"/>
        </w:rPr>
        <w:tab/>
      </w:r>
      <w:r w:rsidRPr="00047029">
        <w:rPr>
          <w:rFonts w:ascii="Cambria" w:eastAsia="Times New Roman" w:hAnsi="Cambria" w:cs="Times New Roman"/>
          <w:sz w:val="24"/>
          <w:szCs w:val="24"/>
        </w:rPr>
        <w:t>Bệnh nhân bị hở van ba lá nặng (nối giữa tâm nhĩ phải với tâm thất phải) sẽ ảnh hưởng tới hô hấp, dễ khó thở hụt hơi. Nguyên nhân chính là do:</w:t>
      </w:r>
    </w:p>
    <w:p w14:paraId="6438BCEB"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t>A.</w:t>
      </w:r>
      <w:r w:rsidRPr="00047029">
        <w:rPr>
          <w:rFonts w:ascii="Cambria" w:eastAsia="Times New Roman" w:hAnsi="Cambria" w:cs="Times New Roman"/>
          <w:sz w:val="24"/>
          <w:szCs w:val="24"/>
        </w:rPr>
        <w:t xml:space="preserve"> Khi bị hở van ba lá thì sẽ dẫn tới tăng khả năng cung cấp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từ đó sẽ tác động đến cơ chế điều hòa thần kinh làm giảm nhịp hô hấp, nếu hở nặng sẽ dễ gây tăng áp lực động mạch phổi, từ đó gây khó thở hụt hơi.</w:t>
      </w:r>
    </w:p>
    <w:p w14:paraId="6FB47DBA"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u w:val="single"/>
        </w:rPr>
        <w:t>B.</w:t>
      </w:r>
      <w:r w:rsidRPr="00047029">
        <w:rPr>
          <w:rFonts w:ascii="Cambria" w:eastAsia="Times New Roman" w:hAnsi="Cambria" w:cs="Times New Roman"/>
          <w:sz w:val="24"/>
          <w:szCs w:val="24"/>
        </w:rPr>
        <w:t xml:space="preserve"> Khi bị hở van ba lá thì sẽ dẫn tới giảm khả năng cung cấp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từ đó sẽ tác động đến cơ chế điều hòa thần kinh làm tăng nhịp hô hấp, nếu hở nặng sẽ dễ gây tăng áp lực động mạch phổi, suy tim từ đó gây khó thở hụt hơi.</w:t>
      </w:r>
    </w:p>
    <w:p w14:paraId="7A483A29"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4"/>
          <w:szCs w:val="24"/>
        </w:rPr>
      </w:pPr>
      <w:r w:rsidRPr="00047029">
        <w:rPr>
          <w:rFonts w:ascii="Cambria" w:eastAsia="Times New Roman" w:hAnsi="Cambria" w:cs="Times New Roman"/>
          <w:b/>
          <w:color w:val="0000FF"/>
          <w:sz w:val="24"/>
          <w:szCs w:val="24"/>
        </w:rPr>
        <w:lastRenderedPageBreak/>
        <w:t>C.</w:t>
      </w:r>
      <w:r w:rsidRPr="00047029">
        <w:rPr>
          <w:rFonts w:ascii="Cambria" w:eastAsia="Times New Roman" w:hAnsi="Cambria" w:cs="Times New Roman"/>
          <w:sz w:val="24"/>
          <w:szCs w:val="24"/>
        </w:rPr>
        <w:t xml:space="preserve"> Khi bị hở van ba lá thì sẽ dẫn tới tăng khả năng cung cấp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từ đó sẽ tác động đến cơ chế điều hòa thần kinh làm tăng nhịp hô hấp, nếu hở nặng sẽ dễ gây tăng áp lực động mạch phổi, từ đó gây khó thở hụt hơi.</w:t>
      </w:r>
    </w:p>
    <w:p w14:paraId="3FEC1ED2" w14:textId="77777777" w:rsidR="0096150B" w:rsidRPr="00047029" w:rsidRDefault="0096150B" w:rsidP="00047029">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b/>
          <w:color w:val="0000FF"/>
          <w:sz w:val="24"/>
          <w:szCs w:val="24"/>
        </w:rPr>
        <w:t>D.</w:t>
      </w:r>
      <w:r w:rsidRPr="00047029">
        <w:rPr>
          <w:rFonts w:ascii="Cambria" w:eastAsia="Times New Roman" w:hAnsi="Cambria" w:cs="Times New Roman"/>
          <w:sz w:val="24"/>
          <w:szCs w:val="24"/>
        </w:rPr>
        <w:t xml:space="preserve"> Khi bị hở van ba lá thì sẽ dẫn tới giảm khả năng cung cấp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từ đó sẽ tác động đến cơ chế điều hòa thần kinh làm giảm nhịp hô hấp, nếu hở nặng sẽ dễ gây tăng áp lực động mạch phổi, từ đó gây khó thở hụt hơi.</w:t>
      </w:r>
    </w:p>
    <w:p w14:paraId="606735BB" w14:textId="77777777" w:rsidR="0096150B" w:rsidRPr="00047029" w:rsidRDefault="0096150B" w:rsidP="00047029">
      <w:pPr>
        <w:tabs>
          <w:tab w:val="left" w:pos="283"/>
          <w:tab w:val="left" w:pos="2835"/>
          <w:tab w:val="left" w:pos="5386"/>
          <w:tab w:val="left" w:pos="7937"/>
        </w:tabs>
        <w:spacing w:after="0"/>
        <w:ind w:firstLine="283"/>
        <w:jc w:val="center"/>
        <w:rPr>
          <w:rFonts w:ascii="Cambria" w:eastAsia="Times New Roman" w:hAnsi="Cambria" w:cs="Times New Roman"/>
          <w:b/>
          <w:color w:val="0000FF"/>
          <w:sz w:val="24"/>
          <w:szCs w:val="24"/>
        </w:rPr>
      </w:pPr>
      <w:r w:rsidRPr="00047029">
        <w:rPr>
          <w:rFonts w:ascii="Cambria" w:eastAsia="Times New Roman" w:hAnsi="Cambria" w:cs="Times New Roman"/>
          <w:b/>
          <w:color w:val="800080"/>
          <w:sz w:val="24"/>
          <w:szCs w:val="24"/>
        </w:rPr>
        <w:t>Hướng dẫn giải</w:t>
      </w:r>
    </w:p>
    <w:p w14:paraId="72851FCC" w14:textId="77777777" w:rsidR="0096150B" w:rsidRPr="00047029" w:rsidRDefault="0096150B" w:rsidP="0004702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Bệnh nhân bị hở van ba lá nặng (nối giữa tâm nhĩ phải với tâm thất phải) sẽ ảnh hưởng tới hô hấp, dễ khó thở hụt hơi. Nguyên nhân chính là do:</w:t>
      </w:r>
    </w:p>
    <w:p w14:paraId="3A11E9C1" w14:textId="77777777" w:rsidR="00EE27B3" w:rsidRPr="00EE27B3" w:rsidRDefault="0096150B" w:rsidP="00EE27B3">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047029">
        <w:rPr>
          <w:rFonts w:ascii="Cambria" w:eastAsia="Times New Roman" w:hAnsi="Cambria" w:cs="Times New Roman"/>
          <w:sz w:val="24"/>
          <w:szCs w:val="24"/>
        </w:rPr>
        <w:t>Khi bị hở van ba lá thì sẽ dẫn tới giảm khả năng cung cấp O</w:t>
      </w:r>
      <w:r w:rsidRPr="00047029">
        <w:rPr>
          <w:rFonts w:ascii="Cambria" w:eastAsia="Times New Roman" w:hAnsi="Cambria" w:cs="Times New Roman"/>
          <w:sz w:val="24"/>
          <w:szCs w:val="24"/>
          <w:vertAlign w:val="subscript"/>
        </w:rPr>
        <w:t>2</w:t>
      </w:r>
      <w:r w:rsidRPr="00047029">
        <w:rPr>
          <w:rFonts w:ascii="Cambria" w:eastAsia="Times New Roman" w:hAnsi="Cambria" w:cs="Times New Roman"/>
          <w:sz w:val="24"/>
          <w:szCs w:val="24"/>
        </w:rPr>
        <w:t>, từ đó sẽ tác động đến cơ chế điều hòa thần kinh làm tăng nhịp hô hấp, nếu hở nặng sẽ dễ gây tăng áp lực động mạch phổi, suy tim từ đó gây khó thở hụt hơi.</w:t>
      </w:r>
    </w:p>
    <w:p w14:paraId="5C416794" w14:textId="77777777" w:rsidR="00EE27B3" w:rsidRPr="00EE27B3" w:rsidRDefault="00EE27B3" w:rsidP="00EE27B3">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EE27B3">
        <w:rPr>
          <w:rFonts w:ascii="Cambria" w:eastAsia="Times New Roman" w:hAnsi="Cambria" w:cs="Times New Roman"/>
          <w:sz w:val="24"/>
          <w:szCs w:val="24"/>
        </w:rPr>
        <w:t>Tài liệu được chia sẻ bởi Website VnTeach.Com</w:t>
      </w:r>
    </w:p>
    <w:p w14:paraId="7821BF48" w14:textId="542F8A22" w:rsidR="0096150B" w:rsidRPr="00047029" w:rsidRDefault="00EE27B3" w:rsidP="00EE27B3">
      <w:pPr>
        <w:tabs>
          <w:tab w:val="left" w:pos="283"/>
          <w:tab w:val="left" w:pos="2835"/>
          <w:tab w:val="left" w:pos="5386"/>
          <w:tab w:val="left" w:pos="7937"/>
        </w:tabs>
        <w:spacing w:after="0" w:line="312" w:lineRule="auto"/>
        <w:ind w:firstLine="283"/>
        <w:jc w:val="both"/>
        <w:rPr>
          <w:rFonts w:ascii="Cambria" w:eastAsia="Times New Roman" w:hAnsi="Cambria" w:cs="Times New Roman"/>
          <w:sz w:val="24"/>
          <w:szCs w:val="24"/>
        </w:rPr>
      </w:pPr>
      <w:r w:rsidRPr="00EE27B3">
        <w:rPr>
          <w:rFonts w:ascii="Cambria" w:eastAsia="Times New Roman" w:hAnsi="Cambria" w:cs="Times New Roman"/>
          <w:sz w:val="24"/>
          <w:szCs w:val="24"/>
        </w:rPr>
        <w:t>https://www.vnteach.com</w:t>
      </w:r>
    </w:p>
    <w:sectPr w:rsidR="0096150B" w:rsidRPr="00047029" w:rsidSect="0096150B">
      <w:pgSz w:w="11906" w:h="16838"/>
      <w:pgMar w:top="567" w:right="567" w:bottom="567" w:left="709" w:header="340"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2121" w14:textId="77777777" w:rsidR="00AA585A" w:rsidRDefault="00AA585A" w:rsidP="004E04BD">
      <w:pPr>
        <w:spacing w:after="0" w:line="240" w:lineRule="auto"/>
      </w:pPr>
      <w:r>
        <w:separator/>
      </w:r>
    </w:p>
  </w:endnote>
  <w:endnote w:type="continuationSeparator" w:id="0">
    <w:p w14:paraId="0A792C11" w14:textId="77777777" w:rsidR="00AA585A" w:rsidRDefault="00AA585A" w:rsidP="004E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va Mono">
    <w:charset w:val="00"/>
    <w:family w:val="auto"/>
    <w:pitch w:val="default"/>
  </w:font>
  <w:font w:name="Noto Sans Symbols">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B6BA" w14:textId="77777777" w:rsidR="00AA585A" w:rsidRDefault="00AA585A" w:rsidP="004E04BD">
      <w:pPr>
        <w:spacing w:after="0" w:line="240" w:lineRule="auto"/>
      </w:pPr>
      <w:r>
        <w:separator/>
      </w:r>
    </w:p>
  </w:footnote>
  <w:footnote w:type="continuationSeparator" w:id="0">
    <w:p w14:paraId="169437D2" w14:textId="77777777" w:rsidR="00AA585A" w:rsidRDefault="00AA585A" w:rsidP="004E0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46AE3"/>
    <w:multiLevelType w:val="hybridMultilevel"/>
    <w:tmpl w:val="C8D886C8"/>
    <w:lvl w:ilvl="0" w:tplc="B1C2127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A431E"/>
    <w:multiLevelType w:val="multilevel"/>
    <w:tmpl w:val="35A20204"/>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Times New Roman" w:eastAsia="Times New Roman" w:hAnsi="Times New Roman" w:cs="Times New Roman"/>
        <w:u w:val="none"/>
      </w:rPr>
    </w:lvl>
    <w:lvl w:ilvl="2">
      <w:start w:val="1"/>
      <w:numFmt w:val="decimal"/>
      <w:lvlText w:val="%3."/>
      <w:lvlJc w:val="left"/>
      <w:pPr>
        <w:ind w:left="2160" w:hanging="360"/>
      </w:pPr>
      <w:rPr>
        <w:b/>
        <w:color w:val="BF8F0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AC4DC6"/>
    <w:multiLevelType w:val="hybridMultilevel"/>
    <w:tmpl w:val="20DC1A26"/>
    <w:lvl w:ilvl="0" w:tplc="2606F9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56E18"/>
    <w:multiLevelType w:val="multilevel"/>
    <w:tmpl w:val="E1E4AB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7796473">
    <w:abstractNumId w:val="1"/>
  </w:num>
  <w:num w:numId="2" w16cid:durableId="1611424960">
    <w:abstractNumId w:val="3"/>
  </w:num>
  <w:num w:numId="3" w16cid:durableId="613942633">
    <w:abstractNumId w:val="0"/>
  </w:num>
  <w:num w:numId="4" w16cid:durableId="154418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9C"/>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029"/>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3D4"/>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7F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4BD"/>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30B"/>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01F"/>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50B"/>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5A"/>
    <w:rsid w:val="00AA58CA"/>
    <w:rsid w:val="00AA5DE6"/>
    <w:rsid w:val="00AA6132"/>
    <w:rsid w:val="00AA678B"/>
    <w:rsid w:val="00AA69B2"/>
    <w:rsid w:val="00AA70E8"/>
    <w:rsid w:val="00AB0199"/>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7B3"/>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C"/>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E1B5"/>
  <w15:chartTrackingRefBased/>
  <w15:docId w15:val="{C0C55640-EAF5-4C87-A82C-7993070B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99C"/>
    <w:pPr>
      <w:spacing w:after="160" w:line="259" w:lineRule="auto"/>
    </w:pPr>
    <w:rPr>
      <w:rFonts w:cstheme="minorBidi"/>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5399C"/>
    <w:pPr>
      <w:spacing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9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50B"/>
    <w:pPr>
      <w:spacing w:after="0" w:line="276" w:lineRule="auto"/>
      <w:ind w:left="720"/>
      <w:contextualSpacing/>
    </w:pPr>
    <w:rPr>
      <w:rFonts w:ascii="Arial" w:eastAsia="Arial" w:hAnsi="Arial" w:cs="Arial"/>
      <w:sz w:val="22"/>
      <w:lang w:val="en"/>
    </w:rPr>
  </w:style>
  <w:style w:type="paragraph" w:styleId="Header">
    <w:name w:val="header"/>
    <w:basedOn w:val="Normal"/>
    <w:link w:val="HeaderChar"/>
    <w:uiPriority w:val="99"/>
    <w:unhideWhenUsed/>
    <w:rsid w:val="004E0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4BD"/>
    <w:rPr>
      <w:rFonts w:cstheme="minorBidi"/>
      <w:sz w:val="28"/>
      <w:szCs w:val="22"/>
      <w:lang w:val="en-US"/>
    </w:rPr>
  </w:style>
  <w:style w:type="paragraph" w:styleId="Footer">
    <w:name w:val="footer"/>
    <w:basedOn w:val="Normal"/>
    <w:link w:val="FooterChar"/>
    <w:uiPriority w:val="99"/>
    <w:unhideWhenUsed/>
    <w:rsid w:val="004E0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4BD"/>
    <w:rPr>
      <w:rFonts w:cstheme="minorBidi"/>
      <w:sz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32</TotalTime>
  <Pages>1</Pages>
  <Words>3706</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2024-03-26T13:43:00Z</dcterms:created>
  <dcterms:modified xsi:type="dcterms:W3CDTF">2024-10-22T16:41:00Z</dcterms:modified>
</cp:coreProperties>
</file>