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9F" w:rsidRDefault="00F60B9F" w:rsidP="00C5257E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F60B9F" w:rsidRPr="00FD0D93" w:rsidRDefault="00F60B9F" w:rsidP="00C5257E">
      <w:pPr>
        <w:rPr>
          <w:sz w:val="26"/>
          <w:szCs w:val="26"/>
        </w:rPr>
      </w:pPr>
      <w:r w:rsidRPr="00FD0D9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FD0D93">
        <w:rPr>
          <w:sz w:val="26"/>
          <w:szCs w:val="26"/>
        </w:rPr>
        <w:t xml:space="preserve">Tìm m để </w:t>
      </w:r>
      <w:r>
        <w:rPr>
          <w:sz w:val="26"/>
          <w:szCs w:val="26"/>
        </w:rPr>
        <w:t>2 đường thẳng</w:t>
      </w:r>
      <w:r w:rsidRPr="00FD0D93">
        <w:rPr>
          <w:sz w:val="26"/>
          <w:szCs w:val="26"/>
        </w:rPr>
        <w:t xml:space="preserve"> (d)</w:t>
      </w:r>
      <w:r>
        <w:rPr>
          <w:sz w:val="26"/>
          <w:szCs w:val="26"/>
        </w:rPr>
        <w:t>:</w:t>
      </w:r>
      <w:r w:rsidRPr="00FD0D93">
        <w:rPr>
          <w:sz w:val="26"/>
          <w:szCs w:val="26"/>
        </w:rPr>
        <w:t xml:space="preserve"> </w:t>
      </w:r>
      <w:r>
        <w:rPr>
          <w:sz w:val="26"/>
          <w:szCs w:val="26"/>
        </w:rPr>
        <w:t>y = 2x – 1</w:t>
      </w:r>
      <w:r w:rsidRPr="00FD0D93">
        <w:rPr>
          <w:sz w:val="26"/>
          <w:szCs w:val="26"/>
        </w:rPr>
        <w:t xml:space="preserve"> và (d’)</w:t>
      </w:r>
      <w:r>
        <w:rPr>
          <w:sz w:val="26"/>
          <w:szCs w:val="26"/>
        </w:rPr>
        <w:t xml:space="preserve">: </w:t>
      </w:r>
      <w:r w:rsidRPr="00FD0D93">
        <w:rPr>
          <w:sz w:val="26"/>
          <w:szCs w:val="26"/>
        </w:rPr>
        <w:t xml:space="preserve"> y = - x – 2m</w:t>
      </w:r>
      <w:r>
        <w:rPr>
          <w:sz w:val="26"/>
          <w:szCs w:val="26"/>
        </w:rPr>
        <w:t xml:space="preserve"> </w:t>
      </w:r>
      <w:r w:rsidRPr="00FD0D93">
        <w:rPr>
          <w:sz w:val="26"/>
          <w:szCs w:val="26"/>
        </w:rPr>
        <w:t>(với m là tham số</w:t>
      </w:r>
      <w:r>
        <w:rPr>
          <w:sz w:val="26"/>
          <w:szCs w:val="26"/>
        </w:rPr>
        <w:t xml:space="preserve">) </w:t>
      </w:r>
      <w:r w:rsidRPr="00FD0D93">
        <w:rPr>
          <w:sz w:val="26"/>
          <w:szCs w:val="26"/>
        </w:rPr>
        <w:t xml:space="preserve"> cắt nhau tại một điểm</w:t>
      </w:r>
      <w:r>
        <w:rPr>
          <w:sz w:val="26"/>
          <w:szCs w:val="26"/>
        </w:rPr>
        <w:t xml:space="preserve"> trên trục hoành</w:t>
      </w:r>
      <w:r w:rsidRPr="00FD0D93">
        <w:rPr>
          <w:sz w:val="26"/>
          <w:szCs w:val="26"/>
        </w:rPr>
        <w:t xml:space="preserve"> </w:t>
      </w:r>
    </w:p>
    <w:p w:rsidR="00F60B9F" w:rsidRPr="00FD0D93" w:rsidRDefault="00F60B9F" w:rsidP="00C5257E">
      <w:pPr>
        <w:contextualSpacing/>
        <w:jc w:val="both"/>
        <w:rPr>
          <w:sz w:val="26"/>
          <w:szCs w:val="26"/>
          <w:lang w:val="en-SG"/>
        </w:rPr>
      </w:pPr>
      <w:r w:rsidRPr="00FD0D93">
        <w:rPr>
          <w:sz w:val="26"/>
          <w:szCs w:val="26"/>
        </w:rPr>
        <w:t xml:space="preserve">2. </w:t>
      </w:r>
      <w:r w:rsidRPr="00FD0D93">
        <w:rPr>
          <w:sz w:val="26"/>
          <w:szCs w:val="26"/>
          <w:lang w:val="en-SG"/>
        </w:rPr>
        <w:t xml:space="preserve">Cho hệ phương trình </w:t>
      </w:r>
      <w:r w:rsidRPr="00FD0D93">
        <w:rPr>
          <w:position w:val="-34"/>
          <w:sz w:val="26"/>
          <w:szCs w:val="26"/>
          <w:lang w:val="en-SG"/>
        </w:rPr>
        <w:object w:dxaOrig="14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9.75pt" o:ole="">
            <v:imagedata r:id="rId7" o:title=""/>
          </v:shape>
          <o:OLEObject Type="Embed" ProgID="Equation.DSMT4" ShapeID="_x0000_i1025" DrawAspect="Content" ObjectID="_1550409476" r:id="rId8"/>
        </w:object>
      </w:r>
      <w:r w:rsidRPr="00FD0D93">
        <w:rPr>
          <w:sz w:val="26"/>
          <w:szCs w:val="26"/>
          <w:lang w:val="en-SG"/>
        </w:rPr>
        <w:t xml:space="preserve"> (m là tham số)</w:t>
      </w:r>
    </w:p>
    <w:p w:rsidR="00F60B9F" w:rsidRPr="00FD0D93" w:rsidRDefault="00F60B9F" w:rsidP="00C5257E">
      <w:pPr>
        <w:contextualSpacing/>
        <w:jc w:val="both"/>
        <w:rPr>
          <w:sz w:val="26"/>
          <w:szCs w:val="26"/>
          <w:lang w:val="en-SG"/>
        </w:rPr>
      </w:pPr>
      <w:r w:rsidRPr="00FD0D93">
        <w:rPr>
          <w:sz w:val="26"/>
          <w:szCs w:val="26"/>
          <w:lang w:val="en-SG"/>
        </w:rPr>
        <w:t>a) Giải hệ phương trình với m = 1.</w:t>
      </w:r>
    </w:p>
    <w:p w:rsidR="00F60B9F" w:rsidRPr="00FD0D93" w:rsidRDefault="00F60B9F" w:rsidP="00C5257E">
      <w:pPr>
        <w:contextualSpacing/>
        <w:jc w:val="both"/>
        <w:rPr>
          <w:sz w:val="26"/>
          <w:szCs w:val="26"/>
          <w:lang w:val="en-SG"/>
        </w:rPr>
      </w:pPr>
      <w:r>
        <w:rPr>
          <w:sz w:val="26"/>
          <w:szCs w:val="26"/>
          <w:lang w:val="en-SG"/>
        </w:rPr>
        <w:t xml:space="preserve">b) </w:t>
      </w:r>
      <w:r w:rsidRPr="00FD0D93">
        <w:rPr>
          <w:sz w:val="26"/>
          <w:szCs w:val="26"/>
          <w:lang w:val="en-SG"/>
        </w:rPr>
        <w:t xml:space="preserve">Tìm giá trị của m để hệ phương trình có nghiệm duy nhất (x; y) thỏa mãn hệ thức </w:t>
      </w:r>
      <w:r w:rsidRPr="00FD0D93">
        <w:rPr>
          <w:position w:val="-26"/>
          <w:sz w:val="26"/>
          <w:szCs w:val="26"/>
          <w:lang w:val="en-SG"/>
        </w:rPr>
        <w:object w:dxaOrig="1900" w:dyaOrig="700">
          <v:shape id="_x0000_i1026" type="#_x0000_t75" style="width:95.25pt;height:35.25pt" o:ole="">
            <v:imagedata r:id="rId9" o:title=""/>
          </v:shape>
          <o:OLEObject Type="Embed" ProgID="Equation.DSMT4" ShapeID="_x0000_i1026" DrawAspect="Content" ObjectID="_1550409477" r:id="rId10"/>
        </w:object>
      </w:r>
      <w:r w:rsidRPr="00FD0D93">
        <w:rPr>
          <w:sz w:val="26"/>
          <w:szCs w:val="26"/>
          <w:lang w:val="en-SG"/>
        </w:rPr>
        <w:t xml:space="preserve"> </w:t>
      </w:r>
    </w:p>
    <w:p w:rsidR="00F60B9F" w:rsidRPr="00FD0D93" w:rsidRDefault="00F60B9F" w:rsidP="00C5257E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tbl>
      <w:tblPr>
        <w:tblW w:w="101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8755"/>
        <w:gridCol w:w="851"/>
      </w:tblGrid>
      <w:tr w:rsidR="00F60B9F" w:rsidRPr="00FD0D93" w:rsidTr="005D1FB6">
        <w:tc>
          <w:tcPr>
            <w:tcW w:w="9322" w:type="dxa"/>
            <w:gridSpan w:val="2"/>
          </w:tcPr>
          <w:p w:rsidR="00F60B9F" w:rsidRPr="005D1FB6" w:rsidRDefault="00F60B9F" w:rsidP="005D1FB6">
            <w:pPr>
              <w:jc w:val="center"/>
              <w:rPr>
                <w:b/>
                <w:sz w:val="26"/>
                <w:szCs w:val="26"/>
              </w:rPr>
            </w:pPr>
            <w:r w:rsidRPr="005D1FB6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F60B9F" w:rsidRPr="005D1FB6" w:rsidRDefault="00F60B9F" w:rsidP="005D1FB6">
            <w:pPr>
              <w:jc w:val="center"/>
              <w:rPr>
                <w:b/>
                <w:sz w:val="26"/>
                <w:szCs w:val="26"/>
              </w:rPr>
            </w:pPr>
            <w:r w:rsidRPr="005D1FB6">
              <w:rPr>
                <w:b/>
                <w:sz w:val="26"/>
                <w:szCs w:val="26"/>
              </w:rPr>
              <w:t>Điểm</w:t>
            </w:r>
          </w:p>
        </w:tc>
      </w:tr>
      <w:tr w:rsidR="00F60B9F" w:rsidRPr="00FD0D93" w:rsidTr="005D1FB6">
        <w:tc>
          <w:tcPr>
            <w:tcW w:w="567" w:type="dxa"/>
            <w:vMerge w:val="restart"/>
            <w:vAlign w:val="center"/>
          </w:tcPr>
          <w:p w:rsidR="00F60B9F" w:rsidRPr="005D1FB6" w:rsidRDefault="00F60B9F" w:rsidP="005D1FB6">
            <w:pPr>
              <w:jc w:val="center"/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>`1</w:t>
            </w:r>
          </w:p>
        </w:tc>
        <w:tc>
          <w:tcPr>
            <w:tcW w:w="8755" w:type="dxa"/>
          </w:tcPr>
          <w:p w:rsidR="00F60B9F" w:rsidRPr="005D1FB6" w:rsidRDefault="00F60B9F" w:rsidP="00C5257E">
            <w:pPr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>+ Tìm tọa độ giao điểm của đường thẳng (d) và trục hoành</w:t>
            </w:r>
          </w:p>
          <w:p w:rsidR="00F60B9F" w:rsidRPr="005D1FB6" w:rsidRDefault="00F60B9F" w:rsidP="00C5257E">
            <w:pPr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 xml:space="preserve">Cho y = 0 </w:t>
            </w:r>
            <w:r w:rsidRPr="005D1FB6">
              <w:rPr>
                <w:position w:val="-6"/>
                <w:sz w:val="26"/>
                <w:szCs w:val="26"/>
              </w:rPr>
              <w:object w:dxaOrig="300" w:dyaOrig="240">
                <v:shape id="_x0000_i1027" type="#_x0000_t75" style="width:15pt;height:12pt" o:ole="">
                  <v:imagedata r:id="rId11" o:title=""/>
                </v:shape>
                <o:OLEObject Type="Embed" ProgID="Equation.DSMT4" ShapeID="_x0000_i1027" DrawAspect="Content" ObjectID="_1550409478" r:id="rId12"/>
              </w:object>
            </w:r>
            <w:r w:rsidRPr="005D1FB6">
              <w:rPr>
                <w:sz w:val="26"/>
                <w:szCs w:val="26"/>
              </w:rPr>
              <w:t xml:space="preserve">2x - 1 = 0 </w:t>
            </w:r>
            <w:r w:rsidRPr="005D1FB6">
              <w:rPr>
                <w:position w:val="-6"/>
                <w:sz w:val="26"/>
                <w:szCs w:val="26"/>
              </w:rPr>
              <w:object w:dxaOrig="320" w:dyaOrig="240">
                <v:shape id="_x0000_i1028" type="#_x0000_t75" style="width:15.75pt;height:12pt" o:ole="">
                  <v:imagedata r:id="rId13" o:title=""/>
                </v:shape>
                <o:OLEObject Type="Embed" ProgID="Equation.DSMT4" ShapeID="_x0000_i1028" DrawAspect="Content" ObjectID="_1550409479" r:id="rId14"/>
              </w:object>
            </w:r>
            <w:r w:rsidRPr="005D1FB6">
              <w:rPr>
                <w:sz w:val="26"/>
                <w:szCs w:val="26"/>
              </w:rPr>
              <w:t xml:space="preserve">x = </w:t>
            </w:r>
            <w:r w:rsidRPr="005D1FB6">
              <w:rPr>
                <w:position w:val="-24"/>
                <w:sz w:val="26"/>
                <w:szCs w:val="26"/>
              </w:rPr>
              <w:object w:dxaOrig="240" w:dyaOrig="620">
                <v:shape id="_x0000_i1029" type="#_x0000_t75" style="width:12pt;height:30.75pt" o:ole="">
                  <v:imagedata r:id="rId15" o:title=""/>
                </v:shape>
                <o:OLEObject Type="Embed" ProgID="Equation.DSMT4" ShapeID="_x0000_i1029" DrawAspect="Content" ObjectID="_1550409480" r:id="rId16"/>
              </w:object>
            </w:r>
            <w:r w:rsidRPr="005D1FB6">
              <w:rPr>
                <w:sz w:val="26"/>
                <w:szCs w:val="26"/>
              </w:rPr>
              <w:t>. Đường thẳng (d) cắt trục hoành tại điểm (</w:t>
            </w:r>
            <w:r w:rsidRPr="005D1FB6">
              <w:rPr>
                <w:position w:val="-24"/>
                <w:sz w:val="26"/>
                <w:szCs w:val="26"/>
              </w:rPr>
              <w:object w:dxaOrig="240" w:dyaOrig="620">
                <v:shape id="_x0000_i1030" type="#_x0000_t75" style="width:12pt;height:30.75pt" o:ole="">
                  <v:imagedata r:id="rId15" o:title=""/>
                </v:shape>
                <o:OLEObject Type="Embed" ProgID="Equation.DSMT4" ShapeID="_x0000_i1030" DrawAspect="Content" ObjectID="_1550409481" r:id="rId17"/>
              </w:object>
            </w:r>
            <w:r w:rsidRPr="005D1FB6">
              <w:rPr>
                <w:sz w:val="26"/>
                <w:szCs w:val="26"/>
              </w:rPr>
              <w:t>;0)</w:t>
            </w:r>
          </w:p>
        </w:tc>
        <w:tc>
          <w:tcPr>
            <w:tcW w:w="851" w:type="dxa"/>
            <w:vAlign w:val="center"/>
          </w:tcPr>
          <w:p w:rsidR="00F60B9F" w:rsidRPr="005D1FB6" w:rsidRDefault="00F60B9F" w:rsidP="005D1FB6">
            <w:pPr>
              <w:jc w:val="center"/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>0,25</w:t>
            </w:r>
          </w:p>
        </w:tc>
      </w:tr>
      <w:tr w:rsidR="00F60B9F" w:rsidRPr="00FD0D93" w:rsidTr="005D1FB6">
        <w:tc>
          <w:tcPr>
            <w:tcW w:w="567" w:type="dxa"/>
            <w:vMerge/>
          </w:tcPr>
          <w:p w:rsidR="00F60B9F" w:rsidRPr="005D1FB6" w:rsidRDefault="00F60B9F" w:rsidP="005D1F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5" w:type="dxa"/>
          </w:tcPr>
          <w:p w:rsidR="00F60B9F" w:rsidRPr="005D1FB6" w:rsidRDefault="00F60B9F" w:rsidP="00C5257E">
            <w:pPr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 xml:space="preserve">Để 2 đường thẳng (d): y = 2x – 1 và (d’):  y = - x – 2m (với m là tham số)  cắt nhau tại một điểm trên trục hoành </w:t>
            </w:r>
            <w:r w:rsidRPr="005D1FB6">
              <w:rPr>
                <w:position w:val="-6"/>
                <w:sz w:val="26"/>
                <w:szCs w:val="26"/>
              </w:rPr>
              <w:object w:dxaOrig="320" w:dyaOrig="240">
                <v:shape id="_x0000_i1031" type="#_x0000_t75" style="width:15.75pt;height:12pt" o:ole="">
                  <v:imagedata r:id="rId13" o:title=""/>
                </v:shape>
                <o:OLEObject Type="Embed" ProgID="Equation.DSMT4" ShapeID="_x0000_i1031" DrawAspect="Content" ObjectID="_1550409482" r:id="rId18"/>
              </w:object>
            </w:r>
            <w:r w:rsidRPr="005D1FB6">
              <w:rPr>
                <w:sz w:val="26"/>
                <w:szCs w:val="26"/>
              </w:rPr>
              <w:t>(</w:t>
            </w:r>
            <w:r w:rsidRPr="005D1FB6">
              <w:rPr>
                <w:position w:val="-24"/>
                <w:sz w:val="26"/>
                <w:szCs w:val="26"/>
              </w:rPr>
              <w:object w:dxaOrig="240" w:dyaOrig="620">
                <v:shape id="_x0000_i1032" type="#_x0000_t75" style="width:12pt;height:30.75pt" o:ole="">
                  <v:imagedata r:id="rId15" o:title=""/>
                </v:shape>
                <o:OLEObject Type="Embed" ProgID="Equation.DSMT4" ShapeID="_x0000_i1032" DrawAspect="Content" ObjectID="_1550409483" r:id="rId19"/>
              </w:object>
            </w:r>
            <w:r w:rsidRPr="005D1FB6">
              <w:rPr>
                <w:sz w:val="26"/>
                <w:szCs w:val="26"/>
              </w:rPr>
              <w:t xml:space="preserve">;0) thuộc đường thẳng (d’) </w:t>
            </w:r>
            <w:r w:rsidRPr="005D1FB6">
              <w:rPr>
                <w:position w:val="-6"/>
                <w:sz w:val="26"/>
                <w:szCs w:val="26"/>
              </w:rPr>
              <w:object w:dxaOrig="320" w:dyaOrig="240">
                <v:shape id="_x0000_i1033" type="#_x0000_t75" style="width:15.75pt;height:12pt" o:ole="">
                  <v:imagedata r:id="rId13" o:title=""/>
                </v:shape>
                <o:OLEObject Type="Embed" ProgID="Equation.DSMT4" ShapeID="_x0000_i1033" DrawAspect="Content" ObjectID="_1550409484" r:id="rId20"/>
              </w:object>
            </w:r>
            <w:r w:rsidRPr="005D1FB6">
              <w:rPr>
                <w:sz w:val="26"/>
                <w:szCs w:val="26"/>
              </w:rPr>
              <w:t xml:space="preserve">- </w:t>
            </w:r>
            <w:r w:rsidRPr="005D1FB6">
              <w:rPr>
                <w:position w:val="-24"/>
                <w:sz w:val="26"/>
                <w:szCs w:val="26"/>
              </w:rPr>
              <w:object w:dxaOrig="240" w:dyaOrig="620">
                <v:shape id="_x0000_i1034" type="#_x0000_t75" style="width:12pt;height:30.75pt" o:ole="">
                  <v:imagedata r:id="rId15" o:title=""/>
                </v:shape>
                <o:OLEObject Type="Embed" ProgID="Equation.DSMT4" ShapeID="_x0000_i1034" DrawAspect="Content" ObjectID="_1550409485" r:id="rId21"/>
              </w:object>
            </w:r>
            <w:r w:rsidRPr="005D1FB6">
              <w:rPr>
                <w:sz w:val="26"/>
                <w:szCs w:val="26"/>
              </w:rPr>
              <w:t xml:space="preserve"> - 2m = 0 </w:t>
            </w:r>
            <w:r w:rsidRPr="005D1FB6">
              <w:rPr>
                <w:position w:val="-6"/>
                <w:sz w:val="26"/>
                <w:szCs w:val="26"/>
              </w:rPr>
              <w:object w:dxaOrig="320" w:dyaOrig="240">
                <v:shape id="_x0000_i1035" type="#_x0000_t75" style="width:15.75pt;height:12pt" o:ole="">
                  <v:imagedata r:id="rId13" o:title=""/>
                </v:shape>
                <o:OLEObject Type="Embed" ProgID="Equation.DSMT4" ShapeID="_x0000_i1035" DrawAspect="Content" ObjectID="_1550409486" r:id="rId22"/>
              </w:object>
            </w:r>
            <w:r w:rsidRPr="005D1FB6">
              <w:rPr>
                <w:sz w:val="26"/>
                <w:szCs w:val="26"/>
              </w:rPr>
              <w:t xml:space="preserve">2m = - </w:t>
            </w:r>
            <w:r w:rsidRPr="005D1FB6">
              <w:rPr>
                <w:position w:val="-24"/>
                <w:sz w:val="26"/>
                <w:szCs w:val="26"/>
              </w:rPr>
              <w:object w:dxaOrig="240" w:dyaOrig="620">
                <v:shape id="_x0000_i1036" type="#_x0000_t75" style="width:12pt;height:30.75pt" o:ole="">
                  <v:imagedata r:id="rId15" o:title=""/>
                </v:shape>
                <o:OLEObject Type="Embed" ProgID="Equation.DSMT4" ShapeID="_x0000_i1036" DrawAspect="Content" ObjectID="_1550409487" r:id="rId23"/>
              </w:object>
            </w:r>
            <w:r w:rsidRPr="005D1FB6">
              <w:rPr>
                <w:position w:val="-6"/>
                <w:sz w:val="26"/>
                <w:szCs w:val="26"/>
              </w:rPr>
              <w:object w:dxaOrig="320" w:dyaOrig="240">
                <v:shape id="_x0000_i1037" type="#_x0000_t75" style="width:15.75pt;height:12pt" o:ole="">
                  <v:imagedata r:id="rId13" o:title=""/>
                </v:shape>
                <o:OLEObject Type="Embed" ProgID="Equation.DSMT4" ShapeID="_x0000_i1037" DrawAspect="Content" ObjectID="_1550409488" r:id="rId24"/>
              </w:object>
            </w:r>
            <w:r w:rsidRPr="005D1FB6">
              <w:rPr>
                <w:sz w:val="26"/>
                <w:szCs w:val="26"/>
              </w:rPr>
              <w:t xml:space="preserve"> m = - </w:t>
            </w:r>
            <w:r w:rsidRPr="005D1FB6">
              <w:rPr>
                <w:position w:val="-24"/>
                <w:sz w:val="26"/>
                <w:szCs w:val="26"/>
              </w:rPr>
              <w:object w:dxaOrig="240" w:dyaOrig="620">
                <v:shape id="_x0000_i1038" type="#_x0000_t75" style="width:12pt;height:30.75pt" o:ole="">
                  <v:imagedata r:id="rId25" o:title=""/>
                </v:shape>
                <o:OLEObject Type="Embed" ProgID="Equation.DSMT4" ShapeID="_x0000_i1038" DrawAspect="Content" ObjectID="_1550409489" r:id="rId26"/>
              </w:object>
            </w:r>
          </w:p>
        </w:tc>
        <w:tc>
          <w:tcPr>
            <w:tcW w:w="851" w:type="dxa"/>
            <w:vAlign w:val="center"/>
          </w:tcPr>
          <w:p w:rsidR="00F60B9F" w:rsidRPr="005D1FB6" w:rsidRDefault="00F60B9F" w:rsidP="005D1FB6">
            <w:pPr>
              <w:jc w:val="center"/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>0,25</w:t>
            </w:r>
          </w:p>
        </w:tc>
      </w:tr>
      <w:tr w:rsidR="00F60B9F" w:rsidRPr="00FD0D93" w:rsidTr="005D1FB6">
        <w:tc>
          <w:tcPr>
            <w:tcW w:w="567" w:type="dxa"/>
            <w:vMerge/>
          </w:tcPr>
          <w:p w:rsidR="00F60B9F" w:rsidRPr="005D1FB6" w:rsidRDefault="00F60B9F" w:rsidP="005D1F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5" w:type="dxa"/>
          </w:tcPr>
          <w:p w:rsidR="00F60B9F" w:rsidRPr="005D1FB6" w:rsidRDefault="00F60B9F" w:rsidP="005D1FB6">
            <w:pPr>
              <w:jc w:val="both"/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 xml:space="preserve">Vậy m = - </w:t>
            </w:r>
            <w:r w:rsidRPr="005D1FB6">
              <w:rPr>
                <w:position w:val="-24"/>
                <w:sz w:val="26"/>
                <w:szCs w:val="26"/>
              </w:rPr>
              <w:object w:dxaOrig="240" w:dyaOrig="620">
                <v:shape id="_x0000_i1039" type="#_x0000_t75" style="width:12pt;height:30.75pt" o:ole="">
                  <v:imagedata r:id="rId25" o:title=""/>
                </v:shape>
                <o:OLEObject Type="Embed" ProgID="Equation.DSMT4" ShapeID="_x0000_i1039" DrawAspect="Content" ObjectID="_1550409490" r:id="rId27"/>
              </w:object>
            </w:r>
            <w:r w:rsidRPr="005D1FB6">
              <w:rPr>
                <w:sz w:val="26"/>
                <w:szCs w:val="26"/>
              </w:rPr>
              <w:t xml:space="preserve">thì đồ thị (d) và (d’) của hai hàm số cắt nhau tại một điểm trên trục hoành </w:t>
            </w:r>
          </w:p>
        </w:tc>
        <w:tc>
          <w:tcPr>
            <w:tcW w:w="851" w:type="dxa"/>
            <w:vAlign w:val="center"/>
          </w:tcPr>
          <w:p w:rsidR="00F60B9F" w:rsidRPr="005D1FB6" w:rsidRDefault="00F60B9F" w:rsidP="005D1FB6">
            <w:pPr>
              <w:jc w:val="center"/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>0,25</w:t>
            </w:r>
          </w:p>
        </w:tc>
      </w:tr>
      <w:tr w:rsidR="00F60B9F" w:rsidRPr="00FD0D93" w:rsidTr="005D1FB6">
        <w:tc>
          <w:tcPr>
            <w:tcW w:w="567" w:type="dxa"/>
            <w:vMerge w:val="restart"/>
            <w:vAlign w:val="center"/>
          </w:tcPr>
          <w:p w:rsidR="00F60B9F" w:rsidRPr="005D1FB6" w:rsidRDefault="00F60B9F" w:rsidP="005D1FB6">
            <w:pPr>
              <w:jc w:val="center"/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>2</w:t>
            </w:r>
          </w:p>
        </w:tc>
        <w:tc>
          <w:tcPr>
            <w:tcW w:w="8755" w:type="dxa"/>
          </w:tcPr>
          <w:p w:rsidR="00F60B9F" w:rsidRPr="005D1FB6" w:rsidRDefault="00F60B9F" w:rsidP="00C5257E">
            <w:pPr>
              <w:rPr>
                <w:sz w:val="26"/>
                <w:szCs w:val="26"/>
                <w:lang w:val="en-SG"/>
              </w:rPr>
            </w:pPr>
            <w:r w:rsidRPr="005D1FB6">
              <w:rPr>
                <w:sz w:val="26"/>
                <w:szCs w:val="26"/>
              </w:rPr>
              <w:t xml:space="preserve">a) Thay m = 1 vào hpt ta được: </w:t>
            </w:r>
            <w:r w:rsidRPr="005D1FB6">
              <w:rPr>
                <w:position w:val="-34"/>
                <w:sz w:val="26"/>
                <w:szCs w:val="26"/>
                <w:lang w:val="en-SG"/>
              </w:rPr>
              <w:object w:dxaOrig="2560" w:dyaOrig="800">
                <v:shape id="_x0000_i1040" type="#_x0000_t75" style="width:128.25pt;height:39.75pt" o:ole="">
                  <v:imagedata r:id="rId28" o:title=""/>
                </v:shape>
                <o:OLEObject Type="Embed" ProgID="Equation.DSMT4" ShapeID="_x0000_i1040" DrawAspect="Content" ObjectID="_1550409491" r:id="rId29"/>
              </w:object>
            </w:r>
          </w:p>
          <w:p w:rsidR="00F60B9F" w:rsidRPr="005D1FB6" w:rsidRDefault="00F60B9F" w:rsidP="005D1FB6">
            <w:pPr>
              <w:jc w:val="both"/>
              <w:rPr>
                <w:sz w:val="26"/>
                <w:szCs w:val="26"/>
              </w:rPr>
            </w:pPr>
            <w:r w:rsidRPr="005D1FB6">
              <w:rPr>
                <w:position w:val="-60"/>
                <w:sz w:val="26"/>
                <w:szCs w:val="26"/>
                <w:lang w:val="en-SG"/>
              </w:rPr>
              <w:object w:dxaOrig="1160" w:dyaOrig="1320">
                <v:shape id="_x0000_i1041" type="#_x0000_t75" style="width:57.75pt;height:66pt" o:ole="">
                  <v:imagedata r:id="rId30" o:title=""/>
                </v:shape>
                <o:OLEObject Type="Embed" ProgID="Equation.DSMT4" ShapeID="_x0000_i1041" DrawAspect="Content" ObjectID="_1550409492" r:id="rId31"/>
              </w:object>
            </w:r>
            <w:r w:rsidRPr="005D1FB6">
              <w:rPr>
                <w:sz w:val="26"/>
                <w:szCs w:val="26"/>
                <w:lang w:val="en-SG"/>
              </w:rPr>
              <w:t xml:space="preserve">. Vậy nghiệm của hệ phương trình là </w:t>
            </w:r>
            <w:r w:rsidRPr="005D1FB6">
              <w:rPr>
                <w:position w:val="-60"/>
                <w:sz w:val="26"/>
                <w:szCs w:val="26"/>
                <w:lang w:val="en-SG"/>
              </w:rPr>
              <w:object w:dxaOrig="840" w:dyaOrig="1320">
                <v:shape id="_x0000_i1042" type="#_x0000_t75" style="width:42pt;height:66pt" o:ole="">
                  <v:imagedata r:id="rId32" o:title=""/>
                </v:shape>
                <o:OLEObject Type="Embed" ProgID="Equation.DSMT4" ShapeID="_x0000_i1042" DrawAspect="Content" ObjectID="_1550409493" r:id="rId33"/>
              </w:object>
            </w:r>
          </w:p>
        </w:tc>
        <w:tc>
          <w:tcPr>
            <w:tcW w:w="851" w:type="dxa"/>
            <w:vAlign w:val="center"/>
          </w:tcPr>
          <w:p w:rsidR="00F60B9F" w:rsidRPr="005D1FB6" w:rsidRDefault="00F60B9F" w:rsidP="005D1FB6">
            <w:pPr>
              <w:jc w:val="center"/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>0,25</w:t>
            </w:r>
          </w:p>
        </w:tc>
      </w:tr>
      <w:tr w:rsidR="00F60B9F" w:rsidRPr="00FD0D93" w:rsidTr="005D1FB6">
        <w:tc>
          <w:tcPr>
            <w:tcW w:w="567" w:type="dxa"/>
            <w:vMerge/>
          </w:tcPr>
          <w:p w:rsidR="00F60B9F" w:rsidRPr="005D1FB6" w:rsidRDefault="00F60B9F" w:rsidP="005D1F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5" w:type="dxa"/>
          </w:tcPr>
          <w:p w:rsidR="00F60B9F" w:rsidRPr="005D1FB6" w:rsidRDefault="00F60B9F" w:rsidP="00C5257E">
            <w:pPr>
              <w:rPr>
                <w:position w:val="-34"/>
                <w:sz w:val="26"/>
                <w:szCs w:val="26"/>
                <w:lang w:val="en-SG"/>
              </w:rPr>
            </w:pPr>
            <w:r w:rsidRPr="005D1FB6">
              <w:rPr>
                <w:position w:val="-34"/>
                <w:sz w:val="26"/>
                <w:szCs w:val="26"/>
                <w:lang w:val="en-SG"/>
              </w:rPr>
              <w:object w:dxaOrig="1420" w:dyaOrig="800">
                <v:shape id="_x0000_i1043" type="#_x0000_t75" style="width:71.25pt;height:39.75pt" o:ole="">
                  <v:imagedata r:id="rId7" o:title=""/>
                </v:shape>
                <o:OLEObject Type="Embed" ProgID="Equation.DSMT4" ShapeID="_x0000_i1043" DrawAspect="Content" ObjectID="_1550409494" r:id="rId34"/>
              </w:object>
            </w:r>
            <w:r w:rsidRPr="005D1FB6">
              <w:rPr>
                <w:position w:val="-32"/>
                <w:sz w:val="26"/>
                <w:szCs w:val="26"/>
              </w:rPr>
              <w:object w:dxaOrig="2260" w:dyaOrig="760">
                <v:shape id="_x0000_i1044" type="#_x0000_t75" style="width:113.25pt;height:38.25pt" o:ole="">
                  <v:imagedata r:id="rId35" o:title=""/>
                </v:shape>
                <o:OLEObject Type="Embed" ProgID="Equation.DSMT4" ShapeID="_x0000_i1044" DrawAspect="Content" ObjectID="_1550409495" r:id="rId36"/>
              </w:object>
            </w:r>
          </w:p>
          <w:p w:rsidR="00F60B9F" w:rsidRPr="005D1FB6" w:rsidRDefault="00F60B9F" w:rsidP="00C5257E">
            <w:pPr>
              <w:rPr>
                <w:sz w:val="26"/>
                <w:szCs w:val="26"/>
                <w:lang w:val="en-SG"/>
              </w:rPr>
            </w:pPr>
            <w:r w:rsidRPr="005D1FB6">
              <w:rPr>
                <w:position w:val="-46"/>
                <w:sz w:val="26"/>
                <w:szCs w:val="26"/>
                <w:lang w:val="en-SG"/>
              </w:rPr>
              <w:object w:dxaOrig="3620" w:dyaOrig="1040">
                <v:shape id="_x0000_i1045" type="#_x0000_t75" style="width:179.25pt;height:51.75pt" o:ole="">
                  <v:imagedata r:id="rId37" o:title=""/>
                </v:shape>
                <o:OLEObject Type="Embed" ProgID="Equation.DSMT4" ShapeID="_x0000_i1045" DrawAspect="Content" ObjectID="_1550409496" r:id="rId38"/>
              </w:object>
            </w:r>
            <w:r w:rsidRPr="005D1FB6">
              <w:rPr>
                <w:position w:val="-60"/>
                <w:sz w:val="26"/>
                <w:szCs w:val="26"/>
                <w:lang w:val="en-SG"/>
              </w:rPr>
              <w:object w:dxaOrig="1540" w:dyaOrig="1320">
                <v:shape id="_x0000_i1046" type="#_x0000_t75" style="width:77.25pt;height:66pt" o:ole="">
                  <v:imagedata r:id="rId39" o:title=""/>
                </v:shape>
                <o:OLEObject Type="Embed" ProgID="Equation.DSMT4" ShapeID="_x0000_i1046" DrawAspect="Content" ObjectID="_1550409497" r:id="rId40"/>
              </w:object>
            </w:r>
          </w:p>
        </w:tc>
        <w:tc>
          <w:tcPr>
            <w:tcW w:w="851" w:type="dxa"/>
            <w:vAlign w:val="center"/>
          </w:tcPr>
          <w:p w:rsidR="00F60B9F" w:rsidRPr="005D1FB6" w:rsidRDefault="00F60B9F" w:rsidP="005D1FB6">
            <w:pPr>
              <w:jc w:val="center"/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>0,25</w:t>
            </w:r>
          </w:p>
        </w:tc>
      </w:tr>
      <w:tr w:rsidR="00F60B9F" w:rsidRPr="00FD0D93" w:rsidTr="005D1FB6">
        <w:tc>
          <w:tcPr>
            <w:tcW w:w="567" w:type="dxa"/>
            <w:vMerge/>
          </w:tcPr>
          <w:p w:rsidR="00F60B9F" w:rsidRPr="005D1FB6" w:rsidRDefault="00F60B9F" w:rsidP="005D1F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5" w:type="dxa"/>
          </w:tcPr>
          <w:p w:rsidR="00F60B9F" w:rsidRPr="005D1FB6" w:rsidRDefault="00F60B9F" w:rsidP="00C5257E">
            <w:pPr>
              <w:rPr>
                <w:sz w:val="26"/>
                <w:szCs w:val="26"/>
                <w:lang w:val="en-SG"/>
              </w:rPr>
            </w:pPr>
            <w:r w:rsidRPr="005D1FB6">
              <w:rPr>
                <w:sz w:val="26"/>
                <w:szCs w:val="26"/>
                <w:lang w:val="en-SG"/>
              </w:rPr>
              <w:t xml:space="preserve">Vậy hpt luôn có 1 nghiệm duy nhất </w:t>
            </w:r>
            <w:r w:rsidRPr="005D1FB6">
              <w:rPr>
                <w:position w:val="-60"/>
                <w:sz w:val="26"/>
                <w:szCs w:val="26"/>
                <w:lang w:val="en-SG"/>
              </w:rPr>
              <w:object w:dxaOrig="1240" w:dyaOrig="1320">
                <v:shape id="_x0000_i1047" type="#_x0000_t75" style="width:62.25pt;height:66pt" o:ole="">
                  <v:imagedata r:id="rId41" o:title=""/>
                </v:shape>
                <o:OLEObject Type="Embed" ProgID="Equation.DSMT4" ShapeID="_x0000_i1047" DrawAspect="Content" ObjectID="_1550409498" r:id="rId42"/>
              </w:object>
            </w:r>
            <w:r w:rsidRPr="005D1FB6">
              <w:rPr>
                <w:sz w:val="26"/>
                <w:szCs w:val="26"/>
                <w:lang w:val="en-SG"/>
              </w:rPr>
              <w:t xml:space="preserve"> với </w:t>
            </w:r>
            <w:r w:rsidRPr="005D1FB6">
              <w:rPr>
                <w:sz w:val="26"/>
                <w:szCs w:val="26"/>
                <w:lang w:val="en-SG"/>
              </w:rPr>
              <w:sym w:font="Symbol" w:char="F022"/>
            </w:r>
            <w:r w:rsidRPr="005D1FB6">
              <w:rPr>
                <w:sz w:val="26"/>
                <w:szCs w:val="26"/>
                <w:lang w:val="en-SG"/>
              </w:rPr>
              <w:t>m</w:t>
            </w:r>
          </w:p>
          <w:p w:rsidR="00F60B9F" w:rsidRPr="005D1FB6" w:rsidRDefault="00F60B9F" w:rsidP="00C5257E">
            <w:pPr>
              <w:rPr>
                <w:sz w:val="26"/>
                <w:szCs w:val="26"/>
                <w:lang w:val="en-SG"/>
              </w:rPr>
            </w:pPr>
            <w:r w:rsidRPr="005D1FB6">
              <w:rPr>
                <w:sz w:val="26"/>
                <w:szCs w:val="26"/>
                <w:lang w:val="en-SG"/>
              </w:rPr>
              <w:t xml:space="preserve">Xét </w:t>
            </w:r>
            <w:r w:rsidRPr="005D1FB6">
              <w:rPr>
                <w:position w:val="-26"/>
                <w:sz w:val="26"/>
                <w:szCs w:val="26"/>
                <w:lang w:val="en-SG"/>
              </w:rPr>
              <w:object w:dxaOrig="2920" w:dyaOrig="700">
                <v:shape id="_x0000_i1048" type="#_x0000_t75" style="width:146.25pt;height:35.25pt" o:ole="">
                  <v:imagedata r:id="rId43" o:title=""/>
                </v:shape>
                <o:OLEObject Type="Embed" ProgID="Equation.DSMT4" ShapeID="_x0000_i1048" DrawAspect="Content" ObjectID="_1550409499" r:id="rId44"/>
              </w:object>
            </w:r>
          </w:p>
          <w:p w:rsidR="00F60B9F" w:rsidRPr="005D1FB6" w:rsidRDefault="00F60B9F" w:rsidP="00C5257E">
            <w:pPr>
              <w:rPr>
                <w:sz w:val="26"/>
                <w:szCs w:val="26"/>
                <w:lang w:val="en-SG"/>
              </w:rPr>
            </w:pPr>
            <w:r w:rsidRPr="005D1FB6">
              <w:rPr>
                <w:position w:val="-24"/>
                <w:sz w:val="26"/>
                <w:szCs w:val="26"/>
                <w:lang w:val="en-SG"/>
              </w:rPr>
              <w:object w:dxaOrig="6080" w:dyaOrig="620">
                <v:shape id="_x0000_i1049" type="#_x0000_t75" style="width:294.75pt;height:30.75pt" o:ole="">
                  <v:imagedata r:id="rId45" o:title=""/>
                </v:shape>
                <o:OLEObject Type="Embed" ProgID="Equation.DSMT4" ShapeID="_x0000_i1049" DrawAspect="Content" ObjectID="_1550409500" r:id="rId46"/>
              </w:object>
            </w:r>
            <w:r w:rsidRPr="005D1FB6">
              <w:rPr>
                <w:sz w:val="26"/>
                <w:szCs w:val="26"/>
                <w:lang w:val="en-SG"/>
              </w:rPr>
              <w:t xml:space="preserve"> </w:t>
            </w:r>
          </w:p>
          <w:p w:rsidR="00F60B9F" w:rsidRPr="005D1FB6" w:rsidRDefault="00F60B9F" w:rsidP="005D1FB6">
            <w:pPr>
              <w:jc w:val="both"/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  <w:lang w:val="en-SG"/>
              </w:rPr>
              <w:t xml:space="preserve">Vậy với </w:t>
            </w:r>
            <w:r w:rsidRPr="005D1FB6">
              <w:rPr>
                <w:position w:val="-24"/>
                <w:sz w:val="26"/>
                <w:szCs w:val="26"/>
                <w:lang w:val="en-SG"/>
              </w:rPr>
              <w:object w:dxaOrig="639" w:dyaOrig="620">
                <v:shape id="_x0000_i1050" type="#_x0000_t75" style="width:32.25pt;height:30.75pt" o:ole="">
                  <v:imagedata r:id="rId47" o:title=""/>
                </v:shape>
                <o:OLEObject Type="Embed" ProgID="Equation.DSMT4" ShapeID="_x0000_i1050" DrawAspect="Content" ObjectID="_1550409501" r:id="rId48"/>
              </w:object>
            </w:r>
            <w:r w:rsidRPr="005D1FB6">
              <w:rPr>
                <w:sz w:val="26"/>
                <w:szCs w:val="26"/>
                <w:lang w:val="en-SG"/>
              </w:rPr>
              <w:t xml:space="preserve"> thỏa mãn đề bài.</w:t>
            </w:r>
          </w:p>
        </w:tc>
        <w:tc>
          <w:tcPr>
            <w:tcW w:w="851" w:type="dxa"/>
            <w:vAlign w:val="center"/>
          </w:tcPr>
          <w:p w:rsidR="00F60B9F" w:rsidRPr="005D1FB6" w:rsidRDefault="00F60B9F" w:rsidP="005D1FB6">
            <w:pPr>
              <w:jc w:val="center"/>
              <w:rPr>
                <w:sz w:val="26"/>
                <w:szCs w:val="26"/>
              </w:rPr>
            </w:pPr>
            <w:r w:rsidRPr="005D1FB6">
              <w:rPr>
                <w:sz w:val="26"/>
                <w:szCs w:val="26"/>
              </w:rPr>
              <w:t>0,25</w:t>
            </w:r>
          </w:p>
        </w:tc>
      </w:tr>
    </w:tbl>
    <w:p w:rsidR="00F60B9F" w:rsidRPr="00FD0D93" w:rsidRDefault="00F60B9F" w:rsidP="00C5257E">
      <w:pPr>
        <w:jc w:val="center"/>
        <w:rPr>
          <w:sz w:val="26"/>
          <w:szCs w:val="26"/>
        </w:rPr>
      </w:pPr>
    </w:p>
    <w:sectPr w:rsidR="00F60B9F" w:rsidRPr="00FD0D93" w:rsidSect="00AD6E98">
      <w:headerReference w:type="default" r:id="rId49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9F" w:rsidRDefault="00F60B9F" w:rsidP="009166E6">
      <w:r>
        <w:separator/>
      </w:r>
    </w:p>
  </w:endnote>
  <w:endnote w:type="continuationSeparator" w:id="0">
    <w:p w:rsidR="00F60B9F" w:rsidRDefault="00F60B9F" w:rsidP="0091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9F" w:rsidRDefault="00F60B9F" w:rsidP="009166E6">
      <w:r>
        <w:separator/>
      </w:r>
    </w:p>
  </w:footnote>
  <w:footnote w:type="continuationSeparator" w:id="0">
    <w:p w:rsidR="00F60B9F" w:rsidRDefault="00F60B9F" w:rsidP="00916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9F" w:rsidRPr="009166E6" w:rsidRDefault="00F60B9F" w:rsidP="009166E6">
    <w:pPr>
      <w:jc w:val="center"/>
      <w:rPr>
        <w:b/>
        <w:sz w:val="26"/>
        <w:szCs w:val="26"/>
      </w:rPr>
    </w:pPr>
    <w:r w:rsidRPr="004445E8">
      <w:rPr>
        <w:b/>
        <w:sz w:val="26"/>
        <w:szCs w:val="26"/>
      </w:rPr>
      <w:t>Vũ Hải Yến _ THCS Nam Hà _ Kiến 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1126"/>
    <w:multiLevelType w:val="hybridMultilevel"/>
    <w:tmpl w:val="AD4810C6"/>
    <w:lvl w:ilvl="0" w:tplc="04E4E0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E0A3B6C"/>
    <w:multiLevelType w:val="hybridMultilevel"/>
    <w:tmpl w:val="D0E0A98A"/>
    <w:lvl w:ilvl="0" w:tplc="99805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14EBA"/>
    <w:rsid w:val="00034870"/>
    <w:rsid w:val="00054E4F"/>
    <w:rsid w:val="000626C1"/>
    <w:rsid w:val="000702E7"/>
    <w:rsid w:val="00082E31"/>
    <w:rsid w:val="000D3204"/>
    <w:rsid w:val="001139C9"/>
    <w:rsid w:val="00126805"/>
    <w:rsid w:val="00144781"/>
    <w:rsid w:val="001909ED"/>
    <w:rsid w:val="0025211B"/>
    <w:rsid w:val="00293365"/>
    <w:rsid w:val="002A3AFD"/>
    <w:rsid w:val="002A3B65"/>
    <w:rsid w:val="002E2F77"/>
    <w:rsid w:val="00313ADE"/>
    <w:rsid w:val="00336C97"/>
    <w:rsid w:val="00395D3E"/>
    <w:rsid w:val="003B6A83"/>
    <w:rsid w:val="004322D2"/>
    <w:rsid w:val="00434429"/>
    <w:rsid w:val="004351EB"/>
    <w:rsid w:val="004445E8"/>
    <w:rsid w:val="0044517D"/>
    <w:rsid w:val="004628AE"/>
    <w:rsid w:val="004A6D7F"/>
    <w:rsid w:val="004B5279"/>
    <w:rsid w:val="00535317"/>
    <w:rsid w:val="00552C9F"/>
    <w:rsid w:val="00557264"/>
    <w:rsid w:val="00576516"/>
    <w:rsid w:val="00583A90"/>
    <w:rsid w:val="0058669D"/>
    <w:rsid w:val="005A4C2E"/>
    <w:rsid w:val="005D1FB6"/>
    <w:rsid w:val="00637674"/>
    <w:rsid w:val="00664881"/>
    <w:rsid w:val="006A47F5"/>
    <w:rsid w:val="00724CE0"/>
    <w:rsid w:val="007613DF"/>
    <w:rsid w:val="00764626"/>
    <w:rsid w:val="007A03BB"/>
    <w:rsid w:val="007A6CF7"/>
    <w:rsid w:val="007E50B6"/>
    <w:rsid w:val="00802BE1"/>
    <w:rsid w:val="00805ACB"/>
    <w:rsid w:val="00807FC1"/>
    <w:rsid w:val="00835695"/>
    <w:rsid w:val="00891706"/>
    <w:rsid w:val="008E4113"/>
    <w:rsid w:val="008F133A"/>
    <w:rsid w:val="009166E6"/>
    <w:rsid w:val="00934298"/>
    <w:rsid w:val="009F27B1"/>
    <w:rsid w:val="00A065CF"/>
    <w:rsid w:val="00AD24E8"/>
    <w:rsid w:val="00AD6E98"/>
    <w:rsid w:val="00B06161"/>
    <w:rsid w:val="00B16705"/>
    <w:rsid w:val="00BD2A09"/>
    <w:rsid w:val="00BD3C61"/>
    <w:rsid w:val="00C5257E"/>
    <w:rsid w:val="00CB6A2E"/>
    <w:rsid w:val="00CC7761"/>
    <w:rsid w:val="00CF424B"/>
    <w:rsid w:val="00D43AE9"/>
    <w:rsid w:val="00D455F9"/>
    <w:rsid w:val="00D45943"/>
    <w:rsid w:val="00D51490"/>
    <w:rsid w:val="00D55291"/>
    <w:rsid w:val="00DB1C93"/>
    <w:rsid w:val="00DD1985"/>
    <w:rsid w:val="00E56742"/>
    <w:rsid w:val="00EE0081"/>
    <w:rsid w:val="00F00733"/>
    <w:rsid w:val="00F311D5"/>
    <w:rsid w:val="00F34991"/>
    <w:rsid w:val="00F60B9F"/>
    <w:rsid w:val="00F6495A"/>
    <w:rsid w:val="00F94ECA"/>
    <w:rsid w:val="00FD0D93"/>
    <w:rsid w:val="00FF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567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802BE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D455F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D455F9"/>
    <w:pPr>
      <w:spacing w:after="200" w:line="276" w:lineRule="auto"/>
      <w:ind w:left="720"/>
    </w:pPr>
    <w:rPr>
      <w:sz w:val="26"/>
      <w:szCs w:val="26"/>
      <w:lang w:val="fr-FR" w:eastAsia="zh-CN"/>
    </w:rPr>
  </w:style>
  <w:style w:type="paragraph" w:styleId="Header">
    <w:name w:val="header"/>
    <w:basedOn w:val="Normal"/>
    <w:link w:val="HeaderChar"/>
    <w:uiPriority w:val="99"/>
    <w:semiHidden/>
    <w:rsid w:val="0091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66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1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66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6E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19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6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6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6.bin"/><Relationship Id="rId41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36" Type="http://schemas.openxmlformats.org/officeDocument/2006/relationships/oleObject" Target="embeddings/oleObject20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225</Words>
  <Characters>1285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2017-03-03T02:07:00Z</cp:lastPrinted>
  <dcterms:created xsi:type="dcterms:W3CDTF">2017-03-07T09:06:00Z</dcterms:created>
  <dcterms:modified xsi:type="dcterms:W3CDTF">2017-03-07T09:31:00Z</dcterms:modified>
</cp:coreProperties>
</file>