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235D" w14:textId="233F9DB8" w:rsidR="009D793F" w:rsidRPr="0093497C" w:rsidRDefault="006821A4" w:rsidP="00D948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TIẾNG ANH 6 – </w:t>
      </w:r>
      <w:r w:rsidR="000858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-LEARN SMART WORLD</w:t>
      </w:r>
    </w:p>
    <w:p w14:paraId="4FD78C8A" w14:textId="77777777" w:rsidR="002C0074" w:rsidRDefault="004F51CC" w:rsidP="00D94864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8879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1B37573D" w14:textId="77777777" w:rsidR="00767B75" w:rsidRPr="00767B75" w:rsidRDefault="00767B75" w:rsidP="00767B7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67B75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KEY</w:t>
      </w:r>
    </w:p>
    <w:p w14:paraId="351A6F1E" w14:textId="77777777" w:rsidR="00742081" w:rsidRPr="0093497C" w:rsidRDefault="009D793F" w:rsidP="00D94864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05EA74FF" w14:textId="77777777" w:rsidR="00054EF5" w:rsidRPr="0093497C" w:rsidRDefault="00064401" w:rsidP="006821A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0E971742" w14:textId="77777777" w:rsidR="002C0074" w:rsidRPr="0093497C" w:rsidRDefault="00054EF5" w:rsidP="006821A4">
      <w:pPr>
        <w:tabs>
          <w:tab w:val="left" w:pos="426"/>
          <w:tab w:val="left" w:pos="2552"/>
          <w:tab w:val="left" w:pos="4678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563F06E" w14:textId="77777777" w:rsidR="002C0074" w:rsidRPr="0093497C" w:rsidRDefault="001A71A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973A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2973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7F4690" w:rsidRPr="002973A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th</w:t>
      </w:r>
      <w:r w:rsidR="007F4690" w:rsidRPr="002973A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ree</w:t>
      </w:r>
      <w:r w:rsidR="005756FB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7F4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7F4690" w:rsidRPr="007F4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ere</w:t>
      </w:r>
      <w:proofErr w:type="gramEnd"/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F4690" w:rsidRPr="007F46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2973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7F46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973A2" w:rsidRPr="002973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2973A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ey</w:t>
      </w:r>
    </w:p>
    <w:p w14:paraId="760B814D" w14:textId="77777777" w:rsidR="002C0074" w:rsidRPr="0093497C" w:rsidRDefault="001A71A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06759" w:rsidRPr="00A067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wea</w:t>
      </w:r>
      <w:r w:rsidR="00A067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A06759" w:rsidRPr="00A067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F2814" w:rsidRPr="001F2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toge</w:t>
      </w:r>
      <w:r w:rsidR="001F28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1F2814" w:rsidRPr="001F28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06759" w:rsidRPr="00A067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</w:t>
      </w:r>
      <w:r w:rsidR="00A067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th</w:t>
      </w:r>
      <w:r w:rsidR="00A06759" w:rsidRPr="00A0675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6268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184107" w:rsidRPr="003626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A06759" w:rsidRPr="0036268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au</w:t>
      </w:r>
      <w:r w:rsidR="00A06759" w:rsidRPr="0036268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th</w:t>
      </w:r>
      <w:r w:rsidR="00A06759" w:rsidRPr="0036268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or</w:t>
      </w:r>
    </w:p>
    <w:p w14:paraId="326C62E8" w14:textId="77777777" w:rsidR="002C0074" w:rsidRPr="0093497C" w:rsidRDefault="00054EF5" w:rsidP="006821A4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 the word that has a different s</w:t>
      </w:r>
      <w:r w:rsidR="006A0EA1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31B228C" w14:textId="77777777" w:rsidR="002C0074" w:rsidRPr="0093497C" w:rsidRDefault="00EC6CF3" w:rsidP="00D94864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64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statue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6064D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6064D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A804F3" w:rsidRPr="006064D0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downtown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64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palace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64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landmark</w:t>
      </w:r>
    </w:p>
    <w:p w14:paraId="4308F42E" w14:textId="77777777" w:rsidR="002C0074" w:rsidRPr="0093497C" w:rsidRDefault="00EC6CF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C9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expensive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2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vacation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2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attraction</w:t>
      </w:r>
      <w:r w:rsidR="00184107"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C81C9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184107" w:rsidRPr="00C81C9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36268B" w:rsidRPr="00C81C9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capital</w:t>
      </w:r>
    </w:p>
    <w:p w14:paraId="294068D0" w14:textId="77777777" w:rsidR="002C0074" w:rsidRPr="0093497C" w:rsidRDefault="00075CDA" w:rsidP="006821A4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2701C709" w14:textId="77777777" w:rsidR="002C0074" w:rsidRDefault="00184107" w:rsidP="006821A4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Choose the </w:t>
      </w:r>
      <w:r w:rsidR="007D1875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option (A, B, C or D) to complete each of the following sentence</w:t>
      </w:r>
      <w:r w:rsidR="00DC2362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8E48B9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0A3D6516" w14:textId="77777777" w:rsidR="001A71A3" w:rsidRPr="0093497C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608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Last year, I visited Buckingham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9178D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3B00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608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Queen Elizabeth and the royal family live</w:t>
      </w:r>
      <w:r w:rsidR="003B00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there sometimes</w:t>
      </w:r>
      <w:r w:rsidR="00566DF7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05BB509" w14:textId="77777777" w:rsidR="001A71A3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B38C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CB38C4" w:rsidRPr="00CB38C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Palace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60BC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CB38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Tower</w:t>
      </w:r>
      <w:r w:rsidR="007E60BC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CB38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536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Museum</w:t>
      </w:r>
    </w:p>
    <w:p w14:paraId="093D1561" w14:textId="77777777" w:rsidR="001A71A3" w:rsidRPr="0093497C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6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FD0DE2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166332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King Leonidas of Sparta in Greece</w:t>
      </w:r>
      <w:r w:rsidR="00C6501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</w:t>
      </w:r>
      <w:r w:rsidR="001666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 bigger and taller than a real man.</w:t>
      </w:r>
    </w:p>
    <w:p w14:paraId="0769EE80" w14:textId="77777777" w:rsidR="001A71A3" w:rsidRPr="0093497C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5F05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tower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F05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bridge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28578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5F058A" w:rsidRPr="0028578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statue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5F05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museum</w:t>
      </w:r>
      <w:proofErr w:type="gramEnd"/>
    </w:p>
    <w:p w14:paraId="05EF6A30" w14:textId="77777777" w:rsidR="00376865" w:rsidRPr="0093497C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Disneyland is one of the biggest</w:t>
      </w:r>
      <w:r w:rsidR="00452787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76800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41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 the USA</w:t>
      </w:r>
      <w:r w:rsidR="00676800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41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It’s full of magic, roller coasters and entertainment for all ages.</w:t>
      </w:r>
    </w:p>
    <w:p w14:paraId="4CC96411" w14:textId="77777777" w:rsidR="00413EEA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669A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r w:rsidR="0041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museums</w:t>
      </w:r>
      <w:r w:rsidR="00413EE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963A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413EEA" w:rsidRPr="004963A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amusement parks</w:t>
      </w:r>
    </w:p>
    <w:p w14:paraId="6510B598" w14:textId="77777777" w:rsidR="001A71A3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A939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shopping malls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41669A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A939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buildings</w:t>
      </w:r>
    </w:p>
    <w:p w14:paraId="4D1364C1" w14:textId="77777777" w:rsidR="00BF5074" w:rsidRPr="0093497C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E7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Leaning Tower of Pisa is one of </w:t>
      </w:r>
      <w:r w:rsidR="00022D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Italy</w:t>
      </w:r>
      <w:r w:rsidR="00FA70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’s</w:t>
      </w:r>
      <w:r w:rsidR="009E7E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most famous</w:t>
      </w:r>
      <w:r w:rsidR="00641A3C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E43847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C0D2676" w14:textId="77777777" w:rsidR="00BF5074" w:rsidRPr="0093497C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261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attraction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7B7E6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building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133B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malls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22D7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9E7E32" w:rsidRPr="00022D7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landmarks</w:t>
      </w:r>
    </w:p>
    <w:p w14:paraId="1F8981B8" w14:textId="77777777" w:rsidR="00BF5074" w:rsidRPr="0093497C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76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weather here is</w:t>
      </w:r>
      <w:r w:rsidR="00B33D8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46DA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AE541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than in </w:t>
      </w:r>
      <w:r w:rsidR="00376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my hometown</w:t>
      </w:r>
      <w:r w:rsidR="00376AD0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76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It’s too cold</w:t>
      </w:r>
      <w:r w:rsidR="00AB7C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here</w:t>
      </w:r>
      <w:r w:rsidR="0037645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9422544" w14:textId="77777777" w:rsidR="00BF5074" w:rsidRPr="0093497C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D6768" w:rsidRPr="001849F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AB7C3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worse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AB7C3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better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AD6768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F821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worst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821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best</w:t>
      </w:r>
    </w:p>
    <w:p w14:paraId="799C8F18" w14:textId="7345CEC4" w:rsidR="00815CD7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6821A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think people in Brazil are __________ people in the UK.</w:t>
      </w:r>
    </w:p>
    <w:p w14:paraId="062A936B" w14:textId="77777777" w:rsidR="00815CD7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A. the friendliest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B. more friendly </w:t>
      </w:r>
    </w:p>
    <w:p w14:paraId="2A66218D" w14:textId="77777777" w:rsidR="00815CD7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15CD7">
        <w:rPr>
          <w:rFonts w:ascii="Times New Roman" w:eastAsia="Times New Roman" w:hAnsi="Times New Roman" w:cs="Times New Roman"/>
          <w:color w:val="FF0000"/>
          <w:sz w:val="24"/>
          <w:szCs w:val="24"/>
        </w:rPr>
        <w:t>C. friendlier than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D. the most friendly</w:t>
      </w:r>
    </w:p>
    <w:p w14:paraId="2B21E21C" w14:textId="76B0AF66" w:rsidR="00BF5074" w:rsidRPr="0093497C" w:rsidRDefault="00E770D0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8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56C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Dragon</w:t>
      </w:r>
      <w:r w:rsidR="00BC2AAD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39431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56C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 one of the most popular tourist attractions in Da Nang.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D38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It is 666m long and </w:t>
      </w:r>
      <w:r w:rsidR="00B56C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cross</w:t>
      </w:r>
      <w:r w:rsidR="00FD38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r w:rsidR="00B56C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proofErr w:type="gramStart"/>
      <w:r w:rsidR="00B56C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 river</w:t>
      </w:r>
      <w:proofErr w:type="gramEnd"/>
      <w:r w:rsidR="00B56C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4DEC1560" w14:textId="77777777" w:rsidR="00BF5074" w:rsidRPr="0093497C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FD389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statue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6E4EB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FD389C" w:rsidRPr="006E4EB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bridge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36128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7464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tower</w:t>
      </w:r>
      <w:r w:rsidR="0036128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="0036128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74642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park</w:t>
      </w:r>
      <w:proofErr w:type="gramEnd"/>
    </w:p>
    <w:p w14:paraId="74FCEF78" w14:textId="77777777" w:rsidR="00BF5074" w:rsidRPr="0093497C" w:rsidRDefault="001B06B0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10E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 think </w:t>
      </w:r>
      <w:r w:rsidR="00BD305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B10E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British Museum is</w:t>
      </w:r>
      <w:r w:rsidR="000D18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91AD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7F44FD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0E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museum in London</w:t>
      </w:r>
      <w:r w:rsidR="00C80FE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67BC881" w14:textId="77777777" w:rsidR="00BF5074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6750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1520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more </w:t>
      </w:r>
      <w:r w:rsidR="00D11E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popular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D11EC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more popular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D0C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popular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8592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67507E" w:rsidRPr="00D8592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the </w:t>
      </w:r>
      <w:r w:rsidR="00D11EC1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most popular</w:t>
      </w:r>
    </w:p>
    <w:p w14:paraId="75C7C4B7" w14:textId="6E3A9299" w:rsidR="00DE1B95" w:rsidRPr="0093497C" w:rsidRDefault="007834B4" w:rsidP="006821A4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8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Start"/>
      <w:r w:rsidR="00193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AF32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A17F0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D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</w:t>
      </w:r>
      <w:proofErr w:type="gramEnd"/>
      <w:r w:rsidR="008526D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  <w:r w:rsidR="004A17F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732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Camden, </w:t>
      </w:r>
      <w:r w:rsidR="00193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most </w:t>
      </w:r>
      <w:r w:rsidR="009F7D9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famous</w:t>
      </w:r>
      <w:r w:rsidR="001931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street market in London if I _______ time</w:t>
      </w:r>
      <w:r w:rsidR="00FE4190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BD2A81B" w14:textId="77777777" w:rsidR="008526D9" w:rsidRPr="0093497C" w:rsidRDefault="008526D9" w:rsidP="006821A4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1732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6C0ABD" w:rsidRPr="001732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will visit/ </w:t>
      </w:r>
      <w:proofErr w:type="gramStart"/>
      <w:r w:rsidR="006C0ABD" w:rsidRPr="001732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have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6C0A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visit/ will have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C0A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visit/ have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6C0A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will visit/ should have</w:t>
      </w:r>
    </w:p>
    <w:p w14:paraId="2B87BE98" w14:textId="5816DA56" w:rsidR="009E4431" w:rsidRPr="0093497C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14</w:t>
      </w:r>
      <w:r w:rsidR="00BF50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68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F00AB7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A: </w:t>
      </w:r>
      <w:r w:rsidR="00E429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 is the largest country in the world</w:t>
      </w:r>
      <w:r w:rsidR="005D413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11A79C32" w14:textId="7FC2FEAA" w:rsidR="00BF5074" w:rsidRPr="0093497C" w:rsidRDefault="00F00AB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6821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B: </w:t>
      </w:r>
      <w:r w:rsidR="008526D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</w:p>
    <w:p w14:paraId="661FEEDF" w14:textId="77777777" w:rsidR="00D04D89" w:rsidRPr="0093497C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763E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Russia is larger than China</w:t>
      </w:r>
      <w:r w:rsidR="0001325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7045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A25C6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Russia is a large country</w:t>
      </w:r>
      <w:r w:rsidR="005D413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21BD081" w14:textId="77777777" w:rsidR="00BF5074" w:rsidRPr="0093497C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56760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63E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think Russia is the largest</w:t>
      </w:r>
      <w:r w:rsidR="00D04D89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F97045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5A61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 are many large countries in the world</w:t>
      </w:r>
      <w:r w:rsidR="00F82F3B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01AC97E" w14:textId="77777777" w:rsidR="009C76EF" w:rsidRPr="0093497C" w:rsidRDefault="009C76EF" w:rsidP="00D9486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EB0BE85" w14:textId="753132F0" w:rsidR="0047460C" w:rsidRDefault="00E72A94" w:rsidP="006C4C71">
      <w:pPr>
        <w:tabs>
          <w:tab w:val="left" w:pos="284"/>
          <w:tab w:val="left" w:pos="2835"/>
          <w:tab w:val="left" w:pos="5103"/>
          <w:tab w:val="left" w:pos="7655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47460C" w:rsidRPr="009349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15. What does the </w:t>
      </w:r>
      <w:r w:rsidR="00CD0E61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</w:t>
      </w:r>
      <w:r w:rsidR="0047460C" w:rsidRPr="0093497C">
        <w:rPr>
          <w:rFonts w:ascii="Times New Roman" w:hAnsi="Times New Roman" w:cs="Times New Roman"/>
          <w:color w:val="000000"/>
          <w:sz w:val="24"/>
          <w:szCs w:val="24"/>
        </w:rPr>
        <w:t xml:space="preserve"> mean?</w:t>
      </w:r>
    </w:p>
    <w:tbl>
      <w:tblPr>
        <w:tblStyle w:val="TableGrid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6821A4" w14:paraId="370BC28A" w14:textId="77777777" w:rsidTr="006C4C71">
        <w:tc>
          <w:tcPr>
            <w:tcW w:w="2693" w:type="dxa"/>
          </w:tcPr>
          <w:p w14:paraId="3B54F323" w14:textId="7CB10AFF" w:rsidR="006821A4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2EFFCCC7" wp14:editId="70111F0D">
                  <wp:extent cx="1336338" cy="946572"/>
                  <wp:effectExtent l="0" t="0" r="0" b="635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338" cy="94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25B97541" w14:textId="0D0C344B" w:rsidR="006821A4" w:rsidRPr="0093497C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This roller coaster is 140cm high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D40D23" w14:textId="283ECFC7" w:rsidR="006821A4" w:rsidRPr="0093497C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You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have to be 140 cm tall to ride on this roller coaster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08DF58" w14:textId="0CB5D76B" w:rsidR="006821A4" w:rsidRPr="0093497C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If you are shorter than 140 cm, you can’t ride on this roller coaster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6CEE77" w14:textId="3715DA58" w:rsidR="006821A4" w:rsidRPr="0093497C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If you are taller than 140 cm, you can’t ride on this roller coaster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5004960" w14:textId="77777777" w:rsidR="006821A4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EE4431F" w14:textId="695DD75A" w:rsidR="0047460C" w:rsidRDefault="0047460C" w:rsidP="006C4C71">
      <w:pPr>
        <w:tabs>
          <w:tab w:val="left" w:pos="284"/>
          <w:tab w:val="left" w:pos="2835"/>
          <w:tab w:val="left" w:pos="5103"/>
          <w:tab w:val="left" w:pos="7655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color w:val="000000"/>
          <w:sz w:val="24"/>
          <w:szCs w:val="24"/>
        </w:rPr>
        <w:t>16.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01"/>
      </w:tblGrid>
      <w:tr w:rsidR="006821A4" w14:paraId="4C2EAC58" w14:textId="77777777" w:rsidTr="006C4C71">
        <w:tc>
          <w:tcPr>
            <w:tcW w:w="2693" w:type="dxa"/>
          </w:tcPr>
          <w:p w14:paraId="77842CBB" w14:textId="3B2010FD" w:rsidR="006821A4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387B65" wp14:editId="50843ECE">
                  <wp:extent cx="1394085" cy="796620"/>
                  <wp:effectExtent l="0" t="0" r="3175" b="381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96" cy="81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1" w:type="dxa"/>
          </w:tcPr>
          <w:p w14:paraId="63241E61" w14:textId="1EEC9526" w:rsidR="006821A4" w:rsidRPr="0093497C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7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must keep your seat belt fastened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BAE627A" w14:textId="7522A84C" w:rsidR="006821A4" w:rsidRPr="0093497C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can wear your seat belt if you want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04CA18" w14:textId="7F70570F" w:rsidR="006821A4" w:rsidRPr="0093497C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It’s not good to fasten your seat belt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EC9EA97" w14:textId="73AAEDC3" w:rsidR="006821A4" w:rsidRPr="0093497C" w:rsidRDefault="006821A4" w:rsidP="006821A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 need to bring a seat belt</w:t>
            </w:r>
            <w:r w:rsidRPr="009349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4B4EE82" w14:textId="77777777" w:rsidR="006821A4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53D0394" w14:textId="77777777" w:rsidR="002C0074" w:rsidRPr="0093497C" w:rsidRDefault="00184107" w:rsidP="00D948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0BF00DC" w14:textId="572241DE" w:rsidR="002C0074" w:rsidRDefault="004F3063" w:rsidP="006C4C7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</w:t>
      </w:r>
      <w:r w:rsidR="008B3B55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rite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241226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="005B5103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A90C553" w14:textId="43734863" w:rsidR="00AA68FB" w:rsidRPr="0093497C" w:rsidRDefault="00AA68FB" w:rsidP="00D94864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China is the most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</w:t>
      </w:r>
      <w:r w:rsidR="003B2E9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populated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country in the world with more than 1</w:t>
      </w:r>
      <w:r w:rsidR="00596F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 billion people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 w:rsidR="0015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POPULATION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0EEECCFC" w14:textId="77777777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According to World Air Quality, China is </w:t>
      </w:r>
      <w:proofErr w:type="gramStart"/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more</w:t>
      </w:r>
      <w:r w:rsidR="00B82C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923EE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polluted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</w:t>
      </w:r>
      <w:r w:rsidR="00B82C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Vietnam</w:t>
      </w:r>
      <w:r w:rsidR="00D80CE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5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POLLUTION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3A8C20" w14:textId="77777777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downtown area of </w:t>
      </w:r>
      <w:r w:rsidR="00AF65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Shanghai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always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E4590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crowded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r w:rsidR="00CB35B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hundreds of people, visitors, cars</w:t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buses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taxis</w:t>
      </w:r>
      <w:r w:rsidR="005E2656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A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CROWD</w:t>
      </w: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31EAAC0" w14:textId="77777777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Living in the countryside is more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="007C12A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peaceful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than in big cities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 w:rsidR="009A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PEACE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A895CCB" w14:textId="77777777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B3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Beijing, the capital of China,</w:t>
      </w:r>
      <w:r w:rsidR="0046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an interesting city; it has the most </w:t>
      </w:r>
      <w:r w:rsidR="007B03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popular tourist attractions</w:t>
      </w:r>
      <w:r w:rsidR="0046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the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="00A96EB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best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4F3BE8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4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restaurants and café</w:t>
      </w:r>
      <w:r w:rsidR="000C2C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44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the </w:t>
      </w:r>
      <w:r w:rsidR="007B03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country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87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GOOD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2B9B7CE" w14:textId="77777777" w:rsidR="00AA68FB" w:rsidRPr="0093497C" w:rsidRDefault="00AA68FB" w:rsidP="00D94864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05B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</w:t>
      </w:r>
      <w:r w:rsidR="00DD4DF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2623C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noisier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05B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live in big cities than in the countryside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D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NOISE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EEAE45C" w14:textId="0C37A2C7" w:rsidR="00992630" w:rsidRPr="0093497C" w:rsidRDefault="00992630" w:rsidP="00192B8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44777DD" w14:textId="60FED93B" w:rsidR="004869D4" w:rsidRDefault="00DF78DA" w:rsidP="003E141E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to</w:t>
      </w:r>
      <w:r w:rsidR="00A1119F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75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 students talking about some cities in the USA</w:t>
      </w:r>
      <w:r w:rsidR="003E1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E54EB0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</w:t>
      </w:r>
      <w:r w:rsidR="00026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the notes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NO MORE THAN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WORDS </w:t>
      </w:r>
      <w:r w:rsidR="00CE0B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AND/OR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NUMBER for each blank</w:t>
      </w:r>
      <w:r w:rsidR="0069506D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312DF69B" w14:textId="77777777" w:rsidR="00231A11" w:rsidRPr="0093497C" w:rsidRDefault="00373748" w:rsidP="00D94864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A0D3E30" wp14:editId="4F59D7D5">
                <wp:simplePos x="0" y="0"/>
                <wp:positionH relativeFrom="column">
                  <wp:posOffset>104369</wp:posOffset>
                </wp:positionH>
                <wp:positionV relativeFrom="paragraph">
                  <wp:posOffset>73431</wp:posOffset>
                </wp:positionV>
                <wp:extent cx="5751847" cy="1390015"/>
                <wp:effectExtent l="0" t="0" r="127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47" cy="1390015"/>
                          <a:chOff x="-45735" y="-112425"/>
                          <a:chExt cx="5751591" cy="1389989"/>
                        </a:xfrm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45735" y="234711"/>
                            <a:ext cx="1557655" cy="9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4"/>
                        <wps:cNvSpPr txBox="1">
                          <a:spLocks/>
                        </wps:cNvSpPr>
                        <wps:spPr>
                          <a:xfrm>
                            <a:off x="1609344" y="-112425"/>
                            <a:ext cx="4096512" cy="13899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44BABF" w14:textId="77777777" w:rsidR="007524C1" w:rsidRPr="00CE0B3A" w:rsidRDefault="007524C1" w:rsidP="007524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CE0B3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CITIES IN THE USA</w:t>
                              </w:r>
                            </w:p>
                            <w:p w14:paraId="0ABD3364" w14:textId="77777777" w:rsidR="007524C1" w:rsidRDefault="007524C1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53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D630F4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New York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is the most populated cities in the USA with about </w:t>
                              </w:r>
                              <w:r w:rsidRPr="006153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24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D2D1A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9 million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people in 2019.</w:t>
                              </w:r>
                            </w:p>
                            <w:p w14:paraId="17693C80" w14:textId="77777777" w:rsidR="007524C1" w:rsidRDefault="007524C1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Pr="006153F5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41B95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smallest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city is Buford City. </w:t>
                              </w:r>
                              <w:r w:rsidRPr="004E3A6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26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41B95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One/ A person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live(s) there. </w:t>
                              </w:r>
                            </w:p>
                            <w:p w14:paraId="3B42C4AE" w14:textId="77777777" w:rsidR="007524C1" w:rsidRPr="006153F5" w:rsidRDefault="007524C1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New York is also the most </w:t>
                              </w:r>
                              <w:r w:rsidRPr="003F746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27</w:t>
                              </w:r>
                              <w:r w:rsidR="002A54F1">
                                <w:rPr>
                                  <w:rFonts w:ascii="Times New Roman" w:hAnsi="Times New Roman" w:cs="Times New Roman"/>
                                  <w:color w:val="FF0000"/>
                                  <w:sz w:val="24"/>
                                  <w:szCs w:val="24"/>
                                  <w:lang w:val="en-US"/>
                                </w:rPr>
                                <w:t>expensive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city the country.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D3E30" id="Group 5" o:spid="_x0000_s1026" style="position:absolute;left:0;text-align:left;margin-left:8.2pt;margin-top:5.8pt;width:452.9pt;height:109.45pt;z-index:251654656" coordorigin="-457,-1124" coordsize="57515,13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457;top:2347;width:15576;height:9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093;top:-1124;width:40965;height:1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LENwwAAANsAAAAPAAAAZHJzL2Rvd25yZXYueG1sRE/fa8Iw&#10;EH4f+D+EE/Y2Uz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KwSxDcMAAADbAAAADwAA&#10;AAAAAAAAAAAAAAAHAgAAZHJzL2Rvd25yZXYueG1sUEsFBgAAAAADAAMAtwAAAPcCAAAAAA==&#10;" fillcolor="window" stroked="f" strokeweight=".5pt">
                  <v:textbox>
                    <w:txbxContent>
                      <w:p w14:paraId="7F44BABF" w14:textId="77777777" w:rsidR="007524C1" w:rsidRPr="00CE0B3A" w:rsidRDefault="007524C1" w:rsidP="007524C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CE0B3A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CITIES IN THE USA</w:t>
                        </w:r>
                      </w:p>
                      <w:p w14:paraId="0ABD3364" w14:textId="77777777" w:rsidR="007524C1" w:rsidRDefault="007524C1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153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D630F4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New York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is the most populated cities in the USA with about </w:t>
                        </w:r>
                        <w:r w:rsidRPr="006153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24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D2D1A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9 million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people in 2019.</w:t>
                        </w:r>
                      </w:p>
                      <w:p w14:paraId="17693C80" w14:textId="77777777" w:rsidR="007524C1" w:rsidRDefault="007524C1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The </w:t>
                        </w:r>
                        <w:r w:rsidRPr="006153F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25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841B95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smallest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city is Buford City. </w:t>
                        </w:r>
                        <w:r w:rsidRPr="004E3A6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26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841B95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One/ A person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live(s) there. </w:t>
                        </w:r>
                      </w:p>
                      <w:p w14:paraId="3B42C4AE" w14:textId="77777777" w:rsidR="007524C1" w:rsidRPr="006153F5" w:rsidRDefault="007524C1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New York is also the most </w:t>
                        </w:r>
                        <w:r w:rsidRPr="003F746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27</w:t>
                        </w:r>
                        <w:r w:rsidR="002A54F1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  <w:lang w:val="en-US"/>
                          </w:rPr>
                          <w:t>expensive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city the country.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6195A63" wp14:editId="587EF8FE">
                <wp:extent cx="6064250" cy="1501307"/>
                <wp:effectExtent l="12700" t="12700" r="19050" b="10160"/>
                <wp:docPr id="10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0" cy="1501307"/>
                        </a:xfrm>
                        <a:prstGeom prst="roundRect">
                          <a:avLst/>
                        </a:prstGeom>
                        <a:noFill/>
                        <a:ln w="19050" cap="flat" cmpd="dbl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F11506" id="Rectangle: Rounded Corners 2" o:spid="_x0000_s1026" style="width:477.5pt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" filled="f" strokecolor="#2f528f" strokeweight="1.5pt">
                <v:stroke linestyle="thinThin" joinstyle="miter"/>
                <v:path arrowok="t"/>
                <w10:anchorlock/>
              </v:roundrect>
            </w:pict>
          </mc:Fallback>
        </mc:AlternateContent>
      </w:r>
    </w:p>
    <w:p w14:paraId="668F5C59" w14:textId="138DAE6C" w:rsidR="00545DA4" w:rsidRPr="0093497C" w:rsidRDefault="00DF78DA" w:rsidP="003E141E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AC5989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40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 Kathryn and Tom</w:t>
      </w:r>
      <w:r w:rsidR="00053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talking about </w:t>
      </w:r>
      <w:r w:rsidR="0040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vacation</w:t>
      </w:r>
      <w:r w:rsidR="00545DA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442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="00AC5989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isten and </w:t>
      </w:r>
      <w:r w:rsidR="003A2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match the information with the places</w:t>
      </w:r>
      <w:r w:rsidR="009C4683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5A291F06" w14:textId="77777777" w:rsidR="000475E2" w:rsidRDefault="00373748" w:rsidP="00D94864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81947A" wp14:editId="0229D767">
                <wp:simplePos x="0" y="0"/>
                <wp:positionH relativeFrom="column">
                  <wp:posOffset>1426845</wp:posOffset>
                </wp:positionH>
                <wp:positionV relativeFrom="paragraph">
                  <wp:posOffset>95885</wp:posOffset>
                </wp:positionV>
                <wp:extent cx="874395" cy="445135"/>
                <wp:effectExtent l="0" t="0" r="1905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7439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3A8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12.35pt;margin-top:7.55pt;width:68.85pt;height:35.0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393E0C" wp14:editId="210E0B9C">
                <wp:simplePos x="0" y="0"/>
                <wp:positionH relativeFrom="column">
                  <wp:posOffset>1418590</wp:posOffset>
                </wp:positionH>
                <wp:positionV relativeFrom="paragraph">
                  <wp:posOffset>111760</wp:posOffset>
                </wp:positionV>
                <wp:extent cx="898525" cy="620395"/>
                <wp:effectExtent l="0" t="0" r="3175" b="190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98525" cy="620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1D6B" id="AutoShape 15" o:spid="_x0000_s1026" type="#_x0000_t32" style="position:absolute;margin-left:111.7pt;margin-top:8.8pt;width:70.75pt;height:4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">
                <o:lock v:ext="edit" shapetype="f"/>
              </v:shape>
            </w:pict>
          </mc:Fallback>
        </mc:AlternateContent>
      </w:r>
      <w:r w:rsidR="000475E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Royal Palace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6A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You have to buy tickets to visit this place.</w:t>
      </w:r>
    </w:p>
    <w:p w14:paraId="76980A49" w14:textId="77777777" w:rsidR="008C6A24" w:rsidRDefault="00373748" w:rsidP="00D94864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E02176" wp14:editId="5B7071C6">
                <wp:simplePos x="0" y="0"/>
                <wp:positionH relativeFrom="column">
                  <wp:posOffset>1418590</wp:posOffset>
                </wp:positionH>
                <wp:positionV relativeFrom="paragraph">
                  <wp:posOffset>104140</wp:posOffset>
                </wp:positionV>
                <wp:extent cx="898525" cy="413385"/>
                <wp:effectExtent l="0" t="0" r="3175" b="571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98525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5DE4C" id="AutoShape 18" o:spid="_x0000_s1026" type="#_x0000_t32" style="position:absolute;margin-left:111.7pt;margin-top:8.2pt;width:70.75pt;height:32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"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9A4D5" wp14:editId="69C52212">
                <wp:simplePos x="0" y="0"/>
                <wp:positionH relativeFrom="column">
                  <wp:posOffset>1418590</wp:posOffset>
                </wp:positionH>
                <wp:positionV relativeFrom="paragraph">
                  <wp:posOffset>95885</wp:posOffset>
                </wp:positionV>
                <wp:extent cx="914400" cy="668020"/>
                <wp:effectExtent l="0" t="0" r="0" b="508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668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BC88B" id="AutoShape 16" o:spid="_x0000_s1026" type="#_x0000_t32" style="position:absolute;margin-left:111.7pt;margin-top:7.55pt;width:1in;height:5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">
                <o:lock v:ext="edit" shapetype="f"/>
              </v:shape>
            </w:pict>
          </mc:Fallback>
        </mc:AlternateContent>
      </w:r>
      <w:r w:rsidR="008C6A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29. 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Dam square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A0DD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It’s near the opera house.</w:t>
      </w:r>
    </w:p>
    <w:p w14:paraId="41CF7BF2" w14:textId="77777777" w:rsidR="009567A2" w:rsidRDefault="00373748" w:rsidP="00D94864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B8EA33" wp14:editId="32FD8251">
                <wp:simplePos x="0" y="0"/>
                <wp:positionH relativeFrom="column">
                  <wp:posOffset>1418590</wp:posOffset>
                </wp:positionH>
                <wp:positionV relativeFrom="paragraph">
                  <wp:posOffset>95885</wp:posOffset>
                </wp:positionV>
                <wp:extent cx="922655" cy="437515"/>
                <wp:effectExtent l="0" t="0" r="4445" b="698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2655" cy="437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773DD" id="AutoShape 19" o:spid="_x0000_s1026" type="#_x0000_t32" style="position:absolute;margin-left:111.7pt;margin-top:7.55pt;width:72.65pt;height:34.4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">
                <o:lock v:ext="edit" shapetype="f"/>
              </v:shape>
            </w:pict>
          </mc:Fallback>
        </mc:AlternateContent>
      </w:r>
      <w:r w:rsidR="009567A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opera house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9567A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Kathryn will stay there if the weather is not good.</w:t>
      </w:r>
    </w:p>
    <w:p w14:paraId="4FD2BC45" w14:textId="77777777" w:rsidR="009567A2" w:rsidRDefault="00102FC3" w:rsidP="00D94864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park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It is very </w:t>
      </w:r>
      <w:r w:rsidR="009C4D0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crowded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on Saturdays and Sundays.</w:t>
      </w:r>
    </w:p>
    <w:p w14:paraId="628D763C" w14:textId="77777777" w:rsidR="00BE7A88" w:rsidRPr="0093497C" w:rsidRDefault="00BE7A88" w:rsidP="00D94864">
      <w:pPr>
        <w:pStyle w:val="ListParagraph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32. The hotel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sym w:font="Symbol" w:char="F0B7"/>
      </w:r>
      <w:r w:rsidR="00D736B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E. </w:t>
      </w:r>
      <w:r w:rsidR="009B1F9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It’s a beautiful place where visitors can walk around.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14:paraId="67FDCD76" w14:textId="77777777" w:rsidR="00457E66" w:rsidRDefault="00457E66" w:rsidP="00D948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EC016C4" w14:textId="77777777" w:rsidR="002C0074" w:rsidRPr="0093497C" w:rsidRDefault="008F4498" w:rsidP="00D948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7A360A15" w14:textId="0C01885A" w:rsidR="007A4C78" w:rsidRPr="0093497C" w:rsidRDefault="00FF68BF" w:rsidP="00442E9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</w:t>
      </w:r>
      <w:r w:rsidR="001E7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the </w:t>
      </w:r>
      <w:r w:rsidR="00547F1D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442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</w:t>
      </w:r>
      <w:r w:rsidR="007A4C78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036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short answers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the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questions</w:t>
      </w:r>
      <w:r w:rsidR="007A4C78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062DC044" w14:textId="77777777" w:rsidR="002B5D93" w:rsidRDefault="00036340" w:rsidP="00D9486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9F5ED8">
        <w:t xml:space="preserve">My name is Akiko and I was born in Tokyo – the capital of Japan. The city is huge with a population of 14 million people, but it is one of the safest cities in the world. The most beautiful time of year is </w:t>
      </w:r>
      <w:r>
        <w:t>from March to April</w:t>
      </w:r>
      <w:r w:rsidRPr="009F5ED8">
        <w:t xml:space="preserve">, when the famous cherry blossom is on the trees. </w:t>
      </w:r>
      <w:r w:rsidR="00232EBF">
        <w:t>If you come to Tokyo, remember to visit the Imperial Palace</w:t>
      </w:r>
      <w:r w:rsidR="00033D85">
        <w:t xml:space="preserve">. </w:t>
      </w:r>
      <w:r w:rsidR="003249C4">
        <w:t xml:space="preserve">Guided tours last about 75 minutes and are available daily except on Sundays and Mondays. </w:t>
      </w:r>
      <w:r w:rsidR="00170C44">
        <w:t>A</w:t>
      </w:r>
      <w:r>
        <w:t xml:space="preserve">t the moment, I’m studying in London – the capital of England. London is home to about 8.9 million people. </w:t>
      </w:r>
      <w:r w:rsidR="00927D5B">
        <w:t>With hundreds of castles, museums, gardens, theaters and cinemas, London is</w:t>
      </w:r>
      <w:r w:rsidR="00535660">
        <w:t xml:space="preserve"> </w:t>
      </w:r>
      <w:r w:rsidR="00D844EC">
        <w:t>one of the most popular destinations to visit in the worl</w:t>
      </w:r>
      <w:r w:rsidR="00DB7900">
        <w:t>d</w:t>
      </w:r>
      <w:r>
        <w:t>. The best time to go to London is between March and May when the temperatures are pleasant and the city’s parks are green and blooming.</w:t>
      </w:r>
    </w:p>
    <w:p w14:paraId="3B77ACE6" w14:textId="31D88A3C" w:rsidR="00344DEB" w:rsidRPr="0093497C" w:rsidRDefault="00344DEB" w:rsidP="00442E93">
      <w:pPr>
        <w:tabs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7506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C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When can visitors see cherry blossom</w:t>
      </w:r>
      <w:r w:rsidR="001E70C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0C1C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Tokyo?</w:t>
      </w:r>
    </w:p>
    <w:p w14:paraId="7930BA0F" w14:textId="77777777" w:rsidR="00344DEB" w:rsidRPr="0093497C" w:rsidRDefault="00344DEB" w:rsidP="00344DEB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C7052B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 xml:space="preserve"> From March to April/ Between March </w:t>
      </w:r>
      <w:r w:rsidR="00F45B6A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and</w:t>
      </w:r>
      <w:r w:rsidR="00C7052B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 xml:space="preserve"> April</w:t>
      </w:r>
    </w:p>
    <w:p w14:paraId="5D5ECEBA" w14:textId="77777777" w:rsidR="009E21CA" w:rsidRPr="0093497C" w:rsidRDefault="009E21CA" w:rsidP="009E21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7506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 visitors take guided tours in the Imperial Palace every day?</w:t>
      </w:r>
    </w:p>
    <w:p w14:paraId="192DAA63" w14:textId="77777777" w:rsidR="009E21CA" w:rsidRPr="0093497C" w:rsidRDefault="009E21CA" w:rsidP="009E21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2F557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No, they can’t./ No</w:t>
      </w:r>
    </w:p>
    <w:p w14:paraId="07EE5243" w14:textId="77777777" w:rsidR="00344DEB" w:rsidRPr="0093497C" w:rsidRDefault="00344DEB" w:rsidP="00344DEB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7506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954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 city is more populated, Tokyo or London?</w:t>
      </w:r>
    </w:p>
    <w:p w14:paraId="5CD693F4" w14:textId="77777777" w:rsidR="00344DEB" w:rsidRPr="0012242E" w:rsidRDefault="00344DEB" w:rsidP="00344DEB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12242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Tokyo</w:t>
      </w:r>
    </w:p>
    <w:p w14:paraId="2EF6D9A6" w14:textId="77777777" w:rsidR="00BC742C" w:rsidRPr="0093497C" w:rsidRDefault="00BC742C" w:rsidP="00BC742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7506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C954D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Which city is safer, Tokyo or London?</w:t>
      </w:r>
    </w:p>
    <w:p w14:paraId="4F087F42" w14:textId="77777777" w:rsidR="00BC742C" w:rsidRPr="00BA33F4" w:rsidRDefault="00BC742C" w:rsidP="00BC742C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BA33F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Tokyo</w:t>
      </w:r>
    </w:p>
    <w:p w14:paraId="1406EB89" w14:textId="77777777" w:rsidR="00344DEB" w:rsidRPr="0093497C" w:rsidRDefault="00344DEB" w:rsidP="00344DEB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37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D71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Which city has </w:t>
      </w:r>
      <w:r w:rsidR="005E10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more</w:t>
      </w:r>
      <w:r w:rsidR="000D71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visitors</w:t>
      </w:r>
      <w:r w:rsidR="00BC74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Tokyo or London</w:t>
      </w:r>
      <w:r w:rsidR="00E760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6886911A" w14:textId="77777777" w:rsidR="00344DEB" w:rsidRPr="0093497C" w:rsidRDefault="00344DEB" w:rsidP="00344DEB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DA1010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B64E1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London</w:t>
      </w:r>
    </w:p>
    <w:p w14:paraId="0D798457" w14:textId="1377BF69" w:rsidR="00973CA0" w:rsidRPr="0093497C" w:rsidRDefault="00973CA0" w:rsidP="00442E93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="006B6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Read the information in the notes and c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omplete the </w:t>
      </w:r>
      <w:r w:rsidR="006B6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 about Shanghai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For each question, write</w:t>
      </w:r>
      <w:r w:rsidR="007A61A3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TWO WORDS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BA0E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AND/</w:t>
      </w:r>
      <w:r w:rsidR="00BA0E0B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OR 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NUMBER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0CDE3E19" w14:textId="77777777" w:rsidR="00B2017F" w:rsidRDefault="00B2017F" w:rsidP="00D94864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96"/>
      </w:tblGrid>
      <w:tr w:rsidR="00D315C2" w:rsidRPr="006F23D2" w14:paraId="505522BE" w14:textId="77777777" w:rsidTr="006F23D2">
        <w:tc>
          <w:tcPr>
            <w:tcW w:w="9857" w:type="dxa"/>
            <w:gridSpan w:val="2"/>
            <w:shd w:val="clear" w:color="auto" w:fill="auto"/>
          </w:tcPr>
          <w:p w14:paraId="4500F21D" w14:textId="77777777" w:rsidR="00D315C2" w:rsidRPr="006F23D2" w:rsidRDefault="00373748" w:rsidP="006F2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3D2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27D2475" wp14:editId="6F7446E2">
                  <wp:extent cx="3361367" cy="1412241"/>
                  <wp:effectExtent l="0" t="0" r="4445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367" cy="141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5C2" w:rsidRPr="006F23D2" w14:paraId="61786ADC" w14:textId="77777777" w:rsidTr="006F23D2">
        <w:tc>
          <w:tcPr>
            <w:tcW w:w="2235" w:type="dxa"/>
            <w:shd w:val="clear" w:color="auto" w:fill="auto"/>
          </w:tcPr>
          <w:p w14:paraId="6D22B58D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Where </w:t>
            </w:r>
          </w:p>
        </w:tc>
        <w:tc>
          <w:tcPr>
            <w:tcW w:w="7622" w:type="dxa"/>
            <w:shd w:val="clear" w:color="auto" w:fill="auto"/>
          </w:tcPr>
          <w:p w14:paraId="679BDCF4" w14:textId="77777777" w:rsidR="00D315C2" w:rsidRPr="006F23D2" w:rsidRDefault="00017961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="0088685B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the </w:t>
            </w:r>
            <w:r w:rsidR="00CE22D7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D315C2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ast coast of China</w:t>
            </w:r>
          </w:p>
        </w:tc>
      </w:tr>
      <w:tr w:rsidR="00D315C2" w:rsidRPr="006F23D2" w14:paraId="4D8D3B28" w14:textId="77777777" w:rsidTr="006F23D2">
        <w:tc>
          <w:tcPr>
            <w:tcW w:w="2235" w:type="dxa"/>
            <w:shd w:val="clear" w:color="auto" w:fill="auto"/>
          </w:tcPr>
          <w:p w14:paraId="63A85B2D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Population </w:t>
            </w:r>
          </w:p>
        </w:tc>
        <w:tc>
          <w:tcPr>
            <w:tcW w:w="7622" w:type="dxa"/>
            <w:shd w:val="clear" w:color="auto" w:fill="auto"/>
          </w:tcPr>
          <w:p w14:paraId="4CBEC4B5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 million</w:t>
            </w:r>
            <w:r w:rsidR="000B68B4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F6CBA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bigger</w:t>
            </w:r>
            <w:r w:rsidR="000B68B4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than New Zealand</w:t>
            </w:r>
          </w:p>
        </w:tc>
      </w:tr>
      <w:tr w:rsidR="003A02EC" w:rsidRPr="006F23D2" w14:paraId="2ECA9445" w14:textId="77777777" w:rsidTr="006F23D2">
        <w:tc>
          <w:tcPr>
            <w:tcW w:w="2235" w:type="dxa"/>
            <w:shd w:val="clear" w:color="auto" w:fill="auto"/>
          </w:tcPr>
          <w:p w14:paraId="3E233A7C" w14:textId="77777777" w:rsidR="003A02EC" w:rsidRPr="006F23D2" w:rsidRDefault="00CB7BD0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3A02EC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emperature</w:t>
            </w:r>
          </w:p>
        </w:tc>
        <w:tc>
          <w:tcPr>
            <w:tcW w:w="7622" w:type="dxa"/>
            <w:shd w:val="clear" w:color="auto" w:fill="auto"/>
          </w:tcPr>
          <w:p w14:paraId="68876F6D" w14:textId="77777777" w:rsidR="003A02EC" w:rsidRPr="006F23D2" w:rsidRDefault="003A02EC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(January) – 32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(</w:t>
            </w:r>
            <w:r w:rsidR="00ED6BD9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uly)</w:t>
            </w:r>
          </w:p>
        </w:tc>
      </w:tr>
      <w:tr w:rsidR="00D315C2" w:rsidRPr="006F23D2" w14:paraId="7DAC15F4" w14:textId="77777777" w:rsidTr="006F23D2">
        <w:tc>
          <w:tcPr>
            <w:tcW w:w="2235" w:type="dxa"/>
            <w:shd w:val="clear" w:color="auto" w:fill="auto"/>
          </w:tcPr>
          <w:p w14:paraId="2CA6F595" w14:textId="77777777" w:rsidR="00D315C2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Famous destinations</w:t>
            </w:r>
          </w:p>
        </w:tc>
        <w:tc>
          <w:tcPr>
            <w:tcW w:w="7622" w:type="dxa"/>
            <w:shd w:val="clear" w:color="auto" w:fill="auto"/>
          </w:tcPr>
          <w:p w14:paraId="1C2818CB" w14:textId="77777777" w:rsidR="00D315C2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the Bund – traditional part </w:t>
            </w:r>
            <w:r w:rsidR="005B1565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the city</w:t>
            </w:r>
          </w:p>
          <w:p w14:paraId="494BD80C" w14:textId="77777777" w:rsidR="000F7CEC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Shanghai World Financial Center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second tallest building</w:t>
            </w:r>
            <w:r w:rsidR="00752685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China</w:t>
            </w:r>
          </w:p>
        </w:tc>
      </w:tr>
    </w:tbl>
    <w:p w14:paraId="4DD32A6D" w14:textId="77777777" w:rsidR="00D315C2" w:rsidRPr="0093497C" w:rsidRDefault="00D315C2" w:rsidP="00D94864">
      <w:pPr>
        <w:jc w:val="center"/>
        <w:rPr>
          <w:rFonts w:ascii="Times New Roman" w:hAnsi="Times New Roman" w:cs="Times New Roman"/>
          <w:color w:val="000000"/>
        </w:rPr>
      </w:pPr>
    </w:p>
    <w:p w14:paraId="390F69F2" w14:textId="77777777" w:rsidR="00F93342" w:rsidRDefault="00F93342" w:rsidP="00D94864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93342">
        <w:rPr>
          <w:rFonts w:ascii="Times New Roman" w:hAnsi="Times New Roman" w:cs="Times New Roman"/>
          <w:color w:val="000000"/>
          <w:sz w:val="24"/>
          <w:szCs w:val="24"/>
        </w:rPr>
        <w:t xml:space="preserve">Shanghai is the </w:t>
      </w:r>
      <w:r w:rsidR="0075649B">
        <w:rPr>
          <w:rFonts w:ascii="Times New Roman" w:hAnsi="Times New Roman" w:cs="Times New Roman"/>
          <w:color w:val="000000"/>
          <w:sz w:val="24"/>
          <w:szCs w:val="24"/>
          <w:lang w:val="en-US"/>
        </w:rPr>
        <w:t>most populated</w:t>
      </w:r>
      <w:r w:rsidRPr="00F93342">
        <w:rPr>
          <w:rFonts w:ascii="Times New Roman" w:hAnsi="Times New Roman" w:cs="Times New Roman"/>
          <w:color w:val="000000"/>
          <w:sz w:val="24"/>
          <w:szCs w:val="24"/>
        </w:rPr>
        <w:t xml:space="preserve"> city in China with </w:t>
      </w:r>
      <w:r w:rsidR="0075649B">
        <w:rPr>
          <w:rFonts w:ascii="Times New Roman" w:hAnsi="Times New Roman" w:cs="Times New Roman"/>
          <w:color w:val="000000"/>
          <w:sz w:val="24"/>
          <w:szCs w:val="24"/>
          <w:lang w:val="en-US"/>
        </w:rPr>
        <w:t>more than</w:t>
      </w:r>
      <w:r w:rsidRPr="00F933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739C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(38)</w:t>
      </w:r>
      <w:r w:rsidR="00EB739C" w:rsidRPr="0093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A33">
        <w:rPr>
          <w:rFonts w:ascii="Times New Roman" w:hAnsi="Times New Roman" w:cs="Times New Roman"/>
          <w:color w:val="FF0000"/>
          <w:sz w:val="24"/>
          <w:szCs w:val="24"/>
          <w:lang w:val="en-US"/>
        </w:rPr>
        <w:t>24 million</w:t>
      </w:r>
      <w:r w:rsidR="00CD2C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people</w:t>
      </w:r>
      <w:r w:rsidRPr="00F93342">
        <w:rPr>
          <w:rFonts w:ascii="Times New Roman" w:hAnsi="Times New Roman" w:cs="Times New Roman"/>
          <w:color w:val="000000"/>
          <w:sz w:val="24"/>
          <w:szCs w:val="24"/>
        </w:rPr>
        <w:t xml:space="preserve">. More people live in this city than in the entire country of </w:t>
      </w:r>
      <w:r w:rsidR="00DF6B0C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(3</w:t>
      </w:r>
      <w:r w:rsidR="00DF6B0C">
        <w:rPr>
          <w:rFonts w:ascii="Times New Roman" w:hAnsi="Times New Roman" w:cs="Times New Roman"/>
          <w:color w:val="000000"/>
          <w:sz w:val="24"/>
          <w:szCs w:val="24"/>
          <w:lang w:val="en-US"/>
        </w:rPr>
        <w:t>9</w:t>
      </w:r>
      <w:r w:rsidR="00DF6B0C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DF6B0C" w:rsidRPr="0093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49BB">
        <w:rPr>
          <w:rFonts w:ascii="Times New Roman" w:hAnsi="Times New Roman" w:cs="Times New Roman"/>
          <w:color w:val="FF0000"/>
          <w:sz w:val="24"/>
          <w:szCs w:val="24"/>
          <w:lang w:val="en-US"/>
        </w:rPr>
        <w:t>New Zealand</w:t>
      </w:r>
      <w:r w:rsidRPr="00F93342">
        <w:rPr>
          <w:rFonts w:ascii="Times New Roman" w:hAnsi="Times New Roman" w:cs="Times New Roman"/>
          <w:color w:val="000000"/>
          <w:sz w:val="24"/>
          <w:szCs w:val="24"/>
        </w:rPr>
        <w:t xml:space="preserve">. It is located on the </w:t>
      </w:r>
      <w:r w:rsidR="004D1712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4D1712">
        <w:rPr>
          <w:rFonts w:ascii="Times New Roman" w:hAnsi="Times New Roman" w:cs="Times New Roman"/>
          <w:color w:val="000000"/>
          <w:sz w:val="24"/>
          <w:szCs w:val="24"/>
          <w:lang w:val="en-US"/>
        </w:rPr>
        <w:t>40</w:t>
      </w:r>
      <w:r w:rsidR="004D1712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4D1712" w:rsidRPr="0093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089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east coast </w:t>
      </w:r>
      <w:r w:rsidRPr="00F93342">
        <w:rPr>
          <w:rFonts w:ascii="Times New Roman" w:hAnsi="Times New Roman" w:cs="Times New Roman"/>
          <w:color w:val="000000"/>
          <w:sz w:val="24"/>
          <w:szCs w:val="24"/>
        </w:rPr>
        <w:t xml:space="preserve">of China on the Huangpu River. The hottest month is July and the coldest month is </w:t>
      </w:r>
      <w:r w:rsidR="000758B7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0758B7">
        <w:rPr>
          <w:rFonts w:ascii="Times New Roman" w:hAnsi="Times New Roman" w:cs="Times New Roman"/>
          <w:color w:val="000000"/>
          <w:sz w:val="24"/>
          <w:szCs w:val="24"/>
          <w:lang w:val="en-US"/>
        </w:rPr>
        <w:t>41</w:t>
      </w:r>
      <w:r w:rsidR="000758B7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0758B7" w:rsidRPr="0093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1999">
        <w:rPr>
          <w:rFonts w:ascii="Times New Roman" w:hAnsi="Times New Roman" w:cs="Times New Roman"/>
          <w:color w:val="FF0000"/>
          <w:sz w:val="24"/>
          <w:szCs w:val="24"/>
          <w:lang w:val="en-US"/>
        </w:rPr>
        <w:t>January</w:t>
      </w:r>
      <w:r w:rsidRPr="00F93342">
        <w:rPr>
          <w:rFonts w:ascii="Times New Roman" w:hAnsi="Times New Roman" w:cs="Times New Roman"/>
          <w:color w:val="000000"/>
          <w:sz w:val="24"/>
          <w:szCs w:val="24"/>
        </w:rPr>
        <w:t>. One of its most famous tourist sites is the Bund – the old</w:t>
      </w:r>
      <w:r w:rsidR="00C507D2">
        <w:rPr>
          <w:rFonts w:ascii="Times New Roman" w:hAnsi="Times New Roman" w:cs="Times New Roman"/>
          <w:color w:val="000000"/>
          <w:sz w:val="24"/>
          <w:szCs w:val="24"/>
          <w:lang w:val="en-US"/>
        </w:rPr>
        <w:t>er</w:t>
      </w:r>
      <w:r w:rsidRPr="00F93342">
        <w:rPr>
          <w:rFonts w:ascii="Times New Roman" w:hAnsi="Times New Roman" w:cs="Times New Roman"/>
          <w:color w:val="000000"/>
          <w:sz w:val="24"/>
          <w:szCs w:val="24"/>
        </w:rPr>
        <w:t xml:space="preserve"> part of the city with traditional houses built by the French. Another popular attraction is the Shanghai World Financial Center. This is the </w:t>
      </w:r>
      <w:r w:rsidR="00744B24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="00744B24">
        <w:rPr>
          <w:rFonts w:ascii="Times New Roman" w:hAnsi="Times New Roman" w:cs="Times New Roman"/>
          <w:color w:val="000000"/>
          <w:sz w:val="24"/>
          <w:szCs w:val="24"/>
          <w:lang w:val="en-US"/>
        </w:rPr>
        <w:t>42</w:t>
      </w:r>
      <w:r w:rsidR="00744B24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="00744B24" w:rsidRPr="009349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CA3">
        <w:rPr>
          <w:rFonts w:ascii="Times New Roman" w:hAnsi="Times New Roman" w:cs="Times New Roman"/>
          <w:color w:val="FF0000"/>
          <w:sz w:val="24"/>
          <w:szCs w:val="24"/>
          <w:lang w:val="en-US"/>
        </w:rPr>
        <w:t>second tallest</w:t>
      </w:r>
      <w:r w:rsidRPr="00F93342">
        <w:rPr>
          <w:rFonts w:ascii="Times New Roman" w:hAnsi="Times New Roman" w:cs="Times New Roman"/>
          <w:color w:val="000000"/>
          <w:sz w:val="24"/>
          <w:szCs w:val="24"/>
        </w:rPr>
        <w:t xml:space="preserve"> skyscraper in China. Visitors can take an elevator to the top of the building to enjoy the amazing views of the Bund and the Huangpu River. </w:t>
      </w:r>
    </w:p>
    <w:p w14:paraId="48C2F0BF" w14:textId="77777777" w:rsidR="002C0074" w:rsidRPr="0093497C" w:rsidRDefault="00992630" w:rsidP="00D948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VI. </w:t>
      </w:r>
      <w:r w:rsidR="00EC483E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99A9E82" w14:textId="3FDE62B5" w:rsidR="008229A2" w:rsidRPr="0093497C" w:rsidRDefault="008229A2" w:rsidP="000F1117">
      <w:pPr>
        <w:tabs>
          <w:tab w:val="left" w:leader="underscore" w:pos="9072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8D0F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Anna is going to spend her vacation in Paris. </w:t>
      </w:r>
      <w:r w:rsidR="000F11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Look</w:t>
      </w:r>
      <w:r w:rsidR="006555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at her plan</w:t>
      </w:r>
      <w:r w:rsidR="007626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6555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, </w:t>
      </w:r>
      <w:r w:rsidR="00555937" w:rsidRPr="003727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use the given words to write </w:t>
      </w:r>
      <w:r w:rsidR="000F11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complete </w:t>
      </w:r>
      <w:r w:rsidR="00555937" w:rsidRPr="003727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sentences.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5630"/>
      </w:tblGrid>
      <w:tr w:rsidR="0041530F" w:rsidRPr="006F23D2" w14:paraId="217284F8" w14:textId="77777777" w:rsidTr="00442E93">
        <w:trPr>
          <w:trHeight w:val="2440"/>
        </w:trPr>
        <w:tc>
          <w:tcPr>
            <w:tcW w:w="3936" w:type="dxa"/>
            <w:shd w:val="clear" w:color="auto" w:fill="auto"/>
          </w:tcPr>
          <w:p w14:paraId="3BBFDA3D" w14:textId="6FAFEE59" w:rsidR="008D0F6D" w:rsidRPr="006F23D2" w:rsidRDefault="0041530F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B57B4DB" wp14:editId="6BEE4BED">
                  <wp:extent cx="2403876" cy="183629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587" cy="187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1" w:type="dxa"/>
            <w:shd w:val="clear" w:color="auto" w:fill="auto"/>
          </w:tcPr>
          <w:p w14:paraId="4A24171F" w14:textId="77777777" w:rsidR="008D0F6D" w:rsidRPr="00922230" w:rsidRDefault="00655557" w:rsidP="006F23D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noProof/>
                <w:color w:val="000000"/>
              </w:rPr>
            </w:pPr>
            <w:r w:rsidRPr="00922230">
              <w:rPr>
                <w:b/>
                <w:bCs/>
                <w:noProof/>
                <w:color w:val="000000"/>
              </w:rPr>
              <w:t>VACATION PLANS</w:t>
            </w:r>
          </w:p>
          <w:p w14:paraId="6597EC9B" w14:textId="77777777" w:rsidR="000B34BD" w:rsidRDefault="000B34BD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</w:p>
          <w:p w14:paraId="105CE92D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43. not cold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take/ cruise trip/ the Seine River</w:t>
            </w:r>
          </w:p>
          <w:p w14:paraId="576A2848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44. can buy tickets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visit the Louvre Museum</w:t>
            </w:r>
          </w:p>
          <w:p w14:paraId="1E983032" w14:textId="77777777" w:rsidR="00D94864" w:rsidRPr="006F23D2" w:rsidRDefault="00655557" w:rsidP="006F23D2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1A1D26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45. rain → </w:t>
            </w:r>
            <w:r w:rsidR="00A17B41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spend</w:t>
            </w:r>
            <w:r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/ </w:t>
            </w:r>
            <w:r w:rsidR="00D94864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whole day/ </w:t>
            </w:r>
            <w:r w:rsidR="00DE3909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visit/ </w:t>
            </w:r>
            <w:r w:rsidR="00D94864" w:rsidRPr="006F23D2">
              <w:rPr>
                <w:rFonts w:ascii="Times New Roman" w:hAnsi="Times New Roman" w:cs="Times New Roman"/>
                <w:color w:val="1A1D26"/>
                <w:sz w:val="24"/>
                <w:szCs w:val="24"/>
              </w:rPr>
              <w:t>Versailles Palace</w:t>
            </w:r>
          </w:p>
          <w:p w14:paraId="4F7DA011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46. mum/ want/ go shopping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go to </w:t>
            </w:r>
            <w:r w:rsidRPr="006F23D2">
              <w:rPr>
                <w:color w:val="000000"/>
                <w:spacing w:val="2"/>
                <w:shd w:val="clear" w:color="auto" w:fill="FFFFFF"/>
              </w:rPr>
              <w:t>Champs-Elysées</w:t>
            </w:r>
          </w:p>
        </w:tc>
      </w:tr>
    </w:tbl>
    <w:p w14:paraId="2ED2EF8C" w14:textId="77777777" w:rsidR="008229A2" w:rsidRPr="00762607" w:rsidRDefault="008229A2" w:rsidP="00442E93">
      <w:pPr>
        <w:pStyle w:val="ListParagraph"/>
        <w:tabs>
          <w:tab w:val="left" w:leader="underscore" w:pos="9072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43. </w:t>
      </w:r>
      <w:r w:rsidR="00BA5D8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Anna will take</w:t>
      </w:r>
      <w:r w:rsidR="004F27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6260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 cruise trip on/ down the Seine River if it isn’t cold.</w:t>
      </w:r>
    </w:p>
    <w:p w14:paraId="6D3C96D6" w14:textId="77777777" w:rsidR="008229A2" w:rsidRPr="00D37602" w:rsidRDefault="008229A2" w:rsidP="00D94864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44. </w:t>
      </w:r>
      <w:r w:rsidR="004F273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she can </w:t>
      </w:r>
      <w:r w:rsidR="00D3760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buy tickets, she will visit the Louvre Museum.</w:t>
      </w:r>
    </w:p>
    <w:p w14:paraId="48738CCC" w14:textId="77777777" w:rsidR="00B5354F" w:rsidRPr="00D37602" w:rsidRDefault="00B5354F" w:rsidP="00C41CEF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45. </w:t>
      </w:r>
      <w:r w:rsidR="00C41CE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If it </w:t>
      </w:r>
      <w:r w:rsidR="00D3760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rains, she will spend the whole day visiting Versailles Palace.</w:t>
      </w:r>
    </w:p>
    <w:p w14:paraId="13ED4E18" w14:textId="77777777" w:rsidR="001D2C63" w:rsidRPr="00D37602" w:rsidRDefault="001D2C63" w:rsidP="00A57FE5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46. </w:t>
      </w:r>
      <w:r w:rsidR="003C7EF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They will </w:t>
      </w:r>
      <w:r w:rsidR="00D3760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go to </w:t>
      </w:r>
      <w:r w:rsidR="00D37602" w:rsidRPr="00D37602"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</w:rPr>
        <w:t>Champs-Elysées</w:t>
      </w:r>
      <w:r w:rsidR="00D37602">
        <w:rPr>
          <w:rFonts w:ascii="Times New Roman" w:hAnsi="Times New Roman" w:cs="Times New Roman"/>
          <w:color w:val="FF0000"/>
          <w:spacing w:val="2"/>
          <w:sz w:val="24"/>
          <w:szCs w:val="24"/>
          <w:shd w:val="clear" w:color="auto" w:fill="FFFFFF"/>
          <w:lang w:val="en-US"/>
        </w:rPr>
        <w:t xml:space="preserve"> if her mum wants to go shopping.</w:t>
      </w:r>
    </w:p>
    <w:p w14:paraId="11D9BC59" w14:textId="77777777" w:rsidR="001B5814" w:rsidRPr="0093497C" w:rsidRDefault="001B5814" w:rsidP="00442E93">
      <w:pPr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B. Rewrite the following sentences without changing the meaning.</w:t>
      </w:r>
    </w:p>
    <w:p w14:paraId="691B5CB3" w14:textId="77777777" w:rsidR="001B5814" w:rsidRPr="0093497C" w:rsidRDefault="001B5814" w:rsidP="00D94864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47. </w:t>
      </w:r>
      <w:r w:rsidR="009F42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Hurry </w:t>
      </w:r>
      <w:r w:rsidR="007E7D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or you will </w:t>
      </w:r>
      <w:r w:rsidR="009F42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 late </w:t>
      </w:r>
      <w:r w:rsidR="00B550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 the performance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9C02BF9" w14:textId="77777777" w:rsidR="001B5814" w:rsidRPr="00A444FD" w:rsidRDefault="001B5814" w:rsidP="00D94864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93497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7E7D6B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If you don’t</w:t>
      </w:r>
      <w:r w:rsidR="00A444F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hurry, you will be late for the performance.</w:t>
      </w:r>
    </w:p>
    <w:p w14:paraId="3C63CD58" w14:textId="77777777" w:rsidR="001B5814" w:rsidRPr="0093497C" w:rsidRDefault="001B5814" w:rsidP="00D94864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48. </w:t>
      </w:r>
      <w:r w:rsidR="00F750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If we can’t buy tickets for the British museum, we will go to Kensington Gardens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BC9734C" w14:textId="77777777" w:rsidR="001B5814" w:rsidRPr="0093497C" w:rsidRDefault="001B5814" w:rsidP="00D94864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93497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F750D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Unless</w:t>
      </w:r>
      <w:r w:rsidR="00353A6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we can buy tickets for the British museum, we will go to Kensington Gardens.</w:t>
      </w:r>
    </w:p>
    <w:p w14:paraId="5A590BA4" w14:textId="77777777" w:rsidR="002C0074" w:rsidRPr="0093497C" w:rsidRDefault="008C7B63" w:rsidP="00D94864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2E3AF7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E3AF7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D29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Nile is longer than any </w:t>
      </w:r>
      <w:r w:rsidR="00A846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other </w:t>
      </w:r>
      <w:r w:rsidR="008D292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river in the world</w:t>
      </w:r>
      <w:r w:rsidR="005D413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5207509" w14:textId="77777777" w:rsidR="002C0074" w:rsidRPr="00353A64" w:rsidRDefault="00D819FF" w:rsidP="00D94864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D45AC5" w:rsidRPr="0093497C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FB0E55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The Nile is </w:t>
      </w:r>
      <w:r w:rsidR="00353A6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 longest river in the world.</w:t>
      </w:r>
    </w:p>
    <w:p w14:paraId="6936A7AB" w14:textId="166FB048" w:rsidR="002C0074" w:rsidRPr="0093497C" w:rsidRDefault="007774E2" w:rsidP="00D94864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OLE_LINK17"/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8C7B63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80B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average temperature in Sydney is 18.3</w:t>
      </w:r>
      <w:r w:rsidR="00580B8B" w:rsidRPr="00580B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="00580B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 and the average temperature in Toronto is 7.4</w:t>
      </w:r>
      <w:r w:rsidR="00580B8B" w:rsidRPr="00580B8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0</w:t>
      </w:r>
      <w:r w:rsidR="00580B8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30D3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bookmarkEnd w:id="3"/>
    </w:p>
    <w:p w14:paraId="70CB3D4F" w14:textId="77777777" w:rsidR="00146A97" w:rsidRPr="0093497C" w:rsidRDefault="00D819FF" w:rsidP="00D94864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580B8B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Toronto is</w:t>
      </w:r>
      <w:r w:rsidR="005E035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colder than Sydney.</w:t>
      </w:r>
    </w:p>
    <w:p w14:paraId="3FFBF902" w14:textId="77777777" w:rsidR="00A15FD6" w:rsidRPr="0093497C" w:rsidRDefault="00A15FD6" w:rsidP="00D9486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408C9E90" w14:textId="77777777" w:rsidR="00964C39" w:rsidRDefault="00146A97" w:rsidP="00D9486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6DABD62C" w14:textId="77777777" w:rsidR="00705A12" w:rsidRPr="00A333C3" w:rsidRDefault="00705A12" w:rsidP="00705A1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A3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Audio script</w:t>
      </w:r>
    </w:p>
    <w:p w14:paraId="74444A58" w14:textId="77777777" w:rsidR="00705A12" w:rsidRDefault="00705A12" w:rsidP="00705A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3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1</w:t>
      </w:r>
    </w:p>
    <w:p w14:paraId="7AE5159D" w14:textId="77777777" w:rsidR="00A333C3" w:rsidRDefault="00A333C3" w:rsidP="00705A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Kayla: Hey, John. Do you know what the most populated city in the USA is? Can you guess?</w:t>
      </w:r>
    </w:p>
    <w:p w14:paraId="417B2DC8" w14:textId="77777777" w:rsidR="00A333C3" w:rsidRDefault="00A333C3" w:rsidP="00705A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John: Hmm, Los Angeles?</w:t>
      </w:r>
    </w:p>
    <w:p w14:paraId="2D983457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Kayla: No. It’s New York. In twenty nineteen, nearly nine million people lived there.</w:t>
      </w:r>
    </w:p>
    <w:p w14:paraId="431CA98C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John:</w:t>
      </w:r>
      <w:r w:rsidR="00870F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That’s a lot! Is that in your magazine?</w:t>
      </w:r>
    </w:p>
    <w:p w14:paraId="3DA145B0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Kayla:</w:t>
      </w:r>
      <w:r w:rsidR="00870F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Yes, it is. It’s an article comparing cities in the USA.</w:t>
      </w:r>
    </w:p>
    <w:p w14:paraId="6EFB4501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John:</w:t>
      </w:r>
      <w:r w:rsidR="00870F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guess our city is the smallest? We only have around five thousand people living here.</w:t>
      </w:r>
    </w:p>
    <w:p w14:paraId="38932FEC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Kayla:</w:t>
      </w:r>
      <w:r w:rsidR="00870F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No, that’s Buford City in Wyoming. That only has one person!</w:t>
      </w:r>
    </w:p>
    <w:p w14:paraId="01A2549E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John:</w:t>
      </w:r>
      <w:r w:rsidR="00870F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That’s funny. What’s the most expensive city? Is it San Francisco?</w:t>
      </w:r>
    </w:p>
    <w:p w14:paraId="4B94E9BE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Kayla:</w:t>
      </w:r>
      <w:r w:rsidR="00870F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No, it isn’t. It’s New York.</w:t>
      </w:r>
    </w:p>
    <w:p w14:paraId="2AD80EA5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John:</w:t>
      </w:r>
      <w:r w:rsidR="00870F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61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Why?</w:t>
      </w:r>
    </w:p>
    <w:p w14:paraId="3DB68F1B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Kayla:</w:t>
      </w:r>
      <w:r w:rsidR="00061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Houses are expensive, travel, restaurants, and other things, too.</w:t>
      </w:r>
    </w:p>
    <w:p w14:paraId="1F9CDD5F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John:</w:t>
      </w:r>
      <w:r w:rsidR="00061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Wow! I’m glad we live here.</w:t>
      </w:r>
    </w:p>
    <w:p w14:paraId="5FE541D4" w14:textId="77777777" w:rsidR="00A333C3" w:rsidRDefault="00A333C3" w:rsidP="00A333C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Kayla:</w:t>
      </w:r>
      <w:r w:rsidR="000616D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70E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 too. I think our city is the best place to live.</w:t>
      </w:r>
    </w:p>
    <w:p w14:paraId="791B4452" w14:textId="77777777" w:rsidR="00A333C3" w:rsidRDefault="00A333C3" w:rsidP="00705A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618E39E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3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Listening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</w:t>
      </w:r>
    </w:p>
    <w:p w14:paraId="23E0F88C" w14:textId="77777777" w:rsidR="00705A12" w:rsidRDefault="00710AD8" w:rsidP="00705A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Tom: What are you going to do in Amsterdam?</w:t>
      </w:r>
    </w:p>
    <w:p w14:paraId="08ABC5AA" w14:textId="77777777" w:rsidR="00710AD8" w:rsidRDefault="00710AD8" w:rsidP="00705A1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Kathryn: First, I’m going to visit the Royal Palace.</w:t>
      </w:r>
    </w:p>
    <w:p w14:paraId="40CAC414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Tom: It’s very busy on weekends.</w:t>
      </w:r>
    </w:p>
    <w:p w14:paraId="3DD10B62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Kathryn:</w:t>
      </w:r>
      <w:r w:rsidRPr="00710A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Really? </w:t>
      </w:r>
      <w:r w:rsidR="003258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Well, if it’s too busy, I’ll walk around Dam Square.</w:t>
      </w:r>
    </w:p>
    <w:p w14:paraId="17AE7975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Tom:</w:t>
      </w:r>
      <w:r w:rsidR="003258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058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Good idea, the square is beautiful. Are you going to the opera?</w:t>
      </w:r>
    </w:p>
    <w:p w14:paraId="1B764297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Kathryn:</w:t>
      </w:r>
      <w:r w:rsidR="001058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Yes, of course.</w:t>
      </w:r>
    </w:p>
    <w:p w14:paraId="22E56077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Tom:</w:t>
      </w:r>
      <w:r w:rsidR="001058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you have tickets? It’s very popular.</w:t>
      </w:r>
    </w:p>
    <w:p w14:paraId="54B28541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Kathryn:</w:t>
      </w:r>
      <w:r w:rsidR="001058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no, I thought it was free. What can I do if I can’t get tickets?</w:t>
      </w:r>
    </w:p>
    <w:p w14:paraId="5FAEE827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Tom:</w:t>
      </w:r>
      <w:r w:rsidR="0010587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637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There’s a really nice park near the opera house.</w:t>
      </w:r>
    </w:p>
    <w:p w14:paraId="540CFC54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Kathryn:</w:t>
      </w:r>
      <w:r w:rsidR="001637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Great! If I can’t get tickets, I’ll take photos in the park.</w:t>
      </w:r>
    </w:p>
    <w:p w14:paraId="11390C64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Tom:</w:t>
      </w:r>
      <w:r w:rsidR="0016376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F63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What will you do if the </w:t>
      </w:r>
      <w:proofErr w:type="gramStart"/>
      <w:r w:rsidR="00FF63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weather’s</w:t>
      </w:r>
      <w:proofErr w:type="gramEnd"/>
      <w:r w:rsidR="00FF63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bad?</w:t>
      </w:r>
    </w:p>
    <w:p w14:paraId="549D250E" w14:textId="77777777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Kathryn:</w:t>
      </w:r>
      <w:r w:rsidR="00FF63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I’ll just stay in my hotel!</w:t>
      </w:r>
    </w:p>
    <w:sectPr w:rsidR="00710AD8" w:rsidSect="004B547A">
      <w:footerReference w:type="default" r:id="rId14"/>
      <w:type w:val="continuous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652D" w14:textId="77777777" w:rsidR="0046489A" w:rsidRDefault="0046489A" w:rsidP="00146A97">
      <w:pPr>
        <w:spacing w:line="240" w:lineRule="auto"/>
      </w:pPr>
      <w:r>
        <w:separator/>
      </w:r>
    </w:p>
  </w:endnote>
  <w:endnote w:type="continuationSeparator" w:id="0">
    <w:p w14:paraId="7202B1A9" w14:textId="77777777" w:rsidR="0046489A" w:rsidRDefault="0046489A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622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1F0324EB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EDAD" w14:textId="77777777" w:rsidR="0046489A" w:rsidRDefault="0046489A" w:rsidP="00146A97">
      <w:pPr>
        <w:spacing w:line="240" w:lineRule="auto"/>
      </w:pPr>
      <w:r>
        <w:separator/>
      </w:r>
    </w:p>
  </w:footnote>
  <w:footnote w:type="continuationSeparator" w:id="0">
    <w:p w14:paraId="3CE63CC7" w14:textId="77777777" w:rsidR="0046489A" w:rsidRDefault="0046489A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B77251"/>
    <w:multiLevelType w:val="hybridMultilevel"/>
    <w:tmpl w:val="D7D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1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FF9451A"/>
    <w:multiLevelType w:val="hybridMultilevel"/>
    <w:tmpl w:val="80A2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7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1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4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60081841">
    <w:abstractNumId w:val="32"/>
  </w:num>
  <w:num w:numId="2" w16cid:durableId="336348009">
    <w:abstractNumId w:val="22"/>
  </w:num>
  <w:num w:numId="3" w16cid:durableId="1017846865">
    <w:abstractNumId w:val="19"/>
  </w:num>
  <w:num w:numId="4" w16cid:durableId="1188062159">
    <w:abstractNumId w:val="11"/>
  </w:num>
  <w:num w:numId="5" w16cid:durableId="1090659787">
    <w:abstractNumId w:val="10"/>
  </w:num>
  <w:num w:numId="6" w16cid:durableId="1316256799">
    <w:abstractNumId w:val="34"/>
  </w:num>
  <w:num w:numId="7" w16cid:durableId="12462343">
    <w:abstractNumId w:val="39"/>
  </w:num>
  <w:num w:numId="8" w16cid:durableId="1696733994">
    <w:abstractNumId w:val="40"/>
  </w:num>
  <w:num w:numId="9" w16cid:durableId="504974336">
    <w:abstractNumId w:val="7"/>
  </w:num>
  <w:num w:numId="10" w16cid:durableId="987628680">
    <w:abstractNumId w:val="43"/>
  </w:num>
  <w:num w:numId="11" w16cid:durableId="1554122243">
    <w:abstractNumId w:val="5"/>
  </w:num>
  <w:num w:numId="12" w16cid:durableId="1242526919">
    <w:abstractNumId w:val="2"/>
  </w:num>
  <w:num w:numId="13" w16cid:durableId="877862345">
    <w:abstractNumId w:val="6"/>
  </w:num>
  <w:num w:numId="14" w16cid:durableId="1645233682">
    <w:abstractNumId w:val="36"/>
  </w:num>
  <w:num w:numId="15" w16cid:durableId="1328093914">
    <w:abstractNumId w:val="45"/>
  </w:num>
  <w:num w:numId="16" w16cid:durableId="538247982">
    <w:abstractNumId w:val="29"/>
  </w:num>
  <w:num w:numId="17" w16cid:durableId="206842728">
    <w:abstractNumId w:val="23"/>
  </w:num>
  <w:num w:numId="18" w16cid:durableId="267395243">
    <w:abstractNumId w:val="20"/>
  </w:num>
  <w:num w:numId="19" w16cid:durableId="1041789290">
    <w:abstractNumId w:val="33"/>
  </w:num>
  <w:num w:numId="20" w16cid:durableId="1504130239">
    <w:abstractNumId w:val="1"/>
  </w:num>
  <w:num w:numId="21" w16cid:durableId="1520508681">
    <w:abstractNumId w:val="21"/>
  </w:num>
  <w:num w:numId="22" w16cid:durableId="1945726735">
    <w:abstractNumId w:val="41"/>
  </w:num>
  <w:num w:numId="23" w16cid:durableId="2087988898">
    <w:abstractNumId w:val="16"/>
  </w:num>
  <w:num w:numId="24" w16cid:durableId="198512741">
    <w:abstractNumId w:val="13"/>
  </w:num>
  <w:num w:numId="25" w16cid:durableId="1016732768">
    <w:abstractNumId w:val="0"/>
  </w:num>
  <w:num w:numId="26" w16cid:durableId="462894533">
    <w:abstractNumId w:val="17"/>
  </w:num>
  <w:num w:numId="27" w16cid:durableId="765536899">
    <w:abstractNumId w:val="9"/>
  </w:num>
  <w:num w:numId="28" w16cid:durableId="413599376">
    <w:abstractNumId w:val="28"/>
  </w:num>
  <w:num w:numId="29" w16cid:durableId="1789547956">
    <w:abstractNumId w:val="37"/>
  </w:num>
  <w:num w:numId="30" w16cid:durableId="1313366995">
    <w:abstractNumId w:val="12"/>
  </w:num>
  <w:num w:numId="31" w16cid:durableId="267085010">
    <w:abstractNumId w:val="3"/>
  </w:num>
  <w:num w:numId="32" w16cid:durableId="611591522">
    <w:abstractNumId w:val="14"/>
  </w:num>
  <w:num w:numId="33" w16cid:durableId="1889075288">
    <w:abstractNumId w:val="26"/>
  </w:num>
  <w:num w:numId="34" w16cid:durableId="483590816">
    <w:abstractNumId w:val="15"/>
  </w:num>
  <w:num w:numId="35" w16cid:durableId="1710764349">
    <w:abstractNumId w:val="27"/>
  </w:num>
  <w:num w:numId="36" w16cid:durableId="238103360">
    <w:abstractNumId w:val="44"/>
  </w:num>
  <w:num w:numId="37" w16cid:durableId="534851354">
    <w:abstractNumId w:val="42"/>
  </w:num>
  <w:num w:numId="38" w16cid:durableId="1355884614">
    <w:abstractNumId w:val="31"/>
  </w:num>
  <w:num w:numId="39" w16cid:durableId="1933858413">
    <w:abstractNumId w:val="38"/>
  </w:num>
  <w:num w:numId="40" w16cid:durableId="722604698">
    <w:abstractNumId w:val="18"/>
  </w:num>
  <w:num w:numId="41" w16cid:durableId="1804272100">
    <w:abstractNumId w:val="30"/>
  </w:num>
  <w:num w:numId="42" w16cid:durableId="2088335451">
    <w:abstractNumId w:val="4"/>
  </w:num>
  <w:num w:numId="43" w16cid:durableId="1333334479">
    <w:abstractNumId w:val="35"/>
  </w:num>
  <w:num w:numId="44" w16cid:durableId="1751460025">
    <w:abstractNumId w:val="25"/>
  </w:num>
  <w:num w:numId="45" w16cid:durableId="489181103">
    <w:abstractNumId w:val="8"/>
  </w:num>
  <w:num w:numId="46" w16cid:durableId="16652843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GrammaticalErrors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1A"/>
    <w:rsid w:val="00002B59"/>
    <w:rsid w:val="00003E47"/>
    <w:rsid w:val="00004A9D"/>
    <w:rsid w:val="00005184"/>
    <w:rsid w:val="000061F8"/>
    <w:rsid w:val="000079A3"/>
    <w:rsid w:val="00007E5E"/>
    <w:rsid w:val="000116A2"/>
    <w:rsid w:val="00012BE2"/>
    <w:rsid w:val="00013259"/>
    <w:rsid w:val="00014516"/>
    <w:rsid w:val="00015250"/>
    <w:rsid w:val="00016ABD"/>
    <w:rsid w:val="00017961"/>
    <w:rsid w:val="00020A23"/>
    <w:rsid w:val="00020EF0"/>
    <w:rsid w:val="00021BAE"/>
    <w:rsid w:val="00022D74"/>
    <w:rsid w:val="0002333F"/>
    <w:rsid w:val="0002445A"/>
    <w:rsid w:val="000263FC"/>
    <w:rsid w:val="000300AE"/>
    <w:rsid w:val="00030A57"/>
    <w:rsid w:val="00033D85"/>
    <w:rsid w:val="00034BAC"/>
    <w:rsid w:val="000362C6"/>
    <w:rsid w:val="00036340"/>
    <w:rsid w:val="00037234"/>
    <w:rsid w:val="00042591"/>
    <w:rsid w:val="00043C2F"/>
    <w:rsid w:val="00044298"/>
    <w:rsid w:val="00044437"/>
    <w:rsid w:val="00044FAA"/>
    <w:rsid w:val="000475E2"/>
    <w:rsid w:val="000506A3"/>
    <w:rsid w:val="000511DE"/>
    <w:rsid w:val="00051475"/>
    <w:rsid w:val="000535D2"/>
    <w:rsid w:val="00053C05"/>
    <w:rsid w:val="00053C2C"/>
    <w:rsid w:val="00054236"/>
    <w:rsid w:val="00054EF5"/>
    <w:rsid w:val="0005527A"/>
    <w:rsid w:val="00057C48"/>
    <w:rsid w:val="00057CDB"/>
    <w:rsid w:val="000616D1"/>
    <w:rsid w:val="00064401"/>
    <w:rsid w:val="0006768C"/>
    <w:rsid w:val="00070046"/>
    <w:rsid w:val="00070D88"/>
    <w:rsid w:val="00070ECB"/>
    <w:rsid w:val="00072641"/>
    <w:rsid w:val="00072DE5"/>
    <w:rsid w:val="00072E39"/>
    <w:rsid w:val="00073467"/>
    <w:rsid w:val="00074450"/>
    <w:rsid w:val="000758B7"/>
    <w:rsid w:val="00075CDA"/>
    <w:rsid w:val="000765E8"/>
    <w:rsid w:val="00077704"/>
    <w:rsid w:val="0007773F"/>
    <w:rsid w:val="00080A55"/>
    <w:rsid w:val="00080BA8"/>
    <w:rsid w:val="00082C73"/>
    <w:rsid w:val="00083FA5"/>
    <w:rsid w:val="00084A81"/>
    <w:rsid w:val="00084C2D"/>
    <w:rsid w:val="0008581C"/>
    <w:rsid w:val="00087AEB"/>
    <w:rsid w:val="000900E7"/>
    <w:rsid w:val="00090304"/>
    <w:rsid w:val="00092CB4"/>
    <w:rsid w:val="00092F28"/>
    <w:rsid w:val="000941DE"/>
    <w:rsid w:val="0009476A"/>
    <w:rsid w:val="00096052"/>
    <w:rsid w:val="00096773"/>
    <w:rsid w:val="000A0A9D"/>
    <w:rsid w:val="000A325F"/>
    <w:rsid w:val="000A3774"/>
    <w:rsid w:val="000A3EA9"/>
    <w:rsid w:val="000A3F2A"/>
    <w:rsid w:val="000A5EC1"/>
    <w:rsid w:val="000A6CBF"/>
    <w:rsid w:val="000A6D5D"/>
    <w:rsid w:val="000A72E2"/>
    <w:rsid w:val="000B01E2"/>
    <w:rsid w:val="000B11BC"/>
    <w:rsid w:val="000B219E"/>
    <w:rsid w:val="000B2772"/>
    <w:rsid w:val="000B2924"/>
    <w:rsid w:val="000B34BD"/>
    <w:rsid w:val="000B3726"/>
    <w:rsid w:val="000B3C57"/>
    <w:rsid w:val="000B52A3"/>
    <w:rsid w:val="000B5753"/>
    <w:rsid w:val="000B68B4"/>
    <w:rsid w:val="000B6DD1"/>
    <w:rsid w:val="000C0240"/>
    <w:rsid w:val="000C1CFC"/>
    <w:rsid w:val="000C227D"/>
    <w:rsid w:val="000C2468"/>
    <w:rsid w:val="000C29CF"/>
    <w:rsid w:val="000C2C4D"/>
    <w:rsid w:val="000C44E9"/>
    <w:rsid w:val="000C6421"/>
    <w:rsid w:val="000C7B0A"/>
    <w:rsid w:val="000D0E67"/>
    <w:rsid w:val="000D1268"/>
    <w:rsid w:val="000D1472"/>
    <w:rsid w:val="000D1826"/>
    <w:rsid w:val="000D1C68"/>
    <w:rsid w:val="000D33B1"/>
    <w:rsid w:val="000D38D0"/>
    <w:rsid w:val="000D714D"/>
    <w:rsid w:val="000E4FE4"/>
    <w:rsid w:val="000E6A25"/>
    <w:rsid w:val="000E7DFE"/>
    <w:rsid w:val="000F103C"/>
    <w:rsid w:val="000F1117"/>
    <w:rsid w:val="000F1A6D"/>
    <w:rsid w:val="000F1F2E"/>
    <w:rsid w:val="000F2AE9"/>
    <w:rsid w:val="000F4CCD"/>
    <w:rsid w:val="000F526F"/>
    <w:rsid w:val="000F6CBA"/>
    <w:rsid w:val="000F7CEC"/>
    <w:rsid w:val="001006A2"/>
    <w:rsid w:val="00100A1E"/>
    <w:rsid w:val="00100BEA"/>
    <w:rsid w:val="00101121"/>
    <w:rsid w:val="001014A5"/>
    <w:rsid w:val="001014C8"/>
    <w:rsid w:val="0010175B"/>
    <w:rsid w:val="00101D6C"/>
    <w:rsid w:val="00102572"/>
    <w:rsid w:val="00102FC3"/>
    <w:rsid w:val="001043AF"/>
    <w:rsid w:val="0010456E"/>
    <w:rsid w:val="001054D7"/>
    <w:rsid w:val="00105875"/>
    <w:rsid w:val="00106A5C"/>
    <w:rsid w:val="0010709A"/>
    <w:rsid w:val="00107993"/>
    <w:rsid w:val="00107D8A"/>
    <w:rsid w:val="00112DC5"/>
    <w:rsid w:val="00112E20"/>
    <w:rsid w:val="001139DB"/>
    <w:rsid w:val="001161AA"/>
    <w:rsid w:val="00116971"/>
    <w:rsid w:val="00117222"/>
    <w:rsid w:val="00117663"/>
    <w:rsid w:val="00120A95"/>
    <w:rsid w:val="00120E77"/>
    <w:rsid w:val="00121E30"/>
    <w:rsid w:val="0012242E"/>
    <w:rsid w:val="001235BA"/>
    <w:rsid w:val="00124316"/>
    <w:rsid w:val="0012653B"/>
    <w:rsid w:val="001267C0"/>
    <w:rsid w:val="00126D8B"/>
    <w:rsid w:val="00130D34"/>
    <w:rsid w:val="00131D16"/>
    <w:rsid w:val="00133B4B"/>
    <w:rsid w:val="00135656"/>
    <w:rsid w:val="00141F13"/>
    <w:rsid w:val="00144716"/>
    <w:rsid w:val="00146A97"/>
    <w:rsid w:val="00150390"/>
    <w:rsid w:val="00151CEF"/>
    <w:rsid w:val="00151DA4"/>
    <w:rsid w:val="00152026"/>
    <w:rsid w:val="00152085"/>
    <w:rsid w:val="00152739"/>
    <w:rsid w:val="001529A3"/>
    <w:rsid w:val="00153236"/>
    <w:rsid w:val="00153AC4"/>
    <w:rsid w:val="00153F49"/>
    <w:rsid w:val="00154031"/>
    <w:rsid w:val="001545B4"/>
    <w:rsid w:val="00156603"/>
    <w:rsid w:val="001606C2"/>
    <w:rsid w:val="00161540"/>
    <w:rsid w:val="0016376A"/>
    <w:rsid w:val="00163DAE"/>
    <w:rsid w:val="00164533"/>
    <w:rsid w:val="001652B0"/>
    <w:rsid w:val="00166332"/>
    <w:rsid w:val="001666DD"/>
    <w:rsid w:val="00170C44"/>
    <w:rsid w:val="00171629"/>
    <w:rsid w:val="00171FA3"/>
    <w:rsid w:val="001728F1"/>
    <w:rsid w:val="00173285"/>
    <w:rsid w:val="00173F61"/>
    <w:rsid w:val="00175033"/>
    <w:rsid w:val="00176AB4"/>
    <w:rsid w:val="0017776F"/>
    <w:rsid w:val="00180C24"/>
    <w:rsid w:val="00180D1D"/>
    <w:rsid w:val="00184107"/>
    <w:rsid w:val="001849FE"/>
    <w:rsid w:val="001858FC"/>
    <w:rsid w:val="00190255"/>
    <w:rsid w:val="001906B6"/>
    <w:rsid w:val="0019178D"/>
    <w:rsid w:val="00192B83"/>
    <w:rsid w:val="001931BE"/>
    <w:rsid w:val="00193837"/>
    <w:rsid w:val="00193C60"/>
    <w:rsid w:val="00194FD2"/>
    <w:rsid w:val="0019565F"/>
    <w:rsid w:val="00195835"/>
    <w:rsid w:val="001960BC"/>
    <w:rsid w:val="001974F6"/>
    <w:rsid w:val="001A05ED"/>
    <w:rsid w:val="001A1029"/>
    <w:rsid w:val="001A1536"/>
    <w:rsid w:val="001A22A2"/>
    <w:rsid w:val="001A27A6"/>
    <w:rsid w:val="001A43D3"/>
    <w:rsid w:val="001A5EEC"/>
    <w:rsid w:val="001A6CC0"/>
    <w:rsid w:val="001A71A3"/>
    <w:rsid w:val="001A78F1"/>
    <w:rsid w:val="001B06B0"/>
    <w:rsid w:val="001B0919"/>
    <w:rsid w:val="001B0C60"/>
    <w:rsid w:val="001B23AD"/>
    <w:rsid w:val="001B3874"/>
    <w:rsid w:val="001B5197"/>
    <w:rsid w:val="001B561A"/>
    <w:rsid w:val="001B5814"/>
    <w:rsid w:val="001B5BC2"/>
    <w:rsid w:val="001B6D51"/>
    <w:rsid w:val="001B7A5F"/>
    <w:rsid w:val="001B7FD9"/>
    <w:rsid w:val="001C0318"/>
    <w:rsid w:val="001C13DF"/>
    <w:rsid w:val="001C165D"/>
    <w:rsid w:val="001C1A65"/>
    <w:rsid w:val="001C6738"/>
    <w:rsid w:val="001C7B41"/>
    <w:rsid w:val="001D002E"/>
    <w:rsid w:val="001D03E3"/>
    <w:rsid w:val="001D09CF"/>
    <w:rsid w:val="001D1465"/>
    <w:rsid w:val="001D2B1B"/>
    <w:rsid w:val="001D2C63"/>
    <w:rsid w:val="001D39F8"/>
    <w:rsid w:val="001D467F"/>
    <w:rsid w:val="001D4D5F"/>
    <w:rsid w:val="001D6584"/>
    <w:rsid w:val="001D74A4"/>
    <w:rsid w:val="001D7D7B"/>
    <w:rsid w:val="001E028E"/>
    <w:rsid w:val="001E0352"/>
    <w:rsid w:val="001E0464"/>
    <w:rsid w:val="001E1D57"/>
    <w:rsid w:val="001E27A4"/>
    <w:rsid w:val="001E290C"/>
    <w:rsid w:val="001E2C15"/>
    <w:rsid w:val="001E3DE3"/>
    <w:rsid w:val="001E6D7B"/>
    <w:rsid w:val="001E6E03"/>
    <w:rsid w:val="001E7093"/>
    <w:rsid w:val="001E70CC"/>
    <w:rsid w:val="001F0333"/>
    <w:rsid w:val="001F0896"/>
    <w:rsid w:val="001F1079"/>
    <w:rsid w:val="001F14E3"/>
    <w:rsid w:val="001F15B3"/>
    <w:rsid w:val="001F17CE"/>
    <w:rsid w:val="001F225C"/>
    <w:rsid w:val="001F2814"/>
    <w:rsid w:val="001F3181"/>
    <w:rsid w:val="001F32A0"/>
    <w:rsid w:val="001F3AFE"/>
    <w:rsid w:val="001F4A6D"/>
    <w:rsid w:val="00200704"/>
    <w:rsid w:val="00201428"/>
    <w:rsid w:val="0020288B"/>
    <w:rsid w:val="00204254"/>
    <w:rsid w:val="00204272"/>
    <w:rsid w:val="00204D78"/>
    <w:rsid w:val="002064AB"/>
    <w:rsid w:val="00207EBB"/>
    <w:rsid w:val="002144E4"/>
    <w:rsid w:val="00214C04"/>
    <w:rsid w:val="00214DE2"/>
    <w:rsid w:val="00215076"/>
    <w:rsid w:val="00217187"/>
    <w:rsid w:val="0021728E"/>
    <w:rsid w:val="00217A1F"/>
    <w:rsid w:val="00217D49"/>
    <w:rsid w:val="00224FB7"/>
    <w:rsid w:val="00225AED"/>
    <w:rsid w:val="00226375"/>
    <w:rsid w:val="00227755"/>
    <w:rsid w:val="0022794D"/>
    <w:rsid w:val="00227958"/>
    <w:rsid w:val="0023048E"/>
    <w:rsid w:val="00231A11"/>
    <w:rsid w:val="00232EBF"/>
    <w:rsid w:val="00232EC9"/>
    <w:rsid w:val="00237A96"/>
    <w:rsid w:val="00237C48"/>
    <w:rsid w:val="00237E2B"/>
    <w:rsid w:val="00240808"/>
    <w:rsid w:val="00241226"/>
    <w:rsid w:val="00241AE8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0002"/>
    <w:rsid w:val="002618E4"/>
    <w:rsid w:val="00261F4B"/>
    <w:rsid w:val="002623CA"/>
    <w:rsid w:val="00262D33"/>
    <w:rsid w:val="00262ECB"/>
    <w:rsid w:val="00267AE3"/>
    <w:rsid w:val="00271A2D"/>
    <w:rsid w:val="00272F73"/>
    <w:rsid w:val="00274FBE"/>
    <w:rsid w:val="00275ED0"/>
    <w:rsid w:val="00276303"/>
    <w:rsid w:val="002764EF"/>
    <w:rsid w:val="00276B3C"/>
    <w:rsid w:val="00277614"/>
    <w:rsid w:val="00280529"/>
    <w:rsid w:val="00281201"/>
    <w:rsid w:val="002851A7"/>
    <w:rsid w:val="002852FC"/>
    <w:rsid w:val="00285788"/>
    <w:rsid w:val="00285C8A"/>
    <w:rsid w:val="00286194"/>
    <w:rsid w:val="00287441"/>
    <w:rsid w:val="00290860"/>
    <w:rsid w:val="00291A08"/>
    <w:rsid w:val="00292EE7"/>
    <w:rsid w:val="002933A0"/>
    <w:rsid w:val="00294DDC"/>
    <w:rsid w:val="00294F68"/>
    <w:rsid w:val="00295C2D"/>
    <w:rsid w:val="002965A7"/>
    <w:rsid w:val="002969CA"/>
    <w:rsid w:val="00297038"/>
    <w:rsid w:val="002973A2"/>
    <w:rsid w:val="002A066C"/>
    <w:rsid w:val="002A0707"/>
    <w:rsid w:val="002A2EBD"/>
    <w:rsid w:val="002A44C8"/>
    <w:rsid w:val="002A539F"/>
    <w:rsid w:val="002A541E"/>
    <w:rsid w:val="002A54F1"/>
    <w:rsid w:val="002A7B3C"/>
    <w:rsid w:val="002B1703"/>
    <w:rsid w:val="002B1EAF"/>
    <w:rsid w:val="002B21E8"/>
    <w:rsid w:val="002B2755"/>
    <w:rsid w:val="002B387F"/>
    <w:rsid w:val="002B5180"/>
    <w:rsid w:val="002B54F8"/>
    <w:rsid w:val="002B5D93"/>
    <w:rsid w:val="002B6EA6"/>
    <w:rsid w:val="002B7776"/>
    <w:rsid w:val="002C0074"/>
    <w:rsid w:val="002C0418"/>
    <w:rsid w:val="002C0A80"/>
    <w:rsid w:val="002C1AA9"/>
    <w:rsid w:val="002C26C0"/>
    <w:rsid w:val="002C308A"/>
    <w:rsid w:val="002C35B8"/>
    <w:rsid w:val="002C3A9C"/>
    <w:rsid w:val="002C4047"/>
    <w:rsid w:val="002C4A02"/>
    <w:rsid w:val="002C4AA2"/>
    <w:rsid w:val="002C4E45"/>
    <w:rsid w:val="002D0C72"/>
    <w:rsid w:val="002D0FB3"/>
    <w:rsid w:val="002D1960"/>
    <w:rsid w:val="002D33E8"/>
    <w:rsid w:val="002D38E7"/>
    <w:rsid w:val="002D3F75"/>
    <w:rsid w:val="002D4BC3"/>
    <w:rsid w:val="002D4DFD"/>
    <w:rsid w:val="002E0754"/>
    <w:rsid w:val="002E1A1E"/>
    <w:rsid w:val="002E2948"/>
    <w:rsid w:val="002E29C2"/>
    <w:rsid w:val="002E2E29"/>
    <w:rsid w:val="002E3AF7"/>
    <w:rsid w:val="002E4599"/>
    <w:rsid w:val="002E46A8"/>
    <w:rsid w:val="002E60AA"/>
    <w:rsid w:val="002F0CBE"/>
    <w:rsid w:val="002F2F01"/>
    <w:rsid w:val="002F4802"/>
    <w:rsid w:val="002F504A"/>
    <w:rsid w:val="002F5576"/>
    <w:rsid w:val="00300127"/>
    <w:rsid w:val="003043C8"/>
    <w:rsid w:val="00306CCB"/>
    <w:rsid w:val="00310422"/>
    <w:rsid w:val="00310476"/>
    <w:rsid w:val="003127A9"/>
    <w:rsid w:val="0031340A"/>
    <w:rsid w:val="0031512A"/>
    <w:rsid w:val="0031543B"/>
    <w:rsid w:val="00315581"/>
    <w:rsid w:val="003167DC"/>
    <w:rsid w:val="00316E16"/>
    <w:rsid w:val="003175D4"/>
    <w:rsid w:val="00320D37"/>
    <w:rsid w:val="003224DD"/>
    <w:rsid w:val="00322C0E"/>
    <w:rsid w:val="00323214"/>
    <w:rsid w:val="00323C1F"/>
    <w:rsid w:val="00323C92"/>
    <w:rsid w:val="00323CDD"/>
    <w:rsid w:val="003247BF"/>
    <w:rsid w:val="003249C4"/>
    <w:rsid w:val="003258B7"/>
    <w:rsid w:val="0032676D"/>
    <w:rsid w:val="0032747B"/>
    <w:rsid w:val="00330217"/>
    <w:rsid w:val="00331582"/>
    <w:rsid w:val="003316C3"/>
    <w:rsid w:val="00331A71"/>
    <w:rsid w:val="00332931"/>
    <w:rsid w:val="00334C59"/>
    <w:rsid w:val="00334F54"/>
    <w:rsid w:val="003359D3"/>
    <w:rsid w:val="003403AF"/>
    <w:rsid w:val="0034079D"/>
    <w:rsid w:val="00341FAA"/>
    <w:rsid w:val="00342668"/>
    <w:rsid w:val="0034304A"/>
    <w:rsid w:val="00343070"/>
    <w:rsid w:val="00343ECB"/>
    <w:rsid w:val="00344DEB"/>
    <w:rsid w:val="00345D1A"/>
    <w:rsid w:val="0035096E"/>
    <w:rsid w:val="00351B94"/>
    <w:rsid w:val="00351FB3"/>
    <w:rsid w:val="003522AA"/>
    <w:rsid w:val="00353028"/>
    <w:rsid w:val="0035325F"/>
    <w:rsid w:val="00353A64"/>
    <w:rsid w:val="00353F9F"/>
    <w:rsid w:val="003548E3"/>
    <w:rsid w:val="00356ABC"/>
    <w:rsid w:val="00360B34"/>
    <w:rsid w:val="00360C7A"/>
    <w:rsid w:val="00360E3D"/>
    <w:rsid w:val="00361289"/>
    <w:rsid w:val="0036268B"/>
    <w:rsid w:val="00364A63"/>
    <w:rsid w:val="00364D07"/>
    <w:rsid w:val="00370EDF"/>
    <w:rsid w:val="0037146F"/>
    <w:rsid w:val="00371939"/>
    <w:rsid w:val="00373393"/>
    <w:rsid w:val="0037351B"/>
    <w:rsid w:val="00373748"/>
    <w:rsid w:val="00373942"/>
    <w:rsid w:val="00373E77"/>
    <w:rsid w:val="00374278"/>
    <w:rsid w:val="003750B2"/>
    <w:rsid w:val="003756EE"/>
    <w:rsid w:val="00375D4E"/>
    <w:rsid w:val="00375F94"/>
    <w:rsid w:val="00376452"/>
    <w:rsid w:val="00376865"/>
    <w:rsid w:val="00376AD0"/>
    <w:rsid w:val="003778CA"/>
    <w:rsid w:val="00377E11"/>
    <w:rsid w:val="00380F72"/>
    <w:rsid w:val="003814FE"/>
    <w:rsid w:val="00382F8D"/>
    <w:rsid w:val="00386422"/>
    <w:rsid w:val="0038669C"/>
    <w:rsid w:val="00386706"/>
    <w:rsid w:val="00386DD8"/>
    <w:rsid w:val="003915FD"/>
    <w:rsid w:val="00392F0B"/>
    <w:rsid w:val="00393472"/>
    <w:rsid w:val="00394311"/>
    <w:rsid w:val="00394808"/>
    <w:rsid w:val="00394DC9"/>
    <w:rsid w:val="003957D2"/>
    <w:rsid w:val="003957ED"/>
    <w:rsid w:val="00395F34"/>
    <w:rsid w:val="00396D50"/>
    <w:rsid w:val="003A02EC"/>
    <w:rsid w:val="003A24CC"/>
    <w:rsid w:val="003A2ED9"/>
    <w:rsid w:val="003A3843"/>
    <w:rsid w:val="003A3D2E"/>
    <w:rsid w:val="003A4B2A"/>
    <w:rsid w:val="003A52C8"/>
    <w:rsid w:val="003A5721"/>
    <w:rsid w:val="003A58E4"/>
    <w:rsid w:val="003A5F0A"/>
    <w:rsid w:val="003A66EE"/>
    <w:rsid w:val="003A6AC8"/>
    <w:rsid w:val="003A6C76"/>
    <w:rsid w:val="003B004C"/>
    <w:rsid w:val="003B0672"/>
    <w:rsid w:val="003B0823"/>
    <w:rsid w:val="003B168E"/>
    <w:rsid w:val="003B1A60"/>
    <w:rsid w:val="003B2446"/>
    <w:rsid w:val="003B283C"/>
    <w:rsid w:val="003B2924"/>
    <w:rsid w:val="003B2E96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C7EF5"/>
    <w:rsid w:val="003D0E06"/>
    <w:rsid w:val="003D2A38"/>
    <w:rsid w:val="003D3542"/>
    <w:rsid w:val="003D3567"/>
    <w:rsid w:val="003D451A"/>
    <w:rsid w:val="003D796F"/>
    <w:rsid w:val="003E0982"/>
    <w:rsid w:val="003E104B"/>
    <w:rsid w:val="003E141E"/>
    <w:rsid w:val="003E1AEF"/>
    <w:rsid w:val="003E420D"/>
    <w:rsid w:val="003F0392"/>
    <w:rsid w:val="003F0BAF"/>
    <w:rsid w:val="003F139F"/>
    <w:rsid w:val="003F2CE9"/>
    <w:rsid w:val="003F3CA7"/>
    <w:rsid w:val="003F7CCB"/>
    <w:rsid w:val="0040084E"/>
    <w:rsid w:val="00403C87"/>
    <w:rsid w:val="004042C4"/>
    <w:rsid w:val="00404619"/>
    <w:rsid w:val="0040730F"/>
    <w:rsid w:val="0040758F"/>
    <w:rsid w:val="00410B1F"/>
    <w:rsid w:val="004135D7"/>
    <w:rsid w:val="00413752"/>
    <w:rsid w:val="00413EEA"/>
    <w:rsid w:val="00414BE0"/>
    <w:rsid w:val="0041530F"/>
    <w:rsid w:val="0041669A"/>
    <w:rsid w:val="00417850"/>
    <w:rsid w:val="00422C39"/>
    <w:rsid w:val="004245DB"/>
    <w:rsid w:val="004259F2"/>
    <w:rsid w:val="004263B8"/>
    <w:rsid w:val="00431AA5"/>
    <w:rsid w:val="00432484"/>
    <w:rsid w:val="00432C8C"/>
    <w:rsid w:val="004344D1"/>
    <w:rsid w:val="00434727"/>
    <w:rsid w:val="00434A0A"/>
    <w:rsid w:val="00434EED"/>
    <w:rsid w:val="00435112"/>
    <w:rsid w:val="004376DA"/>
    <w:rsid w:val="00440464"/>
    <w:rsid w:val="00440891"/>
    <w:rsid w:val="00441188"/>
    <w:rsid w:val="004412C4"/>
    <w:rsid w:val="004415CF"/>
    <w:rsid w:val="00442A42"/>
    <w:rsid w:val="00442E93"/>
    <w:rsid w:val="00445183"/>
    <w:rsid w:val="0044559E"/>
    <w:rsid w:val="00446732"/>
    <w:rsid w:val="00446D49"/>
    <w:rsid w:val="00452193"/>
    <w:rsid w:val="00452697"/>
    <w:rsid w:val="00452787"/>
    <w:rsid w:val="00452C32"/>
    <w:rsid w:val="00455491"/>
    <w:rsid w:val="00455AB1"/>
    <w:rsid w:val="00455E2B"/>
    <w:rsid w:val="004560BB"/>
    <w:rsid w:val="00456867"/>
    <w:rsid w:val="00456BDF"/>
    <w:rsid w:val="004575A8"/>
    <w:rsid w:val="00457A6B"/>
    <w:rsid w:val="00457D61"/>
    <w:rsid w:val="00457E66"/>
    <w:rsid w:val="0046020D"/>
    <w:rsid w:val="00460F52"/>
    <w:rsid w:val="004612AD"/>
    <w:rsid w:val="00462F4F"/>
    <w:rsid w:val="00463726"/>
    <w:rsid w:val="00463DD7"/>
    <w:rsid w:val="0046489A"/>
    <w:rsid w:val="004652EA"/>
    <w:rsid w:val="00466395"/>
    <w:rsid w:val="00466C8B"/>
    <w:rsid w:val="00467530"/>
    <w:rsid w:val="004709A6"/>
    <w:rsid w:val="004711A8"/>
    <w:rsid w:val="00472839"/>
    <w:rsid w:val="00472C3F"/>
    <w:rsid w:val="004739E8"/>
    <w:rsid w:val="00473A1C"/>
    <w:rsid w:val="0047460C"/>
    <w:rsid w:val="00474739"/>
    <w:rsid w:val="00481302"/>
    <w:rsid w:val="0048163A"/>
    <w:rsid w:val="00481B80"/>
    <w:rsid w:val="0048314C"/>
    <w:rsid w:val="0048315C"/>
    <w:rsid w:val="00483190"/>
    <w:rsid w:val="004845B8"/>
    <w:rsid w:val="004869D4"/>
    <w:rsid w:val="00487A9D"/>
    <w:rsid w:val="004902AD"/>
    <w:rsid w:val="00492152"/>
    <w:rsid w:val="0049221C"/>
    <w:rsid w:val="00492440"/>
    <w:rsid w:val="00492C26"/>
    <w:rsid w:val="0049317C"/>
    <w:rsid w:val="00494FC1"/>
    <w:rsid w:val="004957D9"/>
    <w:rsid w:val="004963A6"/>
    <w:rsid w:val="0049698B"/>
    <w:rsid w:val="004A00E6"/>
    <w:rsid w:val="004A17F1"/>
    <w:rsid w:val="004A1DE0"/>
    <w:rsid w:val="004A2412"/>
    <w:rsid w:val="004A33C5"/>
    <w:rsid w:val="004A3AC5"/>
    <w:rsid w:val="004A3E59"/>
    <w:rsid w:val="004A4403"/>
    <w:rsid w:val="004A4408"/>
    <w:rsid w:val="004B06CE"/>
    <w:rsid w:val="004B0BDC"/>
    <w:rsid w:val="004B13C5"/>
    <w:rsid w:val="004B1547"/>
    <w:rsid w:val="004B3254"/>
    <w:rsid w:val="004B3948"/>
    <w:rsid w:val="004B50F8"/>
    <w:rsid w:val="004B547A"/>
    <w:rsid w:val="004B5BAF"/>
    <w:rsid w:val="004B5E8E"/>
    <w:rsid w:val="004B6880"/>
    <w:rsid w:val="004B6A42"/>
    <w:rsid w:val="004B721C"/>
    <w:rsid w:val="004C13F2"/>
    <w:rsid w:val="004C31A9"/>
    <w:rsid w:val="004C6915"/>
    <w:rsid w:val="004C6E92"/>
    <w:rsid w:val="004C769F"/>
    <w:rsid w:val="004C7A94"/>
    <w:rsid w:val="004D0B9C"/>
    <w:rsid w:val="004D0FAF"/>
    <w:rsid w:val="004D1712"/>
    <w:rsid w:val="004D30D7"/>
    <w:rsid w:val="004D50D0"/>
    <w:rsid w:val="004D579B"/>
    <w:rsid w:val="004D6298"/>
    <w:rsid w:val="004D7354"/>
    <w:rsid w:val="004E0BA7"/>
    <w:rsid w:val="004E0DB3"/>
    <w:rsid w:val="004E209F"/>
    <w:rsid w:val="004E224F"/>
    <w:rsid w:val="004E29B4"/>
    <w:rsid w:val="004E40EC"/>
    <w:rsid w:val="004E5413"/>
    <w:rsid w:val="004E625B"/>
    <w:rsid w:val="004E6BD6"/>
    <w:rsid w:val="004E6EFD"/>
    <w:rsid w:val="004E701B"/>
    <w:rsid w:val="004E76B6"/>
    <w:rsid w:val="004F058A"/>
    <w:rsid w:val="004F0E1C"/>
    <w:rsid w:val="004F2277"/>
    <w:rsid w:val="004F2732"/>
    <w:rsid w:val="004F3063"/>
    <w:rsid w:val="004F3BE8"/>
    <w:rsid w:val="004F4314"/>
    <w:rsid w:val="004F51CC"/>
    <w:rsid w:val="004F55C9"/>
    <w:rsid w:val="004F5903"/>
    <w:rsid w:val="004F5A9D"/>
    <w:rsid w:val="004F68E6"/>
    <w:rsid w:val="00500B6E"/>
    <w:rsid w:val="00501200"/>
    <w:rsid w:val="00501999"/>
    <w:rsid w:val="005033FE"/>
    <w:rsid w:val="00505534"/>
    <w:rsid w:val="00505B55"/>
    <w:rsid w:val="00505F07"/>
    <w:rsid w:val="00506E44"/>
    <w:rsid w:val="00511E8B"/>
    <w:rsid w:val="00513D09"/>
    <w:rsid w:val="00515FDE"/>
    <w:rsid w:val="005161A2"/>
    <w:rsid w:val="0052030E"/>
    <w:rsid w:val="005216B1"/>
    <w:rsid w:val="00521834"/>
    <w:rsid w:val="005231D4"/>
    <w:rsid w:val="0052478F"/>
    <w:rsid w:val="00525F3C"/>
    <w:rsid w:val="00526D1B"/>
    <w:rsid w:val="00530A9E"/>
    <w:rsid w:val="00531596"/>
    <w:rsid w:val="005348E6"/>
    <w:rsid w:val="00535660"/>
    <w:rsid w:val="005359D3"/>
    <w:rsid w:val="00535A5F"/>
    <w:rsid w:val="00537277"/>
    <w:rsid w:val="00537F26"/>
    <w:rsid w:val="00542589"/>
    <w:rsid w:val="005429E9"/>
    <w:rsid w:val="00542AEA"/>
    <w:rsid w:val="0054412B"/>
    <w:rsid w:val="00544B86"/>
    <w:rsid w:val="00545DA4"/>
    <w:rsid w:val="00547F1D"/>
    <w:rsid w:val="005514FE"/>
    <w:rsid w:val="00552C96"/>
    <w:rsid w:val="00553051"/>
    <w:rsid w:val="005540CB"/>
    <w:rsid w:val="00554365"/>
    <w:rsid w:val="00555937"/>
    <w:rsid w:val="00555E7E"/>
    <w:rsid w:val="005565F3"/>
    <w:rsid w:val="00556E2C"/>
    <w:rsid w:val="00557C14"/>
    <w:rsid w:val="0056239F"/>
    <w:rsid w:val="005649BB"/>
    <w:rsid w:val="00565922"/>
    <w:rsid w:val="00565CE9"/>
    <w:rsid w:val="0056618C"/>
    <w:rsid w:val="005669C2"/>
    <w:rsid w:val="00566DF7"/>
    <w:rsid w:val="00567606"/>
    <w:rsid w:val="005714D6"/>
    <w:rsid w:val="00571B3D"/>
    <w:rsid w:val="005756FB"/>
    <w:rsid w:val="005766E4"/>
    <w:rsid w:val="00576DB7"/>
    <w:rsid w:val="00580B8B"/>
    <w:rsid w:val="00581674"/>
    <w:rsid w:val="0058494A"/>
    <w:rsid w:val="00585129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41A"/>
    <w:rsid w:val="00595E87"/>
    <w:rsid w:val="005963AE"/>
    <w:rsid w:val="00596BB5"/>
    <w:rsid w:val="00596F3D"/>
    <w:rsid w:val="005A2D04"/>
    <w:rsid w:val="005A3EAA"/>
    <w:rsid w:val="005A3F03"/>
    <w:rsid w:val="005A48E1"/>
    <w:rsid w:val="005A6174"/>
    <w:rsid w:val="005A749F"/>
    <w:rsid w:val="005A7716"/>
    <w:rsid w:val="005A7F71"/>
    <w:rsid w:val="005B1204"/>
    <w:rsid w:val="005B14F5"/>
    <w:rsid w:val="005B1565"/>
    <w:rsid w:val="005B1700"/>
    <w:rsid w:val="005B1D45"/>
    <w:rsid w:val="005B3CBB"/>
    <w:rsid w:val="005B4478"/>
    <w:rsid w:val="005B5103"/>
    <w:rsid w:val="005C060E"/>
    <w:rsid w:val="005C20A2"/>
    <w:rsid w:val="005C271A"/>
    <w:rsid w:val="005C44F2"/>
    <w:rsid w:val="005C4CF1"/>
    <w:rsid w:val="005C63BE"/>
    <w:rsid w:val="005D1480"/>
    <w:rsid w:val="005D1F01"/>
    <w:rsid w:val="005D304D"/>
    <w:rsid w:val="005D413E"/>
    <w:rsid w:val="005D4245"/>
    <w:rsid w:val="005D4DD4"/>
    <w:rsid w:val="005D4EAE"/>
    <w:rsid w:val="005D5DC2"/>
    <w:rsid w:val="005E035A"/>
    <w:rsid w:val="005E103A"/>
    <w:rsid w:val="005E2656"/>
    <w:rsid w:val="005E2AF5"/>
    <w:rsid w:val="005E3448"/>
    <w:rsid w:val="005E63CC"/>
    <w:rsid w:val="005E6AAD"/>
    <w:rsid w:val="005E6C3F"/>
    <w:rsid w:val="005E73DC"/>
    <w:rsid w:val="005F058A"/>
    <w:rsid w:val="005F1556"/>
    <w:rsid w:val="005F190C"/>
    <w:rsid w:val="005F2D7E"/>
    <w:rsid w:val="005F38EA"/>
    <w:rsid w:val="005F3F4A"/>
    <w:rsid w:val="005F4E8C"/>
    <w:rsid w:val="005F507C"/>
    <w:rsid w:val="005F5291"/>
    <w:rsid w:val="005F6855"/>
    <w:rsid w:val="005F79E9"/>
    <w:rsid w:val="005F7C4C"/>
    <w:rsid w:val="00600A07"/>
    <w:rsid w:val="00600C05"/>
    <w:rsid w:val="006027A5"/>
    <w:rsid w:val="00602CFA"/>
    <w:rsid w:val="00602E96"/>
    <w:rsid w:val="00604376"/>
    <w:rsid w:val="00604769"/>
    <w:rsid w:val="006054FC"/>
    <w:rsid w:val="006057EC"/>
    <w:rsid w:val="006064D0"/>
    <w:rsid w:val="00607315"/>
    <w:rsid w:val="00611C6A"/>
    <w:rsid w:val="006120B8"/>
    <w:rsid w:val="00612620"/>
    <w:rsid w:val="00614B55"/>
    <w:rsid w:val="00615251"/>
    <w:rsid w:val="00615BD5"/>
    <w:rsid w:val="00617344"/>
    <w:rsid w:val="006219ED"/>
    <w:rsid w:val="00622573"/>
    <w:rsid w:val="00625582"/>
    <w:rsid w:val="00626226"/>
    <w:rsid w:val="00627DFB"/>
    <w:rsid w:val="00631F5C"/>
    <w:rsid w:val="006333D3"/>
    <w:rsid w:val="00633CBD"/>
    <w:rsid w:val="00633CF3"/>
    <w:rsid w:val="00636B37"/>
    <w:rsid w:val="00636ED5"/>
    <w:rsid w:val="00637110"/>
    <w:rsid w:val="00637518"/>
    <w:rsid w:val="00641A3C"/>
    <w:rsid w:val="00642A5E"/>
    <w:rsid w:val="00642C3F"/>
    <w:rsid w:val="00643636"/>
    <w:rsid w:val="00643EF9"/>
    <w:rsid w:val="006446A4"/>
    <w:rsid w:val="00644884"/>
    <w:rsid w:val="00645F12"/>
    <w:rsid w:val="00647569"/>
    <w:rsid w:val="00650506"/>
    <w:rsid w:val="00650A7C"/>
    <w:rsid w:val="0065129E"/>
    <w:rsid w:val="006514D6"/>
    <w:rsid w:val="006521AB"/>
    <w:rsid w:val="006521B1"/>
    <w:rsid w:val="006521BB"/>
    <w:rsid w:val="006523CB"/>
    <w:rsid w:val="006536D7"/>
    <w:rsid w:val="0065397A"/>
    <w:rsid w:val="00654124"/>
    <w:rsid w:val="00655557"/>
    <w:rsid w:val="006559DF"/>
    <w:rsid w:val="00657238"/>
    <w:rsid w:val="00660511"/>
    <w:rsid w:val="00660AEB"/>
    <w:rsid w:val="00661909"/>
    <w:rsid w:val="00662560"/>
    <w:rsid w:val="00663044"/>
    <w:rsid w:val="006647B1"/>
    <w:rsid w:val="00664E16"/>
    <w:rsid w:val="006662EC"/>
    <w:rsid w:val="00666C61"/>
    <w:rsid w:val="00667977"/>
    <w:rsid w:val="00671BBA"/>
    <w:rsid w:val="0067274E"/>
    <w:rsid w:val="00672986"/>
    <w:rsid w:val="00673FB6"/>
    <w:rsid w:val="006745D0"/>
    <w:rsid w:val="0067507E"/>
    <w:rsid w:val="006759F3"/>
    <w:rsid w:val="00675E75"/>
    <w:rsid w:val="00676800"/>
    <w:rsid w:val="0068197B"/>
    <w:rsid w:val="006821A4"/>
    <w:rsid w:val="0068319A"/>
    <w:rsid w:val="00684B19"/>
    <w:rsid w:val="00684D70"/>
    <w:rsid w:val="00685E44"/>
    <w:rsid w:val="006877BD"/>
    <w:rsid w:val="00687D25"/>
    <w:rsid w:val="006902B3"/>
    <w:rsid w:val="0069236A"/>
    <w:rsid w:val="00692CFD"/>
    <w:rsid w:val="00693421"/>
    <w:rsid w:val="0069506D"/>
    <w:rsid w:val="00695881"/>
    <w:rsid w:val="0069643F"/>
    <w:rsid w:val="00697FC1"/>
    <w:rsid w:val="00697FF5"/>
    <w:rsid w:val="006A0EA1"/>
    <w:rsid w:val="006A14C2"/>
    <w:rsid w:val="006A1E81"/>
    <w:rsid w:val="006A22AA"/>
    <w:rsid w:val="006A251D"/>
    <w:rsid w:val="006A6599"/>
    <w:rsid w:val="006B0642"/>
    <w:rsid w:val="006B0C02"/>
    <w:rsid w:val="006B13D5"/>
    <w:rsid w:val="006B19CC"/>
    <w:rsid w:val="006B1B82"/>
    <w:rsid w:val="006B1D97"/>
    <w:rsid w:val="006B2389"/>
    <w:rsid w:val="006B3802"/>
    <w:rsid w:val="006B4DD7"/>
    <w:rsid w:val="006B55A3"/>
    <w:rsid w:val="006B692C"/>
    <w:rsid w:val="006B76D9"/>
    <w:rsid w:val="006C0ABD"/>
    <w:rsid w:val="006C37DE"/>
    <w:rsid w:val="006C3CBC"/>
    <w:rsid w:val="006C3D36"/>
    <w:rsid w:val="006C4C71"/>
    <w:rsid w:val="006C539E"/>
    <w:rsid w:val="006C5A99"/>
    <w:rsid w:val="006C677B"/>
    <w:rsid w:val="006D0BEA"/>
    <w:rsid w:val="006D2B32"/>
    <w:rsid w:val="006D3368"/>
    <w:rsid w:val="006D3456"/>
    <w:rsid w:val="006D39C8"/>
    <w:rsid w:val="006D443E"/>
    <w:rsid w:val="006D45ED"/>
    <w:rsid w:val="006D5B67"/>
    <w:rsid w:val="006E3CBC"/>
    <w:rsid w:val="006E43D6"/>
    <w:rsid w:val="006E4EBB"/>
    <w:rsid w:val="006E6E25"/>
    <w:rsid w:val="006E73DA"/>
    <w:rsid w:val="006E778A"/>
    <w:rsid w:val="006E7CD2"/>
    <w:rsid w:val="006F1715"/>
    <w:rsid w:val="006F23D2"/>
    <w:rsid w:val="006F2E09"/>
    <w:rsid w:val="006F462F"/>
    <w:rsid w:val="006F5B20"/>
    <w:rsid w:val="006F66A3"/>
    <w:rsid w:val="006F7C69"/>
    <w:rsid w:val="0070155A"/>
    <w:rsid w:val="00701757"/>
    <w:rsid w:val="00703270"/>
    <w:rsid w:val="0070500D"/>
    <w:rsid w:val="00705A12"/>
    <w:rsid w:val="00706A78"/>
    <w:rsid w:val="00706CE2"/>
    <w:rsid w:val="00706E7A"/>
    <w:rsid w:val="00710068"/>
    <w:rsid w:val="00710AD8"/>
    <w:rsid w:val="007116CF"/>
    <w:rsid w:val="00712277"/>
    <w:rsid w:val="0071281A"/>
    <w:rsid w:val="00712C5F"/>
    <w:rsid w:val="00712DDE"/>
    <w:rsid w:val="00713333"/>
    <w:rsid w:val="00713905"/>
    <w:rsid w:val="00713AFA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33466"/>
    <w:rsid w:val="00737CE8"/>
    <w:rsid w:val="00740FA6"/>
    <w:rsid w:val="00742081"/>
    <w:rsid w:val="00742D12"/>
    <w:rsid w:val="007440E7"/>
    <w:rsid w:val="0074457C"/>
    <w:rsid w:val="00744B24"/>
    <w:rsid w:val="00745783"/>
    <w:rsid w:val="0074642B"/>
    <w:rsid w:val="007464B9"/>
    <w:rsid w:val="00746C39"/>
    <w:rsid w:val="007475A2"/>
    <w:rsid w:val="00747747"/>
    <w:rsid w:val="00747E4F"/>
    <w:rsid w:val="00747F65"/>
    <w:rsid w:val="007506A1"/>
    <w:rsid w:val="00750A86"/>
    <w:rsid w:val="0075211D"/>
    <w:rsid w:val="007524C1"/>
    <w:rsid w:val="00752685"/>
    <w:rsid w:val="0075285B"/>
    <w:rsid w:val="00752D7F"/>
    <w:rsid w:val="00752F01"/>
    <w:rsid w:val="00754C88"/>
    <w:rsid w:val="00755D10"/>
    <w:rsid w:val="0075649B"/>
    <w:rsid w:val="00756974"/>
    <w:rsid w:val="00756C10"/>
    <w:rsid w:val="00757D48"/>
    <w:rsid w:val="00757F7E"/>
    <w:rsid w:val="00760003"/>
    <w:rsid w:val="00761BC3"/>
    <w:rsid w:val="00762607"/>
    <w:rsid w:val="007639BC"/>
    <w:rsid w:val="00763EF8"/>
    <w:rsid w:val="007653B5"/>
    <w:rsid w:val="0076652A"/>
    <w:rsid w:val="00766956"/>
    <w:rsid w:val="00767B75"/>
    <w:rsid w:val="007740D0"/>
    <w:rsid w:val="007774E2"/>
    <w:rsid w:val="007804F4"/>
    <w:rsid w:val="00780CB1"/>
    <w:rsid w:val="00781800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4C78"/>
    <w:rsid w:val="007A5768"/>
    <w:rsid w:val="007A5A18"/>
    <w:rsid w:val="007A5FCD"/>
    <w:rsid w:val="007A61A3"/>
    <w:rsid w:val="007A69FA"/>
    <w:rsid w:val="007A6D0C"/>
    <w:rsid w:val="007A6DAF"/>
    <w:rsid w:val="007A7951"/>
    <w:rsid w:val="007A7B98"/>
    <w:rsid w:val="007A7DC3"/>
    <w:rsid w:val="007B0320"/>
    <w:rsid w:val="007B091E"/>
    <w:rsid w:val="007B25B7"/>
    <w:rsid w:val="007B2788"/>
    <w:rsid w:val="007B31CB"/>
    <w:rsid w:val="007B3D38"/>
    <w:rsid w:val="007B3F43"/>
    <w:rsid w:val="007B4B9C"/>
    <w:rsid w:val="007B54AF"/>
    <w:rsid w:val="007B6128"/>
    <w:rsid w:val="007B6C95"/>
    <w:rsid w:val="007B7190"/>
    <w:rsid w:val="007B7E63"/>
    <w:rsid w:val="007C03C5"/>
    <w:rsid w:val="007C12A6"/>
    <w:rsid w:val="007C18DB"/>
    <w:rsid w:val="007C202B"/>
    <w:rsid w:val="007D019C"/>
    <w:rsid w:val="007D03D5"/>
    <w:rsid w:val="007D165D"/>
    <w:rsid w:val="007D1875"/>
    <w:rsid w:val="007D1F53"/>
    <w:rsid w:val="007D3C3D"/>
    <w:rsid w:val="007D5237"/>
    <w:rsid w:val="007D739A"/>
    <w:rsid w:val="007D78C7"/>
    <w:rsid w:val="007E011D"/>
    <w:rsid w:val="007E01D3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E7D6B"/>
    <w:rsid w:val="007F3598"/>
    <w:rsid w:val="007F44FD"/>
    <w:rsid w:val="007F4690"/>
    <w:rsid w:val="007F4D5A"/>
    <w:rsid w:val="007F579E"/>
    <w:rsid w:val="007F5D2A"/>
    <w:rsid w:val="007F6F82"/>
    <w:rsid w:val="007F7515"/>
    <w:rsid w:val="00800031"/>
    <w:rsid w:val="008024BE"/>
    <w:rsid w:val="00803750"/>
    <w:rsid w:val="00804ECE"/>
    <w:rsid w:val="008060A1"/>
    <w:rsid w:val="0080726D"/>
    <w:rsid w:val="00807389"/>
    <w:rsid w:val="008132F5"/>
    <w:rsid w:val="00813D8F"/>
    <w:rsid w:val="00815579"/>
    <w:rsid w:val="00815CD7"/>
    <w:rsid w:val="00820625"/>
    <w:rsid w:val="00821451"/>
    <w:rsid w:val="00822117"/>
    <w:rsid w:val="008229A2"/>
    <w:rsid w:val="00824875"/>
    <w:rsid w:val="008260E8"/>
    <w:rsid w:val="00826B4E"/>
    <w:rsid w:val="008276DE"/>
    <w:rsid w:val="00831045"/>
    <w:rsid w:val="0083111B"/>
    <w:rsid w:val="0083180F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1B95"/>
    <w:rsid w:val="00844B75"/>
    <w:rsid w:val="00846F18"/>
    <w:rsid w:val="0084792E"/>
    <w:rsid w:val="008526D9"/>
    <w:rsid w:val="00853B56"/>
    <w:rsid w:val="008551DE"/>
    <w:rsid w:val="00855CAE"/>
    <w:rsid w:val="008616F8"/>
    <w:rsid w:val="00861E13"/>
    <w:rsid w:val="00863F31"/>
    <w:rsid w:val="0086456B"/>
    <w:rsid w:val="00864C96"/>
    <w:rsid w:val="00865307"/>
    <w:rsid w:val="00865E0D"/>
    <w:rsid w:val="00870F3A"/>
    <w:rsid w:val="00871588"/>
    <w:rsid w:val="008733B9"/>
    <w:rsid w:val="00873E5A"/>
    <w:rsid w:val="00873F7B"/>
    <w:rsid w:val="00875A6C"/>
    <w:rsid w:val="00882CE3"/>
    <w:rsid w:val="008854E7"/>
    <w:rsid w:val="00885D5C"/>
    <w:rsid w:val="0088685B"/>
    <w:rsid w:val="008875D5"/>
    <w:rsid w:val="008879EB"/>
    <w:rsid w:val="00893B6A"/>
    <w:rsid w:val="00895763"/>
    <w:rsid w:val="008A0069"/>
    <w:rsid w:val="008A0DDE"/>
    <w:rsid w:val="008A1049"/>
    <w:rsid w:val="008A1E9C"/>
    <w:rsid w:val="008A3AA5"/>
    <w:rsid w:val="008A3D92"/>
    <w:rsid w:val="008A4560"/>
    <w:rsid w:val="008A45F7"/>
    <w:rsid w:val="008A6450"/>
    <w:rsid w:val="008A651E"/>
    <w:rsid w:val="008A66F9"/>
    <w:rsid w:val="008B0A3C"/>
    <w:rsid w:val="008B0E67"/>
    <w:rsid w:val="008B3B55"/>
    <w:rsid w:val="008B4220"/>
    <w:rsid w:val="008B7970"/>
    <w:rsid w:val="008C2253"/>
    <w:rsid w:val="008C2B51"/>
    <w:rsid w:val="008C2D75"/>
    <w:rsid w:val="008C6A24"/>
    <w:rsid w:val="008C6CE8"/>
    <w:rsid w:val="008C7819"/>
    <w:rsid w:val="008C7B63"/>
    <w:rsid w:val="008D0062"/>
    <w:rsid w:val="008D025D"/>
    <w:rsid w:val="008D0F6D"/>
    <w:rsid w:val="008D2924"/>
    <w:rsid w:val="008D2E05"/>
    <w:rsid w:val="008D3B12"/>
    <w:rsid w:val="008D45FF"/>
    <w:rsid w:val="008E1695"/>
    <w:rsid w:val="008E3D7F"/>
    <w:rsid w:val="008E48B9"/>
    <w:rsid w:val="008E60E6"/>
    <w:rsid w:val="008E712E"/>
    <w:rsid w:val="008F0038"/>
    <w:rsid w:val="008F184E"/>
    <w:rsid w:val="008F34DA"/>
    <w:rsid w:val="008F39DB"/>
    <w:rsid w:val="008F39FA"/>
    <w:rsid w:val="008F42D9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3B92"/>
    <w:rsid w:val="00904E16"/>
    <w:rsid w:val="00905DA6"/>
    <w:rsid w:val="00906FD9"/>
    <w:rsid w:val="009138ED"/>
    <w:rsid w:val="00914930"/>
    <w:rsid w:val="00915BC5"/>
    <w:rsid w:val="00916447"/>
    <w:rsid w:val="00920C8A"/>
    <w:rsid w:val="009213FE"/>
    <w:rsid w:val="00921FD9"/>
    <w:rsid w:val="00922230"/>
    <w:rsid w:val="00923B99"/>
    <w:rsid w:val="00923EE4"/>
    <w:rsid w:val="00926C80"/>
    <w:rsid w:val="009279B0"/>
    <w:rsid w:val="00927D5B"/>
    <w:rsid w:val="009301E3"/>
    <w:rsid w:val="00930FB8"/>
    <w:rsid w:val="00931A9D"/>
    <w:rsid w:val="00931FD0"/>
    <w:rsid w:val="0093497C"/>
    <w:rsid w:val="00936BD5"/>
    <w:rsid w:val="009372D7"/>
    <w:rsid w:val="009400A1"/>
    <w:rsid w:val="00940402"/>
    <w:rsid w:val="00941016"/>
    <w:rsid w:val="009423E9"/>
    <w:rsid w:val="00942700"/>
    <w:rsid w:val="00942FE5"/>
    <w:rsid w:val="00943E0D"/>
    <w:rsid w:val="00945528"/>
    <w:rsid w:val="00946DA1"/>
    <w:rsid w:val="00950330"/>
    <w:rsid w:val="00951DAC"/>
    <w:rsid w:val="00952294"/>
    <w:rsid w:val="00953C27"/>
    <w:rsid w:val="00953F21"/>
    <w:rsid w:val="0095422D"/>
    <w:rsid w:val="00955A6C"/>
    <w:rsid w:val="009567A2"/>
    <w:rsid w:val="00956AB4"/>
    <w:rsid w:val="00960D04"/>
    <w:rsid w:val="009612DC"/>
    <w:rsid w:val="009625ED"/>
    <w:rsid w:val="00963DF0"/>
    <w:rsid w:val="00963ED8"/>
    <w:rsid w:val="00964C39"/>
    <w:rsid w:val="00965513"/>
    <w:rsid w:val="00966DC8"/>
    <w:rsid w:val="00966F0E"/>
    <w:rsid w:val="0096787B"/>
    <w:rsid w:val="009704D3"/>
    <w:rsid w:val="00971203"/>
    <w:rsid w:val="00971BDC"/>
    <w:rsid w:val="00973CA0"/>
    <w:rsid w:val="0097445F"/>
    <w:rsid w:val="00974CAE"/>
    <w:rsid w:val="00975C2B"/>
    <w:rsid w:val="009826D4"/>
    <w:rsid w:val="00984544"/>
    <w:rsid w:val="00984D9D"/>
    <w:rsid w:val="00986843"/>
    <w:rsid w:val="009904B3"/>
    <w:rsid w:val="009905F2"/>
    <w:rsid w:val="00990D84"/>
    <w:rsid w:val="0099131F"/>
    <w:rsid w:val="00992352"/>
    <w:rsid w:val="00992630"/>
    <w:rsid w:val="00995CBE"/>
    <w:rsid w:val="0099636B"/>
    <w:rsid w:val="00996C29"/>
    <w:rsid w:val="0099712A"/>
    <w:rsid w:val="009A25A4"/>
    <w:rsid w:val="009A3EAF"/>
    <w:rsid w:val="009A5974"/>
    <w:rsid w:val="009A5E2F"/>
    <w:rsid w:val="009B03D5"/>
    <w:rsid w:val="009B041C"/>
    <w:rsid w:val="009B1318"/>
    <w:rsid w:val="009B162F"/>
    <w:rsid w:val="009B1F95"/>
    <w:rsid w:val="009B29AD"/>
    <w:rsid w:val="009B2A07"/>
    <w:rsid w:val="009B30F9"/>
    <w:rsid w:val="009B3BCE"/>
    <w:rsid w:val="009B3C87"/>
    <w:rsid w:val="009B3F13"/>
    <w:rsid w:val="009B4892"/>
    <w:rsid w:val="009B75D6"/>
    <w:rsid w:val="009C1698"/>
    <w:rsid w:val="009C221B"/>
    <w:rsid w:val="009C2715"/>
    <w:rsid w:val="009C3116"/>
    <w:rsid w:val="009C36ED"/>
    <w:rsid w:val="009C3DB4"/>
    <w:rsid w:val="009C4683"/>
    <w:rsid w:val="009C4D09"/>
    <w:rsid w:val="009C4D70"/>
    <w:rsid w:val="009C61C0"/>
    <w:rsid w:val="009C76EF"/>
    <w:rsid w:val="009D05F1"/>
    <w:rsid w:val="009D1065"/>
    <w:rsid w:val="009D17E6"/>
    <w:rsid w:val="009D2B13"/>
    <w:rsid w:val="009D2D1A"/>
    <w:rsid w:val="009D5EC3"/>
    <w:rsid w:val="009D65F5"/>
    <w:rsid w:val="009D793F"/>
    <w:rsid w:val="009E21CA"/>
    <w:rsid w:val="009E2E54"/>
    <w:rsid w:val="009E3B4D"/>
    <w:rsid w:val="009E3CD7"/>
    <w:rsid w:val="009E4431"/>
    <w:rsid w:val="009E6955"/>
    <w:rsid w:val="009E6A2E"/>
    <w:rsid w:val="009E71C5"/>
    <w:rsid w:val="009E783C"/>
    <w:rsid w:val="009E7BED"/>
    <w:rsid w:val="009E7E32"/>
    <w:rsid w:val="009F0AFA"/>
    <w:rsid w:val="009F12BF"/>
    <w:rsid w:val="009F1C4E"/>
    <w:rsid w:val="009F3E3A"/>
    <w:rsid w:val="009F3E8E"/>
    <w:rsid w:val="009F42A8"/>
    <w:rsid w:val="009F4B19"/>
    <w:rsid w:val="009F6415"/>
    <w:rsid w:val="009F6965"/>
    <w:rsid w:val="009F6FB1"/>
    <w:rsid w:val="009F7D9F"/>
    <w:rsid w:val="00A00840"/>
    <w:rsid w:val="00A02A74"/>
    <w:rsid w:val="00A02B9F"/>
    <w:rsid w:val="00A032E4"/>
    <w:rsid w:val="00A0484F"/>
    <w:rsid w:val="00A04942"/>
    <w:rsid w:val="00A04AE9"/>
    <w:rsid w:val="00A06759"/>
    <w:rsid w:val="00A06BA3"/>
    <w:rsid w:val="00A07566"/>
    <w:rsid w:val="00A07B3E"/>
    <w:rsid w:val="00A07B65"/>
    <w:rsid w:val="00A10C2A"/>
    <w:rsid w:val="00A10E05"/>
    <w:rsid w:val="00A1119F"/>
    <w:rsid w:val="00A11AC8"/>
    <w:rsid w:val="00A11F67"/>
    <w:rsid w:val="00A12D27"/>
    <w:rsid w:val="00A15788"/>
    <w:rsid w:val="00A15FD6"/>
    <w:rsid w:val="00A161E0"/>
    <w:rsid w:val="00A177FD"/>
    <w:rsid w:val="00A17B41"/>
    <w:rsid w:val="00A17D7A"/>
    <w:rsid w:val="00A20EE4"/>
    <w:rsid w:val="00A211C6"/>
    <w:rsid w:val="00A22D78"/>
    <w:rsid w:val="00A25733"/>
    <w:rsid w:val="00A25C6E"/>
    <w:rsid w:val="00A27146"/>
    <w:rsid w:val="00A27FA0"/>
    <w:rsid w:val="00A31D73"/>
    <w:rsid w:val="00A31E74"/>
    <w:rsid w:val="00A333C3"/>
    <w:rsid w:val="00A33975"/>
    <w:rsid w:val="00A3507F"/>
    <w:rsid w:val="00A36F8B"/>
    <w:rsid w:val="00A37E00"/>
    <w:rsid w:val="00A426DC"/>
    <w:rsid w:val="00A43A79"/>
    <w:rsid w:val="00A444FD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56A66"/>
    <w:rsid w:val="00A57FE5"/>
    <w:rsid w:val="00A61B07"/>
    <w:rsid w:val="00A61FA0"/>
    <w:rsid w:val="00A6207A"/>
    <w:rsid w:val="00A625AE"/>
    <w:rsid w:val="00A62AC8"/>
    <w:rsid w:val="00A63C77"/>
    <w:rsid w:val="00A6427B"/>
    <w:rsid w:val="00A65B7A"/>
    <w:rsid w:val="00A65FC4"/>
    <w:rsid w:val="00A67D4E"/>
    <w:rsid w:val="00A67DCA"/>
    <w:rsid w:val="00A70D1E"/>
    <w:rsid w:val="00A70E13"/>
    <w:rsid w:val="00A71382"/>
    <w:rsid w:val="00A72EF6"/>
    <w:rsid w:val="00A73012"/>
    <w:rsid w:val="00A736EF"/>
    <w:rsid w:val="00A77AB3"/>
    <w:rsid w:val="00A804F3"/>
    <w:rsid w:val="00A80D66"/>
    <w:rsid w:val="00A829AB"/>
    <w:rsid w:val="00A8335A"/>
    <w:rsid w:val="00A83C40"/>
    <w:rsid w:val="00A846D4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360"/>
    <w:rsid w:val="00A9391C"/>
    <w:rsid w:val="00A93E06"/>
    <w:rsid w:val="00A96EB2"/>
    <w:rsid w:val="00A977B9"/>
    <w:rsid w:val="00A97A55"/>
    <w:rsid w:val="00A97A5A"/>
    <w:rsid w:val="00AA11F1"/>
    <w:rsid w:val="00AA13D8"/>
    <w:rsid w:val="00AA27B5"/>
    <w:rsid w:val="00AA540F"/>
    <w:rsid w:val="00AA5ED5"/>
    <w:rsid w:val="00AA68FB"/>
    <w:rsid w:val="00AA7F8D"/>
    <w:rsid w:val="00AB1770"/>
    <w:rsid w:val="00AB1772"/>
    <w:rsid w:val="00AB20D8"/>
    <w:rsid w:val="00AB2923"/>
    <w:rsid w:val="00AB3D25"/>
    <w:rsid w:val="00AB488C"/>
    <w:rsid w:val="00AB52FD"/>
    <w:rsid w:val="00AB6D8E"/>
    <w:rsid w:val="00AB6D9F"/>
    <w:rsid w:val="00AB6DBA"/>
    <w:rsid w:val="00AB74DA"/>
    <w:rsid w:val="00AB7C38"/>
    <w:rsid w:val="00AC08BB"/>
    <w:rsid w:val="00AC149C"/>
    <w:rsid w:val="00AC1F8C"/>
    <w:rsid w:val="00AC2583"/>
    <w:rsid w:val="00AC523F"/>
    <w:rsid w:val="00AC5989"/>
    <w:rsid w:val="00AC5EB4"/>
    <w:rsid w:val="00AC7065"/>
    <w:rsid w:val="00AD0EF4"/>
    <w:rsid w:val="00AD2C62"/>
    <w:rsid w:val="00AD540A"/>
    <w:rsid w:val="00AD601A"/>
    <w:rsid w:val="00AD6768"/>
    <w:rsid w:val="00AD73EA"/>
    <w:rsid w:val="00AE0724"/>
    <w:rsid w:val="00AE0BAC"/>
    <w:rsid w:val="00AE14F5"/>
    <w:rsid w:val="00AE1A50"/>
    <w:rsid w:val="00AE48AB"/>
    <w:rsid w:val="00AE541C"/>
    <w:rsid w:val="00AE5DF7"/>
    <w:rsid w:val="00AE6009"/>
    <w:rsid w:val="00AE6151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A88"/>
    <w:rsid w:val="00AF2DB6"/>
    <w:rsid w:val="00AF3225"/>
    <w:rsid w:val="00AF35D8"/>
    <w:rsid w:val="00AF4D23"/>
    <w:rsid w:val="00AF5218"/>
    <w:rsid w:val="00AF5CA9"/>
    <w:rsid w:val="00AF65C5"/>
    <w:rsid w:val="00AF7363"/>
    <w:rsid w:val="00AF737C"/>
    <w:rsid w:val="00AF77C2"/>
    <w:rsid w:val="00B00833"/>
    <w:rsid w:val="00B00FE4"/>
    <w:rsid w:val="00B01D81"/>
    <w:rsid w:val="00B01E7D"/>
    <w:rsid w:val="00B02501"/>
    <w:rsid w:val="00B034CB"/>
    <w:rsid w:val="00B04F64"/>
    <w:rsid w:val="00B07C78"/>
    <w:rsid w:val="00B10EC1"/>
    <w:rsid w:val="00B132AD"/>
    <w:rsid w:val="00B138CE"/>
    <w:rsid w:val="00B144E7"/>
    <w:rsid w:val="00B14698"/>
    <w:rsid w:val="00B15407"/>
    <w:rsid w:val="00B2017F"/>
    <w:rsid w:val="00B21638"/>
    <w:rsid w:val="00B21EF7"/>
    <w:rsid w:val="00B22B24"/>
    <w:rsid w:val="00B2318C"/>
    <w:rsid w:val="00B24C0A"/>
    <w:rsid w:val="00B25475"/>
    <w:rsid w:val="00B25C6D"/>
    <w:rsid w:val="00B26095"/>
    <w:rsid w:val="00B27F8D"/>
    <w:rsid w:val="00B30D79"/>
    <w:rsid w:val="00B3180B"/>
    <w:rsid w:val="00B31CF0"/>
    <w:rsid w:val="00B3310C"/>
    <w:rsid w:val="00B33D89"/>
    <w:rsid w:val="00B358DA"/>
    <w:rsid w:val="00B42719"/>
    <w:rsid w:val="00B42A39"/>
    <w:rsid w:val="00B42AEF"/>
    <w:rsid w:val="00B42C10"/>
    <w:rsid w:val="00B437F2"/>
    <w:rsid w:val="00B43FCC"/>
    <w:rsid w:val="00B45EB7"/>
    <w:rsid w:val="00B47BBA"/>
    <w:rsid w:val="00B47E10"/>
    <w:rsid w:val="00B47EA8"/>
    <w:rsid w:val="00B5166A"/>
    <w:rsid w:val="00B52A31"/>
    <w:rsid w:val="00B52BFC"/>
    <w:rsid w:val="00B5302F"/>
    <w:rsid w:val="00B533E0"/>
    <w:rsid w:val="00B5354F"/>
    <w:rsid w:val="00B53EC8"/>
    <w:rsid w:val="00B54BE1"/>
    <w:rsid w:val="00B550A7"/>
    <w:rsid w:val="00B551DE"/>
    <w:rsid w:val="00B553A4"/>
    <w:rsid w:val="00B55D76"/>
    <w:rsid w:val="00B56181"/>
    <w:rsid w:val="00B56CCA"/>
    <w:rsid w:val="00B56D6E"/>
    <w:rsid w:val="00B6106A"/>
    <w:rsid w:val="00B616CE"/>
    <w:rsid w:val="00B62E18"/>
    <w:rsid w:val="00B62E7C"/>
    <w:rsid w:val="00B63C5D"/>
    <w:rsid w:val="00B64E18"/>
    <w:rsid w:val="00B65014"/>
    <w:rsid w:val="00B66F63"/>
    <w:rsid w:val="00B70DDC"/>
    <w:rsid w:val="00B74BDD"/>
    <w:rsid w:val="00B80DFE"/>
    <w:rsid w:val="00B82BBD"/>
    <w:rsid w:val="00B82C74"/>
    <w:rsid w:val="00B833F4"/>
    <w:rsid w:val="00B84B06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95777"/>
    <w:rsid w:val="00BA0E0B"/>
    <w:rsid w:val="00BA33F4"/>
    <w:rsid w:val="00BA5D88"/>
    <w:rsid w:val="00BB12F2"/>
    <w:rsid w:val="00BB1A17"/>
    <w:rsid w:val="00BB1D60"/>
    <w:rsid w:val="00BB3825"/>
    <w:rsid w:val="00BB4971"/>
    <w:rsid w:val="00BB5F33"/>
    <w:rsid w:val="00BB6521"/>
    <w:rsid w:val="00BB67B9"/>
    <w:rsid w:val="00BC2AAD"/>
    <w:rsid w:val="00BC3C6E"/>
    <w:rsid w:val="00BC479E"/>
    <w:rsid w:val="00BC4B77"/>
    <w:rsid w:val="00BC5266"/>
    <w:rsid w:val="00BC6198"/>
    <w:rsid w:val="00BC6CFC"/>
    <w:rsid w:val="00BC71A4"/>
    <w:rsid w:val="00BC742C"/>
    <w:rsid w:val="00BC77CD"/>
    <w:rsid w:val="00BC7EB6"/>
    <w:rsid w:val="00BD1478"/>
    <w:rsid w:val="00BD2A62"/>
    <w:rsid w:val="00BD2B2D"/>
    <w:rsid w:val="00BD305C"/>
    <w:rsid w:val="00BD3E87"/>
    <w:rsid w:val="00BD42DA"/>
    <w:rsid w:val="00BD523C"/>
    <w:rsid w:val="00BD5495"/>
    <w:rsid w:val="00BE1180"/>
    <w:rsid w:val="00BE2932"/>
    <w:rsid w:val="00BE2E47"/>
    <w:rsid w:val="00BE3592"/>
    <w:rsid w:val="00BE398A"/>
    <w:rsid w:val="00BE3F86"/>
    <w:rsid w:val="00BE5314"/>
    <w:rsid w:val="00BE69E3"/>
    <w:rsid w:val="00BE7252"/>
    <w:rsid w:val="00BE75F1"/>
    <w:rsid w:val="00BE7A88"/>
    <w:rsid w:val="00BF046B"/>
    <w:rsid w:val="00BF1939"/>
    <w:rsid w:val="00BF1EB1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7793"/>
    <w:rsid w:val="00C100A3"/>
    <w:rsid w:val="00C11973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3DDC"/>
    <w:rsid w:val="00C3456F"/>
    <w:rsid w:val="00C34BC7"/>
    <w:rsid w:val="00C35E67"/>
    <w:rsid w:val="00C36CC8"/>
    <w:rsid w:val="00C40EA1"/>
    <w:rsid w:val="00C4165A"/>
    <w:rsid w:val="00C419D9"/>
    <w:rsid w:val="00C41CEF"/>
    <w:rsid w:val="00C4266E"/>
    <w:rsid w:val="00C434E1"/>
    <w:rsid w:val="00C4413A"/>
    <w:rsid w:val="00C44B0A"/>
    <w:rsid w:val="00C44E85"/>
    <w:rsid w:val="00C44EC9"/>
    <w:rsid w:val="00C47A04"/>
    <w:rsid w:val="00C47B68"/>
    <w:rsid w:val="00C504A6"/>
    <w:rsid w:val="00C507D2"/>
    <w:rsid w:val="00C50D3B"/>
    <w:rsid w:val="00C53AFC"/>
    <w:rsid w:val="00C5512C"/>
    <w:rsid w:val="00C56558"/>
    <w:rsid w:val="00C56E2F"/>
    <w:rsid w:val="00C56F03"/>
    <w:rsid w:val="00C57BE6"/>
    <w:rsid w:val="00C57F99"/>
    <w:rsid w:val="00C607AE"/>
    <w:rsid w:val="00C60CC5"/>
    <w:rsid w:val="00C64286"/>
    <w:rsid w:val="00C65014"/>
    <w:rsid w:val="00C652F0"/>
    <w:rsid w:val="00C702E0"/>
    <w:rsid w:val="00C7052B"/>
    <w:rsid w:val="00C73D25"/>
    <w:rsid w:val="00C73F16"/>
    <w:rsid w:val="00C74431"/>
    <w:rsid w:val="00C750E3"/>
    <w:rsid w:val="00C7540F"/>
    <w:rsid w:val="00C7570B"/>
    <w:rsid w:val="00C75736"/>
    <w:rsid w:val="00C75D42"/>
    <w:rsid w:val="00C76BEC"/>
    <w:rsid w:val="00C77B3F"/>
    <w:rsid w:val="00C80FE1"/>
    <w:rsid w:val="00C81C9A"/>
    <w:rsid w:val="00C83561"/>
    <w:rsid w:val="00C83E0C"/>
    <w:rsid w:val="00C83F87"/>
    <w:rsid w:val="00C91060"/>
    <w:rsid w:val="00C911BC"/>
    <w:rsid w:val="00C92334"/>
    <w:rsid w:val="00C92F49"/>
    <w:rsid w:val="00C92FE6"/>
    <w:rsid w:val="00C93E41"/>
    <w:rsid w:val="00C94C90"/>
    <w:rsid w:val="00C94D5C"/>
    <w:rsid w:val="00C94F3D"/>
    <w:rsid w:val="00C954D5"/>
    <w:rsid w:val="00C95833"/>
    <w:rsid w:val="00C95FFA"/>
    <w:rsid w:val="00CA17F0"/>
    <w:rsid w:val="00CA2D7D"/>
    <w:rsid w:val="00CA3EF7"/>
    <w:rsid w:val="00CA4244"/>
    <w:rsid w:val="00CA57A4"/>
    <w:rsid w:val="00CA5E35"/>
    <w:rsid w:val="00CB0930"/>
    <w:rsid w:val="00CB0F42"/>
    <w:rsid w:val="00CB0FBA"/>
    <w:rsid w:val="00CB2105"/>
    <w:rsid w:val="00CB35B3"/>
    <w:rsid w:val="00CB3710"/>
    <w:rsid w:val="00CB38C4"/>
    <w:rsid w:val="00CB6375"/>
    <w:rsid w:val="00CB753D"/>
    <w:rsid w:val="00CB75F3"/>
    <w:rsid w:val="00CB7BD0"/>
    <w:rsid w:val="00CC2AED"/>
    <w:rsid w:val="00CC2D8C"/>
    <w:rsid w:val="00CC3B24"/>
    <w:rsid w:val="00CC4869"/>
    <w:rsid w:val="00CC4A7F"/>
    <w:rsid w:val="00CC5E60"/>
    <w:rsid w:val="00CC5F9C"/>
    <w:rsid w:val="00CC72E7"/>
    <w:rsid w:val="00CC7BD7"/>
    <w:rsid w:val="00CD04B1"/>
    <w:rsid w:val="00CD0632"/>
    <w:rsid w:val="00CD0A25"/>
    <w:rsid w:val="00CD0E61"/>
    <w:rsid w:val="00CD206A"/>
    <w:rsid w:val="00CD2402"/>
    <w:rsid w:val="00CD2C1D"/>
    <w:rsid w:val="00CD3390"/>
    <w:rsid w:val="00CD6982"/>
    <w:rsid w:val="00CD6DF1"/>
    <w:rsid w:val="00CE0508"/>
    <w:rsid w:val="00CE0B3A"/>
    <w:rsid w:val="00CE1235"/>
    <w:rsid w:val="00CE1AF3"/>
    <w:rsid w:val="00CE22D7"/>
    <w:rsid w:val="00CE2DD8"/>
    <w:rsid w:val="00CE59CB"/>
    <w:rsid w:val="00CE5B54"/>
    <w:rsid w:val="00CE7F5E"/>
    <w:rsid w:val="00CF3480"/>
    <w:rsid w:val="00CF34CB"/>
    <w:rsid w:val="00CF35CF"/>
    <w:rsid w:val="00CF4D6F"/>
    <w:rsid w:val="00CF520D"/>
    <w:rsid w:val="00CF72C5"/>
    <w:rsid w:val="00D003B8"/>
    <w:rsid w:val="00D00A1E"/>
    <w:rsid w:val="00D025AA"/>
    <w:rsid w:val="00D04D89"/>
    <w:rsid w:val="00D06255"/>
    <w:rsid w:val="00D06278"/>
    <w:rsid w:val="00D0643B"/>
    <w:rsid w:val="00D0766B"/>
    <w:rsid w:val="00D101E9"/>
    <w:rsid w:val="00D11EC1"/>
    <w:rsid w:val="00D13B18"/>
    <w:rsid w:val="00D17D81"/>
    <w:rsid w:val="00D22838"/>
    <w:rsid w:val="00D22D43"/>
    <w:rsid w:val="00D2307B"/>
    <w:rsid w:val="00D231ED"/>
    <w:rsid w:val="00D239BD"/>
    <w:rsid w:val="00D2449D"/>
    <w:rsid w:val="00D265AC"/>
    <w:rsid w:val="00D26DA6"/>
    <w:rsid w:val="00D27AEA"/>
    <w:rsid w:val="00D3005B"/>
    <w:rsid w:val="00D304A5"/>
    <w:rsid w:val="00D307CB"/>
    <w:rsid w:val="00D315BB"/>
    <w:rsid w:val="00D315C2"/>
    <w:rsid w:val="00D32984"/>
    <w:rsid w:val="00D33151"/>
    <w:rsid w:val="00D3327D"/>
    <w:rsid w:val="00D33955"/>
    <w:rsid w:val="00D34575"/>
    <w:rsid w:val="00D37602"/>
    <w:rsid w:val="00D407BF"/>
    <w:rsid w:val="00D41662"/>
    <w:rsid w:val="00D4263B"/>
    <w:rsid w:val="00D42966"/>
    <w:rsid w:val="00D45AC5"/>
    <w:rsid w:val="00D47AF7"/>
    <w:rsid w:val="00D5002F"/>
    <w:rsid w:val="00D50F35"/>
    <w:rsid w:val="00D51473"/>
    <w:rsid w:val="00D51A73"/>
    <w:rsid w:val="00D52049"/>
    <w:rsid w:val="00D52764"/>
    <w:rsid w:val="00D5292F"/>
    <w:rsid w:val="00D54374"/>
    <w:rsid w:val="00D5494B"/>
    <w:rsid w:val="00D55E1F"/>
    <w:rsid w:val="00D5645E"/>
    <w:rsid w:val="00D60A22"/>
    <w:rsid w:val="00D623F1"/>
    <w:rsid w:val="00D630F4"/>
    <w:rsid w:val="00D669D4"/>
    <w:rsid w:val="00D701E3"/>
    <w:rsid w:val="00D706F2"/>
    <w:rsid w:val="00D736BB"/>
    <w:rsid w:val="00D73913"/>
    <w:rsid w:val="00D7404D"/>
    <w:rsid w:val="00D77610"/>
    <w:rsid w:val="00D803F1"/>
    <w:rsid w:val="00D80CE1"/>
    <w:rsid w:val="00D819FF"/>
    <w:rsid w:val="00D83FBD"/>
    <w:rsid w:val="00D844EC"/>
    <w:rsid w:val="00D84CE4"/>
    <w:rsid w:val="00D85745"/>
    <w:rsid w:val="00D85928"/>
    <w:rsid w:val="00D86636"/>
    <w:rsid w:val="00D873A5"/>
    <w:rsid w:val="00D90578"/>
    <w:rsid w:val="00D930DC"/>
    <w:rsid w:val="00D93568"/>
    <w:rsid w:val="00D93ABB"/>
    <w:rsid w:val="00D94152"/>
    <w:rsid w:val="00D94864"/>
    <w:rsid w:val="00D94A33"/>
    <w:rsid w:val="00D94EC6"/>
    <w:rsid w:val="00D9585C"/>
    <w:rsid w:val="00D96758"/>
    <w:rsid w:val="00D97149"/>
    <w:rsid w:val="00DA1010"/>
    <w:rsid w:val="00DA109E"/>
    <w:rsid w:val="00DA23B1"/>
    <w:rsid w:val="00DA3588"/>
    <w:rsid w:val="00DA41F2"/>
    <w:rsid w:val="00DA4BBE"/>
    <w:rsid w:val="00DA6288"/>
    <w:rsid w:val="00DA6513"/>
    <w:rsid w:val="00DA798B"/>
    <w:rsid w:val="00DA7C57"/>
    <w:rsid w:val="00DB23D8"/>
    <w:rsid w:val="00DB2424"/>
    <w:rsid w:val="00DB3D27"/>
    <w:rsid w:val="00DB3F4B"/>
    <w:rsid w:val="00DB4770"/>
    <w:rsid w:val="00DB574D"/>
    <w:rsid w:val="00DB6CFE"/>
    <w:rsid w:val="00DB6EAE"/>
    <w:rsid w:val="00DB6FBB"/>
    <w:rsid w:val="00DB7836"/>
    <w:rsid w:val="00DB7900"/>
    <w:rsid w:val="00DC005F"/>
    <w:rsid w:val="00DC0C07"/>
    <w:rsid w:val="00DC2362"/>
    <w:rsid w:val="00DC2EE9"/>
    <w:rsid w:val="00DC396A"/>
    <w:rsid w:val="00DC39AE"/>
    <w:rsid w:val="00DC46D6"/>
    <w:rsid w:val="00DC47DE"/>
    <w:rsid w:val="00DC48D3"/>
    <w:rsid w:val="00DC501F"/>
    <w:rsid w:val="00DC5C78"/>
    <w:rsid w:val="00DC69AE"/>
    <w:rsid w:val="00DD04BC"/>
    <w:rsid w:val="00DD0BF3"/>
    <w:rsid w:val="00DD1E52"/>
    <w:rsid w:val="00DD35F1"/>
    <w:rsid w:val="00DD3C72"/>
    <w:rsid w:val="00DD4DF1"/>
    <w:rsid w:val="00DD4FAB"/>
    <w:rsid w:val="00DD5144"/>
    <w:rsid w:val="00DD7302"/>
    <w:rsid w:val="00DE015B"/>
    <w:rsid w:val="00DE0762"/>
    <w:rsid w:val="00DE1B7E"/>
    <w:rsid w:val="00DE1B95"/>
    <w:rsid w:val="00DE1E67"/>
    <w:rsid w:val="00DE2348"/>
    <w:rsid w:val="00DE2443"/>
    <w:rsid w:val="00DE3909"/>
    <w:rsid w:val="00DE54D0"/>
    <w:rsid w:val="00DE56D1"/>
    <w:rsid w:val="00DE56D6"/>
    <w:rsid w:val="00DE63C9"/>
    <w:rsid w:val="00DF19BF"/>
    <w:rsid w:val="00DF2B37"/>
    <w:rsid w:val="00DF3EA9"/>
    <w:rsid w:val="00DF6B0C"/>
    <w:rsid w:val="00DF6E31"/>
    <w:rsid w:val="00DF70DA"/>
    <w:rsid w:val="00DF78DA"/>
    <w:rsid w:val="00E00FE7"/>
    <w:rsid w:val="00E01549"/>
    <w:rsid w:val="00E03833"/>
    <w:rsid w:val="00E046B8"/>
    <w:rsid w:val="00E05935"/>
    <w:rsid w:val="00E05B2E"/>
    <w:rsid w:val="00E06BF2"/>
    <w:rsid w:val="00E0731F"/>
    <w:rsid w:val="00E074FB"/>
    <w:rsid w:val="00E11B30"/>
    <w:rsid w:val="00E129E7"/>
    <w:rsid w:val="00E13EEC"/>
    <w:rsid w:val="00E14A0D"/>
    <w:rsid w:val="00E168FF"/>
    <w:rsid w:val="00E20358"/>
    <w:rsid w:val="00E20AB9"/>
    <w:rsid w:val="00E23104"/>
    <w:rsid w:val="00E23DD7"/>
    <w:rsid w:val="00E26EFE"/>
    <w:rsid w:val="00E2784C"/>
    <w:rsid w:val="00E30810"/>
    <w:rsid w:val="00E30A67"/>
    <w:rsid w:val="00E349FE"/>
    <w:rsid w:val="00E35C27"/>
    <w:rsid w:val="00E36434"/>
    <w:rsid w:val="00E36C3C"/>
    <w:rsid w:val="00E41F08"/>
    <w:rsid w:val="00E42962"/>
    <w:rsid w:val="00E42C27"/>
    <w:rsid w:val="00E43847"/>
    <w:rsid w:val="00E44068"/>
    <w:rsid w:val="00E454F7"/>
    <w:rsid w:val="00E45905"/>
    <w:rsid w:val="00E45D06"/>
    <w:rsid w:val="00E46D07"/>
    <w:rsid w:val="00E50040"/>
    <w:rsid w:val="00E5009C"/>
    <w:rsid w:val="00E50A6C"/>
    <w:rsid w:val="00E51F1D"/>
    <w:rsid w:val="00E52145"/>
    <w:rsid w:val="00E53EFD"/>
    <w:rsid w:val="00E54EB0"/>
    <w:rsid w:val="00E56CC2"/>
    <w:rsid w:val="00E56F34"/>
    <w:rsid w:val="00E60354"/>
    <w:rsid w:val="00E618AE"/>
    <w:rsid w:val="00E64126"/>
    <w:rsid w:val="00E655BD"/>
    <w:rsid w:val="00E65786"/>
    <w:rsid w:val="00E65E1A"/>
    <w:rsid w:val="00E7207B"/>
    <w:rsid w:val="00E72A94"/>
    <w:rsid w:val="00E735D0"/>
    <w:rsid w:val="00E736B7"/>
    <w:rsid w:val="00E73E92"/>
    <w:rsid w:val="00E74FA3"/>
    <w:rsid w:val="00E76079"/>
    <w:rsid w:val="00E7622D"/>
    <w:rsid w:val="00E770D0"/>
    <w:rsid w:val="00E773EB"/>
    <w:rsid w:val="00E779C2"/>
    <w:rsid w:val="00E77D34"/>
    <w:rsid w:val="00E80D4F"/>
    <w:rsid w:val="00E81A7A"/>
    <w:rsid w:val="00E84B37"/>
    <w:rsid w:val="00E851E4"/>
    <w:rsid w:val="00E87161"/>
    <w:rsid w:val="00E87802"/>
    <w:rsid w:val="00E87B6F"/>
    <w:rsid w:val="00E90E04"/>
    <w:rsid w:val="00E9101F"/>
    <w:rsid w:val="00E9541E"/>
    <w:rsid w:val="00E96E16"/>
    <w:rsid w:val="00EA03BF"/>
    <w:rsid w:val="00EA097A"/>
    <w:rsid w:val="00EA2398"/>
    <w:rsid w:val="00EA3BF1"/>
    <w:rsid w:val="00EA4F59"/>
    <w:rsid w:val="00EA69BD"/>
    <w:rsid w:val="00EB02E5"/>
    <w:rsid w:val="00EB2FB6"/>
    <w:rsid w:val="00EB3D2C"/>
    <w:rsid w:val="00EB4BAE"/>
    <w:rsid w:val="00EB53F2"/>
    <w:rsid w:val="00EB5606"/>
    <w:rsid w:val="00EB739C"/>
    <w:rsid w:val="00EC04AB"/>
    <w:rsid w:val="00EC089D"/>
    <w:rsid w:val="00EC0AED"/>
    <w:rsid w:val="00EC1D6F"/>
    <w:rsid w:val="00EC20AB"/>
    <w:rsid w:val="00EC22F4"/>
    <w:rsid w:val="00EC29F7"/>
    <w:rsid w:val="00EC483E"/>
    <w:rsid w:val="00EC6CF3"/>
    <w:rsid w:val="00ED033C"/>
    <w:rsid w:val="00ED2B07"/>
    <w:rsid w:val="00ED3503"/>
    <w:rsid w:val="00ED3586"/>
    <w:rsid w:val="00ED3AC8"/>
    <w:rsid w:val="00ED4B64"/>
    <w:rsid w:val="00ED54A2"/>
    <w:rsid w:val="00ED6BD9"/>
    <w:rsid w:val="00ED6C20"/>
    <w:rsid w:val="00ED6DDF"/>
    <w:rsid w:val="00EE2423"/>
    <w:rsid w:val="00EE2D06"/>
    <w:rsid w:val="00EE389F"/>
    <w:rsid w:val="00EE396F"/>
    <w:rsid w:val="00EE49D9"/>
    <w:rsid w:val="00EE7A93"/>
    <w:rsid w:val="00EF0A2D"/>
    <w:rsid w:val="00EF2B75"/>
    <w:rsid w:val="00EF3A38"/>
    <w:rsid w:val="00EF3B87"/>
    <w:rsid w:val="00EF4DD6"/>
    <w:rsid w:val="00EF528E"/>
    <w:rsid w:val="00EF551B"/>
    <w:rsid w:val="00EF7869"/>
    <w:rsid w:val="00F00AB7"/>
    <w:rsid w:val="00F04AA7"/>
    <w:rsid w:val="00F0777F"/>
    <w:rsid w:val="00F10BCD"/>
    <w:rsid w:val="00F10CA3"/>
    <w:rsid w:val="00F11C4C"/>
    <w:rsid w:val="00F11EC6"/>
    <w:rsid w:val="00F128BA"/>
    <w:rsid w:val="00F12E4E"/>
    <w:rsid w:val="00F13E4F"/>
    <w:rsid w:val="00F15BED"/>
    <w:rsid w:val="00F16400"/>
    <w:rsid w:val="00F17BA1"/>
    <w:rsid w:val="00F20E31"/>
    <w:rsid w:val="00F236FD"/>
    <w:rsid w:val="00F24C56"/>
    <w:rsid w:val="00F25EA7"/>
    <w:rsid w:val="00F267D1"/>
    <w:rsid w:val="00F3127B"/>
    <w:rsid w:val="00F3135E"/>
    <w:rsid w:val="00F343EF"/>
    <w:rsid w:val="00F34824"/>
    <w:rsid w:val="00F37E9C"/>
    <w:rsid w:val="00F413CE"/>
    <w:rsid w:val="00F41AE8"/>
    <w:rsid w:val="00F42119"/>
    <w:rsid w:val="00F4327C"/>
    <w:rsid w:val="00F441CF"/>
    <w:rsid w:val="00F44F2C"/>
    <w:rsid w:val="00F45B6A"/>
    <w:rsid w:val="00F465C7"/>
    <w:rsid w:val="00F511F5"/>
    <w:rsid w:val="00F513BF"/>
    <w:rsid w:val="00F53654"/>
    <w:rsid w:val="00F55E9E"/>
    <w:rsid w:val="00F56112"/>
    <w:rsid w:val="00F563C2"/>
    <w:rsid w:val="00F56CDE"/>
    <w:rsid w:val="00F608C4"/>
    <w:rsid w:val="00F608F8"/>
    <w:rsid w:val="00F6216E"/>
    <w:rsid w:val="00F62F45"/>
    <w:rsid w:val="00F63AF6"/>
    <w:rsid w:val="00F63DE3"/>
    <w:rsid w:val="00F64CDE"/>
    <w:rsid w:val="00F65EAA"/>
    <w:rsid w:val="00F66EFB"/>
    <w:rsid w:val="00F67932"/>
    <w:rsid w:val="00F70416"/>
    <w:rsid w:val="00F7079D"/>
    <w:rsid w:val="00F70CF9"/>
    <w:rsid w:val="00F74ADC"/>
    <w:rsid w:val="00F750D4"/>
    <w:rsid w:val="00F76EA6"/>
    <w:rsid w:val="00F772A6"/>
    <w:rsid w:val="00F80BF0"/>
    <w:rsid w:val="00F80E6C"/>
    <w:rsid w:val="00F80F83"/>
    <w:rsid w:val="00F8218A"/>
    <w:rsid w:val="00F82C00"/>
    <w:rsid w:val="00F82F3B"/>
    <w:rsid w:val="00F83026"/>
    <w:rsid w:val="00F838A1"/>
    <w:rsid w:val="00F83A81"/>
    <w:rsid w:val="00F84940"/>
    <w:rsid w:val="00F85310"/>
    <w:rsid w:val="00F86075"/>
    <w:rsid w:val="00F861C4"/>
    <w:rsid w:val="00F869F1"/>
    <w:rsid w:val="00F90CAF"/>
    <w:rsid w:val="00F92DC0"/>
    <w:rsid w:val="00F93309"/>
    <w:rsid w:val="00F93342"/>
    <w:rsid w:val="00F94095"/>
    <w:rsid w:val="00F9432C"/>
    <w:rsid w:val="00F94F0A"/>
    <w:rsid w:val="00F951F0"/>
    <w:rsid w:val="00F95C1E"/>
    <w:rsid w:val="00F96A0B"/>
    <w:rsid w:val="00F97045"/>
    <w:rsid w:val="00F9715A"/>
    <w:rsid w:val="00FA01EA"/>
    <w:rsid w:val="00FA0A51"/>
    <w:rsid w:val="00FA0E40"/>
    <w:rsid w:val="00FA243B"/>
    <w:rsid w:val="00FA31E5"/>
    <w:rsid w:val="00FA3E4F"/>
    <w:rsid w:val="00FA5771"/>
    <w:rsid w:val="00FA665F"/>
    <w:rsid w:val="00FA66BF"/>
    <w:rsid w:val="00FA6B25"/>
    <w:rsid w:val="00FA7020"/>
    <w:rsid w:val="00FA71D8"/>
    <w:rsid w:val="00FA7325"/>
    <w:rsid w:val="00FA7F19"/>
    <w:rsid w:val="00FA7FD5"/>
    <w:rsid w:val="00FB0E55"/>
    <w:rsid w:val="00FB3000"/>
    <w:rsid w:val="00FB4B23"/>
    <w:rsid w:val="00FC159D"/>
    <w:rsid w:val="00FC36AF"/>
    <w:rsid w:val="00FC3910"/>
    <w:rsid w:val="00FC654A"/>
    <w:rsid w:val="00FC759E"/>
    <w:rsid w:val="00FD0DE2"/>
    <w:rsid w:val="00FD13BE"/>
    <w:rsid w:val="00FD1B6C"/>
    <w:rsid w:val="00FD389C"/>
    <w:rsid w:val="00FD4BD6"/>
    <w:rsid w:val="00FD57C0"/>
    <w:rsid w:val="00FD6CC3"/>
    <w:rsid w:val="00FD7386"/>
    <w:rsid w:val="00FD76FC"/>
    <w:rsid w:val="00FE08C9"/>
    <w:rsid w:val="00FE1086"/>
    <w:rsid w:val="00FE39DB"/>
    <w:rsid w:val="00FE4190"/>
    <w:rsid w:val="00FE538F"/>
    <w:rsid w:val="00FE5B66"/>
    <w:rsid w:val="00FE5BF9"/>
    <w:rsid w:val="00FE601C"/>
    <w:rsid w:val="00FE700F"/>
    <w:rsid w:val="00FF0C96"/>
    <w:rsid w:val="00FF4099"/>
    <w:rsid w:val="00FF61AD"/>
    <w:rsid w:val="00FF6372"/>
    <w:rsid w:val="00FF68BF"/>
    <w:rsid w:val="00FF6E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D69B"/>
  <w15:docId w15:val="{6F045E5F-33B4-C247-BD23-9D456CA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styleId="NormalWeb">
    <w:name w:val="Normal (Web)"/>
    <w:basedOn w:val="Normal"/>
    <w:uiPriority w:val="99"/>
    <w:unhideWhenUsed/>
    <w:rsid w:val="00FA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D84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28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13</cp:revision>
  <cp:lastPrinted>2021-09-28T10:54:00Z</cp:lastPrinted>
  <dcterms:created xsi:type="dcterms:W3CDTF">2021-12-11T13:09:00Z</dcterms:created>
  <dcterms:modified xsi:type="dcterms:W3CDTF">2022-08-04T08:35:00Z</dcterms:modified>
</cp:coreProperties>
</file>