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076E4" w14:textId="147DF182" w:rsidR="009D793F" w:rsidRPr="006E0D75" w:rsidRDefault="009D793F" w:rsidP="00D16139">
      <w:pPr>
        <w:jc w:val="center"/>
        <w:rPr>
          <w:rFonts w:ascii="Times New Roman" w:hAnsi="Times New Roman" w:cs="Times New Roman"/>
          <w:b/>
          <w:bCs/>
          <w:color w:val="000000"/>
          <w:sz w:val="24"/>
          <w:szCs w:val="24"/>
          <w:lang w:val="en-US"/>
        </w:rPr>
      </w:pPr>
      <w:r w:rsidRPr="006E0D75">
        <w:rPr>
          <w:rFonts w:ascii="Times New Roman" w:hAnsi="Times New Roman" w:cs="Times New Roman"/>
          <w:b/>
          <w:bCs/>
          <w:color w:val="000000"/>
          <w:sz w:val="24"/>
          <w:szCs w:val="24"/>
          <w:lang w:val="en-US"/>
        </w:rPr>
        <w:t xml:space="preserve">Tiếng Anh </w:t>
      </w:r>
      <w:r w:rsidR="00DE4D68" w:rsidRPr="006E0D75">
        <w:rPr>
          <w:rFonts w:ascii="Times New Roman" w:hAnsi="Times New Roman" w:cs="Times New Roman"/>
          <w:b/>
          <w:bCs/>
          <w:color w:val="000000"/>
          <w:sz w:val="24"/>
          <w:szCs w:val="24"/>
          <w:lang w:val="en-US"/>
        </w:rPr>
        <w:t>10</w:t>
      </w:r>
      <w:r w:rsidRPr="006E0D75">
        <w:rPr>
          <w:rFonts w:ascii="Times New Roman" w:hAnsi="Times New Roman" w:cs="Times New Roman"/>
          <w:b/>
          <w:bCs/>
          <w:color w:val="000000"/>
          <w:sz w:val="24"/>
          <w:szCs w:val="24"/>
          <w:lang w:val="en-US"/>
        </w:rPr>
        <w:t xml:space="preserve"> – i</w:t>
      </w:r>
      <w:r w:rsidR="00201428" w:rsidRPr="006E0D75">
        <w:rPr>
          <w:rFonts w:ascii="Times New Roman" w:hAnsi="Times New Roman" w:cs="Times New Roman"/>
          <w:b/>
          <w:bCs/>
          <w:color w:val="000000"/>
          <w:sz w:val="24"/>
          <w:szCs w:val="24"/>
          <w:lang w:val="en-US"/>
        </w:rPr>
        <w:t>-</w:t>
      </w:r>
      <w:r w:rsidRPr="006E0D75">
        <w:rPr>
          <w:rFonts w:ascii="Times New Roman" w:hAnsi="Times New Roman" w:cs="Times New Roman"/>
          <w:b/>
          <w:bCs/>
          <w:color w:val="000000"/>
          <w:sz w:val="24"/>
          <w:szCs w:val="24"/>
          <w:lang w:val="en-US"/>
        </w:rPr>
        <w:t>Learn Smart World</w:t>
      </w:r>
    </w:p>
    <w:p w14:paraId="7E9E1624" w14:textId="77777777" w:rsidR="002C0074" w:rsidRPr="006E0D75" w:rsidRDefault="004F51CC" w:rsidP="00D16139">
      <w:pPr>
        <w:pStyle w:val="Heading1"/>
        <w:spacing w:before="0" w:after="0"/>
        <w:jc w:val="center"/>
        <w:rPr>
          <w:rFonts w:ascii="Times New Roman" w:hAnsi="Times New Roman" w:cs="Times New Roman"/>
          <w:b/>
          <w:bCs/>
          <w:color w:val="000000"/>
          <w:sz w:val="24"/>
          <w:szCs w:val="24"/>
          <w:lang w:val="en-US"/>
        </w:rPr>
      </w:pPr>
      <w:r w:rsidRPr="006E0D75">
        <w:rPr>
          <w:rFonts w:ascii="Times New Roman" w:hAnsi="Times New Roman" w:cs="Times New Roman"/>
          <w:b/>
          <w:bCs/>
          <w:color w:val="000000"/>
          <w:sz w:val="24"/>
          <w:szCs w:val="24"/>
        </w:rPr>
        <w:t xml:space="preserve">UNIT </w:t>
      </w:r>
      <w:r w:rsidR="001E2169" w:rsidRPr="006E0D75">
        <w:rPr>
          <w:rFonts w:ascii="Times New Roman" w:hAnsi="Times New Roman" w:cs="Times New Roman"/>
          <w:b/>
          <w:bCs/>
          <w:color w:val="000000"/>
          <w:sz w:val="24"/>
          <w:szCs w:val="24"/>
          <w:lang w:val="en-US"/>
        </w:rPr>
        <w:t>5</w:t>
      </w:r>
      <w:r w:rsidRPr="006E0D75">
        <w:rPr>
          <w:rFonts w:ascii="Times New Roman" w:hAnsi="Times New Roman" w:cs="Times New Roman"/>
          <w:b/>
          <w:bCs/>
          <w:color w:val="000000"/>
          <w:sz w:val="24"/>
          <w:szCs w:val="24"/>
        </w:rPr>
        <w:t xml:space="preserve"> TEST</w:t>
      </w:r>
    </w:p>
    <w:p w14:paraId="11C45319" w14:textId="77777777" w:rsidR="00742081" w:rsidRPr="006E0D75" w:rsidRDefault="009D793F" w:rsidP="00D16139">
      <w:pPr>
        <w:rPr>
          <w:rFonts w:ascii="Times New Roman" w:hAnsi="Times New Roman" w:cs="Times New Roman"/>
          <w:i/>
          <w:iCs/>
          <w:color w:val="000000"/>
          <w:sz w:val="24"/>
          <w:szCs w:val="24"/>
          <w:lang w:val="en-US"/>
        </w:rPr>
      </w:pPr>
      <w:r w:rsidRPr="006E0D75">
        <w:rPr>
          <w:rFonts w:ascii="Times New Roman" w:eastAsia="Times New Roman" w:hAnsi="Times New Roman" w:cs="Times New Roman"/>
          <w:b/>
          <w:bCs/>
          <w:i/>
          <w:iCs/>
          <w:color w:val="000000"/>
          <w:sz w:val="24"/>
          <w:szCs w:val="24"/>
          <w:u w:val="single"/>
          <w:lang w:val="en-US"/>
        </w:rPr>
        <w:t>Note:</w:t>
      </w:r>
      <w:r w:rsidRPr="006E0D75">
        <w:rPr>
          <w:rFonts w:ascii="Times New Roman" w:eastAsia="Times New Roman" w:hAnsi="Times New Roman" w:cs="Times New Roman"/>
          <w:i/>
          <w:iCs/>
          <w:color w:val="000000"/>
          <w:sz w:val="24"/>
          <w:szCs w:val="24"/>
          <w:lang w:val="en-US"/>
        </w:rPr>
        <w:t xml:space="preserve"> </w:t>
      </w:r>
      <w:r w:rsidR="00742081" w:rsidRPr="006E0D75">
        <w:rPr>
          <w:rFonts w:ascii="Times New Roman" w:eastAsia="Times New Roman" w:hAnsi="Times New Roman" w:cs="Times New Roman"/>
          <w:i/>
          <w:iCs/>
          <w:color w:val="000000"/>
          <w:sz w:val="24"/>
          <w:szCs w:val="24"/>
          <w:lang w:val="en-US"/>
        </w:rPr>
        <w:t xml:space="preserve">Each correct answer earns </w:t>
      </w:r>
      <w:r w:rsidR="002557DD" w:rsidRPr="006E0D75">
        <w:rPr>
          <w:rFonts w:ascii="Times New Roman" w:eastAsia="Times New Roman" w:hAnsi="Times New Roman" w:cs="Times New Roman"/>
          <w:i/>
          <w:iCs/>
          <w:color w:val="000000"/>
          <w:sz w:val="24"/>
          <w:szCs w:val="24"/>
          <w:lang w:val="en-US"/>
        </w:rPr>
        <w:t>0.2 points</w:t>
      </w:r>
      <w:r w:rsidR="00742081" w:rsidRPr="006E0D75">
        <w:rPr>
          <w:rFonts w:ascii="Times New Roman" w:eastAsia="Times New Roman" w:hAnsi="Times New Roman" w:cs="Times New Roman"/>
          <w:i/>
          <w:iCs/>
          <w:color w:val="000000"/>
          <w:sz w:val="24"/>
          <w:szCs w:val="24"/>
          <w:lang w:val="en-US"/>
        </w:rPr>
        <w:t>.</w:t>
      </w:r>
    </w:p>
    <w:p w14:paraId="33B4AED7" w14:textId="77777777" w:rsidR="005F79E9" w:rsidRPr="006E0D75" w:rsidRDefault="005F79E9" w:rsidP="00D16139">
      <w:pPr>
        <w:jc w:val="both"/>
        <w:rPr>
          <w:rFonts w:ascii="Times New Roman" w:eastAsia="Times New Roman" w:hAnsi="Times New Roman" w:cs="Times New Roman"/>
          <w:b/>
          <w:bCs/>
          <w:color w:val="000000"/>
          <w:sz w:val="24"/>
          <w:szCs w:val="24"/>
          <w:lang w:val="en-US"/>
        </w:rPr>
      </w:pPr>
    </w:p>
    <w:p w14:paraId="35A42FE5" w14:textId="77777777" w:rsidR="00054EF5" w:rsidRPr="006E0D75" w:rsidRDefault="00064401" w:rsidP="00D16139">
      <w:pPr>
        <w:jc w:val="both"/>
        <w:rPr>
          <w:rFonts w:ascii="Times New Roman" w:eastAsia="Times New Roman" w:hAnsi="Times New Roman" w:cs="Times New Roman"/>
          <w:b/>
          <w:bCs/>
          <w:color w:val="000000"/>
          <w:sz w:val="24"/>
          <w:szCs w:val="24"/>
          <w:lang w:val="en-US"/>
        </w:rPr>
      </w:pPr>
      <w:r w:rsidRPr="006E0D75">
        <w:rPr>
          <w:rFonts w:ascii="Times New Roman" w:eastAsia="Times New Roman" w:hAnsi="Times New Roman" w:cs="Times New Roman"/>
          <w:b/>
          <w:bCs/>
          <w:color w:val="000000"/>
          <w:sz w:val="24"/>
          <w:szCs w:val="24"/>
          <w:lang w:val="en-US"/>
        </w:rPr>
        <w:t>I.</w:t>
      </w:r>
      <w:r w:rsidR="00992630" w:rsidRPr="006E0D75">
        <w:rPr>
          <w:rFonts w:ascii="Times New Roman" w:eastAsia="Times New Roman" w:hAnsi="Times New Roman" w:cs="Times New Roman"/>
          <w:b/>
          <w:bCs/>
          <w:color w:val="000000"/>
          <w:sz w:val="24"/>
          <w:szCs w:val="24"/>
          <w:lang w:val="en-US"/>
        </w:rPr>
        <w:t xml:space="preserve"> </w:t>
      </w:r>
      <w:r w:rsidR="00FB52F2" w:rsidRPr="006E0D75">
        <w:rPr>
          <w:rFonts w:ascii="Times New Roman" w:eastAsia="Times New Roman" w:hAnsi="Times New Roman" w:cs="Times New Roman"/>
          <w:b/>
          <w:bCs/>
          <w:color w:val="000000"/>
          <w:sz w:val="24"/>
          <w:szCs w:val="24"/>
          <w:lang w:val="en-US"/>
        </w:rPr>
        <w:t>PRONUNCIATION</w:t>
      </w:r>
      <w:r w:rsidR="004E6EFD" w:rsidRPr="006E0D75">
        <w:rPr>
          <w:rFonts w:ascii="Times New Roman" w:eastAsia="Times New Roman" w:hAnsi="Times New Roman" w:cs="Times New Roman"/>
          <w:b/>
          <w:bCs/>
          <w:color w:val="000000"/>
          <w:sz w:val="24"/>
          <w:szCs w:val="24"/>
          <w:lang w:val="en-US"/>
        </w:rPr>
        <w:t xml:space="preserve"> </w:t>
      </w:r>
      <w:bookmarkStart w:id="0" w:name="OLE_LINK18"/>
      <w:r w:rsidR="004E6EFD" w:rsidRPr="006E0D75">
        <w:rPr>
          <w:rFonts w:ascii="Times New Roman" w:eastAsia="Times New Roman" w:hAnsi="Times New Roman" w:cs="Times New Roman"/>
          <w:b/>
          <w:bCs/>
          <w:color w:val="000000"/>
          <w:sz w:val="24"/>
          <w:szCs w:val="24"/>
          <w:lang w:val="en-US"/>
        </w:rPr>
        <w:t>(</w:t>
      </w:r>
      <w:r w:rsidR="003E420D" w:rsidRPr="006E0D75">
        <w:rPr>
          <w:rFonts w:ascii="Times New Roman" w:eastAsia="Times New Roman" w:hAnsi="Times New Roman" w:cs="Times New Roman"/>
          <w:b/>
          <w:bCs/>
          <w:color w:val="000000"/>
          <w:sz w:val="24"/>
          <w:szCs w:val="24"/>
          <w:lang w:val="en-US"/>
        </w:rPr>
        <w:t>0.8</w:t>
      </w:r>
      <w:r w:rsidR="004E6EFD" w:rsidRPr="006E0D75">
        <w:rPr>
          <w:rFonts w:ascii="Times New Roman" w:eastAsia="Times New Roman" w:hAnsi="Times New Roman" w:cs="Times New Roman"/>
          <w:b/>
          <w:bCs/>
          <w:color w:val="000000"/>
          <w:sz w:val="24"/>
          <w:szCs w:val="24"/>
          <w:lang w:val="en-US"/>
        </w:rPr>
        <w:t xml:space="preserve"> point</w:t>
      </w:r>
      <w:r w:rsidR="000B5753" w:rsidRPr="006E0D75">
        <w:rPr>
          <w:rFonts w:ascii="Times New Roman" w:eastAsia="Times New Roman" w:hAnsi="Times New Roman" w:cs="Times New Roman"/>
          <w:b/>
          <w:bCs/>
          <w:color w:val="000000"/>
          <w:sz w:val="24"/>
          <w:szCs w:val="24"/>
          <w:lang w:val="en-US"/>
        </w:rPr>
        <w:t>s</w:t>
      </w:r>
      <w:r w:rsidR="004E6EFD" w:rsidRPr="006E0D75">
        <w:rPr>
          <w:rFonts w:ascii="Times New Roman" w:eastAsia="Times New Roman" w:hAnsi="Times New Roman" w:cs="Times New Roman"/>
          <w:b/>
          <w:bCs/>
          <w:color w:val="000000"/>
          <w:sz w:val="24"/>
          <w:szCs w:val="24"/>
          <w:lang w:val="en-US"/>
        </w:rPr>
        <w:t>)</w:t>
      </w:r>
      <w:bookmarkEnd w:id="0"/>
    </w:p>
    <w:p w14:paraId="76CE2A19" w14:textId="77777777" w:rsidR="002C0074" w:rsidRPr="006E0D75" w:rsidRDefault="00054EF5" w:rsidP="00D16139">
      <w:pPr>
        <w:tabs>
          <w:tab w:val="left" w:pos="426"/>
          <w:tab w:val="left" w:pos="2552"/>
          <w:tab w:val="left" w:pos="4678"/>
          <w:tab w:val="left" w:pos="6804"/>
        </w:tabs>
        <w:jc w:val="both"/>
        <w:rPr>
          <w:rFonts w:ascii="Times New Roman" w:eastAsia="Times New Roman" w:hAnsi="Times New Roman" w:cs="Times New Roman"/>
          <w:b/>
          <w:bCs/>
          <w:color w:val="000000"/>
          <w:sz w:val="24"/>
          <w:szCs w:val="24"/>
        </w:rPr>
      </w:pPr>
      <w:r w:rsidRPr="006E0D75">
        <w:rPr>
          <w:rFonts w:ascii="Times New Roman" w:eastAsia="Times New Roman" w:hAnsi="Times New Roman" w:cs="Times New Roman"/>
          <w:b/>
          <w:bCs/>
          <w:i/>
          <w:color w:val="000000"/>
          <w:sz w:val="24"/>
          <w:szCs w:val="24"/>
          <w:lang w:val="en-US"/>
        </w:rPr>
        <w:t xml:space="preserve">A. </w:t>
      </w:r>
      <w:r w:rsidR="00DE4D68" w:rsidRPr="006E0D75">
        <w:rPr>
          <w:rFonts w:ascii="Times New Roman" w:eastAsia="Times New Roman" w:hAnsi="Times New Roman" w:cs="Times New Roman"/>
          <w:b/>
          <w:bCs/>
          <w:i/>
          <w:color w:val="000000"/>
          <w:sz w:val="24"/>
          <w:szCs w:val="24"/>
          <w:lang w:val="en-US"/>
        </w:rPr>
        <w:t>Mark the letter A, B, C or D on your answer sheet to indicate the word whose underlined part differs from the other three in pronunciation in each of the following questions</w:t>
      </w:r>
      <w:r w:rsidR="008E48B9" w:rsidRPr="006E0D75">
        <w:rPr>
          <w:rFonts w:ascii="Times New Roman" w:eastAsia="Times New Roman" w:hAnsi="Times New Roman" w:cs="Times New Roman"/>
          <w:b/>
          <w:bCs/>
          <w:i/>
          <w:color w:val="000000"/>
          <w:sz w:val="24"/>
          <w:szCs w:val="24"/>
          <w:lang w:val="en-US"/>
        </w:rPr>
        <w:t>.</w:t>
      </w:r>
    </w:p>
    <w:p w14:paraId="5E31ECFA" w14:textId="77777777" w:rsidR="002C0074" w:rsidRPr="006E0D75" w:rsidRDefault="001A71A3" w:rsidP="00D16139">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6E0D75">
        <w:rPr>
          <w:rFonts w:ascii="Times New Roman" w:eastAsia="Times New Roman" w:hAnsi="Times New Roman" w:cs="Times New Roman"/>
          <w:color w:val="000000"/>
          <w:sz w:val="24"/>
          <w:szCs w:val="24"/>
          <w:lang w:val="en-US"/>
        </w:rPr>
        <w:t xml:space="preserve">1. </w:t>
      </w:r>
      <w:r w:rsidRPr="006E0D75">
        <w:rPr>
          <w:rFonts w:ascii="Times New Roman" w:eastAsia="Times New Roman" w:hAnsi="Times New Roman" w:cs="Times New Roman"/>
          <w:color w:val="000000"/>
          <w:sz w:val="24"/>
          <w:szCs w:val="24"/>
          <w:lang w:val="en-US"/>
        </w:rPr>
        <w:tab/>
        <w:t>A</w:t>
      </w:r>
      <w:r w:rsidR="00184107" w:rsidRPr="006E0D75">
        <w:rPr>
          <w:rFonts w:ascii="Times New Roman" w:eastAsia="Times New Roman" w:hAnsi="Times New Roman" w:cs="Times New Roman"/>
          <w:color w:val="000000"/>
          <w:sz w:val="24"/>
          <w:szCs w:val="24"/>
        </w:rPr>
        <w:t xml:space="preserve">. </w:t>
      </w:r>
      <w:r w:rsidR="00961B47" w:rsidRPr="006E0D75">
        <w:rPr>
          <w:rFonts w:ascii="Times New Roman" w:eastAsia="Times New Roman" w:hAnsi="Times New Roman" w:cs="Times New Roman"/>
          <w:color w:val="000000"/>
          <w:sz w:val="24"/>
          <w:szCs w:val="24"/>
          <w:lang w:val="en-US"/>
        </w:rPr>
        <w:t>v</w:t>
      </w:r>
      <w:r w:rsidR="00961B47" w:rsidRPr="006E0D75">
        <w:rPr>
          <w:rFonts w:ascii="Times New Roman" w:eastAsia="Times New Roman" w:hAnsi="Times New Roman" w:cs="Times New Roman"/>
          <w:color w:val="000000"/>
          <w:sz w:val="24"/>
          <w:szCs w:val="24"/>
          <w:u w:val="single"/>
          <w:lang w:val="en-US"/>
        </w:rPr>
        <w:t>o</w:t>
      </w:r>
      <w:r w:rsidR="00961B47" w:rsidRPr="006E0D75">
        <w:rPr>
          <w:rFonts w:ascii="Times New Roman" w:eastAsia="Times New Roman" w:hAnsi="Times New Roman" w:cs="Times New Roman"/>
          <w:color w:val="000000"/>
          <w:sz w:val="24"/>
          <w:szCs w:val="24"/>
          <w:lang w:val="en-US"/>
        </w:rPr>
        <w:t>te</w:t>
      </w:r>
      <w:r w:rsidR="005756FB" w:rsidRPr="006E0D75">
        <w:rPr>
          <w:rFonts w:ascii="Times New Roman" w:eastAsia="Times New Roman" w:hAnsi="Times New Roman" w:cs="Times New Roman"/>
          <w:color w:val="000000"/>
          <w:sz w:val="24"/>
          <w:szCs w:val="24"/>
        </w:rPr>
        <w:tab/>
      </w:r>
      <w:r w:rsidRPr="006E0D75">
        <w:rPr>
          <w:rFonts w:ascii="Times New Roman" w:eastAsia="Times New Roman" w:hAnsi="Times New Roman" w:cs="Times New Roman"/>
          <w:color w:val="000000"/>
          <w:sz w:val="24"/>
          <w:szCs w:val="24"/>
          <w:lang w:val="en-US"/>
        </w:rPr>
        <w:t>B</w:t>
      </w:r>
      <w:r w:rsidR="00184107" w:rsidRPr="006E0D75">
        <w:rPr>
          <w:rFonts w:ascii="Times New Roman" w:eastAsia="Times New Roman" w:hAnsi="Times New Roman" w:cs="Times New Roman"/>
          <w:color w:val="000000"/>
          <w:sz w:val="24"/>
          <w:szCs w:val="24"/>
        </w:rPr>
        <w:t xml:space="preserve">. </w:t>
      </w:r>
      <w:r w:rsidR="00961B47" w:rsidRPr="006E0D75">
        <w:rPr>
          <w:rFonts w:ascii="Times New Roman" w:eastAsia="Times New Roman" w:hAnsi="Times New Roman" w:cs="Times New Roman"/>
          <w:color w:val="000000"/>
          <w:sz w:val="24"/>
          <w:szCs w:val="24"/>
          <w:lang w:val="en-US"/>
        </w:rPr>
        <w:t>all</w:t>
      </w:r>
      <w:r w:rsidR="00961B47" w:rsidRPr="006E0D75">
        <w:rPr>
          <w:rFonts w:ascii="Times New Roman" w:eastAsia="Times New Roman" w:hAnsi="Times New Roman" w:cs="Times New Roman"/>
          <w:color w:val="000000"/>
          <w:sz w:val="24"/>
          <w:szCs w:val="24"/>
          <w:u w:val="single"/>
          <w:lang w:val="en-US"/>
        </w:rPr>
        <w:t>o</w:t>
      </w:r>
      <w:r w:rsidR="00961B47" w:rsidRPr="006E0D75">
        <w:rPr>
          <w:rFonts w:ascii="Times New Roman" w:eastAsia="Times New Roman" w:hAnsi="Times New Roman" w:cs="Times New Roman"/>
          <w:color w:val="000000"/>
          <w:sz w:val="24"/>
          <w:szCs w:val="24"/>
          <w:lang w:val="en-US"/>
        </w:rPr>
        <w:t>w</w:t>
      </w:r>
      <w:r w:rsidR="00184107" w:rsidRPr="006E0D75">
        <w:rPr>
          <w:rFonts w:ascii="Times New Roman" w:eastAsia="Times New Roman" w:hAnsi="Times New Roman" w:cs="Times New Roman"/>
          <w:color w:val="000000"/>
          <w:sz w:val="24"/>
          <w:szCs w:val="24"/>
        </w:rPr>
        <w:tab/>
      </w:r>
      <w:r w:rsidRPr="006E0D75">
        <w:rPr>
          <w:rFonts w:ascii="Times New Roman" w:eastAsia="Times New Roman" w:hAnsi="Times New Roman" w:cs="Times New Roman"/>
          <w:color w:val="000000"/>
          <w:sz w:val="24"/>
          <w:szCs w:val="24"/>
          <w:lang w:val="en-US"/>
        </w:rPr>
        <w:t>C</w:t>
      </w:r>
      <w:r w:rsidR="00184107" w:rsidRPr="006E0D75">
        <w:rPr>
          <w:rFonts w:ascii="Times New Roman" w:eastAsia="Times New Roman" w:hAnsi="Times New Roman" w:cs="Times New Roman"/>
          <w:color w:val="000000"/>
          <w:sz w:val="24"/>
          <w:szCs w:val="24"/>
        </w:rPr>
        <w:t xml:space="preserve">. </w:t>
      </w:r>
      <w:r w:rsidR="00961B47" w:rsidRPr="006E0D75">
        <w:rPr>
          <w:rFonts w:ascii="Times New Roman" w:eastAsia="Times New Roman" w:hAnsi="Times New Roman" w:cs="Times New Roman"/>
          <w:color w:val="000000"/>
          <w:sz w:val="24"/>
          <w:szCs w:val="24"/>
          <w:u w:val="single"/>
          <w:lang w:val="en-US"/>
        </w:rPr>
        <w:t>o</w:t>
      </w:r>
      <w:r w:rsidR="00961B47" w:rsidRPr="006E0D75">
        <w:rPr>
          <w:rFonts w:ascii="Times New Roman" w:eastAsia="Times New Roman" w:hAnsi="Times New Roman" w:cs="Times New Roman"/>
          <w:color w:val="000000"/>
          <w:sz w:val="24"/>
          <w:szCs w:val="24"/>
          <w:lang w:val="en-US"/>
        </w:rPr>
        <w:t>wn</w:t>
      </w:r>
      <w:r w:rsidR="00184107" w:rsidRPr="006E0D75">
        <w:rPr>
          <w:rFonts w:ascii="Times New Roman" w:eastAsia="Times New Roman" w:hAnsi="Times New Roman" w:cs="Times New Roman"/>
          <w:color w:val="000000"/>
          <w:sz w:val="24"/>
          <w:szCs w:val="24"/>
        </w:rPr>
        <w:tab/>
      </w:r>
      <w:r w:rsidRPr="006E0D75">
        <w:rPr>
          <w:rFonts w:ascii="Times New Roman" w:eastAsia="Times New Roman" w:hAnsi="Times New Roman" w:cs="Times New Roman"/>
          <w:color w:val="000000"/>
          <w:sz w:val="24"/>
          <w:szCs w:val="24"/>
          <w:lang w:val="en-US"/>
        </w:rPr>
        <w:t>D</w:t>
      </w:r>
      <w:r w:rsidR="00184107" w:rsidRPr="006E0D75">
        <w:rPr>
          <w:rFonts w:ascii="Times New Roman" w:eastAsia="Times New Roman" w:hAnsi="Times New Roman" w:cs="Times New Roman"/>
          <w:color w:val="000000"/>
          <w:sz w:val="24"/>
          <w:szCs w:val="24"/>
        </w:rPr>
        <w:t xml:space="preserve">. </w:t>
      </w:r>
      <w:r w:rsidR="00961B47" w:rsidRPr="006E0D75">
        <w:rPr>
          <w:rFonts w:ascii="Times New Roman" w:eastAsia="Times New Roman" w:hAnsi="Times New Roman" w:cs="Times New Roman"/>
          <w:color w:val="000000"/>
          <w:sz w:val="24"/>
          <w:szCs w:val="24"/>
          <w:lang w:val="en-US"/>
        </w:rPr>
        <w:t>h</w:t>
      </w:r>
      <w:r w:rsidR="00961B47" w:rsidRPr="006E0D75">
        <w:rPr>
          <w:rFonts w:ascii="Times New Roman" w:eastAsia="Times New Roman" w:hAnsi="Times New Roman" w:cs="Times New Roman"/>
          <w:color w:val="000000"/>
          <w:sz w:val="24"/>
          <w:szCs w:val="24"/>
          <w:u w:val="single"/>
          <w:lang w:val="en-US"/>
        </w:rPr>
        <w:t>o</w:t>
      </w:r>
      <w:r w:rsidR="00961B47" w:rsidRPr="006E0D75">
        <w:rPr>
          <w:rFonts w:ascii="Times New Roman" w:eastAsia="Times New Roman" w:hAnsi="Times New Roman" w:cs="Times New Roman"/>
          <w:color w:val="000000"/>
          <w:sz w:val="24"/>
          <w:szCs w:val="24"/>
          <w:lang w:val="en-US"/>
        </w:rPr>
        <w:t>pe</w:t>
      </w:r>
    </w:p>
    <w:p w14:paraId="3C5D223D" w14:textId="77777777" w:rsidR="002C0074" w:rsidRPr="006E0D75" w:rsidRDefault="001A71A3" w:rsidP="00D16139">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6E0D75">
        <w:rPr>
          <w:rFonts w:ascii="Times New Roman" w:eastAsia="Times New Roman" w:hAnsi="Times New Roman" w:cs="Times New Roman"/>
          <w:color w:val="000000"/>
          <w:sz w:val="24"/>
          <w:szCs w:val="24"/>
          <w:lang w:val="en-US"/>
        </w:rPr>
        <w:t xml:space="preserve">2. </w:t>
      </w:r>
      <w:r w:rsidRPr="006E0D75">
        <w:rPr>
          <w:rFonts w:ascii="Times New Roman" w:eastAsia="Times New Roman" w:hAnsi="Times New Roman" w:cs="Times New Roman"/>
          <w:color w:val="000000"/>
          <w:sz w:val="24"/>
          <w:szCs w:val="24"/>
          <w:lang w:val="en-US"/>
        </w:rPr>
        <w:tab/>
        <w:t>A</w:t>
      </w:r>
      <w:r w:rsidR="00184107" w:rsidRPr="006E0D75">
        <w:rPr>
          <w:rFonts w:ascii="Times New Roman" w:eastAsia="Times New Roman" w:hAnsi="Times New Roman" w:cs="Times New Roman"/>
          <w:color w:val="000000"/>
          <w:sz w:val="24"/>
          <w:szCs w:val="24"/>
        </w:rPr>
        <w:t xml:space="preserve">. </w:t>
      </w:r>
      <w:r w:rsidR="00912772" w:rsidRPr="006E0D75">
        <w:rPr>
          <w:rFonts w:ascii="Times New Roman" w:eastAsia="Times New Roman" w:hAnsi="Times New Roman" w:cs="Times New Roman"/>
          <w:color w:val="000000"/>
          <w:sz w:val="24"/>
          <w:szCs w:val="24"/>
          <w:u w:val="single"/>
          <w:lang w:val="en-US"/>
        </w:rPr>
        <w:t>g</w:t>
      </w:r>
      <w:r w:rsidR="00912772" w:rsidRPr="006E0D75">
        <w:rPr>
          <w:rFonts w:ascii="Times New Roman" w:eastAsia="Times New Roman" w:hAnsi="Times New Roman" w:cs="Times New Roman"/>
          <w:color w:val="000000"/>
          <w:sz w:val="24"/>
          <w:szCs w:val="24"/>
          <w:lang w:val="en-US"/>
        </w:rPr>
        <w:t>ender</w:t>
      </w:r>
      <w:r w:rsidR="00184107" w:rsidRPr="006E0D75">
        <w:rPr>
          <w:rFonts w:ascii="Times New Roman" w:eastAsia="Times New Roman" w:hAnsi="Times New Roman" w:cs="Times New Roman"/>
          <w:color w:val="000000"/>
          <w:sz w:val="24"/>
          <w:szCs w:val="24"/>
        </w:rPr>
        <w:tab/>
      </w:r>
      <w:r w:rsidRPr="006E0D75">
        <w:rPr>
          <w:rFonts w:ascii="Times New Roman" w:eastAsia="Times New Roman" w:hAnsi="Times New Roman" w:cs="Times New Roman"/>
          <w:color w:val="000000"/>
          <w:sz w:val="24"/>
          <w:szCs w:val="24"/>
          <w:lang w:val="en-US"/>
        </w:rPr>
        <w:t>B</w:t>
      </w:r>
      <w:r w:rsidR="00184107" w:rsidRPr="006E0D75">
        <w:rPr>
          <w:rFonts w:ascii="Times New Roman" w:eastAsia="Times New Roman" w:hAnsi="Times New Roman" w:cs="Times New Roman"/>
          <w:color w:val="000000"/>
          <w:sz w:val="24"/>
          <w:szCs w:val="24"/>
        </w:rPr>
        <w:t xml:space="preserve">. </w:t>
      </w:r>
      <w:r w:rsidR="00B65C1B" w:rsidRPr="006E0D75">
        <w:rPr>
          <w:rFonts w:ascii="Times New Roman" w:eastAsia="Times New Roman" w:hAnsi="Times New Roman" w:cs="Times New Roman"/>
          <w:color w:val="000000"/>
          <w:sz w:val="24"/>
          <w:szCs w:val="24"/>
          <w:u w:val="single"/>
          <w:lang w:val="en-US"/>
        </w:rPr>
        <w:t>g</w:t>
      </w:r>
      <w:r w:rsidR="00B65C1B" w:rsidRPr="006E0D75">
        <w:rPr>
          <w:rFonts w:ascii="Times New Roman" w:eastAsia="Times New Roman" w:hAnsi="Times New Roman" w:cs="Times New Roman"/>
          <w:color w:val="000000"/>
          <w:sz w:val="24"/>
          <w:szCs w:val="24"/>
          <w:lang w:val="en-US"/>
        </w:rPr>
        <w:t>ain</w:t>
      </w:r>
      <w:r w:rsidR="00184107" w:rsidRPr="006E0D75">
        <w:rPr>
          <w:rFonts w:ascii="Times New Roman" w:eastAsia="Times New Roman" w:hAnsi="Times New Roman" w:cs="Times New Roman"/>
          <w:color w:val="000000"/>
          <w:sz w:val="24"/>
          <w:szCs w:val="24"/>
        </w:rPr>
        <w:tab/>
      </w:r>
      <w:r w:rsidRPr="006E0D75">
        <w:rPr>
          <w:rFonts w:ascii="Times New Roman" w:eastAsia="Times New Roman" w:hAnsi="Times New Roman" w:cs="Times New Roman"/>
          <w:color w:val="000000"/>
          <w:sz w:val="24"/>
          <w:szCs w:val="24"/>
          <w:lang w:val="en-US"/>
        </w:rPr>
        <w:t>C</w:t>
      </w:r>
      <w:r w:rsidR="00184107" w:rsidRPr="006E0D75">
        <w:rPr>
          <w:rFonts w:ascii="Times New Roman" w:eastAsia="Times New Roman" w:hAnsi="Times New Roman" w:cs="Times New Roman"/>
          <w:color w:val="000000"/>
          <w:sz w:val="24"/>
          <w:szCs w:val="24"/>
        </w:rPr>
        <w:t xml:space="preserve">. </w:t>
      </w:r>
      <w:r w:rsidR="00695CA1" w:rsidRPr="006E0D75">
        <w:rPr>
          <w:rFonts w:ascii="Times New Roman" w:eastAsia="Times New Roman" w:hAnsi="Times New Roman" w:cs="Times New Roman"/>
          <w:color w:val="000000"/>
          <w:sz w:val="24"/>
          <w:szCs w:val="24"/>
          <w:u w:val="single"/>
          <w:lang w:val="en-US"/>
        </w:rPr>
        <w:t>g</w:t>
      </w:r>
      <w:r w:rsidR="00695CA1" w:rsidRPr="006E0D75">
        <w:rPr>
          <w:rFonts w:ascii="Times New Roman" w:eastAsia="Times New Roman" w:hAnsi="Times New Roman" w:cs="Times New Roman"/>
          <w:color w:val="000000"/>
          <w:sz w:val="24"/>
          <w:szCs w:val="24"/>
          <w:lang w:val="en-US"/>
        </w:rPr>
        <w:t>overnment</w:t>
      </w:r>
      <w:r w:rsidR="00184107" w:rsidRPr="006E0D75">
        <w:rPr>
          <w:rFonts w:ascii="Times New Roman" w:eastAsia="Times New Roman" w:hAnsi="Times New Roman" w:cs="Times New Roman"/>
          <w:color w:val="000000"/>
          <w:sz w:val="24"/>
          <w:szCs w:val="24"/>
        </w:rPr>
        <w:tab/>
      </w:r>
      <w:r w:rsidRPr="006E0D75">
        <w:rPr>
          <w:rFonts w:ascii="Times New Roman" w:eastAsia="Times New Roman" w:hAnsi="Times New Roman" w:cs="Times New Roman"/>
          <w:color w:val="000000"/>
          <w:sz w:val="24"/>
          <w:szCs w:val="24"/>
          <w:lang w:val="en-US"/>
        </w:rPr>
        <w:t>D</w:t>
      </w:r>
      <w:r w:rsidR="00184107" w:rsidRPr="006E0D75">
        <w:rPr>
          <w:rFonts w:ascii="Times New Roman" w:eastAsia="Times New Roman" w:hAnsi="Times New Roman" w:cs="Times New Roman"/>
          <w:color w:val="000000"/>
          <w:sz w:val="24"/>
          <w:szCs w:val="24"/>
        </w:rPr>
        <w:t xml:space="preserve">. </w:t>
      </w:r>
      <w:r w:rsidR="00BF092E" w:rsidRPr="006E0D75">
        <w:rPr>
          <w:rFonts w:ascii="Times New Roman" w:eastAsia="Times New Roman" w:hAnsi="Times New Roman" w:cs="Times New Roman"/>
          <w:color w:val="000000"/>
          <w:sz w:val="24"/>
          <w:szCs w:val="24"/>
          <w:u w:val="single"/>
          <w:lang w:val="en-US"/>
        </w:rPr>
        <w:t>g</w:t>
      </w:r>
      <w:r w:rsidR="00BF092E" w:rsidRPr="006E0D75">
        <w:rPr>
          <w:rFonts w:ascii="Times New Roman" w:eastAsia="Times New Roman" w:hAnsi="Times New Roman" w:cs="Times New Roman"/>
          <w:color w:val="000000"/>
          <w:sz w:val="24"/>
          <w:szCs w:val="24"/>
          <w:lang w:val="en-US"/>
        </w:rPr>
        <w:t>ive</w:t>
      </w:r>
    </w:p>
    <w:p w14:paraId="5BF75BD2" w14:textId="77777777" w:rsidR="002C0074" w:rsidRPr="006E0D75" w:rsidRDefault="00054EF5" w:rsidP="00D16139">
      <w:pPr>
        <w:tabs>
          <w:tab w:val="left" w:pos="426"/>
          <w:tab w:val="left" w:pos="2552"/>
          <w:tab w:val="left" w:pos="4678"/>
          <w:tab w:val="left" w:pos="6804"/>
        </w:tabs>
        <w:jc w:val="both"/>
        <w:rPr>
          <w:rFonts w:ascii="Times New Roman" w:eastAsia="Times New Roman" w:hAnsi="Times New Roman" w:cs="Times New Roman"/>
          <w:b/>
          <w:bCs/>
          <w:i/>
          <w:color w:val="000000"/>
          <w:sz w:val="24"/>
          <w:szCs w:val="24"/>
          <w:lang w:val="en-US"/>
        </w:rPr>
      </w:pPr>
      <w:r w:rsidRPr="006E0D75">
        <w:rPr>
          <w:rFonts w:ascii="Times New Roman" w:eastAsia="Times New Roman" w:hAnsi="Times New Roman" w:cs="Times New Roman"/>
          <w:b/>
          <w:bCs/>
          <w:i/>
          <w:color w:val="000000"/>
          <w:sz w:val="24"/>
          <w:szCs w:val="24"/>
          <w:lang w:val="en-US"/>
        </w:rPr>
        <w:t xml:space="preserve">B. </w:t>
      </w:r>
      <w:r w:rsidR="00070D52" w:rsidRPr="006E0D75">
        <w:rPr>
          <w:rFonts w:ascii="Times New Roman" w:eastAsia="Times New Roman" w:hAnsi="Times New Roman" w:cs="Times New Roman"/>
          <w:b/>
          <w:bCs/>
          <w:i/>
          <w:color w:val="000000"/>
          <w:sz w:val="24"/>
          <w:szCs w:val="24"/>
          <w:lang w:val="en-US"/>
        </w:rPr>
        <w:t>Mark the letter A, B, C or D on your answer sheet to indicate the word that differs from the other three in the position of the main stress in each of the following questions.</w:t>
      </w:r>
    </w:p>
    <w:p w14:paraId="3B8A6314" w14:textId="77777777" w:rsidR="002C0074" w:rsidRPr="006E0D75" w:rsidRDefault="00EC6CF3" w:rsidP="00D16139">
      <w:pPr>
        <w:pStyle w:val="ListParagraph"/>
        <w:tabs>
          <w:tab w:val="left" w:pos="426"/>
          <w:tab w:val="left" w:pos="2552"/>
          <w:tab w:val="left" w:pos="4678"/>
          <w:tab w:val="left" w:pos="6804"/>
        </w:tabs>
        <w:ind w:left="0"/>
        <w:jc w:val="both"/>
        <w:rPr>
          <w:rFonts w:ascii="Times New Roman" w:eastAsia="Times New Roman" w:hAnsi="Times New Roman" w:cs="Times New Roman"/>
          <w:color w:val="000000"/>
          <w:sz w:val="24"/>
          <w:szCs w:val="24"/>
        </w:rPr>
      </w:pPr>
      <w:r w:rsidRPr="006E0D75">
        <w:rPr>
          <w:rFonts w:ascii="Times New Roman" w:eastAsia="Times New Roman" w:hAnsi="Times New Roman" w:cs="Times New Roman"/>
          <w:color w:val="000000"/>
          <w:sz w:val="24"/>
          <w:szCs w:val="24"/>
          <w:lang w:val="en-US"/>
        </w:rPr>
        <w:t>3</w:t>
      </w:r>
      <w:r w:rsidR="001A71A3" w:rsidRPr="006E0D75">
        <w:rPr>
          <w:rFonts w:ascii="Times New Roman" w:eastAsia="Times New Roman" w:hAnsi="Times New Roman" w:cs="Times New Roman"/>
          <w:color w:val="000000"/>
          <w:sz w:val="24"/>
          <w:szCs w:val="24"/>
          <w:lang w:val="en-US"/>
        </w:rPr>
        <w:t xml:space="preserve">. </w:t>
      </w:r>
      <w:r w:rsidR="001A71A3" w:rsidRPr="006E0D75">
        <w:rPr>
          <w:rFonts w:ascii="Times New Roman" w:eastAsia="Times New Roman" w:hAnsi="Times New Roman" w:cs="Times New Roman"/>
          <w:color w:val="000000"/>
          <w:sz w:val="24"/>
          <w:szCs w:val="24"/>
          <w:lang w:val="en-US"/>
        </w:rPr>
        <w:tab/>
        <w:t>A</w:t>
      </w:r>
      <w:r w:rsidR="00184107" w:rsidRPr="006E0D75">
        <w:rPr>
          <w:rFonts w:ascii="Times New Roman" w:eastAsia="Times New Roman" w:hAnsi="Times New Roman" w:cs="Times New Roman"/>
          <w:color w:val="000000"/>
          <w:sz w:val="24"/>
          <w:szCs w:val="24"/>
        </w:rPr>
        <w:t xml:space="preserve">. </w:t>
      </w:r>
      <w:r w:rsidR="00A7409E" w:rsidRPr="006E0D75">
        <w:rPr>
          <w:rFonts w:ascii="Times New Roman" w:eastAsia="Times New Roman" w:hAnsi="Times New Roman" w:cs="Times New Roman"/>
          <w:color w:val="000000"/>
          <w:sz w:val="24"/>
          <w:szCs w:val="24"/>
          <w:lang w:val="en-US"/>
        </w:rPr>
        <w:t>equal</w:t>
      </w:r>
      <w:r w:rsidR="00184107" w:rsidRPr="006E0D75">
        <w:rPr>
          <w:rFonts w:ascii="Times New Roman" w:eastAsia="Times New Roman" w:hAnsi="Times New Roman" w:cs="Times New Roman"/>
          <w:color w:val="000000"/>
          <w:sz w:val="24"/>
          <w:szCs w:val="24"/>
        </w:rPr>
        <w:tab/>
      </w:r>
      <w:r w:rsidR="001A71A3" w:rsidRPr="006E0D75">
        <w:rPr>
          <w:rFonts w:ascii="Times New Roman" w:eastAsia="Times New Roman" w:hAnsi="Times New Roman" w:cs="Times New Roman"/>
          <w:color w:val="000000"/>
          <w:sz w:val="24"/>
          <w:szCs w:val="24"/>
          <w:lang w:val="en-US"/>
        </w:rPr>
        <w:t>B</w:t>
      </w:r>
      <w:r w:rsidR="00184107" w:rsidRPr="006E0D75">
        <w:rPr>
          <w:rFonts w:ascii="Times New Roman" w:eastAsia="Times New Roman" w:hAnsi="Times New Roman" w:cs="Times New Roman"/>
          <w:color w:val="000000"/>
          <w:sz w:val="24"/>
          <w:szCs w:val="24"/>
        </w:rPr>
        <w:t xml:space="preserve">. </w:t>
      </w:r>
      <w:r w:rsidR="00751BE3" w:rsidRPr="006E0D75">
        <w:rPr>
          <w:rFonts w:ascii="Times New Roman" w:eastAsia="Times New Roman" w:hAnsi="Times New Roman" w:cs="Times New Roman"/>
          <w:color w:val="000000"/>
          <w:sz w:val="24"/>
          <w:szCs w:val="24"/>
          <w:lang w:val="en-US"/>
        </w:rPr>
        <w:t>grateful</w:t>
      </w:r>
      <w:r w:rsidR="00184107" w:rsidRPr="006E0D75">
        <w:rPr>
          <w:rFonts w:ascii="Times New Roman" w:eastAsia="Times New Roman" w:hAnsi="Times New Roman" w:cs="Times New Roman"/>
          <w:color w:val="000000"/>
          <w:sz w:val="24"/>
          <w:szCs w:val="24"/>
        </w:rPr>
        <w:tab/>
      </w:r>
      <w:r w:rsidR="001A71A3" w:rsidRPr="006E0D75">
        <w:rPr>
          <w:rFonts w:ascii="Times New Roman" w:eastAsia="Times New Roman" w:hAnsi="Times New Roman" w:cs="Times New Roman"/>
          <w:color w:val="000000"/>
          <w:sz w:val="24"/>
          <w:szCs w:val="24"/>
          <w:lang w:val="en-US"/>
        </w:rPr>
        <w:t>C</w:t>
      </w:r>
      <w:r w:rsidR="00184107" w:rsidRPr="006E0D75">
        <w:rPr>
          <w:rFonts w:ascii="Times New Roman" w:eastAsia="Times New Roman" w:hAnsi="Times New Roman" w:cs="Times New Roman"/>
          <w:color w:val="000000"/>
          <w:sz w:val="24"/>
          <w:szCs w:val="24"/>
        </w:rPr>
        <w:t xml:space="preserve">. </w:t>
      </w:r>
      <w:r w:rsidR="00A7409E" w:rsidRPr="006E0D75">
        <w:rPr>
          <w:rFonts w:ascii="Times New Roman" w:eastAsia="Times New Roman" w:hAnsi="Times New Roman" w:cs="Times New Roman"/>
          <w:color w:val="000000"/>
          <w:sz w:val="24"/>
          <w:szCs w:val="24"/>
          <w:lang w:val="en-US"/>
        </w:rPr>
        <w:t>female</w:t>
      </w:r>
      <w:r w:rsidR="00184107" w:rsidRPr="006E0D75">
        <w:rPr>
          <w:rFonts w:ascii="Times New Roman" w:eastAsia="Times New Roman" w:hAnsi="Times New Roman" w:cs="Times New Roman"/>
          <w:color w:val="000000"/>
          <w:sz w:val="24"/>
          <w:szCs w:val="24"/>
        </w:rPr>
        <w:tab/>
      </w:r>
      <w:r w:rsidR="001A71A3" w:rsidRPr="006E0D75">
        <w:rPr>
          <w:rFonts w:ascii="Times New Roman" w:eastAsia="Times New Roman" w:hAnsi="Times New Roman" w:cs="Times New Roman"/>
          <w:color w:val="000000"/>
          <w:sz w:val="24"/>
          <w:szCs w:val="24"/>
          <w:lang w:val="en-US"/>
        </w:rPr>
        <w:t>D</w:t>
      </w:r>
      <w:r w:rsidR="00184107" w:rsidRPr="006E0D75">
        <w:rPr>
          <w:rFonts w:ascii="Times New Roman" w:eastAsia="Times New Roman" w:hAnsi="Times New Roman" w:cs="Times New Roman"/>
          <w:color w:val="000000"/>
          <w:sz w:val="24"/>
          <w:szCs w:val="24"/>
        </w:rPr>
        <w:t xml:space="preserve">. </w:t>
      </w:r>
      <w:r w:rsidR="00A7409E" w:rsidRPr="006E0D75">
        <w:rPr>
          <w:rFonts w:ascii="Times New Roman" w:eastAsia="Times New Roman" w:hAnsi="Times New Roman" w:cs="Times New Roman"/>
          <w:color w:val="000000"/>
          <w:sz w:val="24"/>
          <w:szCs w:val="24"/>
          <w:lang w:val="en-US"/>
        </w:rPr>
        <w:t>campaign</w:t>
      </w:r>
    </w:p>
    <w:p w14:paraId="4707BD4C" w14:textId="77777777" w:rsidR="002C0074" w:rsidRPr="006E0D75" w:rsidRDefault="00EC6CF3" w:rsidP="00D16139">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6E0D75">
        <w:rPr>
          <w:rFonts w:ascii="Times New Roman" w:eastAsia="Times New Roman" w:hAnsi="Times New Roman" w:cs="Times New Roman"/>
          <w:color w:val="000000"/>
          <w:sz w:val="24"/>
          <w:szCs w:val="24"/>
          <w:lang w:val="en-US"/>
        </w:rPr>
        <w:t>4</w:t>
      </w:r>
      <w:r w:rsidR="001A71A3" w:rsidRPr="006E0D75">
        <w:rPr>
          <w:rFonts w:ascii="Times New Roman" w:eastAsia="Times New Roman" w:hAnsi="Times New Roman" w:cs="Times New Roman"/>
          <w:color w:val="000000"/>
          <w:sz w:val="24"/>
          <w:szCs w:val="24"/>
          <w:lang w:val="en-US"/>
        </w:rPr>
        <w:t xml:space="preserve">. </w:t>
      </w:r>
      <w:r w:rsidR="001A71A3" w:rsidRPr="006E0D75">
        <w:rPr>
          <w:rFonts w:ascii="Times New Roman" w:eastAsia="Times New Roman" w:hAnsi="Times New Roman" w:cs="Times New Roman"/>
          <w:color w:val="000000"/>
          <w:sz w:val="24"/>
          <w:szCs w:val="24"/>
          <w:lang w:val="en-US"/>
        </w:rPr>
        <w:tab/>
        <w:t>A</w:t>
      </w:r>
      <w:r w:rsidR="00184107" w:rsidRPr="006E0D75">
        <w:rPr>
          <w:rFonts w:ascii="Times New Roman" w:eastAsia="Times New Roman" w:hAnsi="Times New Roman" w:cs="Times New Roman"/>
          <w:color w:val="000000"/>
          <w:sz w:val="24"/>
          <w:szCs w:val="24"/>
        </w:rPr>
        <w:t xml:space="preserve">. </w:t>
      </w:r>
      <w:r w:rsidR="006C4C46" w:rsidRPr="006E0D75">
        <w:rPr>
          <w:rFonts w:ascii="Times New Roman" w:eastAsia="Times New Roman" w:hAnsi="Times New Roman" w:cs="Times New Roman"/>
          <w:color w:val="000000"/>
          <w:sz w:val="24"/>
          <w:szCs w:val="24"/>
          <w:lang w:val="en-US"/>
        </w:rPr>
        <w:t>election</w:t>
      </w:r>
      <w:r w:rsidR="00184107" w:rsidRPr="006E0D75">
        <w:rPr>
          <w:rFonts w:ascii="Times New Roman" w:eastAsia="Times New Roman" w:hAnsi="Times New Roman" w:cs="Times New Roman"/>
          <w:color w:val="000000"/>
          <w:sz w:val="24"/>
          <w:szCs w:val="24"/>
        </w:rPr>
        <w:tab/>
      </w:r>
      <w:r w:rsidR="001A71A3" w:rsidRPr="006E0D75">
        <w:rPr>
          <w:rFonts w:ascii="Times New Roman" w:eastAsia="Times New Roman" w:hAnsi="Times New Roman" w:cs="Times New Roman"/>
          <w:color w:val="000000"/>
          <w:sz w:val="24"/>
          <w:szCs w:val="24"/>
          <w:lang w:val="en-US"/>
        </w:rPr>
        <w:t>B</w:t>
      </w:r>
      <w:r w:rsidR="00184107" w:rsidRPr="006E0D75">
        <w:rPr>
          <w:rFonts w:ascii="Times New Roman" w:eastAsia="Times New Roman" w:hAnsi="Times New Roman" w:cs="Times New Roman"/>
          <w:color w:val="000000"/>
          <w:sz w:val="24"/>
          <w:szCs w:val="24"/>
        </w:rPr>
        <w:t xml:space="preserve">. </w:t>
      </w:r>
      <w:r w:rsidR="006C4C46" w:rsidRPr="006E0D75">
        <w:rPr>
          <w:rFonts w:ascii="Times New Roman" w:eastAsia="Times New Roman" w:hAnsi="Times New Roman" w:cs="Times New Roman"/>
          <w:color w:val="000000"/>
          <w:sz w:val="24"/>
          <w:szCs w:val="24"/>
          <w:lang w:val="en-US"/>
        </w:rPr>
        <w:t>passionate</w:t>
      </w:r>
      <w:r w:rsidR="00184107" w:rsidRPr="006E0D75">
        <w:rPr>
          <w:rFonts w:ascii="Times New Roman" w:eastAsia="Times New Roman" w:hAnsi="Times New Roman" w:cs="Times New Roman"/>
          <w:color w:val="000000"/>
          <w:sz w:val="24"/>
          <w:szCs w:val="24"/>
        </w:rPr>
        <w:tab/>
      </w:r>
      <w:r w:rsidR="001A71A3" w:rsidRPr="006E0D75">
        <w:rPr>
          <w:rFonts w:ascii="Times New Roman" w:eastAsia="Times New Roman" w:hAnsi="Times New Roman" w:cs="Times New Roman"/>
          <w:color w:val="000000"/>
          <w:sz w:val="24"/>
          <w:szCs w:val="24"/>
          <w:lang w:val="en-US"/>
        </w:rPr>
        <w:t>C</w:t>
      </w:r>
      <w:r w:rsidR="00184107" w:rsidRPr="006E0D75">
        <w:rPr>
          <w:rFonts w:ascii="Times New Roman" w:eastAsia="Times New Roman" w:hAnsi="Times New Roman" w:cs="Times New Roman"/>
          <w:color w:val="000000"/>
          <w:sz w:val="24"/>
          <w:szCs w:val="24"/>
        </w:rPr>
        <w:t xml:space="preserve">. </w:t>
      </w:r>
      <w:r w:rsidR="006C4C46" w:rsidRPr="006E0D75">
        <w:rPr>
          <w:rFonts w:ascii="Times New Roman" w:eastAsia="Times New Roman" w:hAnsi="Times New Roman" w:cs="Times New Roman"/>
          <w:color w:val="000000"/>
          <w:sz w:val="24"/>
          <w:szCs w:val="24"/>
          <w:lang w:val="en-US"/>
        </w:rPr>
        <w:t>delighted</w:t>
      </w:r>
      <w:r w:rsidR="00184107" w:rsidRPr="006E0D75">
        <w:rPr>
          <w:rFonts w:ascii="Times New Roman" w:eastAsia="Times New Roman" w:hAnsi="Times New Roman" w:cs="Times New Roman"/>
          <w:color w:val="000000"/>
          <w:sz w:val="24"/>
          <w:szCs w:val="24"/>
        </w:rPr>
        <w:tab/>
      </w:r>
      <w:r w:rsidR="001A71A3" w:rsidRPr="006E0D75">
        <w:rPr>
          <w:rFonts w:ascii="Times New Roman" w:eastAsia="Times New Roman" w:hAnsi="Times New Roman" w:cs="Times New Roman"/>
          <w:color w:val="000000"/>
          <w:sz w:val="24"/>
          <w:szCs w:val="24"/>
          <w:lang w:val="en-US"/>
        </w:rPr>
        <w:t>D</w:t>
      </w:r>
      <w:r w:rsidR="00184107" w:rsidRPr="006E0D75">
        <w:rPr>
          <w:rFonts w:ascii="Times New Roman" w:eastAsia="Times New Roman" w:hAnsi="Times New Roman" w:cs="Times New Roman"/>
          <w:color w:val="000000"/>
          <w:sz w:val="24"/>
          <w:szCs w:val="24"/>
        </w:rPr>
        <w:t xml:space="preserve">. </w:t>
      </w:r>
      <w:r w:rsidR="006C4C46" w:rsidRPr="006E0D75">
        <w:rPr>
          <w:rFonts w:ascii="Times New Roman" w:eastAsia="Times New Roman" w:hAnsi="Times New Roman" w:cs="Times New Roman"/>
          <w:color w:val="000000"/>
          <w:sz w:val="24"/>
          <w:szCs w:val="24"/>
          <w:lang w:val="en-US"/>
        </w:rPr>
        <w:t>determined</w:t>
      </w:r>
    </w:p>
    <w:p w14:paraId="0EF5EDF2" w14:textId="77777777" w:rsidR="00907B85" w:rsidRPr="006E0D75" w:rsidRDefault="00907B85" w:rsidP="00D16139">
      <w:pPr>
        <w:tabs>
          <w:tab w:val="left" w:pos="2552"/>
          <w:tab w:val="left" w:pos="6804"/>
        </w:tabs>
        <w:jc w:val="both"/>
        <w:rPr>
          <w:rFonts w:ascii="Times New Roman" w:eastAsia="Times New Roman" w:hAnsi="Times New Roman" w:cs="Times New Roman"/>
          <w:b/>
          <w:bCs/>
          <w:color w:val="000000"/>
          <w:sz w:val="24"/>
          <w:szCs w:val="24"/>
        </w:rPr>
      </w:pPr>
    </w:p>
    <w:p w14:paraId="0BB60E85" w14:textId="77777777" w:rsidR="002C0074" w:rsidRPr="006E0D75" w:rsidRDefault="00075CDA" w:rsidP="00D16139">
      <w:pPr>
        <w:tabs>
          <w:tab w:val="left" w:pos="2552"/>
          <w:tab w:val="left" w:pos="6804"/>
        </w:tabs>
        <w:jc w:val="both"/>
        <w:rPr>
          <w:rFonts w:ascii="Times New Roman" w:eastAsia="Times New Roman" w:hAnsi="Times New Roman" w:cs="Times New Roman"/>
          <w:b/>
          <w:bCs/>
          <w:color w:val="000000"/>
          <w:sz w:val="24"/>
          <w:szCs w:val="24"/>
          <w:lang w:val="en-US"/>
        </w:rPr>
      </w:pPr>
      <w:r w:rsidRPr="006E0D75">
        <w:rPr>
          <w:rFonts w:ascii="Times New Roman" w:eastAsia="Times New Roman" w:hAnsi="Times New Roman" w:cs="Times New Roman"/>
          <w:b/>
          <w:bCs/>
          <w:color w:val="000000"/>
          <w:sz w:val="24"/>
          <w:szCs w:val="24"/>
        </w:rPr>
        <w:t xml:space="preserve">II. </w:t>
      </w:r>
      <w:r w:rsidR="00E92493" w:rsidRPr="006E0D75">
        <w:rPr>
          <w:rFonts w:ascii="Times New Roman" w:eastAsia="Times New Roman" w:hAnsi="Times New Roman" w:cs="Times New Roman"/>
          <w:b/>
          <w:bCs/>
          <w:color w:val="000000"/>
          <w:sz w:val="24"/>
          <w:szCs w:val="24"/>
          <w:lang w:val="en-US"/>
        </w:rPr>
        <w:t>USE OF ENGLISH</w:t>
      </w:r>
      <w:r w:rsidR="004E6EFD" w:rsidRPr="006E0D75">
        <w:rPr>
          <w:rFonts w:ascii="Times New Roman" w:eastAsia="Times New Roman" w:hAnsi="Times New Roman" w:cs="Times New Roman"/>
          <w:b/>
          <w:bCs/>
          <w:color w:val="000000"/>
          <w:sz w:val="24"/>
          <w:szCs w:val="24"/>
          <w:lang w:val="en-US"/>
        </w:rPr>
        <w:t xml:space="preserve"> </w:t>
      </w:r>
      <w:bookmarkStart w:id="1" w:name="_Hlk105764568"/>
      <w:r w:rsidR="004E6EFD" w:rsidRPr="006E0D75">
        <w:rPr>
          <w:rFonts w:ascii="Times New Roman" w:eastAsia="Times New Roman" w:hAnsi="Times New Roman" w:cs="Times New Roman"/>
          <w:b/>
          <w:bCs/>
          <w:color w:val="000000"/>
          <w:sz w:val="24"/>
          <w:szCs w:val="24"/>
          <w:lang w:val="en-US"/>
        </w:rPr>
        <w:t>(</w:t>
      </w:r>
      <w:r w:rsidR="00A81741" w:rsidRPr="006E0D75">
        <w:rPr>
          <w:rFonts w:ascii="Times New Roman" w:eastAsia="Times New Roman" w:hAnsi="Times New Roman" w:cs="Times New Roman"/>
          <w:b/>
          <w:bCs/>
          <w:color w:val="000000"/>
          <w:sz w:val="24"/>
          <w:szCs w:val="24"/>
          <w:lang w:val="en-US"/>
        </w:rPr>
        <w:t>3.8</w:t>
      </w:r>
      <w:r w:rsidR="004E6EFD" w:rsidRPr="006E0D75">
        <w:rPr>
          <w:rFonts w:ascii="Times New Roman" w:eastAsia="Times New Roman" w:hAnsi="Times New Roman" w:cs="Times New Roman"/>
          <w:b/>
          <w:bCs/>
          <w:color w:val="000000"/>
          <w:sz w:val="24"/>
          <w:szCs w:val="24"/>
          <w:lang w:val="en-US"/>
        </w:rPr>
        <w:t xml:space="preserve"> points)</w:t>
      </w:r>
      <w:bookmarkEnd w:id="1"/>
    </w:p>
    <w:p w14:paraId="6257C13B" w14:textId="03ED59A1" w:rsidR="002C0074" w:rsidRPr="006E0D75" w:rsidRDefault="00DC0F9D" w:rsidP="00D16139">
      <w:pPr>
        <w:tabs>
          <w:tab w:val="left" w:pos="2552"/>
          <w:tab w:val="left" w:pos="6804"/>
        </w:tabs>
        <w:jc w:val="both"/>
        <w:rPr>
          <w:rFonts w:ascii="Times New Roman" w:eastAsia="Times New Roman" w:hAnsi="Times New Roman" w:cs="Times New Roman"/>
          <w:b/>
          <w:bCs/>
          <w:i/>
          <w:color w:val="000000"/>
          <w:sz w:val="24"/>
          <w:szCs w:val="24"/>
          <w:lang w:val="en-US"/>
        </w:rPr>
      </w:pPr>
      <w:r>
        <w:rPr>
          <w:rFonts w:ascii="Times New Roman" w:eastAsia="Times New Roman" w:hAnsi="Times New Roman" w:cs="Times New Roman"/>
          <w:b/>
          <w:bCs/>
          <w:i/>
          <w:color w:val="000000"/>
          <w:sz w:val="24"/>
          <w:szCs w:val="24"/>
          <w:lang w:val="en-US"/>
        </w:rPr>
        <w:t xml:space="preserve">A. </w:t>
      </w:r>
      <w:r w:rsidR="00907B85" w:rsidRPr="006E0D75">
        <w:rPr>
          <w:rFonts w:ascii="Times New Roman" w:eastAsia="Times New Roman" w:hAnsi="Times New Roman" w:cs="Times New Roman"/>
          <w:b/>
          <w:bCs/>
          <w:i/>
          <w:color w:val="000000"/>
          <w:sz w:val="24"/>
          <w:szCs w:val="24"/>
          <w:lang w:val="en-US"/>
        </w:rPr>
        <w:t xml:space="preserve">Mark the letter </w:t>
      </w:r>
      <w:r w:rsidR="001A71A3" w:rsidRPr="006E0D75">
        <w:rPr>
          <w:rFonts w:ascii="Times New Roman" w:eastAsia="Times New Roman" w:hAnsi="Times New Roman" w:cs="Times New Roman"/>
          <w:b/>
          <w:bCs/>
          <w:i/>
          <w:color w:val="000000"/>
          <w:sz w:val="24"/>
          <w:szCs w:val="24"/>
          <w:lang w:val="en-US"/>
        </w:rPr>
        <w:t>A, B, C or D</w:t>
      </w:r>
      <w:r w:rsidR="00907B85" w:rsidRPr="006E0D75">
        <w:rPr>
          <w:rFonts w:ascii="Times New Roman" w:eastAsia="Times New Roman" w:hAnsi="Times New Roman" w:cs="Times New Roman"/>
          <w:b/>
          <w:bCs/>
          <w:i/>
          <w:color w:val="000000"/>
          <w:sz w:val="24"/>
          <w:szCs w:val="24"/>
          <w:lang w:val="en-US"/>
        </w:rPr>
        <w:t xml:space="preserve"> on your answer sheet to indicate the correct answer to each of</w:t>
      </w:r>
      <w:r w:rsidR="001A71A3" w:rsidRPr="006E0D75">
        <w:rPr>
          <w:rFonts w:ascii="Times New Roman" w:eastAsia="Times New Roman" w:hAnsi="Times New Roman" w:cs="Times New Roman"/>
          <w:b/>
          <w:bCs/>
          <w:i/>
          <w:color w:val="000000"/>
          <w:sz w:val="24"/>
          <w:szCs w:val="24"/>
          <w:lang w:val="en-US"/>
        </w:rPr>
        <w:t xml:space="preserve"> the following </w:t>
      </w:r>
      <w:r w:rsidR="007640E3">
        <w:rPr>
          <w:rFonts w:ascii="Times New Roman" w:eastAsia="Times New Roman" w:hAnsi="Times New Roman" w:cs="Times New Roman"/>
          <w:b/>
          <w:bCs/>
          <w:i/>
          <w:color w:val="000000"/>
          <w:sz w:val="24"/>
          <w:szCs w:val="24"/>
          <w:lang w:val="en-US"/>
        </w:rPr>
        <w:t>questions</w:t>
      </w:r>
      <w:r w:rsidR="008E48B9" w:rsidRPr="006E0D75">
        <w:rPr>
          <w:rFonts w:ascii="Times New Roman" w:eastAsia="Times New Roman" w:hAnsi="Times New Roman" w:cs="Times New Roman"/>
          <w:b/>
          <w:bCs/>
          <w:i/>
          <w:color w:val="000000"/>
          <w:sz w:val="24"/>
          <w:szCs w:val="24"/>
          <w:lang w:val="en-US"/>
        </w:rPr>
        <w:t>.</w:t>
      </w:r>
    </w:p>
    <w:p w14:paraId="5B9CE81F" w14:textId="77777777" w:rsidR="001A71A3" w:rsidRPr="006E0D75" w:rsidRDefault="004E6BD6"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5</w:t>
      </w:r>
      <w:r w:rsidR="001A71A3" w:rsidRPr="006E0D75">
        <w:rPr>
          <w:rFonts w:ascii="Times New Roman" w:eastAsia="Times New Roman" w:hAnsi="Times New Roman" w:cs="Times New Roman"/>
          <w:color w:val="000000"/>
          <w:sz w:val="24"/>
          <w:szCs w:val="24"/>
          <w:lang w:val="en-US"/>
        </w:rPr>
        <w:t xml:space="preserve">. </w:t>
      </w:r>
      <w:r w:rsidR="00E50A6C" w:rsidRPr="006E0D75">
        <w:rPr>
          <w:rFonts w:ascii="Times New Roman" w:eastAsia="Times New Roman" w:hAnsi="Times New Roman" w:cs="Times New Roman"/>
          <w:color w:val="000000"/>
          <w:sz w:val="24"/>
          <w:szCs w:val="24"/>
          <w:lang w:val="en-US"/>
        </w:rPr>
        <w:tab/>
      </w:r>
      <w:r w:rsidR="00992117" w:rsidRPr="006E0D75">
        <w:rPr>
          <w:rFonts w:ascii="Times New Roman" w:eastAsia="Times New Roman" w:hAnsi="Times New Roman" w:cs="Times New Roman"/>
          <w:color w:val="000000"/>
          <w:sz w:val="24"/>
          <w:szCs w:val="24"/>
          <w:lang w:val="en-US"/>
        </w:rPr>
        <w:t>Women won the right</w:t>
      </w:r>
      <w:r w:rsidR="001A71A3" w:rsidRPr="006E0D75">
        <w:rPr>
          <w:rFonts w:ascii="Times New Roman" w:eastAsia="Times New Roman" w:hAnsi="Times New Roman" w:cs="Times New Roman"/>
          <w:color w:val="000000"/>
          <w:sz w:val="24"/>
          <w:szCs w:val="24"/>
          <w:lang w:val="en-US"/>
        </w:rPr>
        <w:t xml:space="preserve"> __________</w:t>
      </w:r>
      <w:r w:rsidR="00466395" w:rsidRPr="006E0D75">
        <w:rPr>
          <w:rFonts w:ascii="Times New Roman" w:eastAsia="Times New Roman" w:hAnsi="Times New Roman" w:cs="Times New Roman"/>
          <w:color w:val="000000"/>
          <w:sz w:val="24"/>
          <w:szCs w:val="24"/>
          <w:lang w:val="en-US"/>
        </w:rPr>
        <w:t xml:space="preserve"> </w:t>
      </w:r>
      <w:r w:rsidR="00992117" w:rsidRPr="006E0D75">
        <w:rPr>
          <w:rFonts w:ascii="Times New Roman" w:eastAsia="Times New Roman" w:hAnsi="Times New Roman" w:cs="Times New Roman"/>
          <w:color w:val="000000"/>
          <w:sz w:val="24"/>
          <w:szCs w:val="24"/>
          <w:lang w:val="en-US"/>
        </w:rPr>
        <w:t>alongside men in military in 1948</w:t>
      </w:r>
      <w:r w:rsidR="007A7122" w:rsidRPr="006E0D75">
        <w:rPr>
          <w:rFonts w:ascii="Times New Roman" w:eastAsia="Times New Roman" w:hAnsi="Times New Roman" w:cs="Times New Roman"/>
          <w:color w:val="000000"/>
          <w:sz w:val="24"/>
          <w:szCs w:val="24"/>
          <w:lang w:val="en-US"/>
        </w:rPr>
        <w:t>.</w:t>
      </w:r>
      <w:r w:rsidR="001A71A3" w:rsidRPr="006E0D75">
        <w:rPr>
          <w:rFonts w:ascii="Times New Roman" w:eastAsia="Times New Roman" w:hAnsi="Times New Roman" w:cs="Times New Roman"/>
          <w:color w:val="000000"/>
          <w:sz w:val="24"/>
          <w:szCs w:val="24"/>
          <w:lang w:val="en-US"/>
        </w:rPr>
        <w:t xml:space="preserve">  </w:t>
      </w:r>
    </w:p>
    <w:p w14:paraId="2D81D87C" w14:textId="77777777" w:rsidR="001A71A3" w:rsidRPr="006E0D75" w:rsidRDefault="001A71A3"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t xml:space="preserve">A. </w:t>
      </w:r>
      <w:proofErr w:type="gramStart"/>
      <w:r w:rsidR="00992117" w:rsidRPr="006E0D75">
        <w:rPr>
          <w:rFonts w:ascii="Times New Roman" w:eastAsia="Times New Roman" w:hAnsi="Times New Roman" w:cs="Times New Roman"/>
          <w:color w:val="000000"/>
          <w:sz w:val="24"/>
          <w:szCs w:val="24"/>
          <w:lang w:val="en-US"/>
        </w:rPr>
        <w:t>serving</w:t>
      </w: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r>
      <w:proofErr w:type="gramEnd"/>
      <w:r w:rsidRPr="006E0D75">
        <w:rPr>
          <w:rFonts w:ascii="Times New Roman" w:eastAsia="Times New Roman" w:hAnsi="Times New Roman" w:cs="Times New Roman"/>
          <w:color w:val="000000"/>
          <w:sz w:val="24"/>
          <w:szCs w:val="24"/>
          <w:lang w:val="en-US"/>
        </w:rPr>
        <w:t xml:space="preserve">B. </w:t>
      </w:r>
      <w:r w:rsidR="00992117" w:rsidRPr="006E0D75">
        <w:rPr>
          <w:rFonts w:ascii="Times New Roman" w:eastAsia="Times New Roman" w:hAnsi="Times New Roman" w:cs="Times New Roman"/>
          <w:color w:val="000000"/>
          <w:sz w:val="24"/>
          <w:szCs w:val="24"/>
          <w:lang w:val="en-US"/>
        </w:rPr>
        <w:t>to serve</w:t>
      </w:r>
      <w:r w:rsidRPr="006E0D75">
        <w:rPr>
          <w:rFonts w:ascii="Times New Roman" w:eastAsia="Times New Roman" w:hAnsi="Times New Roman" w:cs="Times New Roman"/>
          <w:color w:val="000000"/>
          <w:sz w:val="24"/>
          <w:szCs w:val="24"/>
          <w:lang w:val="en-US"/>
        </w:rPr>
        <w:tab/>
        <w:t xml:space="preserve">C. </w:t>
      </w:r>
      <w:r w:rsidR="00F26DA0" w:rsidRPr="006E0D75">
        <w:rPr>
          <w:rFonts w:ascii="Times New Roman" w:eastAsia="Times New Roman" w:hAnsi="Times New Roman" w:cs="Times New Roman"/>
          <w:color w:val="000000"/>
          <w:sz w:val="24"/>
          <w:szCs w:val="24"/>
          <w:lang w:val="en-US"/>
        </w:rPr>
        <w:t>served</w:t>
      </w: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D. </w:t>
      </w:r>
      <w:r w:rsidR="00F26DA0" w:rsidRPr="006E0D75">
        <w:rPr>
          <w:rFonts w:ascii="Times New Roman" w:eastAsia="Times New Roman" w:hAnsi="Times New Roman" w:cs="Times New Roman"/>
          <w:color w:val="000000"/>
          <w:sz w:val="24"/>
          <w:szCs w:val="24"/>
          <w:lang w:val="en-US"/>
        </w:rPr>
        <w:t>serve</w:t>
      </w:r>
    </w:p>
    <w:p w14:paraId="695AE41D" w14:textId="77777777" w:rsidR="001A71A3" w:rsidRPr="006E0D75" w:rsidRDefault="004E6BD6"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6</w:t>
      </w:r>
      <w:r w:rsidR="001A71A3" w:rsidRPr="006E0D75">
        <w:rPr>
          <w:rFonts w:ascii="Times New Roman" w:eastAsia="Times New Roman" w:hAnsi="Times New Roman" w:cs="Times New Roman"/>
          <w:color w:val="000000"/>
          <w:sz w:val="24"/>
          <w:szCs w:val="24"/>
          <w:lang w:val="en-US"/>
        </w:rPr>
        <w:t xml:space="preserve">. </w:t>
      </w:r>
      <w:r w:rsidR="00E50A6C" w:rsidRPr="006E0D75">
        <w:rPr>
          <w:rFonts w:ascii="Times New Roman" w:eastAsia="Times New Roman" w:hAnsi="Times New Roman" w:cs="Times New Roman"/>
          <w:color w:val="000000"/>
          <w:sz w:val="24"/>
          <w:szCs w:val="24"/>
          <w:lang w:val="en-US"/>
        </w:rPr>
        <w:tab/>
      </w:r>
      <w:r w:rsidR="00714D13" w:rsidRPr="006E0D75">
        <w:rPr>
          <w:rFonts w:ascii="Times New Roman" w:eastAsia="Times New Roman" w:hAnsi="Times New Roman" w:cs="Times New Roman"/>
          <w:color w:val="000000"/>
          <w:sz w:val="24"/>
          <w:szCs w:val="24"/>
          <w:lang w:val="en-US"/>
        </w:rPr>
        <w:t xml:space="preserve">The Taliban don’t let girls </w:t>
      </w:r>
      <w:r w:rsidR="001A71A3" w:rsidRPr="006E0D75">
        <w:rPr>
          <w:rFonts w:ascii="Times New Roman" w:eastAsia="Times New Roman" w:hAnsi="Times New Roman" w:cs="Times New Roman"/>
          <w:color w:val="000000"/>
          <w:sz w:val="24"/>
          <w:szCs w:val="24"/>
          <w:lang w:val="en-US"/>
        </w:rPr>
        <w:t>__________</w:t>
      </w:r>
      <w:r w:rsidR="008408C5" w:rsidRPr="006E0D75">
        <w:rPr>
          <w:rFonts w:ascii="Times New Roman" w:eastAsia="Times New Roman" w:hAnsi="Times New Roman" w:cs="Times New Roman"/>
          <w:color w:val="000000"/>
          <w:sz w:val="24"/>
          <w:szCs w:val="24"/>
          <w:lang w:val="en-US"/>
        </w:rPr>
        <w:t xml:space="preserve"> </w:t>
      </w:r>
      <w:r w:rsidR="00714D13" w:rsidRPr="006E0D75">
        <w:rPr>
          <w:rFonts w:ascii="Times New Roman" w:eastAsia="Times New Roman" w:hAnsi="Times New Roman" w:cs="Times New Roman"/>
          <w:color w:val="000000"/>
          <w:sz w:val="24"/>
          <w:szCs w:val="24"/>
          <w:lang w:val="en-US"/>
        </w:rPr>
        <w:t>access to further education in Afghanistan</w:t>
      </w:r>
      <w:r w:rsidR="00A14C0C" w:rsidRPr="006E0D75">
        <w:rPr>
          <w:rFonts w:ascii="Times New Roman" w:eastAsia="Times New Roman" w:hAnsi="Times New Roman" w:cs="Times New Roman"/>
          <w:color w:val="000000"/>
          <w:sz w:val="24"/>
          <w:szCs w:val="24"/>
          <w:lang w:val="en-US"/>
        </w:rPr>
        <w:t>.</w:t>
      </w:r>
    </w:p>
    <w:p w14:paraId="5EEE08EC" w14:textId="77777777" w:rsidR="001A71A3" w:rsidRPr="006E0D75" w:rsidRDefault="001A71A3"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t xml:space="preserve">A. </w:t>
      </w:r>
      <w:r w:rsidR="00266194" w:rsidRPr="006E0D75">
        <w:rPr>
          <w:rFonts w:ascii="Times New Roman" w:eastAsia="Times New Roman" w:hAnsi="Times New Roman" w:cs="Times New Roman"/>
          <w:color w:val="000000"/>
          <w:sz w:val="24"/>
          <w:szCs w:val="24"/>
          <w:lang w:val="en-US"/>
        </w:rPr>
        <w:t>to have</w:t>
      </w:r>
      <w:r w:rsidRPr="006E0D75">
        <w:rPr>
          <w:rFonts w:ascii="Times New Roman" w:eastAsia="Times New Roman" w:hAnsi="Times New Roman" w:cs="Times New Roman"/>
          <w:color w:val="000000"/>
          <w:sz w:val="24"/>
          <w:szCs w:val="24"/>
          <w:lang w:val="en-US"/>
        </w:rPr>
        <w:tab/>
        <w:t xml:space="preserve">B. </w:t>
      </w:r>
      <w:r w:rsidR="00266194" w:rsidRPr="006E0D75">
        <w:rPr>
          <w:rFonts w:ascii="Times New Roman" w:eastAsia="Times New Roman" w:hAnsi="Times New Roman" w:cs="Times New Roman"/>
          <w:color w:val="000000"/>
          <w:sz w:val="24"/>
          <w:szCs w:val="24"/>
          <w:lang w:val="en-US"/>
        </w:rPr>
        <w:t>having</w:t>
      </w: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C. </w:t>
      </w:r>
      <w:r w:rsidR="00266194" w:rsidRPr="006E0D75">
        <w:rPr>
          <w:rFonts w:ascii="Times New Roman" w:eastAsia="Times New Roman" w:hAnsi="Times New Roman" w:cs="Times New Roman"/>
          <w:color w:val="000000"/>
          <w:sz w:val="24"/>
          <w:szCs w:val="24"/>
          <w:lang w:val="en-US"/>
        </w:rPr>
        <w:t>had</w:t>
      </w: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D. </w:t>
      </w:r>
      <w:r w:rsidR="00266194" w:rsidRPr="006E0D75">
        <w:rPr>
          <w:rFonts w:ascii="Times New Roman" w:eastAsia="Times New Roman" w:hAnsi="Times New Roman" w:cs="Times New Roman"/>
          <w:color w:val="000000"/>
          <w:sz w:val="24"/>
          <w:szCs w:val="24"/>
          <w:lang w:val="en-US"/>
        </w:rPr>
        <w:t>have</w:t>
      </w:r>
      <w:r w:rsidR="00723508" w:rsidRPr="006E0D75">
        <w:rPr>
          <w:rFonts w:ascii="Times New Roman" w:eastAsia="Times New Roman" w:hAnsi="Times New Roman" w:cs="Times New Roman"/>
          <w:color w:val="000000"/>
          <w:sz w:val="24"/>
          <w:szCs w:val="24"/>
          <w:lang w:val="en-US"/>
        </w:rPr>
        <w:t xml:space="preserve"> </w:t>
      </w:r>
    </w:p>
    <w:p w14:paraId="6CD91E26" w14:textId="77777777" w:rsidR="00D76889" w:rsidRPr="006E0D75" w:rsidRDefault="004E6BD6"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7</w:t>
      </w:r>
      <w:r w:rsidR="001A71A3" w:rsidRPr="006E0D75">
        <w:rPr>
          <w:rFonts w:ascii="Times New Roman" w:eastAsia="Times New Roman" w:hAnsi="Times New Roman" w:cs="Times New Roman"/>
          <w:color w:val="000000"/>
          <w:sz w:val="24"/>
          <w:szCs w:val="24"/>
          <w:lang w:val="en-US"/>
        </w:rPr>
        <w:t xml:space="preserve">. </w:t>
      </w:r>
      <w:r w:rsidR="00BF5074" w:rsidRPr="006E0D75">
        <w:rPr>
          <w:rFonts w:ascii="Times New Roman" w:eastAsia="Times New Roman" w:hAnsi="Times New Roman" w:cs="Times New Roman"/>
          <w:color w:val="000000"/>
          <w:sz w:val="24"/>
          <w:szCs w:val="24"/>
          <w:lang w:val="en-US"/>
        </w:rPr>
        <w:tab/>
      </w:r>
      <w:r w:rsidR="00AA0E35" w:rsidRPr="006E0D75">
        <w:rPr>
          <w:rFonts w:ascii="Times New Roman" w:eastAsia="Times New Roman" w:hAnsi="Times New Roman" w:cs="Times New Roman"/>
          <w:color w:val="000000"/>
          <w:sz w:val="24"/>
          <w:szCs w:val="24"/>
          <w:lang w:val="en-US"/>
        </w:rPr>
        <w:t>Sojourner Truth was an African-American activist who dedicated her life to fighting for gender</w:t>
      </w:r>
      <w:r w:rsidR="00D76889" w:rsidRPr="006E0D75">
        <w:rPr>
          <w:rFonts w:ascii="Times New Roman" w:eastAsia="Times New Roman" w:hAnsi="Times New Roman" w:cs="Times New Roman"/>
          <w:color w:val="000000"/>
          <w:sz w:val="24"/>
          <w:szCs w:val="24"/>
          <w:lang w:val="en-US"/>
        </w:rPr>
        <w:t xml:space="preserve"> </w:t>
      </w:r>
      <w:r w:rsidR="001D4D5F" w:rsidRPr="006E0D75">
        <w:rPr>
          <w:rFonts w:ascii="Times New Roman" w:eastAsia="Times New Roman" w:hAnsi="Times New Roman" w:cs="Times New Roman"/>
          <w:color w:val="000000"/>
          <w:sz w:val="24"/>
          <w:szCs w:val="24"/>
          <w:lang w:val="en-US"/>
        </w:rPr>
        <w:t>__________</w:t>
      </w:r>
      <w:r w:rsidR="00D76889" w:rsidRPr="006E0D75">
        <w:rPr>
          <w:rFonts w:ascii="Times New Roman" w:eastAsia="Times New Roman" w:hAnsi="Times New Roman" w:cs="Times New Roman"/>
          <w:color w:val="000000"/>
          <w:sz w:val="24"/>
          <w:szCs w:val="24"/>
          <w:lang w:val="en-US"/>
        </w:rPr>
        <w:t>.</w:t>
      </w:r>
    </w:p>
    <w:p w14:paraId="60667E88" w14:textId="77777777" w:rsidR="001A71A3" w:rsidRPr="006E0D75" w:rsidRDefault="001A71A3"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t xml:space="preserve">A. </w:t>
      </w:r>
      <w:r w:rsidR="004F5115" w:rsidRPr="006E0D75">
        <w:rPr>
          <w:rFonts w:ascii="Times New Roman" w:eastAsia="Times New Roman" w:hAnsi="Times New Roman" w:cs="Times New Roman"/>
          <w:color w:val="000000"/>
          <w:sz w:val="24"/>
          <w:szCs w:val="24"/>
          <w:lang w:val="en-US"/>
        </w:rPr>
        <w:t>equally</w:t>
      </w:r>
      <w:r w:rsidR="005A48E1" w:rsidRPr="006E0D75">
        <w:rPr>
          <w:rFonts w:ascii="Times New Roman" w:eastAsia="Times New Roman" w:hAnsi="Times New Roman" w:cs="Times New Roman"/>
          <w:color w:val="000000"/>
          <w:sz w:val="24"/>
          <w:szCs w:val="24"/>
          <w:lang w:val="en-US"/>
        </w:rPr>
        <w:tab/>
      </w:r>
      <w:r w:rsidRPr="006E0D75">
        <w:rPr>
          <w:rFonts w:ascii="Times New Roman" w:eastAsia="Times New Roman" w:hAnsi="Times New Roman" w:cs="Times New Roman"/>
          <w:color w:val="000000"/>
          <w:sz w:val="24"/>
          <w:szCs w:val="24"/>
          <w:lang w:val="en-US"/>
        </w:rPr>
        <w:t xml:space="preserve">B. </w:t>
      </w:r>
      <w:r w:rsidR="003766E0" w:rsidRPr="006E0D75">
        <w:rPr>
          <w:rFonts w:ascii="Times New Roman" w:eastAsia="Times New Roman" w:hAnsi="Times New Roman" w:cs="Times New Roman"/>
          <w:color w:val="000000"/>
          <w:sz w:val="24"/>
          <w:szCs w:val="24"/>
          <w:lang w:val="en-US"/>
        </w:rPr>
        <w:t>equal</w:t>
      </w: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C. </w:t>
      </w:r>
      <w:r w:rsidR="00AA0E35" w:rsidRPr="006E0D75">
        <w:rPr>
          <w:rFonts w:ascii="Times New Roman" w:eastAsia="Times New Roman" w:hAnsi="Times New Roman" w:cs="Times New Roman"/>
          <w:color w:val="000000"/>
          <w:sz w:val="24"/>
          <w:szCs w:val="24"/>
          <w:lang w:val="en-US"/>
        </w:rPr>
        <w:t>equality</w:t>
      </w:r>
      <w:r w:rsidRPr="006E0D75">
        <w:rPr>
          <w:rFonts w:ascii="Times New Roman" w:eastAsia="Times New Roman" w:hAnsi="Times New Roman" w:cs="Times New Roman"/>
          <w:color w:val="000000"/>
          <w:sz w:val="24"/>
          <w:szCs w:val="24"/>
          <w:lang w:val="en-US"/>
        </w:rPr>
        <w:t xml:space="preserve">        </w:t>
      </w:r>
      <w:r w:rsidR="00BF5074" w:rsidRPr="006E0D75">
        <w:rPr>
          <w:rFonts w:ascii="Times New Roman" w:eastAsia="Times New Roman" w:hAnsi="Times New Roman" w:cs="Times New Roman"/>
          <w:color w:val="000000"/>
          <w:sz w:val="24"/>
          <w:szCs w:val="24"/>
          <w:lang w:val="en-US"/>
        </w:rPr>
        <w:tab/>
      </w:r>
      <w:r w:rsidRPr="006E0D75">
        <w:rPr>
          <w:rFonts w:ascii="Times New Roman" w:eastAsia="Times New Roman" w:hAnsi="Times New Roman" w:cs="Times New Roman"/>
          <w:color w:val="000000"/>
          <w:sz w:val="24"/>
          <w:szCs w:val="24"/>
          <w:lang w:val="en-US"/>
        </w:rPr>
        <w:t xml:space="preserve">D. </w:t>
      </w:r>
      <w:r w:rsidR="003766E0" w:rsidRPr="006E0D75">
        <w:rPr>
          <w:rFonts w:ascii="Times New Roman" w:eastAsia="Times New Roman" w:hAnsi="Times New Roman" w:cs="Times New Roman"/>
          <w:color w:val="000000"/>
          <w:sz w:val="24"/>
          <w:szCs w:val="24"/>
          <w:lang w:val="en-US"/>
        </w:rPr>
        <w:t>equalized</w:t>
      </w:r>
    </w:p>
    <w:p w14:paraId="57110271" w14:textId="11BEE3C5" w:rsidR="00D47EB6" w:rsidRPr="006E0D75" w:rsidRDefault="00D47EB6"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rPr>
        <w:t xml:space="preserve">8. Sojourner Truth will forever be remembered __________ her </w:t>
      </w:r>
      <w:r w:rsidRPr="00D95258">
        <w:rPr>
          <w:rFonts w:ascii="Times New Roman" w:eastAsia="Times New Roman" w:hAnsi="Times New Roman" w:cs="Times New Roman"/>
          <w:i/>
          <w:iCs/>
          <w:color w:val="000000"/>
          <w:sz w:val="24"/>
          <w:szCs w:val="24"/>
        </w:rPr>
        <w:t>Ain’t I a Woman</w:t>
      </w:r>
      <w:r w:rsidRPr="006E0D75">
        <w:rPr>
          <w:rFonts w:ascii="Times New Roman" w:eastAsia="Times New Roman" w:hAnsi="Times New Roman" w:cs="Times New Roman"/>
          <w:color w:val="000000"/>
          <w:sz w:val="24"/>
          <w:szCs w:val="24"/>
        </w:rPr>
        <w:t xml:space="preserve"> speech in 1851.</w:t>
      </w:r>
    </w:p>
    <w:p w14:paraId="42979D7D" w14:textId="77777777" w:rsidR="00C51653" w:rsidRPr="006E0D75" w:rsidRDefault="00C51653"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t xml:space="preserve">A. as        </w:t>
      </w:r>
      <w:r w:rsidRPr="006E0D75">
        <w:rPr>
          <w:rFonts w:ascii="Times New Roman" w:eastAsia="Times New Roman" w:hAnsi="Times New Roman" w:cs="Times New Roman"/>
          <w:color w:val="000000"/>
          <w:sz w:val="24"/>
          <w:szCs w:val="24"/>
          <w:lang w:val="en-US"/>
        </w:rPr>
        <w:tab/>
        <w:t xml:space="preserve">B. about       </w:t>
      </w:r>
      <w:r w:rsidRPr="006E0D75">
        <w:rPr>
          <w:rFonts w:ascii="Times New Roman" w:eastAsia="Times New Roman" w:hAnsi="Times New Roman" w:cs="Times New Roman"/>
          <w:color w:val="000000"/>
          <w:sz w:val="24"/>
          <w:szCs w:val="24"/>
          <w:lang w:val="en-US"/>
        </w:rPr>
        <w:tab/>
        <w:t xml:space="preserve">C. </w:t>
      </w:r>
      <w:proofErr w:type="gramStart"/>
      <w:r w:rsidRPr="006E0D75">
        <w:rPr>
          <w:rFonts w:ascii="Times New Roman" w:eastAsia="Times New Roman" w:hAnsi="Times New Roman" w:cs="Times New Roman"/>
          <w:color w:val="000000"/>
          <w:sz w:val="24"/>
          <w:szCs w:val="24"/>
          <w:lang w:val="en-US"/>
        </w:rPr>
        <w:t xml:space="preserve">in  </w:t>
      </w:r>
      <w:r w:rsidRPr="006E0D75">
        <w:rPr>
          <w:rFonts w:ascii="Times New Roman" w:eastAsia="Times New Roman" w:hAnsi="Times New Roman" w:cs="Times New Roman"/>
          <w:color w:val="000000"/>
          <w:sz w:val="24"/>
          <w:szCs w:val="24"/>
          <w:lang w:val="en-US"/>
        </w:rPr>
        <w:tab/>
      </w:r>
      <w:proofErr w:type="gramEnd"/>
      <w:r w:rsidRPr="006E0D75">
        <w:rPr>
          <w:rFonts w:ascii="Times New Roman" w:eastAsia="Times New Roman" w:hAnsi="Times New Roman" w:cs="Times New Roman"/>
          <w:color w:val="000000"/>
          <w:sz w:val="24"/>
          <w:szCs w:val="24"/>
          <w:lang w:val="en-US"/>
        </w:rPr>
        <w:t>D. for</w:t>
      </w:r>
    </w:p>
    <w:p w14:paraId="4D81A897" w14:textId="1BD763D8" w:rsidR="00BF5074" w:rsidRPr="006E0D75" w:rsidRDefault="00C51653"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bookmarkStart w:id="2" w:name="_Hlk102568188"/>
      <w:r w:rsidRPr="006E0D75">
        <w:rPr>
          <w:rFonts w:ascii="Times New Roman" w:eastAsia="Times New Roman" w:hAnsi="Times New Roman" w:cs="Times New Roman"/>
          <w:color w:val="000000"/>
          <w:sz w:val="24"/>
          <w:szCs w:val="24"/>
          <w:lang w:val="en-US"/>
        </w:rPr>
        <w:t>9</w:t>
      </w:r>
      <w:r w:rsidR="00BF5074" w:rsidRPr="006E0D75">
        <w:rPr>
          <w:rFonts w:ascii="Times New Roman" w:eastAsia="Times New Roman" w:hAnsi="Times New Roman" w:cs="Times New Roman"/>
          <w:color w:val="000000"/>
          <w:sz w:val="24"/>
          <w:szCs w:val="24"/>
          <w:lang w:val="en-US"/>
        </w:rPr>
        <w:t xml:space="preserve">. </w:t>
      </w:r>
      <w:r w:rsidR="00BF5074" w:rsidRPr="006E0D75">
        <w:rPr>
          <w:rFonts w:ascii="Times New Roman" w:eastAsia="Times New Roman" w:hAnsi="Times New Roman" w:cs="Times New Roman"/>
          <w:color w:val="000000"/>
          <w:sz w:val="24"/>
          <w:szCs w:val="24"/>
          <w:lang w:val="en-US"/>
        </w:rPr>
        <w:tab/>
      </w:r>
      <w:r w:rsidR="0051548E" w:rsidRPr="006E0D75">
        <w:rPr>
          <w:rFonts w:ascii="Times New Roman" w:eastAsia="Times New Roman" w:hAnsi="Times New Roman" w:cs="Times New Roman"/>
          <w:color w:val="000000"/>
          <w:sz w:val="24"/>
          <w:szCs w:val="24"/>
          <w:lang w:val="en-US"/>
        </w:rPr>
        <w:t>W</w:t>
      </w:r>
      <w:r w:rsidR="007753E7" w:rsidRPr="006E0D75">
        <w:rPr>
          <w:rFonts w:ascii="Times New Roman" w:eastAsia="Times New Roman" w:hAnsi="Times New Roman" w:cs="Times New Roman"/>
          <w:color w:val="000000"/>
          <w:sz w:val="24"/>
          <w:szCs w:val="24"/>
          <w:lang w:val="en-US"/>
        </w:rPr>
        <w:t xml:space="preserve">omen couldn’t </w:t>
      </w:r>
      <w:r w:rsidR="00BF5074" w:rsidRPr="006E0D75">
        <w:rPr>
          <w:rFonts w:ascii="Times New Roman" w:eastAsia="Times New Roman" w:hAnsi="Times New Roman" w:cs="Times New Roman"/>
          <w:color w:val="000000"/>
          <w:sz w:val="24"/>
          <w:szCs w:val="24"/>
          <w:lang w:val="en-US"/>
        </w:rPr>
        <w:t>__________</w:t>
      </w:r>
      <w:r w:rsidR="0051548E" w:rsidRPr="006E0D75">
        <w:rPr>
          <w:rFonts w:ascii="Times New Roman" w:eastAsia="Times New Roman" w:hAnsi="Times New Roman" w:cs="Times New Roman"/>
          <w:color w:val="000000"/>
          <w:sz w:val="24"/>
          <w:szCs w:val="24"/>
          <w:lang w:val="en-US"/>
        </w:rPr>
        <w:t xml:space="preserve"> 200 years ago</w:t>
      </w:r>
      <w:r w:rsidR="007B189B" w:rsidRPr="006E0D75">
        <w:rPr>
          <w:rFonts w:ascii="Times New Roman" w:eastAsia="Times New Roman" w:hAnsi="Times New Roman" w:cs="Times New Roman"/>
          <w:color w:val="000000"/>
          <w:sz w:val="24"/>
          <w:szCs w:val="24"/>
          <w:lang w:val="en-US"/>
        </w:rPr>
        <w:t>.</w:t>
      </w:r>
      <w:r w:rsidR="007753E7" w:rsidRPr="006E0D75">
        <w:rPr>
          <w:rFonts w:ascii="Times New Roman" w:eastAsia="Times New Roman" w:hAnsi="Times New Roman" w:cs="Times New Roman"/>
          <w:color w:val="000000"/>
          <w:sz w:val="24"/>
          <w:szCs w:val="24"/>
          <w:lang w:val="en-US"/>
        </w:rPr>
        <w:t xml:space="preserve"> Their husbands or other male relatives had control over their </w:t>
      </w:r>
      <w:r w:rsidR="001F151E" w:rsidRPr="006E0D75">
        <w:rPr>
          <w:rFonts w:ascii="Times New Roman" w:eastAsia="Times New Roman" w:hAnsi="Times New Roman" w:cs="Times New Roman"/>
          <w:color w:val="000000"/>
          <w:sz w:val="24"/>
          <w:szCs w:val="24"/>
          <w:lang w:val="en-US"/>
        </w:rPr>
        <w:t>houses, lands or money they inherited</w:t>
      </w:r>
      <w:r w:rsidR="007753E7" w:rsidRPr="006E0D75">
        <w:rPr>
          <w:rFonts w:ascii="Times New Roman" w:eastAsia="Times New Roman" w:hAnsi="Times New Roman" w:cs="Times New Roman"/>
          <w:color w:val="000000"/>
          <w:sz w:val="24"/>
          <w:szCs w:val="24"/>
          <w:lang w:val="en-US"/>
        </w:rPr>
        <w:t>.</w:t>
      </w:r>
      <w:r w:rsidR="00BF5074" w:rsidRPr="006E0D75">
        <w:rPr>
          <w:rFonts w:ascii="Times New Roman" w:eastAsia="Times New Roman" w:hAnsi="Times New Roman" w:cs="Times New Roman"/>
          <w:color w:val="000000"/>
          <w:sz w:val="24"/>
          <w:szCs w:val="24"/>
          <w:lang w:val="en-US"/>
        </w:rPr>
        <w:t xml:space="preserve">  </w:t>
      </w:r>
    </w:p>
    <w:p w14:paraId="022D7D14" w14:textId="77777777" w:rsidR="00BF5074" w:rsidRPr="006E0D75" w:rsidRDefault="00BF5074"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t xml:space="preserve">A. </w:t>
      </w:r>
      <w:r w:rsidR="00A94885" w:rsidRPr="006E0D75">
        <w:rPr>
          <w:rFonts w:ascii="Times New Roman" w:eastAsia="Times New Roman" w:hAnsi="Times New Roman" w:cs="Times New Roman"/>
          <w:color w:val="000000"/>
          <w:sz w:val="24"/>
          <w:szCs w:val="24"/>
          <w:lang w:val="en-US"/>
        </w:rPr>
        <w:t xml:space="preserve">own </w:t>
      </w:r>
      <w:r w:rsidR="001F151E" w:rsidRPr="006E0D75">
        <w:rPr>
          <w:rFonts w:ascii="Times New Roman" w:eastAsia="Times New Roman" w:hAnsi="Times New Roman" w:cs="Times New Roman"/>
          <w:color w:val="000000"/>
          <w:sz w:val="24"/>
          <w:szCs w:val="24"/>
          <w:lang w:val="en-US"/>
        </w:rPr>
        <w:t>property</w:t>
      </w:r>
      <w:r w:rsidRPr="006E0D75">
        <w:rPr>
          <w:rFonts w:ascii="Times New Roman" w:eastAsia="Times New Roman" w:hAnsi="Times New Roman" w:cs="Times New Roman"/>
          <w:color w:val="000000"/>
          <w:sz w:val="24"/>
          <w:szCs w:val="24"/>
          <w:lang w:val="en-US"/>
        </w:rPr>
        <w:tab/>
        <w:t xml:space="preserve">B. </w:t>
      </w:r>
      <w:r w:rsidR="003411D7" w:rsidRPr="006E0D75">
        <w:rPr>
          <w:rFonts w:ascii="Times New Roman" w:eastAsia="Times New Roman" w:hAnsi="Times New Roman" w:cs="Times New Roman"/>
          <w:color w:val="000000"/>
          <w:sz w:val="24"/>
          <w:szCs w:val="24"/>
          <w:lang w:val="en-US"/>
        </w:rPr>
        <w:t xml:space="preserve">have </w:t>
      </w:r>
      <w:r w:rsidR="001F151E" w:rsidRPr="006E0D75">
        <w:rPr>
          <w:rFonts w:ascii="Times New Roman" w:eastAsia="Times New Roman" w:hAnsi="Times New Roman" w:cs="Times New Roman"/>
          <w:color w:val="000000"/>
          <w:sz w:val="24"/>
          <w:szCs w:val="24"/>
          <w:lang w:val="en-US"/>
        </w:rPr>
        <w:t>education</w:t>
      </w: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C. </w:t>
      </w:r>
      <w:r w:rsidR="009B6F0C" w:rsidRPr="006E0D75">
        <w:rPr>
          <w:rFonts w:ascii="Times New Roman" w:eastAsia="Times New Roman" w:hAnsi="Times New Roman" w:cs="Times New Roman"/>
          <w:color w:val="000000"/>
          <w:sz w:val="24"/>
          <w:szCs w:val="24"/>
          <w:lang w:val="en-US"/>
        </w:rPr>
        <w:t xml:space="preserve">have </w:t>
      </w:r>
      <w:r w:rsidR="001F151E" w:rsidRPr="006E0D75">
        <w:rPr>
          <w:rFonts w:ascii="Times New Roman" w:eastAsia="Times New Roman" w:hAnsi="Times New Roman" w:cs="Times New Roman"/>
          <w:color w:val="000000"/>
          <w:sz w:val="24"/>
          <w:szCs w:val="24"/>
          <w:lang w:val="en-US"/>
        </w:rPr>
        <w:t xml:space="preserve">equal </w:t>
      </w:r>
      <w:proofErr w:type="gramStart"/>
      <w:r w:rsidR="001F151E" w:rsidRPr="006E0D75">
        <w:rPr>
          <w:rFonts w:ascii="Times New Roman" w:eastAsia="Times New Roman" w:hAnsi="Times New Roman" w:cs="Times New Roman"/>
          <w:color w:val="000000"/>
          <w:sz w:val="24"/>
          <w:szCs w:val="24"/>
          <w:lang w:val="en-US"/>
        </w:rPr>
        <w:t>pay</w:t>
      </w: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r>
      <w:proofErr w:type="gramEnd"/>
      <w:r w:rsidRPr="006E0D75">
        <w:rPr>
          <w:rFonts w:ascii="Times New Roman" w:eastAsia="Times New Roman" w:hAnsi="Times New Roman" w:cs="Times New Roman"/>
          <w:color w:val="000000"/>
          <w:sz w:val="24"/>
          <w:szCs w:val="24"/>
          <w:lang w:val="en-US"/>
        </w:rPr>
        <w:t xml:space="preserve">D. </w:t>
      </w:r>
      <w:r w:rsidR="009B6F0C" w:rsidRPr="006E0D75">
        <w:rPr>
          <w:rFonts w:ascii="Times New Roman" w:eastAsia="Times New Roman" w:hAnsi="Times New Roman" w:cs="Times New Roman"/>
          <w:color w:val="000000"/>
          <w:sz w:val="24"/>
          <w:szCs w:val="24"/>
          <w:lang w:val="en-US"/>
        </w:rPr>
        <w:t>vote</w:t>
      </w:r>
    </w:p>
    <w:bookmarkEnd w:id="2"/>
    <w:p w14:paraId="2624220A" w14:textId="7A0727C6" w:rsidR="00BF5074" w:rsidRPr="006E0D75" w:rsidRDefault="00C51653"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10</w:t>
      </w:r>
      <w:r w:rsidR="00BF5074" w:rsidRPr="006E0D75">
        <w:rPr>
          <w:rFonts w:ascii="Times New Roman" w:eastAsia="Times New Roman" w:hAnsi="Times New Roman" w:cs="Times New Roman"/>
          <w:color w:val="000000"/>
          <w:sz w:val="24"/>
          <w:szCs w:val="24"/>
          <w:lang w:val="en-US"/>
        </w:rPr>
        <w:t xml:space="preserve">. </w:t>
      </w:r>
      <w:r w:rsidR="00BF5074" w:rsidRPr="006E0D75">
        <w:rPr>
          <w:rFonts w:ascii="Times New Roman" w:eastAsia="Times New Roman" w:hAnsi="Times New Roman" w:cs="Times New Roman"/>
          <w:color w:val="000000"/>
          <w:sz w:val="24"/>
          <w:szCs w:val="24"/>
          <w:lang w:val="en-US"/>
        </w:rPr>
        <w:tab/>
      </w:r>
      <w:r w:rsidR="00D103ED" w:rsidRPr="006E0D75">
        <w:rPr>
          <w:rFonts w:ascii="Times New Roman" w:eastAsia="Times New Roman" w:hAnsi="Times New Roman" w:cs="Times New Roman"/>
          <w:color w:val="000000"/>
          <w:sz w:val="24"/>
          <w:szCs w:val="24"/>
          <w:lang w:val="en-US"/>
        </w:rPr>
        <w:t>In the past</w:t>
      </w:r>
      <w:r w:rsidR="00197E89" w:rsidRPr="006E0D75">
        <w:rPr>
          <w:rFonts w:ascii="Times New Roman" w:eastAsia="Times New Roman" w:hAnsi="Times New Roman" w:cs="Times New Roman"/>
          <w:color w:val="000000"/>
          <w:sz w:val="24"/>
          <w:szCs w:val="24"/>
          <w:lang w:val="en-US"/>
        </w:rPr>
        <w:t>, women</w:t>
      </w:r>
      <w:r w:rsidR="00433521" w:rsidRPr="006E0D75">
        <w:rPr>
          <w:rFonts w:ascii="Times New Roman" w:eastAsia="Times New Roman" w:hAnsi="Times New Roman" w:cs="Times New Roman"/>
          <w:color w:val="000000"/>
          <w:sz w:val="24"/>
          <w:szCs w:val="24"/>
          <w:lang w:val="en-US"/>
        </w:rPr>
        <w:t xml:space="preserve"> </w:t>
      </w:r>
      <w:r w:rsidR="00946DA1" w:rsidRPr="006E0D75">
        <w:rPr>
          <w:rFonts w:ascii="Times New Roman" w:eastAsia="Times New Roman" w:hAnsi="Times New Roman" w:cs="Times New Roman"/>
          <w:color w:val="000000"/>
          <w:sz w:val="24"/>
          <w:szCs w:val="24"/>
          <w:lang w:val="en-US"/>
        </w:rPr>
        <w:t>__________</w:t>
      </w:r>
      <w:r w:rsidR="00433521" w:rsidRPr="006E0D75">
        <w:rPr>
          <w:rFonts w:ascii="Times New Roman" w:eastAsia="Times New Roman" w:hAnsi="Times New Roman" w:cs="Times New Roman"/>
          <w:color w:val="000000"/>
          <w:sz w:val="24"/>
          <w:szCs w:val="24"/>
          <w:lang w:val="en-US"/>
        </w:rPr>
        <w:t xml:space="preserve"> </w:t>
      </w:r>
      <w:r w:rsidR="00197E89" w:rsidRPr="006E0D75">
        <w:rPr>
          <w:rFonts w:ascii="Times New Roman" w:eastAsia="Times New Roman" w:hAnsi="Times New Roman" w:cs="Times New Roman"/>
          <w:color w:val="000000"/>
          <w:sz w:val="24"/>
          <w:szCs w:val="24"/>
          <w:lang w:val="en-US"/>
        </w:rPr>
        <w:t xml:space="preserve">to </w:t>
      </w:r>
      <w:r w:rsidR="007640E3">
        <w:rPr>
          <w:rFonts w:ascii="Times New Roman" w:eastAsia="Times New Roman" w:hAnsi="Times New Roman" w:cs="Times New Roman"/>
          <w:color w:val="000000"/>
          <w:sz w:val="24"/>
          <w:szCs w:val="24"/>
          <w:lang w:val="en-US"/>
        </w:rPr>
        <w:t>receive</w:t>
      </w:r>
      <w:r w:rsidR="00D103ED" w:rsidRPr="006E0D75">
        <w:rPr>
          <w:rFonts w:ascii="Times New Roman" w:eastAsia="Times New Roman" w:hAnsi="Times New Roman" w:cs="Times New Roman"/>
          <w:color w:val="000000"/>
          <w:sz w:val="24"/>
          <w:szCs w:val="24"/>
          <w:lang w:val="en-US"/>
        </w:rPr>
        <w:t xml:space="preserve"> </w:t>
      </w:r>
      <w:r w:rsidR="00894812" w:rsidRPr="006E0D75">
        <w:rPr>
          <w:rFonts w:ascii="Times New Roman" w:eastAsia="Times New Roman" w:hAnsi="Times New Roman" w:cs="Times New Roman"/>
          <w:color w:val="000000"/>
          <w:sz w:val="24"/>
          <w:szCs w:val="24"/>
          <w:lang w:val="en-US"/>
        </w:rPr>
        <w:t>an</w:t>
      </w:r>
      <w:r w:rsidR="00D103ED" w:rsidRPr="006E0D75">
        <w:rPr>
          <w:rFonts w:ascii="Times New Roman" w:eastAsia="Times New Roman" w:hAnsi="Times New Roman" w:cs="Times New Roman"/>
          <w:color w:val="000000"/>
          <w:sz w:val="24"/>
          <w:szCs w:val="24"/>
          <w:lang w:val="en-US"/>
        </w:rPr>
        <w:t xml:space="preserve"> education because no college or university would accept female students</w:t>
      </w:r>
      <w:r w:rsidR="006F4CDC" w:rsidRPr="006E0D75">
        <w:rPr>
          <w:rFonts w:ascii="Times New Roman" w:eastAsia="Times New Roman" w:hAnsi="Times New Roman" w:cs="Times New Roman"/>
          <w:color w:val="000000"/>
          <w:sz w:val="24"/>
          <w:szCs w:val="24"/>
          <w:lang w:val="en-US"/>
        </w:rPr>
        <w:t>.</w:t>
      </w:r>
    </w:p>
    <w:p w14:paraId="533A8ED5" w14:textId="77777777" w:rsidR="00BF5074" w:rsidRPr="006E0D75" w:rsidRDefault="00BF5074"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t xml:space="preserve">A. </w:t>
      </w:r>
      <w:r w:rsidR="005D6731" w:rsidRPr="006E0D75">
        <w:rPr>
          <w:rFonts w:ascii="Times New Roman" w:eastAsia="Times New Roman" w:hAnsi="Times New Roman" w:cs="Times New Roman"/>
          <w:color w:val="000000"/>
          <w:sz w:val="24"/>
          <w:szCs w:val="24"/>
          <w:lang w:val="en-US"/>
        </w:rPr>
        <w:t>couldn’t</w:t>
      </w:r>
      <w:r w:rsidRPr="006E0D75">
        <w:rPr>
          <w:rFonts w:ascii="Times New Roman" w:eastAsia="Times New Roman" w:hAnsi="Times New Roman" w:cs="Times New Roman"/>
          <w:color w:val="000000"/>
          <w:sz w:val="24"/>
          <w:szCs w:val="24"/>
          <w:lang w:val="en-US"/>
        </w:rPr>
        <w:tab/>
        <w:t xml:space="preserve">B. </w:t>
      </w:r>
      <w:r w:rsidR="005D6731" w:rsidRPr="006E0D75">
        <w:rPr>
          <w:rFonts w:ascii="Times New Roman" w:eastAsia="Times New Roman" w:hAnsi="Times New Roman" w:cs="Times New Roman"/>
          <w:color w:val="000000"/>
          <w:sz w:val="24"/>
          <w:szCs w:val="24"/>
          <w:lang w:val="en-US"/>
        </w:rPr>
        <w:t>weren’t allowed</w:t>
      </w: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C. </w:t>
      </w:r>
      <w:r w:rsidR="005D6731" w:rsidRPr="006E0D75">
        <w:rPr>
          <w:rFonts w:ascii="Times New Roman" w:eastAsia="Times New Roman" w:hAnsi="Times New Roman" w:cs="Times New Roman"/>
          <w:color w:val="000000"/>
          <w:sz w:val="24"/>
          <w:szCs w:val="24"/>
          <w:lang w:val="en-US"/>
        </w:rPr>
        <w:t>weren’t let</w:t>
      </w:r>
      <w:r w:rsidR="00224BA2" w:rsidRPr="006E0D75">
        <w:rPr>
          <w:rFonts w:ascii="Times New Roman" w:eastAsia="Times New Roman" w:hAnsi="Times New Roman" w:cs="Times New Roman"/>
          <w:color w:val="000000"/>
          <w:sz w:val="24"/>
          <w:szCs w:val="24"/>
          <w:lang w:val="en-US"/>
        </w:rPr>
        <w:tab/>
      </w:r>
      <w:r w:rsidRPr="006E0D75">
        <w:rPr>
          <w:rFonts w:ascii="Times New Roman" w:eastAsia="Times New Roman" w:hAnsi="Times New Roman" w:cs="Times New Roman"/>
          <w:color w:val="000000"/>
          <w:sz w:val="24"/>
          <w:szCs w:val="24"/>
          <w:lang w:val="en-US"/>
        </w:rPr>
        <w:t xml:space="preserve">D. </w:t>
      </w:r>
      <w:r w:rsidR="00374563" w:rsidRPr="006E0D75">
        <w:rPr>
          <w:rFonts w:ascii="Times New Roman" w:eastAsia="Times New Roman" w:hAnsi="Times New Roman" w:cs="Times New Roman"/>
          <w:color w:val="000000"/>
          <w:sz w:val="24"/>
          <w:szCs w:val="24"/>
          <w:lang w:val="en-US"/>
        </w:rPr>
        <w:t xml:space="preserve">were able </w:t>
      </w:r>
    </w:p>
    <w:p w14:paraId="088670E0" w14:textId="77777777" w:rsidR="00BF5074" w:rsidRPr="006E0D75" w:rsidRDefault="00E770D0"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1</w:t>
      </w:r>
      <w:r w:rsidR="004E6BD6" w:rsidRPr="006E0D75">
        <w:rPr>
          <w:rFonts w:ascii="Times New Roman" w:eastAsia="Times New Roman" w:hAnsi="Times New Roman" w:cs="Times New Roman"/>
          <w:color w:val="000000"/>
          <w:sz w:val="24"/>
          <w:szCs w:val="24"/>
          <w:lang w:val="en-US"/>
        </w:rPr>
        <w:t>1</w:t>
      </w:r>
      <w:r w:rsidR="00BF5074" w:rsidRPr="006E0D75">
        <w:rPr>
          <w:rFonts w:ascii="Times New Roman" w:eastAsia="Times New Roman" w:hAnsi="Times New Roman" w:cs="Times New Roman"/>
          <w:color w:val="000000"/>
          <w:sz w:val="24"/>
          <w:szCs w:val="24"/>
          <w:lang w:val="en-US"/>
        </w:rPr>
        <w:t xml:space="preserve">. </w:t>
      </w:r>
      <w:r w:rsidR="00925844" w:rsidRPr="006E0D75">
        <w:rPr>
          <w:rFonts w:ascii="Times New Roman" w:eastAsia="Times New Roman" w:hAnsi="Times New Roman" w:cs="Times New Roman"/>
          <w:color w:val="000000"/>
          <w:sz w:val="24"/>
          <w:szCs w:val="24"/>
          <w:lang w:val="en-US"/>
        </w:rPr>
        <w:t>Congratulations on winning the first prize</w:t>
      </w:r>
      <w:r w:rsidR="008639CF" w:rsidRPr="006E0D75">
        <w:rPr>
          <w:rFonts w:ascii="Times New Roman" w:eastAsia="Times New Roman" w:hAnsi="Times New Roman" w:cs="Times New Roman"/>
          <w:color w:val="000000"/>
          <w:sz w:val="24"/>
          <w:szCs w:val="24"/>
          <w:lang w:val="en-US"/>
        </w:rPr>
        <w:t>!</w:t>
      </w:r>
      <w:r w:rsidR="00925844" w:rsidRPr="006E0D75">
        <w:rPr>
          <w:rFonts w:ascii="Times New Roman" w:eastAsia="Times New Roman" w:hAnsi="Times New Roman" w:cs="Times New Roman"/>
          <w:color w:val="000000"/>
          <w:sz w:val="24"/>
          <w:szCs w:val="24"/>
          <w:lang w:val="en-US"/>
        </w:rPr>
        <w:t xml:space="preserve"> Your parents must be very</w:t>
      </w:r>
      <w:r w:rsidR="00B067E2" w:rsidRPr="006E0D75">
        <w:rPr>
          <w:rFonts w:ascii="Times New Roman" w:eastAsia="Times New Roman" w:hAnsi="Times New Roman" w:cs="Times New Roman"/>
          <w:color w:val="000000"/>
          <w:sz w:val="24"/>
          <w:szCs w:val="24"/>
          <w:lang w:val="en-US"/>
        </w:rPr>
        <w:t xml:space="preserve"> </w:t>
      </w:r>
      <w:r w:rsidR="00800065" w:rsidRPr="006E0D75">
        <w:rPr>
          <w:rFonts w:ascii="Times New Roman" w:eastAsia="Times New Roman" w:hAnsi="Times New Roman" w:cs="Times New Roman"/>
          <w:color w:val="000000"/>
          <w:sz w:val="24"/>
          <w:szCs w:val="24"/>
          <w:lang w:val="en-US"/>
        </w:rPr>
        <w:t>__________</w:t>
      </w:r>
      <w:r w:rsidR="00B067E2" w:rsidRPr="006E0D75">
        <w:rPr>
          <w:rFonts w:ascii="Times New Roman" w:eastAsia="Times New Roman" w:hAnsi="Times New Roman" w:cs="Times New Roman"/>
          <w:color w:val="000000"/>
          <w:sz w:val="24"/>
          <w:szCs w:val="24"/>
          <w:lang w:val="en-US"/>
        </w:rPr>
        <w:t xml:space="preserve"> </w:t>
      </w:r>
      <w:r w:rsidR="00925844" w:rsidRPr="006E0D75">
        <w:rPr>
          <w:rFonts w:ascii="Times New Roman" w:eastAsia="Times New Roman" w:hAnsi="Times New Roman" w:cs="Times New Roman"/>
          <w:color w:val="000000"/>
          <w:sz w:val="24"/>
          <w:szCs w:val="24"/>
          <w:lang w:val="en-US"/>
        </w:rPr>
        <w:t>of you</w:t>
      </w:r>
      <w:r w:rsidR="00D729AA" w:rsidRPr="006E0D75">
        <w:rPr>
          <w:rFonts w:ascii="Times New Roman" w:eastAsia="Times New Roman" w:hAnsi="Times New Roman" w:cs="Times New Roman"/>
          <w:color w:val="000000"/>
          <w:sz w:val="24"/>
          <w:szCs w:val="24"/>
          <w:lang w:val="en-US"/>
        </w:rPr>
        <w:t>.</w:t>
      </w:r>
      <w:r w:rsidR="00BF5074" w:rsidRPr="006E0D75">
        <w:rPr>
          <w:rFonts w:ascii="Times New Roman" w:eastAsia="Times New Roman" w:hAnsi="Times New Roman" w:cs="Times New Roman"/>
          <w:color w:val="000000"/>
          <w:sz w:val="24"/>
          <w:szCs w:val="24"/>
          <w:lang w:val="en-US"/>
        </w:rPr>
        <w:t xml:space="preserve">  </w:t>
      </w:r>
    </w:p>
    <w:p w14:paraId="28A4FFA4" w14:textId="77777777" w:rsidR="00BF5074" w:rsidRPr="006E0D75" w:rsidRDefault="00BF5074"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t xml:space="preserve">A. </w:t>
      </w:r>
      <w:r w:rsidR="006A4C62" w:rsidRPr="006E0D75">
        <w:rPr>
          <w:rFonts w:ascii="Times New Roman" w:eastAsia="Times New Roman" w:hAnsi="Times New Roman" w:cs="Times New Roman"/>
          <w:color w:val="000000"/>
          <w:sz w:val="24"/>
          <w:szCs w:val="24"/>
          <w:lang w:val="en-US"/>
        </w:rPr>
        <w:t>proud</w:t>
      </w:r>
      <w:r w:rsidRPr="006E0D75">
        <w:rPr>
          <w:rFonts w:ascii="Times New Roman" w:eastAsia="Times New Roman" w:hAnsi="Times New Roman" w:cs="Times New Roman"/>
          <w:color w:val="000000"/>
          <w:sz w:val="24"/>
          <w:szCs w:val="24"/>
          <w:lang w:val="en-US"/>
        </w:rPr>
        <w:tab/>
        <w:t xml:space="preserve">B. </w:t>
      </w:r>
      <w:r w:rsidR="00323423" w:rsidRPr="006E0D75">
        <w:rPr>
          <w:rFonts w:ascii="Times New Roman" w:eastAsia="Times New Roman" w:hAnsi="Times New Roman" w:cs="Times New Roman"/>
          <w:color w:val="000000"/>
          <w:sz w:val="24"/>
          <w:szCs w:val="24"/>
          <w:lang w:val="en-US"/>
        </w:rPr>
        <w:t>pleased</w:t>
      </w: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C. </w:t>
      </w:r>
      <w:r w:rsidR="00682B5B" w:rsidRPr="006E0D75">
        <w:rPr>
          <w:rFonts w:ascii="Times New Roman" w:eastAsia="Times New Roman" w:hAnsi="Times New Roman" w:cs="Times New Roman"/>
          <w:color w:val="000000"/>
          <w:sz w:val="24"/>
          <w:szCs w:val="24"/>
          <w:lang w:val="en-US"/>
        </w:rPr>
        <w:t>excited</w:t>
      </w:r>
      <w:r w:rsidR="007A5768" w:rsidRPr="006E0D75">
        <w:rPr>
          <w:rFonts w:ascii="Times New Roman" w:eastAsia="Times New Roman" w:hAnsi="Times New Roman" w:cs="Times New Roman"/>
          <w:color w:val="000000"/>
          <w:sz w:val="24"/>
          <w:szCs w:val="24"/>
          <w:lang w:val="en-US"/>
        </w:rPr>
        <w:tab/>
      </w:r>
      <w:r w:rsidRPr="006E0D75">
        <w:rPr>
          <w:rFonts w:ascii="Times New Roman" w:eastAsia="Times New Roman" w:hAnsi="Times New Roman" w:cs="Times New Roman"/>
          <w:color w:val="000000"/>
          <w:sz w:val="24"/>
          <w:szCs w:val="24"/>
          <w:lang w:val="en-US"/>
        </w:rPr>
        <w:t xml:space="preserve">D. </w:t>
      </w:r>
      <w:r w:rsidR="00305C7E" w:rsidRPr="006E0D75">
        <w:rPr>
          <w:rFonts w:ascii="Times New Roman" w:eastAsia="Times New Roman" w:hAnsi="Times New Roman" w:cs="Times New Roman"/>
          <w:color w:val="000000"/>
          <w:sz w:val="24"/>
          <w:szCs w:val="24"/>
          <w:lang w:val="en-US"/>
        </w:rPr>
        <w:t>satisfied</w:t>
      </w:r>
    </w:p>
    <w:p w14:paraId="5CF00E3E" w14:textId="77777777" w:rsidR="00EB549C" w:rsidRPr="006E0D75" w:rsidRDefault="001B06B0"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1</w:t>
      </w:r>
      <w:r w:rsidR="004E6BD6" w:rsidRPr="006E0D75">
        <w:rPr>
          <w:rFonts w:ascii="Times New Roman" w:eastAsia="Times New Roman" w:hAnsi="Times New Roman" w:cs="Times New Roman"/>
          <w:color w:val="000000"/>
          <w:sz w:val="24"/>
          <w:szCs w:val="24"/>
          <w:lang w:val="en-US"/>
        </w:rPr>
        <w:t>2</w:t>
      </w:r>
      <w:r w:rsidR="00BF5074" w:rsidRPr="006E0D75">
        <w:rPr>
          <w:rFonts w:ascii="Times New Roman" w:eastAsia="Times New Roman" w:hAnsi="Times New Roman" w:cs="Times New Roman"/>
          <w:color w:val="000000"/>
          <w:sz w:val="24"/>
          <w:szCs w:val="24"/>
          <w:lang w:val="en-US"/>
        </w:rPr>
        <w:t xml:space="preserve">. </w:t>
      </w:r>
      <w:r w:rsidR="00BF5074" w:rsidRPr="006E0D75">
        <w:rPr>
          <w:rFonts w:ascii="Times New Roman" w:eastAsia="Times New Roman" w:hAnsi="Times New Roman" w:cs="Times New Roman"/>
          <w:color w:val="000000"/>
          <w:sz w:val="24"/>
          <w:szCs w:val="24"/>
          <w:lang w:val="en-US"/>
        </w:rPr>
        <w:tab/>
      </w:r>
      <w:r w:rsidR="00915D9E" w:rsidRPr="006E0D75">
        <w:rPr>
          <w:rFonts w:ascii="Times New Roman" w:eastAsia="Times New Roman" w:hAnsi="Times New Roman" w:cs="Times New Roman"/>
          <w:color w:val="000000"/>
          <w:sz w:val="24"/>
          <w:szCs w:val="24"/>
          <w:lang w:val="en-US"/>
        </w:rPr>
        <w:t xml:space="preserve">In 1883, </w:t>
      </w:r>
      <w:r w:rsidR="0023147A" w:rsidRPr="006E0D75">
        <w:rPr>
          <w:rFonts w:ascii="Times New Roman" w:eastAsia="Times New Roman" w:hAnsi="Times New Roman" w:cs="Times New Roman"/>
          <w:color w:val="000000"/>
          <w:sz w:val="24"/>
          <w:szCs w:val="24"/>
          <w:lang w:val="en-US"/>
        </w:rPr>
        <w:t xml:space="preserve">hundreds of </w:t>
      </w:r>
      <w:r w:rsidR="00915D9E" w:rsidRPr="006E0D75">
        <w:rPr>
          <w:rFonts w:ascii="Times New Roman" w:eastAsia="Times New Roman" w:hAnsi="Times New Roman" w:cs="Times New Roman"/>
          <w:color w:val="000000"/>
          <w:sz w:val="24"/>
          <w:szCs w:val="24"/>
          <w:lang w:val="en-US"/>
        </w:rPr>
        <w:t>workers of Western Union Telegraph Company</w:t>
      </w:r>
      <w:r w:rsidR="006B6CC5" w:rsidRPr="006E0D75">
        <w:rPr>
          <w:rFonts w:ascii="Times New Roman" w:eastAsia="Times New Roman" w:hAnsi="Times New Roman" w:cs="Times New Roman"/>
          <w:color w:val="000000"/>
          <w:sz w:val="24"/>
          <w:szCs w:val="24"/>
          <w:lang w:val="en-US"/>
        </w:rPr>
        <w:t xml:space="preserve"> </w:t>
      </w:r>
      <w:r w:rsidR="00591AD3" w:rsidRPr="006E0D75">
        <w:rPr>
          <w:rFonts w:ascii="Times New Roman" w:eastAsia="Times New Roman" w:hAnsi="Times New Roman" w:cs="Times New Roman"/>
          <w:color w:val="000000"/>
          <w:sz w:val="24"/>
          <w:szCs w:val="24"/>
          <w:lang w:val="en-US"/>
        </w:rPr>
        <w:t>__________</w:t>
      </w:r>
      <w:r w:rsidR="00434772" w:rsidRPr="006E0D75">
        <w:rPr>
          <w:rFonts w:ascii="Times New Roman" w:eastAsia="Times New Roman" w:hAnsi="Times New Roman" w:cs="Times New Roman"/>
          <w:color w:val="000000"/>
          <w:sz w:val="24"/>
          <w:szCs w:val="24"/>
          <w:lang w:val="en-US"/>
        </w:rPr>
        <w:t xml:space="preserve"> </w:t>
      </w:r>
      <w:r w:rsidR="00915D9E" w:rsidRPr="006E0D75">
        <w:rPr>
          <w:rFonts w:ascii="Times New Roman" w:eastAsia="Times New Roman" w:hAnsi="Times New Roman" w:cs="Times New Roman"/>
          <w:color w:val="000000"/>
          <w:sz w:val="24"/>
          <w:szCs w:val="24"/>
          <w:lang w:val="en-US"/>
        </w:rPr>
        <w:t>for “equal pay for equal work” for its male and female employees.</w:t>
      </w:r>
    </w:p>
    <w:p w14:paraId="005F4E4C" w14:textId="77777777" w:rsidR="00BF5074" w:rsidRPr="006E0D75" w:rsidRDefault="00BF5074"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t xml:space="preserve">A. </w:t>
      </w:r>
      <w:r w:rsidR="00CC3491" w:rsidRPr="006E0D75">
        <w:rPr>
          <w:rFonts w:ascii="Times New Roman" w:eastAsia="Times New Roman" w:hAnsi="Times New Roman" w:cs="Times New Roman"/>
          <w:color w:val="000000"/>
          <w:sz w:val="24"/>
          <w:szCs w:val="24"/>
          <w:lang w:val="en-US"/>
        </w:rPr>
        <w:t>voted</w:t>
      </w:r>
      <w:r w:rsidR="0010658C" w:rsidRPr="006E0D75">
        <w:rPr>
          <w:rFonts w:ascii="Times New Roman" w:eastAsia="Times New Roman" w:hAnsi="Times New Roman" w:cs="Times New Roman"/>
          <w:color w:val="000000"/>
          <w:sz w:val="24"/>
          <w:szCs w:val="24"/>
          <w:lang w:val="en-US"/>
        </w:rPr>
        <w:tab/>
      </w:r>
      <w:r w:rsidRPr="006E0D75">
        <w:rPr>
          <w:rFonts w:ascii="Times New Roman" w:eastAsia="Times New Roman" w:hAnsi="Times New Roman" w:cs="Times New Roman"/>
          <w:color w:val="000000"/>
          <w:sz w:val="24"/>
          <w:szCs w:val="24"/>
          <w:lang w:val="en-US"/>
        </w:rPr>
        <w:t xml:space="preserve">B. </w:t>
      </w:r>
      <w:r w:rsidR="00330ADB" w:rsidRPr="006E0D75">
        <w:rPr>
          <w:rFonts w:ascii="Times New Roman" w:eastAsia="Times New Roman" w:hAnsi="Times New Roman" w:cs="Times New Roman"/>
          <w:color w:val="000000"/>
          <w:sz w:val="24"/>
          <w:szCs w:val="24"/>
          <w:lang w:val="en-US"/>
        </w:rPr>
        <w:t>gained</w:t>
      </w: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C. </w:t>
      </w:r>
      <w:r w:rsidR="00520F4F" w:rsidRPr="006E0D75">
        <w:rPr>
          <w:rFonts w:ascii="Times New Roman" w:eastAsia="Times New Roman" w:hAnsi="Times New Roman" w:cs="Times New Roman"/>
          <w:color w:val="000000"/>
          <w:sz w:val="24"/>
          <w:szCs w:val="24"/>
          <w:lang w:val="en-US"/>
        </w:rPr>
        <w:t>campaign</w:t>
      </w:r>
      <w:r w:rsidR="00330ADB" w:rsidRPr="006E0D75">
        <w:rPr>
          <w:rFonts w:ascii="Times New Roman" w:eastAsia="Times New Roman" w:hAnsi="Times New Roman" w:cs="Times New Roman"/>
          <w:color w:val="000000"/>
          <w:sz w:val="24"/>
          <w:szCs w:val="24"/>
          <w:lang w:val="en-US"/>
        </w:rPr>
        <w:t>ed</w:t>
      </w:r>
      <w:r w:rsidRPr="006E0D75">
        <w:rPr>
          <w:rFonts w:ascii="Times New Roman" w:eastAsia="Times New Roman" w:hAnsi="Times New Roman" w:cs="Times New Roman"/>
          <w:color w:val="000000"/>
          <w:sz w:val="24"/>
          <w:szCs w:val="24"/>
          <w:lang w:val="en-US"/>
        </w:rPr>
        <w:t xml:space="preserve">      </w:t>
      </w:r>
      <w:r w:rsidR="00963EF1" w:rsidRPr="006E0D75">
        <w:rPr>
          <w:rFonts w:ascii="Times New Roman" w:eastAsia="Times New Roman" w:hAnsi="Times New Roman" w:cs="Times New Roman"/>
          <w:color w:val="000000"/>
          <w:sz w:val="24"/>
          <w:szCs w:val="24"/>
          <w:lang w:val="en-US"/>
        </w:rPr>
        <w:tab/>
      </w:r>
      <w:r w:rsidRPr="006E0D75">
        <w:rPr>
          <w:rFonts w:ascii="Times New Roman" w:eastAsia="Times New Roman" w:hAnsi="Times New Roman" w:cs="Times New Roman"/>
          <w:color w:val="000000"/>
          <w:sz w:val="24"/>
          <w:szCs w:val="24"/>
          <w:lang w:val="en-US"/>
        </w:rPr>
        <w:t xml:space="preserve">D. </w:t>
      </w:r>
      <w:r w:rsidR="00E626BC" w:rsidRPr="006E0D75">
        <w:rPr>
          <w:rFonts w:ascii="Times New Roman" w:eastAsia="Times New Roman" w:hAnsi="Times New Roman" w:cs="Times New Roman"/>
          <w:color w:val="000000"/>
          <w:sz w:val="24"/>
          <w:szCs w:val="24"/>
          <w:lang w:val="en-US"/>
        </w:rPr>
        <w:t>allowed</w:t>
      </w:r>
    </w:p>
    <w:p w14:paraId="634B710E" w14:textId="77777777" w:rsidR="00DE1B95" w:rsidRPr="006E0D75" w:rsidRDefault="007834B4" w:rsidP="00D16139">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1</w:t>
      </w:r>
      <w:r w:rsidR="004E6BD6" w:rsidRPr="006E0D75">
        <w:rPr>
          <w:rFonts w:ascii="Times New Roman" w:eastAsia="Times New Roman" w:hAnsi="Times New Roman" w:cs="Times New Roman"/>
          <w:color w:val="000000"/>
          <w:sz w:val="24"/>
          <w:szCs w:val="24"/>
          <w:lang w:val="en-US"/>
        </w:rPr>
        <w:t>3</w:t>
      </w:r>
      <w:r w:rsidR="00BF5074" w:rsidRPr="006E0D75">
        <w:rPr>
          <w:rFonts w:ascii="Times New Roman" w:eastAsia="Times New Roman" w:hAnsi="Times New Roman" w:cs="Times New Roman"/>
          <w:color w:val="000000"/>
          <w:sz w:val="24"/>
          <w:szCs w:val="24"/>
          <w:lang w:val="en-US"/>
        </w:rPr>
        <w:t xml:space="preserve">. </w:t>
      </w:r>
      <w:r w:rsidR="00B46011" w:rsidRPr="006E0D75">
        <w:rPr>
          <w:rFonts w:ascii="Times New Roman" w:eastAsia="Times New Roman" w:hAnsi="Times New Roman" w:cs="Times New Roman"/>
          <w:color w:val="000000"/>
          <w:sz w:val="24"/>
          <w:szCs w:val="24"/>
          <w:lang w:val="en-US"/>
        </w:rPr>
        <w:t xml:space="preserve">For the last 100 years, women’s history has been full of pioneers: women who fought for their rights, women who made </w:t>
      </w:r>
      <w:proofErr w:type="gramStart"/>
      <w:r w:rsidR="00B46011" w:rsidRPr="006E0D75">
        <w:rPr>
          <w:rFonts w:ascii="Times New Roman" w:eastAsia="Times New Roman" w:hAnsi="Times New Roman" w:cs="Times New Roman"/>
          <w:color w:val="000000"/>
          <w:sz w:val="24"/>
          <w:szCs w:val="24"/>
          <w:lang w:val="en-US"/>
        </w:rPr>
        <w:t>great</w:t>
      </w:r>
      <w:r w:rsidR="0075162D" w:rsidRPr="006E0D75">
        <w:rPr>
          <w:rFonts w:ascii="Times New Roman" w:eastAsia="Times New Roman" w:hAnsi="Times New Roman" w:cs="Times New Roman"/>
          <w:color w:val="000000"/>
          <w:sz w:val="24"/>
          <w:szCs w:val="24"/>
          <w:lang w:val="en-US"/>
        </w:rPr>
        <w:t xml:space="preserve"> </w:t>
      </w:r>
      <w:r w:rsidR="00A36617" w:rsidRPr="006E0D75">
        <w:rPr>
          <w:rFonts w:ascii="Times New Roman" w:eastAsia="Times New Roman" w:hAnsi="Times New Roman" w:cs="Times New Roman"/>
          <w:color w:val="000000"/>
          <w:sz w:val="24"/>
          <w:szCs w:val="24"/>
          <w:lang w:val="en-US"/>
        </w:rPr>
        <w:t xml:space="preserve"> </w:t>
      </w:r>
      <w:r w:rsidR="008526D9" w:rsidRPr="006E0D75">
        <w:rPr>
          <w:rFonts w:ascii="Times New Roman" w:eastAsia="Times New Roman" w:hAnsi="Times New Roman" w:cs="Times New Roman"/>
          <w:color w:val="000000"/>
          <w:sz w:val="24"/>
          <w:szCs w:val="24"/>
          <w:lang w:val="en-US"/>
        </w:rPr>
        <w:t>_</w:t>
      </w:r>
      <w:proofErr w:type="gramEnd"/>
      <w:r w:rsidR="008526D9" w:rsidRPr="006E0D75">
        <w:rPr>
          <w:rFonts w:ascii="Times New Roman" w:eastAsia="Times New Roman" w:hAnsi="Times New Roman" w:cs="Times New Roman"/>
          <w:color w:val="000000"/>
          <w:sz w:val="24"/>
          <w:szCs w:val="24"/>
          <w:lang w:val="en-US"/>
        </w:rPr>
        <w:t>_________</w:t>
      </w:r>
      <w:r w:rsidR="0082165B" w:rsidRPr="006E0D75">
        <w:rPr>
          <w:rFonts w:ascii="Times New Roman" w:eastAsia="Times New Roman" w:hAnsi="Times New Roman" w:cs="Times New Roman"/>
          <w:color w:val="000000"/>
          <w:sz w:val="24"/>
          <w:szCs w:val="24"/>
          <w:lang w:val="en-US"/>
        </w:rPr>
        <w:t xml:space="preserve"> </w:t>
      </w:r>
      <w:r w:rsidR="00136FDE" w:rsidRPr="006E0D75">
        <w:rPr>
          <w:rFonts w:ascii="Times New Roman" w:eastAsia="Times New Roman" w:hAnsi="Times New Roman" w:cs="Times New Roman"/>
          <w:color w:val="000000"/>
          <w:sz w:val="24"/>
          <w:szCs w:val="24"/>
          <w:lang w:val="en-US"/>
        </w:rPr>
        <w:t>in fields like science, politics, sports, literature and art</w:t>
      </w:r>
      <w:r w:rsidR="00BF5074" w:rsidRPr="006E0D75">
        <w:rPr>
          <w:rFonts w:ascii="Times New Roman" w:eastAsia="Times New Roman" w:hAnsi="Times New Roman" w:cs="Times New Roman"/>
          <w:color w:val="000000"/>
          <w:sz w:val="24"/>
          <w:szCs w:val="24"/>
          <w:lang w:val="en-US"/>
        </w:rPr>
        <w:t>.</w:t>
      </w:r>
      <w:r w:rsidR="002C35B8" w:rsidRPr="006E0D75">
        <w:rPr>
          <w:rFonts w:ascii="Times New Roman" w:eastAsia="Times New Roman" w:hAnsi="Times New Roman" w:cs="Times New Roman"/>
          <w:color w:val="000000"/>
          <w:sz w:val="24"/>
          <w:szCs w:val="24"/>
          <w:lang w:val="en-US"/>
        </w:rPr>
        <w:t xml:space="preserve"> </w:t>
      </w:r>
    </w:p>
    <w:p w14:paraId="603D0FCF" w14:textId="77777777" w:rsidR="008526D9" w:rsidRPr="006E0D75" w:rsidRDefault="008526D9" w:rsidP="00D16139">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t xml:space="preserve">A. </w:t>
      </w:r>
      <w:proofErr w:type="gramStart"/>
      <w:r w:rsidR="004D13BF" w:rsidRPr="006E0D75">
        <w:rPr>
          <w:rFonts w:ascii="Times New Roman" w:eastAsia="Times New Roman" w:hAnsi="Times New Roman" w:cs="Times New Roman"/>
          <w:color w:val="000000"/>
          <w:sz w:val="24"/>
          <w:szCs w:val="24"/>
          <w:lang w:val="en-US"/>
        </w:rPr>
        <w:t>achieving</w:t>
      </w: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r>
      <w:proofErr w:type="gramEnd"/>
      <w:r w:rsidRPr="006E0D75">
        <w:rPr>
          <w:rFonts w:ascii="Times New Roman" w:eastAsia="Times New Roman" w:hAnsi="Times New Roman" w:cs="Times New Roman"/>
          <w:color w:val="000000"/>
          <w:sz w:val="24"/>
          <w:szCs w:val="24"/>
          <w:lang w:val="en-US"/>
        </w:rPr>
        <w:t xml:space="preserve">B. </w:t>
      </w:r>
      <w:r w:rsidR="00681B39" w:rsidRPr="006E0D75">
        <w:rPr>
          <w:rFonts w:ascii="Times New Roman" w:eastAsia="Times New Roman" w:hAnsi="Times New Roman" w:cs="Times New Roman"/>
          <w:color w:val="000000"/>
          <w:sz w:val="24"/>
          <w:szCs w:val="24"/>
          <w:lang w:val="en-US"/>
        </w:rPr>
        <w:t>achievement</w:t>
      </w: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C. </w:t>
      </w:r>
      <w:r w:rsidR="00681B39" w:rsidRPr="006E0D75">
        <w:rPr>
          <w:rFonts w:ascii="Times New Roman" w:eastAsia="Times New Roman" w:hAnsi="Times New Roman" w:cs="Times New Roman"/>
          <w:color w:val="000000"/>
          <w:sz w:val="24"/>
          <w:szCs w:val="24"/>
          <w:lang w:val="en-US"/>
        </w:rPr>
        <w:t>achievers</w:t>
      </w: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D. </w:t>
      </w:r>
      <w:r w:rsidR="004D13BF" w:rsidRPr="006E0D75">
        <w:rPr>
          <w:rFonts w:ascii="Times New Roman" w:eastAsia="Times New Roman" w:hAnsi="Times New Roman" w:cs="Times New Roman"/>
          <w:color w:val="000000"/>
          <w:sz w:val="24"/>
          <w:szCs w:val="24"/>
          <w:lang w:val="en-US"/>
        </w:rPr>
        <w:t>achievements</w:t>
      </w:r>
    </w:p>
    <w:p w14:paraId="21946BBE" w14:textId="77777777" w:rsidR="00BF5074" w:rsidRPr="006E0D75" w:rsidRDefault="004E6BD6"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14</w:t>
      </w:r>
      <w:r w:rsidR="00BF5074" w:rsidRPr="006E0D75">
        <w:rPr>
          <w:rFonts w:ascii="Times New Roman" w:eastAsia="Times New Roman" w:hAnsi="Times New Roman" w:cs="Times New Roman"/>
          <w:color w:val="000000"/>
          <w:sz w:val="24"/>
          <w:szCs w:val="24"/>
          <w:lang w:val="en-US"/>
        </w:rPr>
        <w:t xml:space="preserve">. </w:t>
      </w:r>
      <w:r w:rsidR="00280122" w:rsidRPr="006E0D75">
        <w:rPr>
          <w:rFonts w:ascii="Times New Roman" w:hAnsi="Times New Roman" w:cs="Times New Roman"/>
          <w:color w:val="000000"/>
          <w:sz w:val="24"/>
          <w:szCs w:val="24"/>
          <w:lang w:val="en-US"/>
        </w:rPr>
        <w:t>Mexican artist Frida Kahlo was famous</w:t>
      </w:r>
      <w:r w:rsidR="005C6FF2" w:rsidRPr="006E0D75">
        <w:rPr>
          <w:rFonts w:ascii="Times New Roman" w:hAnsi="Times New Roman" w:cs="Times New Roman"/>
          <w:color w:val="000000"/>
          <w:sz w:val="24"/>
          <w:szCs w:val="24"/>
          <w:lang w:val="en-US"/>
        </w:rPr>
        <w:t xml:space="preserve"> </w:t>
      </w:r>
      <w:r w:rsidR="00561985" w:rsidRPr="006E0D75">
        <w:rPr>
          <w:rFonts w:ascii="Times New Roman" w:eastAsia="Times New Roman" w:hAnsi="Times New Roman" w:cs="Times New Roman"/>
          <w:color w:val="000000"/>
          <w:sz w:val="24"/>
          <w:szCs w:val="24"/>
          <w:lang w:val="en-US"/>
        </w:rPr>
        <w:t>_________</w:t>
      </w:r>
      <w:r w:rsidR="00561985" w:rsidRPr="006E0D75">
        <w:rPr>
          <w:rFonts w:ascii="Times New Roman" w:hAnsi="Times New Roman" w:cs="Times New Roman"/>
          <w:color w:val="000000"/>
          <w:sz w:val="24"/>
          <w:szCs w:val="24"/>
        </w:rPr>
        <w:t xml:space="preserve"> </w:t>
      </w:r>
      <w:r w:rsidR="00280122" w:rsidRPr="006E0D75">
        <w:rPr>
          <w:rFonts w:ascii="Times New Roman" w:hAnsi="Times New Roman" w:cs="Times New Roman"/>
          <w:color w:val="000000"/>
          <w:sz w:val="24"/>
          <w:szCs w:val="24"/>
          <w:lang w:val="en-US"/>
        </w:rPr>
        <w:t>her paintings and drawings that explored gender, class and cultural identity</w:t>
      </w:r>
      <w:r w:rsidR="00561985" w:rsidRPr="006E0D75">
        <w:rPr>
          <w:rFonts w:ascii="Times New Roman" w:hAnsi="Times New Roman" w:cs="Times New Roman"/>
          <w:color w:val="000000"/>
          <w:sz w:val="24"/>
          <w:szCs w:val="24"/>
        </w:rPr>
        <w:t>.</w:t>
      </w:r>
      <w:r w:rsidR="00010695" w:rsidRPr="006E0D75">
        <w:rPr>
          <w:rFonts w:ascii="Times New Roman" w:eastAsia="Times New Roman" w:hAnsi="Times New Roman" w:cs="Times New Roman"/>
          <w:color w:val="000000"/>
          <w:sz w:val="24"/>
          <w:szCs w:val="24"/>
          <w:lang w:val="en-US"/>
        </w:rPr>
        <w:t xml:space="preserve"> </w:t>
      </w:r>
    </w:p>
    <w:p w14:paraId="55F60EF2" w14:textId="77777777" w:rsidR="00BF5074" w:rsidRPr="006E0D75" w:rsidRDefault="00BF5074"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t xml:space="preserve">A. </w:t>
      </w:r>
      <w:r w:rsidR="00F22636" w:rsidRPr="006E0D75">
        <w:rPr>
          <w:rFonts w:ascii="Times New Roman" w:eastAsia="Times New Roman" w:hAnsi="Times New Roman" w:cs="Times New Roman"/>
          <w:color w:val="000000"/>
          <w:sz w:val="24"/>
          <w:szCs w:val="24"/>
          <w:lang w:val="en-US"/>
        </w:rPr>
        <w:t>with</w:t>
      </w:r>
      <w:r w:rsidRPr="006E0D75">
        <w:rPr>
          <w:rFonts w:ascii="Times New Roman" w:eastAsia="Times New Roman" w:hAnsi="Times New Roman" w:cs="Times New Roman"/>
          <w:color w:val="000000"/>
          <w:sz w:val="24"/>
          <w:szCs w:val="24"/>
          <w:lang w:val="en-US"/>
        </w:rPr>
        <w:tab/>
        <w:t xml:space="preserve">B. </w:t>
      </w:r>
      <w:r w:rsidR="00F22636" w:rsidRPr="006E0D75">
        <w:rPr>
          <w:rFonts w:ascii="Times New Roman" w:eastAsia="Times New Roman" w:hAnsi="Times New Roman" w:cs="Times New Roman"/>
          <w:color w:val="000000"/>
          <w:sz w:val="24"/>
          <w:szCs w:val="24"/>
          <w:lang w:val="en-US"/>
        </w:rPr>
        <w:t>for</w:t>
      </w:r>
      <w:r w:rsidR="00561985" w:rsidRPr="006E0D75">
        <w:rPr>
          <w:rFonts w:ascii="Times New Roman" w:eastAsia="Times New Roman" w:hAnsi="Times New Roman" w:cs="Times New Roman"/>
          <w:color w:val="000000"/>
          <w:sz w:val="24"/>
          <w:szCs w:val="24"/>
          <w:lang w:val="en-US"/>
        </w:rPr>
        <w:tab/>
      </w:r>
      <w:r w:rsidRPr="006E0D75">
        <w:rPr>
          <w:rFonts w:ascii="Times New Roman" w:eastAsia="Times New Roman" w:hAnsi="Times New Roman" w:cs="Times New Roman"/>
          <w:color w:val="000000"/>
          <w:sz w:val="24"/>
          <w:szCs w:val="24"/>
          <w:lang w:val="en-US"/>
        </w:rPr>
        <w:t xml:space="preserve">C. </w:t>
      </w:r>
      <w:r w:rsidR="0025341C" w:rsidRPr="006E0D75">
        <w:rPr>
          <w:rFonts w:ascii="Times New Roman" w:eastAsia="Times New Roman" w:hAnsi="Times New Roman" w:cs="Times New Roman"/>
          <w:color w:val="000000"/>
          <w:sz w:val="24"/>
          <w:szCs w:val="24"/>
          <w:lang w:val="en-US"/>
        </w:rPr>
        <w:t>among</w:t>
      </w:r>
      <w:r w:rsidR="00977E99" w:rsidRPr="006E0D75">
        <w:rPr>
          <w:rFonts w:ascii="Times New Roman" w:eastAsia="Times New Roman" w:hAnsi="Times New Roman" w:cs="Times New Roman"/>
          <w:color w:val="000000"/>
          <w:sz w:val="24"/>
          <w:szCs w:val="24"/>
          <w:lang w:val="en-US"/>
        </w:rPr>
        <w:tab/>
      </w:r>
      <w:r w:rsidRPr="006E0D75">
        <w:rPr>
          <w:rFonts w:ascii="Times New Roman" w:eastAsia="Times New Roman" w:hAnsi="Times New Roman" w:cs="Times New Roman"/>
          <w:color w:val="000000"/>
          <w:sz w:val="24"/>
          <w:szCs w:val="24"/>
          <w:lang w:val="en-US"/>
        </w:rPr>
        <w:t xml:space="preserve">D. </w:t>
      </w:r>
      <w:r w:rsidR="0025341C" w:rsidRPr="006E0D75">
        <w:rPr>
          <w:rFonts w:ascii="Times New Roman" w:eastAsia="Times New Roman" w:hAnsi="Times New Roman" w:cs="Times New Roman"/>
          <w:color w:val="000000"/>
          <w:sz w:val="24"/>
          <w:szCs w:val="24"/>
          <w:lang w:val="en-US"/>
        </w:rPr>
        <w:t>in</w:t>
      </w:r>
      <w:r w:rsidR="001E3278" w:rsidRPr="006E0D75">
        <w:rPr>
          <w:rFonts w:ascii="Times New Roman" w:eastAsia="Times New Roman" w:hAnsi="Times New Roman" w:cs="Times New Roman"/>
          <w:color w:val="000000"/>
          <w:sz w:val="24"/>
          <w:szCs w:val="24"/>
          <w:lang w:val="en-US"/>
        </w:rPr>
        <w:t xml:space="preserve"> </w:t>
      </w:r>
    </w:p>
    <w:p w14:paraId="5BA83939" w14:textId="302683C9" w:rsidR="009E62B9" w:rsidRPr="006E0D75" w:rsidRDefault="00DC0F9D" w:rsidP="00D16139">
      <w:pPr>
        <w:tabs>
          <w:tab w:val="left" w:pos="284"/>
          <w:tab w:val="left" w:pos="2835"/>
          <w:tab w:val="left" w:pos="5103"/>
          <w:tab w:val="left" w:pos="7655"/>
        </w:tabs>
        <w:rPr>
          <w:rFonts w:ascii="Times New Roman" w:eastAsia="Times New Roman" w:hAnsi="Times New Roman" w:cs="Times New Roman"/>
          <w:b/>
          <w:bCs/>
          <w:i/>
          <w:color w:val="000000"/>
          <w:sz w:val="24"/>
          <w:szCs w:val="24"/>
          <w:lang w:val="en-US"/>
        </w:rPr>
      </w:pPr>
      <w:r>
        <w:rPr>
          <w:rFonts w:ascii="Times New Roman" w:eastAsia="Times New Roman" w:hAnsi="Times New Roman" w:cs="Times New Roman"/>
          <w:b/>
          <w:bCs/>
          <w:i/>
          <w:color w:val="000000"/>
          <w:sz w:val="24"/>
          <w:szCs w:val="24"/>
          <w:lang w:val="en-US"/>
        </w:rPr>
        <w:t xml:space="preserve">B. </w:t>
      </w:r>
      <w:r w:rsidR="009E62B9" w:rsidRPr="006E0D75">
        <w:rPr>
          <w:rFonts w:ascii="Times New Roman" w:eastAsia="Times New Roman" w:hAnsi="Times New Roman" w:cs="Times New Roman"/>
          <w:b/>
          <w:bCs/>
          <w:i/>
          <w:color w:val="000000"/>
          <w:sz w:val="24"/>
          <w:szCs w:val="24"/>
          <w:lang w:val="en-US"/>
        </w:rPr>
        <w:t xml:space="preserve">Mark the letter A, B, C or D on your answer sheet to indicate the word or phrase that is CLOSEST in meaning to the underlined part in each of the following </w:t>
      </w:r>
      <w:r w:rsidR="00363CDE" w:rsidRPr="006E0D75">
        <w:rPr>
          <w:rFonts w:ascii="Times New Roman" w:eastAsia="Times New Roman" w:hAnsi="Times New Roman" w:cs="Times New Roman"/>
          <w:b/>
          <w:bCs/>
          <w:i/>
          <w:color w:val="000000"/>
          <w:sz w:val="24"/>
          <w:szCs w:val="24"/>
          <w:lang w:val="en-US"/>
        </w:rPr>
        <w:t>questions</w:t>
      </w:r>
      <w:r w:rsidR="009E62B9" w:rsidRPr="006E0D75">
        <w:rPr>
          <w:rFonts w:ascii="Times New Roman" w:eastAsia="Times New Roman" w:hAnsi="Times New Roman" w:cs="Times New Roman"/>
          <w:b/>
          <w:bCs/>
          <w:i/>
          <w:color w:val="000000"/>
          <w:sz w:val="24"/>
          <w:szCs w:val="24"/>
          <w:lang w:val="en-US"/>
        </w:rPr>
        <w:t>.</w:t>
      </w:r>
    </w:p>
    <w:p w14:paraId="5FA81B58" w14:textId="77777777" w:rsidR="0013094D" w:rsidRPr="006E0D75" w:rsidRDefault="0013094D"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lastRenderedPageBreak/>
        <w:t>1</w:t>
      </w:r>
      <w:r w:rsidR="002867B6" w:rsidRPr="006E0D75">
        <w:rPr>
          <w:rFonts w:ascii="Times New Roman" w:eastAsia="Times New Roman" w:hAnsi="Times New Roman" w:cs="Times New Roman"/>
          <w:color w:val="000000"/>
          <w:sz w:val="24"/>
          <w:szCs w:val="24"/>
          <w:lang w:val="en-US"/>
        </w:rPr>
        <w:t>5</w:t>
      </w:r>
      <w:r w:rsidRPr="006E0D75">
        <w:rPr>
          <w:rFonts w:ascii="Times New Roman" w:eastAsia="Times New Roman" w:hAnsi="Times New Roman" w:cs="Times New Roman"/>
          <w:color w:val="000000"/>
          <w:sz w:val="24"/>
          <w:szCs w:val="24"/>
          <w:lang w:val="en-US"/>
        </w:rPr>
        <w:t xml:space="preserve">. </w:t>
      </w:r>
      <w:r w:rsidR="005E5B85" w:rsidRPr="006E0D75">
        <w:rPr>
          <w:rFonts w:ascii="Times New Roman" w:eastAsia="Times New Roman" w:hAnsi="Times New Roman" w:cs="Times New Roman"/>
          <w:color w:val="000000"/>
          <w:sz w:val="24"/>
          <w:szCs w:val="24"/>
          <w:lang w:val="en-US"/>
        </w:rPr>
        <w:t>I’m really</w:t>
      </w:r>
      <w:r w:rsidR="00AE45B1" w:rsidRPr="006E0D75">
        <w:rPr>
          <w:rFonts w:ascii="Times New Roman" w:eastAsia="Times New Roman" w:hAnsi="Times New Roman" w:cs="Times New Roman"/>
          <w:color w:val="000000"/>
          <w:sz w:val="24"/>
          <w:szCs w:val="24"/>
          <w:lang w:val="en-US"/>
        </w:rPr>
        <w:t xml:space="preserve"> </w:t>
      </w:r>
      <w:r w:rsidR="00AE45B1" w:rsidRPr="006E0D75">
        <w:rPr>
          <w:rFonts w:ascii="Times New Roman" w:eastAsia="Times New Roman" w:hAnsi="Times New Roman" w:cs="Times New Roman"/>
          <w:b/>
          <w:bCs/>
          <w:color w:val="000000"/>
          <w:sz w:val="24"/>
          <w:szCs w:val="24"/>
          <w:u w:val="single"/>
          <w:lang w:val="en-US"/>
        </w:rPr>
        <w:t>grateful</w:t>
      </w:r>
      <w:r w:rsidR="003D6E7A" w:rsidRPr="006E0D75">
        <w:rPr>
          <w:rFonts w:ascii="Times New Roman" w:eastAsia="Times New Roman" w:hAnsi="Times New Roman" w:cs="Times New Roman"/>
          <w:color w:val="000000"/>
          <w:sz w:val="24"/>
          <w:szCs w:val="24"/>
          <w:lang w:val="en-US"/>
        </w:rPr>
        <w:t xml:space="preserve"> </w:t>
      </w:r>
      <w:r w:rsidR="00AE45B1" w:rsidRPr="006E0D75">
        <w:rPr>
          <w:rFonts w:ascii="Times New Roman" w:eastAsia="Times New Roman" w:hAnsi="Times New Roman" w:cs="Times New Roman"/>
          <w:color w:val="000000"/>
          <w:sz w:val="24"/>
          <w:szCs w:val="24"/>
          <w:lang w:val="en-US"/>
        </w:rPr>
        <w:t xml:space="preserve">for </w:t>
      </w:r>
      <w:r w:rsidR="005E5B85" w:rsidRPr="006E0D75">
        <w:rPr>
          <w:rFonts w:ascii="Times New Roman" w:eastAsia="Times New Roman" w:hAnsi="Times New Roman" w:cs="Times New Roman"/>
          <w:color w:val="000000"/>
          <w:sz w:val="24"/>
          <w:szCs w:val="24"/>
          <w:lang w:val="en-US"/>
        </w:rPr>
        <w:t>your help and support</w:t>
      </w:r>
      <w:r w:rsidR="000B0CF6" w:rsidRPr="006E0D75">
        <w:rPr>
          <w:rFonts w:ascii="Times New Roman" w:eastAsia="Times New Roman" w:hAnsi="Times New Roman" w:cs="Times New Roman"/>
          <w:color w:val="000000"/>
          <w:sz w:val="24"/>
          <w:szCs w:val="24"/>
          <w:lang w:val="en-US"/>
        </w:rPr>
        <w:t>.</w:t>
      </w:r>
      <w:r w:rsidR="005E5B85" w:rsidRPr="006E0D75">
        <w:rPr>
          <w:rFonts w:ascii="Times New Roman" w:eastAsia="Times New Roman" w:hAnsi="Times New Roman" w:cs="Times New Roman"/>
          <w:color w:val="000000"/>
          <w:sz w:val="24"/>
          <w:szCs w:val="24"/>
          <w:lang w:val="en-US"/>
        </w:rPr>
        <w:t xml:space="preserve"> Without you, I couldn’t have finished my project</w:t>
      </w:r>
      <w:r w:rsidR="00A235EF" w:rsidRPr="006E0D75">
        <w:rPr>
          <w:rFonts w:ascii="Times New Roman" w:eastAsia="Times New Roman" w:hAnsi="Times New Roman" w:cs="Times New Roman"/>
          <w:color w:val="000000"/>
          <w:sz w:val="24"/>
          <w:szCs w:val="24"/>
          <w:lang w:val="en-US"/>
        </w:rPr>
        <w:t>.</w:t>
      </w:r>
      <w:r w:rsidR="0040270D" w:rsidRPr="006E0D75">
        <w:rPr>
          <w:rFonts w:ascii="Times New Roman" w:eastAsia="Times New Roman" w:hAnsi="Times New Roman" w:cs="Times New Roman"/>
          <w:color w:val="000000"/>
          <w:sz w:val="24"/>
          <w:szCs w:val="24"/>
          <w:lang w:val="en-US"/>
        </w:rPr>
        <w:t xml:space="preserve"> </w:t>
      </w:r>
    </w:p>
    <w:p w14:paraId="4F2DDE6D" w14:textId="77777777" w:rsidR="0013094D" w:rsidRPr="006E0D75" w:rsidRDefault="0013094D"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t xml:space="preserve">A. </w:t>
      </w:r>
      <w:r w:rsidR="00706928" w:rsidRPr="006E0D75">
        <w:rPr>
          <w:rFonts w:ascii="Times New Roman" w:eastAsia="Times New Roman" w:hAnsi="Times New Roman" w:cs="Times New Roman"/>
          <w:color w:val="000000"/>
          <w:sz w:val="24"/>
          <w:szCs w:val="24"/>
          <w:lang w:val="en-US"/>
        </w:rPr>
        <w:t>pleased</w:t>
      </w:r>
      <w:r w:rsidRPr="006E0D75">
        <w:rPr>
          <w:rFonts w:ascii="Times New Roman" w:eastAsia="Times New Roman" w:hAnsi="Times New Roman" w:cs="Times New Roman"/>
          <w:color w:val="000000"/>
          <w:sz w:val="24"/>
          <w:szCs w:val="24"/>
          <w:lang w:val="en-US"/>
        </w:rPr>
        <w:tab/>
        <w:t xml:space="preserve">B. </w:t>
      </w:r>
      <w:r w:rsidR="007624A3" w:rsidRPr="006E0D75">
        <w:rPr>
          <w:rFonts w:ascii="Times New Roman" w:eastAsia="Times New Roman" w:hAnsi="Times New Roman" w:cs="Times New Roman"/>
          <w:color w:val="000000"/>
          <w:sz w:val="24"/>
          <w:szCs w:val="24"/>
          <w:lang w:val="en-US"/>
        </w:rPr>
        <w:t>satisfied</w:t>
      </w: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C. </w:t>
      </w:r>
      <w:r w:rsidR="0022131F" w:rsidRPr="006E0D75">
        <w:rPr>
          <w:rFonts w:ascii="Times New Roman" w:eastAsia="Times New Roman" w:hAnsi="Times New Roman" w:cs="Times New Roman"/>
          <w:color w:val="000000"/>
          <w:sz w:val="24"/>
          <w:szCs w:val="24"/>
          <w:lang w:val="en-US"/>
        </w:rPr>
        <w:t>thankful</w:t>
      </w: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D. </w:t>
      </w:r>
      <w:r w:rsidR="00EF723C" w:rsidRPr="006E0D75">
        <w:rPr>
          <w:rFonts w:ascii="Times New Roman" w:eastAsia="Times New Roman" w:hAnsi="Times New Roman" w:cs="Times New Roman"/>
          <w:color w:val="000000"/>
          <w:sz w:val="24"/>
          <w:szCs w:val="24"/>
          <w:lang w:val="en-US"/>
        </w:rPr>
        <w:t>proud</w:t>
      </w:r>
    </w:p>
    <w:p w14:paraId="2DBAE52C" w14:textId="77777777" w:rsidR="009E62B9" w:rsidRPr="006E0D75" w:rsidRDefault="009E62B9"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16. </w:t>
      </w:r>
      <w:r w:rsidR="00647748" w:rsidRPr="006E0D75">
        <w:rPr>
          <w:rFonts w:ascii="Times New Roman" w:eastAsia="Times New Roman" w:hAnsi="Times New Roman" w:cs="Times New Roman"/>
          <w:color w:val="000000"/>
          <w:sz w:val="24"/>
          <w:szCs w:val="24"/>
          <w:lang w:val="en-US"/>
        </w:rPr>
        <w:t>Amelia was so</w:t>
      </w:r>
      <w:r w:rsidR="00E52917" w:rsidRPr="006E0D75">
        <w:rPr>
          <w:rFonts w:ascii="Times New Roman" w:eastAsia="Times New Roman" w:hAnsi="Times New Roman" w:cs="Times New Roman"/>
          <w:color w:val="000000"/>
          <w:sz w:val="24"/>
          <w:szCs w:val="24"/>
          <w:lang w:val="en-US"/>
        </w:rPr>
        <w:t xml:space="preserve"> </w:t>
      </w:r>
      <w:r w:rsidR="00647748" w:rsidRPr="006E0D75">
        <w:rPr>
          <w:rFonts w:ascii="Times New Roman" w:eastAsia="Times New Roman" w:hAnsi="Times New Roman" w:cs="Times New Roman"/>
          <w:b/>
          <w:bCs/>
          <w:color w:val="000000"/>
          <w:sz w:val="24"/>
          <w:szCs w:val="24"/>
          <w:u w:val="single"/>
          <w:lang w:val="en-US"/>
        </w:rPr>
        <w:t>determined</w:t>
      </w:r>
      <w:r w:rsidR="00E52917" w:rsidRPr="006E0D75">
        <w:rPr>
          <w:rFonts w:ascii="Times New Roman" w:eastAsia="Times New Roman" w:hAnsi="Times New Roman" w:cs="Times New Roman"/>
          <w:color w:val="000000"/>
          <w:sz w:val="24"/>
          <w:szCs w:val="24"/>
          <w:lang w:val="en-US"/>
        </w:rPr>
        <w:t xml:space="preserve"> </w:t>
      </w:r>
      <w:r w:rsidR="00647748" w:rsidRPr="006E0D75">
        <w:rPr>
          <w:rFonts w:ascii="Times New Roman" w:eastAsia="Times New Roman" w:hAnsi="Times New Roman" w:cs="Times New Roman"/>
          <w:color w:val="000000"/>
          <w:sz w:val="24"/>
          <w:szCs w:val="24"/>
          <w:lang w:val="en-US"/>
        </w:rPr>
        <w:t>to become a pilot that she started working odd jobs to pay for flying lessons</w:t>
      </w:r>
      <w:r w:rsidR="00E52917" w:rsidRPr="006E0D75">
        <w:rPr>
          <w:rFonts w:ascii="Times New Roman" w:eastAsia="Times New Roman" w:hAnsi="Times New Roman" w:cs="Times New Roman"/>
          <w:color w:val="000000"/>
          <w:sz w:val="24"/>
          <w:szCs w:val="24"/>
          <w:lang w:val="en-US"/>
        </w:rPr>
        <w:t>.</w:t>
      </w:r>
    </w:p>
    <w:p w14:paraId="75F6A033" w14:textId="77777777" w:rsidR="009E62B9" w:rsidRPr="006E0D75" w:rsidRDefault="009E62B9" w:rsidP="00D16139">
      <w:pPr>
        <w:tabs>
          <w:tab w:val="left" w:pos="426"/>
          <w:tab w:val="left" w:pos="2552"/>
          <w:tab w:val="left" w:pos="4678"/>
          <w:tab w:val="left" w:pos="6804"/>
        </w:tabs>
        <w:ind w:left="426" w:hanging="426"/>
        <w:rPr>
          <w:rFonts w:ascii="Times New Roman" w:eastAsia="Times New Roman" w:hAnsi="Times New Roman" w:cs="Times New Roman"/>
          <w:b/>
          <w:bCs/>
          <w:color w:val="000000"/>
          <w:sz w:val="24"/>
          <w:szCs w:val="24"/>
          <w:lang w:val="en-US"/>
        </w:rPr>
      </w:pPr>
      <w:r w:rsidRPr="006E0D75">
        <w:rPr>
          <w:rFonts w:ascii="Times New Roman" w:eastAsia="Times New Roman" w:hAnsi="Times New Roman" w:cs="Times New Roman"/>
          <w:color w:val="000000"/>
          <w:sz w:val="24"/>
          <w:szCs w:val="24"/>
          <w:lang w:val="en-US"/>
        </w:rPr>
        <w:tab/>
        <w:t xml:space="preserve">A. </w:t>
      </w:r>
      <w:r w:rsidR="00ED205E" w:rsidRPr="006E0D75">
        <w:rPr>
          <w:rFonts w:ascii="Times New Roman" w:eastAsia="Times New Roman" w:hAnsi="Times New Roman" w:cs="Times New Roman"/>
          <w:color w:val="000000"/>
          <w:sz w:val="24"/>
          <w:szCs w:val="24"/>
          <w:lang w:val="en-US"/>
        </w:rPr>
        <w:t>brave</w:t>
      </w:r>
      <w:r w:rsidRPr="006E0D75">
        <w:rPr>
          <w:rFonts w:ascii="Times New Roman" w:eastAsia="Times New Roman" w:hAnsi="Times New Roman" w:cs="Times New Roman"/>
          <w:color w:val="000000"/>
          <w:sz w:val="24"/>
          <w:szCs w:val="24"/>
          <w:lang w:val="en-US"/>
        </w:rPr>
        <w:tab/>
        <w:t xml:space="preserve">B. </w:t>
      </w:r>
      <w:r w:rsidR="00256542" w:rsidRPr="006E0D75">
        <w:rPr>
          <w:rFonts w:ascii="Times New Roman" w:eastAsia="Times New Roman" w:hAnsi="Times New Roman" w:cs="Times New Roman"/>
          <w:color w:val="000000"/>
          <w:sz w:val="24"/>
          <w:szCs w:val="24"/>
          <w:lang w:val="en-US"/>
        </w:rPr>
        <w:t>strong-willed</w:t>
      </w: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C. </w:t>
      </w:r>
      <w:r w:rsidR="00C30486" w:rsidRPr="006E0D75">
        <w:rPr>
          <w:rFonts w:ascii="Times New Roman" w:eastAsia="Times New Roman" w:hAnsi="Times New Roman" w:cs="Times New Roman"/>
          <w:color w:val="000000"/>
          <w:sz w:val="24"/>
          <w:szCs w:val="24"/>
          <w:lang w:val="en-US"/>
        </w:rPr>
        <w:t>delighted</w:t>
      </w: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D. </w:t>
      </w:r>
      <w:r w:rsidR="008673F8" w:rsidRPr="006E0D75">
        <w:rPr>
          <w:rFonts w:ascii="Times New Roman" w:eastAsia="Times New Roman" w:hAnsi="Times New Roman" w:cs="Times New Roman"/>
          <w:color w:val="000000"/>
          <w:sz w:val="24"/>
          <w:szCs w:val="24"/>
          <w:lang w:val="en-US"/>
        </w:rPr>
        <w:t>interested</w:t>
      </w:r>
    </w:p>
    <w:p w14:paraId="116CAEDB" w14:textId="198F7968" w:rsidR="00233C2A" w:rsidRPr="006E0D75" w:rsidRDefault="00DC0F9D" w:rsidP="00D16139">
      <w:pPr>
        <w:tabs>
          <w:tab w:val="left" w:pos="2552"/>
          <w:tab w:val="left" w:pos="6804"/>
        </w:tabs>
        <w:jc w:val="both"/>
        <w:rPr>
          <w:rFonts w:ascii="Times New Roman" w:eastAsia="Times New Roman" w:hAnsi="Times New Roman" w:cs="Times New Roman"/>
          <w:b/>
          <w:bCs/>
          <w:i/>
          <w:color w:val="000000"/>
          <w:sz w:val="24"/>
          <w:szCs w:val="24"/>
          <w:lang w:val="en-US"/>
        </w:rPr>
      </w:pPr>
      <w:r>
        <w:rPr>
          <w:rFonts w:ascii="Times New Roman" w:eastAsia="Times New Roman" w:hAnsi="Times New Roman" w:cs="Times New Roman"/>
          <w:b/>
          <w:bCs/>
          <w:i/>
          <w:color w:val="000000"/>
          <w:sz w:val="24"/>
          <w:szCs w:val="24"/>
          <w:lang w:val="en-US"/>
        </w:rPr>
        <w:t xml:space="preserve">C. </w:t>
      </w:r>
      <w:r w:rsidR="00233C2A" w:rsidRPr="006E0D75">
        <w:rPr>
          <w:rFonts w:ascii="Times New Roman" w:eastAsia="Times New Roman" w:hAnsi="Times New Roman" w:cs="Times New Roman"/>
          <w:b/>
          <w:bCs/>
          <w:i/>
          <w:color w:val="000000"/>
          <w:sz w:val="24"/>
          <w:szCs w:val="24"/>
          <w:lang w:val="en-US"/>
        </w:rPr>
        <w:t xml:space="preserve">Mark the letter A, B, C or D on your answer sheet to indicate the word or phrase that is OPPOSITE in meaning to the underlined part in each of the following </w:t>
      </w:r>
      <w:r w:rsidR="00886702" w:rsidRPr="006E0D75">
        <w:rPr>
          <w:rFonts w:ascii="Times New Roman" w:eastAsia="Times New Roman" w:hAnsi="Times New Roman" w:cs="Times New Roman"/>
          <w:b/>
          <w:bCs/>
          <w:i/>
          <w:color w:val="000000"/>
          <w:sz w:val="24"/>
          <w:szCs w:val="24"/>
          <w:lang w:val="en-US"/>
        </w:rPr>
        <w:t>questions</w:t>
      </w:r>
      <w:r w:rsidR="00233C2A" w:rsidRPr="006E0D75">
        <w:rPr>
          <w:rFonts w:ascii="Times New Roman" w:eastAsia="Times New Roman" w:hAnsi="Times New Roman" w:cs="Times New Roman"/>
          <w:b/>
          <w:bCs/>
          <w:i/>
          <w:color w:val="000000"/>
          <w:sz w:val="24"/>
          <w:szCs w:val="24"/>
          <w:lang w:val="en-US"/>
        </w:rPr>
        <w:t>.</w:t>
      </w:r>
    </w:p>
    <w:p w14:paraId="117CB172" w14:textId="77777777" w:rsidR="002276A9" w:rsidRPr="006E0D75" w:rsidRDefault="002276A9" w:rsidP="00D16139">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1</w:t>
      </w:r>
      <w:r w:rsidR="002867B6" w:rsidRPr="006E0D75">
        <w:rPr>
          <w:rFonts w:ascii="Times New Roman" w:eastAsia="Times New Roman" w:hAnsi="Times New Roman" w:cs="Times New Roman"/>
          <w:color w:val="000000"/>
          <w:sz w:val="24"/>
          <w:szCs w:val="24"/>
          <w:lang w:val="en-US"/>
        </w:rPr>
        <w:t>7</w:t>
      </w:r>
      <w:r w:rsidRPr="006E0D75">
        <w:rPr>
          <w:rFonts w:ascii="Times New Roman" w:eastAsia="Times New Roman" w:hAnsi="Times New Roman" w:cs="Times New Roman"/>
          <w:color w:val="000000"/>
          <w:sz w:val="24"/>
          <w:szCs w:val="24"/>
          <w:lang w:val="en-US"/>
        </w:rPr>
        <w:t xml:space="preserve">. </w:t>
      </w:r>
      <w:r w:rsidR="001F05A8" w:rsidRPr="006E0D75">
        <w:rPr>
          <w:rFonts w:ascii="Times New Roman" w:eastAsia="Times New Roman" w:hAnsi="Times New Roman" w:cs="Times New Roman"/>
          <w:color w:val="000000"/>
          <w:sz w:val="24"/>
          <w:szCs w:val="24"/>
          <w:lang w:val="en-US"/>
        </w:rPr>
        <w:t>Jack’s parents were so</w:t>
      </w:r>
      <w:r w:rsidR="007B3BF2" w:rsidRPr="006E0D75">
        <w:rPr>
          <w:rFonts w:ascii="Times New Roman" w:eastAsia="Times New Roman" w:hAnsi="Times New Roman" w:cs="Times New Roman"/>
          <w:color w:val="000000"/>
          <w:sz w:val="24"/>
          <w:szCs w:val="24"/>
          <w:lang w:val="en-US"/>
        </w:rPr>
        <w:t xml:space="preserve"> </w:t>
      </w:r>
      <w:r w:rsidR="001F05A8" w:rsidRPr="006E0D75">
        <w:rPr>
          <w:rFonts w:ascii="Times New Roman" w:eastAsia="Times New Roman" w:hAnsi="Times New Roman" w:cs="Times New Roman"/>
          <w:b/>
          <w:bCs/>
          <w:color w:val="000000"/>
          <w:sz w:val="24"/>
          <w:szCs w:val="24"/>
          <w:u w:val="single"/>
          <w:lang w:val="en-US"/>
        </w:rPr>
        <w:t>proud</w:t>
      </w:r>
      <w:r w:rsidR="007B3BF2" w:rsidRPr="006E0D75">
        <w:rPr>
          <w:rFonts w:ascii="Times New Roman" w:eastAsia="Times New Roman" w:hAnsi="Times New Roman" w:cs="Times New Roman"/>
          <w:color w:val="000000"/>
          <w:sz w:val="24"/>
          <w:szCs w:val="24"/>
          <w:lang w:val="en-US"/>
        </w:rPr>
        <w:t xml:space="preserve"> </w:t>
      </w:r>
      <w:r w:rsidR="001F05A8" w:rsidRPr="006E0D75">
        <w:rPr>
          <w:rFonts w:ascii="Times New Roman" w:eastAsia="Times New Roman" w:hAnsi="Times New Roman" w:cs="Times New Roman"/>
          <w:color w:val="000000"/>
          <w:sz w:val="24"/>
          <w:szCs w:val="24"/>
          <w:lang w:val="en-US"/>
        </w:rPr>
        <w:t>of him when he was chosen for the national team</w:t>
      </w:r>
      <w:r w:rsidR="00372F1D" w:rsidRPr="006E0D75">
        <w:rPr>
          <w:rFonts w:ascii="Times New Roman" w:eastAsia="Times New Roman" w:hAnsi="Times New Roman" w:cs="Times New Roman"/>
          <w:color w:val="000000"/>
          <w:sz w:val="24"/>
          <w:szCs w:val="24"/>
          <w:lang w:val="en-US"/>
        </w:rPr>
        <w:t>.</w:t>
      </w:r>
      <w:r w:rsidRPr="006E0D75">
        <w:rPr>
          <w:rFonts w:ascii="Times New Roman" w:eastAsia="Times New Roman" w:hAnsi="Times New Roman" w:cs="Times New Roman"/>
          <w:color w:val="000000"/>
          <w:sz w:val="24"/>
          <w:szCs w:val="24"/>
          <w:lang w:val="en-US"/>
        </w:rPr>
        <w:t xml:space="preserve"> </w:t>
      </w:r>
    </w:p>
    <w:p w14:paraId="77B02A7E" w14:textId="77777777" w:rsidR="002276A9" w:rsidRPr="006E0D75" w:rsidRDefault="002276A9" w:rsidP="00D16139">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t xml:space="preserve">A. </w:t>
      </w:r>
      <w:r w:rsidR="002A73C3" w:rsidRPr="006E0D75">
        <w:rPr>
          <w:rFonts w:ascii="Times New Roman" w:eastAsia="Times New Roman" w:hAnsi="Times New Roman" w:cs="Times New Roman"/>
          <w:color w:val="000000"/>
          <w:sz w:val="24"/>
          <w:szCs w:val="24"/>
          <w:lang w:val="en-US"/>
        </w:rPr>
        <w:t>pleased</w:t>
      </w:r>
      <w:r w:rsidRPr="006E0D75">
        <w:rPr>
          <w:rFonts w:ascii="Times New Roman" w:eastAsia="Times New Roman" w:hAnsi="Times New Roman" w:cs="Times New Roman"/>
          <w:color w:val="000000"/>
          <w:sz w:val="24"/>
          <w:szCs w:val="24"/>
          <w:lang w:val="en-US"/>
        </w:rPr>
        <w:tab/>
        <w:t xml:space="preserve">B. </w:t>
      </w:r>
      <w:r w:rsidR="005B4DF7" w:rsidRPr="006E0D75">
        <w:rPr>
          <w:rFonts w:ascii="Times New Roman" w:eastAsia="Times New Roman" w:hAnsi="Times New Roman" w:cs="Times New Roman"/>
          <w:color w:val="000000"/>
          <w:sz w:val="24"/>
          <w:szCs w:val="24"/>
          <w:lang w:val="en-US"/>
        </w:rPr>
        <w:t>unpleasant</w:t>
      </w: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C. </w:t>
      </w:r>
      <w:r w:rsidR="00E02A3B" w:rsidRPr="006E0D75">
        <w:rPr>
          <w:rFonts w:ascii="Times New Roman" w:eastAsia="Times New Roman" w:hAnsi="Times New Roman" w:cs="Times New Roman"/>
          <w:color w:val="000000"/>
          <w:sz w:val="24"/>
          <w:szCs w:val="24"/>
          <w:lang w:val="en-US"/>
        </w:rPr>
        <w:t>contented</w:t>
      </w: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D. </w:t>
      </w:r>
      <w:r w:rsidR="00506CDC" w:rsidRPr="006E0D75">
        <w:rPr>
          <w:rFonts w:ascii="Times New Roman" w:eastAsia="Times New Roman" w:hAnsi="Times New Roman" w:cs="Times New Roman"/>
          <w:color w:val="000000"/>
          <w:sz w:val="24"/>
          <w:szCs w:val="24"/>
          <w:lang w:val="en-US"/>
        </w:rPr>
        <w:t>ashamed</w:t>
      </w:r>
    </w:p>
    <w:p w14:paraId="3C5B19F0" w14:textId="77777777" w:rsidR="00B3263C" w:rsidRPr="006E0D75" w:rsidRDefault="00124B5F" w:rsidP="00D16139">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1</w:t>
      </w:r>
      <w:r w:rsidR="008C133B" w:rsidRPr="006E0D75">
        <w:rPr>
          <w:rFonts w:ascii="Times New Roman" w:eastAsia="Times New Roman" w:hAnsi="Times New Roman" w:cs="Times New Roman"/>
          <w:color w:val="000000"/>
          <w:sz w:val="24"/>
          <w:szCs w:val="24"/>
          <w:lang w:val="en-US"/>
        </w:rPr>
        <w:t>8</w:t>
      </w:r>
      <w:r w:rsidRPr="006E0D75">
        <w:rPr>
          <w:rFonts w:ascii="Times New Roman" w:eastAsia="Times New Roman" w:hAnsi="Times New Roman" w:cs="Times New Roman"/>
          <w:color w:val="000000"/>
          <w:sz w:val="24"/>
          <w:szCs w:val="24"/>
          <w:lang w:val="en-US"/>
        </w:rPr>
        <w:t xml:space="preserve">. </w:t>
      </w:r>
      <w:r w:rsidR="004E3D7F" w:rsidRPr="006E0D75">
        <w:rPr>
          <w:rFonts w:ascii="Times New Roman" w:eastAsia="Times New Roman" w:hAnsi="Times New Roman" w:cs="Times New Roman"/>
          <w:color w:val="000000"/>
          <w:sz w:val="24"/>
          <w:szCs w:val="24"/>
          <w:lang w:val="en-US"/>
        </w:rPr>
        <w:t xml:space="preserve">In 1935, Amelia </w:t>
      </w:r>
      <w:r w:rsidR="005B7E62" w:rsidRPr="006E0D75">
        <w:rPr>
          <w:rFonts w:ascii="Times New Roman" w:eastAsia="Times New Roman" w:hAnsi="Times New Roman" w:cs="Times New Roman"/>
          <w:color w:val="000000"/>
          <w:sz w:val="24"/>
          <w:szCs w:val="24"/>
          <w:lang w:val="en-US"/>
        </w:rPr>
        <w:t xml:space="preserve">Earhart </w:t>
      </w:r>
      <w:r w:rsidR="004E3D7F" w:rsidRPr="006E0D75">
        <w:rPr>
          <w:rFonts w:ascii="Times New Roman" w:eastAsia="Times New Roman" w:hAnsi="Times New Roman" w:cs="Times New Roman"/>
          <w:color w:val="000000"/>
          <w:sz w:val="24"/>
          <w:szCs w:val="24"/>
          <w:lang w:val="en-US"/>
        </w:rPr>
        <w:t>became the first person to fly solo across the Atlantic and Pacific Oceans, although she was</w:t>
      </w:r>
      <w:r w:rsidR="00E8440B" w:rsidRPr="006E0D75">
        <w:rPr>
          <w:rFonts w:ascii="Times New Roman" w:eastAsia="Times New Roman" w:hAnsi="Times New Roman" w:cs="Times New Roman"/>
          <w:color w:val="000000"/>
          <w:sz w:val="24"/>
          <w:szCs w:val="24"/>
          <w:lang w:val="en-US"/>
        </w:rPr>
        <w:t xml:space="preserve"> </w:t>
      </w:r>
      <w:r w:rsidR="004E3D7F" w:rsidRPr="006E0D75">
        <w:rPr>
          <w:rFonts w:ascii="Times New Roman" w:eastAsia="Times New Roman" w:hAnsi="Times New Roman" w:cs="Times New Roman"/>
          <w:b/>
          <w:bCs/>
          <w:color w:val="000000"/>
          <w:sz w:val="24"/>
          <w:szCs w:val="24"/>
          <w:u w:val="single"/>
          <w:lang w:val="en-US"/>
        </w:rPr>
        <w:t>exhausted</w:t>
      </w:r>
      <w:r w:rsidR="00C068A6" w:rsidRPr="006E0D75">
        <w:rPr>
          <w:rFonts w:ascii="Times New Roman" w:eastAsia="Times New Roman" w:hAnsi="Times New Roman" w:cs="Times New Roman"/>
          <w:color w:val="000000"/>
          <w:sz w:val="24"/>
          <w:szCs w:val="24"/>
          <w:lang w:val="en-US"/>
        </w:rPr>
        <w:t xml:space="preserve"> </w:t>
      </w:r>
      <w:r w:rsidR="004E3D7F" w:rsidRPr="006E0D75">
        <w:rPr>
          <w:rFonts w:ascii="Times New Roman" w:eastAsia="Times New Roman" w:hAnsi="Times New Roman" w:cs="Times New Roman"/>
          <w:color w:val="000000"/>
          <w:sz w:val="24"/>
          <w:szCs w:val="24"/>
          <w:lang w:val="en-US"/>
        </w:rPr>
        <w:t>and ill after the flights</w:t>
      </w:r>
      <w:r w:rsidR="00591AC6" w:rsidRPr="006E0D75">
        <w:rPr>
          <w:rFonts w:ascii="Times New Roman" w:eastAsia="Times New Roman" w:hAnsi="Times New Roman" w:cs="Times New Roman"/>
          <w:color w:val="000000"/>
          <w:sz w:val="24"/>
          <w:szCs w:val="24"/>
          <w:lang w:val="en-US"/>
        </w:rPr>
        <w:t>.</w:t>
      </w:r>
      <w:r w:rsidRPr="006E0D75">
        <w:rPr>
          <w:rFonts w:ascii="Times New Roman" w:eastAsia="Times New Roman" w:hAnsi="Times New Roman" w:cs="Times New Roman"/>
          <w:color w:val="000000"/>
          <w:sz w:val="24"/>
          <w:szCs w:val="24"/>
          <w:lang w:val="en-US"/>
        </w:rPr>
        <w:tab/>
      </w:r>
    </w:p>
    <w:p w14:paraId="0DFED0E6" w14:textId="77777777" w:rsidR="00124B5F" w:rsidRPr="006E0D75" w:rsidRDefault="00B3263C" w:rsidP="00D16139">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r>
      <w:r w:rsidR="00124B5F" w:rsidRPr="006E0D75">
        <w:rPr>
          <w:rFonts w:ascii="Times New Roman" w:eastAsia="Times New Roman" w:hAnsi="Times New Roman" w:cs="Times New Roman"/>
          <w:color w:val="000000"/>
          <w:sz w:val="24"/>
          <w:szCs w:val="24"/>
          <w:lang w:val="en-US"/>
        </w:rPr>
        <w:t xml:space="preserve">A. </w:t>
      </w:r>
      <w:r w:rsidR="00167FEB" w:rsidRPr="006E0D75">
        <w:rPr>
          <w:rFonts w:ascii="Times New Roman" w:eastAsia="Times New Roman" w:hAnsi="Times New Roman" w:cs="Times New Roman"/>
          <w:color w:val="000000"/>
          <w:sz w:val="24"/>
          <w:szCs w:val="24"/>
          <w:lang w:val="en-US"/>
        </w:rPr>
        <w:t>energetic</w:t>
      </w:r>
      <w:r w:rsidR="00124B5F" w:rsidRPr="006E0D75">
        <w:rPr>
          <w:rFonts w:ascii="Times New Roman" w:eastAsia="Times New Roman" w:hAnsi="Times New Roman" w:cs="Times New Roman"/>
          <w:color w:val="000000"/>
          <w:sz w:val="24"/>
          <w:szCs w:val="24"/>
          <w:lang w:val="en-US"/>
        </w:rPr>
        <w:t xml:space="preserve"> </w:t>
      </w:r>
      <w:r w:rsidR="00124B5F" w:rsidRPr="006E0D75">
        <w:rPr>
          <w:rFonts w:ascii="Times New Roman" w:eastAsia="Times New Roman" w:hAnsi="Times New Roman" w:cs="Times New Roman"/>
          <w:color w:val="000000"/>
          <w:sz w:val="24"/>
          <w:szCs w:val="24"/>
          <w:lang w:val="en-US"/>
        </w:rPr>
        <w:tab/>
        <w:t xml:space="preserve">B. </w:t>
      </w:r>
      <w:proofErr w:type="gramStart"/>
      <w:r w:rsidR="00167FEB" w:rsidRPr="006E0D75">
        <w:rPr>
          <w:rFonts w:ascii="Times New Roman" w:eastAsia="Times New Roman" w:hAnsi="Times New Roman" w:cs="Times New Roman"/>
          <w:color w:val="000000"/>
          <w:sz w:val="24"/>
          <w:szCs w:val="24"/>
          <w:lang w:val="en-US"/>
        </w:rPr>
        <w:t>tired</w:t>
      </w:r>
      <w:r w:rsidR="00124B5F" w:rsidRPr="006E0D75">
        <w:rPr>
          <w:rFonts w:ascii="Times New Roman" w:eastAsia="Times New Roman" w:hAnsi="Times New Roman" w:cs="Times New Roman"/>
          <w:color w:val="000000"/>
          <w:sz w:val="24"/>
          <w:szCs w:val="24"/>
          <w:lang w:val="en-US"/>
        </w:rPr>
        <w:t xml:space="preserve">  </w:t>
      </w:r>
      <w:r w:rsidR="00124B5F" w:rsidRPr="006E0D75">
        <w:rPr>
          <w:rFonts w:ascii="Times New Roman" w:eastAsia="Times New Roman" w:hAnsi="Times New Roman" w:cs="Times New Roman"/>
          <w:color w:val="000000"/>
          <w:sz w:val="24"/>
          <w:szCs w:val="24"/>
          <w:lang w:val="en-US"/>
        </w:rPr>
        <w:tab/>
      </w:r>
      <w:proofErr w:type="gramEnd"/>
      <w:r w:rsidR="00124B5F" w:rsidRPr="006E0D75">
        <w:rPr>
          <w:rFonts w:ascii="Times New Roman" w:eastAsia="Times New Roman" w:hAnsi="Times New Roman" w:cs="Times New Roman"/>
          <w:color w:val="000000"/>
          <w:sz w:val="24"/>
          <w:szCs w:val="24"/>
          <w:lang w:val="en-US"/>
        </w:rPr>
        <w:t xml:space="preserve">C. </w:t>
      </w:r>
      <w:r w:rsidR="00356A95" w:rsidRPr="006E0D75">
        <w:rPr>
          <w:rFonts w:ascii="Times New Roman" w:eastAsia="Times New Roman" w:hAnsi="Times New Roman" w:cs="Times New Roman"/>
          <w:color w:val="000000"/>
          <w:sz w:val="24"/>
          <w:szCs w:val="24"/>
          <w:lang w:val="en-US"/>
        </w:rPr>
        <w:t>disabled</w:t>
      </w:r>
      <w:r w:rsidR="00124B5F" w:rsidRPr="006E0D75">
        <w:rPr>
          <w:rFonts w:ascii="Times New Roman" w:eastAsia="Times New Roman" w:hAnsi="Times New Roman" w:cs="Times New Roman"/>
          <w:color w:val="000000"/>
          <w:sz w:val="24"/>
          <w:szCs w:val="24"/>
          <w:lang w:val="en-US"/>
        </w:rPr>
        <w:t xml:space="preserve">     </w:t>
      </w:r>
      <w:r w:rsidR="00124B5F" w:rsidRPr="006E0D75">
        <w:rPr>
          <w:rFonts w:ascii="Times New Roman" w:eastAsia="Times New Roman" w:hAnsi="Times New Roman" w:cs="Times New Roman"/>
          <w:color w:val="000000"/>
          <w:sz w:val="24"/>
          <w:szCs w:val="24"/>
          <w:lang w:val="en-US"/>
        </w:rPr>
        <w:tab/>
        <w:t xml:space="preserve">D. </w:t>
      </w:r>
      <w:r w:rsidR="00AD2108" w:rsidRPr="006E0D75">
        <w:rPr>
          <w:rFonts w:ascii="Times New Roman" w:eastAsia="Times New Roman" w:hAnsi="Times New Roman" w:cs="Times New Roman"/>
          <w:color w:val="000000"/>
          <w:sz w:val="24"/>
          <w:szCs w:val="24"/>
          <w:lang w:val="en-US"/>
        </w:rPr>
        <w:t>worried</w:t>
      </w:r>
    </w:p>
    <w:p w14:paraId="03A0D0B0" w14:textId="0E82E001" w:rsidR="00E60364" w:rsidRPr="006E0D75" w:rsidRDefault="00DC0F9D" w:rsidP="00D16139">
      <w:pPr>
        <w:tabs>
          <w:tab w:val="left" w:pos="2552"/>
          <w:tab w:val="left" w:pos="6804"/>
        </w:tabs>
        <w:jc w:val="both"/>
        <w:rPr>
          <w:rFonts w:ascii="Times New Roman" w:eastAsia="Times New Roman" w:hAnsi="Times New Roman" w:cs="Times New Roman"/>
          <w:b/>
          <w:bCs/>
          <w:i/>
          <w:color w:val="000000"/>
          <w:sz w:val="24"/>
          <w:szCs w:val="24"/>
          <w:lang w:val="en-US"/>
        </w:rPr>
      </w:pPr>
      <w:r>
        <w:rPr>
          <w:rFonts w:ascii="Times New Roman" w:eastAsia="Times New Roman" w:hAnsi="Times New Roman" w:cs="Times New Roman"/>
          <w:b/>
          <w:bCs/>
          <w:i/>
          <w:color w:val="000000"/>
          <w:sz w:val="24"/>
          <w:szCs w:val="24"/>
          <w:lang w:val="en-US"/>
        </w:rPr>
        <w:t xml:space="preserve">D. </w:t>
      </w:r>
      <w:r w:rsidR="00E60364" w:rsidRPr="006E0D75">
        <w:rPr>
          <w:rFonts w:ascii="Times New Roman" w:eastAsia="Times New Roman" w:hAnsi="Times New Roman" w:cs="Times New Roman"/>
          <w:b/>
          <w:bCs/>
          <w:i/>
          <w:color w:val="000000"/>
          <w:sz w:val="24"/>
          <w:szCs w:val="24"/>
          <w:lang w:val="en-US"/>
        </w:rPr>
        <w:t xml:space="preserve">Mark the letter A, B, C or D on your answer sheet to show the underlined part that needs correction in each of the following </w:t>
      </w:r>
      <w:r w:rsidR="003E10E3">
        <w:rPr>
          <w:rFonts w:ascii="Times New Roman" w:eastAsia="Times New Roman" w:hAnsi="Times New Roman" w:cs="Times New Roman"/>
          <w:b/>
          <w:bCs/>
          <w:i/>
          <w:color w:val="000000"/>
          <w:sz w:val="24"/>
          <w:szCs w:val="24"/>
          <w:lang w:val="en-US"/>
        </w:rPr>
        <w:t>questions</w:t>
      </w:r>
      <w:r w:rsidR="00E60364" w:rsidRPr="006E0D75">
        <w:rPr>
          <w:rFonts w:ascii="Times New Roman" w:eastAsia="Times New Roman" w:hAnsi="Times New Roman" w:cs="Times New Roman"/>
          <w:b/>
          <w:bCs/>
          <w:i/>
          <w:color w:val="000000"/>
          <w:sz w:val="24"/>
          <w:szCs w:val="24"/>
          <w:lang w:val="en-US"/>
        </w:rPr>
        <w:t>.</w:t>
      </w:r>
    </w:p>
    <w:p w14:paraId="4B72AE34" w14:textId="77777777" w:rsidR="00C67F18" w:rsidRPr="006E0D75" w:rsidRDefault="0031787B" w:rsidP="00D16139">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19</w:t>
      </w:r>
      <w:r w:rsidR="00D21DBE" w:rsidRPr="006E0D75">
        <w:rPr>
          <w:rFonts w:ascii="Times New Roman" w:eastAsia="Times New Roman" w:hAnsi="Times New Roman" w:cs="Times New Roman"/>
          <w:color w:val="000000"/>
          <w:sz w:val="24"/>
          <w:szCs w:val="24"/>
          <w:lang w:val="en-US"/>
        </w:rPr>
        <w:t xml:space="preserve">. </w:t>
      </w:r>
      <w:r w:rsidR="003517F6" w:rsidRPr="006E0D75">
        <w:rPr>
          <w:rFonts w:ascii="Times New Roman" w:eastAsia="Times New Roman" w:hAnsi="Times New Roman" w:cs="Times New Roman"/>
          <w:color w:val="000000"/>
          <w:sz w:val="24"/>
          <w:szCs w:val="24"/>
          <w:lang w:val="en-US"/>
        </w:rPr>
        <w:t xml:space="preserve">Susanne </w:t>
      </w:r>
      <w:r w:rsidR="003517F6" w:rsidRPr="006E0D75">
        <w:rPr>
          <w:rFonts w:ascii="Times New Roman" w:eastAsia="Times New Roman" w:hAnsi="Times New Roman" w:cs="Times New Roman"/>
          <w:color w:val="000000"/>
          <w:sz w:val="24"/>
          <w:szCs w:val="24"/>
          <w:u w:val="single"/>
          <w:lang w:val="en-US"/>
        </w:rPr>
        <w:t>was</w:t>
      </w:r>
      <w:r w:rsidR="003517F6" w:rsidRPr="006E0D75">
        <w:rPr>
          <w:rFonts w:ascii="Times New Roman" w:eastAsia="Times New Roman" w:hAnsi="Times New Roman" w:cs="Times New Roman"/>
          <w:color w:val="000000"/>
          <w:sz w:val="24"/>
          <w:szCs w:val="24"/>
          <w:lang w:val="en-US"/>
        </w:rPr>
        <w:t xml:space="preserve"> really </w:t>
      </w:r>
      <w:r w:rsidR="003517F6" w:rsidRPr="006E0D75">
        <w:rPr>
          <w:rFonts w:ascii="Times New Roman" w:eastAsia="Times New Roman" w:hAnsi="Times New Roman" w:cs="Times New Roman"/>
          <w:color w:val="000000"/>
          <w:sz w:val="24"/>
          <w:szCs w:val="24"/>
          <w:u w:val="single"/>
          <w:lang w:val="en-US"/>
        </w:rPr>
        <w:t>delighting</w:t>
      </w:r>
      <w:r w:rsidR="003517F6" w:rsidRPr="006E0D75">
        <w:rPr>
          <w:rFonts w:ascii="Times New Roman" w:eastAsia="Times New Roman" w:hAnsi="Times New Roman" w:cs="Times New Roman"/>
          <w:color w:val="000000"/>
          <w:sz w:val="24"/>
          <w:szCs w:val="24"/>
          <w:lang w:val="en-US"/>
        </w:rPr>
        <w:t xml:space="preserve"> at the </w:t>
      </w:r>
      <w:r w:rsidR="003517F6" w:rsidRPr="006E0D75">
        <w:rPr>
          <w:rFonts w:ascii="Times New Roman" w:eastAsia="Times New Roman" w:hAnsi="Times New Roman" w:cs="Times New Roman"/>
          <w:color w:val="000000"/>
          <w:sz w:val="24"/>
          <w:szCs w:val="24"/>
          <w:u w:val="single"/>
          <w:lang w:val="en-US"/>
        </w:rPr>
        <w:t>chance</w:t>
      </w:r>
      <w:r w:rsidR="003517F6" w:rsidRPr="006E0D75">
        <w:rPr>
          <w:rFonts w:ascii="Times New Roman" w:eastAsia="Times New Roman" w:hAnsi="Times New Roman" w:cs="Times New Roman"/>
          <w:color w:val="000000"/>
          <w:sz w:val="24"/>
          <w:szCs w:val="24"/>
          <w:lang w:val="en-US"/>
        </w:rPr>
        <w:t xml:space="preserve"> </w:t>
      </w:r>
      <w:r w:rsidR="003517F6" w:rsidRPr="006E0D75">
        <w:rPr>
          <w:rFonts w:ascii="Times New Roman" w:eastAsia="Times New Roman" w:hAnsi="Times New Roman" w:cs="Times New Roman"/>
          <w:color w:val="000000"/>
          <w:sz w:val="24"/>
          <w:szCs w:val="24"/>
          <w:u w:val="single"/>
          <w:lang w:val="en-US"/>
        </w:rPr>
        <w:t>to go</w:t>
      </w:r>
      <w:r w:rsidR="003517F6" w:rsidRPr="006E0D75">
        <w:rPr>
          <w:rFonts w:ascii="Times New Roman" w:eastAsia="Times New Roman" w:hAnsi="Times New Roman" w:cs="Times New Roman"/>
          <w:color w:val="000000"/>
          <w:sz w:val="24"/>
          <w:szCs w:val="24"/>
          <w:lang w:val="en-US"/>
        </w:rPr>
        <w:t xml:space="preserve"> to the Bolshoi Ballet Academy</w:t>
      </w:r>
      <w:r w:rsidR="00160B4C" w:rsidRPr="006E0D75">
        <w:rPr>
          <w:rFonts w:ascii="Times New Roman" w:eastAsia="Times New Roman" w:hAnsi="Times New Roman" w:cs="Times New Roman"/>
          <w:color w:val="000000"/>
          <w:sz w:val="24"/>
          <w:szCs w:val="24"/>
          <w:lang w:val="en-US"/>
        </w:rPr>
        <w:t>.</w:t>
      </w:r>
      <w:r w:rsidR="00A36EEC" w:rsidRPr="006E0D75">
        <w:rPr>
          <w:rFonts w:ascii="Times New Roman" w:eastAsia="Times New Roman" w:hAnsi="Times New Roman" w:cs="Times New Roman"/>
          <w:color w:val="000000"/>
          <w:sz w:val="24"/>
          <w:szCs w:val="24"/>
          <w:lang w:val="en-US"/>
        </w:rPr>
        <w:t xml:space="preserve"> </w:t>
      </w:r>
    </w:p>
    <w:p w14:paraId="0991D88F" w14:textId="77777777" w:rsidR="002A42FE" w:rsidRPr="006E0D75" w:rsidRDefault="002A42FE" w:rsidP="00D16139">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                       A                  B                       C         D</w:t>
      </w:r>
    </w:p>
    <w:p w14:paraId="3B2DAD5B" w14:textId="5ADB3231" w:rsidR="00E45210" w:rsidRPr="006E0D75" w:rsidRDefault="006B67C8" w:rsidP="00D16139">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20. </w:t>
      </w:r>
      <w:r w:rsidR="00232D48" w:rsidRPr="006E0D75">
        <w:rPr>
          <w:rFonts w:ascii="Times New Roman" w:eastAsia="Times New Roman" w:hAnsi="Times New Roman" w:cs="Times New Roman"/>
          <w:color w:val="000000"/>
          <w:sz w:val="24"/>
          <w:szCs w:val="24"/>
          <w:lang w:val="en-US"/>
        </w:rPr>
        <w:t xml:space="preserve">Mr. Ban Ki-moon, </w:t>
      </w:r>
      <w:r w:rsidR="007640E3">
        <w:rPr>
          <w:rFonts w:ascii="Times New Roman" w:eastAsia="Times New Roman" w:hAnsi="Times New Roman" w:cs="Times New Roman"/>
          <w:color w:val="000000"/>
          <w:sz w:val="24"/>
          <w:szCs w:val="24"/>
          <w:lang w:val="en-US"/>
        </w:rPr>
        <w:t xml:space="preserve">a </w:t>
      </w:r>
      <w:r w:rsidR="00232D48" w:rsidRPr="006E0D75">
        <w:rPr>
          <w:rFonts w:ascii="Times New Roman" w:eastAsia="Times New Roman" w:hAnsi="Times New Roman" w:cs="Times New Roman"/>
          <w:color w:val="000000"/>
          <w:sz w:val="24"/>
          <w:szCs w:val="24"/>
          <w:u w:val="single"/>
          <w:lang w:val="en-US"/>
        </w:rPr>
        <w:t>former</w:t>
      </w:r>
      <w:r w:rsidR="00232D48" w:rsidRPr="006E0D75">
        <w:rPr>
          <w:rFonts w:ascii="Times New Roman" w:eastAsia="Times New Roman" w:hAnsi="Times New Roman" w:cs="Times New Roman"/>
          <w:color w:val="000000"/>
          <w:sz w:val="24"/>
          <w:szCs w:val="24"/>
          <w:lang w:val="en-US"/>
        </w:rPr>
        <w:t xml:space="preserve"> Secretary-General of the UN, once said that </w:t>
      </w:r>
      <w:r w:rsidR="00232D48" w:rsidRPr="006E0D75">
        <w:rPr>
          <w:rFonts w:ascii="Times New Roman" w:eastAsia="Times New Roman" w:hAnsi="Times New Roman" w:cs="Times New Roman"/>
          <w:color w:val="000000"/>
          <w:sz w:val="24"/>
          <w:szCs w:val="24"/>
          <w:u w:val="single"/>
          <w:lang w:val="en-US"/>
        </w:rPr>
        <w:t>achieving</w:t>
      </w:r>
      <w:r w:rsidR="00232D48" w:rsidRPr="006E0D75">
        <w:rPr>
          <w:rFonts w:ascii="Times New Roman" w:eastAsia="Times New Roman" w:hAnsi="Times New Roman" w:cs="Times New Roman"/>
          <w:color w:val="000000"/>
          <w:sz w:val="24"/>
          <w:szCs w:val="24"/>
          <w:lang w:val="en-US"/>
        </w:rPr>
        <w:t xml:space="preserve"> gender </w:t>
      </w:r>
    </w:p>
    <w:p w14:paraId="626059DE" w14:textId="03CA432D" w:rsidR="00E45210" w:rsidRPr="006E0D75" w:rsidRDefault="00E45210" w:rsidP="00D16139">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                                        </w:t>
      </w:r>
      <w:r w:rsidR="007640E3">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 xml:space="preserve">A                                                                                  B                                     </w:t>
      </w:r>
    </w:p>
    <w:p w14:paraId="25648360" w14:textId="77777777" w:rsidR="009D4675" w:rsidRPr="006E0D75" w:rsidRDefault="00232D48" w:rsidP="00D16139">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equality </w:t>
      </w:r>
      <w:r w:rsidRPr="006E0D75">
        <w:rPr>
          <w:rFonts w:ascii="Times New Roman" w:eastAsia="Times New Roman" w:hAnsi="Times New Roman" w:cs="Times New Roman"/>
          <w:color w:val="000000"/>
          <w:sz w:val="24"/>
          <w:szCs w:val="24"/>
          <w:u w:val="single"/>
          <w:lang w:val="en-US"/>
        </w:rPr>
        <w:t>require</w:t>
      </w:r>
      <w:r w:rsidR="006779F0" w:rsidRPr="006E0D75">
        <w:rPr>
          <w:rFonts w:ascii="Times New Roman" w:eastAsia="Times New Roman" w:hAnsi="Times New Roman" w:cs="Times New Roman"/>
          <w:color w:val="000000"/>
          <w:sz w:val="24"/>
          <w:szCs w:val="24"/>
          <w:u w:val="single"/>
          <w:lang w:val="en-US"/>
        </w:rPr>
        <w:t>s</w:t>
      </w:r>
      <w:r w:rsidRPr="006E0D75">
        <w:rPr>
          <w:rFonts w:ascii="Times New Roman" w:eastAsia="Times New Roman" w:hAnsi="Times New Roman" w:cs="Times New Roman"/>
          <w:color w:val="000000"/>
          <w:sz w:val="24"/>
          <w:szCs w:val="24"/>
          <w:lang w:val="en-US"/>
        </w:rPr>
        <w:t xml:space="preserve"> the engagement </w:t>
      </w:r>
      <w:r w:rsidRPr="006E0D75">
        <w:rPr>
          <w:rFonts w:ascii="Times New Roman" w:eastAsia="Times New Roman" w:hAnsi="Times New Roman" w:cs="Times New Roman"/>
          <w:color w:val="000000"/>
          <w:sz w:val="24"/>
          <w:szCs w:val="24"/>
          <w:u w:val="single"/>
          <w:lang w:val="en-US"/>
        </w:rPr>
        <w:t xml:space="preserve">of </w:t>
      </w:r>
      <w:r w:rsidRPr="006E0D75">
        <w:rPr>
          <w:rFonts w:ascii="Times New Roman" w:eastAsia="Times New Roman" w:hAnsi="Times New Roman" w:cs="Times New Roman"/>
          <w:color w:val="000000"/>
          <w:sz w:val="24"/>
          <w:szCs w:val="24"/>
          <w:lang w:val="en-US"/>
        </w:rPr>
        <w:t xml:space="preserve">women and men, girls and boys. </w:t>
      </w:r>
    </w:p>
    <w:p w14:paraId="1C10B8AB" w14:textId="77777777" w:rsidR="009D4675" w:rsidRPr="006E0D75" w:rsidRDefault="009D4675" w:rsidP="00D16139">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                   C                                D</w:t>
      </w:r>
    </w:p>
    <w:p w14:paraId="488933D7" w14:textId="7B0A91EB" w:rsidR="00E740B5" w:rsidRPr="006E0D75" w:rsidRDefault="007B0033" w:rsidP="00D16139">
      <w:pPr>
        <w:tabs>
          <w:tab w:val="left" w:pos="2552"/>
          <w:tab w:val="left" w:pos="6804"/>
        </w:tabs>
        <w:jc w:val="both"/>
        <w:rPr>
          <w:rFonts w:ascii="Times New Roman" w:eastAsia="Times New Roman" w:hAnsi="Times New Roman" w:cs="Times New Roman"/>
          <w:b/>
          <w:bCs/>
          <w:i/>
          <w:color w:val="000000"/>
          <w:sz w:val="24"/>
          <w:szCs w:val="24"/>
          <w:lang w:val="en-US"/>
        </w:rPr>
      </w:pPr>
      <w:r>
        <w:rPr>
          <w:rFonts w:ascii="Times New Roman" w:eastAsia="Times New Roman" w:hAnsi="Times New Roman" w:cs="Times New Roman"/>
          <w:b/>
          <w:bCs/>
          <w:i/>
          <w:color w:val="000000"/>
          <w:sz w:val="24"/>
          <w:szCs w:val="24"/>
          <w:lang w:val="en-US"/>
        </w:rPr>
        <w:t xml:space="preserve">E. </w:t>
      </w:r>
      <w:bookmarkStart w:id="3" w:name="_Hlk105764473"/>
      <w:r w:rsidR="00E740B5" w:rsidRPr="006E0D75">
        <w:rPr>
          <w:rFonts w:ascii="Times New Roman" w:eastAsia="Times New Roman" w:hAnsi="Times New Roman" w:cs="Times New Roman"/>
          <w:b/>
          <w:bCs/>
          <w:i/>
          <w:color w:val="000000"/>
          <w:sz w:val="24"/>
          <w:szCs w:val="24"/>
          <w:lang w:val="en-US"/>
        </w:rPr>
        <w:t>Mark the letter A, B, C or D on your answer sheet to indicate the sentence that best completes each of the following exchanges.</w:t>
      </w:r>
      <w:bookmarkEnd w:id="3"/>
    </w:p>
    <w:p w14:paraId="52969007" w14:textId="31793C0F" w:rsidR="00E740B5" w:rsidRPr="006E0D75" w:rsidRDefault="00C71D88"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21</w:t>
      </w:r>
      <w:r w:rsidR="00E740B5" w:rsidRPr="006E0D75">
        <w:rPr>
          <w:rFonts w:ascii="Times New Roman" w:eastAsia="Times New Roman" w:hAnsi="Times New Roman" w:cs="Times New Roman"/>
          <w:color w:val="000000"/>
          <w:sz w:val="24"/>
          <w:szCs w:val="24"/>
          <w:lang w:val="en-US"/>
        </w:rPr>
        <w:t xml:space="preserve">. </w:t>
      </w:r>
      <w:r w:rsidR="00E740B5" w:rsidRPr="006E0D75">
        <w:rPr>
          <w:rFonts w:ascii="Times New Roman" w:eastAsia="Times New Roman" w:hAnsi="Times New Roman" w:cs="Times New Roman"/>
          <w:color w:val="000000"/>
          <w:sz w:val="24"/>
          <w:szCs w:val="24"/>
          <w:lang w:val="en-US"/>
        </w:rPr>
        <w:tab/>
      </w:r>
      <w:r w:rsidR="0020669F" w:rsidRPr="006E0D75">
        <w:rPr>
          <w:rFonts w:ascii="Times New Roman" w:eastAsia="Times New Roman" w:hAnsi="Times New Roman" w:cs="Times New Roman"/>
          <w:color w:val="000000"/>
          <w:sz w:val="24"/>
          <w:szCs w:val="24"/>
          <w:lang w:val="en-US"/>
        </w:rPr>
        <w:t xml:space="preserve">Student A: </w:t>
      </w:r>
      <w:r w:rsidR="00BB14D1" w:rsidRPr="006E0D75">
        <w:rPr>
          <w:rFonts w:ascii="Times New Roman" w:eastAsia="Times New Roman" w:hAnsi="Times New Roman" w:cs="Times New Roman"/>
          <w:color w:val="000000"/>
          <w:sz w:val="24"/>
          <w:szCs w:val="24"/>
          <w:lang w:val="en-US"/>
        </w:rPr>
        <w:t>Do you know that Elizabeth Blackwell was the first woman to graduate from medical school in the USA in 1849?</w:t>
      </w:r>
      <w:r w:rsidR="002133EB" w:rsidRPr="006E0D75">
        <w:rPr>
          <w:rFonts w:ascii="Times New Roman" w:eastAsia="Times New Roman" w:hAnsi="Times New Roman" w:cs="Times New Roman"/>
          <w:color w:val="000000"/>
          <w:sz w:val="24"/>
          <w:szCs w:val="24"/>
          <w:lang w:val="en-US"/>
        </w:rPr>
        <w:br/>
      </w:r>
      <w:r w:rsidR="0020669F" w:rsidRPr="006E0D75">
        <w:rPr>
          <w:rFonts w:ascii="Times New Roman" w:eastAsia="Times New Roman" w:hAnsi="Times New Roman" w:cs="Times New Roman"/>
          <w:color w:val="000000"/>
          <w:sz w:val="24"/>
          <w:szCs w:val="24"/>
          <w:lang w:val="en-US"/>
        </w:rPr>
        <w:t xml:space="preserve">Student B: </w:t>
      </w:r>
      <w:r w:rsidR="00CC762E" w:rsidRPr="006E0D75">
        <w:rPr>
          <w:rFonts w:ascii="Times New Roman" w:eastAsia="Times New Roman" w:hAnsi="Times New Roman" w:cs="Times New Roman"/>
          <w:color w:val="000000"/>
          <w:sz w:val="24"/>
          <w:szCs w:val="24"/>
          <w:lang w:val="en-US"/>
        </w:rPr>
        <w:t>__________</w:t>
      </w:r>
    </w:p>
    <w:p w14:paraId="75203CF9" w14:textId="77777777" w:rsidR="00A37CD0" w:rsidRPr="006E0D75" w:rsidRDefault="00E740B5"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t xml:space="preserve">A. </w:t>
      </w:r>
      <w:r w:rsidR="00044177" w:rsidRPr="006E0D75">
        <w:rPr>
          <w:rFonts w:ascii="Times New Roman" w:eastAsia="Times New Roman" w:hAnsi="Times New Roman" w:cs="Times New Roman"/>
          <w:color w:val="000000"/>
          <w:sz w:val="24"/>
          <w:szCs w:val="24"/>
          <w:lang w:val="en-US"/>
        </w:rPr>
        <w:t xml:space="preserve">She was </w:t>
      </w:r>
      <w:r w:rsidR="00BB14D1" w:rsidRPr="006E0D75">
        <w:rPr>
          <w:rFonts w:ascii="Times New Roman" w:eastAsia="Times New Roman" w:hAnsi="Times New Roman" w:cs="Times New Roman"/>
          <w:color w:val="000000"/>
          <w:sz w:val="24"/>
          <w:szCs w:val="24"/>
          <w:lang w:val="en-US"/>
        </w:rPr>
        <w:t>s</w:t>
      </w:r>
      <w:r w:rsidR="00044177" w:rsidRPr="006E0D75">
        <w:rPr>
          <w:rFonts w:ascii="Times New Roman" w:eastAsia="Times New Roman" w:hAnsi="Times New Roman" w:cs="Times New Roman"/>
          <w:color w:val="000000"/>
          <w:sz w:val="24"/>
          <w:szCs w:val="24"/>
          <w:lang w:val="en-US"/>
        </w:rPr>
        <w:t>o</w:t>
      </w:r>
      <w:r w:rsidR="00BB14D1" w:rsidRPr="006E0D75">
        <w:rPr>
          <w:rFonts w:ascii="Times New Roman" w:eastAsia="Times New Roman" w:hAnsi="Times New Roman" w:cs="Times New Roman"/>
          <w:color w:val="000000"/>
          <w:sz w:val="24"/>
          <w:szCs w:val="24"/>
          <w:lang w:val="en-US"/>
        </w:rPr>
        <w:t xml:space="preserve"> amazed</w:t>
      </w:r>
      <w:r w:rsidR="00CC762E" w:rsidRPr="006E0D75">
        <w:rPr>
          <w:rFonts w:ascii="Times New Roman" w:eastAsia="Times New Roman" w:hAnsi="Times New Roman" w:cs="Times New Roman"/>
          <w:color w:val="000000"/>
          <w:sz w:val="24"/>
          <w:szCs w:val="24"/>
          <w:lang w:val="en-US"/>
        </w:rPr>
        <w:t>.</w:t>
      </w:r>
      <w:r w:rsidRPr="006E0D75">
        <w:rPr>
          <w:rFonts w:ascii="Times New Roman" w:eastAsia="Times New Roman" w:hAnsi="Times New Roman" w:cs="Times New Roman"/>
          <w:color w:val="000000"/>
          <w:sz w:val="24"/>
          <w:szCs w:val="24"/>
          <w:lang w:val="en-US"/>
        </w:rPr>
        <w:t xml:space="preserve"> </w:t>
      </w:r>
    </w:p>
    <w:p w14:paraId="70D013E4" w14:textId="77777777" w:rsidR="009C5310" w:rsidRPr="006E0D75" w:rsidRDefault="00E740B5"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B. </w:t>
      </w:r>
      <w:r w:rsidR="009A6ED2" w:rsidRPr="006E0D75">
        <w:rPr>
          <w:rFonts w:ascii="Times New Roman" w:eastAsia="Times New Roman" w:hAnsi="Times New Roman" w:cs="Times New Roman"/>
          <w:color w:val="000000"/>
          <w:sz w:val="24"/>
          <w:szCs w:val="24"/>
          <w:lang w:val="en-US"/>
        </w:rPr>
        <w:t>Congratulations!</w:t>
      </w:r>
      <w:r w:rsidRPr="006E0D75">
        <w:rPr>
          <w:rFonts w:ascii="Times New Roman" w:eastAsia="Times New Roman" w:hAnsi="Times New Roman" w:cs="Times New Roman"/>
          <w:color w:val="000000"/>
          <w:sz w:val="24"/>
          <w:szCs w:val="24"/>
          <w:lang w:val="en-US"/>
        </w:rPr>
        <w:t xml:space="preserve">  </w:t>
      </w:r>
    </w:p>
    <w:p w14:paraId="79980058" w14:textId="77777777" w:rsidR="00A37CD0" w:rsidRPr="006E0D75" w:rsidRDefault="00E740B5"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C. </w:t>
      </w:r>
      <w:r w:rsidR="00BB14D1" w:rsidRPr="006E0D75">
        <w:rPr>
          <w:rFonts w:ascii="Times New Roman" w:eastAsia="Times New Roman" w:hAnsi="Times New Roman" w:cs="Times New Roman"/>
          <w:color w:val="000000"/>
          <w:sz w:val="24"/>
          <w:szCs w:val="24"/>
          <w:lang w:val="en-US"/>
        </w:rPr>
        <w:t>Really? I didn’t know that</w:t>
      </w:r>
      <w:r w:rsidR="00865B99" w:rsidRPr="006E0D75">
        <w:rPr>
          <w:rFonts w:ascii="Times New Roman" w:eastAsia="Times New Roman" w:hAnsi="Times New Roman" w:cs="Times New Roman"/>
          <w:color w:val="000000"/>
          <w:sz w:val="24"/>
          <w:szCs w:val="24"/>
          <w:lang w:val="en-US"/>
        </w:rPr>
        <w:t>.</w:t>
      </w:r>
    </w:p>
    <w:p w14:paraId="57522D2C" w14:textId="77777777" w:rsidR="00E740B5" w:rsidRPr="006E0D75" w:rsidRDefault="00E740B5"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D. </w:t>
      </w:r>
      <w:r w:rsidR="00EE45E2" w:rsidRPr="006E0D75">
        <w:rPr>
          <w:rFonts w:ascii="Times New Roman" w:eastAsia="Times New Roman" w:hAnsi="Times New Roman" w:cs="Times New Roman"/>
          <w:color w:val="000000"/>
          <w:sz w:val="24"/>
          <w:szCs w:val="24"/>
          <w:lang w:val="en-US"/>
        </w:rPr>
        <w:t xml:space="preserve">That’s </w:t>
      </w:r>
      <w:r w:rsidR="006B0FEF" w:rsidRPr="006E0D75">
        <w:rPr>
          <w:rFonts w:ascii="Times New Roman" w:eastAsia="Times New Roman" w:hAnsi="Times New Roman" w:cs="Times New Roman"/>
          <w:color w:val="000000"/>
          <w:sz w:val="24"/>
          <w:szCs w:val="24"/>
          <w:lang w:val="en-US"/>
        </w:rPr>
        <w:t xml:space="preserve">a </w:t>
      </w:r>
      <w:r w:rsidR="00EE45E2" w:rsidRPr="006E0D75">
        <w:rPr>
          <w:rFonts w:ascii="Times New Roman" w:eastAsia="Times New Roman" w:hAnsi="Times New Roman" w:cs="Times New Roman"/>
          <w:color w:val="000000"/>
          <w:sz w:val="24"/>
          <w:szCs w:val="24"/>
          <w:lang w:val="en-US"/>
        </w:rPr>
        <w:t>good</w:t>
      </w:r>
      <w:r w:rsidR="006B0FEF" w:rsidRPr="006E0D75">
        <w:rPr>
          <w:rFonts w:ascii="Times New Roman" w:eastAsia="Times New Roman" w:hAnsi="Times New Roman" w:cs="Times New Roman"/>
          <w:color w:val="000000"/>
          <w:sz w:val="24"/>
          <w:szCs w:val="24"/>
          <w:lang w:val="en-US"/>
        </w:rPr>
        <w:t xml:space="preserve"> one</w:t>
      </w:r>
      <w:r w:rsidR="00EE45E2" w:rsidRPr="006E0D75">
        <w:rPr>
          <w:rFonts w:ascii="Times New Roman" w:eastAsia="Times New Roman" w:hAnsi="Times New Roman" w:cs="Times New Roman"/>
          <w:color w:val="000000"/>
          <w:sz w:val="24"/>
          <w:szCs w:val="24"/>
          <w:lang w:val="en-US"/>
        </w:rPr>
        <w:t>.</w:t>
      </w:r>
    </w:p>
    <w:p w14:paraId="069BDEE8" w14:textId="462B8E94" w:rsidR="002A5951" w:rsidRPr="006E0D75" w:rsidRDefault="00C71D88" w:rsidP="007640E3">
      <w:pPr>
        <w:tabs>
          <w:tab w:val="left" w:pos="2552"/>
          <w:tab w:val="left" w:pos="4678"/>
          <w:tab w:val="left" w:pos="6804"/>
        </w:tabs>
        <w:ind w:left="360" w:hanging="360"/>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22</w:t>
      </w:r>
      <w:r w:rsidR="00E740B5" w:rsidRPr="006E0D75">
        <w:rPr>
          <w:rFonts w:ascii="Times New Roman" w:eastAsia="Times New Roman" w:hAnsi="Times New Roman" w:cs="Times New Roman"/>
          <w:color w:val="000000"/>
          <w:sz w:val="24"/>
          <w:szCs w:val="24"/>
          <w:lang w:val="en-US"/>
        </w:rPr>
        <w:t xml:space="preserve">. </w:t>
      </w:r>
      <w:r w:rsidR="003C7DEE" w:rsidRPr="006E0D75">
        <w:rPr>
          <w:rFonts w:ascii="Times New Roman" w:eastAsia="Times New Roman" w:hAnsi="Times New Roman" w:cs="Times New Roman"/>
          <w:color w:val="000000"/>
          <w:sz w:val="24"/>
          <w:szCs w:val="24"/>
          <w:lang w:val="en-US"/>
        </w:rPr>
        <w:t>Student A</w:t>
      </w:r>
      <w:r w:rsidR="0020669F" w:rsidRPr="006E0D75">
        <w:rPr>
          <w:rFonts w:ascii="Times New Roman" w:eastAsia="Times New Roman" w:hAnsi="Times New Roman" w:cs="Times New Roman"/>
          <w:color w:val="000000"/>
          <w:sz w:val="24"/>
          <w:szCs w:val="24"/>
          <w:lang w:val="en-US"/>
        </w:rPr>
        <w:t xml:space="preserve">: </w:t>
      </w:r>
      <w:r w:rsidR="00852362" w:rsidRPr="006E0D75">
        <w:rPr>
          <w:rFonts w:ascii="Times New Roman" w:eastAsia="Times New Roman" w:hAnsi="Times New Roman" w:cs="Times New Roman"/>
          <w:color w:val="000000"/>
          <w:sz w:val="24"/>
          <w:szCs w:val="24"/>
          <w:lang w:val="en-US"/>
        </w:rPr>
        <w:t>Both genders should be given equal rights to education, employment and healthcare.</w:t>
      </w:r>
    </w:p>
    <w:p w14:paraId="24C32FAB" w14:textId="5C1E12E9" w:rsidR="00E740B5" w:rsidRPr="006E0D75" w:rsidRDefault="002A5951" w:rsidP="00D16139">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      </w:t>
      </w:r>
      <w:r w:rsidR="003C7DEE" w:rsidRPr="006E0D75">
        <w:rPr>
          <w:rFonts w:ascii="Times New Roman" w:eastAsia="Times New Roman" w:hAnsi="Times New Roman" w:cs="Times New Roman"/>
          <w:color w:val="000000"/>
          <w:sz w:val="24"/>
          <w:szCs w:val="24"/>
          <w:lang w:val="en-US"/>
        </w:rPr>
        <w:t>Student B</w:t>
      </w:r>
      <w:r w:rsidR="0020669F" w:rsidRPr="006E0D75">
        <w:rPr>
          <w:rFonts w:ascii="Times New Roman" w:eastAsia="Times New Roman" w:hAnsi="Times New Roman" w:cs="Times New Roman"/>
          <w:color w:val="000000"/>
          <w:sz w:val="24"/>
          <w:szCs w:val="24"/>
          <w:lang w:val="en-US"/>
        </w:rPr>
        <w:t xml:space="preserve">: </w:t>
      </w:r>
      <w:r w:rsidR="00E740B5" w:rsidRPr="006E0D75">
        <w:rPr>
          <w:rFonts w:ascii="Times New Roman" w:eastAsia="Times New Roman" w:hAnsi="Times New Roman" w:cs="Times New Roman"/>
          <w:color w:val="000000"/>
          <w:sz w:val="24"/>
          <w:szCs w:val="24"/>
          <w:lang w:val="en-US"/>
        </w:rPr>
        <w:t xml:space="preserve"> __________ </w:t>
      </w:r>
    </w:p>
    <w:p w14:paraId="6F086E3D" w14:textId="77777777" w:rsidR="003C7DEE" w:rsidRPr="006E0D75" w:rsidRDefault="00E740B5" w:rsidP="00D16139">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t xml:space="preserve">A. </w:t>
      </w:r>
      <w:r w:rsidR="00C8723F" w:rsidRPr="006E0D75">
        <w:rPr>
          <w:rFonts w:ascii="Times New Roman" w:eastAsia="Times New Roman" w:hAnsi="Times New Roman" w:cs="Times New Roman"/>
          <w:color w:val="000000"/>
          <w:sz w:val="24"/>
          <w:szCs w:val="24"/>
          <w:lang w:val="en-US"/>
        </w:rPr>
        <w:t>So do I</w:t>
      </w:r>
      <w:r w:rsidR="002A5951" w:rsidRPr="006E0D75">
        <w:rPr>
          <w:rFonts w:ascii="Times New Roman" w:eastAsia="Times New Roman" w:hAnsi="Times New Roman" w:cs="Times New Roman"/>
          <w:color w:val="000000"/>
          <w:sz w:val="24"/>
          <w:szCs w:val="24"/>
          <w:lang w:val="en-US"/>
        </w:rPr>
        <w:t>.</w:t>
      </w: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r>
    </w:p>
    <w:p w14:paraId="317A0010" w14:textId="77777777" w:rsidR="002A5951" w:rsidRPr="006E0D75" w:rsidRDefault="003C7DEE" w:rsidP="00D16139">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r>
      <w:r w:rsidR="00E740B5" w:rsidRPr="006E0D75">
        <w:rPr>
          <w:rFonts w:ascii="Times New Roman" w:eastAsia="Times New Roman" w:hAnsi="Times New Roman" w:cs="Times New Roman"/>
          <w:color w:val="000000"/>
          <w:sz w:val="24"/>
          <w:szCs w:val="24"/>
          <w:lang w:val="en-US"/>
        </w:rPr>
        <w:t xml:space="preserve">B. </w:t>
      </w:r>
      <w:r w:rsidR="00E0531C" w:rsidRPr="006E0D75">
        <w:rPr>
          <w:rFonts w:ascii="Times New Roman" w:eastAsia="Times New Roman" w:hAnsi="Times New Roman" w:cs="Times New Roman"/>
          <w:color w:val="000000"/>
          <w:sz w:val="24"/>
          <w:szCs w:val="24"/>
          <w:lang w:val="en-US"/>
        </w:rPr>
        <w:t xml:space="preserve">I couldn’t </w:t>
      </w:r>
      <w:r w:rsidR="00FB7CCA" w:rsidRPr="006E0D75">
        <w:rPr>
          <w:rFonts w:ascii="Times New Roman" w:eastAsia="Times New Roman" w:hAnsi="Times New Roman" w:cs="Times New Roman"/>
          <w:color w:val="000000"/>
          <w:sz w:val="24"/>
          <w:szCs w:val="24"/>
          <w:lang w:val="en-US"/>
        </w:rPr>
        <w:t>think</w:t>
      </w:r>
      <w:r w:rsidR="002A5951" w:rsidRPr="006E0D75">
        <w:rPr>
          <w:rFonts w:ascii="Times New Roman" w:eastAsia="Times New Roman" w:hAnsi="Times New Roman" w:cs="Times New Roman"/>
          <w:color w:val="000000"/>
          <w:sz w:val="24"/>
          <w:szCs w:val="24"/>
          <w:lang w:val="en-US"/>
        </w:rPr>
        <w:t>.</w:t>
      </w:r>
      <w:r w:rsidR="00E740B5" w:rsidRPr="006E0D75">
        <w:rPr>
          <w:rFonts w:ascii="Times New Roman" w:eastAsia="Times New Roman" w:hAnsi="Times New Roman" w:cs="Times New Roman"/>
          <w:color w:val="000000"/>
          <w:sz w:val="24"/>
          <w:szCs w:val="24"/>
          <w:lang w:val="en-US"/>
        </w:rPr>
        <w:t xml:space="preserve">    </w:t>
      </w:r>
    </w:p>
    <w:p w14:paraId="306140DA" w14:textId="77777777" w:rsidR="00E740B5" w:rsidRPr="006E0D75" w:rsidRDefault="009B553D" w:rsidP="00D16139">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r>
      <w:r w:rsidR="00FC450D" w:rsidRPr="006E0D75">
        <w:rPr>
          <w:rFonts w:ascii="Times New Roman" w:eastAsia="Times New Roman" w:hAnsi="Times New Roman" w:cs="Times New Roman"/>
          <w:color w:val="000000"/>
          <w:sz w:val="24"/>
          <w:szCs w:val="24"/>
          <w:lang w:val="en-US"/>
        </w:rPr>
        <w:t>C</w:t>
      </w:r>
      <w:r w:rsidR="00E740B5" w:rsidRPr="006E0D75">
        <w:rPr>
          <w:rFonts w:ascii="Times New Roman" w:eastAsia="Times New Roman" w:hAnsi="Times New Roman" w:cs="Times New Roman"/>
          <w:color w:val="000000"/>
          <w:sz w:val="24"/>
          <w:szCs w:val="24"/>
          <w:lang w:val="en-US"/>
        </w:rPr>
        <w:t xml:space="preserve">. </w:t>
      </w:r>
      <w:r w:rsidR="00F66DA6" w:rsidRPr="006E0D75">
        <w:rPr>
          <w:rFonts w:ascii="Times New Roman" w:eastAsia="Times New Roman" w:hAnsi="Times New Roman" w:cs="Times New Roman"/>
          <w:color w:val="000000"/>
          <w:sz w:val="24"/>
          <w:szCs w:val="24"/>
          <w:lang w:val="en-US"/>
        </w:rPr>
        <w:t>That’s meaningful</w:t>
      </w:r>
      <w:r w:rsidR="00FC033A" w:rsidRPr="006E0D75">
        <w:rPr>
          <w:rFonts w:ascii="Times New Roman" w:eastAsia="Times New Roman" w:hAnsi="Times New Roman" w:cs="Times New Roman"/>
          <w:color w:val="000000"/>
          <w:sz w:val="24"/>
          <w:szCs w:val="24"/>
          <w:lang w:val="en-US"/>
        </w:rPr>
        <w:t>.</w:t>
      </w:r>
    </w:p>
    <w:p w14:paraId="1E01B946" w14:textId="77777777" w:rsidR="00FC450D" w:rsidRPr="006E0D75" w:rsidRDefault="00FC450D" w:rsidP="00D16139">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t>D. I absolutely agree with you.</w:t>
      </w:r>
    </w:p>
    <w:p w14:paraId="432D703F" w14:textId="09046AE0" w:rsidR="0020669F" w:rsidRPr="006E0D75" w:rsidRDefault="00C71D88"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23</w:t>
      </w:r>
      <w:r w:rsidR="00E740B5" w:rsidRPr="006E0D75">
        <w:rPr>
          <w:rFonts w:ascii="Times New Roman" w:eastAsia="Times New Roman" w:hAnsi="Times New Roman" w:cs="Times New Roman"/>
          <w:color w:val="000000"/>
          <w:sz w:val="24"/>
          <w:szCs w:val="24"/>
          <w:lang w:val="en-US"/>
        </w:rPr>
        <w:t xml:space="preserve">. </w:t>
      </w:r>
      <w:r w:rsidR="009F2260" w:rsidRPr="006E0D75">
        <w:rPr>
          <w:rFonts w:ascii="Times New Roman" w:eastAsia="Times New Roman" w:hAnsi="Times New Roman" w:cs="Times New Roman"/>
          <w:color w:val="000000"/>
          <w:sz w:val="24"/>
          <w:szCs w:val="24"/>
          <w:lang w:val="en-US"/>
        </w:rPr>
        <w:t>Student A</w:t>
      </w:r>
      <w:r w:rsidR="0020669F" w:rsidRPr="006E0D75">
        <w:rPr>
          <w:rFonts w:ascii="Times New Roman" w:eastAsia="Times New Roman" w:hAnsi="Times New Roman" w:cs="Times New Roman"/>
          <w:color w:val="000000"/>
          <w:sz w:val="24"/>
          <w:szCs w:val="24"/>
          <w:lang w:val="en-US"/>
        </w:rPr>
        <w:t xml:space="preserve">: </w:t>
      </w:r>
      <w:r w:rsidR="00B824C1" w:rsidRPr="006E0D75">
        <w:rPr>
          <w:rFonts w:ascii="Times New Roman" w:eastAsia="Times New Roman" w:hAnsi="Times New Roman" w:cs="Times New Roman"/>
          <w:color w:val="000000"/>
          <w:sz w:val="24"/>
          <w:szCs w:val="24"/>
          <w:lang w:val="en-US"/>
        </w:rPr>
        <w:t>We all need to cooperate to fight against gender inequality</w:t>
      </w:r>
      <w:r w:rsidR="00B230E4" w:rsidRPr="006E0D75">
        <w:rPr>
          <w:rFonts w:ascii="Times New Roman" w:eastAsia="Times New Roman" w:hAnsi="Times New Roman" w:cs="Times New Roman"/>
          <w:color w:val="000000"/>
          <w:sz w:val="24"/>
          <w:szCs w:val="24"/>
          <w:lang w:val="en-US"/>
        </w:rPr>
        <w:t>.</w:t>
      </w:r>
    </w:p>
    <w:p w14:paraId="4137F51B" w14:textId="46BEE001" w:rsidR="00E740B5" w:rsidRPr="006E0D75" w:rsidRDefault="0020669F"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      </w:t>
      </w:r>
      <w:r w:rsidR="009F2260" w:rsidRPr="006E0D75">
        <w:rPr>
          <w:rFonts w:ascii="Times New Roman" w:eastAsia="Times New Roman" w:hAnsi="Times New Roman" w:cs="Times New Roman"/>
          <w:color w:val="000000"/>
          <w:sz w:val="24"/>
          <w:szCs w:val="24"/>
          <w:lang w:val="en-US"/>
        </w:rPr>
        <w:t>Student B</w:t>
      </w:r>
      <w:r w:rsidRPr="006E0D75">
        <w:rPr>
          <w:rFonts w:ascii="Times New Roman" w:eastAsia="Times New Roman" w:hAnsi="Times New Roman" w:cs="Times New Roman"/>
          <w:color w:val="000000"/>
          <w:sz w:val="24"/>
          <w:szCs w:val="24"/>
          <w:lang w:val="en-US"/>
        </w:rPr>
        <w:t xml:space="preserve">: </w:t>
      </w:r>
      <w:r w:rsidR="00E740B5" w:rsidRPr="006E0D75">
        <w:rPr>
          <w:rFonts w:ascii="Times New Roman" w:eastAsia="Times New Roman" w:hAnsi="Times New Roman" w:cs="Times New Roman"/>
          <w:color w:val="000000"/>
          <w:sz w:val="24"/>
          <w:szCs w:val="24"/>
          <w:lang w:val="en-US"/>
        </w:rPr>
        <w:t>_________</w:t>
      </w:r>
    </w:p>
    <w:p w14:paraId="1AC2ECF2" w14:textId="77777777" w:rsidR="00986EEC" w:rsidRPr="006E0D75" w:rsidRDefault="00E740B5"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t>A.</w:t>
      </w:r>
      <w:r w:rsidR="00A22487" w:rsidRPr="006E0D75">
        <w:rPr>
          <w:rFonts w:ascii="Times New Roman" w:eastAsia="Times New Roman" w:hAnsi="Times New Roman" w:cs="Times New Roman"/>
          <w:color w:val="000000"/>
          <w:sz w:val="24"/>
          <w:szCs w:val="24"/>
          <w:lang w:val="en-US"/>
        </w:rPr>
        <w:t xml:space="preserve"> </w:t>
      </w:r>
      <w:r w:rsidR="00B4412E" w:rsidRPr="006E0D75">
        <w:rPr>
          <w:rFonts w:ascii="Times New Roman" w:eastAsia="Times New Roman" w:hAnsi="Times New Roman" w:cs="Times New Roman"/>
          <w:color w:val="000000"/>
          <w:sz w:val="24"/>
          <w:szCs w:val="24"/>
          <w:lang w:val="en-US"/>
        </w:rPr>
        <w:t>Me too</w:t>
      </w:r>
      <w:r w:rsidR="00230FC6" w:rsidRPr="006E0D75">
        <w:rPr>
          <w:rFonts w:ascii="Times New Roman" w:eastAsia="Times New Roman" w:hAnsi="Times New Roman" w:cs="Times New Roman"/>
          <w:color w:val="000000"/>
          <w:sz w:val="24"/>
          <w:szCs w:val="24"/>
          <w:lang w:val="en-US"/>
        </w:rPr>
        <w:t>.</w:t>
      </w:r>
      <w:r w:rsidR="00230FC6" w:rsidRPr="006E0D75">
        <w:rPr>
          <w:rFonts w:ascii="Times New Roman" w:eastAsia="Times New Roman" w:hAnsi="Times New Roman" w:cs="Times New Roman"/>
          <w:color w:val="000000"/>
          <w:sz w:val="24"/>
          <w:szCs w:val="24"/>
          <w:lang w:val="en-US"/>
        </w:rPr>
        <w:tab/>
      </w:r>
      <w:r w:rsidR="00986EEC" w:rsidRPr="006E0D75">
        <w:rPr>
          <w:rFonts w:ascii="Times New Roman" w:eastAsia="Times New Roman" w:hAnsi="Times New Roman" w:cs="Times New Roman"/>
          <w:color w:val="000000"/>
          <w:sz w:val="24"/>
          <w:szCs w:val="24"/>
          <w:lang w:val="en-US"/>
        </w:rPr>
        <w:tab/>
      </w:r>
      <w:r w:rsidRPr="006E0D75">
        <w:rPr>
          <w:rFonts w:ascii="Times New Roman" w:eastAsia="Times New Roman" w:hAnsi="Times New Roman" w:cs="Times New Roman"/>
          <w:color w:val="000000"/>
          <w:sz w:val="24"/>
          <w:szCs w:val="24"/>
          <w:lang w:val="en-US"/>
        </w:rPr>
        <w:t xml:space="preserve">B. </w:t>
      </w:r>
      <w:r w:rsidR="00EE4BD7" w:rsidRPr="006E0D75">
        <w:rPr>
          <w:rFonts w:ascii="Times New Roman" w:eastAsia="Times New Roman" w:hAnsi="Times New Roman" w:cs="Times New Roman"/>
          <w:color w:val="000000"/>
          <w:sz w:val="24"/>
          <w:szCs w:val="24"/>
          <w:lang w:val="en-US"/>
        </w:rPr>
        <w:t>I hold the same opinion</w:t>
      </w:r>
      <w:r w:rsidR="00986EEC" w:rsidRPr="006E0D75">
        <w:rPr>
          <w:rFonts w:ascii="Times New Roman" w:eastAsia="Times New Roman" w:hAnsi="Times New Roman" w:cs="Times New Roman"/>
          <w:color w:val="000000"/>
          <w:sz w:val="24"/>
          <w:szCs w:val="24"/>
          <w:lang w:val="en-US"/>
        </w:rPr>
        <w:t>.</w:t>
      </w:r>
    </w:p>
    <w:p w14:paraId="4308B51D" w14:textId="77777777" w:rsidR="00E740B5" w:rsidRPr="006E0D75" w:rsidRDefault="00E740B5"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C. </w:t>
      </w:r>
      <w:r w:rsidR="00B230E4" w:rsidRPr="006E0D75">
        <w:rPr>
          <w:rFonts w:ascii="Times New Roman" w:eastAsia="Times New Roman" w:hAnsi="Times New Roman" w:cs="Times New Roman"/>
          <w:color w:val="000000"/>
          <w:sz w:val="24"/>
          <w:szCs w:val="24"/>
          <w:lang w:val="en-US"/>
        </w:rPr>
        <w:t>I wasn’t so sure about that</w:t>
      </w:r>
      <w:r w:rsidR="00E20105" w:rsidRPr="006E0D75">
        <w:rPr>
          <w:rFonts w:ascii="Times New Roman" w:eastAsia="Times New Roman" w:hAnsi="Times New Roman" w:cs="Times New Roman"/>
          <w:color w:val="000000"/>
          <w:sz w:val="24"/>
          <w:szCs w:val="24"/>
          <w:lang w:val="en-US"/>
        </w:rPr>
        <w:t>.</w:t>
      </w: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D. </w:t>
      </w:r>
      <w:r w:rsidR="006B2331" w:rsidRPr="006E0D75">
        <w:rPr>
          <w:rFonts w:ascii="Times New Roman" w:eastAsia="Times New Roman" w:hAnsi="Times New Roman" w:cs="Times New Roman"/>
          <w:color w:val="000000"/>
          <w:sz w:val="24"/>
          <w:szCs w:val="24"/>
          <w:lang w:val="en-US"/>
        </w:rPr>
        <w:t>I couldn’t believe it</w:t>
      </w:r>
      <w:r w:rsidR="00EA40B2" w:rsidRPr="006E0D75">
        <w:rPr>
          <w:rFonts w:ascii="Times New Roman" w:eastAsia="Times New Roman" w:hAnsi="Times New Roman" w:cs="Times New Roman"/>
          <w:color w:val="000000"/>
          <w:sz w:val="24"/>
          <w:szCs w:val="24"/>
          <w:lang w:val="en-US"/>
        </w:rPr>
        <w:t>.</w:t>
      </w:r>
    </w:p>
    <w:p w14:paraId="4018F207" w14:textId="77777777" w:rsidR="00A22487" w:rsidRPr="006E0D75" w:rsidRDefault="00A22487" w:rsidP="00D16139">
      <w:pPr>
        <w:jc w:val="both"/>
        <w:rPr>
          <w:rFonts w:ascii="Times New Roman" w:hAnsi="Times New Roman" w:cs="Times New Roman"/>
          <w:color w:val="000000"/>
          <w:sz w:val="24"/>
          <w:szCs w:val="24"/>
          <w:shd w:val="clear" w:color="auto" w:fill="FFFFFF"/>
        </w:rPr>
      </w:pPr>
    </w:p>
    <w:p w14:paraId="718F58D3" w14:textId="77777777" w:rsidR="002C0074" w:rsidRPr="006E0D75" w:rsidRDefault="00184107" w:rsidP="00D16139">
      <w:pPr>
        <w:jc w:val="both"/>
        <w:rPr>
          <w:rFonts w:ascii="Times New Roman" w:eastAsia="Times New Roman" w:hAnsi="Times New Roman" w:cs="Times New Roman"/>
          <w:b/>
          <w:bCs/>
          <w:color w:val="000000"/>
          <w:sz w:val="24"/>
          <w:szCs w:val="24"/>
          <w:lang w:val="en-US"/>
        </w:rPr>
      </w:pPr>
      <w:bookmarkStart w:id="4" w:name="_Hlk105764511"/>
      <w:r w:rsidRPr="006E0D75">
        <w:rPr>
          <w:rFonts w:ascii="Times New Roman" w:eastAsia="Times New Roman" w:hAnsi="Times New Roman" w:cs="Times New Roman"/>
          <w:b/>
          <w:bCs/>
          <w:color w:val="000000"/>
          <w:sz w:val="24"/>
          <w:szCs w:val="24"/>
        </w:rPr>
        <w:t>I</w:t>
      </w:r>
      <w:r w:rsidR="006F1715" w:rsidRPr="006E0D75">
        <w:rPr>
          <w:rFonts w:ascii="Times New Roman" w:eastAsia="Times New Roman" w:hAnsi="Times New Roman" w:cs="Times New Roman"/>
          <w:b/>
          <w:bCs/>
          <w:color w:val="000000"/>
          <w:sz w:val="24"/>
          <w:szCs w:val="24"/>
          <w:lang w:val="en-US"/>
        </w:rPr>
        <w:t xml:space="preserve">II. </w:t>
      </w:r>
      <w:r w:rsidR="00CC4A7F" w:rsidRPr="006E0D75">
        <w:rPr>
          <w:rFonts w:ascii="Times New Roman" w:eastAsia="Times New Roman" w:hAnsi="Times New Roman" w:cs="Times New Roman"/>
          <w:b/>
          <w:bCs/>
          <w:color w:val="000000"/>
          <w:sz w:val="24"/>
          <w:szCs w:val="24"/>
        </w:rPr>
        <w:t>WORD FORMATION</w:t>
      </w:r>
      <w:r w:rsidR="004E6EFD" w:rsidRPr="006E0D75">
        <w:rPr>
          <w:rFonts w:ascii="Times New Roman" w:eastAsia="Times New Roman" w:hAnsi="Times New Roman" w:cs="Times New Roman"/>
          <w:b/>
          <w:bCs/>
          <w:color w:val="000000"/>
          <w:sz w:val="24"/>
          <w:szCs w:val="24"/>
          <w:lang w:val="en-US"/>
        </w:rPr>
        <w:t xml:space="preserve"> </w:t>
      </w:r>
      <w:bookmarkStart w:id="5" w:name="_Hlk105764544"/>
      <w:bookmarkEnd w:id="4"/>
      <w:r w:rsidR="004E6EFD" w:rsidRPr="006E0D75">
        <w:rPr>
          <w:rFonts w:ascii="Times New Roman" w:eastAsia="Times New Roman" w:hAnsi="Times New Roman" w:cs="Times New Roman"/>
          <w:b/>
          <w:bCs/>
          <w:color w:val="000000"/>
          <w:sz w:val="24"/>
          <w:szCs w:val="24"/>
          <w:lang w:val="en-US"/>
        </w:rPr>
        <w:t>(</w:t>
      </w:r>
      <w:r w:rsidR="006663BD" w:rsidRPr="006E0D75">
        <w:rPr>
          <w:rFonts w:ascii="Times New Roman" w:eastAsia="Times New Roman" w:hAnsi="Times New Roman" w:cs="Times New Roman"/>
          <w:b/>
          <w:bCs/>
          <w:color w:val="000000"/>
          <w:sz w:val="24"/>
          <w:szCs w:val="24"/>
          <w:lang w:val="en-US"/>
        </w:rPr>
        <w:t>0.4</w:t>
      </w:r>
      <w:r w:rsidR="004E6EFD" w:rsidRPr="006E0D75">
        <w:rPr>
          <w:rFonts w:ascii="Times New Roman" w:eastAsia="Times New Roman" w:hAnsi="Times New Roman" w:cs="Times New Roman"/>
          <w:b/>
          <w:bCs/>
          <w:color w:val="000000"/>
          <w:sz w:val="24"/>
          <w:szCs w:val="24"/>
          <w:lang w:val="en-US"/>
        </w:rPr>
        <w:t xml:space="preserve"> point</w:t>
      </w:r>
      <w:r w:rsidR="00434A0A" w:rsidRPr="006E0D75">
        <w:rPr>
          <w:rFonts w:ascii="Times New Roman" w:eastAsia="Times New Roman" w:hAnsi="Times New Roman" w:cs="Times New Roman"/>
          <w:b/>
          <w:bCs/>
          <w:color w:val="000000"/>
          <w:sz w:val="24"/>
          <w:szCs w:val="24"/>
          <w:lang w:val="en-US"/>
        </w:rPr>
        <w:t>s</w:t>
      </w:r>
      <w:r w:rsidR="004E6EFD" w:rsidRPr="006E0D75">
        <w:rPr>
          <w:rFonts w:ascii="Times New Roman" w:eastAsia="Times New Roman" w:hAnsi="Times New Roman" w:cs="Times New Roman"/>
          <w:b/>
          <w:bCs/>
          <w:color w:val="000000"/>
          <w:sz w:val="24"/>
          <w:szCs w:val="24"/>
          <w:lang w:val="en-US"/>
        </w:rPr>
        <w:t>)</w:t>
      </w:r>
    </w:p>
    <w:bookmarkEnd w:id="5"/>
    <w:p w14:paraId="234F7B6F" w14:textId="58CA2A67" w:rsidR="002C0074" w:rsidRPr="006E0D75" w:rsidRDefault="008B3B55" w:rsidP="00D16139">
      <w:pPr>
        <w:jc w:val="both"/>
        <w:rPr>
          <w:rFonts w:ascii="Times New Roman" w:eastAsia="Times New Roman" w:hAnsi="Times New Roman" w:cs="Times New Roman"/>
          <w:b/>
          <w:bCs/>
          <w:i/>
          <w:color w:val="000000"/>
          <w:sz w:val="24"/>
          <w:szCs w:val="24"/>
          <w:lang w:val="en-US"/>
        </w:rPr>
      </w:pPr>
      <w:r w:rsidRPr="006E0D75">
        <w:rPr>
          <w:rFonts w:ascii="Times New Roman" w:eastAsia="Times New Roman" w:hAnsi="Times New Roman" w:cs="Times New Roman"/>
          <w:b/>
          <w:bCs/>
          <w:i/>
          <w:color w:val="000000"/>
          <w:sz w:val="24"/>
          <w:szCs w:val="24"/>
          <w:lang w:val="en-US"/>
        </w:rPr>
        <w:t>Write</w:t>
      </w:r>
      <w:r w:rsidR="00184107" w:rsidRPr="006E0D75">
        <w:rPr>
          <w:rFonts w:ascii="Times New Roman" w:eastAsia="Times New Roman" w:hAnsi="Times New Roman" w:cs="Times New Roman"/>
          <w:b/>
          <w:bCs/>
          <w:i/>
          <w:color w:val="000000"/>
          <w:sz w:val="24"/>
          <w:szCs w:val="24"/>
        </w:rPr>
        <w:t xml:space="preserve"> the </w:t>
      </w:r>
      <w:r w:rsidR="00B82BBD" w:rsidRPr="006E0D75">
        <w:rPr>
          <w:rFonts w:ascii="Times New Roman" w:eastAsia="Times New Roman" w:hAnsi="Times New Roman" w:cs="Times New Roman"/>
          <w:b/>
          <w:bCs/>
          <w:i/>
          <w:color w:val="000000"/>
          <w:sz w:val="24"/>
          <w:szCs w:val="24"/>
          <w:lang w:val="en-US"/>
        </w:rPr>
        <w:t xml:space="preserve">correct </w:t>
      </w:r>
      <w:r w:rsidR="00184107" w:rsidRPr="006E0D75">
        <w:rPr>
          <w:rFonts w:ascii="Times New Roman" w:eastAsia="Times New Roman" w:hAnsi="Times New Roman" w:cs="Times New Roman"/>
          <w:b/>
          <w:bCs/>
          <w:i/>
          <w:color w:val="000000"/>
          <w:sz w:val="24"/>
          <w:szCs w:val="24"/>
        </w:rPr>
        <w:t>form</w:t>
      </w:r>
      <w:r w:rsidR="00241226" w:rsidRPr="006E0D75">
        <w:rPr>
          <w:rFonts w:ascii="Times New Roman" w:eastAsia="Times New Roman" w:hAnsi="Times New Roman" w:cs="Times New Roman"/>
          <w:b/>
          <w:bCs/>
          <w:i/>
          <w:color w:val="000000"/>
          <w:sz w:val="24"/>
          <w:szCs w:val="24"/>
          <w:lang w:val="en-US"/>
        </w:rPr>
        <w:t>s</w:t>
      </w:r>
      <w:r w:rsidR="00184107" w:rsidRPr="006E0D75">
        <w:rPr>
          <w:rFonts w:ascii="Times New Roman" w:eastAsia="Times New Roman" w:hAnsi="Times New Roman" w:cs="Times New Roman"/>
          <w:b/>
          <w:bCs/>
          <w:i/>
          <w:color w:val="000000"/>
          <w:sz w:val="24"/>
          <w:szCs w:val="24"/>
        </w:rPr>
        <w:t xml:space="preserve"> of the words </w:t>
      </w:r>
      <w:r w:rsidR="005B5103" w:rsidRPr="006E0D75">
        <w:rPr>
          <w:rFonts w:ascii="Times New Roman" w:eastAsia="Times New Roman" w:hAnsi="Times New Roman" w:cs="Times New Roman"/>
          <w:b/>
          <w:bCs/>
          <w:i/>
          <w:color w:val="000000"/>
          <w:sz w:val="24"/>
          <w:szCs w:val="24"/>
          <w:lang w:val="en-US"/>
        </w:rPr>
        <w:t>in brackets</w:t>
      </w:r>
      <w:r w:rsidR="008E48B9" w:rsidRPr="006E0D75">
        <w:rPr>
          <w:rFonts w:ascii="Times New Roman" w:eastAsia="Times New Roman" w:hAnsi="Times New Roman" w:cs="Times New Roman"/>
          <w:b/>
          <w:bCs/>
          <w:i/>
          <w:color w:val="000000"/>
          <w:sz w:val="24"/>
          <w:szCs w:val="24"/>
          <w:lang w:val="en-US"/>
        </w:rPr>
        <w:t>.</w:t>
      </w:r>
    </w:p>
    <w:p w14:paraId="3B3F10A4" w14:textId="77777777" w:rsidR="003A3571" w:rsidRPr="006E0D75" w:rsidRDefault="003A3571" w:rsidP="00D16139">
      <w:pPr>
        <w:tabs>
          <w:tab w:val="left" w:pos="426"/>
        </w:tabs>
        <w:ind w:left="426" w:hanging="426"/>
        <w:jc w:val="both"/>
        <w:rPr>
          <w:rFonts w:ascii="Times New Roman" w:eastAsia="Times New Roman" w:hAnsi="Times New Roman" w:cs="Times New Roman"/>
          <w:color w:val="000000"/>
          <w:sz w:val="24"/>
          <w:szCs w:val="24"/>
        </w:rPr>
      </w:pPr>
      <w:r w:rsidRPr="006E0D75">
        <w:rPr>
          <w:rFonts w:ascii="Times New Roman" w:eastAsia="Times New Roman" w:hAnsi="Times New Roman" w:cs="Times New Roman"/>
          <w:color w:val="000000"/>
          <w:sz w:val="24"/>
          <w:szCs w:val="24"/>
          <w:lang w:val="en-US"/>
        </w:rPr>
        <w:t xml:space="preserve">24. </w:t>
      </w:r>
      <w:r w:rsidRPr="006E0D75">
        <w:rPr>
          <w:rFonts w:ascii="Times New Roman" w:eastAsia="Times New Roman" w:hAnsi="Times New Roman" w:cs="Times New Roman"/>
          <w:color w:val="000000"/>
          <w:sz w:val="24"/>
          <w:szCs w:val="24"/>
          <w:lang w:val="en-US"/>
        </w:rPr>
        <w:tab/>
      </w:r>
      <w:r w:rsidR="00F0205C" w:rsidRPr="006E0D75">
        <w:rPr>
          <w:rFonts w:ascii="Times New Roman" w:eastAsia="Times New Roman" w:hAnsi="Times New Roman" w:cs="Times New Roman"/>
          <w:color w:val="000000"/>
          <w:sz w:val="24"/>
          <w:szCs w:val="24"/>
          <w:lang w:val="en-US"/>
        </w:rPr>
        <w:t>Katalin Novak won the</w:t>
      </w:r>
      <w:r w:rsidR="00277C6E"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rPr>
        <w:t>__________</w:t>
      </w:r>
      <w:r w:rsidR="005F61B6" w:rsidRPr="006E0D75">
        <w:rPr>
          <w:rFonts w:ascii="Times New Roman" w:eastAsia="Times New Roman" w:hAnsi="Times New Roman" w:cs="Times New Roman"/>
          <w:color w:val="000000"/>
          <w:sz w:val="24"/>
          <w:szCs w:val="24"/>
          <w:lang w:val="en-US"/>
        </w:rPr>
        <w:t xml:space="preserve"> </w:t>
      </w:r>
      <w:r w:rsidR="00F0205C" w:rsidRPr="006E0D75">
        <w:rPr>
          <w:rFonts w:ascii="Times New Roman" w:eastAsia="Times New Roman" w:hAnsi="Times New Roman" w:cs="Times New Roman"/>
          <w:color w:val="000000"/>
          <w:sz w:val="24"/>
          <w:szCs w:val="24"/>
          <w:lang w:val="en-US"/>
        </w:rPr>
        <w:t>in March, 2022 and became the first-ever female president of Hungary</w:t>
      </w:r>
      <w:r w:rsidR="002E6536" w:rsidRPr="006E0D75">
        <w:rPr>
          <w:rFonts w:ascii="Times New Roman" w:eastAsia="Times New Roman" w:hAnsi="Times New Roman" w:cs="Times New Roman"/>
          <w:color w:val="000000"/>
          <w:sz w:val="24"/>
          <w:szCs w:val="24"/>
          <w:lang w:val="en-US"/>
        </w:rPr>
        <w:t>.</w:t>
      </w:r>
      <w:r w:rsidRPr="006E0D75">
        <w:rPr>
          <w:rFonts w:ascii="Times New Roman" w:eastAsia="Times New Roman" w:hAnsi="Times New Roman" w:cs="Times New Roman"/>
          <w:color w:val="000000"/>
          <w:sz w:val="24"/>
          <w:szCs w:val="24"/>
          <w:lang w:val="en-US"/>
        </w:rPr>
        <w:t xml:space="preserve"> </w:t>
      </w:r>
      <w:r w:rsidRPr="00DD7E41">
        <w:rPr>
          <w:rFonts w:ascii="Times New Roman" w:eastAsia="Times New Roman" w:hAnsi="Times New Roman" w:cs="Times New Roman"/>
          <w:b/>
          <w:bCs/>
          <w:color w:val="000000"/>
          <w:sz w:val="24"/>
          <w:szCs w:val="24"/>
        </w:rPr>
        <w:t>(</w:t>
      </w:r>
      <w:r w:rsidR="00F0205C" w:rsidRPr="00DD7E41">
        <w:rPr>
          <w:rFonts w:ascii="Times New Roman" w:eastAsia="Times New Roman" w:hAnsi="Times New Roman" w:cs="Times New Roman"/>
          <w:b/>
          <w:bCs/>
          <w:color w:val="000000"/>
          <w:sz w:val="24"/>
          <w:szCs w:val="24"/>
          <w:lang w:val="en-US"/>
        </w:rPr>
        <w:t>ELECT</w:t>
      </w:r>
      <w:r w:rsidRPr="00DD7E41">
        <w:rPr>
          <w:rFonts w:ascii="Times New Roman" w:eastAsia="Times New Roman" w:hAnsi="Times New Roman" w:cs="Times New Roman"/>
          <w:b/>
          <w:bCs/>
          <w:color w:val="000000"/>
          <w:sz w:val="24"/>
          <w:szCs w:val="24"/>
        </w:rPr>
        <w:t>)</w:t>
      </w:r>
    </w:p>
    <w:p w14:paraId="7D6E29B5" w14:textId="77777777" w:rsidR="002C0074" w:rsidRPr="006E0D75" w:rsidRDefault="001A71A3" w:rsidP="00D16139">
      <w:pPr>
        <w:tabs>
          <w:tab w:val="left" w:pos="426"/>
        </w:tabs>
        <w:ind w:left="426" w:hanging="426"/>
        <w:jc w:val="both"/>
        <w:rPr>
          <w:rFonts w:ascii="Times New Roman" w:eastAsia="Times New Roman" w:hAnsi="Times New Roman" w:cs="Times New Roman"/>
          <w:color w:val="000000"/>
          <w:sz w:val="24"/>
          <w:szCs w:val="24"/>
        </w:rPr>
      </w:pPr>
      <w:r w:rsidRPr="006E0D75">
        <w:rPr>
          <w:rFonts w:ascii="Times New Roman" w:eastAsia="Times New Roman" w:hAnsi="Times New Roman" w:cs="Times New Roman"/>
          <w:color w:val="000000"/>
          <w:sz w:val="24"/>
          <w:szCs w:val="24"/>
          <w:lang w:val="en-US"/>
        </w:rPr>
        <w:t>2</w:t>
      </w:r>
      <w:r w:rsidR="003A3571" w:rsidRPr="006E0D75">
        <w:rPr>
          <w:rFonts w:ascii="Times New Roman" w:eastAsia="Times New Roman" w:hAnsi="Times New Roman" w:cs="Times New Roman"/>
          <w:color w:val="000000"/>
          <w:sz w:val="24"/>
          <w:szCs w:val="24"/>
          <w:lang w:val="en-US"/>
        </w:rPr>
        <w:t>5</w:t>
      </w: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r>
      <w:r w:rsidR="00E70108" w:rsidRPr="006E0D75">
        <w:rPr>
          <w:rFonts w:ascii="Times New Roman" w:eastAsia="Times New Roman" w:hAnsi="Times New Roman" w:cs="Times New Roman"/>
          <w:color w:val="000000"/>
          <w:sz w:val="24"/>
          <w:szCs w:val="24"/>
          <w:lang w:val="en-US"/>
        </w:rPr>
        <w:t xml:space="preserve">Amelia Earhart was really </w:t>
      </w:r>
      <w:r w:rsidR="00E70108" w:rsidRPr="006E0D75">
        <w:rPr>
          <w:rFonts w:ascii="Times New Roman" w:eastAsia="Times New Roman" w:hAnsi="Times New Roman" w:cs="Times New Roman"/>
          <w:color w:val="000000"/>
          <w:sz w:val="24"/>
          <w:szCs w:val="24"/>
        </w:rPr>
        <w:t>__________</w:t>
      </w:r>
      <w:r w:rsidR="00E70108" w:rsidRPr="006E0D75">
        <w:rPr>
          <w:rFonts w:ascii="Times New Roman" w:eastAsia="Times New Roman" w:hAnsi="Times New Roman" w:cs="Times New Roman"/>
          <w:color w:val="000000"/>
          <w:sz w:val="24"/>
          <w:szCs w:val="24"/>
          <w:lang w:val="en-US"/>
        </w:rPr>
        <w:t xml:space="preserve"> about flying when she was young</w:t>
      </w:r>
      <w:r w:rsidR="00843A23" w:rsidRPr="006E0D75">
        <w:rPr>
          <w:rFonts w:ascii="Times New Roman" w:eastAsia="Times New Roman" w:hAnsi="Times New Roman" w:cs="Times New Roman"/>
          <w:color w:val="000000"/>
          <w:sz w:val="24"/>
          <w:szCs w:val="24"/>
          <w:lang w:val="en-US"/>
        </w:rPr>
        <w:t>.</w:t>
      </w:r>
      <w:r w:rsidR="004E29B4" w:rsidRPr="006E0D75">
        <w:rPr>
          <w:rFonts w:ascii="Times New Roman" w:eastAsia="Times New Roman" w:hAnsi="Times New Roman" w:cs="Times New Roman"/>
          <w:color w:val="000000"/>
          <w:sz w:val="24"/>
          <w:szCs w:val="24"/>
          <w:lang w:val="x-none"/>
        </w:rPr>
        <w:t xml:space="preserve"> </w:t>
      </w:r>
      <w:r w:rsidR="002433D0" w:rsidRPr="00DD7E41">
        <w:rPr>
          <w:rFonts w:ascii="Times New Roman" w:eastAsia="Times New Roman" w:hAnsi="Times New Roman" w:cs="Times New Roman"/>
          <w:b/>
          <w:bCs/>
          <w:color w:val="000000"/>
          <w:sz w:val="24"/>
          <w:szCs w:val="24"/>
        </w:rPr>
        <w:t>(</w:t>
      </w:r>
      <w:r w:rsidR="00E70108" w:rsidRPr="00DD7E41">
        <w:rPr>
          <w:rFonts w:ascii="Times New Roman" w:eastAsia="Times New Roman" w:hAnsi="Times New Roman" w:cs="Times New Roman"/>
          <w:b/>
          <w:bCs/>
          <w:color w:val="000000"/>
          <w:sz w:val="24"/>
          <w:szCs w:val="24"/>
          <w:lang w:val="en-US"/>
        </w:rPr>
        <w:t>PASSION</w:t>
      </w:r>
      <w:r w:rsidR="002433D0" w:rsidRPr="00DD7E41">
        <w:rPr>
          <w:rFonts w:ascii="Times New Roman" w:eastAsia="Times New Roman" w:hAnsi="Times New Roman" w:cs="Times New Roman"/>
          <w:b/>
          <w:bCs/>
          <w:color w:val="000000"/>
          <w:sz w:val="24"/>
          <w:szCs w:val="24"/>
        </w:rPr>
        <w:t>)</w:t>
      </w:r>
    </w:p>
    <w:p w14:paraId="0643058F" w14:textId="77777777" w:rsidR="0026276F" w:rsidRPr="006E0D75" w:rsidRDefault="0026276F" w:rsidP="00D16139">
      <w:pPr>
        <w:jc w:val="both"/>
        <w:rPr>
          <w:rFonts w:ascii="Times New Roman" w:eastAsia="Times New Roman" w:hAnsi="Times New Roman" w:cs="Times New Roman"/>
          <w:b/>
          <w:bCs/>
          <w:color w:val="000000"/>
          <w:sz w:val="24"/>
          <w:szCs w:val="24"/>
          <w:lang w:val="en-US"/>
        </w:rPr>
      </w:pPr>
    </w:p>
    <w:p w14:paraId="5438FBB7" w14:textId="77777777" w:rsidR="002C0074" w:rsidRPr="006E0D75" w:rsidRDefault="00077519" w:rsidP="00D16139">
      <w:pPr>
        <w:jc w:val="both"/>
        <w:rPr>
          <w:rFonts w:ascii="Times New Roman" w:eastAsia="Times New Roman" w:hAnsi="Times New Roman" w:cs="Times New Roman"/>
          <w:b/>
          <w:bCs/>
          <w:color w:val="000000"/>
          <w:sz w:val="24"/>
          <w:szCs w:val="24"/>
          <w:lang w:val="en-US"/>
        </w:rPr>
      </w:pPr>
      <w:r w:rsidRPr="006E0D75">
        <w:rPr>
          <w:rFonts w:ascii="Times New Roman" w:eastAsia="Times New Roman" w:hAnsi="Times New Roman" w:cs="Times New Roman"/>
          <w:b/>
          <w:bCs/>
          <w:color w:val="000000"/>
          <w:sz w:val="24"/>
          <w:szCs w:val="24"/>
          <w:lang w:val="en-US"/>
        </w:rPr>
        <w:t>I</w:t>
      </w:r>
      <w:r w:rsidR="008F4498" w:rsidRPr="006E0D75">
        <w:rPr>
          <w:rFonts w:ascii="Times New Roman" w:eastAsia="Times New Roman" w:hAnsi="Times New Roman" w:cs="Times New Roman"/>
          <w:b/>
          <w:bCs/>
          <w:color w:val="000000"/>
          <w:sz w:val="24"/>
          <w:szCs w:val="24"/>
          <w:lang w:val="en-US"/>
        </w:rPr>
        <w:t xml:space="preserve">V. </w:t>
      </w:r>
      <w:r w:rsidR="008F4498" w:rsidRPr="006E0D75">
        <w:rPr>
          <w:rFonts w:ascii="Times New Roman" w:eastAsia="Times New Roman" w:hAnsi="Times New Roman" w:cs="Times New Roman"/>
          <w:b/>
          <w:bCs/>
          <w:color w:val="000000"/>
          <w:sz w:val="24"/>
          <w:szCs w:val="24"/>
        </w:rPr>
        <w:t>READING</w:t>
      </w:r>
      <w:r w:rsidR="004E6EFD" w:rsidRPr="006E0D75">
        <w:rPr>
          <w:rFonts w:ascii="Times New Roman" w:eastAsia="Times New Roman" w:hAnsi="Times New Roman" w:cs="Times New Roman"/>
          <w:b/>
          <w:bCs/>
          <w:color w:val="000000"/>
          <w:sz w:val="24"/>
          <w:szCs w:val="24"/>
          <w:lang w:val="en-US"/>
        </w:rPr>
        <w:t xml:space="preserve"> (</w:t>
      </w:r>
      <w:r w:rsidRPr="006E0D75">
        <w:rPr>
          <w:rFonts w:ascii="Times New Roman" w:eastAsia="Times New Roman" w:hAnsi="Times New Roman" w:cs="Times New Roman"/>
          <w:b/>
          <w:bCs/>
          <w:color w:val="000000"/>
          <w:sz w:val="24"/>
          <w:szCs w:val="24"/>
          <w:lang w:val="en-US"/>
        </w:rPr>
        <w:t>3.0</w:t>
      </w:r>
      <w:r w:rsidR="004E6EFD" w:rsidRPr="006E0D75">
        <w:rPr>
          <w:rFonts w:ascii="Times New Roman" w:eastAsia="Times New Roman" w:hAnsi="Times New Roman" w:cs="Times New Roman"/>
          <w:b/>
          <w:bCs/>
          <w:color w:val="000000"/>
          <w:sz w:val="24"/>
          <w:szCs w:val="24"/>
          <w:lang w:val="en-US"/>
        </w:rPr>
        <w:t xml:space="preserve"> points)</w:t>
      </w:r>
    </w:p>
    <w:p w14:paraId="291D813C" w14:textId="5A444F51" w:rsidR="00746018" w:rsidRPr="007B0033" w:rsidRDefault="00E26FAB" w:rsidP="007B0033">
      <w:pPr>
        <w:pStyle w:val="ListParagraph"/>
        <w:numPr>
          <w:ilvl w:val="0"/>
          <w:numId w:val="49"/>
        </w:numPr>
        <w:ind w:left="360"/>
        <w:jc w:val="both"/>
        <w:rPr>
          <w:rFonts w:ascii="Times New Roman" w:hAnsi="Times New Roman" w:cs="Times New Roman"/>
          <w:b/>
          <w:i/>
          <w:iCs/>
          <w:color w:val="000000"/>
          <w:sz w:val="24"/>
          <w:szCs w:val="24"/>
          <w:lang w:val="en-US"/>
        </w:rPr>
      </w:pPr>
      <w:r w:rsidRPr="007B0033">
        <w:rPr>
          <w:rFonts w:ascii="Times New Roman" w:hAnsi="Times New Roman" w:cs="Times New Roman"/>
          <w:b/>
          <w:i/>
          <w:iCs/>
          <w:color w:val="000000"/>
          <w:sz w:val="24"/>
          <w:szCs w:val="24"/>
        </w:rPr>
        <w:t xml:space="preserve">Read the </w:t>
      </w:r>
      <w:r w:rsidRPr="007B0033">
        <w:rPr>
          <w:rFonts w:ascii="Times New Roman" w:hAnsi="Times New Roman" w:cs="Times New Roman"/>
          <w:b/>
          <w:i/>
          <w:iCs/>
          <w:color w:val="000000"/>
          <w:sz w:val="24"/>
          <w:szCs w:val="24"/>
          <w:lang w:val="en-US"/>
        </w:rPr>
        <w:t xml:space="preserve">following </w:t>
      </w:r>
      <w:r w:rsidRPr="007B0033">
        <w:rPr>
          <w:rFonts w:ascii="Times New Roman" w:hAnsi="Times New Roman" w:cs="Times New Roman"/>
          <w:b/>
          <w:i/>
          <w:iCs/>
          <w:color w:val="000000"/>
          <w:sz w:val="24"/>
          <w:szCs w:val="24"/>
        </w:rPr>
        <w:t>passage</w:t>
      </w:r>
      <w:r w:rsidRPr="007B0033">
        <w:rPr>
          <w:rFonts w:ascii="Times New Roman" w:hAnsi="Times New Roman" w:cs="Times New Roman"/>
          <w:b/>
          <w:i/>
          <w:iCs/>
          <w:color w:val="000000"/>
          <w:sz w:val="24"/>
          <w:szCs w:val="24"/>
          <w:lang w:val="en-US"/>
        </w:rPr>
        <w:t xml:space="preserve"> and mark the letter </w:t>
      </w:r>
      <w:r w:rsidRPr="007B0033">
        <w:rPr>
          <w:rFonts w:ascii="Times New Roman" w:hAnsi="Times New Roman" w:cs="Times New Roman"/>
          <w:b/>
          <w:i/>
          <w:iCs/>
          <w:color w:val="000000"/>
          <w:sz w:val="24"/>
          <w:szCs w:val="24"/>
        </w:rPr>
        <w:t>A, B, C or D</w:t>
      </w:r>
      <w:r w:rsidRPr="007B0033">
        <w:rPr>
          <w:rFonts w:ascii="Times New Roman" w:hAnsi="Times New Roman" w:cs="Times New Roman"/>
          <w:b/>
          <w:i/>
          <w:iCs/>
          <w:color w:val="000000"/>
          <w:sz w:val="24"/>
          <w:szCs w:val="24"/>
          <w:lang w:val="en-US"/>
        </w:rPr>
        <w:t xml:space="preserve"> on your answer sheet to indicate the correct word or phrase that best fits each of the numbered blanks from 26 to 30.</w:t>
      </w:r>
    </w:p>
    <w:p w14:paraId="6BF3A7E5" w14:textId="77777777" w:rsidR="00E26FAB" w:rsidRPr="006E0D75" w:rsidRDefault="00E26FAB" w:rsidP="00D16139">
      <w:pPr>
        <w:jc w:val="both"/>
        <w:rPr>
          <w:rFonts w:ascii="Times New Roman" w:eastAsia="Times New Roman" w:hAnsi="Times New Roman" w:cs="Times New Roman"/>
          <w:b/>
          <w:bCs/>
          <w:i/>
          <w:iCs/>
          <w:color w:val="000000"/>
          <w:sz w:val="24"/>
          <w:szCs w:val="24"/>
        </w:rPr>
      </w:pPr>
    </w:p>
    <w:p w14:paraId="7D7CF8DE" w14:textId="1D4D5CB7" w:rsidR="007E41BC" w:rsidRPr="006E0D75" w:rsidRDefault="007E41BC" w:rsidP="00D16139">
      <w:pPr>
        <w:tabs>
          <w:tab w:val="left" w:pos="426"/>
          <w:tab w:val="left" w:pos="2552"/>
          <w:tab w:val="left" w:pos="4678"/>
          <w:tab w:val="left" w:pos="6804"/>
        </w:tabs>
        <w:ind w:firstLine="567"/>
        <w:jc w:val="both"/>
        <w:rPr>
          <w:rFonts w:ascii="Times New Roman" w:hAnsi="Times New Roman" w:cs="Times New Roman"/>
          <w:color w:val="000000"/>
          <w:sz w:val="24"/>
          <w:szCs w:val="24"/>
          <w:shd w:val="clear" w:color="auto" w:fill="FFFFFF"/>
        </w:rPr>
      </w:pPr>
      <w:r w:rsidRPr="006E0D75">
        <w:rPr>
          <w:rFonts w:ascii="Times New Roman" w:hAnsi="Times New Roman" w:cs="Times New Roman"/>
          <w:noProof/>
          <w:color w:val="000000"/>
          <w:sz w:val="24"/>
          <w:szCs w:val="24"/>
        </w:rPr>
        <w:t xml:space="preserve">Emmeline Pankhurst (1858 – 1928) was born into a very wealthy family. Her parents were both politically active. As she grew older, Emmeline noticed that women were treated </w:t>
      </w:r>
      <w:r w:rsidR="000670FA" w:rsidRPr="006E0D75">
        <w:rPr>
          <w:rFonts w:ascii="Times New Roman" w:hAnsi="Times New Roman" w:cs="Times New Roman"/>
          <w:bCs/>
          <w:color w:val="000000"/>
          <w:sz w:val="24"/>
          <w:szCs w:val="24"/>
        </w:rPr>
        <w:t>(26) __________</w:t>
      </w:r>
      <w:r w:rsidRPr="006E0D75">
        <w:rPr>
          <w:rFonts w:ascii="Times New Roman" w:hAnsi="Times New Roman" w:cs="Times New Roman"/>
          <w:noProof/>
          <w:color w:val="000000"/>
          <w:sz w:val="24"/>
          <w:szCs w:val="24"/>
        </w:rPr>
        <w:t xml:space="preserve"> to men. Since then, she decided to devote her life to </w:t>
      </w:r>
      <w:r w:rsidR="00147E93">
        <w:rPr>
          <w:rFonts w:ascii="Times New Roman" w:hAnsi="Times New Roman" w:cs="Times New Roman"/>
          <w:noProof/>
          <w:color w:val="000000"/>
          <w:sz w:val="24"/>
          <w:szCs w:val="24"/>
          <w:lang w:val="en-US"/>
        </w:rPr>
        <w:t>changing</w:t>
      </w:r>
      <w:r w:rsidRPr="006E0D75">
        <w:rPr>
          <w:rFonts w:ascii="Times New Roman" w:hAnsi="Times New Roman" w:cs="Times New Roman"/>
          <w:noProof/>
          <w:color w:val="000000"/>
          <w:sz w:val="24"/>
          <w:szCs w:val="24"/>
        </w:rPr>
        <w:t xml:space="preserve"> that. She is remembered </w:t>
      </w:r>
      <w:r w:rsidR="000A745F" w:rsidRPr="006E0D75">
        <w:rPr>
          <w:rFonts w:ascii="Times New Roman" w:hAnsi="Times New Roman" w:cs="Times New Roman"/>
          <w:bCs/>
          <w:color w:val="000000"/>
          <w:sz w:val="24"/>
          <w:szCs w:val="24"/>
        </w:rPr>
        <w:t>(2</w:t>
      </w:r>
      <w:r w:rsidR="000A745F" w:rsidRPr="006E0D75">
        <w:rPr>
          <w:rFonts w:ascii="Times New Roman" w:hAnsi="Times New Roman" w:cs="Times New Roman"/>
          <w:bCs/>
          <w:color w:val="000000"/>
          <w:sz w:val="24"/>
          <w:szCs w:val="24"/>
          <w:lang w:val="en-US"/>
        </w:rPr>
        <w:t>7</w:t>
      </w:r>
      <w:r w:rsidR="000A745F" w:rsidRPr="006E0D75">
        <w:rPr>
          <w:rFonts w:ascii="Times New Roman" w:hAnsi="Times New Roman" w:cs="Times New Roman"/>
          <w:bCs/>
          <w:color w:val="000000"/>
          <w:sz w:val="24"/>
          <w:szCs w:val="24"/>
        </w:rPr>
        <w:t>) __________</w:t>
      </w:r>
      <w:r w:rsidRPr="006E0D75">
        <w:rPr>
          <w:rFonts w:ascii="Times New Roman" w:hAnsi="Times New Roman" w:cs="Times New Roman"/>
          <w:noProof/>
          <w:color w:val="000000"/>
          <w:sz w:val="24"/>
          <w:szCs w:val="24"/>
        </w:rPr>
        <w:t xml:space="preserve"> one of many women who fought hard to help women gain the right to vote. In her twenties, Emmeline joined a group of suffragists, who wanted to achieve equal voting rights for women by peaceful means. </w:t>
      </w:r>
      <w:r w:rsidR="00E55180" w:rsidRPr="006E0D75">
        <w:rPr>
          <w:rFonts w:ascii="Times New Roman" w:hAnsi="Times New Roman" w:cs="Times New Roman"/>
          <w:bCs/>
          <w:color w:val="000000"/>
          <w:sz w:val="24"/>
          <w:szCs w:val="24"/>
        </w:rPr>
        <w:t>(2</w:t>
      </w:r>
      <w:r w:rsidR="00E55180" w:rsidRPr="006E0D75">
        <w:rPr>
          <w:rFonts w:ascii="Times New Roman" w:hAnsi="Times New Roman" w:cs="Times New Roman"/>
          <w:bCs/>
          <w:color w:val="000000"/>
          <w:sz w:val="24"/>
          <w:szCs w:val="24"/>
          <w:lang w:val="en-US"/>
        </w:rPr>
        <w:t>8</w:t>
      </w:r>
      <w:r w:rsidR="00E55180" w:rsidRPr="006E0D75">
        <w:rPr>
          <w:rFonts w:ascii="Times New Roman" w:hAnsi="Times New Roman" w:cs="Times New Roman"/>
          <w:bCs/>
          <w:color w:val="000000"/>
          <w:sz w:val="24"/>
          <w:szCs w:val="24"/>
        </w:rPr>
        <w:t>) __________</w:t>
      </w:r>
      <w:r w:rsidRPr="006E0D75">
        <w:rPr>
          <w:rFonts w:ascii="Times New Roman" w:hAnsi="Times New Roman" w:cs="Times New Roman"/>
          <w:noProof/>
          <w:color w:val="000000"/>
          <w:sz w:val="24"/>
          <w:szCs w:val="24"/>
        </w:rPr>
        <w:t>, she used violent methods to get their message heard.</w:t>
      </w:r>
      <w:r w:rsidRPr="006E0D75">
        <w:rPr>
          <w:rFonts w:ascii="Times New Roman" w:hAnsi="Times New Roman" w:cs="Times New Roman"/>
          <w:noProof/>
          <w:color w:val="000000"/>
          <w:sz w:val="24"/>
          <w:szCs w:val="24"/>
          <w:lang w:val="en-US"/>
        </w:rPr>
        <w:t xml:space="preserve"> T</w:t>
      </w:r>
      <w:r w:rsidRPr="006E0D75">
        <w:rPr>
          <w:rFonts w:ascii="Times New Roman" w:hAnsi="Times New Roman" w:cs="Times New Roman"/>
          <w:noProof/>
          <w:color w:val="000000"/>
          <w:sz w:val="24"/>
          <w:szCs w:val="24"/>
        </w:rPr>
        <w:t xml:space="preserve">heir tactics for attracting attention included smashing shop windows, damaging public </w:t>
      </w:r>
      <w:r w:rsidR="00BB3B77" w:rsidRPr="006E0D75">
        <w:rPr>
          <w:rFonts w:ascii="Times New Roman" w:hAnsi="Times New Roman" w:cs="Times New Roman"/>
          <w:bCs/>
          <w:color w:val="000000"/>
          <w:sz w:val="24"/>
          <w:szCs w:val="24"/>
        </w:rPr>
        <w:t>(2</w:t>
      </w:r>
      <w:r w:rsidR="00BB3B77" w:rsidRPr="006E0D75">
        <w:rPr>
          <w:rFonts w:ascii="Times New Roman" w:hAnsi="Times New Roman" w:cs="Times New Roman"/>
          <w:bCs/>
          <w:color w:val="000000"/>
          <w:sz w:val="24"/>
          <w:szCs w:val="24"/>
          <w:lang w:val="en-US"/>
        </w:rPr>
        <w:t>9</w:t>
      </w:r>
      <w:r w:rsidR="00BB3B77" w:rsidRPr="006E0D75">
        <w:rPr>
          <w:rFonts w:ascii="Times New Roman" w:hAnsi="Times New Roman" w:cs="Times New Roman"/>
          <w:bCs/>
          <w:color w:val="000000"/>
          <w:sz w:val="24"/>
          <w:szCs w:val="24"/>
        </w:rPr>
        <w:t>) __________</w:t>
      </w:r>
      <w:r w:rsidRPr="006E0D75">
        <w:rPr>
          <w:rFonts w:ascii="Times New Roman" w:hAnsi="Times New Roman" w:cs="Times New Roman"/>
          <w:noProof/>
          <w:color w:val="000000"/>
          <w:sz w:val="24"/>
          <w:szCs w:val="24"/>
        </w:rPr>
        <w:t xml:space="preserve"> and organizing marches. This got many women in trouble with the police. In 1914, the First World War began. Emmeline encouraged women to take up roles in factories in support of the men </w:t>
      </w:r>
      <w:r w:rsidR="00147E93">
        <w:rPr>
          <w:rFonts w:ascii="Times New Roman" w:hAnsi="Times New Roman" w:cs="Times New Roman"/>
          <w:noProof/>
          <w:color w:val="000000"/>
          <w:sz w:val="24"/>
          <w:szCs w:val="24"/>
          <w:lang w:val="en-US"/>
        </w:rPr>
        <w:t xml:space="preserve">who were </w:t>
      </w:r>
      <w:r w:rsidRPr="006E0D75">
        <w:rPr>
          <w:rFonts w:ascii="Times New Roman" w:hAnsi="Times New Roman" w:cs="Times New Roman"/>
          <w:noProof/>
          <w:color w:val="000000"/>
          <w:sz w:val="24"/>
          <w:szCs w:val="24"/>
        </w:rPr>
        <w:t xml:space="preserve">fighting. When the war ended in 1918, the </w:t>
      </w:r>
      <w:r w:rsidRPr="006E0D75">
        <w:rPr>
          <w:rFonts w:ascii="Times New Roman" w:hAnsi="Times New Roman" w:cs="Times New Roman"/>
          <w:i/>
          <w:iCs/>
          <w:noProof/>
          <w:color w:val="000000"/>
          <w:sz w:val="24"/>
          <w:szCs w:val="24"/>
        </w:rPr>
        <w:t>Representation of the People Act</w:t>
      </w:r>
      <w:r w:rsidRPr="006E0D75">
        <w:rPr>
          <w:rFonts w:ascii="Times New Roman" w:hAnsi="Times New Roman" w:cs="Times New Roman"/>
          <w:noProof/>
          <w:color w:val="000000"/>
          <w:sz w:val="24"/>
          <w:szCs w:val="24"/>
        </w:rPr>
        <w:t xml:space="preserve"> was </w:t>
      </w:r>
      <w:r w:rsidR="00BB3B77" w:rsidRPr="006E0D75">
        <w:rPr>
          <w:rFonts w:ascii="Times New Roman" w:hAnsi="Times New Roman" w:cs="Times New Roman"/>
          <w:noProof/>
          <w:color w:val="000000"/>
          <w:sz w:val="24"/>
          <w:szCs w:val="24"/>
          <w:lang w:val="en-US"/>
        </w:rPr>
        <w:t>introduced</w:t>
      </w:r>
      <w:r w:rsidRPr="006E0D75">
        <w:rPr>
          <w:rFonts w:ascii="Times New Roman" w:hAnsi="Times New Roman" w:cs="Times New Roman"/>
          <w:noProof/>
          <w:color w:val="000000"/>
          <w:sz w:val="24"/>
          <w:szCs w:val="24"/>
        </w:rPr>
        <w:t xml:space="preserve">, giving women over the age of 30 who owned property the right to vote. </w:t>
      </w:r>
      <w:r w:rsidRPr="006E0D75">
        <w:rPr>
          <w:rFonts w:ascii="Times New Roman" w:hAnsi="Times New Roman" w:cs="Times New Roman"/>
          <w:color w:val="000000"/>
          <w:sz w:val="24"/>
          <w:szCs w:val="24"/>
          <w:shd w:val="clear" w:color="auto" w:fill="FFFFFF"/>
        </w:rPr>
        <w:t xml:space="preserve">Although Emmeline lived to see some women </w:t>
      </w:r>
      <w:r w:rsidR="006A291F" w:rsidRPr="006E0D75">
        <w:rPr>
          <w:rFonts w:ascii="Times New Roman" w:hAnsi="Times New Roman" w:cs="Times New Roman"/>
          <w:bCs/>
          <w:color w:val="000000"/>
          <w:sz w:val="24"/>
          <w:szCs w:val="24"/>
        </w:rPr>
        <w:t>(</w:t>
      </w:r>
      <w:r w:rsidR="006A291F" w:rsidRPr="006E0D75">
        <w:rPr>
          <w:rFonts w:ascii="Times New Roman" w:hAnsi="Times New Roman" w:cs="Times New Roman"/>
          <w:bCs/>
          <w:color w:val="000000"/>
          <w:sz w:val="24"/>
          <w:szCs w:val="24"/>
          <w:lang w:val="en-US"/>
        </w:rPr>
        <w:t>30</w:t>
      </w:r>
      <w:r w:rsidR="006A291F" w:rsidRPr="006E0D75">
        <w:rPr>
          <w:rFonts w:ascii="Times New Roman" w:hAnsi="Times New Roman" w:cs="Times New Roman"/>
          <w:bCs/>
          <w:color w:val="000000"/>
          <w:sz w:val="24"/>
          <w:szCs w:val="24"/>
        </w:rPr>
        <w:t>) __________</w:t>
      </w:r>
      <w:r w:rsidRPr="006E0D75">
        <w:rPr>
          <w:rFonts w:ascii="Times New Roman" w:hAnsi="Times New Roman" w:cs="Times New Roman"/>
          <w:color w:val="000000"/>
          <w:sz w:val="24"/>
          <w:szCs w:val="24"/>
          <w:shd w:val="clear" w:color="auto" w:fill="FFFFFF"/>
        </w:rPr>
        <w:t xml:space="preserve"> the right to vote, she died on 14 June 1928, just a few weeks before a law was passed giving all women over 21 years of age the right to vote.</w:t>
      </w:r>
    </w:p>
    <w:p w14:paraId="3E646671" w14:textId="77777777" w:rsidR="009A640C" w:rsidRPr="006E0D75" w:rsidRDefault="009A640C" w:rsidP="00D16139">
      <w:pPr>
        <w:tabs>
          <w:tab w:val="left" w:pos="426"/>
          <w:tab w:val="left" w:pos="2552"/>
          <w:tab w:val="left" w:pos="4678"/>
          <w:tab w:val="left" w:pos="6804"/>
        </w:tabs>
        <w:ind w:firstLine="567"/>
        <w:jc w:val="both"/>
        <w:rPr>
          <w:rFonts w:ascii="Times New Roman" w:hAnsi="Times New Roman" w:cs="Times New Roman"/>
          <w:noProof/>
          <w:color w:val="000000"/>
          <w:sz w:val="24"/>
          <w:szCs w:val="24"/>
        </w:rPr>
      </w:pPr>
    </w:p>
    <w:p w14:paraId="2CBAD864" w14:textId="77777777" w:rsidR="004C6E54" w:rsidRPr="006E0D75" w:rsidRDefault="006364AF" w:rsidP="00D16139">
      <w:pPr>
        <w:tabs>
          <w:tab w:val="left" w:pos="284"/>
          <w:tab w:val="left" w:pos="2835"/>
          <w:tab w:val="left" w:pos="5103"/>
          <w:tab w:val="left" w:pos="7655"/>
        </w:tabs>
        <w:rPr>
          <w:rFonts w:ascii="Times New Roman" w:hAnsi="Times New Roman" w:cs="Times New Roman"/>
          <w:color w:val="000000"/>
          <w:sz w:val="24"/>
          <w:szCs w:val="24"/>
          <w:lang w:val="en-US"/>
        </w:rPr>
      </w:pPr>
      <w:r w:rsidRPr="006E0D75">
        <w:rPr>
          <w:rFonts w:ascii="Times New Roman" w:hAnsi="Times New Roman" w:cs="Times New Roman"/>
          <w:color w:val="000000"/>
          <w:sz w:val="24"/>
          <w:szCs w:val="24"/>
          <w:lang w:val="en-US"/>
        </w:rPr>
        <w:t>26</w:t>
      </w:r>
      <w:r w:rsidR="004C6E54" w:rsidRPr="006E0D75">
        <w:rPr>
          <w:rFonts w:ascii="Times New Roman" w:hAnsi="Times New Roman" w:cs="Times New Roman"/>
          <w:color w:val="000000"/>
          <w:sz w:val="24"/>
          <w:szCs w:val="24"/>
        </w:rPr>
        <w:t xml:space="preserve">. A. </w:t>
      </w:r>
      <w:r w:rsidR="00AB4DC5" w:rsidRPr="006E0D75">
        <w:rPr>
          <w:rFonts w:ascii="Times New Roman" w:hAnsi="Times New Roman" w:cs="Times New Roman"/>
          <w:color w:val="000000"/>
          <w:sz w:val="24"/>
          <w:szCs w:val="24"/>
          <w:lang w:val="en-US"/>
        </w:rPr>
        <w:t>un</w:t>
      </w:r>
      <w:r w:rsidR="00DF6CB6" w:rsidRPr="006E0D75">
        <w:rPr>
          <w:rFonts w:ascii="Times New Roman" w:hAnsi="Times New Roman" w:cs="Times New Roman"/>
          <w:color w:val="000000"/>
          <w:sz w:val="24"/>
          <w:szCs w:val="24"/>
          <w:lang w:val="en-US"/>
        </w:rPr>
        <w:t>fair</w:t>
      </w:r>
      <w:r w:rsidR="004C6E54" w:rsidRPr="006E0D75">
        <w:rPr>
          <w:rFonts w:ascii="Times New Roman" w:hAnsi="Times New Roman" w:cs="Times New Roman"/>
          <w:color w:val="000000"/>
          <w:sz w:val="24"/>
          <w:szCs w:val="24"/>
        </w:rPr>
        <w:tab/>
        <w:t xml:space="preserve">B. </w:t>
      </w:r>
      <w:r w:rsidR="000670FA" w:rsidRPr="006E0D75">
        <w:rPr>
          <w:rFonts w:ascii="Times New Roman" w:hAnsi="Times New Roman" w:cs="Times New Roman"/>
          <w:color w:val="000000"/>
          <w:sz w:val="24"/>
          <w:szCs w:val="24"/>
          <w:lang w:val="en-US"/>
        </w:rPr>
        <w:t>differently</w:t>
      </w:r>
      <w:r w:rsidR="004C6E54" w:rsidRPr="006E0D75">
        <w:rPr>
          <w:rFonts w:ascii="Times New Roman" w:hAnsi="Times New Roman" w:cs="Times New Roman"/>
          <w:color w:val="000000"/>
          <w:sz w:val="24"/>
          <w:szCs w:val="24"/>
        </w:rPr>
        <w:tab/>
        <w:t xml:space="preserve">C. </w:t>
      </w:r>
      <w:r w:rsidR="00995CC2" w:rsidRPr="006E0D75">
        <w:rPr>
          <w:rFonts w:ascii="Times New Roman" w:hAnsi="Times New Roman" w:cs="Times New Roman"/>
          <w:color w:val="000000"/>
          <w:sz w:val="24"/>
          <w:szCs w:val="24"/>
          <w:lang w:val="en-US"/>
        </w:rPr>
        <w:t>same</w:t>
      </w:r>
      <w:r w:rsidR="004C6E54" w:rsidRPr="006E0D75">
        <w:rPr>
          <w:rFonts w:ascii="Times New Roman" w:hAnsi="Times New Roman" w:cs="Times New Roman"/>
          <w:color w:val="000000"/>
          <w:sz w:val="24"/>
          <w:szCs w:val="24"/>
        </w:rPr>
        <w:tab/>
        <w:t xml:space="preserve">D. </w:t>
      </w:r>
      <w:r w:rsidR="00995CC2" w:rsidRPr="006E0D75">
        <w:rPr>
          <w:rFonts w:ascii="Times New Roman" w:hAnsi="Times New Roman" w:cs="Times New Roman"/>
          <w:color w:val="000000"/>
          <w:sz w:val="24"/>
          <w:szCs w:val="24"/>
          <w:lang w:val="en-US"/>
        </w:rPr>
        <w:t>similarly</w:t>
      </w:r>
    </w:p>
    <w:p w14:paraId="170C37EB" w14:textId="77777777" w:rsidR="004C6E54" w:rsidRPr="006E0D75" w:rsidRDefault="006364AF" w:rsidP="00D16139">
      <w:pPr>
        <w:tabs>
          <w:tab w:val="left" w:pos="284"/>
          <w:tab w:val="left" w:pos="2835"/>
          <w:tab w:val="left" w:pos="5103"/>
          <w:tab w:val="left" w:pos="7655"/>
        </w:tabs>
        <w:rPr>
          <w:rFonts w:ascii="Times New Roman" w:hAnsi="Times New Roman" w:cs="Times New Roman"/>
          <w:color w:val="000000"/>
          <w:sz w:val="24"/>
          <w:szCs w:val="24"/>
          <w:lang w:val="en-US"/>
        </w:rPr>
      </w:pPr>
      <w:r w:rsidRPr="006E0D75">
        <w:rPr>
          <w:rFonts w:ascii="Times New Roman" w:hAnsi="Times New Roman" w:cs="Times New Roman"/>
          <w:color w:val="000000"/>
          <w:sz w:val="24"/>
          <w:szCs w:val="24"/>
          <w:lang w:val="en-US"/>
        </w:rPr>
        <w:t>27</w:t>
      </w:r>
      <w:r w:rsidR="004C6E54" w:rsidRPr="006E0D75">
        <w:rPr>
          <w:rFonts w:ascii="Times New Roman" w:hAnsi="Times New Roman" w:cs="Times New Roman"/>
          <w:color w:val="000000"/>
          <w:sz w:val="24"/>
          <w:szCs w:val="24"/>
        </w:rPr>
        <w:t xml:space="preserve">. A. </w:t>
      </w:r>
      <w:r w:rsidR="000A745F" w:rsidRPr="006E0D75">
        <w:rPr>
          <w:rFonts w:ascii="Times New Roman" w:hAnsi="Times New Roman" w:cs="Times New Roman"/>
          <w:color w:val="000000"/>
          <w:sz w:val="24"/>
          <w:szCs w:val="24"/>
          <w:lang w:val="en-US"/>
        </w:rPr>
        <w:t>as</w:t>
      </w:r>
      <w:r w:rsidR="004C6E54" w:rsidRPr="006E0D75">
        <w:rPr>
          <w:rFonts w:ascii="Times New Roman" w:hAnsi="Times New Roman" w:cs="Times New Roman"/>
          <w:color w:val="000000"/>
          <w:sz w:val="24"/>
          <w:szCs w:val="24"/>
        </w:rPr>
        <w:tab/>
        <w:t xml:space="preserve">B. </w:t>
      </w:r>
      <w:r w:rsidR="000A745F" w:rsidRPr="006E0D75">
        <w:rPr>
          <w:rFonts w:ascii="Times New Roman" w:hAnsi="Times New Roman" w:cs="Times New Roman"/>
          <w:color w:val="000000"/>
          <w:sz w:val="24"/>
          <w:szCs w:val="24"/>
          <w:lang w:val="en-US"/>
        </w:rPr>
        <w:t>with</w:t>
      </w:r>
      <w:r w:rsidR="004C6E54" w:rsidRPr="006E0D75">
        <w:rPr>
          <w:rFonts w:ascii="Times New Roman" w:hAnsi="Times New Roman" w:cs="Times New Roman"/>
          <w:color w:val="000000"/>
          <w:sz w:val="24"/>
          <w:szCs w:val="24"/>
        </w:rPr>
        <w:tab/>
        <w:t xml:space="preserve">C. </w:t>
      </w:r>
      <w:r w:rsidR="00FB6BF1" w:rsidRPr="006E0D75">
        <w:rPr>
          <w:rFonts w:ascii="Times New Roman" w:hAnsi="Times New Roman" w:cs="Times New Roman"/>
          <w:color w:val="000000"/>
          <w:sz w:val="24"/>
          <w:szCs w:val="24"/>
          <w:lang w:val="en-US"/>
        </w:rPr>
        <w:t>for</w:t>
      </w:r>
      <w:r w:rsidR="004C6E54" w:rsidRPr="006E0D75">
        <w:rPr>
          <w:rFonts w:ascii="Times New Roman" w:hAnsi="Times New Roman" w:cs="Times New Roman"/>
          <w:color w:val="000000"/>
          <w:sz w:val="24"/>
          <w:szCs w:val="24"/>
        </w:rPr>
        <w:tab/>
        <w:t xml:space="preserve">D. </w:t>
      </w:r>
      <w:r w:rsidR="00E55180" w:rsidRPr="006E0D75">
        <w:rPr>
          <w:rFonts w:ascii="Times New Roman" w:hAnsi="Times New Roman" w:cs="Times New Roman"/>
          <w:color w:val="000000"/>
          <w:sz w:val="24"/>
          <w:szCs w:val="24"/>
          <w:lang w:val="en-US"/>
        </w:rPr>
        <w:t>to</w:t>
      </w:r>
    </w:p>
    <w:p w14:paraId="4AC9DFB4" w14:textId="77777777" w:rsidR="004C6E54" w:rsidRPr="006E0D75" w:rsidRDefault="006364AF" w:rsidP="00D16139">
      <w:pPr>
        <w:tabs>
          <w:tab w:val="left" w:pos="284"/>
          <w:tab w:val="left" w:pos="2835"/>
          <w:tab w:val="left" w:pos="5103"/>
          <w:tab w:val="left" w:pos="7655"/>
        </w:tabs>
        <w:rPr>
          <w:rFonts w:ascii="Times New Roman" w:hAnsi="Times New Roman" w:cs="Times New Roman"/>
          <w:color w:val="000000"/>
          <w:sz w:val="24"/>
          <w:szCs w:val="24"/>
          <w:lang w:val="en-US"/>
        </w:rPr>
      </w:pPr>
      <w:r w:rsidRPr="006E0D75">
        <w:rPr>
          <w:rFonts w:ascii="Times New Roman" w:hAnsi="Times New Roman" w:cs="Times New Roman"/>
          <w:color w:val="000000"/>
          <w:sz w:val="24"/>
          <w:szCs w:val="24"/>
          <w:lang w:val="en-US"/>
        </w:rPr>
        <w:t>28</w:t>
      </w:r>
      <w:r w:rsidR="004C6E54" w:rsidRPr="006E0D75">
        <w:rPr>
          <w:rFonts w:ascii="Times New Roman" w:hAnsi="Times New Roman" w:cs="Times New Roman"/>
          <w:color w:val="000000"/>
          <w:sz w:val="24"/>
          <w:szCs w:val="24"/>
        </w:rPr>
        <w:t>. A.</w:t>
      </w:r>
      <w:r w:rsidR="00E55180" w:rsidRPr="006E0D75">
        <w:rPr>
          <w:rFonts w:ascii="Times New Roman" w:hAnsi="Times New Roman" w:cs="Times New Roman"/>
          <w:color w:val="000000"/>
          <w:sz w:val="24"/>
          <w:szCs w:val="24"/>
          <w:lang w:val="en-US"/>
        </w:rPr>
        <w:t xml:space="preserve"> Although</w:t>
      </w:r>
      <w:r w:rsidR="004C6E54" w:rsidRPr="006E0D75">
        <w:rPr>
          <w:rFonts w:ascii="Times New Roman" w:hAnsi="Times New Roman" w:cs="Times New Roman"/>
          <w:color w:val="000000"/>
          <w:sz w:val="24"/>
          <w:szCs w:val="24"/>
        </w:rPr>
        <w:tab/>
        <w:t xml:space="preserve">B. </w:t>
      </w:r>
      <w:r w:rsidR="00E55180" w:rsidRPr="006E0D75">
        <w:rPr>
          <w:rFonts w:ascii="Times New Roman" w:hAnsi="Times New Roman" w:cs="Times New Roman"/>
          <w:color w:val="000000"/>
          <w:sz w:val="24"/>
          <w:szCs w:val="24"/>
          <w:lang w:val="en-US"/>
        </w:rPr>
        <w:t>Because</w:t>
      </w:r>
      <w:r w:rsidR="004C6E54" w:rsidRPr="006E0D75">
        <w:rPr>
          <w:rFonts w:ascii="Times New Roman" w:hAnsi="Times New Roman" w:cs="Times New Roman"/>
          <w:color w:val="000000"/>
          <w:sz w:val="24"/>
          <w:szCs w:val="24"/>
        </w:rPr>
        <w:tab/>
        <w:t xml:space="preserve">C. </w:t>
      </w:r>
      <w:r w:rsidR="00873612" w:rsidRPr="006E0D75">
        <w:rPr>
          <w:rFonts w:ascii="Times New Roman" w:hAnsi="Times New Roman" w:cs="Times New Roman"/>
          <w:color w:val="000000"/>
          <w:sz w:val="24"/>
          <w:szCs w:val="24"/>
          <w:lang w:val="en-US"/>
        </w:rPr>
        <w:t>Therefore</w:t>
      </w:r>
      <w:r w:rsidR="004C6E54" w:rsidRPr="006E0D75">
        <w:rPr>
          <w:rFonts w:ascii="Times New Roman" w:hAnsi="Times New Roman" w:cs="Times New Roman"/>
          <w:color w:val="000000"/>
          <w:sz w:val="24"/>
          <w:szCs w:val="24"/>
        </w:rPr>
        <w:tab/>
        <w:t xml:space="preserve">D. </w:t>
      </w:r>
      <w:r w:rsidR="00E55180" w:rsidRPr="006E0D75">
        <w:rPr>
          <w:rFonts w:ascii="Times New Roman" w:hAnsi="Times New Roman" w:cs="Times New Roman"/>
          <w:color w:val="000000"/>
          <w:sz w:val="24"/>
          <w:szCs w:val="24"/>
          <w:lang w:val="en-US"/>
        </w:rPr>
        <w:t xml:space="preserve">However </w:t>
      </w:r>
    </w:p>
    <w:p w14:paraId="3D97D21C" w14:textId="77777777" w:rsidR="004C6E54" w:rsidRPr="006E0D75" w:rsidRDefault="006364AF" w:rsidP="00D16139">
      <w:pPr>
        <w:tabs>
          <w:tab w:val="left" w:pos="284"/>
          <w:tab w:val="left" w:pos="2835"/>
          <w:tab w:val="left" w:pos="5103"/>
          <w:tab w:val="left" w:pos="7655"/>
        </w:tabs>
        <w:rPr>
          <w:rFonts w:ascii="Times New Roman" w:hAnsi="Times New Roman" w:cs="Times New Roman"/>
          <w:color w:val="000000"/>
          <w:sz w:val="24"/>
          <w:szCs w:val="24"/>
          <w:lang w:val="en-US"/>
        </w:rPr>
      </w:pPr>
      <w:r w:rsidRPr="006E0D75">
        <w:rPr>
          <w:rFonts w:ascii="Times New Roman" w:hAnsi="Times New Roman" w:cs="Times New Roman"/>
          <w:color w:val="000000"/>
          <w:sz w:val="24"/>
          <w:szCs w:val="24"/>
          <w:lang w:val="en-US"/>
        </w:rPr>
        <w:t>29</w:t>
      </w:r>
      <w:r w:rsidR="004C6E54" w:rsidRPr="006E0D75">
        <w:rPr>
          <w:rFonts w:ascii="Times New Roman" w:hAnsi="Times New Roman" w:cs="Times New Roman"/>
          <w:color w:val="000000"/>
          <w:sz w:val="24"/>
          <w:szCs w:val="24"/>
        </w:rPr>
        <w:t xml:space="preserve">. A. </w:t>
      </w:r>
      <w:r w:rsidR="00BB3B77" w:rsidRPr="006E0D75">
        <w:rPr>
          <w:rFonts w:ascii="Times New Roman" w:hAnsi="Times New Roman" w:cs="Times New Roman"/>
          <w:color w:val="000000"/>
          <w:sz w:val="24"/>
          <w:szCs w:val="24"/>
          <w:lang w:val="en-US"/>
        </w:rPr>
        <w:t>land</w:t>
      </w:r>
      <w:r w:rsidR="004C6E54" w:rsidRPr="006E0D75">
        <w:rPr>
          <w:rFonts w:ascii="Times New Roman" w:hAnsi="Times New Roman" w:cs="Times New Roman"/>
          <w:color w:val="000000"/>
          <w:sz w:val="24"/>
          <w:szCs w:val="24"/>
        </w:rPr>
        <w:tab/>
        <w:t xml:space="preserve">B. </w:t>
      </w:r>
      <w:r w:rsidR="00DC7533" w:rsidRPr="006E0D75">
        <w:rPr>
          <w:rFonts w:ascii="Times New Roman" w:hAnsi="Times New Roman" w:cs="Times New Roman"/>
          <w:color w:val="000000"/>
          <w:sz w:val="24"/>
          <w:szCs w:val="24"/>
          <w:lang w:val="en-US"/>
        </w:rPr>
        <w:t>building</w:t>
      </w:r>
      <w:r w:rsidR="004C6E54" w:rsidRPr="006E0D75">
        <w:rPr>
          <w:rFonts w:ascii="Times New Roman" w:hAnsi="Times New Roman" w:cs="Times New Roman"/>
          <w:color w:val="000000"/>
          <w:sz w:val="24"/>
          <w:szCs w:val="24"/>
        </w:rPr>
        <w:tab/>
        <w:t xml:space="preserve">C. </w:t>
      </w:r>
      <w:r w:rsidR="00BB3B77" w:rsidRPr="006E0D75">
        <w:rPr>
          <w:rFonts w:ascii="Times New Roman" w:hAnsi="Times New Roman" w:cs="Times New Roman"/>
          <w:color w:val="000000"/>
          <w:sz w:val="24"/>
          <w:szCs w:val="24"/>
          <w:lang w:val="en-US"/>
        </w:rPr>
        <w:t>property</w:t>
      </w:r>
      <w:r w:rsidR="004C6E54" w:rsidRPr="006E0D75">
        <w:rPr>
          <w:rFonts w:ascii="Times New Roman" w:hAnsi="Times New Roman" w:cs="Times New Roman"/>
          <w:color w:val="000000"/>
          <w:sz w:val="24"/>
          <w:szCs w:val="24"/>
        </w:rPr>
        <w:tab/>
        <w:t xml:space="preserve">D. </w:t>
      </w:r>
      <w:r w:rsidR="007733D2" w:rsidRPr="006E0D75">
        <w:rPr>
          <w:rFonts w:ascii="Times New Roman" w:hAnsi="Times New Roman" w:cs="Times New Roman"/>
          <w:color w:val="000000"/>
          <w:sz w:val="24"/>
          <w:szCs w:val="24"/>
          <w:lang w:val="en-US"/>
        </w:rPr>
        <w:t>service</w:t>
      </w:r>
    </w:p>
    <w:p w14:paraId="04644E39" w14:textId="77777777" w:rsidR="004C6E54" w:rsidRPr="006E0D75" w:rsidRDefault="006364AF" w:rsidP="00D16139">
      <w:pPr>
        <w:tabs>
          <w:tab w:val="left" w:pos="284"/>
          <w:tab w:val="left" w:pos="2835"/>
          <w:tab w:val="left" w:pos="5103"/>
          <w:tab w:val="left" w:pos="7655"/>
        </w:tabs>
        <w:rPr>
          <w:rFonts w:ascii="Times New Roman" w:hAnsi="Times New Roman" w:cs="Times New Roman"/>
          <w:color w:val="000000"/>
          <w:sz w:val="24"/>
          <w:szCs w:val="24"/>
          <w:lang w:val="en-US"/>
        </w:rPr>
      </w:pPr>
      <w:r w:rsidRPr="006E0D75">
        <w:rPr>
          <w:rFonts w:ascii="Times New Roman" w:hAnsi="Times New Roman" w:cs="Times New Roman"/>
          <w:color w:val="000000"/>
          <w:sz w:val="24"/>
          <w:szCs w:val="24"/>
          <w:lang w:val="en-US"/>
        </w:rPr>
        <w:t>30</w:t>
      </w:r>
      <w:r w:rsidR="004C6E54" w:rsidRPr="006E0D75">
        <w:rPr>
          <w:rFonts w:ascii="Times New Roman" w:hAnsi="Times New Roman" w:cs="Times New Roman"/>
          <w:color w:val="000000"/>
          <w:sz w:val="24"/>
          <w:szCs w:val="24"/>
        </w:rPr>
        <w:t xml:space="preserve">. A. </w:t>
      </w:r>
      <w:r w:rsidR="006A291F" w:rsidRPr="006E0D75">
        <w:rPr>
          <w:rFonts w:ascii="Times New Roman" w:hAnsi="Times New Roman" w:cs="Times New Roman"/>
          <w:color w:val="000000"/>
          <w:sz w:val="24"/>
          <w:szCs w:val="24"/>
          <w:lang w:val="en-US"/>
        </w:rPr>
        <w:t>gain</w:t>
      </w:r>
      <w:r w:rsidR="004C6E54" w:rsidRPr="006E0D75">
        <w:rPr>
          <w:rFonts w:ascii="Times New Roman" w:hAnsi="Times New Roman" w:cs="Times New Roman"/>
          <w:color w:val="000000"/>
          <w:sz w:val="24"/>
          <w:szCs w:val="24"/>
        </w:rPr>
        <w:tab/>
        <w:t xml:space="preserve">B. </w:t>
      </w:r>
      <w:r w:rsidR="006A291F" w:rsidRPr="006E0D75">
        <w:rPr>
          <w:rFonts w:ascii="Times New Roman" w:hAnsi="Times New Roman" w:cs="Times New Roman"/>
          <w:color w:val="000000"/>
          <w:sz w:val="24"/>
          <w:szCs w:val="24"/>
          <w:lang w:val="en-US"/>
        </w:rPr>
        <w:t>to gain</w:t>
      </w:r>
      <w:r w:rsidR="004C6E54" w:rsidRPr="006E0D75">
        <w:rPr>
          <w:rFonts w:ascii="Times New Roman" w:hAnsi="Times New Roman" w:cs="Times New Roman"/>
          <w:color w:val="000000"/>
          <w:sz w:val="24"/>
          <w:szCs w:val="24"/>
        </w:rPr>
        <w:tab/>
        <w:t xml:space="preserve">C. </w:t>
      </w:r>
      <w:r w:rsidR="00545F84" w:rsidRPr="006E0D75">
        <w:rPr>
          <w:rFonts w:ascii="Times New Roman" w:hAnsi="Times New Roman" w:cs="Times New Roman"/>
          <w:color w:val="000000"/>
          <w:sz w:val="24"/>
          <w:szCs w:val="24"/>
          <w:lang w:val="en-US"/>
        </w:rPr>
        <w:t>gained</w:t>
      </w:r>
      <w:r w:rsidR="004C6E54" w:rsidRPr="006E0D75">
        <w:rPr>
          <w:rFonts w:ascii="Times New Roman" w:hAnsi="Times New Roman" w:cs="Times New Roman"/>
          <w:color w:val="000000"/>
          <w:sz w:val="24"/>
          <w:szCs w:val="24"/>
        </w:rPr>
        <w:tab/>
        <w:t xml:space="preserve">D. </w:t>
      </w:r>
      <w:r w:rsidR="00655594" w:rsidRPr="006E0D75">
        <w:rPr>
          <w:rFonts w:ascii="Times New Roman" w:hAnsi="Times New Roman" w:cs="Times New Roman"/>
          <w:color w:val="000000"/>
          <w:sz w:val="24"/>
          <w:szCs w:val="24"/>
          <w:lang w:val="en-US"/>
        </w:rPr>
        <w:t>gaining</w:t>
      </w:r>
    </w:p>
    <w:p w14:paraId="17199037" w14:textId="77777777" w:rsidR="004C6E54" w:rsidRPr="006E0D75" w:rsidRDefault="004C6E54" w:rsidP="00D16139">
      <w:pPr>
        <w:tabs>
          <w:tab w:val="left" w:pos="426"/>
          <w:tab w:val="left" w:pos="2552"/>
          <w:tab w:val="left" w:pos="4678"/>
          <w:tab w:val="left" w:pos="6804"/>
        </w:tabs>
        <w:ind w:firstLine="567"/>
        <w:jc w:val="both"/>
        <w:rPr>
          <w:rFonts w:ascii="Times New Roman" w:eastAsia="Times New Roman" w:hAnsi="Times New Roman" w:cs="Times New Roman"/>
          <w:color w:val="000000"/>
          <w:sz w:val="24"/>
          <w:szCs w:val="24"/>
          <w:lang w:val="en-US"/>
        </w:rPr>
      </w:pPr>
    </w:p>
    <w:p w14:paraId="00CDAC93" w14:textId="354DD0A6" w:rsidR="006E4D86" w:rsidRPr="005E5847" w:rsidRDefault="000448B9" w:rsidP="005E5847">
      <w:pPr>
        <w:pStyle w:val="ListParagraph"/>
        <w:numPr>
          <w:ilvl w:val="0"/>
          <w:numId w:val="49"/>
        </w:numPr>
        <w:tabs>
          <w:tab w:val="left" w:pos="284"/>
          <w:tab w:val="left" w:pos="2835"/>
          <w:tab w:val="left" w:pos="5103"/>
          <w:tab w:val="left" w:pos="7655"/>
        </w:tabs>
        <w:ind w:left="360"/>
        <w:rPr>
          <w:rFonts w:ascii="Times New Roman" w:hAnsi="Times New Roman" w:cs="Times New Roman"/>
          <w:b/>
          <w:i/>
          <w:iCs/>
          <w:color w:val="000000"/>
          <w:sz w:val="24"/>
          <w:szCs w:val="24"/>
          <w:lang w:val="en-US"/>
        </w:rPr>
      </w:pPr>
      <w:r w:rsidRPr="005E5847">
        <w:rPr>
          <w:rFonts w:ascii="Times New Roman" w:hAnsi="Times New Roman" w:cs="Times New Roman"/>
          <w:b/>
          <w:i/>
          <w:iCs/>
          <w:color w:val="000000"/>
          <w:sz w:val="24"/>
          <w:szCs w:val="24"/>
        </w:rPr>
        <w:t>Read the following passage. For each of the questions from 31 to 35, write T if the statement is TRUE, F if the statement is FALSE and NG if the information is NOT GIVEN.</w:t>
      </w:r>
    </w:p>
    <w:p w14:paraId="6D623DC5" w14:textId="4B532555" w:rsidR="001669B3" w:rsidRPr="006E0D75" w:rsidRDefault="001669B3" w:rsidP="00D16139">
      <w:pPr>
        <w:tabs>
          <w:tab w:val="left" w:pos="284"/>
          <w:tab w:val="left" w:pos="2835"/>
          <w:tab w:val="left" w:pos="5103"/>
          <w:tab w:val="left" w:pos="7655"/>
        </w:tabs>
        <w:ind w:firstLine="567"/>
        <w:jc w:val="both"/>
        <w:rPr>
          <w:rFonts w:ascii="Times New Roman" w:hAnsi="Times New Roman" w:cs="Times New Roman"/>
          <w:b/>
          <w:i/>
          <w:iCs/>
          <w:color w:val="000000"/>
          <w:sz w:val="24"/>
          <w:szCs w:val="24"/>
          <w:lang w:val="en-US"/>
        </w:rPr>
      </w:pPr>
      <w:r w:rsidRPr="006E0D75">
        <w:rPr>
          <w:rFonts w:ascii="Times New Roman" w:eastAsia="Times New Roman" w:hAnsi="Times New Roman" w:cs="Times New Roman"/>
          <w:color w:val="000000"/>
          <w:spacing w:val="5"/>
          <w:sz w:val="24"/>
          <w:szCs w:val="24"/>
          <w:lang w:val="vi-VN"/>
        </w:rPr>
        <w:t>International Women’s Day (IWD) is a global event that takes place every year on 8</w:t>
      </w:r>
      <w:r w:rsidRPr="006E0D75">
        <w:rPr>
          <w:rFonts w:ascii="Times New Roman" w:eastAsia="Times New Roman" w:hAnsi="Times New Roman" w:cs="Times New Roman"/>
          <w:color w:val="000000"/>
          <w:spacing w:val="5"/>
          <w:sz w:val="24"/>
          <w:szCs w:val="24"/>
          <w:vertAlign w:val="superscript"/>
          <w:lang w:val="vi-VN"/>
        </w:rPr>
        <w:t>th</w:t>
      </w:r>
      <w:r w:rsidRPr="006E0D75">
        <w:rPr>
          <w:rFonts w:ascii="Times New Roman" w:eastAsia="Times New Roman" w:hAnsi="Times New Roman" w:cs="Times New Roman"/>
          <w:color w:val="000000"/>
          <w:spacing w:val="5"/>
          <w:sz w:val="24"/>
          <w:szCs w:val="24"/>
          <w:lang w:val="vi-VN"/>
        </w:rPr>
        <w:t xml:space="preserve"> March. It is </w:t>
      </w:r>
      <w:r w:rsidRPr="006E0D75">
        <w:rPr>
          <w:rFonts w:ascii="Times New Roman" w:eastAsia="Times New Roman" w:hAnsi="Times New Roman" w:cs="Times New Roman"/>
          <w:color w:val="000000"/>
          <w:spacing w:val="5"/>
          <w:sz w:val="24"/>
          <w:szCs w:val="24"/>
        </w:rPr>
        <w:t xml:space="preserve">the occasion </w:t>
      </w:r>
      <w:r w:rsidRPr="006E0D75">
        <w:rPr>
          <w:rFonts w:ascii="Times New Roman" w:eastAsia="Times New Roman" w:hAnsi="Times New Roman" w:cs="Times New Roman"/>
          <w:color w:val="000000"/>
          <w:spacing w:val="5"/>
          <w:sz w:val="24"/>
          <w:szCs w:val="24"/>
          <w:lang w:val="vi-VN"/>
        </w:rPr>
        <w:t>to reflect on the progress made in women’s rights and celebrate the achievements of women all over the world. It was first observed in New York in 1908, when 15,000 people marched through New York city. They campaigned for shorter working hours, better working conditions and better pay. Later, on 8</w:t>
      </w:r>
      <w:r w:rsidRPr="006E0D75">
        <w:rPr>
          <w:rFonts w:ascii="Times New Roman" w:eastAsia="Times New Roman" w:hAnsi="Times New Roman" w:cs="Times New Roman"/>
          <w:color w:val="000000"/>
          <w:spacing w:val="5"/>
          <w:sz w:val="24"/>
          <w:szCs w:val="24"/>
          <w:vertAlign w:val="superscript"/>
          <w:lang w:val="vi-VN"/>
        </w:rPr>
        <w:t>th</w:t>
      </w:r>
      <w:r w:rsidRPr="006E0D75">
        <w:rPr>
          <w:rFonts w:ascii="Times New Roman" w:eastAsia="Times New Roman" w:hAnsi="Times New Roman" w:cs="Times New Roman"/>
          <w:color w:val="000000"/>
          <w:spacing w:val="5"/>
          <w:sz w:val="24"/>
          <w:szCs w:val="24"/>
          <w:lang w:val="vi-VN"/>
        </w:rPr>
        <w:t xml:space="preserve"> March, 1911, in Austria, Denmark, Germany and Switzerland, more than one million women and men came together to support women’s rights. They demanded that women should be allowed to vote, hold public office and get proper training for jobs. The United Nations decided to officially celebrate IWD in 1975 and it </w:t>
      </w:r>
      <w:r w:rsidRPr="006E0D75">
        <w:rPr>
          <w:rFonts w:ascii="Times New Roman" w:hAnsi="Times New Roman" w:cs="Times New Roman"/>
          <w:color w:val="000000"/>
          <w:sz w:val="24"/>
          <w:szCs w:val="24"/>
          <w:shd w:val="clear" w:color="auto" w:fill="FFFFFF"/>
          <w:lang w:val="vi-VN"/>
        </w:rPr>
        <w:t xml:space="preserve">has included an official theme for International Women’s Day since 1996. </w:t>
      </w:r>
      <w:r w:rsidRPr="006E0D75">
        <w:rPr>
          <w:rFonts w:ascii="Times New Roman" w:hAnsi="Times New Roman" w:cs="Times New Roman"/>
          <w:color w:val="000000"/>
          <w:sz w:val="24"/>
          <w:szCs w:val="24"/>
          <w:lang w:val="vi-VN"/>
        </w:rPr>
        <w:t>For 2022, the UN given theme is “Gender equality today for a sustainable tomorrow”, which aims to recognize women who are working to build a more sustainable future. </w:t>
      </w:r>
      <w:r w:rsidRPr="006E0D75">
        <w:rPr>
          <w:rFonts w:ascii="Times New Roman" w:eastAsia="Times New Roman" w:hAnsi="Times New Roman" w:cs="Times New Roman"/>
          <w:color w:val="000000"/>
          <w:sz w:val="24"/>
          <w:szCs w:val="24"/>
          <w:lang w:val="vi-VN"/>
        </w:rPr>
        <w:t xml:space="preserve">A lot of special events take place all over the world to celebrate IWD. There are exhibitions, theatre shows, talks, discussions, workshops, fun runs and so much more. All the events are designed to celebrate the role of women in society and to make us all think about the changes that still need to take place to ensure the world is a fair and equal place for all its citizens. </w:t>
      </w:r>
    </w:p>
    <w:p w14:paraId="6CE89B83" w14:textId="77777777" w:rsidR="00EF04D0" w:rsidRPr="006E0D75" w:rsidRDefault="00EF04D0"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p>
    <w:p w14:paraId="2C9294CF" w14:textId="0BB16E59" w:rsidR="002C6295" w:rsidRPr="005F65C9" w:rsidRDefault="00001C71" w:rsidP="0058608A">
      <w:pPr>
        <w:pStyle w:val="ListParagraph"/>
        <w:tabs>
          <w:tab w:val="left" w:pos="8460"/>
          <w:tab w:val="left" w:leader="underscore" w:pos="9360"/>
        </w:tabs>
        <w:ind w:left="0"/>
        <w:jc w:val="both"/>
        <w:rPr>
          <w:rFonts w:ascii="Times New Roman" w:hAnsi="Times New Roman" w:cs="Times New Roman"/>
          <w:iCs/>
          <w:color w:val="000000"/>
          <w:sz w:val="24"/>
          <w:szCs w:val="24"/>
          <w:lang w:val="en-US"/>
        </w:rPr>
      </w:pPr>
      <w:r w:rsidRPr="006E0D75">
        <w:rPr>
          <w:rFonts w:ascii="Times New Roman" w:hAnsi="Times New Roman" w:cs="Times New Roman"/>
          <w:bCs/>
          <w:color w:val="000000"/>
          <w:sz w:val="24"/>
          <w:szCs w:val="24"/>
          <w:lang w:val="en-US"/>
        </w:rPr>
        <w:t>31</w:t>
      </w:r>
      <w:r w:rsidR="002C6295" w:rsidRPr="006E0D75">
        <w:rPr>
          <w:rFonts w:ascii="Times New Roman" w:hAnsi="Times New Roman" w:cs="Times New Roman"/>
          <w:bCs/>
          <w:color w:val="000000"/>
          <w:sz w:val="24"/>
          <w:szCs w:val="24"/>
          <w:lang w:val="en-US"/>
        </w:rPr>
        <w:t xml:space="preserve">. </w:t>
      </w:r>
      <w:r w:rsidR="0095564D" w:rsidRPr="006E0D75">
        <w:rPr>
          <w:rFonts w:ascii="Times New Roman" w:hAnsi="Times New Roman" w:cs="Times New Roman"/>
          <w:iCs/>
          <w:color w:val="000000"/>
          <w:sz w:val="24"/>
          <w:szCs w:val="24"/>
          <w:lang w:val="en-US"/>
        </w:rPr>
        <w:t>In 1908, women took to the streets in New York city to protest for voting rights</w:t>
      </w:r>
      <w:r w:rsidR="002C6295" w:rsidRPr="006E0D75">
        <w:rPr>
          <w:rFonts w:ascii="Times New Roman" w:hAnsi="Times New Roman" w:cs="Times New Roman"/>
          <w:iCs/>
          <w:color w:val="000000"/>
          <w:sz w:val="24"/>
          <w:szCs w:val="24"/>
          <w:lang w:val="en-US"/>
        </w:rPr>
        <w:t>.</w:t>
      </w:r>
      <w:r w:rsidR="005F65C9">
        <w:rPr>
          <w:rFonts w:ascii="Times New Roman" w:hAnsi="Times New Roman" w:cs="Times New Roman"/>
          <w:iCs/>
          <w:color w:val="000000"/>
          <w:sz w:val="24"/>
          <w:szCs w:val="24"/>
          <w:lang w:val="en-US"/>
        </w:rPr>
        <w:t xml:space="preserve"> </w:t>
      </w:r>
      <w:r w:rsidR="002C6295" w:rsidRPr="006E0D75">
        <w:rPr>
          <w:rFonts w:ascii="Times New Roman" w:hAnsi="Times New Roman" w:cs="Times New Roman"/>
          <w:bCs/>
          <w:color w:val="000000"/>
          <w:sz w:val="24"/>
          <w:szCs w:val="24"/>
        </w:rPr>
        <w:tab/>
      </w:r>
      <w:r w:rsidR="0058608A">
        <w:rPr>
          <w:rFonts w:ascii="Times New Roman" w:hAnsi="Times New Roman" w:cs="Times New Roman"/>
          <w:bCs/>
          <w:color w:val="000000"/>
          <w:sz w:val="24"/>
          <w:szCs w:val="24"/>
        </w:rPr>
        <w:tab/>
      </w:r>
    </w:p>
    <w:p w14:paraId="56CFF81A" w14:textId="77777777" w:rsidR="00BA2251" w:rsidRDefault="004A35B0" w:rsidP="00D16139">
      <w:pPr>
        <w:pStyle w:val="ListParagraph"/>
        <w:tabs>
          <w:tab w:val="left" w:pos="7938"/>
          <w:tab w:val="left" w:leader="underscore" w:pos="8789"/>
        </w:tabs>
        <w:ind w:left="0"/>
        <w:jc w:val="both"/>
        <w:rPr>
          <w:rFonts w:ascii="Times New Roman" w:hAnsi="Times New Roman" w:cs="Times New Roman"/>
          <w:bCs/>
          <w:noProof/>
          <w:color w:val="000000"/>
          <w:sz w:val="24"/>
          <w:szCs w:val="24"/>
        </w:rPr>
      </w:pPr>
      <w:r w:rsidRPr="006E0D75">
        <w:rPr>
          <w:rFonts w:ascii="Times New Roman" w:hAnsi="Times New Roman" w:cs="Times New Roman"/>
          <w:bCs/>
          <w:noProof/>
          <w:color w:val="000000"/>
          <w:sz w:val="24"/>
          <w:szCs w:val="24"/>
        </w:rPr>
        <w:t xml:space="preserve">32. There were large meetings held in different European countries </w:t>
      </w:r>
    </w:p>
    <w:p w14:paraId="1E72B3D1" w14:textId="7F1D9155" w:rsidR="002C6295" w:rsidRPr="006E0D75" w:rsidRDefault="00BA2251" w:rsidP="0058608A">
      <w:pPr>
        <w:pStyle w:val="ListParagraph"/>
        <w:tabs>
          <w:tab w:val="left" w:pos="8460"/>
          <w:tab w:val="left" w:leader="underscore" w:pos="9360"/>
        </w:tabs>
        <w:ind w:left="0"/>
        <w:jc w:val="both"/>
        <w:rPr>
          <w:rFonts w:ascii="Times New Roman" w:hAnsi="Times New Roman" w:cs="Times New Roman"/>
          <w:bCs/>
          <w:color w:val="000000"/>
          <w:sz w:val="24"/>
          <w:szCs w:val="24"/>
          <w:lang w:val="vi-VN"/>
        </w:rPr>
      </w:pPr>
      <w:r>
        <w:rPr>
          <w:rFonts w:ascii="Times New Roman" w:hAnsi="Times New Roman" w:cs="Times New Roman"/>
          <w:bCs/>
          <w:noProof/>
          <w:color w:val="000000"/>
          <w:sz w:val="24"/>
          <w:szCs w:val="24"/>
          <w:lang w:val="en-US"/>
        </w:rPr>
        <w:lastRenderedPageBreak/>
        <w:t xml:space="preserve">      </w:t>
      </w:r>
      <w:r w:rsidR="004A35B0" w:rsidRPr="006E0D75">
        <w:rPr>
          <w:rFonts w:ascii="Times New Roman" w:hAnsi="Times New Roman" w:cs="Times New Roman"/>
          <w:bCs/>
          <w:noProof/>
          <w:color w:val="000000"/>
          <w:sz w:val="24"/>
          <w:szCs w:val="24"/>
        </w:rPr>
        <w:t xml:space="preserve">on </w:t>
      </w:r>
      <w:r w:rsidR="004A35B0" w:rsidRPr="006E0D75">
        <w:rPr>
          <w:rFonts w:ascii="Times New Roman" w:eastAsia="Times New Roman" w:hAnsi="Times New Roman" w:cs="Times New Roman"/>
          <w:color w:val="000000"/>
          <w:spacing w:val="5"/>
          <w:sz w:val="24"/>
          <w:szCs w:val="24"/>
          <w:lang w:val="vi-VN"/>
        </w:rPr>
        <w:t>8</w:t>
      </w:r>
      <w:r w:rsidR="004A35B0" w:rsidRPr="006E0D75">
        <w:rPr>
          <w:rFonts w:ascii="Times New Roman" w:eastAsia="Times New Roman" w:hAnsi="Times New Roman" w:cs="Times New Roman"/>
          <w:color w:val="000000"/>
          <w:spacing w:val="5"/>
          <w:sz w:val="24"/>
          <w:szCs w:val="24"/>
          <w:vertAlign w:val="superscript"/>
          <w:lang w:val="vi-VN"/>
        </w:rPr>
        <w:t>th</w:t>
      </w:r>
      <w:r w:rsidR="004A35B0" w:rsidRPr="006E0D75">
        <w:rPr>
          <w:rFonts w:ascii="Times New Roman" w:eastAsia="Times New Roman" w:hAnsi="Times New Roman" w:cs="Times New Roman"/>
          <w:color w:val="000000"/>
          <w:spacing w:val="5"/>
          <w:sz w:val="24"/>
          <w:szCs w:val="24"/>
          <w:lang w:val="vi-VN"/>
        </w:rPr>
        <w:t xml:space="preserve"> March, 1911</w:t>
      </w:r>
      <w:r w:rsidR="004A35B0" w:rsidRPr="006E0D75">
        <w:rPr>
          <w:rFonts w:ascii="Times New Roman" w:hAnsi="Times New Roman" w:cs="Times New Roman"/>
          <w:bCs/>
          <w:color w:val="000000"/>
          <w:sz w:val="24"/>
          <w:szCs w:val="24"/>
          <w:lang w:val="vi-VN"/>
        </w:rPr>
        <w:t>.</w:t>
      </w:r>
      <w:r w:rsidR="002C6295" w:rsidRPr="006E0D75">
        <w:rPr>
          <w:rFonts w:ascii="Times New Roman" w:hAnsi="Times New Roman" w:cs="Times New Roman"/>
          <w:bCs/>
          <w:color w:val="000000"/>
          <w:sz w:val="24"/>
          <w:szCs w:val="24"/>
          <w:lang w:val="vi-VN"/>
        </w:rPr>
        <w:tab/>
      </w:r>
      <w:r w:rsidR="002C6295" w:rsidRPr="006E0D75">
        <w:rPr>
          <w:rFonts w:ascii="Times New Roman" w:hAnsi="Times New Roman" w:cs="Times New Roman"/>
          <w:bCs/>
          <w:color w:val="000000"/>
          <w:sz w:val="24"/>
          <w:szCs w:val="24"/>
          <w:lang w:val="vi-VN"/>
        </w:rPr>
        <w:tab/>
      </w:r>
    </w:p>
    <w:p w14:paraId="31692175" w14:textId="77777777" w:rsidR="002C6295" w:rsidRPr="006E0D75" w:rsidRDefault="00001C71" w:rsidP="0058608A">
      <w:pPr>
        <w:pStyle w:val="ListParagraph"/>
        <w:tabs>
          <w:tab w:val="left" w:pos="8460"/>
          <w:tab w:val="left" w:leader="underscore" w:pos="9360"/>
        </w:tabs>
        <w:ind w:left="0"/>
        <w:jc w:val="both"/>
        <w:rPr>
          <w:rFonts w:ascii="Times New Roman" w:hAnsi="Times New Roman" w:cs="Times New Roman"/>
          <w:bCs/>
          <w:color w:val="000000"/>
          <w:sz w:val="24"/>
          <w:szCs w:val="24"/>
          <w:lang w:val="vi-VN"/>
        </w:rPr>
      </w:pPr>
      <w:r w:rsidRPr="006E0D75">
        <w:rPr>
          <w:rFonts w:ascii="Times New Roman" w:hAnsi="Times New Roman" w:cs="Times New Roman"/>
          <w:bCs/>
          <w:color w:val="000000"/>
          <w:sz w:val="24"/>
          <w:szCs w:val="24"/>
          <w:lang w:val="en-US"/>
        </w:rPr>
        <w:t>33</w:t>
      </w:r>
      <w:r w:rsidR="002C6295" w:rsidRPr="006E0D75">
        <w:rPr>
          <w:rFonts w:ascii="Times New Roman" w:hAnsi="Times New Roman" w:cs="Times New Roman"/>
          <w:bCs/>
          <w:color w:val="000000"/>
          <w:sz w:val="24"/>
          <w:szCs w:val="24"/>
          <w:lang w:val="en-US"/>
        </w:rPr>
        <w:t xml:space="preserve">. The </w:t>
      </w:r>
      <w:r w:rsidR="00104120" w:rsidRPr="006E0D75">
        <w:rPr>
          <w:rFonts w:ascii="Times New Roman" w:hAnsi="Times New Roman" w:cs="Times New Roman"/>
          <w:bCs/>
          <w:color w:val="000000"/>
          <w:sz w:val="24"/>
          <w:szCs w:val="24"/>
          <w:lang w:val="en-US"/>
        </w:rPr>
        <w:t>United Nations officially made IWD a public holiday in 1975</w:t>
      </w:r>
      <w:r w:rsidR="002C6295" w:rsidRPr="006E0D75">
        <w:rPr>
          <w:rFonts w:ascii="Times New Roman" w:hAnsi="Times New Roman" w:cs="Times New Roman"/>
          <w:bCs/>
          <w:color w:val="000000"/>
          <w:sz w:val="24"/>
          <w:szCs w:val="24"/>
        </w:rPr>
        <w:t>.</w:t>
      </w:r>
      <w:r w:rsidR="002C6295" w:rsidRPr="006E0D75">
        <w:rPr>
          <w:rFonts w:ascii="Times New Roman" w:hAnsi="Times New Roman" w:cs="Times New Roman"/>
          <w:bCs/>
          <w:color w:val="000000"/>
          <w:sz w:val="24"/>
          <w:szCs w:val="24"/>
        </w:rPr>
        <w:tab/>
      </w:r>
      <w:r w:rsidR="002C6295" w:rsidRPr="006E0D75">
        <w:rPr>
          <w:rFonts w:ascii="Times New Roman" w:hAnsi="Times New Roman" w:cs="Times New Roman"/>
          <w:bCs/>
          <w:color w:val="000000"/>
          <w:sz w:val="24"/>
          <w:szCs w:val="24"/>
        </w:rPr>
        <w:tab/>
      </w:r>
    </w:p>
    <w:p w14:paraId="293558C0" w14:textId="77777777" w:rsidR="002C6295" w:rsidRPr="006E0D75" w:rsidRDefault="002C6295" w:rsidP="0058608A">
      <w:pPr>
        <w:pStyle w:val="ListParagraph"/>
        <w:tabs>
          <w:tab w:val="left" w:pos="8460"/>
          <w:tab w:val="left" w:leader="underscore" w:pos="9360"/>
        </w:tabs>
        <w:ind w:left="0"/>
        <w:jc w:val="both"/>
        <w:rPr>
          <w:rFonts w:ascii="Times New Roman" w:hAnsi="Times New Roman" w:cs="Times New Roman"/>
          <w:bCs/>
          <w:color w:val="000000"/>
          <w:sz w:val="24"/>
          <w:szCs w:val="24"/>
          <w:lang w:val="vi-VN"/>
        </w:rPr>
      </w:pPr>
      <w:r w:rsidRPr="006E0D75">
        <w:rPr>
          <w:rFonts w:ascii="Times New Roman" w:hAnsi="Times New Roman" w:cs="Times New Roman"/>
          <w:bCs/>
          <w:color w:val="000000"/>
          <w:sz w:val="24"/>
          <w:szCs w:val="24"/>
          <w:lang w:val="en-US"/>
        </w:rPr>
        <w:t>3</w:t>
      </w:r>
      <w:r w:rsidR="00001C71" w:rsidRPr="006E0D75">
        <w:rPr>
          <w:rFonts w:ascii="Times New Roman" w:hAnsi="Times New Roman" w:cs="Times New Roman"/>
          <w:bCs/>
          <w:color w:val="000000"/>
          <w:sz w:val="24"/>
          <w:szCs w:val="24"/>
          <w:lang w:val="en-US"/>
        </w:rPr>
        <w:t>4</w:t>
      </w:r>
      <w:r w:rsidRPr="006E0D75">
        <w:rPr>
          <w:rFonts w:ascii="Times New Roman" w:hAnsi="Times New Roman" w:cs="Times New Roman"/>
          <w:bCs/>
          <w:color w:val="000000"/>
          <w:sz w:val="24"/>
          <w:szCs w:val="24"/>
          <w:lang w:val="en-US"/>
        </w:rPr>
        <w:t xml:space="preserve">. </w:t>
      </w:r>
      <w:r w:rsidR="009E65CA" w:rsidRPr="006E0D75">
        <w:rPr>
          <w:rFonts w:ascii="Times New Roman" w:hAnsi="Times New Roman" w:cs="Times New Roman"/>
          <w:bCs/>
          <w:color w:val="000000"/>
          <w:sz w:val="24"/>
          <w:szCs w:val="24"/>
          <w:lang w:val="en-US"/>
        </w:rPr>
        <w:t xml:space="preserve">There are </w:t>
      </w:r>
      <w:r w:rsidR="004238E5" w:rsidRPr="006E0D75">
        <w:rPr>
          <w:rFonts w:ascii="Times New Roman" w:hAnsi="Times New Roman" w:cs="Times New Roman"/>
          <w:bCs/>
          <w:color w:val="000000"/>
          <w:sz w:val="24"/>
          <w:szCs w:val="24"/>
          <w:lang w:val="en-US"/>
        </w:rPr>
        <w:t xml:space="preserve">a variety of </w:t>
      </w:r>
      <w:r w:rsidR="00684F70" w:rsidRPr="006E0D75">
        <w:rPr>
          <w:rFonts w:ascii="Times New Roman" w:hAnsi="Times New Roman" w:cs="Times New Roman"/>
          <w:bCs/>
          <w:color w:val="000000"/>
          <w:sz w:val="24"/>
          <w:szCs w:val="24"/>
          <w:lang w:val="en-US"/>
        </w:rPr>
        <w:t>events</w:t>
      </w:r>
      <w:r w:rsidR="009E65CA" w:rsidRPr="006E0D75">
        <w:rPr>
          <w:rFonts w:ascii="Times New Roman" w:hAnsi="Times New Roman" w:cs="Times New Roman"/>
          <w:bCs/>
          <w:color w:val="000000"/>
          <w:sz w:val="24"/>
          <w:szCs w:val="24"/>
          <w:lang w:val="en-US"/>
        </w:rPr>
        <w:t xml:space="preserve"> </w:t>
      </w:r>
      <w:r w:rsidR="003A67F7" w:rsidRPr="006E0D75">
        <w:rPr>
          <w:rFonts w:ascii="Times New Roman" w:hAnsi="Times New Roman" w:cs="Times New Roman"/>
          <w:bCs/>
          <w:color w:val="000000"/>
          <w:sz w:val="24"/>
          <w:szCs w:val="24"/>
          <w:lang w:val="en-US"/>
        </w:rPr>
        <w:t>to celebrate</w:t>
      </w:r>
      <w:r w:rsidR="009E65CA" w:rsidRPr="006E0D75">
        <w:rPr>
          <w:rFonts w:ascii="Times New Roman" w:hAnsi="Times New Roman" w:cs="Times New Roman"/>
          <w:bCs/>
          <w:color w:val="000000"/>
          <w:sz w:val="24"/>
          <w:szCs w:val="24"/>
          <w:lang w:val="en-US"/>
        </w:rPr>
        <w:t xml:space="preserve"> IWD around the world</w:t>
      </w:r>
      <w:r w:rsidRPr="006E0D75">
        <w:rPr>
          <w:rFonts w:ascii="Times New Roman" w:hAnsi="Times New Roman" w:cs="Times New Roman"/>
          <w:bCs/>
          <w:color w:val="000000"/>
          <w:sz w:val="24"/>
          <w:szCs w:val="24"/>
        </w:rPr>
        <w:t>.</w:t>
      </w:r>
      <w:r w:rsidRPr="006E0D75">
        <w:rPr>
          <w:rFonts w:ascii="Times New Roman" w:hAnsi="Times New Roman" w:cs="Times New Roman"/>
          <w:bCs/>
          <w:color w:val="000000"/>
          <w:sz w:val="24"/>
          <w:szCs w:val="24"/>
        </w:rPr>
        <w:tab/>
      </w:r>
      <w:r w:rsidRPr="006E0D75">
        <w:rPr>
          <w:rFonts w:ascii="Times New Roman" w:hAnsi="Times New Roman" w:cs="Times New Roman"/>
          <w:bCs/>
          <w:color w:val="000000"/>
          <w:sz w:val="24"/>
          <w:szCs w:val="24"/>
        </w:rPr>
        <w:tab/>
      </w:r>
    </w:p>
    <w:p w14:paraId="7E9A9005" w14:textId="77777777" w:rsidR="002C6295" w:rsidRPr="006E0D75" w:rsidRDefault="002C6295" w:rsidP="0058608A">
      <w:pPr>
        <w:pStyle w:val="ListParagraph"/>
        <w:tabs>
          <w:tab w:val="left" w:pos="8460"/>
          <w:tab w:val="left" w:leader="underscore" w:pos="9360"/>
        </w:tabs>
        <w:ind w:left="0"/>
        <w:jc w:val="both"/>
        <w:rPr>
          <w:rFonts w:ascii="Times New Roman" w:hAnsi="Times New Roman" w:cs="Times New Roman"/>
          <w:bCs/>
          <w:color w:val="000000"/>
          <w:sz w:val="24"/>
          <w:szCs w:val="24"/>
        </w:rPr>
      </w:pPr>
      <w:r w:rsidRPr="006E0D75">
        <w:rPr>
          <w:rFonts w:ascii="Times New Roman" w:hAnsi="Times New Roman" w:cs="Times New Roman"/>
          <w:bCs/>
          <w:color w:val="000000"/>
          <w:sz w:val="24"/>
          <w:szCs w:val="24"/>
          <w:lang w:val="en-US"/>
        </w:rPr>
        <w:t>3</w:t>
      </w:r>
      <w:r w:rsidR="00001C71" w:rsidRPr="006E0D75">
        <w:rPr>
          <w:rFonts w:ascii="Times New Roman" w:hAnsi="Times New Roman" w:cs="Times New Roman"/>
          <w:bCs/>
          <w:color w:val="000000"/>
          <w:sz w:val="24"/>
          <w:szCs w:val="24"/>
          <w:lang w:val="en-US"/>
        </w:rPr>
        <w:t>5</w:t>
      </w:r>
      <w:r w:rsidRPr="006E0D75">
        <w:rPr>
          <w:rFonts w:ascii="Times New Roman" w:hAnsi="Times New Roman" w:cs="Times New Roman"/>
          <w:bCs/>
          <w:color w:val="000000"/>
          <w:sz w:val="24"/>
          <w:szCs w:val="24"/>
          <w:lang w:val="en-US"/>
        </w:rPr>
        <w:t xml:space="preserve">. </w:t>
      </w:r>
      <w:r w:rsidR="00393823" w:rsidRPr="006E0D75">
        <w:rPr>
          <w:rFonts w:ascii="Times New Roman" w:hAnsi="Times New Roman" w:cs="Times New Roman"/>
          <w:bCs/>
          <w:color w:val="000000"/>
          <w:sz w:val="24"/>
          <w:szCs w:val="24"/>
        </w:rPr>
        <w:t>People around the world don’t have to work on IWD</w:t>
      </w:r>
      <w:r w:rsidRPr="006E0D75">
        <w:rPr>
          <w:rFonts w:ascii="Times New Roman" w:hAnsi="Times New Roman" w:cs="Times New Roman"/>
          <w:bCs/>
          <w:color w:val="000000"/>
          <w:sz w:val="24"/>
          <w:szCs w:val="24"/>
        </w:rPr>
        <w:t>.</w:t>
      </w:r>
      <w:r w:rsidRPr="006E0D75">
        <w:rPr>
          <w:rFonts w:ascii="Times New Roman" w:hAnsi="Times New Roman" w:cs="Times New Roman"/>
          <w:bCs/>
          <w:color w:val="000000"/>
          <w:sz w:val="24"/>
          <w:szCs w:val="24"/>
        </w:rPr>
        <w:tab/>
      </w:r>
      <w:r w:rsidRPr="006E0D75">
        <w:rPr>
          <w:rFonts w:ascii="Times New Roman" w:hAnsi="Times New Roman" w:cs="Times New Roman"/>
          <w:bCs/>
          <w:color w:val="000000"/>
          <w:sz w:val="24"/>
          <w:szCs w:val="24"/>
        </w:rPr>
        <w:tab/>
      </w:r>
    </w:p>
    <w:p w14:paraId="0A93FA98" w14:textId="77777777" w:rsidR="007D66BE" w:rsidRPr="006E0D75" w:rsidRDefault="007D66BE" w:rsidP="00D16139">
      <w:pPr>
        <w:pStyle w:val="ListParagraph"/>
        <w:tabs>
          <w:tab w:val="left" w:pos="7938"/>
          <w:tab w:val="left" w:leader="underscore" w:pos="8789"/>
        </w:tabs>
        <w:ind w:left="0"/>
        <w:jc w:val="both"/>
        <w:rPr>
          <w:rFonts w:ascii="Times New Roman" w:hAnsi="Times New Roman" w:cs="Times New Roman"/>
          <w:bCs/>
          <w:color w:val="000000"/>
          <w:sz w:val="24"/>
          <w:szCs w:val="24"/>
        </w:rPr>
      </w:pPr>
    </w:p>
    <w:p w14:paraId="6A01468C" w14:textId="2B14606E" w:rsidR="00077BE3" w:rsidRPr="007B0033" w:rsidRDefault="00077BE3" w:rsidP="007B0033">
      <w:pPr>
        <w:pStyle w:val="ListParagraph"/>
        <w:numPr>
          <w:ilvl w:val="0"/>
          <w:numId w:val="49"/>
        </w:numPr>
        <w:tabs>
          <w:tab w:val="left" w:pos="284"/>
          <w:tab w:val="left" w:pos="2835"/>
          <w:tab w:val="left" w:pos="5103"/>
          <w:tab w:val="left" w:pos="7655"/>
        </w:tabs>
        <w:ind w:left="360"/>
        <w:rPr>
          <w:rFonts w:ascii="Times New Roman" w:hAnsi="Times New Roman" w:cs="Times New Roman"/>
          <w:b/>
          <w:i/>
          <w:iCs/>
          <w:color w:val="000000"/>
          <w:sz w:val="24"/>
          <w:szCs w:val="24"/>
          <w:lang w:val="en-US"/>
        </w:rPr>
      </w:pPr>
      <w:r w:rsidRPr="007B0033">
        <w:rPr>
          <w:rFonts w:ascii="Times New Roman" w:hAnsi="Times New Roman" w:cs="Times New Roman"/>
          <w:b/>
          <w:i/>
          <w:iCs/>
          <w:color w:val="000000"/>
          <w:sz w:val="24"/>
          <w:szCs w:val="24"/>
        </w:rPr>
        <w:t xml:space="preserve">Read the </w:t>
      </w:r>
      <w:r w:rsidRPr="007B0033">
        <w:rPr>
          <w:rFonts w:ascii="Times New Roman" w:hAnsi="Times New Roman" w:cs="Times New Roman"/>
          <w:b/>
          <w:i/>
          <w:iCs/>
          <w:color w:val="000000"/>
          <w:sz w:val="24"/>
          <w:szCs w:val="24"/>
          <w:lang w:val="en-US"/>
        </w:rPr>
        <w:t xml:space="preserve">following </w:t>
      </w:r>
      <w:r w:rsidRPr="007B0033">
        <w:rPr>
          <w:rFonts w:ascii="Times New Roman" w:hAnsi="Times New Roman" w:cs="Times New Roman"/>
          <w:b/>
          <w:i/>
          <w:iCs/>
          <w:color w:val="000000"/>
          <w:sz w:val="24"/>
          <w:szCs w:val="24"/>
        </w:rPr>
        <w:t>passage</w:t>
      </w:r>
      <w:r w:rsidRPr="007B0033">
        <w:rPr>
          <w:rFonts w:ascii="Times New Roman" w:hAnsi="Times New Roman" w:cs="Times New Roman"/>
          <w:b/>
          <w:i/>
          <w:iCs/>
          <w:color w:val="000000"/>
          <w:sz w:val="24"/>
          <w:szCs w:val="24"/>
          <w:lang w:val="en-US"/>
        </w:rPr>
        <w:t xml:space="preserve"> </w:t>
      </w:r>
      <w:r w:rsidR="00061C59" w:rsidRPr="007B0033">
        <w:rPr>
          <w:rFonts w:ascii="Times New Roman" w:hAnsi="Times New Roman" w:cs="Times New Roman"/>
          <w:b/>
          <w:i/>
          <w:iCs/>
          <w:color w:val="000000"/>
          <w:sz w:val="24"/>
          <w:szCs w:val="24"/>
          <w:lang w:val="en-US"/>
        </w:rPr>
        <w:t xml:space="preserve">about </w:t>
      </w:r>
      <w:r w:rsidR="0004352C" w:rsidRPr="007B0033">
        <w:rPr>
          <w:rFonts w:ascii="Times New Roman" w:hAnsi="Times New Roman" w:cs="Times New Roman"/>
          <w:b/>
          <w:i/>
          <w:iCs/>
          <w:color w:val="000000"/>
          <w:sz w:val="24"/>
          <w:szCs w:val="24"/>
          <w:lang w:val="en-US"/>
        </w:rPr>
        <w:t>Susan B. Anthony</w:t>
      </w:r>
      <w:r w:rsidR="00061C59" w:rsidRPr="007B0033">
        <w:rPr>
          <w:rFonts w:ascii="Times New Roman" w:hAnsi="Times New Roman" w:cs="Times New Roman"/>
          <w:b/>
          <w:i/>
          <w:iCs/>
          <w:color w:val="000000"/>
          <w:sz w:val="24"/>
          <w:szCs w:val="24"/>
          <w:lang w:val="en-US"/>
        </w:rPr>
        <w:t xml:space="preserve">. </w:t>
      </w:r>
      <w:r w:rsidR="000C3D2B" w:rsidRPr="007B0033">
        <w:rPr>
          <w:rFonts w:ascii="Times New Roman" w:hAnsi="Times New Roman" w:cs="Times New Roman"/>
          <w:b/>
          <w:i/>
          <w:iCs/>
          <w:color w:val="000000"/>
          <w:sz w:val="24"/>
          <w:szCs w:val="24"/>
          <w:lang w:val="en-US"/>
        </w:rPr>
        <w:t>M</w:t>
      </w:r>
      <w:r w:rsidRPr="007B0033">
        <w:rPr>
          <w:rFonts w:ascii="Times New Roman" w:hAnsi="Times New Roman" w:cs="Times New Roman"/>
          <w:b/>
          <w:i/>
          <w:iCs/>
          <w:color w:val="000000"/>
          <w:sz w:val="24"/>
          <w:szCs w:val="24"/>
          <w:lang w:val="en-US"/>
        </w:rPr>
        <w:t xml:space="preserve">ark the letter </w:t>
      </w:r>
      <w:r w:rsidRPr="007B0033">
        <w:rPr>
          <w:rFonts w:ascii="Times New Roman" w:hAnsi="Times New Roman" w:cs="Times New Roman"/>
          <w:b/>
          <w:i/>
          <w:iCs/>
          <w:color w:val="000000"/>
          <w:sz w:val="24"/>
          <w:szCs w:val="24"/>
        </w:rPr>
        <w:t>A, B, C or D</w:t>
      </w:r>
      <w:r w:rsidRPr="007B0033">
        <w:rPr>
          <w:rFonts w:ascii="Times New Roman" w:hAnsi="Times New Roman" w:cs="Times New Roman"/>
          <w:b/>
          <w:i/>
          <w:iCs/>
          <w:color w:val="000000"/>
          <w:sz w:val="24"/>
          <w:szCs w:val="24"/>
          <w:lang w:val="en-US"/>
        </w:rPr>
        <w:t xml:space="preserve"> on your answer sheet to indicate the correct answer to each of the questions from 36 to 40.</w:t>
      </w:r>
    </w:p>
    <w:p w14:paraId="4DFC64F1" w14:textId="77777777" w:rsidR="009D00F2" w:rsidRPr="006E0D75" w:rsidRDefault="009D00F2" w:rsidP="00D16139">
      <w:pPr>
        <w:tabs>
          <w:tab w:val="left" w:pos="284"/>
          <w:tab w:val="left" w:pos="2835"/>
          <w:tab w:val="left" w:pos="5103"/>
          <w:tab w:val="left" w:pos="7655"/>
        </w:tabs>
        <w:rPr>
          <w:rFonts w:ascii="Times New Roman" w:hAnsi="Times New Roman" w:cs="Times New Roman"/>
          <w:b/>
          <w:i/>
          <w:iCs/>
          <w:color w:val="000000"/>
          <w:sz w:val="24"/>
          <w:szCs w:val="24"/>
          <w:lang w:val="en-US"/>
        </w:rPr>
      </w:pPr>
    </w:p>
    <w:p w14:paraId="66B94398" w14:textId="0B625CB1" w:rsidR="0004352C" w:rsidRPr="006E0D75" w:rsidRDefault="0004352C" w:rsidP="00D16139">
      <w:pPr>
        <w:ind w:firstLine="567"/>
        <w:jc w:val="both"/>
        <w:rPr>
          <w:rFonts w:ascii="Times New Roman" w:eastAsia="Times New Roman" w:hAnsi="Times New Roman" w:cs="Times New Roman"/>
          <w:color w:val="000000"/>
          <w:sz w:val="24"/>
          <w:szCs w:val="24"/>
        </w:rPr>
      </w:pPr>
      <w:r w:rsidRPr="006E0D75">
        <w:rPr>
          <w:rFonts w:ascii="Times New Roman" w:eastAsia="Times New Roman" w:hAnsi="Times New Roman" w:cs="Times New Roman"/>
          <w:color w:val="000000"/>
          <w:sz w:val="24"/>
          <w:szCs w:val="24"/>
        </w:rPr>
        <w:t xml:space="preserve">Susan Brownell Anthony was born on February 15, 1820, in Massachusetts. When she was seven years old, her family moved to New York. Susan received her education at a school her father ran. As soon as Susan finished school, she went right to work. She became a teacher in New York in 1839. In those days, very few women worked outside their homes. While Susan was teaching there, she earned just one-fifth of the pay a man </w:t>
      </w:r>
      <w:r w:rsidR="005A5A5D">
        <w:rPr>
          <w:rFonts w:ascii="Times New Roman" w:eastAsia="Times New Roman" w:hAnsi="Times New Roman" w:cs="Times New Roman"/>
          <w:color w:val="000000"/>
          <w:sz w:val="24"/>
          <w:szCs w:val="24"/>
          <w:lang w:val="en-US"/>
        </w:rPr>
        <w:t>got</w:t>
      </w:r>
      <w:r w:rsidRPr="006E0D75">
        <w:rPr>
          <w:rFonts w:ascii="Times New Roman" w:eastAsia="Times New Roman" w:hAnsi="Times New Roman" w:cs="Times New Roman"/>
          <w:color w:val="000000"/>
          <w:sz w:val="24"/>
          <w:szCs w:val="24"/>
        </w:rPr>
        <w:t xml:space="preserve"> in the same job. She knew this was not fair. </w:t>
      </w:r>
      <w:r w:rsidR="00044C1B" w:rsidRPr="006E0D75">
        <w:rPr>
          <w:rFonts w:ascii="Times New Roman" w:eastAsia="Times New Roman" w:hAnsi="Times New Roman" w:cs="Times New Roman"/>
          <w:color w:val="000000"/>
          <w:sz w:val="24"/>
          <w:szCs w:val="24"/>
          <w:lang w:val="en-US"/>
        </w:rPr>
        <w:t>Susan</w:t>
      </w:r>
      <w:r w:rsidRPr="006E0D75">
        <w:rPr>
          <w:rFonts w:ascii="Times New Roman" w:eastAsia="Times New Roman" w:hAnsi="Times New Roman" w:cs="Times New Roman"/>
          <w:color w:val="000000"/>
          <w:sz w:val="24"/>
          <w:szCs w:val="24"/>
        </w:rPr>
        <w:t xml:space="preserve"> wanted fair treatment as well as equal pay</w:t>
      </w:r>
      <w:r w:rsidR="00C07EB8" w:rsidRPr="006E0D75">
        <w:rPr>
          <w:rFonts w:ascii="Times New Roman" w:eastAsia="Times New Roman" w:hAnsi="Times New Roman" w:cs="Times New Roman"/>
          <w:color w:val="000000"/>
          <w:sz w:val="24"/>
          <w:szCs w:val="24"/>
          <w:lang w:val="en-US"/>
        </w:rPr>
        <w:t>, so</w:t>
      </w:r>
      <w:r w:rsidRPr="006E0D75">
        <w:rPr>
          <w:rFonts w:ascii="Times New Roman" w:eastAsia="Times New Roman" w:hAnsi="Times New Roman" w:cs="Times New Roman"/>
          <w:color w:val="000000"/>
          <w:sz w:val="24"/>
          <w:szCs w:val="24"/>
        </w:rPr>
        <w:t xml:space="preserve"> </w:t>
      </w:r>
      <w:r w:rsidR="00044C1B" w:rsidRPr="006E0D75">
        <w:rPr>
          <w:rFonts w:ascii="Times New Roman" w:eastAsia="Times New Roman" w:hAnsi="Times New Roman" w:cs="Times New Roman"/>
          <w:color w:val="000000"/>
          <w:sz w:val="24"/>
          <w:szCs w:val="24"/>
          <w:lang w:val="en-US"/>
        </w:rPr>
        <w:t>she</w:t>
      </w:r>
      <w:r w:rsidRPr="006E0D75">
        <w:rPr>
          <w:rFonts w:ascii="Times New Roman" w:eastAsia="Times New Roman" w:hAnsi="Times New Roman" w:cs="Times New Roman"/>
          <w:color w:val="000000"/>
          <w:sz w:val="24"/>
          <w:szCs w:val="24"/>
        </w:rPr>
        <w:t xml:space="preserve"> devoted herself to the rights of women and supported complete equality between men and women. </w:t>
      </w:r>
      <w:r w:rsidR="00044C1B" w:rsidRPr="006E0D75">
        <w:rPr>
          <w:rFonts w:ascii="Times New Roman" w:eastAsia="Times New Roman" w:hAnsi="Times New Roman" w:cs="Times New Roman"/>
          <w:color w:val="000000"/>
          <w:sz w:val="24"/>
          <w:szCs w:val="24"/>
          <w:lang w:val="en-US"/>
        </w:rPr>
        <w:t xml:space="preserve">In 1851, </w:t>
      </w:r>
      <w:r w:rsidRPr="006E0D75">
        <w:rPr>
          <w:rFonts w:ascii="Times New Roman" w:eastAsia="Times New Roman" w:hAnsi="Times New Roman" w:cs="Times New Roman"/>
          <w:color w:val="000000"/>
          <w:sz w:val="24"/>
          <w:szCs w:val="24"/>
        </w:rPr>
        <w:t xml:space="preserve">Susan met Elizabeth Cady Stanton. They became very good friends and </w:t>
      </w:r>
      <w:r w:rsidR="00E64B3F" w:rsidRPr="006E0D75">
        <w:rPr>
          <w:rFonts w:ascii="Times New Roman" w:eastAsia="Times New Roman" w:hAnsi="Times New Roman" w:cs="Times New Roman"/>
          <w:color w:val="000000"/>
          <w:sz w:val="24"/>
          <w:szCs w:val="24"/>
          <w:lang w:val="en-US"/>
        </w:rPr>
        <w:t xml:space="preserve">worked together for over 50 years fighting for </w:t>
      </w:r>
      <w:r w:rsidRPr="006E0D75">
        <w:rPr>
          <w:rFonts w:ascii="Times New Roman" w:eastAsia="Times New Roman" w:hAnsi="Times New Roman" w:cs="Times New Roman"/>
          <w:color w:val="000000"/>
          <w:sz w:val="24"/>
          <w:szCs w:val="24"/>
        </w:rPr>
        <w:t xml:space="preserve">women’s </w:t>
      </w:r>
      <w:r w:rsidR="009C0CD2" w:rsidRPr="006E0D75">
        <w:rPr>
          <w:rFonts w:ascii="Times New Roman" w:eastAsia="Times New Roman" w:hAnsi="Times New Roman" w:cs="Times New Roman"/>
          <w:color w:val="000000"/>
          <w:sz w:val="24"/>
          <w:szCs w:val="24"/>
          <w:lang w:val="en-US"/>
        </w:rPr>
        <w:t>rights</w:t>
      </w:r>
      <w:r w:rsidRPr="006E0D75">
        <w:rPr>
          <w:rFonts w:ascii="Times New Roman" w:eastAsia="Times New Roman" w:hAnsi="Times New Roman" w:cs="Times New Roman"/>
          <w:color w:val="000000"/>
          <w:sz w:val="24"/>
          <w:szCs w:val="24"/>
        </w:rPr>
        <w:t xml:space="preserve">. In 1868, Susan, together with Elizabeth, published </w:t>
      </w:r>
      <w:r w:rsidRPr="00EA22C0">
        <w:rPr>
          <w:rFonts w:ascii="Times New Roman" w:eastAsia="Times New Roman" w:hAnsi="Times New Roman" w:cs="Times New Roman"/>
          <w:i/>
          <w:iCs/>
          <w:color w:val="000000"/>
          <w:sz w:val="24"/>
          <w:szCs w:val="24"/>
        </w:rPr>
        <w:t>The Revolution</w:t>
      </w:r>
      <w:r w:rsidRPr="006E0D75">
        <w:rPr>
          <w:rFonts w:ascii="Times New Roman" w:eastAsia="Times New Roman" w:hAnsi="Times New Roman" w:cs="Times New Roman"/>
          <w:color w:val="000000"/>
          <w:sz w:val="24"/>
          <w:szCs w:val="24"/>
        </w:rPr>
        <w:t xml:space="preserve">, which was a weekly journal about women’s rights and </w:t>
      </w:r>
      <w:r w:rsidRPr="006E0D75">
        <w:rPr>
          <w:rFonts w:ascii="Times New Roman" w:eastAsia="Times New Roman" w:hAnsi="Times New Roman" w:cs="Times New Roman"/>
          <w:b/>
          <w:bCs/>
          <w:color w:val="000000"/>
          <w:sz w:val="24"/>
          <w:szCs w:val="24"/>
          <w:u w:val="single"/>
        </w:rPr>
        <w:t>suffrage</w:t>
      </w:r>
      <w:r w:rsidRPr="006E0D75">
        <w:rPr>
          <w:rFonts w:ascii="Times New Roman" w:eastAsia="Times New Roman" w:hAnsi="Times New Roman" w:cs="Times New Roman"/>
          <w:color w:val="000000"/>
          <w:sz w:val="24"/>
          <w:szCs w:val="24"/>
        </w:rPr>
        <w:t xml:space="preserve">. </w:t>
      </w:r>
      <w:r w:rsidR="00786ECA" w:rsidRPr="006E0D75">
        <w:rPr>
          <w:rFonts w:ascii="Times New Roman" w:hAnsi="Times New Roman" w:cs="Times New Roman"/>
          <w:noProof/>
          <w:color w:val="000000"/>
          <w:sz w:val="24"/>
          <w:szCs w:val="24"/>
        </w:rPr>
        <w:t>At that time, women were not given the vote because they were considered to be ‘incapable of rational thought’</w:t>
      </w:r>
      <w:r w:rsidR="004A7918" w:rsidRPr="006E0D75">
        <w:rPr>
          <w:rFonts w:ascii="Times New Roman" w:eastAsia="Times New Roman" w:hAnsi="Times New Roman" w:cs="Times New Roman"/>
          <w:color w:val="000000"/>
          <w:sz w:val="24"/>
          <w:szCs w:val="24"/>
        </w:rPr>
        <w:t xml:space="preserve">. </w:t>
      </w:r>
      <w:r w:rsidRPr="006E0D75">
        <w:rPr>
          <w:rFonts w:ascii="Times New Roman" w:eastAsia="Times New Roman" w:hAnsi="Times New Roman" w:cs="Times New Roman"/>
          <w:color w:val="000000"/>
          <w:sz w:val="24"/>
          <w:szCs w:val="24"/>
        </w:rPr>
        <w:t xml:space="preserve">She became vice-president-at-large of the </w:t>
      </w:r>
      <w:r w:rsidRPr="00EA22C0">
        <w:rPr>
          <w:rFonts w:ascii="Times New Roman" w:eastAsia="Times New Roman" w:hAnsi="Times New Roman" w:cs="Times New Roman"/>
          <w:i/>
          <w:iCs/>
          <w:color w:val="000000"/>
          <w:sz w:val="24"/>
          <w:szCs w:val="24"/>
        </w:rPr>
        <w:t xml:space="preserve">National Woman’s Suffrage Association </w:t>
      </w:r>
      <w:r w:rsidR="00F73E9A" w:rsidRPr="00EA22C0">
        <w:rPr>
          <w:rFonts w:ascii="Times New Roman" w:eastAsia="Times New Roman" w:hAnsi="Times New Roman" w:cs="Times New Roman"/>
          <w:i/>
          <w:iCs/>
          <w:color w:val="000000"/>
          <w:sz w:val="24"/>
          <w:szCs w:val="24"/>
          <w:lang w:val="en-US"/>
        </w:rPr>
        <w:t>(NWSA)</w:t>
      </w:r>
      <w:r w:rsidR="00F73E9A"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rPr>
        <w:t>from 1869 until 1892, when she became president. On November 5</w:t>
      </w:r>
      <w:r w:rsidRPr="006E0D75">
        <w:rPr>
          <w:rFonts w:ascii="Times New Roman" w:eastAsia="Times New Roman" w:hAnsi="Times New Roman" w:cs="Times New Roman"/>
          <w:color w:val="000000"/>
          <w:sz w:val="24"/>
          <w:szCs w:val="24"/>
          <w:vertAlign w:val="superscript"/>
        </w:rPr>
        <w:t>th</w:t>
      </w:r>
      <w:r w:rsidRPr="006E0D75">
        <w:rPr>
          <w:rFonts w:ascii="Times New Roman" w:eastAsia="Times New Roman" w:hAnsi="Times New Roman" w:cs="Times New Roman"/>
          <w:color w:val="000000"/>
          <w:sz w:val="24"/>
          <w:szCs w:val="24"/>
        </w:rPr>
        <w:t xml:space="preserve">, 1872, Susan was arrested for </w:t>
      </w:r>
      <w:r w:rsidR="00926785" w:rsidRPr="006E0D75">
        <w:rPr>
          <w:rFonts w:ascii="Times New Roman" w:eastAsia="Times New Roman" w:hAnsi="Times New Roman" w:cs="Times New Roman"/>
          <w:color w:val="000000"/>
          <w:sz w:val="24"/>
          <w:szCs w:val="24"/>
          <w:lang w:val="en-US"/>
        </w:rPr>
        <w:t>voting illegally</w:t>
      </w:r>
      <w:r w:rsidRPr="006E0D75">
        <w:rPr>
          <w:rFonts w:ascii="Times New Roman" w:eastAsia="Times New Roman" w:hAnsi="Times New Roman" w:cs="Times New Roman"/>
          <w:color w:val="000000"/>
          <w:sz w:val="24"/>
          <w:szCs w:val="24"/>
        </w:rPr>
        <w:t xml:space="preserve"> in the presidential election. She was charged a fine but she wouldn’t pay it. </w:t>
      </w:r>
      <w:r w:rsidR="00437CB5" w:rsidRPr="006E0D75">
        <w:rPr>
          <w:rFonts w:ascii="Times New Roman" w:eastAsia="Times New Roman" w:hAnsi="Times New Roman" w:cs="Times New Roman"/>
          <w:color w:val="000000"/>
          <w:sz w:val="24"/>
          <w:szCs w:val="24"/>
          <w:lang w:val="en-US"/>
        </w:rPr>
        <w:t>W</w:t>
      </w:r>
      <w:r w:rsidRPr="006E0D75">
        <w:rPr>
          <w:rFonts w:ascii="Times New Roman" w:eastAsia="Times New Roman" w:hAnsi="Times New Roman" w:cs="Times New Roman"/>
          <w:color w:val="000000"/>
          <w:sz w:val="24"/>
          <w:szCs w:val="24"/>
        </w:rPr>
        <w:t>hen Susan died on March 13</w:t>
      </w:r>
      <w:r w:rsidRPr="006E0D75">
        <w:rPr>
          <w:rFonts w:ascii="Times New Roman" w:eastAsia="Times New Roman" w:hAnsi="Times New Roman" w:cs="Times New Roman"/>
          <w:color w:val="000000"/>
          <w:sz w:val="24"/>
          <w:szCs w:val="24"/>
          <w:vertAlign w:val="superscript"/>
        </w:rPr>
        <w:t>th</w:t>
      </w:r>
      <w:r w:rsidRPr="006E0D75">
        <w:rPr>
          <w:rFonts w:ascii="Times New Roman" w:eastAsia="Times New Roman" w:hAnsi="Times New Roman" w:cs="Times New Roman"/>
          <w:color w:val="000000"/>
          <w:sz w:val="24"/>
          <w:szCs w:val="24"/>
        </w:rPr>
        <w:t xml:space="preserve">, 1906, women in four states had the right to vote. Fourteen years later, the </w:t>
      </w:r>
      <w:r w:rsidRPr="006E0D75">
        <w:rPr>
          <w:rFonts w:ascii="Times New Roman" w:eastAsia="Times New Roman" w:hAnsi="Times New Roman" w:cs="Times New Roman"/>
          <w:i/>
          <w:iCs/>
          <w:color w:val="000000"/>
          <w:sz w:val="24"/>
          <w:szCs w:val="24"/>
        </w:rPr>
        <w:t>Nineteenth Amendment</w:t>
      </w:r>
      <w:r w:rsidRPr="006E0D75">
        <w:rPr>
          <w:rFonts w:ascii="Times New Roman" w:eastAsia="Times New Roman" w:hAnsi="Times New Roman" w:cs="Times New Roman"/>
          <w:color w:val="000000"/>
          <w:sz w:val="24"/>
          <w:szCs w:val="24"/>
        </w:rPr>
        <w:t xml:space="preserve"> gave all American women that right. Susan B. Anthony was honored on the US dollar coin in 1979.</w:t>
      </w:r>
    </w:p>
    <w:p w14:paraId="6C631A73" w14:textId="77777777" w:rsidR="00AE1A50" w:rsidRPr="006E0D75" w:rsidRDefault="00AE1A50" w:rsidP="00D16139">
      <w:pPr>
        <w:jc w:val="both"/>
        <w:rPr>
          <w:rFonts w:ascii="Times New Roman" w:hAnsi="Times New Roman" w:cs="Times New Roman"/>
          <w:color w:val="000000"/>
          <w:sz w:val="24"/>
          <w:szCs w:val="24"/>
        </w:rPr>
      </w:pPr>
    </w:p>
    <w:p w14:paraId="30FA8DC3" w14:textId="77777777" w:rsidR="0095612D" w:rsidRPr="006E0D75" w:rsidRDefault="0095612D"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3</w:t>
      </w:r>
      <w:r w:rsidR="00653493" w:rsidRPr="006E0D75">
        <w:rPr>
          <w:rFonts w:ascii="Times New Roman" w:eastAsia="Times New Roman" w:hAnsi="Times New Roman" w:cs="Times New Roman"/>
          <w:color w:val="000000"/>
          <w:sz w:val="24"/>
          <w:szCs w:val="24"/>
          <w:lang w:val="en-US"/>
        </w:rPr>
        <w:t>6</w:t>
      </w: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r>
      <w:r w:rsidR="0061283D" w:rsidRPr="006E0D75">
        <w:rPr>
          <w:rFonts w:ascii="Times New Roman" w:eastAsia="Times New Roman" w:hAnsi="Times New Roman" w:cs="Times New Roman"/>
          <w:color w:val="000000"/>
          <w:sz w:val="24"/>
          <w:szCs w:val="24"/>
          <w:lang w:val="en-US"/>
        </w:rPr>
        <w:t>Susan spent her life on fighting for ________.</w:t>
      </w:r>
      <w:r w:rsidRPr="006E0D75">
        <w:rPr>
          <w:rFonts w:ascii="Times New Roman" w:eastAsia="Times New Roman" w:hAnsi="Times New Roman" w:cs="Times New Roman"/>
          <w:color w:val="000000"/>
          <w:sz w:val="24"/>
          <w:szCs w:val="24"/>
          <w:lang w:val="en-US"/>
        </w:rPr>
        <w:t xml:space="preserve"> </w:t>
      </w:r>
    </w:p>
    <w:p w14:paraId="171D3F8B" w14:textId="77777777" w:rsidR="0095612D" w:rsidRPr="006E0D75" w:rsidRDefault="0095612D"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t xml:space="preserve">A. </w:t>
      </w:r>
      <w:r w:rsidR="00F31FF6" w:rsidRPr="006E0D75">
        <w:rPr>
          <w:rFonts w:ascii="Times New Roman" w:eastAsia="Times New Roman" w:hAnsi="Times New Roman" w:cs="Times New Roman"/>
          <w:color w:val="000000"/>
          <w:sz w:val="24"/>
          <w:szCs w:val="24"/>
          <w:lang w:val="en-US"/>
        </w:rPr>
        <w:t>women’s rights</w:t>
      </w:r>
    </w:p>
    <w:p w14:paraId="581B78D5" w14:textId="77777777" w:rsidR="0095612D" w:rsidRPr="006E0D75" w:rsidRDefault="0095612D"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t xml:space="preserve">B. </w:t>
      </w:r>
      <w:r w:rsidR="000D0383" w:rsidRPr="006E0D75">
        <w:rPr>
          <w:rFonts w:ascii="Times New Roman" w:eastAsia="Times New Roman" w:hAnsi="Times New Roman" w:cs="Times New Roman"/>
          <w:color w:val="000000"/>
          <w:sz w:val="24"/>
          <w:szCs w:val="24"/>
          <w:lang w:val="en-US"/>
        </w:rPr>
        <w:t>better jobs for women</w:t>
      </w:r>
      <w:r w:rsidRPr="006E0D75">
        <w:rPr>
          <w:rFonts w:ascii="Times New Roman" w:eastAsia="Times New Roman" w:hAnsi="Times New Roman" w:cs="Times New Roman"/>
          <w:color w:val="000000"/>
          <w:sz w:val="24"/>
          <w:szCs w:val="24"/>
          <w:lang w:val="en-US"/>
        </w:rPr>
        <w:t xml:space="preserve"> </w:t>
      </w:r>
    </w:p>
    <w:p w14:paraId="30F76C34" w14:textId="77777777" w:rsidR="0095612D" w:rsidRPr="006E0D75" w:rsidRDefault="0095612D"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C. </w:t>
      </w:r>
      <w:r w:rsidR="0005653C" w:rsidRPr="006E0D75">
        <w:rPr>
          <w:rFonts w:ascii="Times New Roman" w:eastAsia="Times New Roman" w:hAnsi="Times New Roman" w:cs="Times New Roman"/>
          <w:color w:val="000000"/>
          <w:sz w:val="24"/>
          <w:szCs w:val="24"/>
          <w:lang w:val="en-US"/>
        </w:rPr>
        <w:t>fair treatment in education</w:t>
      </w:r>
    </w:p>
    <w:p w14:paraId="1EFEE527" w14:textId="77777777" w:rsidR="0095612D" w:rsidRPr="006E0D75" w:rsidRDefault="0095612D"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D. </w:t>
      </w:r>
      <w:r w:rsidR="00A4556F" w:rsidRPr="006E0D75">
        <w:rPr>
          <w:rFonts w:ascii="Times New Roman" w:eastAsia="Times New Roman" w:hAnsi="Times New Roman" w:cs="Times New Roman"/>
          <w:color w:val="000000"/>
          <w:sz w:val="24"/>
          <w:szCs w:val="24"/>
          <w:lang w:val="en-US"/>
        </w:rPr>
        <w:t>inequality at school</w:t>
      </w:r>
    </w:p>
    <w:p w14:paraId="33A9CFFA" w14:textId="4B4C08DE" w:rsidR="00BE3917" w:rsidRPr="006E0D75" w:rsidRDefault="00BE3917"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3</w:t>
      </w:r>
      <w:r w:rsidR="008301A4" w:rsidRPr="006E0D75">
        <w:rPr>
          <w:rFonts w:ascii="Times New Roman" w:eastAsia="Times New Roman" w:hAnsi="Times New Roman" w:cs="Times New Roman"/>
          <w:color w:val="000000"/>
          <w:sz w:val="24"/>
          <w:szCs w:val="24"/>
          <w:lang w:val="en-US"/>
        </w:rPr>
        <w:t>7</w:t>
      </w: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r>
      <w:r w:rsidR="00350EA5" w:rsidRPr="006E0D75">
        <w:rPr>
          <w:rFonts w:ascii="Times New Roman" w:eastAsia="Times New Roman" w:hAnsi="Times New Roman" w:cs="Times New Roman"/>
          <w:color w:val="000000"/>
          <w:sz w:val="24"/>
          <w:szCs w:val="24"/>
          <w:lang w:val="en-US"/>
        </w:rPr>
        <w:t xml:space="preserve">Which of the following statement is NOT </w:t>
      </w:r>
      <w:r w:rsidR="00831ED0" w:rsidRPr="006E0D75">
        <w:rPr>
          <w:rFonts w:ascii="Times New Roman" w:eastAsia="Times New Roman" w:hAnsi="Times New Roman" w:cs="Times New Roman"/>
          <w:color w:val="000000"/>
          <w:sz w:val="24"/>
          <w:szCs w:val="24"/>
          <w:lang w:val="en-US"/>
        </w:rPr>
        <w:t xml:space="preserve">true </w:t>
      </w:r>
      <w:r w:rsidR="00350EA5" w:rsidRPr="006E0D75">
        <w:rPr>
          <w:rFonts w:ascii="Times New Roman" w:eastAsia="Times New Roman" w:hAnsi="Times New Roman" w:cs="Times New Roman"/>
          <w:color w:val="000000"/>
          <w:sz w:val="24"/>
          <w:szCs w:val="24"/>
          <w:lang w:val="en-US"/>
        </w:rPr>
        <w:t>about Susan B. Anthony?</w:t>
      </w:r>
    </w:p>
    <w:p w14:paraId="149C7640" w14:textId="77777777" w:rsidR="00350EA5" w:rsidRPr="006E0D75" w:rsidRDefault="00BE3917"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r>
      <w:r w:rsidR="009D43CF" w:rsidRPr="006E0D75">
        <w:rPr>
          <w:rFonts w:ascii="Times New Roman" w:eastAsia="Times New Roman" w:hAnsi="Times New Roman" w:cs="Times New Roman"/>
          <w:color w:val="000000"/>
          <w:sz w:val="24"/>
          <w:szCs w:val="24"/>
          <w:lang w:val="en-US"/>
        </w:rPr>
        <w:t xml:space="preserve">A. </w:t>
      </w:r>
      <w:r w:rsidR="00350EA5" w:rsidRPr="006E0D75">
        <w:rPr>
          <w:rFonts w:ascii="Times New Roman" w:eastAsia="Times New Roman" w:hAnsi="Times New Roman" w:cs="Times New Roman"/>
          <w:color w:val="000000"/>
          <w:sz w:val="24"/>
          <w:szCs w:val="24"/>
          <w:lang w:val="en-US"/>
        </w:rPr>
        <w:t xml:space="preserve">She </w:t>
      </w:r>
      <w:r w:rsidR="001521E9" w:rsidRPr="006E0D75">
        <w:rPr>
          <w:rFonts w:ascii="Times New Roman" w:eastAsia="Times New Roman" w:hAnsi="Times New Roman" w:cs="Times New Roman"/>
          <w:color w:val="000000"/>
          <w:sz w:val="24"/>
          <w:szCs w:val="24"/>
          <w:lang w:val="en-US"/>
        </w:rPr>
        <w:t>worked with</w:t>
      </w:r>
      <w:r w:rsidR="00350EA5" w:rsidRPr="006E0D75">
        <w:rPr>
          <w:rFonts w:ascii="Times New Roman" w:eastAsia="Times New Roman" w:hAnsi="Times New Roman" w:cs="Times New Roman"/>
          <w:color w:val="000000"/>
          <w:sz w:val="24"/>
          <w:szCs w:val="24"/>
          <w:lang w:val="en-US"/>
        </w:rPr>
        <w:t xml:space="preserve"> Elizabeth Cady Stanton </w:t>
      </w:r>
      <w:r w:rsidR="000A0115" w:rsidRPr="006E0D75">
        <w:rPr>
          <w:rFonts w:ascii="Times New Roman" w:eastAsia="Times New Roman" w:hAnsi="Times New Roman" w:cs="Times New Roman"/>
          <w:color w:val="000000"/>
          <w:sz w:val="24"/>
          <w:szCs w:val="24"/>
          <w:lang w:val="en-US"/>
        </w:rPr>
        <w:t xml:space="preserve">to </w:t>
      </w:r>
      <w:r w:rsidR="00350EA5" w:rsidRPr="006E0D75">
        <w:rPr>
          <w:rFonts w:ascii="Times New Roman" w:eastAsia="Times New Roman" w:hAnsi="Times New Roman" w:cs="Times New Roman"/>
          <w:color w:val="000000"/>
          <w:sz w:val="24"/>
          <w:szCs w:val="24"/>
          <w:lang w:val="en-US"/>
        </w:rPr>
        <w:t>publish a weekly newspaper.</w:t>
      </w:r>
    </w:p>
    <w:p w14:paraId="51713337" w14:textId="77777777" w:rsidR="00272A72" w:rsidRPr="006E0D75" w:rsidRDefault="009D43CF"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B</w:t>
      </w:r>
      <w:r w:rsidR="00BE3917" w:rsidRPr="006E0D75">
        <w:rPr>
          <w:rFonts w:ascii="Times New Roman" w:eastAsia="Times New Roman" w:hAnsi="Times New Roman" w:cs="Times New Roman"/>
          <w:color w:val="000000"/>
          <w:sz w:val="24"/>
          <w:szCs w:val="24"/>
          <w:lang w:val="en-US"/>
        </w:rPr>
        <w:t xml:space="preserve">. </w:t>
      </w:r>
      <w:r w:rsidR="00350EA5" w:rsidRPr="006E0D75">
        <w:rPr>
          <w:rFonts w:ascii="Times New Roman" w:eastAsia="Times New Roman" w:hAnsi="Times New Roman" w:cs="Times New Roman"/>
          <w:color w:val="000000"/>
          <w:sz w:val="24"/>
          <w:szCs w:val="24"/>
          <w:lang w:val="en-US"/>
        </w:rPr>
        <w:t xml:space="preserve">She became president of </w:t>
      </w:r>
      <w:r w:rsidR="00272A72" w:rsidRPr="006E0D75">
        <w:rPr>
          <w:rFonts w:ascii="Times New Roman" w:eastAsia="Times New Roman" w:hAnsi="Times New Roman" w:cs="Times New Roman"/>
          <w:color w:val="000000"/>
          <w:sz w:val="24"/>
          <w:szCs w:val="24"/>
          <w:lang w:val="en-US"/>
        </w:rPr>
        <w:t>the NWSA in 1869.</w:t>
      </w:r>
    </w:p>
    <w:p w14:paraId="7EC6A722" w14:textId="77777777" w:rsidR="00272A72" w:rsidRPr="006E0D75" w:rsidRDefault="00BE3917"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r>
      <w:r w:rsidR="009D43CF" w:rsidRPr="006E0D75">
        <w:rPr>
          <w:rFonts w:ascii="Times New Roman" w:eastAsia="Times New Roman" w:hAnsi="Times New Roman" w:cs="Times New Roman"/>
          <w:color w:val="000000"/>
          <w:sz w:val="24"/>
          <w:szCs w:val="24"/>
          <w:lang w:val="en-US"/>
        </w:rPr>
        <w:t>C</w:t>
      </w:r>
      <w:r w:rsidRPr="006E0D75">
        <w:rPr>
          <w:rFonts w:ascii="Times New Roman" w:eastAsia="Times New Roman" w:hAnsi="Times New Roman" w:cs="Times New Roman"/>
          <w:color w:val="000000"/>
          <w:sz w:val="24"/>
          <w:szCs w:val="24"/>
          <w:lang w:val="en-US"/>
        </w:rPr>
        <w:t xml:space="preserve">. </w:t>
      </w:r>
      <w:r w:rsidR="00272A72" w:rsidRPr="006E0D75">
        <w:rPr>
          <w:rFonts w:ascii="Times New Roman" w:eastAsia="Times New Roman" w:hAnsi="Times New Roman" w:cs="Times New Roman"/>
          <w:color w:val="000000"/>
          <w:sz w:val="24"/>
          <w:szCs w:val="24"/>
          <w:lang w:val="en-US"/>
        </w:rPr>
        <w:t>She used to be a teacher in New York.</w:t>
      </w:r>
    </w:p>
    <w:p w14:paraId="2606C19C" w14:textId="77777777" w:rsidR="00BE3917" w:rsidRPr="006E0D75" w:rsidRDefault="00BE3917" w:rsidP="00D16139">
      <w:pPr>
        <w:tabs>
          <w:tab w:val="left" w:pos="426"/>
          <w:tab w:val="left" w:pos="2552"/>
          <w:tab w:val="left" w:pos="4678"/>
          <w:tab w:val="left" w:pos="6804"/>
        </w:tabs>
        <w:ind w:left="426" w:hanging="426"/>
        <w:rPr>
          <w:rFonts w:ascii="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D. </w:t>
      </w:r>
      <w:r w:rsidR="00B564B0" w:rsidRPr="006E0D75">
        <w:rPr>
          <w:rFonts w:ascii="Times New Roman" w:hAnsi="Times New Roman" w:cs="Times New Roman"/>
          <w:color w:val="000000"/>
          <w:sz w:val="24"/>
          <w:szCs w:val="24"/>
          <w:lang w:val="en-US"/>
        </w:rPr>
        <w:t>She didn’t earn as much as men did for the same job.</w:t>
      </w:r>
    </w:p>
    <w:p w14:paraId="6C3E33B1" w14:textId="77777777" w:rsidR="0095612D" w:rsidRPr="006E0D75" w:rsidRDefault="0095612D"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3</w:t>
      </w:r>
      <w:r w:rsidR="008301A4" w:rsidRPr="006E0D75">
        <w:rPr>
          <w:rFonts w:ascii="Times New Roman" w:eastAsia="Times New Roman" w:hAnsi="Times New Roman" w:cs="Times New Roman"/>
          <w:color w:val="000000"/>
          <w:sz w:val="24"/>
          <w:szCs w:val="24"/>
          <w:lang w:val="en-US"/>
        </w:rPr>
        <w:t>8</w:t>
      </w:r>
      <w:r w:rsidRPr="006E0D75">
        <w:rPr>
          <w:rFonts w:ascii="Times New Roman" w:eastAsia="Times New Roman" w:hAnsi="Times New Roman" w:cs="Times New Roman"/>
          <w:color w:val="000000"/>
          <w:sz w:val="24"/>
          <w:szCs w:val="24"/>
          <w:lang w:val="en-US"/>
        </w:rPr>
        <w:t xml:space="preserve">. </w:t>
      </w:r>
      <w:r w:rsidR="003B0E28" w:rsidRPr="006E0D75">
        <w:rPr>
          <w:rFonts w:ascii="Times New Roman" w:hAnsi="Times New Roman" w:cs="Times New Roman"/>
          <w:color w:val="000000"/>
          <w:sz w:val="24"/>
          <w:szCs w:val="24"/>
          <w:lang w:val="en-US"/>
        </w:rPr>
        <w:t>Why was Susan arrested</w:t>
      </w:r>
      <w:r w:rsidR="00D1099D" w:rsidRPr="006E0D75">
        <w:rPr>
          <w:rFonts w:ascii="Times New Roman" w:hAnsi="Times New Roman" w:cs="Times New Roman"/>
          <w:color w:val="000000"/>
          <w:sz w:val="24"/>
          <w:szCs w:val="24"/>
          <w:lang w:val="en-US"/>
        </w:rPr>
        <w:t>?</w:t>
      </w:r>
    </w:p>
    <w:p w14:paraId="29520C15" w14:textId="77777777" w:rsidR="003B0E28" w:rsidRPr="006E0D75" w:rsidRDefault="0095612D"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r>
      <w:r w:rsidR="004C0319" w:rsidRPr="006E0D75">
        <w:rPr>
          <w:rFonts w:ascii="Times New Roman" w:eastAsia="Times New Roman" w:hAnsi="Times New Roman" w:cs="Times New Roman"/>
          <w:color w:val="000000"/>
          <w:sz w:val="24"/>
          <w:szCs w:val="24"/>
          <w:lang w:val="en-US"/>
        </w:rPr>
        <w:t xml:space="preserve">A. </w:t>
      </w:r>
      <w:r w:rsidR="003B0E28" w:rsidRPr="006E0D75">
        <w:rPr>
          <w:rFonts w:ascii="Times New Roman" w:eastAsia="Times New Roman" w:hAnsi="Times New Roman" w:cs="Times New Roman"/>
          <w:color w:val="000000"/>
          <w:sz w:val="24"/>
          <w:szCs w:val="24"/>
          <w:lang w:val="en-US"/>
        </w:rPr>
        <w:t>She published a journal.</w:t>
      </w:r>
    </w:p>
    <w:p w14:paraId="4BA641FE" w14:textId="77777777" w:rsidR="003B0E28" w:rsidRPr="006E0D75" w:rsidRDefault="004C0319" w:rsidP="00D16139">
      <w:pPr>
        <w:tabs>
          <w:tab w:val="left" w:pos="426"/>
          <w:tab w:val="left" w:pos="2552"/>
          <w:tab w:val="left" w:pos="4678"/>
          <w:tab w:val="left" w:pos="6804"/>
        </w:tabs>
        <w:ind w:left="426" w:hanging="426"/>
        <w:rPr>
          <w:rFonts w:ascii="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de-DE"/>
        </w:rPr>
        <w:t xml:space="preserve"> </w:t>
      </w:r>
      <w:r w:rsidRPr="006E0D75">
        <w:rPr>
          <w:rFonts w:ascii="Times New Roman" w:eastAsia="Times New Roman" w:hAnsi="Times New Roman" w:cs="Times New Roman"/>
          <w:color w:val="000000"/>
          <w:sz w:val="24"/>
          <w:szCs w:val="24"/>
          <w:lang w:val="de-DE"/>
        </w:rPr>
        <w:tab/>
      </w:r>
      <w:r w:rsidRPr="006E0D75">
        <w:rPr>
          <w:rFonts w:ascii="Times New Roman" w:eastAsia="Times New Roman" w:hAnsi="Times New Roman" w:cs="Times New Roman"/>
          <w:color w:val="000000"/>
          <w:sz w:val="24"/>
          <w:szCs w:val="24"/>
          <w:lang w:val="en-US"/>
        </w:rPr>
        <w:t>B</w:t>
      </w:r>
      <w:r w:rsidR="0095612D" w:rsidRPr="006E0D75">
        <w:rPr>
          <w:rFonts w:ascii="Times New Roman" w:eastAsia="Times New Roman" w:hAnsi="Times New Roman" w:cs="Times New Roman"/>
          <w:color w:val="000000"/>
          <w:sz w:val="24"/>
          <w:szCs w:val="24"/>
          <w:lang w:val="en-US"/>
        </w:rPr>
        <w:t xml:space="preserve">. </w:t>
      </w:r>
      <w:r w:rsidR="003B0E28" w:rsidRPr="006E0D75">
        <w:rPr>
          <w:rFonts w:ascii="Times New Roman" w:hAnsi="Times New Roman" w:cs="Times New Roman"/>
          <w:color w:val="000000"/>
          <w:sz w:val="24"/>
          <w:szCs w:val="24"/>
          <w:lang w:val="en-US"/>
        </w:rPr>
        <w:t>She protested for women’s rights.</w:t>
      </w:r>
    </w:p>
    <w:p w14:paraId="443E883D" w14:textId="77777777" w:rsidR="003B0E28" w:rsidRPr="006E0D75" w:rsidRDefault="00C946A5"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r>
      <w:r w:rsidR="004C0319" w:rsidRPr="006E0D75">
        <w:rPr>
          <w:rFonts w:ascii="Times New Roman" w:eastAsia="Times New Roman" w:hAnsi="Times New Roman" w:cs="Times New Roman"/>
          <w:color w:val="000000"/>
          <w:sz w:val="24"/>
          <w:szCs w:val="24"/>
          <w:lang w:val="en-US"/>
        </w:rPr>
        <w:t xml:space="preserve">C. </w:t>
      </w:r>
      <w:r w:rsidR="003B0E28" w:rsidRPr="006E0D75">
        <w:rPr>
          <w:rFonts w:ascii="Times New Roman" w:hAnsi="Times New Roman" w:cs="Times New Roman"/>
          <w:noProof/>
          <w:color w:val="000000"/>
          <w:sz w:val="24"/>
          <w:szCs w:val="24"/>
          <w:lang w:val="en-US"/>
        </w:rPr>
        <w:t xml:space="preserve">She voted </w:t>
      </w:r>
      <w:r w:rsidR="0058708F" w:rsidRPr="006E0D75">
        <w:rPr>
          <w:rFonts w:ascii="Times New Roman" w:hAnsi="Times New Roman" w:cs="Times New Roman"/>
          <w:noProof/>
          <w:color w:val="000000"/>
          <w:sz w:val="24"/>
          <w:szCs w:val="24"/>
          <w:lang w:val="en-US"/>
        </w:rPr>
        <w:t xml:space="preserve">illegally </w:t>
      </w:r>
      <w:r w:rsidR="0038187D" w:rsidRPr="006E0D75">
        <w:rPr>
          <w:rFonts w:ascii="Times New Roman" w:hAnsi="Times New Roman" w:cs="Times New Roman"/>
          <w:noProof/>
          <w:color w:val="000000"/>
          <w:sz w:val="24"/>
          <w:szCs w:val="24"/>
          <w:lang w:val="en-US"/>
        </w:rPr>
        <w:t>in the election</w:t>
      </w:r>
      <w:r w:rsidR="003B0E28" w:rsidRPr="006E0D75">
        <w:rPr>
          <w:rFonts w:ascii="Times New Roman" w:hAnsi="Times New Roman" w:cs="Times New Roman"/>
          <w:noProof/>
          <w:color w:val="000000"/>
          <w:sz w:val="24"/>
          <w:szCs w:val="24"/>
          <w:lang w:val="en-US"/>
        </w:rPr>
        <w:t>.</w:t>
      </w:r>
    </w:p>
    <w:p w14:paraId="2DFD5345" w14:textId="77777777" w:rsidR="0095612D" w:rsidRPr="006E0D75" w:rsidRDefault="004C0319"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D</w:t>
      </w:r>
      <w:r w:rsidR="0095612D" w:rsidRPr="006E0D75">
        <w:rPr>
          <w:rFonts w:ascii="Times New Roman" w:eastAsia="Times New Roman" w:hAnsi="Times New Roman" w:cs="Times New Roman"/>
          <w:color w:val="000000"/>
          <w:sz w:val="24"/>
          <w:szCs w:val="24"/>
          <w:lang w:val="en-US"/>
        </w:rPr>
        <w:t xml:space="preserve">. </w:t>
      </w:r>
      <w:r w:rsidR="0058708F" w:rsidRPr="006E0D75">
        <w:rPr>
          <w:rFonts w:ascii="Times New Roman" w:hAnsi="Times New Roman" w:cs="Times New Roman"/>
          <w:color w:val="000000"/>
          <w:sz w:val="24"/>
          <w:szCs w:val="24"/>
          <w:lang w:val="en-US"/>
        </w:rPr>
        <w:t>She became president of NWSA.</w:t>
      </w:r>
      <w:r w:rsidR="00C946A5" w:rsidRPr="006E0D75">
        <w:rPr>
          <w:rFonts w:ascii="Times New Roman" w:eastAsia="Times New Roman" w:hAnsi="Times New Roman" w:cs="Times New Roman"/>
          <w:color w:val="000000"/>
          <w:sz w:val="24"/>
          <w:szCs w:val="24"/>
          <w:lang w:val="en-US"/>
        </w:rPr>
        <w:tab/>
      </w:r>
      <w:r w:rsidR="00C946A5" w:rsidRPr="006E0D75">
        <w:rPr>
          <w:rFonts w:ascii="Times New Roman" w:eastAsia="Times New Roman" w:hAnsi="Times New Roman" w:cs="Times New Roman"/>
          <w:color w:val="000000"/>
          <w:sz w:val="24"/>
          <w:szCs w:val="24"/>
          <w:lang w:val="en-US"/>
        </w:rPr>
        <w:tab/>
      </w:r>
    </w:p>
    <w:p w14:paraId="6A704000" w14:textId="77777777" w:rsidR="0095612D" w:rsidRPr="006E0D75" w:rsidRDefault="008301A4"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39</w:t>
      </w:r>
      <w:r w:rsidR="0095612D" w:rsidRPr="006E0D75">
        <w:rPr>
          <w:rFonts w:ascii="Times New Roman" w:eastAsia="Times New Roman" w:hAnsi="Times New Roman" w:cs="Times New Roman"/>
          <w:color w:val="000000"/>
          <w:sz w:val="24"/>
          <w:szCs w:val="24"/>
          <w:lang w:val="en-US"/>
        </w:rPr>
        <w:t xml:space="preserve">. </w:t>
      </w:r>
      <w:r w:rsidR="0095612D" w:rsidRPr="006E0D75">
        <w:rPr>
          <w:rFonts w:ascii="Times New Roman" w:eastAsia="Times New Roman" w:hAnsi="Times New Roman" w:cs="Times New Roman"/>
          <w:color w:val="000000"/>
          <w:sz w:val="24"/>
          <w:szCs w:val="24"/>
          <w:lang w:val="en-US"/>
        </w:rPr>
        <w:tab/>
      </w:r>
      <w:r w:rsidR="00951596" w:rsidRPr="006E0D75">
        <w:rPr>
          <w:rFonts w:ascii="Times New Roman" w:hAnsi="Times New Roman" w:cs="Times New Roman"/>
          <w:color w:val="000000"/>
          <w:sz w:val="24"/>
          <w:szCs w:val="24"/>
          <w:lang w:val="en-US"/>
        </w:rPr>
        <w:t xml:space="preserve">Which of the following </w:t>
      </w:r>
      <w:r w:rsidR="00437CB5" w:rsidRPr="006E0D75">
        <w:rPr>
          <w:rFonts w:ascii="Times New Roman" w:hAnsi="Times New Roman" w:cs="Times New Roman"/>
          <w:color w:val="000000"/>
          <w:sz w:val="24"/>
          <w:szCs w:val="24"/>
          <w:lang w:val="en-US"/>
        </w:rPr>
        <w:t>statement is the best definition for “</w:t>
      </w:r>
      <w:r w:rsidR="00437CB5" w:rsidRPr="006E0D75">
        <w:rPr>
          <w:rFonts w:ascii="Times New Roman" w:hAnsi="Times New Roman" w:cs="Times New Roman"/>
          <w:b/>
          <w:bCs/>
          <w:color w:val="000000"/>
          <w:sz w:val="24"/>
          <w:szCs w:val="24"/>
          <w:lang w:val="en-US"/>
        </w:rPr>
        <w:t>suffrage</w:t>
      </w:r>
      <w:r w:rsidR="00437CB5" w:rsidRPr="006E0D75">
        <w:rPr>
          <w:rFonts w:ascii="Times New Roman" w:hAnsi="Times New Roman" w:cs="Times New Roman"/>
          <w:color w:val="000000"/>
          <w:sz w:val="24"/>
          <w:szCs w:val="24"/>
          <w:lang w:val="en-US"/>
        </w:rPr>
        <w:t>”?</w:t>
      </w:r>
    </w:p>
    <w:p w14:paraId="6F543A35" w14:textId="77777777" w:rsidR="0095612D" w:rsidRPr="006E0D75" w:rsidRDefault="0095612D"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t xml:space="preserve">A. </w:t>
      </w:r>
      <w:r w:rsidR="00724146" w:rsidRPr="006E0D75">
        <w:rPr>
          <w:rFonts w:ascii="Times New Roman" w:eastAsia="Times New Roman" w:hAnsi="Times New Roman" w:cs="Times New Roman"/>
          <w:color w:val="000000"/>
          <w:sz w:val="24"/>
          <w:szCs w:val="24"/>
          <w:lang w:val="en-US"/>
        </w:rPr>
        <w:t>It’s the right to protest</w:t>
      </w:r>
      <w:r w:rsidRPr="006E0D75">
        <w:rPr>
          <w:rFonts w:ascii="Times New Roman" w:eastAsia="Times New Roman" w:hAnsi="Times New Roman" w:cs="Times New Roman"/>
          <w:color w:val="000000"/>
          <w:sz w:val="24"/>
          <w:szCs w:val="24"/>
          <w:lang w:val="en-US"/>
        </w:rPr>
        <w:t>.</w:t>
      </w:r>
    </w:p>
    <w:p w14:paraId="0D49E6E9" w14:textId="77777777" w:rsidR="0095612D" w:rsidRPr="006E0D75" w:rsidRDefault="0095612D"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B. </w:t>
      </w:r>
      <w:r w:rsidR="00724146" w:rsidRPr="006E0D75">
        <w:rPr>
          <w:rFonts w:ascii="Times New Roman" w:eastAsia="Times New Roman" w:hAnsi="Times New Roman" w:cs="Times New Roman"/>
          <w:color w:val="000000"/>
          <w:sz w:val="24"/>
          <w:szCs w:val="24"/>
          <w:lang w:val="en-US"/>
        </w:rPr>
        <w:t>It’s the right to have equal pay</w:t>
      </w:r>
      <w:r w:rsidRPr="006E0D75">
        <w:rPr>
          <w:rFonts w:ascii="Times New Roman" w:eastAsia="Times New Roman" w:hAnsi="Times New Roman" w:cs="Times New Roman"/>
          <w:color w:val="000000"/>
          <w:sz w:val="24"/>
          <w:szCs w:val="24"/>
          <w:lang w:val="en-US"/>
        </w:rPr>
        <w:t>.</w:t>
      </w:r>
    </w:p>
    <w:p w14:paraId="672C4299" w14:textId="77777777" w:rsidR="0095612D" w:rsidRPr="006E0D75" w:rsidRDefault="0095612D"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C. </w:t>
      </w:r>
      <w:r w:rsidR="00ED523B" w:rsidRPr="006E0D75">
        <w:rPr>
          <w:rFonts w:ascii="Times New Roman" w:eastAsia="Times New Roman" w:hAnsi="Times New Roman" w:cs="Times New Roman"/>
          <w:color w:val="000000"/>
          <w:sz w:val="24"/>
          <w:szCs w:val="24"/>
          <w:lang w:val="en-US"/>
        </w:rPr>
        <w:t xml:space="preserve">It’s the right to </w:t>
      </w:r>
      <w:r w:rsidR="004A7611" w:rsidRPr="006E0D75">
        <w:rPr>
          <w:rFonts w:ascii="Times New Roman" w:eastAsia="Times New Roman" w:hAnsi="Times New Roman" w:cs="Times New Roman"/>
          <w:color w:val="000000"/>
          <w:sz w:val="24"/>
          <w:szCs w:val="24"/>
          <w:lang w:val="en-US"/>
        </w:rPr>
        <w:t>have better working conditions</w:t>
      </w:r>
      <w:r w:rsidRPr="006E0D75">
        <w:rPr>
          <w:rFonts w:ascii="Times New Roman" w:eastAsia="Times New Roman" w:hAnsi="Times New Roman" w:cs="Times New Roman"/>
          <w:color w:val="000000"/>
          <w:sz w:val="24"/>
          <w:szCs w:val="24"/>
          <w:lang w:val="en-US"/>
        </w:rPr>
        <w:t>.</w:t>
      </w:r>
    </w:p>
    <w:p w14:paraId="2803CC23" w14:textId="77777777" w:rsidR="0095612D" w:rsidRPr="006E0D75" w:rsidRDefault="0095612D"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D. </w:t>
      </w:r>
      <w:r w:rsidR="003F08F7" w:rsidRPr="006E0D75">
        <w:rPr>
          <w:rFonts w:ascii="Times New Roman" w:eastAsia="Times New Roman" w:hAnsi="Times New Roman" w:cs="Times New Roman"/>
          <w:color w:val="000000"/>
          <w:sz w:val="24"/>
          <w:szCs w:val="24"/>
          <w:lang w:val="en-US"/>
        </w:rPr>
        <w:t>It’s the right to vote</w:t>
      </w:r>
      <w:r w:rsidRPr="006E0D75">
        <w:rPr>
          <w:rFonts w:ascii="Times New Roman" w:eastAsia="Times New Roman" w:hAnsi="Times New Roman" w:cs="Times New Roman"/>
          <w:color w:val="000000"/>
          <w:sz w:val="24"/>
          <w:szCs w:val="24"/>
          <w:lang w:val="en-US"/>
        </w:rPr>
        <w:t>.</w:t>
      </w:r>
    </w:p>
    <w:p w14:paraId="34BB2B6A" w14:textId="75966B4C" w:rsidR="00274150" w:rsidRPr="006E0D75" w:rsidRDefault="008301A4"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lastRenderedPageBreak/>
        <w:t>40</w:t>
      </w:r>
      <w:r w:rsidR="00274150" w:rsidRPr="006E0D75">
        <w:rPr>
          <w:rFonts w:ascii="Times New Roman" w:eastAsia="Times New Roman" w:hAnsi="Times New Roman" w:cs="Times New Roman"/>
          <w:color w:val="000000"/>
          <w:sz w:val="24"/>
          <w:szCs w:val="24"/>
          <w:lang w:val="en-US"/>
        </w:rPr>
        <w:t xml:space="preserve">. </w:t>
      </w:r>
      <w:r w:rsidR="00274150" w:rsidRPr="006E0D75">
        <w:rPr>
          <w:rFonts w:ascii="Times New Roman" w:eastAsia="Times New Roman" w:hAnsi="Times New Roman" w:cs="Times New Roman"/>
          <w:color w:val="000000"/>
          <w:sz w:val="24"/>
          <w:szCs w:val="24"/>
          <w:lang w:val="en-US"/>
        </w:rPr>
        <w:tab/>
        <w:t xml:space="preserve">When did </w:t>
      </w:r>
      <w:r w:rsidR="00541AA0">
        <w:rPr>
          <w:rFonts w:ascii="Times New Roman" w:eastAsia="Times New Roman" w:hAnsi="Times New Roman" w:cs="Times New Roman"/>
          <w:color w:val="000000"/>
          <w:sz w:val="24"/>
          <w:szCs w:val="24"/>
          <w:lang w:val="en-US"/>
        </w:rPr>
        <w:t xml:space="preserve">the </w:t>
      </w:r>
      <w:r w:rsidR="00274150" w:rsidRPr="006E0D75">
        <w:rPr>
          <w:rFonts w:ascii="Times New Roman" w:eastAsia="Times New Roman" w:hAnsi="Times New Roman" w:cs="Times New Roman"/>
          <w:color w:val="000000"/>
          <w:sz w:val="24"/>
          <w:szCs w:val="24"/>
          <w:lang w:val="en-US"/>
        </w:rPr>
        <w:t xml:space="preserve">US government pass the </w:t>
      </w:r>
      <w:r w:rsidR="00274150" w:rsidRPr="006E0D75">
        <w:rPr>
          <w:rFonts w:ascii="Times New Roman" w:eastAsia="Times New Roman" w:hAnsi="Times New Roman" w:cs="Times New Roman"/>
          <w:i/>
          <w:iCs/>
          <w:color w:val="000000"/>
          <w:sz w:val="24"/>
          <w:szCs w:val="24"/>
        </w:rPr>
        <w:t>Nineteenth Amendment</w:t>
      </w:r>
      <w:r w:rsidR="00274150" w:rsidRPr="006E0D75">
        <w:rPr>
          <w:rFonts w:ascii="Times New Roman" w:eastAsia="Times New Roman" w:hAnsi="Times New Roman" w:cs="Times New Roman"/>
          <w:color w:val="000000"/>
          <w:sz w:val="24"/>
          <w:szCs w:val="24"/>
          <w:lang w:val="en-US"/>
        </w:rPr>
        <w:t xml:space="preserve">? </w:t>
      </w:r>
    </w:p>
    <w:p w14:paraId="0B7D4D0A" w14:textId="77777777" w:rsidR="00274150" w:rsidRPr="006E0D75" w:rsidRDefault="00274150"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t xml:space="preserve">A. </w:t>
      </w:r>
      <w:proofErr w:type="gramStart"/>
      <w:r w:rsidRPr="006E0D75">
        <w:rPr>
          <w:rFonts w:ascii="Times New Roman" w:eastAsia="Times New Roman" w:hAnsi="Times New Roman" w:cs="Times New Roman"/>
          <w:color w:val="000000"/>
          <w:sz w:val="24"/>
          <w:szCs w:val="24"/>
          <w:lang w:val="en-US"/>
        </w:rPr>
        <w:t xml:space="preserve">1892  </w:t>
      </w:r>
      <w:r w:rsidRPr="006E0D75">
        <w:rPr>
          <w:rFonts w:ascii="Times New Roman" w:eastAsia="Times New Roman" w:hAnsi="Times New Roman" w:cs="Times New Roman"/>
          <w:color w:val="000000"/>
          <w:sz w:val="24"/>
          <w:szCs w:val="24"/>
          <w:lang w:val="en-US"/>
        </w:rPr>
        <w:tab/>
      </w:r>
      <w:proofErr w:type="gramEnd"/>
      <w:r w:rsidRPr="006E0D75">
        <w:rPr>
          <w:rFonts w:ascii="Times New Roman" w:eastAsia="Times New Roman" w:hAnsi="Times New Roman" w:cs="Times New Roman"/>
          <w:color w:val="000000"/>
          <w:sz w:val="24"/>
          <w:szCs w:val="24"/>
          <w:lang w:val="en-US"/>
        </w:rPr>
        <w:t>B. 1906</w:t>
      </w:r>
      <w:r w:rsidRPr="006E0D75">
        <w:rPr>
          <w:rFonts w:ascii="Times New Roman" w:eastAsia="Times New Roman" w:hAnsi="Times New Roman" w:cs="Times New Roman"/>
          <w:color w:val="000000"/>
          <w:sz w:val="24"/>
          <w:szCs w:val="24"/>
          <w:lang w:val="en-US"/>
        </w:rPr>
        <w:tab/>
        <w:t xml:space="preserve">C. </w:t>
      </w:r>
      <w:r w:rsidRPr="006E0D75">
        <w:rPr>
          <w:rFonts w:ascii="Times New Roman" w:hAnsi="Times New Roman" w:cs="Times New Roman"/>
          <w:noProof/>
          <w:color w:val="000000"/>
          <w:sz w:val="24"/>
          <w:szCs w:val="24"/>
          <w:lang w:val="en-US"/>
        </w:rPr>
        <w:t>1920</w:t>
      </w:r>
      <w:r w:rsidRPr="006E0D75">
        <w:rPr>
          <w:rFonts w:ascii="Times New Roman" w:hAnsi="Times New Roman" w:cs="Times New Roman"/>
          <w:noProof/>
          <w:color w:val="000000"/>
          <w:sz w:val="24"/>
          <w:szCs w:val="24"/>
          <w:lang w:val="en-US"/>
        </w:rPr>
        <w:tab/>
      </w: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D. </w:t>
      </w:r>
      <w:r w:rsidRPr="006E0D75">
        <w:rPr>
          <w:rFonts w:ascii="Times New Roman" w:hAnsi="Times New Roman" w:cs="Times New Roman"/>
          <w:noProof/>
          <w:color w:val="000000"/>
          <w:sz w:val="24"/>
          <w:szCs w:val="24"/>
          <w:lang w:val="en-US"/>
        </w:rPr>
        <w:t>1979</w:t>
      </w:r>
    </w:p>
    <w:p w14:paraId="61012FB4" w14:textId="77777777" w:rsidR="00274150" w:rsidRPr="006E0D75" w:rsidRDefault="00274150"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p>
    <w:p w14:paraId="058FF9A4" w14:textId="77777777" w:rsidR="0095612D" w:rsidRPr="006E0D75" w:rsidRDefault="0095612D" w:rsidP="00D16139">
      <w:pPr>
        <w:jc w:val="both"/>
        <w:rPr>
          <w:rFonts w:ascii="Times New Roman" w:hAnsi="Times New Roman" w:cs="Times New Roman"/>
          <w:color w:val="000000"/>
          <w:sz w:val="24"/>
          <w:szCs w:val="24"/>
          <w:lang w:val="en-US"/>
        </w:rPr>
      </w:pPr>
    </w:p>
    <w:p w14:paraId="7F68B59B" w14:textId="77777777" w:rsidR="002C0074" w:rsidRPr="006E0D75" w:rsidRDefault="00992630" w:rsidP="00D16139">
      <w:pPr>
        <w:jc w:val="both"/>
        <w:rPr>
          <w:rFonts w:ascii="Times New Roman" w:eastAsia="Times New Roman" w:hAnsi="Times New Roman" w:cs="Times New Roman"/>
          <w:b/>
          <w:bCs/>
          <w:color w:val="000000"/>
          <w:sz w:val="24"/>
          <w:szCs w:val="24"/>
          <w:lang w:val="en-US"/>
        </w:rPr>
      </w:pPr>
      <w:r w:rsidRPr="006E0D75">
        <w:rPr>
          <w:rFonts w:ascii="Times New Roman" w:eastAsia="Times New Roman" w:hAnsi="Times New Roman" w:cs="Times New Roman"/>
          <w:b/>
          <w:bCs/>
          <w:color w:val="000000"/>
          <w:sz w:val="24"/>
          <w:szCs w:val="24"/>
          <w:lang w:val="en-US"/>
        </w:rPr>
        <w:t xml:space="preserve">V. </w:t>
      </w:r>
      <w:r w:rsidR="00EC483E" w:rsidRPr="006E0D75">
        <w:rPr>
          <w:rFonts w:ascii="Times New Roman" w:eastAsia="Times New Roman" w:hAnsi="Times New Roman" w:cs="Times New Roman"/>
          <w:b/>
          <w:bCs/>
          <w:color w:val="000000"/>
          <w:sz w:val="24"/>
          <w:szCs w:val="24"/>
        </w:rPr>
        <w:t>WRITING</w:t>
      </w:r>
      <w:r w:rsidR="004E6EFD" w:rsidRPr="006E0D75">
        <w:rPr>
          <w:rFonts w:ascii="Times New Roman" w:eastAsia="Times New Roman" w:hAnsi="Times New Roman" w:cs="Times New Roman"/>
          <w:b/>
          <w:bCs/>
          <w:color w:val="000000"/>
          <w:sz w:val="24"/>
          <w:szCs w:val="24"/>
          <w:lang w:val="en-US"/>
        </w:rPr>
        <w:t xml:space="preserve"> (</w:t>
      </w:r>
      <w:r w:rsidR="00A54EED" w:rsidRPr="006E0D75">
        <w:rPr>
          <w:rFonts w:ascii="Times New Roman" w:eastAsia="Times New Roman" w:hAnsi="Times New Roman" w:cs="Times New Roman"/>
          <w:b/>
          <w:bCs/>
          <w:color w:val="000000"/>
          <w:sz w:val="24"/>
          <w:szCs w:val="24"/>
          <w:lang w:val="en-US"/>
        </w:rPr>
        <w:t>1</w:t>
      </w:r>
      <w:r w:rsidR="004E6EFD" w:rsidRPr="006E0D75">
        <w:rPr>
          <w:rFonts w:ascii="Times New Roman" w:eastAsia="Times New Roman" w:hAnsi="Times New Roman" w:cs="Times New Roman"/>
          <w:b/>
          <w:bCs/>
          <w:color w:val="000000"/>
          <w:sz w:val="24"/>
          <w:szCs w:val="24"/>
          <w:lang w:val="en-US"/>
        </w:rPr>
        <w:t xml:space="preserve"> point)</w:t>
      </w:r>
    </w:p>
    <w:p w14:paraId="6F0C01E1" w14:textId="77777777" w:rsidR="00BA01A3" w:rsidRPr="006E0D75" w:rsidRDefault="006212B5" w:rsidP="00D16139">
      <w:pPr>
        <w:ind w:left="284" w:hanging="284"/>
        <w:jc w:val="both"/>
        <w:rPr>
          <w:rFonts w:ascii="Times New Roman" w:eastAsia="Times New Roman" w:hAnsi="Times New Roman" w:cs="Times New Roman"/>
          <w:b/>
          <w:bCs/>
          <w:i/>
          <w:color w:val="000000"/>
          <w:sz w:val="24"/>
          <w:szCs w:val="24"/>
          <w:lang w:val="en-US"/>
        </w:rPr>
      </w:pPr>
      <w:r w:rsidRPr="006E0D75">
        <w:rPr>
          <w:rFonts w:ascii="Times New Roman" w:eastAsia="Times New Roman" w:hAnsi="Times New Roman" w:cs="Times New Roman"/>
          <w:b/>
          <w:bCs/>
          <w:i/>
          <w:color w:val="000000"/>
          <w:sz w:val="24"/>
          <w:szCs w:val="24"/>
          <w:lang w:val="en-US"/>
        </w:rPr>
        <w:t>Rewrite</w:t>
      </w:r>
      <w:r w:rsidR="00E2717A" w:rsidRPr="006E0D75">
        <w:rPr>
          <w:rFonts w:ascii="Times New Roman" w:eastAsia="Times New Roman" w:hAnsi="Times New Roman" w:cs="Times New Roman"/>
          <w:b/>
          <w:bCs/>
          <w:i/>
          <w:color w:val="000000"/>
          <w:sz w:val="24"/>
          <w:szCs w:val="24"/>
          <w:lang w:val="en-US"/>
        </w:rPr>
        <w:t xml:space="preserve"> </w:t>
      </w:r>
      <w:r w:rsidRPr="006E0D75">
        <w:rPr>
          <w:rFonts w:ascii="Times New Roman" w:eastAsia="Times New Roman" w:hAnsi="Times New Roman" w:cs="Times New Roman"/>
          <w:b/>
          <w:bCs/>
          <w:i/>
          <w:color w:val="000000"/>
          <w:sz w:val="24"/>
          <w:szCs w:val="24"/>
          <w:lang w:val="en-US"/>
        </w:rPr>
        <w:t>the following statements</w:t>
      </w:r>
      <w:r w:rsidR="00E2717A" w:rsidRPr="006E0D75">
        <w:rPr>
          <w:rFonts w:ascii="Times New Roman" w:eastAsia="Times New Roman" w:hAnsi="Times New Roman" w:cs="Times New Roman"/>
          <w:b/>
          <w:bCs/>
          <w:i/>
          <w:color w:val="000000"/>
          <w:sz w:val="24"/>
          <w:szCs w:val="24"/>
          <w:lang w:val="en-US"/>
        </w:rPr>
        <w:t xml:space="preserve"> using reported speech.</w:t>
      </w:r>
    </w:p>
    <w:p w14:paraId="3AB0F745" w14:textId="77777777" w:rsidR="0099248E" w:rsidRPr="006E0D75" w:rsidRDefault="007C24EC" w:rsidP="00D16139">
      <w:pPr>
        <w:tabs>
          <w:tab w:val="left" w:leader="underscore" w:pos="9072"/>
        </w:tabs>
        <w:jc w:val="both"/>
        <w:rPr>
          <w:rFonts w:ascii="Times New Roman" w:eastAsia="Times New Roman" w:hAnsi="Times New Roman" w:cs="Times New Roman"/>
          <w:color w:val="000000"/>
          <w:sz w:val="24"/>
          <w:szCs w:val="24"/>
          <w:lang w:val="en-US"/>
        </w:rPr>
      </w:pPr>
      <w:bookmarkStart w:id="6" w:name="OLE_LINK17"/>
      <w:r w:rsidRPr="006E0D75">
        <w:rPr>
          <w:rFonts w:ascii="Times New Roman" w:eastAsia="Times New Roman" w:hAnsi="Times New Roman" w:cs="Times New Roman"/>
          <w:color w:val="000000"/>
          <w:sz w:val="24"/>
          <w:szCs w:val="24"/>
          <w:lang w:val="en-US"/>
        </w:rPr>
        <w:t>4</w:t>
      </w:r>
      <w:r w:rsidR="00EB319F" w:rsidRPr="006E0D75">
        <w:rPr>
          <w:rFonts w:ascii="Times New Roman" w:eastAsia="Times New Roman" w:hAnsi="Times New Roman" w:cs="Times New Roman"/>
          <w:color w:val="000000"/>
          <w:sz w:val="24"/>
          <w:szCs w:val="24"/>
          <w:lang w:val="en-US"/>
        </w:rPr>
        <w:t>1</w:t>
      </w:r>
      <w:r w:rsidRPr="006E0D75">
        <w:rPr>
          <w:rFonts w:ascii="Times New Roman" w:eastAsia="Times New Roman" w:hAnsi="Times New Roman" w:cs="Times New Roman"/>
          <w:color w:val="000000"/>
          <w:sz w:val="24"/>
          <w:szCs w:val="24"/>
          <w:lang w:val="en-US"/>
        </w:rPr>
        <w:t xml:space="preserve">. </w:t>
      </w:r>
      <w:bookmarkEnd w:id="6"/>
      <w:r w:rsidR="00E72402" w:rsidRPr="006E0D75">
        <w:rPr>
          <w:rFonts w:ascii="Times New Roman" w:eastAsia="Times New Roman" w:hAnsi="Times New Roman" w:cs="Times New Roman"/>
          <w:color w:val="000000"/>
          <w:sz w:val="24"/>
          <w:szCs w:val="24"/>
          <w:lang w:val="en-US"/>
        </w:rPr>
        <w:t>“</w:t>
      </w:r>
      <w:r w:rsidR="00BB6255" w:rsidRPr="006E0D75">
        <w:rPr>
          <w:rFonts w:ascii="Times New Roman" w:eastAsia="Times New Roman" w:hAnsi="Times New Roman" w:cs="Times New Roman"/>
          <w:color w:val="000000"/>
          <w:sz w:val="24"/>
          <w:szCs w:val="24"/>
          <w:lang w:val="en-US"/>
        </w:rPr>
        <w:t>When did you start playing tennis</w:t>
      </w:r>
      <w:r w:rsidR="00E72402" w:rsidRPr="006E0D75">
        <w:rPr>
          <w:rFonts w:ascii="Times New Roman" w:eastAsia="Times New Roman" w:hAnsi="Times New Roman" w:cs="Times New Roman"/>
          <w:color w:val="000000"/>
          <w:sz w:val="24"/>
          <w:szCs w:val="24"/>
          <w:lang w:val="en-US"/>
        </w:rPr>
        <w:t>?” the reporter asked Emma Raducanu.</w:t>
      </w:r>
    </w:p>
    <w:p w14:paraId="320AE683" w14:textId="5DAA953D" w:rsidR="007C24EC" w:rsidRPr="006E0D75" w:rsidRDefault="007C24EC" w:rsidP="005B73E4">
      <w:pPr>
        <w:tabs>
          <w:tab w:val="left" w:leader="underscore" w:pos="9090"/>
        </w:tabs>
        <w:jc w:val="both"/>
        <w:rPr>
          <w:rFonts w:ascii="Times New Roman" w:eastAsia="Times New Roman" w:hAnsi="Times New Roman" w:cs="Times New Roman"/>
          <w:color w:val="000000"/>
          <w:sz w:val="24"/>
          <w:szCs w:val="24"/>
          <w:lang w:val="en-US"/>
        </w:rPr>
      </w:pPr>
      <w:r w:rsidRPr="006E0D75">
        <w:rPr>
          <w:rFonts w:ascii="Times New Roman" w:eastAsia="Wingdings" w:hAnsi="Times New Roman" w:cs="Times New Roman"/>
          <w:color w:val="000000"/>
          <w:sz w:val="24"/>
          <w:szCs w:val="24"/>
        </w:rPr>
        <w:t>→</w:t>
      </w:r>
      <w:r w:rsidRPr="006E0D75">
        <w:rPr>
          <w:rFonts w:ascii="Times New Roman" w:eastAsia="Wingdings" w:hAnsi="Times New Roman" w:cs="Times New Roman"/>
          <w:color w:val="000000"/>
          <w:sz w:val="24"/>
          <w:szCs w:val="24"/>
          <w:lang w:val="en-US"/>
        </w:rPr>
        <w:t xml:space="preserve"> </w:t>
      </w:r>
      <w:r w:rsidR="008655B4" w:rsidRPr="006E0D75">
        <w:rPr>
          <w:rFonts w:ascii="Times New Roman" w:hAnsi="Times New Roman" w:cs="Times New Roman"/>
          <w:color w:val="000000"/>
          <w:sz w:val="24"/>
          <w:szCs w:val="24"/>
          <w:shd w:val="clear" w:color="auto" w:fill="FFFFFF"/>
          <w:lang w:val="en-US"/>
        </w:rPr>
        <w:t>The reporter asked Emma Raducanu</w:t>
      </w:r>
      <w:r w:rsidRPr="006E0D75">
        <w:rPr>
          <w:rFonts w:ascii="Times New Roman" w:eastAsia="Times New Roman" w:hAnsi="Times New Roman" w:cs="Times New Roman"/>
          <w:color w:val="000000"/>
          <w:sz w:val="24"/>
          <w:szCs w:val="24"/>
          <w:lang w:val="en-US"/>
        </w:rPr>
        <w:tab/>
      </w:r>
      <w:r w:rsidR="005B73E4">
        <w:rPr>
          <w:rFonts w:ascii="Times New Roman" w:eastAsia="Times New Roman" w:hAnsi="Times New Roman" w:cs="Times New Roman"/>
          <w:color w:val="000000"/>
          <w:sz w:val="24"/>
          <w:szCs w:val="24"/>
          <w:lang w:val="en-US"/>
        </w:rPr>
        <w:t>.</w:t>
      </w:r>
    </w:p>
    <w:p w14:paraId="6739FE43" w14:textId="77777777" w:rsidR="007C24EC" w:rsidRPr="006E0D75" w:rsidRDefault="007C24EC" w:rsidP="00D16139">
      <w:pPr>
        <w:pStyle w:val="ListParagraph"/>
        <w:tabs>
          <w:tab w:val="left" w:leader="underscore" w:pos="9072"/>
        </w:tabs>
        <w:ind w:left="0"/>
        <w:jc w:val="both"/>
        <w:rPr>
          <w:rFonts w:ascii="Times New Roman" w:eastAsia="Times New Roman" w:hAnsi="Times New Roman" w:cs="Times New Roman"/>
          <w:color w:val="000000"/>
          <w:sz w:val="24"/>
          <w:szCs w:val="24"/>
        </w:rPr>
      </w:pPr>
      <w:r w:rsidRPr="006E0D75">
        <w:rPr>
          <w:rFonts w:ascii="Times New Roman" w:eastAsia="Times New Roman" w:hAnsi="Times New Roman" w:cs="Times New Roman"/>
          <w:color w:val="000000"/>
          <w:sz w:val="24"/>
          <w:szCs w:val="24"/>
          <w:lang w:val="en-US"/>
        </w:rPr>
        <w:t>4</w:t>
      </w:r>
      <w:r w:rsidR="00EB319F" w:rsidRPr="006E0D75">
        <w:rPr>
          <w:rFonts w:ascii="Times New Roman" w:eastAsia="Times New Roman" w:hAnsi="Times New Roman" w:cs="Times New Roman"/>
          <w:color w:val="000000"/>
          <w:sz w:val="24"/>
          <w:szCs w:val="24"/>
          <w:lang w:val="en-US"/>
        </w:rPr>
        <w:t>2</w:t>
      </w:r>
      <w:r w:rsidRPr="006E0D75">
        <w:rPr>
          <w:rFonts w:ascii="Times New Roman" w:eastAsia="Times New Roman" w:hAnsi="Times New Roman" w:cs="Times New Roman"/>
          <w:color w:val="000000"/>
          <w:sz w:val="24"/>
          <w:szCs w:val="24"/>
          <w:lang w:val="en-US"/>
        </w:rPr>
        <w:t xml:space="preserve">. </w:t>
      </w:r>
      <w:r w:rsidR="00AE46C7" w:rsidRPr="006E0D75">
        <w:rPr>
          <w:rFonts w:ascii="Times New Roman" w:eastAsia="Times New Roman" w:hAnsi="Times New Roman" w:cs="Times New Roman"/>
          <w:color w:val="000000"/>
          <w:sz w:val="24"/>
          <w:szCs w:val="24"/>
          <w:lang w:val="en-US"/>
        </w:rPr>
        <w:t xml:space="preserve">“I’m so delighted, because I’ve dreamt of winning the Grand Slam for a long </w:t>
      </w:r>
      <w:proofErr w:type="gramStart"/>
      <w:r w:rsidR="00AE46C7" w:rsidRPr="006E0D75">
        <w:rPr>
          <w:rFonts w:ascii="Times New Roman" w:eastAsia="Times New Roman" w:hAnsi="Times New Roman" w:cs="Times New Roman"/>
          <w:color w:val="000000"/>
          <w:sz w:val="24"/>
          <w:szCs w:val="24"/>
          <w:lang w:val="en-US"/>
        </w:rPr>
        <w:t>time”</w:t>
      </w:r>
      <w:proofErr w:type="gramEnd"/>
      <w:r w:rsidR="00AE46C7" w:rsidRPr="006E0D75">
        <w:rPr>
          <w:rFonts w:ascii="Times New Roman" w:eastAsia="Times New Roman" w:hAnsi="Times New Roman" w:cs="Times New Roman"/>
          <w:color w:val="000000"/>
          <w:sz w:val="24"/>
          <w:szCs w:val="24"/>
          <w:lang w:val="en-US"/>
        </w:rPr>
        <w:t xml:space="preserve"> said Emma</w:t>
      </w:r>
      <w:r w:rsidR="00B112CE" w:rsidRPr="006E0D75">
        <w:rPr>
          <w:rFonts w:ascii="Times New Roman" w:eastAsia="Times New Roman" w:hAnsi="Times New Roman" w:cs="Times New Roman"/>
          <w:color w:val="000000"/>
          <w:sz w:val="24"/>
          <w:szCs w:val="24"/>
          <w:lang w:val="en-US"/>
        </w:rPr>
        <w:t>.</w:t>
      </w:r>
    </w:p>
    <w:p w14:paraId="36DC45E7" w14:textId="77777777" w:rsidR="007C24EC" w:rsidRPr="006E0D75" w:rsidRDefault="007C24EC" w:rsidP="00400788">
      <w:pPr>
        <w:pStyle w:val="ListParagraph"/>
        <w:tabs>
          <w:tab w:val="left" w:leader="underscore" w:pos="9090"/>
        </w:tabs>
        <w:ind w:left="0"/>
        <w:jc w:val="both"/>
        <w:rPr>
          <w:rFonts w:ascii="Times New Roman" w:eastAsia="Times New Roman" w:hAnsi="Times New Roman" w:cs="Times New Roman"/>
          <w:color w:val="000000"/>
          <w:sz w:val="24"/>
          <w:szCs w:val="24"/>
          <w:lang w:val="en-US"/>
        </w:rPr>
      </w:pPr>
      <w:r w:rsidRPr="006E0D75">
        <w:rPr>
          <w:rFonts w:ascii="Times New Roman" w:eastAsia="Wingdings" w:hAnsi="Times New Roman" w:cs="Times New Roman"/>
          <w:color w:val="000000"/>
          <w:sz w:val="24"/>
          <w:szCs w:val="24"/>
        </w:rPr>
        <w:t>→</w:t>
      </w:r>
      <w:r w:rsidR="00AF7EC4" w:rsidRPr="006E0D75">
        <w:rPr>
          <w:rFonts w:ascii="Times New Roman" w:eastAsia="Wingdings" w:hAnsi="Times New Roman" w:cs="Times New Roman"/>
          <w:color w:val="000000"/>
          <w:sz w:val="24"/>
          <w:szCs w:val="24"/>
          <w:lang w:val="en-US"/>
        </w:rPr>
        <w:t xml:space="preserve"> </w:t>
      </w:r>
      <w:r w:rsidR="00A15F95" w:rsidRPr="006E0D75">
        <w:rPr>
          <w:rFonts w:ascii="Times New Roman" w:eastAsia="Wingdings" w:hAnsi="Times New Roman" w:cs="Times New Roman"/>
          <w:color w:val="000000"/>
          <w:sz w:val="24"/>
          <w:szCs w:val="24"/>
          <w:lang w:val="en-US"/>
        </w:rPr>
        <w:t>Emma said</w:t>
      </w:r>
      <w:r w:rsidRPr="006E0D75">
        <w:rPr>
          <w:rFonts w:ascii="Times New Roman" w:eastAsia="Times New Roman" w:hAnsi="Times New Roman" w:cs="Times New Roman"/>
          <w:color w:val="000000"/>
          <w:sz w:val="24"/>
          <w:szCs w:val="24"/>
        </w:rPr>
        <w:tab/>
      </w:r>
      <w:r w:rsidRPr="006E0D75">
        <w:rPr>
          <w:rFonts w:ascii="Times New Roman" w:eastAsia="Times New Roman" w:hAnsi="Times New Roman" w:cs="Times New Roman"/>
          <w:color w:val="000000"/>
          <w:sz w:val="24"/>
          <w:szCs w:val="24"/>
          <w:lang w:val="en-US"/>
        </w:rPr>
        <w:t>.</w:t>
      </w:r>
    </w:p>
    <w:p w14:paraId="3B728888" w14:textId="77777777" w:rsidR="002C0074" w:rsidRPr="006E0D75" w:rsidRDefault="00A54EED" w:rsidP="00D16139">
      <w:pPr>
        <w:pStyle w:val="ListParagraph"/>
        <w:tabs>
          <w:tab w:val="left" w:leader="underscore" w:pos="9072"/>
        </w:tabs>
        <w:ind w:left="0"/>
        <w:jc w:val="both"/>
        <w:rPr>
          <w:rFonts w:ascii="Times New Roman" w:eastAsia="Times New Roman" w:hAnsi="Times New Roman" w:cs="Times New Roman"/>
          <w:color w:val="000000"/>
          <w:sz w:val="24"/>
          <w:szCs w:val="24"/>
        </w:rPr>
      </w:pPr>
      <w:r w:rsidRPr="006E0D75">
        <w:rPr>
          <w:rFonts w:ascii="Times New Roman" w:eastAsia="Times New Roman" w:hAnsi="Times New Roman" w:cs="Times New Roman"/>
          <w:color w:val="000000"/>
          <w:sz w:val="24"/>
          <w:szCs w:val="24"/>
          <w:lang w:val="en-US"/>
        </w:rPr>
        <w:t>4</w:t>
      </w:r>
      <w:r w:rsidR="00EB319F" w:rsidRPr="006E0D75">
        <w:rPr>
          <w:rFonts w:ascii="Times New Roman" w:eastAsia="Times New Roman" w:hAnsi="Times New Roman" w:cs="Times New Roman"/>
          <w:color w:val="000000"/>
          <w:sz w:val="24"/>
          <w:szCs w:val="24"/>
          <w:lang w:val="en-US"/>
        </w:rPr>
        <w:t>3</w:t>
      </w:r>
      <w:r w:rsidR="008C7B63" w:rsidRPr="006E0D75">
        <w:rPr>
          <w:rFonts w:ascii="Times New Roman" w:eastAsia="Times New Roman" w:hAnsi="Times New Roman" w:cs="Times New Roman"/>
          <w:color w:val="000000"/>
          <w:sz w:val="24"/>
          <w:szCs w:val="24"/>
          <w:lang w:val="en-US"/>
        </w:rPr>
        <w:t>.</w:t>
      </w:r>
      <w:r w:rsidR="005F7827" w:rsidRPr="006E0D75">
        <w:rPr>
          <w:rFonts w:ascii="Times New Roman" w:hAnsi="Times New Roman" w:cs="Times New Roman"/>
          <w:color w:val="000000"/>
          <w:sz w:val="24"/>
          <w:szCs w:val="24"/>
          <w:shd w:val="clear" w:color="auto" w:fill="FFFFFF"/>
        </w:rPr>
        <w:t xml:space="preserve"> </w:t>
      </w:r>
      <w:r w:rsidR="00C13473" w:rsidRPr="006E0D75">
        <w:rPr>
          <w:rFonts w:ascii="Times New Roman" w:hAnsi="Times New Roman" w:cs="Times New Roman"/>
          <w:color w:val="000000"/>
          <w:sz w:val="24"/>
          <w:szCs w:val="24"/>
          <w:shd w:val="clear" w:color="auto" w:fill="FFFFFF"/>
          <w:lang w:val="en-US"/>
        </w:rPr>
        <w:t>“</w:t>
      </w:r>
      <w:r w:rsidR="009E6B77" w:rsidRPr="006E0D75">
        <w:rPr>
          <w:rFonts w:ascii="Times New Roman" w:hAnsi="Times New Roman" w:cs="Times New Roman"/>
          <w:color w:val="000000"/>
          <w:sz w:val="24"/>
          <w:szCs w:val="24"/>
          <w:shd w:val="clear" w:color="auto" w:fill="FFFFFF"/>
          <w:lang w:val="en-US"/>
        </w:rPr>
        <w:t xml:space="preserve">Do you have any </w:t>
      </w:r>
      <w:r w:rsidR="0037763B" w:rsidRPr="006E0D75">
        <w:rPr>
          <w:rFonts w:ascii="Times New Roman" w:hAnsi="Times New Roman" w:cs="Times New Roman"/>
          <w:color w:val="000000"/>
          <w:sz w:val="24"/>
          <w:szCs w:val="24"/>
          <w:shd w:val="clear" w:color="auto" w:fill="FFFFFF"/>
          <w:lang w:val="en-US"/>
        </w:rPr>
        <w:t>other hobbies besides your passion for tennis</w:t>
      </w:r>
      <w:r w:rsidR="0037763B" w:rsidRPr="006E0D75">
        <w:rPr>
          <w:rFonts w:ascii="Times New Roman" w:eastAsia="Times New Roman" w:hAnsi="Times New Roman" w:cs="Times New Roman"/>
          <w:color w:val="000000"/>
          <w:sz w:val="24"/>
          <w:szCs w:val="24"/>
          <w:lang w:val="en-US"/>
        </w:rPr>
        <w:t>?</w:t>
      </w:r>
      <w:r w:rsidR="00C13473" w:rsidRPr="006E0D75">
        <w:rPr>
          <w:rFonts w:ascii="Times New Roman" w:eastAsia="Times New Roman" w:hAnsi="Times New Roman" w:cs="Times New Roman"/>
          <w:color w:val="000000"/>
          <w:sz w:val="24"/>
          <w:szCs w:val="24"/>
          <w:lang w:val="en-US"/>
        </w:rPr>
        <w:t>” the reporter asked</w:t>
      </w:r>
      <w:r w:rsidR="001E58EA" w:rsidRPr="006E0D75">
        <w:rPr>
          <w:rFonts w:ascii="Times New Roman" w:eastAsia="Times New Roman" w:hAnsi="Times New Roman" w:cs="Times New Roman"/>
          <w:color w:val="000000"/>
          <w:sz w:val="24"/>
          <w:szCs w:val="24"/>
          <w:lang w:val="en-US"/>
        </w:rPr>
        <w:t xml:space="preserve"> </w:t>
      </w:r>
      <w:r w:rsidR="003726A0" w:rsidRPr="006E0D75">
        <w:rPr>
          <w:rFonts w:ascii="Times New Roman" w:eastAsia="Times New Roman" w:hAnsi="Times New Roman" w:cs="Times New Roman"/>
          <w:color w:val="000000"/>
          <w:sz w:val="24"/>
          <w:szCs w:val="24"/>
          <w:lang w:val="en-US"/>
        </w:rPr>
        <w:t>Emma.</w:t>
      </w:r>
    </w:p>
    <w:p w14:paraId="33ECAC8A" w14:textId="77777777" w:rsidR="002C0074" w:rsidRPr="006E0D75" w:rsidRDefault="00D819FF" w:rsidP="00400788">
      <w:pPr>
        <w:tabs>
          <w:tab w:val="left" w:leader="underscore" w:pos="9090"/>
        </w:tabs>
        <w:jc w:val="both"/>
        <w:rPr>
          <w:rFonts w:ascii="Times New Roman" w:eastAsia="Times New Roman" w:hAnsi="Times New Roman" w:cs="Times New Roman"/>
          <w:color w:val="000000"/>
          <w:sz w:val="24"/>
          <w:szCs w:val="24"/>
          <w:lang w:val="en-US"/>
        </w:rPr>
      </w:pPr>
      <w:r w:rsidRPr="006E0D75">
        <w:rPr>
          <w:rFonts w:ascii="Times New Roman" w:eastAsia="Wingdings" w:hAnsi="Times New Roman" w:cs="Times New Roman"/>
          <w:color w:val="000000"/>
          <w:sz w:val="24"/>
          <w:szCs w:val="24"/>
        </w:rPr>
        <w:t>→</w:t>
      </w:r>
      <w:r w:rsidR="0037763B" w:rsidRPr="006E0D75">
        <w:rPr>
          <w:rFonts w:ascii="Times New Roman" w:eastAsia="Wingdings" w:hAnsi="Times New Roman" w:cs="Times New Roman"/>
          <w:color w:val="000000"/>
          <w:sz w:val="24"/>
          <w:szCs w:val="24"/>
          <w:lang w:val="en-US"/>
        </w:rPr>
        <w:t xml:space="preserve"> The reporter </w:t>
      </w:r>
      <w:r w:rsidR="00C13473" w:rsidRPr="006E0D75">
        <w:rPr>
          <w:rFonts w:ascii="Times New Roman" w:eastAsia="Wingdings" w:hAnsi="Times New Roman" w:cs="Times New Roman"/>
          <w:color w:val="000000"/>
          <w:sz w:val="24"/>
          <w:szCs w:val="24"/>
          <w:lang w:val="en-US"/>
        </w:rPr>
        <w:t>wanted to know</w:t>
      </w:r>
      <w:r w:rsidR="001B3874" w:rsidRPr="006E0D75">
        <w:rPr>
          <w:rFonts w:ascii="Times New Roman" w:eastAsia="Times New Roman" w:hAnsi="Times New Roman" w:cs="Times New Roman"/>
          <w:color w:val="000000"/>
          <w:sz w:val="24"/>
          <w:szCs w:val="24"/>
        </w:rPr>
        <w:tab/>
      </w:r>
      <w:r w:rsidR="00557DC0" w:rsidRPr="006E0D75">
        <w:rPr>
          <w:rFonts w:ascii="Times New Roman" w:eastAsia="Times New Roman" w:hAnsi="Times New Roman" w:cs="Times New Roman"/>
          <w:color w:val="000000"/>
          <w:sz w:val="24"/>
          <w:szCs w:val="24"/>
          <w:lang w:val="en-US"/>
        </w:rPr>
        <w:t>.</w:t>
      </w:r>
    </w:p>
    <w:p w14:paraId="19A3E986" w14:textId="77777777" w:rsidR="005F5291" w:rsidRPr="006E0D75" w:rsidRDefault="005F5291" w:rsidP="00D16139">
      <w:pPr>
        <w:pStyle w:val="ListParagraph"/>
        <w:tabs>
          <w:tab w:val="left" w:leader="underscore" w:pos="9072"/>
        </w:tabs>
        <w:ind w:left="0"/>
        <w:jc w:val="both"/>
        <w:rPr>
          <w:rFonts w:ascii="Times New Roman" w:eastAsia="Times New Roman" w:hAnsi="Times New Roman" w:cs="Times New Roman"/>
          <w:color w:val="000000"/>
          <w:sz w:val="24"/>
          <w:szCs w:val="24"/>
        </w:rPr>
      </w:pPr>
      <w:r w:rsidRPr="006E0D75">
        <w:rPr>
          <w:rFonts w:ascii="Times New Roman" w:eastAsia="Times New Roman" w:hAnsi="Times New Roman" w:cs="Times New Roman"/>
          <w:color w:val="000000"/>
          <w:sz w:val="24"/>
          <w:szCs w:val="24"/>
          <w:lang w:val="en-US"/>
        </w:rPr>
        <w:t>4</w:t>
      </w:r>
      <w:r w:rsidR="00A54EED" w:rsidRPr="006E0D75">
        <w:rPr>
          <w:rFonts w:ascii="Times New Roman" w:eastAsia="Times New Roman" w:hAnsi="Times New Roman" w:cs="Times New Roman"/>
          <w:color w:val="000000"/>
          <w:sz w:val="24"/>
          <w:szCs w:val="24"/>
          <w:lang w:val="en-US"/>
        </w:rPr>
        <w:t>4</w:t>
      </w:r>
      <w:r w:rsidRPr="006E0D75">
        <w:rPr>
          <w:rFonts w:ascii="Times New Roman" w:eastAsia="Times New Roman" w:hAnsi="Times New Roman" w:cs="Times New Roman"/>
          <w:color w:val="000000"/>
          <w:sz w:val="24"/>
          <w:szCs w:val="24"/>
          <w:lang w:val="en-US"/>
        </w:rPr>
        <w:t xml:space="preserve">. </w:t>
      </w:r>
      <w:r w:rsidR="003E3E77" w:rsidRPr="006E0D75">
        <w:rPr>
          <w:rFonts w:ascii="Times New Roman" w:eastAsia="Times New Roman" w:hAnsi="Times New Roman" w:cs="Times New Roman"/>
          <w:color w:val="000000"/>
          <w:sz w:val="24"/>
          <w:szCs w:val="24"/>
          <w:lang w:val="en-US"/>
        </w:rPr>
        <w:t>“</w:t>
      </w:r>
      <w:r w:rsidR="002A1659" w:rsidRPr="006E0D75">
        <w:rPr>
          <w:rFonts w:ascii="Times New Roman" w:eastAsia="Times New Roman" w:hAnsi="Times New Roman" w:cs="Times New Roman"/>
          <w:color w:val="000000"/>
          <w:sz w:val="24"/>
          <w:szCs w:val="24"/>
          <w:lang w:val="en-US"/>
        </w:rPr>
        <w:t>I’m a big motorsport fan and I</w:t>
      </w:r>
      <w:r w:rsidR="003E3E77" w:rsidRPr="006E0D75">
        <w:rPr>
          <w:rFonts w:ascii="Times New Roman" w:eastAsia="Times New Roman" w:hAnsi="Times New Roman" w:cs="Times New Roman"/>
          <w:color w:val="000000"/>
          <w:sz w:val="24"/>
          <w:szCs w:val="24"/>
          <w:lang w:val="en-US"/>
        </w:rPr>
        <w:t>’m also</w:t>
      </w:r>
      <w:r w:rsidR="002A1659" w:rsidRPr="006E0D75">
        <w:rPr>
          <w:rFonts w:ascii="Times New Roman" w:eastAsia="Times New Roman" w:hAnsi="Times New Roman" w:cs="Times New Roman"/>
          <w:color w:val="000000"/>
          <w:sz w:val="24"/>
          <w:szCs w:val="24"/>
          <w:lang w:val="en-US"/>
        </w:rPr>
        <w:t xml:space="preserve"> </w:t>
      </w:r>
      <w:r w:rsidR="003E3E77" w:rsidRPr="006E0D75">
        <w:rPr>
          <w:rFonts w:ascii="Times New Roman" w:eastAsia="Times New Roman" w:hAnsi="Times New Roman" w:cs="Times New Roman"/>
          <w:color w:val="000000"/>
          <w:sz w:val="24"/>
          <w:szCs w:val="24"/>
          <w:lang w:val="en-US"/>
        </w:rPr>
        <w:t xml:space="preserve">working as Porsche Brand </w:t>
      </w:r>
      <w:proofErr w:type="gramStart"/>
      <w:r w:rsidR="003E3E77" w:rsidRPr="006E0D75">
        <w:rPr>
          <w:rFonts w:ascii="Times New Roman" w:eastAsia="Times New Roman" w:hAnsi="Times New Roman" w:cs="Times New Roman"/>
          <w:color w:val="000000"/>
          <w:sz w:val="24"/>
          <w:szCs w:val="24"/>
          <w:lang w:val="en-US"/>
        </w:rPr>
        <w:t>Ambassador</w:t>
      </w:r>
      <w:r w:rsidR="00CA4CFB" w:rsidRPr="006E0D75">
        <w:rPr>
          <w:rFonts w:ascii="Times New Roman" w:eastAsia="Times New Roman" w:hAnsi="Times New Roman" w:cs="Times New Roman"/>
          <w:color w:val="000000"/>
          <w:sz w:val="24"/>
          <w:szCs w:val="24"/>
          <w:lang w:val="en-US"/>
        </w:rPr>
        <w:t>”</w:t>
      </w:r>
      <w:proofErr w:type="gramEnd"/>
      <w:r w:rsidR="00CA4CFB" w:rsidRPr="006E0D75">
        <w:rPr>
          <w:rFonts w:ascii="Times New Roman" w:eastAsia="Times New Roman" w:hAnsi="Times New Roman" w:cs="Times New Roman"/>
          <w:color w:val="000000"/>
          <w:sz w:val="24"/>
          <w:szCs w:val="24"/>
          <w:lang w:val="en-US"/>
        </w:rPr>
        <w:t xml:space="preserve"> said Emma</w:t>
      </w:r>
      <w:r w:rsidR="000A4663" w:rsidRPr="006E0D75">
        <w:rPr>
          <w:rFonts w:ascii="Times New Roman" w:eastAsia="Times New Roman" w:hAnsi="Times New Roman" w:cs="Times New Roman"/>
          <w:color w:val="000000"/>
          <w:sz w:val="24"/>
          <w:szCs w:val="24"/>
          <w:lang w:val="en-US"/>
        </w:rPr>
        <w:t>.</w:t>
      </w:r>
      <w:r w:rsidR="00BA01A3" w:rsidRPr="006E0D75">
        <w:rPr>
          <w:rFonts w:ascii="Times New Roman" w:eastAsia="Times New Roman" w:hAnsi="Times New Roman" w:cs="Times New Roman"/>
          <w:color w:val="000000"/>
          <w:sz w:val="24"/>
          <w:szCs w:val="24"/>
          <w:lang w:val="en-US"/>
        </w:rPr>
        <w:t xml:space="preserve"> </w:t>
      </w:r>
      <w:r w:rsidR="001B2EC0" w:rsidRPr="006E0D75">
        <w:rPr>
          <w:rFonts w:ascii="Times New Roman" w:eastAsia="Times New Roman" w:hAnsi="Times New Roman" w:cs="Times New Roman"/>
          <w:color w:val="000000"/>
          <w:sz w:val="24"/>
          <w:szCs w:val="24"/>
          <w:lang w:val="en-US"/>
        </w:rPr>
        <w:t xml:space="preserve"> </w:t>
      </w:r>
    </w:p>
    <w:p w14:paraId="404286C8" w14:textId="38E7CD37" w:rsidR="005F5291" w:rsidRPr="005B73E4" w:rsidRDefault="005F5291" w:rsidP="005B73E4">
      <w:pPr>
        <w:tabs>
          <w:tab w:val="left" w:leader="underscore" w:pos="9090"/>
        </w:tabs>
        <w:jc w:val="both"/>
        <w:rPr>
          <w:rFonts w:ascii="Times New Roman" w:eastAsia="Times New Roman" w:hAnsi="Times New Roman" w:cs="Times New Roman"/>
          <w:color w:val="000000"/>
          <w:sz w:val="24"/>
          <w:szCs w:val="24"/>
          <w:lang w:val="en-US"/>
        </w:rPr>
      </w:pPr>
      <w:r w:rsidRPr="006E0D75">
        <w:rPr>
          <w:rFonts w:ascii="Times New Roman" w:eastAsia="Wingdings" w:hAnsi="Times New Roman" w:cs="Times New Roman"/>
          <w:color w:val="000000"/>
          <w:sz w:val="24"/>
          <w:szCs w:val="24"/>
        </w:rPr>
        <w:t>→</w:t>
      </w:r>
      <w:r w:rsidRPr="006E0D75">
        <w:rPr>
          <w:rFonts w:ascii="Times New Roman" w:eastAsia="Wingdings" w:hAnsi="Times New Roman" w:cs="Times New Roman"/>
          <w:color w:val="000000"/>
          <w:sz w:val="24"/>
          <w:szCs w:val="24"/>
          <w:lang w:val="en-US"/>
        </w:rPr>
        <w:t xml:space="preserve"> </w:t>
      </w:r>
      <w:r w:rsidR="00C737E6" w:rsidRPr="006E0D75">
        <w:rPr>
          <w:rFonts w:ascii="Times New Roman" w:eastAsia="Wingdings" w:hAnsi="Times New Roman" w:cs="Times New Roman"/>
          <w:color w:val="000000"/>
          <w:sz w:val="24"/>
          <w:szCs w:val="24"/>
          <w:lang w:val="en-US"/>
        </w:rPr>
        <w:t>Emma said</w:t>
      </w:r>
      <w:r w:rsidR="00613F9C" w:rsidRPr="006E0D75">
        <w:rPr>
          <w:rFonts w:ascii="Times New Roman" w:eastAsia="Wingdings" w:hAnsi="Times New Roman" w:cs="Times New Roman"/>
          <w:color w:val="000000"/>
          <w:sz w:val="24"/>
          <w:szCs w:val="24"/>
          <w:lang w:val="en-US"/>
        </w:rPr>
        <w:t xml:space="preserve"> that</w:t>
      </w:r>
      <w:r w:rsidRPr="006E0D75">
        <w:rPr>
          <w:rFonts w:ascii="Times New Roman" w:eastAsia="Times New Roman" w:hAnsi="Times New Roman" w:cs="Times New Roman"/>
          <w:color w:val="000000"/>
          <w:sz w:val="24"/>
          <w:szCs w:val="24"/>
        </w:rPr>
        <w:tab/>
      </w:r>
      <w:r w:rsidR="005B73E4">
        <w:rPr>
          <w:rFonts w:ascii="Times New Roman" w:eastAsia="Times New Roman" w:hAnsi="Times New Roman" w:cs="Times New Roman"/>
          <w:color w:val="000000"/>
          <w:sz w:val="24"/>
          <w:szCs w:val="24"/>
          <w:lang w:val="en-US"/>
        </w:rPr>
        <w:t>.</w:t>
      </w:r>
    </w:p>
    <w:p w14:paraId="53397CF9" w14:textId="0B0E80A8" w:rsidR="004E5BBD" w:rsidRPr="006E0D75" w:rsidRDefault="004E5BBD" w:rsidP="00D16139">
      <w:pPr>
        <w:tabs>
          <w:tab w:val="left" w:leader="underscore" w:pos="9072"/>
        </w:tabs>
        <w:jc w:val="both"/>
        <w:rPr>
          <w:rFonts w:ascii="Times New Roman" w:eastAsia="Times New Roman" w:hAnsi="Times New Roman" w:cs="Times New Roman"/>
          <w:color w:val="000000"/>
          <w:sz w:val="24"/>
          <w:szCs w:val="24"/>
        </w:rPr>
      </w:pPr>
      <w:r w:rsidRPr="006E0D75">
        <w:rPr>
          <w:rFonts w:ascii="Times New Roman" w:eastAsia="Times New Roman" w:hAnsi="Times New Roman" w:cs="Times New Roman"/>
          <w:color w:val="000000"/>
          <w:sz w:val="24"/>
          <w:szCs w:val="24"/>
          <w:lang w:val="en-US"/>
        </w:rPr>
        <w:t xml:space="preserve">45. </w:t>
      </w:r>
      <w:r w:rsidR="00715542" w:rsidRPr="006E0D75">
        <w:rPr>
          <w:rFonts w:ascii="Times New Roman" w:eastAsia="Times New Roman" w:hAnsi="Times New Roman" w:cs="Times New Roman"/>
          <w:color w:val="000000"/>
          <w:sz w:val="24"/>
          <w:szCs w:val="24"/>
          <w:lang w:val="en-US"/>
        </w:rPr>
        <w:t>“</w:t>
      </w:r>
      <w:r w:rsidR="00D360FD" w:rsidRPr="006E0D75">
        <w:rPr>
          <w:rFonts w:ascii="Times New Roman" w:eastAsia="Times New Roman" w:hAnsi="Times New Roman" w:cs="Times New Roman"/>
          <w:color w:val="000000"/>
          <w:sz w:val="24"/>
          <w:szCs w:val="24"/>
          <w:lang w:val="en-US"/>
        </w:rPr>
        <w:t xml:space="preserve">I </w:t>
      </w:r>
      <w:r w:rsidR="00306F93" w:rsidRPr="006E0D75">
        <w:rPr>
          <w:rFonts w:ascii="Times New Roman" w:eastAsia="Times New Roman" w:hAnsi="Times New Roman" w:cs="Times New Roman"/>
          <w:color w:val="000000"/>
          <w:sz w:val="24"/>
          <w:szCs w:val="24"/>
          <w:lang w:val="en-US"/>
        </w:rPr>
        <w:t xml:space="preserve">am </w:t>
      </w:r>
      <w:r w:rsidR="00715542" w:rsidRPr="006E0D75">
        <w:rPr>
          <w:rFonts w:ascii="Times New Roman" w:eastAsia="Times New Roman" w:hAnsi="Times New Roman" w:cs="Times New Roman"/>
          <w:color w:val="000000"/>
          <w:sz w:val="24"/>
          <w:szCs w:val="24"/>
          <w:lang w:val="en-US"/>
        </w:rPr>
        <w:t>going to compete</w:t>
      </w:r>
      <w:r w:rsidR="009313E5" w:rsidRPr="006E0D75">
        <w:rPr>
          <w:rFonts w:ascii="Times New Roman" w:eastAsia="Times New Roman" w:hAnsi="Times New Roman" w:cs="Times New Roman"/>
          <w:color w:val="000000"/>
          <w:sz w:val="24"/>
          <w:szCs w:val="24"/>
          <w:lang w:val="en-US"/>
        </w:rPr>
        <w:t xml:space="preserve"> in</w:t>
      </w:r>
      <w:r w:rsidR="00D360FD" w:rsidRPr="006E0D75">
        <w:rPr>
          <w:rFonts w:ascii="Times New Roman" w:eastAsia="Times New Roman" w:hAnsi="Times New Roman" w:cs="Times New Roman"/>
          <w:color w:val="000000"/>
          <w:sz w:val="24"/>
          <w:szCs w:val="24"/>
          <w:lang w:val="en-US"/>
        </w:rPr>
        <w:t xml:space="preserve"> the 2022 Citi Open in Washington, D.C. next </w:t>
      </w:r>
      <w:proofErr w:type="gramStart"/>
      <w:r w:rsidR="00D360FD" w:rsidRPr="006E0D75">
        <w:rPr>
          <w:rFonts w:ascii="Times New Roman" w:eastAsia="Times New Roman" w:hAnsi="Times New Roman" w:cs="Times New Roman"/>
          <w:color w:val="000000"/>
          <w:sz w:val="24"/>
          <w:szCs w:val="24"/>
          <w:lang w:val="en-US"/>
        </w:rPr>
        <w:t>month</w:t>
      </w:r>
      <w:r w:rsidR="00715542" w:rsidRPr="006E0D75">
        <w:rPr>
          <w:rFonts w:ascii="Times New Roman" w:eastAsia="Times New Roman" w:hAnsi="Times New Roman" w:cs="Times New Roman"/>
          <w:color w:val="000000"/>
          <w:sz w:val="24"/>
          <w:szCs w:val="24"/>
          <w:lang w:val="en-US"/>
        </w:rPr>
        <w:t>”</w:t>
      </w:r>
      <w:proofErr w:type="gramEnd"/>
      <w:r w:rsidR="00715542" w:rsidRPr="006E0D75">
        <w:rPr>
          <w:rFonts w:ascii="Times New Roman" w:eastAsia="Times New Roman" w:hAnsi="Times New Roman" w:cs="Times New Roman"/>
          <w:color w:val="000000"/>
          <w:sz w:val="24"/>
          <w:szCs w:val="24"/>
          <w:lang w:val="en-US"/>
        </w:rPr>
        <w:t xml:space="preserve"> said Emma.</w:t>
      </w:r>
    </w:p>
    <w:p w14:paraId="5F7C3FE3" w14:textId="2045A94B" w:rsidR="005F5291" w:rsidRPr="005B73E4" w:rsidRDefault="005F5291" w:rsidP="005B73E4">
      <w:pPr>
        <w:tabs>
          <w:tab w:val="left" w:leader="underscore" w:pos="9090"/>
        </w:tabs>
        <w:jc w:val="both"/>
        <w:rPr>
          <w:rFonts w:ascii="Times New Roman" w:eastAsia="Times New Roman" w:hAnsi="Times New Roman" w:cs="Times New Roman"/>
          <w:color w:val="000000"/>
          <w:sz w:val="24"/>
          <w:szCs w:val="24"/>
          <w:lang w:val="en-US"/>
        </w:rPr>
      </w:pPr>
      <w:r w:rsidRPr="006E0D75">
        <w:rPr>
          <w:rFonts w:ascii="Times New Roman" w:eastAsia="Wingdings" w:hAnsi="Times New Roman" w:cs="Times New Roman"/>
          <w:color w:val="000000"/>
          <w:sz w:val="24"/>
          <w:szCs w:val="24"/>
        </w:rPr>
        <w:t>→</w:t>
      </w:r>
      <w:r w:rsidRPr="006E0D75">
        <w:rPr>
          <w:rFonts w:ascii="Times New Roman" w:eastAsia="Wingdings" w:hAnsi="Times New Roman" w:cs="Times New Roman"/>
          <w:color w:val="000000"/>
          <w:sz w:val="24"/>
          <w:szCs w:val="24"/>
          <w:lang w:val="en-US"/>
        </w:rPr>
        <w:t xml:space="preserve"> </w:t>
      </w:r>
      <w:r w:rsidR="00E528D5" w:rsidRPr="006E0D75">
        <w:rPr>
          <w:rFonts w:ascii="Times New Roman" w:eastAsia="Wingdings" w:hAnsi="Times New Roman" w:cs="Times New Roman"/>
          <w:color w:val="000000"/>
          <w:sz w:val="24"/>
          <w:szCs w:val="24"/>
          <w:lang w:val="en-US"/>
        </w:rPr>
        <w:t xml:space="preserve">Emma also </w:t>
      </w:r>
      <w:r w:rsidR="00715542" w:rsidRPr="006E0D75">
        <w:rPr>
          <w:rFonts w:ascii="Times New Roman" w:eastAsia="Wingdings" w:hAnsi="Times New Roman" w:cs="Times New Roman"/>
          <w:color w:val="000000"/>
          <w:sz w:val="24"/>
          <w:szCs w:val="24"/>
          <w:lang w:val="en-US"/>
        </w:rPr>
        <w:t>announced</w:t>
      </w:r>
      <w:r w:rsidRPr="006E0D75">
        <w:rPr>
          <w:rFonts w:ascii="Times New Roman" w:eastAsia="Times New Roman" w:hAnsi="Times New Roman" w:cs="Times New Roman"/>
          <w:color w:val="000000"/>
          <w:sz w:val="24"/>
          <w:szCs w:val="24"/>
        </w:rPr>
        <w:tab/>
      </w:r>
      <w:r w:rsidR="005B73E4">
        <w:rPr>
          <w:rFonts w:ascii="Times New Roman" w:eastAsia="Times New Roman" w:hAnsi="Times New Roman" w:cs="Times New Roman"/>
          <w:color w:val="000000"/>
          <w:sz w:val="24"/>
          <w:szCs w:val="24"/>
          <w:lang w:val="en-US"/>
        </w:rPr>
        <w:t>.</w:t>
      </w:r>
    </w:p>
    <w:p w14:paraId="3CABC2BA" w14:textId="77777777" w:rsidR="00E54747" w:rsidRPr="006E0D75" w:rsidRDefault="00E54747" w:rsidP="00D16139">
      <w:pPr>
        <w:jc w:val="both"/>
        <w:rPr>
          <w:rFonts w:ascii="Times New Roman" w:eastAsia="Times New Roman" w:hAnsi="Times New Roman" w:cs="Times New Roman"/>
          <w:b/>
          <w:bCs/>
          <w:color w:val="000000"/>
          <w:sz w:val="24"/>
          <w:szCs w:val="24"/>
        </w:rPr>
      </w:pPr>
    </w:p>
    <w:p w14:paraId="245A3C8D" w14:textId="77777777" w:rsidR="006D4B66" w:rsidRPr="006E0D75" w:rsidRDefault="006D4B66" w:rsidP="00D16139">
      <w:pPr>
        <w:jc w:val="both"/>
        <w:rPr>
          <w:rFonts w:ascii="Times New Roman" w:eastAsia="Times New Roman" w:hAnsi="Times New Roman" w:cs="Times New Roman"/>
          <w:b/>
          <w:bCs/>
          <w:color w:val="000000"/>
          <w:sz w:val="24"/>
          <w:szCs w:val="24"/>
          <w:lang w:val="en-US"/>
        </w:rPr>
      </w:pPr>
      <w:r w:rsidRPr="006E0D75">
        <w:rPr>
          <w:rFonts w:ascii="Times New Roman" w:eastAsia="Times New Roman" w:hAnsi="Times New Roman" w:cs="Times New Roman"/>
          <w:b/>
          <w:bCs/>
          <w:color w:val="000000"/>
          <w:sz w:val="24"/>
          <w:szCs w:val="24"/>
        </w:rPr>
        <w:t>V</w:t>
      </w:r>
      <w:r w:rsidR="001A6D0A" w:rsidRPr="006E0D75">
        <w:rPr>
          <w:rFonts w:ascii="Times New Roman" w:eastAsia="Times New Roman" w:hAnsi="Times New Roman" w:cs="Times New Roman"/>
          <w:b/>
          <w:bCs/>
          <w:color w:val="000000"/>
          <w:sz w:val="24"/>
          <w:szCs w:val="24"/>
          <w:lang w:val="en-US"/>
        </w:rPr>
        <w:t>I</w:t>
      </w:r>
      <w:r w:rsidRPr="006E0D75">
        <w:rPr>
          <w:rFonts w:ascii="Times New Roman" w:eastAsia="Times New Roman" w:hAnsi="Times New Roman" w:cs="Times New Roman"/>
          <w:b/>
          <w:bCs/>
          <w:color w:val="000000"/>
          <w:sz w:val="24"/>
          <w:szCs w:val="24"/>
        </w:rPr>
        <w:t>. LISTENING</w:t>
      </w:r>
      <w:r w:rsidRPr="006E0D75">
        <w:rPr>
          <w:rFonts w:ascii="Times New Roman" w:eastAsia="Times New Roman" w:hAnsi="Times New Roman" w:cs="Times New Roman"/>
          <w:b/>
          <w:bCs/>
          <w:color w:val="000000"/>
          <w:sz w:val="24"/>
          <w:szCs w:val="24"/>
          <w:lang w:val="en-US"/>
        </w:rPr>
        <w:t xml:space="preserve"> (1 point)</w:t>
      </w:r>
    </w:p>
    <w:p w14:paraId="34D1C50A" w14:textId="5C35D06D" w:rsidR="00942195" w:rsidRPr="006E0D75" w:rsidRDefault="00073CCA" w:rsidP="00D16139">
      <w:pPr>
        <w:jc w:val="both"/>
        <w:rPr>
          <w:rFonts w:ascii="Times New Roman" w:eastAsia="Times New Roman" w:hAnsi="Times New Roman" w:cs="Times New Roman"/>
          <w:b/>
          <w:bCs/>
          <w:i/>
          <w:color w:val="000000"/>
          <w:sz w:val="24"/>
          <w:szCs w:val="24"/>
          <w:lang w:val="en-US"/>
        </w:rPr>
      </w:pPr>
      <w:r w:rsidRPr="006E0D75">
        <w:rPr>
          <w:rFonts w:ascii="Times New Roman" w:eastAsia="Times New Roman" w:hAnsi="Times New Roman" w:cs="Times New Roman"/>
          <w:b/>
          <w:bCs/>
          <w:i/>
          <w:color w:val="000000"/>
          <w:sz w:val="24"/>
          <w:szCs w:val="24"/>
          <w:lang w:val="en-US"/>
        </w:rPr>
        <w:t xml:space="preserve">You will </w:t>
      </w:r>
      <w:r w:rsidR="00EA045A" w:rsidRPr="006E0D75">
        <w:rPr>
          <w:rFonts w:ascii="Times New Roman" w:eastAsia="Times New Roman" w:hAnsi="Times New Roman" w:cs="Times New Roman"/>
          <w:b/>
          <w:bCs/>
          <w:i/>
          <w:color w:val="000000"/>
          <w:sz w:val="24"/>
          <w:szCs w:val="24"/>
          <w:lang w:val="en-US"/>
        </w:rPr>
        <w:t xml:space="preserve">listen to a </w:t>
      </w:r>
      <w:r w:rsidR="00D819AE" w:rsidRPr="006E0D75">
        <w:rPr>
          <w:rFonts w:ascii="Times New Roman" w:eastAsia="Times New Roman" w:hAnsi="Times New Roman" w:cs="Times New Roman"/>
          <w:b/>
          <w:bCs/>
          <w:i/>
          <w:color w:val="000000"/>
          <w:sz w:val="24"/>
          <w:szCs w:val="24"/>
          <w:lang w:val="en-US"/>
        </w:rPr>
        <w:t>girl talking about her great-grandmother’s li</w:t>
      </w:r>
      <w:r w:rsidR="00EF747A" w:rsidRPr="006E0D75">
        <w:rPr>
          <w:rFonts w:ascii="Times New Roman" w:eastAsia="Times New Roman" w:hAnsi="Times New Roman" w:cs="Times New Roman"/>
          <w:b/>
          <w:bCs/>
          <w:i/>
          <w:color w:val="000000"/>
          <w:sz w:val="24"/>
          <w:szCs w:val="24"/>
          <w:lang w:val="en-US"/>
        </w:rPr>
        <w:t>fe</w:t>
      </w:r>
      <w:r w:rsidR="00942195" w:rsidRPr="006E0D75">
        <w:rPr>
          <w:rFonts w:ascii="Times New Roman" w:eastAsia="Times New Roman" w:hAnsi="Times New Roman" w:cs="Times New Roman"/>
          <w:b/>
          <w:bCs/>
          <w:i/>
          <w:color w:val="000000"/>
          <w:sz w:val="24"/>
          <w:szCs w:val="24"/>
          <w:lang w:val="en-US"/>
        </w:rPr>
        <w:t>.</w:t>
      </w:r>
      <w:r w:rsidR="009A79DA" w:rsidRPr="006E0D75">
        <w:rPr>
          <w:rFonts w:ascii="Times New Roman" w:eastAsia="Times New Roman" w:hAnsi="Times New Roman" w:cs="Times New Roman"/>
          <w:b/>
          <w:bCs/>
          <w:i/>
          <w:color w:val="000000"/>
          <w:sz w:val="24"/>
          <w:szCs w:val="24"/>
          <w:lang w:val="en-US"/>
        </w:rPr>
        <w:t xml:space="preserve"> For each </w:t>
      </w:r>
      <w:r w:rsidR="00532683" w:rsidRPr="006E0D75">
        <w:rPr>
          <w:rFonts w:ascii="Times New Roman" w:eastAsia="Times New Roman" w:hAnsi="Times New Roman" w:cs="Times New Roman"/>
          <w:b/>
          <w:bCs/>
          <w:i/>
          <w:color w:val="000000"/>
          <w:sz w:val="24"/>
          <w:szCs w:val="24"/>
          <w:lang w:val="en-US"/>
        </w:rPr>
        <w:t>question</w:t>
      </w:r>
      <w:r w:rsidR="009A79DA" w:rsidRPr="006E0D75">
        <w:rPr>
          <w:rFonts w:ascii="Times New Roman" w:eastAsia="Times New Roman" w:hAnsi="Times New Roman" w:cs="Times New Roman"/>
          <w:b/>
          <w:bCs/>
          <w:i/>
          <w:color w:val="000000"/>
          <w:sz w:val="24"/>
          <w:szCs w:val="24"/>
          <w:lang w:val="en-US"/>
        </w:rPr>
        <w:t xml:space="preserve"> from 46</w:t>
      </w:r>
      <w:r w:rsidR="00340704" w:rsidRPr="006E0D75">
        <w:rPr>
          <w:rFonts w:ascii="Times New Roman" w:eastAsia="Times New Roman" w:hAnsi="Times New Roman" w:cs="Times New Roman"/>
          <w:b/>
          <w:bCs/>
          <w:i/>
          <w:color w:val="000000"/>
          <w:sz w:val="24"/>
          <w:szCs w:val="24"/>
          <w:lang w:val="en-US"/>
        </w:rPr>
        <w:t xml:space="preserve"> to </w:t>
      </w:r>
      <w:r w:rsidR="009A79DA" w:rsidRPr="006E0D75">
        <w:rPr>
          <w:rFonts w:ascii="Times New Roman" w:eastAsia="Times New Roman" w:hAnsi="Times New Roman" w:cs="Times New Roman"/>
          <w:b/>
          <w:bCs/>
          <w:i/>
          <w:color w:val="000000"/>
          <w:sz w:val="24"/>
          <w:szCs w:val="24"/>
          <w:lang w:val="en-US"/>
        </w:rPr>
        <w:t xml:space="preserve">50, </w:t>
      </w:r>
      <w:r w:rsidRPr="006E0D75">
        <w:rPr>
          <w:rFonts w:ascii="Times New Roman" w:eastAsia="Times New Roman" w:hAnsi="Times New Roman" w:cs="Times New Roman"/>
          <w:b/>
          <w:bCs/>
          <w:i/>
          <w:color w:val="000000"/>
          <w:sz w:val="24"/>
          <w:szCs w:val="24"/>
          <w:lang w:val="en-US"/>
        </w:rPr>
        <w:t xml:space="preserve">complete the </w:t>
      </w:r>
      <w:r w:rsidR="00532683" w:rsidRPr="006E0D75">
        <w:rPr>
          <w:rFonts w:ascii="Times New Roman" w:eastAsia="Times New Roman" w:hAnsi="Times New Roman" w:cs="Times New Roman"/>
          <w:b/>
          <w:bCs/>
          <w:i/>
          <w:color w:val="000000"/>
          <w:sz w:val="24"/>
          <w:szCs w:val="24"/>
          <w:lang w:val="en-US"/>
        </w:rPr>
        <w:t>notes</w:t>
      </w:r>
      <w:r w:rsidRPr="006E0D75">
        <w:rPr>
          <w:rFonts w:ascii="Times New Roman" w:eastAsia="Times New Roman" w:hAnsi="Times New Roman" w:cs="Times New Roman"/>
          <w:b/>
          <w:bCs/>
          <w:i/>
          <w:color w:val="000000"/>
          <w:sz w:val="24"/>
          <w:szCs w:val="24"/>
          <w:lang w:val="en-US"/>
        </w:rPr>
        <w:t xml:space="preserve"> with suitable information</w:t>
      </w:r>
      <w:r w:rsidR="009A79DA" w:rsidRPr="006E0D75">
        <w:rPr>
          <w:rFonts w:ascii="Times New Roman" w:eastAsia="Times New Roman" w:hAnsi="Times New Roman" w:cs="Times New Roman"/>
          <w:b/>
          <w:bCs/>
          <w:i/>
          <w:color w:val="000000"/>
          <w:sz w:val="24"/>
          <w:szCs w:val="24"/>
          <w:lang w:val="en-US"/>
        </w:rPr>
        <w:t xml:space="preserve">. </w:t>
      </w:r>
      <w:r w:rsidR="00EA045A" w:rsidRPr="006E0D75">
        <w:rPr>
          <w:rFonts w:ascii="Times New Roman" w:eastAsia="Times New Roman" w:hAnsi="Times New Roman" w:cs="Times New Roman"/>
          <w:b/>
          <w:bCs/>
          <w:i/>
          <w:color w:val="000000"/>
          <w:sz w:val="24"/>
          <w:szCs w:val="24"/>
          <w:lang w:val="en-US"/>
        </w:rPr>
        <w:t xml:space="preserve">Write no more than </w:t>
      </w:r>
      <w:r w:rsidR="00DE7D34" w:rsidRPr="006E0D75">
        <w:rPr>
          <w:rFonts w:ascii="Times New Roman" w:eastAsia="Times New Roman" w:hAnsi="Times New Roman" w:cs="Times New Roman"/>
          <w:b/>
          <w:bCs/>
          <w:i/>
          <w:color w:val="000000"/>
          <w:sz w:val="24"/>
          <w:szCs w:val="24"/>
          <w:lang w:val="en-US"/>
        </w:rPr>
        <w:t xml:space="preserve">TWO WORDS AND/ OR </w:t>
      </w:r>
      <w:r w:rsidR="00DE7D34">
        <w:rPr>
          <w:rFonts w:ascii="Times New Roman" w:eastAsia="Times New Roman" w:hAnsi="Times New Roman" w:cs="Times New Roman"/>
          <w:b/>
          <w:bCs/>
          <w:i/>
          <w:color w:val="000000"/>
          <w:sz w:val="24"/>
          <w:szCs w:val="24"/>
          <w:lang w:val="en-US"/>
        </w:rPr>
        <w:t>A</w:t>
      </w:r>
      <w:r w:rsidR="00DE7D34" w:rsidRPr="006E0D75">
        <w:rPr>
          <w:rFonts w:ascii="Times New Roman" w:eastAsia="Times New Roman" w:hAnsi="Times New Roman" w:cs="Times New Roman"/>
          <w:b/>
          <w:bCs/>
          <w:i/>
          <w:color w:val="000000"/>
          <w:sz w:val="24"/>
          <w:szCs w:val="24"/>
          <w:lang w:val="en-US"/>
        </w:rPr>
        <w:t xml:space="preserve"> NUMBER.</w:t>
      </w:r>
    </w:p>
    <w:p w14:paraId="6E80E5F9" w14:textId="77777777" w:rsidR="00192039" w:rsidRPr="006E0D75" w:rsidRDefault="00192039" w:rsidP="00D16139">
      <w:pPr>
        <w:pStyle w:val="ListParagraph"/>
        <w:ind w:left="0"/>
        <w:jc w:val="both"/>
        <w:rPr>
          <w:rFonts w:ascii="Times New Roman" w:hAnsi="Times New Roman" w:cs="Times New Roman"/>
          <w:bCs/>
          <w:color w:val="000000"/>
          <w:sz w:val="24"/>
          <w:szCs w:val="24"/>
          <w:lang w:val="en-US"/>
        </w:rPr>
      </w:pPr>
    </w:p>
    <w:p w14:paraId="62037D63" w14:textId="77777777" w:rsidR="00192039" w:rsidRPr="006E0D75" w:rsidRDefault="00192039" w:rsidP="00D16139">
      <w:pPr>
        <w:pStyle w:val="ListParagraph"/>
        <w:ind w:left="0"/>
        <w:jc w:val="both"/>
        <w:rPr>
          <w:rFonts w:ascii="Times New Roman" w:hAnsi="Times New Roman" w:cs="Times New Roman"/>
          <w:bCs/>
          <w:color w:val="000000"/>
          <w:sz w:val="24"/>
          <w:szCs w:val="24"/>
          <w:lang w:val="en-US"/>
        </w:rPr>
      </w:pPr>
      <w:r w:rsidRPr="006E0D75">
        <w:rPr>
          <w:rFonts w:ascii="Times New Roman" w:hAnsi="Times New Roman" w:cs="Times New Roman"/>
          <w:bCs/>
          <w:color w:val="000000"/>
          <w:sz w:val="24"/>
          <w:szCs w:val="24"/>
          <w:lang w:val="en-US"/>
        </w:rPr>
        <w:t xml:space="preserve">Eleanor’s great-grandmother left school at the age of </w:t>
      </w:r>
      <w:r w:rsidRPr="006E0D75">
        <w:rPr>
          <w:rFonts w:ascii="Times New Roman" w:hAnsi="Times New Roman" w:cs="Times New Roman"/>
          <w:bCs/>
          <w:color w:val="000000"/>
          <w:sz w:val="24"/>
          <w:szCs w:val="24"/>
        </w:rPr>
        <w:t>(</w:t>
      </w:r>
      <w:r w:rsidRPr="006E0D75">
        <w:rPr>
          <w:rFonts w:ascii="Times New Roman" w:hAnsi="Times New Roman" w:cs="Times New Roman"/>
          <w:bCs/>
          <w:color w:val="000000"/>
          <w:sz w:val="24"/>
          <w:szCs w:val="24"/>
          <w:lang w:val="en-US"/>
        </w:rPr>
        <w:t>46</w:t>
      </w:r>
      <w:r w:rsidRPr="006E0D75">
        <w:rPr>
          <w:rFonts w:ascii="Times New Roman" w:hAnsi="Times New Roman" w:cs="Times New Roman"/>
          <w:bCs/>
          <w:color w:val="000000"/>
          <w:sz w:val="24"/>
          <w:szCs w:val="24"/>
        </w:rPr>
        <w:t>) __________</w:t>
      </w:r>
      <w:r w:rsidRPr="006E0D75">
        <w:rPr>
          <w:rFonts w:ascii="Times New Roman" w:hAnsi="Times New Roman" w:cs="Times New Roman"/>
          <w:bCs/>
          <w:color w:val="000000"/>
          <w:sz w:val="24"/>
          <w:szCs w:val="24"/>
          <w:lang w:val="en-US"/>
        </w:rPr>
        <w:t>.</w:t>
      </w:r>
    </w:p>
    <w:p w14:paraId="3AEE2997" w14:textId="77777777" w:rsidR="00192039" w:rsidRPr="006E0D75" w:rsidRDefault="00192039" w:rsidP="00D16139">
      <w:pPr>
        <w:pStyle w:val="ListParagraph"/>
        <w:ind w:left="0"/>
        <w:jc w:val="both"/>
        <w:rPr>
          <w:rFonts w:ascii="Times New Roman" w:eastAsia="Times New Roman" w:hAnsi="Times New Roman" w:cs="Times New Roman"/>
          <w:color w:val="000000"/>
          <w:sz w:val="24"/>
          <w:szCs w:val="24"/>
          <w:lang w:val="en-US"/>
        </w:rPr>
      </w:pPr>
      <w:r w:rsidRPr="006E0D75">
        <w:rPr>
          <w:rFonts w:ascii="Times New Roman" w:hAnsi="Times New Roman" w:cs="Times New Roman"/>
          <w:bCs/>
          <w:color w:val="000000"/>
          <w:sz w:val="24"/>
          <w:szCs w:val="24"/>
          <w:lang w:val="en-US"/>
        </w:rPr>
        <w:t xml:space="preserve">Her father wanted her to become a </w:t>
      </w:r>
      <w:r w:rsidRPr="006E0D75">
        <w:rPr>
          <w:rFonts w:ascii="Times New Roman" w:hAnsi="Times New Roman" w:cs="Times New Roman"/>
          <w:bCs/>
          <w:color w:val="000000"/>
          <w:sz w:val="24"/>
          <w:szCs w:val="24"/>
        </w:rPr>
        <w:t>(</w:t>
      </w:r>
      <w:r w:rsidRPr="006E0D75">
        <w:rPr>
          <w:rFonts w:ascii="Times New Roman" w:hAnsi="Times New Roman" w:cs="Times New Roman"/>
          <w:bCs/>
          <w:color w:val="000000"/>
          <w:sz w:val="24"/>
          <w:szCs w:val="24"/>
          <w:lang w:val="en-US"/>
        </w:rPr>
        <w:t>47</w:t>
      </w:r>
      <w:r w:rsidRPr="006E0D75">
        <w:rPr>
          <w:rFonts w:ascii="Times New Roman" w:hAnsi="Times New Roman" w:cs="Times New Roman"/>
          <w:bCs/>
          <w:color w:val="000000"/>
          <w:sz w:val="24"/>
          <w:szCs w:val="24"/>
        </w:rPr>
        <w:t>) __________</w:t>
      </w:r>
      <w:r w:rsidRPr="006E0D75">
        <w:rPr>
          <w:rFonts w:ascii="Times New Roman" w:eastAsia="Times New Roman" w:hAnsi="Times New Roman" w:cs="Times New Roman"/>
          <w:color w:val="000000"/>
          <w:sz w:val="24"/>
          <w:szCs w:val="24"/>
          <w:lang w:val="en-US"/>
        </w:rPr>
        <w:t>.</w:t>
      </w:r>
    </w:p>
    <w:p w14:paraId="5DBE4B8A" w14:textId="77777777" w:rsidR="00192039" w:rsidRPr="006E0D75" w:rsidRDefault="00192039" w:rsidP="00D16139">
      <w:pPr>
        <w:pStyle w:val="ListParagraph"/>
        <w:ind w:left="0"/>
        <w:jc w:val="both"/>
        <w:rPr>
          <w:rFonts w:ascii="Times New Roman" w:hAnsi="Times New Roman" w:cs="Times New Roman"/>
          <w:bCs/>
          <w:color w:val="000000"/>
          <w:sz w:val="24"/>
          <w:szCs w:val="24"/>
          <w:lang w:val="en-US"/>
        </w:rPr>
      </w:pPr>
      <w:r w:rsidRPr="006E0D75">
        <w:rPr>
          <w:rFonts w:ascii="Times New Roman" w:eastAsia="Times New Roman" w:hAnsi="Times New Roman" w:cs="Times New Roman"/>
          <w:color w:val="000000"/>
          <w:sz w:val="24"/>
          <w:szCs w:val="24"/>
          <w:lang w:val="en-US"/>
        </w:rPr>
        <w:t xml:space="preserve">In those days, women </w:t>
      </w:r>
      <w:r w:rsidR="0035341F" w:rsidRPr="006E0D75">
        <w:rPr>
          <w:rFonts w:ascii="Times New Roman" w:eastAsia="Times New Roman" w:hAnsi="Times New Roman" w:cs="Times New Roman"/>
          <w:color w:val="000000"/>
          <w:sz w:val="24"/>
          <w:szCs w:val="24"/>
          <w:lang w:val="en-US"/>
        </w:rPr>
        <w:t xml:space="preserve">were able to </w:t>
      </w:r>
      <w:r w:rsidRPr="006E0D75">
        <w:rPr>
          <w:rFonts w:ascii="Times New Roman" w:hAnsi="Times New Roman" w:cs="Times New Roman"/>
          <w:bCs/>
          <w:color w:val="000000"/>
          <w:sz w:val="24"/>
          <w:szCs w:val="24"/>
        </w:rPr>
        <w:t>(</w:t>
      </w:r>
      <w:r w:rsidRPr="006E0D75">
        <w:rPr>
          <w:rFonts w:ascii="Times New Roman" w:hAnsi="Times New Roman" w:cs="Times New Roman"/>
          <w:bCs/>
          <w:color w:val="000000"/>
          <w:sz w:val="24"/>
          <w:szCs w:val="24"/>
          <w:lang w:val="en-US"/>
        </w:rPr>
        <w:t>48</w:t>
      </w:r>
      <w:r w:rsidRPr="006E0D75">
        <w:rPr>
          <w:rFonts w:ascii="Times New Roman" w:hAnsi="Times New Roman" w:cs="Times New Roman"/>
          <w:bCs/>
          <w:color w:val="000000"/>
          <w:sz w:val="24"/>
          <w:szCs w:val="24"/>
        </w:rPr>
        <w:t>) __________</w:t>
      </w:r>
      <w:r w:rsidRPr="006E0D75">
        <w:rPr>
          <w:rFonts w:ascii="Times New Roman" w:hAnsi="Times New Roman" w:cs="Times New Roman"/>
          <w:bCs/>
          <w:color w:val="000000"/>
          <w:sz w:val="24"/>
          <w:szCs w:val="24"/>
          <w:lang w:val="en-US"/>
        </w:rPr>
        <w:t xml:space="preserve"> but didn’t earn the same money as men, and they couldn’t </w:t>
      </w:r>
      <w:r w:rsidRPr="006E0D75">
        <w:rPr>
          <w:rFonts w:ascii="Times New Roman" w:hAnsi="Times New Roman" w:cs="Times New Roman"/>
          <w:bCs/>
          <w:color w:val="000000"/>
          <w:sz w:val="24"/>
          <w:szCs w:val="24"/>
        </w:rPr>
        <w:t>(</w:t>
      </w:r>
      <w:r w:rsidRPr="006E0D75">
        <w:rPr>
          <w:rFonts w:ascii="Times New Roman" w:hAnsi="Times New Roman" w:cs="Times New Roman"/>
          <w:bCs/>
          <w:color w:val="000000"/>
          <w:sz w:val="24"/>
          <w:szCs w:val="24"/>
          <w:lang w:val="en-US"/>
        </w:rPr>
        <w:t>49</w:t>
      </w:r>
      <w:r w:rsidRPr="006E0D75">
        <w:rPr>
          <w:rFonts w:ascii="Times New Roman" w:hAnsi="Times New Roman" w:cs="Times New Roman"/>
          <w:bCs/>
          <w:color w:val="000000"/>
          <w:sz w:val="24"/>
          <w:szCs w:val="24"/>
        </w:rPr>
        <w:t>) __________</w:t>
      </w:r>
      <w:r w:rsidRPr="006E0D75">
        <w:rPr>
          <w:rFonts w:ascii="Times New Roman" w:hAnsi="Times New Roman" w:cs="Times New Roman"/>
          <w:bCs/>
          <w:color w:val="000000"/>
          <w:sz w:val="24"/>
          <w:szCs w:val="24"/>
          <w:lang w:val="en-US"/>
        </w:rPr>
        <w:t>.</w:t>
      </w:r>
    </w:p>
    <w:p w14:paraId="6864C41F" w14:textId="77777777" w:rsidR="00192039" w:rsidRPr="006E0D75" w:rsidRDefault="00192039" w:rsidP="00D16139">
      <w:pPr>
        <w:pStyle w:val="ListParagraph"/>
        <w:ind w:left="0"/>
        <w:jc w:val="both"/>
        <w:rPr>
          <w:rFonts w:ascii="Times New Roman" w:hAnsi="Times New Roman" w:cs="Times New Roman"/>
          <w:bCs/>
          <w:color w:val="000000"/>
          <w:sz w:val="24"/>
          <w:szCs w:val="24"/>
          <w:lang w:val="en-US"/>
        </w:rPr>
      </w:pPr>
      <w:r w:rsidRPr="006E0D75">
        <w:rPr>
          <w:rFonts w:ascii="Times New Roman" w:hAnsi="Times New Roman" w:cs="Times New Roman"/>
          <w:bCs/>
          <w:color w:val="000000"/>
          <w:sz w:val="24"/>
          <w:szCs w:val="24"/>
          <w:lang w:val="en-US"/>
        </w:rPr>
        <w:t>She got married and had three children.</w:t>
      </w:r>
    </w:p>
    <w:p w14:paraId="7CC4D50A" w14:textId="77777777" w:rsidR="00192039" w:rsidRPr="006E0D75" w:rsidRDefault="00192039" w:rsidP="00D16139">
      <w:pPr>
        <w:pStyle w:val="ListParagraph"/>
        <w:ind w:left="0"/>
        <w:jc w:val="both"/>
        <w:rPr>
          <w:rFonts w:ascii="Times New Roman" w:hAnsi="Times New Roman" w:cs="Times New Roman"/>
          <w:bCs/>
          <w:color w:val="000000"/>
          <w:sz w:val="24"/>
          <w:szCs w:val="24"/>
          <w:lang w:val="en-US"/>
        </w:rPr>
      </w:pPr>
      <w:r w:rsidRPr="006E0D75">
        <w:rPr>
          <w:rFonts w:ascii="Times New Roman" w:hAnsi="Times New Roman" w:cs="Times New Roman"/>
          <w:bCs/>
          <w:color w:val="000000"/>
          <w:sz w:val="24"/>
          <w:szCs w:val="24"/>
          <w:lang w:val="en-US"/>
        </w:rPr>
        <w:t xml:space="preserve">When she was 35, she worked for the </w:t>
      </w:r>
      <w:r w:rsidRPr="006E0D75">
        <w:rPr>
          <w:rFonts w:ascii="Times New Roman" w:hAnsi="Times New Roman" w:cs="Times New Roman"/>
          <w:bCs/>
          <w:color w:val="000000"/>
          <w:sz w:val="24"/>
          <w:szCs w:val="24"/>
        </w:rPr>
        <w:t>(</w:t>
      </w:r>
      <w:r w:rsidRPr="006E0D75">
        <w:rPr>
          <w:rFonts w:ascii="Times New Roman" w:hAnsi="Times New Roman" w:cs="Times New Roman"/>
          <w:bCs/>
          <w:color w:val="000000"/>
          <w:sz w:val="24"/>
          <w:szCs w:val="24"/>
          <w:lang w:val="en-US"/>
        </w:rPr>
        <w:t>50</w:t>
      </w:r>
      <w:r w:rsidRPr="006E0D75">
        <w:rPr>
          <w:rFonts w:ascii="Times New Roman" w:hAnsi="Times New Roman" w:cs="Times New Roman"/>
          <w:bCs/>
          <w:color w:val="000000"/>
          <w:sz w:val="24"/>
          <w:szCs w:val="24"/>
        </w:rPr>
        <w:t>) __________</w:t>
      </w:r>
      <w:r w:rsidRPr="006E0D75">
        <w:rPr>
          <w:rFonts w:ascii="Times New Roman" w:hAnsi="Times New Roman" w:cs="Times New Roman"/>
          <w:bCs/>
          <w:color w:val="000000"/>
          <w:sz w:val="24"/>
          <w:szCs w:val="24"/>
          <w:lang w:val="en-US"/>
        </w:rPr>
        <w:t>.</w:t>
      </w:r>
    </w:p>
    <w:p w14:paraId="262DE389" w14:textId="77777777" w:rsidR="00192039" w:rsidRPr="006E0D75" w:rsidRDefault="00192039" w:rsidP="00D16139">
      <w:pPr>
        <w:pStyle w:val="ListParagraph"/>
        <w:ind w:left="0"/>
        <w:jc w:val="both"/>
        <w:rPr>
          <w:rFonts w:ascii="Times New Roman" w:eastAsia="Times New Roman" w:hAnsi="Times New Roman" w:cs="Times New Roman"/>
          <w:color w:val="000000"/>
          <w:sz w:val="24"/>
          <w:szCs w:val="24"/>
          <w:lang w:val="en-US"/>
        </w:rPr>
      </w:pPr>
      <w:r w:rsidRPr="006E0D75">
        <w:rPr>
          <w:rFonts w:ascii="Times New Roman" w:hAnsi="Times New Roman" w:cs="Times New Roman"/>
          <w:bCs/>
          <w:color w:val="000000"/>
          <w:sz w:val="24"/>
          <w:szCs w:val="24"/>
          <w:lang w:val="en-US"/>
        </w:rPr>
        <w:t>At the age of 50, she was elected Mayor of the city.</w:t>
      </w:r>
    </w:p>
    <w:p w14:paraId="497EBED5" w14:textId="77777777" w:rsidR="00EA045A" w:rsidRPr="006E0D75" w:rsidRDefault="00EA045A" w:rsidP="00D16139">
      <w:pPr>
        <w:jc w:val="both"/>
        <w:rPr>
          <w:rFonts w:ascii="Times New Roman" w:eastAsia="Times New Roman" w:hAnsi="Times New Roman" w:cs="Times New Roman"/>
          <w:b/>
          <w:bCs/>
          <w:iCs/>
          <w:color w:val="000000"/>
          <w:sz w:val="24"/>
          <w:szCs w:val="24"/>
          <w:lang w:val="en-US"/>
        </w:rPr>
      </w:pPr>
    </w:p>
    <w:p w14:paraId="1E6BD6D6" w14:textId="77777777" w:rsidR="006D4B66" w:rsidRPr="006E0D75" w:rsidRDefault="006D03A1" w:rsidP="00D16139">
      <w:pPr>
        <w:tabs>
          <w:tab w:val="left" w:leader="underscore" w:pos="9072"/>
        </w:tabs>
        <w:jc w:val="both"/>
        <w:rPr>
          <w:rFonts w:ascii="Times New Roman" w:eastAsia="Times New Roman" w:hAnsi="Times New Roman" w:cs="Times New Roman"/>
          <w:b/>
          <w:bCs/>
          <w:color w:val="000000"/>
          <w:sz w:val="24"/>
          <w:szCs w:val="24"/>
          <w:lang w:val="en-US"/>
        </w:rPr>
      </w:pPr>
      <w:r w:rsidRPr="006E0D75">
        <w:rPr>
          <w:rFonts w:ascii="Times New Roman" w:eastAsia="Times New Roman" w:hAnsi="Times New Roman" w:cs="Times New Roman"/>
          <w:b/>
          <w:bCs/>
          <w:color w:val="000000"/>
          <w:sz w:val="24"/>
          <w:szCs w:val="24"/>
          <w:lang w:val="en-US"/>
        </w:rPr>
        <w:t>EXTRA QUESTIONS</w:t>
      </w:r>
      <w:r w:rsidR="006E5C4A" w:rsidRPr="006E0D75">
        <w:rPr>
          <w:rFonts w:ascii="Times New Roman" w:eastAsia="Times New Roman" w:hAnsi="Times New Roman" w:cs="Times New Roman"/>
          <w:b/>
          <w:bCs/>
          <w:color w:val="000000"/>
          <w:sz w:val="24"/>
          <w:szCs w:val="24"/>
          <w:lang w:val="en-US"/>
        </w:rPr>
        <w:t xml:space="preserve"> (1 point)</w:t>
      </w:r>
    </w:p>
    <w:p w14:paraId="2A1D80F9" w14:textId="5095F9A4" w:rsidR="006E5C4A" w:rsidRPr="006E0D75" w:rsidRDefault="006E5C4A" w:rsidP="00D16139">
      <w:pPr>
        <w:tabs>
          <w:tab w:val="left" w:pos="2552"/>
          <w:tab w:val="left" w:pos="6804"/>
        </w:tabs>
        <w:jc w:val="both"/>
        <w:rPr>
          <w:rFonts w:ascii="Times New Roman" w:eastAsia="Times New Roman" w:hAnsi="Times New Roman" w:cs="Times New Roman"/>
          <w:b/>
          <w:bCs/>
          <w:i/>
          <w:color w:val="000000"/>
          <w:sz w:val="24"/>
          <w:szCs w:val="24"/>
          <w:lang w:val="en-US"/>
        </w:rPr>
      </w:pPr>
      <w:bookmarkStart w:id="7" w:name="_Hlk105764676"/>
      <w:r w:rsidRPr="006E0D75">
        <w:rPr>
          <w:rFonts w:ascii="Times New Roman" w:eastAsia="Times New Roman" w:hAnsi="Times New Roman" w:cs="Times New Roman"/>
          <w:b/>
          <w:bCs/>
          <w:i/>
          <w:color w:val="000000"/>
          <w:sz w:val="24"/>
          <w:szCs w:val="24"/>
          <w:lang w:val="en-US"/>
        </w:rPr>
        <w:t xml:space="preserve">Mark the letter A, B, C or D on your answer sheet to indicate the sentence that is closest in meaning to each of the following </w:t>
      </w:r>
      <w:r w:rsidR="00EC505E">
        <w:rPr>
          <w:rFonts w:ascii="Times New Roman" w:eastAsia="Times New Roman" w:hAnsi="Times New Roman" w:cs="Times New Roman"/>
          <w:b/>
          <w:bCs/>
          <w:i/>
          <w:color w:val="000000"/>
          <w:sz w:val="24"/>
          <w:szCs w:val="24"/>
          <w:lang w:val="en-US"/>
        </w:rPr>
        <w:t>questions</w:t>
      </w:r>
      <w:r w:rsidRPr="006E0D75">
        <w:rPr>
          <w:rFonts w:ascii="Times New Roman" w:eastAsia="Times New Roman" w:hAnsi="Times New Roman" w:cs="Times New Roman"/>
          <w:b/>
          <w:bCs/>
          <w:i/>
          <w:color w:val="000000"/>
          <w:sz w:val="24"/>
          <w:szCs w:val="24"/>
          <w:lang w:val="en-US"/>
        </w:rPr>
        <w:t>.</w:t>
      </w:r>
    </w:p>
    <w:bookmarkEnd w:id="7"/>
    <w:p w14:paraId="48E990E5" w14:textId="77777777" w:rsidR="00AA76FE" w:rsidRPr="006E0D75" w:rsidRDefault="00AA76FE" w:rsidP="00D16139">
      <w:pPr>
        <w:tabs>
          <w:tab w:val="left" w:pos="2552"/>
          <w:tab w:val="left" w:pos="6804"/>
        </w:tabs>
        <w:jc w:val="both"/>
        <w:rPr>
          <w:rFonts w:ascii="Times New Roman" w:eastAsia="Times New Roman" w:hAnsi="Times New Roman" w:cs="Times New Roman"/>
          <w:b/>
          <w:bCs/>
          <w:color w:val="000000"/>
          <w:sz w:val="24"/>
          <w:szCs w:val="24"/>
          <w:lang w:val="en-US"/>
        </w:rPr>
      </w:pPr>
    </w:p>
    <w:p w14:paraId="4368831F" w14:textId="77777777" w:rsidR="008910CD" w:rsidRPr="006E0D75" w:rsidRDefault="008910CD" w:rsidP="00D16139">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51. </w:t>
      </w:r>
      <w:r w:rsidR="00FC75C1" w:rsidRPr="006E0D75">
        <w:rPr>
          <w:rFonts w:ascii="Times New Roman" w:eastAsia="Times New Roman" w:hAnsi="Times New Roman" w:cs="Times New Roman"/>
          <w:color w:val="000000"/>
          <w:sz w:val="24"/>
          <w:szCs w:val="24"/>
          <w:lang w:val="en-US"/>
        </w:rPr>
        <w:t>“Why were you absent last week?” the teacher asked Tom.</w:t>
      </w:r>
      <w:r w:rsidR="00B2039B" w:rsidRPr="006E0D75">
        <w:rPr>
          <w:rFonts w:ascii="Times New Roman" w:eastAsia="Times New Roman" w:hAnsi="Times New Roman" w:cs="Times New Roman"/>
          <w:color w:val="000000"/>
          <w:sz w:val="24"/>
          <w:szCs w:val="24"/>
          <w:lang w:val="en-US"/>
        </w:rPr>
        <w:t xml:space="preserve"> </w:t>
      </w:r>
    </w:p>
    <w:p w14:paraId="1B7B259D" w14:textId="77777777" w:rsidR="008910CD" w:rsidRPr="006E0D75" w:rsidRDefault="008910CD" w:rsidP="00D16139">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t xml:space="preserve">A. </w:t>
      </w:r>
      <w:r w:rsidR="0028181B" w:rsidRPr="006E0D75">
        <w:rPr>
          <w:rFonts w:ascii="Times New Roman" w:eastAsia="Times New Roman" w:hAnsi="Times New Roman" w:cs="Times New Roman"/>
          <w:color w:val="000000"/>
          <w:sz w:val="24"/>
          <w:szCs w:val="24"/>
          <w:lang w:val="en-US"/>
        </w:rPr>
        <w:t xml:space="preserve">The teacher asked Tom why </w:t>
      </w:r>
      <w:r w:rsidR="0031478E" w:rsidRPr="006E0D75">
        <w:rPr>
          <w:rFonts w:ascii="Times New Roman" w:eastAsia="Times New Roman" w:hAnsi="Times New Roman" w:cs="Times New Roman"/>
          <w:color w:val="000000"/>
          <w:sz w:val="24"/>
          <w:szCs w:val="24"/>
          <w:lang w:val="en-US"/>
        </w:rPr>
        <w:t>h</w:t>
      </w:r>
      <w:r w:rsidR="0028181B" w:rsidRPr="006E0D75">
        <w:rPr>
          <w:rFonts w:ascii="Times New Roman" w:eastAsia="Times New Roman" w:hAnsi="Times New Roman" w:cs="Times New Roman"/>
          <w:color w:val="000000"/>
          <w:sz w:val="24"/>
          <w:szCs w:val="24"/>
          <w:lang w:val="en-US"/>
        </w:rPr>
        <w:t>e</w:t>
      </w:r>
      <w:r w:rsidR="0031478E" w:rsidRPr="006E0D75">
        <w:rPr>
          <w:rFonts w:ascii="Times New Roman" w:eastAsia="Times New Roman" w:hAnsi="Times New Roman" w:cs="Times New Roman"/>
          <w:color w:val="000000"/>
          <w:sz w:val="24"/>
          <w:szCs w:val="24"/>
          <w:lang w:val="en-US"/>
        </w:rPr>
        <w:t xml:space="preserve"> was</w:t>
      </w:r>
      <w:r w:rsidR="0028181B" w:rsidRPr="006E0D75">
        <w:rPr>
          <w:rFonts w:ascii="Times New Roman" w:eastAsia="Times New Roman" w:hAnsi="Times New Roman" w:cs="Times New Roman"/>
          <w:color w:val="000000"/>
          <w:sz w:val="24"/>
          <w:szCs w:val="24"/>
          <w:lang w:val="en-US"/>
        </w:rPr>
        <w:t xml:space="preserve"> absent the week before.</w:t>
      </w:r>
    </w:p>
    <w:p w14:paraId="5E5EBA58" w14:textId="77777777" w:rsidR="008910CD" w:rsidRPr="006E0D75" w:rsidRDefault="008910CD" w:rsidP="00D16139">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B. </w:t>
      </w:r>
      <w:r w:rsidR="00202510" w:rsidRPr="006E0D75">
        <w:rPr>
          <w:rFonts w:ascii="Times New Roman" w:eastAsia="Times New Roman" w:hAnsi="Times New Roman" w:cs="Times New Roman"/>
          <w:color w:val="000000"/>
          <w:sz w:val="24"/>
          <w:szCs w:val="24"/>
          <w:lang w:val="en-US"/>
        </w:rPr>
        <w:t>The teacher wanted to know why Tom had been absent the week before</w:t>
      </w:r>
      <w:r w:rsidRPr="006E0D75">
        <w:rPr>
          <w:rFonts w:ascii="Times New Roman" w:eastAsia="Times New Roman" w:hAnsi="Times New Roman" w:cs="Times New Roman"/>
          <w:color w:val="000000"/>
          <w:sz w:val="24"/>
          <w:szCs w:val="24"/>
          <w:lang w:val="en-US"/>
        </w:rPr>
        <w:t xml:space="preserve">.    </w:t>
      </w:r>
    </w:p>
    <w:p w14:paraId="731FB8A7" w14:textId="77777777" w:rsidR="0015533F" w:rsidRPr="006E0D75" w:rsidRDefault="008910CD" w:rsidP="00D16139">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t xml:space="preserve">C. </w:t>
      </w:r>
      <w:r w:rsidR="0015533F" w:rsidRPr="006E0D75">
        <w:rPr>
          <w:rFonts w:ascii="Times New Roman" w:eastAsia="Times New Roman" w:hAnsi="Times New Roman" w:cs="Times New Roman"/>
          <w:color w:val="000000"/>
          <w:sz w:val="24"/>
          <w:szCs w:val="24"/>
          <w:lang w:val="en-US"/>
        </w:rPr>
        <w:t xml:space="preserve">The teacher didn’t know why Tom </w:t>
      </w:r>
      <w:r w:rsidR="003660B1" w:rsidRPr="006E0D75">
        <w:rPr>
          <w:rFonts w:ascii="Times New Roman" w:eastAsia="Times New Roman" w:hAnsi="Times New Roman" w:cs="Times New Roman"/>
          <w:color w:val="000000"/>
          <w:sz w:val="24"/>
          <w:szCs w:val="24"/>
          <w:lang w:val="en-US"/>
        </w:rPr>
        <w:t>was</w:t>
      </w:r>
      <w:r w:rsidR="0015533F" w:rsidRPr="006E0D75">
        <w:rPr>
          <w:rFonts w:ascii="Times New Roman" w:eastAsia="Times New Roman" w:hAnsi="Times New Roman" w:cs="Times New Roman"/>
          <w:color w:val="000000"/>
          <w:sz w:val="24"/>
          <w:szCs w:val="24"/>
          <w:lang w:val="en-US"/>
        </w:rPr>
        <w:t xml:space="preserve"> absent </w:t>
      </w:r>
      <w:r w:rsidR="00220453" w:rsidRPr="006E0D75">
        <w:rPr>
          <w:rFonts w:ascii="Times New Roman" w:eastAsia="Times New Roman" w:hAnsi="Times New Roman" w:cs="Times New Roman"/>
          <w:color w:val="000000"/>
          <w:sz w:val="24"/>
          <w:szCs w:val="24"/>
          <w:lang w:val="en-US"/>
        </w:rPr>
        <w:t>the previous week</w:t>
      </w:r>
      <w:r w:rsidR="0015533F" w:rsidRPr="006E0D75">
        <w:rPr>
          <w:rFonts w:ascii="Times New Roman" w:eastAsia="Times New Roman" w:hAnsi="Times New Roman" w:cs="Times New Roman"/>
          <w:color w:val="000000"/>
          <w:sz w:val="24"/>
          <w:szCs w:val="24"/>
          <w:lang w:val="en-US"/>
        </w:rPr>
        <w:t>.</w:t>
      </w:r>
    </w:p>
    <w:p w14:paraId="22FBD415" w14:textId="77777777" w:rsidR="008910CD" w:rsidRPr="006E0D75" w:rsidRDefault="008910CD" w:rsidP="00D16139">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D. </w:t>
      </w:r>
      <w:r w:rsidR="006F7D2F" w:rsidRPr="006E0D75">
        <w:rPr>
          <w:rFonts w:ascii="Times New Roman" w:eastAsia="Times New Roman" w:hAnsi="Times New Roman" w:cs="Times New Roman"/>
          <w:color w:val="000000"/>
          <w:sz w:val="24"/>
          <w:szCs w:val="24"/>
          <w:lang w:val="en-US"/>
        </w:rPr>
        <w:t>The teacher asked why Tom has been absent the week before.</w:t>
      </w:r>
    </w:p>
    <w:p w14:paraId="3203F562" w14:textId="77777777" w:rsidR="008910CD" w:rsidRPr="006E0D75" w:rsidRDefault="008910CD"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52. </w:t>
      </w:r>
      <w:r w:rsidR="00866DD9" w:rsidRPr="006E0D75">
        <w:rPr>
          <w:rFonts w:ascii="Times New Roman" w:eastAsia="Times New Roman" w:hAnsi="Times New Roman" w:cs="Times New Roman"/>
          <w:color w:val="000000"/>
          <w:sz w:val="24"/>
          <w:szCs w:val="24"/>
          <w:lang w:val="en-US"/>
        </w:rPr>
        <w:t>The US government didn’t let women compete in the Olympics games until 1990</w:t>
      </w:r>
      <w:r w:rsidR="005475C2" w:rsidRPr="006E0D75">
        <w:rPr>
          <w:rFonts w:ascii="Times New Roman" w:eastAsia="Times New Roman" w:hAnsi="Times New Roman" w:cs="Times New Roman"/>
          <w:color w:val="000000"/>
          <w:sz w:val="24"/>
          <w:szCs w:val="24"/>
          <w:lang w:val="en-US"/>
        </w:rPr>
        <w:t>.</w:t>
      </w:r>
    </w:p>
    <w:p w14:paraId="5CE97C94" w14:textId="4F0F00B1" w:rsidR="008910CD" w:rsidRPr="006E0D75" w:rsidRDefault="008910CD"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t xml:space="preserve">A. </w:t>
      </w:r>
      <w:r w:rsidR="0030248C" w:rsidRPr="006E0D75">
        <w:rPr>
          <w:rFonts w:ascii="Times New Roman" w:eastAsia="Times New Roman" w:hAnsi="Times New Roman" w:cs="Times New Roman"/>
          <w:color w:val="000000"/>
          <w:sz w:val="24"/>
          <w:szCs w:val="24"/>
          <w:lang w:val="en-US"/>
        </w:rPr>
        <w:t>It was not until 1990 that women were able to take part in the Olympics games</w:t>
      </w:r>
      <w:r w:rsidR="003D4E49" w:rsidRPr="006E0D75">
        <w:rPr>
          <w:rFonts w:ascii="Times New Roman" w:eastAsia="Times New Roman" w:hAnsi="Times New Roman" w:cs="Times New Roman"/>
          <w:color w:val="000000"/>
          <w:sz w:val="24"/>
          <w:szCs w:val="24"/>
          <w:lang w:val="en-US"/>
        </w:rPr>
        <w:t>.</w:t>
      </w:r>
    </w:p>
    <w:p w14:paraId="045D1AA7" w14:textId="77777777" w:rsidR="008910CD" w:rsidRPr="006E0D75" w:rsidRDefault="008910CD"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t xml:space="preserve">B. </w:t>
      </w:r>
      <w:r w:rsidR="00406C75" w:rsidRPr="006E0D75">
        <w:rPr>
          <w:rFonts w:ascii="Times New Roman" w:eastAsia="Times New Roman" w:hAnsi="Times New Roman" w:cs="Times New Roman"/>
          <w:color w:val="000000"/>
          <w:sz w:val="24"/>
          <w:szCs w:val="24"/>
          <w:lang w:val="en-US"/>
        </w:rPr>
        <w:t>There weren’t any Olympics games for women in 1990</w:t>
      </w:r>
      <w:r w:rsidR="000F0502" w:rsidRPr="006E0D75">
        <w:rPr>
          <w:rFonts w:ascii="Times New Roman" w:eastAsia="Times New Roman" w:hAnsi="Times New Roman" w:cs="Times New Roman"/>
          <w:color w:val="000000"/>
          <w:sz w:val="24"/>
          <w:szCs w:val="24"/>
          <w:lang w:val="en-US"/>
        </w:rPr>
        <w:t>.</w:t>
      </w:r>
    </w:p>
    <w:p w14:paraId="02D426D4" w14:textId="77777777" w:rsidR="008910CD" w:rsidRPr="006E0D75" w:rsidRDefault="008910CD"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C. </w:t>
      </w:r>
      <w:r w:rsidR="0030248C" w:rsidRPr="006E0D75">
        <w:rPr>
          <w:rFonts w:ascii="Times New Roman" w:eastAsia="Times New Roman" w:hAnsi="Times New Roman" w:cs="Times New Roman"/>
          <w:color w:val="000000"/>
          <w:sz w:val="24"/>
          <w:szCs w:val="24"/>
          <w:lang w:val="en-US"/>
        </w:rPr>
        <w:t>Women were unable to compete in the Olympics games after 1990</w:t>
      </w:r>
      <w:r w:rsidR="003F2CBD" w:rsidRPr="006E0D75">
        <w:rPr>
          <w:rFonts w:ascii="Times New Roman" w:eastAsia="Times New Roman" w:hAnsi="Times New Roman" w:cs="Times New Roman"/>
          <w:color w:val="000000"/>
          <w:sz w:val="24"/>
          <w:szCs w:val="24"/>
          <w:lang w:val="en-US"/>
        </w:rPr>
        <w:t>.</w:t>
      </w:r>
    </w:p>
    <w:p w14:paraId="1FE2424C" w14:textId="77777777" w:rsidR="008910CD" w:rsidRPr="006E0D75" w:rsidRDefault="008910CD"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       D. </w:t>
      </w:r>
      <w:r w:rsidR="00E37849" w:rsidRPr="006E0D75">
        <w:rPr>
          <w:rFonts w:ascii="Times New Roman" w:eastAsia="Times New Roman" w:hAnsi="Times New Roman" w:cs="Times New Roman"/>
          <w:color w:val="000000"/>
          <w:sz w:val="24"/>
          <w:szCs w:val="24"/>
          <w:lang w:val="en-US"/>
        </w:rPr>
        <w:t xml:space="preserve">The US government didn’t organize the Olympics games for women </w:t>
      </w:r>
      <w:r w:rsidR="00062CBD" w:rsidRPr="006E0D75">
        <w:rPr>
          <w:rFonts w:ascii="Times New Roman" w:eastAsia="Times New Roman" w:hAnsi="Times New Roman" w:cs="Times New Roman"/>
          <w:color w:val="000000"/>
          <w:sz w:val="24"/>
          <w:szCs w:val="24"/>
          <w:lang w:val="en-US"/>
        </w:rPr>
        <w:t>before</w:t>
      </w:r>
      <w:r w:rsidR="00E37849" w:rsidRPr="006E0D75">
        <w:rPr>
          <w:rFonts w:ascii="Times New Roman" w:eastAsia="Times New Roman" w:hAnsi="Times New Roman" w:cs="Times New Roman"/>
          <w:color w:val="000000"/>
          <w:sz w:val="24"/>
          <w:szCs w:val="24"/>
          <w:lang w:val="en-US"/>
        </w:rPr>
        <w:t xml:space="preserve"> 1990</w:t>
      </w:r>
      <w:r w:rsidR="00A90AEC" w:rsidRPr="006E0D75">
        <w:rPr>
          <w:rFonts w:ascii="Times New Roman" w:eastAsia="Times New Roman" w:hAnsi="Times New Roman" w:cs="Times New Roman"/>
          <w:color w:val="000000"/>
          <w:sz w:val="24"/>
          <w:szCs w:val="24"/>
          <w:lang w:val="en-US"/>
        </w:rPr>
        <w:t>.</w:t>
      </w:r>
    </w:p>
    <w:p w14:paraId="461628B1" w14:textId="77777777" w:rsidR="006E5C4A" w:rsidRPr="006E0D75" w:rsidRDefault="006E5C4A" w:rsidP="00D16139">
      <w:pPr>
        <w:tabs>
          <w:tab w:val="left" w:pos="2552"/>
          <w:tab w:val="left" w:pos="6804"/>
        </w:tabs>
        <w:jc w:val="both"/>
        <w:rPr>
          <w:rFonts w:ascii="Times New Roman" w:eastAsia="Times New Roman" w:hAnsi="Times New Roman" w:cs="Times New Roman"/>
          <w:b/>
          <w:bCs/>
          <w:i/>
          <w:color w:val="000000"/>
          <w:sz w:val="24"/>
          <w:szCs w:val="24"/>
          <w:lang w:val="en-US"/>
        </w:rPr>
      </w:pPr>
    </w:p>
    <w:p w14:paraId="5B23D8EE" w14:textId="6923BECA" w:rsidR="009A4C37" w:rsidRPr="006E0D75" w:rsidRDefault="009A4C37" w:rsidP="00D16139">
      <w:pPr>
        <w:tabs>
          <w:tab w:val="left" w:pos="2552"/>
          <w:tab w:val="left" w:pos="6804"/>
        </w:tabs>
        <w:jc w:val="both"/>
        <w:rPr>
          <w:rFonts w:ascii="Times New Roman" w:eastAsia="Times New Roman" w:hAnsi="Times New Roman" w:cs="Times New Roman"/>
          <w:b/>
          <w:bCs/>
          <w:i/>
          <w:color w:val="000000"/>
          <w:sz w:val="24"/>
          <w:szCs w:val="24"/>
          <w:lang w:val="en-US"/>
        </w:rPr>
      </w:pPr>
      <w:r w:rsidRPr="006E0D75">
        <w:rPr>
          <w:rFonts w:ascii="Times New Roman" w:eastAsia="Times New Roman" w:hAnsi="Times New Roman" w:cs="Times New Roman"/>
          <w:b/>
          <w:bCs/>
          <w:i/>
          <w:color w:val="000000"/>
          <w:sz w:val="24"/>
          <w:szCs w:val="24"/>
          <w:lang w:val="en-US"/>
        </w:rPr>
        <w:lastRenderedPageBreak/>
        <w:t xml:space="preserve">Mark the letter A, B, C or D on your answer sheet to indicate the option that best completes each of the following </w:t>
      </w:r>
      <w:r w:rsidR="00EC505E">
        <w:rPr>
          <w:rFonts w:ascii="Times New Roman" w:eastAsia="Times New Roman" w:hAnsi="Times New Roman" w:cs="Times New Roman"/>
          <w:b/>
          <w:bCs/>
          <w:i/>
          <w:color w:val="000000"/>
          <w:sz w:val="24"/>
          <w:szCs w:val="24"/>
          <w:lang w:val="en-US"/>
        </w:rPr>
        <w:t>questions</w:t>
      </w:r>
      <w:r w:rsidRPr="006E0D75">
        <w:rPr>
          <w:rFonts w:ascii="Times New Roman" w:eastAsia="Times New Roman" w:hAnsi="Times New Roman" w:cs="Times New Roman"/>
          <w:b/>
          <w:bCs/>
          <w:i/>
          <w:color w:val="000000"/>
          <w:sz w:val="24"/>
          <w:szCs w:val="24"/>
          <w:lang w:val="en-US"/>
        </w:rPr>
        <w:t>.</w:t>
      </w:r>
    </w:p>
    <w:p w14:paraId="0945F902" w14:textId="77777777" w:rsidR="008822D6" w:rsidRPr="006E0D75" w:rsidRDefault="00B51076"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5</w:t>
      </w:r>
      <w:r w:rsidR="00F0204A" w:rsidRPr="006E0D75">
        <w:rPr>
          <w:rFonts w:ascii="Times New Roman" w:eastAsia="Times New Roman" w:hAnsi="Times New Roman" w:cs="Times New Roman"/>
          <w:color w:val="000000"/>
          <w:sz w:val="24"/>
          <w:szCs w:val="24"/>
          <w:lang w:val="en-US"/>
        </w:rPr>
        <w:t>3</w:t>
      </w:r>
      <w:r w:rsidR="008822D6" w:rsidRPr="006E0D75">
        <w:rPr>
          <w:rFonts w:ascii="Times New Roman" w:eastAsia="Times New Roman" w:hAnsi="Times New Roman" w:cs="Times New Roman"/>
          <w:color w:val="000000"/>
          <w:sz w:val="24"/>
          <w:szCs w:val="24"/>
          <w:lang w:val="en-US"/>
        </w:rPr>
        <w:t xml:space="preserve">. </w:t>
      </w:r>
      <w:r w:rsidR="008822D6" w:rsidRPr="006E0D75">
        <w:rPr>
          <w:rFonts w:ascii="Times New Roman" w:eastAsia="Times New Roman" w:hAnsi="Times New Roman" w:cs="Times New Roman"/>
          <w:color w:val="000000"/>
          <w:sz w:val="24"/>
          <w:szCs w:val="24"/>
          <w:lang w:val="en-US"/>
        </w:rPr>
        <w:tab/>
      </w:r>
      <w:r w:rsidR="00A73F80" w:rsidRPr="006E0D75">
        <w:rPr>
          <w:rFonts w:ascii="Times New Roman" w:eastAsia="Times New Roman" w:hAnsi="Times New Roman" w:cs="Times New Roman"/>
          <w:color w:val="000000"/>
          <w:sz w:val="24"/>
          <w:szCs w:val="24"/>
          <w:lang w:val="en-US"/>
        </w:rPr>
        <w:t xml:space="preserve">The reporter asked </w:t>
      </w:r>
      <w:r w:rsidR="00C42F48" w:rsidRPr="006E0D75">
        <w:rPr>
          <w:rFonts w:ascii="Times New Roman" w:eastAsia="Times New Roman" w:hAnsi="Times New Roman" w:cs="Times New Roman"/>
          <w:color w:val="000000"/>
          <w:sz w:val="24"/>
          <w:szCs w:val="24"/>
          <w:lang w:val="en-US"/>
        </w:rPr>
        <w:t>her</w:t>
      </w:r>
      <w:r w:rsidR="008822D6" w:rsidRPr="006E0D75">
        <w:rPr>
          <w:rFonts w:ascii="Times New Roman" w:eastAsia="Times New Roman" w:hAnsi="Times New Roman" w:cs="Times New Roman"/>
          <w:color w:val="000000"/>
          <w:sz w:val="24"/>
          <w:szCs w:val="24"/>
          <w:lang w:val="en-US"/>
        </w:rPr>
        <w:t xml:space="preserve"> ________.</w:t>
      </w:r>
      <w:r w:rsidR="008822D6" w:rsidRPr="006E0D75">
        <w:rPr>
          <w:rFonts w:ascii="Times New Roman" w:eastAsia="Times New Roman" w:hAnsi="Times New Roman" w:cs="Times New Roman"/>
          <w:color w:val="000000"/>
          <w:sz w:val="24"/>
          <w:szCs w:val="24"/>
          <w:lang w:val="en-US"/>
        </w:rPr>
        <w:br/>
        <w:t xml:space="preserve">A. </w:t>
      </w:r>
      <w:r w:rsidR="00294EAF" w:rsidRPr="006E0D75">
        <w:rPr>
          <w:rFonts w:ascii="Times New Roman" w:eastAsia="Times New Roman" w:hAnsi="Times New Roman" w:cs="Times New Roman"/>
          <w:color w:val="000000"/>
          <w:sz w:val="24"/>
          <w:szCs w:val="24"/>
          <w:lang w:val="en-US"/>
        </w:rPr>
        <w:t xml:space="preserve">when </w:t>
      </w:r>
      <w:r w:rsidR="00A73F80" w:rsidRPr="006E0D75">
        <w:rPr>
          <w:rFonts w:ascii="Times New Roman" w:eastAsia="Times New Roman" w:hAnsi="Times New Roman" w:cs="Times New Roman"/>
          <w:color w:val="000000"/>
          <w:sz w:val="24"/>
          <w:szCs w:val="24"/>
          <w:lang w:val="en-US"/>
        </w:rPr>
        <w:t xml:space="preserve">the Malala Fund </w:t>
      </w:r>
      <w:r w:rsidR="0099782B" w:rsidRPr="006E0D75">
        <w:rPr>
          <w:rFonts w:ascii="Times New Roman" w:eastAsia="Times New Roman" w:hAnsi="Times New Roman" w:cs="Times New Roman"/>
          <w:color w:val="000000"/>
          <w:sz w:val="24"/>
          <w:szCs w:val="24"/>
          <w:lang w:val="en-US"/>
        </w:rPr>
        <w:t>set up</w:t>
      </w:r>
    </w:p>
    <w:p w14:paraId="5C6E6D55" w14:textId="77777777" w:rsidR="008822D6" w:rsidRPr="006E0D75" w:rsidRDefault="008822D6"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B. </w:t>
      </w:r>
      <w:r w:rsidR="00C12B05" w:rsidRPr="006E0D75">
        <w:rPr>
          <w:rFonts w:ascii="Times New Roman" w:eastAsia="Times New Roman" w:hAnsi="Times New Roman" w:cs="Times New Roman"/>
          <w:color w:val="000000"/>
          <w:sz w:val="24"/>
          <w:szCs w:val="24"/>
          <w:lang w:val="en-US"/>
        </w:rPr>
        <w:t xml:space="preserve">when was the Malala Fund </w:t>
      </w:r>
      <w:r w:rsidR="00772D1A" w:rsidRPr="006E0D75">
        <w:rPr>
          <w:rFonts w:ascii="Times New Roman" w:eastAsia="Times New Roman" w:hAnsi="Times New Roman" w:cs="Times New Roman"/>
          <w:color w:val="000000"/>
          <w:sz w:val="24"/>
          <w:szCs w:val="24"/>
          <w:lang w:val="en-US"/>
        </w:rPr>
        <w:t>set up</w:t>
      </w:r>
      <w:r w:rsidRPr="006E0D75">
        <w:rPr>
          <w:rFonts w:ascii="Times New Roman" w:eastAsia="Times New Roman" w:hAnsi="Times New Roman" w:cs="Times New Roman"/>
          <w:color w:val="000000"/>
          <w:sz w:val="24"/>
          <w:szCs w:val="24"/>
          <w:lang w:val="en-US"/>
        </w:rPr>
        <w:t xml:space="preserve">  </w:t>
      </w:r>
    </w:p>
    <w:p w14:paraId="13654B25" w14:textId="29DD3738" w:rsidR="008822D6" w:rsidRPr="006E0D75" w:rsidRDefault="008822D6"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C. </w:t>
      </w:r>
      <w:r w:rsidR="00C12B05" w:rsidRPr="006E0D75">
        <w:rPr>
          <w:rFonts w:ascii="Times New Roman" w:eastAsia="Times New Roman" w:hAnsi="Times New Roman" w:cs="Times New Roman"/>
          <w:color w:val="000000"/>
          <w:sz w:val="24"/>
          <w:szCs w:val="24"/>
          <w:lang w:val="en-US"/>
        </w:rPr>
        <w:t xml:space="preserve">when the Malala Fund had been </w:t>
      </w:r>
      <w:r w:rsidR="000B01EF">
        <w:rPr>
          <w:rFonts w:ascii="Times New Roman" w:eastAsia="Times New Roman" w:hAnsi="Times New Roman" w:cs="Times New Roman"/>
          <w:color w:val="000000"/>
          <w:sz w:val="24"/>
          <w:szCs w:val="24"/>
          <w:lang w:val="en-US"/>
        </w:rPr>
        <w:t>founded</w:t>
      </w:r>
      <w:r w:rsidRPr="006E0D75">
        <w:rPr>
          <w:rFonts w:ascii="Times New Roman" w:eastAsia="Times New Roman" w:hAnsi="Times New Roman" w:cs="Times New Roman"/>
          <w:color w:val="000000"/>
          <w:sz w:val="24"/>
          <w:szCs w:val="24"/>
          <w:lang w:val="en-US"/>
        </w:rPr>
        <w:t xml:space="preserve"> </w:t>
      </w:r>
    </w:p>
    <w:p w14:paraId="3000882F" w14:textId="77777777" w:rsidR="008822D6" w:rsidRPr="006E0D75" w:rsidRDefault="008822D6"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D. </w:t>
      </w:r>
      <w:r w:rsidR="0070339B" w:rsidRPr="006E0D75">
        <w:rPr>
          <w:rFonts w:ascii="Times New Roman" w:eastAsia="Times New Roman" w:hAnsi="Times New Roman" w:cs="Times New Roman"/>
          <w:color w:val="000000"/>
          <w:sz w:val="24"/>
          <w:szCs w:val="24"/>
          <w:lang w:val="en-US"/>
        </w:rPr>
        <w:t>when has the Malala Fund founded</w:t>
      </w:r>
    </w:p>
    <w:p w14:paraId="1F754054" w14:textId="77777777" w:rsidR="00B51076" w:rsidRPr="006E0D75" w:rsidRDefault="00B51076" w:rsidP="00D16139">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54. </w:t>
      </w:r>
      <w:r w:rsidR="00E061B0" w:rsidRPr="006E0D75">
        <w:rPr>
          <w:rFonts w:ascii="Times New Roman" w:eastAsia="Times New Roman" w:hAnsi="Times New Roman" w:cs="Times New Roman"/>
          <w:color w:val="000000"/>
          <w:sz w:val="24"/>
          <w:szCs w:val="24"/>
          <w:lang w:val="en-US"/>
        </w:rPr>
        <w:t>In 1971, women in Switzerland</w:t>
      </w:r>
      <w:r w:rsidR="005C1A9D" w:rsidRPr="006E0D75">
        <w:rPr>
          <w:rFonts w:ascii="Times New Roman" w:eastAsia="Times New Roman" w:hAnsi="Times New Roman" w:cs="Times New Roman"/>
          <w:color w:val="000000"/>
          <w:sz w:val="24"/>
          <w:szCs w:val="24"/>
          <w:lang w:val="en-US"/>
        </w:rPr>
        <w:t xml:space="preserve"> </w:t>
      </w:r>
      <w:r w:rsidR="00E061B0" w:rsidRPr="006E0D75">
        <w:rPr>
          <w:rFonts w:ascii="Times New Roman" w:eastAsia="Times New Roman" w:hAnsi="Times New Roman" w:cs="Times New Roman"/>
          <w:color w:val="000000"/>
          <w:sz w:val="24"/>
          <w:szCs w:val="24"/>
          <w:lang w:val="en-US"/>
        </w:rPr>
        <w:t xml:space="preserve">were </w:t>
      </w:r>
      <w:r w:rsidRPr="006E0D75">
        <w:rPr>
          <w:rFonts w:ascii="Times New Roman" w:eastAsia="Times New Roman" w:hAnsi="Times New Roman" w:cs="Times New Roman"/>
          <w:color w:val="000000"/>
          <w:sz w:val="24"/>
          <w:szCs w:val="24"/>
          <w:lang w:val="en-US"/>
        </w:rPr>
        <w:t xml:space="preserve">__________. </w:t>
      </w:r>
    </w:p>
    <w:p w14:paraId="70319467" w14:textId="77777777" w:rsidR="00B51076" w:rsidRPr="006E0D75" w:rsidRDefault="00B51076" w:rsidP="00D16139">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t xml:space="preserve">A. </w:t>
      </w:r>
      <w:r w:rsidR="005F396A" w:rsidRPr="006E0D75">
        <w:rPr>
          <w:rFonts w:ascii="Times New Roman" w:eastAsia="Times New Roman" w:hAnsi="Times New Roman" w:cs="Times New Roman"/>
          <w:color w:val="000000"/>
          <w:sz w:val="24"/>
          <w:szCs w:val="24"/>
          <w:lang w:val="en-US"/>
        </w:rPr>
        <w:t>let voting in elections</w:t>
      </w:r>
    </w:p>
    <w:p w14:paraId="391734F8" w14:textId="77777777" w:rsidR="00B51076" w:rsidRPr="006E0D75" w:rsidRDefault="00B51076" w:rsidP="00D16139">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B. </w:t>
      </w:r>
      <w:r w:rsidR="00831480" w:rsidRPr="006E0D75">
        <w:rPr>
          <w:rFonts w:ascii="Times New Roman" w:eastAsia="Times New Roman" w:hAnsi="Times New Roman" w:cs="Times New Roman"/>
          <w:color w:val="000000"/>
          <w:sz w:val="24"/>
          <w:szCs w:val="24"/>
          <w:lang w:val="en-US"/>
        </w:rPr>
        <w:t>wanted to vote in elections</w:t>
      </w:r>
    </w:p>
    <w:p w14:paraId="4A57EA2E" w14:textId="77777777" w:rsidR="00B51076" w:rsidRPr="006E0D75" w:rsidRDefault="00B51076" w:rsidP="00D16139">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t xml:space="preserve">C. </w:t>
      </w:r>
      <w:r w:rsidR="00CD1D08" w:rsidRPr="006E0D75">
        <w:rPr>
          <w:rFonts w:ascii="Times New Roman" w:eastAsia="Times New Roman" w:hAnsi="Times New Roman" w:cs="Times New Roman"/>
          <w:color w:val="000000"/>
          <w:sz w:val="24"/>
          <w:szCs w:val="24"/>
          <w:lang w:val="en-US"/>
        </w:rPr>
        <w:t>started to vote in elections</w:t>
      </w:r>
    </w:p>
    <w:p w14:paraId="29BFC99E" w14:textId="77777777" w:rsidR="00B51076" w:rsidRPr="006E0D75" w:rsidRDefault="00B51076" w:rsidP="00D16139">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D. </w:t>
      </w:r>
      <w:r w:rsidR="005F396A" w:rsidRPr="006E0D75">
        <w:rPr>
          <w:rFonts w:ascii="Times New Roman" w:eastAsia="Times New Roman" w:hAnsi="Times New Roman" w:cs="Times New Roman"/>
          <w:color w:val="000000"/>
          <w:sz w:val="24"/>
          <w:szCs w:val="24"/>
          <w:lang w:val="en-US"/>
        </w:rPr>
        <w:t>able</w:t>
      </w:r>
      <w:r w:rsidR="00E061B0" w:rsidRPr="006E0D75">
        <w:rPr>
          <w:rFonts w:ascii="Times New Roman" w:eastAsia="Times New Roman" w:hAnsi="Times New Roman" w:cs="Times New Roman"/>
          <w:color w:val="000000"/>
          <w:sz w:val="24"/>
          <w:szCs w:val="24"/>
          <w:lang w:val="en-US"/>
        </w:rPr>
        <w:t xml:space="preserve"> to vote in elections</w:t>
      </w:r>
    </w:p>
    <w:p w14:paraId="3DA6833F" w14:textId="77777777" w:rsidR="00B51076" w:rsidRPr="006E0D75" w:rsidRDefault="00B51076"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55. </w:t>
      </w:r>
      <w:r w:rsidR="00911C90" w:rsidRPr="006E0D75">
        <w:rPr>
          <w:rFonts w:ascii="Times New Roman" w:eastAsia="Times New Roman" w:hAnsi="Times New Roman" w:cs="Times New Roman"/>
          <w:color w:val="000000"/>
          <w:sz w:val="24"/>
          <w:szCs w:val="24"/>
          <w:lang w:val="en-US"/>
        </w:rPr>
        <w:t xml:space="preserve">The teacher wanted to know if we </w:t>
      </w:r>
      <w:r w:rsidRPr="006E0D75">
        <w:rPr>
          <w:rFonts w:ascii="Times New Roman" w:eastAsia="Times New Roman" w:hAnsi="Times New Roman" w:cs="Times New Roman"/>
          <w:color w:val="000000"/>
          <w:sz w:val="24"/>
          <w:szCs w:val="24"/>
          <w:lang w:val="en-US"/>
        </w:rPr>
        <w:t>_________.</w:t>
      </w:r>
    </w:p>
    <w:p w14:paraId="3805E15A" w14:textId="77777777" w:rsidR="00B51076" w:rsidRPr="006E0D75" w:rsidRDefault="00B51076"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t xml:space="preserve">A. </w:t>
      </w:r>
      <w:r w:rsidR="00911C90" w:rsidRPr="006E0D75">
        <w:rPr>
          <w:rFonts w:ascii="Times New Roman" w:eastAsia="Times New Roman" w:hAnsi="Times New Roman" w:cs="Times New Roman"/>
          <w:color w:val="000000"/>
          <w:sz w:val="24"/>
          <w:szCs w:val="24"/>
          <w:lang w:val="en-US"/>
        </w:rPr>
        <w:t xml:space="preserve">had watched the documentary about the </w:t>
      </w:r>
      <w:r w:rsidR="00911C90" w:rsidRPr="00EC505E">
        <w:rPr>
          <w:rFonts w:ascii="Times New Roman" w:eastAsia="Times New Roman" w:hAnsi="Times New Roman" w:cs="Times New Roman"/>
          <w:i/>
          <w:iCs/>
          <w:color w:val="000000"/>
          <w:sz w:val="24"/>
          <w:szCs w:val="24"/>
          <w:lang w:val="en-US"/>
        </w:rPr>
        <w:t>Equal Pay Act</w:t>
      </w:r>
      <w:r w:rsidR="00911C90" w:rsidRPr="006E0D75">
        <w:rPr>
          <w:rFonts w:ascii="Times New Roman" w:eastAsia="Times New Roman" w:hAnsi="Times New Roman" w:cs="Times New Roman"/>
          <w:color w:val="000000"/>
          <w:sz w:val="24"/>
          <w:szCs w:val="24"/>
          <w:lang w:val="en-US"/>
        </w:rPr>
        <w:t xml:space="preserve"> the previous night</w:t>
      </w:r>
    </w:p>
    <w:p w14:paraId="54A30EE3" w14:textId="77777777" w:rsidR="00294CB1" w:rsidRPr="006E0D75" w:rsidRDefault="00B51076"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ab/>
        <w:t xml:space="preserve">B. </w:t>
      </w:r>
      <w:r w:rsidR="00294CB1" w:rsidRPr="006E0D75">
        <w:rPr>
          <w:rFonts w:ascii="Times New Roman" w:eastAsia="Times New Roman" w:hAnsi="Times New Roman" w:cs="Times New Roman"/>
          <w:color w:val="000000"/>
          <w:sz w:val="24"/>
          <w:szCs w:val="24"/>
          <w:lang w:val="en-US"/>
        </w:rPr>
        <w:t xml:space="preserve">watched the documentary about the </w:t>
      </w:r>
      <w:r w:rsidR="00294CB1" w:rsidRPr="00EC505E">
        <w:rPr>
          <w:rFonts w:ascii="Times New Roman" w:eastAsia="Times New Roman" w:hAnsi="Times New Roman" w:cs="Times New Roman"/>
          <w:i/>
          <w:iCs/>
          <w:color w:val="000000"/>
          <w:sz w:val="24"/>
          <w:szCs w:val="24"/>
          <w:lang w:val="en-US"/>
        </w:rPr>
        <w:t>Equal Pay Act</w:t>
      </w:r>
      <w:r w:rsidR="00294CB1" w:rsidRPr="006E0D75">
        <w:rPr>
          <w:rFonts w:ascii="Times New Roman" w:eastAsia="Times New Roman" w:hAnsi="Times New Roman" w:cs="Times New Roman"/>
          <w:color w:val="000000"/>
          <w:sz w:val="24"/>
          <w:szCs w:val="24"/>
          <w:lang w:val="en-US"/>
        </w:rPr>
        <w:t xml:space="preserve"> the previous night</w:t>
      </w:r>
      <w:r w:rsidRPr="006E0D75">
        <w:rPr>
          <w:rFonts w:ascii="Times New Roman" w:eastAsia="Times New Roman" w:hAnsi="Times New Roman" w:cs="Times New Roman"/>
          <w:color w:val="000000"/>
          <w:sz w:val="24"/>
          <w:szCs w:val="24"/>
          <w:lang w:val="en-US"/>
        </w:rPr>
        <w:t xml:space="preserve"> </w:t>
      </w:r>
    </w:p>
    <w:p w14:paraId="0E7F0877" w14:textId="77777777" w:rsidR="00B51076" w:rsidRPr="006E0D75" w:rsidRDefault="00B51076"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      </w:t>
      </w:r>
      <w:r w:rsidRPr="006E0D75">
        <w:rPr>
          <w:rFonts w:ascii="Times New Roman" w:eastAsia="Times New Roman" w:hAnsi="Times New Roman" w:cs="Times New Roman"/>
          <w:color w:val="000000"/>
          <w:sz w:val="24"/>
          <w:szCs w:val="24"/>
          <w:lang w:val="en-US"/>
        </w:rPr>
        <w:tab/>
        <w:t xml:space="preserve">C. </w:t>
      </w:r>
      <w:r w:rsidR="00A140CC" w:rsidRPr="006E0D75">
        <w:rPr>
          <w:rFonts w:ascii="Times New Roman" w:eastAsia="Times New Roman" w:hAnsi="Times New Roman" w:cs="Times New Roman"/>
          <w:color w:val="000000"/>
          <w:sz w:val="24"/>
          <w:szCs w:val="24"/>
          <w:lang w:val="en-US"/>
        </w:rPr>
        <w:t xml:space="preserve">watched the documentary about the </w:t>
      </w:r>
      <w:r w:rsidR="00A140CC" w:rsidRPr="00EC505E">
        <w:rPr>
          <w:rFonts w:ascii="Times New Roman" w:eastAsia="Times New Roman" w:hAnsi="Times New Roman" w:cs="Times New Roman"/>
          <w:i/>
          <w:iCs/>
          <w:color w:val="000000"/>
          <w:sz w:val="24"/>
          <w:szCs w:val="24"/>
          <w:lang w:val="en-US"/>
        </w:rPr>
        <w:t>Equal Pay Act</w:t>
      </w:r>
      <w:r w:rsidR="00A140CC" w:rsidRPr="006E0D75">
        <w:rPr>
          <w:rFonts w:ascii="Times New Roman" w:eastAsia="Times New Roman" w:hAnsi="Times New Roman" w:cs="Times New Roman"/>
          <w:color w:val="000000"/>
          <w:sz w:val="24"/>
          <w:szCs w:val="24"/>
          <w:lang w:val="en-US"/>
        </w:rPr>
        <w:t xml:space="preserve"> last night</w:t>
      </w:r>
    </w:p>
    <w:p w14:paraId="3A746338" w14:textId="77777777" w:rsidR="00B51076" w:rsidRPr="006E0D75" w:rsidRDefault="00B51076" w:rsidP="00D16139">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6E0D75">
        <w:rPr>
          <w:rFonts w:ascii="Times New Roman" w:eastAsia="Times New Roman" w:hAnsi="Times New Roman" w:cs="Times New Roman"/>
          <w:color w:val="000000"/>
          <w:sz w:val="24"/>
          <w:szCs w:val="24"/>
          <w:lang w:val="en-US"/>
        </w:rPr>
        <w:t xml:space="preserve">       D.</w:t>
      </w:r>
      <w:r w:rsidR="005E2FD3" w:rsidRPr="006E0D75">
        <w:rPr>
          <w:rFonts w:ascii="Times New Roman" w:eastAsia="Times New Roman" w:hAnsi="Times New Roman" w:cs="Times New Roman"/>
          <w:color w:val="000000"/>
          <w:sz w:val="24"/>
          <w:szCs w:val="24"/>
          <w:lang w:val="en-US"/>
        </w:rPr>
        <w:t xml:space="preserve"> </w:t>
      </w:r>
      <w:r w:rsidR="0001053F" w:rsidRPr="006E0D75">
        <w:rPr>
          <w:rFonts w:ascii="Times New Roman" w:eastAsia="Times New Roman" w:hAnsi="Times New Roman" w:cs="Times New Roman"/>
          <w:color w:val="000000"/>
          <w:sz w:val="24"/>
          <w:szCs w:val="24"/>
          <w:lang w:val="en-US"/>
        </w:rPr>
        <w:t xml:space="preserve">have watched the documentary about the </w:t>
      </w:r>
      <w:r w:rsidR="0001053F" w:rsidRPr="00EC505E">
        <w:rPr>
          <w:rFonts w:ascii="Times New Roman" w:eastAsia="Times New Roman" w:hAnsi="Times New Roman" w:cs="Times New Roman"/>
          <w:i/>
          <w:iCs/>
          <w:color w:val="000000"/>
          <w:sz w:val="24"/>
          <w:szCs w:val="24"/>
          <w:lang w:val="en-US"/>
        </w:rPr>
        <w:t>Equal Pay Act</w:t>
      </w:r>
      <w:r w:rsidR="0001053F" w:rsidRPr="006E0D75">
        <w:rPr>
          <w:rFonts w:ascii="Times New Roman" w:eastAsia="Times New Roman" w:hAnsi="Times New Roman" w:cs="Times New Roman"/>
          <w:color w:val="000000"/>
          <w:sz w:val="24"/>
          <w:szCs w:val="24"/>
          <w:lang w:val="en-US"/>
        </w:rPr>
        <w:t xml:space="preserve"> the night</w:t>
      </w:r>
      <w:r w:rsidR="00E967AD" w:rsidRPr="006E0D75">
        <w:rPr>
          <w:rFonts w:ascii="Times New Roman" w:eastAsia="Times New Roman" w:hAnsi="Times New Roman" w:cs="Times New Roman"/>
          <w:color w:val="000000"/>
          <w:sz w:val="24"/>
          <w:szCs w:val="24"/>
          <w:lang w:val="en-US"/>
        </w:rPr>
        <w:t xml:space="preserve"> </w:t>
      </w:r>
      <w:r w:rsidR="0001053F" w:rsidRPr="006E0D75">
        <w:rPr>
          <w:rFonts w:ascii="Times New Roman" w:eastAsia="Times New Roman" w:hAnsi="Times New Roman" w:cs="Times New Roman"/>
          <w:color w:val="000000"/>
          <w:sz w:val="24"/>
          <w:szCs w:val="24"/>
          <w:lang w:val="en-US"/>
        </w:rPr>
        <w:t>before</w:t>
      </w:r>
    </w:p>
    <w:p w14:paraId="1E0F38B5" w14:textId="77777777" w:rsidR="00A15FD6" w:rsidRPr="006E0D75" w:rsidRDefault="00A15FD6" w:rsidP="00D16139">
      <w:pPr>
        <w:rPr>
          <w:rFonts w:ascii="Times New Roman" w:eastAsia="Times New Roman" w:hAnsi="Times New Roman" w:cs="Times New Roman"/>
          <w:color w:val="000000"/>
          <w:sz w:val="24"/>
          <w:szCs w:val="24"/>
          <w:lang w:val="en-US"/>
        </w:rPr>
      </w:pPr>
    </w:p>
    <w:p w14:paraId="48FF37AB" w14:textId="77777777" w:rsidR="00964C39" w:rsidRPr="006E0D75" w:rsidRDefault="00146A97" w:rsidP="00D16139">
      <w:pPr>
        <w:jc w:val="center"/>
        <w:rPr>
          <w:rFonts w:ascii="Times New Roman" w:eastAsia="Times New Roman" w:hAnsi="Times New Roman" w:cs="Times New Roman"/>
          <w:i/>
          <w:iCs/>
          <w:color w:val="000000"/>
          <w:sz w:val="24"/>
          <w:szCs w:val="24"/>
          <w:lang w:val="en-US"/>
        </w:rPr>
      </w:pPr>
      <w:r w:rsidRPr="006E0D75">
        <w:rPr>
          <w:rFonts w:ascii="Times New Roman" w:eastAsia="Times New Roman" w:hAnsi="Times New Roman" w:cs="Times New Roman"/>
          <w:i/>
          <w:iCs/>
          <w:color w:val="000000"/>
          <w:sz w:val="24"/>
          <w:szCs w:val="24"/>
          <w:lang w:val="en-US"/>
        </w:rPr>
        <w:t>***</w:t>
      </w:r>
      <w:r w:rsidRPr="006E0D75">
        <w:rPr>
          <w:rFonts w:ascii="Times New Roman" w:eastAsia="Times New Roman" w:hAnsi="Times New Roman" w:cs="Times New Roman"/>
          <w:b/>
          <w:bCs/>
          <w:i/>
          <w:iCs/>
          <w:color w:val="000000"/>
          <w:sz w:val="24"/>
          <w:szCs w:val="24"/>
          <w:lang w:val="en-US"/>
        </w:rPr>
        <w:t>End – Of – Test</w:t>
      </w:r>
      <w:r w:rsidRPr="006E0D75">
        <w:rPr>
          <w:rFonts w:ascii="Times New Roman" w:eastAsia="Times New Roman" w:hAnsi="Times New Roman" w:cs="Times New Roman"/>
          <w:i/>
          <w:iCs/>
          <w:color w:val="000000"/>
          <w:sz w:val="24"/>
          <w:szCs w:val="24"/>
          <w:lang w:val="en-US"/>
        </w:rPr>
        <w:t>***</w:t>
      </w:r>
    </w:p>
    <w:p w14:paraId="020772A4" w14:textId="77777777" w:rsidR="00E40F74" w:rsidRPr="006E0D75" w:rsidRDefault="00E40F74" w:rsidP="00D16139">
      <w:pPr>
        <w:jc w:val="center"/>
        <w:rPr>
          <w:rFonts w:ascii="Times New Roman" w:eastAsia="Times New Roman" w:hAnsi="Times New Roman" w:cs="Times New Roman"/>
          <w:i/>
          <w:iCs/>
          <w:color w:val="000000"/>
          <w:sz w:val="24"/>
          <w:szCs w:val="24"/>
          <w:lang w:val="en-US"/>
        </w:rPr>
      </w:pPr>
    </w:p>
    <w:p w14:paraId="72C5B70C" w14:textId="77777777" w:rsidR="00E40F74" w:rsidRPr="006E0D75" w:rsidRDefault="00E40F74" w:rsidP="00D16139">
      <w:pPr>
        <w:rPr>
          <w:rFonts w:ascii="Times New Roman" w:eastAsia="Times New Roman" w:hAnsi="Times New Roman" w:cs="Times New Roman"/>
          <w:color w:val="000000"/>
          <w:sz w:val="24"/>
          <w:szCs w:val="24"/>
          <w:lang w:val="en-US"/>
        </w:rPr>
      </w:pPr>
    </w:p>
    <w:sectPr w:rsidR="00E40F74" w:rsidRPr="006E0D75" w:rsidSect="003A66EE">
      <w:footerReference w:type="default" r:id="rId8"/>
      <w:pgSz w:w="11909" w:h="16834" w:code="9"/>
      <w:pgMar w:top="1134" w:right="1134" w:bottom="1134" w:left="1134" w:header="680"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D470E" w14:textId="77777777" w:rsidR="001A0F10" w:rsidRDefault="001A0F10" w:rsidP="00146A97">
      <w:pPr>
        <w:spacing w:line="240" w:lineRule="auto"/>
      </w:pPr>
      <w:r>
        <w:separator/>
      </w:r>
    </w:p>
  </w:endnote>
  <w:endnote w:type="continuationSeparator" w:id="0">
    <w:p w14:paraId="2FA39F6B" w14:textId="77777777" w:rsidR="001A0F10" w:rsidRDefault="001A0F10" w:rsidP="00146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LT">
    <w:charset w:val="00"/>
    <w:family w:val="auto"/>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C002F" w14:textId="77777777" w:rsidR="00395F34" w:rsidRPr="00395F34" w:rsidRDefault="00395F34">
    <w:pPr>
      <w:pStyle w:val="Footer"/>
      <w:jc w:val="right"/>
      <w:rPr>
        <w:i/>
        <w:iCs/>
      </w:rPr>
    </w:pPr>
    <w:r w:rsidRPr="00395F34">
      <w:rPr>
        <w:i/>
        <w:iCs/>
      </w:rPr>
      <w:t xml:space="preserve">Page </w:t>
    </w:r>
    <w:r w:rsidRPr="00395F34">
      <w:rPr>
        <w:b/>
        <w:bCs/>
        <w:i/>
        <w:iCs/>
      </w:rPr>
      <w:fldChar w:fldCharType="begin"/>
    </w:r>
    <w:r w:rsidRPr="00395F34">
      <w:rPr>
        <w:b/>
        <w:bCs/>
        <w:i/>
        <w:iCs/>
      </w:rPr>
      <w:instrText xml:space="preserve"> PAGE </w:instrText>
    </w:r>
    <w:r w:rsidRPr="00395F34">
      <w:rPr>
        <w:b/>
        <w:bCs/>
        <w:i/>
        <w:iCs/>
      </w:rPr>
      <w:fldChar w:fldCharType="separate"/>
    </w:r>
    <w:r w:rsidRPr="00395F34">
      <w:rPr>
        <w:b/>
        <w:bCs/>
        <w:i/>
        <w:iCs/>
        <w:noProof/>
      </w:rPr>
      <w:t>2</w:t>
    </w:r>
    <w:r w:rsidRPr="00395F34">
      <w:rPr>
        <w:b/>
        <w:bCs/>
        <w:i/>
        <w:iCs/>
      </w:rPr>
      <w:fldChar w:fldCharType="end"/>
    </w:r>
    <w:r w:rsidRPr="00395F34">
      <w:rPr>
        <w:i/>
        <w:iCs/>
      </w:rPr>
      <w:t xml:space="preserve"> of </w:t>
    </w:r>
    <w:r w:rsidRPr="00395F34">
      <w:rPr>
        <w:b/>
        <w:bCs/>
        <w:i/>
        <w:iCs/>
      </w:rPr>
      <w:fldChar w:fldCharType="begin"/>
    </w:r>
    <w:r w:rsidRPr="00395F34">
      <w:rPr>
        <w:b/>
        <w:bCs/>
        <w:i/>
        <w:iCs/>
      </w:rPr>
      <w:instrText xml:space="preserve"> NUMPAGES  </w:instrText>
    </w:r>
    <w:r w:rsidRPr="00395F34">
      <w:rPr>
        <w:b/>
        <w:bCs/>
        <w:i/>
        <w:iCs/>
      </w:rPr>
      <w:fldChar w:fldCharType="separate"/>
    </w:r>
    <w:r w:rsidRPr="00395F34">
      <w:rPr>
        <w:b/>
        <w:bCs/>
        <w:i/>
        <w:iCs/>
        <w:noProof/>
      </w:rPr>
      <w:t>2</w:t>
    </w:r>
    <w:r w:rsidRPr="00395F34">
      <w:rPr>
        <w:b/>
        <w:bCs/>
        <w:i/>
        <w:iCs/>
      </w:rPr>
      <w:fldChar w:fldCharType="end"/>
    </w:r>
  </w:p>
  <w:p w14:paraId="55EFD554" w14:textId="77777777" w:rsidR="00EC089D" w:rsidRDefault="00EC08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5E15" w14:textId="77777777" w:rsidR="001A0F10" w:rsidRDefault="001A0F10" w:rsidP="00146A97">
      <w:pPr>
        <w:spacing w:line="240" w:lineRule="auto"/>
      </w:pPr>
      <w:r>
        <w:separator/>
      </w:r>
    </w:p>
  </w:footnote>
  <w:footnote w:type="continuationSeparator" w:id="0">
    <w:p w14:paraId="78995A15" w14:textId="77777777" w:rsidR="001A0F10" w:rsidRDefault="001A0F10" w:rsidP="00146A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D32"/>
    <w:multiLevelType w:val="multilevel"/>
    <w:tmpl w:val="76F0561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D4870"/>
    <w:multiLevelType w:val="multilevel"/>
    <w:tmpl w:val="62DAD5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3C60F5"/>
    <w:multiLevelType w:val="multilevel"/>
    <w:tmpl w:val="63DA2E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25669D"/>
    <w:multiLevelType w:val="hybridMultilevel"/>
    <w:tmpl w:val="234098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2640B"/>
    <w:multiLevelType w:val="hybridMultilevel"/>
    <w:tmpl w:val="A352F4B8"/>
    <w:lvl w:ilvl="0" w:tplc="EAE29314">
      <w:start w:val="4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5604E"/>
    <w:multiLevelType w:val="multilevel"/>
    <w:tmpl w:val="8E5E4874"/>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6" w15:restartNumberingAfterBreak="0">
    <w:nsid w:val="130A0CA5"/>
    <w:multiLevelType w:val="multilevel"/>
    <w:tmpl w:val="20301C4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7" w15:restartNumberingAfterBreak="0">
    <w:nsid w:val="136129EF"/>
    <w:multiLevelType w:val="multilevel"/>
    <w:tmpl w:val="DE423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EB32D9"/>
    <w:multiLevelType w:val="hybridMultilevel"/>
    <w:tmpl w:val="A52295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3507ED"/>
    <w:multiLevelType w:val="multilevel"/>
    <w:tmpl w:val="902ED80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0" w15:restartNumberingAfterBreak="0">
    <w:nsid w:val="1BBC3515"/>
    <w:multiLevelType w:val="multilevel"/>
    <w:tmpl w:val="2940FB1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1" w15:restartNumberingAfterBreak="0">
    <w:nsid w:val="1CB92694"/>
    <w:multiLevelType w:val="hybridMultilevel"/>
    <w:tmpl w:val="C5D63A2E"/>
    <w:lvl w:ilvl="0" w:tplc="7944C3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5671E"/>
    <w:multiLevelType w:val="hybridMultilevel"/>
    <w:tmpl w:val="69207C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200A9"/>
    <w:multiLevelType w:val="multilevel"/>
    <w:tmpl w:val="24D204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7712AB"/>
    <w:multiLevelType w:val="multilevel"/>
    <w:tmpl w:val="C83E86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262ABD"/>
    <w:multiLevelType w:val="hybridMultilevel"/>
    <w:tmpl w:val="37CC15D0"/>
    <w:lvl w:ilvl="0" w:tplc="800CC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E75BE7"/>
    <w:multiLevelType w:val="hybridMultilevel"/>
    <w:tmpl w:val="CD0AB84C"/>
    <w:lvl w:ilvl="0" w:tplc="DEDAD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71CE9"/>
    <w:multiLevelType w:val="multilevel"/>
    <w:tmpl w:val="4768F4F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8" w15:restartNumberingAfterBreak="0">
    <w:nsid w:val="3ACF641B"/>
    <w:multiLevelType w:val="multilevel"/>
    <w:tmpl w:val="648CC7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947FD0"/>
    <w:multiLevelType w:val="multilevel"/>
    <w:tmpl w:val="885CA38C"/>
    <w:lvl w:ilvl="0">
      <w:start w:val="1"/>
      <w:numFmt w:val="lowerLetter"/>
      <w:lvlText w:val="%1."/>
      <w:lvlJc w:val="left"/>
      <w:pPr>
        <w:ind w:left="720" w:hanging="360"/>
      </w:pPr>
      <w:rPr>
        <w:rFonts w:ascii="Times New Roman" w:eastAsia="Arial" w:hAnsi="Times New Roman" w:cs="Times New Roman"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404B3676"/>
    <w:multiLevelType w:val="hybridMultilevel"/>
    <w:tmpl w:val="CF48B5F2"/>
    <w:lvl w:ilvl="0" w:tplc="82A67BCC">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BB7BE7"/>
    <w:multiLevelType w:val="multilevel"/>
    <w:tmpl w:val="7B12DA6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2" w15:restartNumberingAfterBreak="0">
    <w:nsid w:val="45517BDB"/>
    <w:multiLevelType w:val="multilevel"/>
    <w:tmpl w:val="990E27C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3"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5" w15:restartNumberingAfterBreak="0">
    <w:nsid w:val="4DD24420"/>
    <w:multiLevelType w:val="multilevel"/>
    <w:tmpl w:val="B26C7538"/>
    <w:lvl w:ilvl="0">
      <w:start w:val="1"/>
      <w:numFmt w:val="decimal"/>
      <w:lvlText w:val="%1."/>
      <w:lvlJc w:val="left"/>
      <w:pPr>
        <w:ind w:left="720" w:hanging="360"/>
      </w:pPr>
      <w:rPr>
        <w:rFonts w:ascii="Calibri" w:eastAsia="Arial" w:hAnsi="Calibri" w:cs="Calibr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505F1740"/>
    <w:multiLevelType w:val="hybridMultilevel"/>
    <w:tmpl w:val="EA9A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FD7AFE"/>
    <w:multiLevelType w:val="hybridMultilevel"/>
    <w:tmpl w:val="B4F0D246"/>
    <w:lvl w:ilvl="0" w:tplc="81983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072D85"/>
    <w:multiLevelType w:val="hybridMultilevel"/>
    <w:tmpl w:val="D94006FA"/>
    <w:lvl w:ilvl="0" w:tplc="D88C2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31669B"/>
    <w:multiLevelType w:val="hybridMultilevel"/>
    <w:tmpl w:val="102CC3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E27085"/>
    <w:multiLevelType w:val="multilevel"/>
    <w:tmpl w:val="C36A3BA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4AD1508"/>
    <w:multiLevelType w:val="hybridMultilevel"/>
    <w:tmpl w:val="D050084C"/>
    <w:lvl w:ilvl="0" w:tplc="007607E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25299"/>
    <w:multiLevelType w:val="hybridMultilevel"/>
    <w:tmpl w:val="075A70F0"/>
    <w:lvl w:ilvl="0" w:tplc="FE12BCA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592357"/>
    <w:multiLevelType w:val="multilevel"/>
    <w:tmpl w:val="C87E317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4" w15:restartNumberingAfterBreak="0">
    <w:nsid w:val="68A25A66"/>
    <w:multiLevelType w:val="multilevel"/>
    <w:tmpl w:val="1AE2C40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5" w15:restartNumberingAfterBreak="0">
    <w:nsid w:val="69036B64"/>
    <w:multiLevelType w:val="multilevel"/>
    <w:tmpl w:val="3090526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6" w15:restartNumberingAfterBreak="0">
    <w:nsid w:val="693C7222"/>
    <w:multiLevelType w:val="hybridMultilevel"/>
    <w:tmpl w:val="8E200336"/>
    <w:lvl w:ilvl="0" w:tplc="437AF86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1A3EB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B101C88"/>
    <w:multiLevelType w:val="multilevel"/>
    <w:tmpl w:val="9CB662FC"/>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9" w15:restartNumberingAfterBreak="0">
    <w:nsid w:val="6C7A445B"/>
    <w:multiLevelType w:val="hybridMultilevel"/>
    <w:tmpl w:val="220EEC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B97A0B"/>
    <w:multiLevelType w:val="hybridMultilevel"/>
    <w:tmpl w:val="94400202"/>
    <w:lvl w:ilvl="0" w:tplc="078A9A9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E44B79"/>
    <w:multiLevelType w:val="multilevel"/>
    <w:tmpl w:val="6908B23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2" w15:restartNumberingAfterBreak="0">
    <w:nsid w:val="74315317"/>
    <w:multiLevelType w:val="multilevel"/>
    <w:tmpl w:val="FD5A1E3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3" w15:restartNumberingAfterBreak="0">
    <w:nsid w:val="75F87788"/>
    <w:multiLevelType w:val="hybridMultilevel"/>
    <w:tmpl w:val="4170EC30"/>
    <w:lvl w:ilvl="0" w:tplc="898E7E5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CF2850"/>
    <w:multiLevelType w:val="multilevel"/>
    <w:tmpl w:val="847E4A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5" w15:restartNumberingAfterBreak="0">
    <w:nsid w:val="79492FA7"/>
    <w:multiLevelType w:val="hybridMultilevel"/>
    <w:tmpl w:val="A5A09CCA"/>
    <w:lvl w:ilvl="0" w:tplc="02AE3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BD2B15"/>
    <w:multiLevelType w:val="multilevel"/>
    <w:tmpl w:val="224E81C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7" w15:restartNumberingAfterBreak="0">
    <w:nsid w:val="7D463080"/>
    <w:multiLevelType w:val="hybridMultilevel"/>
    <w:tmpl w:val="CF64A576"/>
    <w:lvl w:ilvl="0" w:tplc="422E6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8F0D3A"/>
    <w:multiLevelType w:val="multilevel"/>
    <w:tmpl w:val="B95209DA"/>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79572867">
    <w:abstractNumId w:val="33"/>
  </w:num>
  <w:num w:numId="2" w16cid:durableId="331955026">
    <w:abstractNumId w:val="24"/>
  </w:num>
  <w:num w:numId="3" w16cid:durableId="1934976802">
    <w:abstractNumId w:val="21"/>
  </w:num>
  <w:num w:numId="4" w16cid:durableId="1082872386">
    <w:abstractNumId w:val="10"/>
  </w:num>
  <w:num w:numId="5" w16cid:durableId="1773476901">
    <w:abstractNumId w:val="9"/>
  </w:num>
  <w:num w:numId="6" w16cid:durableId="2008946305">
    <w:abstractNumId w:val="35"/>
  </w:num>
  <w:num w:numId="7" w16cid:durableId="216403216">
    <w:abstractNumId w:val="41"/>
  </w:num>
  <w:num w:numId="8" w16cid:durableId="1387534671">
    <w:abstractNumId w:val="42"/>
  </w:num>
  <w:num w:numId="9" w16cid:durableId="827601230">
    <w:abstractNumId w:val="7"/>
  </w:num>
  <w:num w:numId="10" w16cid:durableId="718748100">
    <w:abstractNumId w:val="46"/>
  </w:num>
  <w:num w:numId="11" w16cid:durableId="1187795168">
    <w:abstractNumId w:val="5"/>
  </w:num>
  <w:num w:numId="12" w16cid:durableId="2057774255">
    <w:abstractNumId w:val="2"/>
  </w:num>
  <w:num w:numId="13" w16cid:durableId="286398956">
    <w:abstractNumId w:val="6"/>
  </w:num>
  <w:num w:numId="14" w16cid:durableId="712391539">
    <w:abstractNumId w:val="38"/>
  </w:num>
  <w:num w:numId="15" w16cid:durableId="1939022772">
    <w:abstractNumId w:val="48"/>
  </w:num>
  <w:num w:numId="16" w16cid:durableId="1819690888">
    <w:abstractNumId w:val="30"/>
  </w:num>
  <w:num w:numId="17" w16cid:durableId="2049799368">
    <w:abstractNumId w:val="25"/>
  </w:num>
  <w:num w:numId="18" w16cid:durableId="1570456615">
    <w:abstractNumId w:val="22"/>
  </w:num>
  <w:num w:numId="19" w16cid:durableId="1176771790">
    <w:abstractNumId w:val="34"/>
  </w:num>
  <w:num w:numId="20" w16cid:durableId="1381400503">
    <w:abstractNumId w:val="1"/>
  </w:num>
  <w:num w:numId="21" w16cid:durableId="1610355440">
    <w:abstractNumId w:val="23"/>
  </w:num>
  <w:num w:numId="22" w16cid:durableId="1116408286">
    <w:abstractNumId w:val="44"/>
  </w:num>
  <w:num w:numId="23" w16cid:durableId="1049189188">
    <w:abstractNumId w:val="17"/>
  </w:num>
  <w:num w:numId="24" w16cid:durableId="9114219">
    <w:abstractNumId w:val="14"/>
  </w:num>
  <w:num w:numId="25" w16cid:durableId="1343318947">
    <w:abstractNumId w:val="0"/>
  </w:num>
  <w:num w:numId="26" w16cid:durableId="389235808">
    <w:abstractNumId w:val="19"/>
  </w:num>
  <w:num w:numId="27" w16cid:durableId="1590119109">
    <w:abstractNumId w:val="8"/>
  </w:num>
  <w:num w:numId="28" w16cid:durableId="601184532">
    <w:abstractNumId w:val="29"/>
  </w:num>
  <w:num w:numId="29" w16cid:durableId="753432571">
    <w:abstractNumId w:val="39"/>
  </w:num>
  <w:num w:numId="30" w16cid:durableId="867446555">
    <w:abstractNumId w:val="12"/>
  </w:num>
  <w:num w:numId="31" w16cid:durableId="1470325023">
    <w:abstractNumId w:val="3"/>
  </w:num>
  <w:num w:numId="32" w16cid:durableId="722370553">
    <w:abstractNumId w:val="15"/>
  </w:num>
  <w:num w:numId="33" w16cid:durableId="1250776422">
    <w:abstractNumId w:val="27"/>
  </w:num>
  <w:num w:numId="34" w16cid:durableId="1792749211">
    <w:abstractNumId w:val="16"/>
  </w:num>
  <w:num w:numId="35" w16cid:durableId="1052774357">
    <w:abstractNumId w:val="28"/>
  </w:num>
  <w:num w:numId="36" w16cid:durableId="419058193">
    <w:abstractNumId w:val="47"/>
  </w:num>
  <w:num w:numId="37" w16cid:durableId="463819183">
    <w:abstractNumId w:val="45"/>
  </w:num>
  <w:num w:numId="38" w16cid:durableId="1566909523">
    <w:abstractNumId w:val="32"/>
  </w:num>
  <w:num w:numId="39" w16cid:durableId="961881071">
    <w:abstractNumId w:val="40"/>
  </w:num>
  <w:num w:numId="40" w16cid:durableId="1000276918">
    <w:abstractNumId w:val="20"/>
  </w:num>
  <w:num w:numId="41" w16cid:durableId="336732162">
    <w:abstractNumId w:val="31"/>
  </w:num>
  <w:num w:numId="42" w16cid:durableId="728725648">
    <w:abstractNumId w:val="4"/>
  </w:num>
  <w:num w:numId="43" w16cid:durableId="1814638032">
    <w:abstractNumId w:val="37"/>
  </w:num>
  <w:num w:numId="44" w16cid:durableId="1008946439">
    <w:abstractNumId w:val="26"/>
  </w:num>
  <w:num w:numId="45" w16cid:durableId="1112242271">
    <w:abstractNumId w:val="36"/>
  </w:num>
  <w:num w:numId="46" w16cid:durableId="842819517">
    <w:abstractNumId w:val="43"/>
  </w:num>
  <w:num w:numId="47" w16cid:durableId="251663021">
    <w:abstractNumId w:val="13"/>
  </w:num>
  <w:num w:numId="48" w16cid:durableId="555698871">
    <w:abstractNumId w:val="18"/>
  </w:num>
  <w:num w:numId="49" w16cid:durableId="13327540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GrammaticalErrors/>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59"/>
    <w:rsid w:val="00001C71"/>
    <w:rsid w:val="0000268D"/>
    <w:rsid w:val="00002962"/>
    <w:rsid w:val="00005184"/>
    <w:rsid w:val="00006A38"/>
    <w:rsid w:val="00006FC4"/>
    <w:rsid w:val="0001012E"/>
    <w:rsid w:val="0001053F"/>
    <w:rsid w:val="00010695"/>
    <w:rsid w:val="00011CC9"/>
    <w:rsid w:val="00012146"/>
    <w:rsid w:val="00012BE2"/>
    <w:rsid w:val="0001321F"/>
    <w:rsid w:val="00013A59"/>
    <w:rsid w:val="00014516"/>
    <w:rsid w:val="00015250"/>
    <w:rsid w:val="00016ABD"/>
    <w:rsid w:val="00020EF0"/>
    <w:rsid w:val="0002333F"/>
    <w:rsid w:val="0002445A"/>
    <w:rsid w:val="00025CBA"/>
    <w:rsid w:val="000262CE"/>
    <w:rsid w:val="000262DF"/>
    <w:rsid w:val="0003249B"/>
    <w:rsid w:val="00033FA8"/>
    <w:rsid w:val="00034BAC"/>
    <w:rsid w:val="0003606C"/>
    <w:rsid w:val="000362C6"/>
    <w:rsid w:val="00037234"/>
    <w:rsid w:val="0004060D"/>
    <w:rsid w:val="00040694"/>
    <w:rsid w:val="00042080"/>
    <w:rsid w:val="00042413"/>
    <w:rsid w:val="00042591"/>
    <w:rsid w:val="00042823"/>
    <w:rsid w:val="00042B5C"/>
    <w:rsid w:val="00043472"/>
    <w:rsid w:val="0004352C"/>
    <w:rsid w:val="00043C2F"/>
    <w:rsid w:val="00043E89"/>
    <w:rsid w:val="00044177"/>
    <w:rsid w:val="00044298"/>
    <w:rsid w:val="00044437"/>
    <w:rsid w:val="000448B9"/>
    <w:rsid w:val="00044C1B"/>
    <w:rsid w:val="00044FAA"/>
    <w:rsid w:val="00050154"/>
    <w:rsid w:val="00052F1F"/>
    <w:rsid w:val="000535D2"/>
    <w:rsid w:val="00053983"/>
    <w:rsid w:val="00054D22"/>
    <w:rsid w:val="00054EF5"/>
    <w:rsid w:val="0005527A"/>
    <w:rsid w:val="0005653C"/>
    <w:rsid w:val="0005685A"/>
    <w:rsid w:val="00057C48"/>
    <w:rsid w:val="00061C59"/>
    <w:rsid w:val="00062CBD"/>
    <w:rsid w:val="00064401"/>
    <w:rsid w:val="0006571B"/>
    <w:rsid w:val="000670FA"/>
    <w:rsid w:val="00067DAD"/>
    <w:rsid w:val="00070046"/>
    <w:rsid w:val="00070697"/>
    <w:rsid w:val="00070D52"/>
    <w:rsid w:val="00070D88"/>
    <w:rsid w:val="00071FEC"/>
    <w:rsid w:val="00072641"/>
    <w:rsid w:val="00072DE5"/>
    <w:rsid w:val="00072E39"/>
    <w:rsid w:val="00073467"/>
    <w:rsid w:val="00073B44"/>
    <w:rsid w:val="00073CCA"/>
    <w:rsid w:val="00074450"/>
    <w:rsid w:val="00074E19"/>
    <w:rsid w:val="0007558C"/>
    <w:rsid w:val="00075CDA"/>
    <w:rsid w:val="0007639B"/>
    <w:rsid w:val="00076672"/>
    <w:rsid w:val="00077519"/>
    <w:rsid w:val="00077BE3"/>
    <w:rsid w:val="00080BA8"/>
    <w:rsid w:val="00080C09"/>
    <w:rsid w:val="000811BD"/>
    <w:rsid w:val="00081719"/>
    <w:rsid w:val="000817F0"/>
    <w:rsid w:val="00082C73"/>
    <w:rsid w:val="00084C2D"/>
    <w:rsid w:val="00084DB2"/>
    <w:rsid w:val="00084E3E"/>
    <w:rsid w:val="00086E8B"/>
    <w:rsid w:val="00090166"/>
    <w:rsid w:val="00090304"/>
    <w:rsid w:val="00091547"/>
    <w:rsid w:val="00091B1E"/>
    <w:rsid w:val="0009230E"/>
    <w:rsid w:val="00092CB4"/>
    <w:rsid w:val="00092F28"/>
    <w:rsid w:val="000936AD"/>
    <w:rsid w:val="0009476A"/>
    <w:rsid w:val="000948BB"/>
    <w:rsid w:val="000963F5"/>
    <w:rsid w:val="00096F5E"/>
    <w:rsid w:val="00096FC7"/>
    <w:rsid w:val="000A0115"/>
    <w:rsid w:val="000A1C72"/>
    <w:rsid w:val="000A1E83"/>
    <w:rsid w:val="000A325F"/>
    <w:rsid w:val="000A38C1"/>
    <w:rsid w:val="000A3F2A"/>
    <w:rsid w:val="000A4663"/>
    <w:rsid w:val="000A6D5D"/>
    <w:rsid w:val="000A72E2"/>
    <w:rsid w:val="000A745F"/>
    <w:rsid w:val="000A77E1"/>
    <w:rsid w:val="000B01E2"/>
    <w:rsid w:val="000B01EF"/>
    <w:rsid w:val="000B045F"/>
    <w:rsid w:val="000B0CF6"/>
    <w:rsid w:val="000B11BC"/>
    <w:rsid w:val="000B1DEA"/>
    <w:rsid w:val="000B1DF6"/>
    <w:rsid w:val="000B219E"/>
    <w:rsid w:val="000B377E"/>
    <w:rsid w:val="000B4C30"/>
    <w:rsid w:val="000B5753"/>
    <w:rsid w:val="000B690D"/>
    <w:rsid w:val="000B6DD1"/>
    <w:rsid w:val="000B70DB"/>
    <w:rsid w:val="000C19FB"/>
    <w:rsid w:val="000C227D"/>
    <w:rsid w:val="000C2468"/>
    <w:rsid w:val="000C29CF"/>
    <w:rsid w:val="000C3952"/>
    <w:rsid w:val="000C3D2B"/>
    <w:rsid w:val="000C6261"/>
    <w:rsid w:val="000C6421"/>
    <w:rsid w:val="000C68FB"/>
    <w:rsid w:val="000C7AE8"/>
    <w:rsid w:val="000C7B0A"/>
    <w:rsid w:val="000D0383"/>
    <w:rsid w:val="000D09A0"/>
    <w:rsid w:val="000D0E67"/>
    <w:rsid w:val="000D1268"/>
    <w:rsid w:val="000D1472"/>
    <w:rsid w:val="000D2212"/>
    <w:rsid w:val="000D2510"/>
    <w:rsid w:val="000D33B1"/>
    <w:rsid w:val="000E07A5"/>
    <w:rsid w:val="000E4348"/>
    <w:rsid w:val="000E50E4"/>
    <w:rsid w:val="000E6F49"/>
    <w:rsid w:val="000E7B42"/>
    <w:rsid w:val="000E7DFE"/>
    <w:rsid w:val="000F0502"/>
    <w:rsid w:val="000F103C"/>
    <w:rsid w:val="000F1A6D"/>
    <w:rsid w:val="000F1F2E"/>
    <w:rsid w:val="000F526F"/>
    <w:rsid w:val="000F636C"/>
    <w:rsid w:val="000F6965"/>
    <w:rsid w:val="000F762F"/>
    <w:rsid w:val="000F7963"/>
    <w:rsid w:val="000F7AEF"/>
    <w:rsid w:val="001006A2"/>
    <w:rsid w:val="00100A1E"/>
    <w:rsid w:val="001014A5"/>
    <w:rsid w:val="001017FC"/>
    <w:rsid w:val="00101D6C"/>
    <w:rsid w:val="001021A5"/>
    <w:rsid w:val="001021E5"/>
    <w:rsid w:val="00102932"/>
    <w:rsid w:val="00104120"/>
    <w:rsid w:val="001043AF"/>
    <w:rsid w:val="0010456E"/>
    <w:rsid w:val="00105962"/>
    <w:rsid w:val="0010658C"/>
    <w:rsid w:val="00106A5C"/>
    <w:rsid w:val="00106ACD"/>
    <w:rsid w:val="00107993"/>
    <w:rsid w:val="001128D0"/>
    <w:rsid w:val="00112DC5"/>
    <w:rsid w:val="00112E20"/>
    <w:rsid w:val="00113906"/>
    <w:rsid w:val="001139DB"/>
    <w:rsid w:val="00114130"/>
    <w:rsid w:val="00115AB3"/>
    <w:rsid w:val="001167B3"/>
    <w:rsid w:val="00116971"/>
    <w:rsid w:val="00117663"/>
    <w:rsid w:val="0012031A"/>
    <w:rsid w:val="001206F9"/>
    <w:rsid w:val="00120A95"/>
    <w:rsid w:val="00120E77"/>
    <w:rsid w:val="00121E30"/>
    <w:rsid w:val="00122B88"/>
    <w:rsid w:val="00123142"/>
    <w:rsid w:val="00123489"/>
    <w:rsid w:val="001235BA"/>
    <w:rsid w:val="00123899"/>
    <w:rsid w:val="001249AD"/>
    <w:rsid w:val="00124B5F"/>
    <w:rsid w:val="0012563E"/>
    <w:rsid w:val="00125D95"/>
    <w:rsid w:val="0012653B"/>
    <w:rsid w:val="001267C0"/>
    <w:rsid w:val="00127BA7"/>
    <w:rsid w:val="0013094D"/>
    <w:rsid w:val="00130D34"/>
    <w:rsid w:val="0013412A"/>
    <w:rsid w:val="00135656"/>
    <w:rsid w:val="00136FDE"/>
    <w:rsid w:val="00141F13"/>
    <w:rsid w:val="00142247"/>
    <w:rsid w:val="00144716"/>
    <w:rsid w:val="00146A97"/>
    <w:rsid w:val="00147E93"/>
    <w:rsid w:val="001518D2"/>
    <w:rsid w:val="00151DA4"/>
    <w:rsid w:val="00152085"/>
    <w:rsid w:val="001521E9"/>
    <w:rsid w:val="00152696"/>
    <w:rsid w:val="00152739"/>
    <w:rsid w:val="001529A3"/>
    <w:rsid w:val="00153236"/>
    <w:rsid w:val="00153555"/>
    <w:rsid w:val="00154D40"/>
    <w:rsid w:val="0015533F"/>
    <w:rsid w:val="00156D97"/>
    <w:rsid w:val="00156E44"/>
    <w:rsid w:val="00157A0B"/>
    <w:rsid w:val="00157D6D"/>
    <w:rsid w:val="00160B4C"/>
    <w:rsid w:val="00161D03"/>
    <w:rsid w:val="00161DDD"/>
    <w:rsid w:val="001639BB"/>
    <w:rsid w:val="00164533"/>
    <w:rsid w:val="001652B0"/>
    <w:rsid w:val="00166332"/>
    <w:rsid w:val="0016683C"/>
    <w:rsid w:val="001669B3"/>
    <w:rsid w:val="0016766D"/>
    <w:rsid w:val="001677E0"/>
    <w:rsid w:val="00167BD9"/>
    <w:rsid w:val="00167D0B"/>
    <w:rsid w:val="00167FEB"/>
    <w:rsid w:val="00170933"/>
    <w:rsid w:val="00171820"/>
    <w:rsid w:val="001728F1"/>
    <w:rsid w:val="00173667"/>
    <w:rsid w:val="00173F61"/>
    <w:rsid w:val="00173FFE"/>
    <w:rsid w:val="00175033"/>
    <w:rsid w:val="001801F3"/>
    <w:rsid w:val="00180547"/>
    <w:rsid w:val="0018058F"/>
    <w:rsid w:val="0018090A"/>
    <w:rsid w:val="00180C24"/>
    <w:rsid w:val="00180D1D"/>
    <w:rsid w:val="00181EFB"/>
    <w:rsid w:val="00184107"/>
    <w:rsid w:val="001858FC"/>
    <w:rsid w:val="00186D6F"/>
    <w:rsid w:val="00187DC6"/>
    <w:rsid w:val="00190255"/>
    <w:rsid w:val="001906B6"/>
    <w:rsid w:val="00190E33"/>
    <w:rsid w:val="0019139F"/>
    <w:rsid w:val="00192039"/>
    <w:rsid w:val="00192495"/>
    <w:rsid w:val="00192A5C"/>
    <w:rsid w:val="00192F75"/>
    <w:rsid w:val="0019358D"/>
    <w:rsid w:val="00193837"/>
    <w:rsid w:val="00194FD2"/>
    <w:rsid w:val="0019565F"/>
    <w:rsid w:val="00195A91"/>
    <w:rsid w:val="001960BC"/>
    <w:rsid w:val="001963D7"/>
    <w:rsid w:val="001967EE"/>
    <w:rsid w:val="001970CF"/>
    <w:rsid w:val="0019744D"/>
    <w:rsid w:val="00197B42"/>
    <w:rsid w:val="00197E89"/>
    <w:rsid w:val="001A05ED"/>
    <w:rsid w:val="001A0F10"/>
    <w:rsid w:val="001A170D"/>
    <w:rsid w:val="001A3497"/>
    <w:rsid w:val="001A3D23"/>
    <w:rsid w:val="001A43D3"/>
    <w:rsid w:val="001A44C6"/>
    <w:rsid w:val="001A4570"/>
    <w:rsid w:val="001A4685"/>
    <w:rsid w:val="001A6457"/>
    <w:rsid w:val="001A6CC0"/>
    <w:rsid w:val="001A6D0A"/>
    <w:rsid w:val="001A6DD8"/>
    <w:rsid w:val="001A71A3"/>
    <w:rsid w:val="001B06B0"/>
    <w:rsid w:val="001B0919"/>
    <w:rsid w:val="001B0C60"/>
    <w:rsid w:val="001B2EC0"/>
    <w:rsid w:val="001B3874"/>
    <w:rsid w:val="001B5197"/>
    <w:rsid w:val="001B561A"/>
    <w:rsid w:val="001B5E6E"/>
    <w:rsid w:val="001B6D51"/>
    <w:rsid w:val="001B73FE"/>
    <w:rsid w:val="001B7521"/>
    <w:rsid w:val="001B7A5F"/>
    <w:rsid w:val="001C0318"/>
    <w:rsid w:val="001C13DF"/>
    <w:rsid w:val="001C1A65"/>
    <w:rsid w:val="001C1C47"/>
    <w:rsid w:val="001C24AD"/>
    <w:rsid w:val="001C3937"/>
    <w:rsid w:val="001D09CF"/>
    <w:rsid w:val="001D1465"/>
    <w:rsid w:val="001D38CA"/>
    <w:rsid w:val="001D39F8"/>
    <w:rsid w:val="001D3FE1"/>
    <w:rsid w:val="001D467F"/>
    <w:rsid w:val="001D4D5F"/>
    <w:rsid w:val="001D5E55"/>
    <w:rsid w:val="001D6584"/>
    <w:rsid w:val="001D65BE"/>
    <w:rsid w:val="001D74A4"/>
    <w:rsid w:val="001D7591"/>
    <w:rsid w:val="001D7BBE"/>
    <w:rsid w:val="001D7CDE"/>
    <w:rsid w:val="001D7D7B"/>
    <w:rsid w:val="001E0464"/>
    <w:rsid w:val="001E1D57"/>
    <w:rsid w:val="001E2169"/>
    <w:rsid w:val="001E2C15"/>
    <w:rsid w:val="001E31DD"/>
    <w:rsid w:val="001E3278"/>
    <w:rsid w:val="001E3DAA"/>
    <w:rsid w:val="001E3DE3"/>
    <w:rsid w:val="001E52F1"/>
    <w:rsid w:val="001E58EA"/>
    <w:rsid w:val="001E6D7B"/>
    <w:rsid w:val="001E6EC3"/>
    <w:rsid w:val="001E7093"/>
    <w:rsid w:val="001F05A8"/>
    <w:rsid w:val="001F0896"/>
    <w:rsid w:val="001F0CC5"/>
    <w:rsid w:val="001F14E3"/>
    <w:rsid w:val="001F151E"/>
    <w:rsid w:val="001F15B3"/>
    <w:rsid w:val="001F15C5"/>
    <w:rsid w:val="001F16B0"/>
    <w:rsid w:val="001F195C"/>
    <w:rsid w:val="001F3181"/>
    <w:rsid w:val="001F3AFE"/>
    <w:rsid w:val="001F4BA6"/>
    <w:rsid w:val="001F70DC"/>
    <w:rsid w:val="001F7965"/>
    <w:rsid w:val="00201428"/>
    <w:rsid w:val="00202510"/>
    <w:rsid w:val="0020288B"/>
    <w:rsid w:val="00203254"/>
    <w:rsid w:val="00203C28"/>
    <w:rsid w:val="00204272"/>
    <w:rsid w:val="00204D78"/>
    <w:rsid w:val="0020669F"/>
    <w:rsid w:val="002073D5"/>
    <w:rsid w:val="00207D91"/>
    <w:rsid w:val="00207EBB"/>
    <w:rsid w:val="00211535"/>
    <w:rsid w:val="0021177A"/>
    <w:rsid w:val="002133EB"/>
    <w:rsid w:val="00213676"/>
    <w:rsid w:val="002145AF"/>
    <w:rsid w:val="00215043"/>
    <w:rsid w:val="00215076"/>
    <w:rsid w:val="0021720A"/>
    <w:rsid w:val="0022016F"/>
    <w:rsid w:val="00220453"/>
    <w:rsid w:val="0022131F"/>
    <w:rsid w:val="00221DA7"/>
    <w:rsid w:val="002245F1"/>
    <w:rsid w:val="00224657"/>
    <w:rsid w:val="00224BA2"/>
    <w:rsid w:val="00224FB7"/>
    <w:rsid w:val="00225A3E"/>
    <w:rsid w:val="002276A9"/>
    <w:rsid w:val="00227755"/>
    <w:rsid w:val="0022794D"/>
    <w:rsid w:val="00227958"/>
    <w:rsid w:val="0023048E"/>
    <w:rsid w:val="00230FC6"/>
    <w:rsid w:val="00231256"/>
    <w:rsid w:val="0023147A"/>
    <w:rsid w:val="00231E63"/>
    <w:rsid w:val="00232D48"/>
    <w:rsid w:val="00233C2A"/>
    <w:rsid w:val="0023473B"/>
    <w:rsid w:val="00237866"/>
    <w:rsid w:val="00237A96"/>
    <w:rsid w:val="00237C48"/>
    <w:rsid w:val="00237E2B"/>
    <w:rsid w:val="00240A3F"/>
    <w:rsid w:val="00241226"/>
    <w:rsid w:val="00242550"/>
    <w:rsid w:val="00242C82"/>
    <w:rsid w:val="002433D0"/>
    <w:rsid w:val="002458E7"/>
    <w:rsid w:val="00245A3B"/>
    <w:rsid w:val="00246893"/>
    <w:rsid w:val="00246A2E"/>
    <w:rsid w:val="00246FCE"/>
    <w:rsid w:val="0024789E"/>
    <w:rsid w:val="00247E75"/>
    <w:rsid w:val="00250556"/>
    <w:rsid w:val="0025062C"/>
    <w:rsid w:val="0025341C"/>
    <w:rsid w:val="00253E62"/>
    <w:rsid w:val="00255690"/>
    <w:rsid w:val="002557B9"/>
    <w:rsid w:val="002557DD"/>
    <w:rsid w:val="00256542"/>
    <w:rsid w:val="00256792"/>
    <w:rsid w:val="002604CA"/>
    <w:rsid w:val="002606ED"/>
    <w:rsid w:val="0026276F"/>
    <w:rsid w:val="00262AB9"/>
    <w:rsid w:val="00262D33"/>
    <w:rsid w:val="00262ECB"/>
    <w:rsid w:val="00264619"/>
    <w:rsid w:val="00264664"/>
    <w:rsid w:val="00264A3C"/>
    <w:rsid w:val="002658AA"/>
    <w:rsid w:val="00265991"/>
    <w:rsid w:val="00266194"/>
    <w:rsid w:val="0026761A"/>
    <w:rsid w:val="00267AE3"/>
    <w:rsid w:val="002709BC"/>
    <w:rsid w:val="00272A72"/>
    <w:rsid w:val="00272F73"/>
    <w:rsid w:val="00273052"/>
    <w:rsid w:val="00273094"/>
    <w:rsid w:val="00274150"/>
    <w:rsid w:val="00275031"/>
    <w:rsid w:val="00275E16"/>
    <w:rsid w:val="00275ED0"/>
    <w:rsid w:val="00276303"/>
    <w:rsid w:val="00277C6E"/>
    <w:rsid w:val="00280122"/>
    <w:rsid w:val="00280529"/>
    <w:rsid w:val="00280B77"/>
    <w:rsid w:val="00280BB1"/>
    <w:rsid w:val="00281598"/>
    <w:rsid w:val="0028181B"/>
    <w:rsid w:val="002843A1"/>
    <w:rsid w:val="002851A7"/>
    <w:rsid w:val="002852FC"/>
    <w:rsid w:val="00285302"/>
    <w:rsid w:val="0028585A"/>
    <w:rsid w:val="00285C8A"/>
    <w:rsid w:val="00285C91"/>
    <w:rsid w:val="0028613B"/>
    <w:rsid w:val="00286194"/>
    <w:rsid w:val="002867B6"/>
    <w:rsid w:val="00287A23"/>
    <w:rsid w:val="00290860"/>
    <w:rsid w:val="00291202"/>
    <w:rsid w:val="00291A08"/>
    <w:rsid w:val="002925C4"/>
    <w:rsid w:val="00292EE7"/>
    <w:rsid w:val="00294CB1"/>
    <w:rsid w:val="00294EAF"/>
    <w:rsid w:val="00294F68"/>
    <w:rsid w:val="002965A7"/>
    <w:rsid w:val="002965B1"/>
    <w:rsid w:val="00297BFA"/>
    <w:rsid w:val="002A066C"/>
    <w:rsid w:val="002A1659"/>
    <w:rsid w:val="002A26E5"/>
    <w:rsid w:val="002A2873"/>
    <w:rsid w:val="002A42FE"/>
    <w:rsid w:val="002A498A"/>
    <w:rsid w:val="002A5951"/>
    <w:rsid w:val="002A5E5E"/>
    <w:rsid w:val="002A70CA"/>
    <w:rsid w:val="002A73C3"/>
    <w:rsid w:val="002A7BBD"/>
    <w:rsid w:val="002B15B7"/>
    <w:rsid w:val="002B1703"/>
    <w:rsid w:val="002B1EAF"/>
    <w:rsid w:val="002B2755"/>
    <w:rsid w:val="002B387F"/>
    <w:rsid w:val="002B44F7"/>
    <w:rsid w:val="002B54F8"/>
    <w:rsid w:val="002B6EA6"/>
    <w:rsid w:val="002B7776"/>
    <w:rsid w:val="002C0074"/>
    <w:rsid w:val="002C04D4"/>
    <w:rsid w:val="002C17DF"/>
    <w:rsid w:val="002C2DEF"/>
    <w:rsid w:val="002C35B8"/>
    <w:rsid w:val="002C3646"/>
    <w:rsid w:val="002C4047"/>
    <w:rsid w:val="002C4A02"/>
    <w:rsid w:val="002C4AA2"/>
    <w:rsid w:val="002C4CCC"/>
    <w:rsid w:val="002C4E27"/>
    <w:rsid w:val="002C4E45"/>
    <w:rsid w:val="002C543A"/>
    <w:rsid w:val="002C5EB8"/>
    <w:rsid w:val="002C6295"/>
    <w:rsid w:val="002D1960"/>
    <w:rsid w:val="002D4BC3"/>
    <w:rsid w:val="002D4DFD"/>
    <w:rsid w:val="002D520B"/>
    <w:rsid w:val="002D5579"/>
    <w:rsid w:val="002D636F"/>
    <w:rsid w:val="002D7117"/>
    <w:rsid w:val="002D7A02"/>
    <w:rsid w:val="002E0754"/>
    <w:rsid w:val="002E1E44"/>
    <w:rsid w:val="002E29C2"/>
    <w:rsid w:val="002E3037"/>
    <w:rsid w:val="002E3B52"/>
    <w:rsid w:val="002E41F1"/>
    <w:rsid w:val="002E4599"/>
    <w:rsid w:val="002E46A8"/>
    <w:rsid w:val="002E6536"/>
    <w:rsid w:val="002F0F12"/>
    <w:rsid w:val="002F2C3C"/>
    <w:rsid w:val="002F38E4"/>
    <w:rsid w:val="002F4039"/>
    <w:rsid w:val="002F4FBE"/>
    <w:rsid w:val="002F5B55"/>
    <w:rsid w:val="002F6643"/>
    <w:rsid w:val="002F7A80"/>
    <w:rsid w:val="00300127"/>
    <w:rsid w:val="00300532"/>
    <w:rsid w:val="0030223C"/>
    <w:rsid w:val="0030248C"/>
    <w:rsid w:val="00302CC9"/>
    <w:rsid w:val="003043C8"/>
    <w:rsid w:val="00305C7E"/>
    <w:rsid w:val="0030613B"/>
    <w:rsid w:val="003066B0"/>
    <w:rsid w:val="00306CCB"/>
    <w:rsid w:val="00306E0C"/>
    <w:rsid w:val="00306F93"/>
    <w:rsid w:val="003074F1"/>
    <w:rsid w:val="00310641"/>
    <w:rsid w:val="003108EC"/>
    <w:rsid w:val="00311691"/>
    <w:rsid w:val="003127A9"/>
    <w:rsid w:val="0031340A"/>
    <w:rsid w:val="0031478E"/>
    <w:rsid w:val="00315F8B"/>
    <w:rsid w:val="003167DC"/>
    <w:rsid w:val="00316E16"/>
    <w:rsid w:val="003175D4"/>
    <w:rsid w:val="0031787B"/>
    <w:rsid w:val="003210EF"/>
    <w:rsid w:val="00322C0E"/>
    <w:rsid w:val="00323214"/>
    <w:rsid w:val="00323423"/>
    <w:rsid w:val="00323C92"/>
    <w:rsid w:val="00323CDD"/>
    <w:rsid w:val="003247BF"/>
    <w:rsid w:val="003260A8"/>
    <w:rsid w:val="003265D0"/>
    <w:rsid w:val="0032676D"/>
    <w:rsid w:val="0032747B"/>
    <w:rsid w:val="00330217"/>
    <w:rsid w:val="00330ADB"/>
    <w:rsid w:val="00331582"/>
    <w:rsid w:val="00331A71"/>
    <w:rsid w:val="0033253E"/>
    <w:rsid w:val="00334AF8"/>
    <w:rsid w:val="00335EFC"/>
    <w:rsid w:val="0033731E"/>
    <w:rsid w:val="003374BE"/>
    <w:rsid w:val="003403AF"/>
    <w:rsid w:val="00340704"/>
    <w:rsid w:val="00340741"/>
    <w:rsid w:val="0034079D"/>
    <w:rsid w:val="003411D7"/>
    <w:rsid w:val="00341465"/>
    <w:rsid w:val="00341FAA"/>
    <w:rsid w:val="00343ECB"/>
    <w:rsid w:val="00344A70"/>
    <w:rsid w:val="00344F70"/>
    <w:rsid w:val="00345D1A"/>
    <w:rsid w:val="00350EA5"/>
    <w:rsid w:val="003517F6"/>
    <w:rsid w:val="00351FB3"/>
    <w:rsid w:val="003522AA"/>
    <w:rsid w:val="00353028"/>
    <w:rsid w:val="0035325F"/>
    <w:rsid w:val="0035341F"/>
    <w:rsid w:val="0035440D"/>
    <w:rsid w:val="00354836"/>
    <w:rsid w:val="003554FE"/>
    <w:rsid w:val="003558AB"/>
    <w:rsid w:val="00356307"/>
    <w:rsid w:val="00356A95"/>
    <w:rsid w:val="00356ABC"/>
    <w:rsid w:val="003572DE"/>
    <w:rsid w:val="0035784F"/>
    <w:rsid w:val="00360E3D"/>
    <w:rsid w:val="00361986"/>
    <w:rsid w:val="00362634"/>
    <w:rsid w:val="00363B84"/>
    <w:rsid w:val="00363CDE"/>
    <w:rsid w:val="00365DB7"/>
    <w:rsid w:val="003660B1"/>
    <w:rsid w:val="003674C1"/>
    <w:rsid w:val="0036796D"/>
    <w:rsid w:val="0037146F"/>
    <w:rsid w:val="00371592"/>
    <w:rsid w:val="003726A0"/>
    <w:rsid w:val="00372F1D"/>
    <w:rsid w:val="0037351B"/>
    <w:rsid w:val="00373942"/>
    <w:rsid w:val="00374278"/>
    <w:rsid w:val="00374563"/>
    <w:rsid w:val="003750B2"/>
    <w:rsid w:val="00375F94"/>
    <w:rsid w:val="003766E0"/>
    <w:rsid w:val="00376865"/>
    <w:rsid w:val="0037763B"/>
    <w:rsid w:val="003778CA"/>
    <w:rsid w:val="00377E11"/>
    <w:rsid w:val="003814FE"/>
    <w:rsid w:val="0038187D"/>
    <w:rsid w:val="00381C02"/>
    <w:rsid w:val="00382F8D"/>
    <w:rsid w:val="00384F5C"/>
    <w:rsid w:val="00385607"/>
    <w:rsid w:val="00385763"/>
    <w:rsid w:val="0038669C"/>
    <w:rsid w:val="00386706"/>
    <w:rsid w:val="00386DD8"/>
    <w:rsid w:val="00392010"/>
    <w:rsid w:val="00392130"/>
    <w:rsid w:val="00392F0B"/>
    <w:rsid w:val="00393823"/>
    <w:rsid w:val="003948B2"/>
    <w:rsid w:val="00394C40"/>
    <w:rsid w:val="00394DC9"/>
    <w:rsid w:val="003957D2"/>
    <w:rsid w:val="003957ED"/>
    <w:rsid w:val="003958B9"/>
    <w:rsid w:val="003959C0"/>
    <w:rsid w:val="00395F34"/>
    <w:rsid w:val="00396525"/>
    <w:rsid w:val="003968AE"/>
    <w:rsid w:val="00396D50"/>
    <w:rsid w:val="00396EBA"/>
    <w:rsid w:val="0039792E"/>
    <w:rsid w:val="00397D39"/>
    <w:rsid w:val="003A1000"/>
    <w:rsid w:val="003A1921"/>
    <w:rsid w:val="003A24CC"/>
    <w:rsid w:val="003A3571"/>
    <w:rsid w:val="003A3BE1"/>
    <w:rsid w:val="003A3D2E"/>
    <w:rsid w:val="003A3DDB"/>
    <w:rsid w:val="003A46EE"/>
    <w:rsid w:val="003A5721"/>
    <w:rsid w:val="003A6240"/>
    <w:rsid w:val="003A66EE"/>
    <w:rsid w:val="003A67F7"/>
    <w:rsid w:val="003A6AC8"/>
    <w:rsid w:val="003A6C76"/>
    <w:rsid w:val="003A700D"/>
    <w:rsid w:val="003A7F17"/>
    <w:rsid w:val="003B0672"/>
    <w:rsid w:val="003B0823"/>
    <w:rsid w:val="003B0C5A"/>
    <w:rsid w:val="003B0E28"/>
    <w:rsid w:val="003B168E"/>
    <w:rsid w:val="003B1A60"/>
    <w:rsid w:val="003B22C4"/>
    <w:rsid w:val="003B2446"/>
    <w:rsid w:val="003B283C"/>
    <w:rsid w:val="003B3B48"/>
    <w:rsid w:val="003B3B75"/>
    <w:rsid w:val="003B52CA"/>
    <w:rsid w:val="003B75E0"/>
    <w:rsid w:val="003B7B6C"/>
    <w:rsid w:val="003C0350"/>
    <w:rsid w:val="003C0880"/>
    <w:rsid w:val="003C0BDB"/>
    <w:rsid w:val="003C0F2F"/>
    <w:rsid w:val="003C17F8"/>
    <w:rsid w:val="003C441D"/>
    <w:rsid w:val="003C4BC4"/>
    <w:rsid w:val="003C6DE1"/>
    <w:rsid w:val="003C75A2"/>
    <w:rsid w:val="003C7725"/>
    <w:rsid w:val="003C7DEE"/>
    <w:rsid w:val="003C7E06"/>
    <w:rsid w:val="003D0414"/>
    <w:rsid w:val="003D1212"/>
    <w:rsid w:val="003D2A38"/>
    <w:rsid w:val="003D2F97"/>
    <w:rsid w:val="003D3683"/>
    <w:rsid w:val="003D451A"/>
    <w:rsid w:val="003D4A6D"/>
    <w:rsid w:val="003D4E49"/>
    <w:rsid w:val="003D6E7A"/>
    <w:rsid w:val="003D7406"/>
    <w:rsid w:val="003D7712"/>
    <w:rsid w:val="003D796F"/>
    <w:rsid w:val="003D7A60"/>
    <w:rsid w:val="003D7B2E"/>
    <w:rsid w:val="003D7B40"/>
    <w:rsid w:val="003E05BE"/>
    <w:rsid w:val="003E10E3"/>
    <w:rsid w:val="003E1179"/>
    <w:rsid w:val="003E1AEF"/>
    <w:rsid w:val="003E1D56"/>
    <w:rsid w:val="003E30D6"/>
    <w:rsid w:val="003E3745"/>
    <w:rsid w:val="003E37F7"/>
    <w:rsid w:val="003E3E77"/>
    <w:rsid w:val="003E420D"/>
    <w:rsid w:val="003E5EBC"/>
    <w:rsid w:val="003F0406"/>
    <w:rsid w:val="003F08F7"/>
    <w:rsid w:val="003F2833"/>
    <w:rsid w:val="003F2CBD"/>
    <w:rsid w:val="003F5FA4"/>
    <w:rsid w:val="003F636E"/>
    <w:rsid w:val="003F6B0D"/>
    <w:rsid w:val="0040038A"/>
    <w:rsid w:val="00400788"/>
    <w:rsid w:val="00400EFB"/>
    <w:rsid w:val="00401F4D"/>
    <w:rsid w:val="0040270D"/>
    <w:rsid w:val="00403698"/>
    <w:rsid w:val="004042C4"/>
    <w:rsid w:val="0040447D"/>
    <w:rsid w:val="00406C75"/>
    <w:rsid w:val="0040758F"/>
    <w:rsid w:val="00411297"/>
    <w:rsid w:val="004113C3"/>
    <w:rsid w:val="00411F6B"/>
    <w:rsid w:val="00413113"/>
    <w:rsid w:val="0041576F"/>
    <w:rsid w:val="0041599C"/>
    <w:rsid w:val="00415B9A"/>
    <w:rsid w:val="0041616D"/>
    <w:rsid w:val="004163AF"/>
    <w:rsid w:val="00416E9A"/>
    <w:rsid w:val="00417850"/>
    <w:rsid w:val="00417D31"/>
    <w:rsid w:val="00420FBF"/>
    <w:rsid w:val="0042222E"/>
    <w:rsid w:val="004238E5"/>
    <w:rsid w:val="004245DB"/>
    <w:rsid w:val="00424ED2"/>
    <w:rsid w:val="004259F2"/>
    <w:rsid w:val="00426173"/>
    <w:rsid w:val="004263B8"/>
    <w:rsid w:val="00431159"/>
    <w:rsid w:val="00431593"/>
    <w:rsid w:val="00431C26"/>
    <w:rsid w:val="00431FC5"/>
    <w:rsid w:val="00432063"/>
    <w:rsid w:val="00432484"/>
    <w:rsid w:val="00432AF8"/>
    <w:rsid w:val="00433521"/>
    <w:rsid w:val="00433815"/>
    <w:rsid w:val="00434211"/>
    <w:rsid w:val="00434772"/>
    <w:rsid w:val="00434A0A"/>
    <w:rsid w:val="00434EED"/>
    <w:rsid w:val="004352E4"/>
    <w:rsid w:val="00435F69"/>
    <w:rsid w:val="00437504"/>
    <w:rsid w:val="00437980"/>
    <w:rsid w:val="00437CB5"/>
    <w:rsid w:val="004412C4"/>
    <w:rsid w:val="004413C3"/>
    <w:rsid w:val="00441D3C"/>
    <w:rsid w:val="0044256C"/>
    <w:rsid w:val="00442742"/>
    <w:rsid w:val="004433D2"/>
    <w:rsid w:val="00444221"/>
    <w:rsid w:val="00444783"/>
    <w:rsid w:val="00445183"/>
    <w:rsid w:val="0044559E"/>
    <w:rsid w:val="00446732"/>
    <w:rsid w:val="00446D49"/>
    <w:rsid w:val="00446EBF"/>
    <w:rsid w:val="00447183"/>
    <w:rsid w:val="00450FF2"/>
    <w:rsid w:val="00452193"/>
    <w:rsid w:val="00452697"/>
    <w:rsid w:val="00453F80"/>
    <w:rsid w:val="00455491"/>
    <w:rsid w:val="00455AB1"/>
    <w:rsid w:val="00455E2B"/>
    <w:rsid w:val="00457D61"/>
    <w:rsid w:val="0046020D"/>
    <w:rsid w:val="00460686"/>
    <w:rsid w:val="00460EE5"/>
    <w:rsid w:val="004612AD"/>
    <w:rsid w:val="00463726"/>
    <w:rsid w:val="004639F6"/>
    <w:rsid w:val="00466395"/>
    <w:rsid w:val="00466C8B"/>
    <w:rsid w:val="00467365"/>
    <w:rsid w:val="00467530"/>
    <w:rsid w:val="004709A6"/>
    <w:rsid w:val="004711A8"/>
    <w:rsid w:val="00472839"/>
    <w:rsid w:val="00472C3F"/>
    <w:rsid w:val="0047460C"/>
    <w:rsid w:val="004749BA"/>
    <w:rsid w:val="004752A1"/>
    <w:rsid w:val="00476161"/>
    <w:rsid w:val="0047701C"/>
    <w:rsid w:val="00480579"/>
    <w:rsid w:val="004811B1"/>
    <w:rsid w:val="0048163A"/>
    <w:rsid w:val="004818CA"/>
    <w:rsid w:val="00481B80"/>
    <w:rsid w:val="00482B8E"/>
    <w:rsid w:val="0048315C"/>
    <w:rsid w:val="004842B4"/>
    <w:rsid w:val="00484F33"/>
    <w:rsid w:val="004869D4"/>
    <w:rsid w:val="00487A9D"/>
    <w:rsid w:val="00491737"/>
    <w:rsid w:val="00492806"/>
    <w:rsid w:val="00492C26"/>
    <w:rsid w:val="00493376"/>
    <w:rsid w:val="0049546C"/>
    <w:rsid w:val="004957D9"/>
    <w:rsid w:val="00495814"/>
    <w:rsid w:val="0049640D"/>
    <w:rsid w:val="004975C7"/>
    <w:rsid w:val="004A00E6"/>
    <w:rsid w:val="004A1A4F"/>
    <w:rsid w:val="004A1DE0"/>
    <w:rsid w:val="004A1F05"/>
    <w:rsid w:val="004A2412"/>
    <w:rsid w:val="004A25DE"/>
    <w:rsid w:val="004A33C5"/>
    <w:rsid w:val="004A35B0"/>
    <w:rsid w:val="004A380D"/>
    <w:rsid w:val="004A3AC5"/>
    <w:rsid w:val="004A3E59"/>
    <w:rsid w:val="004A4408"/>
    <w:rsid w:val="004A4B64"/>
    <w:rsid w:val="004A50D1"/>
    <w:rsid w:val="004A662C"/>
    <w:rsid w:val="004A7611"/>
    <w:rsid w:val="004A7918"/>
    <w:rsid w:val="004B06CE"/>
    <w:rsid w:val="004B13C5"/>
    <w:rsid w:val="004B1547"/>
    <w:rsid w:val="004B29CD"/>
    <w:rsid w:val="004B330B"/>
    <w:rsid w:val="004B3948"/>
    <w:rsid w:val="004B3E3C"/>
    <w:rsid w:val="004B497D"/>
    <w:rsid w:val="004B50F8"/>
    <w:rsid w:val="004B5D1C"/>
    <w:rsid w:val="004B654D"/>
    <w:rsid w:val="004B65EB"/>
    <w:rsid w:val="004B6A42"/>
    <w:rsid w:val="004B721C"/>
    <w:rsid w:val="004C0319"/>
    <w:rsid w:val="004C0706"/>
    <w:rsid w:val="004C0D2B"/>
    <w:rsid w:val="004C18C7"/>
    <w:rsid w:val="004C19D0"/>
    <w:rsid w:val="004C1BF7"/>
    <w:rsid w:val="004C2B94"/>
    <w:rsid w:val="004C31A9"/>
    <w:rsid w:val="004C3E0E"/>
    <w:rsid w:val="004C5CAB"/>
    <w:rsid w:val="004C5CF5"/>
    <w:rsid w:val="004C6924"/>
    <w:rsid w:val="004C6E54"/>
    <w:rsid w:val="004D0B9C"/>
    <w:rsid w:val="004D13BF"/>
    <w:rsid w:val="004D26FD"/>
    <w:rsid w:val="004D30D7"/>
    <w:rsid w:val="004D4B3C"/>
    <w:rsid w:val="004D538F"/>
    <w:rsid w:val="004D579B"/>
    <w:rsid w:val="004D6586"/>
    <w:rsid w:val="004D6F8F"/>
    <w:rsid w:val="004D7354"/>
    <w:rsid w:val="004E0BA7"/>
    <w:rsid w:val="004E29B4"/>
    <w:rsid w:val="004E3D7F"/>
    <w:rsid w:val="004E40EC"/>
    <w:rsid w:val="004E5BBD"/>
    <w:rsid w:val="004E6BD6"/>
    <w:rsid w:val="004E6EFD"/>
    <w:rsid w:val="004E7372"/>
    <w:rsid w:val="004E76B6"/>
    <w:rsid w:val="004E76D5"/>
    <w:rsid w:val="004F058A"/>
    <w:rsid w:val="004F0E1C"/>
    <w:rsid w:val="004F2277"/>
    <w:rsid w:val="004F3A14"/>
    <w:rsid w:val="004F5115"/>
    <w:rsid w:val="004F51CC"/>
    <w:rsid w:val="004F55C9"/>
    <w:rsid w:val="004F5903"/>
    <w:rsid w:val="004F5A9D"/>
    <w:rsid w:val="004F67A4"/>
    <w:rsid w:val="004F6CDE"/>
    <w:rsid w:val="0050059C"/>
    <w:rsid w:val="005010A9"/>
    <w:rsid w:val="005033FE"/>
    <w:rsid w:val="0050351E"/>
    <w:rsid w:val="00505534"/>
    <w:rsid w:val="00505F07"/>
    <w:rsid w:val="00506735"/>
    <w:rsid w:val="00506CDC"/>
    <w:rsid w:val="00506E44"/>
    <w:rsid w:val="0050731B"/>
    <w:rsid w:val="00507E5A"/>
    <w:rsid w:val="00507EF4"/>
    <w:rsid w:val="00512E9F"/>
    <w:rsid w:val="005133F5"/>
    <w:rsid w:val="00513D09"/>
    <w:rsid w:val="0051548E"/>
    <w:rsid w:val="00515DB4"/>
    <w:rsid w:val="00515FDE"/>
    <w:rsid w:val="005161A2"/>
    <w:rsid w:val="00516CA2"/>
    <w:rsid w:val="005175BA"/>
    <w:rsid w:val="0052030E"/>
    <w:rsid w:val="0052038E"/>
    <w:rsid w:val="0052049B"/>
    <w:rsid w:val="00520F4F"/>
    <w:rsid w:val="005216B1"/>
    <w:rsid w:val="00521834"/>
    <w:rsid w:val="0052478F"/>
    <w:rsid w:val="00524924"/>
    <w:rsid w:val="00525BA6"/>
    <w:rsid w:val="00525F3C"/>
    <w:rsid w:val="0052654A"/>
    <w:rsid w:val="00526893"/>
    <w:rsid w:val="00530A9E"/>
    <w:rsid w:val="00531B0B"/>
    <w:rsid w:val="005320F8"/>
    <w:rsid w:val="00532683"/>
    <w:rsid w:val="005348E6"/>
    <w:rsid w:val="005351E7"/>
    <w:rsid w:val="00535811"/>
    <w:rsid w:val="005359D3"/>
    <w:rsid w:val="00535D60"/>
    <w:rsid w:val="00537277"/>
    <w:rsid w:val="005412AD"/>
    <w:rsid w:val="00541AA0"/>
    <w:rsid w:val="00541F3B"/>
    <w:rsid w:val="005424C3"/>
    <w:rsid w:val="00542589"/>
    <w:rsid w:val="005429E9"/>
    <w:rsid w:val="00542AEA"/>
    <w:rsid w:val="0054412B"/>
    <w:rsid w:val="005443FD"/>
    <w:rsid w:val="005453A4"/>
    <w:rsid w:val="00545D0E"/>
    <w:rsid w:val="00545DA4"/>
    <w:rsid w:val="00545F84"/>
    <w:rsid w:val="005475C2"/>
    <w:rsid w:val="00547F1D"/>
    <w:rsid w:val="00550F91"/>
    <w:rsid w:val="005514FE"/>
    <w:rsid w:val="005521CD"/>
    <w:rsid w:val="0055235E"/>
    <w:rsid w:val="00552C96"/>
    <w:rsid w:val="00553051"/>
    <w:rsid w:val="005540CB"/>
    <w:rsid w:val="0055412A"/>
    <w:rsid w:val="0055637B"/>
    <w:rsid w:val="005565F3"/>
    <w:rsid w:val="00557284"/>
    <w:rsid w:val="00557A6C"/>
    <w:rsid w:val="00557C14"/>
    <w:rsid w:val="00557DC0"/>
    <w:rsid w:val="00560788"/>
    <w:rsid w:val="00561091"/>
    <w:rsid w:val="0056186F"/>
    <w:rsid w:val="00561985"/>
    <w:rsid w:val="005622C4"/>
    <w:rsid w:val="00562BBB"/>
    <w:rsid w:val="00563752"/>
    <w:rsid w:val="00565922"/>
    <w:rsid w:val="00566A3D"/>
    <w:rsid w:val="00567B97"/>
    <w:rsid w:val="0057049B"/>
    <w:rsid w:val="005714D6"/>
    <w:rsid w:val="00571B3D"/>
    <w:rsid w:val="005731C7"/>
    <w:rsid w:val="005740B0"/>
    <w:rsid w:val="005756FB"/>
    <w:rsid w:val="00576DB7"/>
    <w:rsid w:val="005773C4"/>
    <w:rsid w:val="0058003C"/>
    <w:rsid w:val="005800F1"/>
    <w:rsid w:val="0058107C"/>
    <w:rsid w:val="00581674"/>
    <w:rsid w:val="00581E66"/>
    <w:rsid w:val="00582614"/>
    <w:rsid w:val="0058352A"/>
    <w:rsid w:val="00584997"/>
    <w:rsid w:val="00584EB0"/>
    <w:rsid w:val="00585AB8"/>
    <w:rsid w:val="0058608A"/>
    <w:rsid w:val="00586488"/>
    <w:rsid w:val="00586D8E"/>
    <w:rsid w:val="0058708F"/>
    <w:rsid w:val="005906A2"/>
    <w:rsid w:val="005906C4"/>
    <w:rsid w:val="00591084"/>
    <w:rsid w:val="00591AC6"/>
    <w:rsid w:val="00591AD3"/>
    <w:rsid w:val="00591B62"/>
    <w:rsid w:val="00592329"/>
    <w:rsid w:val="0059261C"/>
    <w:rsid w:val="00593036"/>
    <w:rsid w:val="0059352E"/>
    <w:rsid w:val="00593E20"/>
    <w:rsid w:val="0059433F"/>
    <w:rsid w:val="005944F3"/>
    <w:rsid w:val="00595498"/>
    <w:rsid w:val="00595958"/>
    <w:rsid w:val="005963AE"/>
    <w:rsid w:val="00596A70"/>
    <w:rsid w:val="00596BB5"/>
    <w:rsid w:val="0059761B"/>
    <w:rsid w:val="005A0300"/>
    <w:rsid w:val="005A080D"/>
    <w:rsid w:val="005A2D04"/>
    <w:rsid w:val="005A2EE0"/>
    <w:rsid w:val="005A3013"/>
    <w:rsid w:val="005A359A"/>
    <w:rsid w:val="005A3F03"/>
    <w:rsid w:val="005A468D"/>
    <w:rsid w:val="005A485A"/>
    <w:rsid w:val="005A48E1"/>
    <w:rsid w:val="005A5148"/>
    <w:rsid w:val="005A5A5D"/>
    <w:rsid w:val="005A79DA"/>
    <w:rsid w:val="005A7F71"/>
    <w:rsid w:val="005B00F9"/>
    <w:rsid w:val="005B09B6"/>
    <w:rsid w:val="005B1204"/>
    <w:rsid w:val="005B14F5"/>
    <w:rsid w:val="005B1700"/>
    <w:rsid w:val="005B39AE"/>
    <w:rsid w:val="005B3D44"/>
    <w:rsid w:val="005B4478"/>
    <w:rsid w:val="005B4DF7"/>
    <w:rsid w:val="005B5103"/>
    <w:rsid w:val="005B53B3"/>
    <w:rsid w:val="005B6CDE"/>
    <w:rsid w:val="005B7197"/>
    <w:rsid w:val="005B73E4"/>
    <w:rsid w:val="005B7E62"/>
    <w:rsid w:val="005C060E"/>
    <w:rsid w:val="005C1A9D"/>
    <w:rsid w:val="005C379D"/>
    <w:rsid w:val="005C5ACC"/>
    <w:rsid w:val="005C6FF2"/>
    <w:rsid w:val="005C7F1B"/>
    <w:rsid w:val="005D1480"/>
    <w:rsid w:val="005D1D49"/>
    <w:rsid w:val="005D1F01"/>
    <w:rsid w:val="005D4245"/>
    <w:rsid w:val="005D4DD4"/>
    <w:rsid w:val="005D5291"/>
    <w:rsid w:val="005D6659"/>
    <w:rsid w:val="005D6731"/>
    <w:rsid w:val="005D6A32"/>
    <w:rsid w:val="005D6EA1"/>
    <w:rsid w:val="005E1AE7"/>
    <w:rsid w:val="005E2000"/>
    <w:rsid w:val="005E2AF5"/>
    <w:rsid w:val="005E2FD3"/>
    <w:rsid w:val="005E4607"/>
    <w:rsid w:val="005E4892"/>
    <w:rsid w:val="005E499B"/>
    <w:rsid w:val="005E5847"/>
    <w:rsid w:val="005E5B85"/>
    <w:rsid w:val="005E63CC"/>
    <w:rsid w:val="005F217E"/>
    <w:rsid w:val="005F26D1"/>
    <w:rsid w:val="005F2D7E"/>
    <w:rsid w:val="005F38EA"/>
    <w:rsid w:val="005F38F4"/>
    <w:rsid w:val="005F396A"/>
    <w:rsid w:val="005F3F4A"/>
    <w:rsid w:val="005F494A"/>
    <w:rsid w:val="005F4E8C"/>
    <w:rsid w:val="005F5291"/>
    <w:rsid w:val="005F61B6"/>
    <w:rsid w:val="005F65C9"/>
    <w:rsid w:val="005F7827"/>
    <w:rsid w:val="005F79E9"/>
    <w:rsid w:val="00600543"/>
    <w:rsid w:val="00601B62"/>
    <w:rsid w:val="006027A5"/>
    <w:rsid w:val="00604376"/>
    <w:rsid w:val="00604FC4"/>
    <w:rsid w:val="006054FC"/>
    <w:rsid w:val="006059F0"/>
    <w:rsid w:val="00610034"/>
    <w:rsid w:val="00612620"/>
    <w:rsid w:val="0061283D"/>
    <w:rsid w:val="0061352D"/>
    <w:rsid w:val="0061380E"/>
    <w:rsid w:val="00613F9C"/>
    <w:rsid w:val="00614580"/>
    <w:rsid w:val="00614B55"/>
    <w:rsid w:val="00614F7F"/>
    <w:rsid w:val="00615BD5"/>
    <w:rsid w:val="00615C74"/>
    <w:rsid w:val="00615D2B"/>
    <w:rsid w:val="00616A80"/>
    <w:rsid w:val="006212B5"/>
    <w:rsid w:val="006213FC"/>
    <w:rsid w:val="006219ED"/>
    <w:rsid w:val="0062469A"/>
    <w:rsid w:val="00624E46"/>
    <w:rsid w:val="00626226"/>
    <w:rsid w:val="00627DFB"/>
    <w:rsid w:val="00630BC2"/>
    <w:rsid w:val="00630E62"/>
    <w:rsid w:val="00631762"/>
    <w:rsid w:val="00631A61"/>
    <w:rsid w:val="00631F5C"/>
    <w:rsid w:val="006333D3"/>
    <w:rsid w:val="006360EE"/>
    <w:rsid w:val="006364AF"/>
    <w:rsid w:val="00636B37"/>
    <w:rsid w:val="00636ED5"/>
    <w:rsid w:val="00637441"/>
    <w:rsid w:val="00637518"/>
    <w:rsid w:val="006402FF"/>
    <w:rsid w:val="006406B8"/>
    <w:rsid w:val="00642A5E"/>
    <w:rsid w:val="00643636"/>
    <w:rsid w:val="00643EF9"/>
    <w:rsid w:val="006446A4"/>
    <w:rsid w:val="00644884"/>
    <w:rsid w:val="00644FBB"/>
    <w:rsid w:val="00645389"/>
    <w:rsid w:val="00646106"/>
    <w:rsid w:val="006472B1"/>
    <w:rsid w:val="00647748"/>
    <w:rsid w:val="0064797A"/>
    <w:rsid w:val="006503D7"/>
    <w:rsid w:val="00650506"/>
    <w:rsid w:val="00650A7C"/>
    <w:rsid w:val="00650E1F"/>
    <w:rsid w:val="006511AA"/>
    <w:rsid w:val="006517FB"/>
    <w:rsid w:val="006521B1"/>
    <w:rsid w:val="006521BB"/>
    <w:rsid w:val="00652442"/>
    <w:rsid w:val="0065284B"/>
    <w:rsid w:val="00652F98"/>
    <w:rsid w:val="00653493"/>
    <w:rsid w:val="0065397A"/>
    <w:rsid w:val="00653D25"/>
    <w:rsid w:val="00654AE2"/>
    <w:rsid w:val="00655594"/>
    <w:rsid w:val="006568B0"/>
    <w:rsid w:val="00660511"/>
    <w:rsid w:val="00660AEB"/>
    <w:rsid w:val="00661909"/>
    <w:rsid w:val="00662560"/>
    <w:rsid w:val="0066296F"/>
    <w:rsid w:val="00663044"/>
    <w:rsid w:val="00664B8B"/>
    <w:rsid w:val="00665A43"/>
    <w:rsid w:val="00665EE4"/>
    <w:rsid w:val="006663BD"/>
    <w:rsid w:val="00667977"/>
    <w:rsid w:val="00667E23"/>
    <w:rsid w:val="006703D7"/>
    <w:rsid w:val="00670E8B"/>
    <w:rsid w:val="0067126A"/>
    <w:rsid w:val="00671AE6"/>
    <w:rsid w:val="00671BBA"/>
    <w:rsid w:val="0067274E"/>
    <w:rsid w:val="00672986"/>
    <w:rsid w:val="00673B28"/>
    <w:rsid w:val="00673FB6"/>
    <w:rsid w:val="006745D0"/>
    <w:rsid w:val="006748B7"/>
    <w:rsid w:val="00674DD3"/>
    <w:rsid w:val="00674DF0"/>
    <w:rsid w:val="00674F0B"/>
    <w:rsid w:val="0067588C"/>
    <w:rsid w:val="006779F0"/>
    <w:rsid w:val="00681885"/>
    <w:rsid w:val="0068197B"/>
    <w:rsid w:val="00681B39"/>
    <w:rsid w:val="00682B5B"/>
    <w:rsid w:val="00683D4A"/>
    <w:rsid w:val="00684B19"/>
    <w:rsid w:val="00684D70"/>
    <w:rsid w:val="00684F70"/>
    <w:rsid w:val="0068528F"/>
    <w:rsid w:val="00685CC3"/>
    <w:rsid w:val="00685E44"/>
    <w:rsid w:val="00687D25"/>
    <w:rsid w:val="00690153"/>
    <w:rsid w:val="006902B3"/>
    <w:rsid w:val="00690844"/>
    <w:rsid w:val="0069236A"/>
    <w:rsid w:val="00692CFD"/>
    <w:rsid w:val="00693569"/>
    <w:rsid w:val="00693C11"/>
    <w:rsid w:val="00694420"/>
    <w:rsid w:val="006945C0"/>
    <w:rsid w:val="006948BD"/>
    <w:rsid w:val="006959DF"/>
    <w:rsid w:val="00695CA1"/>
    <w:rsid w:val="00696292"/>
    <w:rsid w:val="00696F18"/>
    <w:rsid w:val="00697E08"/>
    <w:rsid w:val="006A0EA1"/>
    <w:rsid w:val="006A11D6"/>
    <w:rsid w:val="006A14C2"/>
    <w:rsid w:val="006A22AA"/>
    <w:rsid w:val="006A291F"/>
    <w:rsid w:val="006A4C62"/>
    <w:rsid w:val="006A5D1B"/>
    <w:rsid w:val="006A6C22"/>
    <w:rsid w:val="006B0642"/>
    <w:rsid w:val="006B0FD6"/>
    <w:rsid w:val="006B0FEF"/>
    <w:rsid w:val="006B1913"/>
    <w:rsid w:val="006B1B82"/>
    <w:rsid w:val="006B1D97"/>
    <w:rsid w:val="006B2331"/>
    <w:rsid w:val="006B2389"/>
    <w:rsid w:val="006B3179"/>
    <w:rsid w:val="006B3802"/>
    <w:rsid w:val="006B43F0"/>
    <w:rsid w:val="006B4DD7"/>
    <w:rsid w:val="006B55A3"/>
    <w:rsid w:val="006B5787"/>
    <w:rsid w:val="006B611A"/>
    <w:rsid w:val="006B67C8"/>
    <w:rsid w:val="006B691F"/>
    <w:rsid w:val="006B6CC5"/>
    <w:rsid w:val="006B7368"/>
    <w:rsid w:val="006C14F0"/>
    <w:rsid w:val="006C17A0"/>
    <w:rsid w:val="006C220F"/>
    <w:rsid w:val="006C3416"/>
    <w:rsid w:val="006C3648"/>
    <w:rsid w:val="006C37DE"/>
    <w:rsid w:val="006C3CBC"/>
    <w:rsid w:val="006C438D"/>
    <w:rsid w:val="006C4C46"/>
    <w:rsid w:val="006C539E"/>
    <w:rsid w:val="006C5A99"/>
    <w:rsid w:val="006C677B"/>
    <w:rsid w:val="006C79DA"/>
    <w:rsid w:val="006D02A1"/>
    <w:rsid w:val="006D03A1"/>
    <w:rsid w:val="006D1698"/>
    <w:rsid w:val="006D17CC"/>
    <w:rsid w:val="006D209E"/>
    <w:rsid w:val="006D241F"/>
    <w:rsid w:val="006D2B32"/>
    <w:rsid w:val="006D301B"/>
    <w:rsid w:val="006D3368"/>
    <w:rsid w:val="006D3763"/>
    <w:rsid w:val="006D3AC7"/>
    <w:rsid w:val="006D45ED"/>
    <w:rsid w:val="006D4B66"/>
    <w:rsid w:val="006D4C7F"/>
    <w:rsid w:val="006D7639"/>
    <w:rsid w:val="006E0D3A"/>
    <w:rsid w:val="006E0D75"/>
    <w:rsid w:val="006E0E7E"/>
    <w:rsid w:val="006E200A"/>
    <w:rsid w:val="006E37CE"/>
    <w:rsid w:val="006E48D3"/>
    <w:rsid w:val="006E4D86"/>
    <w:rsid w:val="006E586F"/>
    <w:rsid w:val="006E5A49"/>
    <w:rsid w:val="006E5C4A"/>
    <w:rsid w:val="006E6FE0"/>
    <w:rsid w:val="006E73DA"/>
    <w:rsid w:val="006E778A"/>
    <w:rsid w:val="006E7CD2"/>
    <w:rsid w:val="006E7D93"/>
    <w:rsid w:val="006F12F1"/>
    <w:rsid w:val="006F1715"/>
    <w:rsid w:val="006F1977"/>
    <w:rsid w:val="006F2AA1"/>
    <w:rsid w:val="006F2E09"/>
    <w:rsid w:val="006F3ADC"/>
    <w:rsid w:val="006F4598"/>
    <w:rsid w:val="006F462F"/>
    <w:rsid w:val="006F4CDC"/>
    <w:rsid w:val="006F66A3"/>
    <w:rsid w:val="006F7B94"/>
    <w:rsid w:val="006F7D2F"/>
    <w:rsid w:val="00700185"/>
    <w:rsid w:val="00700D0E"/>
    <w:rsid w:val="00701150"/>
    <w:rsid w:val="00702F76"/>
    <w:rsid w:val="00703270"/>
    <w:rsid w:val="0070339B"/>
    <w:rsid w:val="00704919"/>
    <w:rsid w:val="0070500D"/>
    <w:rsid w:val="00705ABB"/>
    <w:rsid w:val="00706928"/>
    <w:rsid w:val="00706A78"/>
    <w:rsid w:val="00706B06"/>
    <w:rsid w:val="00706CE2"/>
    <w:rsid w:val="00706E7A"/>
    <w:rsid w:val="00707059"/>
    <w:rsid w:val="00710CE3"/>
    <w:rsid w:val="007116CF"/>
    <w:rsid w:val="0071281A"/>
    <w:rsid w:val="00713905"/>
    <w:rsid w:val="00713BB2"/>
    <w:rsid w:val="00714A9D"/>
    <w:rsid w:val="00714D13"/>
    <w:rsid w:val="00714F96"/>
    <w:rsid w:val="00715542"/>
    <w:rsid w:val="007167CD"/>
    <w:rsid w:val="00720451"/>
    <w:rsid w:val="007226AA"/>
    <w:rsid w:val="00723508"/>
    <w:rsid w:val="00723671"/>
    <w:rsid w:val="00724146"/>
    <w:rsid w:val="00724CE7"/>
    <w:rsid w:val="0072664B"/>
    <w:rsid w:val="00727349"/>
    <w:rsid w:val="0072738D"/>
    <w:rsid w:val="0073000C"/>
    <w:rsid w:val="00730427"/>
    <w:rsid w:val="00730ED9"/>
    <w:rsid w:val="0073463B"/>
    <w:rsid w:val="0073545B"/>
    <w:rsid w:val="00735A29"/>
    <w:rsid w:val="007401D2"/>
    <w:rsid w:val="00740FA6"/>
    <w:rsid w:val="00742081"/>
    <w:rsid w:val="00742761"/>
    <w:rsid w:val="00742D12"/>
    <w:rsid w:val="007433B9"/>
    <w:rsid w:val="00743E12"/>
    <w:rsid w:val="007440E7"/>
    <w:rsid w:val="0074457C"/>
    <w:rsid w:val="00744EAC"/>
    <w:rsid w:val="00745783"/>
    <w:rsid w:val="007457F1"/>
    <w:rsid w:val="00746018"/>
    <w:rsid w:val="007465B0"/>
    <w:rsid w:val="00746C39"/>
    <w:rsid w:val="00747347"/>
    <w:rsid w:val="007475A2"/>
    <w:rsid w:val="00747747"/>
    <w:rsid w:val="00747E4F"/>
    <w:rsid w:val="00750685"/>
    <w:rsid w:val="00750AA0"/>
    <w:rsid w:val="0075162D"/>
    <w:rsid w:val="00751BE3"/>
    <w:rsid w:val="0075211D"/>
    <w:rsid w:val="0075285B"/>
    <w:rsid w:val="007532CF"/>
    <w:rsid w:val="007536B7"/>
    <w:rsid w:val="007538C7"/>
    <w:rsid w:val="00754092"/>
    <w:rsid w:val="007545E8"/>
    <w:rsid w:val="00754953"/>
    <w:rsid w:val="00754C88"/>
    <w:rsid w:val="00755204"/>
    <w:rsid w:val="00755D10"/>
    <w:rsid w:val="00756974"/>
    <w:rsid w:val="00756C10"/>
    <w:rsid w:val="00756DA3"/>
    <w:rsid w:val="00757705"/>
    <w:rsid w:val="00757D48"/>
    <w:rsid w:val="00757F7E"/>
    <w:rsid w:val="00761F10"/>
    <w:rsid w:val="007624A3"/>
    <w:rsid w:val="007639BC"/>
    <w:rsid w:val="007640E3"/>
    <w:rsid w:val="007653B5"/>
    <w:rsid w:val="0076652A"/>
    <w:rsid w:val="00766ED0"/>
    <w:rsid w:val="00770E44"/>
    <w:rsid w:val="007716FA"/>
    <w:rsid w:val="0077287A"/>
    <w:rsid w:val="00772D1A"/>
    <w:rsid w:val="007733D2"/>
    <w:rsid w:val="00773BA7"/>
    <w:rsid w:val="00773E88"/>
    <w:rsid w:val="007740FB"/>
    <w:rsid w:val="00774537"/>
    <w:rsid w:val="00774965"/>
    <w:rsid w:val="007753E7"/>
    <w:rsid w:val="00776014"/>
    <w:rsid w:val="00780C0C"/>
    <w:rsid w:val="00781771"/>
    <w:rsid w:val="007834B4"/>
    <w:rsid w:val="00784268"/>
    <w:rsid w:val="00784927"/>
    <w:rsid w:val="0078564F"/>
    <w:rsid w:val="00786ECA"/>
    <w:rsid w:val="00787161"/>
    <w:rsid w:val="007876D5"/>
    <w:rsid w:val="00787D90"/>
    <w:rsid w:val="00790872"/>
    <w:rsid w:val="0079173A"/>
    <w:rsid w:val="007927DA"/>
    <w:rsid w:val="00792E9D"/>
    <w:rsid w:val="0079325F"/>
    <w:rsid w:val="00795B04"/>
    <w:rsid w:val="00795F83"/>
    <w:rsid w:val="0079696C"/>
    <w:rsid w:val="007A0ADD"/>
    <w:rsid w:val="007A3F01"/>
    <w:rsid w:val="007A5768"/>
    <w:rsid w:val="007A5FCD"/>
    <w:rsid w:val="007A6D0B"/>
    <w:rsid w:val="007A6D0C"/>
    <w:rsid w:val="007A7122"/>
    <w:rsid w:val="007A75AE"/>
    <w:rsid w:val="007A7951"/>
    <w:rsid w:val="007B0033"/>
    <w:rsid w:val="007B189B"/>
    <w:rsid w:val="007B1EDF"/>
    <w:rsid w:val="007B25B7"/>
    <w:rsid w:val="007B30B5"/>
    <w:rsid w:val="007B31CB"/>
    <w:rsid w:val="007B344D"/>
    <w:rsid w:val="007B3BF2"/>
    <w:rsid w:val="007B3D38"/>
    <w:rsid w:val="007B3F43"/>
    <w:rsid w:val="007B54AF"/>
    <w:rsid w:val="007B6128"/>
    <w:rsid w:val="007B69B6"/>
    <w:rsid w:val="007B7190"/>
    <w:rsid w:val="007B7DF4"/>
    <w:rsid w:val="007C014B"/>
    <w:rsid w:val="007C18DB"/>
    <w:rsid w:val="007C1AAB"/>
    <w:rsid w:val="007C24EC"/>
    <w:rsid w:val="007C35A0"/>
    <w:rsid w:val="007C3859"/>
    <w:rsid w:val="007C4210"/>
    <w:rsid w:val="007C47FD"/>
    <w:rsid w:val="007C49F2"/>
    <w:rsid w:val="007C56EC"/>
    <w:rsid w:val="007C6DA0"/>
    <w:rsid w:val="007C6F7A"/>
    <w:rsid w:val="007D0911"/>
    <w:rsid w:val="007D1875"/>
    <w:rsid w:val="007D1B81"/>
    <w:rsid w:val="007D1F53"/>
    <w:rsid w:val="007D2837"/>
    <w:rsid w:val="007D3C3D"/>
    <w:rsid w:val="007D46FF"/>
    <w:rsid w:val="007D5237"/>
    <w:rsid w:val="007D66BE"/>
    <w:rsid w:val="007D78C7"/>
    <w:rsid w:val="007E011D"/>
    <w:rsid w:val="007E02D7"/>
    <w:rsid w:val="007E1116"/>
    <w:rsid w:val="007E17BF"/>
    <w:rsid w:val="007E1E2C"/>
    <w:rsid w:val="007E29AD"/>
    <w:rsid w:val="007E3634"/>
    <w:rsid w:val="007E41BC"/>
    <w:rsid w:val="007E4235"/>
    <w:rsid w:val="007E485D"/>
    <w:rsid w:val="007E4D7A"/>
    <w:rsid w:val="007E6BF9"/>
    <w:rsid w:val="007E6C72"/>
    <w:rsid w:val="007E6D48"/>
    <w:rsid w:val="007E72E2"/>
    <w:rsid w:val="007E7AE2"/>
    <w:rsid w:val="007F03A6"/>
    <w:rsid w:val="007F10FC"/>
    <w:rsid w:val="007F185B"/>
    <w:rsid w:val="007F287D"/>
    <w:rsid w:val="007F3598"/>
    <w:rsid w:val="007F3C04"/>
    <w:rsid w:val="007F3EDC"/>
    <w:rsid w:val="007F5301"/>
    <w:rsid w:val="007F548F"/>
    <w:rsid w:val="007F550A"/>
    <w:rsid w:val="007F5D2A"/>
    <w:rsid w:val="007F6F82"/>
    <w:rsid w:val="00800031"/>
    <w:rsid w:val="00800065"/>
    <w:rsid w:val="00801559"/>
    <w:rsid w:val="008024BE"/>
    <w:rsid w:val="00803750"/>
    <w:rsid w:val="00803C79"/>
    <w:rsid w:val="00804ECE"/>
    <w:rsid w:val="00805534"/>
    <w:rsid w:val="00806915"/>
    <w:rsid w:val="00806B8A"/>
    <w:rsid w:val="00806E37"/>
    <w:rsid w:val="0080726D"/>
    <w:rsid w:val="00807389"/>
    <w:rsid w:val="00812B01"/>
    <w:rsid w:val="00812E34"/>
    <w:rsid w:val="00814832"/>
    <w:rsid w:val="008148E9"/>
    <w:rsid w:val="00814F60"/>
    <w:rsid w:val="00816825"/>
    <w:rsid w:val="008172A1"/>
    <w:rsid w:val="00817CFD"/>
    <w:rsid w:val="00817F17"/>
    <w:rsid w:val="00821451"/>
    <w:rsid w:val="0082165B"/>
    <w:rsid w:val="00821EBC"/>
    <w:rsid w:val="008229A2"/>
    <w:rsid w:val="0082416F"/>
    <w:rsid w:val="008248F8"/>
    <w:rsid w:val="00824F5B"/>
    <w:rsid w:val="00825EC9"/>
    <w:rsid w:val="00825FD5"/>
    <w:rsid w:val="00826B4E"/>
    <w:rsid w:val="00827CC2"/>
    <w:rsid w:val="00827F9F"/>
    <w:rsid w:val="008301A4"/>
    <w:rsid w:val="00830F05"/>
    <w:rsid w:val="00831045"/>
    <w:rsid w:val="0083111B"/>
    <w:rsid w:val="00831480"/>
    <w:rsid w:val="0083180F"/>
    <w:rsid w:val="00831ED0"/>
    <w:rsid w:val="008322EC"/>
    <w:rsid w:val="00833079"/>
    <w:rsid w:val="008332AA"/>
    <w:rsid w:val="00833C58"/>
    <w:rsid w:val="0083472D"/>
    <w:rsid w:val="00836CB9"/>
    <w:rsid w:val="00837178"/>
    <w:rsid w:val="00837BF2"/>
    <w:rsid w:val="008408C5"/>
    <w:rsid w:val="00840CA2"/>
    <w:rsid w:val="00840CD3"/>
    <w:rsid w:val="00841A6F"/>
    <w:rsid w:val="008429E2"/>
    <w:rsid w:val="00843A23"/>
    <w:rsid w:val="008440C8"/>
    <w:rsid w:val="00844F59"/>
    <w:rsid w:val="00847553"/>
    <w:rsid w:val="00847CF2"/>
    <w:rsid w:val="00851438"/>
    <w:rsid w:val="00851B72"/>
    <w:rsid w:val="008521EC"/>
    <w:rsid w:val="00852362"/>
    <w:rsid w:val="008526D9"/>
    <w:rsid w:val="00853B56"/>
    <w:rsid w:val="008551DE"/>
    <w:rsid w:val="00855747"/>
    <w:rsid w:val="00856D46"/>
    <w:rsid w:val="0085738F"/>
    <w:rsid w:val="008616F8"/>
    <w:rsid w:val="00861AEC"/>
    <w:rsid w:val="00861C14"/>
    <w:rsid w:val="00861E13"/>
    <w:rsid w:val="008620C1"/>
    <w:rsid w:val="008639CF"/>
    <w:rsid w:val="0086436D"/>
    <w:rsid w:val="0086456B"/>
    <w:rsid w:val="00864C96"/>
    <w:rsid w:val="00864E02"/>
    <w:rsid w:val="00865013"/>
    <w:rsid w:val="00865307"/>
    <w:rsid w:val="008655B4"/>
    <w:rsid w:val="00865B99"/>
    <w:rsid w:val="00865C9B"/>
    <w:rsid w:val="00866DD9"/>
    <w:rsid w:val="008673F8"/>
    <w:rsid w:val="0086785E"/>
    <w:rsid w:val="00870370"/>
    <w:rsid w:val="00871F95"/>
    <w:rsid w:val="008732DB"/>
    <w:rsid w:val="008733B9"/>
    <w:rsid w:val="0087349E"/>
    <w:rsid w:val="00873612"/>
    <w:rsid w:val="00873BA2"/>
    <w:rsid w:val="00873F7B"/>
    <w:rsid w:val="008751D5"/>
    <w:rsid w:val="0087776D"/>
    <w:rsid w:val="00877E24"/>
    <w:rsid w:val="008822D6"/>
    <w:rsid w:val="00882CE3"/>
    <w:rsid w:val="00882FA5"/>
    <w:rsid w:val="008839C7"/>
    <w:rsid w:val="008854E7"/>
    <w:rsid w:val="0088556E"/>
    <w:rsid w:val="00886702"/>
    <w:rsid w:val="008875E4"/>
    <w:rsid w:val="00890B33"/>
    <w:rsid w:val="008910CD"/>
    <w:rsid w:val="00891462"/>
    <w:rsid w:val="008923E3"/>
    <w:rsid w:val="008937BB"/>
    <w:rsid w:val="00893B6A"/>
    <w:rsid w:val="00894812"/>
    <w:rsid w:val="008958D5"/>
    <w:rsid w:val="008970D8"/>
    <w:rsid w:val="008A1049"/>
    <w:rsid w:val="008A1E9C"/>
    <w:rsid w:val="008A29B5"/>
    <w:rsid w:val="008A33D8"/>
    <w:rsid w:val="008A3452"/>
    <w:rsid w:val="008A35AA"/>
    <w:rsid w:val="008A3CD6"/>
    <w:rsid w:val="008A4560"/>
    <w:rsid w:val="008A6450"/>
    <w:rsid w:val="008A651E"/>
    <w:rsid w:val="008A66F9"/>
    <w:rsid w:val="008A68BC"/>
    <w:rsid w:val="008A76BF"/>
    <w:rsid w:val="008B0E67"/>
    <w:rsid w:val="008B2382"/>
    <w:rsid w:val="008B29D0"/>
    <w:rsid w:val="008B3830"/>
    <w:rsid w:val="008B3B55"/>
    <w:rsid w:val="008B3BEC"/>
    <w:rsid w:val="008B5A73"/>
    <w:rsid w:val="008B7E9D"/>
    <w:rsid w:val="008C074A"/>
    <w:rsid w:val="008C0962"/>
    <w:rsid w:val="008C133B"/>
    <w:rsid w:val="008C4235"/>
    <w:rsid w:val="008C4316"/>
    <w:rsid w:val="008C4E18"/>
    <w:rsid w:val="008C5883"/>
    <w:rsid w:val="008C7B63"/>
    <w:rsid w:val="008D025D"/>
    <w:rsid w:val="008D0367"/>
    <w:rsid w:val="008D0871"/>
    <w:rsid w:val="008D0CC2"/>
    <w:rsid w:val="008D2BB1"/>
    <w:rsid w:val="008D3A06"/>
    <w:rsid w:val="008D4223"/>
    <w:rsid w:val="008D45FF"/>
    <w:rsid w:val="008D4B6C"/>
    <w:rsid w:val="008D61BA"/>
    <w:rsid w:val="008D6ABC"/>
    <w:rsid w:val="008D7880"/>
    <w:rsid w:val="008E012B"/>
    <w:rsid w:val="008E04BA"/>
    <w:rsid w:val="008E1481"/>
    <w:rsid w:val="008E1695"/>
    <w:rsid w:val="008E247A"/>
    <w:rsid w:val="008E3D7F"/>
    <w:rsid w:val="008E48B9"/>
    <w:rsid w:val="008E5664"/>
    <w:rsid w:val="008E6DCA"/>
    <w:rsid w:val="008E712E"/>
    <w:rsid w:val="008E7F53"/>
    <w:rsid w:val="008F0038"/>
    <w:rsid w:val="008F1DCE"/>
    <w:rsid w:val="008F34DA"/>
    <w:rsid w:val="008F36ED"/>
    <w:rsid w:val="008F39DB"/>
    <w:rsid w:val="008F4498"/>
    <w:rsid w:val="008F4E6C"/>
    <w:rsid w:val="008F5020"/>
    <w:rsid w:val="008F51C2"/>
    <w:rsid w:val="008F66F3"/>
    <w:rsid w:val="008F6C68"/>
    <w:rsid w:val="008F7D7B"/>
    <w:rsid w:val="008F7F41"/>
    <w:rsid w:val="009012C0"/>
    <w:rsid w:val="00901330"/>
    <w:rsid w:val="009045F3"/>
    <w:rsid w:val="0090561B"/>
    <w:rsid w:val="009065E3"/>
    <w:rsid w:val="009072B6"/>
    <w:rsid w:val="00907B85"/>
    <w:rsid w:val="00911C90"/>
    <w:rsid w:val="00912065"/>
    <w:rsid w:val="00912772"/>
    <w:rsid w:val="0091299C"/>
    <w:rsid w:val="00912ACF"/>
    <w:rsid w:val="00912FBF"/>
    <w:rsid w:val="009138ED"/>
    <w:rsid w:val="009147EF"/>
    <w:rsid w:val="00914F10"/>
    <w:rsid w:val="00915BC5"/>
    <w:rsid w:val="00915D9E"/>
    <w:rsid w:val="00916447"/>
    <w:rsid w:val="0091757E"/>
    <w:rsid w:val="00920277"/>
    <w:rsid w:val="00920C8A"/>
    <w:rsid w:val="009213FE"/>
    <w:rsid w:val="009214B4"/>
    <w:rsid w:val="00921B04"/>
    <w:rsid w:val="0092572D"/>
    <w:rsid w:val="00925844"/>
    <w:rsid w:val="00925E0A"/>
    <w:rsid w:val="00926391"/>
    <w:rsid w:val="00926785"/>
    <w:rsid w:val="00926C80"/>
    <w:rsid w:val="009279B0"/>
    <w:rsid w:val="00930FB8"/>
    <w:rsid w:val="009313E5"/>
    <w:rsid w:val="009327CA"/>
    <w:rsid w:val="0093661F"/>
    <w:rsid w:val="00936BD5"/>
    <w:rsid w:val="009372D7"/>
    <w:rsid w:val="00940402"/>
    <w:rsid w:val="00942195"/>
    <w:rsid w:val="00942FE5"/>
    <w:rsid w:val="00943E0D"/>
    <w:rsid w:val="00945528"/>
    <w:rsid w:val="00946DA1"/>
    <w:rsid w:val="00951596"/>
    <w:rsid w:val="00952294"/>
    <w:rsid w:val="00952718"/>
    <w:rsid w:val="00952A87"/>
    <w:rsid w:val="009535E4"/>
    <w:rsid w:val="00953F21"/>
    <w:rsid w:val="0095564D"/>
    <w:rsid w:val="00955A6C"/>
    <w:rsid w:val="0095612D"/>
    <w:rsid w:val="00956764"/>
    <w:rsid w:val="00956AB4"/>
    <w:rsid w:val="00961B47"/>
    <w:rsid w:val="009625ED"/>
    <w:rsid w:val="00962CD7"/>
    <w:rsid w:val="00962DCA"/>
    <w:rsid w:val="009639C0"/>
    <w:rsid w:val="00963DF0"/>
    <w:rsid w:val="00963E5D"/>
    <w:rsid w:val="00963EF1"/>
    <w:rsid w:val="00964C39"/>
    <w:rsid w:val="00965513"/>
    <w:rsid w:val="009659D7"/>
    <w:rsid w:val="00967B30"/>
    <w:rsid w:val="009704D3"/>
    <w:rsid w:val="00971203"/>
    <w:rsid w:val="00974CAE"/>
    <w:rsid w:val="009761DE"/>
    <w:rsid w:val="009778E4"/>
    <w:rsid w:val="00977B0A"/>
    <w:rsid w:val="00977E99"/>
    <w:rsid w:val="009826D4"/>
    <w:rsid w:val="00983136"/>
    <w:rsid w:val="00984544"/>
    <w:rsid w:val="0098467C"/>
    <w:rsid w:val="00984D9D"/>
    <w:rsid w:val="00986EEC"/>
    <w:rsid w:val="009905F2"/>
    <w:rsid w:val="00991149"/>
    <w:rsid w:val="00991D76"/>
    <w:rsid w:val="00992117"/>
    <w:rsid w:val="00992352"/>
    <w:rsid w:val="0099248E"/>
    <w:rsid w:val="0099256F"/>
    <w:rsid w:val="00992630"/>
    <w:rsid w:val="00993099"/>
    <w:rsid w:val="00995284"/>
    <w:rsid w:val="00995BD1"/>
    <w:rsid w:val="00995CBE"/>
    <w:rsid w:val="00995CC2"/>
    <w:rsid w:val="00996864"/>
    <w:rsid w:val="009970DD"/>
    <w:rsid w:val="0099712A"/>
    <w:rsid w:val="0099782B"/>
    <w:rsid w:val="00997AE2"/>
    <w:rsid w:val="009A12E3"/>
    <w:rsid w:val="009A1B61"/>
    <w:rsid w:val="009A2E35"/>
    <w:rsid w:val="009A4C37"/>
    <w:rsid w:val="009A640C"/>
    <w:rsid w:val="009A6ED2"/>
    <w:rsid w:val="009A79DA"/>
    <w:rsid w:val="009A7ABA"/>
    <w:rsid w:val="009B028B"/>
    <w:rsid w:val="009B03D5"/>
    <w:rsid w:val="009B041C"/>
    <w:rsid w:val="009B29AD"/>
    <w:rsid w:val="009B30F9"/>
    <w:rsid w:val="009B3488"/>
    <w:rsid w:val="009B3BCE"/>
    <w:rsid w:val="009B3C87"/>
    <w:rsid w:val="009B4892"/>
    <w:rsid w:val="009B553D"/>
    <w:rsid w:val="009B601A"/>
    <w:rsid w:val="009B6F0C"/>
    <w:rsid w:val="009B75D6"/>
    <w:rsid w:val="009B79BF"/>
    <w:rsid w:val="009C0CD2"/>
    <w:rsid w:val="009C1698"/>
    <w:rsid w:val="009C221B"/>
    <w:rsid w:val="009C2715"/>
    <w:rsid w:val="009C39A7"/>
    <w:rsid w:val="009C3AE9"/>
    <w:rsid w:val="009C4341"/>
    <w:rsid w:val="009C50EC"/>
    <w:rsid w:val="009C5310"/>
    <w:rsid w:val="009C61C0"/>
    <w:rsid w:val="009C6695"/>
    <w:rsid w:val="009D00F2"/>
    <w:rsid w:val="009D05F1"/>
    <w:rsid w:val="009D1065"/>
    <w:rsid w:val="009D17E6"/>
    <w:rsid w:val="009D2B13"/>
    <w:rsid w:val="009D43CF"/>
    <w:rsid w:val="009D4675"/>
    <w:rsid w:val="009D5DBA"/>
    <w:rsid w:val="009D5E9E"/>
    <w:rsid w:val="009D793F"/>
    <w:rsid w:val="009E0DD6"/>
    <w:rsid w:val="009E0F29"/>
    <w:rsid w:val="009E2E54"/>
    <w:rsid w:val="009E35AC"/>
    <w:rsid w:val="009E3B4D"/>
    <w:rsid w:val="009E5674"/>
    <w:rsid w:val="009E5679"/>
    <w:rsid w:val="009E62B9"/>
    <w:rsid w:val="009E62DD"/>
    <w:rsid w:val="009E65CA"/>
    <w:rsid w:val="009E6955"/>
    <w:rsid w:val="009E6A2E"/>
    <w:rsid w:val="009E6B77"/>
    <w:rsid w:val="009E71C5"/>
    <w:rsid w:val="009E7BED"/>
    <w:rsid w:val="009F0079"/>
    <w:rsid w:val="009F12BF"/>
    <w:rsid w:val="009F1C4E"/>
    <w:rsid w:val="009F2260"/>
    <w:rsid w:val="009F3211"/>
    <w:rsid w:val="009F3E3A"/>
    <w:rsid w:val="009F3E8E"/>
    <w:rsid w:val="009F43B8"/>
    <w:rsid w:val="009F45D2"/>
    <w:rsid w:val="009F6FB1"/>
    <w:rsid w:val="00A02570"/>
    <w:rsid w:val="00A02A74"/>
    <w:rsid w:val="00A02B9F"/>
    <w:rsid w:val="00A032E4"/>
    <w:rsid w:val="00A0453E"/>
    <w:rsid w:val="00A047E1"/>
    <w:rsid w:val="00A04942"/>
    <w:rsid w:val="00A0495B"/>
    <w:rsid w:val="00A04AE9"/>
    <w:rsid w:val="00A06BA3"/>
    <w:rsid w:val="00A07566"/>
    <w:rsid w:val="00A07B3E"/>
    <w:rsid w:val="00A07F71"/>
    <w:rsid w:val="00A10E05"/>
    <w:rsid w:val="00A112CC"/>
    <w:rsid w:val="00A11AC8"/>
    <w:rsid w:val="00A11F67"/>
    <w:rsid w:val="00A12D27"/>
    <w:rsid w:val="00A1319D"/>
    <w:rsid w:val="00A13946"/>
    <w:rsid w:val="00A140CC"/>
    <w:rsid w:val="00A14C0C"/>
    <w:rsid w:val="00A15788"/>
    <w:rsid w:val="00A15F95"/>
    <w:rsid w:val="00A15FD6"/>
    <w:rsid w:val="00A161E0"/>
    <w:rsid w:val="00A1687F"/>
    <w:rsid w:val="00A1774E"/>
    <w:rsid w:val="00A177FD"/>
    <w:rsid w:val="00A17C7C"/>
    <w:rsid w:val="00A21B64"/>
    <w:rsid w:val="00A22487"/>
    <w:rsid w:val="00A22D78"/>
    <w:rsid w:val="00A22FE1"/>
    <w:rsid w:val="00A235EF"/>
    <w:rsid w:val="00A23F93"/>
    <w:rsid w:val="00A27623"/>
    <w:rsid w:val="00A27FA0"/>
    <w:rsid w:val="00A30393"/>
    <w:rsid w:val="00A30FF5"/>
    <w:rsid w:val="00A31D73"/>
    <w:rsid w:val="00A32F23"/>
    <w:rsid w:val="00A3507F"/>
    <w:rsid w:val="00A36617"/>
    <w:rsid w:val="00A36EEC"/>
    <w:rsid w:val="00A37CD0"/>
    <w:rsid w:val="00A37D0A"/>
    <w:rsid w:val="00A37E00"/>
    <w:rsid w:val="00A40BB4"/>
    <w:rsid w:val="00A426DC"/>
    <w:rsid w:val="00A43F12"/>
    <w:rsid w:val="00A445F5"/>
    <w:rsid w:val="00A446DB"/>
    <w:rsid w:val="00A4556F"/>
    <w:rsid w:val="00A463E6"/>
    <w:rsid w:val="00A46821"/>
    <w:rsid w:val="00A46A73"/>
    <w:rsid w:val="00A47C0B"/>
    <w:rsid w:val="00A50756"/>
    <w:rsid w:val="00A50FDA"/>
    <w:rsid w:val="00A52451"/>
    <w:rsid w:val="00A52621"/>
    <w:rsid w:val="00A52EA4"/>
    <w:rsid w:val="00A532C5"/>
    <w:rsid w:val="00A53346"/>
    <w:rsid w:val="00A53392"/>
    <w:rsid w:val="00A54EED"/>
    <w:rsid w:val="00A6112C"/>
    <w:rsid w:val="00A6207A"/>
    <w:rsid w:val="00A6255E"/>
    <w:rsid w:val="00A625AE"/>
    <w:rsid w:val="00A6286D"/>
    <w:rsid w:val="00A62AC8"/>
    <w:rsid w:val="00A6427B"/>
    <w:rsid w:val="00A65B7A"/>
    <w:rsid w:val="00A65FC4"/>
    <w:rsid w:val="00A67DCA"/>
    <w:rsid w:val="00A70198"/>
    <w:rsid w:val="00A70D1E"/>
    <w:rsid w:val="00A71382"/>
    <w:rsid w:val="00A72EF6"/>
    <w:rsid w:val="00A73012"/>
    <w:rsid w:val="00A73CEB"/>
    <w:rsid w:val="00A73D36"/>
    <w:rsid w:val="00A73E4D"/>
    <w:rsid w:val="00A73F80"/>
    <w:rsid w:val="00A7409E"/>
    <w:rsid w:val="00A764C9"/>
    <w:rsid w:val="00A81741"/>
    <w:rsid w:val="00A824E4"/>
    <w:rsid w:val="00A82663"/>
    <w:rsid w:val="00A829AB"/>
    <w:rsid w:val="00A8335A"/>
    <w:rsid w:val="00A83C40"/>
    <w:rsid w:val="00A84AC6"/>
    <w:rsid w:val="00A85270"/>
    <w:rsid w:val="00A87D02"/>
    <w:rsid w:val="00A90AAD"/>
    <w:rsid w:val="00A90AEC"/>
    <w:rsid w:val="00A91174"/>
    <w:rsid w:val="00A91B83"/>
    <w:rsid w:val="00A91E4B"/>
    <w:rsid w:val="00A91EF4"/>
    <w:rsid w:val="00A9218B"/>
    <w:rsid w:val="00A92560"/>
    <w:rsid w:val="00A93078"/>
    <w:rsid w:val="00A93E06"/>
    <w:rsid w:val="00A94885"/>
    <w:rsid w:val="00A95CCE"/>
    <w:rsid w:val="00A97389"/>
    <w:rsid w:val="00A97A55"/>
    <w:rsid w:val="00A97A5A"/>
    <w:rsid w:val="00AA0E35"/>
    <w:rsid w:val="00AA11F1"/>
    <w:rsid w:val="00AA1595"/>
    <w:rsid w:val="00AA1E40"/>
    <w:rsid w:val="00AA2213"/>
    <w:rsid w:val="00AA5150"/>
    <w:rsid w:val="00AA540F"/>
    <w:rsid w:val="00AA5ED5"/>
    <w:rsid w:val="00AA6D42"/>
    <w:rsid w:val="00AA76FE"/>
    <w:rsid w:val="00AA7F8D"/>
    <w:rsid w:val="00AB1772"/>
    <w:rsid w:val="00AB2716"/>
    <w:rsid w:val="00AB3D25"/>
    <w:rsid w:val="00AB488C"/>
    <w:rsid w:val="00AB4DC5"/>
    <w:rsid w:val="00AB52FD"/>
    <w:rsid w:val="00AC03DD"/>
    <w:rsid w:val="00AC27EE"/>
    <w:rsid w:val="00AC3C7A"/>
    <w:rsid w:val="00AC4CBF"/>
    <w:rsid w:val="00AC5760"/>
    <w:rsid w:val="00AC65CF"/>
    <w:rsid w:val="00AC7117"/>
    <w:rsid w:val="00AD0223"/>
    <w:rsid w:val="00AD0426"/>
    <w:rsid w:val="00AD0EF4"/>
    <w:rsid w:val="00AD2108"/>
    <w:rsid w:val="00AD2202"/>
    <w:rsid w:val="00AD2375"/>
    <w:rsid w:val="00AD2423"/>
    <w:rsid w:val="00AD2C62"/>
    <w:rsid w:val="00AD4CA2"/>
    <w:rsid w:val="00AD50E1"/>
    <w:rsid w:val="00AD6CFB"/>
    <w:rsid w:val="00AD7386"/>
    <w:rsid w:val="00AE0149"/>
    <w:rsid w:val="00AE0724"/>
    <w:rsid w:val="00AE0BAC"/>
    <w:rsid w:val="00AE1A50"/>
    <w:rsid w:val="00AE349D"/>
    <w:rsid w:val="00AE45B1"/>
    <w:rsid w:val="00AE46C7"/>
    <w:rsid w:val="00AE4B29"/>
    <w:rsid w:val="00AE5DF7"/>
    <w:rsid w:val="00AE6D66"/>
    <w:rsid w:val="00AE754F"/>
    <w:rsid w:val="00AE7AFA"/>
    <w:rsid w:val="00AE7F05"/>
    <w:rsid w:val="00AF01E4"/>
    <w:rsid w:val="00AF1219"/>
    <w:rsid w:val="00AF13FC"/>
    <w:rsid w:val="00AF15F3"/>
    <w:rsid w:val="00AF1616"/>
    <w:rsid w:val="00AF2406"/>
    <w:rsid w:val="00AF35D8"/>
    <w:rsid w:val="00AF4115"/>
    <w:rsid w:val="00AF4C45"/>
    <w:rsid w:val="00AF569A"/>
    <w:rsid w:val="00AF6D31"/>
    <w:rsid w:val="00AF6EBC"/>
    <w:rsid w:val="00AF7363"/>
    <w:rsid w:val="00AF737C"/>
    <w:rsid w:val="00AF7543"/>
    <w:rsid w:val="00AF77C2"/>
    <w:rsid w:val="00AF7EC4"/>
    <w:rsid w:val="00B00FE4"/>
    <w:rsid w:val="00B01E7D"/>
    <w:rsid w:val="00B02501"/>
    <w:rsid w:val="00B034CB"/>
    <w:rsid w:val="00B037C8"/>
    <w:rsid w:val="00B04F64"/>
    <w:rsid w:val="00B0518D"/>
    <w:rsid w:val="00B058F2"/>
    <w:rsid w:val="00B059C1"/>
    <w:rsid w:val="00B067E2"/>
    <w:rsid w:val="00B112CE"/>
    <w:rsid w:val="00B144E7"/>
    <w:rsid w:val="00B14898"/>
    <w:rsid w:val="00B15407"/>
    <w:rsid w:val="00B16C98"/>
    <w:rsid w:val="00B17F2A"/>
    <w:rsid w:val="00B2039B"/>
    <w:rsid w:val="00B214A9"/>
    <w:rsid w:val="00B222BB"/>
    <w:rsid w:val="00B22483"/>
    <w:rsid w:val="00B22B24"/>
    <w:rsid w:val="00B230E4"/>
    <w:rsid w:val="00B23EE7"/>
    <w:rsid w:val="00B249ED"/>
    <w:rsid w:val="00B24C0A"/>
    <w:rsid w:val="00B24D75"/>
    <w:rsid w:val="00B25475"/>
    <w:rsid w:val="00B25A6A"/>
    <w:rsid w:val="00B25C6D"/>
    <w:rsid w:val="00B3180B"/>
    <w:rsid w:val="00B31CF0"/>
    <w:rsid w:val="00B31DD4"/>
    <w:rsid w:val="00B3263C"/>
    <w:rsid w:val="00B3279C"/>
    <w:rsid w:val="00B3310C"/>
    <w:rsid w:val="00B335DD"/>
    <w:rsid w:val="00B3392E"/>
    <w:rsid w:val="00B37191"/>
    <w:rsid w:val="00B37414"/>
    <w:rsid w:val="00B40351"/>
    <w:rsid w:val="00B41865"/>
    <w:rsid w:val="00B42719"/>
    <w:rsid w:val="00B42C2D"/>
    <w:rsid w:val="00B4412E"/>
    <w:rsid w:val="00B44D9A"/>
    <w:rsid w:val="00B46011"/>
    <w:rsid w:val="00B46C7D"/>
    <w:rsid w:val="00B47EA8"/>
    <w:rsid w:val="00B47F37"/>
    <w:rsid w:val="00B51076"/>
    <w:rsid w:val="00B5166A"/>
    <w:rsid w:val="00B5182B"/>
    <w:rsid w:val="00B52BFC"/>
    <w:rsid w:val="00B5302F"/>
    <w:rsid w:val="00B533E0"/>
    <w:rsid w:val="00B5354F"/>
    <w:rsid w:val="00B53FD4"/>
    <w:rsid w:val="00B551DE"/>
    <w:rsid w:val="00B564B0"/>
    <w:rsid w:val="00B56D6E"/>
    <w:rsid w:val="00B57026"/>
    <w:rsid w:val="00B57066"/>
    <w:rsid w:val="00B62E22"/>
    <w:rsid w:val="00B63C5D"/>
    <w:rsid w:val="00B63F24"/>
    <w:rsid w:val="00B65014"/>
    <w:rsid w:val="00B653BA"/>
    <w:rsid w:val="00B65C1B"/>
    <w:rsid w:val="00B660A8"/>
    <w:rsid w:val="00B668E1"/>
    <w:rsid w:val="00B66F63"/>
    <w:rsid w:val="00B70DDC"/>
    <w:rsid w:val="00B70EB5"/>
    <w:rsid w:val="00B73EB4"/>
    <w:rsid w:val="00B73F85"/>
    <w:rsid w:val="00B74062"/>
    <w:rsid w:val="00B76725"/>
    <w:rsid w:val="00B7673A"/>
    <w:rsid w:val="00B76857"/>
    <w:rsid w:val="00B8021B"/>
    <w:rsid w:val="00B80D82"/>
    <w:rsid w:val="00B80DFE"/>
    <w:rsid w:val="00B82251"/>
    <w:rsid w:val="00B824C1"/>
    <w:rsid w:val="00B82BBD"/>
    <w:rsid w:val="00B833F4"/>
    <w:rsid w:val="00B84AFD"/>
    <w:rsid w:val="00B85371"/>
    <w:rsid w:val="00B87352"/>
    <w:rsid w:val="00B87C0F"/>
    <w:rsid w:val="00B87FFC"/>
    <w:rsid w:val="00B906BD"/>
    <w:rsid w:val="00B90957"/>
    <w:rsid w:val="00B90ACD"/>
    <w:rsid w:val="00B91E5A"/>
    <w:rsid w:val="00B92718"/>
    <w:rsid w:val="00B93248"/>
    <w:rsid w:val="00B941DD"/>
    <w:rsid w:val="00B94584"/>
    <w:rsid w:val="00B94AE1"/>
    <w:rsid w:val="00BA0186"/>
    <w:rsid w:val="00BA01A3"/>
    <w:rsid w:val="00BA08E5"/>
    <w:rsid w:val="00BA127C"/>
    <w:rsid w:val="00BA2251"/>
    <w:rsid w:val="00BA2F2D"/>
    <w:rsid w:val="00BA4D7A"/>
    <w:rsid w:val="00BA5588"/>
    <w:rsid w:val="00BA59F5"/>
    <w:rsid w:val="00BB14D1"/>
    <w:rsid w:val="00BB1D60"/>
    <w:rsid w:val="00BB26B9"/>
    <w:rsid w:val="00BB3B77"/>
    <w:rsid w:val="00BB5378"/>
    <w:rsid w:val="00BB5F33"/>
    <w:rsid w:val="00BB6255"/>
    <w:rsid w:val="00BB6521"/>
    <w:rsid w:val="00BB67B9"/>
    <w:rsid w:val="00BC05A8"/>
    <w:rsid w:val="00BC1007"/>
    <w:rsid w:val="00BC1219"/>
    <w:rsid w:val="00BC1AFE"/>
    <w:rsid w:val="00BC479E"/>
    <w:rsid w:val="00BC4B77"/>
    <w:rsid w:val="00BC6198"/>
    <w:rsid w:val="00BC7138"/>
    <w:rsid w:val="00BC71A4"/>
    <w:rsid w:val="00BC77CD"/>
    <w:rsid w:val="00BD1A15"/>
    <w:rsid w:val="00BD2627"/>
    <w:rsid w:val="00BD2B2D"/>
    <w:rsid w:val="00BD3E87"/>
    <w:rsid w:val="00BD40B0"/>
    <w:rsid w:val="00BD5495"/>
    <w:rsid w:val="00BD5C16"/>
    <w:rsid w:val="00BD78C2"/>
    <w:rsid w:val="00BD7B38"/>
    <w:rsid w:val="00BD7C64"/>
    <w:rsid w:val="00BE1180"/>
    <w:rsid w:val="00BE1445"/>
    <w:rsid w:val="00BE1942"/>
    <w:rsid w:val="00BE2932"/>
    <w:rsid w:val="00BE2BB6"/>
    <w:rsid w:val="00BE3592"/>
    <w:rsid w:val="00BE3917"/>
    <w:rsid w:val="00BE3F86"/>
    <w:rsid w:val="00BE5314"/>
    <w:rsid w:val="00BE5B92"/>
    <w:rsid w:val="00BE69E3"/>
    <w:rsid w:val="00BE7252"/>
    <w:rsid w:val="00BE7A9D"/>
    <w:rsid w:val="00BF046B"/>
    <w:rsid w:val="00BF092E"/>
    <w:rsid w:val="00BF266E"/>
    <w:rsid w:val="00BF394F"/>
    <w:rsid w:val="00BF395A"/>
    <w:rsid w:val="00BF44EF"/>
    <w:rsid w:val="00BF5074"/>
    <w:rsid w:val="00BF5A7D"/>
    <w:rsid w:val="00BF5C2A"/>
    <w:rsid w:val="00BF645A"/>
    <w:rsid w:val="00BF7825"/>
    <w:rsid w:val="00C006C6"/>
    <w:rsid w:val="00C00ABD"/>
    <w:rsid w:val="00C01743"/>
    <w:rsid w:val="00C01B17"/>
    <w:rsid w:val="00C01FAB"/>
    <w:rsid w:val="00C02B21"/>
    <w:rsid w:val="00C03AB9"/>
    <w:rsid w:val="00C04E2B"/>
    <w:rsid w:val="00C04E88"/>
    <w:rsid w:val="00C0530D"/>
    <w:rsid w:val="00C0627C"/>
    <w:rsid w:val="00C068A6"/>
    <w:rsid w:val="00C07793"/>
    <w:rsid w:val="00C07EB8"/>
    <w:rsid w:val="00C100A3"/>
    <w:rsid w:val="00C12909"/>
    <w:rsid w:val="00C12B05"/>
    <w:rsid w:val="00C12C04"/>
    <w:rsid w:val="00C13473"/>
    <w:rsid w:val="00C135C2"/>
    <w:rsid w:val="00C14550"/>
    <w:rsid w:val="00C157B9"/>
    <w:rsid w:val="00C162A4"/>
    <w:rsid w:val="00C168AA"/>
    <w:rsid w:val="00C178D4"/>
    <w:rsid w:val="00C200D9"/>
    <w:rsid w:val="00C20199"/>
    <w:rsid w:val="00C22515"/>
    <w:rsid w:val="00C2294A"/>
    <w:rsid w:val="00C22C6E"/>
    <w:rsid w:val="00C24277"/>
    <w:rsid w:val="00C2445A"/>
    <w:rsid w:val="00C24E59"/>
    <w:rsid w:val="00C24F84"/>
    <w:rsid w:val="00C25F21"/>
    <w:rsid w:val="00C27B97"/>
    <w:rsid w:val="00C27BED"/>
    <w:rsid w:val="00C302BA"/>
    <w:rsid w:val="00C30486"/>
    <w:rsid w:val="00C30B89"/>
    <w:rsid w:val="00C30BCE"/>
    <w:rsid w:val="00C3211C"/>
    <w:rsid w:val="00C32594"/>
    <w:rsid w:val="00C3285F"/>
    <w:rsid w:val="00C34BC7"/>
    <w:rsid w:val="00C35265"/>
    <w:rsid w:val="00C35E67"/>
    <w:rsid w:val="00C37644"/>
    <w:rsid w:val="00C411FC"/>
    <w:rsid w:val="00C4165A"/>
    <w:rsid w:val="00C419D9"/>
    <w:rsid w:val="00C42F48"/>
    <w:rsid w:val="00C434E1"/>
    <w:rsid w:val="00C4355C"/>
    <w:rsid w:val="00C442E3"/>
    <w:rsid w:val="00C44B0A"/>
    <w:rsid w:val="00C45CF9"/>
    <w:rsid w:val="00C46AA5"/>
    <w:rsid w:val="00C47778"/>
    <w:rsid w:val="00C4782C"/>
    <w:rsid w:val="00C47994"/>
    <w:rsid w:val="00C47A04"/>
    <w:rsid w:val="00C504A6"/>
    <w:rsid w:val="00C50D3B"/>
    <w:rsid w:val="00C513C0"/>
    <w:rsid w:val="00C51653"/>
    <w:rsid w:val="00C53AFC"/>
    <w:rsid w:val="00C56558"/>
    <w:rsid w:val="00C56D82"/>
    <w:rsid w:val="00C56E2F"/>
    <w:rsid w:val="00C5765C"/>
    <w:rsid w:val="00C57ABF"/>
    <w:rsid w:val="00C57BE6"/>
    <w:rsid w:val="00C57F99"/>
    <w:rsid w:val="00C600AE"/>
    <w:rsid w:val="00C60CC5"/>
    <w:rsid w:val="00C61A1B"/>
    <w:rsid w:val="00C621D6"/>
    <w:rsid w:val="00C6231C"/>
    <w:rsid w:val="00C62E5B"/>
    <w:rsid w:val="00C652F0"/>
    <w:rsid w:val="00C65564"/>
    <w:rsid w:val="00C65D12"/>
    <w:rsid w:val="00C67F18"/>
    <w:rsid w:val="00C702E0"/>
    <w:rsid w:val="00C71BD4"/>
    <w:rsid w:val="00C71D88"/>
    <w:rsid w:val="00C72080"/>
    <w:rsid w:val="00C72C8B"/>
    <w:rsid w:val="00C737E6"/>
    <w:rsid w:val="00C73BBA"/>
    <w:rsid w:val="00C73D25"/>
    <w:rsid w:val="00C73F16"/>
    <w:rsid w:val="00C73FBC"/>
    <w:rsid w:val="00C740D5"/>
    <w:rsid w:val="00C74431"/>
    <w:rsid w:val="00C74AF9"/>
    <w:rsid w:val="00C7540F"/>
    <w:rsid w:val="00C77B3F"/>
    <w:rsid w:val="00C817F0"/>
    <w:rsid w:val="00C81EAE"/>
    <w:rsid w:val="00C81EBF"/>
    <w:rsid w:val="00C82A3C"/>
    <w:rsid w:val="00C82B4A"/>
    <w:rsid w:val="00C83561"/>
    <w:rsid w:val="00C83E0C"/>
    <w:rsid w:val="00C84035"/>
    <w:rsid w:val="00C84739"/>
    <w:rsid w:val="00C84ADC"/>
    <w:rsid w:val="00C8536B"/>
    <w:rsid w:val="00C86456"/>
    <w:rsid w:val="00C86A11"/>
    <w:rsid w:val="00C8723F"/>
    <w:rsid w:val="00C901C1"/>
    <w:rsid w:val="00C91060"/>
    <w:rsid w:val="00C911BC"/>
    <w:rsid w:val="00C92334"/>
    <w:rsid w:val="00C92F49"/>
    <w:rsid w:val="00C93A57"/>
    <w:rsid w:val="00C946A5"/>
    <w:rsid w:val="00C94C90"/>
    <w:rsid w:val="00C94D5C"/>
    <w:rsid w:val="00CA0B49"/>
    <w:rsid w:val="00CA2D7D"/>
    <w:rsid w:val="00CA3748"/>
    <w:rsid w:val="00CA3EF7"/>
    <w:rsid w:val="00CA4CFB"/>
    <w:rsid w:val="00CA5E35"/>
    <w:rsid w:val="00CA757F"/>
    <w:rsid w:val="00CB2105"/>
    <w:rsid w:val="00CB2F3C"/>
    <w:rsid w:val="00CB5A68"/>
    <w:rsid w:val="00CB5B25"/>
    <w:rsid w:val="00CB6375"/>
    <w:rsid w:val="00CB7045"/>
    <w:rsid w:val="00CB753D"/>
    <w:rsid w:val="00CB798B"/>
    <w:rsid w:val="00CC0521"/>
    <w:rsid w:val="00CC0593"/>
    <w:rsid w:val="00CC19D3"/>
    <w:rsid w:val="00CC2830"/>
    <w:rsid w:val="00CC2D59"/>
    <w:rsid w:val="00CC2D8C"/>
    <w:rsid w:val="00CC3491"/>
    <w:rsid w:val="00CC415E"/>
    <w:rsid w:val="00CC4869"/>
    <w:rsid w:val="00CC4A7F"/>
    <w:rsid w:val="00CC5E60"/>
    <w:rsid w:val="00CC72E7"/>
    <w:rsid w:val="00CC762E"/>
    <w:rsid w:val="00CC7B8D"/>
    <w:rsid w:val="00CC7BD7"/>
    <w:rsid w:val="00CD04B1"/>
    <w:rsid w:val="00CD1D08"/>
    <w:rsid w:val="00CD3390"/>
    <w:rsid w:val="00CD3835"/>
    <w:rsid w:val="00CD4790"/>
    <w:rsid w:val="00CD4F1C"/>
    <w:rsid w:val="00CD64A8"/>
    <w:rsid w:val="00CD6DF1"/>
    <w:rsid w:val="00CD71CC"/>
    <w:rsid w:val="00CE0303"/>
    <w:rsid w:val="00CE1554"/>
    <w:rsid w:val="00CE1AF3"/>
    <w:rsid w:val="00CE2C2C"/>
    <w:rsid w:val="00CE3D4E"/>
    <w:rsid w:val="00CE57A0"/>
    <w:rsid w:val="00CE5B54"/>
    <w:rsid w:val="00CE6061"/>
    <w:rsid w:val="00CE65DB"/>
    <w:rsid w:val="00CE6F14"/>
    <w:rsid w:val="00CF1A6F"/>
    <w:rsid w:val="00CF1D4C"/>
    <w:rsid w:val="00CF1EC0"/>
    <w:rsid w:val="00CF3480"/>
    <w:rsid w:val="00CF34CB"/>
    <w:rsid w:val="00CF35CF"/>
    <w:rsid w:val="00CF3C9D"/>
    <w:rsid w:val="00CF51E1"/>
    <w:rsid w:val="00CF520D"/>
    <w:rsid w:val="00CF72C5"/>
    <w:rsid w:val="00CF72F9"/>
    <w:rsid w:val="00CF7486"/>
    <w:rsid w:val="00D00126"/>
    <w:rsid w:val="00D003B8"/>
    <w:rsid w:val="00D00745"/>
    <w:rsid w:val="00D00A1E"/>
    <w:rsid w:val="00D02365"/>
    <w:rsid w:val="00D03BC4"/>
    <w:rsid w:val="00D0596C"/>
    <w:rsid w:val="00D06255"/>
    <w:rsid w:val="00D0766B"/>
    <w:rsid w:val="00D101E9"/>
    <w:rsid w:val="00D103ED"/>
    <w:rsid w:val="00D1099D"/>
    <w:rsid w:val="00D113E6"/>
    <w:rsid w:val="00D14FEB"/>
    <w:rsid w:val="00D16139"/>
    <w:rsid w:val="00D17F6F"/>
    <w:rsid w:val="00D20183"/>
    <w:rsid w:val="00D21DBE"/>
    <w:rsid w:val="00D22838"/>
    <w:rsid w:val="00D2307B"/>
    <w:rsid w:val="00D231CC"/>
    <w:rsid w:val="00D237DC"/>
    <w:rsid w:val="00D239BD"/>
    <w:rsid w:val="00D2449D"/>
    <w:rsid w:val="00D25EAC"/>
    <w:rsid w:val="00D270C1"/>
    <w:rsid w:val="00D273AA"/>
    <w:rsid w:val="00D27AEA"/>
    <w:rsid w:val="00D307CB"/>
    <w:rsid w:val="00D315BB"/>
    <w:rsid w:val="00D32984"/>
    <w:rsid w:val="00D3327D"/>
    <w:rsid w:val="00D33591"/>
    <w:rsid w:val="00D344DF"/>
    <w:rsid w:val="00D34575"/>
    <w:rsid w:val="00D360FD"/>
    <w:rsid w:val="00D37E4A"/>
    <w:rsid w:val="00D407BF"/>
    <w:rsid w:val="00D40EF8"/>
    <w:rsid w:val="00D414AF"/>
    <w:rsid w:val="00D4263B"/>
    <w:rsid w:val="00D42966"/>
    <w:rsid w:val="00D42BEF"/>
    <w:rsid w:val="00D432AB"/>
    <w:rsid w:val="00D45B15"/>
    <w:rsid w:val="00D45E49"/>
    <w:rsid w:val="00D468E4"/>
    <w:rsid w:val="00D47EB6"/>
    <w:rsid w:val="00D5002F"/>
    <w:rsid w:val="00D51473"/>
    <w:rsid w:val="00D51A73"/>
    <w:rsid w:val="00D51D3A"/>
    <w:rsid w:val="00D5396C"/>
    <w:rsid w:val="00D54374"/>
    <w:rsid w:val="00D54FCC"/>
    <w:rsid w:val="00D55F8C"/>
    <w:rsid w:val="00D56CC8"/>
    <w:rsid w:val="00D56F6E"/>
    <w:rsid w:val="00D60808"/>
    <w:rsid w:val="00D6274D"/>
    <w:rsid w:val="00D64C91"/>
    <w:rsid w:val="00D653BD"/>
    <w:rsid w:val="00D66CCD"/>
    <w:rsid w:val="00D701E3"/>
    <w:rsid w:val="00D706F2"/>
    <w:rsid w:val="00D70E84"/>
    <w:rsid w:val="00D70EF4"/>
    <w:rsid w:val="00D71D52"/>
    <w:rsid w:val="00D729AA"/>
    <w:rsid w:val="00D72B88"/>
    <w:rsid w:val="00D73452"/>
    <w:rsid w:val="00D73775"/>
    <w:rsid w:val="00D754EE"/>
    <w:rsid w:val="00D759A9"/>
    <w:rsid w:val="00D76701"/>
    <w:rsid w:val="00D76889"/>
    <w:rsid w:val="00D76F00"/>
    <w:rsid w:val="00D76F8B"/>
    <w:rsid w:val="00D77407"/>
    <w:rsid w:val="00D803F1"/>
    <w:rsid w:val="00D80D73"/>
    <w:rsid w:val="00D819AE"/>
    <w:rsid w:val="00D819FF"/>
    <w:rsid w:val="00D8227D"/>
    <w:rsid w:val="00D827FE"/>
    <w:rsid w:val="00D82B39"/>
    <w:rsid w:val="00D8432A"/>
    <w:rsid w:val="00D84FE5"/>
    <w:rsid w:val="00D85745"/>
    <w:rsid w:val="00D86636"/>
    <w:rsid w:val="00D87BA5"/>
    <w:rsid w:val="00D90578"/>
    <w:rsid w:val="00D90B47"/>
    <w:rsid w:val="00D930DC"/>
    <w:rsid w:val="00D93568"/>
    <w:rsid w:val="00D9360E"/>
    <w:rsid w:val="00D93ABB"/>
    <w:rsid w:val="00D94152"/>
    <w:rsid w:val="00D95258"/>
    <w:rsid w:val="00D95ACE"/>
    <w:rsid w:val="00D97149"/>
    <w:rsid w:val="00D9774D"/>
    <w:rsid w:val="00D97AA4"/>
    <w:rsid w:val="00DA109E"/>
    <w:rsid w:val="00DA1F16"/>
    <w:rsid w:val="00DA317A"/>
    <w:rsid w:val="00DA31C9"/>
    <w:rsid w:val="00DA4BBE"/>
    <w:rsid w:val="00DA5B9B"/>
    <w:rsid w:val="00DA6288"/>
    <w:rsid w:val="00DA6513"/>
    <w:rsid w:val="00DA7398"/>
    <w:rsid w:val="00DA798B"/>
    <w:rsid w:val="00DA7C57"/>
    <w:rsid w:val="00DB04A8"/>
    <w:rsid w:val="00DB07CD"/>
    <w:rsid w:val="00DB1C49"/>
    <w:rsid w:val="00DB1DFC"/>
    <w:rsid w:val="00DB3D27"/>
    <w:rsid w:val="00DB3F4B"/>
    <w:rsid w:val="00DB4282"/>
    <w:rsid w:val="00DB4770"/>
    <w:rsid w:val="00DB574D"/>
    <w:rsid w:val="00DB69F4"/>
    <w:rsid w:val="00DB6CFE"/>
    <w:rsid w:val="00DB6EAE"/>
    <w:rsid w:val="00DC005F"/>
    <w:rsid w:val="00DC0F9D"/>
    <w:rsid w:val="00DC1672"/>
    <w:rsid w:val="00DC2362"/>
    <w:rsid w:val="00DC2EE9"/>
    <w:rsid w:val="00DC396A"/>
    <w:rsid w:val="00DC39AE"/>
    <w:rsid w:val="00DC41E9"/>
    <w:rsid w:val="00DC46D6"/>
    <w:rsid w:val="00DC481E"/>
    <w:rsid w:val="00DC4C53"/>
    <w:rsid w:val="00DC4D81"/>
    <w:rsid w:val="00DC501F"/>
    <w:rsid w:val="00DC5C78"/>
    <w:rsid w:val="00DC652F"/>
    <w:rsid w:val="00DC69AE"/>
    <w:rsid w:val="00DC6F73"/>
    <w:rsid w:val="00DC7533"/>
    <w:rsid w:val="00DD0BF3"/>
    <w:rsid w:val="00DD1E52"/>
    <w:rsid w:val="00DD27DE"/>
    <w:rsid w:val="00DD3C72"/>
    <w:rsid w:val="00DD5144"/>
    <w:rsid w:val="00DD521B"/>
    <w:rsid w:val="00DD5EA0"/>
    <w:rsid w:val="00DD6CB8"/>
    <w:rsid w:val="00DD7302"/>
    <w:rsid w:val="00DD7E41"/>
    <w:rsid w:val="00DE168C"/>
    <w:rsid w:val="00DE1B95"/>
    <w:rsid w:val="00DE1E67"/>
    <w:rsid w:val="00DE2348"/>
    <w:rsid w:val="00DE2443"/>
    <w:rsid w:val="00DE3C04"/>
    <w:rsid w:val="00DE4D68"/>
    <w:rsid w:val="00DE5406"/>
    <w:rsid w:val="00DE564C"/>
    <w:rsid w:val="00DE56D1"/>
    <w:rsid w:val="00DE65EB"/>
    <w:rsid w:val="00DE7D34"/>
    <w:rsid w:val="00DF12D3"/>
    <w:rsid w:val="00DF19BF"/>
    <w:rsid w:val="00DF2B37"/>
    <w:rsid w:val="00DF374D"/>
    <w:rsid w:val="00DF39D5"/>
    <w:rsid w:val="00DF3EA9"/>
    <w:rsid w:val="00DF4E43"/>
    <w:rsid w:val="00DF5405"/>
    <w:rsid w:val="00DF61C3"/>
    <w:rsid w:val="00DF6CB6"/>
    <w:rsid w:val="00DF6D8F"/>
    <w:rsid w:val="00DF70DA"/>
    <w:rsid w:val="00DF752A"/>
    <w:rsid w:val="00DF78DA"/>
    <w:rsid w:val="00E00FE7"/>
    <w:rsid w:val="00E01549"/>
    <w:rsid w:val="00E02276"/>
    <w:rsid w:val="00E0234E"/>
    <w:rsid w:val="00E02A3B"/>
    <w:rsid w:val="00E03DD0"/>
    <w:rsid w:val="00E046B8"/>
    <w:rsid w:val="00E051B8"/>
    <w:rsid w:val="00E0531C"/>
    <w:rsid w:val="00E05935"/>
    <w:rsid w:val="00E05B2E"/>
    <w:rsid w:val="00E061B0"/>
    <w:rsid w:val="00E0731F"/>
    <w:rsid w:val="00E129E7"/>
    <w:rsid w:val="00E13EEC"/>
    <w:rsid w:val="00E14A0D"/>
    <w:rsid w:val="00E14D90"/>
    <w:rsid w:val="00E20105"/>
    <w:rsid w:val="00E20358"/>
    <w:rsid w:val="00E207D4"/>
    <w:rsid w:val="00E2152F"/>
    <w:rsid w:val="00E21D90"/>
    <w:rsid w:val="00E24EB8"/>
    <w:rsid w:val="00E2527C"/>
    <w:rsid w:val="00E25C22"/>
    <w:rsid w:val="00E25D85"/>
    <w:rsid w:val="00E26EFE"/>
    <w:rsid w:val="00E26FAB"/>
    <w:rsid w:val="00E2717A"/>
    <w:rsid w:val="00E2784C"/>
    <w:rsid w:val="00E3143D"/>
    <w:rsid w:val="00E325BF"/>
    <w:rsid w:val="00E337E6"/>
    <w:rsid w:val="00E33AA4"/>
    <w:rsid w:val="00E349FE"/>
    <w:rsid w:val="00E34B91"/>
    <w:rsid w:val="00E35C27"/>
    <w:rsid w:val="00E361F1"/>
    <w:rsid w:val="00E36C3C"/>
    <w:rsid w:val="00E37849"/>
    <w:rsid w:val="00E40F74"/>
    <w:rsid w:val="00E43EB3"/>
    <w:rsid w:val="00E45210"/>
    <w:rsid w:val="00E46D07"/>
    <w:rsid w:val="00E5009C"/>
    <w:rsid w:val="00E50A6C"/>
    <w:rsid w:val="00E52145"/>
    <w:rsid w:val="00E528D5"/>
    <w:rsid w:val="00E52917"/>
    <w:rsid w:val="00E53EFD"/>
    <w:rsid w:val="00E54747"/>
    <w:rsid w:val="00E55180"/>
    <w:rsid w:val="00E56CC2"/>
    <w:rsid w:val="00E56F34"/>
    <w:rsid w:val="00E60354"/>
    <w:rsid w:val="00E60364"/>
    <w:rsid w:val="00E60397"/>
    <w:rsid w:val="00E618AE"/>
    <w:rsid w:val="00E61CC5"/>
    <w:rsid w:val="00E626BC"/>
    <w:rsid w:val="00E64126"/>
    <w:rsid w:val="00E64B3F"/>
    <w:rsid w:val="00E65375"/>
    <w:rsid w:val="00E655BD"/>
    <w:rsid w:val="00E65786"/>
    <w:rsid w:val="00E65933"/>
    <w:rsid w:val="00E65E1A"/>
    <w:rsid w:val="00E6690C"/>
    <w:rsid w:val="00E70108"/>
    <w:rsid w:val="00E70A95"/>
    <w:rsid w:val="00E72402"/>
    <w:rsid w:val="00E72980"/>
    <w:rsid w:val="00E72A94"/>
    <w:rsid w:val="00E736B7"/>
    <w:rsid w:val="00E740B5"/>
    <w:rsid w:val="00E7490C"/>
    <w:rsid w:val="00E75155"/>
    <w:rsid w:val="00E770D0"/>
    <w:rsid w:val="00E773EB"/>
    <w:rsid w:val="00E779C2"/>
    <w:rsid w:val="00E8006B"/>
    <w:rsid w:val="00E81E9A"/>
    <w:rsid w:val="00E833CA"/>
    <w:rsid w:val="00E83451"/>
    <w:rsid w:val="00E8440B"/>
    <w:rsid w:val="00E8498D"/>
    <w:rsid w:val="00E85129"/>
    <w:rsid w:val="00E86324"/>
    <w:rsid w:val="00E86856"/>
    <w:rsid w:val="00E87161"/>
    <w:rsid w:val="00E87B6F"/>
    <w:rsid w:val="00E90BC5"/>
    <w:rsid w:val="00E90FCC"/>
    <w:rsid w:val="00E92493"/>
    <w:rsid w:val="00E93133"/>
    <w:rsid w:val="00E9541E"/>
    <w:rsid w:val="00E95BBD"/>
    <w:rsid w:val="00E95E0A"/>
    <w:rsid w:val="00E967AD"/>
    <w:rsid w:val="00EA045A"/>
    <w:rsid w:val="00EA097A"/>
    <w:rsid w:val="00EA0BD7"/>
    <w:rsid w:val="00EA1F73"/>
    <w:rsid w:val="00EA22C0"/>
    <w:rsid w:val="00EA2F67"/>
    <w:rsid w:val="00EA3BF1"/>
    <w:rsid w:val="00EA40B2"/>
    <w:rsid w:val="00EA44A4"/>
    <w:rsid w:val="00EA5842"/>
    <w:rsid w:val="00EA69BD"/>
    <w:rsid w:val="00EA6C5B"/>
    <w:rsid w:val="00EA7A4B"/>
    <w:rsid w:val="00EB09DB"/>
    <w:rsid w:val="00EB1FAF"/>
    <w:rsid w:val="00EB319F"/>
    <w:rsid w:val="00EB4898"/>
    <w:rsid w:val="00EB53F2"/>
    <w:rsid w:val="00EB549C"/>
    <w:rsid w:val="00EB5606"/>
    <w:rsid w:val="00EB5A34"/>
    <w:rsid w:val="00EC04AB"/>
    <w:rsid w:val="00EC089D"/>
    <w:rsid w:val="00EC1D6F"/>
    <w:rsid w:val="00EC20AB"/>
    <w:rsid w:val="00EC22F4"/>
    <w:rsid w:val="00EC483E"/>
    <w:rsid w:val="00EC505E"/>
    <w:rsid w:val="00EC653B"/>
    <w:rsid w:val="00EC6A65"/>
    <w:rsid w:val="00EC6CF3"/>
    <w:rsid w:val="00ED033C"/>
    <w:rsid w:val="00ED0803"/>
    <w:rsid w:val="00ED205E"/>
    <w:rsid w:val="00ED2B07"/>
    <w:rsid w:val="00ED30AE"/>
    <w:rsid w:val="00ED3503"/>
    <w:rsid w:val="00ED35B5"/>
    <w:rsid w:val="00ED3AC8"/>
    <w:rsid w:val="00ED4C6F"/>
    <w:rsid w:val="00ED523B"/>
    <w:rsid w:val="00ED53ED"/>
    <w:rsid w:val="00ED54A2"/>
    <w:rsid w:val="00ED54CC"/>
    <w:rsid w:val="00ED6C20"/>
    <w:rsid w:val="00ED6DDF"/>
    <w:rsid w:val="00ED7CCA"/>
    <w:rsid w:val="00EE0FB1"/>
    <w:rsid w:val="00EE1890"/>
    <w:rsid w:val="00EE2423"/>
    <w:rsid w:val="00EE2B1A"/>
    <w:rsid w:val="00EE2D06"/>
    <w:rsid w:val="00EE33A8"/>
    <w:rsid w:val="00EE396F"/>
    <w:rsid w:val="00EE45E2"/>
    <w:rsid w:val="00EE49D9"/>
    <w:rsid w:val="00EE4BD7"/>
    <w:rsid w:val="00EE5F92"/>
    <w:rsid w:val="00EE7A93"/>
    <w:rsid w:val="00EE7E84"/>
    <w:rsid w:val="00EF04D0"/>
    <w:rsid w:val="00EF0914"/>
    <w:rsid w:val="00EF2095"/>
    <w:rsid w:val="00EF4DD6"/>
    <w:rsid w:val="00EF52F2"/>
    <w:rsid w:val="00EF551B"/>
    <w:rsid w:val="00EF5A1E"/>
    <w:rsid w:val="00EF6601"/>
    <w:rsid w:val="00EF723C"/>
    <w:rsid w:val="00EF747A"/>
    <w:rsid w:val="00EF7869"/>
    <w:rsid w:val="00F006E5"/>
    <w:rsid w:val="00F00FCD"/>
    <w:rsid w:val="00F01474"/>
    <w:rsid w:val="00F0204A"/>
    <w:rsid w:val="00F0205C"/>
    <w:rsid w:val="00F0278C"/>
    <w:rsid w:val="00F02A7D"/>
    <w:rsid w:val="00F030F9"/>
    <w:rsid w:val="00F0343F"/>
    <w:rsid w:val="00F0597A"/>
    <w:rsid w:val="00F059C6"/>
    <w:rsid w:val="00F0615F"/>
    <w:rsid w:val="00F10BCD"/>
    <w:rsid w:val="00F11394"/>
    <w:rsid w:val="00F11571"/>
    <w:rsid w:val="00F128BA"/>
    <w:rsid w:val="00F12E4E"/>
    <w:rsid w:val="00F13307"/>
    <w:rsid w:val="00F15BED"/>
    <w:rsid w:val="00F1606D"/>
    <w:rsid w:val="00F162D1"/>
    <w:rsid w:val="00F16400"/>
    <w:rsid w:val="00F17472"/>
    <w:rsid w:val="00F17E5F"/>
    <w:rsid w:val="00F20E31"/>
    <w:rsid w:val="00F211E8"/>
    <w:rsid w:val="00F22226"/>
    <w:rsid w:val="00F2242B"/>
    <w:rsid w:val="00F22636"/>
    <w:rsid w:val="00F22E68"/>
    <w:rsid w:val="00F236FD"/>
    <w:rsid w:val="00F24C56"/>
    <w:rsid w:val="00F261D2"/>
    <w:rsid w:val="00F267D1"/>
    <w:rsid w:val="00F26DA0"/>
    <w:rsid w:val="00F3127B"/>
    <w:rsid w:val="00F3135E"/>
    <w:rsid w:val="00F31FF6"/>
    <w:rsid w:val="00F329D1"/>
    <w:rsid w:val="00F3339B"/>
    <w:rsid w:val="00F3398A"/>
    <w:rsid w:val="00F343EF"/>
    <w:rsid w:val="00F34824"/>
    <w:rsid w:val="00F351B5"/>
    <w:rsid w:val="00F41AE8"/>
    <w:rsid w:val="00F41DBB"/>
    <w:rsid w:val="00F42119"/>
    <w:rsid w:val="00F42E93"/>
    <w:rsid w:val="00F43A05"/>
    <w:rsid w:val="00F4656C"/>
    <w:rsid w:val="00F47468"/>
    <w:rsid w:val="00F47A23"/>
    <w:rsid w:val="00F50F3D"/>
    <w:rsid w:val="00F511F5"/>
    <w:rsid w:val="00F52A32"/>
    <w:rsid w:val="00F5367C"/>
    <w:rsid w:val="00F53B6F"/>
    <w:rsid w:val="00F55EE6"/>
    <w:rsid w:val="00F56112"/>
    <w:rsid w:val="00F567A2"/>
    <w:rsid w:val="00F56CDE"/>
    <w:rsid w:val="00F570B5"/>
    <w:rsid w:val="00F5754A"/>
    <w:rsid w:val="00F6174F"/>
    <w:rsid w:val="00F61E89"/>
    <w:rsid w:val="00F6216E"/>
    <w:rsid w:val="00F62F45"/>
    <w:rsid w:val="00F63340"/>
    <w:rsid w:val="00F63AF6"/>
    <w:rsid w:val="00F63DE3"/>
    <w:rsid w:val="00F650C4"/>
    <w:rsid w:val="00F65EAA"/>
    <w:rsid w:val="00F6657F"/>
    <w:rsid w:val="00F66DA6"/>
    <w:rsid w:val="00F6760A"/>
    <w:rsid w:val="00F67932"/>
    <w:rsid w:val="00F70416"/>
    <w:rsid w:val="00F7079D"/>
    <w:rsid w:val="00F7110D"/>
    <w:rsid w:val="00F72927"/>
    <w:rsid w:val="00F73301"/>
    <w:rsid w:val="00F73E9A"/>
    <w:rsid w:val="00F74C99"/>
    <w:rsid w:val="00F74D58"/>
    <w:rsid w:val="00F779FF"/>
    <w:rsid w:val="00F80EE6"/>
    <w:rsid w:val="00F80F83"/>
    <w:rsid w:val="00F82C00"/>
    <w:rsid w:val="00F838A1"/>
    <w:rsid w:val="00F845A9"/>
    <w:rsid w:val="00F85A6D"/>
    <w:rsid w:val="00F85E32"/>
    <w:rsid w:val="00F86075"/>
    <w:rsid w:val="00F861C4"/>
    <w:rsid w:val="00F869F1"/>
    <w:rsid w:val="00F90CAF"/>
    <w:rsid w:val="00F90FBE"/>
    <w:rsid w:val="00F91756"/>
    <w:rsid w:val="00F93309"/>
    <w:rsid w:val="00F94095"/>
    <w:rsid w:val="00F9432C"/>
    <w:rsid w:val="00FA31E5"/>
    <w:rsid w:val="00FA3D92"/>
    <w:rsid w:val="00FA3E4F"/>
    <w:rsid w:val="00FA3F58"/>
    <w:rsid w:val="00FA3F74"/>
    <w:rsid w:val="00FA4D82"/>
    <w:rsid w:val="00FA4F0B"/>
    <w:rsid w:val="00FA665F"/>
    <w:rsid w:val="00FA6B25"/>
    <w:rsid w:val="00FA6E88"/>
    <w:rsid w:val="00FA71D8"/>
    <w:rsid w:val="00FA7287"/>
    <w:rsid w:val="00FA7325"/>
    <w:rsid w:val="00FA74BB"/>
    <w:rsid w:val="00FA7E82"/>
    <w:rsid w:val="00FA7F19"/>
    <w:rsid w:val="00FA7FD5"/>
    <w:rsid w:val="00FB0385"/>
    <w:rsid w:val="00FB2B2E"/>
    <w:rsid w:val="00FB3000"/>
    <w:rsid w:val="00FB3D4F"/>
    <w:rsid w:val="00FB3DF7"/>
    <w:rsid w:val="00FB45DF"/>
    <w:rsid w:val="00FB472F"/>
    <w:rsid w:val="00FB4BD4"/>
    <w:rsid w:val="00FB5226"/>
    <w:rsid w:val="00FB52F2"/>
    <w:rsid w:val="00FB5AA1"/>
    <w:rsid w:val="00FB667E"/>
    <w:rsid w:val="00FB6BF1"/>
    <w:rsid w:val="00FB7CCA"/>
    <w:rsid w:val="00FC033A"/>
    <w:rsid w:val="00FC06D5"/>
    <w:rsid w:val="00FC159D"/>
    <w:rsid w:val="00FC22DC"/>
    <w:rsid w:val="00FC36AF"/>
    <w:rsid w:val="00FC3910"/>
    <w:rsid w:val="00FC450D"/>
    <w:rsid w:val="00FC4E54"/>
    <w:rsid w:val="00FC5DE7"/>
    <w:rsid w:val="00FC737E"/>
    <w:rsid w:val="00FC759E"/>
    <w:rsid w:val="00FC75C1"/>
    <w:rsid w:val="00FD3464"/>
    <w:rsid w:val="00FD4BD6"/>
    <w:rsid w:val="00FD5C8E"/>
    <w:rsid w:val="00FD6528"/>
    <w:rsid w:val="00FD6E3D"/>
    <w:rsid w:val="00FD7386"/>
    <w:rsid w:val="00FD76FC"/>
    <w:rsid w:val="00FE020E"/>
    <w:rsid w:val="00FE08C9"/>
    <w:rsid w:val="00FE127F"/>
    <w:rsid w:val="00FE1BF9"/>
    <w:rsid w:val="00FE39DB"/>
    <w:rsid w:val="00FE538F"/>
    <w:rsid w:val="00FE5475"/>
    <w:rsid w:val="00FE5BF9"/>
    <w:rsid w:val="00FF0C96"/>
    <w:rsid w:val="00FF5DB8"/>
    <w:rsid w:val="00FF61AD"/>
    <w:rsid w:val="00FF68BF"/>
    <w:rsid w:val="00FF798D"/>
    <w:rsid w:val="00FF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C3ADB"/>
  <w15:docId w15:val="{FBB99DBF-0CF0-483D-901F-FB912188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vi"/>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6A97"/>
    <w:pPr>
      <w:tabs>
        <w:tab w:val="center" w:pos="4680"/>
        <w:tab w:val="right" w:pos="9360"/>
      </w:tabs>
      <w:spacing w:line="240" w:lineRule="auto"/>
    </w:pPr>
  </w:style>
  <w:style w:type="character" w:customStyle="1" w:styleId="HeaderChar">
    <w:name w:val="Header Char"/>
    <w:basedOn w:val="DefaultParagraphFont"/>
    <w:link w:val="Header"/>
    <w:uiPriority w:val="99"/>
    <w:rsid w:val="00146A97"/>
  </w:style>
  <w:style w:type="paragraph" w:styleId="Footer">
    <w:name w:val="footer"/>
    <w:basedOn w:val="Normal"/>
    <w:link w:val="FooterChar"/>
    <w:uiPriority w:val="99"/>
    <w:unhideWhenUsed/>
    <w:rsid w:val="00146A97"/>
    <w:pPr>
      <w:tabs>
        <w:tab w:val="center" w:pos="4680"/>
        <w:tab w:val="right" w:pos="9360"/>
      </w:tabs>
      <w:spacing w:line="240" w:lineRule="auto"/>
    </w:pPr>
  </w:style>
  <w:style w:type="character" w:customStyle="1" w:styleId="FooterChar">
    <w:name w:val="Footer Char"/>
    <w:basedOn w:val="DefaultParagraphFont"/>
    <w:link w:val="Footer"/>
    <w:uiPriority w:val="99"/>
    <w:rsid w:val="00146A97"/>
  </w:style>
  <w:style w:type="paragraph" w:styleId="ListParagraph">
    <w:name w:val="List Paragraph"/>
    <w:basedOn w:val="Normal"/>
    <w:uiPriority w:val="34"/>
    <w:qFormat/>
    <w:rsid w:val="00CC7BD7"/>
    <w:pPr>
      <w:ind w:left="720"/>
      <w:contextualSpacing/>
    </w:pPr>
  </w:style>
  <w:style w:type="character" w:customStyle="1" w:styleId="A11">
    <w:name w:val="A11"/>
    <w:uiPriority w:val="99"/>
    <w:rsid w:val="008D45FF"/>
    <w:rPr>
      <w:rFonts w:cs="Futura LT"/>
      <w:color w:val="211D1E"/>
      <w:sz w:val="21"/>
      <w:szCs w:val="21"/>
    </w:rPr>
  </w:style>
  <w:style w:type="table" w:styleId="TableGrid">
    <w:name w:val="Table Grid"/>
    <w:basedOn w:val="TableNormal"/>
    <w:uiPriority w:val="39"/>
    <w:rsid w:val="00FE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82C73"/>
    <w:rPr>
      <w:sz w:val="16"/>
      <w:szCs w:val="16"/>
    </w:rPr>
  </w:style>
  <w:style w:type="paragraph" w:styleId="CommentText">
    <w:name w:val="annotation text"/>
    <w:basedOn w:val="Normal"/>
    <w:link w:val="CommentTextChar"/>
    <w:uiPriority w:val="99"/>
    <w:semiHidden/>
    <w:unhideWhenUsed/>
    <w:rsid w:val="00082C73"/>
    <w:rPr>
      <w:sz w:val="20"/>
      <w:szCs w:val="20"/>
    </w:rPr>
  </w:style>
  <w:style w:type="character" w:customStyle="1" w:styleId="CommentTextChar">
    <w:name w:val="Comment Text Char"/>
    <w:link w:val="CommentText"/>
    <w:uiPriority w:val="99"/>
    <w:semiHidden/>
    <w:rsid w:val="00082C73"/>
    <w:rPr>
      <w:lang w:val="vi"/>
    </w:rPr>
  </w:style>
  <w:style w:type="paragraph" w:styleId="CommentSubject">
    <w:name w:val="annotation subject"/>
    <w:basedOn w:val="CommentText"/>
    <w:next w:val="CommentText"/>
    <w:link w:val="CommentSubjectChar"/>
    <w:uiPriority w:val="99"/>
    <w:semiHidden/>
    <w:unhideWhenUsed/>
    <w:rsid w:val="00082C73"/>
    <w:rPr>
      <w:b/>
      <w:bCs/>
    </w:rPr>
  </w:style>
  <w:style w:type="character" w:customStyle="1" w:styleId="CommentSubjectChar">
    <w:name w:val="Comment Subject Char"/>
    <w:link w:val="CommentSubject"/>
    <w:uiPriority w:val="99"/>
    <w:semiHidden/>
    <w:rsid w:val="00082C73"/>
    <w:rPr>
      <w:b/>
      <w:bCs/>
      <w:lang w:val="vi"/>
    </w:rPr>
  </w:style>
  <w:style w:type="paragraph" w:customStyle="1" w:styleId="comp">
    <w:name w:val="comp"/>
    <w:basedOn w:val="Normal"/>
    <w:rsid w:val="00CE2C2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unhideWhenUsed/>
    <w:rsid w:val="00CE2C2C"/>
    <w:rPr>
      <w:color w:val="0000FF"/>
      <w:u w:val="single"/>
    </w:rPr>
  </w:style>
  <w:style w:type="paragraph" w:customStyle="1" w:styleId="gntarbp">
    <w:name w:val="gnt_ar_b_p"/>
    <w:basedOn w:val="Normal"/>
    <w:rsid w:val="00F570B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01B6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xample">
    <w:name w:val="example"/>
    <w:basedOn w:val="Normal"/>
    <w:rsid w:val="00B037C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xample1">
    <w:name w:val="example1"/>
    <w:basedOn w:val="DefaultParagraphFont"/>
    <w:rsid w:val="00B037C8"/>
  </w:style>
  <w:style w:type="character" w:styleId="Emphasis">
    <w:name w:val="Emphasis"/>
    <w:uiPriority w:val="20"/>
    <w:qFormat/>
    <w:rsid w:val="00CC2830"/>
    <w:rPr>
      <w:i/>
      <w:iCs/>
    </w:rPr>
  </w:style>
  <w:style w:type="character" w:styleId="Strong">
    <w:name w:val="Strong"/>
    <w:uiPriority w:val="22"/>
    <w:qFormat/>
    <w:rsid w:val="00CC2830"/>
    <w:rPr>
      <w:b/>
      <w:bCs/>
    </w:rPr>
  </w:style>
  <w:style w:type="character" w:styleId="UnresolvedMention">
    <w:name w:val="Unresolved Mention"/>
    <w:uiPriority w:val="99"/>
    <w:semiHidden/>
    <w:unhideWhenUsed/>
    <w:rsid w:val="00D1099D"/>
    <w:rPr>
      <w:color w:val="605E5C"/>
      <w:shd w:val="clear" w:color="auto" w:fill="E1DFDD"/>
    </w:rPr>
  </w:style>
  <w:style w:type="character" w:customStyle="1" w:styleId="caps">
    <w:name w:val="caps"/>
    <w:basedOn w:val="DefaultParagraphFont"/>
    <w:rsid w:val="007F548F"/>
  </w:style>
  <w:style w:type="paragraph" w:customStyle="1" w:styleId="fnmmv">
    <w:name w:val="fnmmv"/>
    <w:basedOn w:val="Normal"/>
    <w:rsid w:val="006005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dew">
    <w:name w:val="nodew"/>
    <w:basedOn w:val="DefaultParagraphFont"/>
    <w:rsid w:val="003517F6"/>
  </w:style>
  <w:style w:type="paragraph" w:customStyle="1" w:styleId="trt0xe">
    <w:name w:val="trt0xe"/>
    <w:basedOn w:val="Normal"/>
    <w:rsid w:val="003517F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4460">
      <w:bodyDiv w:val="1"/>
      <w:marLeft w:val="0"/>
      <w:marRight w:val="0"/>
      <w:marTop w:val="0"/>
      <w:marBottom w:val="0"/>
      <w:divBdr>
        <w:top w:val="none" w:sz="0" w:space="0" w:color="auto"/>
        <w:left w:val="none" w:sz="0" w:space="0" w:color="auto"/>
        <w:bottom w:val="none" w:sz="0" w:space="0" w:color="auto"/>
        <w:right w:val="none" w:sz="0" w:space="0" w:color="auto"/>
      </w:divBdr>
    </w:div>
    <w:div w:id="70546281">
      <w:bodyDiv w:val="1"/>
      <w:marLeft w:val="0"/>
      <w:marRight w:val="0"/>
      <w:marTop w:val="0"/>
      <w:marBottom w:val="0"/>
      <w:divBdr>
        <w:top w:val="none" w:sz="0" w:space="0" w:color="auto"/>
        <w:left w:val="none" w:sz="0" w:space="0" w:color="auto"/>
        <w:bottom w:val="none" w:sz="0" w:space="0" w:color="auto"/>
        <w:right w:val="none" w:sz="0" w:space="0" w:color="auto"/>
      </w:divBdr>
    </w:div>
    <w:div w:id="95177323">
      <w:bodyDiv w:val="1"/>
      <w:marLeft w:val="0"/>
      <w:marRight w:val="0"/>
      <w:marTop w:val="0"/>
      <w:marBottom w:val="0"/>
      <w:divBdr>
        <w:top w:val="none" w:sz="0" w:space="0" w:color="auto"/>
        <w:left w:val="none" w:sz="0" w:space="0" w:color="auto"/>
        <w:bottom w:val="none" w:sz="0" w:space="0" w:color="auto"/>
        <w:right w:val="none" w:sz="0" w:space="0" w:color="auto"/>
      </w:divBdr>
    </w:div>
    <w:div w:id="126630411">
      <w:bodyDiv w:val="1"/>
      <w:marLeft w:val="0"/>
      <w:marRight w:val="0"/>
      <w:marTop w:val="0"/>
      <w:marBottom w:val="0"/>
      <w:divBdr>
        <w:top w:val="none" w:sz="0" w:space="0" w:color="auto"/>
        <w:left w:val="none" w:sz="0" w:space="0" w:color="auto"/>
        <w:bottom w:val="none" w:sz="0" w:space="0" w:color="auto"/>
        <w:right w:val="none" w:sz="0" w:space="0" w:color="auto"/>
      </w:divBdr>
    </w:div>
    <w:div w:id="178013250">
      <w:bodyDiv w:val="1"/>
      <w:marLeft w:val="0"/>
      <w:marRight w:val="0"/>
      <w:marTop w:val="0"/>
      <w:marBottom w:val="0"/>
      <w:divBdr>
        <w:top w:val="none" w:sz="0" w:space="0" w:color="auto"/>
        <w:left w:val="none" w:sz="0" w:space="0" w:color="auto"/>
        <w:bottom w:val="none" w:sz="0" w:space="0" w:color="auto"/>
        <w:right w:val="none" w:sz="0" w:space="0" w:color="auto"/>
      </w:divBdr>
      <w:divsChild>
        <w:div w:id="1132476237">
          <w:marLeft w:val="0"/>
          <w:marRight w:val="0"/>
          <w:marTop w:val="0"/>
          <w:marBottom w:val="0"/>
          <w:divBdr>
            <w:top w:val="none" w:sz="0" w:space="0" w:color="auto"/>
            <w:left w:val="none" w:sz="0" w:space="0" w:color="auto"/>
            <w:bottom w:val="none" w:sz="0" w:space="0" w:color="auto"/>
            <w:right w:val="none" w:sz="0" w:space="0" w:color="auto"/>
          </w:divBdr>
          <w:divsChild>
            <w:div w:id="1737511727">
              <w:marLeft w:val="0"/>
              <w:marRight w:val="0"/>
              <w:marTop w:val="0"/>
              <w:marBottom w:val="0"/>
              <w:divBdr>
                <w:top w:val="none" w:sz="0" w:space="0" w:color="auto"/>
                <w:left w:val="none" w:sz="0" w:space="0" w:color="auto"/>
                <w:bottom w:val="none" w:sz="0" w:space="0" w:color="auto"/>
                <w:right w:val="none" w:sz="0" w:space="0" w:color="auto"/>
              </w:divBdr>
              <w:divsChild>
                <w:div w:id="979381404">
                  <w:marLeft w:val="0"/>
                  <w:marRight w:val="0"/>
                  <w:marTop w:val="0"/>
                  <w:marBottom w:val="0"/>
                  <w:divBdr>
                    <w:top w:val="none" w:sz="0" w:space="0" w:color="auto"/>
                    <w:left w:val="none" w:sz="0" w:space="0" w:color="auto"/>
                    <w:bottom w:val="none" w:sz="0" w:space="0" w:color="auto"/>
                    <w:right w:val="none" w:sz="0" w:space="0" w:color="auto"/>
                  </w:divBdr>
                  <w:divsChild>
                    <w:div w:id="117456205">
                      <w:marLeft w:val="0"/>
                      <w:marRight w:val="0"/>
                      <w:marTop w:val="0"/>
                      <w:marBottom w:val="0"/>
                      <w:divBdr>
                        <w:top w:val="none" w:sz="0" w:space="0" w:color="auto"/>
                        <w:left w:val="none" w:sz="0" w:space="0" w:color="auto"/>
                        <w:bottom w:val="none" w:sz="0" w:space="0" w:color="auto"/>
                        <w:right w:val="none" w:sz="0" w:space="0" w:color="auto"/>
                      </w:divBdr>
                      <w:divsChild>
                        <w:div w:id="13066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745388">
          <w:marLeft w:val="0"/>
          <w:marRight w:val="0"/>
          <w:marTop w:val="0"/>
          <w:marBottom w:val="0"/>
          <w:divBdr>
            <w:top w:val="none" w:sz="0" w:space="0" w:color="auto"/>
            <w:left w:val="none" w:sz="0" w:space="0" w:color="auto"/>
            <w:bottom w:val="none" w:sz="0" w:space="0" w:color="auto"/>
            <w:right w:val="none" w:sz="0" w:space="0" w:color="auto"/>
          </w:divBdr>
          <w:divsChild>
            <w:div w:id="2032611297">
              <w:marLeft w:val="0"/>
              <w:marRight w:val="0"/>
              <w:marTop w:val="0"/>
              <w:marBottom w:val="0"/>
              <w:divBdr>
                <w:top w:val="none" w:sz="0" w:space="0" w:color="auto"/>
                <w:left w:val="none" w:sz="0" w:space="0" w:color="auto"/>
                <w:bottom w:val="none" w:sz="0" w:space="0" w:color="auto"/>
                <w:right w:val="none" w:sz="0" w:space="0" w:color="auto"/>
              </w:divBdr>
              <w:divsChild>
                <w:div w:id="334111423">
                  <w:marLeft w:val="0"/>
                  <w:marRight w:val="0"/>
                  <w:marTop w:val="0"/>
                  <w:marBottom w:val="0"/>
                  <w:divBdr>
                    <w:top w:val="none" w:sz="0" w:space="0" w:color="auto"/>
                    <w:left w:val="none" w:sz="0" w:space="0" w:color="auto"/>
                    <w:bottom w:val="none" w:sz="0" w:space="0" w:color="auto"/>
                    <w:right w:val="none" w:sz="0" w:space="0" w:color="auto"/>
                  </w:divBdr>
                  <w:divsChild>
                    <w:div w:id="16079869">
                      <w:marLeft w:val="0"/>
                      <w:marRight w:val="0"/>
                      <w:marTop w:val="0"/>
                      <w:marBottom w:val="0"/>
                      <w:divBdr>
                        <w:top w:val="none" w:sz="0" w:space="0" w:color="auto"/>
                        <w:left w:val="none" w:sz="0" w:space="0" w:color="auto"/>
                        <w:bottom w:val="none" w:sz="0" w:space="0" w:color="auto"/>
                        <w:right w:val="none" w:sz="0" w:space="0" w:color="auto"/>
                      </w:divBdr>
                      <w:divsChild>
                        <w:div w:id="1302343269">
                          <w:marLeft w:val="0"/>
                          <w:marRight w:val="0"/>
                          <w:marTop w:val="0"/>
                          <w:marBottom w:val="0"/>
                          <w:divBdr>
                            <w:top w:val="none" w:sz="0" w:space="0" w:color="auto"/>
                            <w:left w:val="none" w:sz="0" w:space="0" w:color="auto"/>
                            <w:bottom w:val="none" w:sz="0" w:space="0" w:color="auto"/>
                            <w:right w:val="none" w:sz="0" w:space="0" w:color="auto"/>
                          </w:divBdr>
                        </w:div>
                        <w:div w:id="1521315366">
                          <w:marLeft w:val="2100"/>
                          <w:marRight w:val="0"/>
                          <w:marTop w:val="150"/>
                          <w:marBottom w:val="0"/>
                          <w:divBdr>
                            <w:top w:val="none" w:sz="0" w:space="0" w:color="auto"/>
                            <w:left w:val="none" w:sz="0" w:space="0" w:color="auto"/>
                            <w:bottom w:val="none" w:sz="0" w:space="0" w:color="auto"/>
                            <w:right w:val="none" w:sz="0" w:space="0" w:color="auto"/>
                          </w:divBdr>
                          <w:divsChild>
                            <w:div w:id="1185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472591">
      <w:bodyDiv w:val="1"/>
      <w:marLeft w:val="0"/>
      <w:marRight w:val="0"/>
      <w:marTop w:val="0"/>
      <w:marBottom w:val="0"/>
      <w:divBdr>
        <w:top w:val="none" w:sz="0" w:space="0" w:color="auto"/>
        <w:left w:val="none" w:sz="0" w:space="0" w:color="auto"/>
        <w:bottom w:val="none" w:sz="0" w:space="0" w:color="auto"/>
        <w:right w:val="none" w:sz="0" w:space="0" w:color="auto"/>
      </w:divBdr>
    </w:div>
    <w:div w:id="328413671">
      <w:bodyDiv w:val="1"/>
      <w:marLeft w:val="0"/>
      <w:marRight w:val="0"/>
      <w:marTop w:val="0"/>
      <w:marBottom w:val="0"/>
      <w:divBdr>
        <w:top w:val="none" w:sz="0" w:space="0" w:color="auto"/>
        <w:left w:val="none" w:sz="0" w:space="0" w:color="auto"/>
        <w:bottom w:val="none" w:sz="0" w:space="0" w:color="auto"/>
        <w:right w:val="none" w:sz="0" w:space="0" w:color="auto"/>
      </w:divBdr>
    </w:div>
    <w:div w:id="460611969">
      <w:bodyDiv w:val="1"/>
      <w:marLeft w:val="0"/>
      <w:marRight w:val="0"/>
      <w:marTop w:val="0"/>
      <w:marBottom w:val="0"/>
      <w:divBdr>
        <w:top w:val="none" w:sz="0" w:space="0" w:color="auto"/>
        <w:left w:val="none" w:sz="0" w:space="0" w:color="auto"/>
        <w:bottom w:val="none" w:sz="0" w:space="0" w:color="auto"/>
        <w:right w:val="none" w:sz="0" w:space="0" w:color="auto"/>
      </w:divBdr>
    </w:div>
    <w:div w:id="666327797">
      <w:bodyDiv w:val="1"/>
      <w:marLeft w:val="0"/>
      <w:marRight w:val="0"/>
      <w:marTop w:val="0"/>
      <w:marBottom w:val="0"/>
      <w:divBdr>
        <w:top w:val="none" w:sz="0" w:space="0" w:color="auto"/>
        <w:left w:val="none" w:sz="0" w:space="0" w:color="auto"/>
        <w:bottom w:val="none" w:sz="0" w:space="0" w:color="auto"/>
        <w:right w:val="none" w:sz="0" w:space="0" w:color="auto"/>
      </w:divBdr>
    </w:div>
    <w:div w:id="686370233">
      <w:bodyDiv w:val="1"/>
      <w:marLeft w:val="0"/>
      <w:marRight w:val="0"/>
      <w:marTop w:val="0"/>
      <w:marBottom w:val="0"/>
      <w:divBdr>
        <w:top w:val="none" w:sz="0" w:space="0" w:color="auto"/>
        <w:left w:val="none" w:sz="0" w:space="0" w:color="auto"/>
        <w:bottom w:val="none" w:sz="0" w:space="0" w:color="auto"/>
        <w:right w:val="none" w:sz="0" w:space="0" w:color="auto"/>
      </w:divBdr>
    </w:div>
    <w:div w:id="798913535">
      <w:bodyDiv w:val="1"/>
      <w:marLeft w:val="0"/>
      <w:marRight w:val="0"/>
      <w:marTop w:val="0"/>
      <w:marBottom w:val="0"/>
      <w:divBdr>
        <w:top w:val="none" w:sz="0" w:space="0" w:color="auto"/>
        <w:left w:val="none" w:sz="0" w:space="0" w:color="auto"/>
        <w:bottom w:val="none" w:sz="0" w:space="0" w:color="auto"/>
        <w:right w:val="none" w:sz="0" w:space="0" w:color="auto"/>
      </w:divBdr>
    </w:div>
    <w:div w:id="883057853">
      <w:bodyDiv w:val="1"/>
      <w:marLeft w:val="0"/>
      <w:marRight w:val="0"/>
      <w:marTop w:val="0"/>
      <w:marBottom w:val="0"/>
      <w:divBdr>
        <w:top w:val="none" w:sz="0" w:space="0" w:color="auto"/>
        <w:left w:val="none" w:sz="0" w:space="0" w:color="auto"/>
        <w:bottom w:val="none" w:sz="0" w:space="0" w:color="auto"/>
        <w:right w:val="none" w:sz="0" w:space="0" w:color="auto"/>
      </w:divBdr>
    </w:div>
    <w:div w:id="897014426">
      <w:bodyDiv w:val="1"/>
      <w:marLeft w:val="0"/>
      <w:marRight w:val="0"/>
      <w:marTop w:val="0"/>
      <w:marBottom w:val="0"/>
      <w:divBdr>
        <w:top w:val="none" w:sz="0" w:space="0" w:color="auto"/>
        <w:left w:val="none" w:sz="0" w:space="0" w:color="auto"/>
        <w:bottom w:val="none" w:sz="0" w:space="0" w:color="auto"/>
        <w:right w:val="none" w:sz="0" w:space="0" w:color="auto"/>
      </w:divBdr>
    </w:div>
    <w:div w:id="953363966">
      <w:bodyDiv w:val="1"/>
      <w:marLeft w:val="0"/>
      <w:marRight w:val="0"/>
      <w:marTop w:val="0"/>
      <w:marBottom w:val="0"/>
      <w:divBdr>
        <w:top w:val="none" w:sz="0" w:space="0" w:color="auto"/>
        <w:left w:val="none" w:sz="0" w:space="0" w:color="auto"/>
        <w:bottom w:val="none" w:sz="0" w:space="0" w:color="auto"/>
        <w:right w:val="none" w:sz="0" w:space="0" w:color="auto"/>
      </w:divBdr>
    </w:div>
    <w:div w:id="1074936642">
      <w:bodyDiv w:val="1"/>
      <w:marLeft w:val="0"/>
      <w:marRight w:val="0"/>
      <w:marTop w:val="0"/>
      <w:marBottom w:val="0"/>
      <w:divBdr>
        <w:top w:val="none" w:sz="0" w:space="0" w:color="auto"/>
        <w:left w:val="none" w:sz="0" w:space="0" w:color="auto"/>
        <w:bottom w:val="none" w:sz="0" w:space="0" w:color="auto"/>
        <w:right w:val="none" w:sz="0" w:space="0" w:color="auto"/>
      </w:divBdr>
    </w:div>
    <w:div w:id="1361858120">
      <w:bodyDiv w:val="1"/>
      <w:marLeft w:val="0"/>
      <w:marRight w:val="0"/>
      <w:marTop w:val="0"/>
      <w:marBottom w:val="0"/>
      <w:divBdr>
        <w:top w:val="none" w:sz="0" w:space="0" w:color="auto"/>
        <w:left w:val="none" w:sz="0" w:space="0" w:color="auto"/>
        <w:bottom w:val="none" w:sz="0" w:space="0" w:color="auto"/>
        <w:right w:val="none" w:sz="0" w:space="0" w:color="auto"/>
      </w:divBdr>
    </w:div>
    <w:div w:id="1582836708">
      <w:bodyDiv w:val="1"/>
      <w:marLeft w:val="0"/>
      <w:marRight w:val="0"/>
      <w:marTop w:val="0"/>
      <w:marBottom w:val="0"/>
      <w:divBdr>
        <w:top w:val="none" w:sz="0" w:space="0" w:color="auto"/>
        <w:left w:val="none" w:sz="0" w:space="0" w:color="auto"/>
        <w:bottom w:val="none" w:sz="0" w:space="0" w:color="auto"/>
        <w:right w:val="none" w:sz="0" w:space="0" w:color="auto"/>
      </w:divBdr>
    </w:div>
    <w:div w:id="1684673787">
      <w:bodyDiv w:val="1"/>
      <w:marLeft w:val="0"/>
      <w:marRight w:val="0"/>
      <w:marTop w:val="0"/>
      <w:marBottom w:val="0"/>
      <w:divBdr>
        <w:top w:val="none" w:sz="0" w:space="0" w:color="auto"/>
        <w:left w:val="none" w:sz="0" w:space="0" w:color="auto"/>
        <w:bottom w:val="none" w:sz="0" w:space="0" w:color="auto"/>
        <w:right w:val="none" w:sz="0" w:space="0" w:color="auto"/>
      </w:divBdr>
    </w:div>
    <w:div w:id="1690789254">
      <w:bodyDiv w:val="1"/>
      <w:marLeft w:val="0"/>
      <w:marRight w:val="0"/>
      <w:marTop w:val="0"/>
      <w:marBottom w:val="0"/>
      <w:divBdr>
        <w:top w:val="none" w:sz="0" w:space="0" w:color="auto"/>
        <w:left w:val="none" w:sz="0" w:space="0" w:color="auto"/>
        <w:bottom w:val="none" w:sz="0" w:space="0" w:color="auto"/>
        <w:right w:val="none" w:sz="0" w:space="0" w:color="auto"/>
      </w:divBdr>
    </w:div>
    <w:div w:id="1706439892">
      <w:bodyDiv w:val="1"/>
      <w:marLeft w:val="0"/>
      <w:marRight w:val="0"/>
      <w:marTop w:val="0"/>
      <w:marBottom w:val="0"/>
      <w:divBdr>
        <w:top w:val="none" w:sz="0" w:space="0" w:color="auto"/>
        <w:left w:val="none" w:sz="0" w:space="0" w:color="auto"/>
        <w:bottom w:val="none" w:sz="0" w:space="0" w:color="auto"/>
        <w:right w:val="none" w:sz="0" w:space="0" w:color="auto"/>
      </w:divBdr>
    </w:div>
    <w:div w:id="1761439606">
      <w:bodyDiv w:val="1"/>
      <w:marLeft w:val="0"/>
      <w:marRight w:val="0"/>
      <w:marTop w:val="0"/>
      <w:marBottom w:val="0"/>
      <w:divBdr>
        <w:top w:val="none" w:sz="0" w:space="0" w:color="auto"/>
        <w:left w:val="none" w:sz="0" w:space="0" w:color="auto"/>
        <w:bottom w:val="none" w:sz="0" w:space="0" w:color="auto"/>
        <w:right w:val="none" w:sz="0" w:space="0" w:color="auto"/>
      </w:divBdr>
    </w:div>
    <w:div w:id="1873374193">
      <w:bodyDiv w:val="1"/>
      <w:marLeft w:val="0"/>
      <w:marRight w:val="0"/>
      <w:marTop w:val="0"/>
      <w:marBottom w:val="0"/>
      <w:divBdr>
        <w:top w:val="none" w:sz="0" w:space="0" w:color="auto"/>
        <w:left w:val="none" w:sz="0" w:space="0" w:color="auto"/>
        <w:bottom w:val="none" w:sz="0" w:space="0" w:color="auto"/>
        <w:right w:val="none" w:sz="0" w:space="0" w:color="auto"/>
      </w:divBdr>
    </w:div>
    <w:div w:id="2037072860">
      <w:bodyDiv w:val="1"/>
      <w:marLeft w:val="0"/>
      <w:marRight w:val="0"/>
      <w:marTop w:val="0"/>
      <w:marBottom w:val="0"/>
      <w:divBdr>
        <w:top w:val="none" w:sz="0" w:space="0" w:color="auto"/>
        <w:left w:val="none" w:sz="0" w:space="0" w:color="auto"/>
        <w:bottom w:val="none" w:sz="0" w:space="0" w:color="auto"/>
        <w:right w:val="none" w:sz="0" w:space="0" w:color="auto"/>
      </w:divBdr>
      <w:divsChild>
        <w:div w:id="307053670">
          <w:marLeft w:val="48"/>
          <w:marRight w:val="0"/>
          <w:marTop w:val="48"/>
          <w:marBottom w:val="0"/>
          <w:divBdr>
            <w:top w:val="none" w:sz="0" w:space="0" w:color="auto"/>
            <w:left w:val="none" w:sz="0" w:space="0" w:color="auto"/>
            <w:bottom w:val="none" w:sz="0" w:space="0" w:color="auto"/>
            <w:right w:val="none" w:sz="0" w:space="0" w:color="auto"/>
          </w:divBdr>
          <w:divsChild>
            <w:div w:id="737022013">
              <w:marLeft w:val="0"/>
              <w:marRight w:val="0"/>
              <w:marTop w:val="288"/>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TP%20DOCUMENT\Compile%20Test\(Key)%20Unit%201%20Test-%20ISW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584D3-B712-45D2-AED3-35DF25BF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(Key) Unit 1 Test- ISW6.dot</Template>
  <TotalTime>38</TotalTime>
  <Pages>6</Pages>
  <Words>2184</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Vuong Que Mai</cp:lastModifiedBy>
  <cp:revision>29</cp:revision>
  <cp:lastPrinted>2021-09-28T10:54:00Z</cp:lastPrinted>
  <dcterms:created xsi:type="dcterms:W3CDTF">2022-06-10T06:08:00Z</dcterms:created>
  <dcterms:modified xsi:type="dcterms:W3CDTF">2022-07-27T06:46:00Z</dcterms:modified>
</cp:coreProperties>
</file>