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5542"/>
        <w:gridCol w:w="1377"/>
      </w:tblGrid>
      <w:tr w:rsidR="00063515" w14:paraId="7D5C66E1" w14:textId="77777777" w:rsidTr="00063515">
        <w:tc>
          <w:tcPr>
            <w:tcW w:w="347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B875D4D" w14:textId="77777777" w:rsidR="00063515" w:rsidRDefault="00063515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  <w:noProof/>
                <w:lang w:eastAsia="vi-VN"/>
              </w:rPr>
            </w:pPr>
            <w:bookmarkStart w:id="0" w:name="note"/>
            <w:bookmarkEnd w:id="0"/>
            <w:r>
              <w:rPr>
                <w:b/>
              </w:rPr>
              <w:t>TRƯỜNG THPT THỦ ĐỨC</w:t>
            </w:r>
          </w:p>
          <w:p w14:paraId="131350C8" w14:textId="77777777" w:rsidR="00063515" w:rsidRDefault="00063515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NĂM HỌC: 2021 – 2022</w:t>
            </w:r>
          </w:p>
        </w:tc>
        <w:tc>
          <w:tcPr>
            <w:tcW w:w="55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0EBB3B" w14:textId="77777777" w:rsidR="00063515" w:rsidRDefault="00063515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ĐỀ KIỂM TRA ĐÁNH GIÁ ĐỊNH KÌ HỌC KÌ I Môn: TOÁN KHỐI 10  -  Thời gian: 60 phút.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B793" w14:textId="77777777" w:rsidR="00063515" w:rsidRDefault="00063515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MÃ ĐỀ</w:t>
            </w:r>
          </w:p>
        </w:tc>
      </w:tr>
      <w:tr w:rsidR="00063515" w14:paraId="45D005B6" w14:textId="77777777" w:rsidTr="0006351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3B5D4" w14:textId="77777777" w:rsidR="00063515" w:rsidRDefault="00063515">
            <w:pPr>
              <w:rPr>
                <w:rFonts w:eastAsia="Calibri"/>
                <w:b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C37C08" w14:textId="77777777" w:rsidR="00063515" w:rsidRDefault="00063515">
            <w:pPr>
              <w:rPr>
                <w:b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F59B" w14:textId="28994078" w:rsidR="00063515" w:rsidRDefault="00096B65">
            <w:pPr>
              <w:pStyle w:val="Normal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942</w:t>
            </w:r>
          </w:p>
        </w:tc>
      </w:tr>
    </w:tbl>
    <w:p w14:paraId="5877FF1E" w14:textId="77777777" w:rsidR="00063515" w:rsidRDefault="00063515" w:rsidP="00063515">
      <w:pPr>
        <w:pStyle w:val="Normal0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PHẦN TRẮC NGHIỆM </w:t>
      </w:r>
      <w:r>
        <w:rPr>
          <w:rFonts w:ascii="Times New Roman" w:hAnsi="Times New Roman"/>
          <w:b/>
          <w:i/>
          <w:sz w:val="24"/>
          <w:szCs w:val="24"/>
        </w:rPr>
        <w:t>(7,5 điểm)</w:t>
      </w:r>
    </w:p>
    <w:p w14:paraId="2ACC4D30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Cho hình bình hành </w:t>
      </w:r>
      <w:r>
        <w:rPr>
          <w:position w:val="-6"/>
        </w:rPr>
        <w:object w:dxaOrig="720" w:dyaOrig="277" w14:anchorId="524BE0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15pt;height:13.8pt" o:ole="">
            <v:imagedata r:id="rId7" o:title=""/>
          </v:shape>
          <o:OLEObject Type="Embed" ProgID="Equation.DSMT4" ShapeID="_x0000_i1025" DrawAspect="Content" ObjectID="_1702323859" r:id="rId8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Ta có </w:t>
      </w:r>
      <w:r>
        <w:rPr>
          <w:position w:val="-6"/>
        </w:rPr>
        <w:object w:dxaOrig="1499" w:dyaOrig="343" w14:anchorId="43F87371">
          <v:shape id="_x0000_i1026" type="#_x0000_t75" style="width:74.95pt;height:17.1pt" o:ole="">
            <v:imagedata r:id="rId9" o:title=""/>
          </v:shape>
          <o:OLEObject Type="Embed" ProgID="Equation.DSMT4" ShapeID="_x0000_i1026" DrawAspect="Content" ObjectID="_1702323860" r:id="rId10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bằng</w:t>
      </w:r>
    </w:p>
    <w:p w14:paraId="7AB9F450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600" w:dyaOrig="620" w14:anchorId="2D71A146">
          <v:shape id="_x0000_i1027" type="#_x0000_t75" style="width:29.9pt;height:30.9pt" o:ole="">
            <v:imagedata r:id="rId11" o:title=""/>
          </v:shape>
          <o:OLEObject Type="Embed" ProgID="Equation.DSMT4" ShapeID="_x0000_i1027" DrawAspect="Content" ObjectID="_1702323861" r:id="rId12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40" w:dyaOrig="343" w14:anchorId="7B44D17E">
          <v:shape id="_x0000_i1028" type="#_x0000_t75" style="width:26.95pt;height:17.1pt" o:ole="">
            <v:imagedata r:id="rId13" o:title=""/>
          </v:shape>
          <o:OLEObject Type="Embed" ProgID="Equation.DSMT4" ShapeID="_x0000_i1028" DrawAspect="Content" ObjectID="_1702323862" r:id="rId14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419" w:dyaOrig="343" w14:anchorId="1A25D187">
          <v:shape id="_x0000_i1029" type="#_x0000_t75" style="width:21.05pt;height:17.1pt" o:ole="">
            <v:imagedata r:id="rId15" o:title=""/>
          </v:shape>
          <o:OLEObject Type="Embed" ProgID="Equation.DSMT4" ShapeID="_x0000_i1029" DrawAspect="Content" ObjectID="_1702323863" r:id="rId16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00" w:dyaOrig="342" w14:anchorId="37E3DA2C">
          <v:shape id="_x0000_i1030" type="#_x0000_t75" style="width:9.85pt;height:17.1pt" o:ole="">
            <v:imagedata r:id="rId17" o:title=""/>
          </v:shape>
          <o:OLEObject Type="Embed" ProgID="Equation.DSMT4" ShapeID="_x0000_i1030" DrawAspect="Content" ObjectID="_1702323864" r:id="rId18"/>
        </w:object>
      </w:r>
      <w:r w:rsidRPr="008066B8">
        <w:rPr>
          <w:bCs/>
          <w:color w:val="000000"/>
        </w:rPr>
        <w:t>.</w:t>
      </w:r>
    </w:p>
    <w:p w14:paraId="4ADEA503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Hàm số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1619" w:dyaOrig="404" w14:anchorId="3B359151">
          <v:shape id="_x0000_i1031" type="#_x0000_t75" style="width:80.9pt;height:20.4pt" o:ole="">
            <v:imagedata r:id="rId19" o:title=""/>
          </v:shape>
          <o:OLEObject Type="Embed" ProgID="Equation.DSMT4" ShapeID="_x0000_i1031" DrawAspect="Content" ObjectID="_1702323865" r:id="rId20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nghịch biến trên </w:t>
      </w:r>
      <w:r>
        <w:rPr>
          <w:rFonts w:ascii="Times New Roman" w:hAnsi="Times New Roman"/>
          <w:bCs/>
          <w:color w:val="000000"/>
          <w:position w:val="-4"/>
          <w:sz w:val="24"/>
          <w:szCs w:val="24"/>
        </w:rPr>
        <w:object w:dxaOrig="250" w:dyaOrig="250" w14:anchorId="1114A745">
          <v:shape id="_x0000_i1032" type="#_x0000_t75" style="width:12.5pt;height:12.5pt" o:ole="">
            <v:imagedata r:id="rId21" o:title=""/>
          </v:shape>
          <o:OLEObject Type="Embed" ProgID="Equation.DSMT4" ShapeID="_x0000_i1032" DrawAspect="Content" ObjectID="_1702323866" r:id="rId22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khi</w:t>
      </w:r>
    </w:p>
    <w:p w14:paraId="5A6D38FB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619" w:dyaOrig="286" w14:anchorId="6061C98C">
          <v:shape id="_x0000_i1033" type="#_x0000_t75" style="width:30.9pt;height:14.15pt" o:ole="">
            <v:imagedata r:id="rId23" o:title=""/>
          </v:shape>
          <o:OLEObject Type="Embed" ProgID="Equation.DSMT4" ShapeID="_x0000_i1033" DrawAspect="Content" ObjectID="_1702323867" r:id="rId24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619" w:dyaOrig="286" w14:anchorId="227DE4A4">
          <v:shape id="_x0000_i1034" type="#_x0000_t75" style="width:30.9pt;height:14.15pt" o:ole="">
            <v:imagedata r:id="rId25" o:title=""/>
          </v:shape>
          <o:OLEObject Type="Embed" ProgID="Equation.DSMT4" ShapeID="_x0000_i1034" DrawAspect="Content" ObjectID="_1702323868" r:id="rId26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599" w:dyaOrig="286" w14:anchorId="52B926D1">
          <v:shape id="_x0000_i1035" type="#_x0000_t75" style="width:29.9pt;height:14.15pt" o:ole="">
            <v:imagedata r:id="rId27" o:title=""/>
          </v:shape>
          <o:OLEObject Type="Embed" ProgID="Equation.DSMT4" ShapeID="_x0000_i1035" DrawAspect="Content" ObjectID="_1702323869" r:id="rId28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599" w:dyaOrig="286" w14:anchorId="24130575">
          <v:shape id="_x0000_i1036" type="#_x0000_t75" style="width:29.9pt;height:14.15pt" o:ole="">
            <v:imagedata r:id="rId29" o:title=""/>
          </v:shape>
          <o:OLEObject Type="Embed" ProgID="Equation.DSMT4" ShapeID="_x0000_i1036" DrawAspect="Content" ObjectID="_1702323870" r:id="rId30"/>
        </w:object>
      </w:r>
      <w:r w:rsidRPr="008066B8">
        <w:rPr>
          <w:bCs/>
          <w:color w:val="000000"/>
        </w:rPr>
        <w:t>.</w:t>
      </w:r>
    </w:p>
    <w:p w14:paraId="2B2FEDAB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Tập xác định của hàm số </w:t>
      </w:r>
      <w:r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940" w:dyaOrig="620" w14:anchorId="08C511B4">
          <v:shape id="_x0000_i1037" type="#_x0000_t75" style="width:47pt;height:30.9pt" o:ole="">
            <v:imagedata r:id="rId31" o:title=""/>
          </v:shape>
          <o:OLEObject Type="Embed" ProgID="Equation.DSMT4" ShapeID="_x0000_i1037" DrawAspect="Content" ObjectID="_1702323871" r:id="rId32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68BD95F5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4"/>
        </w:rPr>
        <w:object w:dxaOrig="673" w:dyaOrig="250" w14:anchorId="0B44E2B6">
          <v:shape id="_x0000_i1038" type="#_x0000_t75" style="width:33.55pt;height:12.5pt" o:ole="">
            <v:imagedata r:id="rId33" o:title=""/>
          </v:shape>
          <o:OLEObject Type="Embed" ProgID="Equation.DSMT4" ShapeID="_x0000_i1038" DrawAspect="Content" ObjectID="_1702323872" r:id="rId34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1352" w:dyaOrig="384" w14:anchorId="6CBA1C0F">
          <v:shape id="_x0000_i1039" type="#_x0000_t75" style="width:67.75pt;height:19.4pt" o:ole="">
            <v:imagedata r:id="rId35" o:title=""/>
          </v:shape>
          <o:OLEObject Type="Embed" ProgID="Equation.DSMT4" ShapeID="_x0000_i1039" DrawAspect="Content" ObjectID="_1702323873" r:id="rId36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1129" w:dyaOrig="404" w14:anchorId="3AD35147">
          <v:shape id="_x0000_i1040" type="#_x0000_t75" style="width:56.2pt;height:20.4pt" o:ole="">
            <v:imagedata r:id="rId37" o:title=""/>
          </v:shape>
          <o:OLEObject Type="Embed" ProgID="Equation.DSMT4" ShapeID="_x0000_i1040" DrawAspect="Content" ObjectID="_1702323874" r:id="rId38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1319" w:dyaOrig="384" w14:anchorId="57E1E4F0">
          <v:shape id="_x0000_i1041" type="#_x0000_t75" style="width:66.1pt;height:19.4pt" o:ole="">
            <v:imagedata r:id="rId39" o:title=""/>
          </v:shape>
          <o:OLEObject Type="Embed" ProgID="Equation.DSMT4" ShapeID="_x0000_i1041" DrawAspect="Content" ObjectID="_1702323875" r:id="rId40"/>
        </w:object>
      </w:r>
      <w:r w:rsidRPr="008066B8">
        <w:rPr>
          <w:bCs/>
          <w:color w:val="000000"/>
        </w:rPr>
        <w:t>.</w:t>
      </w:r>
    </w:p>
    <w:p w14:paraId="4C2EB3DE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fr-FR" w:eastAsia="en-ID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Gọi </w:t>
      </w:r>
      <w:r>
        <w:rPr>
          <w:rFonts w:ascii="Times New Roman" w:hAnsi="Times New Roman"/>
          <w:bCs/>
          <w:color w:val="000000"/>
          <w:position w:val="-12"/>
          <w:sz w:val="24"/>
          <w:szCs w:val="24"/>
        </w:rPr>
        <w:object w:dxaOrig="760" w:dyaOrig="371" w14:anchorId="1018A45B">
          <v:shape id="_x0000_i1042" type="#_x0000_t75" style="width:38.15pt;height:18.4pt" o:ole="">
            <v:imagedata r:id="rId41" o:title=""/>
          </v:shape>
          <o:OLEObject Type="Embed" ProgID="Equation.DSMT4" ShapeID="_x0000_i1042" DrawAspect="Content" ObjectID="_1702323876" r:id="rId42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là </w:t>
      </w:r>
      <w:r w:rsidRPr="008066B8">
        <w:rPr>
          <w:rFonts w:ascii="Times New Roman" w:hAnsi="Times New Roman"/>
          <w:bCs/>
          <w:iCs/>
          <w:color w:val="000000"/>
          <w:sz w:val="24"/>
          <w:szCs w:val="24"/>
          <w:lang w:val="fr-FR" w:eastAsia="en-US"/>
        </w:rPr>
        <w:t xml:space="preserve">nghiệm của hệ phương trình: </w:t>
      </w:r>
      <w:r>
        <w:rPr>
          <w:rFonts w:ascii="Times New Roman" w:hAnsi="Times New Roman"/>
          <w:bCs/>
          <w:color w:val="000000"/>
          <w:position w:val="-60"/>
          <w:sz w:val="24"/>
          <w:szCs w:val="24"/>
        </w:rPr>
        <w:object w:dxaOrig="1499" w:dyaOrig="1306" w14:anchorId="1C65F062">
          <v:shape id="_x0000_i1043" type="#_x0000_t75" style="width:74.95pt;height:65.1pt" o:ole="">
            <v:imagedata r:id="rId43" o:title=""/>
          </v:shape>
          <o:OLEObject Type="Embed" ProgID="Equation.DSMT4" ShapeID="_x0000_i1043" DrawAspect="Content" ObjectID="_1702323877" r:id="rId44"/>
        </w:object>
      </w:r>
      <w:r w:rsidRPr="008066B8">
        <w:rPr>
          <w:rFonts w:ascii="Times New Roman" w:eastAsia="Arial" w:hAnsi="Times New Roman"/>
          <w:bCs/>
          <w:iCs/>
          <w:color w:val="000000"/>
          <w:sz w:val="24"/>
          <w:szCs w:val="24"/>
          <w:lang w:val="fr-FR" w:eastAsia="en-US"/>
        </w:rPr>
        <w:t xml:space="preserve">. </w:t>
      </w:r>
      <w:r w:rsidRPr="008066B8">
        <w:rPr>
          <w:rFonts w:ascii="Times New Roman" w:eastAsia="Arial" w:hAnsi="Times New Roman"/>
          <w:bCs/>
          <w:iCs/>
          <w:color w:val="000000"/>
          <w:sz w:val="24"/>
          <w:szCs w:val="24"/>
          <w:lang w:eastAsia="en-US"/>
        </w:rPr>
        <w:t xml:space="preserve">Tính </w:t>
      </w:r>
      <w:r>
        <w:rPr>
          <w:rFonts w:ascii="Times New Roman" w:hAnsi="Times New Roman"/>
          <w:bCs/>
          <w:color w:val="000000"/>
          <w:position w:val="-12"/>
          <w:sz w:val="24"/>
          <w:szCs w:val="24"/>
        </w:rPr>
        <w:object w:dxaOrig="840" w:dyaOrig="391" w14:anchorId="0DC3915B">
          <v:shape id="_x0000_i1044" type="#_x0000_t75" style="width:42.1pt;height:19.75pt" o:ole="">
            <v:imagedata r:id="rId45" o:title=""/>
          </v:shape>
          <o:OLEObject Type="Embed" ProgID="Equation.DSMT4" ShapeID="_x0000_i1044" DrawAspect="Content" ObjectID="_1702323878" r:id="rId46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.</w:t>
      </w:r>
    </w:p>
    <w:p w14:paraId="36B719A6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</w:rPr>
        <w:t>15.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</w:rPr>
        <w:t>8.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</w:rPr>
        <w:t>3439.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</w:rPr>
        <w:t>3503.</w:t>
      </w:r>
    </w:p>
    <w:p w14:paraId="295FD284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Có bao nhiêu giá trị nguyên dương của tham số </w:t>
      </w:r>
      <w:r>
        <w:rPr>
          <w:rFonts w:ascii="Times New Roman" w:hAnsi="Times New Roman"/>
          <w:position w:val="-6"/>
          <w:sz w:val="24"/>
          <w:szCs w:val="24"/>
        </w:rPr>
        <w:object w:dxaOrig="257" w:dyaOrig="220" w14:anchorId="22AC1AEA">
          <v:shape id="_x0000_i1045" type="#_x0000_t75" style="width:12.8pt;height:11.2pt" o:ole="">
            <v:imagedata r:id="rId47" o:title=""/>
          </v:shape>
          <o:OLEObject Type="Embed" ProgID="Equation.DSMT4" ShapeID="_x0000_i1045" DrawAspect="Content" ObjectID="_1702323879" r:id="rId48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 để phương trình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2939" w:dyaOrig="404" w14:anchorId="3F914818">
          <v:shape id="_x0000_i1046" type="#_x0000_t75" style="width:146.95pt;height:20.4pt" o:ole="">
            <v:imagedata r:id="rId49" o:title=""/>
          </v:shape>
          <o:OLEObject Type="Embed" ProgID="Equation.DSMT4" ShapeID="_x0000_i1046" DrawAspect="Content" ObjectID="_1702323880" r:id="rId50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 có 2 nghiệm phân biệt?</w:t>
      </w:r>
    </w:p>
    <w:p w14:paraId="5C1BEA4B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</w:rPr>
        <w:t>4.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</w:rPr>
        <w:t>1.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</w:rPr>
        <w:t>3.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</w:rPr>
        <w:t>2.</w:t>
      </w:r>
    </w:p>
    <w:p w14:paraId="35F81F01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6.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Cho tam giác cân </w:t>
      </w:r>
      <w:r>
        <w:rPr>
          <w:rFonts w:ascii="Times New Roman" w:hAnsi="Times New Roman"/>
          <w:position w:val="-6"/>
          <w:sz w:val="24"/>
          <w:szCs w:val="24"/>
        </w:rPr>
        <w:object w:dxaOrig="553" w:dyaOrig="286" w14:anchorId="43878654">
          <v:shape id="_x0000_i1047" type="#_x0000_t75" style="width:27.95pt;height:14.15pt" o:ole="">
            <v:imagedata r:id="rId51" o:title=""/>
          </v:shape>
          <o:OLEObject Type="Embed" ProgID="Equation.DSMT4" ShapeID="_x0000_i1047" DrawAspect="Content" ObjectID="_1702323881" r:id="rId52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position w:val="-6"/>
          <w:sz w:val="24"/>
          <w:szCs w:val="24"/>
        </w:rPr>
        <w:object w:dxaOrig="1279" w:dyaOrig="286" w14:anchorId="4139148A">
          <v:shape id="_x0000_i1048" type="#_x0000_t75" style="width:63.8pt;height:14.15pt" o:ole="">
            <v:imagedata r:id="rId53" o:title=""/>
          </v:shape>
          <o:OLEObject Type="Embed" ProgID="Equation.DSMT4" ShapeID="_x0000_i1048" DrawAspect="Content" ObjectID="_1702323882" r:id="rId54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góc </w:t>
      </w:r>
      <w:r>
        <w:rPr>
          <w:rFonts w:ascii="Times New Roman" w:hAnsi="Times New Roman"/>
          <w:position w:val="-6"/>
          <w:sz w:val="24"/>
          <w:szCs w:val="24"/>
        </w:rPr>
        <w:object w:dxaOrig="1199" w:dyaOrig="364" w14:anchorId="45D5CBAC">
          <v:shape id="_x0000_i1049" type="#_x0000_t75" style="width:59.85pt;height:18.1pt" o:ole="">
            <v:imagedata r:id="rId55" o:title=""/>
          </v:shape>
          <o:OLEObject Type="Embed" ProgID="Equation.DSMT4" ShapeID="_x0000_i1049" DrawAspect="Content" ObjectID="_1702323883" r:id="rId56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Tích vô hướng của </w:t>
      </w:r>
      <w:r>
        <w:rPr>
          <w:rFonts w:ascii="Times New Roman" w:hAnsi="Times New Roman"/>
          <w:position w:val="-6"/>
          <w:sz w:val="24"/>
          <w:szCs w:val="24"/>
        </w:rPr>
        <w:object w:dxaOrig="779" w:dyaOrig="343" w14:anchorId="35F361A6">
          <v:shape id="_x0000_i1050" type="#_x0000_t75" style="width:38.8pt;height:17.1pt" o:ole="">
            <v:imagedata r:id="rId57" o:title=""/>
          </v:shape>
          <o:OLEObject Type="Embed" ProgID="Equation.DSMT4" ShapeID="_x0000_i1050" DrawAspect="Content" ObjectID="_1702323884" r:id="rId58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0ACA4873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242" w:dyaOrig="620" w14:anchorId="54F5E0D0">
          <v:shape id="_x0000_i1051" type="#_x0000_t75" style="width:12.15pt;height:30.9pt" o:ole="">
            <v:imagedata r:id="rId59" o:title=""/>
          </v:shape>
          <o:OLEObject Type="Embed" ProgID="Equation.DSMT4" ShapeID="_x0000_i1051" DrawAspect="Content" ObjectID="_1702323885" r:id="rId60"/>
        </w:object>
      </w:r>
      <w:r w:rsidRPr="008066B8">
        <w:rPr>
          <w:bCs/>
          <w:color w:val="000000"/>
          <w:lang w:val="vi-VN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220" w:dyaOrig="620" w14:anchorId="77BE7EA6">
          <v:shape id="_x0000_i1052" type="#_x0000_t75" style="width:11.2pt;height:30.9pt" o:ole="">
            <v:imagedata r:id="rId61" o:title=""/>
          </v:shape>
          <o:OLEObject Type="Embed" ProgID="Equation.DSMT4" ShapeID="_x0000_i1052" DrawAspect="Content" ObjectID="_1702323886" r:id="rId62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220" w:dyaOrig="620" w14:anchorId="620DA681">
          <v:shape id="_x0000_i1053" type="#_x0000_t75" style="width:11.2pt;height:30.9pt" o:ole="">
            <v:imagedata r:id="rId63" o:title=""/>
          </v:shape>
          <o:OLEObject Type="Embed" ProgID="Equation.DSMT4" ShapeID="_x0000_i1053" DrawAspect="Content" ObjectID="_1702323887" r:id="rId64"/>
        </w:object>
      </w:r>
      <w:r w:rsidRPr="008066B8">
        <w:rPr>
          <w:bCs/>
          <w:color w:val="000000"/>
          <w:lang w:val="vi-VN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242" w:dyaOrig="620" w14:anchorId="40B99AF9">
          <v:shape id="_x0000_i1054" type="#_x0000_t75" style="width:12.15pt;height:30.9pt" o:ole="">
            <v:imagedata r:id="rId65" o:title=""/>
          </v:shape>
          <o:OLEObject Type="Embed" ProgID="Equation.DSMT4" ShapeID="_x0000_i1054" DrawAspect="Content" ObjectID="_1702323888" r:id="rId66"/>
        </w:object>
      </w:r>
      <w:r w:rsidRPr="008066B8">
        <w:rPr>
          <w:bCs/>
          <w:color w:val="000000"/>
          <w:lang w:val="vi-VN"/>
        </w:rPr>
        <w:t xml:space="preserve">. </w:t>
      </w:r>
    </w:p>
    <w:p w14:paraId="0D4A2A83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7.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Trong mặt phẳng với hệ tọa độ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469" w:dyaOrig="314" w14:anchorId="2B7B22D1">
          <v:shape id="_x0000_i1055" type="#_x0000_t75" style="width:23.35pt;height:15.8pt" o:ole="">
            <v:imagedata r:id="rId67" o:title=""/>
          </v:shape>
          <o:OLEObject Type="Embed" ProgID="Equation.DSMT4" ShapeID="_x0000_i1055" DrawAspect="Content" ObjectID="_1702323889" r:id="rId68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cho hình vuông </w:t>
      </w:r>
      <w:r>
        <w:rPr>
          <w:rFonts w:ascii="Times New Roman" w:hAnsi="Times New Roman"/>
          <w:position w:val="-6"/>
          <w:sz w:val="24"/>
          <w:szCs w:val="24"/>
        </w:rPr>
        <w:object w:dxaOrig="720" w:dyaOrig="277" w14:anchorId="2DF37608">
          <v:shape id="_x0000_i1056" type="#_x0000_t75" style="width:36.15pt;height:13.8pt" o:ole="">
            <v:imagedata r:id="rId69" o:title=""/>
          </v:shape>
          <o:OLEObject Type="Embed" ProgID="Equation.DSMT4" ShapeID="_x0000_i1056" DrawAspect="Content" ObjectID="_1702323890" r:id="rId70"/>
        </w:object>
      </w:r>
      <w:r w:rsidRPr="008066B8">
        <w:rPr>
          <w:rFonts w:ascii="Times New Roman" w:hAnsi="Times New Roman"/>
          <w:sz w:val="24"/>
          <w:szCs w:val="24"/>
          <w:lang w:eastAsia="en-US"/>
        </w:rPr>
        <w:t xml:space="preserve"> với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900" w:dyaOrig="392" w14:anchorId="7003DD08">
          <v:shape id="_x0000_i1057" type="#_x0000_t75" style="width:45.05pt;height:19.75pt" o:ole="">
            <v:imagedata r:id="rId71" o:title=""/>
          </v:shape>
          <o:OLEObject Type="Embed" ProgID="Equation.DSMT4" ShapeID="_x0000_i1057" DrawAspect="Content" ObjectID="_1702323891" r:id="rId72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795" w:dyaOrig="392" w14:anchorId="5F436AB9">
          <v:shape id="_x0000_i1058" type="#_x0000_t75" style="width:39.8pt;height:19.75pt" o:ole="">
            <v:imagedata r:id="rId73" o:title=""/>
          </v:shape>
          <o:OLEObject Type="Embed" ProgID="Equation.DSMT4" ShapeID="_x0000_i1058" DrawAspect="Content" ObjectID="_1702323892" r:id="rId74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Diện tích hình vuông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727" w:dyaOrig="286" w14:anchorId="38622DEC">
          <v:shape id="_x0000_i1059" type="#_x0000_t75" style="width:36.5pt;height:14.15pt" o:ole="">
            <v:imagedata r:id="rId75" o:title=""/>
          </v:shape>
          <o:OLEObject Type="Embed" ProgID="Equation.DSMT4" ShapeID="_x0000_i1059" DrawAspect="Content" ObjectID="_1702323893" r:id="rId76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714DA90C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</w:rPr>
        <w:t>2</w:t>
      </w:r>
      <w:r w:rsidRPr="008066B8">
        <w:rPr>
          <w:bCs/>
          <w:color w:val="000000"/>
          <w:lang w:val="vi-VN"/>
        </w:rPr>
        <w:t>3</w: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  <w:lang w:val="vi-VN"/>
        </w:rPr>
        <w:t>17</w: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619" w:dyaOrig="326" w14:anchorId="29889419">
          <v:shape id="_x0000_i1060" type="#_x0000_t75" style="width:30.9pt;height:16.45pt" o:ole="">
            <v:imagedata r:id="rId77" o:title=""/>
          </v:shape>
          <o:OLEObject Type="Embed" ProgID="Equation.DSMT4" ShapeID="_x0000_i1060" DrawAspect="Content" ObjectID="_1702323894" r:id="rId78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  <w:lang w:val="vi-VN"/>
        </w:rPr>
        <w:t>34</w:t>
      </w:r>
      <w:r w:rsidRPr="008066B8">
        <w:rPr>
          <w:bCs/>
          <w:color w:val="000000"/>
        </w:rPr>
        <w:t>.</w:t>
      </w:r>
    </w:p>
    <w:p w14:paraId="4B5B19CF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8. </w:t>
      </w:r>
      <w:r w:rsidRPr="008066B8">
        <w:rPr>
          <w:rFonts w:ascii="Times New Roman" w:hAnsi="Times New Roman"/>
          <w:bCs/>
          <w:sz w:val="24"/>
          <w:szCs w:val="24"/>
          <w:lang w:eastAsia="en-US"/>
        </w:rPr>
        <w:t xml:space="preserve">Bằng cách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đặt </w:t>
      </w:r>
      <w:r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1111" w:dyaOrig="620" w14:anchorId="77A642FE">
          <v:shape id="_x0000_i1061" type="#_x0000_t75" style="width:55.55pt;height:30.9pt" o:ole="">
            <v:imagedata r:id="rId79" o:title=""/>
          </v:shape>
          <o:OLEObject Type="Embed" ProgID="Equation.DSMT4" ShapeID="_x0000_i1061" DrawAspect="Content" ObjectID="_1702323895" r:id="rId80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thì phương trình </w:t>
      </w:r>
      <w:r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2746" w:dyaOrig="620" w14:anchorId="40650827">
          <v:shape id="_x0000_i1062" type="#_x0000_t75" style="width:137.4pt;height:30.9pt" o:ole="">
            <v:imagedata r:id="rId81" o:title=""/>
          </v:shape>
          <o:OLEObject Type="Embed" ProgID="Equation.DSMT4" ShapeID="_x0000_i1062" DrawAspect="Content" ObjectID="_1702323896" r:id="rId82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trở thành phương trình nào sau đây?</w:t>
      </w:r>
    </w:p>
    <w:p w14:paraId="00F9FC22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1319" w:dyaOrig="307" w14:anchorId="7EF69FFF">
          <v:shape id="_x0000_i1063" type="#_x0000_t75" style="width:66.1pt;height:15.45pt" o:ole="">
            <v:imagedata r:id="rId83" o:title=""/>
          </v:shape>
          <o:OLEObject Type="Embed" ProgID="Equation.DSMT4" ShapeID="_x0000_i1063" DrawAspect="Content" ObjectID="_1702323897" r:id="rId84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1319" w:dyaOrig="307" w14:anchorId="5665060D">
          <v:shape id="_x0000_i1064" type="#_x0000_t75" style="width:66.1pt;height:15.45pt" o:ole="">
            <v:imagedata r:id="rId85" o:title=""/>
          </v:shape>
          <o:OLEObject Type="Embed" ProgID="Equation.DSMT4" ShapeID="_x0000_i1064" DrawAspect="Content" ObjectID="_1702323898" r:id="rId86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1319" w:dyaOrig="307" w14:anchorId="7CA609D8">
          <v:shape id="_x0000_i1065" type="#_x0000_t75" style="width:66.1pt;height:15.45pt" o:ole="">
            <v:imagedata r:id="rId87" o:title=""/>
          </v:shape>
          <o:OLEObject Type="Embed" ProgID="Equation.DSMT4" ShapeID="_x0000_i1065" DrawAspect="Content" ObjectID="_1702323899" r:id="rId88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1319" w:dyaOrig="307" w14:anchorId="08D49D9B">
          <v:shape id="_x0000_i1066" type="#_x0000_t75" style="width:66.1pt;height:15.45pt" o:ole="">
            <v:imagedata r:id="rId89" o:title=""/>
          </v:shape>
          <o:OLEObject Type="Embed" ProgID="Equation.DSMT4" ShapeID="_x0000_i1066" DrawAspect="Content" ObjectID="_1702323900" r:id="rId90"/>
        </w:object>
      </w:r>
      <w:r w:rsidRPr="008066B8">
        <w:rPr>
          <w:bCs/>
          <w:color w:val="000000"/>
        </w:rPr>
        <w:t>.</w:t>
      </w:r>
    </w:p>
    <w:p w14:paraId="114A6757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9.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Số nghiệm của phương trình </w:t>
      </w:r>
      <w:r>
        <w:rPr>
          <w:rFonts w:ascii="Times New Roman" w:hAnsi="Times New Roman"/>
          <w:bCs/>
          <w:color w:val="000000"/>
          <w:position w:val="-8"/>
          <w:sz w:val="24"/>
          <w:szCs w:val="24"/>
        </w:rPr>
        <w:object w:dxaOrig="1820" w:dyaOrig="364" w14:anchorId="5FAEF9C8">
          <v:shape id="_x0000_i1067" type="#_x0000_t75" style="width:91.05pt;height:18.1pt" o:ole="">
            <v:imagedata r:id="rId91" o:title=""/>
          </v:shape>
          <o:OLEObject Type="Embed" ProgID="Equation.DSMT4" ShapeID="_x0000_i1067" DrawAspect="Content" ObjectID="_1702323901" r:id="rId92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6E6B36EA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  <w:lang w:val="vi-VN"/>
        </w:rPr>
        <w:t>0</w: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  <w:lang w:val="vi-VN"/>
        </w:rPr>
        <w:t>3</w: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  <w:lang w:val="vi-VN"/>
        </w:rPr>
        <w:t>2</w: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  <w:lang w:val="vi-VN"/>
        </w:rPr>
        <w:t>1</w:t>
      </w:r>
      <w:r w:rsidRPr="008066B8">
        <w:rPr>
          <w:bCs/>
          <w:color w:val="000000"/>
        </w:rPr>
        <w:t>.</w:t>
      </w:r>
    </w:p>
    <w:p w14:paraId="2226B133" w14:textId="556B8B42" w:rsidR="00A520FF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10.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Cho hàm số</w:t>
      </w:r>
      <w:r w:rsidR="00BD3F84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bậc hai</w:t>
      </w:r>
      <w:r w:rsidR="007D44C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1540" w:dyaOrig="378" w14:anchorId="56B14984">
          <v:shape id="_x0000_i1068" type="#_x0000_t75" style="width:76.95pt;height:18.75pt" o:ole="">
            <v:imagedata r:id="rId93" o:title=""/>
          </v:shape>
          <o:OLEObject Type="Embed" ProgID="Equation.DSMT4" ShapeID="_x0000_i1068" DrawAspect="Content" ObjectID="_1702323902" r:id="rId94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có đồ thị như hình bên</w:t>
      </w:r>
    </w:p>
    <w:p w14:paraId="4168A8E6" w14:textId="77777777" w:rsidR="006E4467" w:rsidRPr="008066B8" w:rsidRDefault="00286E95" w:rsidP="00A6615D">
      <w:pPr>
        <w:pStyle w:val="Normal0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w:lastRenderedPageBreak/>
        <w:pict w14:anchorId="6A5E4151">
          <v:shape id="Hình ảnh 10" o:spid="_x0000_i1069" type="#_x0000_t75" style="width:139.05pt;height:153.85pt;mso-wrap-distance-left:0;mso-wrap-distance-top:0;mso-wrap-distance-right:0;mso-wrap-distance-bottom:0">
            <v:imagedata r:id="rId95" o:title=""/>
          </v:shape>
        </w:pict>
      </w:r>
    </w:p>
    <w:p w14:paraId="6724624F" w14:textId="77777777" w:rsidR="00EA3509" w:rsidRPr="008066B8" w:rsidRDefault="009F4CD1" w:rsidP="00A6615D">
      <w:pPr>
        <w:pStyle w:val="Normal0"/>
        <w:spacing w:line="360" w:lineRule="auto"/>
        <w:ind w:firstLine="28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Khẳng định nào sau đây đúng?</w:t>
      </w:r>
    </w:p>
    <w:p w14:paraId="79DC59F8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10"/>
        </w:rPr>
        <w:object w:dxaOrig="1660" w:dyaOrig="298" w14:anchorId="3CFC9DA3">
          <v:shape id="_x0000_i1070" type="#_x0000_t75" style="width:83.2pt;height:14.8pt" o:ole="">
            <v:imagedata r:id="rId96" o:title=""/>
          </v:shape>
          <o:OLEObject Type="Embed" ProgID="Equation.DSMT4" ShapeID="_x0000_i1070" DrawAspect="Content" ObjectID="_1702323903" r:id="rId9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10"/>
        </w:rPr>
        <w:object w:dxaOrig="1660" w:dyaOrig="298" w14:anchorId="42384E8E">
          <v:shape id="_x0000_i1071" type="#_x0000_t75" style="width:83.2pt;height:14.8pt" o:ole="">
            <v:imagedata r:id="rId98" o:title=""/>
          </v:shape>
          <o:OLEObject Type="Embed" ProgID="Equation.DSMT4" ShapeID="_x0000_i1071" DrawAspect="Content" ObjectID="_1702323904" r:id="rId9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10"/>
        </w:rPr>
        <w:object w:dxaOrig="1660" w:dyaOrig="298" w14:anchorId="052A7D59">
          <v:shape id="_x0000_i1072" type="#_x0000_t75" style="width:83.2pt;height:14.8pt" o:ole="">
            <v:imagedata r:id="rId100" o:title=""/>
          </v:shape>
          <o:OLEObject Type="Embed" ProgID="Equation.DSMT4" ShapeID="_x0000_i1072" DrawAspect="Content" ObjectID="_1702323905" r:id="rId10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10"/>
        </w:rPr>
        <w:object w:dxaOrig="1660" w:dyaOrig="298" w14:anchorId="4A17780D">
          <v:shape id="_x0000_i1073" type="#_x0000_t75" style="width:83.2pt;height:14.8pt" o:ole="">
            <v:imagedata r:id="rId102" o:title=""/>
          </v:shape>
          <o:OLEObject Type="Embed" ProgID="Equation.DSMT4" ShapeID="_x0000_i1073" DrawAspect="Content" ObjectID="_1702323906" r:id="rId103"/>
        </w:object>
      </w:r>
      <w:r w:rsidRPr="008066B8">
        <w:rPr>
          <w:bCs/>
          <w:color w:val="000000"/>
        </w:rPr>
        <w:t>.</w:t>
      </w:r>
    </w:p>
    <w:p w14:paraId="1574872B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Cho tam giác đều </w:t>
      </w:r>
      <w:r>
        <w:rPr>
          <w:position w:val="-6"/>
        </w:rPr>
        <w:object w:dxaOrig="565" w:dyaOrig="277" w14:anchorId="016577D3">
          <v:shape id="_x0000_i1074" type="#_x0000_t75" style="width:28.25pt;height:13.8pt" o:ole="">
            <v:imagedata r:id="rId104" o:title=""/>
          </v:shape>
          <o:OLEObject Type="Embed" ProgID="Equation.DSMT4" ShapeID="_x0000_i1074" DrawAspect="Content" ObjectID="_1702323907" r:id="rId10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Khẳng định nào sau đây là </w:t>
      </w:r>
      <w:r w:rsidRPr="008066B8">
        <w:rPr>
          <w:rFonts w:ascii="Times New Roman" w:hAnsi="Times New Roman"/>
          <w:b/>
          <w:color w:val="000000"/>
          <w:sz w:val="24"/>
          <w:szCs w:val="24"/>
          <w:lang w:eastAsia="en-US"/>
        </w:rPr>
        <w:t>sai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?</w:t>
      </w:r>
    </w:p>
    <w:p w14:paraId="32722AB4" w14:textId="77777777" w:rsidR="00A77B3E" w:rsidRDefault="009F4CD1" w:rsidP="00A6615D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419" w:dyaOrig="343" w14:anchorId="2CB278C0">
          <v:shape id="_x0000_i1075" type="#_x0000_t75" style="width:21.05pt;height:17.1pt" o:ole="">
            <v:imagedata r:id="rId106" o:title=""/>
          </v:shape>
          <o:OLEObject Type="Embed" ProgID="Equation.DSMT4" ShapeID="_x0000_i1075" DrawAspect="Content" ObjectID="_1702323908" r:id="rId107"/>
        </w:object>
      </w:r>
      <w:r w:rsidRPr="008066B8">
        <w:rPr>
          <w:bCs/>
          <w:color w:val="000000"/>
          <w:lang w:val="vi-VN"/>
        </w:rPr>
        <w:t xml:space="preserve">không cùng phương </w:t>
      </w:r>
      <w:r>
        <w:rPr>
          <w:rFonts w:ascii="Calibri" w:eastAsia="Calibri" w:hAnsi="Calibri"/>
          <w:position w:val="-6"/>
          <w:sz w:val="20"/>
          <w:szCs w:val="20"/>
        </w:rPr>
        <w:object w:dxaOrig="400" w:dyaOrig="343" w14:anchorId="55CF1FD6">
          <v:shape id="_x0000_i1076" type="#_x0000_t75" style="width:20.05pt;height:17.1pt" o:ole="">
            <v:imagedata r:id="rId108" o:title=""/>
          </v:shape>
          <o:OLEObject Type="Embed" ProgID="Equation.DSMT4" ShapeID="_x0000_i1076" DrawAspect="Content" ObjectID="_1702323909" r:id="rId109"/>
        </w:object>
      </w:r>
      <w:r w:rsidRPr="008066B8">
        <w:rPr>
          <w:bCs/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18"/>
          <w:sz w:val="20"/>
          <w:szCs w:val="20"/>
        </w:rPr>
        <w:object w:dxaOrig="1100" w:dyaOrig="480" w14:anchorId="06054207">
          <v:shape id="_x0000_i1077" type="#_x0000_t75" style="width:54.9pt;height:24pt" o:ole="">
            <v:imagedata r:id="rId110" o:title=""/>
          </v:shape>
          <o:OLEObject Type="Embed" ProgID="Equation.DSMT4" ShapeID="_x0000_i1077" DrawAspect="Content" ObjectID="_1702323910" r:id="rId111"/>
        </w:object>
      </w:r>
      <w:r w:rsidRPr="008066B8">
        <w:rPr>
          <w:bCs/>
          <w:color w:val="000000"/>
          <w:lang w:val="vi-VN"/>
        </w:rPr>
        <w:t>.</w:t>
      </w:r>
    </w:p>
    <w:p w14:paraId="60DD0A10" w14:textId="77777777" w:rsidR="00A77B3E" w:rsidRDefault="009F4CD1" w:rsidP="00A6615D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980" w:dyaOrig="343" w14:anchorId="12C2CA48">
          <v:shape id="_x0000_i1078" type="#_x0000_t75" style="width:49pt;height:17.1pt" o:ole="">
            <v:imagedata r:id="rId112" o:title=""/>
          </v:shape>
          <o:OLEObject Type="Embed" ProgID="Equation.DSMT4" ShapeID="_x0000_i1078" DrawAspect="Content" ObjectID="_1702323911" r:id="rId11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960" w:dyaOrig="343" w14:anchorId="55D6E76C">
          <v:shape id="_x0000_i1079" type="#_x0000_t75" style="width:48pt;height:17.1pt" o:ole="">
            <v:imagedata r:id="rId114" o:title=""/>
          </v:shape>
          <o:OLEObject Type="Embed" ProgID="Equation.DSMT4" ShapeID="_x0000_i1079" DrawAspect="Content" ObjectID="_1702323912" r:id="rId115"/>
        </w:object>
      </w:r>
      <w:r w:rsidRPr="008066B8">
        <w:rPr>
          <w:bCs/>
          <w:color w:val="000000"/>
          <w:lang w:val="vi-VN"/>
        </w:rPr>
        <w:t>.</w:t>
      </w:r>
    </w:p>
    <w:p w14:paraId="1AD7FD61" w14:textId="77777777" w:rsidR="00D00176" w:rsidRPr="008066B8" w:rsidRDefault="009F4CD1" w:rsidP="00A6615D">
      <w:pPr>
        <w:pStyle w:val="ListParagraph"/>
        <w:tabs>
          <w:tab w:val="left" w:pos="992"/>
        </w:tabs>
        <w:spacing w:before="0" w:line="360" w:lineRule="auto"/>
        <w:ind w:left="0"/>
        <w:jc w:val="both"/>
        <w:rPr>
          <w:rFonts w:hint="default"/>
          <w:szCs w:val="24"/>
          <w:lang w:val="fr-FR"/>
        </w:rPr>
      </w:pPr>
      <w:r w:rsidRPr="00B520DD">
        <w:rPr>
          <w:b/>
          <w:szCs w:val="26"/>
        </w:rPr>
        <w:t xml:space="preserve">Câu 12. </w:t>
      </w:r>
      <w:r w:rsidRPr="008066B8">
        <w:rPr>
          <w:szCs w:val="24"/>
        </w:rPr>
        <w:t xml:space="preserve">Cho đường thẳng </w:t>
      </w:r>
      <w:r>
        <w:rPr>
          <w:position w:val="-28"/>
          <w:szCs w:val="24"/>
        </w:rPr>
        <w:object w:dxaOrig="1180" w:dyaOrig="660" w14:anchorId="30790E13">
          <v:shape id="_x0000_i1080" type="#_x0000_t75" style="width:59.2pt;height:33.2pt" o:ole="">
            <v:imagedata r:id="rId116" o:title=""/>
          </v:shape>
          <o:OLEObject Type="Embed" ProgID="Equation.DSMT4" ShapeID="_x0000_i1080" DrawAspect="Content" ObjectID="_1702323913" r:id="rId117"/>
        </w:object>
      </w:r>
      <w:r w:rsidRPr="008066B8">
        <w:rPr>
          <w:szCs w:val="24"/>
        </w:rPr>
        <w:t xml:space="preserve"> . </w:t>
      </w:r>
      <w:r w:rsidRPr="008066B8">
        <w:rPr>
          <w:szCs w:val="24"/>
          <w:lang w:val="fr-FR"/>
        </w:rPr>
        <w:t xml:space="preserve">Đường thẳng nào sau đây song song với đường thẳng </w:t>
      </w:r>
      <w:r>
        <w:rPr>
          <w:position w:val="-6"/>
        </w:rPr>
        <w:object w:dxaOrig="220" w:dyaOrig="277" w14:anchorId="2F1DC1B3">
          <v:shape id="_x0000_i1081" type="#_x0000_t75" style="width:11.2pt;height:13.8pt" o:ole="">
            <v:imagedata r:id="rId118" o:title=""/>
          </v:shape>
          <o:OLEObject Type="Embed" ProgID="Equation.DSMT4" ShapeID="_x0000_i1081" DrawAspect="Content" ObjectID="_1702323914" r:id="rId119"/>
        </w:object>
      </w:r>
      <w:r w:rsidRPr="008066B8">
        <w:rPr>
          <w:szCs w:val="24"/>
          <w:lang w:val="fr-FR"/>
        </w:rPr>
        <w:t>?</w:t>
      </w:r>
    </w:p>
    <w:p w14:paraId="6B20257D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28"/>
        </w:rPr>
        <w:object w:dxaOrig="1880" w:dyaOrig="660" w14:anchorId="239CBEDB">
          <v:shape id="_x0000_i1082" type="#_x0000_t75" style="width:94.05pt;height:33.2pt" o:ole="">
            <v:imagedata r:id="rId120" o:title=""/>
          </v:shape>
          <o:OLEObject Type="Embed" ProgID="Equation.DSMT4" ShapeID="_x0000_i1082" DrawAspect="Content" ObjectID="_1702323915" r:id="rId121"/>
        </w:object>
      </w:r>
      <w:r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28"/>
        </w:rPr>
        <w:object w:dxaOrig="1660" w:dyaOrig="660" w14:anchorId="4F528E55">
          <v:shape id="_x0000_i1083" type="#_x0000_t75" style="width:83.2pt;height:33.2pt" o:ole="">
            <v:imagedata r:id="rId122" o:title=""/>
          </v:shape>
          <o:OLEObject Type="Embed" ProgID="Equation.DSMT4" ShapeID="_x0000_i1083" DrawAspect="Content" ObjectID="_1702323916" r:id="rId123"/>
        </w:object>
      </w:r>
      <w:r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24"/>
        </w:rPr>
        <w:object w:dxaOrig="1760" w:dyaOrig="680" w14:anchorId="2D2B2441">
          <v:shape id="_x0000_i1084" type="#_x0000_t75" style="width:88.1pt;height:33.85pt" o:ole="">
            <v:imagedata r:id="rId124" o:title=""/>
          </v:shape>
          <o:OLEObject Type="Embed" ProgID="Equation.DSMT4" ShapeID="_x0000_i1084" DrawAspect="Content" ObjectID="_1702323917" r:id="rId125"/>
        </w:object>
      </w:r>
      <w:r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2"/>
        </w:rPr>
        <w:object w:dxaOrig="1219" w:dyaOrig="364" w14:anchorId="6B1A8F21">
          <v:shape id="_x0000_i1085" type="#_x0000_t75" style="width:60.8pt;height:18.1pt" o:ole="">
            <v:imagedata r:id="rId126" o:title=""/>
          </v:shape>
          <o:OLEObject Type="Embed" ProgID="Equation.DSMT4" ShapeID="_x0000_i1085" DrawAspect="Content" ObjectID="_1702323918" r:id="rId127"/>
        </w:object>
      </w:r>
      <w:r>
        <w:rPr>
          <w:color w:val="000000"/>
        </w:rPr>
        <w:t>.</w:t>
      </w:r>
    </w:p>
    <w:p w14:paraId="4B4B0F8A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13.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Điều kiện xác định của phương trình </w:t>
      </w:r>
      <w:r>
        <w:rPr>
          <w:rFonts w:ascii="Times New Roman" w:hAnsi="Times New Roman"/>
          <w:bCs/>
          <w:color w:val="000000"/>
          <w:position w:val="-28"/>
          <w:sz w:val="24"/>
          <w:szCs w:val="24"/>
        </w:rPr>
        <w:object w:dxaOrig="1655" w:dyaOrig="680" w14:anchorId="74F1C3B2">
          <v:shape id="_x0000_i1086" type="#_x0000_t75" style="width:82.5pt;height:33.85pt" o:ole="">
            <v:imagedata r:id="rId128" o:title=""/>
          </v:shape>
          <o:OLEObject Type="Embed" ProgID="Equation.DSMT4" ShapeID="_x0000_i1086" DrawAspect="Content" ObjectID="_1702323919" r:id="rId12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 là</w:t>
      </w:r>
    </w:p>
    <w:p w14:paraId="19A006F7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565" w:dyaOrig="286" w14:anchorId="79ED7447">
          <v:shape id="_x0000_i1087" type="#_x0000_t75" style="width:28.25pt;height:14.15pt" o:ole="">
            <v:imagedata r:id="rId130" o:title=""/>
          </v:shape>
          <o:OLEObject Type="Embed" ProgID="Equation.DSMT4" ShapeID="_x0000_i1087" DrawAspect="Content" ObjectID="_1702323920" r:id="rId13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565" w:dyaOrig="286" w14:anchorId="2592C84C">
          <v:shape id="_x0000_i1088" type="#_x0000_t75" style="width:28.25pt;height:14.15pt" o:ole="">
            <v:imagedata r:id="rId132" o:title=""/>
          </v:shape>
          <o:OLEObject Type="Embed" ProgID="Equation.DSMT4" ShapeID="_x0000_i1088" DrawAspect="Content" ObjectID="_1702323921" r:id="rId13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565" w:dyaOrig="286" w14:anchorId="0B1AD2DF">
          <v:shape id="_x0000_i1089" type="#_x0000_t75" style="width:28.25pt;height:14.15pt" o:ole="">
            <v:imagedata r:id="rId134" o:title=""/>
          </v:shape>
          <o:OLEObject Type="Embed" ProgID="Equation.DSMT4" ShapeID="_x0000_i1089" DrawAspect="Content" ObjectID="_1702323922" r:id="rId13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565" w:dyaOrig="286" w14:anchorId="1F185E86">
          <v:shape id="_x0000_i1090" type="#_x0000_t75" style="width:28.25pt;height:14.15pt" o:ole="">
            <v:imagedata r:id="rId136" o:title=""/>
          </v:shape>
          <o:OLEObject Type="Embed" ProgID="Equation.DSMT4" ShapeID="_x0000_i1090" DrawAspect="Content" ObjectID="_1702323923" r:id="rId137"/>
        </w:object>
      </w:r>
      <w:r w:rsidRPr="008066B8">
        <w:rPr>
          <w:bCs/>
          <w:color w:val="000000"/>
        </w:rPr>
        <w:t>.</w:t>
      </w:r>
    </w:p>
    <w:p w14:paraId="2B37DF70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14.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Bằng cách đặt </w:t>
      </w:r>
      <w:r>
        <w:rPr>
          <w:rFonts w:ascii="Times New Roman" w:hAnsi="Times New Roman"/>
          <w:bCs/>
          <w:color w:val="000000"/>
          <w:position w:val="-8"/>
          <w:sz w:val="24"/>
          <w:szCs w:val="24"/>
        </w:rPr>
        <w:object w:dxaOrig="1050" w:dyaOrig="364" w14:anchorId="04EF0649">
          <v:shape id="_x0000_i1091" type="#_x0000_t75" style="width:52.25pt;height:18.1pt" o:ole="">
            <v:imagedata r:id="rId138" o:title=""/>
          </v:shape>
          <o:OLEObject Type="Embed" ProgID="Equation.DSMT4" ShapeID="_x0000_i1091" DrawAspect="Content" ObjectID="_1702323924" r:id="rId13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bCs/>
          <w:color w:val="000000"/>
          <w:position w:val="-28"/>
          <w:sz w:val="24"/>
          <w:szCs w:val="24"/>
        </w:rPr>
        <w:object w:dxaOrig="931" w:dyaOrig="673" w14:anchorId="60D0DC8F">
          <v:shape id="_x0000_i1092" type="#_x0000_t75" style="width:46.7pt;height:33.55pt" o:ole="">
            <v:imagedata r:id="rId140" o:title=""/>
          </v:shape>
          <o:OLEObject Type="Embed" ProgID="Equation.DSMT4" ShapeID="_x0000_i1092" DrawAspect="Content" ObjectID="_1702323925" r:id="rId14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thì hệ phương trình </w:t>
      </w:r>
      <w:r>
        <w:rPr>
          <w:rFonts w:ascii="Times New Roman" w:hAnsi="Times New Roman"/>
          <w:bCs/>
          <w:color w:val="000000"/>
          <w:position w:val="-64"/>
          <w:sz w:val="24"/>
          <w:szCs w:val="24"/>
        </w:rPr>
        <w:object w:dxaOrig="1980" w:dyaOrig="1414" w14:anchorId="47AA4313">
          <v:shape id="_x0000_i1093" type="#_x0000_t75" style="width:98.95pt;height:70.7pt" o:ole="">
            <v:imagedata r:id="rId142" o:title=""/>
          </v:shape>
          <o:OLEObject Type="Embed" ProgID="Equation.DSMT4" ShapeID="_x0000_i1093" DrawAspect="Content" ObjectID="_1702323926" r:id="rId14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trở thành hệ phương trình nào sau đây?</w:t>
      </w:r>
    </w:p>
    <w:p w14:paraId="19839DE3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30"/>
        </w:rPr>
        <w:object w:dxaOrig="1252" w:dyaOrig="727" w14:anchorId="69DC03AC">
          <v:shape id="_x0000_i1094" type="#_x0000_t75" style="width:62.8pt;height:36.5pt" o:ole="">
            <v:imagedata r:id="rId144" o:title=""/>
          </v:shape>
          <o:OLEObject Type="Embed" ProgID="Equation.DSMT4" ShapeID="_x0000_i1094" DrawAspect="Content" ObjectID="_1702323927" r:id="rId14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30"/>
        </w:rPr>
        <w:object w:dxaOrig="1228" w:dyaOrig="720" w14:anchorId="3885BA2C">
          <v:shape id="_x0000_i1095" type="#_x0000_t75" style="width:61.15pt;height:36.15pt" o:ole="">
            <v:imagedata r:id="rId146" o:title=""/>
          </v:shape>
          <o:OLEObject Type="Embed" ProgID="Equation.DSMT4" ShapeID="_x0000_i1095" DrawAspect="Content" ObjectID="_1702323928" r:id="rId14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60"/>
        </w:rPr>
        <w:object w:dxaOrig="1160" w:dyaOrig="1320" w14:anchorId="7D43F7E8">
          <v:shape id="_x0000_i1096" type="#_x0000_t75" style="width:58.2pt;height:66.1pt" o:ole="">
            <v:imagedata r:id="rId148" o:title=""/>
          </v:shape>
          <o:OLEObject Type="Embed" ProgID="Equation.DSMT4" ShapeID="_x0000_i1096" DrawAspect="Content" ObjectID="_1702323929" r:id="rId14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30"/>
        </w:rPr>
        <w:object w:dxaOrig="1560" w:dyaOrig="727" w14:anchorId="338A7BE3">
          <v:shape id="_x0000_i1097" type="#_x0000_t75" style="width:77.9pt;height:36.5pt" o:ole="">
            <v:imagedata r:id="rId150" o:title=""/>
          </v:shape>
          <o:OLEObject Type="Embed" ProgID="Equation.DSMT4" ShapeID="_x0000_i1097" DrawAspect="Content" ObjectID="_1702323930" r:id="rId151"/>
        </w:object>
      </w:r>
      <w:r w:rsidRPr="008066B8">
        <w:rPr>
          <w:bCs/>
          <w:color w:val="000000"/>
        </w:rPr>
        <w:t>.</w:t>
      </w:r>
    </w:p>
    <w:p w14:paraId="694CCAE7" w14:textId="77777777" w:rsidR="00837E61" w:rsidRPr="008066B8" w:rsidRDefault="009F4CD1" w:rsidP="00A6615D">
      <w:pPr>
        <w:pStyle w:val="ListParagraph"/>
        <w:tabs>
          <w:tab w:val="left" w:pos="992"/>
        </w:tabs>
        <w:spacing w:before="0" w:line="360" w:lineRule="auto"/>
        <w:ind w:left="0"/>
        <w:jc w:val="both"/>
        <w:rPr>
          <w:rFonts w:hint="default"/>
          <w:szCs w:val="24"/>
          <w:lang w:val="en-US"/>
        </w:rPr>
      </w:pPr>
      <w:r w:rsidRPr="00B520DD">
        <w:rPr>
          <w:b/>
          <w:szCs w:val="26"/>
        </w:rPr>
        <w:t xml:space="preserve">Câu 15. </w:t>
      </w:r>
      <w:r w:rsidRPr="008066B8">
        <w:rPr>
          <w:szCs w:val="24"/>
        </w:rPr>
        <w:t xml:space="preserve">Phương </w:t>
      </w:r>
      <w:r w:rsidRPr="008066B8">
        <w:rPr>
          <w:iCs/>
          <w:szCs w:val="24"/>
        </w:rPr>
        <w:t xml:space="preserve">trình </w:t>
      </w:r>
      <w:r>
        <w:rPr>
          <w:position w:val="-14"/>
          <w:szCs w:val="24"/>
        </w:rPr>
        <w:object w:dxaOrig="940" w:dyaOrig="392" w14:anchorId="62BF9000">
          <v:shape id="_x0000_i1098" type="#_x0000_t75" style="width:47pt;height:19.75pt" o:ole="">
            <v:imagedata r:id="rId152" o:title=""/>
          </v:shape>
          <o:OLEObject Type="Embed" ProgID="Equation.DSMT4" ShapeID="_x0000_i1098" DrawAspect="Content" ObjectID="_1702323931" r:id="rId153"/>
        </w:object>
      </w:r>
      <w:r w:rsidRPr="008066B8">
        <w:rPr>
          <w:szCs w:val="24"/>
        </w:rPr>
        <w:t xml:space="preserve"> </w:t>
      </w:r>
      <w:r w:rsidRPr="008066B8">
        <w:rPr>
          <w:b/>
          <w:bCs/>
          <w:szCs w:val="24"/>
        </w:rPr>
        <w:t>không</w:t>
      </w:r>
      <w:r w:rsidRPr="008066B8">
        <w:rPr>
          <w:szCs w:val="24"/>
        </w:rPr>
        <w:t xml:space="preserve"> </w:t>
      </w:r>
      <w:r w:rsidRPr="008066B8">
        <w:rPr>
          <w:iCs/>
          <w:szCs w:val="24"/>
        </w:rPr>
        <w:t>tương đương với phương trình nào sau đây</w:t>
      </w:r>
      <w:r w:rsidRPr="008066B8">
        <w:rPr>
          <w:iCs/>
          <w:szCs w:val="24"/>
          <w:lang w:val="en-US"/>
        </w:rPr>
        <w:t>?</w:t>
      </w:r>
    </w:p>
    <w:p w14:paraId="4210FE06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position w:val="-24"/>
        </w:rPr>
        <w:object w:dxaOrig="1359" w:dyaOrig="653" w14:anchorId="6A04365A">
          <v:shape id="_x0000_i1099" type="#_x0000_t75" style="width:68.05pt;height:32.9pt" o:ole="">
            <v:imagedata r:id="rId154" o:title=""/>
          </v:shape>
          <o:OLEObject Type="Embed" ProgID="Equation.DSMT4" ShapeID="_x0000_i1099" DrawAspect="Content" ObjectID="_1702323932" r:id="rId155"/>
        </w:object>
      </w:r>
      <w:r w:rsidRPr="008066B8">
        <w:rPr>
          <w:bCs/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position w:val="-14"/>
        </w:rPr>
        <w:object w:dxaOrig="1279" w:dyaOrig="427" w14:anchorId="3EA5F92E">
          <v:shape id="_x0000_i1100" type="#_x0000_t75" style="width:63.8pt;height:21.35pt" o:ole="">
            <v:imagedata r:id="rId156" o:title=""/>
          </v:shape>
          <o:OLEObject Type="Embed" ProgID="Equation.DSMT4" ShapeID="_x0000_i1100" DrawAspect="Content" ObjectID="_1702323933" r:id="rId157"/>
        </w:object>
      </w:r>
      <w:r w:rsidRPr="008066B8">
        <w:rPr>
          <w:bCs/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position w:val="-14"/>
        </w:rPr>
        <w:object w:dxaOrig="1160" w:dyaOrig="427" w14:anchorId="0055356D">
          <v:shape id="_x0000_i1101" type="#_x0000_t75" style="width:58.2pt;height:21.35pt" o:ole="">
            <v:imagedata r:id="rId158" o:title=""/>
          </v:shape>
          <o:OLEObject Type="Embed" ProgID="Equation.DSMT4" ShapeID="_x0000_i1101" DrawAspect="Content" ObjectID="_1702323934" r:id="rId159"/>
        </w:object>
      </w:r>
      <w:r w:rsidRPr="008066B8">
        <w:rPr>
          <w:bCs/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position w:val="-24"/>
        </w:rPr>
        <w:object w:dxaOrig="1359" w:dyaOrig="653" w14:anchorId="5FEF56A9">
          <v:shape id="_x0000_i1102" type="#_x0000_t75" style="width:68.05pt;height:32.9pt" o:ole="">
            <v:imagedata r:id="rId160" o:title=""/>
          </v:shape>
          <o:OLEObject Type="Embed" ProgID="Equation.DSMT4" ShapeID="_x0000_i1102" DrawAspect="Content" ObjectID="_1702323935" r:id="rId161"/>
        </w:object>
      </w:r>
      <w:r w:rsidRPr="008066B8">
        <w:rPr>
          <w:bCs/>
          <w:color w:val="000000"/>
          <w:lang w:val="fr-FR"/>
        </w:rPr>
        <w:t>.</w:t>
      </w:r>
    </w:p>
    <w:p w14:paraId="20EDFA8F" w14:textId="77777777" w:rsidR="006F78EC" w:rsidRPr="008066B8" w:rsidRDefault="009F4CD1" w:rsidP="00A6615D">
      <w:pPr>
        <w:pStyle w:val="ListParagraph"/>
        <w:tabs>
          <w:tab w:val="left" w:pos="992"/>
        </w:tabs>
        <w:spacing w:before="0" w:line="360" w:lineRule="auto"/>
        <w:ind w:left="0"/>
        <w:jc w:val="both"/>
        <w:rPr>
          <w:rFonts w:hint="default"/>
          <w:spacing w:val="-4"/>
          <w:szCs w:val="24"/>
          <w:lang w:val="fr-FR"/>
        </w:rPr>
      </w:pPr>
      <w:r w:rsidRPr="00B520DD">
        <w:rPr>
          <w:b/>
          <w:szCs w:val="26"/>
        </w:rPr>
        <w:t xml:space="preserve">Câu 16. </w:t>
      </w:r>
      <w:r w:rsidRPr="008066B8">
        <w:rPr>
          <w:spacing w:val="-4"/>
          <w:szCs w:val="24"/>
          <w:lang w:val="fr-FR"/>
        </w:rPr>
        <w:t xml:space="preserve">Với mỗi </w:t>
      </w:r>
      <w:r>
        <w:rPr>
          <w:position w:val="-6"/>
          <w:szCs w:val="24"/>
        </w:rPr>
        <w:object w:dxaOrig="520" w:dyaOrig="277" w14:anchorId="7BDC76D8">
          <v:shape id="_x0000_i1103" type="#_x0000_t75" style="width:25.95pt;height:13.8pt" o:ole="">
            <v:imagedata r:id="rId162" o:title=""/>
          </v:shape>
          <o:OLEObject Type="Embed" ProgID="Equation.DSMT4" ShapeID="_x0000_i1103" DrawAspect="Content" ObjectID="_1702323936" r:id="rId163"/>
        </w:object>
      </w:r>
      <w:r w:rsidRPr="008066B8">
        <w:rPr>
          <w:spacing w:val="-4"/>
          <w:szCs w:val="24"/>
          <w:lang w:val="fr-FR"/>
        </w:rPr>
        <w:t xml:space="preserve">, </w:t>
      </w:r>
      <w:r w:rsidRPr="008066B8">
        <w:rPr>
          <w:szCs w:val="24"/>
          <w:lang w:val="fr-FR"/>
        </w:rPr>
        <w:t>trong</w:t>
      </w:r>
      <w:r w:rsidRPr="008066B8">
        <w:rPr>
          <w:spacing w:val="-4"/>
          <w:szCs w:val="24"/>
          <w:lang w:val="fr-FR"/>
        </w:rPr>
        <w:t xml:space="preserve"> các biểu thức </w:t>
      </w:r>
      <w:r>
        <w:rPr>
          <w:position w:val="-24"/>
          <w:szCs w:val="24"/>
        </w:rPr>
        <w:object w:dxaOrig="520" w:dyaOrig="620" w14:anchorId="53C848CF">
          <v:shape id="_x0000_i1104" type="#_x0000_t75" style="width:25.95pt;height:30.9pt" o:ole="">
            <v:imagedata r:id="rId164" o:title=""/>
          </v:shape>
          <o:OLEObject Type="Embed" ProgID="Equation.DSMT4" ShapeID="_x0000_i1104" DrawAspect="Content" ObjectID="_1702323937" r:id="rId165"/>
        </w:object>
      </w:r>
      <w:r w:rsidRPr="008066B8">
        <w:rPr>
          <w:spacing w:val="-4"/>
          <w:szCs w:val="24"/>
          <w:lang w:val="fr-FR"/>
        </w:rPr>
        <w:t xml:space="preserve">, </w:t>
      </w:r>
      <w:r>
        <w:rPr>
          <w:position w:val="-24"/>
          <w:szCs w:val="24"/>
        </w:rPr>
        <w:object w:dxaOrig="242" w:dyaOrig="620" w14:anchorId="459E0F48">
          <v:shape id="_x0000_i1105" type="#_x0000_t75" style="width:12.15pt;height:30.9pt" o:ole="">
            <v:imagedata r:id="rId166" o:title=""/>
          </v:shape>
          <o:OLEObject Type="Embed" ProgID="Equation.DSMT4" ShapeID="_x0000_i1105" DrawAspect="Content" ObjectID="_1702323938" r:id="rId167"/>
        </w:object>
      </w:r>
      <w:r w:rsidRPr="008066B8">
        <w:rPr>
          <w:spacing w:val="-4"/>
          <w:szCs w:val="24"/>
          <w:lang w:val="fr-FR"/>
        </w:rPr>
        <w:t xml:space="preserve">, </w:t>
      </w:r>
      <w:r>
        <w:rPr>
          <w:position w:val="-24"/>
          <w:szCs w:val="24"/>
        </w:rPr>
        <w:object w:dxaOrig="520" w:dyaOrig="620" w14:anchorId="5BBD0E14">
          <v:shape id="_x0000_i1106" type="#_x0000_t75" style="width:25.95pt;height:30.9pt" o:ole="">
            <v:imagedata r:id="rId168" o:title=""/>
          </v:shape>
          <o:OLEObject Type="Embed" ProgID="Equation.DSMT4" ShapeID="_x0000_i1106" DrawAspect="Content" ObjectID="_1702323939" r:id="rId169"/>
        </w:object>
      </w:r>
      <w:r w:rsidRPr="008066B8">
        <w:rPr>
          <w:spacing w:val="-4"/>
          <w:szCs w:val="24"/>
          <w:lang w:val="fr-FR"/>
        </w:rPr>
        <w:t xml:space="preserve">, </w:t>
      </w:r>
      <w:r>
        <w:rPr>
          <w:position w:val="-24"/>
          <w:szCs w:val="24"/>
        </w:rPr>
        <w:object w:dxaOrig="242" w:dyaOrig="620" w14:anchorId="7ED1F5B2">
          <v:shape id="_x0000_i1107" type="#_x0000_t75" style="width:12.15pt;height:30.9pt" o:ole="">
            <v:imagedata r:id="rId170" o:title=""/>
          </v:shape>
          <o:OLEObject Type="Embed" ProgID="Equation.DSMT4" ShapeID="_x0000_i1107" DrawAspect="Content" ObjectID="_1702323940" r:id="rId171"/>
        </w:object>
      </w:r>
      <w:r w:rsidRPr="008066B8">
        <w:rPr>
          <w:szCs w:val="24"/>
          <w:lang w:val="en-US"/>
        </w:rPr>
        <w:t xml:space="preserve"> </w:t>
      </w:r>
      <w:r w:rsidRPr="008066B8">
        <w:rPr>
          <w:spacing w:val="-4"/>
          <w:szCs w:val="24"/>
          <w:lang w:val="fr-FR"/>
        </w:rPr>
        <w:t>giá trị biểu thức nào là nhỏ nhất?</w:t>
      </w:r>
    </w:p>
    <w:p w14:paraId="64B1F346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position w:val="-24"/>
          <w:lang w:val="fr-FR"/>
        </w:rPr>
        <w:object w:dxaOrig="520" w:dyaOrig="620" w14:anchorId="57CBA519">
          <v:shape id="_x0000_i1108" type="#_x0000_t75" style="width:25.95pt;height:30.9pt" o:ole="">
            <v:imagedata r:id="rId172" o:title=""/>
          </v:shape>
          <o:OLEObject Type="Embed" ProgID="Equation.DSMT4" ShapeID="_x0000_i1108" DrawAspect="Content" ObjectID="_1702323941" r:id="rId173"/>
        </w:object>
      </w:r>
      <w:r w:rsidRPr="008066B8">
        <w:rPr>
          <w:bCs/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position w:val="-24"/>
          <w:lang w:val="fr-FR"/>
        </w:rPr>
        <w:object w:dxaOrig="235" w:dyaOrig="620" w14:anchorId="3A899E9A">
          <v:shape id="_x0000_i1109" type="#_x0000_t75" style="width:11.85pt;height:30.9pt" o:ole="">
            <v:imagedata r:id="rId174" o:title=""/>
          </v:shape>
          <o:OLEObject Type="Embed" ProgID="Equation.DSMT4" ShapeID="_x0000_i1109" DrawAspect="Content" ObjectID="_1702323942" r:id="rId175"/>
        </w:object>
      </w:r>
      <w:r w:rsidRPr="008066B8">
        <w:rPr>
          <w:bCs/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position w:val="-24"/>
          <w:lang w:val="fr-FR"/>
        </w:rPr>
        <w:object w:dxaOrig="520" w:dyaOrig="620" w14:anchorId="4C9650B6">
          <v:shape id="_x0000_i1110" type="#_x0000_t75" style="width:25.95pt;height:30.9pt" o:ole="">
            <v:imagedata r:id="rId176" o:title=""/>
          </v:shape>
          <o:OLEObject Type="Embed" ProgID="Equation.DSMT4" ShapeID="_x0000_i1110" DrawAspect="Content" ObjectID="_1702323943" r:id="rId177"/>
        </w:object>
      </w:r>
      <w:r w:rsidRPr="008066B8">
        <w:rPr>
          <w:bCs/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position w:val="-24"/>
          <w:lang w:val="fr-FR"/>
        </w:rPr>
        <w:object w:dxaOrig="235" w:dyaOrig="620" w14:anchorId="3DA33CFF">
          <v:shape id="_x0000_i1111" type="#_x0000_t75" style="width:11.85pt;height:30.9pt" o:ole="">
            <v:imagedata r:id="rId178" o:title=""/>
          </v:shape>
          <o:OLEObject Type="Embed" ProgID="Equation.DSMT4" ShapeID="_x0000_i1111" DrawAspect="Content" ObjectID="_1702323944" r:id="rId179"/>
        </w:object>
      </w:r>
      <w:r w:rsidRPr="008066B8">
        <w:rPr>
          <w:bCs/>
          <w:color w:val="000000"/>
          <w:lang w:val="fr-FR"/>
        </w:rPr>
        <w:t>.</w:t>
      </w:r>
    </w:p>
    <w:p w14:paraId="19CEAE88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17.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Nghiệm của h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>ệ phương trình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position w:val="-50"/>
          <w:sz w:val="24"/>
          <w:szCs w:val="24"/>
        </w:rPr>
        <w:object w:dxaOrig="1939" w:dyaOrig="1131" w14:anchorId="3A67C52C">
          <v:shape id="_x0000_i1112" type="#_x0000_t75" style="width:97pt;height:56.55pt" o:ole="">
            <v:imagedata r:id="rId180" o:title=""/>
          </v:shape>
          <o:OLEObject Type="Embed" ProgID="Equation.DSMT4" ShapeID="_x0000_i1112" DrawAspect="Content" ObjectID="_1702323945" r:id="rId18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290A52AD" w14:textId="77777777" w:rsidR="00A77B3E" w:rsidRDefault="009F4CD1" w:rsidP="00A6615D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2139" w:dyaOrig="392" w14:anchorId="3A040E37">
          <v:shape id="_x0000_i1113" type="#_x0000_t75" style="width:106.85pt;height:19.75pt" o:ole="">
            <v:imagedata r:id="rId182" o:title=""/>
          </v:shape>
          <o:OLEObject Type="Embed" ProgID="Equation.DSMT4" ShapeID="_x0000_i1113" DrawAspect="Content" ObjectID="_1702323946" r:id="rId18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1979" w:dyaOrig="392" w14:anchorId="48A216AB">
          <v:shape id="_x0000_i1114" type="#_x0000_t75" style="width:99.3pt;height:19.75pt" o:ole="">
            <v:imagedata r:id="rId184" o:title=""/>
          </v:shape>
          <o:OLEObject Type="Embed" ProgID="Equation.DSMT4" ShapeID="_x0000_i1114" DrawAspect="Content" ObjectID="_1702323947" r:id="rId185"/>
        </w:object>
      </w:r>
      <w:r w:rsidRPr="008066B8">
        <w:rPr>
          <w:bCs/>
          <w:color w:val="000000"/>
        </w:rPr>
        <w:t>.</w:t>
      </w:r>
    </w:p>
    <w:p w14:paraId="0C128454" w14:textId="77777777" w:rsidR="00A77B3E" w:rsidRDefault="009F4CD1" w:rsidP="00A6615D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1699" w:dyaOrig="392" w14:anchorId="0D4C6AED">
          <v:shape id="_x0000_i1115" type="#_x0000_t75" style="width:84.8pt;height:19.75pt" o:ole="">
            <v:imagedata r:id="rId186" o:title=""/>
          </v:shape>
          <o:OLEObject Type="Embed" ProgID="Equation.DSMT4" ShapeID="_x0000_i1115" DrawAspect="Content" ObjectID="_1702323948" r:id="rId18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1740" w:dyaOrig="392" w14:anchorId="47AEC08B">
          <v:shape id="_x0000_i1116" type="#_x0000_t75" style="width:86.8pt;height:19.75pt" o:ole="">
            <v:imagedata r:id="rId188" o:title=""/>
          </v:shape>
          <o:OLEObject Type="Embed" ProgID="Equation.DSMT4" ShapeID="_x0000_i1116" DrawAspect="Content" ObjectID="_1702323949" r:id="rId189"/>
        </w:object>
      </w:r>
      <w:r w:rsidRPr="008066B8">
        <w:rPr>
          <w:bCs/>
          <w:color w:val="000000"/>
        </w:rPr>
        <w:t>.</w:t>
      </w:r>
    </w:p>
    <w:p w14:paraId="3D6B36F3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18.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H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>ệ phương trình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position w:val="-32"/>
          <w:sz w:val="24"/>
          <w:szCs w:val="24"/>
        </w:rPr>
        <w:object w:dxaOrig="1345" w:dyaOrig="760" w14:anchorId="161D620D">
          <v:shape id="_x0000_i1117" type="#_x0000_t75" style="width:67.4pt;height:38.15pt" o:ole="">
            <v:imagedata r:id="rId190" o:title=""/>
          </v:shape>
          <o:OLEObject Type="Embed" ProgID="Equation.DSMT4" ShapeID="_x0000_i1117" DrawAspect="Content" ObjectID="_1702323950" r:id="rId19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có bao nhiêu nghiệm?</w:t>
      </w:r>
    </w:p>
    <w:p w14:paraId="5527D71A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  <w:lang w:val="vi-VN"/>
        </w:rPr>
        <w:t>4</w: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  <w:lang w:val="vi-VN"/>
        </w:rPr>
        <w:t>2</w: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  <w:lang w:val="vi-VN"/>
        </w:rPr>
        <w:t>1</w: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</w:rPr>
        <w:t>3.</w:t>
      </w:r>
    </w:p>
    <w:p w14:paraId="7473DD94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19.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Cho hình bình hành </w:t>
      </w:r>
      <w:r>
        <w:rPr>
          <w:position w:val="-6"/>
        </w:rPr>
        <w:object w:dxaOrig="720" w:dyaOrig="277" w14:anchorId="00474021">
          <v:shape id="_x0000_i1118" type="#_x0000_t75" style="width:36.15pt;height:13.8pt" o:ole="">
            <v:imagedata r:id="rId192" o:title=""/>
          </v:shape>
          <o:OLEObject Type="Embed" ProgID="Equation.DSMT4" ShapeID="_x0000_i1118" DrawAspect="Content" ObjectID="_1702323951" r:id="rId19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có tâm là </w:t>
      </w:r>
      <w:r>
        <w:rPr>
          <w:position w:val="-4"/>
        </w:rPr>
        <w:object w:dxaOrig="200" w:dyaOrig="257" w14:anchorId="4873D654">
          <v:shape id="_x0000_i1119" type="#_x0000_t75" style="width:9.85pt;height:12.8pt" o:ole="">
            <v:imagedata r:id="rId194" o:title=""/>
          </v:shape>
          <o:OLEObject Type="Embed" ProgID="Equation.DSMT4" ShapeID="_x0000_i1119" DrawAspect="Content" ObjectID="_1702323952" r:id="rId19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. Khẳng định nào sau đây là đúng?</w:t>
      </w:r>
    </w:p>
    <w:p w14:paraId="1C086E81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299" w:dyaOrig="343" w14:anchorId="1EF23208">
          <v:shape id="_x0000_i1120" type="#_x0000_t75" style="width:64.75pt;height:17.1pt" o:ole="">
            <v:imagedata r:id="rId196" o:title=""/>
          </v:shape>
          <o:OLEObject Type="Embed" ProgID="Equation.DSMT4" ShapeID="_x0000_i1120" DrawAspect="Content" ObjectID="_1702323953" r:id="rId19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299" w:dyaOrig="343" w14:anchorId="4C7612C7">
          <v:shape id="_x0000_i1121" type="#_x0000_t75" style="width:64.75pt;height:17.1pt" o:ole="">
            <v:imagedata r:id="rId198" o:title=""/>
          </v:shape>
          <o:OLEObject Type="Embed" ProgID="Equation.DSMT4" ShapeID="_x0000_i1121" DrawAspect="Content" ObjectID="_1702323954" r:id="rId19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4"/>
          <w:sz w:val="20"/>
          <w:szCs w:val="20"/>
        </w:rPr>
        <w:object w:dxaOrig="1339" w:dyaOrig="320" w14:anchorId="68BB4D22">
          <v:shape id="_x0000_i1122" type="#_x0000_t75" style="width:67.05pt;height:16.1pt" o:ole="">
            <v:imagedata r:id="rId200" o:title=""/>
          </v:shape>
          <o:OLEObject Type="Embed" ProgID="Equation.DSMT4" ShapeID="_x0000_i1122" DrawAspect="Content" ObjectID="_1702323955" r:id="rId20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4"/>
          <w:sz w:val="20"/>
          <w:szCs w:val="20"/>
        </w:rPr>
        <w:object w:dxaOrig="1520" w:dyaOrig="320" w14:anchorId="748B0051">
          <v:shape id="_x0000_i1123" type="#_x0000_t75" style="width:75.95pt;height:16.1pt" o:ole="">
            <v:imagedata r:id="rId202" o:title=""/>
          </v:shape>
          <o:OLEObject Type="Embed" ProgID="Equation.DSMT4" ShapeID="_x0000_i1123" DrawAspect="Content" ObjectID="_1702323956" r:id="rId203"/>
        </w:object>
      </w:r>
      <w:r w:rsidRPr="008066B8">
        <w:rPr>
          <w:bCs/>
          <w:color w:val="000000"/>
        </w:rPr>
        <w:t>.</w:t>
      </w:r>
    </w:p>
    <w:p w14:paraId="0A840888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20.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Trong mặt phẳng với hệ tọa độ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469" w:dyaOrig="314" w14:anchorId="13982401">
          <v:shape id="_x0000_i1124" type="#_x0000_t75" style="width:23.35pt;height:15.8pt" o:ole="">
            <v:imagedata r:id="rId204" o:title=""/>
          </v:shape>
          <o:OLEObject Type="Embed" ProgID="Equation.DSMT4" ShapeID="_x0000_i1124" DrawAspect="Content" ObjectID="_1702323957" r:id="rId20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cho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931" w:dyaOrig="404" w14:anchorId="4EAA0883">
          <v:shape id="_x0000_i1125" type="#_x0000_t75" style="width:46.7pt;height:20.4pt" o:ole="">
            <v:imagedata r:id="rId206" o:title=""/>
          </v:shape>
          <o:OLEObject Type="Embed" ProgID="Equation.DSMT4" ShapeID="_x0000_i1125" DrawAspect="Content" ObjectID="_1702323958" r:id="rId20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1080" w:dyaOrig="404" w14:anchorId="6C1574BC">
          <v:shape id="_x0000_i1126" type="#_x0000_t75" style="width:54.25pt;height:20.4pt" o:ole="">
            <v:imagedata r:id="rId208" o:title=""/>
          </v:shape>
          <o:OLEObject Type="Embed" ProgID="Equation.DSMT4" ShapeID="_x0000_i1126" DrawAspect="Content" ObjectID="_1702323959" r:id="rId20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Tọa độ của vectơ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540" w:dyaOrig="286" w14:anchorId="0E2C46C3">
          <v:shape id="_x0000_i1127" type="#_x0000_t75" style="width:26.95pt;height:14.15pt" o:ole="">
            <v:imagedata r:id="rId210" o:title=""/>
          </v:shape>
          <o:OLEObject Type="Embed" ProgID="Equation.DSMT4" ShapeID="_x0000_i1127" DrawAspect="Content" ObjectID="_1702323960" r:id="rId21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06480FB1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816" w:dyaOrig="404" w14:anchorId="53A3610F">
          <v:shape id="_x0000_i1128" type="#_x0000_t75" style="width:40.75pt;height:20.4pt" o:ole="">
            <v:imagedata r:id="rId212" o:title=""/>
          </v:shape>
          <o:OLEObject Type="Embed" ProgID="Equation.DSMT4" ShapeID="_x0000_i1128" DrawAspect="Content" ObjectID="_1702323961" r:id="rId21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592" w:dyaOrig="404" w14:anchorId="3DCF5B75">
          <v:shape id="_x0000_i1129" type="#_x0000_t75" style="width:29.6pt;height:20.4pt" o:ole="">
            <v:imagedata r:id="rId214" o:title=""/>
          </v:shape>
          <o:OLEObject Type="Embed" ProgID="Equation.DSMT4" ShapeID="_x0000_i1129" DrawAspect="Content" ObjectID="_1702323962" r:id="rId21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586" w:dyaOrig="404" w14:anchorId="56F47DA1">
          <v:shape id="_x0000_i1130" type="#_x0000_t75" style="width:29.25pt;height:20.4pt" o:ole="">
            <v:imagedata r:id="rId216" o:title=""/>
          </v:shape>
          <o:OLEObject Type="Embed" ProgID="Equation.DSMT4" ShapeID="_x0000_i1130" DrawAspect="Content" ObjectID="_1702323963" r:id="rId21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652" w:dyaOrig="404" w14:anchorId="7C84796E">
          <v:shape id="_x0000_i1131" type="#_x0000_t75" style="width:32.55pt;height:20.4pt" o:ole="">
            <v:imagedata r:id="rId218" o:title=""/>
          </v:shape>
          <o:OLEObject Type="Embed" ProgID="Equation.DSMT4" ShapeID="_x0000_i1131" DrawAspect="Content" ObjectID="_1702323964" r:id="rId219"/>
        </w:object>
      </w:r>
      <w:r w:rsidRPr="008066B8">
        <w:rPr>
          <w:bCs/>
          <w:color w:val="000000"/>
        </w:rPr>
        <w:t>.</w:t>
      </w:r>
    </w:p>
    <w:p w14:paraId="158EBB51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21.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Biết phương trình đường thẳng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1151" w:dyaOrig="307" w14:anchorId="0133590A">
          <v:shape id="_x0000_i1132" type="#_x0000_t75" style="width:57.55pt;height:15.45pt" o:ole="">
            <v:imagedata r:id="rId220" o:title=""/>
          </v:shape>
          <o:OLEObject Type="Embed" ProgID="Equation.DSMT4" ShapeID="_x0000_i1132" DrawAspect="Content" ObjectID="_1702323965" r:id="rId22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đi qua điểm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880" w:dyaOrig="404" w14:anchorId="29EB93A6">
          <v:shape id="_x0000_i1133" type="#_x0000_t75" style="width:43.75pt;height:20.4pt" o:ole="">
            <v:imagedata r:id="rId222" o:title=""/>
          </v:shape>
          <o:OLEObject Type="Embed" ProgID="Equation.DSMT4" ShapeID="_x0000_i1133" DrawAspect="Content" ObjectID="_1702323966" r:id="rId22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733" w:dyaOrig="404" w14:anchorId="4D8C17EE">
          <v:shape id="_x0000_i1134" type="#_x0000_t75" style="width:36.8pt;height:20.4pt" o:ole="">
            <v:imagedata r:id="rId224" o:title=""/>
          </v:shape>
          <o:OLEObject Type="Embed" ProgID="Equation.DSMT4" ShapeID="_x0000_i1134" DrawAspect="Content" ObjectID="_1702323967" r:id="rId22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Giá trị của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931" w:dyaOrig="286" w14:anchorId="127ED586">
          <v:shape id="_x0000_i1135" type="#_x0000_t75" style="width:46.7pt;height:14.15pt" o:ole="">
            <v:imagedata r:id="rId226" o:title=""/>
          </v:shape>
          <o:OLEObject Type="Embed" ProgID="Equation.DSMT4" ShapeID="_x0000_i1135" DrawAspect="Content" ObjectID="_1702323968" r:id="rId22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1FB4C6E1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307" w:dyaOrig="626" w14:anchorId="26D23F90">
          <v:shape id="_x0000_i1136" type="#_x0000_t75" style="width:15.45pt;height:31.25pt" o:ole="">
            <v:imagedata r:id="rId228" o:title=""/>
          </v:shape>
          <o:OLEObject Type="Embed" ProgID="Equation.DSMT4" ShapeID="_x0000_i1136" DrawAspect="Content" ObjectID="_1702323969" r:id="rId22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228" w:dyaOrig="626" w14:anchorId="6ADD2E88">
          <v:shape id="_x0000_i1137" type="#_x0000_t75" style="width:11.5pt;height:31.25pt" o:ole="">
            <v:imagedata r:id="rId230" o:title=""/>
          </v:shape>
          <o:OLEObject Type="Embed" ProgID="Equation.DSMT4" ShapeID="_x0000_i1137" DrawAspect="Content" ObjectID="_1702323970" r:id="rId23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291" w:dyaOrig="626" w14:anchorId="424F1297">
          <v:shape id="_x0000_i1138" type="#_x0000_t75" style="width:14.45pt;height:31.25pt" o:ole="">
            <v:imagedata r:id="rId232" o:title=""/>
          </v:shape>
          <o:OLEObject Type="Embed" ProgID="Equation.DSMT4" ShapeID="_x0000_i1138" DrawAspect="Content" ObjectID="_1702323971" r:id="rId23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392" w:dyaOrig="626" w14:anchorId="6E88F602">
          <v:shape id="_x0000_i1139" type="#_x0000_t75" style="width:19.75pt;height:31.25pt" o:ole="">
            <v:imagedata r:id="rId234" o:title=""/>
          </v:shape>
          <o:OLEObject Type="Embed" ProgID="Equation.DSMT4" ShapeID="_x0000_i1139" DrawAspect="Content" ObjectID="_1702323972" r:id="rId235"/>
        </w:object>
      </w:r>
      <w:r w:rsidRPr="008066B8">
        <w:rPr>
          <w:bCs/>
          <w:color w:val="000000"/>
        </w:rPr>
        <w:t>.</w:t>
      </w:r>
    </w:p>
    <w:p w14:paraId="753E5EE8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22.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Cho tam giác đều </w:t>
      </w:r>
      <w:r>
        <w:rPr>
          <w:position w:val="-6"/>
        </w:rPr>
        <w:object w:dxaOrig="565" w:dyaOrig="277" w14:anchorId="17528BB0">
          <v:shape id="_x0000_i1140" type="#_x0000_t75" style="width:28.25pt;height:13.8pt" o:ole="">
            <v:imagedata r:id="rId236" o:title=""/>
          </v:shape>
          <o:OLEObject Type="Embed" ProgID="Equation.DSMT4" ShapeID="_x0000_i1140" DrawAspect="Content" ObjectID="_1702323973" r:id="rId23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cạnh là 1. Tính </w:t>
      </w:r>
      <w:r>
        <w:rPr>
          <w:position w:val="-18"/>
        </w:rPr>
        <w:object w:dxaOrig="980" w:dyaOrig="480" w14:anchorId="54C59436">
          <v:shape id="_x0000_i1141" type="#_x0000_t75" style="width:49pt;height:24pt" o:ole="">
            <v:imagedata r:id="rId238" o:title=""/>
          </v:shape>
          <o:OLEObject Type="Embed" ProgID="Equation.DSMT4" ShapeID="_x0000_i1141" DrawAspect="Content" ObjectID="_1702323974" r:id="rId23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74CBDAD2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  <w:lang w:val="vi-VN"/>
        </w:rPr>
        <w:t>10</w: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8"/>
        </w:rPr>
        <w:object w:dxaOrig="1122" w:dyaOrig="364" w14:anchorId="3AD3BB14">
          <v:shape id="_x0000_i1142" type="#_x0000_t75" style="width:55.9pt;height:18.1pt" o:ole="">
            <v:imagedata r:id="rId240" o:title=""/>
          </v:shape>
          <o:OLEObject Type="Embed" ProgID="Equation.DSMT4" ShapeID="_x0000_i1142" DrawAspect="Content" ObjectID="_1702323975" r:id="rId24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8"/>
        </w:rPr>
        <w:object w:dxaOrig="592" w:dyaOrig="364" w14:anchorId="67BCB179">
          <v:shape id="_x0000_i1143" type="#_x0000_t75" style="width:29.6pt;height:18.1pt" o:ole="">
            <v:imagedata r:id="rId242" o:title=""/>
          </v:shape>
          <o:OLEObject Type="Embed" ProgID="Equation.DSMT4" ShapeID="_x0000_i1143" DrawAspect="Content" ObjectID="_1702323976" r:id="rId24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8"/>
        </w:rPr>
        <w:object w:dxaOrig="371" w:dyaOrig="364" w14:anchorId="4CF16C89">
          <v:shape id="_x0000_i1144" type="#_x0000_t75" style="width:18.4pt;height:18.1pt" o:ole="">
            <v:imagedata r:id="rId244" o:title=""/>
          </v:shape>
          <o:OLEObject Type="Embed" ProgID="Equation.DSMT4" ShapeID="_x0000_i1144" DrawAspect="Content" ObjectID="_1702323977" r:id="rId245"/>
        </w:object>
      </w:r>
      <w:r w:rsidRPr="008066B8">
        <w:rPr>
          <w:bCs/>
          <w:color w:val="000000"/>
        </w:rPr>
        <w:t>.</w:t>
      </w:r>
    </w:p>
    <w:p w14:paraId="4B96A3E6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23.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Cho tam giác đều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565" w:dyaOrig="286" w14:anchorId="64DDAE17">
          <v:shape id="_x0000_i1145" type="#_x0000_t75" style="width:28.25pt;height:14.15pt" o:ole="">
            <v:imagedata r:id="rId246" o:title=""/>
          </v:shape>
          <o:OLEObject Type="Embed" ProgID="Equation.DSMT4" ShapeID="_x0000_i1145" DrawAspect="Content" ObjectID="_1702323978" r:id="rId24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có cạnh bằng 1. Tính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759" w:dyaOrig="326" w14:anchorId="276C9EE5">
          <v:shape id="_x0000_i1146" type="#_x0000_t75" style="width:37.8pt;height:16.45pt" o:ole="">
            <v:imagedata r:id="rId248" o:title=""/>
          </v:shape>
          <o:OLEObject Type="Embed" ProgID="Equation.DSMT4" ShapeID="_x0000_i1146" DrawAspect="Content" ObjectID="_1702323979" r:id="rId24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.</w:t>
      </w:r>
    </w:p>
    <w:p w14:paraId="6D1A80E6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1345" w:dyaOrig="608" w14:anchorId="0D18784F">
          <v:shape id="_x0000_i1147" type="#_x0000_t75" style="width:67.4pt;height:30.25pt" o:ole="">
            <v:imagedata r:id="rId250" o:title=""/>
          </v:shape>
          <o:OLEObject Type="Embed" ProgID="Equation.DSMT4" ShapeID="_x0000_i1147" DrawAspect="Content" ObjectID="_1702323980" r:id="rId251"/>
        </w:object>
      </w:r>
      <w:r w:rsidRPr="008066B8">
        <w:rPr>
          <w:bCs/>
          <w:color w:val="000000"/>
          <w:lang w:val="vi-VN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1345" w:dyaOrig="608" w14:anchorId="7ECC1C41">
          <v:shape id="_x0000_i1148" type="#_x0000_t75" style="width:67.4pt;height:30.25pt" o:ole="">
            <v:imagedata r:id="rId252" o:title=""/>
          </v:shape>
          <o:OLEObject Type="Embed" ProgID="Equation.DSMT4" ShapeID="_x0000_i1148" DrawAspect="Content" ObjectID="_1702323981" r:id="rId253"/>
        </w:object>
      </w:r>
      <w:r w:rsidRPr="008066B8">
        <w:rPr>
          <w:bCs/>
          <w:color w:val="000000"/>
          <w:lang w:val="vi-VN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1319" w:dyaOrig="608" w14:anchorId="7764D43C">
          <v:shape id="_x0000_i1149" type="#_x0000_t75" style="width:66.1pt;height:30.25pt" o:ole="">
            <v:imagedata r:id="rId254" o:title=""/>
          </v:shape>
          <o:OLEObject Type="Embed" ProgID="Equation.DSMT4" ShapeID="_x0000_i1149" DrawAspect="Content" ObjectID="_1702323982" r:id="rId255"/>
        </w:object>
      </w:r>
      <w:r w:rsidRPr="008066B8">
        <w:rPr>
          <w:bCs/>
          <w:color w:val="000000"/>
          <w:lang w:val="vi-VN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1171" w:dyaOrig="608" w14:anchorId="722EEDEA">
          <v:shape id="_x0000_i1150" type="#_x0000_t75" style="width:58.5pt;height:30.25pt" o:ole="">
            <v:imagedata r:id="rId256" o:title=""/>
          </v:shape>
          <o:OLEObject Type="Embed" ProgID="Equation.DSMT4" ShapeID="_x0000_i1150" DrawAspect="Content" ObjectID="_1702323983" r:id="rId257"/>
        </w:object>
      </w:r>
      <w:r w:rsidRPr="008066B8">
        <w:rPr>
          <w:bCs/>
          <w:color w:val="000000"/>
          <w:lang w:val="vi-VN"/>
        </w:rPr>
        <w:t>.</w:t>
      </w:r>
    </w:p>
    <w:p w14:paraId="2CCFE94C" w14:textId="77777777" w:rsidR="00AE2A0C" w:rsidRPr="008066B8" w:rsidRDefault="009F4CD1" w:rsidP="00A6615D">
      <w:pPr>
        <w:pStyle w:val="ListParagraph"/>
        <w:tabs>
          <w:tab w:val="left" w:pos="992"/>
        </w:tabs>
        <w:spacing w:before="0" w:line="360" w:lineRule="auto"/>
        <w:ind w:left="0"/>
        <w:jc w:val="both"/>
        <w:rPr>
          <w:rFonts w:hint="default"/>
          <w:szCs w:val="24"/>
        </w:rPr>
      </w:pPr>
      <w:r w:rsidRPr="00B520DD">
        <w:rPr>
          <w:b/>
          <w:szCs w:val="26"/>
        </w:rPr>
        <w:t xml:space="preserve">Câu 24. </w:t>
      </w:r>
      <w:r w:rsidRPr="008066B8">
        <w:rPr>
          <w:szCs w:val="24"/>
        </w:rPr>
        <w:t xml:space="preserve">Cho </w:t>
      </w:r>
      <w:r w:rsidRPr="008066B8">
        <w:rPr>
          <w:iCs/>
          <w:szCs w:val="24"/>
        </w:rPr>
        <w:t xml:space="preserve">phương trình </w:t>
      </w:r>
      <w:r>
        <w:rPr>
          <w:position w:val="-18"/>
          <w:szCs w:val="24"/>
        </w:rPr>
        <w:object w:dxaOrig="3128" w:dyaOrig="535" w14:anchorId="0D6A2E69">
          <v:shape id="_x0000_i1151" type="#_x0000_t75" style="width:156.5pt;height:26.65pt" o:ole="">
            <v:imagedata r:id="rId258" o:title=""/>
          </v:shape>
          <o:OLEObject Type="Embed" ProgID="Equation.DSMT4" ShapeID="_x0000_i1151" DrawAspect="Content" ObjectID="_1702323984" r:id="rId259"/>
        </w:object>
      </w:r>
      <w:r w:rsidRPr="008066B8">
        <w:rPr>
          <w:iCs/>
          <w:szCs w:val="24"/>
        </w:rPr>
        <w:t>. Hãy chọn khẳng định đúng trong các khẳng định sau:</w:t>
      </w:r>
    </w:p>
    <w:p w14:paraId="3F35D842" w14:textId="77777777" w:rsidR="00A77B3E" w:rsidRDefault="009F4CD1" w:rsidP="00A6615D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iCs/>
          <w:color w:val="000000"/>
          <w:lang w:val="vi-VN"/>
        </w:rPr>
        <w:t>Phương trình có</w:t>
      </w:r>
      <w:r>
        <w:rPr>
          <w:rFonts w:eastAsia="Calibri"/>
          <w:bCs/>
          <w:iCs/>
          <w:position w:val="-4"/>
          <w:lang w:val="vi-VN"/>
        </w:rPr>
        <w:object w:dxaOrig="184" w:dyaOrig="257" w14:anchorId="3D83241F">
          <v:shape id="_x0000_i1152" type="#_x0000_t75" style="width:9.2pt;height:12.8pt" o:ole="">
            <v:imagedata r:id="rId260" o:title=""/>
          </v:shape>
          <o:OLEObject Type="Embed" ProgID="Equation.DSMT4" ShapeID="_x0000_i1152" DrawAspect="Content" ObjectID="_1702323985" r:id="rId261"/>
        </w:object>
      </w:r>
      <w:r w:rsidRPr="008066B8">
        <w:rPr>
          <w:bCs/>
          <w:iCs/>
          <w:color w:val="000000"/>
          <w:lang w:val="vi-VN"/>
        </w:rPr>
        <w:t xml:space="preserve"> nghiệm dương.</w:t>
      </w:r>
    </w:p>
    <w:p w14:paraId="0FB6390A" w14:textId="77777777" w:rsidR="00A77B3E" w:rsidRDefault="009F4CD1" w:rsidP="00A6615D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B.</w:t>
      </w:r>
      <w:r>
        <w:t xml:space="preserve"> </w:t>
      </w:r>
      <w:r w:rsidRPr="008066B8">
        <w:rPr>
          <w:bCs/>
          <w:iCs/>
          <w:color w:val="000000"/>
          <w:lang w:val="vi-VN"/>
        </w:rPr>
        <w:t>Phương trình</w:t>
      </w:r>
      <w:r w:rsidRPr="008066B8">
        <w:rPr>
          <w:iCs/>
          <w:color w:val="000000"/>
          <w:lang w:val="vi-VN"/>
        </w:rPr>
        <w:t xml:space="preserve"> có </w:t>
      </w:r>
      <w:r>
        <w:rPr>
          <w:rFonts w:eastAsia="Calibri"/>
          <w:iCs/>
          <w:position w:val="-4"/>
          <w:lang w:val="vi-VN"/>
        </w:rPr>
        <w:object w:dxaOrig="184" w:dyaOrig="257" w14:anchorId="6B0D9905">
          <v:shape id="_x0000_i1153" type="#_x0000_t75" style="width:9.2pt;height:12.8pt" o:ole="">
            <v:imagedata r:id="rId262" o:title=""/>
          </v:shape>
          <o:OLEObject Type="Embed" ProgID="Equation.DSMT4" ShapeID="_x0000_i1153" DrawAspect="Content" ObjectID="_1702323986" r:id="rId263"/>
        </w:object>
      </w:r>
      <w:r w:rsidRPr="008066B8">
        <w:rPr>
          <w:iCs/>
          <w:color w:val="000000"/>
          <w:lang w:val="vi-VN"/>
        </w:rPr>
        <w:t xml:space="preserve"> nghiệm âm.</w:t>
      </w:r>
    </w:p>
    <w:p w14:paraId="5CB6FF09" w14:textId="77777777" w:rsidR="00A77B3E" w:rsidRDefault="009F4CD1" w:rsidP="00A6615D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C.</w:t>
      </w:r>
      <w:r>
        <w:t xml:space="preserve"> </w:t>
      </w:r>
      <w:r w:rsidRPr="008066B8">
        <w:rPr>
          <w:bCs/>
          <w:iCs/>
          <w:color w:val="000000"/>
          <w:lang w:val="vi-VN"/>
        </w:rPr>
        <w:t>Phương trình vô nghiệm.</w:t>
      </w:r>
    </w:p>
    <w:p w14:paraId="7362E444" w14:textId="77777777" w:rsidR="00A77B3E" w:rsidRDefault="009F4CD1" w:rsidP="00A6615D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D.</w:t>
      </w:r>
      <w:r>
        <w:t xml:space="preserve"> </w:t>
      </w:r>
      <w:r w:rsidRPr="008066B8">
        <w:rPr>
          <w:bCs/>
          <w:iCs/>
          <w:color w:val="000000"/>
          <w:lang w:val="vi-VN"/>
        </w:rPr>
        <w:t xml:space="preserve">Phương trình có </w:t>
      </w:r>
      <w:r>
        <w:rPr>
          <w:rFonts w:eastAsia="Calibri"/>
          <w:bCs/>
          <w:iCs/>
          <w:position w:val="-4"/>
          <w:lang w:val="vi-VN"/>
        </w:rPr>
        <w:object w:dxaOrig="184" w:dyaOrig="257" w14:anchorId="03B433E8">
          <v:shape id="_x0000_i1154" type="#_x0000_t75" style="width:9.2pt;height:12.8pt" o:ole="">
            <v:imagedata r:id="rId264" o:title=""/>
          </v:shape>
          <o:OLEObject Type="Embed" ProgID="Equation.DSMT4" ShapeID="_x0000_i1154" DrawAspect="Content" ObjectID="_1702323987" r:id="rId265"/>
        </w:object>
      </w:r>
      <w:r w:rsidRPr="008066B8">
        <w:rPr>
          <w:bCs/>
          <w:iCs/>
          <w:color w:val="000000"/>
          <w:lang w:val="vi-VN"/>
        </w:rPr>
        <w:t xml:space="preserve"> nghiệm trái dấu.</w:t>
      </w:r>
    </w:p>
    <w:p w14:paraId="33DC0967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25. </w:t>
      </w:r>
      <w:r w:rsidRPr="008066B8">
        <w:rPr>
          <w:rFonts w:ascii="Times New Roman" w:hAnsi="Times New Roman"/>
          <w:bCs/>
          <w:sz w:val="24"/>
          <w:szCs w:val="24"/>
          <w:lang w:eastAsia="en-US"/>
        </w:rPr>
        <w:t xml:space="preserve">Cho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hai số thực dương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206" w:dyaOrig="220" w14:anchorId="3337EBBA">
          <v:shape id="_x0000_i1155" type="#_x0000_t75" style="width:10.2pt;height:11.2pt" o:ole="">
            <v:imagedata r:id="rId266" o:title=""/>
          </v:shape>
          <o:OLEObject Type="Embed" ProgID="Equation.DSMT4" ShapeID="_x0000_i1155" DrawAspect="Content" ObjectID="_1702323988" r:id="rId26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220" w:dyaOrig="265" w14:anchorId="035B0B00">
          <v:shape id="_x0000_i1156" type="#_x0000_t75" style="width:11.2pt;height:13.15pt" o:ole="">
            <v:imagedata r:id="rId268" o:title=""/>
          </v:shape>
          <o:OLEObject Type="Embed" ProgID="Equation.DSMT4" ShapeID="_x0000_i1156" DrawAspect="Content" ObjectID="_1702323989" r:id="rId26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Khẳng định nào sau đây là </w:t>
      </w:r>
      <w:r w:rsidRPr="008066B8">
        <w:rPr>
          <w:rFonts w:ascii="Times New Roman" w:hAnsi="Times New Roman"/>
          <w:b/>
          <w:color w:val="000000"/>
          <w:sz w:val="24"/>
          <w:szCs w:val="24"/>
          <w:lang w:eastAsia="en-US"/>
        </w:rPr>
        <w:t>sai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?</w:t>
      </w:r>
    </w:p>
    <w:p w14:paraId="1B618245" w14:textId="77777777" w:rsidR="00A77B3E" w:rsidRDefault="009F4CD1" w:rsidP="00A6615D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10"/>
        </w:rPr>
        <w:object w:dxaOrig="1353" w:dyaOrig="364" w14:anchorId="56C1BCF7">
          <v:shape id="_x0000_i1157" type="#_x0000_t75" style="width:67.75pt;height:18.1pt" o:ole="">
            <v:imagedata r:id="rId270" o:title=""/>
          </v:shape>
          <o:OLEObject Type="Embed" ProgID="Equation.DSMT4" ShapeID="_x0000_i1157" DrawAspect="Content" ObjectID="_1702323990" r:id="rId27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28"/>
        </w:rPr>
        <w:object w:dxaOrig="2700" w:dyaOrig="647" w14:anchorId="617B31E3">
          <v:shape id="_x0000_i1158" type="#_x0000_t75" style="width:135.1pt;height:32.55pt" o:ole="">
            <v:imagedata r:id="rId272" o:title=""/>
          </v:shape>
          <o:OLEObject Type="Embed" ProgID="Equation.DSMT4" ShapeID="_x0000_i1158" DrawAspect="Content" ObjectID="_1702323991" r:id="rId273"/>
        </w:object>
      </w:r>
      <w:r w:rsidRPr="008066B8">
        <w:rPr>
          <w:bCs/>
          <w:color w:val="000000"/>
        </w:rPr>
        <w:t>.</w:t>
      </w:r>
    </w:p>
    <w:p w14:paraId="06CF6058" w14:textId="77777777" w:rsidR="00A77B3E" w:rsidRDefault="009F4CD1" w:rsidP="00A6615D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12"/>
        </w:rPr>
        <w:object w:dxaOrig="1319" w:dyaOrig="392" w14:anchorId="4E35A95B">
          <v:shape id="_x0000_i1159" type="#_x0000_t75" style="width:66.1pt;height:19.75pt" o:ole="">
            <v:imagedata r:id="rId274" o:title=""/>
          </v:shape>
          <o:OLEObject Type="Embed" ProgID="Equation.DSMT4" ShapeID="_x0000_i1159" DrawAspect="Content" ObjectID="_1702323992" r:id="rId27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28"/>
        </w:rPr>
        <w:object w:dxaOrig="1380" w:dyaOrig="647" w14:anchorId="7BAEE45E">
          <v:shape id="_x0000_i1160" type="#_x0000_t75" style="width:69.05pt;height:32.55pt" o:ole="">
            <v:imagedata r:id="rId276" o:title=""/>
          </v:shape>
          <o:OLEObject Type="Embed" ProgID="Equation.DSMT4" ShapeID="_x0000_i1160" DrawAspect="Content" ObjectID="_1702323993" r:id="rId277"/>
        </w:object>
      </w:r>
      <w:r w:rsidRPr="008066B8">
        <w:rPr>
          <w:bCs/>
          <w:color w:val="000000"/>
        </w:rPr>
        <w:t>.</w:t>
      </w:r>
    </w:p>
    <w:p w14:paraId="5CAFCA30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26.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Điều kiện nào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 của ẩn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214" w:dyaOrig="220" w14:anchorId="7F7BE1F5">
          <v:shape id="_x0000_i1161" type="#_x0000_t75" style="width:10.85pt;height:11.2pt" o:ole="">
            <v:imagedata r:id="rId278" o:title=""/>
          </v:shape>
          <o:OLEObject Type="Embed" ProgID="Equation.DSMT4" ShapeID="_x0000_i1161" DrawAspect="Content" ObjectID="_1702323994" r:id="rId27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để khi bình phương 2 vế phương trình </w:t>
      </w:r>
      <w:r>
        <w:rPr>
          <w:rFonts w:ascii="Times New Roman" w:hAnsi="Times New Roman"/>
          <w:bCs/>
          <w:color w:val="000000"/>
          <w:position w:val="-8"/>
          <w:sz w:val="24"/>
          <w:szCs w:val="24"/>
        </w:rPr>
        <w:object w:dxaOrig="2545" w:dyaOrig="404" w14:anchorId="4E985EED">
          <v:shape id="_x0000_i1162" type="#_x0000_t75" style="width:127.25pt;height:20.4pt" o:ole="">
            <v:imagedata r:id="rId280" o:title=""/>
          </v:shape>
          <o:OLEObject Type="Embed" ProgID="Equation.DSMT4" ShapeID="_x0000_i1162" DrawAspect="Content" ObjectID="_1702323995" r:id="rId28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ta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được một phương trình tương đương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>?</w:t>
      </w:r>
    </w:p>
    <w:p w14:paraId="5EEC7272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890" w:dyaOrig="286" w14:anchorId="467E8BBB">
          <v:shape id="_x0000_i1163" type="#_x0000_t75" style="width:44.4pt;height:14.15pt" o:ole="">
            <v:imagedata r:id="rId282" o:title=""/>
          </v:shape>
          <o:OLEObject Type="Embed" ProgID="Equation.DSMT4" ShapeID="_x0000_i1163" DrawAspect="Content" ObjectID="_1702323996" r:id="rId28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890" w:dyaOrig="286" w14:anchorId="7FC35268">
          <v:shape id="_x0000_i1164" type="#_x0000_t75" style="width:44.4pt;height:14.15pt" o:ole="">
            <v:imagedata r:id="rId284" o:title=""/>
          </v:shape>
          <o:OLEObject Type="Embed" ProgID="Equation.DSMT4" ShapeID="_x0000_i1164" DrawAspect="Content" ObjectID="_1702323997" r:id="rId28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890" w:dyaOrig="286" w14:anchorId="033D58F2">
          <v:shape id="_x0000_i1165" type="#_x0000_t75" style="width:44.4pt;height:14.15pt" o:ole="">
            <v:imagedata r:id="rId286" o:title=""/>
          </v:shape>
          <o:OLEObject Type="Embed" ProgID="Equation.DSMT4" ShapeID="_x0000_i1165" DrawAspect="Content" ObjectID="_1702323998" r:id="rId28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908" w:dyaOrig="286" w14:anchorId="6389E473">
          <v:shape id="_x0000_i1166" type="#_x0000_t75" style="width:45.35pt;height:14.15pt" o:ole="">
            <v:imagedata r:id="rId288" o:title=""/>
          </v:shape>
          <o:OLEObject Type="Embed" ProgID="Equation.DSMT4" ShapeID="_x0000_i1166" DrawAspect="Content" ObjectID="_1702323999" r:id="rId289"/>
        </w:object>
      </w:r>
      <w:r w:rsidRPr="008066B8">
        <w:rPr>
          <w:bCs/>
          <w:color w:val="000000"/>
        </w:rPr>
        <w:t>.</w:t>
      </w:r>
    </w:p>
    <w:p w14:paraId="2FEF658B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27.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Phương trình </w:t>
      </w:r>
      <w:r>
        <w:rPr>
          <w:rFonts w:ascii="Times New Roman" w:hAnsi="Times New Roman"/>
          <w:bCs/>
          <w:color w:val="000000"/>
          <w:position w:val="-16"/>
          <w:sz w:val="24"/>
          <w:szCs w:val="24"/>
        </w:rPr>
        <w:object w:dxaOrig="2680" w:dyaOrig="449" w14:anchorId="3C0DF3E2">
          <v:shape id="_x0000_i1167" type="#_x0000_t75" style="width:134.15pt;height:22.35pt" o:ole="">
            <v:imagedata r:id="rId290" o:title=""/>
          </v:shape>
          <o:OLEObject Type="Embed" ProgID="Equation.DSMT4" ShapeID="_x0000_i1167" DrawAspect="Content" ObjectID="_1702324000" r:id="rId29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(trong đó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250" w:dyaOrig="220" w14:anchorId="7E52095A">
          <v:shape id="_x0000_i1168" type="#_x0000_t75" style="width:12.5pt;height:11.2pt" o:ole="">
            <v:imagedata r:id="rId292" o:title=""/>
          </v:shape>
          <o:OLEObject Type="Embed" ProgID="Equation.DSMT4" ShapeID="_x0000_i1168" DrawAspect="Content" ObjectID="_1702324001" r:id="rId29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 tham số) có nghiệm duy nhất khi và chỉ khi</w:t>
      </w:r>
    </w:p>
    <w:p w14:paraId="0E174F14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733" w:dyaOrig="286" w14:anchorId="2C3DC33F">
          <v:shape id="_x0000_i1169" type="#_x0000_t75" style="width:36.8pt;height:14.15pt" o:ole="">
            <v:imagedata r:id="rId294" o:title=""/>
          </v:shape>
          <o:OLEObject Type="Embed" ProgID="Equation.DSMT4" ShapeID="_x0000_i1169" DrawAspect="Content" ObjectID="_1702324002" r:id="rId29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733" w:dyaOrig="286" w14:anchorId="587823F9">
          <v:shape id="_x0000_i1170" type="#_x0000_t75" style="width:36.8pt;height:14.15pt" o:ole="">
            <v:imagedata r:id="rId296" o:title=""/>
          </v:shape>
          <o:OLEObject Type="Embed" ProgID="Equation.DSMT4" ShapeID="_x0000_i1170" DrawAspect="Content" ObjectID="_1702324003" r:id="rId29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733" w:dyaOrig="286" w14:anchorId="1408EA5E">
          <v:shape id="_x0000_i1171" type="#_x0000_t75" style="width:36.8pt;height:14.15pt" o:ole="">
            <v:imagedata r:id="rId298" o:title=""/>
          </v:shape>
          <o:OLEObject Type="Embed" ProgID="Equation.DSMT4" ShapeID="_x0000_i1171" DrawAspect="Content" ObjectID="_1702324004" r:id="rId29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619" w:dyaOrig="286" w14:anchorId="3513C2A2">
          <v:shape id="_x0000_i1172" type="#_x0000_t75" style="width:30.9pt;height:14.15pt" o:ole="">
            <v:imagedata r:id="rId300" o:title=""/>
          </v:shape>
          <o:OLEObject Type="Embed" ProgID="Equation.DSMT4" ShapeID="_x0000_i1172" DrawAspect="Content" ObjectID="_1702324005" r:id="rId301"/>
        </w:object>
      </w:r>
      <w:r w:rsidRPr="008066B8">
        <w:rPr>
          <w:bCs/>
          <w:color w:val="000000"/>
        </w:rPr>
        <w:t>.</w:t>
      </w:r>
    </w:p>
    <w:p w14:paraId="2F4173FB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28.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Giá trị nhỏ nhất của biểu thức</w:t>
      </w:r>
      <w:r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1539" w:dyaOrig="620" w14:anchorId="521E9A51">
          <v:shape id="_x0000_i1173" type="#_x0000_t75" style="width:76.95pt;height:30.9pt" o:ole="">
            <v:imagedata r:id="rId302" o:title=""/>
          </v:shape>
          <o:OLEObject Type="Embed" ProgID="Equation.DSMT4" ShapeID="_x0000_i1173" DrawAspect="Content" ObjectID="_1702324006" r:id="rId303"/>
        </w:objec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706" w:dyaOrig="392" w14:anchorId="7B12EA9E">
          <v:shape id="_x0000_i1174" type="#_x0000_t75" style="width:35.2pt;height:19.75pt" o:ole="">
            <v:imagedata r:id="rId304" o:title=""/>
          </v:shape>
          <o:OLEObject Type="Embed" ProgID="Equation.DSMT4" ShapeID="_x0000_i1174" DrawAspect="Content" ObjectID="_1702324007" r:id="rId30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là</w:t>
      </w:r>
    </w:p>
    <w:p w14:paraId="7D0B231F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</w:rPr>
        <w:t>2.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</w:rPr>
        <w:t>4.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</w:rPr>
        <w:t>6.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</w:rPr>
        <w:t>8.</w:t>
      </w:r>
    </w:p>
    <w:p w14:paraId="2F4F4C48" w14:textId="77777777" w:rsidR="00EA350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29.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Trong mặt phẳng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455" w:dyaOrig="342" w14:anchorId="1FBF9D65">
          <v:shape id="_x0000_i1175" type="#_x0000_t75" style="width:22.7pt;height:17.1pt" o:ole="">
            <v:imagedata r:id="rId306" o:title=""/>
          </v:shape>
          <o:OLEObject Type="Embed" ProgID="Equation.DSMT4" ShapeID="_x0000_i1175" DrawAspect="Content" ObjectID="_1702324008" r:id="rId30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giao điểm của đường parabol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1525" w:dyaOrig="378" w14:anchorId="1505F80C">
          <v:shape id="_x0000_i1176" type="#_x0000_t75" style="width:76.25pt;height:18.75pt" o:ole="">
            <v:imagedata r:id="rId308" o:title=""/>
          </v:shape>
          <o:OLEObject Type="Embed" ProgID="Equation.DSMT4" ShapeID="_x0000_i1176" DrawAspect="Content" ObjectID="_1702324009" r:id="rId30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với trục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378" w:dyaOrig="342" w14:anchorId="21099B5C">
          <v:shape id="_x0000_i1177" type="#_x0000_t75" style="width:18.75pt;height:17.1pt" o:ole="">
            <v:imagedata r:id="rId310" o:title=""/>
          </v:shape>
          <o:OLEObject Type="Embed" ProgID="Equation.DSMT4" ShapeID="_x0000_i1177" DrawAspect="Content" ObjectID="_1702324010" r:id="rId31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102E2EEA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771" w:dyaOrig="404" w14:anchorId="0899D857">
          <v:shape id="_x0000_i1178" type="#_x0000_t75" style="width:38.45pt;height:20.4pt" o:ole="">
            <v:imagedata r:id="rId312" o:title=""/>
          </v:shape>
          <o:OLEObject Type="Embed" ProgID="Equation.DSMT4" ShapeID="_x0000_i1178" DrawAspect="Content" ObjectID="_1702324011" r:id="rId31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911" w:dyaOrig="404" w14:anchorId="110D32C3">
          <v:shape id="_x0000_i1179" type="#_x0000_t75" style="width:45.7pt;height:20.4pt" o:ole="">
            <v:imagedata r:id="rId314" o:title=""/>
          </v:shape>
          <o:OLEObject Type="Embed" ProgID="Equation.DSMT4" ShapeID="_x0000_i1179" DrawAspect="Content" ObjectID="_1702324012" r:id="rId31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727" w:dyaOrig="404" w14:anchorId="42611C4F">
          <v:shape id="_x0000_i1180" type="#_x0000_t75" style="width:36.5pt;height:20.4pt" o:ole="">
            <v:imagedata r:id="rId316" o:title=""/>
          </v:shape>
          <o:OLEObject Type="Embed" ProgID="Equation.DSMT4" ShapeID="_x0000_i1180" DrawAspect="Content" ObjectID="_1702324013" r:id="rId31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931" w:dyaOrig="404" w14:anchorId="2287E8C1">
          <v:shape id="_x0000_i1181" type="#_x0000_t75" style="width:46.7pt;height:20.4pt" o:ole="">
            <v:imagedata r:id="rId318" o:title=""/>
          </v:shape>
          <o:OLEObject Type="Embed" ProgID="Equation.DSMT4" ShapeID="_x0000_i1181" DrawAspect="Content" ObjectID="_1702324014" r:id="rId319"/>
        </w:object>
      </w:r>
      <w:r w:rsidRPr="008066B8">
        <w:rPr>
          <w:bCs/>
          <w:color w:val="000000"/>
        </w:rPr>
        <w:t>.</w:t>
      </w:r>
    </w:p>
    <w:p w14:paraId="56CA88CB" w14:textId="77777777" w:rsidR="002871C9" w:rsidRPr="008066B8" w:rsidRDefault="009F4CD1" w:rsidP="00A6615D">
      <w:pPr>
        <w:pStyle w:val="Normal0"/>
        <w:spacing w:line="360" w:lineRule="auto"/>
        <w:jc w:val="both"/>
        <w:rPr>
          <w:rFonts w:ascii="Times New Roman" w:hAnsi="Times New Roman"/>
          <w:bCs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30. </w:t>
      </w:r>
      <w:r w:rsidRPr="008066B8">
        <w:rPr>
          <w:rFonts w:ascii="Times New Roman" w:hAnsi="Times New Roman"/>
          <w:bCs/>
          <w:sz w:val="24"/>
          <w:szCs w:val="24"/>
          <w:lang w:val="fr-FR" w:eastAsia="en-US"/>
        </w:rPr>
        <w:t>Cho các phương trình sau :</w:t>
      </w:r>
    </w:p>
    <w:p w14:paraId="32EEC005" w14:textId="77777777" w:rsidR="002871C9" w:rsidRPr="008066B8" w:rsidRDefault="009F4CD1" w:rsidP="00A6615D">
      <w:pPr>
        <w:pStyle w:val="ListParagraph"/>
        <w:spacing w:before="0" w:line="360" w:lineRule="auto"/>
        <w:ind w:left="0" w:firstLine="280"/>
        <w:jc w:val="both"/>
        <w:rPr>
          <w:rFonts w:hint="default"/>
          <w:bCs/>
          <w:color w:val="000000"/>
          <w:szCs w:val="24"/>
          <w:lang w:val="fr-FR"/>
        </w:rPr>
      </w:pPr>
      <w:r w:rsidRPr="008066B8">
        <w:rPr>
          <w:bCs/>
          <w:color w:val="000000"/>
          <w:szCs w:val="24"/>
          <w:lang w:val="fr-FR"/>
        </w:rPr>
        <w:t xml:space="preserve">(I) : </w:t>
      </w:r>
      <w:r>
        <w:rPr>
          <w:bCs/>
          <w:color w:val="000000"/>
          <w:position w:val="-28"/>
          <w:szCs w:val="24"/>
        </w:rPr>
        <w:object w:dxaOrig="1740" w:dyaOrig="686" w14:anchorId="52F8F6B9">
          <v:shape id="_x0000_i1182" type="#_x0000_t75" style="width:86.8pt;height:34.2pt" o:ole="">
            <v:imagedata r:id="rId320" o:title=""/>
          </v:shape>
          <o:OLEObject Type="Embed" ProgID="Equation.DSMT4" ShapeID="_x0000_i1182" DrawAspect="Content" ObjectID="_1702324015" r:id="rId321"/>
        </w:object>
      </w:r>
      <w:r w:rsidRPr="008066B8">
        <w:rPr>
          <w:bCs/>
          <w:color w:val="000000"/>
          <w:szCs w:val="24"/>
          <w:lang w:val="fr-FR"/>
        </w:rPr>
        <w:t xml:space="preserve">; (II): </w:t>
      </w:r>
      <w:r>
        <w:rPr>
          <w:bCs/>
          <w:color w:val="000000"/>
          <w:position w:val="-28"/>
          <w:szCs w:val="24"/>
        </w:rPr>
        <w:object w:dxaOrig="1660" w:dyaOrig="673" w14:anchorId="341E0368">
          <v:shape id="_x0000_i1183" type="#_x0000_t75" style="width:83.2pt;height:33.55pt" o:ole="">
            <v:imagedata r:id="rId322" o:title=""/>
          </v:shape>
          <o:OLEObject Type="Embed" ProgID="Equation.DSMT4" ShapeID="_x0000_i1183" DrawAspect="Content" ObjectID="_1702324016" r:id="rId323"/>
        </w:object>
      </w:r>
      <w:r w:rsidRPr="008066B8">
        <w:rPr>
          <w:bCs/>
          <w:color w:val="000000"/>
          <w:szCs w:val="24"/>
          <w:lang w:val="fr-FR"/>
        </w:rPr>
        <w:t xml:space="preserve">; (III): </w:t>
      </w:r>
      <w:r>
        <w:rPr>
          <w:bCs/>
          <w:color w:val="000000"/>
          <w:position w:val="-8"/>
          <w:szCs w:val="24"/>
        </w:rPr>
        <w:object w:dxaOrig="1140" w:dyaOrig="378" w14:anchorId="7E756B58">
          <v:shape id="_x0000_i1184" type="#_x0000_t75" style="width:57.2pt;height:18.75pt" o:ole="">
            <v:imagedata r:id="rId324" o:title=""/>
          </v:shape>
          <o:OLEObject Type="Embed" ProgID="Equation.DSMT4" ShapeID="_x0000_i1184" DrawAspect="Content" ObjectID="_1702324017" r:id="rId325"/>
        </w:object>
      </w:r>
      <w:r w:rsidRPr="008066B8">
        <w:rPr>
          <w:bCs/>
          <w:color w:val="000000"/>
          <w:szCs w:val="24"/>
          <w:lang w:val="fr-FR"/>
        </w:rPr>
        <w:t>.</w:t>
      </w:r>
    </w:p>
    <w:p w14:paraId="0C49455A" w14:textId="77777777" w:rsidR="00EA3509" w:rsidRPr="008066B8" w:rsidRDefault="009F4CD1" w:rsidP="00A6615D">
      <w:pPr>
        <w:pStyle w:val="ListParagraph"/>
        <w:spacing w:before="0" w:line="360" w:lineRule="auto"/>
        <w:ind w:left="0" w:firstLine="280"/>
        <w:jc w:val="both"/>
        <w:rPr>
          <w:rFonts w:hint="default"/>
          <w:bCs/>
          <w:color w:val="000000"/>
          <w:szCs w:val="24"/>
          <w:lang w:val="fr-FR"/>
        </w:rPr>
      </w:pPr>
      <w:r w:rsidRPr="008066B8">
        <w:rPr>
          <w:bCs/>
          <w:color w:val="000000"/>
          <w:szCs w:val="24"/>
          <w:lang w:val="fr-FR"/>
        </w:rPr>
        <w:t>Hỏi có bao nhiêu phương trình vô nghiệm?</w:t>
      </w:r>
    </w:p>
    <w:p w14:paraId="71F656BF" w14:textId="77777777" w:rsidR="00A77B3E" w:rsidRDefault="009F4CD1" w:rsidP="00A6615D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  <w:lang w:val="vi-VN"/>
        </w:rPr>
        <w:t>1</w: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</w:rPr>
        <w:t>3.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</w:rPr>
        <w:t>0.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  <w:lang w:val="vi-VN"/>
        </w:rPr>
        <w:t>2</w:t>
      </w:r>
      <w:r w:rsidRPr="008066B8">
        <w:rPr>
          <w:bCs/>
          <w:color w:val="000000"/>
        </w:rPr>
        <w:t>.</w:t>
      </w:r>
    </w:p>
    <w:p w14:paraId="573E9745" w14:textId="77777777" w:rsidR="0026788A" w:rsidRDefault="0026788A" w:rsidP="007665FE">
      <w:pPr>
        <w:spacing w:line="276" w:lineRule="auto"/>
        <w:rPr>
          <w:b/>
        </w:rPr>
      </w:pPr>
    </w:p>
    <w:p w14:paraId="0D4D37AF" w14:textId="7C941034" w:rsidR="007665FE" w:rsidRDefault="007665FE" w:rsidP="007665FE">
      <w:pPr>
        <w:spacing w:line="276" w:lineRule="auto"/>
        <w:rPr>
          <w:b/>
          <w:i/>
          <w:iCs/>
        </w:rPr>
      </w:pPr>
      <w:r>
        <w:rPr>
          <w:b/>
        </w:rPr>
        <w:t xml:space="preserve">II. PHẦN TỰ LUẬN </w:t>
      </w:r>
      <w:r>
        <w:rPr>
          <w:b/>
          <w:i/>
          <w:iCs/>
        </w:rPr>
        <w:t>(2,5 điểm)</w:t>
      </w:r>
    </w:p>
    <w:p w14:paraId="665DE700" w14:textId="77777777" w:rsidR="007665FE" w:rsidRDefault="007665FE" w:rsidP="007665FE">
      <w:pPr>
        <w:pStyle w:val="ListParagraph"/>
        <w:widowControl/>
        <w:tabs>
          <w:tab w:val="left" w:pos="992"/>
        </w:tabs>
        <w:spacing w:before="120" w:line="276" w:lineRule="auto"/>
        <w:ind w:left="0"/>
        <w:jc w:val="both"/>
        <w:rPr>
          <w:rFonts w:hint="default"/>
          <w:bCs/>
          <w:szCs w:val="24"/>
        </w:rPr>
      </w:pPr>
      <w:r>
        <w:rPr>
          <w:b/>
          <w:szCs w:val="24"/>
          <w:lang w:val="en-US"/>
        </w:rPr>
        <w:t>Câu 1.</w:t>
      </w:r>
      <w:r>
        <w:rPr>
          <w:bCs/>
          <w:szCs w:val="24"/>
          <w:lang w:val="en-US"/>
        </w:rPr>
        <w:t xml:space="preserve"> </w:t>
      </w:r>
      <w:r>
        <w:rPr>
          <w:bCs/>
          <w:szCs w:val="24"/>
        </w:rPr>
        <w:t>Giải các phương trình sau:</w:t>
      </w:r>
    </w:p>
    <w:p w14:paraId="3B73CE35" w14:textId="77777777" w:rsidR="007665FE" w:rsidRDefault="007665FE" w:rsidP="007665FE">
      <w:pPr>
        <w:spacing w:line="276" w:lineRule="auto"/>
        <w:ind w:left="272" w:firstLine="720"/>
        <w:jc w:val="both"/>
        <w:rPr>
          <w:rStyle w:val="PageNumber"/>
        </w:rPr>
      </w:pPr>
      <w:r>
        <w:rPr>
          <w:bCs/>
        </w:rPr>
        <w:t xml:space="preserve">a) </w:t>
      </w:r>
      <w:r>
        <w:rPr>
          <w:position w:val="-14"/>
        </w:rPr>
        <w:object w:dxaOrig="1380" w:dyaOrig="394" w14:anchorId="2BB89C76">
          <v:shape id="_x0000_i1185" type="#_x0000_t75" style="width:69.05pt;height:20.05pt" o:ole="">
            <v:imagedata r:id="rId326" o:title=""/>
          </v:shape>
          <o:OLEObject Type="Embed" ProgID="Equation.DSMT4" ShapeID="_x0000_i1185" DrawAspect="Content" ObjectID="_1702324018" r:id="rId327"/>
        </w:objec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b) </w:t>
      </w:r>
      <w:r>
        <w:rPr>
          <w:position w:val="-8"/>
        </w:rPr>
        <w:object w:dxaOrig="3120" w:dyaOrig="411" w14:anchorId="64573574">
          <v:shape id="_x0000_i1186" type="#_x0000_t75" style="width:155.85pt;height:20.4pt" o:ole="">
            <v:imagedata r:id="rId328" o:title=""/>
          </v:shape>
          <o:OLEObject Type="Embed" ProgID="Equation.DSMT4" ShapeID="_x0000_i1186" DrawAspect="Content" ObjectID="_1702324019" r:id="rId329"/>
        </w:object>
      </w:r>
    </w:p>
    <w:p w14:paraId="64BA8D9C" w14:textId="77777777" w:rsidR="007665FE" w:rsidRDefault="007665FE" w:rsidP="007665FE">
      <w:pPr>
        <w:pStyle w:val="ListParagraph"/>
        <w:widowControl/>
        <w:tabs>
          <w:tab w:val="left" w:pos="992"/>
        </w:tabs>
        <w:spacing w:before="120" w:line="276" w:lineRule="auto"/>
        <w:ind w:left="0"/>
        <w:jc w:val="both"/>
        <w:rPr>
          <w:rFonts w:hint="default"/>
          <w:szCs w:val="24"/>
          <w:lang w:val="pt-BR"/>
        </w:rPr>
      </w:pPr>
      <w:r>
        <w:rPr>
          <w:rStyle w:val="PageNumber"/>
          <w:rFonts w:hint="cs"/>
          <w:b/>
          <w:bCs/>
          <w:szCs w:val="24"/>
          <w:lang w:val="nl-NL"/>
        </w:rPr>
        <w:t>Câu 2.</w:t>
      </w:r>
      <w:r>
        <w:rPr>
          <w:rStyle w:val="PageNumber"/>
          <w:rFonts w:hint="cs"/>
          <w:szCs w:val="24"/>
          <w:lang w:val="nl-NL"/>
        </w:rPr>
        <w:t xml:space="preserve"> Trong mặt phẳng tọa độ </w:t>
      </w:r>
      <w:r>
        <w:rPr>
          <w:rFonts w:hint="default"/>
          <w:position w:val="-10"/>
          <w:szCs w:val="24"/>
        </w:rPr>
        <w:object w:dxaOrig="471" w:dyaOrig="317" w14:anchorId="00AA9423">
          <v:shape id="_x0000_i1187" type="#_x0000_t75" style="width:24pt;height:15.8pt" o:ole="">
            <v:imagedata r:id="rId330" o:title=""/>
          </v:shape>
          <o:OLEObject Type="Embed" ProgID="Equation.DSMT4" ShapeID="_x0000_i1187" DrawAspect="Content" ObjectID="_1702324020" r:id="rId331"/>
        </w:object>
      </w:r>
      <w:r>
        <w:rPr>
          <w:szCs w:val="24"/>
        </w:rPr>
        <w:t>, c</w:t>
      </w:r>
      <w:r>
        <w:rPr>
          <w:szCs w:val="24"/>
          <w:lang w:val="pt-BR"/>
        </w:rPr>
        <w:t xml:space="preserve">ho tam giác </w:t>
      </w:r>
      <w:r>
        <w:rPr>
          <w:rFonts w:hint="default"/>
          <w:position w:val="-6"/>
          <w:szCs w:val="24"/>
        </w:rPr>
        <w:object w:dxaOrig="566" w:dyaOrig="283" w14:anchorId="2B01B2E5">
          <v:shape id="_x0000_i1188" type="#_x0000_t75" style="width:28.6pt;height:14.15pt" o:ole="">
            <v:imagedata r:id="rId332" o:title=""/>
          </v:shape>
          <o:OLEObject Type="Embed" ProgID="Equation.DSMT4" ShapeID="_x0000_i1188" DrawAspect="Content" ObjectID="_1702324021" r:id="rId333"/>
        </w:object>
      </w:r>
      <w:r>
        <w:rPr>
          <w:szCs w:val="24"/>
          <w:lang w:val="pt-BR"/>
        </w:rPr>
        <w:t xml:space="preserve"> có </w:t>
      </w:r>
      <w:r>
        <w:rPr>
          <w:rFonts w:hint="default"/>
          <w:position w:val="-14"/>
        </w:rPr>
        <w:object w:dxaOrig="763" w:dyaOrig="394" w14:anchorId="7B38CD29">
          <v:shape id="_x0000_i1189" type="#_x0000_t75" style="width:38.45pt;height:20.05pt" o:ole="">
            <v:imagedata r:id="rId334" o:title=""/>
          </v:shape>
          <o:OLEObject Type="Embed" ProgID="Equation.DSMT4" ShapeID="_x0000_i1189" DrawAspect="Content" ObjectID="_1702324022" r:id="rId335"/>
        </w:object>
      </w:r>
      <w:r>
        <w:rPr>
          <w:bCs/>
          <w:color w:val="000000"/>
          <w:szCs w:val="24"/>
        </w:rPr>
        <w:t xml:space="preserve">, </w:t>
      </w:r>
      <w:r>
        <w:rPr>
          <w:rFonts w:hint="default"/>
          <w:position w:val="-14"/>
        </w:rPr>
        <w:object w:dxaOrig="883" w:dyaOrig="394" w14:anchorId="4D239EA9">
          <v:shape id="_x0000_i1190" type="#_x0000_t75" style="width:43.75pt;height:20.05pt" o:ole="">
            <v:imagedata r:id="rId336" o:title=""/>
          </v:shape>
          <o:OLEObject Type="Embed" ProgID="Equation.DSMT4" ShapeID="_x0000_i1190" DrawAspect="Content" ObjectID="_1702324023" r:id="rId337"/>
        </w:object>
      </w:r>
      <w:r>
        <w:rPr>
          <w:bCs/>
          <w:color w:val="000000"/>
          <w:szCs w:val="24"/>
        </w:rPr>
        <w:t xml:space="preserve">, </w:t>
      </w:r>
      <w:r>
        <w:rPr>
          <w:rFonts w:hint="default"/>
          <w:position w:val="-14"/>
        </w:rPr>
        <w:object w:dxaOrig="917" w:dyaOrig="394" w14:anchorId="6A8A85E5">
          <v:shape id="_x0000_i1191" type="#_x0000_t75" style="width:46.05pt;height:20.05pt" o:ole="">
            <v:imagedata r:id="rId338" o:title=""/>
          </v:shape>
          <o:OLEObject Type="Embed" ProgID="Equation.DSMT4" ShapeID="_x0000_i1191" DrawAspect="Content" ObjectID="_1702324024" r:id="rId339"/>
        </w:object>
      </w:r>
      <w:r>
        <w:rPr>
          <w:bCs/>
          <w:color w:val="000000"/>
          <w:szCs w:val="24"/>
        </w:rPr>
        <w:t>.</w:t>
      </w:r>
    </w:p>
    <w:p w14:paraId="63D78903" w14:textId="77777777" w:rsidR="007665FE" w:rsidRDefault="007665FE" w:rsidP="007665FE">
      <w:pPr>
        <w:spacing w:after="120" w:line="276" w:lineRule="auto"/>
        <w:ind w:left="272" w:firstLine="720"/>
        <w:jc w:val="both"/>
        <w:rPr>
          <w:lang w:val="vi-VN"/>
        </w:rPr>
      </w:pPr>
      <w:r>
        <w:rPr>
          <w:lang w:val="pt-BR"/>
        </w:rPr>
        <w:t xml:space="preserve">a) Chứng minh </w:t>
      </w:r>
      <w:r>
        <w:rPr>
          <w:position w:val="-6"/>
        </w:rPr>
        <w:object w:dxaOrig="677" w:dyaOrig="283" w14:anchorId="5F3F8D7D">
          <v:shape id="_x0000_i1192" type="#_x0000_t75" style="width:33.55pt;height:14.15pt" o:ole="">
            <v:imagedata r:id="rId340" o:title=""/>
          </v:shape>
          <o:OLEObject Type="Embed" ProgID="Equation.DSMT4" ShapeID="_x0000_i1192" DrawAspect="Content" ObjectID="_1702324025" r:id="rId341"/>
        </w:object>
      </w:r>
      <w:r>
        <w:t xml:space="preserve"> là tam giác</w:t>
      </w:r>
      <w:r>
        <w:rPr>
          <w:lang w:val="pt-BR"/>
        </w:rPr>
        <w:t xml:space="preserve"> vuông </w:t>
      </w:r>
      <w:r>
        <w:t>.</w:t>
      </w:r>
    </w:p>
    <w:p w14:paraId="5EB03525" w14:textId="77777777" w:rsidR="007665FE" w:rsidRDefault="007665FE" w:rsidP="007665FE">
      <w:pPr>
        <w:spacing w:after="120" w:line="276" w:lineRule="auto"/>
        <w:ind w:left="272" w:firstLine="720"/>
        <w:jc w:val="both"/>
      </w:pPr>
      <w:r>
        <w:t xml:space="preserve">b) </w:t>
      </w:r>
      <w:r>
        <w:rPr>
          <w:bCs/>
          <w:color w:val="000000"/>
        </w:rPr>
        <w:t xml:space="preserve">Xác định tâm và tính bán kính đường tròn ngoại tiếp </w:t>
      </w:r>
      <w:r>
        <w:rPr>
          <w:position w:val="-6"/>
        </w:rPr>
        <w:object w:dxaOrig="677" w:dyaOrig="283" w14:anchorId="2423D272">
          <v:shape id="_x0000_i1193" type="#_x0000_t75" style="width:33.55pt;height:14.15pt" o:ole="">
            <v:imagedata r:id="rId340" o:title=""/>
          </v:shape>
          <o:OLEObject Type="Embed" ProgID="Equation.DSMT4" ShapeID="_x0000_i1193" DrawAspect="Content" ObjectID="_1702324026" r:id="rId342"/>
        </w:object>
      </w:r>
      <w:r>
        <w:t>.</w:t>
      </w:r>
    </w:p>
    <w:p w14:paraId="29565515" w14:textId="35007618" w:rsidR="00CE1DAE" w:rsidRPr="006A7FC8" w:rsidRDefault="007665FE" w:rsidP="006A7FC8">
      <w:pPr>
        <w:spacing w:line="276" w:lineRule="auto"/>
        <w:jc w:val="center"/>
        <w:rPr>
          <w:b/>
        </w:rPr>
      </w:pPr>
      <w:r>
        <w:rPr>
          <w:b/>
        </w:rPr>
        <w:t>-------Hết-------</w:t>
      </w:r>
    </w:p>
    <w:sectPr w:rsidR="00CE1DAE" w:rsidRPr="006A7FC8" w:rsidSect="00A6615D">
      <w:footerReference w:type="default" r:id="rId343"/>
      <w:pgSz w:w="11907" w:h="16840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6A0E" w14:textId="77777777" w:rsidR="00286E95" w:rsidRDefault="00286E95">
      <w:r>
        <w:separator/>
      </w:r>
    </w:p>
  </w:endnote>
  <w:endnote w:type="continuationSeparator" w:id="0">
    <w:p w14:paraId="743D4E33" w14:textId="77777777" w:rsidR="00286E95" w:rsidRDefault="0028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F8E9" w14:textId="34EB3123" w:rsidR="00D95C6F" w:rsidRPr="00747B65" w:rsidRDefault="00D95C6F" w:rsidP="00D95C6F">
    <w:pPr>
      <w:pStyle w:val="Footer"/>
      <w:pBdr>
        <w:top w:val="single" w:sz="4" w:space="1" w:color="auto"/>
      </w:pBdr>
      <w:rPr>
        <w:i/>
      </w:rPr>
    </w:pPr>
    <w:r w:rsidRPr="00CB2785">
      <w:rPr>
        <w:i/>
      </w:rPr>
      <w:t xml:space="preserve">Mã đề </w:t>
    </w:r>
    <w:r>
      <w:rPr>
        <w:i/>
      </w:rPr>
      <w:t>942</w:t>
    </w:r>
    <w:r w:rsidRPr="00CB2785">
      <w:rPr>
        <w:i/>
      </w:rPr>
      <w:t xml:space="preserve">                                           Đề kiểm tra gồm có </w:t>
    </w:r>
    <w:r>
      <w:rPr>
        <w:i/>
      </w:rPr>
      <w:t>4</w:t>
    </w:r>
    <w:r w:rsidRPr="00CB2785">
      <w:rPr>
        <w:i/>
      </w:rPr>
      <w:t xml:space="preserve"> trang                                               </w:t>
    </w:r>
    <w:r>
      <w:rPr>
        <w:i/>
      </w:rPr>
      <w:t xml:space="preserve">  </w:t>
    </w:r>
    <w:r w:rsidRPr="00CB2785">
      <w:rPr>
        <w:i/>
      </w:rPr>
      <w:t xml:space="preserve">Trang </w:t>
    </w:r>
    <w:r w:rsidRPr="00CB2785">
      <w:rPr>
        <w:i/>
      </w:rPr>
      <w:fldChar w:fldCharType="begin"/>
    </w:r>
    <w:r w:rsidRPr="00CB2785">
      <w:rPr>
        <w:i/>
      </w:rPr>
      <w:instrText xml:space="preserve"> PAGE   \* MERGEFORMAT </w:instrText>
    </w:r>
    <w:r w:rsidRPr="00CB2785">
      <w:rPr>
        <w:i/>
      </w:rPr>
      <w:fldChar w:fldCharType="separate"/>
    </w:r>
    <w:r>
      <w:rPr>
        <w:i/>
      </w:rPr>
      <w:t>4</w:t>
    </w:r>
    <w:r w:rsidRPr="00CB2785">
      <w:rPr>
        <w:i/>
        <w:noProof/>
      </w:rPr>
      <w:fldChar w:fldCharType="end"/>
    </w:r>
    <w:r>
      <w:rPr>
        <w:i/>
        <w:noProof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B434" w14:textId="77777777" w:rsidR="00286E95" w:rsidRDefault="00286E95">
      <w:r>
        <w:separator/>
      </w:r>
    </w:p>
  </w:footnote>
  <w:footnote w:type="continuationSeparator" w:id="0">
    <w:p w14:paraId="36C74A5B" w14:textId="77777777" w:rsidR="00286E95" w:rsidRDefault="00286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45C"/>
    <w:rsid w:val="00063515"/>
    <w:rsid w:val="00096B65"/>
    <w:rsid w:val="000F2D02"/>
    <w:rsid w:val="0026788A"/>
    <w:rsid w:val="00286E95"/>
    <w:rsid w:val="005B345C"/>
    <w:rsid w:val="006A7FC8"/>
    <w:rsid w:val="007665FE"/>
    <w:rsid w:val="007D44C2"/>
    <w:rsid w:val="009F4CD1"/>
    <w:rsid w:val="00A6615D"/>
    <w:rsid w:val="00BD3F84"/>
    <w:rsid w:val="00D95C6F"/>
    <w:rsid w:val="00E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92B3B2"/>
  <w15:docId w15:val="{5AFAE6DD-3FC9-4B08-A967-B5C36D7C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styleId="ListParagraph">
    <w:name w:val="List Paragraph"/>
    <w:aliases w:val="List Paragraph_FS,Câu dẫn"/>
    <w:basedOn w:val="Normal0"/>
    <w:link w:val="ListParagraphChar"/>
    <w:uiPriority w:val="34"/>
    <w:qFormat/>
    <w:rsid w:val="005D151A"/>
    <w:pPr>
      <w:spacing w:before="60"/>
      <w:ind w:left="720"/>
      <w:contextualSpacing/>
    </w:pPr>
    <w:rPr>
      <w:rFonts w:ascii="Times New Roman" w:eastAsia="Times New Roman" w:hAnsi="Times New Roman" w:hint="cs"/>
      <w:sz w:val="24"/>
      <w:lang w:val="vi-VN" w:eastAsia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5D151A"/>
    <w:rPr>
      <w:rFonts w:ascii="Times New Roman" w:hAnsi="Times New Roman" w:cs="Times New Roman" w:hint="cs"/>
      <w:sz w:val="24"/>
      <w:rtl w:val="0"/>
      <w:lang w:val="vi-VN" w:eastAsia="vi-VN"/>
    </w:rPr>
  </w:style>
  <w:style w:type="character" w:styleId="PageNumber">
    <w:name w:val="page number"/>
    <w:unhideWhenUsed/>
    <w:rsid w:val="007665F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2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oleObject" Target="embeddings/oleObject16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theme" Target="theme/theme1.xml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95" Type="http://schemas.openxmlformats.org/officeDocument/2006/relationships/image" Target="media/image45.jpeg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61F2-4F2B-4643-9C21-E108F75E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9</TotalTime>
  <Pages>4</Pages>
  <Words>1933</Words>
  <Characters>5606</Characters>
  <DocSecurity>0</DocSecurity>
  <Lines>233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2021-12-29T15:07:00Z</dcterms:modified>
</cp:coreProperties>
</file>