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F453A" w14:textId="77777777" w:rsidR="00190C3C" w:rsidRPr="00190C3C" w:rsidRDefault="00190C3C" w:rsidP="00190C3C">
      <w:pPr>
        <w:tabs>
          <w:tab w:val="left" w:pos="283"/>
          <w:tab w:val="left" w:pos="2835"/>
          <w:tab w:val="left" w:pos="5386"/>
          <w:tab w:val="left" w:pos="7937"/>
        </w:tabs>
        <w:ind w:firstLine="283"/>
        <w:jc w:val="both"/>
        <w:rPr>
          <w:b/>
          <w:bCs/>
        </w:rPr>
      </w:pPr>
    </w:p>
    <w:p w14:paraId="33E2C778" w14:textId="77777777" w:rsidR="00190C3C" w:rsidRPr="00190C3C" w:rsidRDefault="00190C3C" w:rsidP="00190C3C">
      <w:pPr>
        <w:numPr>
          <w:ilvl w:val="0"/>
          <w:numId w:val="1"/>
        </w:numPr>
        <w:spacing w:before="120" w:line="276" w:lineRule="auto"/>
        <w:rPr>
          <w:b/>
          <w:color w:val="0000FF"/>
        </w:rPr>
      </w:pPr>
      <w:r w:rsidRPr="00190C3C">
        <w:t>Trong thí nghiệm về giao thoa sóng trên mặt nước, hai nguồn kết hợp A, B dao động giống hệt nhau với tần số 16 Hz. Tại điểm M cách nguồn A, B những khoảng d</w:t>
      </w:r>
      <w:r w:rsidRPr="00190C3C">
        <w:rPr>
          <w:vertAlign w:val="subscript"/>
        </w:rPr>
        <w:t>1</w:t>
      </w:r>
      <w:r w:rsidRPr="00190C3C">
        <w:t xml:space="preserve"> = 30 cm, d</w:t>
      </w:r>
      <w:r w:rsidRPr="00190C3C">
        <w:rPr>
          <w:vertAlign w:val="subscript"/>
        </w:rPr>
        <w:t>2</w:t>
      </w:r>
      <w:r w:rsidRPr="00190C3C">
        <w:t xml:space="preserve"> = 25,5 cm sóng có biên độ cực đại. Giữa M và đường trung trực của AB có 2 dãy các cực đại khác. Vận tốc truyền sóng trên mặt nước là </w:t>
      </w:r>
    </w:p>
    <w:p w14:paraId="53CE27C6"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A.</w:t>
      </w:r>
      <w:r w:rsidRPr="00190C3C">
        <w:rPr>
          <w:b/>
          <w:bCs/>
        </w:rPr>
        <w:t xml:space="preserve"> </w:t>
      </w:r>
      <w:r w:rsidRPr="00190C3C">
        <w:t xml:space="preserve">24 cm/s. </w:t>
      </w:r>
    </w:p>
    <w:p w14:paraId="3BA8E471"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 xml:space="preserve">36 cm/s. </w:t>
      </w:r>
    </w:p>
    <w:p w14:paraId="27DE5767"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 xml:space="preserve">12 cm/s. </w:t>
      </w:r>
    </w:p>
    <w:p w14:paraId="0B81AD71" w14:textId="00A51052"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t>D.</w:t>
      </w:r>
      <w:r w:rsidRPr="00190C3C">
        <w:rPr>
          <w:b/>
          <w:bCs/>
        </w:rPr>
        <w:t xml:space="preserve"> </w:t>
      </w:r>
      <w:r w:rsidRPr="00190C3C">
        <w:t xml:space="preserve">100 cm/s. </w:t>
      </w:r>
    </w:p>
    <w:p w14:paraId="318234B1" w14:textId="334DDC2D"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6DD658F0" w14:textId="6C0907EE" w:rsidR="00190C3C" w:rsidRPr="00190C3C" w:rsidRDefault="00190C3C" w:rsidP="00190C3C">
      <w:pPr>
        <w:tabs>
          <w:tab w:val="left" w:pos="283"/>
          <w:tab w:val="left" w:pos="2835"/>
          <w:tab w:val="left" w:pos="5386"/>
          <w:tab w:val="left" w:pos="7937"/>
        </w:tabs>
        <w:spacing w:line="276" w:lineRule="auto"/>
        <w:ind w:firstLine="283"/>
        <w:jc w:val="both"/>
        <w:rPr>
          <w:b/>
          <w:bCs/>
        </w:rPr>
      </w:pPr>
      <w:r w:rsidRPr="00190C3C">
        <w:rPr>
          <w:b/>
          <w:bCs/>
        </w:rPr>
        <w:t>A</w:t>
      </w:r>
    </w:p>
    <w:p w14:paraId="121DD6DE" w14:textId="54BCD184"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drawing>
          <wp:inline distT="0" distB="0" distL="0" distR="0" wp14:anchorId="36EEFBE1" wp14:editId="3FA915F9">
            <wp:extent cx="2011680" cy="160020"/>
            <wp:effectExtent l="0" t="0" r="0" b="0"/>
            <wp:docPr id="26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1680" cy="160020"/>
                    </a:xfrm>
                    <a:prstGeom prst="rect">
                      <a:avLst/>
                    </a:prstGeom>
                    <a:noFill/>
                    <a:ln>
                      <a:noFill/>
                    </a:ln>
                  </pic:spPr>
                </pic:pic>
              </a:graphicData>
            </a:graphic>
          </wp:inline>
        </w:drawing>
      </w:r>
    </w:p>
    <w:p w14:paraId="531EDBFC" w14:textId="04A106E6"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drawing>
          <wp:inline distT="0" distB="0" distL="0" distR="0" wp14:anchorId="0941A801" wp14:editId="3366AA53">
            <wp:extent cx="1028700" cy="152400"/>
            <wp:effectExtent l="0" t="0" r="0" b="0"/>
            <wp:docPr id="26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52400"/>
                    </a:xfrm>
                    <a:prstGeom prst="rect">
                      <a:avLst/>
                    </a:prstGeom>
                    <a:noFill/>
                    <a:ln>
                      <a:noFill/>
                    </a:ln>
                  </pic:spPr>
                </pic:pic>
              </a:graphicData>
            </a:graphic>
          </wp:inline>
        </w:drawing>
      </w:r>
    </w:p>
    <w:p w14:paraId="7D57ADA6" w14:textId="77777777" w:rsidR="00190C3C" w:rsidRPr="00190C3C" w:rsidRDefault="00190C3C" w:rsidP="00190C3C">
      <w:pPr>
        <w:numPr>
          <w:ilvl w:val="0"/>
          <w:numId w:val="1"/>
        </w:numPr>
        <w:spacing w:before="120" w:line="276" w:lineRule="auto"/>
        <w:rPr>
          <w:b/>
          <w:color w:val="0000FF"/>
        </w:rPr>
      </w:pPr>
      <w:r w:rsidRPr="00190C3C">
        <w:t>Hai nguồn sóng A,B dao động điều hoà theo phương vuông góc với mặt nước với phương trình u</w:t>
      </w:r>
      <w:r w:rsidRPr="00190C3C">
        <w:rPr>
          <w:vertAlign w:val="subscript"/>
        </w:rPr>
        <w:t>1</w:t>
      </w:r>
      <w:r w:rsidRPr="00190C3C">
        <w:t> = u</w:t>
      </w:r>
      <w:r w:rsidRPr="00190C3C">
        <w:rPr>
          <w:vertAlign w:val="subscript"/>
        </w:rPr>
        <w:t>2</w:t>
      </w:r>
      <w:r w:rsidRPr="00190C3C">
        <w:t xml:space="preserve"> = acos(20πt). Biết tốc độ truyền sóng là 40 cm/s.Biên độ sóng không đổi khi truyền đi. Một điểm N trên mặt nước có hiệu khoảng cách đến hai nguồn AB thoả mãn AN - BN = 10 cm. Điểm N nằm trên đường đứng yên...... kể từ trung trực của AB và về.... </w:t>
      </w:r>
    </w:p>
    <w:p w14:paraId="745449F5"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A.</w:t>
      </w:r>
      <w:r w:rsidRPr="00190C3C">
        <w:rPr>
          <w:b/>
          <w:bCs/>
        </w:rPr>
        <w:t xml:space="preserve"> </w:t>
      </w:r>
      <w:r w:rsidRPr="00190C3C">
        <w:t xml:space="preserve">Thứ 3 - phía A </w:t>
      </w:r>
    </w:p>
    <w:p w14:paraId="5A1EC67E"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 xml:space="preserve">Thứ 2 - phía A </w:t>
      </w:r>
    </w:p>
    <w:p w14:paraId="4499C729"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 xml:space="preserve">Thứ 3 - phía B </w:t>
      </w:r>
    </w:p>
    <w:p w14:paraId="7E3DD57F" w14:textId="2051A423"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t>D.</w:t>
      </w:r>
      <w:r w:rsidRPr="00190C3C">
        <w:rPr>
          <w:b/>
          <w:bCs/>
        </w:rPr>
        <w:t xml:space="preserve"> </w:t>
      </w:r>
      <w:r w:rsidRPr="00190C3C">
        <w:t xml:space="preserve">Thứ 2 - phía B </w:t>
      </w:r>
    </w:p>
    <w:p w14:paraId="7075AA71" w14:textId="3F366F4B"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6D18AEC7" w14:textId="77777777" w:rsidR="00190C3C" w:rsidRPr="00190C3C" w:rsidRDefault="00190C3C" w:rsidP="00190C3C">
      <w:pPr>
        <w:tabs>
          <w:tab w:val="left" w:pos="283"/>
          <w:tab w:val="left" w:pos="2835"/>
          <w:tab w:val="left" w:pos="5386"/>
          <w:tab w:val="left" w:pos="7937"/>
        </w:tabs>
        <w:spacing w:line="276" w:lineRule="auto"/>
        <w:ind w:firstLine="283"/>
        <w:jc w:val="both"/>
        <w:rPr>
          <w:b/>
          <w:bCs/>
        </w:rPr>
      </w:pPr>
      <w:r w:rsidRPr="00190C3C">
        <w:rPr>
          <w:b/>
          <w:bCs/>
        </w:rPr>
        <w:t>C</w:t>
      </w:r>
    </w:p>
    <w:p w14:paraId="7276BD49" w14:textId="77777777" w:rsidR="00190C3C" w:rsidRPr="00190C3C" w:rsidRDefault="00190C3C" w:rsidP="00190C3C">
      <w:pPr>
        <w:tabs>
          <w:tab w:val="left" w:pos="283"/>
          <w:tab w:val="left" w:pos="2835"/>
          <w:tab w:val="left" w:pos="5386"/>
          <w:tab w:val="left" w:pos="7937"/>
        </w:tabs>
        <w:spacing w:line="276" w:lineRule="auto"/>
        <w:ind w:firstLine="283"/>
        <w:jc w:val="both"/>
      </w:pPr>
      <w:r w:rsidRPr="00190C3C">
        <w:t>Hai nguồn dao động cùng pha nên ta có điểm dao động với biên độ cực tiểu khi:</w:t>
      </w:r>
    </w:p>
    <w:p w14:paraId="0C803D0F" w14:textId="3F1C6BAE"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drawing>
          <wp:inline distT="0" distB="0" distL="0" distR="0" wp14:anchorId="3BAEFC5B" wp14:editId="0C5F4D12">
            <wp:extent cx="1432560" cy="175260"/>
            <wp:effectExtent l="0" t="0" r="0" b="0"/>
            <wp:docPr id="265"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75260"/>
                    </a:xfrm>
                    <a:prstGeom prst="rect">
                      <a:avLst/>
                    </a:prstGeom>
                    <a:noFill/>
                    <a:ln>
                      <a:noFill/>
                    </a:ln>
                  </pic:spPr>
                </pic:pic>
              </a:graphicData>
            </a:graphic>
          </wp:inline>
        </w:drawing>
      </w:r>
    </w:p>
    <w:p w14:paraId="2793CCA9" w14:textId="0B63B922" w:rsidR="00190C3C" w:rsidRPr="00190C3C" w:rsidRDefault="00190C3C" w:rsidP="00190C3C">
      <w:pPr>
        <w:tabs>
          <w:tab w:val="left" w:pos="283"/>
          <w:tab w:val="left" w:pos="2835"/>
          <w:tab w:val="left" w:pos="5386"/>
          <w:tab w:val="left" w:pos="7937"/>
        </w:tabs>
        <w:spacing w:line="276" w:lineRule="auto"/>
        <w:ind w:firstLine="283"/>
        <w:jc w:val="both"/>
      </w:pPr>
      <w:r w:rsidRPr="00190C3C">
        <w:t xml:space="preserve">Tại N ta có </w:t>
      </w:r>
      <w:r w:rsidRPr="00190C3C">
        <w:rPr>
          <w:noProof/>
        </w:rPr>
        <w:drawing>
          <wp:inline distT="0" distB="0" distL="0" distR="0" wp14:anchorId="4313FA49" wp14:editId="3BC839F1">
            <wp:extent cx="1699260" cy="121920"/>
            <wp:effectExtent l="0" t="0" r="0" b="0"/>
            <wp:docPr id="264"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9260" cy="121920"/>
                    </a:xfrm>
                    <a:prstGeom prst="rect">
                      <a:avLst/>
                    </a:prstGeom>
                    <a:noFill/>
                    <a:ln>
                      <a:noFill/>
                    </a:ln>
                  </pic:spPr>
                </pic:pic>
              </a:graphicData>
            </a:graphic>
          </wp:inline>
        </w:drawing>
      </w:r>
    </w:p>
    <w:p w14:paraId="66F600B3" w14:textId="2EB3175B" w:rsidR="00190C3C" w:rsidRPr="00190C3C" w:rsidRDefault="00190C3C" w:rsidP="00190C3C">
      <w:pPr>
        <w:tabs>
          <w:tab w:val="left" w:pos="283"/>
          <w:tab w:val="left" w:pos="2835"/>
          <w:tab w:val="left" w:pos="5386"/>
          <w:tab w:val="left" w:pos="7937"/>
        </w:tabs>
        <w:spacing w:line="276" w:lineRule="auto"/>
        <w:ind w:firstLine="283"/>
        <w:jc w:val="both"/>
      </w:pPr>
      <w:r w:rsidRPr="00190C3C">
        <w:t>Như vậy ta có N thuộc vân cực tiểu thứ 3 về phía B</w:t>
      </w:r>
    </w:p>
    <w:p w14:paraId="16E4A41C" w14:textId="77777777" w:rsidR="00190C3C" w:rsidRPr="00190C3C" w:rsidRDefault="00190C3C" w:rsidP="00190C3C">
      <w:pPr>
        <w:numPr>
          <w:ilvl w:val="0"/>
          <w:numId w:val="1"/>
        </w:numPr>
        <w:spacing w:before="120" w:line="276" w:lineRule="auto"/>
        <w:rPr>
          <w:b/>
          <w:color w:val="0000FF"/>
        </w:rPr>
      </w:pPr>
      <w:r w:rsidRPr="00190C3C">
        <w:t xml:space="preserve">Hai nguồn phát sóng cơ tại hai điểm A và B cùng tần số, cùng biên độ, cùng pha nằm sâu trong một bể nước. Xét hai điểm trong nước: điểm M nằm ngoài đường thẳng AB và điểm N nằm trong đoạn AB đều có hiệu khoảng cách tới A và B bằng một số bán nguyên lần bước sóng, coi biên độ sóng không đổi. Chọn đáp án đúng </w:t>
      </w:r>
    </w:p>
    <w:p w14:paraId="0CC0899D"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A.</w:t>
      </w:r>
      <w:r w:rsidRPr="00190C3C">
        <w:rPr>
          <w:b/>
          <w:bCs/>
        </w:rPr>
        <w:t xml:space="preserve"> </w:t>
      </w:r>
      <w:r w:rsidRPr="00190C3C">
        <w:t xml:space="preserve">Các phần tử nước ở M và ở N đều đứng yên. </w:t>
      </w:r>
    </w:p>
    <w:p w14:paraId="6947DFA3"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 xml:space="preserve">Phần tử nước ở M dao động, ở N đứng yên </w:t>
      </w:r>
    </w:p>
    <w:p w14:paraId="3FE17DB7"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 xml:space="preserve">Các phần tử nước ở M và N đều dao động. </w:t>
      </w:r>
    </w:p>
    <w:p w14:paraId="3C8A5EA9" w14:textId="5921DB10"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t>D.</w:t>
      </w:r>
      <w:r w:rsidRPr="00190C3C">
        <w:rPr>
          <w:b/>
          <w:bCs/>
        </w:rPr>
        <w:t xml:space="preserve"> </w:t>
      </w:r>
      <w:r w:rsidRPr="00190C3C">
        <w:t xml:space="preserve">Phần tử nước ở N dao động, ở M đứng yên. </w:t>
      </w:r>
    </w:p>
    <w:p w14:paraId="4BF49120" w14:textId="295ABA9F"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007055FD" w14:textId="77777777" w:rsidR="00190C3C" w:rsidRPr="00190C3C" w:rsidRDefault="00190C3C" w:rsidP="00190C3C">
      <w:pPr>
        <w:tabs>
          <w:tab w:val="left" w:pos="283"/>
          <w:tab w:val="left" w:pos="2835"/>
          <w:tab w:val="left" w:pos="5386"/>
          <w:tab w:val="left" w:pos="7937"/>
        </w:tabs>
        <w:spacing w:line="276" w:lineRule="auto"/>
        <w:ind w:firstLine="283"/>
        <w:jc w:val="both"/>
        <w:rPr>
          <w:b/>
          <w:bCs/>
        </w:rPr>
      </w:pPr>
      <w:r w:rsidRPr="00190C3C">
        <w:rPr>
          <w:b/>
          <w:bCs/>
        </w:rPr>
        <w:t>B</w:t>
      </w:r>
    </w:p>
    <w:p w14:paraId="3A44612C" w14:textId="77777777" w:rsidR="00190C3C" w:rsidRPr="00190C3C" w:rsidRDefault="00190C3C" w:rsidP="00190C3C">
      <w:pPr>
        <w:tabs>
          <w:tab w:val="left" w:pos="283"/>
          <w:tab w:val="left" w:pos="2835"/>
          <w:tab w:val="left" w:pos="5386"/>
          <w:tab w:val="left" w:pos="7937"/>
        </w:tabs>
        <w:spacing w:line="276" w:lineRule="auto"/>
        <w:ind w:firstLine="283"/>
        <w:jc w:val="both"/>
      </w:pPr>
      <w:r w:rsidRPr="00190C3C">
        <w:t>Vì hai nguồn M và N đều nằm trong nước nên sóng truyền đến chúng là sóng dọc. Điểm M không nằm trên đường thẳng AB nên các sóng thành phần truyền đến nó không cùng phương nên không xảy ra giao thoa. Điểm N nằm trên đoạn thẳng AB nên các sóng thành phần truyền đến nó cùng phương và tạo ra hiện tượng giao thoa. Do hiệu khoảng cách tới A và B bằng một số bán nguyên lần bước sóng, nên kết quả điểm N đứng yên.</w:t>
      </w:r>
    </w:p>
    <w:p w14:paraId="612BD6B8" w14:textId="77777777" w:rsidR="00190C3C" w:rsidRPr="00190C3C" w:rsidRDefault="00190C3C" w:rsidP="00190C3C">
      <w:pPr>
        <w:numPr>
          <w:ilvl w:val="0"/>
          <w:numId w:val="1"/>
        </w:numPr>
        <w:spacing w:before="120" w:line="276" w:lineRule="auto"/>
        <w:rPr>
          <w:b/>
          <w:color w:val="0000FF"/>
        </w:rPr>
      </w:pPr>
      <w:r w:rsidRPr="00190C3C">
        <w:t xml:space="preserve">Hai nguồn sóng AB cách nhau 1m dao động cùng pha với bước sóng 0,5m, I là trung điểm của AB. P là điểm nằm trên đường trung trực của AB cách I 100 m. Gọi d là đường thẳng qua P và song song với AB. Tìm M thuộc d và gần P nhất dao động với biên độ cực đại ( Tìm khoảng cách MP) </w:t>
      </w:r>
    </w:p>
    <w:p w14:paraId="0FB92279"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A.</w:t>
      </w:r>
      <w:r w:rsidRPr="00190C3C">
        <w:rPr>
          <w:b/>
          <w:bCs/>
        </w:rPr>
        <w:t xml:space="preserve"> </w:t>
      </w:r>
      <w:r w:rsidRPr="00190C3C">
        <w:t xml:space="preserve">65,7 </w:t>
      </w:r>
    </w:p>
    <w:p w14:paraId="611D0803"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 xml:space="preserve">57,7 </w:t>
      </w:r>
    </w:p>
    <w:p w14:paraId="227B9FD8"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 xml:space="preserve">75,7 </w:t>
      </w:r>
    </w:p>
    <w:p w14:paraId="1D5A4115" w14:textId="26CAB415"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lastRenderedPageBreak/>
        <w:t>D.</w:t>
      </w:r>
      <w:r w:rsidRPr="00190C3C">
        <w:rPr>
          <w:b/>
          <w:bCs/>
        </w:rPr>
        <w:t xml:space="preserve"> </w:t>
      </w:r>
      <w:r w:rsidRPr="00190C3C">
        <w:t xml:space="preserve">47,7 </w:t>
      </w:r>
    </w:p>
    <w:p w14:paraId="18F79084" w14:textId="218AB5F1"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118066A8" w14:textId="6B2C2E42" w:rsidR="00190C3C" w:rsidRPr="00190C3C" w:rsidRDefault="00190C3C" w:rsidP="00190C3C">
      <w:pPr>
        <w:tabs>
          <w:tab w:val="left" w:pos="283"/>
          <w:tab w:val="left" w:pos="2835"/>
          <w:tab w:val="left" w:pos="5386"/>
          <w:tab w:val="left" w:pos="7937"/>
        </w:tabs>
        <w:spacing w:line="276" w:lineRule="auto"/>
        <w:ind w:firstLine="283"/>
        <w:jc w:val="both"/>
        <w:rPr>
          <w:b/>
          <w:bCs/>
        </w:rPr>
      </w:pPr>
      <w:r w:rsidRPr="00190C3C">
        <w:rPr>
          <w:b/>
          <w:bCs/>
        </w:rPr>
        <w:t> B</w:t>
      </w:r>
    </w:p>
    <w:p w14:paraId="0969C9FF" w14:textId="0BBEF3E7" w:rsidR="00190C3C" w:rsidRPr="00190C3C" w:rsidRDefault="00190C3C" w:rsidP="00190C3C">
      <w:pPr>
        <w:tabs>
          <w:tab w:val="left" w:pos="283"/>
          <w:tab w:val="left" w:pos="2835"/>
          <w:tab w:val="left" w:pos="5386"/>
          <w:tab w:val="left" w:pos="7937"/>
        </w:tabs>
        <w:spacing w:line="276" w:lineRule="auto"/>
        <w:ind w:firstLine="283"/>
        <w:jc w:val="both"/>
      </w:pPr>
      <w:r w:rsidRPr="00190C3C">
        <w:t xml:space="preserve">Đặt </w:t>
      </w:r>
      <w:r w:rsidRPr="00190C3C">
        <w:rPr>
          <w:noProof/>
        </w:rPr>
        <w:drawing>
          <wp:inline distT="0" distB="0" distL="0" distR="0" wp14:anchorId="41BE7C8A" wp14:editId="38FAE20E">
            <wp:extent cx="1333500" cy="144780"/>
            <wp:effectExtent l="0" t="0" r="0" b="0"/>
            <wp:docPr id="271"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44780"/>
                    </a:xfrm>
                    <a:prstGeom prst="rect">
                      <a:avLst/>
                    </a:prstGeom>
                    <a:noFill/>
                    <a:ln>
                      <a:noFill/>
                    </a:ln>
                  </pic:spPr>
                </pic:pic>
              </a:graphicData>
            </a:graphic>
          </wp:inline>
        </w:drawing>
      </w:r>
    </w:p>
    <w:p w14:paraId="004FB6BF" w14:textId="5AC7884A" w:rsidR="00190C3C" w:rsidRPr="00190C3C" w:rsidRDefault="00190C3C" w:rsidP="00190C3C">
      <w:pPr>
        <w:tabs>
          <w:tab w:val="left" w:pos="283"/>
          <w:tab w:val="left" w:pos="2835"/>
          <w:tab w:val="left" w:pos="5386"/>
          <w:tab w:val="left" w:pos="7937"/>
        </w:tabs>
        <w:spacing w:line="276" w:lineRule="auto"/>
        <w:ind w:firstLine="283"/>
        <w:jc w:val="both"/>
      </w:pPr>
      <w:r w:rsidRPr="00190C3C">
        <w:t xml:space="preserve">Do M dao động với biên độ cực đại và gần P nhất nên M nằm trên đường cực đại bậc k=1 </w:t>
      </w:r>
      <w:r w:rsidRPr="00190C3C">
        <w:rPr>
          <w:noProof/>
        </w:rPr>
        <w:drawing>
          <wp:inline distT="0" distB="0" distL="0" distR="0" wp14:anchorId="43BC93AC" wp14:editId="277BFDE2">
            <wp:extent cx="1676400" cy="175260"/>
            <wp:effectExtent l="0" t="0" r="0" b="0"/>
            <wp:docPr id="270"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75260"/>
                    </a:xfrm>
                    <a:prstGeom prst="rect">
                      <a:avLst/>
                    </a:prstGeom>
                    <a:noFill/>
                    <a:ln>
                      <a:noFill/>
                    </a:ln>
                  </pic:spPr>
                </pic:pic>
              </a:graphicData>
            </a:graphic>
          </wp:inline>
        </w:drawing>
      </w:r>
    </w:p>
    <w:p w14:paraId="05EEEE83" w14:textId="3A76F2DC" w:rsidR="00190C3C" w:rsidRPr="00190C3C" w:rsidRDefault="00190C3C" w:rsidP="00190C3C">
      <w:pPr>
        <w:tabs>
          <w:tab w:val="left" w:pos="283"/>
          <w:tab w:val="left" w:pos="2835"/>
          <w:tab w:val="left" w:pos="5386"/>
          <w:tab w:val="left" w:pos="7937"/>
        </w:tabs>
        <w:spacing w:line="276" w:lineRule="auto"/>
        <w:ind w:firstLine="283"/>
        <w:jc w:val="both"/>
      </w:pPr>
      <w:r w:rsidRPr="00190C3C">
        <w:t>Gọi M1 là hình chiếu của M trên AB</w:t>
      </w:r>
    </w:p>
    <w:p w14:paraId="3A40C2E6" w14:textId="214A782A"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drawing>
          <wp:inline distT="0" distB="0" distL="0" distR="0" wp14:anchorId="347A09A6" wp14:editId="4910B708">
            <wp:extent cx="3246120" cy="807720"/>
            <wp:effectExtent l="0" t="0" r="0" b="0"/>
            <wp:docPr id="269"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6120" cy="807720"/>
                    </a:xfrm>
                    <a:prstGeom prst="rect">
                      <a:avLst/>
                    </a:prstGeom>
                    <a:noFill/>
                    <a:ln>
                      <a:noFill/>
                    </a:ln>
                  </pic:spPr>
                </pic:pic>
              </a:graphicData>
            </a:graphic>
          </wp:inline>
        </w:drawing>
      </w:r>
    </w:p>
    <w:p w14:paraId="043F20AD" w14:textId="77777777" w:rsidR="00190C3C" w:rsidRPr="00190C3C" w:rsidRDefault="00190C3C" w:rsidP="00190C3C">
      <w:pPr>
        <w:numPr>
          <w:ilvl w:val="0"/>
          <w:numId w:val="1"/>
        </w:numPr>
        <w:spacing w:before="120" w:line="276" w:lineRule="auto"/>
        <w:rPr>
          <w:b/>
          <w:color w:val="0000FF"/>
        </w:rPr>
      </w:pPr>
      <w:r w:rsidRPr="00190C3C">
        <w:t>Để khảo sát giao thoa sóng cơ, người ta bố trí trên mặt nước nằm ngang hai nguồn kết hợp S</w:t>
      </w:r>
      <w:r w:rsidRPr="00190C3C">
        <w:rPr>
          <w:vertAlign w:val="subscript"/>
        </w:rPr>
        <w:t>1</w:t>
      </w:r>
      <w:r w:rsidRPr="00190C3C">
        <w:t xml:space="preserve"> và S</w:t>
      </w:r>
      <w:r w:rsidRPr="00190C3C">
        <w:rPr>
          <w:vertAlign w:val="subscript"/>
        </w:rPr>
        <w:t>2</w:t>
      </w:r>
      <w:r w:rsidRPr="00190C3C">
        <w:t>. Hai nguồn này dao động điều hòa theo phương thẳng đứng, cùng pha. Xem biên độ sóng không thay đổi trong quá trình truyền sóng. Các điểm thuộc mặt nước và nằm trên đường trung trực của đoạn S</w:t>
      </w:r>
      <w:r w:rsidRPr="00190C3C">
        <w:rPr>
          <w:vertAlign w:val="subscript"/>
        </w:rPr>
        <w:t>1</w:t>
      </w:r>
      <w:r w:rsidRPr="00190C3C">
        <w:t>S</w:t>
      </w:r>
      <w:r w:rsidRPr="00190C3C">
        <w:rPr>
          <w:vertAlign w:val="subscript"/>
        </w:rPr>
        <w:t>2</w:t>
      </w:r>
      <w:r w:rsidRPr="00190C3C">
        <w:t xml:space="preserve"> sẽ: </w:t>
      </w:r>
    </w:p>
    <w:p w14:paraId="1D57E97B"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A.</w:t>
      </w:r>
      <w:r w:rsidRPr="00190C3C">
        <w:rPr>
          <w:b/>
          <w:bCs/>
        </w:rPr>
        <w:t xml:space="preserve"> </w:t>
      </w:r>
      <w:r w:rsidRPr="00190C3C">
        <w:t xml:space="preserve">dao động với biên độ cực đại. </w:t>
      </w:r>
    </w:p>
    <w:p w14:paraId="36F48785"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 xml:space="preserve">dao động với biên độ cực tiểu. </w:t>
      </w:r>
    </w:p>
    <w:p w14:paraId="49B0BB3B"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 xml:space="preserve">không dao động. </w:t>
      </w:r>
    </w:p>
    <w:p w14:paraId="0745E6E9" w14:textId="062D024D"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t>D.</w:t>
      </w:r>
      <w:r w:rsidRPr="00190C3C">
        <w:rPr>
          <w:b/>
          <w:bCs/>
        </w:rPr>
        <w:t xml:space="preserve"> </w:t>
      </w:r>
      <w:r w:rsidRPr="00190C3C">
        <w:t xml:space="preserve">dao động với biên độ bằng nửa biên độ cực đại. </w:t>
      </w:r>
    </w:p>
    <w:p w14:paraId="6BC1540D" w14:textId="03A684BA"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72C2640A" w14:textId="77777777" w:rsidR="00190C3C" w:rsidRPr="00190C3C" w:rsidRDefault="00190C3C" w:rsidP="00190C3C">
      <w:pPr>
        <w:tabs>
          <w:tab w:val="left" w:pos="283"/>
          <w:tab w:val="left" w:pos="2835"/>
          <w:tab w:val="left" w:pos="5386"/>
          <w:tab w:val="left" w:pos="7937"/>
        </w:tabs>
        <w:spacing w:line="276" w:lineRule="auto"/>
        <w:ind w:firstLine="283"/>
        <w:jc w:val="both"/>
        <w:rPr>
          <w:b/>
          <w:bCs/>
        </w:rPr>
      </w:pPr>
      <w:r w:rsidRPr="00190C3C">
        <w:rPr>
          <w:b/>
          <w:bCs/>
        </w:rPr>
        <w:t>A</w:t>
      </w:r>
    </w:p>
    <w:p w14:paraId="2684D470" w14:textId="77777777" w:rsidR="00190C3C" w:rsidRPr="00190C3C" w:rsidRDefault="00190C3C" w:rsidP="00190C3C">
      <w:pPr>
        <w:tabs>
          <w:tab w:val="left" w:pos="283"/>
          <w:tab w:val="left" w:pos="2835"/>
          <w:tab w:val="left" w:pos="5386"/>
          <w:tab w:val="left" w:pos="7937"/>
        </w:tabs>
        <w:spacing w:line="276" w:lineRule="auto"/>
        <w:ind w:firstLine="283"/>
        <w:jc w:val="both"/>
      </w:pPr>
      <w:r w:rsidRPr="00190C3C">
        <w:t>Các điểm nằm trên đường trung trước của S1S2 sẽ có hiệu đường đi bằng 0 nên sẽ dao động với biên độ cực đại.</w:t>
      </w:r>
    </w:p>
    <w:p w14:paraId="0092DE74" w14:textId="77777777" w:rsidR="00190C3C" w:rsidRPr="00190C3C" w:rsidRDefault="00190C3C" w:rsidP="00190C3C">
      <w:pPr>
        <w:numPr>
          <w:ilvl w:val="0"/>
          <w:numId w:val="1"/>
        </w:numPr>
        <w:spacing w:before="120" w:line="276" w:lineRule="auto"/>
        <w:rPr>
          <w:b/>
          <w:color w:val="0000FF"/>
        </w:rPr>
      </w:pPr>
      <w:r w:rsidRPr="00190C3C">
        <w:t>Hai điểm A và B trên mặt nước có hai nguồn dao động cùng phương trình dao động u = acos10πt cm. Vận tốc truyền sóng trên mặt nước là 0,1 m/s. Xét một điểm M trên mặt nước cách A và B các khoảng d</w:t>
      </w:r>
      <w:r w:rsidRPr="00190C3C">
        <w:rPr>
          <w:vertAlign w:val="subscript"/>
        </w:rPr>
        <w:t>1</w:t>
      </w:r>
      <w:r w:rsidRPr="00190C3C">
        <w:t xml:space="preserve"> = 18 cm v à d</w:t>
      </w:r>
      <w:r w:rsidRPr="00190C3C">
        <w:rPr>
          <w:vertAlign w:val="subscript"/>
        </w:rPr>
        <w:t>2</w:t>
      </w:r>
      <w:r w:rsidRPr="00190C3C">
        <w:t xml:space="preserve"> = 21 cm. Điểm M thuộc: </w:t>
      </w:r>
    </w:p>
    <w:p w14:paraId="669AA690"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A.</w:t>
      </w:r>
      <w:r w:rsidRPr="00190C3C">
        <w:rPr>
          <w:b/>
          <w:bCs/>
        </w:rPr>
        <w:t xml:space="preserve"> </w:t>
      </w:r>
      <w:r w:rsidRPr="00190C3C">
        <w:t xml:space="preserve">đường cong cực đại bậc 2 </w:t>
      </w:r>
    </w:p>
    <w:p w14:paraId="51A49B74"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 xml:space="preserve">đường cong cực đại bậc 3 </w:t>
      </w:r>
    </w:p>
    <w:p w14:paraId="4FB721F5"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 xml:space="preserve">đường cong cực tiểu thứ 2 </w:t>
      </w:r>
    </w:p>
    <w:p w14:paraId="4D83F349" w14:textId="430D2E1D"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t>D.</w:t>
      </w:r>
      <w:r w:rsidRPr="00190C3C">
        <w:rPr>
          <w:b/>
          <w:bCs/>
        </w:rPr>
        <w:t xml:space="preserve"> </w:t>
      </w:r>
      <w:r w:rsidRPr="00190C3C">
        <w:t xml:space="preserve">đường cong cực tiểu thứ 1 </w:t>
      </w:r>
    </w:p>
    <w:p w14:paraId="32AE1DC5" w14:textId="48510336"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5CB8E422" w14:textId="77777777" w:rsidR="00190C3C" w:rsidRPr="00190C3C" w:rsidRDefault="00190C3C" w:rsidP="00190C3C">
      <w:pPr>
        <w:tabs>
          <w:tab w:val="left" w:pos="283"/>
          <w:tab w:val="left" w:pos="2835"/>
          <w:tab w:val="left" w:pos="5386"/>
          <w:tab w:val="left" w:pos="7937"/>
        </w:tabs>
        <w:spacing w:line="276" w:lineRule="auto"/>
        <w:ind w:firstLine="283"/>
        <w:jc w:val="both"/>
        <w:rPr>
          <w:b/>
          <w:bCs/>
        </w:rPr>
      </w:pPr>
      <w:r w:rsidRPr="00190C3C">
        <w:rPr>
          <w:b/>
          <w:bCs/>
        </w:rPr>
        <w:t>C</w:t>
      </w:r>
    </w:p>
    <w:p w14:paraId="3C14D6D3" w14:textId="005B9CCA" w:rsidR="00190C3C" w:rsidRPr="00190C3C" w:rsidRDefault="00190C3C" w:rsidP="00190C3C">
      <w:pPr>
        <w:tabs>
          <w:tab w:val="left" w:pos="283"/>
          <w:tab w:val="left" w:pos="2835"/>
          <w:tab w:val="left" w:pos="5386"/>
          <w:tab w:val="left" w:pos="7937"/>
        </w:tabs>
        <w:spacing w:line="276" w:lineRule="auto"/>
        <w:ind w:firstLine="283"/>
        <w:jc w:val="both"/>
      </w:pPr>
      <w:r w:rsidRPr="00190C3C">
        <w:t xml:space="preserve">Ta có </w:t>
      </w:r>
      <w:r w:rsidRPr="00190C3C">
        <w:rPr>
          <w:noProof/>
        </w:rPr>
        <w:drawing>
          <wp:inline distT="0" distB="0" distL="0" distR="0" wp14:anchorId="57AD6951" wp14:editId="52E3986E">
            <wp:extent cx="1714500" cy="152400"/>
            <wp:effectExtent l="0" t="0" r="0" b="0"/>
            <wp:docPr id="273"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52400"/>
                    </a:xfrm>
                    <a:prstGeom prst="rect">
                      <a:avLst/>
                    </a:prstGeom>
                    <a:noFill/>
                    <a:ln>
                      <a:noFill/>
                    </a:ln>
                  </pic:spPr>
                </pic:pic>
              </a:graphicData>
            </a:graphic>
          </wp:inline>
        </w:drawing>
      </w:r>
      <w:r w:rsidRPr="00190C3C">
        <w:t>M nằm ở đường cong cực tiểu thứ 2</w:t>
      </w:r>
    </w:p>
    <w:p w14:paraId="70FDAC82" w14:textId="77777777" w:rsidR="00190C3C" w:rsidRPr="00190C3C" w:rsidRDefault="00190C3C" w:rsidP="00190C3C">
      <w:pPr>
        <w:numPr>
          <w:ilvl w:val="0"/>
          <w:numId w:val="1"/>
        </w:numPr>
        <w:spacing w:before="120" w:line="276" w:lineRule="auto"/>
        <w:rPr>
          <w:b/>
          <w:color w:val="0000FF"/>
        </w:rPr>
      </w:pPr>
      <w:r w:rsidRPr="00190C3C">
        <w:t xml:space="preserve">Trên mặt nước có 2 nguồn sóng ngang cùng tần số 25 Hz cùng pha và cách nhau 32 cm, tốc độ truyền sóng v = 30 cm/s. M là điểm trên mặt nước cách đều 2 nguồn sóng và cách N 12 cm (N là trung điểm đoạn thẳng nối 2 nguồn). Số điểm trên MN dao động cùng pha 2 nguồn là: </w:t>
      </w:r>
    </w:p>
    <w:p w14:paraId="2AC45353"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A.</w:t>
      </w:r>
      <w:r w:rsidRPr="00190C3C">
        <w:rPr>
          <w:b/>
          <w:bCs/>
        </w:rPr>
        <w:t xml:space="preserve"> </w:t>
      </w:r>
      <w:r w:rsidRPr="00190C3C">
        <w:t xml:space="preserve">10 </w:t>
      </w:r>
    </w:p>
    <w:p w14:paraId="3EAF5D74"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 xml:space="preserve">6 </w:t>
      </w:r>
    </w:p>
    <w:p w14:paraId="4BC5ABF8"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 xml:space="preserve">13 </w:t>
      </w:r>
    </w:p>
    <w:p w14:paraId="29D26693" w14:textId="6A402801"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t>D.</w:t>
      </w:r>
      <w:r w:rsidRPr="00190C3C">
        <w:rPr>
          <w:b/>
          <w:bCs/>
        </w:rPr>
        <w:t xml:space="preserve"> </w:t>
      </w:r>
      <w:r w:rsidRPr="00190C3C">
        <w:t xml:space="preserve">3 </w:t>
      </w:r>
    </w:p>
    <w:p w14:paraId="19ECF4D7" w14:textId="623557F5"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557697EC" w14:textId="6C6FD937" w:rsidR="00190C3C" w:rsidRPr="00190C3C" w:rsidRDefault="00190C3C" w:rsidP="00190C3C">
      <w:pPr>
        <w:tabs>
          <w:tab w:val="left" w:pos="283"/>
          <w:tab w:val="left" w:pos="2835"/>
          <w:tab w:val="left" w:pos="5386"/>
          <w:tab w:val="left" w:pos="7937"/>
        </w:tabs>
        <w:spacing w:line="276" w:lineRule="auto"/>
        <w:ind w:firstLine="283"/>
        <w:jc w:val="both"/>
        <w:rPr>
          <w:b/>
          <w:bCs/>
        </w:rPr>
      </w:pPr>
      <w:r w:rsidRPr="00190C3C">
        <w:rPr>
          <w:b/>
          <w:bCs/>
        </w:rPr>
        <w:t>D</w:t>
      </w:r>
    </w:p>
    <w:p w14:paraId="7B1D394E" w14:textId="30D1B8E2"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drawing>
          <wp:inline distT="0" distB="0" distL="0" distR="0" wp14:anchorId="5649C915" wp14:editId="14CDA8CF">
            <wp:extent cx="1028700" cy="190500"/>
            <wp:effectExtent l="0" t="0" r="0" b="0"/>
            <wp:docPr id="285"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90500"/>
                    </a:xfrm>
                    <a:prstGeom prst="rect">
                      <a:avLst/>
                    </a:prstGeom>
                    <a:noFill/>
                    <a:ln>
                      <a:noFill/>
                    </a:ln>
                  </pic:spPr>
                </pic:pic>
              </a:graphicData>
            </a:graphic>
          </wp:inline>
        </w:drawing>
      </w:r>
    </w:p>
    <w:p w14:paraId="5DE73B68" w14:textId="77777777" w:rsidR="00190C3C" w:rsidRPr="00190C3C" w:rsidRDefault="00190C3C" w:rsidP="00190C3C">
      <w:pPr>
        <w:tabs>
          <w:tab w:val="left" w:pos="283"/>
          <w:tab w:val="left" w:pos="2835"/>
          <w:tab w:val="left" w:pos="5386"/>
          <w:tab w:val="left" w:pos="7937"/>
        </w:tabs>
        <w:spacing w:line="276" w:lineRule="auto"/>
        <w:ind w:firstLine="283"/>
        <w:jc w:val="both"/>
      </w:pPr>
      <w:r w:rsidRPr="00190C3C">
        <w:t>Vì những điểm trên đường trung trực của 2 nguồn cách đều 2 nguồn nên pha dao động do 2 nguồn gửi đến 1 điểm trên đó như nhau</w:t>
      </w:r>
    </w:p>
    <w:p w14:paraId="23CA2308" w14:textId="77777777"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t>=&gt;</w:t>
      </w:r>
      <w:r w:rsidRPr="00190C3C">
        <w:t>Pha dao động của 1 điểm trên đường trung trực bằng pha dao động của sóng do mỗi nguồn gửi tới.</w:t>
      </w:r>
    </w:p>
    <w:p w14:paraId="71E129E2" w14:textId="77777777" w:rsidR="00190C3C" w:rsidRPr="00190C3C" w:rsidRDefault="00190C3C" w:rsidP="00190C3C">
      <w:pPr>
        <w:tabs>
          <w:tab w:val="left" w:pos="283"/>
          <w:tab w:val="left" w:pos="2835"/>
          <w:tab w:val="left" w:pos="5386"/>
          <w:tab w:val="left" w:pos="7937"/>
        </w:tabs>
        <w:spacing w:line="276" w:lineRule="auto"/>
        <w:ind w:firstLine="283"/>
        <w:jc w:val="both"/>
      </w:pPr>
      <w:r w:rsidRPr="00190C3C">
        <w:t>Để điểm I trên đường trung trực cùng pha với 2 nguồn</w:t>
      </w:r>
    </w:p>
    <w:p w14:paraId="2A35CF20" w14:textId="2EB6D083"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t>=&gt;</w:t>
      </w:r>
      <w:r w:rsidRPr="00190C3C">
        <w:rPr>
          <w:noProof/>
        </w:rPr>
        <w:drawing>
          <wp:inline distT="0" distB="0" distL="0" distR="0" wp14:anchorId="67B415B3" wp14:editId="54E9F708">
            <wp:extent cx="716280" cy="190500"/>
            <wp:effectExtent l="0" t="0" r="0" b="0"/>
            <wp:docPr id="284"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6280" cy="190500"/>
                    </a:xfrm>
                    <a:prstGeom prst="rect">
                      <a:avLst/>
                    </a:prstGeom>
                    <a:noFill/>
                    <a:ln>
                      <a:noFill/>
                    </a:ln>
                  </pic:spPr>
                </pic:pic>
              </a:graphicData>
            </a:graphic>
          </wp:inline>
        </w:drawing>
      </w:r>
      <w:r w:rsidRPr="00190C3C">
        <w:t>k thuộc Z</w:t>
      </w:r>
    </w:p>
    <w:p w14:paraId="5A666973" w14:textId="3A91F146" w:rsidR="00190C3C" w:rsidRPr="00190C3C" w:rsidRDefault="00190C3C" w:rsidP="00190C3C">
      <w:pPr>
        <w:tabs>
          <w:tab w:val="left" w:pos="283"/>
          <w:tab w:val="left" w:pos="2835"/>
          <w:tab w:val="left" w:pos="5386"/>
          <w:tab w:val="left" w:pos="7937"/>
        </w:tabs>
        <w:spacing w:line="276" w:lineRule="auto"/>
        <w:ind w:firstLine="283"/>
        <w:jc w:val="both"/>
      </w:pPr>
      <w:r w:rsidRPr="00190C3C">
        <w:lastRenderedPageBreak/>
        <w:t>(</w:t>
      </w:r>
      <w:r w:rsidRPr="00190C3C">
        <w:rPr>
          <w:noProof/>
        </w:rPr>
        <w:drawing>
          <wp:inline distT="0" distB="0" distL="0" distR="0" wp14:anchorId="02B16386" wp14:editId="72442024">
            <wp:extent cx="121920" cy="144780"/>
            <wp:effectExtent l="0" t="0" r="0" b="0"/>
            <wp:docPr id="283"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rsidRPr="00190C3C">
        <w:t xml:space="preserve"> là khoảng cách từ A đến điểm I)</w:t>
      </w:r>
    </w:p>
    <w:p w14:paraId="5B063B15" w14:textId="002AE99E"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sym w:font="Wingdings" w:char="F0F3"/>
      </w:r>
      <w:r w:rsidRPr="00190C3C">
        <w:rPr>
          <w:noProof/>
        </w:rPr>
        <w:drawing>
          <wp:inline distT="0" distB="0" distL="0" distR="0" wp14:anchorId="6A43C9F1" wp14:editId="35E07D12">
            <wp:extent cx="525780" cy="144780"/>
            <wp:effectExtent l="0" t="0" r="0" b="0"/>
            <wp:docPr id="282"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 cy="144780"/>
                    </a:xfrm>
                    <a:prstGeom prst="rect">
                      <a:avLst/>
                    </a:prstGeom>
                    <a:noFill/>
                    <a:ln>
                      <a:noFill/>
                    </a:ln>
                  </pic:spPr>
                </pic:pic>
              </a:graphicData>
            </a:graphic>
          </wp:inline>
        </w:drawing>
      </w:r>
    </w:p>
    <w:p w14:paraId="6A691327" w14:textId="034978D6" w:rsidR="00190C3C" w:rsidRPr="00190C3C" w:rsidRDefault="00190C3C" w:rsidP="00190C3C">
      <w:pPr>
        <w:tabs>
          <w:tab w:val="left" w:pos="283"/>
          <w:tab w:val="left" w:pos="2835"/>
          <w:tab w:val="left" w:pos="5386"/>
          <w:tab w:val="left" w:pos="7937"/>
        </w:tabs>
        <w:spacing w:line="276" w:lineRule="auto"/>
        <w:ind w:firstLine="283"/>
        <w:jc w:val="both"/>
      </w:pPr>
      <w:r w:rsidRPr="00190C3C">
        <w:t xml:space="preserve">Mặt khác </w:t>
      </w:r>
      <w:r w:rsidRPr="00190C3C">
        <w:rPr>
          <w:noProof/>
        </w:rPr>
        <w:drawing>
          <wp:inline distT="0" distB="0" distL="0" distR="0" wp14:anchorId="45A72095" wp14:editId="1C299BC4">
            <wp:extent cx="1097280" cy="144780"/>
            <wp:effectExtent l="0" t="0" r="0" b="0"/>
            <wp:docPr id="281"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7280" cy="144780"/>
                    </a:xfrm>
                    <a:prstGeom prst="rect">
                      <a:avLst/>
                    </a:prstGeom>
                    <a:noFill/>
                    <a:ln>
                      <a:noFill/>
                    </a:ln>
                  </pic:spPr>
                </pic:pic>
              </a:graphicData>
            </a:graphic>
          </wp:inline>
        </w:drawing>
      </w:r>
    </w:p>
    <w:p w14:paraId="09B2AF60" w14:textId="08600367"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t>=&gt;</w:t>
      </w:r>
      <w:r w:rsidRPr="00190C3C">
        <w:rPr>
          <w:noProof/>
        </w:rPr>
        <w:drawing>
          <wp:inline distT="0" distB="0" distL="0" distR="0" wp14:anchorId="3799D28A" wp14:editId="5069DD6A">
            <wp:extent cx="807720" cy="144780"/>
            <wp:effectExtent l="0" t="0" r="0" b="0"/>
            <wp:docPr id="280"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7720" cy="144780"/>
                    </a:xfrm>
                    <a:prstGeom prst="rect">
                      <a:avLst/>
                    </a:prstGeom>
                    <a:noFill/>
                    <a:ln>
                      <a:noFill/>
                    </a:ln>
                  </pic:spPr>
                </pic:pic>
              </a:graphicData>
            </a:graphic>
          </wp:inline>
        </w:drawing>
      </w:r>
    </w:p>
    <w:p w14:paraId="41AF1DD0" w14:textId="5C10C06B"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t>=&gt;</w:t>
      </w:r>
      <w:r w:rsidRPr="00190C3C">
        <w:t>k={14,15,16}</w:t>
      </w:r>
    </w:p>
    <w:p w14:paraId="6978C249" w14:textId="77777777" w:rsidR="00190C3C" w:rsidRPr="00190C3C" w:rsidRDefault="00190C3C" w:rsidP="00190C3C">
      <w:pPr>
        <w:numPr>
          <w:ilvl w:val="0"/>
          <w:numId w:val="1"/>
        </w:numPr>
        <w:spacing w:before="120" w:line="276" w:lineRule="auto"/>
        <w:rPr>
          <w:b/>
          <w:color w:val="0000FF"/>
        </w:rPr>
      </w:pPr>
      <w:r w:rsidRPr="00190C3C">
        <w:t xml:space="preserve">Trong thí nghiệm giao thoa sóng nước, hai nguồn kết hợp và đồng bộ A và B dao động với tần số 15 Hz. Người ta thấy điểm M dao động cực đại và giữa M với đường trung trực của AB có một đường không dao động. Hiệu khoảng cách từ M đến A, B là 2 cm. Tính vận tốc truyền sóng trên mặt nước: </w:t>
      </w:r>
    </w:p>
    <w:p w14:paraId="56143EA7"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A.</w:t>
      </w:r>
      <w:r w:rsidRPr="00190C3C">
        <w:rPr>
          <w:b/>
          <w:bCs/>
        </w:rPr>
        <w:t xml:space="preserve"> </w:t>
      </w:r>
      <w:r w:rsidRPr="00190C3C">
        <w:t xml:space="preserve">15 cm/s </w:t>
      </w:r>
    </w:p>
    <w:p w14:paraId="7B982020"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 xml:space="preserve">45 cm/s </w:t>
      </w:r>
    </w:p>
    <w:p w14:paraId="4855FEE1"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 xml:space="preserve">30 cm/s </w:t>
      </w:r>
    </w:p>
    <w:p w14:paraId="2C4CE6F1" w14:textId="302228FB"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t>D.</w:t>
      </w:r>
      <w:r w:rsidRPr="00190C3C">
        <w:rPr>
          <w:b/>
          <w:bCs/>
        </w:rPr>
        <w:t xml:space="preserve"> </w:t>
      </w:r>
      <w:r w:rsidRPr="00190C3C">
        <w:t xml:space="preserve">26 cm/s </w:t>
      </w:r>
    </w:p>
    <w:p w14:paraId="7DD389CC" w14:textId="408D8DE7"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39950853" w14:textId="32799846"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rPr>
        <w:t>C</w:t>
      </w:r>
    </w:p>
    <w:p w14:paraId="1BECAA8E" w14:textId="77777777" w:rsidR="00190C3C" w:rsidRPr="00190C3C" w:rsidRDefault="00190C3C" w:rsidP="00190C3C">
      <w:pPr>
        <w:numPr>
          <w:ilvl w:val="0"/>
          <w:numId w:val="1"/>
        </w:numPr>
        <w:spacing w:before="120" w:line="276" w:lineRule="auto"/>
        <w:rPr>
          <w:b/>
          <w:color w:val="0000FF"/>
        </w:rPr>
      </w:pPr>
      <w:r w:rsidRPr="00190C3C">
        <w:t>Hai nguồn sóng kết hợp S</w:t>
      </w:r>
      <w:r w:rsidRPr="00190C3C">
        <w:rPr>
          <w:vertAlign w:val="subscript"/>
        </w:rPr>
        <w:t xml:space="preserve">1 </w:t>
      </w:r>
      <w:r w:rsidRPr="00190C3C">
        <w:t>và S</w:t>
      </w:r>
      <w:r w:rsidRPr="00190C3C">
        <w:rPr>
          <w:vertAlign w:val="subscript"/>
        </w:rPr>
        <w:t>2</w:t>
      </w:r>
      <w:r w:rsidRPr="00190C3C">
        <w:t xml:space="preserve"> cùng pha, cách nhau 3 m, phát ra hai sóng có bước sóng 1 m. Một điểm A nằm trên đường thẳng vuông góc với S</w:t>
      </w:r>
      <w:r w:rsidRPr="00190C3C">
        <w:rPr>
          <w:vertAlign w:val="subscript"/>
        </w:rPr>
        <w:t>1</w:t>
      </w:r>
      <w:r w:rsidRPr="00190C3C">
        <w:t>S</w:t>
      </w:r>
      <w:r w:rsidRPr="00190C3C">
        <w:rPr>
          <w:vertAlign w:val="subscript"/>
        </w:rPr>
        <w:t>2</w:t>
      </w:r>
      <w:r w:rsidRPr="00190C3C">
        <w:t>, đi qua S</w:t>
      </w:r>
      <w:r w:rsidRPr="00190C3C">
        <w:rPr>
          <w:vertAlign w:val="subscript"/>
        </w:rPr>
        <w:t>1</w:t>
      </w:r>
      <w:r w:rsidRPr="00190C3C">
        <w:t xml:space="preserve"> và cách S</w:t>
      </w:r>
      <w:r w:rsidRPr="00190C3C">
        <w:rPr>
          <w:vertAlign w:val="subscript"/>
        </w:rPr>
        <w:t>1</w:t>
      </w:r>
      <w:r w:rsidRPr="00190C3C">
        <w:t xml:space="preserve"> một đoạn L. Tìm giá trị lớn nhất của L để phần tử vật chất tại A dao động với biên độ cực đại ? </w:t>
      </w:r>
    </w:p>
    <w:p w14:paraId="76D93F46"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A.</w:t>
      </w:r>
      <w:r w:rsidRPr="00190C3C">
        <w:rPr>
          <w:b/>
          <w:bCs/>
        </w:rPr>
        <w:t xml:space="preserve"> </w:t>
      </w:r>
      <w:r w:rsidRPr="00190C3C">
        <w:t xml:space="preserve">2 m </w:t>
      </w:r>
    </w:p>
    <w:p w14:paraId="59B906CC"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 xml:space="preserve">4 m </w:t>
      </w:r>
    </w:p>
    <w:p w14:paraId="73E9D7F9"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 xml:space="preserve">5 m </w:t>
      </w:r>
    </w:p>
    <w:p w14:paraId="47311788" w14:textId="012F6057"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t>D.</w:t>
      </w:r>
      <w:r w:rsidRPr="00190C3C">
        <w:rPr>
          <w:b/>
          <w:bCs/>
        </w:rPr>
        <w:t xml:space="preserve"> </w:t>
      </w:r>
      <w:r w:rsidRPr="00190C3C">
        <w:t xml:space="preserve">4,5 m </w:t>
      </w:r>
    </w:p>
    <w:p w14:paraId="1D1CC91C" w14:textId="6C7F5AED"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3A7B1764" w14:textId="375A452E"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rPr>
        <w:t>B</w:t>
      </w:r>
    </w:p>
    <w:p w14:paraId="13304282" w14:textId="77777777" w:rsidR="00190C3C" w:rsidRPr="00190C3C" w:rsidRDefault="00190C3C" w:rsidP="00190C3C">
      <w:pPr>
        <w:numPr>
          <w:ilvl w:val="0"/>
          <w:numId w:val="1"/>
        </w:numPr>
        <w:spacing w:before="120" w:line="276" w:lineRule="auto"/>
        <w:rPr>
          <w:b/>
          <w:color w:val="0000FF"/>
        </w:rPr>
      </w:pPr>
      <w:r w:rsidRPr="00190C3C">
        <w:t xml:space="preserve">Trên mặt nước, hai nguồn kết hợp A,B cách nhau 40 cm dao động cùng pha, biết bước sóng λ = 6 cm. Hai điểm C,D nằm trên mặt nước mà ABCD là một hình chữ nhật, AD = 30 cm. Số điểm dao động với biên độ cực đại và cực tiểu trên CD là: </w:t>
      </w:r>
    </w:p>
    <w:p w14:paraId="6D661FA2"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A.</w:t>
      </w:r>
      <w:r w:rsidRPr="00190C3C">
        <w:rPr>
          <w:b/>
          <w:bCs/>
        </w:rPr>
        <w:t xml:space="preserve"> </w:t>
      </w:r>
      <w:r w:rsidRPr="00190C3C">
        <w:t xml:space="preserve">11 và 10 </w:t>
      </w:r>
    </w:p>
    <w:p w14:paraId="0E9574DD"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 xml:space="preserve">7 và 6 </w:t>
      </w:r>
    </w:p>
    <w:p w14:paraId="6F2516DE" w14:textId="652254DD"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5 và</w:t>
      </w:r>
      <w:r w:rsidRPr="00190C3C">
        <w:t xml:space="preserve"> </w:t>
      </w:r>
      <w:r w:rsidRPr="00190C3C">
        <w:t xml:space="preserve">6 </w:t>
      </w:r>
    </w:p>
    <w:p w14:paraId="21A5136C" w14:textId="6856982E"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t>D.</w:t>
      </w:r>
      <w:r w:rsidRPr="00190C3C">
        <w:rPr>
          <w:b/>
          <w:bCs/>
        </w:rPr>
        <w:t xml:space="preserve"> </w:t>
      </w:r>
      <w:r w:rsidRPr="00190C3C">
        <w:t xml:space="preserve">13 và 12 </w:t>
      </w:r>
    </w:p>
    <w:p w14:paraId="063A08FD" w14:textId="0AFC56EF"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715B7F86" w14:textId="745BF103" w:rsidR="00190C3C" w:rsidRPr="00190C3C" w:rsidRDefault="00190C3C" w:rsidP="00190C3C">
      <w:pPr>
        <w:tabs>
          <w:tab w:val="left" w:pos="283"/>
          <w:tab w:val="left" w:pos="2835"/>
          <w:tab w:val="left" w:pos="5386"/>
          <w:tab w:val="left" w:pos="7937"/>
        </w:tabs>
        <w:spacing w:line="276" w:lineRule="auto"/>
        <w:ind w:firstLine="283"/>
        <w:jc w:val="both"/>
        <w:rPr>
          <w:b/>
          <w:bCs/>
        </w:rPr>
      </w:pPr>
      <w:r w:rsidRPr="00190C3C">
        <w:rPr>
          <w:b/>
          <w:bCs/>
        </w:rPr>
        <w:t> B</w:t>
      </w:r>
    </w:p>
    <w:p w14:paraId="157C934C" w14:textId="77777777" w:rsidR="00190C3C" w:rsidRPr="00190C3C" w:rsidRDefault="00190C3C" w:rsidP="00190C3C">
      <w:pPr>
        <w:tabs>
          <w:tab w:val="left" w:pos="283"/>
          <w:tab w:val="left" w:pos="2835"/>
          <w:tab w:val="left" w:pos="5386"/>
          <w:tab w:val="left" w:pos="7937"/>
        </w:tabs>
        <w:spacing w:line="276" w:lineRule="auto"/>
        <w:ind w:firstLine="283"/>
        <w:jc w:val="both"/>
      </w:pPr>
      <w:r w:rsidRPr="00190C3C">
        <w:t>Số điểm dao động cực đại trên CD</w:t>
      </w:r>
    </w:p>
    <w:p w14:paraId="0C908CA6" w14:textId="60BD3E14"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drawing>
          <wp:inline distT="0" distB="0" distL="0" distR="0" wp14:anchorId="6322DA9F" wp14:editId="30FFCF37">
            <wp:extent cx="1973580" cy="106680"/>
            <wp:effectExtent l="0" t="0" r="0" b="0"/>
            <wp:docPr id="291"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3580" cy="106680"/>
                    </a:xfrm>
                    <a:prstGeom prst="rect">
                      <a:avLst/>
                    </a:prstGeom>
                    <a:noFill/>
                    <a:ln>
                      <a:noFill/>
                    </a:ln>
                  </pic:spPr>
                </pic:pic>
              </a:graphicData>
            </a:graphic>
          </wp:inline>
        </w:drawing>
      </w:r>
    </w:p>
    <w:p w14:paraId="13B9A620" w14:textId="5590F624"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drawing>
          <wp:inline distT="0" distB="0" distL="0" distR="0" wp14:anchorId="4B29ED9D" wp14:editId="2F045DD8">
            <wp:extent cx="1203960" cy="144780"/>
            <wp:effectExtent l="0" t="0" r="0" b="0"/>
            <wp:docPr id="290"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3960" cy="144780"/>
                    </a:xfrm>
                    <a:prstGeom prst="rect">
                      <a:avLst/>
                    </a:prstGeom>
                    <a:noFill/>
                    <a:ln>
                      <a:noFill/>
                    </a:ln>
                  </pic:spPr>
                </pic:pic>
              </a:graphicData>
            </a:graphic>
          </wp:inline>
        </w:drawing>
      </w:r>
      <w:r w:rsidRPr="00190C3C">
        <w:t>có 7 giá trị</w:t>
      </w:r>
    </w:p>
    <w:p w14:paraId="71465CB7" w14:textId="77777777" w:rsidR="00190C3C" w:rsidRPr="00190C3C" w:rsidRDefault="00190C3C" w:rsidP="00190C3C">
      <w:pPr>
        <w:tabs>
          <w:tab w:val="left" w:pos="283"/>
          <w:tab w:val="left" w:pos="2835"/>
          <w:tab w:val="left" w:pos="5386"/>
          <w:tab w:val="left" w:pos="7937"/>
        </w:tabs>
        <w:spacing w:line="276" w:lineRule="auto"/>
        <w:ind w:firstLine="283"/>
        <w:jc w:val="both"/>
      </w:pPr>
      <w:r w:rsidRPr="00190C3C">
        <w:t>Số điểm giao động cực tiểu trên CD</w:t>
      </w:r>
    </w:p>
    <w:p w14:paraId="7E508B98" w14:textId="75D4E5DA"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drawing>
          <wp:inline distT="0" distB="0" distL="0" distR="0" wp14:anchorId="228D706F" wp14:editId="437EE2F0">
            <wp:extent cx="2499360" cy="175260"/>
            <wp:effectExtent l="0" t="0" r="0" b="0"/>
            <wp:docPr id="289"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99360" cy="175260"/>
                    </a:xfrm>
                    <a:prstGeom prst="rect">
                      <a:avLst/>
                    </a:prstGeom>
                    <a:noFill/>
                    <a:ln>
                      <a:noFill/>
                    </a:ln>
                  </pic:spPr>
                </pic:pic>
              </a:graphicData>
            </a:graphic>
          </wp:inline>
        </w:drawing>
      </w:r>
    </w:p>
    <w:p w14:paraId="5E38236D" w14:textId="335FD3E3"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t>=&gt;</w:t>
      </w:r>
      <w:r w:rsidRPr="00190C3C">
        <w:t>có 6 giá trị k</w:t>
      </w:r>
    </w:p>
    <w:p w14:paraId="3C124B54" w14:textId="77777777" w:rsidR="00190C3C" w:rsidRPr="00190C3C" w:rsidRDefault="00190C3C" w:rsidP="00190C3C">
      <w:pPr>
        <w:numPr>
          <w:ilvl w:val="0"/>
          <w:numId w:val="1"/>
        </w:numPr>
        <w:spacing w:before="120" w:line="276" w:lineRule="auto"/>
        <w:rPr>
          <w:b/>
          <w:color w:val="0000FF"/>
        </w:rPr>
      </w:pPr>
      <w:r w:rsidRPr="00190C3C">
        <w:t>Thực hiện thí nghiệm giao thoa trên mặt nước với hai nguồn kết hợp A,B khoảng cách AB = 8 cm, phương trình sóng tại A, B là x</w:t>
      </w:r>
      <w:r w:rsidRPr="00190C3C">
        <w:rPr>
          <w:vertAlign w:val="subscript"/>
        </w:rPr>
        <w:t>A</w:t>
      </w:r>
      <w:r w:rsidRPr="00190C3C">
        <w:t xml:space="preserve"> = x</w:t>
      </w:r>
      <w:r w:rsidRPr="00190C3C">
        <w:rPr>
          <w:vertAlign w:val="subscript"/>
        </w:rPr>
        <w:t>B</w:t>
      </w:r>
      <w:r w:rsidRPr="00190C3C">
        <w:t xml:space="preserve"> = acos40πt (cm), vận tốc truyền sóng trên mặt nước là v = 30 cm/s. Gọi C,D là hai điểm trên mặt nước sao cho ABCD là hình vuông. Tìm số điểm dao động với biên độ cực đại trên CD ? </w:t>
      </w:r>
    </w:p>
    <w:p w14:paraId="58FAF480"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A.</w:t>
      </w:r>
      <w:r w:rsidRPr="00190C3C">
        <w:rPr>
          <w:b/>
          <w:bCs/>
        </w:rPr>
        <w:t xml:space="preserve"> </w:t>
      </w:r>
      <w:r w:rsidRPr="00190C3C">
        <w:t xml:space="preserve">5 điểm. </w:t>
      </w:r>
    </w:p>
    <w:p w14:paraId="551C283B"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 xml:space="preserve">11 điểm. </w:t>
      </w:r>
    </w:p>
    <w:p w14:paraId="3A50AE6B"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 xml:space="preserve">10 điểm. </w:t>
      </w:r>
    </w:p>
    <w:p w14:paraId="2B502F88" w14:textId="6AF804AA"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t>D.</w:t>
      </w:r>
      <w:r w:rsidRPr="00190C3C">
        <w:rPr>
          <w:b/>
          <w:bCs/>
        </w:rPr>
        <w:t xml:space="preserve"> </w:t>
      </w:r>
      <w:r w:rsidRPr="00190C3C">
        <w:t xml:space="preserve">7 điểm. </w:t>
      </w:r>
    </w:p>
    <w:p w14:paraId="179DDA66" w14:textId="4366E73C"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1DD046CF" w14:textId="77777777" w:rsidR="00190C3C" w:rsidRPr="00190C3C" w:rsidRDefault="00190C3C" w:rsidP="00190C3C">
      <w:pPr>
        <w:tabs>
          <w:tab w:val="left" w:pos="283"/>
          <w:tab w:val="left" w:pos="2835"/>
          <w:tab w:val="left" w:pos="5386"/>
          <w:tab w:val="left" w:pos="7937"/>
        </w:tabs>
        <w:spacing w:line="276" w:lineRule="auto"/>
        <w:ind w:firstLine="283"/>
        <w:jc w:val="both"/>
        <w:rPr>
          <w:b/>
          <w:bCs/>
        </w:rPr>
      </w:pPr>
      <w:r w:rsidRPr="00190C3C">
        <w:rPr>
          <w:b/>
          <w:bCs/>
        </w:rPr>
        <w:t>A</w:t>
      </w:r>
    </w:p>
    <w:p w14:paraId="1FC48C15" w14:textId="5C232B4D"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lastRenderedPageBreak/>
        <w:drawing>
          <wp:inline distT="0" distB="0" distL="0" distR="0" wp14:anchorId="032CB492" wp14:editId="109FC3B2">
            <wp:extent cx="1127760" cy="152400"/>
            <wp:effectExtent l="0" t="0" r="0" b="0"/>
            <wp:docPr id="297"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7760" cy="152400"/>
                    </a:xfrm>
                    <a:prstGeom prst="rect">
                      <a:avLst/>
                    </a:prstGeom>
                    <a:noFill/>
                    <a:ln>
                      <a:noFill/>
                    </a:ln>
                  </pic:spPr>
                </pic:pic>
              </a:graphicData>
            </a:graphic>
          </wp:inline>
        </w:drawing>
      </w:r>
    </w:p>
    <w:p w14:paraId="4FC9E406" w14:textId="4469733A" w:rsidR="00190C3C" w:rsidRPr="00190C3C" w:rsidRDefault="00190C3C" w:rsidP="00190C3C">
      <w:pPr>
        <w:tabs>
          <w:tab w:val="left" w:pos="283"/>
          <w:tab w:val="left" w:pos="2835"/>
          <w:tab w:val="left" w:pos="5386"/>
          <w:tab w:val="left" w:pos="7937"/>
        </w:tabs>
        <w:spacing w:line="276" w:lineRule="auto"/>
        <w:ind w:firstLine="283"/>
        <w:jc w:val="both"/>
      </w:pPr>
      <w:r w:rsidRPr="00190C3C">
        <w:t>Số điểm dao động cực đại trên CD:</w:t>
      </w:r>
    </w:p>
    <w:p w14:paraId="4AE278C7" w14:textId="1499E1F0"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drawing>
          <wp:inline distT="0" distB="0" distL="0" distR="0" wp14:anchorId="65180181" wp14:editId="1627EC1D">
            <wp:extent cx="1973580" cy="106680"/>
            <wp:effectExtent l="0" t="0" r="0" b="0"/>
            <wp:docPr id="296"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3580" cy="106680"/>
                    </a:xfrm>
                    <a:prstGeom prst="rect">
                      <a:avLst/>
                    </a:prstGeom>
                    <a:noFill/>
                    <a:ln>
                      <a:noFill/>
                    </a:ln>
                  </pic:spPr>
                </pic:pic>
              </a:graphicData>
            </a:graphic>
          </wp:inline>
        </w:drawing>
      </w:r>
    </w:p>
    <w:p w14:paraId="565194B6" w14:textId="6596C924"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drawing>
          <wp:inline distT="0" distB="0" distL="0" distR="0" wp14:anchorId="64FEA21B" wp14:editId="05E2B718">
            <wp:extent cx="1432560" cy="152400"/>
            <wp:effectExtent l="0" t="0" r="0" b="0"/>
            <wp:docPr id="295"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2560" cy="152400"/>
                    </a:xfrm>
                    <a:prstGeom prst="rect">
                      <a:avLst/>
                    </a:prstGeom>
                    <a:noFill/>
                    <a:ln>
                      <a:noFill/>
                    </a:ln>
                  </pic:spPr>
                </pic:pic>
              </a:graphicData>
            </a:graphic>
          </wp:inline>
        </w:drawing>
      </w:r>
    </w:p>
    <w:p w14:paraId="5A393F2D" w14:textId="6D404986"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t>=&gt;</w:t>
      </w:r>
      <w:r w:rsidRPr="00190C3C">
        <w:t>có 5 giá trị k</w:t>
      </w:r>
    </w:p>
    <w:p w14:paraId="24FC2F82" w14:textId="77777777" w:rsidR="00190C3C" w:rsidRPr="00190C3C" w:rsidRDefault="00190C3C" w:rsidP="00190C3C">
      <w:pPr>
        <w:numPr>
          <w:ilvl w:val="0"/>
          <w:numId w:val="1"/>
        </w:numPr>
        <w:spacing w:before="120" w:line="276" w:lineRule="auto"/>
        <w:rPr>
          <w:b/>
          <w:color w:val="0000FF"/>
        </w:rPr>
      </w:pPr>
      <w:r w:rsidRPr="00190C3C">
        <w:t xml:space="preserve">Trong thí nghiệm giao thoa sóng trên mặt nước hai nguồn kết hợp A, B cách nhau 12,5 cm dao động cùng pha với tần số 10 Hz. Tốc độ truyền sóng trên mặt nước là 20 cm/s. Số đường dao động cực đại trên mặt nước là: </w:t>
      </w:r>
    </w:p>
    <w:p w14:paraId="283558FD"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A.</w:t>
      </w:r>
      <w:r w:rsidRPr="00190C3C">
        <w:rPr>
          <w:b/>
          <w:bCs/>
        </w:rPr>
        <w:t xml:space="preserve"> </w:t>
      </w:r>
      <w:r w:rsidRPr="00190C3C">
        <w:t xml:space="preserve">13 đường </w:t>
      </w:r>
    </w:p>
    <w:p w14:paraId="45366A6B"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 xml:space="preserve">11 đường </w:t>
      </w:r>
    </w:p>
    <w:p w14:paraId="39D238C5"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 xml:space="preserve">15 đường </w:t>
      </w:r>
    </w:p>
    <w:p w14:paraId="3587591A" w14:textId="21F025C3"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t>D.</w:t>
      </w:r>
      <w:r w:rsidRPr="00190C3C">
        <w:rPr>
          <w:b/>
          <w:bCs/>
        </w:rPr>
        <w:t xml:space="preserve"> </w:t>
      </w:r>
      <w:r w:rsidRPr="00190C3C">
        <w:t xml:space="preserve">12 đường </w:t>
      </w:r>
    </w:p>
    <w:p w14:paraId="6CA75D1F" w14:textId="6B049387"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6BAC6997" w14:textId="77777777" w:rsidR="00190C3C" w:rsidRPr="00190C3C" w:rsidRDefault="00190C3C" w:rsidP="00190C3C">
      <w:pPr>
        <w:tabs>
          <w:tab w:val="left" w:pos="283"/>
          <w:tab w:val="left" w:pos="2835"/>
          <w:tab w:val="left" w:pos="5386"/>
          <w:tab w:val="left" w:pos="7937"/>
        </w:tabs>
        <w:spacing w:line="276" w:lineRule="auto"/>
        <w:ind w:firstLine="283"/>
        <w:jc w:val="both"/>
        <w:rPr>
          <w:b/>
          <w:bCs/>
        </w:rPr>
      </w:pPr>
      <w:r w:rsidRPr="00190C3C">
        <w:rPr>
          <w:b/>
          <w:bCs/>
        </w:rPr>
        <w:t>A</w:t>
      </w:r>
    </w:p>
    <w:p w14:paraId="5B2B6E9A" w14:textId="5999622D"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drawing>
          <wp:inline distT="0" distB="0" distL="0" distR="0" wp14:anchorId="77F538E1" wp14:editId="694A11CA">
            <wp:extent cx="876300" cy="190500"/>
            <wp:effectExtent l="0" t="0" r="0" b="0"/>
            <wp:docPr id="301"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76300" cy="190500"/>
                    </a:xfrm>
                    <a:prstGeom prst="rect">
                      <a:avLst/>
                    </a:prstGeom>
                    <a:noFill/>
                    <a:ln>
                      <a:noFill/>
                    </a:ln>
                  </pic:spPr>
                </pic:pic>
              </a:graphicData>
            </a:graphic>
          </wp:inline>
        </w:drawing>
      </w:r>
    </w:p>
    <w:p w14:paraId="085B7227" w14:textId="58BB66D9" w:rsidR="00190C3C" w:rsidRPr="00190C3C" w:rsidRDefault="00190C3C" w:rsidP="00190C3C">
      <w:pPr>
        <w:tabs>
          <w:tab w:val="left" w:pos="283"/>
          <w:tab w:val="left" w:pos="2835"/>
          <w:tab w:val="left" w:pos="5386"/>
          <w:tab w:val="left" w:pos="7937"/>
        </w:tabs>
        <w:spacing w:line="276" w:lineRule="auto"/>
        <w:ind w:firstLine="283"/>
        <w:jc w:val="both"/>
      </w:pPr>
      <w:r w:rsidRPr="00190C3C">
        <w:t xml:space="preserve">2 nguồn đao dộng cùng pha </w:t>
      </w:r>
      <w:r w:rsidRPr="00190C3C">
        <w:rPr>
          <w:noProof/>
        </w:rPr>
        <w:t>=&gt;</w:t>
      </w:r>
      <w:r w:rsidRPr="00190C3C">
        <w:t>số đường dao động cực đại:</w:t>
      </w:r>
    </w:p>
    <w:p w14:paraId="505BC575" w14:textId="340D9651"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drawing>
          <wp:inline distT="0" distB="0" distL="0" distR="0" wp14:anchorId="159412F1" wp14:editId="15A347FE">
            <wp:extent cx="1112520" cy="114300"/>
            <wp:effectExtent l="0" t="0" r="0" b="0"/>
            <wp:docPr id="300"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12520" cy="114300"/>
                    </a:xfrm>
                    <a:prstGeom prst="rect">
                      <a:avLst/>
                    </a:prstGeom>
                    <a:noFill/>
                    <a:ln>
                      <a:noFill/>
                    </a:ln>
                  </pic:spPr>
                </pic:pic>
              </a:graphicData>
            </a:graphic>
          </wp:inline>
        </w:drawing>
      </w:r>
      <w:r w:rsidRPr="00190C3C">
        <w:t>Có 13 đường</w:t>
      </w:r>
    </w:p>
    <w:p w14:paraId="0DE8873D" w14:textId="77777777" w:rsidR="00190C3C" w:rsidRPr="00190C3C" w:rsidRDefault="00190C3C" w:rsidP="00190C3C">
      <w:pPr>
        <w:numPr>
          <w:ilvl w:val="0"/>
          <w:numId w:val="1"/>
        </w:numPr>
        <w:spacing w:before="120" w:line="276" w:lineRule="auto"/>
        <w:rPr>
          <w:b/>
          <w:color w:val="0000FF"/>
        </w:rPr>
      </w:pPr>
      <w:r w:rsidRPr="00190C3C">
        <w:t>Trong sự giao thoa của hai sóng cơ phát ra từ hai nguồn điểm kết hợp, cùng pha, những điểm dao động với biên độ cực đại có hiệu khoảng cách d</w:t>
      </w:r>
      <w:r w:rsidRPr="00190C3C">
        <w:rPr>
          <w:vertAlign w:val="subscript"/>
        </w:rPr>
        <w:t>2</w:t>
      </w:r>
      <w:r w:rsidRPr="00190C3C">
        <w:t xml:space="preserve"> – d</w:t>
      </w:r>
      <w:r w:rsidRPr="00190C3C">
        <w:rPr>
          <w:vertAlign w:val="subscript"/>
        </w:rPr>
        <w:t>1</w:t>
      </w:r>
      <w:r w:rsidRPr="00190C3C">
        <w:t xml:space="preserve"> tới hai nguồn, thỏa mãn điều kiện nào sau đây (với k là số nguyên, λ là bước sóng) ? </w:t>
      </w:r>
    </w:p>
    <w:p w14:paraId="639C255A"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A.</w:t>
      </w:r>
      <w:r w:rsidRPr="00190C3C">
        <w:rPr>
          <w:b/>
          <w:bCs/>
        </w:rPr>
        <w:t xml:space="preserve"> </w:t>
      </w:r>
      <w:r w:rsidRPr="00190C3C">
        <w:t>d</w:t>
      </w:r>
      <w:r w:rsidRPr="00190C3C">
        <w:rPr>
          <w:vertAlign w:val="subscript"/>
        </w:rPr>
        <w:t>2</w:t>
      </w:r>
      <w:r w:rsidRPr="00190C3C">
        <w:t xml:space="preserve"> - d</w:t>
      </w:r>
      <w:r w:rsidRPr="00190C3C">
        <w:rPr>
          <w:vertAlign w:val="subscript"/>
        </w:rPr>
        <w:t>1</w:t>
      </w:r>
      <w:r w:rsidRPr="00190C3C">
        <w:t xml:space="preserve"> = k.λ/2 </w:t>
      </w:r>
    </w:p>
    <w:p w14:paraId="546B0CFA"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d</w:t>
      </w:r>
      <w:r w:rsidRPr="00190C3C">
        <w:rPr>
          <w:vertAlign w:val="subscript"/>
        </w:rPr>
        <w:t>2</w:t>
      </w:r>
      <w:r w:rsidRPr="00190C3C">
        <w:t xml:space="preserve"> – d</w:t>
      </w:r>
      <w:r w:rsidRPr="00190C3C">
        <w:rPr>
          <w:vertAlign w:val="subscript"/>
        </w:rPr>
        <w:t>1</w:t>
      </w:r>
      <w:r w:rsidRPr="00190C3C">
        <w:t xml:space="preserve"> = k.λ </w:t>
      </w:r>
    </w:p>
    <w:p w14:paraId="016C8029"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d</w:t>
      </w:r>
      <w:r w:rsidRPr="00190C3C">
        <w:rPr>
          <w:vertAlign w:val="subscript"/>
        </w:rPr>
        <w:t>2</w:t>
      </w:r>
      <w:r w:rsidRPr="00190C3C">
        <w:t xml:space="preserve"> – d</w:t>
      </w:r>
      <w:r w:rsidRPr="00190C3C">
        <w:rPr>
          <w:vertAlign w:val="subscript"/>
        </w:rPr>
        <w:t>1</w:t>
      </w:r>
      <w:r w:rsidRPr="00190C3C">
        <w:t xml:space="preserve"> = 2k.λ </w:t>
      </w:r>
    </w:p>
    <w:p w14:paraId="4722A528" w14:textId="77439435"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t>D.</w:t>
      </w:r>
      <w:r w:rsidRPr="00190C3C">
        <w:rPr>
          <w:b/>
          <w:bCs/>
        </w:rPr>
        <w:t xml:space="preserve"> </w:t>
      </w:r>
      <w:r w:rsidRPr="00190C3C">
        <w:t>d</w:t>
      </w:r>
      <w:r w:rsidRPr="00190C3C">
        <w:rPr>
          <w:vertAlign w:val="subscript"/>
        </w:rPr>
        <w:t>2</w:t>
      </w:r>
      <w:r w:rsidRPr="00190C3C">
        <w:t xml:space="preserve"> – d</w:t>
      </w:r>
      <w:r w:rsidRPr="00190C3C">
        <w:rPr>
          <w:vertAlign w:val="subscript"/>
        </w:rPr>
        <w:t>1</w:t>
      </w:r>
      <w:r w:rsidRPr="00190C3C">
        <w:t xml:space="preserve"> = (k + 1/2) λ</w:t>
      </w:r>
    </w:p>
    <w:p w14:paraId="517F3A95" w14:textId="73F5D716"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18F74298" w14:textId="77777777" w:rsidR="00190C3C" w:rsidRPr="00190C3C" w:rsidRDefault="00190C3C" w:rsidP="00190C3C">
      <w:pPr>
        <w:tabs>
          <w:tab w:val="left" w:pos="283"/>
          <w:tab w:val="left" w:pos="2835"/>
          <w:tab w:val="left" w:pos="5386"/>
          <w:tab w:val="left" w:pos="7937"/>
        </w:tabs>
        <w:spacing w:line="276" w:lineRule="auto"/>
        <w:ind w:firstLine="283"/>
        <w:jc w:val="both"/>
        <w:rPr>
          <w:b/>
          <w:bCs/>
        </w:rPr>
      </w:pPr>
      <w:r w:rsidRPr="00190C3C">
        <w:rPr>
          <w:b/>
          <w:bCs/>
        </w:rPr>
        <w:t>B</w:t>
      </w:r>
    </w:p>
    <w:p w14:paraId="55716A78" w14:textId="5E6CFB84" w:rsidR="00190C3C" w:rsidRPr="00190C3C" w:rsidRDefault="00190C3C" w:rsidP="00190C3C">
      <w:pPr>
        <w:tabs>
          <w:tab w:val="left" w:pos="283"/>
          <w:tab w:val="left" w:pos="2835"/>
          <w:tab w:val="left" w:pos="5386"/>
          <w:tab w:val="left" w:pos="7937"/>
        </w:tabs>
        <w:spacing w:line="276" w:lineRule="auto"/>
        <w:ind w:firstLine="283"/>
        <w:jc w:val="both"/>
      </w:pPr>
      <w:r w:rsidRPr="00190C3C">
        <w:t xml:space="preserve">Hai điểm dao động với biên độ cực đại: </w:t>
      </w:r>
      <w:r w:rsidRPr="00190C3C">
        <w:rPr>
          <w:noProof/>
        </w:rPr>
        <w:drawing>
          <wp:inline distT="0" distB="0" distL="0" distR="0" wp14:anchorId="3D13F44E" wp14:editId="414064EF">
            <wp:extent cx="1249680" cy="350520"/>
            <wp:effectExtent l="0" t="0" r="0" b="0"/>
            <wp:docPr id="305"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9680" cy="350520"/>
                    </a:xfrm>
                    <a:prstGeom prst="rect">
                      <a:avLst/>
                    </a:prstGeom>
                    <a:noFill/>
                    <a:ln>
                      <a:noFill/>
                    </a:ln>
                  </pic:spPr>
                </pic:pic>
              </a:graphicData>
            </a:graphic>
          </wp:inline>
        </w:drawing>
      </w:r>
    </w:p>
    <w:p w14:paraId="6FF9132E" w14:textId="1AB5AAAA"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drawing>
          <wp:inline distT="0" distB="0" distL="0" distR="0" wp14:anchorId="41902243" wp14:editId="70CD9AB9">
            <wp:extent cx="1059180" cy="144780"/>
            <wp:effectExtent l="0" t="0" r="0" b="0"/>
            <wp:docPr id="304"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59180" cy="144780"/>
                    </a:xfrm>
                    <a:prstGeom prst="rect">
                      <a:avLst/>
                    </a:prstGeom>
                    <a:noFill/>
                    <a:ln>
                      <a:noFill/>
                    </a:ln>
                  </pic:spPr>
                </pic:pic>
              </a:graphicData>
            </a:graphic>
          </wp:inline>
        </w:drawing>
      </w:r>
    </w:p>
    <w:p w14:paraId="1333807E" w14:textId="77777777" w:rsidR="00190C3C" w:rsidRPr="00190C3C" w:rsidRDefault="00190C3C" w:rsidP="00190C3C">
      <w:pPr>
        <w:numPr>
          <w:ilvl w:val="0"/>
          <w:numId w:val="1"/>
        </w:numPr>
        <w:spacing w:before="120" w:line="276" w:lineRule="auto"/>
        <w:rPr>
          <w:b/>
          <w:color w:val="0000FF"/>
        </w:rPr>
      </w:pPr>
      <w:r w:rsidRPr="00190C3C">
        <w:t xml:space="preserve">Trong thí nghiệm về giao thoa sóng trên mặt nước hai nguồn kết hợp A và B dao động đồng pha với tần số là 16 Hz. Tốc độ truyền sóng trên mặt nước là 24 cm/s. Xét hai điểm M, N nằm trên đường trung trực của AB và cùng một phía của AB. Biết điểm M và điểm N cách A và B những khoảng lần lượt là 8 cm và 16 cm. Số điểm dao động cùng pha với hai nguồn nằm trên đoạn MN là </w:t>
      </w:r>
    </w:p>
    <w:p w14:paraId="0AAC65B4"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A.</w:t>
      </w:r>
      <w:r w:rsidRPr="00190C3C">
        <w:rPr>
          <w:b/>
          <w:bCs/>
        </w:rPr>
        <w:t xml:space="preserve"> </w:t>
      </w:r>
      <w:r w:rsidRPr="00190C3C">
        <w:t xml:space="preserve">6. </w:t>
      </w:r>
    </w:p>
    <w:p w14:paraId="7518D789"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 xml:space="preserve">4. </w:t>
      </w:r>
    </w:p>
    <w:p w14:paraId="39715681"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 xml:space="preserve">7. </w:t>
      </w:r>
    </w:p>
    <w:p w14:paraId="0591C17B" w14:textId="2EC7D450"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t>D.</w:t>
      </w:r>
      <w:r w:rsidRPr="00190C3C">
        <w:rPr>
          <w:b/>
          <w:bCs/>
        </w:rPr>
        <w:t xml:space="preserve"> </w:t>
      </w:r>
      <w:r w:rsidRPr="00190C3C">
        <w:t xml:space="preserve">5. </w:t>
      </w:r>
    </w:p>
    <w:p w14:paraId="4CADAF0C" w14:textId="4E736D38"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3E213CA5" w14:textId="77777777" w:rsidR="00190C3C" w:rsidRPr="00190C3C" w:rsidRDefault="00190C3C" w:rsidP="00190C3C">
      <w:pPr>
        <w:tabs>
          <w:tab w:val="left" w:pos="283"/>
          <w:tab w:val="left" w:pos="2835"/>
          <w:tab w:val="left" w:pos="5386"/>
          <w:tab w:val="left" w:pos="7937"/>
        </w:tabs>
        <w:spacing w:line="276" w:lineRule="auto"/>
        <w:ind w:firstLine="283"/>
        <w:jc w:val="both"/>
        <w:rPr>
          <w:b/>
          <w:bCs/>
        </w:rPr>
      </w:pPr>
      <w:r w:rsidRPr="00190C3C">
        <w:rPr>
          <w:b/>
          <w:bCs/>
        </w:rPr>
        <w:t>D</w:t>
      </w:r>
    </w:p>
    <w:p w14:paraId="5C3D8A22" w14:textId="77777777" w:rsidR="00190C3C" w:rsidRPr="00190C3C" w:rsidRDefault="00190C3C" w:rsidP="00190C3C">
      <w:pPr>
        <w:tabs>
          <w:tab w:val="left" w:pos="283"/>
          <w:tab w:val="left" w:pos="2835"/>
          <w:tab w:val="left" w:pos="5386"/>
          <w:tab w:val="left" w:pos="7937"/>
        </w:tabs>
        <w:spacing w:line="276" w:lineRule="auto"/>
        <w:ind w:firstLine="283"/>
        <w:jc w:val="both"/>
      </w:pPr>
      <w:r w:rsidRPr="00190C3C">
        <w:t>để cùng pha với hai nguồn thì</w:t>
      </w:r>
    </w:p>
    <w:p w14:paraId="6D30FC87" w14:textId="5F336697"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drawing>
          <wp:inline distT="0" distB="0" distL="0" distR="0" wp14:anchorId="7DB1D84C" wp14:editId="66F4FA4E">
            <wp:extent cx="708660" cy="190500"/>
            <wp:effectExtent l="0" t="0" r="0" b="0"/>
            <wp:docPr id="311"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08660" cy="190500"/>
                    </a:xfrm>
                    <a:prstGeom prst="rect">
                      <a:avLst/>
                    </a:prstGeom>
                    <a:noFill/>
                    <a:ln>
                      <a:noFill/>
                    </a:ln>
                  </pic:spPr>
                </pic:pic>
              </a:graphicData>
            </a:graphic>
          </wp:inline>
        </w:drawing>
      </w:r>
    </w:p>
    <w:p w14:paraId="4DF0F31E" w14:textId="4D93DC29" w:rsidR="00190C3C" w:rsidRPr="00190C3C" w:rsidRDefault="00190C3C" w:rsidP="00190C3C">
      <w:pPr>
        <w:tabs>
          <w:tab w:val="left" w:pos="283"/>
          <w:tab w:val="left" w:pos="2835"/>
          <w:tab w:val="left" w:pos="5386"/>
          <w:tab w:val="left" w:pos="7937"/>
        </w:tabs>
        <w:spacing w:line="276" w:lineRule="auto"/>
        <w:ind w:firstLine="283"/>
        <w:jc w:val="both"/>
      </w:pPr>
      <w:r w:rsidRPr="00190C3C">
        <w:t xml:space="preserve">vậy </w:t>
      </w:r>
      <w:r w:rsidRPr="00190C3C">
        <w:rPr>
          <w:noProof/>
        </w:rPr>
        <w:drawing>
          <wp:inline distT="0" distB="0" distL="0" distR="0" wp14:anchorId="2AC3C8A2" wp14:editId="403BB4CC">
            <wp:extent cx="457200" cy="106680"/>
            <wp:effectExtent l="0" t="0" r="0" b="0"/>
            <wp:docPr id="310"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106680"/>
                    </a:xfrm>
                    <a:prstGeom prst="rect">
                      <a:avLst/>
                    </a:prstGeom>
                    <a:noFill/>
                    <a:ln>
                      <a:noFill/>
                    </a:ln>
                  </pic:spPr>
                </pic:pic>
              </a:graphicData>
            </a:graphic>
          </wp:inline>
        </w:drawing>
      </w:r>
    </w:p>
    <w:p w14:paraId="6999DF1C" w14:textId="1C93B4F9" w:rsidR="00190C3C" w:rsidRPr="00190C3C" w:rsidRDefault="00190C3C" w:rsidP="00190C3C">
      <w:pPr>
        <w:tabs>
          <w:tab w:val="left" w:pos="283"/>
          <w:tab w:val="left" w:pos="2835"/>
          <w:tab w:val="left" w:pos="5386"/>
          <w:tab w:val="left" w:pos="7937"/>
        </w:tabs>
        <w:spacing w:line="276" w:lineRule="auto"/>
        <w:ind w:firstLine="283"/>
        <w:jc w:val="both"/>
      </w:pPr>
      <w:r w:rsidRPr="00190C3C">
        <w:t xml:space="preserve">mà </w:t>
      </w:r>
      <w:r w:rsidRPr="00190C3C">
        <w:rPr>
          <w:noProof/>
        </w:rPr>
        <w:drawing>
          <wp:inline distT="0" distB="0" distL="0" distR="0" wp14:anchorId="33F4AD6B" wp14:editId="19CB0536">
            <wp:extent cx="731520" cy="144780"/>
            <wp:effectExtent l="0" t="0" r="0" b="0"/>
            <wp:docPr id="309"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1520" cy="144780"/>
                    </a:xfrm>
                    <a:prstGeom prst="rect">
                      <a:avLst/>
                    </a:prstGeom>
                    <a:noFill/>
                    <a:ln>
                      <a:noFill/>
                    </a:ln>
                  </pic:spPr>
                </pic:pic>
              </a:graphicData>
            </a:graphic>
          </wp:inline>
        </w:drawing>
      </w:r>
    </w:p>
    <w:p w14:paraId="1C206541" w14:textId="2FABB70B" w:rsidR="00190C3C" w:rsidRPr="00190C3C" w:rsidRDefault="00190C3C" w:rsidP="00190C3C">
      <w:pPr>
        <w:tabs>
          <w:tab w:val="left" w:pos="283"/>
          <w:tab w:val="left" w:pos="2835"/>
          <w:tab w:val="left" w:pos="5386"/>
          <w:tab w:val="left" w:pos="7937"/>
        </w:tabs>
        <w:spacing w:line="276" w:lineRule="auto"/>
        <w:ind w:firstLine="283"/>
        <w:jc w:val="both"/>
      </w:pPr>
      <w:r w:rsidRPr="00190C3C">
        <w:t>từ đó ta tìm được có 5 giá trị k nguyên thỏa mãn. Vậy có 5 điểm.</w:t>
      </w:r>
    </w:p>
    <w:p w14:paraId="1204BC39" w14:textId="77777777" w:rsidR="00190C3C" w:rsidRPr="00190C3C" w:rsidRDefault="00190C3C" w:rsidP="00190C3C">
      <w:pPr>
        <w:numPr>
          <w:ilvl w:val="0"/>
          <w:numId w:val="1"/>
        </w:numPr>
        <w:spacing w:before="120" w:line="276" w:lineRule="auto"/>
        <w:rPr>
          <w:b/>
          <w:color w:val="0000FF"/>
        </w:rPr>
      </w:pPr>
      <w:r w:rsidRPr="00190C3C">
        <w:t xml:space="preserve">Trong thí nghiệm giao thoa trên mặt nước từ hai nguồn A,B có cùng tần số, cùng biên độ, cúng pha. Gọi C là điểm nằm trên đường trung trực của AB sao cho ABC là tam giác đều. Biết bước sóng bằng độ dài AB, như vậy trên đường cao CH có bao nhiêu điểm dao động cùng pha với nguồn ? </w:t>
      </w:r>
    </w:p>
    <w:p w14:paraId="63DF5ABA"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lastRenderedPageBreak/>
        <w:t>A.</w:t>
      </w:r>
      <w:r w:rsidRPr="00190C3C">
        <w:rPr>
          <w:b/>
          <w:bCs/>
        </w:rPr>
        <w:t xml:space="preserve"> </w:t>
      </w:r>
      <w:r w:rsidRPr="00190C3C">
        <w:t xml:space="preserve">1 </w:t>
      </w:r>
    </w:p>
    <w:p w14:paraId="4777DDE2"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 xml:space="preserve">2 </w:t>
      </w:r>
    </w:p>
    <w:p w14:paraId="4404EF5E"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 xml:space="preserve">3 </w:t>
      </w:r>
    </w:p>
    <w:p w14:paraId="0F1AC00C" w14:textId="51692E57"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t>D.</w:t>
      </w:r>
      <w:r w:rsidRPr="00190C3C">
        <w:rPr>
          <w:b/>
          <w:bCs/>
        </w:rPr>
        <w:t xml:space="preserve"> </w:t>
      </w:r>
      <w:r w:rsidRPr="00190C3C">
        <w:t xml:space="preserve">4 </w:t>
      </w:r>
    </w:p>
    <w:p w14:paraId="2306FEB2" w14:textId="3EF5F6C5"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5E65C648" w14:textId="77777777" w:rsidR="00190C3C" w:rsidRPr="00190C3C" w:rsidRDefault="00190C3C" w:rsidP="00190C3C">
      <w:pPr>
        <w:tabs>
          <w:tab w:val="left" w:pos="283"/>
          <w:tab w:val="left" w:pos="2835"/>
          <w:tab w:val="left" w:pos="5386"/>
          <w:tab w:val="left" w:pos="7937"/>
        </w:tabs>
        <w:spacing w:line="276" w:lineRule="auto"/>
        <w:ind w:firstLine="283"/>
        <w:jc w:val="both"/>
        <w:rPr>
          <w:b/>
          <w:bCs/>
        </w:rPr>
      </w:pPr>
      <w:r w:rsidRPr="00190C3C">
        <w:rPr>
          <w:b/>
          <w:bCs/>
        </w:rPr>
        <w:t>A</w:t>
      </w:r>
    </w:p>
    <w:p w14:paraId="5FCF715A" w14:textId="1483EA5F" w:rsidR="00190C3C" w:rsidRPr="00190C3C" w:rsidRDefault="00190C3C" w:rsidP="00190C3C">
      <w:pPr>
        <w:tabs>
          <w:tab w:val="left" w:pos="283"/>
          <w:tab w:val="left" w:pos="2835"/>
          <w:tab w:val="left" w:pos="5386"/>
          <w:tab w:val="left" w:pos="7937"/>
        </w:tabs>
        <w:spacing w:line="276" w:lineRule="auto"/>
        <w:ind w:firstLine="283"/>
        <w:jc w:val="both"/>
      </w:pPr>
      <w:r w:rsidRPr="00190C3C">
        <w:t xml:space="preserve">Giao động tổng hợp tại điểm cách đều 2 nguồn một khoảng d là: ( </w:t>
      </w:r>
      <w:r w:rsidRPr="00190C3C">
        <w:rPr>
          <w:noProof/>
        </w:rPr>
        <w:drawing>
          <wp:inline distT="0" distB="0" distL="0" distR="0" wp14:anchorId="13831715" wp14:editId="511101EE">
            <wp:extent cx="670560" cy="190500"/>
            <wp:effectExtent l="0" t="0" r="0" b="0"/>
            <wp:docPr id="317"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0560" cy="190500"/>
                    </a:xfrm>
                    <a:prstGeom prst="rect">
                      <a:avLst/>
                    </a:prstGeom>
                    <a:noFill/>
                    <a:ln>
                      <a:noFill/>
                    </a:ln>
                  </pic:spPr>
                </pic:pic>
              </a:graphicData>
            </a:graphic>
          </wp:inline>
        </w:drawing>
      </w:r>
      <w:r w:rsidRPr="00190C3C">
        <w:t>):</w:t>
      </w:r>
    </w:p>
    <w:p w14:paraId="0C3EEAE2" w14:textId="0F1FF4D2"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drawing>
          <wp:inline distT="0" distB="0" distL="0" distR="0" wp14:anchorId="27192D83" wp14:editId="66380B8C">
            <wp:extent cx="1394460" cy="190500"/>
            <wp:effectExtent l="0" t="0" r="0" b="0"/>
            <wp:docPr id="316"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4460" cy="190500"/>
                    </a:xfrm>
                    <a:prstGeom prst="rect">
                      <a:avLst/>
                    </a:prstGeom>
                    <a:noFill/>
                    <a:ln>
                      <a:noFill/>
                    </a:ln>
                  </pic:spPr>
                </pic:pic>
              </a:graphicData>
            </a:graphic>
          </wp:inline>
        </w:drawing>
      </w:r>
    </w:p>
    <w:p w14:paraId="0CDAAE00" w14:textId="3DA05E76" w:rsidR="00190C3C" w:rsidRPr="00190C3C" w:rsidRDefault="00190C3C" w:rsidP="00190C3C">
      <w:pPr>
        <w:tabs>
          <w:tab w:val="left" w:pos="283"/>
          <w:tab w:val="left" w:pos="2835"/>
          <w:tab w:val="left" w:pos="5386"/>
          <w:tab w:val="left" w:pos="7937"/>
        </w:tabs>
        <w:spacing w:line="276" w:lineRule="auto"/>
        <w:ind w:firstLine="283"/>
        <w:jc w:val="both"/>
      </w:pPr>
      <w:r w:rsidRPr="00190C3C">
        <w:t xml:space="preserve">Muốn cùng pha </w:t>
      </w:r>
      <w:r w:rsidRPr="00190C3C">
        <w:rPr>
          <w:noProof/>
        </w:rPr>
        <w:drawing>
          <wp:inline distT="0" distB="0" distL="0" distR="0" wp14:anchorId="0BF3CCDD" wp14:editId="7DAF0003">
            <wp:extent cx="1607820" cy="190500"/>
            <wp:effectExtent l="0" t="0" r="0" b="0"/>
            <wp:docPr id="315"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7820" cy="190500"/>
                    </a:xfrm>
                    <a:prstGeom prst="rect">
                      <a:avLst/>
                    </a:prstGeom>
                    <a:noFill/>
                    <a:ln>
                      <a:noFill/>
                    </a:ln>
                  </pic:spPr>
                </pic:pic>
              </a:graphicData>
            </a:graphic>
          </wp:inline>
        </w:drawing>
      </w:r>
    </w:p>
    <w:p w14:paraId="0174AD46" w14:textId="64C5A1BD" w:rsidR="00190C3C" w:rsidRPr="00190C3C" w:rsidRDefault="00190C3C" w:rsidP="00190C3C">
      <w:pPr>
        <w:tabs>
          <w:tab w:val="left" w:pos="283"/>
          <w:tab w:val="left" w:pos="2835"/>
          <w:tab w:val="left" w:pos="5386"/>
          <w:tab w:val="left" w:pos="7937"/>
        </w:tabs>
        <w:spacing w:line="276" w:lineRule="auto"/>
        <w:ind w:firstLine="283"/>
        <w:jc w:val="both"/>
      </w:pPr>
      <w:r w:rsidRPr="00190C3C">
        <w:t>Vậy có 1 điểm duy nhất k = 1</w:t>
      </w:r>
    </w:p>
    <w:p w14:paraId="1AFCC2B0" w14:textId="77777777" w:rsidR="00190C3C" w:rsidRPr="00190C3C" w:rsidRDefault="00190C3C" w:rsidP="00190C3C">
      <w:pPr>
        <w:numPr>
          <w:ilvl w:val="0"/>
          <w:numId w:val="1"/>
        </w:numPr>
        <w:spacing w:before="120" w:line="276" w:lineRule="auto"/>
        <w:rPr>
          <w:b/>
          <w:color w:val="0000FF"/>
        </w:rPr>
      </w:pPr>
      <w:r w:rsidRPr="00190C3C">
        <w:t>Ở mặt chất lỏng có hai nguồn sóng cơ A, B cách nhau 18 cm, dao động theo phương thẳng đứng với phương trình là u</w:t>
      </w:r>
      <w:r w:rsidRPr="00190C3C">
        <w:rPr>
          <w:vertAlign w:val="subscript"/>
        </w:rPr>
        <w:t>A</w:t>
      </w:r>
      <w:r w:rsidRPr="00190C3C">
        <w:t xml:space="preserve"> = u</w:t>
      </w:r>
      <w:r w:rsidRPr="00190C3C">
        <w:rPr>
          <w:vertAlign w:val="subscript"/>
        </w:rPr>
        <w:t>B</w:t>
      </w:r>
      <w:r w:rsidRPr="00190C3C">
        <w:t xml:space="preserve"> = acos50πt (với t tính bằng s). Tốc độ truyền sóng của mặt chất lỏng là 50 cm/s. C là một điểm ở mặt chất lỏng tạo thành tam giác ABC vuông cân tại</w:t>
      </w:r>
      <w:r w:rsidRPr="00190C3C">
        <w:rPr>
          <w:b/>
          <w:color w:val="0000FF"/>
        </w:rPr>
        <w:tab/>
      </w:r>
      <w:r w:rsidRPr="00190C3C">
        <w:rPr>
          <w:b/>
          <w:color w:val="0000FF"/>
        </w:rPr>
        <w:t>B.</w:t>
      </w:r>
      <w:r w:rsidRPr="00190C3C">
        <w:t xml:space="preserve"> Số điểm tại đó phần tử chất lỏng không dao động trên đoạn BC là: </w:t>
      </w:r>
    </w:p>
    <w:p w14:paraId="15DAB0D7"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A.</w:t>
      </w:r>
      <w:r w:rsidRPr="00190C3C">
        <w:rPr>
          <w:b/>
          <w:bCs/>
        </w:rPr>
        <w:t xml:space="preserve"> </w:t>
      </w:r>
      <w:r w:rsidRPr="00190C3C">
        <w:t xml:space="preserve">5 </w:t>
      </w:r>
    </w:p>
    <w:p w14:paraId="6042F964"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 xml:space="preserve">7 </w:t>
      </w:r>
    </w:p>
    <w:p w14:paraId="17A12714"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 xml:space="preserve">8 </w:t>
      </w:r>
    </w:p>
    <w:p w14:paraId="29B6DA4E" w14:textId="6844A988"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t>D.</w:t>
      </w:r>
      <w:r w:rsidRPr="00190C3C">
        <w:rPr>
          <w:b/>
          <w:bCs/>
        </w:rPr>
        <w:t xml:space="preserve"> </w:t>
      </w:r>
      <w:r w:rsidRPr="00190C3C">
        <w:t xml:space="preserve">6 </w:t>
      </w:r>
    </w:p>
    <w:p w14:paraId="05BA1E89" w14:textId="51040B39"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503215B5" w14:textId="77777777" w:rsidR="00190C3C" w:rsidRPr="00190C3C" w:rsidRDefault="00190C3C" w:rsidP="00190C3C">
      <w:pPr>
        <w:tabs>
          <w:tab w:val="left" w:pos="283"/>
          <w:tab w:val="left" w:pos="2835"/>
          <w:tab w:val="left" w:pos="5386"/>
          <w:tab w:val="left" w:pos="7937"/>
        </w:tabs>
        <w:spacing w:line="276" w:lineRule="auto"/>
        <w:ind w:firstLine="283"/>
        <w:jc w:val="both"/>
        <w:rPr>
          <w:b/>
          <w:bCs/>
        </w:rPr>
      </w:pPr>
      <w:r w:rsidRPr="00190C3C">
        <w:rPr>
          <w:b/>
          <w:bCs/>
        </w:rPr>
        <w:t>A</w:t>
      </w:r>
    </w:p>
    <w:p w14:paraId="2BA7F3D1" w14:textId="77777777" w:rsidR="00190C3C" w:rsidRPr="00190C3C" w:rsidRDefault="00190C3C" w:rsidP="00190C3C">
      <w:pPr>
        <w:tabs>
          <w:tab w:val="left" w:pos="283"/>
          <w:tab w:val="left" w:pos="2835"/>
          <w:tab w:val="left" w:pos="5386"/>
          <w:tab w:val="left" w:pos="7937"/>
        </w:tabs>
        <w:spacing w:line="276" w:lineRule="auto"/>
        <w:ind w:firstLine="283"/>
        <w:jc w:val="both"/>
      </w:pPr>
      <w:r w:rsidRPr="00190C3C">
        <w:t>thì lúc giải sẽ nhầm lẫn d2-d1 không biết âm hay dương).</w:t>
      </w:r>
    </w:p>
    <w:p w14:paraId="16BDAA57" w14:textId="3DF9C227" w:rsidR="00190C3C" w:rsidRPr="00190C3C" w:rsidRDefault="00190C3C" w:rsidP="00190C3C">
      <w:pPr>
        <w:tabs>
          <w:tab w:val="left" w:pos="283"/>
          <w:tab w:val="left" w:pos="2835"/>
          <w:tab w:val="left" w:pos="5386"/>
          <w:tab w:val="left" w:pos="7937"/>
        </w:tabs>
        <w:spacing w:line="276" w:lineRule="auto"/>
        <w:ind w:firstLine="283"/>
        <w:jc w:val="both"/>
      </w:pPr>
      <w:r w:rsidRPr="00190C3C">
        <w:t>Xét tại điểm</w:t>
      </w:r>
      <w:r w:rsidRPr="00190C3C">
        <w:rPr>
          <w:b/>
          <w:color w:val="0000FF"/>
        </w:rPr>
        <w:tab/>
      </w:r>
      <w:r w:rsidRPr="00190C3C">
        <w:rPr>
          <w:b/>
          <w:color w:val="0000FF"/>
        </w:rPr>
        <w:t>C.</w:t>
      </w:r>
      <w:r w:rsidRPr="00190C3C">
        <w:t xml:space="preserve"> Ta có để C không dd thì pi(d2-d1)/lamda = (2k + 1) pi =&gt; k = 3,22.</w:t>
      </w:r>
    </w:p>
    <w:p w14:paraId="2C77937A" w14:textId="65415744" w:rsidR="00190C3C" w:rsidRPr="00190C3C" w:rsidRDefault="00190C3C" w:rsidP="00190C3C">
      <w:pPr>
        <w:tabs>
          <w:tab w:val="left" w:pos="283"/>
          <w:tab w:val="left" w:pos="2835"/>
          <w:tab w:val="left" w:pos="5386"/>
          <w:tab w:val="left" w:pos="7937"/>
        </w:tabs>
        <w:spacing w:line="276" w:lineRule="auto"/>
        <w:ind w:firstLine="283"/>
        <w:jc w:val="both"/>
      </w:pPr>
      <w:r w:rsidRPr="00190C3C">
        <w:t>Xét tại điểm B tương tự với C =&gt; k=8,5. Từ 2 k trên =&gt; 3,22 =&lt; k =&lt; 8,5 =&gt; có 5 điểm không dd trên BC</w:t>
      </w:r>
    </w:p>
    <w:p w14:paraId="6CEB273D" w14:textId="77777777" w:rsidR="00190C3C" w:rsidRPr="00190C3C" w:rsidRDefault="00190C3C" w:rsidP="00190C3C">
      <w:pPr>
        <w:numPr>
          <w:ilvl w:val="0"/>
          <w:numId w:val="1"/>
        </w:numPr>
        <w:spacing w:before="120" w:line="276" w:lineRule="auto"/>
        <w:rPr>
          <w:b/>
          <w:color w:val="0000FF"/>
        </w:rPr>
      </w:pPr>
      <w:r w:rsidRPr="00190C3C">
        <w:t xml:space="preserve">Hai nguồn kết hợp đồng pha A, B cách nhau 0,4 m dao động với tần số 20 Hz. Tốc độ truyền sóng trên mặt chất lỏng là 0,4 m/s. Kẻ đường thẳng xy vuông góc với AB tại A, điểm dao động cực đại trên đường xy cách A xa nhất là: </w:t>
      </w:r>
    </w:p>
    <w:p w14:paraId="521010EA"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A.</w:t>
      </w:r>
      <w:r w:rsidRPr="00190C3C">
        <w:rPr>
          <w:b/>
          <w:bCs/>
        </w:rPr>
        <w:t xml:space="preserve"> </w:t>
      </w:r>
      <w:r w:rsidRPr="00190C3C">
        <w:t xml:space="preserve">3,39 m </w:t>
      </w:r>
    </w:p>
    <w:p w14:paraId="0447EA70"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 xml:space="preserve">2,18 m </w:t>
      </w:r>
    </w:p>
    <w:p w14:paraId="4C609A79"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 xml:space="preserve">3,99 m </w:t>
      </w:r>
    </w:p>
    <w:p w14:paraId="3DFA0639" w14:textId="407E22A8"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t>D.</w:t>
      </w:r>
      <w:r w:rsidRPr="00190C3C">
        <w:rPr>
          <w:b/>
          <w:bCs/>
        </w:rPr>
        <w:t xml:space="preserve"> </w:t>
      </w:r>
      <w:r w:rsidRPr="00190C3C">
        <w:t xml:space="preserve">2 m </w:t>
      </w:r>
    </w:p>
    <w:p w14:paraId="14711032" w14:textId="6D583487"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5086F799" w14:textId="77777777" w:rsidR="00190C3C" w:rsidRPr="00190C3C" w:rsidRDefault="00190C3C" w:rsidP="00190C3C">
      <w:pPr>
        <w:tabs>
          <w:tab w:val="left" w:pos="283"/>
          <w:tab w:val="left" w:pos="2835"/>
          <w:tab w:val="left" w:pos="5386"/>
          <w:tab w:val="left" w:pos="7937"/>
        </w:tabs>
        <w:spacing w:line="276" w:lineRule="auto"/>
        <w:ind w:firstLine="283"/>
        <w:jc w:val="both"/>
        <w:rPr>
          <w:b/>
          <w:bCs/>
        </w:rPr>
      </w:pPr>
      <w:r w:rsidRPr="00190C3C">
        <w:rPr>
          <w:b/>
          <w:bCs/>
        </w:rPr>
        <w:t>C</w:t>
      </w:r>
    </w:p>
    <w:p w14:paraId="7F429F02" w14:textId="77777777" w:rsidR="00190C3C" w:rsidRPr="00190C3C" w:rsidRDefault="00190C3C" w:rsidP="00190C3C">
      <w:pPr>
        <w:tabs>
          <w:tab w:val="left" w:pos="283"/>
          <w:tab w:val="left" w:pos="2835"/>
          <w:tab w:val="left" w:pos="5386"/>
          <w:tab w:val="left" w:pos="7937"/>
        </w:tabs>
        <w:spacing w:line="276" w:lineRule="auto"/>
        <w:ind w:firstLine="283"/>
        <w:jc w:val="both"/>
      </w:pPr>
      <w:r w:rsidRPr="00190C3C">
        <w:t>gọi khoảng cách đến từ A đến điểm đó là x, ta có</w:t>
      </w:r>
    </w:p>
    <w:p w14:paraId="60629B8C" w14:textId="77777777" w:rsidR="00190C3C" w:rsidRPr="00190C3C" w:rsidRDefault="00190C3C" w:rsidP="00190C3C">
      <w:pPr>
        <w:tabs>
          <w:tab w:val="left" w:pos="283"/>
          <w:tab w:val="left" w:pos="2835"/>
          <w:tab w:val="left" w:pos="5386"/>
          <w:tab w:val="left" w:pos="7937"/>
        </w:tabs>
        <w:spacing w:line="276" w:lineRule="auto"/>
        <w:ind w:firstLine="283"/>
        <w:jc w:val="both"/>
      </w:pPr>
      <w:r w:rsidRPr="00190C3C">
        <w:t>căn(x^2+0,4^2)-x=2 (cm)</w:t>
      </w:r>
    </w:p>
    <w:p w14:paraId="113DA05F" w14:textId="77777777" w:rsidR="00190C3C" w:rsidRPr="00190C3C" w:rsidRDefault="00190C3C" w:rsidP="00190C3C">
      <w:pPr>
        <w:numPr>
          <w:ilvl w:val="0"/>
          <w:numId w:val="1"/>
        </w:numPr>
        <w:spacing w:before="120" w:line="276" w:lineRule="auto"/>
        <w:rPr>
          <w:b/>
          <w:color w:val="0000FF"/>
        </w:rPr>
      </w:pPr>
      <w:r w:rsidRPr="00190C3C">
        <w:t>Trong hiện tượng giao thoa sóng nước hai nguồn kếp hợp A và B cách nhau 25 cm dao động với phương trình: u</w:t>
      </w:r>
      <w:r w:rsidRPr="00190C3C">
        <w:rPr>
          <w:vertAlign w:val="subscript"/>
        </w:rPr>
        <w:t>A</w:t>
      </w:r>
      <w:r w:rsidRPr="00190C3C">
        <w:t xml:space="preserve"> = u</w:t>
      </w:r>
      <w:r w:rsidRPr="00190C3C">
        <w:rPr>
          <w:vertAlign w:val="subscript"/>
        </w:rPr>
        <w:t>B</w:t>
      </w:r>
      <w:r w:rsidRPr="00190C3C">
        <w:t xml:space="preserve"> = 3cos(40πt) cm. Biết tốc độ truyền sóng trên mặt nước v = 0,4 (m/s). Gọi d là đường thẳng thuộc mặt nước đi qua A và vuông góc với AB. Số điểm dao động với biên độ cực đại trên đường thẳng d là: </w:t>
      </w:r>
    </w:p>
    <w:p w14:paraId="7C657389"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A.</w:t>
      </w:r>
      <w:r w:rsidRPr="00190C3C">
        <w:rPr>
          <w:b/>
          <w:bCs/>
        </w:rPr>
        <w:t xml:space="preserve"> </w:t>
      </w:r>
      <w:r w:rsidRPr="00190C3C">
        <w:t xml:space="preserve">24 </w:t>
      </w:r>
    </w:p>
    <w:p w14:paraId="74CE250F"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 xml:space="preserve">26 </w:t>
      </w:r>
    </w:p>
    <w:p w14:paraId="2248EF44"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 xml:space="preserve">23 </w:t>
      </w:r>
    </w:p>
    <w:p w14:paraId="3F47D204" w14:textId="6EDEBB44"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t>D.</w:t>
      </w:r>
      <w:r w:rsidRPr="00190C3C">
        <w:rPr>
          <w:b/>
          <w:bCs/>
        </w:rPr>
        <w:t xml:space="preserve"> </w:t>
      </w:r>
      <w:r w:rsidRPr="00190C3C">
        <w:t xml:space="preserve">25 </w:t>
      </w:r>
    </w:p>
    <w:p w14:paraId="36FD7244" w14:textId="26D7E4EF"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341569C1" w14:textId="77777777" w:rsidR="00190C3C" w:rsidRPr="00190C3C" w:rsidRDefault="00190C3C" w:rsidP="00190C3C">
      <w:pPr>
        <w:tabs>
          <w:tab w:val="left" w:pos="283"/>
          <w:tab w:val="left" w:pos="2835"/>
          <w:tab w:val="left" w:pos="5386"/>
          <w:tab w:val="left" w:pos="7937"/>
        </w:tabs>
        <w:spacing w:line="276" w:lineRule="auto"/>
        <w:ind w:firstLine="283"/>
        <w:jc w:val="both"/>
        <w:rPr>
          <w:b/>
          <w:bCs/>
        </w:rPr>
      </w:pPr>
      <w:r w:rsidRPr="00190C3C">
        <w:rPr>
          <w:b/>
          <w:bCs/>
        </w:rPr>
        <w:t>A</w:t>
      </w:r>
    </w:p>
    <w:p w14:paraId="05402CB5" w14:textId="77777777" w:rsidR="00190C3C" w:rsidRPr="00190C3C" w:rsidRDefault="00190C3C" w:rsidP="00190C3C">
      <w:pPr>
        <w:tabs>
          <w:tab w:val="left" w:pos="283"/>
          <w:tab w:val="left" w:pos="2835"/>
          <w:tab w:val="left" w:pos="5386"/>
          <w:tab w:val="left" w:pos="7937"/>
        </w:tabs>
        <w:spacing w:line="276" w:lineRule="auto"/>
        <w:ind w:firstLine="283"/>
        <w:jc w:val="both"/>
      </w:pPr>
      <w:r w:rsidRPr="00190C3C">
        <w:t xml:space="preserve">=&gt;so diem thuoc 1 phia -12,..-1 </w:t>
      </w:r>
    </w:p>
    <w:p w14:paraId="38899BE7" w14:textId="77777777" w:rsidR="00190C3C" w:rsidRPr="00190C3C" w:rsidRDefault="00190C3C" w:rsidP="00190C3C">
      <w:pPr>
        <w:tabs>
          <w:tab w:val="left" w:pos="283"/>
          <w:tab w:val="left" w:pos="2835"/>
          <w:tab w:val="left" w:pos="5386"/>
          <w:tab w:val="left" w:pos="7937"/>
        </w:tabs>
        <w:spacing w:line="276" w:lineRule="auto"/>
        <w:ind w:firstLine="283"/>
        <w:jc w:val="both"/>
      </w:pPr>
      <w:r w:rsidRPr="00190C3C">
        <w:t>vi d di qua A nen moi van cuc dai cat d tai 2 diem =&gt;12.2=24</w:t>
      </w:r>
    </w:p>
    <w:p w14:paraId="3486DCCB" w14:textId="09FFE1E4" w:rsidR="00190C3C" w:rsidRPr="00190C3C" w:rsidRDefault="00190C3C" w:rsidP="00190C3C">
      <w:pPr>
        <w:tabs>
          <w:tab w:val="left" w:pos="283"/>
          <w:tab w:val="left" w:pos="2835"/>
          <w:tab w:val="left" w:pos="5386"/>
          <w:tab w:val="left" w:pos="7937"/>
        </w:tabs>
        <w:spacing w:line="276" w:lineRule="auto"/>
        <w:ind w:firstLine="283"/>
        <w:jc w:val="both"/>
      </w:pPr>
      <w:r w:rsidRPr="00190C3C">
        <w:lastRenderedPageBreak/>
        <w:t>&lt;/k&lt;12,5</w:t>
      </w:r>
    </w:p>
    <w:p w14:paraId="7337FF10" w14:textId="77777777" w:rsidR="00190C3C" w:rsidRPr="00190C3C" w:rsidRDefault="00190C3C" w:rsidP="00190C3C">
      <w:pPr>
        <w:numPr>
          <w:ilvl w:val="0"/>
          <w:numId w:val="1"/>
        </w:numPr>
        <w:spacing w:before="120" w:line="276" w:lineRule="auto"/>
        <w:rPr>
          <w:b/>
          <w:color w:val="0000FF"/>
        </w:rPr>
      </w:pPr>
      <w:r w:rsidRPr="00190C3C">
        <w:t>Trên mặt nước có 2 nguồn sóng giống hệt nhau A và B cách nhau một khoảng AB = 24 cm. Các sóng có cùng bước sóng λ= 2,5 cm. Hai điểm M và N trên mặt nước cùng cách đều trung điểm của đoạn AB một đoạn 16 cm và cùng cách đều 2 nguồn sóng và A và</w:t>
      </w:r>
      <w:r w:rsidRPr="00190C3C">
        <w:rPr>
          <w:b/>
          <w:color w:val="0000FF"/>
        </w:rPr>
        <w:tab/>
      </w:r>
      <w:r w:rsidRPr="00190C3C">
        <w:rPr>
          <w:b/>
          <w:color w:val="0000FF"/>
        </w:rPr>
        <w:t>B.</w:t>
      </w:r>
      <w:r w:rsidRPr="00190C3C">
        <w:t xml:space="preserve"> Số điểm trên đoạn MN dao động cùng pha với 2 nguồn là: </w:t>
      </w:r>
    </w:p>
    <w:p w14:paraId="56D9DCD1"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A.</w:t>
      </w:r>
      <w:r w:rsidRPr="00190C3C">
        <w:rPr>
          <w:b/>
          <w:bCs/>
        </w:rPr>
        <w:t xml:space="preserve"> </w:t>
      </w:r>
      <w:r w:rsidRPr="00190C3C">
        <w:t xml:space="preserve">6 </w:t>
      </w:r>
    </w:p>
    <w:p w14:paraId="0B045DC7"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 xml:space="preserve">7 </w:t>
      </w:r>
    </w:p>
    <w:p w14:paraId="0D63321C"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 xml:space="preserve">8 </w:t>
      </w:r>
    </w:p>
    <w:p w14:paraId="75969658" w14:textId="7FED9B25"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t>D.</w:t>
      </w:r>
      <w:r w:rsidRPr="00190C3C">
        <w:rPr>
          <w:b/>
          <w:bCs/>
        </w:rPr>
        <w:t xml:space="preserve"> </w:t>
      </w:r>
      <w:r w:rsidRPr="00190C3C">
        <w:t xml:space="preserve">9 </w:t>
      </w:r>
    </w:p>
    <w:p w14:paraId="327601F3" w14:textId="2F1D8886"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4EFBBEB2" w14:textId="7B777FFD" w:rsidR="00190C3C" w:rsidRPr="00190C3C" w:rsidRDefault="00190C3C" w:rsidP="00190C3C">
      <w:pPr>
        <w:tabs>
          <w:tab w:val="left" w:pos="283"/>
          <w:tab w:val="left" w:pos="2835"/>
          <w:tab w:val="left" w:pos="5386"/>
          <w:tab w:val="left" w:pos="7937"/>
        </w:tabs>
        <w:spacing w:line="276" w:lineRule="auto"/>
        <w:ind w:firstLine="283"/>
        <w:jc w:val="both"/>
        <w:rPr>
          <w:b/>
          <w:bCs/>
        </w:rPr>
      </w:pPr>
      <w:r w:rsidRPr="00190C3C">
        <w:rPr>
          <w:b/>
          <w:bCs/>
        </w:rPr>
        <w:t>C</w:t>
      </w:r>
    </w:p>
    <w:p w14:paraId="28ED623E" w14:textId="0ABA7742" w:rsidR="00190C3C" w:rsidRPr="00190C3C" w:rsidRDefault="00190C3C" w:rsidP="00190C3C">
      <w:pPr>
        <w:tabs>
          <w:tab w:val="left" w:pos="283"/>
          <w:tab w:val="left" w:pos="2835"/>
          <w:tab w:val="left" w:pos="5386"/>
          <w:tab w:val="left" w:pos="7937"/>
        </w:tabs>
        <w:spacing w:line="276" w:lineRule="auto"/>
        <w:ind w:firstLine="283"/>
        <w:jc w:val="both"/>
      </w:pPr>
      <w:r w:rsidRPr="00190C3C">
        <w:t xml:space="preserve">Gọi </w:t>
      </w:r>
      <w:r w:rsidRPr="00190C3C">
        <w:rPr>
          <w:noProof/>
        </w:rPr>
        <w:drawing>
          <wp:inline distT="0" distB="0" distL="0" distR="0" wp14:anchorId="111B4BAE" wp14:editId="25821709">
            <wp:extent cx="1371600" cy="175260"/>
            <wp:effectExtent l="0" t="0" r="0" b="0"/>
            <wp:docPr id="327"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71600" cy="175260"/>
                    </a:xfrm>
                    <a:prstGeom prst="rect">
                      <a:avLst/>
                    </a:prstGeom>
                    <a:noFill/>
                    <a:ln>
                      <a:noFill/>
                    </a:ln>
                  </pic:spPr>
                </pic:pic>
              </a:graphicData>
            </a:graphic>
          </wp:inline>
        </w:drawing>
      </w:r>
    </w:p>
    <w:p w14:paraId="3BEF3654" w14:textId="77777777" w:rsidR="00190C3C" w:rsidRPr="00190C3C" w:rsidRDefault="00190C3C" w:rsidP="00190C3C">
      <w:pPr>
        <w:tabs>
          <w:tab w:val="left" w:pos="283"/>
          <w:tab w:val="left" w:pos="2835"/>
          <w:tab w:val="left" w:pos="5386"/>
          <w:tab w:val="left" w:pos="7937"/>
        </w:tabs>
        <w:spacing w:line="276" w:lineRule="auto"/>
        <w:ind w:firstLine="283"/>
        <w:jc w:val="both"/>
      </w:pPr>
      <w:r w:rsidRPr="00190C3C">
        <w:t>Gọi M là điểm dao động cùng pha với nguồn MA=MB=d</w:t>
      </w:r>
    </w:p>
    <w:p w14:paraId="2F9E941A" w14:textId="4CEBC76E" w:rsidR="00190C3C" w:rsidRPr="00190C3C" w:rsidRDefault="00190C3C" w:rsidP="00190C3C">
      <w:pPr>
        <w:tabs>
          <w:tab w:val="left" w:pos="283"/>
          <w:tab w:val="left" w:pos="2835"/>
          <w:tab w:val="left" w:pos="5386"/>
          <w:tab w:val="left" w:pos="7937"/>
        </w:tabs>
        <w:spacing w:line="276" w:lineRule="auto"/>
        <w:ind w:firstLine="283"/>
        <w:jc w:val="both"/>
      </w:pPr>
      <w:r w:rsidRPr="00190C3C">
        <w:t xml:space="preserve">Phương trình sóng tổng hợp tại M là: </w:t>
      </w:r>
      <w:r w:rsidRPr="00190C3C">
        <w:rPr>
          <w:noProof/>
        </w:rPr>
        <w:drawing>
          <wp:inline distT="0" distB="0" distL="0" distR="0" wp14:anchorId="5F33077C" wp14:editId="376C32F6">
            <wp:extent cx="1524000" cy="190500"/>
            <wp:effectExtent l="0" t="0" r="0" b="0"/>
            <wp:docPr id="326"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0" cy="190500"/>
                    </a:xfrm>
                    <a:prstGeom prst="rect">
                      <a:avLst/>
                    </a:prstGeom>
                    <a:noFill/>
                    <a:ln>
                      <a:noFill/>
                    </a:ln>
                  </pic:spPr>
                </pic:pic>
              </a:graphicData>
            </a:graphic>
          </wp:inline>
        </w:drawing>
      </w:r>
    </w:p>
    <w:p w14:paraId="4AA46EDC" w14:textId="7719E984" w:rsidR="00190C3C" w:rsidRPr="00190C3C" w:rsidRDefault="00190C3C" w:rsidP="00190C3C">
      <w:pPr>
        <w:tabs>
          <w:tab w:val="left" w:pos="283"/>
          <w:tab w:val="left" w:pos="2835"/>
          <w:tab w:val="left" w:pos="5386"/>
          <w:tab w:val="left" w:pos="7937"/>
        </w:tabs>
        <w:spacing w:line="276" w:lineRule="auto"/>
        <w:ind w:firstLine="283"/>
        <w:jc w:val="both"/>
      </w:pPr>
      <w:r w:rsidRPr="00190C3C">
        <w:t xml:space="preserve">M dao động cùng pha với nguồn khi </w:t>
      </w:r>
      <w:r w:rsidRPr="00190C3C">
        <w:rPr>
          <w:noProof/>
        </w:rPr>
        <w:drawing>
          <wp:inline distT="0" distB="0" distL="0" distR="0" wp14:anchorId="43B2FF81" wp14:editId="76640B7E">
            <wp:extent cx="1874520" cy="190500"/>
            <wp:effectExtent l="0" t="0" r="0" b="0"/>
            <wp:docPr id="325"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74520" cy="190500"/>
                    </a:xfrm>
                    <a:prstGeom prst="rect">
                      <a:avLst/>
                    </a:prstGeom>
                    <a:noFill/>
                    <a:ln>
                      <a:noFill/>
                    </a:ln>
                  </pic:spPr>
                </pic:pic>
              </a:graphicData>
            </a:graphic>
          </wp:inline>
        </w:drawing>
      </w:r>
    </w:p>
    <w:p w14:paraId="5D6CAFBF" w14:textId="77777777" w:rsidR="00190C3C" w:rsidRPr="00190C3C" w:rsidRDefault="00190C3C" w:rsidP="00190C3C">
      <w:pPr>
        <w:tabs>
          <w:tab w:val="left" w:pos="283"/>
          <w:tab w:val="left" w:pos="2835"/>
          <w:tab w:val="left" w:pos="5386"/>
          <w:tab w:val="left" w:pos="7937"/>
        </w:tabs>
        <w:spacing w:line="276" w:lineRule="auto"/>
        <w:ind w:firstLine="283"/>
        <w:jc w:val="both"/>
      </w:pPr>
      <w:r w:rsidRPr="00190C3C">
        <w:t xml:space="preserve">Gọi x là khoảng cách từ M tới AB </w:t>
      </w:r>
    </w:p>
    <w:p w14:paraId="4D36F59E" w14:textId="77777777" w:rsidR="00190C3C" w:rsidRPr="00190C3C" w:rsidRDefault="00190C3C" w:rsidP="00190C3C">
      <w:pPr>
        <w:tabs>
          <w:tab w:val="left" w:pos="283"/>
          <w:tab w:val="left" w:pos="2835"/>
          <w:tab w:val="left" w:pos="5386"/>
          <w:tab w:val="left" w:pos="7937"/>
        </w:tabs>
        <w:spacing w:line="276" w:lineRule="auto"/>
        <w:ind w:firstLine="283"/>
        <w:jc w:val="both"/>
      </w:pPr>
      <w:r w:rsidRPr="00190C3C">
        <w:t>Ta có</w:t>
      </w:r>
    </w:p>
    <w:p w14:paraId="606F6936" w14:textId="6EF5B0D7"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drawing>
          <wp:inline distT="0" distB="0" distL="0" distR="0" wp14:anchorId="4500E170" wp14:editId="759EFA4F">
            <wp:extent cx="3017520" cy="297180"/>
            <wp:effectExtent l="0" t="0" r="0" b="0"/>
            <wp:docPr id="324"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17520" cy="297180"/>
                    </a:xfrm>
                    <a:prstGeom prst="rect">
                      <a:avLst/>
                    </a:prstGeom>
                    <a:noFill/>
                    <a:ln>
                      <a:noFill/>
                    </a:ln>
                  </pic:spPr>
                </pic:pic>
              </a:graphicData>
            </a:graphic>
          </wp:inline>
        </w:drawing>
      </w:r>
    </w:p>
    <w:p w14:paraId="5F07FAF2" w14:textId="66AFB8B0" w:rsidR="00190C3C" w:rsidRPr="00190C3C" w:rsidRDefault="00190C3C" w:rsidP="00190C3C">
      <w:pPr>
        <w:tabs>
          <w:tab w:val="left" w:pos="283"/>
          <w:tab w:val="left" w:pos="2835"/>
          <w:tab w:val="left" w:pos="5386"/>
          <w:tab w:val="left" w:pos="7937"/>
        </w:tabs>
        <w:spacing w:line="276" w:lineRule="auto"/>
        <w:ind w:firstLine="283"/>
        <w:jc w:val="both"/>
      </w:pPr>
      <w:r w:rsidRPr="00190C3C">
        <w:t xml:space="preserve">Lại có </w:t>
      </w:r>
      <w:r w:rsidRPr="00190C3C">
        <w:rPr>
          <w:noProof/>
        </w:rPr>
        <w:drawing>
          <wp:inline distT="0" distB="0" distL="0" distR="0" wp14:anchorId="4DD55CE7" wp14:editId="46AFF0A5">
            <wp:extent cx="1798320" cy="144780"/>
            <wp:effectExtent l="0" t="0" r="0" b="0"/>
            <wp:docPr id="323"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98320" cy="144780"/>
                    </a:xfrm>
                    <a:prstGeom prst="rect">
                      <a:avLst/>
                    </a:prstGeom>
                    <a:noFill/>
                    <a:ln>
                      <a:noFill/>
                    </a:ln>
                  </pic:spPr>
                </pic:pic>
              </a:graphicData>
            </a:graphic>
          </wp:inline>
        </w:drawing>
      </w:r>
    </w:p>
    <w:p w14:paraId="513AE1B6" w14:textId="77777777" w:rsidR="00190C3C" w:rsidRPr="00190C3C" w:rsidRDefault="00190C3C" w:rsidP="00190C3C">
      <w:pPr>
        <w:tabs>
          <w:tab w:val="left" w:pos="283"/>
          <w:tab w:val="left" w:pos="2835"/>
          <w:tab w:val="left" w:pos="5386"/>
          <w:tab w:val="left" w:pos="7937"/>
        </w:tabs>
        <w:spacing w:line="276" w:lineRule="auto"/>
        <w:ind w:firstLine="283"/>
        <w:jc w:val="both"/>
      </w:pPr>
      <w:r w:rsidRPr="00190C3C">
        <w:t>như vậy trong khoảng từ M tới trung điểm của AB có 4 điểm dao động cùng pha với nguồn</w:t>
      </w:r>
    </w:p>
    <w:p w14:paraId="2ACF9A24" w14:textId="50330B07" w:rsidR="00190C3C" w:rsidRPr="00190C3C" w:rsidRDefault="00190C3C" w:rsidP="00190C3C">
      <w:pPr>
        <w:tabs>
          <w:tab w:val="left" w:pos="283"/>
          <w:tab w:val="left" w:pos="2835"/>
          <w:tab w:val="left" w:pos="5386"/>
          <w:tab w:val="left" w:pos="7937"/>
        </w:tabs>
        <w:spacing w:line="276" w:lineRule="auto"/>
        <w:ind w:firstLine="283"/>
        <w:jc w:val="both"/>
      </w:pPr>
      <w:r w:rsidRPr="00190C3C">
        <w:t>Do N đối xứng với M qua O nên trên MN có 8 điểm dao động cùng pha với nguồn</w:t>
      </w:r>
    </w:p>
    <w:p w14:paraId="6554CB65" w14:textId="77777777" w:rsidR="00190C3C" w:rsidRPr="00190C3C" w:rsidRDefault="00190C3C" w:rsidP="00190C3C">
      <w:pPr>
        <w:numPr>
          <w:ilvl w:val="0"/>
          <w:numId w:val="1"/>
        </w:numPr>
        <w:spacing w:before="120" w:line="276" w:lineRule="auto"/>
        <w:rPr>
          <w:b/>
          <w:color w:val="0000FF"/>
        </w:rPr>
      </w:pPr>
      <w:r w:rsidRPr="00190C3C">
        <w:t>Trong thí nghiệm giao thoa sóng, người ta tạo ra trên mặt nước hai nguồn sóng A, B dao động với phương trình u</w:t>
      </w:r>
      <w:r w:rsidRPr="00190C3C">
        <w:rPr>
          <w:vertAlign w:val="subscript"/>
        </w:rPr>
        <w:t>A</w:t>
      </w:r>
      <w:r w:rsidRPr="00190C3C">
        <w:t xml:space="preserve"> = u</w:t>
      </w:r>
      <w:r w:rsidRPr="00190C3C">
        <w:rPr>
          <w:vertAlign w:val="subscript"/>
        </w:rPr>
        <w:t>B</w:t>
      </w:r>
      <w:r w:rsidRPr="00190C3C">
        <w:t xml:space="preserve"> = 5cos10πt cm.Tốc độ truyền sóng trên mặt nước là 20 cm/s.Một điểm N trên mặt nước với AN – BN = - 10 cm nằm trên đường cực đại hay cực tiểu thứ mấy, kể từ đường trung trực của AB? </w:t>
      </w:r>
    </w:p>
    <w:p w14:paraId="49ADF7B7"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A.</w:t>
      </w:r>
      <w:r w:rsidRPr="00190C3C">
        <w:rPr>
          <w:b/>
          <w:bCs/>
        </w:rPr>
        <w:t xml:space="preserve"> </w:t>
      </w:r>
      <w:r w:rsidRPr="00190C3C">
        <w:t xml:space="preserve">Cực tiểu thứ 3 về phía A </w:t>
      </w:r>
    </w:p>
    <w:p w14:paraId="041FFA5A"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B.</w:t>
      </w:r>
      <w:r w:rsidRPr="00190C3C">
        <w:rPr>
          <w:b/>
          <w:bCs/>
        </w:rPr>
        <w:t xml:space="preserve"> </w:t>
      </w:r>
      <w:r w:rsidRPr="00190C3C">
        <w:t xml:space="preserve">Cực tiểu thứ 4 về phía A </w:t>
      </w:r>
    </w:p>
    <w:p w14:paraId="2D139C2D" w14:textId="77777777" w:rsidR="00190C3C" w:rsidRPr="00190C3C" w:rsidRDefault="00190C3C" w:rsidP="00190C3C">
      <w:pPr>
        <w:tabs>
          <w:tab w:val="left" w:pos="283"/>
          <w:tab w:val="left" w:pos="2835"/>
          <w:tab w:val="left" w:pos="5386"/>
          <w:tab w:val="left" w:pos="7937"/>
        </w:tabs>
        <w:spacing w:line="276" w:lineRule="auto"/>
        <w:ind w:firstLine="283"/>
        <w:jc w:val="both"/>
        <w:rPr>
          <w:b/>
          <w:color w:val="0000FF"/>
        </w:rPr>
      </w:pPr>
      <w:r w:rsidRPr="00190C3C">
        <w:rPr>
          <w:b/>
          <w:bCs/>
          <w:color w:val="0000FF"/>
        </w:rPr>
        <w:t>C.</w:t>
      </w:r>
      <w:r w:rsidRPr="00190C3C">
        <w:rPr>
          <w:b/>
          <w:bCs/>
        </w:rPr>
        <w:t xml:space="preserve"> </w:t>
      </w:r>
      <w:r w:rsidRPr="00190C3C">
        <w:t xml:space="preserve">Cực tiểu thứ 4 về phía B </w:t>
      </w:r>
    </w:p>
    <w:p w14:paraId="4428728F" w14:textId="18DB7F13" w:rsidR="00190C3C" w:rsidRPr="00190C3C" w:rsidRDefault="00190C3C" w:rsidP="00190C3C">
      <w:pPr>
        <w:tabs>
          <w:tab w:val="left" w:pos="283"/>
          <w:tab w:val="left" w:pos="2835"/>
          <w:tab w:val="left" w:pos="5386"/>
          <w:tab w:val="left" w:pos="7937"/>
        </w:tabs>
        <w:spacing w:line="276" w:lineRule="auto"/>
        <w:ind w:firstLine="283"/>
        <w:jc w:val="both"/>
      </w:pPr>
      <w:r w:rsidRPr="00190C3C">
        <w:rPr>
          <w:b/>
          <w:bCs/>
          <w:color w:val="0000FF"/>
        </w:rPr>
        <w:t>D.</w:t>
      </w:r>
      <w:r w:rsidRPr="00190C3C">
        <w:rPr>
          <w:b/>
          <w:bCs/>
        </w:rPr>
        <w:t xml:space="preserve"> </w:t>
      </w:r>
      <w:r w:rsidRPr="00190C3C">
        <w:t xml:space="preserve">Cực đại thứ 4 về phía A </w:t>
      </w:r>
    </w:p>
    <w:p w14:paraId="2A2723FB" w14:textId="1B930E8B" w:rsidR="00190C3C" w:rsidRPr="00190C3C" w:rsidRDefault="00190C3C" w:rsidP="00190C3C">
      <w:pPr>
        <w:tabs>
          <w:tab w:val="left" w:pos="283"/>
          <w:tab w:val="left" w:pos="2835"/>
          <w:tab w:val="left" w:pos="5386"/>
          <w:tab w:val="left" w:pos="7937"/>
        </w:tabs>
        <w:ind w:firstLine="283"/>
        <w:jc w:val="center"/>
      </w:pPr>
      <w:r w:rsidRPr="00190C3C">
        <w:rPr>
          <w:b/>
          <w:bCs/>
        </w:rPr>
        <w:t xml:space="preserve">ĐÁP ÁN &amp; </w:t>
      </w:r>
      <w:r w:rsidRPr="00190C3C">
        <w:rPr>
          <w:b/>
          <w:bCs/>
          <w:color w:val="0000FF"/>
        </w:rPr>
        <w:t>LỜI GIẢI</w:t>
      </w:r>
      <w:r w:rsidRPr="00190C3C">
        <w:rPr>
          <w:b/>
          <w:bCs/>
        </w:rPr>
        <w:t xml:space="preserve"> CHI TIẾT</w:t>
      </w:r>
    </w:p>
    <w:p w14:paraId="4E308086" w14:textId="1E74BA3F" w:rsidR="00190C3C" w:rsidRPr="00190C3C" w:rsidRDefault="00190C3C" w:rsidP="00190C3C">
      <w:pPr>
        <w:tabs>
          <w:tab w:val="left" w:pos="283"/>
          <w:tab w:val="left" w:pos="2835"/>
          <w:tab w:val="left" w:pos="5386"/>
          <w:tab w:val="left" w:pos="7937"/>
        </w:tabs>
        <w:spacing w:line="276" w:lineRule="auto"/>
        <w:ind w:firstLine="283"/>
        <w:jc w:val="center"/>
        <w:rPr>
          <w:b/>
          <w:bCs/>
        </w:rPr>
      </w:pPr>
      <w:r w:rsidRPr="00190C3C">
        <w:rPr>
          <w:b/>
          <w:bCs/>
          <w:color w:val="0000FF"/>
        </w:rPr>
        <w:t>Lời giải</w:t>
      </w:r>
    </w:p>
    <w:p w14:paraId="35BF7989" w14:textId="77777777" w:rsidR="00190C3C" w:rsidRPr="00190C3C" w:rsidRDefault="00190C3C" w:rsidP="00190C3C">
      <w:pPr>
        <w:tabs>
          <w:tab w:val="left" w:pos="283"/>
          <w:tab w:val="left" w:pos="2835"/>
          <w:tab w:val="left" w:pos="5386"/>
          <w:tab w:val="left" w:pos="7937"/>
        </w:tabs>
        <w:spacing w:line="276" w:lineRule="auto"/>
        <w:ind w:firstLine="283"/>
        <w:jc w:val="both"/>
        <w:rPr>
          <w:b/>
          <w:bCs/>
        </w:rPr>
      </w:pPr>
      <w:r w:rsidRPr="00190C3C">
        <w:rPr>
          <w:b/>
          <w:bCs/>
        </w:rPr>
        <w:t>A</w:t>
      </w:r>
    </w:p>
    <w:p w14:paraId="0B0FBC2E" w14:textId="5C304EAF"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drawing>
          <wp:inline distT="0" distB="0" distL="0" distR="0" wp14:anchorId="366012F1" wp14:editId="62F7EC47">
            <wp:extent cx="571500" cy="121920"/>
            <wp:effectExtent l="0" t="0" r="0" b="0"/>
            <wp:docPr id="331"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 cy="121920"/>
                    </a:xfrm>
                    <a:prstGeom prst="rect">
                      <a:avLst/>
                    </a:prstGeom>
                    <a:noFill/>
                    <a:ln>
                      <a:noFill/>
                    </a:ln>
                  </pic:spPr>
                </pic:pic>
              </a:graphicData>
            </a:graphic>
          </wp:inline>
        </w:drawing>
      </w:r>
    </w:p>
    <w:p w14:paraId="6C2AC89F" w14:textId="5E8353E0" w:rsidR="00190C3C" w:rsidRPr="00190C3C" w:rsidRDefault="00190C3C" w:rsidP="00190C3C">
      <w:pPr>
        <w:tabs>
          <w:tab w:val="left" w:pos="283"/>
          <w:tab w:val="left" w:pos="2835"/>
          <w:tab w:val="left" w:pos="5386"/>
          <w:tab w:val="left" w:pos="7937"/>
        </w:tabs>
        <w:spacing w:line="276" w:lineRule="auto"/>
        <w:ind w:firstLine="283"/>
        <w:jc w:val="both"/>
      </w:pPr>
      <w:r w:rsidRPr="00190C3C">
        <w:rPr>
          <w:noProof/>
        </w:rPr>
        <w:drawing>
          <wp:inline distT="0" distB="0" distL="0" distR="0" wp14:anchorId="1EC38776" wp14:editId="19409AE7">
            <wp:extent cx="1562100" cy="152400"/>
            <wp:effectExtent l="0" t="0" r="0" b="0"/>
            <wp:docPr id="330"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62100" cy="152400"/>
                    </a:xfrm>
                    <a:prstGeom prst="rect">
                      <a:avLst/>
                    </a:prstGeom>
                    <a:noFill/>
                    <a:ln>
                      <a:noFill/>
                    </a:ln>
                  </pic:spPr>
                </pic:pic>
              </a:graphicData>
            </a:graphic>
          </wp:inline>
        </w:drawing>
      </w:r>
    </w:p>
    <w:p w14:paraId="15B49FB3" w14:textId="7F74975B" w:rsidR="00190C3C" w:rsidRPr="00190C3C" w:rsidRDefault="00190C3C" w:rsidP="00190C3C">
      <w:pPr>
        <w:tabs>
          <w:tab w:val="left" w:pos="283"/>
          <w:tab w:val="left" w:pos="2835"/>
          <w:tab w:val="left" w:pos="5386"/>
          <w:tab w:val="left" w:pos="7937"/>
        </w:tabs>
        <w:spacing w:line="276" w:lineRule="auto"/>
        <w:ind w:firstLine="283"/>
        <w:jc w:val="both"/>
      </w:pPr>
      <w:r w:rsidRPr="00190C3C">
        <w:t>N thuộc cực tiểu thứ 3 về phía A( sau đường -0,5 và -1,5)</w:t>
      </w:r>
    </w:p>
    <w:sectPr w:rsidR="00190C3C" w:rsidRPr="00190C3C" w:rsidSect="00190C3C">
      <w:pgSz w:w="11907" w:h="16840" w:code="9"/>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4305A"/>
    <w:multiLevelType w:val="hybridMultilevel"/>
    <w:tmpl w:val="F5127BB8"/>
    <w:lvl w:ilvl="0" w:tplc="1F4889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21"/>
    <w:rsid w:val="00190C3C"/>
    <w:rsid w:val="003B0EF9"/>
    <w:rsid w:val="00430DE5"/>
    <w:rsid w:val="005E7EA1"/>
    <w:rsid w:val="007B5E4C"/>
    <w:rsid w:val="009447B5"/>
    <w:rsid w:val="00A43C21"/>
    <w:rsid w:val="00A75929"/>
    <w:rsid w:val="00A97BC0"/>
    <w:rsid w:val="00BD7AEA"/>
    <w:rsid w:val="00F52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6811"/>
  <w15:chartTrackingRefBased/>
  <w15:docId w15:val="{B5B491C2-FDC1-402D-A9FC-8FD7D7F0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B5E4C"/>
    <w:rPr>
      <w:rFonts w:ascii="Times New Roman" w:eastAsia="Times New Roman" w:hAnsi="Times New Roman"/>
      <w:sz w:val="24"/>
      <w:szCs w:val="24"/>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7B5E4C"/>
    <w:pPr>
      <w:spacing w:before="100" w:beforeAutospacing="1" w:after="100" w:afterAutospacing="1"/>
    </w:pPr>
  </w:style>
  <w:style w:type="paragraph" w:styleId="Bongchuthich">
    <w:name w:val="Balloon Text"/>
    <w:basedOn w:val="Binhthng"/>
    <w:link w:val="BongchuthichChar"/>
    <w:uiPriority w:val="99"/>
    <w:semiHidden/>
    <w:unhideWhenUsed/>
    <w:rsid w:val="007B5E4C"/>
    <w:rPr>
      <w:rFonts w:ascii="Tahoma" w:hAnsi="Tahoma" w:cs="Tahoma"/>
      <w:sz w:val="16"/>
      <w:szCs w:val="16"/>
    </w:rPr>
  </w:style>
  <w:style w:type="character" w:customStyle="1" w:styleId="BongchuthichChar">
    <w:name w:val="Bóng chú thích Char"/>
    <w:link w:val="Bongchuthich"/>
    <w:uiPriority w:val="99"/>
    <w:semiHidden/>
    <w:rsid w:val="007B5E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0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theme" Target="theme/theme1.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1</TotalTime>
  <Pages>6</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Doan</cp:lastModifiedBy>
  <cp:revision>2</cp:revision>
  <dcterms:created xsi:type="dcterms:W3CDTF">2021-02-08T11:15:00Z</dcterms:created>
  <dcterms:modified xsi:type="dcterms:W3CDTF">2021-02-08T11:15:00Z</dcterms:modified>
</cp:coreProperties>
</file>