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33" w:rsidRPr="001D3DF2" w:rsidRDefault="00B61AA8" w:rsidP="00BD0657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1D3DF2">
        <w:rPr>
          <w:rFonts w:ascii="Palatino Linotype" w:hAnsi="Palatino Linotype"/>
          <w:b/>
          <w:sz w:val="22"/>
        </w:rPr>
        <w:t xml:space="preserve">PHIẾU SỐ </w:t>
      </w:r>
      <w:r w:rsidR="005F2CBD" w:rsidRPr="001D3DF2">
        <w:rPr>
          <w:rFonts w:ascii="Palatino Linotype" w:hAnsi="Palatino Linotype"/>
          <w:b/>
          <w:sz w:val="22"/>
        </w:rPr>
        <w:t>3</w:t>
      </w:r>
      <w:r w:rsidR="0094258C" w:rsidRPr="001D3DF2">
        <w:rPr>
          <w:rFonts w:ascii="Palatino Linotype" w:hAnsi="Palatino Linotype"/>
          <w:b/>
          <w:sz w:val="22"/>
        </w:rPr>
        <w:t xml:space="preserve"> - </w:t>
      </w:r>
      <w:r w:rsidR="0094258C" w:rsidRPr="001D3DF2">
        <w:rPr>
          <w:b/>
          <w:color w:val="000000" w:themeColor="text1"/>
          <w:sz w:val="22"/>
        </w:rPr>
        <w:t>Tiế</w:t>
      </w:r>
      <w:r w:rsidR="005F2CBD" w:rsidRPr="001D3DF2">
        <w:rPr>
          <w:b/>
          <w:color w:val="000000" w:themeColor="text1"/>
          <w:sz w:val="22"/>
        </w:rPr>
        <w:t xml:space="preserve">t 10 - Bài </w:t>
      </w:r>
      <w:r w:rsidR="009E49AB" w:rsidRPr="001D3DF2">
        <w:rPr>
          <w:b/>
          <w:color w:val="000000" w:themeColor="text1"/>
          <w:sz w:val="22"/>
        </w:rPr>
        <w:t>7</w:t>
      </w:r>
      <w:r w:rsidR="005F2CBD" w:rsidRPr="001D3DF2">
        <w:rPr>
          <w:b/>
          <w:color w:val="000000" w:themeColor="text1"/>
          <w:sz w:val="22"/>
        </w:rPr>
        <w:t xml:space="preserve">: </w:t>
      </w:r>
      <w:r w:rsidR="005F2CBD" w:rsidRPr="001D3DF2">
        <w:rPr>
          <w:rFonts w:ascii="Palatino Linotype" w:hAnsi="Palatino Linotype"/>
          <w:b/>
          <w:sz w:val="22"/>
        </w:rPr>
        <w:t>BIẾN ĐỔI ĐƠN GIẢN BIỂU THỨC CHỨA CĂN BẬC HAI</w:t>
      </w:r>
    </w:p>
    <w:p w:rsidR="00B61AA8" w:rsidRPr="001D3DF2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1D3DF2">
        <w:rPr>
          <w:rFonts w:ascii="Palatino Linotype" w:hAnsi="Palatino Linotype"/>
          <w:b/>
          <w:sz w:val="22"/>
        </w:rPr>
        <w:t xml:space="preserve">Dạng 1: </w:t>
      </w:r>
      <w:r w:rsidR="005F2CBD" w:rsidRPr="001D3DF2">
        <w:rPr>
          <w:rFonts w:ascii="Palatino Linotype" w:hAnsi="Palatino Linotype"/>
          <w:b/>
          <w:sz w:val="22"/>
        </w:rPr>
        <w:t>Khử mẫu của biểu thức lấy căn</w:t>
      </w:r>
    </w:p>
    <w:p w:rsidR="00B61AA8" w:rsidRPr="001D3DF2" w:rsidRDefault="00BD065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3AD30"/>
          <w:sz w:val="22"/>
        </w:rPr>
        <w:t>Bài 1.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="00B61AA8" w:rsidRPr="001D3DF2">
        <w:rPr>
          <w:rFonts w:ascii="Palatino Linotype" w:hAnsi="Palatino Linotype"/>
          <w:color w:val="00B050"/>
          <w:sz w:val="22"/>
        </w:rPr>
        <w:t xml:space="preserve"> </w:t>
      </w:r>
      <w:r w:rsidR="005D6F82" w:rsidRPr="001D3DF2">
        <w:rPr>
          <w:rFonts w:ascii="Palatino Linotype" w:hAnsi="Palatino Linotype"/>
          <w:sz w:val="22"/>
        </w:rPr>
        <w:t xml:space="preserve">Khử mẫu của biểu thức lấy căn </w:t>
      </w:r>
      <w:r w:rsidR="00F923AE" w:rsidRPr="001D3DF2">
        <w:rPr>
          <w:rFonts w:ascii="Palatino Linotype" w:hAnsi="Palatino Linotype"/>
          <w:sz w:val="22"/>
        </w:rPr>
        <w:t>và rút gọn (nếu được)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B61AA8" w:rsidRPr="001D3DF2" w:rsidTr="00C84D97">
        <w:trPr>
          <w:trHeight w:val="445"/>
        </w:trPr>
        <w:tc>
          <w:tcPr>
            <w:tcW w:w="2476" w:type="dxa"/>
          </w:tcPr>
          <w:bookmarkStart w:id="0" w:name="MTBlankEqn"/>
          <w:p w:rsidR="00B61AA8" w:rsidRPr="001D3DF2" w:rsidRDefault="00A7611E" w:rsidP="00CF585D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2"/>
              </w:rPr>
            </w:pPr>
            <w:r w:rsidRPr="00A7611E">
              <w:rPr>
                <w:position w:val="-26"/>
              </w:rPr>
              <w:object w:dxaOrig="7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1" type="#_x0000_t75" style="width:36.75pt;height:35.25pt" o:ole="">
                  <v:imagedata r:id="rId8" o:title=""/>
                </v:shape>
                <o:OLEObject Type="Embed" ProgID="Equation.DSMT4" ShapeID="_x0000_i1401" DrawAspect="Content" ObjectID="_1623696022" r:id="rId9"/>
              </w:object>
            </w:r>
            <w:bookmarkEnd w:id="0"/>
          </w:p>
        </w:tc>
        <w:tc>
          <w:tcPr>
            <w:tcW w:w="2476" w:type="dxa"/>
          </w:tcPr>
          <w:p w:rsidR="00B61AA8" w:rsidRPr="001D3DF2" w:rsidRDefault="00B61AA8" w:rsidP="00CF585D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2"/>
              </w:rPr>
            </w:pPr>
            <w:r w:rsidRPr="001D3DF2">
              <w:rPr>
                <w:rFonts w:ascii="Palatino Linotype" w:hAnsi="Palatino Linotype"/>
                <w:sz w:val="22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720</m:t>
                      </m:r>
                    </m:den>
                  </m:f>
                </m:e>
              </m:rad>
            </m:oMath>
            <w:r w:rsidR="003E209F" w:rsidRPr="001D3DF2">
              <w:rPr>
                <w:rFonts w:ascii="Palatino Linotype" w:eastAsiaTheme="minorEastAsia" w:hAnsi="Palatino Linotype"/>
                <w:sz w:val="22"/>
              </w:rPr>
              <w:t xml:space="preserve"> ;</w:t>
            </w:r>
          </w:p>
        </w:tc>
        <w:tc>
          <w:tcPr>
            <w:tcW w:w="2476" w:type="dxa"/>
          </w:tcPr>
          <w:p w:rsidR="00B61AA8" w:rsidRPr="001D3DF2" w:rsidRDefault="00A7611E" w:rsidP="00C611C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A7611E">
              <w:rPr>
                <w:position w:val="-26"/>
              </w:rPr>
              <w:object w:dxaOrig="840" w:dyaOrig="700">
                <v:shape id="_x0000_i1407" type="#_x0000_t75" style="width:42pt;height:35.25pt" o:ole="">
                  <v:imagedata r:id="rId10" o:title=""/>
                </v:shape>
                <o:OLEObject Type="Embed" ProgID="Equation.DSMT4" ShapeID="_x0000_i1407" DrawAspect="Content" ObjectID="_1623696023" r:id="rId11"/>
              </w:object>
            </w:r>
          </w:p>
        </w:tc>
        <w:tc>
          <w:tcPr>
            <w:tcW w:w="2476" w:type="dxa"/>
          </w:tcPr>
          <w:p w:rsidR="00B61AA8" w:rsidRPr="001D3DF2" w:rsidRDefault="00A7611E" w:rsidP="00C611C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A7611E">
              <w:rPr>
                <w:position w:val="-26"/>
              </w:rPr>
              <w:object w:dxaOrig="999" w:dyaOrig="700">
                <v:shape id="_x0000_i1412" type="#_x0000_t75" style="width:50.25pt;height:35.25pt" o:ole="">
                  <v:imagedata r:id="rId12" o:title=""/>
                </v:shape>
                <o:OLEObject Type="Embed" ProgID="Equation.DSMT4" ShapeID="_x0000_i1412" DrawAspect="Content" ObjectID="_1623696024" r:id="rId13"/>
              </w:object>
            </w:r>
          </w:p>
        </w:tc>
      </w:tr>
    </w:tbl>
    <w:p w:rsidR="00060FDC" w:rsidRPr="001D3DF2" w:rsidRDefault="00060FDC" w:rsidP="00060FD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</w:t>
      </w:r>
      <w:r w:rsidR="002F1A30" w:rsidRPr="001D3DF2">
        <w:rPr>
          <w:rFonts w:ascii="Palatino Linotype" w:hAnsi="Palatino Linotype"/>
          <w:b/>
          <w:color w:val="00B050"/>
          <w:sz w:val="22"/>
        </w:rPr>
        <w:t xml:space="preserve"> 2</w:t>
      </w:r>
      <w:r w:rsidRPr="001D3DF2">
        <w:rPr>
          <w:rFonts w:ascii="Palatino Linotype" w:hAnsi="Palatino Linotype"/>
          <w:b/>
          <w:color w:val="00B050"/>
          <w:sz w:val="22"/>
        </w:rPr>
        <w:t>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Pr="001D3DF2">
        <w:rPr>
          <w:rFonts w:ascii="Palatino Linotype" w:hAnsi="Palatino Linotype"/>
          <w:sz w:val="22"/>
        </w:rPr>
        <w:t>Khử mẫu của biểu thức lấy căn rồi thực hiện phép tính</w:t>
      </w:r>
      <w:r w:rsidR="002F1A30" w:rsidRPr="001D3DF2">
        <w:rPr>
          <w:rFonts w:ascii="Palatino Linotype" w:hAnsi="Palatino Linotype"/>
          <w:sz w:val="22"/>
        </w:rPr>
        <w:t xml:space="preserve"> (giả thiết các biểu thức có nghĩa)</w:t>
      </w:r>
    </w:p>
    <w:p w:rsidR="00060FDC" w:rsidRPr="001D3DF2" w:rsidRDefault="00A7611E" w:rsidP="00060FDC">
      <w:pPr>
        <w:tabs>
          <w:tab w:val="left" w:pos="2410"/>
          <w:tab w:val="left" w:pos="4962"/>
          <w:tab w:val="left" w:pos="7371"/>
        </w:tabs>
        <w:spacing w:beforeLines="60" w:before="144" w:afterLines="60" w:after="144"/>
        <w:jc w:val="both"/>
        <w:rPr>
          <w:rFonts w:ascii="Palatino Linotype" w:hAnsi="Palatino Linotype"/>
          <w:color w:val="000000" w:themeColor="text1"/>
          <w:sz w:val="22"/>
        </w:rPr>
      </w:pPr>
      <w:r w:rsidRPr="00A7611E">
        <w:rPr>
          <w:position w:val="-30"/>
        </w:rPr>
        <w:object w:dxaOrig="1120" w:dyaOrig="740">
          <v:shape id="_x0000_i1417" type="#_x0000_t75" style="width:56.25pt;height:36.75pt" o:ole="">
            <v:imagedata r:id="rId14" o:title=""/>
          </v:shape>
          <o:OLEObject Type="Embed" ProgID="Equation.DSMT4" ShapeID="_x0000_i1417" DrawAspect="Content" ObjectID="_1623696025" r:id="rId15"/>
        </w:object>
      </w:r>
      <w:r w:rsidR="00060FDC" w:rsidRPr="001D3DF2">
        <w:rPr>
          <w:rFonts w:ascii="Palatino Linotype" w:eastAsiaTheme="minorEastAsia" w:hAnsi="Palatino Linotype"/>
          <w:color w:val="000000" w:themeColor="text1"/>
          <w:sz w:val="22"/>
        </w:rPr>
        <w:tab/>
      </w:r>
      <w:r w:rsidRPr="00A7611E">
        <w:rPr>
          <w:position w:val="-32"/>
        </w:rPr>
        <w:object w:dxaOrig="1920" w:dyaOrig="800">
          <v:shape id="_x0000_i1422" type="#_x0000_t75" style="width:96pt;height:39.75pt" o:ole="">
            <v:imagedata r:id="rId16" o:title=""/>
          </v:shape>
          <o:OLEObject Type="Embed" ProgID="Equation.DSMT4" ShapeID="_x0000_i1422" DrawAspect="Content" ObjectID="_1623696026" r:id="rId17"/>
        </w:object>
      </w:r>
      <w:r w:rsidR="002F1A30" w:rsidRPr="001D3DF2">
        <w:rPr>
          <w:rFonts w:ascii="Palatino Linotype" w:eastAsiaTheme="minorEastAsia" w:hAnsi="Palatino Linotype"/>
          <w:color w:val="000000" w:themeColor="text1"/>
          <w:sz w:val="22"/>
        </w:rPr>
        <w:tab/>
      </w:r>
      <w:r w:rsidRPr="00A7611E">
        <w:rPr>
          <w:position w:val="-26"/>
        </w:rPr>
        <w:object w:dxaOrig="1380" w:dyaOrig="780">
          <v:shape id="_x0000_i1427" type="#_x0000_t75" style="width:69pt;height:39pt" o:ole="">
            <v:imagedata r:id="rId18" o:title=""/>
          </v:shape>
          <o:OLEObject Type="Embed" ProgID="Equation.DSMT4" ShapeID="_x0000_i1427" DrawAspect="Content" ObjectID="_1623696027" r:id="rId19"/>
        </w:object>
      </w:r>
      <w:r w:rsidR="00C84D97">
        <w:t xml:space="preserve">                 </w:t>
      </w:r>
      <w:r w:rsidRPr="00A7611E">
        <w:rPr>
          <w:position w:val="-26"/>
        </w:rPr>
        <w:object w:dxaOrig="2320" w:dyaOrig="700">
          <v:shape id="_x0000_i1432" type="#_x0000_t75" style="width:116.25pt;height:35.25pt" o:ole="">
            <v:imagedata r:id="rId20" o:title=""/>
          </v:shape>
          <o:OLEObject Type="Embed" ProgID="Equation.DSMT4" ShapeID="_x0000_i1432" DrawAspect="Content" ObjectID="_1623696028" r:id="rId21"/>
        </w:object>
      </w:r>
      <w:r w:rsidR="003E209F" w:rsidRPr="001D3DF2">
        <w:rPr>
          <w:rFonts w:ascii="Palatino Linotype" w:eastAsiaTheme="minorEastAsia" w:hAnsi="Palatino Linotype"/>
          <w:color w:val="000000" w:themeColor="text1"/>
          <w:sz w:val="22"/>
        </w:rPr>
        <w:t>.</w:t>
      </w:r>
    </w:p>
    <w:p w:rsidR="00B61AA8" w:rsidRPr="001D3DF2" w:rsidRDefault="00B61AA8" w:rsidP="00060FDC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1D3DF2">
        <w:rPr>
          <w:rFonts w:ascii="Palatino Linotype" w:hAnsi="Palatino Linotype"/>
          <w:b/>
          <w:sz w:val="22"/>
        </w:rPr>
        <w:t xml:space="preserve">Dạng 2: </w:t>
      </w:r>
      <w:r w:rsidR="005D6F82" w:rsidRPr="001D3DF2">
        <w:rPr>
          <w:rFonts w:ascii="Palatino Linotype" w:hAnsi="Palatino Linotype"/>
          <w:b/>
          <w:sz w:val="22"/>
        </w:rPr>
        <w:t>Trục căn thức ở mẫu</w:t>
      </w:r>
    </w:p>
    <w:p w:rsidR="00BD0657" w:rsidRPr="001D3DF2" w:rsidRDefault="00BD065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3.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="00EC3390" w:rsidRPr="001D3DF2">
        <w:rPr>
          <w:rFonts w:ascii="Palatino Linotype" w:hAnsi="Palatino Linotype"/>
          <w:sz w:val="22"/>
        </w:rPr>
        <w:t>Trục căn thức ở mẫu</w:t>
      </w:r>
      <w:r w:rsidR="00F923AE" w:rsidRPr="001D3DF2">
        <w:rPr>
          <w:rFonts w:ascii="Palatino Linotype" w:hAnsi="Palatino Linotype"/>
          <w:sz w:val="22"/>
        </w:rPr>
        <w:t xml:space="preserve"> </w:t>
      </w:r>
      <w:r w:rsidR="005E72A0" w:rsidRPr="001D3DF2">
        <w:rPr>
          <w:rFonts w:ascii="Palatino Linotype" w:hAnsi="Palatino Linotype"/>
          <w:sz w:val="22"/>
        </w:rPr>
        <w:t xml:space="preserve">với giả thiết các các biểu thức chứa chữ đều có nghĩa </w:t>
      </w:r>
      <w:r w:rsidR="00F923AE" w:rsidRPr="001D3DF2">
        <w:rPr>
          <w:rFonts w:ascii="Palatino Linotype" w:hAnsi="Palatino Linotype"/>
          <w:sz w:val="22"/>
        </w:rPr>
        <w:t>và rút gọn ( nếu được)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BD0657" w:rsidRPr="001D3DF2" w:rsidTr="00FB20D4">
        <w:tc>
          <w:tcPr>
            <w:tcW w:w="2476" w:type="dxa"/>
          </w:tcPr>
          <w:p w:rsidR="00FB20D4" w:rsidRDefault="00A7611E" w:rsidP="00FB20D4">
            <w:r w:rsidRPr="00A7611E">
              <w:rPr>
                <w:position w:val="-28"/>
              </w:rPr>
              <w:object w:dxaOrig="760" w:dyaOrig="660">
                <v:shape id="_x0000_i1437" type="#_x0000_t75" style="width:38.25pt;height:33pt" o:ole="">
                  <v:imagedata r:id="rId22" o:title=""/>
                </v:shape>
                <o:OLEObject Type="Embed" ProgID="Equation.DSMT4" ShapeID="_x0000_i1437" DrawAspect="Content" ObjectID="_1623696029" r:id="rId23"/>
              </w:object>
            </w:r>
          </w:p>
          <w:p w:rsidR="00FB20D4" w:rsidRDefault="00FB20D4" w:rsidP="00FB20D4"/>
          <w:p w:rsidR="00FB20D4" w:rsidRDefault="00A7611E" w:rsidP="00FB20D4">
            <w:r w:rsidRPr="00A7611E">
              <w:rPr>
                <w:position w:val="-28"/>
              </w:rPr>
              <w:object w:dxaOrig="1080" w:dyaOrig="720">
                <v:shape id="_x0000_i1442" type="#_x0000_t75" style="width:54pt;height:36pt" o:ole="">
                  <v:imagedata r:id="rId24" o:title=""/>
                </v:shape>
                <o:OLEObject Type="Embed" ProgID="Equation.DSMT4" ShapeID="_x0000_i1442" DrawAspect="Content" ObjectID="_1623696030" r:id="rId25"/>
              </w:object>
            </w:r>
          </w:p>
          <w:p w:rsidR="00FB20D4" w:rsidRDefault="00FB20D4" w:rsidP="00FB20D4"/>
          <w:p w:rsidR="00F923AE" w:rsidRPr="00FB20D4" w:rsidRDefault="00A7611E" w:rsidP="00FB20D4">
            <w:r w:rsidRPr="00A7611E">
              <w:rPr>
                <w:position w:val="-28"/>
              </w:rPr>
              <w:object w:dxaOrig="1219" w:dyaOrig="720">
                <v:shape id="_x0000_i1447" type="#_x0000_t75" style="width:60.75pt;height:36pt" o:ole="">
                  <v:imagedata r:id="rId26" o:title=""/>
                </v:shape>
                <o:OLEObject Type="Embed" ProgID="Equation.DSMT4" ShapeID="_x0000_i1447" DrawAspect="Content" ObjectID="_1623696031" r:id="rId27"/>
              </w:object>
            </w:r>
          </w:p>
        </w:tc>
        <w:tc>
          <w:tcPr>
            <w:tcW w:w="2476" w:type="dxa"/>
          </w:tcPr>
          <w:p w:rsidR="00FB20D4" w:rsidRDefault="00A7611E" w:rsidP="007D5191">
            <w:pPr>
              <w:spacing w:beforeLines="60" w:before="144" w:afterLines="60" w:after="144"/>
              <w:ind w:right="-226"/>
            </w:pPr>
            <w:r w:rsidRPr="00A7611E">
              <w:rPr>
                <w:position w:val="-28"/>
              </w:rPr>
              <w:object w:dxaOrig="880" w:dyaOrig="660">
                <v:shape id="_x0000_i1452" type="#_x0000_t75" style="width:44.25pt;height:33pt" o:ole="">
                  <v:imagedata r:id="rId28" o:title=""/>
                </v:shape>
                <o:OLEObject Type="Embed" ProgID="Equation.DSMT4" ShapeID="_x0000_i1452" DrawAspect="Content" ObjectID="_1623696032" r:id="rId29"/>
              </w:object>
            </w:r>
          </w:p>
          <w:p w:rsidR="00FB20D4" w:rsidRDefault="00A7611E" w:rsidP="007D5191">
            <w:pPr>
              <w:spacing w:beforeLines="60" w:before="144" w:afterLines="60" w:after="144"/>
              <w:ind w:right="-226"/>
            </w:pPr>
            <w:r w:rsidRPr="00A7611E">
              <w:rPr>
                <w:position w:val="-28"/>
              </w:rPr>
              <w:object w:dxaOrig="1140" w:dyaOrig="660">
                <v:shape id="_x0000_i1457" type="#_x0000_t75" style="width:57pt;height:33pt" o:ole="">
                  <v:imagedata r:id="rId30" o:title=""/>
                </v:shape>
                <o:OLEObject Type="Embed" ProgID="Equation.DSMT4" ShapeID="_x0000_i1457" DrawAspect="Content" ObjectID="_1623696033" r:id="rId31"/>
              </w:object>
            </w:r>
          </w:p>
          <w:p w:rsidR="00F923AE" w:rsidRPr="001D3DF2" w:rsidRDefault="00A7611E" w:rsidP="007D5191">
            <w:pPr>
              <w:spacing w:beforeLines="60" w:before="144" w:afterLines="60" w:after="144"/>
              <w:ind w:right="-226"/>
              <w:rPr>
                <w:rFonts w:ascii="Palatino Linotype" w:hAnsi="Palatino Linotype"/>
                <w:sz w:val="22"/>
              </w:rPr>
            </w:pPr>
            <w:r w:rsidRPr="00A7611E">
              <w:rPr>
                <w:position w:val="-28"/>
              </w:rPr>
              <w:object w:dxaOrig="1180" w:dyaOrig="660">
                <v:shape id="_x0000_i1462" type="#_x0000_t75" style="width:59.25pt;height:33pt" o:ole="">
                  <v:imagedata r:id="rId32" o:title=""/>
                </v:shape>
                <o:OLEObject Type="Embed" ProgID="Equation.DSMT4" ShapeID="_x0000_i1462" DrawAspect="Content" ObjectID="_1623696034" r:id="rId33"/>
              </w:object>
            </w:r>
          </w:p>
        </w:tc>
        <w:tc>
          <w:tcPr>
            <w:tcW w:w="2476" w:type="dxa"/>
          </w:tcPr>
          <w:p w:rsidR="005E72A0" w:rsidRPr="001D3DF2" w:rsidRDefault="00A7611E" w:rsidP="003D1F70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A7611E">
              <w:rPr>
                <w:position w:val="-28"/>
              </w:rPr>
              <w:object w:dxaOrig="1040" w:dyaOrig="660">
                <v:shape id="_x0000_i1468" type="#_x0000_t75" style="width:51.75pt;height:33pt" o:ole="">
                  <v:imagedata r:id="rId34" o:title=""/>
                </v:shape>
                <o:OLEObject Type="Embed" ProgID="Equation.DSMT4" ShapeID="_x0000_i1468" DrawAspect="Content" ObjectID="_1623696035" r:id="rId35"/>
              </w:object>
            </w:r>
            <w:r w:rsidRPr="00A7611E">
              <w:rPr>
                <w:position w:val="-28"/>
              </w:rPr>
              <w:object w:dxaOrig="1280" w:dyaOrig="660">
                <v:shape id="_x0000_i1476" type="#_x0000_t75" style="width:63.75pt;height:33pt" o:ole="">
                  <v:imagedata r:id="rId36" o:title=""/>
                </v:shape>
                <o:OLEObject Type="Embed" ProgID="Equation.DSMT4" ShapeID="_x0000_i1476" DrawAspect="Content" ObjectID="_1623696036" r:id="rId37"/>
              </w:object>
            </w:r>
            <w:r w:rsidRPr="00A7611E">
              <w:rPr>
                <w:position w:val="-28"/>
              </w:rPr>
              <w:object w:dxaOrig="1520" w:dyaOrig="720">
                <v:shape id="_x0000_i1483" type="#_x0000_t75" style="width:75.75pt;height:36pt" o:ole="">
                  <v:imagedata r:id="rId38" o:title=""/>
                </v:shape>
                <o:OLEObject Type="Embed" ProgID="Equation.DSMT4" ShapeID="_x0000_i1483" DrawAspect="Content" ObjectID="_1623696037" r:id="rId39"/>
              </w:object>
            </w:r>
          </w:p>
        </w:tc>
        <w:tc>
          <w:tcPr>
            <w:tcW w:w="2476" w:type="dxa"/>
          </w:tcPr>
          <w:p w:rsidR="005A7DD1" w:rsidRPr="001D3DF2" w:rsidRDefault="00A7611E" w:rsidP="003E209F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A7611E">
              <w:rPr>
                <w:position w:val="-28"/>
              </w:rPr>
              <w:object w:dxaOrig="1080" w:dyaOrig="720">
                <v:shape id="_x0000_i1489" type="#_x0000_t75" style="width:54pt;height:36pt" o:ole="">
                  <v:imagedata r:id="rId40" o:title=""/>
                </v:shape>
                <o:OLEObject Type="Embed" ProgID="Equation.DSMT4" ShapeID="_x0000_i1489" DrawAspect="Content" ObjectID="_1623696038" r:id="rId41"/>
              </w:object>
            </w:r>
            <w:r w:rsidRPr="00A7611E">
              <w:rPr>
                <w:position w:val="-28"/>
              </w:rPr>
              <w:object w:dxaOrig="1280" w:dyaOrig="660">
                <v:shape id="_x0000_i1497" type="#_x0000_t75" style="width:63.75pt;height:33pt" o:ole="">
                  <v:imagedata r:id="rId42" o:title=""/>
                </v:shape>
                <o:OLEObject Type="Embed" ProgID="Equation.DSMT4" ShapeID="_x0000_i1497" DrawAspect="Content" ObjectID="_1623696039" r:id="rId43"/>
              </w:object>
            </w:r>
            <w:r w:rsidRPr="00A7611E">
              <w:rPr>
                <w:position w:val="-28"/>
              </w:rPr>
              <w:object w:dxaOrig="2200" w:dyaOrig="720">
                <v:shape id="_x0000_i1504" type="#_x0000_t75" style="width:110.25pt;height:36pt" o:ole="">
                  <v:imagedata r:id="rId44" o:title=""/>
                </v:shape>
                <o:OLEObject Type="Embed" ProgID="Equation.DSMT4" ShapeID="_x0000_i1504" DrawAspect="Content" ObjectID="_1623696040" r:id="rId45"/>
              </w:object>
            </w:r>
          </w:p>
        </w:tc>
      </w:tr>
    </w:tbl>
    <w:p w:rsidR="003D1F70" w:rsidRPr="001D3DF2" w:rsidRDefault="0007316F" w:rsidP="003D1F70">
      <w:pPr>
        <w:tabs>
          <w:tab w:val="left" w:pos="2410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4.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="003D1F70" w:rsidRPr="001D3DF2">
        <w:rPr>
          <w:rFonts w:ascii="Palatino Linotype" w:hAnsi="Palatino Linotype"/>
          <w:sz w:val="22"/>
        </w:rPr>
        <w:t>Trục căn thức ở mẫu</w:t>
      </w:r>
    </w:p>
    <w:p w:rsidR="00B57CC3" w:rsidRPr="00AE7B81" w:rsidRDefault="00A7611E" w:rsidP="00B57CC3">
      <w:r w:rsidRPr="00A7611E">
        <w:rPr>
          <w:position w:val="-28"/>
        </w:rPr>
        <w:object w:dxaOrig="2079" w:dyaOrig="660">
          <v:shape id="_x0000_i1509" type="#_x0000_t75" style="width:104.25pt;height:33pt" o:ole="">
            <v:imagedata r:id="rId46" o:title=""/>
          </v:shape>
          <o:OLEObject Type="Embed" ProgID="Equation.DSMT4" ShapeID="_x0000_i1509" DrawAspect="Content" ObjectID="_1623696041" r:id="rId47"/>
        </w:object>
      </w:r>
      <w:r w:rsidR="00B57CC3">
        <w:tab/>
      </w:r>
      <w:r w:rsidR="00B57CC3">
        <w:tab/>
      </w:r>
      <w:r w:rsidRPr="00A7611E">
        <w:rPr>
          <w:position w:val="-28"/>
        </w:rPr>
        <w:object w:dxaOrig="1579" w:dyaOrig="660">
          <v:shape id="_x0000_i2010" type="#_x0000_t75" style="width:78.75pt;height:33pt" o:ole="">
            <v:imagedata r:id="rId48" o:title=""/>
          </v:shape>
          <o:OLEObject Type="Embed" ProgID="Equation.DSMT4" ShapeID="_x0000_i2010" DrawAspect="Content" ObjectID="_1623696042" r:id="rId49"/>
        </w:object>
      </w:r>
      <w:r w:rsidR="00B57CC3">
        <w:tab/>
      </w:r>
      <w:r w:rsidRPr="00A7611E">
        <w:rPr>
          <w:position w:val="-28"/>
        </w:rPr>
        <w:object w:dxaOrig="1560" w:dyaOrig="720">
          <v:shape id="_x0000_i1519" type="#_x0000_t75" style="width:78pt;height:36pt" o:ole="">
            <v:imagedata r:id="rId50" o:title=""/>
          </v:shape>
          <o:OLEObject Type="Embed" ProgID="Equation.DSMT4" ShapeID="_x0000_i1519" DrawAspect="Content" ObjectID="_1623696043" r:id="rId51"/>
        </w:object>
      </w:r>
    </w:p>
    <w:p w:rsidR="00B61AA8" w:rsidRPr="001D3DF2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1D3DF2">
        <w:rPr>
          <w:rFonts w:ascii="Palatino Linotype" w:hAnsi="Palatino Linotype"/>
          <w:b/>
          <w:sz w:val="22"/>
        </w:rPr>
        <w:t xml:space="preserve">Dạng 3: </w:t>
      </w:r>
      <w:r w:rsidR="005D6F82" w:rsidRPr="001D3DF2">
        <w:rPr>
          <w:rFonts w:ascii="Palatino Linotype" w:hAnsi="Palatino Linotype"/>
          <w:b/>
          <w:sz w:val="22"/>
        </w:rPr>
        <w:t xml:space="preserve">Rút gọn biểu thức </w:t>
      </w:r>
    </w:p>
    <w:p w:rsidR="006576AA" w:rsidRPr="001D3DF2" w:rsidRDefault="006576AA" w:rsidP="006576AA">
      <w:pPr>
        <w:spacing w:beforeLines="60" w:before="144" w:afterLines="60" w:after="144"/>
        <w:rPr>
          <w:rFonts w:ascii="Palatino Linotype" w:hAnsi="Palatino Linotype"/>
          <w:color w:val="000000" w:themeColor="text1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5.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Pr="001D3DF2">
        <w:rPr>
          <w:rFonts w:ascii="Palatino Linotype" w:hAnsi="Palatino Linotype"/>
          <w:color w:val="000000" w:themeColor="text1"/>
          <w:sz w:val="22"/>
        </w:rPr>
        <w:t>Rút gọn các biểu thức</w:t>
      </w:r>
    </w:p>
    <w:p w:rsidR="006576AA" w:rsidRPr="001250B3" w:rsidRDefault="00A7611E" w:rsidP="001250B3">
      <w:r w:rsidRPr="00A7611E">
        <w:rPr>
          <w:position w:val="-28"/>
        </w:rPr>
        <w:object w:dxaOrig="1100" w:dyaOrig="660">
          <v:shape id="_x0000_i1524" type="#_x0000_t75" style="width:54.75pt;height:33pt" o:ole="">
            <v:imagedata r:id="rId52" o:title=""/>
          </v:shape>
          <o:OLEObject Type="Embed" ProgID="Equation.DSMT4" ShapeID="_x0000_i1524" DrawAspect="Content" ObjectID="_1623696044" r:id="rId53"/>
        </w:object>
      </w:r>
      <w:r w:rsidR="001250B3">
        <w:tab/>
      </w:r>
      <w:r w:rsidR="001250B3">
        <w:tab/>
      </w:r>
      <w:r w:rsidRPr="00A7611E">
        <w:rPr>
          <w:position w:val="-28"/>
        </w:rPr>
        <w:object w:dxaOrig="1080" w:dyaOrig="720">
          <v:shape id="_x0000_i1529" type="#_x0000_t75" style="width:54pt;height:36pt" o:ole="">
            <v:imagedata r:id="rId54" o:title=""/>
          </v:shape>
          <o:OLEObject Type="Embed" ProgID="Equation.DSMT4" ShapeID="_x0000_i1529" DrawAspect="Content" ObjectID="_1623696045" r:id="rId55"/>
        </w:object>
      </w:r>
      <w:r w:rsidR="001250B3">
        <w:tab/>
      </w:r>
      <w:r w:rsidR="001250B3">
        <w:tab/>
      </w:r>
      <w:r w:rsidRPr="00A7611E">
        <w:rPr>
          <w:position w:val="-28"/>
        </w:rPr>
        <w:object w:dxaOrig="1260" w:dyaOrig="660">
          <v:shape id="_x0000_i1534" type="#_x0000_t75" style="width:63pt;height:33pt" o:ole="">
            <v:imagedata r:id="rId56" o:title=""/>
          </v:shape>
          <o:OLEObject Type="Embed" ProgID="Equation.DSMT4" ShapeID="_x0000_i1534" DrawAspect="Content" ObjectID="_1623696046" r:id="rId57"/>
        </w:object>
      </w:r>
      <w:r w:rsidR="001250B3">
        <w:tab/>
      </w:r>
      <w:r w:rsidR="001250B3">
        <w:tab/>
      </w:r>
      <w:r w:rsidRPr="00A7611E">
        <w:rPr>
          <w:position w:val="-34"/>
        </w:rPr>
        <w:object w:dxaOrig="1780" w:dyaOrig="800">
          <v:shape id="_x0000_i1539" type="#_x0000_t75" style="width:89.25pt;height:39.75pt" o:ole="">
            <v:imagedata r:id="rId58" o:title=""/>
          </v:shape>
          <o:OLEObject Type="Embed" ProgID="Equation.DSMT4" ShapeID="_x0000_i1539" DrawAspect="Content" ObjectID="_1623696047" r:id="rId59"/>
        </w:object>
      </w:r>
    </w:p>
    <w:p w:rsidR="0007316F" w:rsidRPr="001D3DF2" w:rsidRDefault="0007316F" w:rsidP="00F22075">
      <w:pPr>
        <w:spacing w:beforeLines="60" w:before="144" w:afterLines="60" w:after="144"/>
        <w:rPr>
          <w:rFonts w:ascii="Palatino Linotype" w:hAnsi="Palatino Linotype"/>
          <w:color w:val="000000" w:themeColor="text1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</w:t>
      </w:r>
      <w:r w:rsidR="006576AA" w:rsidRPr="001D3DF2">
        <w:rPr>
          <w:rFonts w:ascii="Palatino Linotype" w:hAnsi="Palatino Linotype"/>
          <w:b/>
          <w:color w:val="00B050"/>
          <w:sz w:val="22"/>
        </w:rPr>
        <w:t xml:space="preserve"> 6</w:t>
      </w:r>
      <w:r w:rsidRPr="001D3DF2">
        <w:rPr>
          <w:rFonts w:ascii="Palatino Linotype" w:hAnsi="Palatino Linotype"/>
          <w:b/>
          <w:color w:val="00B050"/>
          <w:sz w:val="22"/>
        </w:rPr>
        <w:t>.</w:t>
      </w:r>
      <w:r w:rsidR="00996046" w:rsidRPr="001D3DF2">
        <w:rPr>
          <w:rFonts w:ascii="Palatino Linotype" w:hAnsi="Palatino Linotype"/>
          <w:color w:val="00B050"/>
          <w:sz w:val="22"/>
        </w:rPr>
        <w:t xml:space="preserve"> </w:t>
      </w:r>
      <w:r w:rsidR="00996046" w:rsidRPr="001D3DF2">
        <w:rPr>
          <w:rFonts w:ascii="Palatino Linotype" w:hAnsi="Palatino Linotype"/>
          <w:color w:val="000000" w:themeColor="text1"/>
          <w:sz w:val="22"/>
        </w:rPr>
        <w:t>Rút gọn các biểu thức</w:t>
      </w:r>
    </w:p>
    <w:p w:rsidR="00C27277" w:rsidRDefault="00A7611E" w:rsidP="002C1FF8">
      <w:r w:rsidRPr="00A7611E">
        <w:rPr>
          <w:position w:val="-28"/>
        </w:rPr>
        <w:object w:dxaOrig="1860" w:dyaOrig="660">
          <v:shape id="_x0000_i1544" type="#_x0000_t75" style="width:93pt;height:33pt" o:ole="">
            <v:imagedata r:id="rId60" o:title=""/>
          </v:shape>
          <o:OLEObject Type="Embed" ProgID="Equation.DSMT4" ShapeID="_x0000_i1544" DrawAspect="Content" ObjectID="_1623696048" r:id="rId61"/>
        </w:object>
      </w:r>
      <w:r w:rsidR="00C27277">
        <w:t xml:space="preserve">      </w:t>
      </w:r>
      <w:r w:rsidR="00C27277">
        <w:tab/>
      </w:r>
      <w:r w:rsidRPr="00A7611E">
        <w:rPr>
          <w:position w:val="-28"/>
        </w:rPr>
        <w:object w:dxaOrig="1880" w:dyaOrig="720">
          <v:shape id="_x0000_i1549" type="#_x0000_t75" style="width:93.75pt;height:36pt" o:ole="">
            <v:imagedata r:id="rId62" o:title=""/>
          </v:shape>
          <o:OLEObject Type="Embed" ProgID="Equation.DSMT4" ShapeID="_x0000_i1549" DrawAspect="Content" ObjectID="_1623696049" r:id="rId63"/>
        </w:object>
      </w:r>
      <w:r w:rsidR="00C27277">
        <w:t xml:space="preserve">    </w:t>
      </w:r>
    </w:p>
    <w:p w:rsidR="002C1FF8" w:rsidRPr="00886FBA" w:rsidRDefault="00A7611E" w:rsidP="002C1FF8">
      <w:r w:rsidRPr="00A7611E">
        <w:rPr>
          <w:position w:val="-28"/>
        </w:rPr>
        <w:object w:dxaOrig="2200" w:dyaOrig="660">
          <v:shape id="_x0000_i1554" type="#_x0000_t75" style="width:110.25pt;height:33pt" o:ole="">
            <v:imagedata r:id="rId64" o:title=""/>
          </v:shape>
          <o:OLEObject Type="Embed" ProgID="Equation.DSMT4" ShapeID="_x0000_i1554" DrawAspect="Content" ObjectID="_1623696050" r:id="rId65"/>
        </w:object>
      </w:r>
      <w:r w:rsidR="00C27277">
        <w:tab/>
      </w:r>
      <w:r w:rsidRPr="00A7611E">
        <w:rPr>
          <w:position w:val="-36"/>
        </w:rPr>
        <w:object w:dxaOrig="3240" w:dyaOrig="740">
          <v:shape id="_x0000_i1559" type="#_x0000_t75" style="width:162pt;height:36.75pt" o:ole="">
            <v:imagedata r:id="rId66" o:title=""/>
          </v:shape>
          <o:OLEObject Type="Embed" ProgID="Equation.DSMT4" ShapeID="_x0000_i1559" DrawAspect="Content" ObjectID="_1623696051" r:id="rId67"/>
        </w:object>
      </w:r>
    </w:p>
    <w:p w:rsidR="006239F6" w:rsidRPr="001D3DF2" w:rsidRDefault="006239F6" w:rsidP="006239F6">
      <w:pPr>
        <w:spacing w:beforeLines="60" w:before="144" w:afterLines="60" w:after="144"/>
        <w:rPr>
          <w:rFonts w:ascii="Palatino Linotype" w:hAnsi="Palatino Linotype"/>
          <w:color w:val="000000" w:themeColor="text1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lastRenderedPageBreak/>
        <w:t>Bài 7.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Pr="001D3DF2">
        <w:rPr>
          <w:rFonts w:ascii="Palatino Linotype" w:hAnsi="Palatino Linotype"/>
          <w:color w:val="000000" w:themeColor="text1"/>
          <w:sz w:val="22"/>
        </w:rPr>
        <w:t>Rút gọ</w:t>
      </w:r>
      <w:r w:rsidR="003E209F" w:rsidRPr="001D3DF2">
        <w:rPr>
          <w:rFonts w:ascii="Palatino Linotype" w:hAnsi="Palatino Linotype"/>
          <w:color w:val="000000" w:themeColor="text1"/>
          <w:sz w:val="22"/>
        </w:rPr>
        <w:t>n</w:t>
      </w:r>
      <w:r w:rsidRPr="001D3DF2">
        <w:rPr>
          <w:rFonts w:ascii="Palatino Linotype" w:hAnsi="Palatino Linotype"/>
          <w:color w:val="000000" w:themeColor="text1"/>
          <w:sz w:val="22"/>
        </w:rPr>
        <w:t xml:space="preserve"> biểu thức</w:t>
      </w:r>
    </w:p>
    <w:p w:rsidR="00C27277" w:rsidRDefault="00A7611E" w:rsidP="003E209F">
      <w:pPr>
        <w:spacing w:beforeLines="60" w:before="144" w:afterLines="60" w:after="144"/>
      </w:pPr>
      <w:r w:rsidRPr="00A7611E">
        <w:rPr>
          <w:position w:val="-28"/>
        </w:rPr>
        <w:object w:dxaOrig="3440" w:dyaOrig="660">
          <v:shape id="_x0000_i1564" type="#_x0000_t75" style="width:171.75pt;height:33pt" o:ole="">
            <v:imagedata r:id="rId68" o:title=""/>
          </v:shape>
          <o:OLEObject Type="Embed" ProgID="Equation.DSMT4" ShapeID="_x0000_i1564" DrawAspect="Content" ObjectID="_1623696052" r:id="rId69"/>
        </w:object>
      </w:r>
    </w:p>
    <w:p w:rsidR="003E209F" w:rsidRPr="001D3DF2" w:rsidRDefault="003E209F" w:rsidP="003E209F">
      <w:pPr>
        <w:spacing w:beforeLines="60" w:before="144" w:afterLines="60" w:after="144"/>
        <w:rPr>
          <w:rFonts w:ascii="Palatino Linotype" w:hAnsi="Palatino Linotype"/>
          <w:color w:val="000000" w:themeColor="text1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8.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Pr="001D3DF2">
        <w:rPr>
          <w:rFonts w:ascii="Palatino Linotype" w:hAnsi="Palatino Linotype"/>
          <w:color w:val="000000" w:themeColor="text1"/>
          <w:sz w:val="22"/>
        </w:rPr>
        <w:t>Rút gọ</w:t>
      </w:r>
      <w:r w:rsidR="007B388F" w:rsidRPr="001D3DF2">
        <w:rPr>
          <w:rFonts w:ascii="Palatino Linotype" w:hAnsi="Palatino Linotype"/>
          <w:color w:val="000000" w:themeColor="text1"/>
          <w:sz w:val="22"/>
        </w:rPr>
        <w:t xml:space="preserve">n </w:t>
      </w:r>
      <w:r w:rsidRPr="001D3DF2">
        <w:rPr>
          <w:rFonts w:ascii="Palatino Linotype" w:hAnsi="Palatino Linotype"/>
          <w:color w:val="000000" w:themeColor="text1"/>
          <w:sz w:val="22"/>
        </w:rPr>
        <w:t xml:space="preserve"> biểu thức</w:t>
      </w:r>
    </w:p>
    <w:p w:rsidR="00BE00ED" w:rsidRDefault="00A7611E" w:rsidP="00BE00ED">
      <w:r w:rsidRPr="00A7611E">
        <w:rPr>
          <w:position w:val="-32"/>
        </w:rPr>
        <w:object w:dxaOrig="3600" w:dyaOrig="760">
          <v:shape id="_x0000_i1569" type="#_x0000_t75" style="width:180pt;height:38.25pt" o:ole="">
            <v:imagedata r:id="rId70" o:title=""/>
          </v:shape>
          <o:OLEObject Type="Embed" ProgID="Equation.DSMT4" ShapeID="_x0000_i1569" DrawAspect="Content" ObjectID="_1623696053" r:id="rId71"/>
        </w:object>
      </w:r>
    </w:p>
    <w:p w:rsidR="00BE00ED" w:rsidRPr="00886FBA" w:rsidRDefault="00A7611E" w:rsidP="00BE00ED">
      <w:r w:rsidRPr="00A7611E">
        <w:rPr>
          <w:position w:val="-32"/>
        </w:rPr>
        <w:object w:dxaOrig="5240" w:dyaOrig="760">
          <v:shape id="_x0000_i1574" type="#_x0000_t75" style="width:261.75pt;height:38.25pt" o:ole="">
            <v:imagedata r:id="rId72" o:title=""/>
          </v:shape>
          <o:OLEObject Type="Embed" ProgID="Equation.DSMT4" ShapeID="_x0000_i1574" DrawAspect="Content" ObjectID="_1623696054" r:id="rId73"/>
        </w:object>
      </w:r>
    </w:p>
    <w:p w:rsidR="00B61AA8" w:rsidRPr="001D3DF2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1D3DF2">
        <w:rPr>
          <w:rFonts w:ascii="Palatino Linotype" w:hAnsi="Palatino Linotype"/>
          <w:b/>
          <w:sz w:val="22"/>
        </w:rPr>
        <w:t>Dạ</w:t>
      </w:r>
      <w:r w:rsidR="00734DB5" w:rsidRPr="001D3DF2">
        <w:rPr>
          <w:rFonts w:ascii="Palatino Linotype" w:hAnsi="Palatino Linotype"/>
          <w:b/>
          <w:sz w:val="22"/>
        </w:rPr>
        <w:t>ng 4</w:t>
      </w:r>
      <w:r w:rsidRPr="001D3DF2">
        <w:rPr>
          <w:rFonts w:ascii="Palatino Linotype" w:hAnsi="Palatino Linotype"/>
          <w:b/>
          <w:sz w:val="22"/>
        </w:rPr>
        <w:t xml:space="preserve">: </w:t>
      </w:r>
      <w:r w:rsidR="00734DB5" w:rsidRPr="001D3DF2">
        <w:rPr>
          <w:rFonts w:ascii="Palatino Linotype" w:hAnsi="Palatino Linotype"/>
          <w:b/>
          <w:sz w:val="22"/>
        </w:rPr>
        <w:t>Chứng minh đẳng thức</w:t>
      </w:r>
    </w:p>
    <w:p w:rsidR="00F9572F" w:rsidRPr="001D3DF2" w:rsidRDefault="006C05B5" w:rsidP="00F9572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9</w:t>
      </w:r>
      <w:r w:rsidR="00F9572F" w:rsidRPr="001D3DF2">
        <w:rPr>
          <w:rFonts w:ascii="Palatino Linotype" w:hAnsi="Palatino Linotype"/>
          <w:b/>
          <w:color w:val="00B050"/>
          <w:sz w:val="22"/>
        </w:rPr>
        <w:t>.</w:t>
      </w:r>
      <w:r w:rsidR="00F9572F" w:rsidRPr="001D3DF2">
        <w:rPr>
          <w:rFonts w:ascii="Palatino Linotype" w:hAnsi="Palatino Linotype"/>
          <w:color w:val="00B050"/>
          <w:sz w:val="22"/>
        </w:rPr>
        <w:t xml:space="preserve"> </w:t>
      </w:r>
      <w:r w:rsidR="00F9572F" w:rsidRPr="001D3DF2">
        <w:rPr>
          <w:rFonts w:ascii="Palatino Linotype" w:hAnsi="Palatino Linotype"/>
          <w:sz w:val="22"/>
        </w:rPr>
        <w:t>Chứng minh rằng</w:t>
      </w:r>
    </w:p>
    <w:p w:rsidR="00F9572F" w:rsidRPr="001D3DF2" w:rsidRDefault="00A7611E" w:rsidP="00713473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28"/>
        </w:rPr>
        <w:object w:dxaOrig="2580" w:dyaOrig="660">
          <v:shape id="_x0000_i1579" type="#_x0000_t75" style="width:129pt;height:33pt" o:ole="">
            <v:imagedata r:id="rId74" o:title=""/>
          </v:shape>
          <o:OLEObject Type="Embed" ProgID="Equation.DSMT4" ShapeID="_x0000_i1579" DrawAspect="Content" ObjectID="_1623696055" r:id="rId75"/>
        </w:object>
      </w:r>
      <w:r w:rsidR="002A6FA5">
        <w:t xml:space="preserve">      </w:t>
      </w:r>
      <w:r w:rsidR="00713473" w:rsidRPr="001D3DF2">
        <w:rPr>
          <w:rFonts w:ascii="Palatino Linotype" w:eastAsiaTheme="minorEastAsia" w:hAnsi="Palatino Linotype"/>
          <w:sz w:val="22"/>
        </w:rPr>
        <w:t>với n là số tự nhiên.</w:t>
      </w:r>
    </w:p>
    <w:p w:rsidR="009371C0" w:rsidRPr="001D3DF2" w:rsidRDefault="009371C0" w:rsidP="009371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1</w:t>
      </w:r>
      <w:r w:rsidR="006C05B5" w:rsidRPr="001D3DF2">
        <w:rPr>
          <w:rFonts w:ascii="Palatino Linotype" w:hAnsi="Palatino Linotype"/>
          <w:b/>
          <w:color w:val="00B050"/>
          <w:sz w:val="22"/>
        </w:rPr>
        <w:t>0</w:t>
      </w:r>
      <w:r w:rsidRPr="001D3DF2">
        <w:rPr>
          <w:rFonts w:ascii="Palatino Linotype" w:hAnsi="Palatino Linotype"/>
          <w:b/>
          <w:color w:val="00B050"/>
          <w:sz w:val="22"/>
        </w:rPr>
        <w:t>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Pr="001D3DF2">
        <w:rPr>
          <w:rFonts w:ascii="Palatino Linotype" w:hAnsi="Palatino Linotype"/>
          <w:sz w:val="22"/>
        </w:rPr>
        <w:t>Chứng minh rằng</w:t>
      </w:r>
    </w:p>
    <w:p w:rsidR="00282A43" w:rsidRPr="001D3DF2" w:rsidRDefault="00A7611E" w:rsidP="006A59E5">
      <w:pPr>
        <w:spacing w:beforeLines="60" w:before="144" w:afterLines="60" w:after="144"/>
        <w:rPr>
          <w:rFonts w:ascii="Palatino Linotype" w:eastAsiaTheme="minorEastAsia" w:hAnsi="Palatino Linotype"/>
          <w:sz w:val="22"/>
        </w:rPr>
      </w:pPr>
      <w:r w:rsidRPr="00A7611E">
        <w:rPr>
          <w:position w:val="-28"/>
        </w:rPr>
        <w:object w:dxaOrig="3260" w:dyaOrig="760">
          <v:shape id="_x0000_i1584" type="#_x0000_t75" style="width:162.75pt;height:38.25pt" o:ole="">
            <v:imagedata r:id="rId76" o:title=""/>
          </v:shape>
          <o:OLEObject Type="Embed" ProgID="Equation.DSMT4" ShapeID="_x0000_i1584" DrawAspect="Content" ObjectID="_1623696056" r:id="rId77"/>
        </w:object>
      </w:r>
      <w:r w:rsidR="002A6FA5">
        <w:t xml:space="preserve">   </w:t>
      </w:r>
      <w:r w:rsidR="00531152" w:rsidRPr="001D3DF2">
        <w:rPr>
          <w:rFonts w:ascii="Palatino Linotype" w:eastAsiaTheme="minorEastAsia" w:hAnsi="Palatino Linotype"/>
          <w:sz w:val="22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</w:rPr>
          <m:t>a&gt;0</m:t>
        </m:r>
      </m:oMath>
      <w:r w:rsidR="00531152" w:rsidRPr="001D3DF2">
        <w:rPr>
          <w:rFonts w:ascii="Palatino Linotype" w:eastAsiaTheme="minorEastAsia" w:hAnsi="Palatino Linotype"/>
          <w:sz w:val="22"/>
        </w:rPr>
        <w:t>.</w:t>
      </w:r>
    </w:p>
    <w:p w:rsidR="00AD1C96" w:rsidRPr="001D3DF2" w:rsidRDefault="00AD1C96" w:rsidP="00AD1C9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1</w:t>
      </w:r>
      <w:r w:rsidR="006C05B5" w:rsidRPr="001D3DF2">
        <w:rPr>
          <w:rFonts w:ascii="Palatino Linotype" w:hAnsi="Palatino Linotype"/>
          <w:b/>
          <w:color w:val="00B050"/>
          <w:sz w:val="22"/>
        </w:rPr>
        <w:t>1</w:t>
      </w:r>
      <w:r w:rsidRPr="001D3DF2">
        <w:rPr>
          <w:rFonts w:ascii="Palatino Linotype" w:hAnsi="Palatino Linotype"/>
          <w:b/>
          <w:color w:val="00B050"/>
          <w:sz w:val="22"/>
        </w:rPr>
        <w:t>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  <w:r w:rsidRPr="001D3DF2">
        <w:rPr>
          <w:rFonts w:ascii="Palatino Linotype" w:hAnsi="Palatino Linotype"/>
          <w:sz w:val="22"/>
        </w:rPr>
        <w:t>Chứng minh rằng</w:t>
      </w:r>
    </w:p>
    <w:p w:rsidR="002A6FA5" w:rsidRDefault="00A7611E" w:rsidP="002A6FA5">
      <w:r w:rsidRPr="00A7611E">
        <w:rPr>
          <w:position w:val="-28"/>
        </w:rPr>
        <w:object w:dxaOrig="4700" w:dyaOrig="660">
          <v:shape id="_x0000_i1589" type="#_x0000_t75" style="width:234.75pt;height:33pt" o:ole="">
            <v:imagedata r:id="rId78" o:title=""/>
          </v:shape>
          <o:OLEObject Type="Embed" ProgID="Equation.DSMT4" ShapeID="_x0000_i1589" DrawAspect="Content" ObjectID="_1623696057" r:id="rId79"/>
        </w:object>
      </w:r>
    </w:p>
    <w:p w:rsidR="002A6FA5" w:rsidRPr="00125D91" w:rsidRDefault="00A7611E" w:rsidP="002A6FA5">
      <w:r w:rsidRPr="00A7611E">
        <w:rPr>
          <w:position w:val="-28"/>
        </w:rPr>
        <w:object w:dxaOrig="4300" w:dyaOrig="660">
          <v:shape id="_x0000_i1594" type="#_x0000_t75" style="width:215.25pt;height:33pt" o:ole="">
            <v:imagedata r:id="rId80" o:title=""/>
          </v:shape>
          <o:OLEObject Type="Embed" ProgID="Equation.DSMT4" ShapeID="_x0000_i1594" DrawAspect="Content" ObjectID="_1623696058" r:id="rId81"/>
        </w:object>
      </w:r>
    </w:p>
    <w:p w:rsidR="006C05B5" w:rsidRPr="001D3DF2" w:rsidRDefault="006C05B5" w:rsidP="006C05B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1D3DF2">
        <w:rPr>
          <w:rFonts w:ascii="Palatino Linotype" w:hAnsi="Palatino Linotype"/>
          <w:b/>
          <w:sz w:val="22"/>
        </w:rPr>
        <w:t xml:space="preserve">Dạng 5: </w:t>
      </w:r>
      <w:r w:rsidR="0020715F" w:rsidRPr="001D3DF2">
        <w:rPr>
          <w:rFonts w:ascii="Palatino Linotype" w:hAnsi="Palatino Linotype"/>
          <w:b/>
          <w:sz w:val="22"/>
        </w:rPr>
        <w:t>Tìm số chưa biết</w:t>
      </w:r>
    </w:p>
    <w:p w:rsidR="0020715F" w:rsidRPr="001D3DF2" w:rsidRDefault="0020715F" w:rsidP="0020715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 xml:space="preserve">Bài 1. </w:t>
      </w:r>
      <w:r w:rsidRPr="001D3DF2">
        <w:rPr>
          <w:rFonts w:ascii="Palatino Linotype" w:hAnsi="Palatino Linotype"/>
          <w:sz w:val="22"/>
        </w:rPr>
        <w:t xml:space="preserve">Tìm </w:t>
      </w:r>
      <w:r w:rsidR="00A7611E" w:rsidRPr="00A7611E">
        <w:rPr>
          <w:position w:val="-6"/>
        </w:rPr>
        <w:object w:dxaOrig="200" w:dyaOrig="220">
          <v:shape id="_x0000_i1599" type="#_x0000_t75" style="width:9.75pt;height:11.25pt" o:ole="">
            <v:imagedata r:id="rId82" o:title=""/>
          </v:shape>
          <o:OLEObject Type="Embed" ProgID="Equation.DSMT4" ShapeID="_x0000_i1599" DrawAspect="Content" ObjectID="_1623696059" r:id="rId83"/>
        </w:object>
      </w:r>
      <w:r w:rsidRPr="001D3DF2">
        <w:rPr>
          <w:rFonts w:ascii="Palatino Linotype" w:hAnsi="Palatino Linotype"/>
          <w:sz w:val="22"/>
        </w:rPr>
        <w:t>, biế</w:t>
      </w:r>
      <w:r w:rsidR="003E0BEB" w:rsidRPr="001D3DF2">
        <w:rPr>
          <w:rFonts w:ascii="Palatino Linotype" w:hAnsi="Palatino Linotype"/>
          <w:sz w:val="22"/>
        </w:rPr>
        <w:t>t</w:t>
      </w:r>
    </w:p>
    <w:p w:rsidR="002A6FA5" w:rsidRDefault="00A7611E" w:rsidP="006C05B5">
      <w:pPr>
        <w:spacing w:beforeLines="60" w:before="144" w:afterLines="60" w:after="144"/>
      </w:pPr>
      <w:r w:rsidRPr="00A7611E">
        <w:rPr>
          <w:position w:val="-8"/>
        </w:rPr>
        <w:object w:dxaOrig="1719" w:dyaOrig="360">
          <v:shape id="_x0000_i1604" type="#_x0000_t75" style="width:86.25pt;height:18pt" o:ole="">
            <v:imagedata r:id="rId84" o:title=""/>
          </v:shape>
          <o:OLEObject Type="Embed" ProgID="Equation.DSMT4" ShapeID="_x0000_i1604" DrawAspect="Content" ObjectID="_1623696060" r:id="rId85"/>
        </w:object>
      </w:r>
    </w:p>
    <w:p w:rsidR="006C05B5" w:rsidRPr="001D3DF2" w:rsidRDefault="0020715F" w:rsidP="006C05B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2</w:t>
      </w:r>
      <w:r w:rsidR="006C05B5" w:rsidRPr="001D3DF2">
        <w:rPr>
          <w:rFonts w:ascii="Palatino Linotype" w:hAnsi="Palatino Linotype"/>
          <w:b/>
          <w:color w:val="00B050"/>
          <w:sz w:val="22"/>
        </w:rPr>
        <w:t xml:space="preserve">. </w:t>
      </w:r>
      <w:r w:rsidR="006C05B5" w:rsidRPr="001D3DF2">
        <w:rPr>
          <w:rFonts w:ascii="Palatino Linotype" w:hAnsi="Palatino Linotype"/>
          <w:sz w:val="22"/>
        </w:rPr>
        <w:t>Tìm x, biế</w:t>
      </w:r>
      <w:r w:rsidR="003E0BEB" w:rsidRPr="001D3DF2">
        <w:rPr>
          <w:rFonts w:ascii="Palatino Linotype" w:hAnsi="Palatino Linotype"/>
          <w:sz w:val="22"/>
        </w:rPr>
        <w:t>t</w:t>
      </w:r>
    </w:p>
    <w:p w:rsidR="002A6FA5" w:rsidRDefault="00A7611E" w:rsidP="002A6FA5">
      <w:r w:rsidRPr="00A7611E">
        <w:rPr>
          <w:position w:val="-10"/>
        </w:rPr>
        <w:object w:dxaOrig="1960" w:dyaOrig="380">
          <v:shape id="_x0000_i1609" type="#_x0000_t75" style="width:98.25pt;height:18.75pt" o:ole="">
            <v:imagedata r:id="rId86" o:title=""/>
          </v:shape>
          <o:OLEObject Type="Embed" ProgID="Equation.DSMT4" ShapeID="_x0000_i1609" DrawAspect="Content" ObjectID="_1623696061" r:id="rId87"/>
        </w:object>
      </w:r>
    </w:p>
    <w:p w:rsidR="002A6FA5" w:rsidRDefault="00A7611E" w:rsidP="002A6FA5">
      <w:r w:rsidRPr="00A7611E">
        <w:rPr>
          <w:position w:val="-10"/>
        </w:rPr>
        <w:object w:dxaOrig="2160" w:dyaOrig="440">
          <v:shape id="_x0000_i1614" type="#_x0000_t75" style="width:108pt;height:21.75pt" o:ole="">
            <v:imagedata r:id="rId88" o:title=""/>
          </v:shape>
          <o:OLEObject Type="Embed" ProgID="Equation.DSMT4" ShapeID="_x0000_i1614" DrawAspect="Content" ObjectID="_1623696062" r:id="rId89"/>
        </w:object>
      </w:r>
    </w:p>
    <w:p w:rsidR="002A6FA5" w:rsidRDefault="00A7611E" w:rsidP="002A6FA5">
      <w:r w:rsidRPr="00A7611E">
        <w:rPr>
          <w:position w:val="-10"/>
        </w:rPr>
        <w:object w:dxaOrig="2180" w:dyaOrig="380">
          <v:shape id="_x0000_i1619" type="#_x0000_t75" style="width:108.75pt;height:18.75pt" o:ole="">
            <v:imagedata r:id="rId90" o:title=""/>
          </v:shape>
          <o:OLEObject Type="Embed" ProgID="Equation.DSMT4" ShapeID="_x0000_i1619" DrawAspect="Content" ObjectID="_1623696063" r:id="rId91"/>
        </w:object>
      </w:r>
    </w:p>
    <w:p w:rsidR="002A6FA5" w:rsidRPr="00125D91" w:rsidRDefault="00A7611E" w:rsidP="002A6FA5">
      <w:r w:rsidRPr="00A7611E">
        <w:rPr>
          <w:position w:val="-10"/>
        </w:rPr>
        <w:object w:dxaOrig="2180" w:dyaOrig="440">
          <v:shape id="_x0000_i1624" type="#_x0000_t75" style="width:108.75pt;height:21.75pt" o:ole="">
            <v:imagedata r:id="rId92" o:title=""/>
          </v:shape>
          <o:OLEObject Type="Embed" ProgID="Equation.DSMT4" ShapeID="_x0000_i1624" DrawAspect="Content" ObjectID="_1623696064" r:id="rId93"/>
        </w:object>
      </w:r>
    </w:p>
    <w:p w:rsidR="00D0084F" w:rsidRDefault="00D0084F" w:rsidP="009E49AB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</w:p>
    <w:p w:rsidR="00AD1C96" w:rsidRPr="001D3DF2" w:rsidRDefault="009E49AB" w:rsidP="009E49AB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bookmarkStart w:id="1" w:name="_GoBack"/>
      <w:bookmarkEnd w:id="1"/>
      <w:r w:rsidRPr="001D3DF2">
        <w:rPr>
          <w:rFonts w:ascii="Palatino Linotype" w:hAnsi="Palatino Linotype"/>
          <w:b/>
          <w:sz w:val="22"/>
        </w:rPr>
        <w:lastRenderedPageBreak/>
        <w:t>HƯỚNG DẪN GIẢI</w:t>
      </w:r>
    </w:p>
    <w:p w:rsidR="009E49AB" w:rsidRPr="001D3DF2" w:rsidRDefault="009E49AB" w:rsidP="009E49AB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1.</w:t>
      </w:r>
    </w:p>
    <w:p w:rsidR="0041543D" w:rsidRDefault="00A7611E" w:rsidP="0041543D">
      <w:r w:rsidRPr="00A7611E">
        <w:rPr>
          <w:position w:val="-32"/>
        </w:rPr>
        <w:object w:dxaOrig="2780" w:dyaOrig="760">
          <v:shape id="_x0000_i1629" type="#_x0000_t75" style="width:138.75pt;height:38.25pt" o:ole="">
            <v:imagedata r:id="rId94" o:title=""/>
          </v:shape>
          <o:OLEObject Type="Embed" ProgID="Equation.DSMT4" ShapeID="_x0000_i1629" DrawAspect="Content" ObjectID="_1623696065" r:id="rId95"/>
        </w:object>
      </w:r>
    </w:p>
    <w:p w:rsidR="0041543D" w:rsidRDefault="00A7611E" w:rsidP="0041543D">
      <w:pPr>
        <w:rPr>
          <w:b/>
        </w:rPr>
      </w:pPr>
      <w:r w:rsidRPr="00A7611E">
        <w:rPr>
          <w:position w:val="-32"/>
        </w:rPr>
        <w:object w:dxaOrig="4580" w:dyaOrig="760">
          <v:shape id="_x0000_i1634" type="#_x0000_t75" style="width:228.75pt;height:38.25pt" o:ole="">
            <v:imagedata r:id="rId96" o:title=""/>
          </v:shape>
          <o:OLEObject Type="Embed" ProgID="Equation.DSMT4" ShapeID="_x0000_i1634" DrawAspect="Content" ObjectID="_1623696066" r:id="rId97"/>
        </w:object>
      </w:r>
    </w:p>
    <w:p w:rsidR="0041543D" w:rsidRDefault="00A7611E" w:rsidP="0041543D">
      <w:pPr>
        <w:rPr>
          <w:b/>
        </w:rPr>
      </w:pPr>
      <w:r w:rsidRPr="00A7611E">
        <w:rPr>
          <w:position w:val="-32"/>
        </w:rPr>
        <w:object w:dxaOrig="3500" w:dyaOrig="760">
          <v:shape id="_x0000_i1639" type="#_x0000_t75" style="width:174.75pt;height:38.25pt" o:ole="">
            <v:imagedata r:id="rId98" o:title=""/>
          </v:shape>
          <o:OLEObject Type="Embed" ProgID="Equation.DSMT4" ShapeID="_x0000_i1639" DrawAspect="Content" ObjectID="_1623696067" r:id="rId99"/>
        </w:object>
      </w:r>
    </w:p>
    <w:p w:rsidR="0041543D" w:rsidRPr="00125D91" w:rsidRDefault="00A7611E" w:rsidP="0041543D">
      <w:pPr>
        <w:rPr>
          <w:b/>
        </w:rPr>
      </w:pPr>
      <w:r w:rsidRPr="00A7611E">
        <w:rPr>
          <w:position w:val="-32"/>
        </w:rPr>
        <w:object w:dxaOrig="5040" w:dyaOrig="760">
          <v:shape id="_x0000_i1644" type="#_x0000_t75" style="width:252pt;height:38.25pt" o:ole="">
            <v:imagedata r:id="rId100" o:title=""/>
          </v:shape>
          <o:OLEObject Type="Embed" ProgID="Equation.DSMT4" ShapeID="_x0000_i1644" DrawAspect="Content" ObjectID="_1623696068" r:id="rId101"/>
        </w:object>
      </w:r>
    </w:p>
    <w:p w:rsidR="00454049" w:rsidRPr="001D3DF2" w:rsidRDefault="00454049" w:rsidP="0045404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2.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</w:p>
    <w:p w:rsidR="0002188D" w:rsidRDefault="00A7611E" w:rsidP="00454049">
      <w:pPr>
        <w:spacing w:beforeLines="60" w:before="144" w:afterLines="60" w:after="144"/>
      </w:pPr>
      <w:r w:rsidRPr="00A7611E">
        <w:rPr>
          <w:position w:val="-40"/>
        </w:rPr>
        <w:object w:dxaOrig="7300" w:dyaOrig="920">
          <v:shape id="_x0000_i1649" type="#_x0000_t75" style="width:365.25pt;height:45.75pt" o:ole="">
            <v:imagedata r:id="rId102" o:title=""/>
          </v:shape>
          <o:OLEObject Type="Embed" ProgID="Equation.DSMT4" ShapeID="_x0000_i1649" DrawAspect="Content" ObjectID="_1623696069" r:id="rId103"/>
        </w:object>
      </w:r>
    </w:p>
    <w:p w:rsidR="0002188D" w:rsidRDefault="00A7611E" w:rsidP="00454049">
      <w:pPr>
        <w:spacing w:beforeLines="60" w:before="144" w:afterLines="60" w:after="144"/>
      </w:pPr>
      <w:r w:rsidRPr="00A7611E">
        <w:rPr>
          <w:position w:val="-32"/>
        </w:rPr>
        <w:object w:dxaOrig="8779" w:dyaOrig="859">
          <v:shape id="_x0000_i1654" type="#_x0000_t75" style="width:438.75pt;height:42.75pt" o:ole="">
            <v:imagedata r:id="rId104" o:title=""/>
          </v:shape>
          <o:OLEObject Type="Embed" ProgID="Equation.DSMT4" ShapeID="_x0000_i1654" DrawAspect="Content" ObjectID="_1623696070" r:id="rId105"/>
        </w:object>
      </w:r>
    </w:p>
    <w:p w:rsidR="0049029D" w:rsidRPr="00BD0082" w:rsidRDefault="00A7611E" w:rsidP="0049029D">
      <w:r w:rsidRPr="00A7611E">
        <w:rPr>
          <w:position w:val="-26"/>
        </w:rPr>
        <w:object w:dxaOrig="5880" w:dyaOrig="780">
          <v:shape id="_x0000_i1660" type="#_x0000_t75" style="width:294pt;height:39pt" o:ole="">
            <v:imagedata r:id="rId106" o:title=""/>
          </v:shape>
          <o:OLEObject Type="Embed" ProgID="Equation.DSMT4" ShapeID="_x0000_i1660" DrawAspect="Content" ObjectID="_1623696071" r:id="rId107"/>
        </w:object>
      </w:r>
      <w:r w:rsidRPr="00A7611E">
        <w:rPr>
          <w:position w:val="-64"/>
        </w:rPr>
        <w:object w:dxaOrig="1900" w:dyaOrig="1400">
          <v:shape id="_x0000_i1667" type="#_x0000_t75" style="width:95.25pt;height:69.75pt" o:ole="">
            <v:imagedata r:id="rId108" o:title=""/>
          </v:shape>
          <o:OLEObject Type="Embed" ProgID="Equation.DSMT4" ShapeID="_x0000_i1667" DrawAspect="Content" ObjectID="_1623696072" r:id="rId109"/>
        </w:object>
      </w:r>
    </w:p>
    <w:p w:rsidR="0049029D" w:rsidRDefault="00A7611E" w:rsidP="00454049">
      <w:pPr>
        <w:spacing w:beforeLines="60" w:before="144" w:afterLines="60" w:after="144"/>
      </w:pPr>
      <w:r w:rsidRPr="00A7611E">
        <w:rPr>
          <w:position w:val="-32"/>
        </w:rPr>
        <w:object w:dxaOrig="10140" w:dyaOrig="760">
          <v:shape id="_x0000_i1672" type="#_x0000_t75" style="width:507pt;height:38.25pt" o:ole="">
            <v:imagedata r:id="rId110" o:title=""/>
          </v:shape>
          <o:OLEObject Type="Embed" ProgID="Equation.DSMT4" ShapeID="_x0000_i1672" DrawAspect="Content" ObjectID="_1623696073" r:id="rId111"/>
        </w:object>
      </w:r>
    </w:p>
    <w:p w:rsidR="0049029D" w:rsidRDefault="00A7611E" w:rsidP="00454049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 w:rsidRPr="00A7611E">
        <w:rPr>
          <w:position w:val="-24"/>
        </w:rPr>
        <w:object w:dxaOrig="2659" w:dyaOrig="680">
          <v:shape id="_x0000_i1677" type="#_x0000_t75" style="width:132.75pt;height:33.75pt" o:ole="">
            <v:imagedata r:id="rId112" o:title=""/>
          </v:shape>
          <o:OLEObject Type="Embed" ProgID="Equation.DSMT4" ShapeID="_x0000_i1677" DrawAspect="Content" ObjectID="_1623696074" r:id="rId113"/>
        </w:object>
      </w:r>
    </w:p>
    <w:p w:rsidR="00830E06" w:rsidRPr="001D3DF2" w:rsidRDefault="00830E06" w:rsidP="00454049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3.</w:t>
      </w:r>
    </w:p>
    <w:p w:rsidR="0062728F" w:rsidRDefault="00A7611E" w:rsidP="0062728F">
      <w:r w:rsidRPr="00A7611E">
        <w:rPr>
          <w:position w:val="-28"/>
        </w:rPr>
        <w:object w:dxaOrig="2980" w:dyaOrig="720">
          <v:shape id="_x0000_i1682" type="#_x0000_t75" style="width:149.25pt;height:36pt" o:ole="">
            <v:imagedata r:id="rId114" o:title=""/>
          </v:shape>
          <o:OLEObject Type="Embed" ProgID="Equation.DSMT4" ShapeID="_x0000_i1682" DrawAspect="Content" ObjectID="_1623696075" r:id="rId115"/>
        </w:object>
      </w:r>
    </w:p>
    <w:p w:rsidR="0062728F" w:rsidRDefault="00A7611E" w:rsidP="0062728F">
      <w:r w:rsidRPr="00A7611E">
        <w:rPr>
          <w:position w:val="-28"/>
        </w:rPr>
        <w:object w:dxaOrig="3440" w:dyaOrig="720">
          <v:shape id="_x0000_i1687" type="#_x0000_t75" style="width:171.75pt;height:36pt" o:ole="">
            <v:imagedata r:id="rId116" o:title=""/>
          </v:shape>
          <o:OLEObject Type="Embed" ProgID="Equation.DSMT4" ShapeID="_x0000_i1687" DrawAspect="Content" ObjectID="_1623696076" r:id="rId117"/>
        </w:object>
      </w:r>
    </w:p>
    <w:p w:rsidR="0062728F" w:rsidRDefault="00A7611E" w:rsidP="0062728F">
      <w:r w:rsidRPr="00A7611E">
        <w:rPr>
          <w:position w:val="-30"/>
        </w:rPr>
        <w:object w:dxaOrig="4060" w:dyaOrig="740">
          <v:shape id="_x0000_i1692" type="#_x0000_t75" style="width:203.25pt;height:36.75pt" o:ole="">
            <v:imagedata r:id="rId118" o:title=""/>
          </v:shape>
          <o:OLEObject Type="Embed" ProgID="Equation.DSMT4" ShapeID="_x0000_i1692" DrawAspect="Content" ObjectID="_1623696077" r:id="rId119"/>
        </w:object>
      </w:r>
    </w:p>
    <w:p w:rsidR="0062728F" w:rsidRDefault="00A7611E" w:rsidP="0062728F">
      <w:r w:rsidRPr="00A7611E">
        <w:rPr>
          <w:position w:val="-30"/>
        </w:rPr>
        <w:object w:dxaOrig="4120" w:dyaOrig="740">
          <v:shape id="_x0000_i1697" type="#_x0000_t75" style="width:206.25pt;height:36.75pt" o:ole="">
            <v:imagedata r:id="rId120" o:title=""/>
          </v:shape>
          <o:OLEObject Type="Embed" ProgID="Equation.DSMT4" ShapeID="_x0000_i1697" DrawAspect="Content" ObjectID="_1623696078" r:id="rId121"/>
        </w:object>
      </w:r>
    </w:p>
    <w:p w:rsidR="0062728F" w:rsidRPr="00BD0082" w:rsidRDefault="00A7611E" w:rsidP="0062728F">
      <w:r w:rsidRPr="00A7611E">
        <w:rPr>
          <w:position w:val="-30"/>
        </w:rPr>
        <w:object w:dxaOrig="4200" w:dyaOrig="740">
          <v:shape id="_x0000_i1702" type="#_x0000_t75" style="width:210pt;height:36.75pt" o:ole="">
            <v:imagedata r:id="rId122" o:title=""/>
          </v:shape>
          <o:OLEObject Type="Embed" ProgID="Equation.DSMT4" ShapeID="_x0000_i1702" DrawAspect="Content" ObjectID="_1623696079" r:id="rId123"/>
        </w:object>
      </w:r>
    </w:p>
    <w:p w:rsidR="00834BA6" w:rsidRDefault="00A7611E" w:rsidP="00834BA6">
      <w:r w:rsidRPr="00A7611E">
        <w:rPr>
          <w:position w:val="-30"/>
        </w:rPr>
        <w:object w:dxaOrig="4340" w:dyaOrig="740">
          <v:shape id="_x0000_i1707" type="#_x0000_t75" style="width:216.75pt;height:36.75pt" o:ole="">
            <v:imagedata r:id="rId124" o:title=""/>
          </v:shape>
          <o:OLEObject Type="Embed" ProgID="Equation.DSMT4" ShapeID="_x0000_i1707" DrawAspect="Content" ObjectID="_1623696080" r:id="rId125"/>
        </w:object>
      </w:r>
    </w:p>
    <w:p w:rsidR="00834BA6" w:rsidRDefault="00A7611E" w:rsidP="00834BA6">
      <w:r w:rsidRPr="00A7611E">
        <w:rPr>
          <w:position w:val="-30"/>
        </w:rPr>
        <w:object w:dxaOrig="4840" w:dyaOrig="740">
          <v:shape id="_x0000_i1712" type="#_x0000_t75" style="width:242.25pt;height:36.75pt" o:ole="">
            <v:imagedata r:id="rId126" o:title=""/>
          </v:shape>
          <o:OLEObject Type="Embed" ProgID="Equation.DSMT4" ShapeID="_x0000_i1712" DrawAspect="Content" ObjectID="_1623696081" r:id="rId127"/>
        </w:object>
      </w:r>
    </w:p>
    <w:p w:rsidR="00834BA6" w:rsidRDefault="00A7611E" w:rsidP="00834BA6">
      <w:r w:rsidRPr="00A7611E">
        <w:rPr>
          <w:position w:val="-30"/>
        </w:rPr>
        <w:object w:dxaOrig="4959" w:dyaOrig="740">
          <v:shape id="_x0000_i1717" type="#_x0000_t75" style="width:248.25pt;height:36.75pt" o:ole="">
            <v:imagedata r:id="rId128" o:title=""/>
          </v:shape>
          <o:OLEObject Type="Embed" ProgID="Equation.DSMT4" ShapeID="_x0000_i1717" DrawAspect="Content" ObjectID="_1623696082" r:id="rId129"/>
        </w:object>
      </w:r>
    </w:p>
    <w:p w:rsidR="00834BA6" w:rsidRDefault="00A7611E" w:rsidP="00834BA6">
      <w:r w:rsidRPr="00A7611E">
        <w:rPr>
          <w:position w:val="-30"/>
        </w:rPr>
        <w:object w:dxaOrig="4760" w:dyaOrig="740">
          <v:shape id="_x0000_i1722" type="#_x0000_t75" style="width:237.75pt;height:36.75pt" o:ole="">
            <v:imagedata r:id="rId130" o:title=""/>
          </v:shape>
          <o:OLEObject Type="Embed" ProgID="Equation.DSMT4" ShapeID="_x0000_i1722" DrawAspect="Content" ObjectID="_1623696083" r:id="rId131"/>
        </w:object>
      </w:r>
    </w:p>
    <w:p w:rsidR="00834BA6" w:rsidRDefault="00A7611E" w:rsidP="00834BA6">
      <w:r w:rsidRPr="00A7611E">
        <w:rPr>
          <w:position w:val="-30"/>
        </w:rPr>
        <w:object w:dxaOrig="6500" w:dyaOrig="740">
          <v:shape id="_x0000_i1727" type="#_x0000_t75" style="width:324.75pt;height:36.75pt" o:ole="">
            <v:imagedata r:id="rId132" o:title=""/>
          </v:shape>
          <o:OLEObject Type="Embed" ProgID="Equation.DSMT4" ShapeID="_x0000_i1727" DrawAspect="Content" ObjectID="_1623696084" r:id="rId133"/>
        </w:object>
      </w:r>
    </w:p>
    <w:p w:rsidR="00834BA6" w:rsidRDefault="00A7611E" w:rsidP="00834BA6">
      <w:r w:rsidRPr="00A7611E">
        <w:rPr>
          <w:position w:val="-30"/>
        </w:rPr>
        <w:object w:dxaOrig="6420" w:dyaOrig="740">
          <v:shape id="_x0000_i1732" type="#_x0000_t75" style="width:321pt;height:36.75pt" o:ole="">
            <v:imagedata r:id="rId134" o:title=""/>
          </v:shape>
          <o:OLEObject Type="Embed" ProgID="Equation.DSMT4" ShapeID="_x0000_i1732" DrawAspect="Content" ObjectID="_1623696085" r:id="rId135"/>
        </w:object>
      </w:r>
    </w:p>
    <w:p w:rsidR="00834BA6" w:rsidRPr="00BD0082" w:rsidRDefault="00A7611E" w:rsidP="00834BA6">
      <w:r w:rsidRPr="00A7611E">
        <w:rPr>
          <w:position w:val="-30"/>
        </w:rPr>
        <w:object w:dxaOrig="5140" w:dyaOrig="780">
          <v:shape id="_x0000_i1737" type="#_x0000_t75" style="width:257.25pt;height:39pt" o:ole="">
            <v:imagedata r:id="rId136" o:title=""/>
          </v:shape>
          <o:OLEObject Type="Embed" ProgID="Equation.DSMT4" ShapeID="_x0000_i1737" DrawAspect="Content" ObjectID="_1623696086" r:id="rId137"/>
        </w:object>
      </w:r>
    </w:p>
    <w:p w:rsidR="009B4598" w:rsidRPr="001D3DF2" w:rsidRDefault="009B4598" w:rsidP="001B01E7">
      <w:pPr>
        <w:spacing w:beforeLines="60" w:before="144" w:afterLines="60" w:after="144"/>
        <w:jc w:val="both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4.</w:t>
      </w:r>
    </w:p>
    <w:p w:rsidR="00834BA6" w:rsidRDefault="00A7611E" w:rsidP="001B01E7">
      <w:pPr>
        <w:spacing w:beforeLines="60" w:before="144" w:afterLines="60" w:after="144"/>
        <w:jc w:val="both"/>
      </w:pPr>
      <w:r w:rsidRPr="00A7611E">
        <w:rPr>
          <w:position w:val="-28"/>
        </w:rPr>
        <w:object w:dxaOrig="7440" w:dyaOrig="720">
          <v:shape id="_x0000_i1742" type="#_x0000_t75" style="width:372pt;height:36pt" o:ole="">
            <v:imagedata r:id="rId138" o:title=""/>
          </v:shape>
          <o:OLEObject Type="Embed" ProgID="Equation.DSMT4" ShapeID="_x0000_i1742" DrawAspect="Content" ObjectID="_1623696087" r:id="rId139"/>
        </w:object>
      </w:r>
    </w:p>
    <w:p w:rsidR="00F55504" w:rsidRPr="001D3DF2" w:rsidRDefault="00A7611E" w:rsidP="001B01E7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34"/>
        </w:rPr>
        <w:object w:dxaOrig="9820" w:dyaOrig="780">
          <v:shape id="_x0000_i1747" type="#_x0000_t75" style="width:491.25pt;height:39pt" o:ole="">
            <v:imagedata r:id="rId140" o:title=""/>
          </v:shape>
          <o:OLEObject Type="Embed" ProgID="Equation.DSMT4" ShapeID="_x0000_i1747" DrawAspect="Content" ObjectID="_1623696088" r:id="rId141"/>
        </w:object>
      </w:r>
      <w:r w:rsidR="00736469" w:rsidRPr="001D3DF2">
        <w:rPr>
          <w:rFonts w:ascii="Palatino Linotype" w:eastAsiaTheme="minorEastAsia" w:hAnsi="Palatino Linotype"/>
          <w:sz w:val="22"/>
        </w:rPr>
        <w:t>;</w:t>
      </w:r>
    </w:p>
    <w:p w:rsidR="00834BA6" w:rsidRPr="0036773E" w:rsidRDefault="00A7611E" w:rsidP="00834BA6">
      <w:r w:rsidRPr="00A7611E">
        <w:rPr>
          <w:position w:val="-34"/>
        </w:rPr>
        <w:object w:dxaOrig="6840" w:dyaOrig="780">
          <v:shape id="_x0000_i1753" type="#_x0000_t75" style="width:342pt;height:39pt" o:ole="">
            <v:imagedata r:id="rId142" o:title=""/>
          </v:shape>
          <o:OLEObject Type="Embed" ProgID="Equation.DSMT4" ShapeID="_x0000_i1753" DrawAspect="Content" ObjectID="_1623696089" r:id="rId143"/>
        </w:object>
      </w:r>
      <w:r w:rsidRPr="00A7611E">
        <w:rPr>
          <w:position w:val="-28"/>
        </w:rPr>
        <w:object w:dxaOrig="6440" w:dyaOrig="720">
          <v:shape id="_x0000_i1760" type="#_x0000_t75" style="width:321.75pt;height:36pt" o:ole="">
            <v:imagedata r:id="rId144" o:title=""/>
          </v:shape>
          <o:OLEObject Type="Embed" ProgID="Equation.DSMT4" ShapeID="_x0000_i1760" DrawAspect="Content" ObjectID="_1623696090" r:id="rId145"/>
        </w:object>
      </w:r>
    </w:p>
    <w:p w:rsidR="00C4437D" w:rsidRPr="001D3DF2" w:rsidRDefault="00C4437D" w:rsidP="00C4437D">
      <w:pPr>
        <w:spacing w:beforeLines="60" w:before="144" w:afterLines="60" w:after="144"/>
        <w:rPr>
          <w:rFonts w:ascii="Palatino Linotype" w:hAnsi="Palatino Linotype"/>
          <w:color w:val="000000" w:themeColor="text1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5.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</w:p>
    <w:p w:rsidR="00A3311D" w:rsidRDefault="00A7611E" w:rsidP="00A3311D">
      <w:r w:rsidRPr="00A7611E">
        <w:rPr>
          <w:position w:val="-30"/>
        </w:rPr>
        <w:object w:dxaOrig="4020" w:dyaOrig="740">
          <v:shape id="_x0000_i1765" type="#_x0000_t75" style="width:201pt;height:36.75pt" o:ole="">
            <v:imagedata r:id="rId146" o:title=""/>
          </v:shape>
          <o:OLEObject Type="Embed" ProgID="Equation.DSMT4" ShapeID="_x0000_i1765" DrawAspect="Content" ObjectID="_1623696091" r:id="rId147"/>
        </w:object>
      </w:r>
    </w:p>
    <w:p w:rsidR="00A3311D" w:rsidRDefault="00A7611E" w:rsidP="00A3311D">
      <w:r w:rsidRPr="00A7611E">
        <w:rPr>
          <w:position w:val="-30"/>
        </w:rPr>
        <w:object w:dxaOrig="4400" w:dyaOrig="740">
          <v:shape id="_x0000_i1770" type="#_x0000_t75" style="width:219.75pt;height:36.75pt" o:ole="">
            <v:imagedata r:id="rId148" o:title=""/>
          </v:shape>
          <o:OLEObject Type="Embed" ProgID="Equation.DSMT4" ShapeID="_x0000_i1770" DrawAspect="Content" ObjectID="_1623696092" r:id="rId149"/>
        </w:object>
      </w:r>
    </w:p>
    <w:p w:rsidR="00A3311D" w:rsidRDefault="00A7611E" w:rsidP="00A3311D">
      <w:r w:rsidRPr="00A7611E">
        <w:rPr>
          <w:position w:val="-30"/>
        </w:rPr>
        <w:object w:dxaOrig="4520" w:dyaOrig="740">
          <v:shape id="_x0000_i1775" type="#_x0000_t75" style="width:225.75pt;height:36.75pt" o:ole="">
            <v:imagedata r:id="rId150" o:title=""/>
          </v:shape>
          <o:OLEObject Type="Embed" ProgID="Equation.DSMT4" ShapeID="_x0000_i1775" DrawAspect="Content" ObjectID="_1623696093" r:id="rId151"/>
        </w:object>
      </w:r>
    </w:p>
    <w:p w:rsidR="00A3311D" w:rsidRPr="0036773E" w:rsidRDefault="00A7611E" w:rsidP="00A3311D">
      <w:r w:rsidRPr="00A7611E">
        <w:rPr>
          <w:position w:val="-34"/>
        </w:rPr>
        <w:object w:dxaOrig="8040" w:dyaOrig="800">
          <v:shape id="_x0000_i1780" type="#_x0000_t75" style="width:402pt;height:39.75pt" o:ole="">
            <v:imagedata r:id="rId152" o:title=""/>
          </v:shape>
          <o:OLEObject Type="Embed" ProgID="Equation.DSMT4" ShapeID="_x0000_i1780" DrawAspect="Content" ObjectID="_1623696094" r:id="rId153"/>
        </w:object>
      </w:r>
    </w:p>
    <w:p w:rsidR="00E17257" w:rsidRPr="001D3DF2" w:rsidRDefault="00E17257" w:rsidP="00C4437D">
      <w:pPr>
        <w:spacing w:beforeLines="60" w:before="144" w:afterLines="60" w:after="144"/>
        <w:jc w:val="both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6.</w:t>
      </w:r>
    </w:p>
    <w:p w:rsidR="00701EAB" w:rsidRDefault="00A7611E" w:rsidP="00701EAB">
      <w:r w:rsidRPr="00A7611E">
        <w:rPr>
          <w:position w:val="-30"/>
        </w:rPr>
        <w:object w:dxaOrig="8360" w:dyaOrig="740">
          <v:shape id="_x0000_i1785" type="#_x0000_t75" style="width:417.75pt;height:36.75pt" o:ole="">
            <v:imagedata r:id="rId154" o:title=""/>
          </v:shape>
          <o:OLEObject Type="Embed" ProgID="Equation.DSMT4" ShapeID="_x0000_i1785" DrawAspect="Content" ObjectID="_1623696095" r:id="rId155"/>
        </w:object>
      </w:r>
    </w:p>
    <w:p w:rsidR="00701EAB" w:rsidRDefault="00A7611E" w:rsidP="00701EAB">
      <w:r w:rsidRPr="00A7611E">
        <w:rPr>
          <w:position w:val="-30"/>
        </w:rPr>
        <w:object w:dxaOrig="8380" w:dyaOrig="780">
          <v:shape id="_x0000_i1790" type="#_x0000_t75" style="width:419.25pt;height:39pt" o:ole="">
            <v:imagedata r:id="rId156" o:title=""/>
          </v:shape>
          <o:OLEObject Type="Embed" ProgID="Equation.DSMT4" ShapeID="_x0000_i1790" DrawAspect="Content" ObjectID="_1623696096" r:id="rId157"/>
        </w:object>
      </w:r>
    </w:p>
    <w:p w:rsidR="00701EAB" w:rsidRDefault="00A7611E" w:rsidP="00701EAB">
      <w:pPr>
        <w:spacing w:beforeLines="60" w:before="144" w:afterLines="60" w:after="144"/>
        <w:jc w:val="both"/>
      </w:pPr>
      <w:r w:rsidRPr="00A7611E">
        <w:rPr>
          <w:position w:val="-30"/>
        </w:rPr>
        <w:object w:dxaOrig="9340" w:dyaOrig="740">
          <v:shape id="_x0000_i1795" type="#_x0000_t75" style="width:467.25pt;height:36.75pt" o:ole="">
            <v:imagedata r:id="rId158" o:title=""/>
          </v:shape>
          <o:OLEObject Type="Embed" ProgID="Equation.DSMT4" ShapeID="_x0000_i1795" DrawAspect="Content" ObjectID="_1623696097" r:id="rId159"/>
        </w:object>
      </w:r>
    </w:p>
    <w:p w:rsidR="00701EAB" w:rsidRDefault="00A7611E" w:rsidP="00701EAB">
      <w:r w:rsidRPr="00A7611E">
        <w:rPr>
          <w:position w:val="-42"/>
        </w:rPr>
        <w:object w:dxaOrig="6740" w:dyaOrig="800">
          <v:shape id="_x0000_i1801" type="#_x0000_t75" style="width:336.75pt;height:39.75pt" o:ole="">
            <v:imagedata r:id="rId160" o:title=""/>
          </v:shape>
          <o:OLEObject Type="Embed" ProgID="Equation.DSMT4" ShapeID="_x0000_i1801" DrawAspect="Content" ObjectID="_1623696098" r:id="rId161"/>
        </w:object>
      </w:r>
      <w:r w:rsidRPr="00A7611E">
        <w:rPr>
          <w:position w:val="-30"/>
        </w:rPr>
        <w:object w:dxaOrig="5940" w:dyaOrig="740">
          <v:shape id="_x0000_i1808" type="#_x0000_t75" style="width:297pt;height:36.75pt" o:ole="">
            <v:imagedata r:id="rId162" o:title=""/>
          </v:shape>
          <o:OLEObject Type="Embed" ProgID="Equation.DSMT4" ShapeID="_x0000_i1808" DrawAspect="Content" ObjectID="_1623696099" r:id="rId163"/>
        </w:object>
      </w:r>
    </w:p>
    <w:p w:rsidR="00701EAB" w:rsidRDefault="00A7611E" w:rsidP="00701EAB">
      <w:pPr>
        <w:spacing w:beforeLines="60" w:before="144" w:afterLines="60" w:after="144"/>
      </w:pPr>
      <w:r w:rsidRPr="00A7611E">
        <w:rPr>
          <w:position w:val="-30"/>
        </w:rPr>
        <w:object w:dxaOrig="2960" w:dyaOrig="740">
          <v:shape id="_x0000_i1813" type="#_x0000_t75" style="width:147.75pt;height:36.75pt" o:ole="">
            <v:imagedata r:id="rId164" o:title=""/>
          </v:shape>
          <o:OLEObject Type="Embed" ProgID="Equation.DSMT4" ShapeID="_x0000_i1813" DrawAspect="Content" ObjectID="_1623696100" r:id="rId165"/>
        </w:object>
      </w:r>
    </w:p>
    <w:p w:rsidR="00FC69A9" w:rsidRPr="001D3DF2" w:rsidRDefault="00FC69A9" w:rsidP="00701EAB">
      <w:pPr>
        <w:spacing w:beforeLines="60" w:before="144" w:afterLines="60" w:after="144"/>
        <w:rPr>
          <w:rFonts w:ascii="Palatino Linotype" w:hAnsi="Palatino Linotype"/>
          <w:color w:val="000000" w:themeColor="text1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7.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</w:p>
    <w:p w:rsidR="009D567B" w:rsidRDefault="00A7611E" w:rsidP="009D567B">
      <w:r w:rsidRPr="00A7611E">
        <w:rPr>
          <w:position w:val="-28"/>
        </w:rPr>
        <w:object w:dxaOrig="3440" w:dyaOrig="660">
          <v:shape id="_x0000_i1818" type="#_x0000_t75" style="width:171.75pt;height:33pt" o:ole="">
            <v:imagedata r:id="rId166" o:title=""/>
          </v:shape>
          <o:OLEObject Type="Embed" ProgID="Equation.DSMT4" ShapeID="_x0000_i1818" DrawAspect="Content" ObjectID="_1623696101" r:id="rId167"/>
        </w:object>
      </w:r>
    </w:p>
    <w:p w:rsidR="009D567B" w:rsidRDefault="00A7611E" w:rsidP="009D567B">
      <w:r w:rsidRPr="00A7611E">
        <w:rPr>
          <w:position w:val="-30"/>
        </w:rPr>
        <w:object w:dxaOrig="6640" w:dyaOrig="740">
          <v:shape id="_x0000_i1823" type="#_x0000_t75" style="width:332.25pt;height:36.75pt" o:ole="">
            <v:imagedata r:id="rId168" o:title=""/>
          </v:shape>
          <o:OLEObject Type="Embed" ProgID="Equation.DSMT4" ShapeID="_x0000_i1823" DrawAspect="Content" ObjectID="_1623696102" r:id="rId169"/>
        </w:object>
      </w:r>
    </w:p>
    <w:p w:rsidR="009D567B" w:rsidRPr="0036773E" w:rsidRDefault="00A7611E" w:rsidP="009D567B">
      <w:r w:rsidRPr="00A7611E">
        <w:rPr>
          <w:position w:val="-8"/>
        </w:rPr>
        <w:object w:dxaOrig="3780" w:dyaOrig="360">
          <v:shape id="_x0000_i1828" type="#_x0000_t75" style="width:189pt;height:18pt" o:ole="">
            <v:imagedata r:id="rId170" o:title=""/>
          </v:shape>
          <o:OLEObject Type="Embed" ProgID="Equation.DSMT4" ShapeID="_x0000_i1828" DrawAspect="Content" ObjectID="_1623696103" r:id="rId171"/>
        </w:object>
      </w:r>
    </w:p>
    <w:p w:rsidR="00760527" w:rsidRPr="001D3DF2" w:rsidRDefault="00760527" w:rsidP="00760527">
      <w:pPr>
        <w:spacing w:beforeLines="60" w:before="144" w:afterLines="60" w:after="144"/>
        <w:rPr>
          <w:rFonts w:ascii="Palatino Linotype" w:eastAsiaTheme="minorEastAsia" w:hAnsi="Palatino Linotype"/>
          <w:color w:val="000000" w:themeColor="text1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8.</w:t>
      </w:r>
      <w:r w:rsidRPr="001D3DF2">
        <w:rPr>
          <w:rFonts w:ascii="Palatino Linotype" w:hAnsi="Palatino Linotype"/>
          <w:color w:val="00B050"/>
          <w:sz w:val="22"/>
        </w:rPr>
        <w:t xml:space="preserve"> </w:t>
      </w:r>
    </w:p>
    <w:p w:rsidR="009D567B" w:rsidRDefault="00A7611E" w:rsidP="009D567B">
      <w:r w:rsidRPr="00A7611E">
        <w:rPr>
          <w:position w:val="-32"/>
        </w:rPr>
        <w:object w:dxaOrig="9840" w:dyaOrig="760">
          <v:shape id="_x0000_i1833" type="#_x0000_t75" style="width:492pt;height:38.25pt" o:ole="">
            <v:imagedata r:id="rId172" o:title=""/>
          </v:shape>
          <o:OLEObject Type="Embed" ProgID="Equation.DSMT4" ShapeID="_x0000_i1833" DrawAspect="Content" ObjectID="_1623696104" r:id="rId173"/>
        </w:object>
      </w:r>
    </w:p>
    <w:p w:rsidR="009D567B" w:rsidRDefault="00A7611E" w:rsidP="009D567B">
      <w:r w:rsidRPr="00A7611E">
        <w:rPr>
          <w:position w:val="-32"/>
        </w:rPr>
        <w:object w:dxaOrig="7500" w:dyaOrig="760">
          <v:shape id="_x0000_i1838" type="#_x0000_t75" style="width:375pt;height:38.25pt" o:ole="">
            <v:imagedata r:id="rId174" o:title=""/>
          </v:shape>
          <o:OLEObject Type="Embed" ProgID="Equation.DSMT4" ShapeID="_x0000_i1838" DrawAspect="Content" ObjectID="_1623696105" r:id="rId175"/>
        </w:object>
      </w:r>
    </w:p>
    <w:p w:rsidR="009D567B" w:rsidRPr="00B71D05" w:rsidRDefault="00A7611E" w:rsidP="009D567B">
      <w:r w:rsidRPr="00A7611E">
        <w:rPr>
          <w:position w:val="-28"/>
        </w:rPr>
        <w:object w:dxaOrig="9279" w:dyaOrig="720">
          <v:shape id="_x0000_i1843" type="#_x0000_t75" style="width:464.25pt;height:36pt" o:ole="">
            <v:imagedata r:id="rId176" o:title=""/>
          </v:shape>
          <o:OLEObject Type="Embed" ProgID="Equation.DSMT4" ShapeID="_x0000_i1843" DrawAspect="Content" ObjectID="_1623696106" r:id="rId177"/>
        </w:object>
      </w:r>
    </w:p>
    <w:p w:rsidR="008B3FF5" w:rsidRPr="001D3DF2" w:rsidRDefault="00AD00FA" w:rsidP="00760527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 xml:space="preserve">Bài </w:t>
      </w:r>
      <w:r w:rsidR="006C05B5" w:rsidRPr="001D3DF2">
        <w:rPr>
          <w:rFonts w:ascii="Palatino Linotype" w:hAnsi="Palatino Linotype"/>
          <w:b/>
          <w:color w:val="00B050"/>
          <w:sz w:val="22"/>
        </w:rPr>
        <w:t>9</w:t>
      </w:r>
      <w:r w:rsidR="008B3FF5" w:rsidRPr="001D3DF2">
        <w:rPr>
          <w:rFonts w:ascii="Palatino Linotype" w:hAnsi="Palatino Linotype"/>
          <w:b/>
          <w:color w:val="00B050"/>
          <w:sz w:val="22"/>
        </w:rPr>
        <w:t>.</w:t>
      </w:r>
    </w:p>
    <w:p w:rsidR="007C6344" w:rsidRPr="001D3DF2" w:rsidRDefault="007C6344" w:rsidP="00BC2436">
      <w:pPr>
        <w:spacing w:beforeLines="60" w:before="144" w:afterLines="60" w:after="144"/>
        <w:rPr>
          <w:rFonts w:ascii="Palatino Linotype" w:eastAsiaTheme="minorEastAsia" w:hAnsi="Palatino Linotype"/>
          <w:sz w:val="22"/>
        </w:rPr>
      </w:pPr>
      <w:r w:rsidRPr="001D3DF2">
        <w:rPr>
          <w:rFonts w:ascii="Palatino Linotype" w:hAnsi="Palatino Linotype"/>
          <w:color w:val="000000" w:themeColor="text1"/>
          <w:sz w:val="22"/>
        </w:rPr>
        <w:t xml:space="preserve">Ta có: </w:t>
      </w:r>
      <w:r w:rsidR="00A7611E" w:rsidRPr="00A7611E">
        <w:rPr>
          <w:position w:val="-30"/>
        </w:rPr>
        <w:object w:dxaOrig="8000" w:dyaOrig="740">
          <v:shape id="_x0000_i1848" type="#_x0000_t75" style="width:399.75pt;height:36.75pt" o:ole="">
            <v:imagedata r:id="rId178" o:title=""/>
          </v:shape>
          <o:OLEObject Type="Embed" ProgID="Equation.DSMT4" ShapeID="_x0000_i1848" DrawAspect="Content" ObjectID="_1623696107" r:id="rId179"/>
        </w:object>
      </w:r>
      <w:r w:rsidR="00AD00FA" w:rsidRPr="001D3DF2">
        <w:rPr>
          <w:rFonts w:ascii="Palatino Linotype" w:eastAsiaTheme="minorEastAsia" w:hAnsi="Palatino Linotype"/>
          <w:sz w:val="22"/>
        </w:rPr>
        <w:t>(đpcm) .</w:t>
      </w:r>
    </w:p>
    <w:p w:rsidR="0010460D" w:rsidRPr="001D3DF2" w:rsidRDefault="00AD00FA" w:rsidP="00760527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1</w:t>
      </w:r>
      <w:r w:rsidR="006C05B5" w:rsidRPr="001D3DF2">
        <w:rPr>
          <w:rFonts w:ascii="Palatino Linotype" w:hAnsi="Palatino Linotype"/>
          <w:b/>
          <w:color w:val="00B050"/>
          <w:sz w:val="22"/>
        </w:rPr>
        <w:t>0</w:t>
      </w:r>
      <w:r w:rsidRPr="001D3DF2">
        <w:rPr>
          <w:rFonts w:ascii="Palatino Linotype" w:hAnsi="Palatino Linotype"/>
          <w:b/>
          <w:color w:val="00B050"/>
          <w:sz w:val="22"/>
        </w:rPr>
        <w:t>.</w:t>
      </w:r>
      <w:r w:rsidR="0010460D" w:rsidRPr="001D3DF2">
        <w:rPr>
          <w:rFonts w:ascii="Palatino Linotype" w:hAnsi="Palatino Linotype"/>
          <w:b/>
          <w:color w:val="00B050"/>
          <w:sz w:val="22"/>
        </w:rPr>
        <w:t xml:space="preserve"> </w:t>
      </w:r>
    </w:p>
    <w:p w:rsidR="00AD00FA" w:rsidRPr="001D3DF2" w:rsidRDefault="0010460D" w:rsidP="00760527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color w:val="000000" w:themeColor="text1"/>
          <w:sz w:val="22"/>
        </w:rPr>
        <w:t>Với mọi</w:t>
      </w:r>
      <w:r w:rsidRPr="001D3DF2">
        <w:rPr>
          <w:rFonts w:ascii="Palatino Linotype" w:hAnsi="Palatino Linotype"/>
          <w:b/>
          <w:color w:val="000000" w:themeColor="text1"/>
          <w:sz w:val="22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2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2"/>
          </w:rPr>
          <m:t>a&gt;0</m:t>
        </m:r>
      </m:oMath>
      <w:r w:rsidRPr="001D3DF2">
        <w:rPr>
          <w:rFonts w:ascii="Palatino Linotype" w:eastAsiaTheme="minorEastAsia" w:hAnsi="Palatino Linotype"/>
          <w:sz w:val="22"/>
        </w:rPr>
        <w:t xml:space="preserve"> ta có:</w:t>
      </w:r>
    </w:p>
    <w:p w:rsidR="00AD00FA" w:rsidRPr="001D3DF2" w:rsidRDefault="00AD00FA" w:rsidP="00225B79">
      <w:pPr>
        <w:rPr>
          <w:rFonts w:ascii="Palatino Linotype" w:eastAsiaTheme="minorEastAsia" w:hAnsi="Palatino Linotype"/>
          <w:sz w:val="22"/>
        </w:rPr>
      </w:pPr>
      <w:r w:rsidRPr="001D3DF2">
        <w:rPr>
          <w:rFonts w:ascii="Palatino Linotype" w:eastAsiaTheme="minorEastAsia" w:hAnsi="Palatino Linotype"/>
          <w:sz w:val="22"/>
        </w:rPr>
        <w:t xml:space="preserve"> </w:t>
      </w:r>
      <w:r w:rsidR="00A7611E" w:rsidRPr="00A7611E">
        <w:rPr>
          <w:position w:val="-28"/>
        </w:rPr>
        <w:object w:dxaOrig="6220" w:dyaOrig="999">
          <v:shape id="_x0000_i1854" type="#_x0000_t75" style="width:311.25pt;height:50.25pt" o:ole="">
            <v:imagedata r:id="rId180" o:title=""/>
          </v:shape>
          <o:OLEObject Type="Embed" ProgID="Equation.DSMT4" ShapeID="_x0000_i1854" DrawAspect="Content" ObjectID="_1623696108" r:id="rId181"/>
        </w:object>
      </w:r>
      <w:r w:rsidR="00A7611E" w:rsidRPr="00A7611E">
        <w:rPr>
          <w:position w:val="-10"/>
        </w:rPr>
        <w:object w:dxaOrig="4140" w:dyaOrig="380">
          <v:shape id="_x0000_i1861" type="#_x0000_t75" style="width:207pt;height:18.75pt" o:ole="">
            <v:imagedata r:id="rId182" o:title=""/>
          </v:shape>
          <o:OLEObject Type="Embed" ProgID="Equation.DSMT4" ShapeID="_x0000_i1861" DrawAspect="Content" ObjectID="_1623696109" r:id="rId183"/>
        </w:object>
      </w:r>
      <w:r w:rsidR="00225B79">
        <w:t xml:space="preserve"> </w:t>
      </w:r>
      <w:r w:rsidR="00FE495D" w:rsidRPr="001D3DF2">
        <w:rPr>
          <w:rFonts w:ascii="Palatino Linotype" w:eastAsiaTheme="minorEastAsia" w:hAnsi="Palatino Linotype"/>
          <w:sz w:val="22"/>
        </w:rPr>
        <w:t>(đpcm).</w:t>
      </w:r>
    </w:p>
    <w:p w:rsidR="00D317F5" w:rsidRPr="001D3DF2" w:rsidRDefault="00D317F5" w:rsidP="00D317F5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1</w:t>
      </w:r>
      <w:r w:rsidR="006C05B5" w:rsidRPr="001D3DF2">
        <w:rPr>
          <w:rFonts w:ascii="Palatino Linotype" w:hAnsi="Palatino Linotype"/>
          <w:b/>
          <w:color w:val="00B050"/>
          <w:sz w:val="22"/>
        </w:rPr>
        <w:t>1</w:t>
      </w:r>
      <w:r w:rsidRPr="001D3DF2">
        <w:rPr>
          <w:rFonts w:ascii="Palatino Linotype" w:hAnsi="Palatino Linotype"/>
          <w:b/>
          <w:color w:val="00B050"/>
          <w:sz w:val="22"/>
        </w:rPr>
        <w:t xml:space="preserve">. </w:t>
      </w:r>
    </w:p>
    <w:p w:rsidR="00225B79" w:rsidRPr="003C187D" w:rsidRDefault="00A7611E" w:rsidP="00225B79">
      <w:r w:rsidRPr="00A7611E">
        <w:rPr>
          <w:position w:val="-28"/>
        </w:rPr>
        <w:object w:dxaOrig="3960" w:dyaOrig="660">
          <v:shape id="_x0000_i1867" type="#_x0000_t75" style="width:198pt;height:33pt" o:ole="">
            <v:imagedata r:id="rId184" o:title=""/>
          </v:shape>
          <o:OLEObject Type="Embed" ProgID="Equation.DSMT4" ShapeID="_x0000_i1867" DrawAspect="Content" ObjectID="_1623696110" r:id="rId185"/>
        </w:object>
      </w:r>
      <w:r w:rsidRPr="00A7611E">
        <w:rPr>
          <w:position w:val="-30"/>
        </w:rPr>
        <w:object w:dxaOrig="6180" w:dyaOrig="740">
          <v:shape id="_x0000_i1875" type="#_x0000_t75" style="width:309pt;height:36.75pt" o:ole="">
            <v:imagedata r:id="rId186" o:title=""/>
          </v:shape>
          <o:OLEObject Type="Embed" ProgID="Equation.DSMT4" ShapeID="_x0000_i1875" DrawAspect="Content" ObjectID="_1623696111" r:id="rId187"/>
        </w:object>
      </w:r>
      <w:r w:rsidRPr="00A7611E">
        <w:rPr>
          <w:position w:val="-10"/>
        </w:rPr>
        <w:object w:dxaOrig="5440" w:dyaOrig="380">
          <v:shape id="_x0000_i1882" type="#_x0000_t75" style="width:272.25pt;height:18.75pt" o:ole="">
            <v:imagedata r:id="rId188" o:title=""/>
          </v:shape>
          <o:OLEObject Type="Embed" ProgID="Equation.DSMT4" ShapeID="_x0000_i1882" DrawAspect="Content" ObjectID="_1623696112" r:id="rId189"/>
        </w:object>
      </w:r>
    </w:p>
    <w:p w:rsidR="003E5833" w:rsidRPr="001D3DF2" w:rsidRDefault="008A7422" w:rsidP="00AD00FA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1D3DF2">
        <w:rPr>
          <w:rFonts w:ascii="Palatino Linotype" w:eastAsiaTheme="minorEastAsia" w:hAnsi="Palatino Linotype"/>
          <w:sz w:val="22"/>
        </w:rPr>
        <w:t>b)</w:t>
      </w:r>
      <w:r w:rsidR="003E5833" w:rsidRPr="001D3DF2">
        <w:rPr>
          <w:rFonts w:ascii="Palatino Linotype" w:eastAsiaTheme="minorEastAsia" w:hAnsi="Palatino Linotype"/>
          <w:sz w:val="22"/>
        </w:rPr>
        <w:t>Theo câu a) ta có:</w:t>
      </w:r>
    </w:p>
    <w:p w:rsidR="008A7422" w:rsidRPr="001D3DF2" w:rsidRDefault="00A7611E" w:rsidP="00AD00FA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28"/>
        </w:rPr>
        <w:object w:dxaOrig="10180" w:dyaOrig="660">
          <v:shape id="_x0000_i1887" type="#_x0000_t75" style="width:509.25pt;height:33pt" o:ole="">
            <v:imagedata r:id="rId190" o:title=""/>
          </v:shape>
          <o:OLEObject Type="Embed" ProgID="Equation.DSMT4" ShapeID="_x0000_i1887" DrawAspect="Content" ObjectID="_1623696113" r:id="rId191"/>
        </w:object>
      </w:r>
      <w:r w:rsidR="003E5833" w:rsidRPr="001D3DF2">
        <w:rPr>
          <w:rFonts w:ascii="Palatino Linotype" w:eastAsiaTheme="minorEastAsia" w:hAnsi="Palatino Linotype"/>
          <w:sz w:val="22"/>
        </w:rPr>
        <w:t xml:space="preserve"> (đpcm)</w:t>
      </w:r>
      <w:r w:rsidR="00367576" w:rsidRPr="001D3DF2">
        <w:rPr>
          <w:rFonts w:ascii="Palatino Linotype" w:eastAsiaTheme="minorEastAsia" w:hAnsi="Palatino Linotype"/>
          <w:sz w:val="22"/>
        </w:rPr>
        <w:t>.</w:t>
      </w:r>
    </w:p>
    <w:p w:rsidR="0020715F" w:rsidRPr="001D3DF2" w:rsidRDefault="0020715F" w:rsidP="0020715F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1D3DF2">
        <w:rPr>
          <w:rFonts w:ascii="Palatino Linotype" w:hAnsi="Palatino Linotype"/>
          <w:b/>
          <w:sz w:val="22"/>
        </w:rPr>
        <w:t>Dạng 5: Tìm số chưa biết</w:t>
      </w:r>
    </w:p>
    <w:p w:rsidR="0020715F" w:rsidRPr="001D3DF2" w:rsidRDefault="0020715F" w:rsidP="0020715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 xml:space="preserve">Bài 1. </w:t>
      </w:r>
      <w:r w:rsidRPr="001D3DF2">
        <w:rPr>
          <w:rFonts w:ascii="Palatino Linotype" w:hAnsi="Palatino Linotype"/>
          <w:sz w:val="22"/>
        </w:rPr>
        <w:t>Tìm x, biết</w:t>
      </w:r>
    </w:p>
    <w:p w:rsidR="003E0BEB" w:rsidRPr="001D3DF2" w:rsidRDefault="00A7611E" w:rsidP="0020715F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8"/>
        </w:rPr>
        <w:object w:dxaOrig="1680" w:dyaOrig="360">
          <v:shape id="_x0000_i1892" type="#_x0000_t75" style="width:84pt;height:18pt" o:ole="">
            <v:imagedata r:id="rId192" o:title=""/>
          </v:shape>
          <o:OLEObject Type="Embed" ProgID="Equation.DSMT4" ShapeID="_x0000_i1892" DrawAspect="Content" ObjectID="_1623696114" r:id="rId193"/>
        </w:object>
      </w:r>
      <w:r w:rsidR="00036017">
        <w:t xml:space="preserve">(1)      </w:t>
      </w:r>
      <w:r w:rsidR="00326FB8" w:rsidRPr="001D3DF2">
        <w:rPr>
          <w:rFonts w:ascii="Palatino Linotype" w:eastAsiaTheme="minorEastAsia" w:hAnsi="Palatino Linotype"/>
          <w:sz w:val="22"/>
        </w:rPr>
        <w:t>đ</w:t>
      </w:r>
      <w:r w:rsidR="003E0BEB" w:rsidRPr="001D3DF2">
        <w:rPr>
          <w:rFonts w:ascii="Palatino Linotype" w:eastAsiaTheme="minorEastAsia" w:hAnsi="Palatino Linotype"/>
          <w:sz w:val="22"/>
        </w:rPr>
        <w:t xml:space="preserve">iều kiện: </w:t>
      </w:r>
      <w:r w:rsidRPr="00A7611E">
        <w:rPr>
          <w:position w:val="-6"/>
        </w:rPr>
        <w:object w:dxaOrig="560" w:dyaOrig="279">
          <v:shape id="_x0000_i1897" type="#_x0000_t75" style="width:27.75pt;height:14.25pt" o:ole="">
            <v:imagedata r:id="rId194" o:title=""/>
          </v:shape>
          <o:OLEObject Type="Embed" ProgID="Equation.DSMT4" ShapeID="_x0000_i1897" DrawAspect="Content" ObjectID="_1623696115" r:id="rId195"/>
        </w:object>
      </w:r>
    </w:p>
    <w:p w:rsidR="00036017" w:rsidRDefault="00A7611E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52"/>
        </w:rPr>
        <w:object w:dxaOrig="2380" w:dyaOrig="1219">
          <v:shape id="_x0000_i1902" type="#_x0000_t75" style="width:119.25pt;height:60.75pt" o:ole="">
            <v:imagedata r:id="rId196" o:title=""/>
          </v:shape>
          <o:OLEObject Type="Embed" ProgID="Equation.DSMT4" ShapeID="_x0000_i1902" DrawAspect="Content" ObjectID="_1623696116" r:id="rId197"/>
        </w:object>
      </w:r>
      <w:r w:rsidR="003E0BEB" w:rsidRPr="001D3DF2">
        <w:rPr>
          <w:rFonts w:ascii="Palatino Linotype" w:eastAsiaTheme="minorEastAsia" w:hAnsi="Palatino Linotype"/>
          <w:sz w:val="22"/>
        </w:rPr>
        <w:t xml:space="preserve">     </w:t>
      </w:r>
    </w:p>
    <w:p w:rsidR="003E0BEB" w:rsidRPr="001D3DF2" w:rsidRDefault="00A7611E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6"/>
        </w:rPr>
        <w:object w:dxaOrig="859" w:dyaOrig="279">
          <v:shape id="_x0000_i1907" type="#_x0000_t75" style="width:42.75pt;height:14.25pt" o:ole="">
            <v:imagedata r:id="rId198" o:title=""/>
          </v:shape>
          <o:OLEObject Type="Embed" ProgID="Equation.DSMT4" ShapeID="_x0000_i1907" DrawAspect="Content" ObjectID="_1623696117" r:id="rId199"/>
        </w:object>
      </w:r>
      <w:r w:rsidR="003E0BEB" w:rsidRPr="001D3DF2">
        <w:rPr>
          <w:rFonts w:ascii="Palatino Linotype" w:eastAsiaTheme="minorEastAsia" w:hAnsi="Palatino Linotype"/>
          <w:sz w:val="2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</w:rPr>
              <m:t>thõa mãn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2"/>
          </w:rPr>
          <m:t xml:space="preserve"> </m:t>
        </m:r>
      </m:oMath>
    </w:p>
    <w:p w:rsidR="003E0BEB" w:rsidRPr="001D3DF2" w:rsidRDefault="003E0BEB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1D3DF2">
        <w:rPr>
          <w:rFonts w:ascii="Palatino Linotype" w:eastAsiaTheme="minorEastAsia" w:hAnsi="Palatino Linotype"/>
          <w:sz w:val="22"/>
        </w:rPr>
        <w:t xml:space="preserve">Vậy: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</w:rPr>
          <m:t>x=4</m:t>
        </m:r>
      </m:oMath>
      <w:r w:rsidRPr="001D3DF2">
        <w:rPr>
          <w:rFonts w:ascii="Palatino Linotype" w:eastAsiaTheme="minorEastAsia" w:hAnsi="Palatino Linotype"/>
          <w:sz w:val="22"/>
        </w:rPr>
        <w:t xml:space="preserve"> .</w:t>
      </w:r>
    </w:p>
    <w:p w:rsidR="003E0BEB" w:rsidRPr="001D3DF2" w:rsidRDefault="003E0BEB" w:rsidP="003E0BEB">
      <w:pPr>
        <w:spacing w:beforeLines="60" w:before="144" w:afterLines="60" w:after="144"/>
        <w:jc w:val="both"/>
        <w:rPr>
          <w:rFonts w:ascii="Palatino Linotype" w:hAnsi="Palatino Linotype"/>
          <w:b/>
          <w:color w:val="00B050"/>
          <w:sz w:val="22"/>
        </w:rPr>
      </w:pPr>
      <w:r w:rsidRPr="001D3DF2">
        <w:rPr>
          <w:rFonts w:ascii="Palatino Linotype" w:hAnsi="Palatino Linotype"/>
          <w:b/>
          <w:color w:val="00B050"/>
          <w:sz w:val="22"/>
        </w:rPr>
        <w:t>Bài 2.</w:t>
      </w:r>
    </w:p>
    <w:p w:rsidR="003E0BEB" w:rsidRPr="001D3DF2" w:rsidRDefault="00A7611E" w:rsidP="00D90326">
      <w:pPr>
        <w:spacing w:beforeLines="60" w:before="144" w:afterLines="60" w:after="144"/>
        <w:rPr>
          <w:rFonts w:ascii="Palatino Linotype" w:eastAsiaTheme="minorEastAsia" w:hAnsi="Palatino Linotype"/>
          <w:sz w:val="22"/>
        </w:rPr>
      </w:pPr>
      <w:r w:rsidRPr="00A7611E">
        <w:rPr>
          <w:position w:val="-10"/>
        </w:rPr>
        <w:object w:dxaOrig="2820" w:dyaOrig="380">
          <v:shape id="_x0000_i1912" type="#_x0000_t75" style="width:141pt;height:18.75pt" o:ole="">
            <v:imagedata r:id="rId200" o:title=""/>
          </v:shape>
          <o:OLEObject Type="Embed" ProgID="Equation.DSMT4" ShapeID="_x0000_i1912" DrawAspect="Content" ObjectID="_1623696118" r:id="rId201"/>
        </w:object>
      </w:r>
      <w:r w:rsidR="00A00006">
        <w:t xml:space="preserve">     </w:t>
      </w:r>
      <w:r w:rsidR="00326FB8" w:rsidRPr="001D3DF2">
        <w:rPr>
          <w:rFonts w:ascii="Palatino Linotype" w:eastAsiaTheme="minorEastAsia" w:hAnsi="Palatino Linotype"/>
          <w:sz w:val="22"/>
        </w:rPr>
        <w:t>đ</w:t>
      </w:r>
      <w:r w:rsidR="003E0BEB" w:rsidRPr="001D3DF2">
        <w:rPr>
          <w:rFonts w:ascii="Palatino Linotype" w:eastAsiaTheme="minorEastAsia" w:hAnsi="Palatino Linotype"/>
          <w:sz w:val="22"/>
        </w:rPr>
        <w:t>iều kiện</w:t>
      </w:r>
      <w:r w:rsidR="00A00006">
        <w:rPr>
          <w:rFonts w:ascii="Palatino Linotype" w:eastAsiaTheme="minorEastAsia" w:hAnsi="Palatino Linotype"/>
          <w:sz w:val="22"/>
        </w:rPr>
        <w:t xml:space="preserve"> </w:t>
      </w:r>
      <w:r w:rsidRPr="00A7611E">
        <w:rPr>
          <w:position w:val="-24"/>
        </w:rPr>
        <w:object w:dxaOrig="760" w:dyaOrig="620">
          <v:shape id="_x0000_i1917" type="#_x0000_t75" style="width:38.25pt;height:30.75pt" o:ole="">
            <v:imagedata r:id="rId202" o:title=""/>
          </v:shape>
          <o:OLEObject Type="Embed" ProgID="Equation.DSMT4" ShapeID="_x0000_i1917" DrawAspect="Content" ObjectID="_1623696119" r:id="rId203"/>
        </w:object>
      </w:r>
      <w:r w:rsidR="00D90326" w:rsidRPr="001D3DF2">
        <w:rPr>
          <w:rFonts w:ascii="Palatino Linotype" w:eastAsiaTheme="minorEastAsia" w:hAnsi="Palatino Linotype"/>
          <w:sz w:val="22"/>
        </w:rPr>
        <w:t xml:space="preserve">  </w:t>
      </w:r>
    </w:p>
    <w:p w:rsidR="00A00006" w:rsidRDefault="00A7611E" w:rsidP="003E0BEB">
      <w:pPr>
        <w:spacing w:beforeLines="60" w:before="144" w:afterLines="60" w:after="144"/>
        <w:rPr>
          <w:rFonts w:ascii="Palatino Linotype" w:eastAsiaTheme="minorEastAsia" w:hAnsi="Palatino Linotype"/>
          <w:sz w:val="22"/>
        </w:rPr>
      </w:pPr>
      <w:r w:rsidRPr="00A7611E">
        <w:rPr>
          <w:position w:val="-52"/>
        </w:rPr>
        <w:object w:dxaOrig="2560" w:dyaOrig="1260">
          <v:shape id="_x0000_i1922" type="#_x0000_t75" style="width:128.25pt;height:63pt" o:ole="">
            <v:imagedata r:id="rId204" o:title=""/>
          </v:shape>
          <o:OLEObject Type="Embed" ProgID="Equation.DSMT4" ShapeID="_x0000_i1922" DrawAspect="Content" ObjectID="_1623696120" r:id="rId205"/>
        </w:object>
      </w:r>
      <w:r w:rsidR="00D90326" w:rsidRPr="001D3DF2">
        <w:rPr>
          <w:rFonts w:ascii="Palatino Linotype" w:eastAsiaTheme="minorEastAsia" w:hAnsi="Palatino Linotype"/>
          <w:sz w:val="22"/>
        </w:rPr>
        <w:t xml:space="preserve">     </w:t>
      </w:r>
    </w:p>
    <w:p w:rsidR="003E0BEB" w:rsidRPr="001D3DF2" w:rsidRDefault="00A7611E" w:rsidP="003E0BEB">
      <w:pPr>
        <w:spacing w:beforeLines="60" w:before="144" w:afterLines="60" w:after="144"/>
        <w:rPr>
          <w:rFonts w:ascii="Palatino Linotype" w:eastAsiaTheme="minorEastAsia" w:hAnsi="Palatino Linotype"/>
          <w:sz w:val="22"/>
        </w:rPr>
      </w:pPr>
      <w:r w:rsidRPr="00A7611E">
        <w:rPr>
          <w:position w:val="-24"/>
        </w:rPr>
        <w:object w:dxaOrig="1540" w:dyaOrig="680">
          <v:shape id="_x0000_i1927" type="#_x0000_t75" style="width:77.25pt;height:33.75pt" o:ole="">
            <v:imagedata r:id="rId206" o:title=""/>
          </v:shape>
          <o:OLEObject Type="Embed" ProgID="Equation.DSMT4" ShapeID="_x0000_i1927" DrawAspect="Content" ObjectID="_1623696121" r:id="rId207"/>
        </w:object>
      </w:r>
      <w:r w:rsidR="00326FB8" w:rsidRPr="001D3DF2">
        <w:rPr>
          <w:rFonts w:ascii="Palatino Linotype" w:eastAsiaTheme="minorEastAsia" w:hAnsi="Palatino Linotype"/>
          <w:sz w:val="22"/>
        </w:rPr>
        <w:t>(thõa mãn) ;</w:t>
      </w:r>
    </w:p>
    <w:p w:rsidR="00326FB8" w:rsidRPr="001D3DF2" w:rsidRDefault="00A7611E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10"/>
        </w:rPr>
        <w:object w:dxaOrig="2880" w:dyaOrig="440">
          <v:shape id="_x0000_i1932" type="#_x0000_t75" style="width:2in;height:21.75pt" o:ole="">
            <v:imagedata r:id="rId208" o:title=""/>
          </v:shape>
          <o:OLEObject Type="Embed" ProgID="Equation.DSMT4" ShapeID="_x0000_i1932" DrawAspect="Content" ObjectID="_1623696122" r:id="rId209"/>
        </w:object>
      </w:r>
      <w:r w:rsidR="001374D0">
        <w:t xml:space="preserve">     </w:t>
      </w:r>
      <w:r w:rsidR="00326FB8" w:rsidRPr="001D3DF2">
        <w:rPr>
          <w:rFonts w:ascii="Palatino Linotype" w:eastAsiaTheme="minorEastAsia" w:hAnsi="Palatino Linotype"/>
          <w:sz w:val="22"/>
        </w:rPr>
        <w:t xml:space="preserve">điều kiện: </w:t>
      </w:r>
      <w:r w:rsidRPr="00A7611E">
        <w:rPr>
          <w:position w:val="-28"/>
        </w:rPr>
        <w:object w:dxaOrig="780" w:dyaOrig="660">
          <v:shape id="_x0000_i1937" type="#_x0000_t75" style="width:39pt;height:33pt" o:ole="">
            <v:imagedata r:id="rId210" o:title=""/>
          </v:shape>
          <o:OLEObject Type="Embed" ProgID="Equation.DSMT4" ShapeID="_x0000_i1937" DrawAspect="Content" ObjectID="_1623696123" r:id="rId211"/>
        </w:object>
      </w:r>
    </w:p>
    <w:p w:rsidR="001374D0" w:rsidRDefault="00A7611E" w:rsidP="00D90326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52"/>
        </w:rPr>
        <w:object w:dxaOrig="2760" w:dyaOrig="1260">
          <v:shape id="_x0000_i1942" type="#_x0000_t75" style="width:138pt;height:63pt" o:ole="">
            <v:imagedata r:id="rId212" o:title=""/>
          </v:shape>
          <o:OLEObject Type="Embed" ProgID="Equation.DSMT4" ShapeID="_x0000_i1942" DrawAspect="Content" ObjectID="_1623696124" r:id="rId213"/>
        </w:object>
      </w:r>
      <w:r w:rsidR="00D90326" w:rsidRPr="001D3DF2">
        <w:rPr>
          <w:rFonts w:ascii="Palatino Linotype" w:eastAsiaTheme="minorEastAsia" w:hAnsi="Palatino Linotype"/>
          <w:sz w:val="22"/>
        </w:rPr>
        <w:t xml:space="preserve">      </w:t>
      </w:r>
    </w:p>
    <w:p w:rsidR="00D90326" w:rsidRPr="001D3DF2" w:rsidRDefault="00A7611E" w:rsidP="001374D0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28"/>
        </w:rPr>
        <w:object w:dxaOrig="1640" w:dyaOrig="720">
          <v:shape id="_x0000_i1947" type="#_x0000_t75" style="width:81.75pt;height:36pt" o:ole="">
            <v:imagedata r:id="rId214" o:title=""/>
          </v:shape>
          <o:OLEObject Type="Embed" ProgID="Equation.DSMT4" ShapeID="_x0000_i1947" DrawAspect="Content" ObjectID="_1623696125" r:id="rId215"/>
        </w:object>
      </w:r>
      <w:r w:rsidR="00D90326" w:rsidRPr="001D3DF2">
        <w:rPr>
          <w:rFonts w:ascii="Palatino Linotype" w:eastAsiaTheme="minorEastAsia" w:hAnsi="Palatino Linotype"/>
          <w:sz w:val="22"/>
        </w:rPr>
        <w:t>(thõa mãn) ;</w:t>
      </w:r>
    </w:p>
    <w:p w:rsidR="00D90326" w:rsidRPr="001D3DF2" w:rsidRDefault="00A7611E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10"/>
        </w:rPr>
        <w:object w:dxaOrig="2480" w:dyaOrig="380">
          <v:shape id="_x0000_i1952" type="#_x0000_t75" style="width:123.75pt;height:18.75pt" o:ole="">
            <v:imagedata r:id="rId216" o:title=""/>
          </v:shape>
          <o:OLEObject Type="Embed" ProgID="Equation.DSMT4" ShapeID="_x0000_i1952" DrawAspect="Content" ObjectID="_1623696126" r:id="rId217"/>
        </w:object>
      </w:r>
      <w:r w:rsidR="00D90326" w:rsidRPr="001D3DF2">
        <w:rPr>
          <w:rFonts w:ascii="Palatino Linotype" w:eastAsiaTheme="minorEastAsia" w:hAnsi="Palatino Linotype"/>
          <w:sz w:val="22"/>
        </w:rPr>
        <w:t xml:space="preserve">điều kiện: </w:t>
      </w:r>
      <w:r w:rsidRPr="00A7611E">
        <w:rPr>
          <w:position w:val="-24"/>
        </w:rPr>
        <w:object w:dxaOrig="600" w:dyaOrig="620">
          <v:shape id="_x0000_i1957" type="#_x0000_t75" style="width:30pt;height:30.75pt" o:ole="">
            <v:imagedata r:id="rId218" o:title=""/>
          </v:shape>
          <o:OLEObject Type="Embed" ProgID="Equation.DSMT4" ShapeID="_x0000_i1957" DrawAspect="Content" ObjectID="_1623696127" r:id="rId219"/>
        </w:object>
      </w:r>
    </w:p>
    <w:p w:rsidR="009D7E1E" w:rsidRDefault="00A7611E" w:rsidP="001D3DF2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52"/>
        </w:rPr>
        <w:object w:dxaOrig="2760" w:dyaOrig="1260">
          <v:shape id="_x0000_i1962" type="#_x0000_t75" style="width:138pt;height:63pt" o:ole="">
            <v:imagedata r:id="rId220" o:title=""/>
          </v:shape>
          <o:OLEObject Type="Embed" ProgID="Equation.DSMT4" ShapeID="_x0000_i1962" DrawAspect="Content" ObjectID="_1623696128" r:id="rId221"/>
        </w:object>
      </w:r>
      <w:r w:rsidR="00CC0C34">
        <w:rPr>
          <w:rFonts w:ascii="Palatino Linotype" w:eastAsiaTheme="minorEastAsia" w:hAnsi="Palatino Linotype"/>
          <w:sz w:val="22"/>
        </w:rPr>
        <w:t xml:space="preserve">      </w:t>
      </w:r>
    </w:p>
    <w:p w:rsidR="001D3DF2" w:rsidRPr="001D3DF2" w:rsidRDefault="00A7611E" w:rsidP="001D3DF2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24"/>
        </w:rPr>
        <w:object w:dxaOrig="1219" w:dyaOrig="680">
          <v:shape id="_x0000_i1967" type="#_x0000_t75" style="width:60.75pt;height:33.75pt" o:ole="">
            <v:imagedata r:id="rId222" o:title=""/>
          </v:shape>
          <o:OLEObject Type="Embed" ProgID="Equation.DSMT4" ShapeID="_x0000_i1967" DrawAspect="Content" ObjectID="_1623696129" r:id="rId223"/>
        </w:object>
      </w:r>
      <w:r w:rsidR="001D3DF2" w:rsidRPr="001D3DF2">
        <w:rPr>
          <w:rFonts w:ascii="Palatino Linotype" w:eastAsiaTheme="minorEastAsia" w:hAnsi="Palatino Linotype"/>
          <w:sz w:val="22"/>
        </w:rPr>
        <w:t>(thõa mãn)  ;</w:t>
      </w:r>
    </w:p>
    <w:p w:rsidR="001D3DF2" w:rsidRPr="001D3DF2" w:rsidRDefault="00A7611E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A7611E">
        <w:rPr>
          <w:position w:val="-10"/>
        </w:rPr>
        <w:object w:dxaOrig="2740" w:dyaOrig="440">
          <v:shape id="_x0000_i1972" type="#_x0000_t75" style="width:137.25pt;height:21.75pt" o:ole="">
            <v:imagedata r:id="rId224" o:title=""/>
          </v:shape>
          <o:OLEObject Type="Embed" ProgID="Equation.DSMT4" ShapeID="_x0000_i1972" DrawAspect="Content" ObjectID="_1623696130" r:id="rId225"/>
        </w:object>
      </w:r>
      <w:r w:rsidR="009D7E1E">
        <w:t xml:space="preserve">    </w:t>
      </w:r>
      <w:r w:rsidR="001D3DF2" w:rsidRPr="001D3DF2">
        <w:rPr>
          <w:rFonts w:ascii="Palatino Linotype" w:eastAsiaTheme="minorEastAsia" w:hAnsi="Palatino Linotype"/>
          <w:sz w:val="22"/>
        </w:rPr>
        <w:t>điều kiện</w:t>
      </w:r>
      <w:r w:rsidR="009D7E1E">
        <w:rPr>
          <w:rFonts w:ascii="Palatino Linotype" w:eastAsiaTheme="minorEastAsia" w:hAnsi="Palatino Linotype"/>
          <w:sz w:val="22"/>
        </w:rPr>
        <w:t xml:space="preserve"> </w:t>
      </w:r>
      <w:r w:rsidRPr="00A7611E">
        <w:rPr>
          <w:position w:val="-24"/>
        </w:rPr>
        <w:object w:dxaOrig="940" w:dyaOrig="680">
          <v:shape id="_x0000_i1977" type="#_x0000_t75" style="width:47.25pt;height:33.75pt" o:ole="">
            <v:imagedata r:id="rId226" o:title=""/>
          </v:shape>
          <o:OLEObject Type="Embed" ProgID="Equation.DSMT4" ShapeID="_x0000_i1977" DrawAspect="Content" ObjectID="_1623696131" r:id="rId227"/>
        </w:object>
      </w:r>
    </w:p>
    <w:p w:rsidR="001D3DF2" w:rsidRPr="001D3DF2" w:rsidRDefault="001D3DF2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  <w:r w:rsidRPr="001D3DF2">
        <w:rPr>
          <w:rFonts w:ascii="Palatino Linotype" w:eastAsiaTheme="minorEastAsia" w:hAnsi="Palatino Linotype"/>
          <w:sz w:val="22"/>
        </w:rPr>
        <w:t xml:space="preserve">Ta thấy </w:t>
      </w:r>
      <w:r w:rsidR="00A7611E" w:rsidRPr="00A7611E">
        <w:rPr>
          <w:position w:val="-10"/>
        </w:rPr>
        <w:object w:dxaOrig="1960" w:dyaOrig="440">
          <v:shape id="_x0000_i1982" type="#_x0000_t75" style="width:98.25pt;height:21.75pt" o:ole="">
            <v:imagedata r:id="rId228" o:title=""/>
          </v:shape>
          <o:OLEObject Type="Embed" ProgID="Equation.DSMT4" ShapeID="_x0000_i1982" DrawAspect="Content" ObjectID="_1623696132" r:id="rId229"/>
        </w:object>
      </w:r>
      <w:r w:rsidR="00965725">
        <w:rPr>
          <w:rFonts w:ascii="Palatino Linotype" w:eastAsiaTheme="minorEastAsia" w:hAnsi="Palatino Linotype"/>
          <w:sz w:val="22"/>
        </w:rPr>
        <w:t>mọi x thõa mãn điều kiện trên</w:t>
      </w:r>
      <w:r w:rsidRPr="001D3DF2">
        <w:rPr>
          <w:rFonts w:ascii="Palatino Linotype" w:eastAsiaTheme="minorEastAsia" w:hAnsi="Palatino Linotype"/>
          <w:sz w:val="22"/>
        </w:rPr>
        <w:t xml:space="preserve"> mà </w:t>
      </w:r>
      <w:r w:rsidR="00A7611E" w:rsidRPr="00A7611E">
        <w:rPr>
          <w:position w:val="-8"/>
        </w:rPr>
        <w:object w:dxaOrig="1560" w:dyaOrig="360">
          <v:shape id="_x0000_i1987" type="#_x0000_t75" style="width:78pt;height:18pt" o:ole="">
            <v:imagedata r:id="rId230" o:title=""/>
          </v:shape>
          <o:OLEObject Type="Embed" ProgID="Equation.DSMT4" ShapeID="_x0000_i1987" DrawAspect="Content" ObjectID="_1623696133" r:id="rId231"/>
        </w:object>
      </w:r>
      <w:r w:rsidR="009D7E1E">
        <w:t xml:space="preserve">. </w:t>
      </w:r>
      <w:r w:rsidRPr="001D3DF2">
        <w:rPr>
          <w:rFonts w:ascii="Palatino Linotype" w:eastAsiaTheme="minorEastAsia" w:hAnsi="Palatino Linotype"/>
          <w:sz w:val="22"/>
        </w:rPr>
        <w:t>Do đó, phương trình (</w:t>
      </w:r>
      <w:r w:rsidR="009D7E1E">
        <w:rPr>
          <w:rFonts w:ascii="Palatino Linotype" w:eastAsiaTheme="minorEastAsia" w:hAnsi="Palatino Linotype"/>
          <w:sz w:val="22"/>
        </w:rPr>
        <w:t>5</w:t>
      </w:r>
      <w:r w:rsidRPr="001D3DF2">
        <w:rPr>
          <w:rFonts w:ascii="Palatino Linotype" w:eastAsiaTheme="minorEastAsia" w:hAnsi="Palatino Linotype"/>
          <w:sz w:val="22"/>
        </w:rPr>
        <w:t>) vô nghiệm.</w:t>
      </w:r>
    </w:p>
    <w:p w:rsidR="003E0BEB" w:rsidRPr="001D3DF2" w:rsidRDefault="003E0BEB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</w:p>
    <w:p w:rsidR="003E0BEB" w:rsidRPr="001D3DF2" w:rsidRDefault="003E0BEB" w:rsidP="003E0BEB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</w:p>
    <w:p w:rsidR="003E0BEB" w:rsidRPr="001D3DF2" w:rsidRDefault="003E0BEB" w:rsidP="0020715F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</w:p>
    <w:p w:rsidR="003E0BEB" w:rsidRPr="001D3DF2" w:rsidRDefault="003E0BEB" w:rsidP="0020715F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</w:p>
    <w:p w:rsidR="00283F05" w:rsidRPr="00574768" w:rsidRDefault="00283F05" w:rsidP="00574768">
      <w:pPr>
        <w:spacing w:beforeLines="60" w:before="144" w:afterLines="60" w:after="144"/>
        <w:jc w:val="both"/>
        <w:rPr>
          <w:rFonts w:ascii="Palatino Linotype" w:eastAsiaTheme="minorEastAsia" w:hAnsi="Palatino Linotype"/>
          <w:sz w:val="22"/>
        </w:rPr>
      </w:pPr>
    </w:p>
    <w:sectPr w:rsidR="00283F05" w:rsidRPr="00574768" w:rsidSect="00124D4C">
      <w:headerReference w:type="default" r:id="rId232"/>
      <w:footerReference w:type="default" r:id="rId233"/>
      <w:pgSz w:w="12240" w:h="15840"/>
      <w:pgMar w:top="1134" w:right="900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CE" w:rsidRDefault="004737CE" w:rsidP="005E2D38">
      <w:pPr>
        <w:spacing w:after="0" w:line="240" w:lineRule="auto"/>
      </w:pPr>
      <w:r>
        <w:separator/>
      </w:r>
    </w:p>
  </w:endnote>
  <w:endnote w:type="continuationSeparator" w:id="0">
    <w:p w:rsidR="004737CE" w:rsidRDefault="004737C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2C1FF8" w:rsidRPr="00F22075" w:rsidTr="005E2D38">
      <w:tc>
        <w:tcPr>
          <w:tcW w:w="9350" w:type="dxa"/>
        </w:tcPr>
        <w:p w:rsidR="002C1FF8" w:rsidRPr="00F22075" w:rsidRDefault="002C1FF8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2C1FF8" w:rsidRPr="00F22075" w:rsidRDefault="002C1FF8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CE" w:rsidRDefault="004737CE" w:rsidP="005E2D38">
      <w:pPr>
        <w:spacing w:after="0" w:line="240" w:lineRule="auto"/>
      </w:pPr>
      <w:r>
        <w:separator/>
      </w:r>
    </w:p>
  </w:footnote>
  <w:footnote w:type="continuationSeparator" w:id="0">
    <w:p w:rsidR="004737CE" w:rsidRDefault="004737C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F8" w:rsidRDefault="002C1FF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FF8" w:rsidRDefault="002C1FF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C1FF8" w:rsidRDefault="002C1FF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B4"/>
    <w:rsid w:val="00000F09"/>
    <w:rsid w:val="00004958"/>
    <w:rsid w:val="000130A4"/>
    <w:rsid w:val="000206FB"/>
    <w:rsid w:val="0002188D"/>
    <w:rsid w:val="00030186"/>
    <w:rsid w:val="0003129E"/>
    <w:rsid w:val="00036017"/>
    <w:rsid w:val="00040533"/>
    <w:rsid w:val="00052EAC"/>
    <w:rsid w:val="000539C7"/>
    <w:rsid w:val="00060FDC"/>
    <w:rsid w:val="000619B6"/>
    <w:rsid w:val="00063DF0"/>
    <w:rsid w:val="00067E18"/>
    <w:rsid w:val="0007316F"/>
    <w:rsid w:val="00085E27"/>
    <w:rsid w:val="00086A8D"/>
    <w:rsid w:val="00092AA7"/>
    <w:rsid w:val="00097C39"/>
    <w:rsid w:val="000A59B3"/>
    <w:rsid w:val="000C47EE"/>
    <w:rsid w:val="000D71E1"/>
    <w:rsid w:val="000E0FC4"/>
    <w:rsid w:val="000F3B5F"/>
    <w:rsid w:val="000F4BF7"/>
    <w:rsid w:val="0010460D"/>
    <w:rsid w:val="00112445"/>
    <w:rsid w:val="00113606"/>
    <w:rsid w:val="00116DD5"/>
    <w:rsid w:val="001227C6"/>
    <w:rsid w:val="00124D4C"/>
    <w:rsid w:val="001250B3"/>
    <w:rsid w:val="0012702A"/>
    <w:rsid w:val="001314B4"/>
    <w:rsid w:val="00133093"/>
    <w:rsid w:val="00134C82"/>
    <w:rsid w:val="00136EF5"/>
    <w:rsid w:val="001374D0"/>
    <w:rsid w:val="00147E62"/>
    <w:rsid w:val="00153330"/>
    <w:rsid w:val="00156760"/>
    <w:rsid w:val="00166760"/>
    <w:rsid w:val="00175E62"/>
    <w:rsid w:val="001862BA"/>
    <w:rsid w:val="00186531"/>
    <w:rsid w:val="00196F4D"/>
    <w:rsid w:val="001A0E47"/>
    <w:rsid w:val="001A6FD9"/>
    <w:rsid w:val="001B01E7"/>
    <w:rsid w:val="001C0A91"/>
    <w:rsid w:val="001C5570"/>
    <w:rsid w:val="001D3DF2"/>
    <w:rsid w:val="001D449A"/>
    <w:rsid w:val="001E25CF"/>
    <w:rsid w:val="001F0466"/>
    <w:rsid w:val="0020715F"/>
    <w:rsid w:val="00214F76"/>
    <w:rsid w:val="00225B79"/>
    <w:rsid w:val="00230E22"/>
    <w:rsid w:val="00234358"/>
    <w:rsid w:val="00243492"/>
    <w:rsid w:val="00245082"/>
    <w:rsid w:val="00247F9C"/>
    <w:rsid w:val="00263C3B"/>
    <w:rsid w:val="00265100"/>
    <w:rsid w:val="00270286"/>
    <w:rsid w:val="002703FE"/>
    <w:rsid w:val="00273452"/>
    <w:rsid w:val="00282A43"/>
    <w:rsid w:val="00283F05"/>
    <w:rsid w:val="00287E93"/>
    <w:rsid w:val="0029477C"/>
    <w:rsid w:val="00295CED"/>
    <w:rsid w:val="002A10F6"/>
    <w:rsid w:val="002A37B1"/>
    <w:rsid w:val="002A40C0"/>
    <w:rsid w:val="002A6FA5"/>
    <w:rsid w:val="002A6FC2"/>
    <w:rsid w:val="002B5559"/>
    <w:rsid w:val="002B7B7D"/>
    <w:rsid w:val="002C1FF8"/>
    <w:rsid w:val="002F02F8"/>
    <w:rsid w:val="002F1A30"/>
    <w:rsid w:val="002F1CF2"/>
    <w:rsid w:val="002F35DF"/>
    <w:rsid w:val="003026F8"/>
    <w:rsid w:val="003172A2"/>
    <w:rsid w:val="00324E99"/>
    <w:rsid w:val="00326FB8"/>
    <w:rsid w:val="00333B27"/>
    <w:rsid w:val="0034601E"/>
    <w:rsid w:val="003612D7"/>
    <w:rsid w:val="00364686"/>
    <w:rsid w:val="00367576"/>
    <w:rsid w:val="00375FC1"/>
    <w:rsid w:val="003800E9"/>
    <w:rsid w:val="003A14AB"/>
    <w:rsid w:val="003A35E8"/>
    <w:rsid w:val="003A648C"/>
    <w:rsid w:val="003A6984"/>
    <w:rsid w:val="003A7AAA"/>
    <w:rsid w:val="003D1F70"/>
    <w:rsid w:val="003D5A7A"/>
    <w:rsid w:val="003E08C2"/>
    <w:rsid w:val="003E0BEB"/>
    <w:rsid w:val="003E209F"/>
    <w:rsid w:val="003E52CB"/>
    <w:rsid w:val="003E5833"/>
    <w:rsid w:val="00407B0E"/>
    <w:rsid w:val="0041543D"/>
    <w:rsid w:val="004255A9"/>
    <w:rsid w:val="0044277E"/>
    <w:rsid w:val="004447B7"/>
    <w:rsid w:val="0045349B"/>
    <w:rsid w:val="00454049"/>
    <w:rsid w:val="00457577"/>
    <w:rsid w:val="004737CE"/>
    <w:rsid w:val="0049029D"/>
    <w:rsid w:val="004904B1"/>
    <w:rsid w:val="004C46BC"/>
    <w:rsid w:val="004C6BCA"/>
    <w:rsid w:val="004D1F92"/>
    <w:rsid w:val="004D3B8D"/>
    <w:rsid w:val="004D49D6"/>
    <w:rsid w:val="004F0142"/>
    <w:rsid w:val="00504B50"/>
    <w:rsid w:val="005204B5"/>
    <w:rsid w:val="00522A15"/>
    <w:rsid w:val="00526369"/>
    <w:rsid w:val="0052697A"/>
    <w:rsid w:val="00531152"/>
    <w:rsid w:val="0055121B"/>
    <w:rsid w:val="00574768"/>
    <w:rsid w:val="00574B3F"/>
    <w:rsid w:val="005810A1"/>
    <w:rsid w:val="005954E6"/>
    <w:rsid w:val="005A0869"/>
    <w:rsid w:val="005A41B2"/>
    <w:rsid w:val="005A7DD1"/>
    <w:rsid w:val="005B3DBD"/>
    <w:rsid w:val="005D0E87"/>
    <w:rsid w:val="005D2C58"/>
    <w:rsid w:val="005D4514"/>
    <w:rsid w:val="005D6F82"/>
    <w:rsid w:val="005E2D38"/>
    <w:rsid w:val="005E579D"/>
    <w:rsid w:val="005E72A0"/>
    <w:rsid w:val="005E7BA3"/>
    <w:rsid w:val="005F1541"/>
    <w:rsid w:val="005F19B4"/>
    <w:rsid w:val="005F2CBD"/>
    <w:rsid w:val="00603ACC"/>
    <w:rsid w:val="00607A6F"/>
    <w:rsid w:val="00621A5E"/>
    <w:rsid w:val="0062328D"/>
    <w:rsid w:val="006239F6"/>
    <w:rsid w:val="0062728F"/>
    <w:rsid w:val="006312C4"/>
    <w:rsid w:val="00632096"/>
    <w:rsid w:val="006358A0"/>
    <w:rsid w:val="00643233"/>
    <w:rsid w:val="00643D7B"/>
    <w:rsid w:val="00650049"/>
    <w:rsid w:val="00654150"/>
    <w:rsid w:val="00656D88"/>
    <w:rsid w:val="006576AA"/>
    <w:rsid w:val="0066473A"/>
    <w:rsid w:val="006667F9"/>
    <w:rsid w:val="006772F0"/>
    <w:rsid w:val="00681A26"/>
    <w:rsid w:val="00683A04"/>
    <w:rsid w:val="00695A98"/>
    <w:rsid w:val="006A59E5"/>
    <w:rsid w:val="006B0B0A"/>
    <w:rsid w:val="006B785B"/>
    <w:rsid w:val="006C05B5"/>
    <w:rsid w:val="006C3BAE"/>
    <w:rsid w:val="006D0527"/>
    <w:rsid w:val="006D5E27"/>
    <w:rsid w:val="006D6735"/>
    <w:rsid w:val="006E0D3B"/>
    <w:rsid w:val="00701EAB"/>
    <w:rsid w:val="00713473"/>
    <w:rsid w:val="0072064A"/>
    <w:rsid w:val="00721DF1"/>
    <w:rsid w:val="0072290F"/>
    <w:rsid w:val="00734DB5"/>
    <w:rsid w:val="00736469"/>
    <w:rsid w:val="00741A43"/>
    <w:rsid w:val="00743CC7"/>
    <w:rsid w:val="007504B3"/>
    <w:rsid w:val="00757E05"/>
    <w:rsid w:val="00760527"/>
    <w:rsid w:val="007728F3"/>
    <w:rsid w:val="00776DD1"/>
    <w:rsid w:val="00792541"/>
    <w:rsid w:val="00792AD7"/>
    <w:rsid w:val="007A08F4"/>
    <w:rsid w:val="007A464D"/>
    <w:rsid w:val="007B388F"/>
    <w:rsid w:val="007C6344"/>
    <w:rsid w:val="007D5191"/>
    <w:rsid w:val="007E3A85"/>
    <w:rsid w:val="007E4258"/>
    <w:rsid w:val="007F0FA4"/>
    <w:rsid w:val="00805985"/>
    <w:rsid w:val="0081361F"/>
    <w:rsid w:val="00830E06"/>
    <w:rsid w:val="00834BA6"/>
    <w:rsid w:val="008576C1"/>
    <w:rsid w:val="00870A7B"/>
    <w:rsid w:val="0087661B"/>
    <w:rsid w:val="00881536"/>
    <w:rsid w:val="00881600"/>
    <w:rsid w:val="008861A5"/>
    <w:rsid w:val="008A7422"/>
    <w:rsid w:val="008A7D61"/>
    <w:rsid w:val="008B18B9"/>
    <w:rsid w:val="008B3FF5"/>
    <w:rsid w:val="008D2AB0"/>
    <w:rsid w:val="009220FD"/>
    <w:rsid w:val="00927B98"/>
    <w:rsid w:val="009371C0"/>
    <w:rsid w:val="0094183D"/>
    <w:rsid w:val="0094258C"/>
    <w:rsid w:val="00947DC4"/>
    <w:rsid w:val="0095252B"/>
    <w:rsid w:val="009614A4"/>
    <w:rsid w:val="00965725"/>
    <w:rsid w:val="009711C1"/>
    <w:rsid w:val="009723E7"/>
    <w:rsid w:val="00982BD1"/>
    <w:rsid w:val="00986FD5"/>
    <w:rsid w:val="00996046"/>
    <w:rsid w:val="009A345A"/>
    <w:rsid w:val="009A4A9F"/>
    <w:rsid w:val="009A4EE9"/>
    <w:rsid w:val="009B4598"/>
    <w:rsid w:val="009B5CEE"/>
    <w:rsid w:val="009C7B90"/>
    <w:rsid w:val="009D567B"/>
    <w:rsid w:val="009D7E1E"/>
    <w:rsid w:val="009E49AB"/>
    <w:rsid w:val="009E6971"/>
    <w:rsid w:val="009F1E44"/>
    <w:rsid w:val="009F2E5C"/>
    <w:rsid w:val="00A00006"/>
    <w:rsid w:val="00A03DA3"/>
    <w:rsid w:val="00A04D5F"/>
    <w:rsid w:val="00A13BB4"/>
    <w:rsid w:val="00A14786"/>
    <w:rsid w:val="00A15E2A"/>
    <w:rsid w:val="00A3311D"/>
    <w:rsid w:val="00A47AD5"/>
    <w:rsid w:val="00A50AA0"/>
    <w:rsid w:val="00A50EC8"/>
    <w:rsid w:val="00A672C7"/>
    <w:rsid w:val="00A70A07"/>
    <w:rsid w:val="00A7611E"/>
    <w:rsid w:val="00A93AC1"/>
    <w:rsid w:val="00AA071D"/>
    <w:rsid w:val="00AA5345"/>
    <w:rsid w:val="00AB26B9"/>
    <w:rsid w:val="00AC20F7"/>
    <w:rsid w:val="00AC7955"/>
    <w:rsid w:val="00AD00FA"/>
    <w:rsid w:val="00AD06C3"/>
    <w:rsid w:val="00AD1C96"/>
    <w:rsid w:val="00AD2ADD"/>
    <w:rsid w:val="00AD75CA"/>
    <w:rsid w:val="00AF48F6"/>
    <w:rsid w:val="00B03471"/>
    <w:rsid w:val="00B0501C"/>
    <w:rsid w:val="00B12811"/>
    <w:rsid w:val="00B135CA"/>
    <w:rsid w:val="00B138DB"/>
    <w:rsid w:val="00B27AFE"/>
    <w:rsid w:val="00B27DB8"/>
    <w:rsid w:val="00B45FED"/>
    <w:rsid w:val="00B47307"/>
    <w:rsid w:val="00B5671D"/>
    <w:rsid w:val="00B57CC3"/>
    <w:rsid w:val="00B61AA8"/>
    <w:rsid w:val="00B7361C"/>
    <w:rsid w:val="00B76600"/>
    <w:rsid w:val="00B81ECD"/>
    <w:rsid w:val="00B831B1"/>
    <w:rsid w:val="00B85DC3"/>
    <w:rsid w:val="00BA1227"/>
    <w:rsid w:val="00BA5DB0"/>
    <w:rsid w:val="00BB6C33"/>
    <w:rsid w:val="00BC2436"/>
    <w:rsid w:val="00BC4605"/>
    <w:rsid w:val="00BD0657"/>
    <w:rsid w:val="00BE00ED"/>
    <w:rsid w:val="00BE0B2F"/>
    <w:rsid w:val="00BE6BDF"/>
    <w:rsid w:val="00BF3ADC"/>
    <w:rsid w:val="00BF42D4"/>
    <w:rsid w:val="00BF4AE3"/>
    <w:rsid w:val="00C02DBB"/>
    <w:rsid w:val="00C061F8"/>
    <w:rsid w:val="00C22293"/>
    <w:rsid w:val="00C27277"/>
    <w:rsid w:val="00C37FD6"/>
    <w:rsid w:val="00C4437D"/>
    <w:rsid w:val="00C611CA"/>
    <w:rsid w:val="00C65305"/>
    <w:rsid w:val="00C7479A"/>
    <w:rsid w:val="00C74FBE"/>
    <w:rsid w:val="00C758A9"/>
    <w:rsid w:val="00C84D97"/>
    <w:rsid w:val="00C91D65"/>
    <w:rsid w:val="00C94680"/>
    <w:rsid w:val="00CA4D21"/>
    <w:rsid w:val="00CA6EC4"/>
    <w:rsid w:val="00CB43C0"/>
    <w:rsid w:val="00CC0C34"/>
    <w:rsid w:val="00CC79DD"/>
    <w:rsid w:val="00CD11E5"/>
    <w:rsid w:val="00CF585D"/>
    <w:rsid w:val="00D0084F"/>
    <w:rsid w:val="00D04A42"/>
    <w:rsid w:val="00D069A2"/>
    <w:rsid w:val="00D137E1"/>
    <w:rsid w:val="00D17A9F"/>
    <w:rsid w:val="00D215FA"/>
    <w:rsid w:val="00D22D80"/>
    <w:rsid w:val="00D2680D"/>
    <w:rsid w:val="00D317F5"/>
    <w:rsid w:val="00D57B3C"/>
    <w:rsid w:val="00D60792"/>
    <w:rsid w:val="00D6511A"/>
    <w:rsid w:val="00D67183"/>
    <w:rsid w:val="00D71E82"/>
    <w:rsid w:val="00D82A95"/>
    <w:rsid w:val="00D90326"/>
    <w:rsid w:val="00D91FAF"/>
    <w:rsid w:val="00DB1DCC"/>
    <w:rsid w:val="00DC5611"/>
    <w:rsid w:val="00DD499C"/>
    <w:rsid w:val="00DD6C82"/>
    <w:rsid w:val="00DE2839"/>
    <w:rsid w:val="00E0108E"/>
    <w:rsid w:val="00E12123"/>
    <w:rsid w:val="00E17257"/>
    <w:rsid w:val="00E43AE4"/>
    <w:rsid w:val="00E53CD7"/>
    <w:rsid w:val="00E5559E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3390"/>
    <w:rsid w:val="00EC4A0D"/>
    <w:rsid w:val="00EE2606"/>
    <w:rsid w:val="00EF4344"/>
    <w:rsid w:val="00EF4B11"/>
    <w:rsid w:val="00F02F34"/>
    <w:rsid w:val="00F04897"/>
    <w:rsid w:val="00F078D9"/>
    <w:rsid w:val="00F22075"/>
    <w:rsid w:val="00F327F0"/>
    <w:rsid w:val="00F36A4E"/>
    <w:rsid w:val="00F40855"/>
    <w:rsid w:val="00F50A88"/>
    <w:rsid w:val="00F52F14"/>
    <w:rsid w:val="00F55504"/>
    <w:rsid w:val="00F55DCC"/>
    <w:rsid w:val="00F62C79"/>
    <w:rsid w:val="00F6401F"/>
    <w:rsid w:val="00F71815"/>
    <w:rsid w:val="00F71EF3"/>
    <w:rsid w:val="00F72972"/>
    <w:rsid w:val="00F7299E"/>
    <w:rsid w:val="00F81882"/>
    <w:rsid w:val="00F81C3C"/>
    <w:rsid w:val="00F864D1"/>
    <w:rsid w:val="00F923AE"/>
    <w:rsid w:val="00F9572F"/>
    <w:rsid w:val="00F96B35"/>
    <w:rsid w:val="00FB1E6B"/>
    <w:rsid w:val="00FB20D4"/>
    <w:rsid w:val="00FC0BB0"/>
    <w:rsid w:val="00FC2C66"/>
    <w:rsid w:val="00FC69A9"/>
    <w:rsid w:val="00FE495D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72B9C"/>
  <w15:docId w15:val="{ED2A4899-AFE5-4968-88D5-AFE83E4C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customStyle="1" w:styleId="MTConvertedEquation">
    <w:name w:val="MTConvertedEquation"/>
    <w:basedOn w:val="DefaultParagraphFont"/>
    <w:rsid w:val="00F71EF3"/>
    <w:rPr>
      <w:rFonts w:ascii="Palatino Linotype" w:eastAsiaTheme="minorEastAsia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footer" Target="foot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4.png"/><Relationship Id="rId1" Type="http://schemas.openxmlformats.org/officeDocument/2006/relationships/image" Target="media/image1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9277-5458-452E-909B-E8178AD9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1105</TotalTime>
  <Pages>8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Trung Tran</cp:lastModifiedBy>
  <cp:revision>82</cp:revision>
  <cp:lastPrinted>2018-05-08T09:48:00Z</cp:lastPrinted>
  <dcterms:created xsi:type="dcterms:W3CDTF">2019-06-18T17:25:00Z</dcterms:created>
  <dcterms:modified xsi:type="dcterms:W3CDTF">2019-07-03T14:11:00Z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