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B31479" w14:textId="77777777" w:rsidR="00562AC3" w:rsidRPr="00826A3C" w:rsidRDefault="002F2710" w:rsidP="00562AC3">
      <w:pPr>
        <w:spacing w:before="120" w:line="276" w:lineRule="auto"/>
        <w:ind w:left="992" w:hanging="992"/>
        <w:jc w:val="center"/>
        <w:rPr>
          <w:rFonts w:eastAsia="Calibri"/>
          <w:b/>
          <w:color w:val="0000FF"/>
          <w:sz w:val="24"/>
          <w:szCs w:val="24"/>
        </w:rPr>
      </w:pPr>
      <w:r w:rsidRPr="00826A3C">
        <w:rPr>
          <w:rFonts w:eastAsia="Calibri"/>
          <w:b/>
          <w:color w:val="0000FF"/>
          <w:sz w:val="24"/>
          <w:szCs w:val="24"/>
        </w:rPr>
        <w:t xml:space="preserve">STT </w:t>
      </w:r>
      <w:r w:rsidR="00592DD8" w:rsidRPr="00826A3C">
        <w:rPr>
          <w:rFonts w:eastAsia="Calibri"/>
          <w:b/>
          <w:color w:val="0000FF"/>
          <w:sz w:val="24"/>
          <w:szCs w:val="24"/>
        </w:rPr>
        <w:t>5</w:t>
      </w:r>
      <w:r w:rsidR="00973CA3" w:rsidRPr="00826A3C">
        <w:rPr>
          <w:rFonts w:eastAsia="Calibri"/>
          <w:b/>
          <w:color w:val="0000FF"/>
          <w:sz w:val="24"/>
          <w:szCs w:val="24"/>
        </w:rPr>
        <w:t>9</w:t>
      </w:r>
      <w:r w:rsidRPr="00826A3C">
        <w:rPr>
          <w:rFonts w:eastAsia="Calibri"/>
          <w:b/>
          <w:color w:val="0000FF"/>
          <w:sz w:val="24"/>
          <w:szCs w:val="24"/>
        </w:rPr>
        <w:t>. ĐỀ TUYỂN SINH VÀO 10 TỈNH TIỀN GIANG</w:t>
      </w:r>
    </w:p>
    <w:p w14:paraId="6F253288" w14:textId="77777777" w:rsidR="002F2710" w:rsidRPr="00826A3C" w:rsidRDefault="002F2710" w:rsidP="00562AC3">
      <w:pPr>
        <w:spacing w:before="120" w:line="276" w:lineRule="auto"/>
        <w:ind w:left="992" w:hanging="992"/>
        <w:jc w:val="center"/>
        <w:rPr>
          <w:rFonts w:eastAsia="Calibri"/>
          <w:b/>
          <w:color w:val="0000FF"/>
          <w:sz w:val="24"/>
          <w:szCs w:val="24"/>
        </w:rPr>
      </w:pPr>
      <w:r w:rsidRPr="00826A3C">
        <w:rPr>
          <w:rFonts w:eastAsia="Calibri"/>
          <w:b/>
          <w:color w:val="0000FF"/>
          <w:sz w:val="24"/>
          <w:szCs w:val="24"/>
        </w:rPr>
        <w:t>NĂM HỌC 2017-2018</w:t>
      </w:r>
    </w:p>
    <w:p w14:paraId="01107DAD" w14:textId="77777777" w:rsidR="003D010E" w:rsidRPr="00562AC3" w:rsidRDefault="00896FB1" w:rsidP="00562AC3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bookmarkStart w:id="0" w:name="_Hlk514058961"/>
      <w:r w:rsidRPr="00562AC3">
        <w:rPr>
          <w:b/>
          <w:sz w:val="24"/>
          <w:szCs w:val="26"/>
        </w:rPr>
        <w:t>(3,0 điểm)</w:t>
      </w:r>
    </w:p>
    <w:p w14:paraId="70B20978" w14:textId="77777777" w:rsidR="00896FB1" w:rsidRPr="00562AC3" w:rsidRDefault="0016073B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1. Giải hệ phương trình và phương trình sau:</w:t>
      </w:r>
    </w:p>
    <w:p w14:paraId="79224690" w14:textId="07ABC494" w:rsidR="0016073B" w:rsidRPr="00562AC3" w:rsidRDefault="0016073B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a/ </w:t>
      </w:r>
      <w:r w:rsidRPr="00562AC3">
        <w:rPr>
          <w:position w:val="-34"/>
          <w:sz w:val="24"/>
          <w:szCs w:val="26"/>
        </w:rPr>
        <w:object w:dxaOrig="1240" w:dyaOrig="800" w14:anchorId="41EDF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9.75pt" o:ole="">
            <v:imagedata r:id="rId8" o:title=""/>
          </v:shape>
          <o:OLEObject Type="Embed" ProgID="Equation.DSMT4" ShapeID="_x0000_i1025" DrawAspect="Content" ObjectID="_1587842448" r:id="rId9"/>
        </w:object>
      </w:r>
      <w:r w:rsidR="00562AC3" w:rsidRPr="00562AC3">
        <w:rPr>
          <w:sz w:val="24"/>
          <w:szCs w:val="26"/>
        </w:rPr>
        <w:t xml:space="preserve"> </w:t>
      </w:r>
      <w:r w:rsidR="002A0DF1">
        <w:rPr>
          <w:sz w:val="24"/>
          <w:szCs w:val="26"/>
        </w:rPr>
        <w:tab/>
      </w:r>
      <w:r w:rsidR="002A0DF1">
        <w:rPr>
          <w:sz w:val="24"/>
          <w:szCs w:val="26"/>
        </w:rPr>
        <w:tab/>
      </w:r>
      <w:r w:rsidR="002A0DF1">
        <w:rPr>
          <w:sz w:val="24"/>
          <w:szCs w:val="26"/>
        </w:rPr>
        <w:tab/>
      </w:r>
      <w:r w:rsidR="002A0DF1">
        <w:rPr>
          <w:sz w:val="24"/>
          <w:szCs w:val="26"/>
        </w:rPr>
        <w:tab/>
      </w:r>
      <w:r w:rsidRPr="00562AC3">
        <w:rPr>
          <w:sz w:val="24"/>
          <w:szCs w:val="26"/>
        </w:rPr>
        <w:t xml:space="preserve">b/ </w:t>
      </w:r>
      <w:r w:rsidR="00876203" w:rsidRPr="00562AC3">
        <w:rPr>
          <w:position w:val="-6"/>
          <w:sz w:val="24"/>
          <w:szCs w:val="26"/>
        </w:rPr>
        <w:object w:dxaOrig="1880" w:dyaOrig="340" w14:anchorId="61D0C30C">
          <v:shape id="_x0000_i1026" type="#_x0000_t75" style="width:93.75pt;height:17.25pt" o:ole="">
            <v:imagedata r:id="rId10" o:title=""/>
          </v:shape>
          <o:OLEObject Type="Embed" ProgID="Equation.DSMT4" ShapeID="_x0000_i1026" DrawAspect="Content" ObjectID="_1587842449" r:id="rId11"/>
        </w:object>
      </w:r>
    </w:p>
    <w:p w14:paraId="32FA055D" w14:textId="77777777" w:rsidR="00876203" w:rsidRPr="00562AC3" w:rsidRDefault="00876203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2. Rút gọn biểu thức: </w:t>
      </w:r>
      <w:r w:rsidR="00126089" w:rsidRPr="00562AC3">
        <w:rPr>
          <w:position w:val="-30"/>
          <w:sz w:val="24"/>
          <w:szCs w:val="26"/>
        </w:rPr>
        <w:object w:dxaOrig="2620" w:dyaOrig="1020" w14:anchorId="20D7A044">
          <v:shape id="_x0000_i1027" type="#_x0000_t75" style="width:131.25pt;height:51pt" o:ole="">
            <v:imagedata r:id="rId12" o:title=""/>
          </v:shape>
          <o:OLEObject Type="Embed" ProgID="Equation.DSMT4" ShapeID="_x0000_i1027" DrawAspect="Content" ObjectID="_1587842450" r:id="rId13"/>
        </w:object>
      </w:r>
    </w:p>
    <w:p w14:paraId="3CAC8EC9" w14:textId="77777777" w:rsidR="004E7D59" w:rsidRPr="00562AC3" w:rsidRDefault="004E7D59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3. Cho phương trình </w:t>
      </w:r>
      <w:r w:rsidRPr="00562AC3">
        <w:rPr>
          <w:position w:val="-6"/>
          <w:sz w:val="24"/>
          <w:szCs w:val="26"/>
        </w:rPr>
        <w:object w:dxaOrig="2060" w:dyaOrig="340" w14:anchorId="0B2C22AE">
          <v:shape id="_x0000_i1028" type="#_x0000_t75" style="width:102.75pt;height:17.25pt" o:ole="">
            <v:imagedata r:id="rId14" o:title=""/>
          </v:shape>
          <o:OLEObject Type="Embed" ProgID="Equation.DSMT4" ShapeID="_x0000_i1028" DrawAspect="Content" ObjectID="_1587842451" r:id="rId15"/>
        </w:object>
      </w:r>
      <w:r w:rsidRPr="00562AC3">
        <w:rPr>
          <w:sz w:val="24"/>
          <w:szCs w:val="26"/>
        </w:rPr>
        <w:t xml:space="preserve"> (có ẩn số</w:t>
      </w:r>
      <w:r w:rsidR="00664DF2" w:rsidRPr="00562AC3">
        <w:rPr>
          <w:position w:val="-6"/>
          <w:sz w:val="24"/>
          <w:szCs w:val="26"/>
        </w:rPr>
        <w:object w:dxaOrig="200" w:dyaOrig="220" w14:anchorId="373B15BF">
          <v:shape id="_x0000_i1029" type="#_x0000_t75" style="width:9.75pt;height:11.25pt" o:ole="">
            <v:imagedata r:id="rId16" o:title=""/>
          </v:shape>
          <o:OLEObject Type="Embed" ProgID="Equation.DSMT4" ShapeID="_x0000_i1029" DrawAspect="Content" ObjectID="_1587842452" r:id="rId17"/>
        </w:object>
      </w:r>
      <w:r w:rsidRPr="00562AC3">
        <w:rPr>
          <w:sz w:val="24"/>
          <w:szCs w:val="26"/>
        </w:rPr>
        <w:t>).</w:t>
      </w:r>
    </w:p>
    <w:p w14:paraId="42EE923B" w14:textId="77777777" w:rsidR="004E7D59" w:rsidRPr="00562AC3" w:rsidRDefault="004E7D59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a/ Chứng minh phương trình đã cho luôn có hai nghiệm </w:t>
      </w:r>
      <w:r w:rsidR="00664DF2" w:rsidRPr="00562AC3">
        <w:rPr>
          <w:position w:val="-12"/>
          <w:sz w:val="24"/>
          <w:szCs w:val="26"/>
        </w:rPr>
        <w:object w:dxaOrig="320" w:dyaOrig="360" w14:anchorId="70BE247D">
          <v:shape id="_x0000_i1030" type="#_x0000_t75" style="width:15.75pt;height:18pt" o:ole="">
            <v:imagedata r:id="rId18" o:title=""/>
          </v:shape>
          <o:OLEObject Type="Embed" ProgID="Equation.DSMT4" ShapeID="_x0000_i1030" DrawAspect="Content" ObjectID="_1587842453" r:id="rId19"/>
        </w:object>
      </w:r>
      <w:r w:rsidR="00664DF2" w:rsidRPr="00562AC3">
        <w:rPr>
          <w:position w:val="-12"/>
          <w:sz w:val="24"/>
          <w:szCs w:val="26"/>
        </w:rPr>
        <w:object w:dxaOrig="279" w:dyaOrig="360" w14:anchorId="498AC306">
          <v:shape id="_x0000_i1031" type="#_x0000_t75" style="width:14.25pt;height:18pt" o:ole="">
            <v:imagedata r:id="rId20" o:title=""/>
          </v:shape>
          <o:OLEObject Type="Embed" ProgID="Equation.DSMT4" ShapeID="_x0000_i1031" DrawAspect="Content" ObjectID="_1587842454" r:id="rId21"/>
        </w:object>
      </w:r>
      <w:r w:rsidRPr="00562AC3">
        <w:rPr>
          <w:sz w:val="24"/>
          <w:szCs w:val="26"/>
        </w:rPr>
        <w:t xml:space="preserve">với mọi </w:t>
      </w:r>
      <w:r w:rsidR="00664DF2" w:rsidRPr="00562AC3">
        <w:rPr>
          <w:position w:val="-6"/>
          <w:sz w:val="24"/>
          <w:szCs w:val="26"/>
        </w:rPr>
        <w:object w:dxaOrig="260" w:dyaOrig="220" w14:anchorId="6B68A182">
          <v:shape id="_x0000_i1032" type="#_x0000_t75" style="width:12.75pt;height:11.25pt" o:ole="">
            <v:imagedata r:id="rId22" o:title=""/>
          </v:shape>
          <o:OLEObject Type="Embed" ProgID="Equation.DSMT4" ShapeID="_x0000_i1032" DrawAspect="Content" ObjectID="_1587842455" r:id="rId23"/>
        </w:object>
      </w:r>
      <w:r w:rsidRPr="00562AC3">
        <w:rPr>
          <w:sz w:val="24"/>
          <w:szCs w:val="26"/>
        </w:rPr>
        <w:t>.</w:t>
      </w:r>
    </w:p>
    <w:p w14:paraId="556CB9C6" w14:textId="77777777" w:rsidR="004E7D59" w:rsidRPr="00562AC3" w:rsidRDefault="004E7D59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b/ Cho biểu thức </w:t>
      </w:r>
      <w:r w:rsidR="0058577B" w:rsidRPr="00562AC3">
        <w:rPr>
          <w:position w:val="-34"/>
          <w:sz w:val="24"/>
          <w:szCs w:val="26"/>
        </w:rPr>
        <w:object w:dxaOrig="2700" w:dyaOrig="760" w14:anchorId="2808DA62">
          <v:shape id="_x0000_i1033" type="#_x0000_t75" style="width:135pt;height:38.25pt" o:ole="">
            <v:imagedata r:id="rId24" o:title=""/>
          </v:shape>
          <o:OLEObject Type="Embed" ProgID="Equation.DSMT4" ShapeID="_x0000_i1033" DrawAspect="Content" ObjectID="_1587842456" r:id="rId25"/>
        </w:object>
      </w:r>
      <w:r w:rsidR="0058577B" w:rsidRPr="00562AC3">
        <w:rPr>
          <w:sz w:val="24"/>
          <w:szCs w:val="26"/>
        </w:rPr>
        <w:t xml:space="preserve">. Tìm giá trị của m để </w:t>
      </w:r>
      <w:r w:rsidR="00664DF2" w:rsidRPr="00562AC3">
        <w:rPr>
          <w:position w:val="-6"/>
          <w:sz w:val="24"/>
          <w:szCs w:val="26"/>
        </w:rPr>
        <w:object w:dxaOrig="620" w:dyaOrig="279" w14:anchorId="76AEB9A4">
          <v:shape id="_x0000_i1034" type="#_x0000_t75" style="width:30.75pt;height:14.25pt" o:ole="">
            <v:imagedata r:id="rId26" o:title=""/>
          </v:shape>
          <o:OLEObject Type="Embed" ProgID="Equation.DSMT4" ShapeID="_x0000_i1034" DrawAspect="Content" ObjectID="_1587842457" r:id="rId27"/>
        </w:object>
      </w:r>
    </w:p>
    <w:bookmarkEnd w:id="0"/>
    <w:p w14:paraId="471FC0B0" w14:textId="77777777" w:rsidR="00DB6B0F" w:rsidRPr="00562AC3" w:rsidRDefault="00DB6B0F" w:rsidP="00562AC3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(2,0 điểm)</w:t>
      </w:r>
    </w:p>
    <w:p w14:paraId="282FFF06" w14:textId="77777777" w:rsidR="0058577B" w:rsidRPr="00562AC3" w:rsidRDefault="007136FF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Cho parabol </w:t>
      </w:r>
      <w:r w:rsidRPr="00562AC3">
        <w:rPr>
          <w:position w:val="-14"/>
          <w:sz w:val="24"/>
          <w:szCs w:val="26"/>
        </w:rPr>
        <w:object w:dxaOrig="1320" w:dyaOrig="420" w14:anchorId="2814B2D4">
          <v:shape id="_x0000_i1035" type="#_x0000_t75" style="width:66pt;height:21pt" o:ole="">
            <v:imagedata r:id="rId28" o:title=""/>
          </v:shape>
          <o:OLEObject Type="Embed" ProgID="Equation.DSMT4" ShapeID="_x0000_i1035" DrawAspect="Content" ObjectID="_1587842458" r:id="rId29"/>
        </w:object>
      </w:r>
      <w:r w:rsidRPr="00562AC3">
        <w:rPr>
          <w:sz w:val="24"/>
          <w:szCs w:val="26"/>
        </w:rPr>
        <w:t xml:space="preserve"> và đường thẳng </w:t>
      </w:r>
      <w:r w:rsidRPr="00562AC3">
        <w:rPr>
          <w:position w:val="-14"/>
          <w:sz w:val="24"/>
          <w:szCs w:val="26"/>
        </w:rPr>
        <w:object w:dxaOrig="1420" w:dyaOrig="400" w14:anchorId="3D1D385F">
          <v:shape id="_x0000_i1036" type="#_x0000_t75" style="width:71.25pt;height:20.25pt" o:ole="">
            <v:imagedata r:id="rId30" o:title=""/>
          </v:shape>
          <o:OLEObject Type="Embed" ProgID="Equation.DSMT4" ShapeID="_x0000_i1036" DrawAspect="Content" ObjectID="_1587842459" r:id="rId31"/>
        </w:object>
      </w:r>
      <w:r w:rsidRPr="00562AC3">
        <w:rPr>
          <w:sz w:val="24"/>
          <w:szCs w:val="26"/>
        </w:rPr>
        <w:t>.</w:t>
      </w:r>
    </w:p>
    <w:p w14:paraId="54574FE9" w14:textId="77777777" w:rsidR="007136FF" w:rsidRPr="00562AC3" w:rsidRDefault="007136FF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1/ Vẽ đồ thị của </w:t>
      </w:r>
      <w:bookmarkStart w:id="1" w:name="_Hlk514058190"/>
      <w:r w:rsidR="00C06B87" w:rsidRPr="00562AC3">
        <w:rPr>
          <w:position w:val="-14"/>
          <w:sz w:val="24"/>
          <w:szCs w:val="26"/>
        </w:rPr>
        <w:object w:dxaOrig="420" w:dyaOrig="400" w14:anchorId="250867AF">
          <v:shape id="_x0000_i1037" type="#_x0000_t75" style="width:21pt;height:20.25pt" o:ole="">
            <v:imagedata r:id="rId32" o:title=""/>
          </v:shape>
          <o:OLEObject Type="Embed" ProgID="Equation.DSMT4" ShapeID="_x0000_i1037" DrawAspect="Content" ObjectID="_1587842460" r:id="rId33"/>
        </w:object>
      </w:r>
      <w:r w:rsidRPr="00562AC3">
        <w:rPr>
          <w:sz w:val="24"/>
          <w:szCs w:val="26"/>
        </w:rPr>
        <w:t>và</w:t>
      </w:r>
      <w:r w:rsidR="00C06B87" w:rsidRPr="00562AC3">
        <w:rPr>
          <w:position w:val="-14"/>
          <w:sz w:val="24"/>
          <w:szCs w:val="26"/>
        </w:rPr>
        <w:object w:dxaOrig="400" w:dyaOrig="400" w14:anchorId="4E7E6FE0">
          <v:shape id="_x0000_i1038" type="#_x0000_t75" style="width:20.25pt;height:20.25pt" o:ole="">
            <v:imagedata r:id="rId34" o:title=""/>
          </v:shape>
          <o:OLEObject Type="Embed" ProgID="Equation.DSMT4" ShapeID="_x0000_i1038" DrawAspect="Content" ObjectID="_1587842461" r:id="rId35"/>
        </w:object>
      </w:r>
      <w:bookmarkEnd w:id="1"/>
      <w:r w:rsidRPr="00562AC3">
        <w:rPr>
          <w:sz w:val="24"/>
          <w:szCs w:val="26"/>
        </w:rPr>
        <w:t>trên cùng hệ trục tọa độ.</w:t>
      </w:r>
    </w:p>
    <w:p w14:paraId="34A18978" w14:textId="77777777" w:rsidR="00562AC3" w:rsidRPr="00562AC3" w:rsidRDefault="007136FF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2/ Bằng phép tính, xác định tọa độ giao điểm</w:t>
      </w:r>
      <w:r w:rsidR="00C06B87" w:rsidRPr="00562AC3">
        <w:rPr>
          <w:position w:val="-4"/>
          <w:sz w:val="24"/>
          <w:szCs w:val="26"/>
        </w:rPr>
        <w:object w:dxaOrig="240" w:dyaOrig="260" w14:anchorId="6396D344">
          <v:shape id="_x0000_i1039" type="#_x0000_t75" style="width:12pt;height:12.75pt" o:ole="">
            <v:imagedata r:id="rId36" o:title=""/>
          </v:shape>
          <o:OLEObject Type="Embed" ProgID="Equation.DSMT4" ShapeID="_x0000_i1039" DrawAspect="Content" ObjectID="_1587842462" r:id="rId37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và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4"/>
          <w:sz w:val="24"/>
          <w:szCs w:val="26"/>
        </w:rPr>
        <w:object w:dxaOrig="240" w:dyaOrig="260" w14:anchorId="2C33D150">
          <v:shape id="_x0000_i1040" type="#_x0000_t75" style="width:12pt;height:12.75pt" o:ole="">
            <v:imagedata r:id="rId38" o:title=""/>
          </v:shape>
          <o:OLEObject Type="Embed" ProgID="Equation.DSMT4" ShapeID="_x0000_i1040" DrawAspect="Content" ObjectID="_1587842463" r:id="rId39"/>
        </w:object>
      </w:r>
      <w:r w:rsidRPr="00562AC3">
        <w:rPr>
          <w:sz w:val="24"/>
          <w:szCs w:val="26"/>
        </w:rPr>
        <w:t xml:space="preserve">của </w:t>
      </w:r>
      <w:r w:rsidR="00C06B87" w:rsidRPr="00562AC3">
        <w:rPr>
          <w:position w:val="-14"/>
          <w:sz w:val="24"/>
          <w:szCs w:val="26"/>
        </w:rPr>
        <w:object w:dxaOrig="420" w:dyaOrig="400" w14:anchorId="5AF1BC55">
          <v:shape id="_x0000_i1041" type="#_x0000_t75" style="width:21pt;height:20.25pt" o:ole="">
            <v:imagedata r:id="rId32" o:title=""/>
          </v:shape>
          <o:OLEObject Type="Embed" ProgID="Equation.DSMT4" ShapeID="_x0000_i1041" DrawAspect="Content" ObjectID="_1587842464" r:id="rId40"/>
        </w:object>
      </w:r>
      <w:r w:rsidR="00C06B87" w:rsidRPr="00562AC3">
        <w:rPr>
          <w:sz w:val="24"/>
          <w:szCs w:val="26"/>
        </w:rPr>
        <w:t>và</w:t>
      </w:r>
      <w:r w:rsidR="00C06B87" w:rsidRPr="00562AC3">
        <w:rPr>
          <w:position w:val="-14"/>
          <w:sz w:val="24"/>
          <w:szCs w:val="26"/>
        </w:rPr>
        <w:object w:dxaOrig="460" w:dyaOrig="400" w14:anchorId="06D2F3A8">
          <v:shape id="_x0000_i1042" type="#_x0000_t75" style="width:23.25pt;height:20.25pt" o:ole="">
            <v:imagedata r:id="rId41" o:title=""/>
          </v:shape>
          <o:OLEObject Type="Embed" ProgID="Equation.DSMT4" ShapeID="_x0000_i1042" DrawAspect="Content" ObjectID="_1587842465" r:id="rId42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Tính độ dài đoạn thẳng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6"/>
          <w:sz w:val="24"/>
          <w:szCs w:val="26"/>
        </w:rPr>
        <w:object w:dxaOrig="440" w:dyaOrig="279" w14:anchorId="65DA2149">
          <v:shape id="_x0000_i1043" type="#_x0000_t75" style="width:21.75pt;height:14.25pt" o:ole="">
            <v:imagedata r:id="rId43" o:title=""/>
          </v:shape>
          <o:OLEObject Type="Embed" ProgID="Equation.DSMT4" ShapeID="_x0000_i1043" DrawAspect="Content" ObjectID="_1587842466" r:id="rId44"/>
        </w:object>
      </w:r>
    </w:p>
    <w:p w14:paraId="342382AE" w14:textId="77777777" w:rsidR="007136FF" w:rsidRPr="00562AC3" w:rsidRDefault="007136FF" w:rsidP="00562AC3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(1,5 điểm)</w:t>
      </w:r>
    </w:p>
    <w:p w14:paraId="51592EFE" w14:textId="77777777" w:rsidR="00035B5B" w:rsidRPr="00562AC3" w:rsidRDefault="00035B5B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Hai thành phố </w:t>
      </w:r>
      <w:r w:rsidR="00C06B87" w:rsidRPr="00562AC3">
        <w:rPr>
          <w:position w:val="-4"/>
          <w:sz w:val="24"/>
          <w:szCs w:val="26"/>
        </w:rPr>
        <w:object w:dxaOrig="240" w:dyaOrig="260" w14:anchorId="7C3BE2A1">
          <v:shape id="_x0000_i1044" type="#_x0000_t75" style="width:12pt;height:12.75pt" o:ole="">
            <v:imagedata r:id="rId45" o:title=""/>
          </v:shape>
          <o:OLEObject Type="Embed" ProgID="Equation.DSMT4" ShapeID="_x0000_i1044" DrawAspect="Content" ObjectID="_1587842467" r:id="rId46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và </w:t>
      </w:r>
      <w:bookmarkStart w:id="2" w:name="_Hlk514058378"/>
      <w:r w:rsidR="00C06B87" w:rsidRPr="00562AC3">
        <w:rPr>
          <w:position w:val="-4"/>
          <w:sz w:val="24"/>
          <w:szCs w:val="26"/>
        </w:rPr>
        <w:object w:dxaOrig="240" w:dyaOrig="260" w14:anchorId="20723705">
          <v:shape id="_x0000_i1045" type="#_x0000_t75" style="width:12pt;height:12.75pt" o:ole="">
            <v:imagedata r:id="rId47" o:title=""/>
          </v:shape>
          <o:OLEObject Type="Embed" ProgID="Equation.DSMT4" ShapeID="_x0000_i1045" DrawAspect="Content" ObjectID="_1587842468" r:id="rId48"/>
        </w:object>
      </w:r>
      <w:bookmarkEnd w:id="2"/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cách nhau</w:t>
      </w:r>
      <w:r w:rsidR="00C06B87" w:rsidRPr="00562AC3">
        <w:rPr>
          <w:position w:val="-6"/>
          <w:sz w:val="24"/>
          <w:szCs w:val="26"/>
        </w:rPr>
        <w:object w:dxaOrig="740" w:dyaOrig="279" w14:anchorId="58B59075">
          <v:shape id="_x0000_i1046" type="#_x0000_t75" style="width:36.75pt;height:14.25pt" o:ole="">
            <v:imagedata r:id="rId49" o:title=""/>
          </v:shape>
          <o:OLEObject Type="Embed" ProgID="Equation.DSMT4" ShapeID="_x0000_i1046" DrawAspect="Content" ObjectID="_1587842469" r:id="rId50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Một xe máy khởi hành </w:t>
      </w:r>
      <w:r w:rsidR="00A67EC1" w:rsidRPr="00562AC3">
        <w:rPr>
          <w:sz w:val="24"/>
          <w:szCs w:val="26"/>
        </w:rPr>
        <w:t xml:space="preserve">từ </w:t>
      </w:r>
      <w:r w:rsidR="00C06B87" w:rsidRPr="00562AC3">
        <w:rPr>
          <w:position w:val="-4"/>
          <w:sz w:val="24"/>
          <w:szCs w:val="26"/>
        </w:rPr>
        <w:object w:dxaOrig="240" w:dyaOrig="260" w14:anchorId="4873C9F2">
          <v:shape id="_x0000_i1047" type="#_x0000_t75" style="width:12pt;height:12.75pt" o:ole="">
            <v:imagedata r:id="rId45" o:title=""/>
          </v:shape>
          <o:OLEObject Type="Embed" ProgID="Equation.DSMT4" ShapeID="_x0000_i1047" DrawAspect="Content" ObjectID="_1587842470" r:id="rId51"/>
        </w:object>
      </w:r>
      <w:r w:rsidR="00C06B87" w:rsidRPr="00562AC3">
        <w:rPr>
          <w:sz w:val="24"/>
          <w:szCs w:val="26"/>
        </w:rPr>
        <w:t xml:space="preserve"> </w:t>
      </w:r>
      <w:r w:rsidR="00A67EC1" w:rsidRPr="00562AC3">
        <w:rPr>
          <w:sz w:val="24"/>
          <w:szCs w:val="26"/>
        </w:rPr>
        <w:t xml:space="preserve">đến </w:t>
      </w:r>
      <w:r w:rsidR="00C06B87" w:rsidRPr="00562AC3">
        <w:rPr>
          <w:position w:val="-10"/>
          <w:sz w:val="24"/>
          <w:szCs w:val="26"/>
        </w:rPr>
        <w:object w:dxaOrig="300" w:dyaOrig="320" w14:anchorId="1D1722E8">
          <v:shape id="_x0000_i1048" type="#_x0000_t75" style="width:15pt;height:15.75pt" o:ole="">
            <v:imagedata r:id="rId52" o:title=""/>
          </v:shape>
          <o:OLEObject Type="Embed" ProgID="Equation.DSMT4" ShapeID="_x0000_i1048" DrawAspect="Content" ObjectID="_1587842471" r:id="rId53"/>
        </w:object>
      </w:r>
      <w:r w:rsidR="00A67EC1" w:rsidRPr="00562AC3">
        <w:rPr>
          <w:sz w:val="24"/>
          <w:szCs w:val="26"/>
        </w:rPr>
        <w:t xml:space="preserve">cùng lúc đó một ôtô cũng khởi hành từ </w:t>
      </w:r>
      <w:r w:rsidR="00C06B87" w:rsidRPr="00562AC3">
        <w:rPr>
          <w:position w:val="-4"/>
          <w:sz w:val="24"/>
          <w:szCs w:val="26"/>
        </w:rPr>
        <w:object w:dxaOrig="240" w:dyaOrig="260" w14:anchorId="1BA2D787">
          <v:shape id="_x0000_i1049" type="#_x0000_t75" style="width:12pt;height:12.75pt" o:ole="">
            <v:imagedata r:id="rId47" o:title=""/>
          </v:shape>
          <o:OLEObject Type="Embed" ProgID="Equation.DSMT4" ShapeID="_x0000_i1049" DrawAspect="Content" ObjectID="_1587842472" r:id="rId54"/>
        </w:object>
      </w:r>
      <w:r w:rsidR="00A67EC1" w:rsidRPr="00562AC3">
        <w:rPr>
          <w:sz w:val="24"/>
          <w:szCs w:val="26"/>
        </w:rPr>
        <w:t>đến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4"/>
          <w:sz w:val="24"/>
          <w:szCs w:val="26"/>
        </w:rPr>
        <w:object w:dxaOrig="240" w:dyaOrig="260" w14:anchorId="51332731">
          <v:shape id="_x0000_i1050" type="#_x0000_t75" style="width:12pt;height:12.75pt" o:ole="">
            <v:imagedata r:id="rId45" o:title=""/>
          </v:shape>
          <o:OLEObject Type="Embed" ProgID="Equation.DSMT4" ShapeID="_x0000_i1050" DrawAspect="Content" ObjectID="_1587842473" r:id="rId55"/>
        </w:object>
      </w:r>
      <w:r w:rsidR="00A67EC1" w:rsidRPr="00562AC3">
        <w:rPr>
          <w:sz w:val="24"/>
          <w:szCs w:val="26"/>
        </w:rPr>
        <w:t xml:space="preserve"> với vận tốc lớn hơn vận tốc của xe máy là 10km/h. Ôtô đến </w:t>
      </w:r>
      <w:r w:rsidR="00C06B87" w:rsidRPr="00562AC3">
        <w:rPr>
          <w:position w:val="-4"/>
          <w:sz w:val="24"/>
          <w:szCs w:val="26"/>
        </w:rPr>
        <w:object w:dxaOrig="240" w:dyaOrig="260" w14:anchorId="327351C7">
          <v:shape id="_x0000_i1051" type="#_x0000_t75" style="width:12pt;height:12.75pt" o:ole="">
            <v:imagedata r:id="rId45" o:title=""/>
          </v:shape>
          <o:OLEObject Type="Embed" ProgID="Equation.DSMT4" ShapeID="_x0000_i1051" DrawAspect="Content" ObjectID="_1587842474" r:id="rId56"/>
        </w:object>
      </w:r>
      <w:r w:rsidR="00A67EC1" w:rsidRPr="00562AC3">
        <w:rPr>
          <w:sz w:val="24"/>
          <w:szCs w:val="26"/>
        </w:rPr>
        <w:t xml:space="preserve"> được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6"/>
          <w:sz w:val="24"/>
          <w:szCs w:val="26"/>
        </w:rPr>
        <w:object w:dxaOrig="300" w:dyaOrig="279" w14:anchorId="0D150401">
          <v:shape id="_x0000_i1052" type="#_x0000_t75" style="width:15pt;height:14.25pt" o:ole="">
            <v:imagedata r:id="rId57" o:title=""/>
          </v:shape>
          <o:OLEObject Type="Embed" ProgID="Equation.DSMT4" ShapeID="_x0000_i1052" DrawAspect="Content" ObjectID="_1587842475" r:id="rId58"/>
        </w:object>
      </w:r>
      <w:r w:rsidR="00C06B87" w:rsidRPr="00562AC3">
        <w:rPr>
          <w:sz w:val="24"/>
          <w:szCs w:val="26"/>
        </w:rPr>
        <w:t xml:space="preserve"> </w:t>
      </w:r>
      <w:r w:rsidR="00A67EC1" w:rsidRPr="00562AC3">
        <w:rPr>
          <w:sz w:val="24"/>
          <w:szCs w:val="26"/>
        </w:rPr>
        <w:t>phút thì xe máy cũng đến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4"/>
          <w:sz w:val="24"/>
          <w:szCs w:val="26"/>
        </w:rPr>
        <w:object w:dxaOrig="240" w:dyaOrig="260" w14:anchorId="7A47637D">
          <v:shape id="_x0000_i1053" type="#_x0000_t75" style="width:12pt;height:12.75pt" o:ole="">
            <v:imagedata r:id="rId47" o:title=""/>
          </v:shape>
          <o:OLEObject Type="Embed" ProgID="Equation.DSMT4" ShapeID="_x0000_i1053" DrawAspect="Content" ObjectID="_1587842476" r:id="rId59"/>
        </w:object>
      </w:r>
      <w:r w:rsidR="00A67EC1" w:rsidRPr="00562AC3">
        <w:rPr>
          <w:sz w:val="24"/>
          <w:szCs w:val="26"/>
        </w:rPr>
        <w:t>. Tính vận tốc của mỗi xe.</w:t>
      </w:r>
    </w:p>
    <w:p w14:paraId="656CA1AF" w14:textId="77777777" w:rsidR="00061C20" w:rsidRPr="00562AC3" w:rsidRDefault="00061C20" w:rsidP="00562AC3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(2,5 điểm)</w:t>
      </w:r>
    </w:p>
    <w:p w14:paraId="1383A77F" w14:textId="77777777" w:rsidR="00562AC3" w:rsidRPr="00562AC3" w:rsidRDefault="00300811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Cho nửa đường tròn tâm </w:t>
      </w:r>
      <w:r w:rsidR="00C06B87" w:rsidRPr="00562AC3">
        <w:rPr>
          <w:position w:val="-10"/>
          <w:sz w:val="24"/>
          <w:szCs w:val="26"/>
        </w:rPr>
        <w:object w:dxaOrig="300" w:dyaOrig="320" w14:anchorId="1FC0BD68">
          <v:shape id="_x0000_i1054" type="#_x0000_t75" style="width:15pt;height:15.75pt" o:ole="">
            <v:imagedata r:id="rId60" o:title=""/>
          </v:shape>
          <o:OLEObject Type="Embed" ProgID="Equation.DSMT4" ShapeID="_x0000_i1054" DrawAspect="Content" ObjectID="_1587842477" r:id="rId61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đường kính </w:t>
      </w:r>
      <w:r w:rsidR="00C06B87" w:rsidRPr="00562AC3">
        <w:rPr>
          <w:position w:val="-6"/>
          <w:sz w:val="24"/>
          <w:szCs w:val="26"/>
        </w:rPr>
        <w:object w:dxaOrig="960" w:dyaOrig="279" w14:anchorId="402EF029">
          <v:shape id="_x0000_i1055" type="#_x0000_t75" style="width:48pt;height:14.25pt" o:ole="">
            <v:imagedata r:id="rId62" o:title=""/>
          </v:shape>
          <o:OLEObject Type="Embed" ProgID="Equation.DSMT4" ShapeID="_x0000_i1055" DrawAspect="Content" ObjectID="_1587842478" r:id="rId63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Gọi </w:t>
      </w:r>
      <w:r w:rsidR="00C06B87" w:rsidRPr="00562AC3">
        <w:rPr>
          <w:position w:val="-4"/>
          <w:sz w:val="24"/>
          <w:szCs w:val="26"/>
        </w:rPr>
        <w:object w:dxaOrig="320" w:dyaOrig="260" w14:anchorId="63C02345">
          <v:shape id="_x0000_i1056" type="#_x0000_t75" style="width:15.75pt;height:12.75pt" o:ole="">
            <v:imagedata r:id="rId64" o:title=""/>
          </v:shape>
          <o:OLEObject Type="Embed" ProgID="Equation.DSMT4" ShapeID="_x0000_i1056" DrawAspect="Content" ObjectID="_1587842479" r:id="rId65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là điểm chính giữa của cung </w:t>
      </w:r>
      <w:r w:rsidR="00C06B87" w:rsidRPr="00562AC3">
        <w:rPr>
          <w:position w:val="-10"/>
          <w:sz w:val="24"/>
          <w:szCs w:val="26"/>
        </w:rPr>
        <w:object w:dxaOrig="440" w:dyaOrig="320" w14:anchorId="5D15E7C1">
          <v:shape id="_x0000_i1057" type="#_x0000_t75" style="width:21.75pt;height:15.75pt" o:ole="">
            <v:imagedata r:id="rId66" o:title=""/>
          </v:shape>
          <o:OLEObject Type="Embed" ProgID="Equation.DSMT4" ShapeID="_x0000_i1057" DrawAspect="Content" ObjectID="_1587842480" r:id="rId67"/>
        </w:objec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6"/>
          <w:sz w:val="24"/>
          <w:szCs w:val="26"/>
        </w:rPr>
        <w:object w:dxaOrig="279" w:dyaOrig="279" w14:anchorId="2C68C137">
          <v:shape id="_x0000_i1058" type="#_x0000_t75" style="width:14.25pt;height:14.25pt" o:ole="">
            <v:imagedata r:id="rId68" o:title=""/>
          </v:shape>
          <o:OLEObject Type="Embed" ProgID="Equation.DSMT4" ShapeID="_x0000_i1058" DrawAspect="Content" ObjectID="_1587842481" r:id="rId69"/>
        </w:object>
      </w:r>
      <w:r w:rsidRPr="00562AC3">
        <w:rPr>
          <w:sz w:val="24"/>
          <w:szCs w:val="26"/>
        </w:rPr>
        <w:t xml:space="preserve">là điểm bất kỳ thuộc cung </w:t>
      </w:r>
      <w:r w:rsidR="00C06B87" w:rsidRPr="00562AC3">
        <w:rPr>
          <w:position w:val="-4"/>
          <w:sz w:val="24"/>
          <w:szCs w:val="26"/>
        </w:rPr>
        <w:object w:dxaOrig="440" w:dyaOrig="260" w14:anchorId="49C91640">
          <v:shape id="_x0000_i1059" type="#_x0000_t75" style="width:21.75pt;height:12.75pt" o:ole="">
            <v:imagedata r:id="rId70" o:title=""/>
          </v:shape>
          <o:OLEObject Type="Embed" ProgID="Equation.DSMT4" ShapeID="_x0000_i1059" DrawAspect="Content" ObjectID="_1587842482" r:id="rId71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(</w:t>
      </w:r>
      <w:r w:rsidR="00C06B87" w:rsidRPr="00562AC3">
        <w:rPr>
          <w:position w:val="-6"/>
          <w:sz w:val="24"/>
          <w:szCs w:val="26"/>
        </w:rPr>
        <w:object w:dxaOrig="279" w:dyaOrig="279" w14:anchorId="426762BA">
          <v:shape id="_x0000_i1060" type="#_x0000_t75" style="width:14.25pt;height:14.25pt" o:ole="">
            <v:imagedata r:id="rId72" o:title=""/>
          </v:shape>
          <o:OLEObject Type="Embed" ProgID="Equation.DSMT4" ShapeID="_x0000_i1060" DrawAspect="Content" ObjectID="_1587842483" r:id="rId73"/>
        </w:object>
      </w:r>
      <w:r w:rsidRPr="00562AC3">
        <w:rPr>
          <w:sz w:val="24"/>
          <w:szCs w:val="26"/>
        </w:rPr>
        <w:t>khác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4"/>
          <w:sz w:val="24"/>
          <w:szCs w:val="26"/>
        </w:rPr>
        <w:object w:dxaOrig="320" w:dyaOrig="260" w14:anchorId="13434C5E">
          <v:shape id="_x0000_i1061" type="#_x0000_t75" style="width:15.75pt;height:12.75pt" o:ole="">
            <v:imagedata r:id="rId74" o:title=""/>
          </v:shape>
          <o:OLEObject Type="Embed" ProgID="Equation.DSMT4" ShapeID="_x0000_i1061" DrawAspect="Content" ObjectID="_1587842484" r:id="rId75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và</w:t>
      </w:r>
      <w:r w:rsidR="00C06B87" w:rsidRPr="00562AC3">
        <w:rPr>
          <w:position w:val="-4"/>
          <w:sz w:val="24"/>
          <w:szCs w:val="26"/>
        </w:rPr>
        <w:object w:dxaOrig="240" w:dyaOrig="260" w14:anchorId="17D580FA">
          <v:shape id="_x0000_i1062" type="#_x0000_t75" style="width:12pt;height:12.75pt" o:ole="">
            <v:imagedata r:id="rId76" o:title=""/>
          </v:shape>
          <o:OLEObject Type="Embed" ProgID="Equation.DSMT4" ShapeID="_x0000_i1062" DrawAspect="Content" ObjectID="_1587842485" r:id="rId77"/>
        </w:object>
      </w:r>
      <w:r w:rsidRPr="00562AC3">
        <w:rPr>
          <w:sz w:val="24"/>
          <w:szCs w:val="26"/>
        </w:rPr>
        <w:t xml:space="preserve">). Tia </w:t>
      </w:r>
      <w:r w:rsidR="006E2164" w:rsidRPr="00562AC3">
        <w:rPr>
          <w:position w:val="-4"/>
          <w:sz w:val="24"/>
          <w:szCs w:val="26"/>
        </w:rPr>
        <w:object w:dxaOrig="480" w:dyaOrig="260" w14:anchorId="74C1AD97">
          <v:shape id="_x0000_i1063" type="#_x0000_t75" style="width:24pt;height:12.75pt" o:ole="">
            <v:imagedata r:id="rId78" o:title=""/>
          </v:shape>
          <o:OLEObject Type="Embed" ProgID="Equation.DSMT4" ShapeID="_x0000_i1063" DrawAspect="Content" ObjectID="_1587842486" r:id="rId79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và </w:t>
      </w:r>
      <w:r w:rsidR="006E2164" w:rsidRPr="00562AC3">
        <w:rPr>
          <w:position w:val="-6"/>
          <w:sz w:val="24"/>
          <w:szCs w:val="26"/>
        </w:rPr>
        <w:object w:dxaOrig="420" w:dyaOrig="279" w14:anchorId="452D7197">
          <v:shape id="_x0000_i1064" type="#_x0000_t75" style="width:21pt;height:14.25pt" o:ole="">
            <v:imagedata r:id="rId80" o:title=""/>
          </v:shape>
          <o:OLEObject Type="Embed" ProgID="Equation.DSMT4" ShapeID="_x0000_i1064" DrawAspect="Content" ObjectID="_1587842487" r:id="rId81"/>
        </w:object>
      </w:r>
      <w:r w:rsidRPr="00562AC3">
        <w:rPr>
          <w:sz w:val="24"/>
          <w:szCs w:val="26"/>
        </w:rPr>
        <w:t xml:space="preserve"> cắt tiếp tuyến tại </w:t>
      </w:r>
      <w:r w:rsidR="006E2164" w:rsidRPr="00562AC3">
        <w:rPr>
          <w:position w:val="-4"/>
          <w:sz w:val="24"/>
          <w:szCs w:val="26"/>
        </w:rPr>
        <w:object w:dxaOrig="240" w:dyaOrig="260" w14:anchorId="7B6B91E2">
          <v:shape id="_x0000_i1065" type="#_x0000_t75" style="width:12pt;height:12.75pt" o:ole="">
            <v:imagedata r:id="rId82" o:title=""/>
          </v:shape>
          <o:OLEObject Type="Embed" ProgID="Equation.DSMT4" ShapeID="_x0000_i1065" DrawAspect="Content" ObjectID="_1587842488" r:id="rId83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của nửa đường tròn tâm </w:t>
      </w:r>
      <w:r w:rsidR="006E2164" w:rsidRPr="00562AC3">
        <w:rPr>
          <w:position w:val="-6"/>
          <w:sz w:val="24"/>
          <w:szCs w:val="26"/>
        </w:rPr>
        <w:object w:dxaOrig="240" w:dyaOrig="279" w14:anchorId="68C877BF">
          <v:shape id="_x0000_i1066" type="#_x0000_t75" style="width:12pt;height:14.25pt" o:ole="">
            <v:imagedata r:id="rId84" o:title=""/>
          </v:shape>
          <o:OLEObject Type="Embed" ProgID="Equation.DSMT4" ShapeID="_x0000_i1066" DrawAspect="Content" ObjectID="_1587842489" r:id="rId85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lần lượt tại </w:t>
      </w:r>
      <w:r w:rsidR="006E2164" w:rsidRPr="00562AC3">
        <w:rPr>
          <w:position w:val="-6"/>
          <w:sz w:val="24"/>
          <w:szCs w:val="26"/>
        </w:rPr>
        <w:object w:dxaOrig="240" w:dyaOrig="279" w14:anchorId="6DA6C2E9">
          <v:shape id="_x0000_i1067" type="#_x0000_t75" style="width:12pt;height:14.25pt" o:ole="">
            <v:imagedata r:id="rId86" o:title=""/>
          </v:shape>
          <o:OLEObject Type="Embed" ProgID="Equation.DSMT4" ShapeID="_x0000_i1067" DrawAspect="Content" ObjectID="_1587842490" r:id="rId87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và </w:t>
      </w:r>
      <w:r w:rsidR="006E2164" w:rsidRPr="00562AC3">
        <w:rPr>
          <w:position w:val="-6"/>
          <w:sz w:val="24"/>
          <w:szCs w:val="26"/>
        </w:rPr>
        <w:object w:dxaOrig="279" w:dyaOrig="279" w14:anchorId="31904D65">
          <v:shape id="_x0000_i1068" type="#_x0000_t75" style="width:14.25pt;height:14.25pt" o:ole="">
            <v:imagedata r:id="rId88" o:title=""/>
          </v:shape>
          <o:OLEObject Type="Embed" ProgID="Equation.DSMT4" ShapeID="_x0000_i1068" DrawAspect="Content" ObjectID="_1587842491" r:id="rId89"/>
        </w:object>
      </w:r>
    </w:p>
    <w:p w14:paraId="3CBD5C59" w14:textId="77777777" w:rsidR="00300811" w:rsidRPr="00562AC3" w:rsidRDefault="00300811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1. Tính số đo </w:t>
      </w:r>
      <w:r w:rsidRPr="00562AC3">
        <w:rPr>
          <w:position w:val="-6"/>
          <w:sz w:val="24"/>
          <w:szCs w:val="26"/>
        </w:rPr>
        <w:object w:dxaOrig="600" w:dyaOrig="380" w14:anchorId="07F5F323">
          <v:shape id="_x0000_i1069" type="#_x0000_t75" style="width:30pt;height:18.75pt" o:ole="">
            <v:imagedata r:id="rId90" o:title=""/>
          </v:shape>
          <o:OLEObject Type="Embed" ProgID="Equation.DSMT4" ShapeID="_x0000_i1069" DrawAspect="Content" ObjectID="_1587842492" r:id="rId91"/>
        </w:object>
      </w:r>
      <w:r w:rsidRPr="00562AC3">
        <w:rPr>
          <w:sz w:val="24"/>
          <w:szCs w:val="26"/>
        </w:rPr>
        <w:t>.</w:t>
      </w:r>
    </w:p>
    <w:p w14:paraId="478C986D" w14:textId="77777777" w:rsidR="00300811" w:rsidRPr="00562AC3" w:rsidRDefault="00300811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lastRenderedPageBreak/>
        <w:t xml:space="preserve">2. Chứng minh tứ giác </w:t>
      </w:r>
      <w:r w:rsidR="006E2164" w:rsidRPr="00562AC3">
        <w:rPr>
          <w:position w:val="-6"/>
          <w:sz w:val="24"/>
          <w:szCs w:val="26"/>
        </w:rPr>
        <w:object w:dxaOrig="780" w:dyaOrig="279" w14:anchorId="017D3838">
          <v:shape id="_x0000_i1070" type="#_x0000_t75" style="width:39pt;height:14.25pt" o:ole="">
            <v:imagedata r:id="rId92" o:title=""/>
          </v:shape>
          <o:OLEObject Type="Embed" ProgID="Equation.DSMT4" ShapeID="_x0000_i1070" DrawAspect="Content" ObjectID="_1587842493" r:id="rId93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nội tiếp trong một đường tròn.</w:t>
      </w:r>
    </w:p>
    <w:p w14:paraId="77C05C1F" w14:textId="77777777" w:rsidR="00562AC3" w:rsidRPr="00562AC3" w:rsidRDefault="00300811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3. Chứng minh </w:t>
      </w:r>
      <w:r w:rsidR="00E930ED" w:rsidRPr="00562AC3">
        <w:rPr>
          <w:position w:val="-6"/>
          <w:sz w:val="24"/>
          <w:szCs w:val="26"/>
        </w:rPr>
        <w:object w:dxaOrig="2520" w:dyaOrig="320" w14:anchorId="3BE28028">
          <v:shape id="_x0000_i1071" type="#_x0000_t75" style="width:126pt;height:15.75pt" o:ole="">
            <v:imagedata r:id="rId94" o:title=""/>
          </v:shape>
          <o:OLEObject Type="Embed" ProgID="Equation.DSMT4" ShapeID="_x0000_i1071" DrawAspect="Content" ObjectID="_1587842494" r:id="rId95"/>
        </w:object>
      </w:r>
    </w:p>
    <w:p w14:paraId="299AF8E4" w14:textId="77777777" w:rsidR="006561FE" w:rsidRPr="00562AC3" w:rsidRDefault="006561FE" w:rsidP="00562AC3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rPr>
          <w:sz w:val="24"/>
          <w:szCs w:val="26"/>
        </w:rPr>
      </w:pPr>
      <w:bookmarkStart w:id="3" w:name="_Hlk514061047"/>
      <w:r w:rsidRPr="00562AC3">
        <w:rPr>
          <w:b/>
          <w:sz w:val="24"/>
          <w:szCs w:val="26"/>
        </w:rPr>
        <w:t>(1,0 điểm)</w:t>
      </w:r>
    </w:p>
    <w:p w14:paraId="394AFE66" w14:textId="77777777" w:rsidR="006561FE" w:rsidRPr="00562AC3" w:rsidRDefault="006561FE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Cho hình nón có đường sinh bằng</w:t>
      </w:r>
      <w:r w:rsidR="006E2164" w:rsidRPr="00562AC3">
        <w:rPr>
          <w:sz w:val="24"/>
          <w:szCs w:val="26"/>
        </w:rPr>
        <w:t xml:space="preserve"> </w:t>
      </w:r>
      <w:r w:rsidR="006E2164" w:rsidRPr="00562AC3">
        <w:rPr>
          <w:position w:val="-10"/>
          <w:sz w:val="24"/>
          <w:szCs w:val="26"/>
        </w:rPr>
        <w:object w:dxaOrig="660" w:dyaOrig="320" w14:anchorId="7B5B40C4">
          <v:shape id="_x0000_i1072" type="#_x0000_t75" style="width:33pt;height:15.75pt" o:ole="">
            <v:imagedata r:id="rId96" o:title=""/>
          </v:shape>
          <o:OLEObject Type="Embed" ProgID="Equation.DSMT4" ShapeID="_x0000_i1072" DrawAspect="Content" ObjectID="_1587842495" r:id="rId97"/>
        </w:object>
      </w:r>
      <w:r w:rsidRPr="00562AC3">
        <w:rPr>
          <w:sz w:val="24"/>
          <w:szCs w:val="26"/>
        </w:rPr>
        <w:t xml:space="preserve">diện tích xung quanh là </w:t>
      </w:r>
      <w:r w:rsidRPr="00562AC3">
        <w:rPr>
          <w:position w:val="-6"/>
          <w:sz w:val="24"/>
          <w:szCs w:val="26"/>
        </w:rPr>
        <w:object w:dxaOrig="639" w:dyaOrig="279" w14:anchorId="76D09A62">
          <v:shape id="_x0000_i1073" type="#_x0000_t75" style="width:32.25pt;height:14.25pt" o:ole="">
            <v:imagedata r:id="rId98" o:title=""/>
          </v:shape>
          <o:OLEObject Type="Embed" ProgID="Equation.DSMT4" ShapeID="_x0000_i1073" DrawAspect="Content" ObjectID="_1587842496" r:id="rId99"/>
        </w:object>
      </w:r>
      <w:r w:rsidR="006E2164" w:rsidRPr="00562AC3">
        <w:rPr>
          <w:position w:val="-6"/>
          <w:sz w:val="24"/>
          <w:szCs w:val="26"/>
        </w:rPr>
        <w:object w:dxaOrig="499" w:dyaOrig="320" w14:anchorId="3BBF931E">
          <v:shape id="_x0000_i1074" type="#_x0000_t75" style="width:24.75pt;height:15.75pt" o:ole="">
            <v:imagedata r:id="rId100" o:title=""/>
          </v:shape>
          <o:OLEObject Type="Embed" ProgID="Equation.DSMT4" ShapeID="_x0000_i1074" DrawAspect="Content" ObjectID="_1587842497" r:id="rId101"/>
        </w:object>
      </w:r>
      <w:r w:rsidR="006E2164" w:rsidRPr="00562AC3">
        <w:rPr>
          <w:sz w:val="24"/>
          <w:szCs w:val="26"/>
        </w:rPr>
        <w:t xml:space="preserve"> </w:t>
      </w:r>
      <w:r w:rsidR="0020349D" w:rsidRPr="00562AC3">
        <w:rPr>
          <w:sz w:val="24"/>
          <w:szCs w:val="26"/>
        </w:rPr>
        <w:t>Tính bán kính đáy và thể tích của hình nón.</w:t>
      </w:r>
    </w:p>
    <w:bookmarkEnd w:id="3"/>
    <w:p w14:paraId="0D0E520B" w14:textId="77777777" w:rsidR="0020349D" w:rsidRPr="00562AC3" w:rsidRDefault="0020349D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---------------------------------------------------------HẾT---------------------------------------------------</w:t>
      </w:r>
    </w:p>
    <w:p w14:paraId="51F14A0E" w14:textId="4B1318EA" w:rsidR="00826A3C" w:rsidRPr="00826A3C" w:rsidRDefault="00826A3C" w:rsidP="00826A3C">
      <w:pPr>
        <w:spacing w:before="120" w:line="276" w:lineRule="auto"/>
        <w:ind w:left="992" w:hanging="992"/>
        <w:jc w:val="center"/>
        <w:rPr>
          <w:rFonts w:eastAsia="Calibri"/>
          <w:b/>
          <w:color w:val="0000FF"/>
          <w:sz w:val="24"/>
          <w:szCs w:val="24"/>
        </w:rPr>
      </w:pPr>
      <w:r w:rsidRPr="00826A3C">
        <w:rPr>
          <w:rFonts w:eastAsia="Calibri"/>
          <w:b/>
          <w:color w:val="0000FF"/>
          <w:sz w:val="24"/>
          <w:szCs w:val="24"/>
        </w:rPr>
        <w:t xml:space="preserve">STT 59. </w:t>
      </w:r>
      <w:r>
        <w:rPr>
          <w:rFonts w:eastAsia="Calibri"/>
          <w:b/>
          <w:color w:val="0000FF"/>
          <w:sz w:val="24"/>
          <w:szCs w:val="24"/>
        </w:rPr>
        <w:t xml:space="preserve">LỜI GIẢI </w:t>
      </w:r>
      <w:bookmarkStart w:id="4" w:name="_GoBack"/>
      <w:bookmarkEnd w:id="4"/>
      <w:r w:rsidRPr="00826A3C">
        <w:rPr>
          <w:rFonts w:eastAsia="Calibri"/>
          <w:b/>
          <w:color w:val="0000FF"/>
          <w:sz w:val="24"/>
          <w:szCs w:val="24"/>
        </w:rPr>
        <w:t>ĐỀ TUYỂN SINH VÀO 10 TỈNH TIỀN GIANG</w:t>
      </w:r>
    </w:p>
    <w:p w14:paraId="30B2EAA8" w14:textId="77777777" w:rsidR="00826A3C" w:rsidRPr="00826A3C" w:rsidRDefault="00826A3C" w:rsidP="00826A3C">
      <w:pPr>
        <w:spacing w:before="120" w:line="276" w:lineRule="auto"/>
        <w:ind w:left="992" w:hanging="992"/>
        <w:jc w:val="center"/>
        <w:rPr>
          <w:rFonts w:eastAsia="Calibri"/>
          <w:b/>
          <w:color w:val="0000FF"/>
          <w:sz w:val="24"/>
          <w:szCs w:val="24"/>
        </w:rPr>
      </w:pPr>
      <w:r w:rsidRPr="00826A3C">
        <w:rPr>
          <w:rFonts w:eastAsia="Calibri"/>
          <w:b/>
          <w:color w:val="0000FF"/>
          <w:sz w:val="24"/>
          <w:szCs w:val="24"/>
        </w:rPr>
        <w:t>NĂM HỌC 2017-2018</w:t>
      </w:r>
    </w:p>
    <w:p w14:paraId="788B2C2E" w14:textId="5AE0FFBA" w:rsidR="00562AC3" w:rsidRPr="00562AC3" w:rsidRDefault="00826A3C" w:rsidP="00826A3C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 xml:space="preserve"> </w:t>
      </w:r>
      <w:r w:rsidR="006E2164" w:rsidRPr="00562AC3">
        <w:rPr>
          <w:b/>
          <w:sz w:val="24"/>
          <w:szCs w:val="26"/>
        </w:rPr>
        <w:t>(3,0 điểm)</w:t>
      </w:r>
    </w:p>
    <w:p w14:paraId="0E2AC75E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1. Giải hệ phương trình và phương trình sau:</w:t>
      </w:r>
    </w:p>
    <w:p w14:paraId="1A2F0EEF" w14:textId="2F0F8418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a/ </w:t>
      </w:r>
      <w:r w:rsidRPr="00562AC3">
        <w:rPr>
          <w:position w:val="-34"/>
          <w:sz w:val="24"/>
          <w:szCs w:val="26"/>
        </w:rPr>
        <w:object w:dxaOrig="1240" w:dyaOrig="800" w14:anchorId="3F7BC6EE">
          <v:shape id="_x0000_i1075" type="#_x0000_t75" style="width:62.25pt;height:39.75pt" o:ole="">
            <v:imagedata r:id="rId8" o:title=""/>
          </v:shape>
          <o:OLEObject Type="Embed" ProgID="Equation.DSMT4" ShapeID="_x0000_i1075" DrawAspect="Content" ObjectID="_1587842498" r:id="rId102"/>
        </w:object>
      </w:r>
      <w:r w:rsidR="00562AC3" w:rsidRPr="00562AC3">
        <w:rPr>
          <w:sz w:val="24"/>
          <w:szCs w:val="26"/>
        </w:rPr>
        <w:t xml:space="preserve"> </w:t>
      </w:r>
      <w:r w:rsidR="002A0DF1">
        <w:rPr>
          <w:sz w:val="24"/>
          <w:szCs w:val="26"/>
        </w:rPr>
        <w:tab/>
      </w:r>
      <w:r w:rsidR="002A0DF1">
        <w:rPr>
          <w:sz w:val="24"/>
          <w:szCs w:val="26"/>
        </w:rPr>
        <w:tab/>
      </w:r>
      <w:r w:rsidR="002A0DF1">
        <w:rPr>
          <w:sz w:val="24"/>
          <w:szCs w:val="26"/>
        </w:rPr>
        <w:tab/>
      </w:r>
      <w:r w:rsidRPr="00562AC3">
        <w:rPr>
          <w:sz w:val="24"/>
          <w:szCs w:val="26"/>
        </w:rPr>
        <w:t xml:space="preserve">b/ </w:t>
      </w:r>
      <w:r w:rsidRPr="00562AC3">
        <w:rPr>
          <w:position w:val="-6"/>
          <w:sz w:val="24"/>
          <w:szCs w:val="26"/>
        </w:rPr>
        <w:object w:dxaOrig="1880" w:dyaOrig="340" w14:anchorId="0A8B7AEC">
          <v:shape id="_x0000_i1076" type="#_x0000_t75" style="width:93.75pt;height:17.25pt" o:ole="">
            <v:imagedata r:id="rId10" o:title=""/>
          </v:shape>
          <o:OLEObject Type="Embed" ProgID="Equation.DSMT4" ShapeID="_x0000_i1076" DrawAspect="Content" ObjectID="_1587842499" r:id="rId103"/>
        </w:object>
      </w:r>
    </w:p>
    <w:p w14:paraId="1A5C99A1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2. Rút gọn biểu thức: </w:t>
      </w:r>
      <w:r w:rsidRPr="00562AC3">
        <w:rPr>
          <w:position w:val="-30"/>
          <w:sz w:val="24"/>
          <w:szCs w:val="26"/>
        </w:rPr>
        <w:object w:dxaOrig="2620" w:dyaOrig="1020" w14:anchorId="23F756C6">
          <v:shape id="_x0000_i1077" type="#_x0000_t75" style="width:131.25pt;height:51pt" o:ole="">
            <v:imagedata r:id="rId12" o:title=""/>
          </v:shape>
          <o:OLEObject Type="Embed" ProgID="Equation.DSMT4" ShapeID="_x0000_i1077" DrawAspect="Content" ObjectID="_1587842500" r:id="rId104"/>
        </w:object>
      </w:r>
    </w:p>
    <w:p w14:paraId="6D7E6ECE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3. Cho phương trình </w:t>
      </w:r>
      <w:r w:rsidRPr="00562AC3">
        <w:rPr>
          <w:position w:val="-6"/>
          <w:sz w:val="24"/>
          <w:szCs w:val="26"/>
        </w:rPr>
        <w:object w:dxaOrig="2060" w:dyaOrig="340" w14:anchorId="62C8B5C1">
          <v:shape id="_x0000_i1078" type="#_x0000_t75" style="width:102.75pt;height:17.25pt" o:ole="">
            <v:imagedata r:id="rId14" o:title=""/>
          </v:shape>
          <o:OLEObject Type="Embed" ProgID="Equation.DSMT4" ShapeID="_x0000_i1078" DrawAspect="Content" ObjectID="_1587842501" r:id="rId105"/>
        </w:object>
      </w:r>
      <w:r w:rsidRPr="00562AC3">
        <w:rPr>
          <w:sz w:val="24"/>
          <w:szCs w:val="26"/>
        </w:rPr>
        <w:t xml:space="preserve"> (có ẩn số</w:t>
      </w:r>
      <w:r w:rsidRPr="00562AC3">
        <w:rPr>
          <w:position w:val="-6"/>
          <w:sz w:val="24"/>
          <w:szCs w:val="26"/>
        </w:rPr>
        <w:object w:dxaOrig="200" w:dyaOrig="220" w14:anchorId="48F1A66C">
          <v:shape id="_x0000_i1079" type="#_x0000_t75" style="width:9.75pt;height:11.25pt" o:ole="">
            <v:imagedata r:id="rId16" o:title=""/>
          </v:shape>
          <o:OLEObject Type="Embed" ProgID="Equation.DSMT4" ShapeID="_x0000_i1079" DrawAspect="Content" ObjectID="_1587842502" r:id="rId106"/>
        </w:object>
      </w:r>
      <w:r w:rsidRPr="00562AC3">
        <w:rPr>
          <w:sz w:val="24"/>
          <w:szCs w:val="26"/>
        </w:rPr>
        <w:t>).</w:t>
      </w:r>
    </w:p>
    <w:p w14:paraId="266DD351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a/ Chứng minh phương trình đã cho luôn có hai nghiệm </w:t>
      </w:r>
      <w:r w:rsidRPr="00562AC3">
        <w:rPr>
          <w:position w:val="-12"/>
          <w:sz w:val="24"/>
          <w:szCs w:val="26"/>
        </w:rPr>
        <w:object w:dxaOrig="320" w:dyaOrig="360" w14:anchorId="798A59FE">
          <v:shape id="_x0000_i1080" type="#_x0000_t75" style="width:15.75pt;height:18pt" o:ole="">
            <v:imagedata r:id="rId18" o:title=""/>
          </v:shape>
          <o:OLEObject Type="Embed" ProgID="Equation.DSMT4" ShapeID="_x0000_i1080" DrawAspect="Content" ObjectID="_1587842503" r:id="rId107"/>
        </w:object>
      </w:r>
      <w:r w:rsidRPr="00562AC3">
        <w:rPr>
          <w:position w:val="-12"/>
          <w:sz w:val="24"/>
          <w:szCs w:val="26"/>
        </w:rPr>
        <w:object w:dxaOrig="279" w:dyaOrig="360" w14:anchorId="4BAB6088">
          <v:shape id="_x0000_i1081" type="#_x0000_t75" style="width:14.25pt;height:18pt" o:ole="">
            <v:imagedata r:id="rId20" o:title=""/>
          </v:shape>
          <o:OLEObject Type="Embed" ProgID="Equation.DSMT4" ShapeID="_x0000_i1081" DrawAspect="Content" ObjectID="_1587842504" r:id="rId108"/>
        </w:object>
      </w:r>
      <w:r w:rsidRPr="00562AC3">
        <w:rPr>
          <w:sz w:val="24"/>
          <w:szCs w:val="26"/>
        </w:rPr>
        <w:t xml:space="preserve">với mọi </w:t>
      </w:r>
      <w:r w:rsidRPr="00562AC3">
        <w:rPr>
          <w:position w:val="-6"/>
          <w:sz w:val="24"/>
          <w:szCs w:val="26"/>
        </w:rPr>
        <w:object w:dxaOrig="279" w:dyaOrig="220" w14:anchorId="08A3139B">
          <v:shape id="_x0000_i1082" type="#_x0000_t75" style="width:14.25pt;height:11.25pt" o:ole="">
            <v:imagedata r:id="rId109" o:title=""/>
          </v:shape>
          <o:OLEObject Type="Embed" ProgID="Equation.DSMT4" ShapeID="_x0000_i1082" DrawAspect="Content" ObjectID="_1587842505" r:id="rId110"/>
        </w:object>
      </w:r>
    </w:p>
    <w:p w14:paraId="5E509547" w14:textId="77777777" w:rsidR="006E2164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b/ Cho biểu thức </w:t>
      </w:r>
      <w:r w:rsidRPr="00562AC3">
        <w:rPr>
          <w:position w:val="-34"/>
          <w:sz w:val="24"/>
          <w:szCs w:val="26"/>
        </w:rPr>
        <w:object w:dxaOrig="2700" w:dyaOrig="760" w14:anchorId="7333DEBF">
          <v:shape id="_x0000_i1083" type="#_x0000_t75" style="width:135pt;height:38.25pt" o:ole="">
            <v:imagedata r:id="rId24" o:title=""/>
          </v:shape>
          <o:OLEObject Type="Embed" ProgID="Equation.DSMT4" ShapeID="_x0000_i1083" DrawAspect="Content" ObjectID="_1587842506" r:id="rId111"/>
        </w:object>
      </w:r>
      <w:r w:rsidRPr="00562AC3">
        <w:rPr>
          <w:sz w:val="24"/>
          <w:szCs w:val="26"/>
        </w:rPr>
        <w:t xml:space="preserve">. Tìm giá trị của m để </w:t>
      </w:r>
      <w:r w:rsidRPr="00562AC3">
        <w:rPr>
          <w:position w:val="-6"/>
          <w:sz w:val="24"/>
          <w:szCs w:val="26"/>
        </w:rPr>
        <w:object w:dxaOrig="620" w:dyaOrig="279" w14:anchorId="27F5437E">
          <v:shape id="_x0000_i1084" type="#_x0000_t75" style="width:30.75pt;height:14.25pt" o:ole="">
            <v:imagedata r:id="rId26" o:title=""/>
          </v:shape>
          <o:OLEObject Type="Embed" ProgID="Equation.DSMT4" ShapeID="_x0000_i1084" DrawAspect="Content" ObjectID="_1587842507" r:id="rId112"/>
        </w:object>
      </w:r>
    </w:p>
    <w:p w14:paraId="547BB03D" w14:textId="77777777" w:rsidR="002F2710" w:rsidRPr="00562AC3" w:rsidRDefault="002F2710" w:rsidP="00562AC3">
      <w:pPr>
        <w:spacing w:line="276" w:lineRule="auto"/>
        <w:ind w:left="992"/>
        <w:mirrorIndents/>
        <w:jc w:val="center"/>
        <w:rPr>
          <w:rFonts w:eastAsia="Calibri"/>
          <w:b/>
          <w:bCs/>
          <w:color w:val="0000FF"/>
          <w:sz w:val="24"/>
          <w:szCs w:val="24"/>
        </w:rPr>
      </w:pPr>
      <w:r w:rsidRPr="00562AC3">
        <w:rPr>
          <w:rFonts w:eastAsia="Calibri"/>
          <w:b/>
          <w:bCs/>
          <w:color w:val="0000FF"/>
          <w:sz w:val="24"/>
          <w:szCs w:val="24"/>
        </w:rPr>
        <w:t>Lời giải</w:t>
      </w:r>
    </w:p>
    <w:p w14:paraId="28250022" w14:textId="77777777" w:rsidR="0029784C" w:rsidRPr="00562AC3" w:rsidRDefault="00C3199C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1/ HS tự giải: ĐS: </w:t>
      </w:r>
      <w:r w:rsidRPr="00562AC3">
        <w:rPr>
          <w:position w:val="-34"/>
          <w:sz w:val="24"/>
          <w:szCs w:val="26"/>
        </w:rPr>
        <w:object w:dxaOrig="720" w:dyaOrig="800" w14:anchorId="072B073A">
          <v:shape id="_x0000_i1085" type="#_x0000_t75" style="width:36pt;height:39.75pt" o:ole="">
            <v:imagedata r:id="rId113" o:title=""/>
          </v:shape>
          <o:OLEObject Type="Embed" ProgID="Equation.DSMT4" ShapeID="_x0000_i1085" DrawAspect="Content" ObjectID="_1587842508" r:id="rId114"/>
        </w:object>
      </w:r>
      <w:r w:rsidR="00562AC3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2/ HS tự giải: ĐS: </w:t>
      </w:r>
      <w:r w:rsidR="004815D4" w:rsidRPr="00562AC3">
        <w:rPr>
          <w:position w:val="-30"/>
          <w:sz w:val="24"/>
          <w:szCs w:val="26"/>
        </w:rPr>
        <w:object w:dxaOrig="1380" w:dyaOrig="740" w14:anchorId="18C0F65E">
          <v:shape id="_x0000_i1086" type="#_x0000_t75" style="width:69pt;height:36.75pt" o:ole="">
            <v:imagedata r:id="rId115" o:title=""/>
          </v:shape>
          <o:OLEObject Type="Embed" ProgID="Equation.DSMT4" ShapeID="_x0000_i1086" DrawAspect="Content" ObjectID="_1587842509" r:id="rId116"/>
        </w:object>
      </w:r>
    </w:p>
    <w:p w14:paraId="2E82E860" w14:textId="77777777" w:rsidR="00562AC3" w:rsidRPr="00562AC3" w:rsidRDefault="0029784C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2/ Rút gọn: </w:t>
      </w:r>
      <w:r w:rsidRPr="00562AC3">
        <w:rPr>
          <w:position w:val="-46"/>
          <w:sz w:val="24"/>
          <w:szCs w:val="26"/>
        </w:rPr>
        <w:object w:dxaOrig="7960" w:dyaOrig="1180" w14:anchorId="3DB833C3">
          <v:shape id="_x0000_i1087" type="#_x0000_t75" style="width:398.25pt;height:59.25pt" o:ole="">
            <v:imagedata r:id="rId117" o:title=""/>
          </v:shape>
          <o:OLEObject Type="Embed" ProgID="Equation.DSMT4" ShapeID="_x0000_i1087" DrawAspect="Content" ObjectID="_1587842510" r:id="rId118"/>
        </w:object>
      </w:r>
    </w:p>
    <w:p w14:paraId="6F198469" w14:textId="77777777" w:rsidR="00562AC3" w:rsidRPr="00562AC3" w:rsidRDefault="00D42BF7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3/ PT đã cho:</w:t>
      </w:r>
      <w:r w:rsidRPr="00562AC3">
        <w:rPr>
          <w:position w:val="-6"/>
          <w:sz w:val="24"/>
          <w:szCs w:val="26"/>
        </w:rPr>
        <w:object w:dxaOrig="2060" w:dyaOrig="340" w14:anchorId="5EA6A1D8">
          <v:shape id="_x0000_i1088" type="#_x0000_t75" style="width:102.75pt;height:17.25pt" o:ole="">
            <v:imagedata r:id="rId14" o:title=""/>
          </v:shape>
          <o:OLEObject Type="Embed" ProgID="Equation.DSMT4" ShapeID="_x0000_i1088" DrawAspect="Content" ObjectID="_1587842511" r:id="rId119"/>
        </w:object>
      </w:r>
      <w:r w:rsidRPr="00562AC3">
        <w:rPr>
          <w:sz w:val="24"/>
          <w:szCs w:val="26"/>
        </w:rPr>
        <w:t xml:space="preserve"> (có ẩn số</w:t>
      </w:r>
      <w:r w:rsidR="00664DF2" w:rsidRPr="00562AC3">
        <w:rPr>
          <w:position w:val="-6"/>
          <w:sz w:val="24"/>
          <w:szCs w:val="26"/>
        </w:rPr>
        <w:object w:dxaOrig="200" w:dyaOrig="220" w14:anchorId="399BCBC9">
          <v:shape id="_x0000_i1089" type="#_x0000_t75" style="width:9.75pt;height:11.25pt" o:ole="">
            <v:imagedata r:id="rId120" o:title=""/>
          </v:shape>
          <o:OLEObject Type="Embed" ProgID="Equation.DSMT4" ShapeID="_x0000_i1089" DrawAspect="Content" ObjectID="_1587842512" r:id="rId121"/>
        </w:object>
      </w:r>
      <w:r w:rsidRPr="00562AC3">
        <w:rPr>
          <w:sz w:val="24"/>
          <w:szCs w:val="26"/>
        </w:rPr>
        <w:t>).</w:t>
      </w:r>
    </w:p>
    <w:p w14:paraId="40F9B2AB" w14:textId="77777777" w:rsidR="00D42BF7" w:rsidRPr="00562AC3" w:rsidRDefault="00D42BF7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a/ </w:t>
      </w:r>
      <w:r w:rsidRPr="00562AC3">
        <w:rPr>
          <w:position w:val="-14"/>
          <w:sz w:val="24"/>
          <w:szCs w:val="26"/>
        </w:rPr>
        <w:object w:dxaOrig="5500" w:dyaOrig="460" w14:anchorId="28E5C293">
          <v:shape id="_x0000_i1090" type="#_x0000_t75" style="width:275.25pt;height:23.25pt" o:ole="">
            <v:imagedata r:id="rId122" o:title=""/>
          </v:shape>
          <o:OLEObject Type="Embed" ProgID="Equation.DSMT4" ShapeID="_x0000_i1090" DrawAspect="Content" ObjectID="_1587842513" r:id="rId123"/>
        </w:object>
      </w:r>
      <w:r w:rsidRPr="00562AC3">
        <w:rPr>
          <w:sz w:val="24"/>
          <w:szCs w:val="26"/>
        </w:rPr>
        <w:t xml:space="preserve"> với mọi </w:t>
      </w:r>
      <w:r w:rsidR="00664DF2" w:rsidRPr="00562AC3">
        <w:rPr>
          <w:position w:val="-6"/>
          <w:sz w:val="24"/>
          <w:szCs w:val="26"/>
        </w:rPr>
        <w:object w:dxaOrig="260" w:dyaOrig="220" w14:anchorId="1166521A">
          <v:shape id="_x0000_i1091" type="#_x0000_t75" style="width:12.75pt;height:11.25pt" o:ole="">
            <v:imagedata r:id="rId124" o:title=""/>
          </v:shape>
          <o:OLEObject Type="Embed" ProgID="Equation.DSMT4" ShapeID="_x0000_i1091" DrawAspect="Content" ObjectID="_1587842514" r:id="rId125"/>
        </w:object>
      </w:r>
    </w:p>
    <w:p w14:paraId="46483425" w14:textId="77777777" w:rsidR="00562AC3" w:rsidRPr="00562AC3" w:rsidRDefault="00D42BF7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vậy PT đã cho luôn có hai nghiệm </w:t>
      </w:r>
      <w:r w:rsidR="006E2164" w:rsidRPr="00562AC3">
        <w:rPr>
          <w:position w:val="-12"/>
          <w:sz w:val="24"/>
          <w:szCs w:val="26"/>
        </w:rPr>
        <w:object w:dxaOrig="320" w:dyaOrig="360" w14:anchorId="1D687AFA">
          <v:shape id="_x0000_i1092" type="#_x0000_t75" style="width:15.75pt;height:18pt" o:ole="">
            <v:imagedata r:id="rId18" o:title=""/>
          </v:shape>
          <o:OLEObject Type="Embed" ProgID="Equation.DSMT4" ShapeID="_x0000_i1092" DrawAspect="Content" ObjectID="_1587842515" r:id="rId126"/>
        </w:object>
      </w:r>
      <w:r w:rsidR="006E2164" w:rsidRPr="00562AC3">
        <w:rPr>
          <w:position w:val="-12"/>
          <w:sz w:val="24"/>
          <w:szCs w:val="26"/>
        </w:rPr>
        <w:object w:dxaOrig="279" w:dyaOrig="360" w14:anchorId="4C427FE4">
          <v:shape id="_x0000_i1093" type="#_x0000_t75" style="width:14.25pt;height:18pt" o:ole="">
            <v:imagedata r:id="rId20" o:title=""/>
          </v:shape>
          <o:OLEObject Type="Embed" ProgID="Equation.DSMT4" ShapeID="_x0000_i1093" DrawAspect="Content" ObjectID="_1587842516" r:id="rId127"/>
        </w:object>
      </w:r>
      <w:r w:rsidR="006E2164" w:rsidRPr="00562AC3">
        <w:rPr>
          <w:sz w:val="24"/>
          <w:szCs w:val="26"/>
        </w:rPr>
        <w:t xml:space="preserve">với mọi </w:t>
      </w:r>
      <w:r w:rsidR="006E2164" w:rsidRPr="00562AC3">
        <w:rPr>
          <w:position w:val="-6"/>
          <w:sz w:val="24"/>
          <w:szCs w:val="26"/>
        </w:rPr>
        <w:object w:dxaOrig="279" w:dyaOrig="220" w14:anchorId="2E313B13">
          <v:shape id="_x0000_i1094" type="#_x0000_t75" style="width:14.25pt;height:11.25pt" o:ole="">
            <v:imagedata r:id="rId109" o:title=""/>
          </v:shape>
          <o:OLEObject Type="Embed" ProgID="Equation.DSMT4" ShapeID="_x0000_i1094" DrawAspect="Content" ObjectID="_1587842517" r:id="rId128"/>
        </w:object>
      </w:r>
    </w:p>
    <w:p w14:paraId="5B054A1A" w14:textId="77777777" w:rsidR="00D42BF7" w:rsidRPr="00562AC3" w:rsidRDefault="00D42BF7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b/ </w:t>
      </w:r>
      <w:r w:rsidR="00912777" w:rsidRPr="00562AC3">
        <w:rPr>
          <w:sz w:val="24"/>
          <w:szCs w:val="26"/>
        </w:rPr>
        <w:t xml:space="preserve">Theo Vi-et: </w:t>
      </w:r>
      <w:r w:rsidR="00E67078" w:rsidRPr="00562AC3">
        <w:rPr>
          <w:position w:val="-64"/>
          <w:sz w:val="24"/>
          <w:szCs w:val="26"/>
        </w:rPr>
        <w:object w:dxaOrig="2020" w:dyaOrig="1420" w14:anchorId="31B41B4C">
          <v:shape id="_x0000_i1095" type="#_x0000_t75" style="width:101.25pt;height:71.25pt" o:ole="">
            <v:imagedata r:id="rId129" o:title=""/>
          </v:shape>
          <o:OLEObject Type="Embed" ProgID="Equation.DSMT4" ShapeID="_x0000_i1095" DrawAspect="Content" ObjectID="_1587842518" r:id="rId130"/>
        </w:object>
      </w:r>
    </w:p>
    <w:p w14:paraId="74F8BF67" w14:textId="77777777" w:rsidR="00562AC3" w:rsidRPr="00562AC3" w:rsidRDefault="005456C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38"/>
          <w:sz w:val="24"/>
          <w:szCs w:val="26"/>
        </w:rPr>
        <w:object w:dxaOrig="8020" w:dyaOrig="800" w14:anchorId="658812D1">
          <v:shape id="_x0000_i1096" type="#_x0000_t75" style="width:401.25pt;height:39.75pt" o:ole="">
            <v:imagedata r:id="rId131" o:title=""/>
          </v:shape>
          <o:OLEObject Type="Embed" ProgID="Equation.DSMT4" ShapeID="_x0000_i1096" DrawAspect="Content" ObjectID="_1587842519" r:id="rId132"/>
        </w:object>
      </w:r>
    </w:p>
    <w:p w14:paraId="05D3CB35" w14:textId="77777777" w:rsidR="005456CF" w:rsidRPr="00562AC3" w:rsidRDefault="004B2C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26"/>
          <w:sz w:val="24"/>
          <w:szCs w:val="26"/>
        </w:rPr>
        <w:object w:dxaOrig="2540" w:dyaOrig="720" w14:anchorId="3046BE75">
          <v:shape id="_x0000_i1097" type="#_x0000_t75" style="width:126.75pt;height:36pt" o:ole="">
            <v:imagedata r:id="rId133" o:title=""/>
          </v:shape>
          <o:OLEObject Type="Embed" ProgID="Equation.DSMT4" ShapeID="_x0000_i1097" DrawAspect="Content" ObjectID="_1587842520" r:id="rId134"/>
        </w:object>
      </w:r>
    </w:p>
    <w:p w14:paraId="29275C3D" w14:textId="77777777" w:rsidR="004B2C64" w:rsidRPr="00562AC3" w:rsidRDefault="00EA33A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26"/>
          <w:sz w:val="24"/>
          <w:szCs w:val="26"/>
        </w:rPr>
        <w:object w:dxaOrig="8559" w:dyaOrig="680" w14:anchorId="250562E0">
          <v:shape id="_x0000_i1098" type="#_x0000_t75" style="width:428.25pt;height:33.75pt" o:ole="">
            <v:imagedata r:id="rId135" o:title=""/>
          </v:shape>
          <o:OLEObject Type="Embed" ProgID="Equation.DSMT4" ShapeID="_x0000_i1098" DrawAspect="Content" ObjectID="_1587842521" r:id="rId136"/>
        </w:object>
      </w:r>
    </w:p>
    <w:p w14:paraId="660A5B89" w14:textId="77777777" w:rsidR="00562AC3" w:rsidRPr="00562AC3" w:rsidRDefault="006E2164" w:rsidP="009A1810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(2,0 điểm)</w:t>
      </w:r>
    </w:p>
    <w:p w14:paraId="36668CA2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Cho parabol </w:t>
      </w:r>
      <w:r w:rsidRPr="00562AC3">
        <w:rPr>
          <w:position w:val="-14"/>
          <w:sz w:val="24"/>
          <w:szCs w:val="26"/>
        </w:rPr>
        <w:object w:dxaOrig="1320" w:dyaOrig="420" w14:anchorId="5AAEF314">
          <v:shape id="_x0000_i1099" type="#_x0000_t75" style="width:66pt;height:21pt" o:ole="">
            <v:imagedata r:id="rId28" o:title=""/>
          </v:shape>
          <o:OLEObject Type="Embed" ProgID="Equation.DSMT4" ShapeID="_x0000_i1099" DrawAspect="Content" ObjectID="_1587842522" r:id="rId137"/>
        </w:object>
      </w:r>
      <w:r w:rsidRPr="00562AC3">
        <w:rPr>
          <w:sz w:val="24"/>
          <w:szCs w:val="26"/>
        </w:rPr>
        <w:t xml:space="preserve"> và đường thẳng </w:t>
      </w:r>
      <w:r w:rsidRPr="00562AC3">
        <w:rPr>
          <w:position w:val="-14"/>
          <w:sz w:val="24"/>
          <w:szCs w:val="26"/>
        </w:rPr>
        <w:object w:dxaOrig="1420" w:dyaOrig="400" w14:anchorId="04B03FF4">
          <v:shape id="_x0000_i1100" type="#_x0000_t75" style="width:71.25pt;height:20.25pt" o:ole="">
            <v:imagedata r:id="rId30" o:title=""/>
          </v:shape>
          <o:OLEObject Type="Embed" ProgID="Equation.DSMT4" ShapeID="_x0000_i1100" DrawAspect="Content" ObjectID="_1587842523" r:id="rId138"/>
        </w:object>
      </w:r>
      <w:r w:rsidRPr="00562AC3">
        <w:rPr>
          <w:sz w:val="24"/>
          <w:szCs w:val="26"/>
        </w:rPr>
        <w:t>.</w:t>
      </w:r>
    </w:p>
    <w:p w14:paraId="172DF1FB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1/ Vẽ đồ thị của </w:t>
      </w:r>
      <w:r w:rsidRPr="00562AC3">
        <w:rPr>
          <w:position w:val="-14"/>
          <w:sz w:val="24"/>
          <w:szCs w:val="26"/>
        </w:rPr>
        <w:object w:dxaOrig="420" w:dyaOrig="400" w14:anchorId="78922684">
          <v:shape id="_x0000_i1101" type="#_x0000_t75" style="width:21pt;height:20.25pt" o:ole="">
            <v:imagedata r:id="rId32" o:title=""/>
          </v:shape>
          <o:OLEObject Type="Embed" ProgID="Equation.DSMT4" ShapeID="_x0000_i1101" DrawAspect="Content" ObjectID="_1587842524" r:id="rId139"/>
        </w:object>
      </w:r>
      <w:r w:rsidRPr="00562AC3">
        <w:rPr>
          <w:sz w:val="24"/>
          <w:szCs w:val="26"/>
        </w:rPr>
        <w:t>và</w:t>
      </w:r>
      <w:r w:rsidRPr="00562AC3">
        <w:rPr>
          <w:position w:val="-14"/>
          <w:sz w:val="24"/>
          <w:szCs w:val="26"/>
        </w:rPr>
        <w:object w:dxaOrig="400" w:dyaOrig="400" w14:anchorId="19DC7C9C">
          <v:shape id="_x0000_i1102" type="#_x0000_t75" style="width:20.25pt;height:20.25pt" o:ole="">
            <v:imagedata r:id="rId34" o:title=""/>
          </v:shape>
          <o:OLEObject Type="Embed" ProgID="Equation.DSMT4" ShapeID="_x0000_i1102" DrawAspect="Content" ObjectID="_1587842525" r:id="rId140"/>
        </w:object>
      </w:r>
      <w:r w:rsidRPr="00562AC3">
        <w:rPr>
          <w:sz w:val="24"/>
          <w:szCs w:val="26"/>
        </w:rPr>
        <w:t>trên cùng hệ trục tọa độ.</w:t>
      </w:r>
    </w:p>
    <w:p w14:paraId="58A8D677" w14:textId="77777777" w:rsidR="00562AC3" w:rsidRPr="00562AC3" w:rsidRDefault="006E2164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sz w:val="24"/>
          <w:szCs w:val="26"/>
        </w:rPr>
        <w:t>2/ Bằng phép tính, xác định tọa độ giao điểm</w:t>
      </w:r>
      <w:r w:rsidRPr="00562AC3">
        <w:rPr>
          <w:position w:val="-4"/>
          <w:sz w:val="24"/>
          <w:szCs w:val="26"/>
        </w:rPr>
        <w:object w:dxaOrig="240" w:dyaOrig="260" w14:anchorId="3AA51A74">
          <v:shape id="_x0000_i1103" type="#_x0000_t75" style="width:12pt;height:12.75pt" o:ole="">
            <v:imagedata r:id="rId36" o:title=""/>
          </v:shape>
          <o:OLEObject Type="Embed" ProgID="Equation.DSMT4" ShapeID="_x0000_i1103" DrawAspect="Content" ObjectID="_1587842526" r:id="rId141"/>
        </w:object>
      </w:r>
      <w:r w:rsidRPr="00562AC3">
        <w:rPr>
          <w:sz w:val="24"/>
          <w:szCs w:val="26"/>
        </w:rPr>
        <w:t xml:space="preserve"> và </w:t>
      </w:r>
      <w:r w:rsidRPr="00562AC3">
        <w:rPr>
          <w:position w:val="-4"/>
          <w:sz w:val="24"/>
          <w:szCs w:val="26"/>
        </w:rPr>
        <w:object w:dxaOrig="240" w:dyaOrig="260" w14:anchorId="6AF4AD4E">
          <v:shape id="_x0000_i1104" type="#_x0000_t75" style="width:12pt;height:12.75pt" o:ole="">
            <v:imagedata r:id="rId38" o:title=""/>
          </v:shape>
          <o:OLEObject Type="Embed" ProgID="Equation.DSMT4" ShapeID="_x0000_i1104" DrawAspect="Content" ObjectID="_1587842527" r:id="rId142"/>
        </w:object>
      </w:r>
      <w:r w:rsidRPr="00562AC3">
        <w:rPr>
          <w:sz w:val="24"/>
          <w:szCs w:val="26"/>
        </w:rPr>
        <w:t xml:space="preserve">của </w:t>
      </w:r>
      <w:r w:rsidRPr="00562AC3">
        <w:rPr>
          <w:position w:val="-14"/>
          <w:sz w:val="24"/>
          <w:szCs w:val="26"/>
        </w:rPr>
        <w:object w:dxaOrig="420" w:dyaOrig="400" w14:anchorId="47A96905">
          <v:shape id="_x0000_i1105" type="#_x0000_t75" style="width:21pt;height:20.25pt" o:ole="">
            <v:imagedata r:id="rId32" o:title=""/>
          </v:shape>
          <o:OLEObject Type="Embed" ProgID="Equation.DSMT4" ShapeID="_x0000_i1105" DrawAspect="Content" ObjectID="_1587842528" r:id="rId143"/>
        </w:object>
      </w:r>
      <w:r w:rsidRPr="00562AC3">
        <w:rPr>
          <w:sz w:val="24"/>
          <w:szCs w:val="26"/>
        </w:rPr>
        <w:t>và</w:t>
      </w:r>
      <w:r w:rsidRPr="00562AC3">
        <w:rPr>
          <w:position w:val="-14"/>
          <w:sz w:val="24"/>
          <w:szCs w:val="26"/>
        </w:rPr>
        <w:object w:dxaOrig="460" w:dyaOrig="400" w14:anchorId="492EBD02">
          <v:shape id="_x0000_i1106" type="#_x0000_t75" style="width:23.25pt;height:20.25pt" o:ole="">
            <v:imagedata r:id="rId41" o:title=""/>
          </v:shape>
          <o:OLEObject Type="Embed" ProgID="Equation.DSMT4" ShapeID="_x0000_i1106" DrawAspect="Content" ObjectID="_1587842529" r:id="rId144"/>
        </w:object>
      </w:r>
      <w:r w:rsidRPr="00562AC3">
        <w:rPr>
          <w:sz w:val="24"/>
          <w:szCs w:val="26"/>
        </w:rPr>
        <w:t xml:space="preserve"> Tính độ dài đoạn thẳng </w:t>
      </w:r>
      <w:r w:rsidRPr="00562AC3">
        <w:rPr>
          <w:position w:val="-6"/>
          <w:sz w:val="24"/>
          <w:szCs w:val="26"/>
        </w:rPr>
        <w:object w:dxaOrig="440" w:dyaOrig="279" w14:anchorId="2115C78D">
          <v:shape id="_x0000_i1107" type="#_x0000_t75" style="width:21.75pt;height:14.25pt" o:ole="">
            <v:imagedata r:id="rId43" o:title=""/>
          </v:shape>
          <o:OLEObject Type="Embed" ProgID="Equation.DSMT4" ShapeID="_x0000_i1107" DrawAspect="Content" ObjectID="_1587842530" r:id="rId145"/>
        </w:object>
      </w:r>
    </w:p>
    <w:p w14:paraId="60387A7B" w14:textId="77777777" w:rsidR="0030386E" w:rsidRPr="00562AC3" w:rsidRDefault="00FA6D23" w:rsidP="00562AC3">
      <w:pPr>
        <w:spacing w:line="276" w:lineRule="auto"/>
        <w:ind w:left="992"/>
        <w:rPr>
          <w:sz w:val="24"/>
          <w:szCs w:val="26"/>
        </w:rPr>
      </w:pPr>
      <w:r>
        <w:rPr>
          <w:noProof/>
          <w:sz w:val="24"/>
        </w:rPr>
        <w:object w:dxaOrig="1440" w:dyaOrig="1440" w14:anchorId="5B952D2F">
          <v:shape id="_x0000_s1028" type="#_x0000_t75" style="position:absolute;left:0;text-align:left;margin-left:327pt;margin-top:21.75pt;width:183pt;height:151.5pt;z-index:251657728">
            <v:imagedata r:id="rId146" o:title="" cropbottom="26964f" cropleft="30774f"/>
          </v:shape>
          <o:OLEObject Type="Embed" ProgID="GraphFile" ShapeID="_x0000_s1028" DrawAspect="Content" ObjectID="_1587842620" r:id="rId147"/>
        </w:object>
      </w:r>
    </w:p>
    <w:p w14:paraId="71BFA60F" w14:textId="77777777" w:rsidR="00562AC3" w:rsidRPr="00562AC3" w:rsidRDefault="0030386E" w:rsidP="00562AC3">
      <w:pPr>
        <w:spacing w:line="276" w:lineRule="auto"/>
        <w:ind w:left="992"/>
        <w:mirrorIndents/>
        <w:jc w:val="center"/>
        <w:rPr>
          <w:rFonts w:eastAsia="Calibri"/>
          <w:b/>
          <w:bCs/>
          <w:color w:val="0000FF"/>
          <w:sz w:val="24"/>
          <w:szCs w:val="24"/>
        </w:rPr>
      </w:pPr>
      <w:r w:rsidRPr="00562AC3">
        <w:rPr>
          <w:rFonts w:eastAsia="Calibri"/>
          <w:b/>
          <w:bCs/>
          <w:color w:val="0000FF"/>
          <w:sz w:val="24"/>
          <w:szCs w:val="24"/>
        </w:rPr>
        <w:t>Lời giải</w:t>
      </w:r>
    </w:p>
    <w:p w14:paraId="6052846F" w14:textId="77777777" w:rsidR="00E9344A" w:rsidRPr="00562AC3" w:rsidRDefault="00156E9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1/ Vẽ đồ thị:</w:t>
      </w:r>
      <w:r w:rsidR="000C5E23" w:rsidRPr="00562AC3">
        <w:rPr>
          <w:sz w:val="24"/>
          <w:szCs w:val="26"/>
        </w:rPr>
        <w:t xml:space="preserve"> (như hình vẽ bên)</w:t>
      </w:r>
    </w:p>
    <w:p w14:paraId="58AF813F" w14:textId="77777777" w:rsidR="000C5E23" w:rsidRPr="00562AC3" w:rsidRDefault="000C5E2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Tọa độ giao điểm của </w:t>
      </w:r>
      <w:r w:rsidR="006E2164" w:rsidRPr="00562AC3">
        <w:rPr>
          <w:position w:val="-14"/>
          <w:sz w:val="24"/>
          <w:szCs w:val="26"/>
        </w:rPr>
        <w:object w:dxaOrig="420" w:dyaOrig="400" w14:anchorId="04F3506D">
          <v:shape id="_x0000_i1109" type="#_x0000_t75" style="width:21pt;height:20.25pt" o:ole="">
            <v:imagedata r:id="rId32" o:title=""/>
          </v:shape>
          <o:OLEObject Type="Embed" ProgID="Equation.DSMT4" ShapeID="_x0000_i1109" DrawAspect="Content" ObjectID="_1587842531" r:id="rId148"/>
        </w:object>
      </w:r>
      <w:r w:rsidR="006E2164" w:rsidRPr="00562AC3">
        <w:rPr>
          <w:sz w:val="24"/>
          <w:szCs w:val="26"/>
        </w:rPr>
        <w:t>và</w:t>
      </w:r>
      <w:r w:rsidR="006E2164" w:rsidRPr="00562AC3">
        <w:rPr>
          <w:position w:val="-14"/>
          <w:sz w:val="24"/>
          <w:szCs w:val="26"/>
        </w:rPr>
        <w:object w:dxaOrig="400" w:dyaOrig="400" w14:anchorId="05610BBD">
          <v:shape id="_x0000_i1110" type="#_x0000_t75" style="width:20.25pt;height:20.25pt" o:ole="">
            <v:imagedata r:id="rId34" o:title=""/>
          </v:shape>
          <o:OLEObject Type="Embed" ProgID="Equation.DSMT4" ShapeID="_x0000_i1110" DrawAspect="Content" ObjectID="_1587842532" r:id="rId149"/>
        </w:object>
      </w:r>
    </w:p>
    <w:p w14:paraId="5FFE2F71" w14:textId="77777777" w:rsidR="000C5E23" w:rsidRPr="00562AC3" w:rsidRDefault="000C5E2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PT hoành độ giao điểm: </w:t>
      </w:r>
      <w:r w:rsidR="006E2164" w:rsidRPr="00562AC3">
        <w:rPr>
          <w:position w:val="-6"/>
          <w:sz w:val="24"/>
          <w:szCs w:val="26"/>
        </w:rPr>
        <w:object w:dxaOrig="1420" w:dyaOrig="320" w14:anchorId="770C1697">
          <v:shape id="_x0000_i1111" type="#_x0000_t75" style="width:71.25pt;height:15.75pt" o:ole="">
            <v:imagedata r:id="rId150" o:title=""/>
          </v:shape>
          <o:OLEObject Type="Embed" ProgID="Equation.DSMT4" ShapeID="_x0000_i1111" DrawAspect="Content" ObjectID="_1587842533" r:id="rId151"/>
        </w:object>
      </w:r>
      <w:r w:rsidR="006E2164" w:rsidRPr="00562AC3">
        <w:rPr>
          <w:sz w:val="24"/>
          <w:szCs w:val="26"/>
        </w:rPr>
        <w:t xml:space="preserve"> </w:t>
      </w:r>
      <w:r w:rsidR="007E4486" w:rsidRPr="00562AC3">
        <w:rPr>
          <w:sz w:val="24"/>
          <w:szCs w:val="26"/>
        </w:rPr>
        <w:t>có hai nghiệm</w:t>
      </w:r>
    </w:p>
    <w:p w14:paraId="301C01C1" w14:textId="77777777" w:rsidR="002A0DF1" w:rsidRDefault="007E4486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26"/>
          <w:sz w:val="24"/>
          <w:szCs w:val="26"/>
        </w:rPr>
        <w:object w:dxaOrig="420" w:dyaOrig="680" w14:anchorId="25CBA341">
          <v:shape id="_x0000_i1112" type="#_x0000_t75" style="width:21pt;height:33.75pt" o:ole="">
            <v:imagedata r:id="rId152" o:title=""/>
          </v:shape>
          <o:OLEObject Type="Embed" ProgID="Equation.DSMT4" ShapeID="_x0000_i1112" DrawAspect="Content" ObjectID="_1587842534" r:id="rId153"/>
        </w:object>
      </w:r>
      <w:r w:rsidRPr="00562AC3">
        <w:rPr>
          <w:sz w:val="24"/>
          <w:szCs w:val="26"/>
        </w:rPr>
        <w:t xml:space="preserve">; </w:t>
      </w:r>
      <w:r w:rsidR="006E2164" w:rsidRPr="00562AC3">
        <w:rPr>
          <w:position w:val="-4"/>
          <w:sz w:val="24"/>
          <w:szCs w:val="26"/>
        </w:rPr>
        <w:object w:dxaOrig="139" w:dyaOrig="260" w14:anchorId="1042CCF5">
          <v:shape id="_x0000_i1113" type="#_x0000_t75" style="width:6.75pt;height:12.75pt" o:ole="">
            <v:imagedata r:id="rId154" o:title=""/>
          </v:shape>
          <o:OLEObject Type="Embed" ProgID="Equation.DSMT4" ShapeID="_x0000_i1113" DrawAspect="Content" ObjectID="_1587842535" r:id="rId155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suy ra tọa độ hai giao điểm là:</w:t>
      </w:r>
      <w:r w:rsidR="00534574" w:rsidRPr="00562AC3">
        <w:rPr>
          <w:position w:val="-30"/>
          <w:sz w:val="24"/>
          <w:szCs w:val="26"/>
        </w:rPr>
        <w:object w:dxaOrig="1200" w:dyaOrig="740" w14:anchorId="6DBD8C66">
          <v:shape id="_x0000_i1114" type="#_x0000_t75" style="width:60pt;height:36.75pt" o:ole="">
            <v:imagedata r:id="rId156" o:title=""/>
          </v:shape>
          <o:OLEObject Type="Embed" ProgID="Equation.DSMT4" ShapeID="_x0000_i1114" DrawAspect="Content" ObjectID="_1587842536" r:id="rId157"/>
        </w:object>
      </w:r>
      <w:r w:rsidR="00534574" w:rsidRPr="00562AC3">
        <w:rPr>
          <w:sz w:val="24"/>
          <w:szCs w:val="26"/>
        </w:rPr>
        <w:t xml:space="preserve"> </w:t>
      </w:r>
    </w:p>
    <w:p w14:paraId="356EEEEC" w14:textId="2720CB17" w:rsidR="007E4486" w:rsidRPr="00562AC3" w:rsidRDefault="0053457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và </w:t>
      </w:r>
      <w:r w:rsidRPr="00562AC3">
        <w:rPr>
          <w:position w:val="-14"/>
          <w:sz w:val="24"/>
          <w:szCs w:val="26"/>
        </w:rPr>
        <w:object w:dxaOrig="780" w:dyaOrig="400" w14:anchorId="1BC00424">
          <v:shape id="_x0000_i1115" type="#_x0000_t75" style="width:39pt;height:20.25pt" o:ole="">
            <v:imagedata r:id="rId158" o:title=""/>
          </v:shape>
          <o:OLEObject Type="Embed" ProgID="Equation.DSMT4" ShapeID="_x0000_i1115" DrawAspect="Content" ObjectID="_1587842537" r:id="rId159"/>
        </w:object>
      </w:r>
    </w:p>
    <w:p w14:paraId="7BD0AAA6" w14:textId="77777777" w:rsidR="00562AC3" w:rsidRPr="00562AC3" w:rsidRDefault="000C5E2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2/ Tính độ dài</w:t>
      </w:r>
      <w:r w:rsidR="006E2164" w:rsidRPr="00562AC3">
        <w:rPr>
          <w:position w:val="-6"/>
          <w:sz w:val="24"/>
          <w:szCs w:val="26"/>
        </w:rPr>
        <w:object w:dxaOrig="480" w:dyaOrig="279" w14:anchorId="306B9FE3">
          <v:shape id="_x0000_i1116" type="#_x0000_t75" style="width:24pt;height:14.25pt" o:ole="">
            <v:imagedata r:id="rId160" o:title=""/>
          </v:shape>
          <o:OLEObject Type="Embed" ProgID="Equation.DSMT4" ShapeID="_x0000_i1116" DrawAspect="Content" ObjectID="_1587842538" r:id="rId161"/>
        </w:object>
      </w:r>
    </w:p>
    <w:p w14:paraId="0F2F971F" w14:textId="77777777" w:rsidR="000C5E23" w:rsidRPr="00562AC3" w:rsidRDefault="00A829E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34"/>
          <w:sz w:val="24"/>
          <w:szCs w:val="26"/>
        </w:rPr>
        <w:object w:dxaOrig="8760" w:dyaOrig="900" w14:anchorId="2BE193E5">
          <v:shape id="_x0000_i1117" type="#_x0000_t75" style="width:438pt;height:45pt" o:ole="">
            <v:imagedata r:id="rId162" o:title=""/>
          </v:shape>
          <o:OLEObject Type="Embed" ProgID="Equation.DSMT4" ShapeID="_x0000_i1117" DrawAspect="Content" ObjectID="_1587842539" r:id="rId163"/>
        </w:object>
      </w:r>
      <w:r w:rsidR="00E77D29" w:rsidRPr="00562AC3">
        <w:rPr>
          <w:sz w:val="24"/>
          <w:szCs w:val="26"/>
        </w:rPr>
        <w:t>(đ.v.đ.d)</w:t>
      </w:r>
    </w:p>
    <w:p w14:paraId="2FC53AA2" w14:textId="77777777" w:rsidR="00562AC3" w:rsidRPr="00562AC3" w:rsidRDefault="006E2164" w:rsidP="009A1810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(1,5 điểm)</w:t>
      </w:r>
    </w:p>
    <w:p w14:paraId="3C671F6F" w14:textId="77777777" w:rsidR="006E2164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Hai thành phố </w:t>
      </w:r>
      <w:r w:rsidRPr="00562AC3">
        <w:rPr>
          <w:position w:val="-4"/>
          <w:sz w:val="24"/>
          <w:szCs w:val="26"/>
        </w:rPr>
        <w:object w:dxaOrig="240" w:dyaOrig="260" w14:anchorId="07F37629">
          <v:shape id="_x0000_i1118" type="#_x0000_t75" style="width:12pt;height:12.75pt" o:ole="">
            <v:imagedata r:id="rId45" o:title=""/>
          </v:shape>
          <o:OLEObject Type="Embed" ProgID="Equation.DSMT4" ShapeID="_x0000_i1118" DrawAspect="Content" ObjectID="_1587842540" r:id="rId164"/>
        </w:object>
      </w:r>
      <w:r w:rsidRPr="00562AC3">
        <w:rPr>
          <w:sz w:val="24"/>
          <w:szCs w:val="26"/>
        </w:rPr>
        <w:t xml:space="preserve"> và </w:t>
      </w:r>
      <w:r w:rsidRPr="00562AC3">
        <w:rPr>
          <w:position w:val="-4"/>
          <w:sz w:val="24"/>
          <w:szCs w:val="26"/>
        </w:rPr>
        <w:object w:dxaOrig="240" w:dyaOrig="260" w14:anchorId="2208BEB1">
          <v:shape id="_x0000_i1119" type="#_x0000_t75" style="width:12pt;height:12.75pt" o:ole="">
            <v:imagedata r:id="rId47" o:title=""/>
          </v:shape>
          <o:OLEObject Type="Embed" ProgID="Equation.DSMT4" ShapeID="_x0000_i1119" DrawAspect="Content" ObjectID="_1587842541" r:id="rId165"/>
        </w:object>
      </w:r>
      <w:r w:rsidRPr="00562AC3">
        <w:rPr>
          <w:sz w:val="24"/>
          <w:szCs w:val="26"/>
        </w:rPr>
        <w:t xml:space="preserve"> cách nhau</w:t>
      </w:r>
      <w:r w:rsidRPr="00562AC3">
        <w:rPr>
          <w:position w:val="-6"/>
          <w:sz w:val="24"/>
          <w:szCs w:val="26"/>
        </w:rPr>
        <w:object w:dxaOrig="740" w:dyaOrig="279" w14:anchorId="44883DD4">
          <v:shape id="_x0000_i1120" type="#_x0000_t75" style="width:36.75pt;height:14.25pt" o:ole="">
            <v:imagedata r:id="rId49" o:title=""/>
          </v:shape>
          <o:OLEObject Type="Embed" ProgID="Equation.DSMT4" ShapeID="_x0000_i1120" DrawAspect="Content" ObjectID="_1587842542" r:id="rId166"/>
        </w:object>
      </w:r>
      <w:r w:rsidRPr="00562AC3">
        <w:rPr>
          <w:sz w:val="24"/>
          <w:szCs w:val="26"/>
        </w:rPr>
        <w:t xml:space="preserve"> Một xe máy khởi hành từ </w:t>
      </w:r>
      <w:r w:rsidRPr="00562AC3">
        <w:rPr>
          <w:position w:val="-4"/>
          <w:sz w:val="24"/>
          <w:szCs w:val="26"/>
        </w:rPr>
        <w:object w:dxaOrig="240" w:dyaOrig="260" w14:anchorId="39B8CA54">
          <v:shape id="_x0000_i1121" type="#_x0000_t75" style="width:12pt;height:12.75pt" o:ole="">
            <v:imagedata r:id="rId45" o:title=""/>
          </v:shape>
          <o:OLEObject Type="Embed" ProgID="Equation.DSMT4" ShapeID="_x0000_i1121" DrawAspect="Content" ObjectID="_1587842543" r:id="rId167"/>
        </w:object>
      </w:r>
      <w:r w:rsidRPr="00562AC3">
        <w:rPr>
          <w:sz w:val="24"/>
          <w:szCs w:val="26"/>
        </w:rPr>
        <w:t xml:space="preserve"> đến </w:t>
      </w:r>
      <w:r w:rsidRPr="00562AC3">
        <w:rPr>
          <w:position w:val="-10"/>
          <w:sz w:val="24"/>
          <w:szCs w:val="26"/>
        </w:rPr>
        <w:object w:dxaOrig="300" w:dyaOrig="320" w14:anchorId="0136C9F8">
          <v:shape id="_x0000_i1122" type="#_x0000_t75" style="width:15pt;height:15.75pt" o:ole="">
            <v:imagedata r:id="rId52" o:title=""/>
          </v:shape>
          <o:OLEObject Type="Embed" ProgID="Equation.DSMT4" ShapeID="_x0000_i1122" DrawAspect="Content" ObjectID="_1587842544" r:id="rId168"/>
        </w:object>
      </w:r>
      <w:r w:rsidRPr="00562AC3">
        <w:rPr>
          <w:sz w:val="24"/>
          <w:szCs w:val="26"/>
        </w:rPr>
        <w:t xml:space="preserve">cùng lúc đó một ôtô cũng khởi hành từ </w:t>
      </w:r>
      <w:r w:rsidRPr="00562AC3">
        <w:rPr>
          <w:position w:val="-4"/>
          <w:sz w:val="24"/>
          <w:szCs w:val="26"/>
        </w:rPr>
        <w:object w:dxaOrig="240" w:dyaOrig="260" w14:anchorId="2DEECD37">
          <v:shape id="_x0000_i1123" type="#_x0000_t75" style="width:12pt;height:12.75pt" o:ole="">
            <v:imagedata r:id="rId47" o:title=""/>
          </v:shape>
          <o:OLEObject Type="Embed" ProgID="Equation.DSMT4" ShapeID="_x0000_i1123" DrawAspect="Content" ObjectID="_1587842545" r:id="rId169"/>
        </w:object>
      </w:r>
      <w:r w:rsidR="00E513EC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đến </w:t>
      </w:r>
      <w:r w:rsidRPr="00562AC3">
        <w:rPr>
          <w:position w:val="-4"/>
          <w:sz w:val="24"/>
          <w:szCs w:val="26"/>
        </w:rPr>
        <w:object w:dxaOrig="240" w:dyaOrig="260" w14:anchorId="3D439192">
          <v:shape id="_x0000_i1124" type="#_x0000_t75" style="width:12pt;height:12.75pt" o:ole="">
            <v:imagedata r:id="rId45" o:title=""/>
          </v:shape>
          <o:OLEObject Type="Embed" ProgID="Equation.DSMT4" ShapeID="_x0000_i1124" DrawAspect="Content" ObjectID="_1587842546" r:id="rId170"/>
        </w:object>
      </w:r>
      <w:r w:rsidRPr="00562AC3">
        <w:rPr>
          <w:sz w:val="24"/>
          <w:szCs w:val="26"/>
        </w:rPr>
        <w:t xml:space="preserve"> với vận tốc lớn hơn vận tốc của xe máy là 10km/h. Ôtô đến </w:t>
      </w:r>
      <w:r w:rsidRPr="00562AC3">
        <w:rPr>
          <w:position w:val="-4"/>
          <w:sz w:val="24"/>
          <w:szCs w:val="26"/>
        </w:rPr>
        <w:object w:dxaOrig="240" w:dyaOrig="260" w14:anchorId="6434642B">
          <v:shape id="_x0000_i1125" type="#_x0000_t75" style="width:12pt;height:12.75pt" o:ole="">
            <v:imagedata r:id="rId45" o:title=""/>
          </v:shape>
          <o:OLEObject Type="Embed" ProgID="Equation.DSMT4" ShapeID="_x0000_i1125" DrawAspect="Content" ObjectID="_1587842547" r:id="rId171"/>
        </w:object>
      </w:r>
      <w:r w:rsidRPr="00562AC3">
        <w:rPr>
          <w:sz w:val="24"/>
          <w:szCs w:val="26"/>
        </w:rPr>
        <w:t xml:space="preserve"> được </w:t>
      </w:r>
      <w:r w:rsidRPr="00562AC3">
        <w:rPr>
          <w:position w:val="-6"/>
          <w:sz w:val="24"/>
          <w:szCs w:val="26"/>
        </w:rPr>
        <w:object w:dxaOrig="300" w:dyaOrig="279" w14:anchorId="48F3AAC6">
          <v:shape id="_x0000_i1126" type="#_x0000_t75" style="width:15pt;height:14.25pt" o:ole="">
            <v:imagedata r:id="rId57" o:title=""/>
          </v:shape>
          <o:OLEObject Type="Embed" ProgID="Equation.DSMT4" ShapeID="_x0000_i1126" DrawAspect="Content" ObjectID="_1587842548" r:id="rId172"/>
        </w:object>
      </w:r>
      <w:r w:rsidRPr="00562AC3">
        <w:rPr>
          <w:sz w:val="24"/>
          <w:szCs w:val="26"/>
        </w:rPr>
        <w:t xml:space="preserve"> phút thì xe máy cũng đến </w:t>
      </w:r>
      <w:r w:rsidRPr="00562AC3">
        <w:rPr>
          <w:position w:val="-4"/>
          <w:sz w:val="24"/>
          <w:szCs w:val="26"/>
        </w:rPr>
        <w:object w:dxaOrig="240" w:dyaOrig="260" w14:anchorId="46EB5003">
          <v:shape id="_x0000_i1127" type="#_x0000_t75" style="width:12pt;height:12.75pt" o:ole="">
            <v:imagedata r:id="rId47" o:title=""/>
          </v:shape>
          <o:OLEObject Type="Embed" ProgID="Equation.DSMT4" ShapeID="_x0000_i1127" DrawAspect="Content" ObjectID="_1587842549" r:id="rId173"/>
        </w:object>
      </w:r>
      <w:r w:rsidRPr="00562AC3">
        <w:rPr>
          <w:sz w:val="24"/>
          <w:szCs w:val="26"/>
        </w:rPr>
        <w:t>. Tính vận tốc của mỗi xe.</w:t>
      </w:r>
    </w:p>
    <w:p w14:paraId="5B2DC335" w14:textId="77777777" w:rsidR="0030386E" w:rsidRPr="00562AC3" w:rsidRDefault="0030386E" w:rsidP="00562AC3">
      <w:pPr>
        <w:spacing w:line="276" w:lineRule="auto"/>
        <w:ind w:left="992"/>
        <w:mirrorIndents/>
        <w:jc w:val="center"/>
        <w:rPr>
          <w:rFonts w:eastAsia="Calibri"/>
          <w:b/>
          <w:bCs/>
          <w:color w:val="0000FF"/>
          <w:sz w:val="24"/>
          <w:szCs w:val="24"/>
        </w:rPr>
      </w:pPr>
      <w:r w:rsidRPr="00562AC3">
        <w:rPr>
          <w:rFonts w:eastAsia="Calibri"/>
          <w:b/>
          <w:bCs/>
          <w:color w:val="0000FF"/>
          <w:sz w:val="24"/>
          <w:szCs w:val="24"/>
        </w:rPr>
        <w:t>Lời giải</w:t>
      </w:r>
    </w:p>
    <w:p w14:paraId="05A6B8F3" w14:textId="77777777" w:rsidR="00B3143F" w:rsidRPr="00562AC3" w:rsidRDefault="00B3143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Gọi </w:t>
      </w:r>
      <w:r w:rsidR="00664DF2" w:rsidRPr="00562AC3">
        <w:rPr>
          <w:position w:val="-14"/>
          <w:sz w:val="24"/>
          <w:szCs w:val="26"/>
        </w:rPr>
        <w:object w:dxaOrig="980" w:dyaOrig="400" w14:anchorId="4C695403">
          <v:shape id="_x0000_i1128" type="#_x0000_t75" style="width:48.75pt;height:20.25pt" o:ole="">
            <v:imagedata r:id="rId174" o:title=""/>
          </v:shape>
          <o:OLEObject Type="Embed" ProgID="Equation.DSMT4" ShapeID="_x0000_i1128" DrawAspect="Content" ObjectID="_1587842550" r:id="rId175"/>
        </w:object>
      </w:r>
      <w:r w:rsidRPr="00562AC3">
        <w:rPr>
          <w:sz w:val="24"/>
          <w:szCs w:val="26"/>
        </w:rPr>
        <w:t xml:space="preserve">là vận tốc xe máy </w:t>
      </w:r>
      <w:r w:rsidR="00664DF2" w:rsidRPr="00562AC3">
        <w:rPr>
          <w:position w:val="-14"/>
          <w:sz w:val="24"/>
          <w:szCs w:val="26"/>
        </w:rPr>
        <w:object w:dxaOrig="740" w:dyaOrig="400" w14:anchorId="7FC8D785">
          <v:shape id="_x0000_i1129" type="#_x0000_t75" style="width:36.75pt;height:20.25pt" o:ole="">
            <v:imagedata r:id="rId176" o:title=""/>
          </v:shape>
          <o:OLEObject Type="Embed" ProgID="Equation.DSMT4" ShapeID="_x0000_i1129" DrawAspect="Content" ObjectID="_1587842551" r:id="rId177"/>
        </w:object>
      </w:r>
      <w:r w:rsidRPr="00562AC3">
        <w:rPr>
          <w:sz w:val="24"/>
          <w:szCs w:val="26"/>
        </w:rPr>
        <w:t xml:space="preserve"> thì vận tốc ôtô là </w:t>
      </w:r>
      <w:r w:rsidR="00664DF2" w:rsidRPr="00562AC3">
        <w:rPr>
          <w:position w:val="-14"/>
          <w:sz w:val="24"/>
          <w:szCs w:val="26"/>
        </w:rPr>
        <w:object w:dxaOrig="1400" w:dyaOrig="400" w14:anchorId="570100C0">
          <v:shape id="_x0000_i1130" type="#_x0000_t75" style="width:69.75pt;height:20.25pt" o:ole="">
            <v:imagedata r:id="rId178" o:title=""/>
          </v:shape>
          <o:OLEObject Type="Embed" ProgID="Equation.DSMT4" ShapeID="_x0000_i1130" DrawAspect="Content" ObjectID="_1587842552" r:id="rId179"/>
        </w:object>
      </w:r>
    </w:p>
    <w:p w14:paraId="6811FCF2" w14:textId="77777777" w:rsidR="00562AC3" w:rsidRPr="00562AC3" w:rsidRDefault="00B3143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Theo đề bài ta có phương trình: </w:t>
      </w:r>
      <w:r w:rsidR="00DB2726" w:rsidRPr="00562AC3">
        <w:rPr>
          <w:position w:val="-26"/>
          <w:sz w:val="24"/>
          <w:szCs w:val="26"/>
        </w:rPr>
        <w:object w:dxaOrig="1800" w:dyaOrig="680" w14:anchorId="5C86B445">
          <v:shape id="_x0000_i1131" type="#_x0000_t75" style="width:90pt;height:33.75pt" o:ole="">
            <v:imagedata r:id="rId180" o:title=""/>
          </v:shape>
          <o:OLEObject Type="Embed" ProgID="Equation.DSMT4" ShapeID="_x0000_i1131" DrawAspect="Content" ObjectID="_1587842553" r:id="rId181"/>
        </w:object>
      </w:r>
      <w:r w:rsidR="00562AC3" w:rsidRPr="00562AC3">
        <w:rPr>
          <w:sz w:val="24"/>
          <w:szCs w:val="26"/>
        </w:rPr>
        <w:t xml:space="preserve"> </w:t>
      </w:r>
      <w:r w:rsidR="006E2164" w:rsidRPr="00562AC3">
        <w:rPr>
          <w:position w:val="-14"/>
          <w:sz w:val="24"/>
          <w:szCs w:val="26"/>
        </w:rPr>
        <w:object w:dxaOrig="340" w:dyaOrig="400" w14:anchorId="36BE91D6">
          <v:shape id="_x0000_i1132" type="#_x0000_t75" style="width:17.25pt;height:20.25pt" o:ole="">
            <v:imagedata r:id="rId182" o:title=""/>
          </v:shape>
          <o:OLEObject Type="Embed" ProgID="Equation.DSMT4" ShapeID="_x0000_i1132" DrawAspect="Content" ObjectID="_1587842554" r:id="rId183"/>
        </w:object>
      </w:r>
    </w:p>
    <w:p w14:paraId="1521B25F" w14:textId="77777777" w:rsidR="00664DF2" w:rsidRPr="00562AC3" w:rsidRDefault="00664DF2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14"/>
          <w:sz w:val="24"/>
          <w:szCs w:val="26"/>
        </w:rPr>
        <w:object w:dxaOrig="2520" w:dyaOrig="400" w14:anchorId="47ED7F41">
          <v:shape id="_x0000_i1133" type="#_x0000_t75" style="width:126pt;height:20.25pt" o:ole="">
            <v:imagedata r:id="rId184" o:title=""/>
          </v:shape>
          <o:OLEObject Type="Embed" ProgID="Equation.DSMT4" ShapeID="_x0000_i1133" DrawAspect="Content" ObjectID="_1587842555" r:id="rId185"/>
        </w:object>
      </w:r>
      <w:r w:rsidRPr="00562AC3">
        <w:rPr>
          <w:sz w:val="24"/>
          <w:szCs w:val="26"/>
        </w:rPr>
        <w:t xml:space="preserve"> </w:t>
      </w:r>
      <w:r w:rsidRPr="00562AC3">
        <w:rPr>
          <w:position w:val="-6"/>
          <w:sz w:val="24"/>
          <w:szCs w:val="26"/>
        </w:rPr>
        <w:object w:dxaOrig="680" w:dyaOrig="279" w14:anchorId="7D37C982">
          <v:shape id="_x0000_i1134" type="#_x0000_t75" style="width:33.75pt;height:14.25pt" o:ole="">
            <v:imagedata r:id="rId186" o:title=""/>
          </v:shape>
          <o:OLEObject Type="Embed" ProgID="Equation.DSMT4" ShapeID="_x0000_i1134" DrawAspect="Content" ObjectID="_1587842556" r:id="rId187"/>
        </w:object>
      </w:r>
      <w:r w:rsidRPr="00562AC3">
        <w:rPr>
          <w:sz w:val="24"/>
          <w:szCs w:val="26"/>
        </w:rPr>
        <w:t xml:space="preserve"> (nhận) hoặc </w:t>
      </w:r>
      <w:r w:rsidRPr="00562AC3">
        <w:rPr>
          <w:position w:val="-6"/>
          <w:sz w:val="24"/>
          <w:szCs w:val="26"/>
        </w:rPr>
        <w:object w:dxaOrig="800" w:dyaOrig="279" w14:anchorId="603A8BD1">
          <v:shape id="_x0000_i1135" type="#_x0000_t75" style="width:39.75pt;height:14.25pt" o:ole="">
            <v:imagedata r:id="rId188" o:title=""/>
          </v:shape>
          <o:OLEObject Type="Embed" ProgID="Equation.DSMT4" ShapeID="_x0000_i1135" DrawAspect="Content" ObjectID="_1587842557" r:id="rId189"/>
        </w:object>
      </w:r>
      <w:r w:rsidRPr="00562AC3">
        <w:rPr>
          <w:sz w:val="24"/>
          <w:szCs w:val="26"/>
        </w:rPr>
        <w:t xml:space="preserve"> (loại)</w:t>
      </w:r>
    </w:p>
    <w:p w14:paraId="48C4B3EA" w14:textId="77777777" w:rsidR="0031101F" w:rsidRPr="00562AC3" w:rsidRDefault="0031101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b/>
          <w:i/>
          <w:sz w:val="24"/>
          <w:szCs w:val="26"/>
        </w:rPr>
        <w:t>Vậy</w:t>
      </w:r>
      <w:r w:rsidRPr="00562AC3">
        <w:rPr>
          <w:sz w:val="24"/>
          <w:szCs w:val="26"/>
        </w:rPr>
        <w:t xml:space="preserve">: vận tốc xe máy là </w:t>
      </w:r>
      <w:r w:rsidR="006E2164" w:rsidRPr="00562AC3">
        <w:rPr>
          <w:position w:val="-14"/>
          <w:sz w:val="24"/>
          <w:szCs w:val="26"/>
        </w:rPr>
        <w:object w:dxaOrig="1160" w:dyaOrig="400" w14:anchorId="4112BA0D">
          <v:shape id="_x0000_i1136" type="#_x0000_t75" style="width:57.75pt;height:20.25pt" o:ole="">
            <v:imagedata r:id="rId190" o:title=""/>
          </v:shape>
          <o:OLEObject Type="Embed" ProgID="Equation.DSMT4" ShapeID="_x0000_i1136" DrawAspect="Content" ObjectID="_1587842558" r:id="rId191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vận tốc ôtô là </w:t>
      </w:r>
      <w:r w:rsidR="002F0C0F" w:rsidRPr="00562AC3">
        <w:rPr>
          <w:position w:val="-14"/>
          <w:sz w:val="24"/>
          <w:szCs w:val="26"/>
        </w:rPr>
        <w:object w:dxaOrig="1160" w:dyaOrig="400" w14:anchorId="0678587F">
          <v:shape id="_x0000_i1137" type="#_x0000_t75" style="width:57.75pt;height:20.25pt" o:ole="">
            <v:imagedata r:id="rId192" o:title=""/>
          </v:shape>
          <o:OLEObject Type="Embed" ProgID="Equation.DSMT4" ShapeID="_x0000_i1137" DrawAspect="Content" ObjectID="_1587842559" r:id="rId193"/>
        </w:object>
      </w:r>
    </w:p>
    <w:p w14:paraId="3D36E3D6" w14:textId="77777777" w:rsidR="00562AC3" w:rsidRPr="00562AC3" w:rsidRDefault="002F0C0F" w:rsidP="009A1810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(2,5 điểm)</w:t>
      </w:r>
    </w:p>
    <w:p w14:paraId="7DCF5BAF" w14:textId="77777777" w:rsidR="00562AC3" w:rsidRPr="00562AC3" w:rsidRDefault="002F0C0F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sz w:val="24"/>
          <w:szCs w:val="26"/>
        </w:rPr>
        <w:t xml:space="preserve">Cho nửa đường tròn tâm </w:t>
      </w:r>
      <w:r w:rsidRPr="00562AC3">
        <w:rPr>
          <w:position w:val="-10"/>
          <w:sz w:val="24"/>
          <w:szCs w:val="26"/>
        </w:rPr>
        <w:object w:dxaOrig="300" w:dyaOrig="320" w14:anchorId="51E7B675">
          <v:shape id="_x0000_i1138" type="#_x0000_t75" style="width:15pt;height:15.75pt" o:ole="">
            <v:imagedata r:id="rId60" o:title=""/>
          </v:shape>
          <o:OLEObject Type="Embed" ProgID="Equation.DSMT4" ShapeID="_x0000_i1138" DrawAspect="Content" ObjectID="_1587842560" r:id="rId194"/>
        </w:object>
      </w:r>
      <w:r w:rsidRPr="00562AC3">
        <w:rPr>
          <w:sz w:val="24"/>
          <w:szCs w:val="26"/>
        </w:rPr>
        <w:t xml:space="preserve"> đường kính </w:t>
      </w:r>
      <w:r w:rsidRPr="00562AC3">
        <w:rPr>
          <w:position w:val="-6"/>
          <w:sz w:val="24"/>
          <w:szCs w:val="26"/>
        </w:rPr>
        <w:object w:dxaOrig="960" w:dyaOrig="279" w14:anchorId="414F9ACB">
          <v:shape id="_x0000_i1139" type="#_x0000_t75" style="width:48pt;height:14.25pt" o:ole="">
            <v:imagedata r:id="rId62" o:title=""/>
          </v:shape>
          <o:OLEObject Type="Embed" ProgID="Equation.DSMT4" ShapeID="_x0000_i1139" DrawAspect="Content" ObjectID="_1587842561" r:id="rId195"/>
        </w:object>
      </w:r>
      <w:r w:rsidRPr="00562AC3">
        <w:rPr>
          <w:sz w:val="24"/>
          <w:szCs w:val="26"/>
        </w:rPr>
        <w:t xml:space="preserve"> Gọi </w:t>
      </w:r>
      <w:r w:rsidRPr="00562AC3">
        <w:rPr>
          <w:position w:val="-4"/>
          <w:sz w:val="24"/>
          <w:szCs w:val="26"/>
        </w:rPr>
        <w:object w:dxaOrig="320" w:dyaOrig="260" w14:anchorId="25F233FE">
          <v:shape id="_x0000_i1140" type="#_x0000_t75" style="width:15.75pt;height:12.75pt" o:ole="">
            <v:imagedata r:id="rId64" o:title=""/>
          </v:shape>
          <o:OLEObject Type="Embed" ProgID="Equation.DSMT4" ShapeID="_x0000_i1140" DrawAspect="Content" ObjectID="_1587842562" r:id="rId196"/>
        </w:object>
      </w:r>
      <w:r w:rsidRPr="00562AC3">
        <w:rPr>
          <w:sz w:val="24"/>
          <w:szCs w:val="26"/>
        </w:rPr>
        <w:t xml:space="preserve"> là điểm chính giữa của cung </w:t>
      </w:r>
      <w:r w:rsidRPr="00562AC3">
        <w:rPr>
          <w:position w:val="-10"/>
          <w:sz w:val="24"/>
          <w:szCs w:val="26"/>
        </w:rPr>
        <w:object w:dxaOrig="440" w:dyaOrig="320" w14:anchorId="57C14D5F">
          <v:shape id="_x0000_i1141" type="#_x0000_t75" style="width:21.75pt;height:15.75pt" o:ole="">
            <v:imagedata r:id="rId66" o:title=""/>
          </v:shape>
          <o:OLEObject Type="Embed" ProgID="Equation.DSMT4" ShapeID="_x0000_i1141" DrawAspect="Content" ObjectID="_1587842563" r:id="rId197"/>
        </w:object>
      </w:r>
      <w:r w:rsidRPr="00562AC3">
        <w:rPr>
          <w:sz w:val="24"/>
          <w:szCs w:val="26"/>
        </w:rPr>
        <w:t xml:space="preserve"> </w:t>
      </w:r>
      <w:r w:rsidRPr="00562AC3">
        <w:rPr>
          <w:position w:val="-6"/>
          <w:sz w:val="24"/>
          <w:szCs w:val="26"/>
        </w:rPr>
        <w:object w:dxaOrig="279" w:dyaOrig="279" w14:anchorId="2DC214E6">
          <v:shape id="_x0000_i1142" type="#_x0000_t75" style="width:14.25pt;height:14.25pt" o:ole="">
            <v:imagedata r:id="rId68" o:title=""/>
          </v:shape>
          <o:OLEObject Type="Embed" ProgID="Equation.DSMT4" ShapeID="_x0000_i1142" DrawAspect="Content" ObjectID="_1587842564" r:id="rId198"/>
        </w:object>
      </w:r>
      <w:r w:rsidRPr="00562AC3">
        <w:rPr>
          <w:sz w:val="24"/>
          <w:szCs w:val="26"/>
        </w:rPr>
        <w:t xml:space="preserve">là điểm bất kỳ thuộc cung </w:t>
      </w:r>
      <w:r w:rsidRPr="00562AC3">
        <w:rPr>
          <w:position w:val="-4"/>
          <w:sz w:val="24"/>
          <w:szCs w:val="26"/>
        </w:rPr>
        <w:object w:dxaOrig="440" w:dyaOrig="260" w14:anchorId="09A877CD">
          <v:shape id="_x0000_i1143" type="#_x0000_t75" style="width:21.75pt;height:12.75pt" o:ole="">
            <v:imagedata r:id="rId70" o:title=""/>
          </v:shape>
          <o:OLEObject Type="Embed" ProgID="Equation.DSMT4" ShapeID="_x0000_i1143" DrawAspect="Content" ObjectID="_1587842565" r:id="rId199"/>
        </w:object>
      </w:r>
      <w:r w:rsidRPr="00562AC3">
        <w:rPr>
          <w:sz w:val="24"/>
          <w:szCs w:val="26"/>
        </w:rPr>
        <w:t xml:space="preserve"> (</w:t>
      </w:r>
      <w:r w:rsidRPr="00562AC3">
        <w:rPr>
          <w:position w:val="-6"/>
          <w:sz w:val="24"/>
          <w:szCs w:val="26"/>
        </w:rPr>
        <w:object w:dxaOrig="279" w:dyaOrig="279" w14:anchorId="1F08A873">
          <v:shape id="_x0000_i1144" type="#_x0000_t75" style="width:14.25pt;height:14.25pt" o:ole="">
            <v:imagedata r:id="rId72" o:title=""/>
          </v:shape>
          <o:OLEObject Type="Embed" ProgID="Equation.DSMT4" ShapeID="_x0000_i1144" DrawAspect="Content" ObjectID="_1587842566" r:id="rId200"/>
        </w:object>
      </w:r>
      <w:r w:rsidRPr="00562AC3">
        <w:rPr>
          <w:sz w:val="24"/>
          <w:szCs w:val="26"/>
        </w:rPr>
        <w:t xml:space="preserve">khác </w:t>
      </w:r>
      <w:r w:rsidRPr="00562AC3">
        <w:rPr>
          <w:position w:val="-4"/>
          <w:sz w:val="24"/>
          <w:szCs w:val="26"/>
        </w:rPr>
        <w:object w:dxaOrig="320" w:dyaOrig="260" w14:anchorId="2A33075D">
          <v:shape id="_x0000_i1145" type="#_x0000_t75" style="width:15.75pt;height:12.75pt" o:ole="">
            <v:imagedata r:id="rId74" o:title=""/>
          </v:shape>
          <o:OLEObject Type="Embed" ProgID="Equation.DSMT4" ShapeID="_x0000_i1145" DrawAspect="Content" ObjectID="_1587842567" r:id="rId201"/>
        </w:object>
      </w:r>
      <w:r w:rsidRPr="00562AC3">
        <w:rPr>
          <w:sz w:val="24"/>
          <w:szCs w:val="26"/>
        </w:rPr>
        <w:t xml:space="preserve"> và</w:t>
      </w:r>
      <w:r w:rsidRPr="00562AC3">
        <w:rPr>
          <w:position w:val="-4"/>
          <w:sz w:val="24"/>
          <w:szCs w:val="26"/>
        </w:rPr>
        <w:object w:dxaOrig="240" w:dyaOrig="260" w14:anchorId="02AE4E7C">
          <v:shape id="_x0000_i1146" type="#_x0000_t75" style="width:12pt;height:12.75pt" o:ole="">
            <v:imagedata r:id="rId76" o:title=""/>
          </v:shape>
          <o:OLEObject Type="Embed" ProgID="Equation.DSMT4" ShapeID="_x0000_i1146" DrawAspect="Content" ObjectID="_1587842568" r:id="rId202"/>
        </w:object>
      </w:r>
      <w:r w:rsidRPr="00562AC3">
        <w:rPr>
          <w:sz w:val="24"/>
          <w:szCs w:val="26"/>
        </w:rPr>
        <w:t xml:space="preserve">). Tia </w:t>
      </w:r>
      <w:r w:rsidRPr="00562AC3">
        <w:rPr>
          <w:position w:val="-4"/>
          <w:sz w:val="24"/>
          <w:szCs w:val="26"/>
        </w:rPr>
        <w:object w:dxaOrig="480" w:dyaOrig="260" w14:anchorId="74059A66">
          <v:shape id="_x0000_i1147" type="#_x0000_t75" style="width:24pt;height:12.75pt" o:ole="">
            <v:imagedata r:id="rId78" o:title=""/>
          </v:shape>
          <o:OLEObject Type="Embed" ProgID="Equation.DSMT4" ShapeID="_x0000_i1147" DrawAspect="Content" ObjectID="_1587842569" r:id="rId203"/>
        </w:object>
      </w:r>
      <w:r w:rsidRPr="00562AC3">
        <w:rPr>
          <w:sz w:val="24"/>
          <w:szCs w:val="26"/>
        </w:rPr>
        <w:t xml:space="preserve"> và </w:t>
      </w:r>
      <w:r w:rsidRPr="00562AC3">
        <w:rPr>
          <w:position w:val="-6"/>
          <w:sz w:val="24"/>
          <w:szCs w:val="26"/>
        </w:rPr>
        <w:object w:dxaOrig="420" w:dyaOrig="279" w14:anchorId="16013378">
          <v:shape id="_x0000_i1148" type="#_x0000_t75" style="width:21pt;height:14.25pt" o:ole="">
            <v:imagedata r:id="rId80" o:title=""/>
          </v:shape>
          <o:OLEObject Type="Embed" ProgID="Equation.DSMT4" ShapeID="_x0000_i1148" DrawAspect="Content" ObjectID="_1587842570" r:id="rId204"/>
        </w:object>
      </w:r>
      <w:r w:rsidRPr="00562AC3">
        <w:rPr>
          <w:sz w:val="24"/>
          <w:szCs w:val="26"/>
        </w:rPr>
        <w:t xml:space="preserve"> cắt tiếp tuyến tại </w:t>
      </w:r>
      <w:r w:rsidRPr="00562AC3">
        <w:rPr>
          <w:position w:val="-4"/>
          <w:sz w:val="24"/>
          <w:szCs w:val="26"/>
        </w:rPr>
        <w:object w:dxaOrig="240" w:dyaOrig="260" w14:anchorId="4720491A">
          <v:shape id="_x0000_i1149" type="#_x0000_t75" style="width:12pt;height:12.75pt" o:ole="">
            <v:imagedata r:id="rId82" o:title=""/>
          </v:shape>
          <o:OLEObject Type="Embed" ProgID="Equation.DSMT4" ShapeID="_x0000_i1149" DrawAspect="Content" ObjectID="_1587842571" r:id="rId205"/>
        </w:object>
      </w:r>
      <w:r w:rsidRPr="00562AC3">
        <w:rPr>
          <w:sz w:val="24"/>
          <w:szCs w:val="26"/>
        </w:rPr>
        <w:t xml:space="preserve"> của nửa đường tròn tâm </w:t>
      </w:r>
      <w:r w:rsidRPr="00562AC3">
        <w:rPr>
          <w:position w:val="-6"/>
          <w:sz w:val="24"/>
          <w:szCs w:val="26"/>
        </w:rPr>
        <w:object w:dxaOrig="240" w:dyaOrig="279" w14:anchorId="3CA1415D">
          <v:shape id="_x0000_i1150" type="#_x0000_t75" style="width:12pt;height:14.25pt" o:ole="">
            <v:imagedata r:id="rId84" o:title=""/>
          </v:shape>
          <o:OLEObject Type="Embed" ProgID="Equation.DSMT4" ShapeID="_x0000_i1150" DrawAspect="Content" ObjectID="_1587842572" r:id="rId206"/>
        </w:object>
      </w:r>
      <w:r w:rsidRPr="00562AC3">
        <w:rPr>
          <w:sz w:val="24"/>
          <w:szCs w:val="26"/>
        </w:rPr>
        <w:t xml:space="preserve"> lần lượt tại </w:t>
      </w:r>
      <w:r w:rsidRPr="00562AC3">
        <w:rPr>
          <w:position w:val="-6"/>
          <w:sz w:val="24"/>
          <w:szCs w:val="26"/>
        </w:rPr>
        <w:object w:dxaOrig="240" w:dyaOrig="279" w14:anchorId="11555B3D">
          <v:shape id="_x0000_i1151" type="#_x0000_t75" style="width:12pt;height:14.25pt" o:ole="">
            <v:imagedata r:id="rId86" o:title=""/>
          </v:shape>
          <o:OLEObject Type="Embed" ProgID="Equation.DSMT4" ShapeID="_x0000_i1151" DrawAspect="Content" ObjectID="_1587842573" r:id="rId207"/>
        </w:object>
      </w:r>
      <w:r w:rsidRPr="00562AC3">
        <w:rPr>
          <w:sz w:val="24"/>
          <w:szCs w:val="26"/>
        </w:rPr>
        <w:t xml:space="preserve"> và </w:t>
      </w:r>
      <w:r w:rsidRPr="00562AC3">
        <w:rPr>
          <w:position w:val="-6"/>
          <w:sz w:val="24"/>
          <w:szCs w:val="26"/>
        </w:rPr>
        <w:object w:dxaOrig="279" w:dyaOrig="279" w14:anchorId="1299ED75">
          <v:shape id="_x0000_i1152" type="#_x0000_t75" style="width:14.25pt;height:14.25pt" o:ole="">
            <v:imagedata r:id="rId88" o:title=""/>
          </v:shape>
          <o:OLEObject Type="Embed" ProgID="Equation.DSMT4" ShapeID="_x0000_i1152" DrawAspect="Content" ObjectID="_1587842574" r:id="rId208"/>
        </w:object>
      </w:r>
    </w:p>
    <w:p w14:paraId="16FD4BB4" w14:textId="77777777" w:rsidR="00562AC3" w:rsidRPr="00562AC3" w:rsidRDefault="002F0C0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1. Tính số đo </w:t>
      </w:r>
      <w:r w:rsidRPr="00562AC3">
        <w:rPr>
          <w:position w:val="-6"/>
          <w:sz w:val="24"/>
          <w:szCs w:val="26"/>
        </w:rPr>
        <w:object w:dxaOrig="600" w:dyaOrig="380" w14:anchorId="3637611E">
          <v:shape id="_x0000_i1153" type="#_x0000_t75" style="width:30pt;height:18.75pt" o:ole="">
            <v:imagedata r:id="rId90" o:title=""/>
          </v:shape>
          <o:OLEObject Type="Embed" ProgID="Equation.DSMT4" ShapeID="_x0000_i1153" DrawAspect="Content" ObjectID="_1587842575" r:id="rId209"/>
        </w:object>
      </w:r>
      <w:r w:rsidRPr="00562AC3">
        <w:rPr>
          <w:sz w:val="24"/>
          <w:szCs w:val="26"/>
        </w:rPr>
        <w:t>.</w:t>
      </w:r>
    </w:p>
    <w:p w14:paraId="0E4DE713" w14:textId="77777777" w:rsidR="00562AC3" w:rsidRPr="00562AC3" w:rsidRDefault="002F0C0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2. Chứng minh tứ giác </w:t>
      </w:r>
      <w:r w:rsidRPr="00562AC3">
        <w:rPr>
          <w:position w:val="-6"/>
          <w:sz w:val="24"/>
          <w:szCs w:val="26"/>
        </w:rPr>
        <w:object w:dxaOrig="780" w:dyaOrig="279" w14:anchorId="05959DE9">
          <v:shape id="_x0000_i1154" type="#_x0000_t75" style="width:39pt;height:14.25pt" o:ole="">
            <v:imagedata r:id="rId92" o:title=""/>
          </v:shape>
          <o:OLEObject Type="Embed" ProgID="Equation.DSMT4" ShapeID="_x0000_i1154" DrawAspect="Content" ObjectID="_1587842576" r:id="rId210"/>
        </w:object>
      </w:r>
      <w:r w:rsidRPr="00562AC3">
        <w:rPr>
          <w:sz w:val="24"/>
          <w:szCs w:val="26"/>
        </w:rPr>
        <w:t xml:space="preserve"> nội tiếp trong một đường tròn.</w:t>
      </w:r>
    </w:p>
    <w:p w14:paraId="5DA67D98" w14:textId="77777777" w:rsidR="00562AC3" w:rsidRPr="00562AC3" w:rsidRDefault="002F0C0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3. Chứng minh </w:t>
      </w:r>
      <w:r w:rsidR="00E930ED" w:rsidRPr="00562AC3">
        <w:rPr>
          <w:position w:val="-6"/>
          <w:sz w:val="24"/>
          <w:szCs w:val="26"/>
        </w:rPr>
        <w:object w:dxaOrig="2460" w:dyaOrig="320" w14:anchorId="57D7973C">
          <v:shape id="_x0000_i1155" type="#_x0000_t75" style="width:123pt;height:15.75pt" o:ole="">
            <v:imagedata r:id="rId211" o:title=""/>
          </v:shape>
          <o:OLEObject Type="Embed" ProgID="Equation.DSMT4" ShapeID="_x0000_i1155" DrawAspect="Content" ObjectID="_1587842577" r:id="rId212"/>
        </w:object>
      </w:r>
    </w:p>
    <w:p w14:paraId="572D2B2D" w14:textId="77777777" w:rsidR="0030386E" w:rsidRPr="00562AC3" w:rsidRDefault="0030386E" w:rsidP="00562AC3">
      <w:pPr>
        <w:spacing w:line="276" w:lineRule="auto"/>
        <w:ind w:left="992"/>
        <w:mirrorIndents/>
        <w:jc w:val="center"/>
        <w:rPr>
          <w:rFonts w:eastAsia="Calibri"/>
          <w:b/>
          <w:bCs/>
          <w:color w:val="0000FF"/>
          <w:sz w:val="24"/>
          <w:szCs w:val="24"/>
        </w:rPr>
      </w:pPr>
      <w:r w:rsidRPr="00562AC3">
        <w:rPr>
          <w:rFonts w:eastAsia="Calibri"/>
          <w:b/>
          <w:bCs/>
          <w:color w:val="0000FF"/>
          <w:sz w:val="24"/>
          <w:szCs w:val="24"/>
        </w:rPr>
        <w:t>Lời giải</w:t>
      </w:r>
    </w:p>
    <w:p w14:paraId="7ADE39F5" w14:textId="77777777" w:rsidR="00AF5592" w:rsidRPr="00562AC3" w:rsidRDefault="00F61C2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1. </w:t>
      </w:r>
      <w:r w:rsidRPr="00562AC3">
        <w:rPr>
          <w:b/>
          <w:sz w:val="24"/>
          <w:szCs w:val="26"/>
        </w:rPr>
        <w:t xml:space="preserve">Tính số đo </w:t>
      </w:r>
      <w:r w:rsidRPr="00562AC3">
        <w:rPr>
          <w:b/>
          <w:position w:val="-6"/>
          <w:sz w:val="24"/>
          <w:szCs w:val="26"/>
        </w:rPr>
        <w:object w:dxaOrig="600" w:dyaOrig="380" w14:anchorId="04D1BD5B">
          <v:shape id="_x0000_i1156" type="#_x0000_t75" style="width:30pt;height:18.75pt" o:ole="">
            <v:imagedata r:id="rId90" o:title=""/>
          </v:shape>
          <o:OLEObject Type="Embed" ProgID="Equation.DSMT4" ShapeID="_x0000_i1156" DrawAspect="Content" ObjectID="_1587842578" r:id="rId213"/>
        </w:object>
      </w:r>
      <w:r w:rsidRPr="00562AC3">
        <w:rPr>
          <w:b/>
          <w:sz w:val="24"/>
          <w:szCs w:val="26"/>
        </w:rPr>
        <w:t>.</w:t>
      </w:r>
    </w:p>
    <w:p w14:paraId="3A625953" w14:textId="77777777" w:rsidR="00156E93" w:rsidRPr="00562AC3" w:rsidRDefault="004D3C6E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Vì </w:t>
      </w:r>
      <w:r w:rsidR="002F0C0F" w:rsidRPr="00562AC3">
        <w:rPr>
          <w:position w:val="-4"/>
          <w:sz w:val="24"/>
          <w:szCs w:val="26"/>
        </w:rPr>
        <w:object w:dxaOrig="320" w:dyaOrig="260" w14:anchorId="7D59F664">
          <v:shape id="_x0000_i1157" type="#_x0000_t75" style="width:15.75pt;height:12.75pt" o:ole="">
            <v:imagedata r:id="rId214" o:title=""/>
          </v:shape>
          <o:OLEObject Type="Embed" ProgID="Equation.DSMT4" ShapeID="_x0000_i1157" DrawAspect="Content" ObjectID="_1587842579" r:id="rId215"/>
        </w:object>
      </w:r>
      <w:r w:rsidRPr="00562AC3">
        <w:rPr>
          <w:sz w:val="24"/>
          <w:szCs w:val="26"/>
        </w:rPr>
        <w:t xml:space="preserve">là điểm chính giữa cung </w:t>
      </w:r>
      <w:r w:rsidR="002F0C0F" w:rsidRPr="00562AC3">
        <w:rPr>
          <w:position w:val="-4"/>
          <w:sz w:val="24"/>
          <w:szCs w:val="26"/>
        </w:rPr>
        <w:object w:dxaOrig="400" w:dyaOrig="260" w14:anchorId="7F4E4C37">
          <v:shape id="_x0000_i1158" type="#_x0000_t75" style="width:20.25pt;height:12.75pt" o:ole="">
            <v:imagedata r:id="rId216" o:title=""/>
          </v:shape>
          <o:OLEObject Type="Embed" ProgID="Equation.DSMT4" ShapeID="_x0000_i1158" DrawAspect="Content" ObjectID="_1587842580" r:id="rId217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nên</w:t>
      </w:r>
      <w:r w:rsidR="002F0C0F" w:rsidRPr="00562AC3">
        <w:rPr>
          <w:sz w:val="24"/>
          <w:szCs w:val="26"/>
        </w:rPr>
        <w:t xml:space="preserve"> </w:t>
      </w:r>
      <w:r w:rsidR="002F0C0F" w:rsidRPr="00562AC3">
        <w:rPr>
          <w:position w:val="-10"/>
          <w:sz w:val="24"/>
          <w:szCs w:val="26"/>
        </w:rPr>
        <w:object w:dxaOrig="1080" w:dyaOrig="320" w14:anchorId="79CEDDC7">
          <v:shape id="_x0000_i1159" type="#_x0000_t75" style="width:54pt;height:15.75pt" o:ole="">
            <v:imagedata r:id="rId218" o:title=""/>
          </v:shape>
          <o:OLEObject Type="Embed" ProgID="Equation.DSMT4" ShapeID="_x0000_i1159" DrawAspect="Content" ObjectID="_1587842581" r:id="rId219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position w:val="-4"/>
          <w:sz w:val="24"/>
          <w:szCs w:val="26"/>
        </w:rPr>
        <w:object w:dxaOrig="660" w:dyaOrig="360" w14:anchorId="101F089E">
          <v:shape id="_x0000_i1160" type="#_x0000_t75" style="width:33pt;height:18pt" o:ole="">
            <v:imagedata r:id="rId220" o:title=""/>
          </v:shape>
          <o:OLEObject Type="Embed" ProgID="Equation.DSMT4" ShapeID="_x0000_i1160" DrawAspect="Content" ObjectID="_1587842582" r:id="rId221"/>
        </w:object>
      </w:r>
      <w:r w:rsidRPr="00562AC3">
        <w:rPr>
          <w:sz w:val="24"/>
          <w:szCs w:val="26"/>
        </w:rPr>
        <w:t xml:space="preserve"> là góc nội tiếp chắn nửa đường tròn. Suy ra tam giác </w:t>
      </w:r>
      <w:r w:rsidR="002F0C0F" w:rsidRPr="00562AC3">
        <w:rPr>
          <w:position w:val="-4"/>
          <w:sz w:val="24"/>
          <w:szCs w:val="26"/>
        </w:rPr>
        <w:object w:dxaOrig="600" w:dyaOrig="260" w14:anchorId="119A497A">
          <v:shape id="_x0000_i1161" type="#_x0000_t75" style="width:30pt;height:12.75pt" o:ole="">
            <v:imagedata r:id="rId222" o:title=""/>
          </v:shape>
          <o:OLEObject Type="Embed" ProgID="Equation.DSMT4" ShapeID="_x0000_i1161" DrawAspect="Content" ObjectID="_1587842583" r:id="rId223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vuông cân tại </w:t>
      </w:r>
      <w:r w:rsidR="002F0C0F" w:rsidRPr="00562AC3">
        <w:rPr>
          <w:position w:val="-6"/>
          <w:sz w:val="24"/>
          <w:szCs w:val="26"/>
        </w:rPr>
        <w:object w:dxaOrig="360" w:dyaOrig="279" w14:anchorId="67018A03">
          <v:shape id="_x0000_i1162" type="#_x0000_t75" style="width:18pt;height:14.25pt" o:ole="">
            <v:imagedata r:id="rId224" o:title=""/>
          </v:shape>
          <o:OLEObject Type="Embed" ProgID="Equation.DSMT4" ShapeID="_x0000_i1162" DrawAspect="Content" ObjectID="_1587842584" r:id="rId225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Từ đó: </w:t>
      </w:r>
      <w:r w:rsidRPr="00562AC3">
        <w:rPr>
          <w:position w:val="-6"/>
          <w:sz w:val="24"/>
          <w:szCs w:val="26"/>
        </w:rPr>
        <w:object w:dxaOrig="1260" w:dyaOrig="380" w14:anchorId="411873E0">
          <v:shape id="_x0000_i1163" type="#_x0000_t75" style="width:63pt;height:18.75pt" o:ole="">
            <v:imagedata r:id="rId226" o:title=""/>
          </v:shape>
          <o:OLEObject Type="Embed" ProgID="Equation.DSMT4" ShapeID="_x0000_i1163" DrawAspect="Content" ObjectID="_1587842585" r:id="rId227"/>
        </w:object>
      </w:r>
    </w:p>
    <w:p w14:paraId="6A099F97" w14:textId="77777777" w:rsidR="004D3C6E" w:rsidRPr="00562AC3" w:rsidRDefault="004D3C6E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Tam giác </w:t>
      </w:r>
      <w:r w:rsidR="002F0C0F" w:rsidRPr="00562AC3">
        <w:rPr>
          <w:position w:val="-6"/>
          <w:sz w:val="24"/>
          <w:szCs w:val="26"/>
        </w:rPr>
        <w:object w:dxaOrig="560" w:dyaOrig="279" w14:anchorId="62222998">
          <v:shape id="_x0000_i1164" type="#_x0000_t75" style="width:27.75pt;height:14.25pt" o:ole="">
            <v:imagedata r:id="rId228" o:title=""/>
          </v:shape>
          <o:OLEObject Type="Embed" ProgID="Equation.DSMT4" ShapeID="_x0000_i1164" DrawAspect="Content" ObjectID="_1587842586" r:id="rId229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vuông tại </w:t>
      </w:r>
      <w:r w:rsidR="002F0C0F" w:rsidRPr="00562AC3">
        <w:rPr>
          <w:position w:val="-4"/>
          <w:sz w:val="24"/>
          <w:szCs w:val="26"/>
        </w:rPr>
        <w:object w:dxaOrig="240" w:dyaOrig="260" w14:anchorId="53A2A886">
          <v:shape id="_x0000_i1165" type="#_x0000_t75" style="width:12pt;height:12.75pt" o:ole="">
            <v:imagedata r:id="rId230" o:title=""/>
          </v:shape>
          <o:OLEObject Type="Embed" ProgID="Equation.DSMT4" ShapeID="_x0000_i1165" DrawAspect="Content" ObjectID="_1587842587" r:id="rId231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có </w:t>
      </w:r>
      <w:r w:rsidRPr="00562AC3">
        <w:rPr>
          <w:position w:val="-6"/>
          <w:sz w:val="24"/>
          <w:szCs w:val="26"/>
        </w:rPr>
        <w:object w:dxaOrig="1200" w:dyaOrig="380" w14:anchorId="222803A2">
          <v:shape id="_x0000_i1166" type="#_x0000_t75" style="width:60pt;height:18.75pt" o:ole="">
            <v:imagedata r:id="rId232" o:title=""/>
          </v:shape>
          <o:OLEObject Type="Embed" ProgID="Equation.DSMT4" ShapeID="_x0000_i1166" DrawAspect="Content" ObjectID="_1587842588" r:id="rId233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nên là tam giác vuông cân tại</w:t>
      </w:r>
      <w:r w:rsidR="002F0C0F" w:rsidRPr="00562AC3">
        <w:rPr>
          <w:position w:val="-6"/>
          <w:sz w:val="24"/>
          <w:szCs w:val="26"/>
        </w:rPr>
        <w:object w:dxaOrig="279" w:dyaOrig="279" w14:anchorId="7420275A">
          <v:shape id="_x0000_i1167" type="#_x0000_t75" style="width:14.25pt;height:14.25pt" o:ole="">
            <v:imagedata r:id="rId234" o:title=""/>
          </v:shape>
          <o:OLEObject Type="Embed" ProgID="Equation.DSMT4" ShapeID="_x0000_i1167" DrawAspect="Content" ObjectID="_1587842589" r:id="rId235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Suy ra </w:t>
      </w:r>
      <w:r w:rsidR="002E7131" w:rsidRPr="00562AC3">
        <w:rPr>
          <w:position w:val="-6"/>
          <w:sz w:val="24"/>
          <w:szCs w:val="26"/>
        </w:rPr>
        <w:object w:dxaOrig="1200" w:dyaOrig="380" w14:anchorId="1092AF2B">
          <v:shape id="_x0000_i1168" type="#_x0000_t75" style="width:60pt;height:18.75pt" o:ole="">
            <v:imagedata r:id="rId236" o:title=""/>
          </v:shape>
          <o:OLEObject Type="Embed" ProgID="Equation.DSMT4" ShapeID="_x0000_i1168" DrawAspect="Content" ObjectID="_1587842590" r:id="rId237"/>
        </w:object>
      </w:r>
    </w:p>
    <w:p w14:paraId="0E3C46EA" w14:textId="77777777" w:rsidR="00BA64D8" w:rsidRPr="00562AC3" w:rsidRDefault="00BA64D8" w:rsidP="00562AC3">
      <w:pPr>
        <w:spacing w:line="276" w:lineRule="auto"/>
        <w:ind w:left="992"/>
        <w:rPr>
          <w:b/>
          <w:sz w:val="24"/>
          <w:szCs w:val="26"/>
        </w:rPr>
      </w:pPr>
      <w:r w:rsidRPr="00562AC3">
        <w:rPr>
          <w:sz w:val="24"/>
          <w:szCs w:val="26"/>
        </w:rPr>
        <w:t xml:space="preserve">2. </w:t>
      </w:r>
      <w:r w:rsidRPr="00562AC3">
        <w:rPr>
          <w:b/>
          <w:sz w:val="24"/>
          <w:szCs w:val="26"/>
        </w:rPr>
        <w:t>Chứng minh tứ giác</w:t>
      </w:r>
      <w:r w:rsidR="002F0C0F" w:rsidRPr="00562AC3">
        <w:rPr>
          <w:b/>
          <w:sz w:val="24"/>
          <w:szCs w:val="26"/>
        </w:rPr>
        <w:t xml:space="preserve"> </w:t>
      </w:r>
      <w:r w:rsidR="002F0C0F" w:rsidRPr="00562AC3">
        <w:rPr>
          <w:b/>
          <w:position w:val="-6"/>
          <w:sz w:val="24"/>
          <w:szCs w:val="26"/>
        </w:rPr>
        <w:object w:dxaOrig="780" w:dyaOrig="279" w14:anchorId="6656C7AE">
          <v:shape id="_x0000_i1169" type="#_x0000_t75" style="width:39pt;height:14.25pt" o:ole="">
            <v:imagedata r:id="rId238" o:title=""/>
          </v:shape>
          <o:OLEObject Type="Embed" ProgID="Equation.DSMT4" ShapeID="_x0000_i1169" DrawAspect="Content" ObjectID="_1587842591" r:id="rId239"/>
        </w:object>
      </w:r>
      <w:r w:rsidR="002F0C0F" w:rsidRPr="00562AC3">
        <w:rPr>
          <w:b/>
          <w:sz w:val="24"/>
          <w:szCs w:val="26"/>
        </w:rPr>
        <w:t xml:space="preserve"> </w:t>
      </w:r>
      <w:r w:rsidRPr="00562AC3">
        <w:rPr>
          <w:b/>
          <w:sz w:val="24"/>
          <w:szCs w:val="26"/>
        </w:rPr>
        <w:t>nội tiếp trong một đường tròn.</w:t>
      </w:r>
    </w:p>
    <w:p w14:paraId="3979376E" w14:textId="77777777" w:rsidR="00562AC3" w:rsidRPr="00562AC3" w:rsidRDefault="00C02E5B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Ta có: </w:t>
      </w:r>
      <w:r w:rsidR="00B26561" w:rsidRPr="00562AC3">
        <w:rPr>
          <w:position w:val="-6"/>
          <w:sz w:val="24"/>
          <w:szCs w:val="26"/>
        </w:rPr>
        <w:object w:dxaOrig="1280" w:dyaOrig="380" w14:anchorId="2A374DDB">
          <v:shape id="_x0000_i1170" type="#_x0000_t75" style="width:63.75pt;height:18.75pt" o:ole="">
            <v:imagedata r:id="rId240" o:title=""/>
          </v:shape>
          <o:OLEObject Type="Embed" ProgID="Equation.DSMT4" ShapeID="_x0000_i1170" DrawAspect="Content" ObjectID="_1587842592" r:id="rId241"/>
        </w:object>
      </w:r>
      <w:r w:rsidR="002F0C0F" w:rsidRPr="00562AC3">
        <w:rPr>
          <w:sz w:val="24"/>
          <w:szCs w:val="26"/>
        </w:rPr>
        <w:t xml:space="preserve"> </w:t>
      </w:r>
      <w:r w:rsidR="00B26561" w:rsidRPr="00562AC3">
        <w:rPr>
          <w:sz w:val="24"/>
          <w:szCs w:val="26"/>
        </w:rPr>
        <w:t xml:space="preserve">(góc nội tiếp chắn cung </w:t>
      </w:r>
      <w:r w:rsidR="00E930ED" w:rsidRPr="00562AC3">
        <w:rPr>
          <w:position w:val="-4"/>
          <w:sz w:val="24"/>
          <w:szCs w:val="26"/>
        </w:rPr>
        <w:object w:dxaOrig="480" w:dyaOrig="260" w14:anchorId="26B296C3">
          <v:shape id="_x0000_i1171" type="#_x0000_t75" style="width:24pt;height:12.75pt" o:ole="">
            <v:imagedata r:id="rId242" o:title=""/>
          </v:shape>
          <o:OLEObject Type="Embed" ProgID="Equation.DSMT4" ShapeID="_x0000_i1171" DrawAspect="Content" ObjectID="_1587842593" r:id="rId243"/>
        </w:object>
      </w:r>
      <w:r w:rsidR="00E930ED" w:rsidRPr="00562AC3">
        <w:rPr>
          <w:sz w:val="24"/>
          <w:szCs w:val="26"/>
        </w:rPr>
        <w:t xml:space="preserve"> </w:t>
      </w:r>
      <w:r w:rsidR="00B26561" w:rsidRPr="00562AC3">
        <w:rPr>
          <w:sz w:val="24"/>
          <w:szCs w:val="26"/>
        </w:rPr>
        <w:t>bằng</w:t>
      </w:r>
      <w:r w:rsidR="00B26561" w:rsidRPr="00562AC3">
        <w:rPr>
          <w:position w:val="-26"/>
          <w:sz w:val="24"/>
          <w:szCs w:val="26"/>
        </w:rPr>
        <w:object w:dxaOrig="240" w:dyaOrig="680" w14:anchorId="2C4E8644">
          <v:shape id="_x0000_i1172" type="#_x0000_t75" style="width:12pt;height:33.75pt" o:ole="">
            <v:imagedata r:id="rId244" o:title=""/>
          </v:shape>
          <o:OLEObject Type="Embed" ProgID="Equation.DSMT4" ShapeID="_x0000_i1172" DrawAspect="Content" ObjectID="_1587842594" r:id="rId245"/>
        </w:object>
      </w:r>
      <w:r w:rsidR="00B26561" w:rsidRPr="00562AC3">
        <w:rPr>
          <w:sz w:val="24"/>
          <w:szCs w:val="26"/>
        </w:rPr>
        <w:t xml:space="preserve"> đường tròn)</w:t>
      </w:r>
    </w:p>
    <w:p w14:paraId="7A50482E" w14:textId="77777777" w:rsidR="00B26561" w:rsidRPr="00562AC3" w:rsidRDefault="00973CA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noProof/>
          <w:sz w:val="24"/>
          <w:szCs w:val="26"/>
          <w:lang w:eastAsia="en-US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B81A6DC" wp14:editId="1FA35BF9">
                <wp:simplePos x="0" y="0"/>
                <wp:positionH relativeFrom="column">
                  <wp:posOffset>4327525</wp:posOffset>
                </wp:positionH>
                <wp:positionV relativeFrom="paragraph">
                  <wp:posOffset>283210</wp:posOffset>
                </wp:positionV>
                <wp:extent cx="2143125" cy="2143125"/>
                <wp:effectExtent l="0" t="0" r="9525" b="9525"/>
                <wp:wrapSquare wrapText="bothSides"/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2143125"/>
                          <a:chOff x="3345" y="3342"/>
                          <a:chExt cx="3675" cy="3984"/>
                        </a:xfrm>
                      </wpg:grpSpPr>
                      <wps:wsp>
                        <wps:cNvPr id="2" name="Rectangle 57"/>
                        <wps:cNvSpPr>
                          <a:spLocks noChangeArrowheads="1"/>
                        </wps:cNvSpPr>
                        <wps:spPr bwMode="auto">
                          <a:xfrm rot="2677079">
                            <a:off x="5145" y="548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5535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F6539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3714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02B44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510" y="677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060" y="5460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FECF0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770" y="5067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3C252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6858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397AB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6663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F8D38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345" y="6663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12D88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rc 66"/>
                        <wps:cNvSpPr>
                          <a:spLocks/>
                        </wps:cNvSpPr>
                        <wps:spPr bwMode="auto">
                          <a:xfrm>
                            <a:off x="3780" y="5446"/>
                            <a:ext cx="2880" cy="148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 w 43200"/>
                              <a:gd name="T1" fmla="*/ 21946 h 22285"/>
                              <a:gd name="T2" fmla="*/ 43189 w 43200"/>
                              <a:gd name="T3" fmla="*/ 22285 h 22285"/>
                              <a:gd name="T4" fmla="*/ 21600 w 43200"/>
                              <a:gd name="T5" fmla="*/ 21600 h 22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285" fill="none" extrusionOk="0">
                                <a:moveTo>
                                  <a:pt x="2" y="21946"/>
                                </a:moveTo>
                                <a:cubicBezTo>
                                  <a:pt x="0" y="21830"/>
                                  <a:pt x="0" y="21715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1828"/>
                                  <a:pt x="43196" y="22056"/>
                                  <a:pt x="43189" y="22285"/>
                                </a:cubicBezTo>
                              </a:path>
                              <a:path w="43200" h="22285" stroke="0" extrusionOk="0">
                                <a:moveTo>
                                  <a:pt x="2" y="21946"/>
                                </a:moveTo>
                                <a:cubicBezTo>
                                  <a:pt x="0" y="21830"/>
                                  <a:pt x="0" y="21715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1828"/>
                                  <a:pt x="43196" y="22056"/>
                                  <a:pt x="43189" y="2228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780" y="691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5190" y="6888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5190" y="5415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6288" y="5928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6618" y="6894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3750" y="6894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660" y="3342"/>
                            <a:ext cx="0" cy="3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80" y="3987"/>
                            <a:ext cx="2880" cy="29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0" y="5853"/>
                            <a:ext cx="2835" cy="10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6633" y="5808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6633" y="3945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205" y="5445"/>
                            <a:ext cx="1125" cy="5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220" y="5460"/>
                            <a:ext cx="1455" cy="1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1A6DC" id="Group 56" o:spid="_x0000_s1026" style="position:absolute;left:0;text-align:left;margin-left:340.75pt;margin-top:22.3pt;width:168.75pt;height:168.75pt;z-index:251660800" coordorigin="3345,3342" coordsize="3675,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">
                <v:rect id="Rectangle 57" o:spid="_x0000_s1027" style="position:absolute;left:5145;top:5481;width:144;height:144;rotation:29240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8" type="#_x0000_t202" style="position:absolute;left:6630;top:5535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96F6539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D</w:t>
                        </w:r>
                      </w:p>
                    </w:txbxContent>
                  </v:textbox>
                </v:shape>
                <v:shape id="Text Box 59" o:spid="_x0000_s1029" type="#_x0000_t202" style="position:absolute;left:6660;top:3714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2C02B44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shape>
                <v:rect id="Rectangle 60" o:spid="_x0000_s1030" style="position:absolute;left:6510;top:677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Text Box 61" o:spid="_x0000_s1031" type="#_x0000_t202" style="position:absolute;left:6060;top:5460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31FECF0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shape>
                <v:shape id="Text Box 62" o:spid="_x0000_s1032" type="#_x0000_t202" style="position:absolute;left:4770;top:5067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48B3C252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shape>
                <v:shape id="Text Box 63" o:spid="_x0000_s1033" type="#_x0000_t202" style="position:absolute;left:4860;top:6858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82397AB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shape>
                <v:shape id="Text Box 64" o:spid="_x0000_s1034" type="#_x0000_t202" style="position:absolute;left:6660;top:6663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320F8D38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  <v:shape id="Text Box 65" o:spid="_x0000_s1035" type="#_x0000_t202" style="position:absolute;left:3345;top:6663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16312D88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  <v:shape id="Arc 66" o:spid="_x0000_s1036" style="position:absolute;left:3780;top:5446;width:2880;height:1486;visibility:visible;mso-wrap-style:square;v-text-anchor:top" coordsize="43200,2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" path="m2,21946nfc,21830,,21715,,21600,,9670,9670,,21600,,33529,,43200,9670,43200,21600v-1,228,-4,456,-11,685em2,21946nsc,21830,,21715,,21600,,9670,9670,,21600,,33529,,43200,9670,43200,21600v-1,228,-4,456,-11,685l21600,21600,2,21946xe" filled="f">
                  <v:path arrowok="t" o:extrusionok="f" o:connecttype="custom" o:connectlocs="0,1463;2879,1486;1440,1440" o:connectangles="0,0,0"/>
                </v:shape>
                <v:line id="Line 67" o:spid="_x0000_s1037" style="position:absolute;visibility:visible;mso-wrap-style:square" from="3780,6915" to="6660,6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68" o:spid="_x0000_s1038" type="#_x0000_t120" style="position:absolute;left:5190;top:688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"/>
                <v:shape id="AutoShape 69" o:spid="_x0000_s1039" type="#_x0000_t120" style="position:absolute;left:5190;top:541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"/>
                <v:shape id="AutoShape 70" o:spid="_x0000_s1040" type="#_x0000_t120" style="position:absolute;left:6288;top:592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"/>
                <v:shape id="AutoShape 71" o:spid="_x0000_s1041" type="#_x0000_t120" style="position:absolute;left:6618;top:6894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"/>
                <v:shape id="AutoShape 72" o:spid="_x0000_s1042" type="#_x0000_t120" style="position:absolute;left:3750;top:6894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"/>
                <v:line id="Line 73" o:spid="_x0000_s1043" style="position:absolute;visibility:visible;mso-wrap-style:square" from="6660,3342" to="6660,6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74" o:spid="_x0000_s1044" style="position:absolute;flip:y;visibility:visible;mso-wrap-style:square" from="3780,3987" to="6660,6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Line 75" o:spid="_x0000_s1045" style="position:absolute;flip:y;visibility:visible;mso-wrap-style:square" from="3810,5853" to="6645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shape id="AutoShape 76" o:spid="_x0000_s1046" type="#_x0000_t120" style="position:absolute;left:6633;top:580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"/>
                <v:shape id="AutoShape 77" o:spid="_x0000_s1047" type="#_x0000_t120" style="position:absolute;left:6633;top:394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"/>
                <v:line id="Line 78" o:spid="_x0000_s1048" style="position:absolute;visibility:visible;mso-wrap-style:square" from="5205,5445" to="6330,5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9" o:spid="_x0000_s1049" style="position:absolute;visibility:visible;mso-wrap-style:square" from="5220,5460" to="6675,6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w10:wrap type="square"/>
              </v:group>
            </w:pict>
          </mc:Fallback>
        </mc:AlternateContent>
      </w:r>
      <w:r w:rsidR="00B26561" w:rsidRPr="00562AC3">
        <w:rPr>
          <w:sz w:val="24"/>
          <w:szCs w:val="26"/>
        </w:rPr>
        <w:t xml:space="preserve">Lại có: </w:t>
      </w:r>
      <w:r w:rsidR="00B26561" w:rsidRPr="00562AC3">
        <w:rPr>
          <w:position w:val="-6"/>
          <w:sz w:val="24"/>
          <w:szCs w:val="26"/>
        </w:rPr>
        <w:object w:dxaOrig="1260" w:dyaOrig="380" w14:anchorId="31B872D1">
          <v:shape id="_x0000_i1173" type="#_x0000_t75" style="width:63pt;height:18.75pt" o:ole="">
            <v:imagedata r:id="rId246" o:title=""/>
          </v:shape>
          <o:OLEObject Type="Embed" ProgID="Equation.DSMT4" ShapeID="_x0000_i1173" DrawAspect="Content" ObjectID="_1587842595" r:id="rId247"/>
        </w:object>
      </w:r>
      <w:r w:rsidR="00B26561" w:rsidRPr="00562AC3">
        <w:rPr>
          <w:sz w:val="24"/>
          <w:szCs w:val="26"/>
        </w:rPr>
        <w:t xml:space="preserve">(vì </w:t>
      </w:r>
      <w:r w:rsidR="00B26561" w:rsidRPr="00562AC3">
        <w:rPr>
          <w:position w:val="-6"/>
          <w:sz w:val="24"/>
          <w:szCs w:val="26"/>
        </w:rPr>
        <w:object w:dxaOrig="1200" w:dyaOrig="380" w14:anchorId="0C197E77">
          <v:shape id="_x0000_i1174" type="#_x0000_t75" style="width:60pt;height:18.75pt" o:ole="">
            <v:imagedata r:id="rId236" o:title=""/>
          </v:shape>
          <o:OLEObject Type="Embed" ProgID="Equation.DSMT4" ShapeID="_x0000_i1174" DrawAspect="Content" ObjectID="_1587842596" r:id="rId248"/>
        </w:object>
      </w:r>
      <w:r w:rsidR="00B26561" w:rsidRPr="00562AC3">
        <w:rPr>
          <w:sz w:val="24"/>
          <w:szCs w:val="26"/>
        </w:rPr>
        <w:t>)</w:t>
      </w:r>
    </w:p>
    <w:p w14:paraId="74EE0904" w14:textId="77777777" w:rsidR="00B26561" w:rsidRPr="00562AC3" w:rsidRDefault="00B26561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Tứ giác</w:t>
      </w:r>
      <w:r w:rsidR="002F0C0F" w:rsidRPr="00562AC3">
        <w:rPr>
          <w:sz w:val="24"/>
          <w:szCs w:val="26"/>
        </w:rPr>
        <w:t xml:space="preserve"> </w:t>
      </w:r>
      <w:r w:rsidR="002F0C0F" w:rsidRPr="00562AC3">
        <w:rPr>
          <w:b/>
          <w:position w:val="-6"/>
          <w:sz w:val="24"/>
          <w:szCs w:val="26"/>
        </w:rPr>
        <w:object w:dxaOrig="780" w:dyaOrig="279" w14:anchorId="49155A18">
          <v:shape id="_x0000_i1175" type="#_x0000_t75" style="width:39pt;height:14.25pt" o:ole="">
            <v:imagedata r:id="rId238" o:title=""/>
          </v:shape>
          <o:OLEObject Type="Embed" ProgID="Equation.DSMT4" ShapeID="_x0000_i1175" DrawAspect="Content" ObjectID="_1587842597" r:id="rId249"/>
        </w:object>
      </w:r>
      <w:r w:rsidRPr="00562AC3">
        <w:rPr>
          <w:sz w:val="24"/>
          <w:szCs w:val="26"/>
        </w:rPr>
        <w:t xml:space="preserve">có </w:t>
      </w:r>
      <w:r w:rsidRPr="00562AC3">
        <w:rPr>
          <w:position w:val="-6"/>
          <w:sz w:val="24"/>
          <w:szCs w:val="26"/>
        </w:rPr>
        <w:object w:dxaOrig="2120" w:dyaOrig="380" w14:anchorId="532E33C4">
          <v:shape id="_x0000_i1176" type="#_x0000_t75" style="width:105.75pt;height:18.75pt" o:ole="">
            <v:imagedata r:id="rId250" o:title=""/>
          </v:shape>
          <o:OLEObject Type="Embed" ProgID="Equation.DSMT4" ShapeID="_x0000_i1176" DrawAspect="Content" ObjectID="_1587842598" r:id="rId251"/>
        </w:object>
      </w:r>
      <w:r w:rsidRPr="00562AC3">
        <w:rPr>
          <w:sz w:val="24"/>
          <w:szCs w:val="26"/>
        </w:rPr>
        <w:t>nên nội tiếp được đường tròn (góc trong bằng góc ngoài tại đỉnh đối diện)</w:t>
      </w:r>
    </w:p>
    <w:p w14:paraId="6ADCC57A" w14:textId="77777777" w:rsidR="00E9344A" w:rsidRPr="00562AC3" w:rsidRDefault="00C0531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3. </w:t>
      </w:r>
      <w:r w:rsidRPr="00562AC3">
        <w:rPr>
          <w:b/>
          <w:sz w:val="24"/>
          <w:szCs w:val="26"/>
        </w:rPr>
        <w:t xml:space="preserve">Chứng minh </w:t>
      </w:r>
      <w:r w:rsidR="00E930ED" w:rsidRPr="00562AC3">
        <w:rPr>
          <w:position w:val="-6"/>
          <w:sz w:val="24"/>
          <w:szCs w:val="26"/>
        </w:rPr>
        <w:object w:dxaOrig="2520" w:dyaOrig="320" w14:anchorId="2E84D95F">
          <v:shape id="_x0000_i1177" type="#_x0000_t75" style="width:126pt;height:15.75pt" o:ole="">
            <v:imagedata r:id="rId252" o:title=""/>
          </v:shape>
          <o:OLEObject Type="Embed" ProgID="Equation.DSMT4" ShapeID="_x0000_i1177" DrawAspect="Content" ObjectID="_1587842599" r:id="rId253"/>
        </w:object>
      </w:r>
    </w:p>
    <w:p w14:paraId="3290D03C" w14:textId="77777777" w:rsidR="001B55A9" w:rsidRPr="00562AC3" w:rsidRDefault="00347885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Ta</w:t>
      </w:r>
      <w:r w:rsidR="006612E7" w:rsidRPr="00562AC3">
        <w:rPr>
          <w:sz w:val="24"/>
          <w:szCs w:val="26"/>
        </w:rPr>
        <w:t xml:space="preserve"> có</w:t>
      </w:r>
      <w:r w:rsidR="007D2035" w:rsidRPr="00562AC3">
        <w:rPr>
          <w:sz w:val="24"/>
          <w:szCs w:val="26"/>
        </w:rPr>
        <w:t>:</w:t>
      </w:r>
      <w:r w:rsidR="006612E7" w:rsidRPr="00562AC3">
        <w:rPr>
          <w:sz w:val="24"/>
          <w:szCs w:val="26"/>
        </w:rPr>
        <w:t xml:space="preserve"> </w:t>
      </w:r>
      <w:r w:rsidR="006612E7" w:rsidRPr="00562AC3">
        <w:rPr>
          <w:position w:val="-6"/>
          <w:sz w:val="24"/>
          <w:szCs w:val="26"/>
        </w:rPr>
        <w:object w:dxaOrig="1480" w:dyaOrig="380" w14:anchorId="3993CBF5">
          <v:shape id="_x0000_i1178" type="#_x0000_t75" style="width:74.25pt;height:18.75pt" o:ole="">
            <v:imagedata r:id="rId254" o:title=""/>
          </v:shape>
          <o:OLEObject Type="Embed" ProgID="Equation.DSMT4" ShapeID="_x0000_i1178" DrawAspect="Content" ObjectID="_1587842600" r:id="rId255"/>
        </w:object>
      </w:r>
      <w:r w:rsidR="007D2035" w:rsidRPr="00562AC3">
        <w:rPr>
          <w:sz w:val="24"/>
          <w:szCs w:val="26"/>
        </w:rPr>
        <w:t xml:space="preserve"> (1)</w:t>
      </w:r>
      <w:r w:rsidR="00E930ED" w:rsidRPr="00562AC3">
        <w:rPr>
          <w:sz w:val="24"/>
          <w:szCs w:val="26"/>
        </w:rPr>
        <w:t xml:space="preserve">; </w:t>
      </w:r>
      <w:r w:rsidR="00103F0A" w:rsidRPr="00562AC3">
        <w:rPr>
          <w:position w:val="-6"/>
          <w:sz w:val="24"/>
          <w:szCs w:val="26"/>
        </w:rPr>
        <w:object w:dxaOrig="1280" w:dyaOrig="380" w14:anchorId="7604438D">
          <v:shape id="_x0000_i1179" type="#_x0000_t75" style="width:63.75pt;height:18.75pt" o:ole="">
            <v:imagedata r:id="rId256" o:title=""/>
          </v:shape>
          <o:OLEObject Type="Embed" ProgID="Equation.DSMT4" ShapeID="_x0000_i1179" DrawAspect="Content" ObjectID="_1587842601" r:id="rId257"/>
        </w:object>
      </w:r>
      <w:r w:rsidR="00103F0A" w:rsidRPr="00562AC3">
        <w:rPr>
          <w:sz w:val="24"/>
          <w:szCs w:val="26"/>
        </w:rPr>
        <w:t xml:space="preserve">(góc nội tiếp chắn </w:t>
      </w:r>
      <w:r w:rsidR="00103F0A" w:rsidRPr="00562AC3">
        <w:rPr>
          <w:position w:val="-26"/>
          <w:sz w:val="24"/>
          <w:szCs w:val="26"/>
        </w:rPr>
        <w:object w:dxaOrig="240" w:dyaOrig="680" w14:anchorId="1CA0785A">
          <v:shape id="_x0000_i1180" type="#_x0000_t75" style="width:12pt;height:33.75pt" o:ole="">
            <v:imagedata r:id="rId244" o:title=""/>
          </v:shape>
          <o:OLEObject Type="Embed" ProgID="Equation.DSMT4" ShapeID="_x0000_i1180" DrawAspect="Content" ObjectID="_1587842602" r:id="rId258"/>
        </w:object>
      </w:r>
      <w:r w:rsidR="00103F0A" w:rsidRPr="00562AC3">
        <w:rPr>
          <w:sz w:val="24"/>
          <w:szCs w:val="26"/>
        </w:rPr>
        <w:t xml:space="preserve"> đường tròn);</w:t>
      </w:r>
    </w:p>
    <w:p w14:paraId="78914B76" w14:textId="77777777" w:rsidR="00103F0A" w:rsidRPr="00562AC3" w:rsidRDefault="00103F0A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position w:val="-6"/>
          <w:sz w:val="24"/>
          <w:szCs w:val="26"/>
        </w:rPr>
        <w:object w:dxaOrig="2000" w:dyaOrig="380" w14:anchorId="5335DF8C">
          <v:shape id="_x0000_i1181" type="#_x0000_t75" style="width:99.75pt;height:18.75pt" o:ole="">
            <v:imagedata r:id="rId259" o:title=""/>
          </v:shape>
          <o:OLEObject Type="Embed" ProgID="Equation.DSMT4" ShapeID="_x0000_i1181" DrawAspect="Content" ObjectID="_1587842603" r:id="rId260"/>
        </w:object>
      </w:r>
      <w:r w:rsidRPr="00562AC3">
        <w:rPr>
          <w:sz w:val="24"/>
          <w:szCs w:val="26"/>
        </w:rPr>
        <w:t>(câu</w:t>
      </w:r>
      <w:r w:rsidR="002F0C0F" w:rsidRPr="00562AC3">
        <w:rPr>
          <w:sz w:val="24"/>
          <w:szCs w:val="26"/>
        </w:rPr>
        <w:t xml:space="preserve"> </w:t>
      </w:r>
      <w:r w:rsidR="00E930ED" w:rsidRPr="00562AC3">
        <w:rPr>
          <w:position w:val="-4"/>
          <w:sz w:val="24"/>
          <w:szCs w:val="26"/>
        </w:rPr>
        <w:object w:dxaOrig="200" w:dyaOrig="260" w14:anchorId="54CDE94E">
          <v:shape id="_x0000_i1182" type="#_x0000_t75" style="width:9.75pt;height:12.75pt" o:ole="">
            <v:imagedata r:id="rId261" o:title=""/>
          </v:shape>
          <o:OLEObject Type="Embed" ProgID="Equation.DSMT4" ShapeID="_x0000_i1182" DrawAspect="Content" ObjectID="_1587842604" r:id="rId262"/>
        </w:object>
      </w:r>
      <w:r w:rsidRPr="00562AC3">
        <w:rPr>
          <w:sz w:val="24"/>
          <w:szCs w:val="26"/>
        </w:rPr>
        <w:t>)</w:t>
      </w:r>
      <w:r w:rsidR="001B55A9" w:rsidRPr="00562AC3">
        <w:rPr>
          <w:sz w:val="24"/>
          <w:szCs w:val="26"/>
        </w:rPr>
        <w:t xml:space="preserve">. </w:t>
      </w:r>
      <w:r w:rsidRPr="00562AC3">
        <w:rPr>
          <w:sz w:val="24"/>
          <w:szCs w:val="26"/>
        </w:rPr>
        <w:t xml:space="preserve">Nên </w:t>
      </w:r>
      <w:r w:rsidR="00347885" w:rsidRPr="00562AC3">
        <w:rPr>
          <w:position w:val="-6"/>
          <w:sz w:val="24"/>
          <w:szCs w:val="26"/>
        </w:rPr>
        <w:object w:dxaOrig="2079" w:dyaOrig="380" w14:anchorId="7A7C414E">
          <v:shape id="_x0000_i1183" type="#_x0000_t75" style="width:104.25pt;height:18.75pt" o:ole="">
            <v:imagedata r:id="rId263" o:title=""/>
          </v:shape>
          <o:OLEObject Type="Embed" ProgID="Equation.DSMT4" ShapeID="_x0000_i1183" DrawAspect="Content" ObjectID="_1587842605" r:id="rId264"/>
        </w:object>
      </w:r>
      <w:r w:rsidR="00347885" w:rsidRPr="00562AC3">
        <w:rPr>
          <w:sz w:val="24"/>
          <w:szCs w:val="26"/>
        </w:rPr>
        <w:t xml:space="preserve"> (2)</w:t>
      </w:r>
    </w:p>
    <w:p w14:paraId="7908DA83" w14:textId="77777777" w:rsidR="002F24E1" w:rsidRPr="00562AC3" w:rsidRDefault="00347885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sz w:val="24"/>
          <w:szCs w:val="26"/>
        </w:rPr>
        <w:lastRenderedPageBreak/>
        <w:t xml:space="preserve">Từ (1) và (2) suy ra </w:t>
      </w:r>
      <w:r w:rsidR="0030106F" w:rsidRPr="00562AC3">
        <w:rPr>
          <w:position w:val="-6"/>
          <w:sz w:val="24"/>
          <w:szCs w:val="26"/>
        </w:rPr>
        <w:object w:dxaOrig="700" w:dyaOrig="279" w14:anchorId="0BE243BA">
          <v:shape id="_x0000_i1184" type="#_x0000_t75" style="width:35.25pt;height:14.25pt" o:ole="">
            <v:imagedata r:id="rId265" o:title=""/>
          </v:shape>
          <o:OLEObject Type="Embed" ProgID="Equation.DSMT4" ShapeID="_x0000_i1184" DrawAspect="Content" ObjectID="_1587842606" r:id="rId266"/>
        </w:object>
      </w:r>
      <w:r w:rsidRPr="00562AC3">
        <w:rPr>
          <w:sz w:val="24"/>
          <w:szCs w:val="26"/>
        </w:rPr>
        <w:t>∽</w:t>
      </w:r>
      <w:r w:rsidR="0030106F" w:rsidRPr="00562AC3">
        <w:rPr>
          <w:position w:val="-6"/>
          <w:sz w:val="24"/>
          <w:szCs w:val="26"/>
        </w:rPr>
        <w:object w:dxaOrig="780" w:dyaOrig="279" w14:anchorId="024CE9C0">
          <v:shape id="_x0000_i1185" type="#_x0000_t75" style="width:39pt;height:14.25pt" o:ole="">
            <v:imagedata r:id="rId267" o:title=""/>
          </v:shape>
          <o:OLEObject Type="Embed" ProgID="Equation.DSMT4" ShapeID="_x0000_i1185" DrawAspect="Content" ObjectID="_1587842607" r:id="rId268"/>
        </w:object>
      </w:r>
      <w:r w:rsidR="00760BCC" w:rsidRPr="00562AC3">
        <w:rPr>
          <w:sz w:val="24"/>
          <w:szCs w:val="26"/>
        </w:rPr>
        <w:t xml:space="preserve">(g-g). Suy ra: </w:t>
      </w:r>
      <w:r w:rsidR="00760BCC" w:rsidRPr="00562AC3">
        <w:rPr>
          <w:position w:val="-26"/>
          <w:sz w:val="24"/>
          <w:szCs w:val="26"/>
        </w:rPr>
        <w:object w:dxaOrig="3440" w:dyaOrig="680" w14:anchorId="5BB0208C">
          <v:shape id="_x0000_i1186" type="#_x0000_t75" style="width:171.75pt;height:33.75pt" o:ole="">
            <v:imagedata r:id="rId269" o:title=""/>
          </v:shape>
          <o:OLEObject Type="Embed" ProgID="Equation.DSMT4" ShapeID="_x0000_i1186" DrawAspect="Content" ObjectID="_1587842608" r:id="rId270"/>
        </w:object>
      </w:r>
    </w:p>
    <w:p w14:paraId="63B3BC1D" w14:textId="77777777" w:rsidR="00562AC3" w:rsidRPr="00562AC3" w:rsidRDefault="004F4547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sz w:val="24"/>
          <w:szCs w:val="26"/>
        </w:rPr>
        <w:t xml:space="preserve">Tam giác </w:t>
      </w:r>
      <w:r w:rsidR="0030106F" w:rsidRPr="00562AC3">
        <w:rPr>
          <w:position w:val="-6"/>
          <w:sz w:val="24"/>
          <w:szCs w:val="26"/>
        </w:rPr>
        <w:object w:dxaOrig="560" w:dyaOrig="279" w14:anchorId="0EDD84BD">
          <v:shape id="_x0000_i1187" type="#_x0000_t75" style="width:27.75pt;height:14.25pt" o:ole="">
            <v:imagedata r:id="rId271" o:title=""/>
          </v:shape>
          <o:OLEObject Type="Embed" ProgID="Equation.DSMT4" ShapeID="_x0000_i1187" DrawAspect="Content" ObjectID="_1587842609" r:id="rId272"/>
        </w:object>
      </w:r>
      <w:r w:rsidR="0030106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vuông tại </w:t>
      </w:r>
      <w:r w:rsidR="0030106F" w:rsidRPr="00562AC3">
        <w:rPr>
          <w:position w:val="-4"/>
          <w:sz w:val="24"/>
          <w:szCs w:val="26"/>
        </w:rPr>
        <w:object w:dxaOrig="240" w:dyaOrig="260" w14:anchorId="633A0406">
          <v:shape id="_x0000_i1188" type="#_x0000_t75" style="width:12pt;height:12.75pt" o:ole="">
            <v:imagedata r:id="rId273" o:title=""/>
          </v:shape>
          <o:OLEObject Type="Embed" ProgID="Equation.DSMT4" ShapeID="_x0000_i1188" DrawAspect="Content" ObjectID="_1587842610" r:id="rId274"/>
        </w:object>
      </w:r>
      <w:r w:rsidR="0030106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có</w:t>
      </w:r>
      <w:r w:rsidR="0030106F" w:rsidRPr="00562AC3">
        <w:rPr>
          <w:sz w:val="24"/>
          <w:szCs w:val="26"/>
        </w:rPr>
        <w:t xml:space="preserve"> </w:t>
      </w:r>
      <w:r w:rsidR="0030106F" w:rsidRPr="00562AC3">
        <w:rPr>
          <w:position w:val="-4"/>
          <w:sz w:val="24"/>
          <w:szCs w:val="26"/>
        </w:rPr>
        <w:object w:dxaOrig="460" w:dyaOrig="260" w14:anchorId="43B95151">
          <v:shape id="_x0000_i1189" type="#_x0000_t75" style="width:23.25pt;height:12.75pt" o:ole="">
            <v:imagedata r:id="rId275" o:title=""/>
          </v:shape>
          <o:OLEObject Type="Embed" ProgID="Equation.DSMT4" ShapeID="_x0000_i1189" DrawAspect="Content" ObjectID="_1587842611" r:id="rId276"/>
        </w:object>
      </w:r>
      <w:r w:rsidR="0030106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là đường cao cho: </w:t>
      </w:r>
      <w:r w:rsidR="0030106F" w:rsidRPr="00562AC3">
        <w:rPr>
          <w:position w:val="-6"/>
          <w:sz w:val="24"/>
          <w:szCs w:val="26"/>
        </w:rPr>
        <w:object w:dxaOrig="3320" w:dyaOrig="320" w14:anchorId="377162EC">
          <v:shape id="_x0000_i1190" type="#_x0000_t75" style="width:165.75pt;height:15.75pt" o:ole="">
            <v:imagedata r:id="rId277" o:title=""/>
          </v:shape>
          <o:OLEObject Type="Embed" ProgID="Equation.DSMT4" ShapeID="_x0000_i1190" DrawAspect="Content" ObjectID="_1587842612" r:id="rId278"/>
        </w:object>
      </w:r>
    </w:p>
    <w:p w14:paraId="01448D5D" w14:textId="77777777" w:rsidR="004F4547" w:rsidRPr="00562AC3" w:rsidRDefault="004F4547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b/>
          <w:i/>
          <w:sz w:val="24"/>
          <w:szCs w:val="26"/>
        </w:rPr>
        <w:t>Vậy</w:t>
      </w:r>
      <w:r w:rsidRPr="00562AC3">
        <w:rPr>
          <w:sz w:val="24"/>
          <w:szCs w:val="26"/>
        </w:rPr>
        <w:t xml:space="preserve">: </w:t>
      </w:r>
      <w:r w:rsidR="00E930ED" w:rsidRPr="00562AC3">
        <w:rPr>
          <w:position w:val="-6"/>
          <w:sz w:val="24"/>
          <w:szCs w:val="26"/>
        </w:rPr>
        <w:object w:dxaOrig="2460" w:dyaOrig="320" w14:anchorId="13ECD10D">
          <v:shape id="_x0000_i1191" type="#_x0000_t75" style="width:123pt;height:15.75pt" o:ole="">
            <v:imagedata r:id="rId211" o:title=""/>
          </v:shape>
          <o:OLEObject Type="Embed" ProgID="Equation.DSMT4" ShapeID="_x0000_i1191" DrawAspect="Content" ObjectID="_1587842613" r:id="rId279"/>
        </w:object>
      </w:r>
    </w:p>
    <w:p w14:paraId="3DEFE0AF" w14:textId="77777777" w:rsidR="00562AC3" w:rsidRPr="00562AC3" w:rsidRDefault="0030106F" w:rsidP="009A1810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sz w:val="24"/>
          <w:szCs w:val="26"/>
        </w:rPr>
      </w:pPr>
      <w:r w:rsidRPr="00562AC3">
        <w:rPr>
          <w:b/>
          <w:sz w:val="24"/>
          <w:szCs w:val="26"/>
        </w:rPr>
        <w:t>(1,0 điểm)</w:t>
      </w:r>
    </w:p>
    <w:p w14:paraId="368B6062" w14:textId="77777777" w:rsidR="0030106F" w:rsidRPr="00562AC3" w:rsidRDefault="0030106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Cho hình nón có đường sinh bằng </w:t>
      </w:r>
      <w:r w:rsidRPr="00562AC3">
        <w:rPr>
          <w:position w:val="-10"/>
          <w:sz w:val="24"/>
          <w:szCs w:val="26"/>
        </w:rPr>
        <w:object w:dxaOrig="660" w:dyaOrig="320" w14:anchorId="7F1CA6FA">
          <v:shape id="_x0000_i1192" type="#_x0000_t75" style="width:33pt;height:15.75pt" o:ole="">
            <v:imagedata r:id="rId96" o:title=""/>
          </v:shape>
          <o:OLEObject Type="Embed" ProgID="Equation.DSMT4" ShapeID="_x0000_i1192" DrawAspect="Content" ObjectID="_1587842614" r:id="rId280"/>
        </w:object>
      </w:r>
      <w:r w:rsidRPr="00562AC3">
        <w:rPr>
          <w:sz w:val="24"/>
          <w:szCs w:val="26"/>
        </w:rPr>
        <w:t xml:space="preserve">diện tích xung quanh là </w:t>
      </w:r>
      <w:r w:rsidRPr="00562AC3">
        <w:rPr>
          <w:position w:val="-6"/>
          <w:sz w:val="24"/>
          <w:szCs w:val="26"/>
        </w:rPr>
        <w:object w:dxaOrig="639" w:dyaOrig="279" w14:anchorId="093EBB10">
          <v:shape id="_x0000_i1193" type="#_x0000_t75" style="width:32.25pt;height:14.25pt" o:ole="">
            <v:imagedata r:id="rId98" o:title=""/>
          </v:shape>
          <o:OLEObject Type="Embed" ProgID="Equation.DSMT4" ShapeID="_x0000_i1193" DrawAspect="Content" ObjectID="_1587842615" r:id="rId281"/>
        </w:object>
      </w:r>
      <w:r w:rsidRPr="00562AC3">
        <w:rPr>
          <w:position w:val="-6"/>
          <w:sz w:val="24"/>
          <w:szCs w:val="26"/>
        </w:rPr>
        <w:object w:dxaOrig="499" w:dyaOrig="320" w14:anchorId="469AFA34">
          <v:shape id="_x0000_i1194" type="#_x0000_t75" style="width:24.75pt;height:15.75pt" o:ole="">
            <v:imagedata r:id="rId100" o:title=""/>
          </v:shape>
          <o:OLEObject Type="Embed" ProgID="Equation.DSMT4" ShapeID="_x0000_i1194" DrawAspect="Content" ObjectID="_1587842616" r:id="rId282"/>
        </w:object>
      </w:r>
      <w:r w:rsidRPr="00562AC3">
        <w:rPr>
          <w:sz w:val="24"/>
          <w:szCs w:val="26"/>
        </w:rPr>
        <w:t xml:space="preserve"> Tính bán kính đáy và thể tích của hình nón.</w:t>
      </w:r>
    </w:p>
    <w:p w14:paraId="1BFD677F" w14:textId="77777777" w:rsidR="0030386E" w:rsidRPr="00562AC3" w:rsidRDefault="0030386E" w:rsidP="00562AC3">
      <w:pPr>
        <w:spacing w:line="276" w:lineRule="auto"/>
        <w:ind w:left="992"/>
        <w:mirrorIndents/>
        <w:jc w:val="center"/>
        <w:rPr>
          <w:rFonts w:eastAsia="Calibri"/>
          <w:b/>
          <w:bCs/>
          <w:color w:val="0000FF"/>
          <w:sz w:val="24"/>
          <w:szCs w:val="24"/>
        </w:rPr>
      </w:pPr>
      <w:r w:rsidRPr="00562AC3">
        <w:rPr>
          <w:rFonts w:eastAsia="Calibri"/>
          <w:b/>
          <w:bCs/>
          <w:color w:val="0000FF"/>
          <w:sz w:val="24"/>
          <w:szCs w:val="24"/>
        </w:rPr>
        <w:t>Lời giải</w:t>
      </w:r>
    </w:p>
    <w:p w14:paraId="63782915" w14:textId="77777777" w:rsidR="006561FE" w:rsidRPr="00562AC3" w:rsidRDefault="00973CA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noProof/>
          <w:sz w:val="24"/>
          <w:lang w:eastAsia="en-US"/>
        </w:rPr>
        <w:drawing>
          <wp:anchor distT="0" distB="0" distL="114300" distR="114300" simplePos="0" relativeHeight="251659776" behindDoc="0" locked="0" layoutInCell="1" allowOverlap="0" wp14:anchorId="427D68DE" wp14:editId="602CED87">
            <wp:simplePos x="0" y="0"/>
            <wp:positionH relativeFrom="column">
              <wp:posOffset>4632960</wp:posOffset>
            </wp:positionH>
            <wp:positionV relativeFrom="line">
              <wp:posOffset>45720</wp:posOffset>
            </wp:positionV>
            <wp:extent cx="1847850" cy="1962150"/>
            <wp:effectExtent l="0" t="0" r="0" b="0"/>
            <wp:wrapNone/>
            <wp:docPr id="55" name="Picture 55" descr="wps_clip_image-2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wps_clip_image-21871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A8D" w:rsidRPr="00562AC3">
        <w:rPr>
          <w:sz w:val="24"/>
          <w:szCs w:val="26"/>
        </w:rPr>
        <w:t xml:space="preserve">Ta có: </w:t>
      </w:r>
      <w:r w:rsidR="00726A8D" w:rsidRPr="00562AC3">
        <w:rPr>
          <w:position w:val="-14"/>
          <w:sz w:val="24"/>
          <w:szCs w:val="26"/>
        </w:rPr>
        <w:object w:dxaOrig="4239" w:dyaOrig="400" w14:anchorId="36A14EED">
          <v:shape id="_x0000_i1195" type="#_x0000_t75" style="width:212.25pt;height:20.25pt" o:ole="">
            <v:imagedata r:id="rId284" o:title=""/>
          </v:shape>
          <o:OLEObject Type="Embed" ProgID="Equation.DSMT4" ShapeID="_x0000_i1195" DrawAspect="Content" ObjectID="_1587842617" r:id="rId285"/>
        </w:object>
      </w:r>
    </w:p>
    <w:p w14:paraId="13CD0271" w14:textId="77777777" w:rsidR="00EE2FC0" w:rsidRPr="00562AC3" w:rsidRDefault="00EE2FC0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16"/>
          <w:sz w:val="24"/>
          <w:szCs w:val="26"/>
        </w:rPr>
        <w:object w:dxaOrig="7119" w:dyaOrig="499" w14:anchorId="655DAFBD">
          <v:shape id="_x0000_i1196" type="#_x0000_t75" style="width:356.25pt;height:24.75pt" o:ole="">
            <v:imagedata r:id="rId286" o:title=""/>
          </v:shape>
          <o:OLEObject Type="Embed" ProgID="Equation.DSMT4" ShapeID="_x0000_i1196" DrawAspect="Content" ObjectID="_1587842618" r:id="rId287"/>
        </w:object>
      </w:r>
    </w:p>
    <w:p w14:paraId="3AE36D89" w14:textId="77777777" w:rsidR="007136FF" w:rsidRPr="00562AC3" w:rsidRDefault="004B413C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26"/>
          <w:sz w:val="24"/>
          <w:szCs w:val="26"/>
        </w:rPr>
        <w:object w:dxaOrig="3920" w:dyaOrig="680" w14:anchorId="562BD71A">
          <v:shape id="_x0000_i1197" type="#_x0000_t75" style="width:195.75pt;height:33.75pt" o:ole="">
            <v:imagedata r:id="rId288" o:title=""/>
          </v:shape>
          <o:OLEObject Type="Embed" ProgID="Equation.DSMT4" ShapeID="_x0000_i1197" DrawAspect="Content" ObjectID="_1587842619" r:id="rId289"/>
        </w:object>
      </w:r>
    </w:p>
    <w:sectPr w:rsidR="007136FF" w:rsidRPr="00562AC3" w:rsidSect="00562AC3">
      <w:footerReference w:type="default" r:id="rId290"/>
      <w:pgSz w:w="11906" w:h="16838" w:code="9"/>
      <w:pgMar w:top="850" w:right="850" w:bottom="850" w:left="850" w:header="340" w:footer="34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1D879" w14:textId="77777777" w:rsidR="00FA6D23" w:rsidRDefault="00FA6D23">
      <w:r>
        <w:separator/>
      </w:r>
    </w:p>
  </w:endnote>
  <w:endnote w:type="continuationSeparator" w:id="0">
    <w:p w14:paraId="2C9F2083" w14:textId="77777777" w:rsidR="00FA6D23" w:rsidRDefault="00FA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386E" w14:textId="77777777" w:rsidR="00562AC3" w:rsidRPr="00D77884" w:rsidRDefault="00562AC3" w:rsidP="00D77884">
    <w:pPr>
      <w:pStyle w:val="Footer"/>
      <w:jc w:val="right"/>
      <w:rPr>
        <w:b/>
      </w:rPr>
    </w:pPr>
    <w:r>
      <w:rPr>
        <w:rStyle w:val="PageNumber"/>
      </w:rPr>
      <w:t xml:space="preserve">Trang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04E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3C6C" w14:textId="77777777" w:rsidR="00FA6D23" w:rsidRDefault="00FA6D23">
      <w:r>
        <w:separator/>
      </w:r>
    </w:p>
  </w:footnote>
  <w:footnote w:type="continuationSeparator" w:id="0">
    <w:p w14:paraId="3E26A2DA" w14:textId="77777777" w:rsidR="00FA6D23" w:rsidRDefault="00FA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7CD"/>
    <w:multiLevelType w:val="hybridMultilevel"/>
    <w:tmpl w:val="53F8B0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F89"/>
    <w:multiLevelType w:val="hybridMultilevel"/>
    <w:tmpl w:val="B5AC32FE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70C82"/>
    <w:multiLevelType w:val="hybridMultilevel"/>
    <w:tmpl w:val="C16CBCF8"/>
    <w:lvl w:ilvl="0" w:tplc="FF06148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30285"/>
    <w:multiLevelType w:val="hybridMultilevel"/>
    <w:tmpl w:val="B5AC32FE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048F8"/>
    <w:multiLevelType w:val="hybridMultilevel"/>
    <w:tmpl w:val="4A7285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D6476"/>
    <w:multiLevelType w:val="hybridMultilevel"/>
    <w:tmpl w:val="BDFC0618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584F"/>
    <w:multiLevelType w:val="hybridMultilevel"/>
    <w:tmpl w:val="0E32EB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B5246"/>
    <w:multiLevelType w:val="hybridMultilevel"/>
    <w:tmpl w:val="2ADA703A"/>
    <w:lvl w:ilvl="0" w:tplc="4978E19A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 Bold" w:hAnsi="Times New Roman Bold" w:cs="Arial" w:hint="default"/>
        <w:b/>
        <w:i w:val="0"/>
        <w:color w:val="0000FF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65CCD"/>
    <w:multiLevelType w:val="hybridMultilevel"/>
    <w:tmpl w:val="B5AC32FE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C710C"/>
    <w:multiLevelType w:val="hybridMultilevel"/>
    <w:tmpl w:val="1E7E21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0194"/>
    <w:multiLevelType w:val="hybridMultilevel"/>
    <w:tmpl w:val="508A4EC4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C3AA7"/>
    <w:multiLevelType w:val="hybridMultilevel"/>
    <w:tmpl w:val="00365EF8"/>
    <w:lvl w:ilvl="0" w:tplc="C4301F88">
      <w:start w:val="1"/>
      <w:numFmt w:val="decimal"/>
      <w:lvlText w:val="Câu %1:"/>
      <w:lvlJc w:val="left"/>
      <w:pPr>
        <w:ind w:left="360" w:hanging="360"/>
      </w:pPr>
      <w:rPr>
        <w:rFonts w:ascii="Times New Roman Bold" w:hAnsi="Times New Roman Bold" w:cs="Arial" w:hint="default"/>
        <w:b/>
        <w:i w:val="0"/>
        <w:color w:val="auto"/>
        <w:sz w:val="2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26D8F"/>
    <w:multiLevelType w:val="hybridMultilevel"/>
    <w:tmpl w:val="9DFEC1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B500B"/>
    <w:multiLevelType w:val="hybridMultilevel"/>
    <w:tmpl w:val="B5AC32FE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03F8B"/>
    <w:multiLevelType w:val="hybridMultilevel"/>
    <w:tmpl w:val="067040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37637"/>
    <w:multiLevelType w:val="hybridMultilevel"/>
    <w:tmpl w:val="D60AD158"/>
    <w:lvl w:ilvl="0" w:tplc="E8244896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 Bold" w:hAnsi="Times New Roman Bold" w:cs="Arial" w:hint="default"/>
        <w:b/>
        <w:i w:val="0"/>
        <w:color w:val="0000FF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14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  <w:num w:numId="13">
    <w:abstractNumId w:val="13"/>
  </w:num>
  <w:num w:numId="14">
    <w:abstractNumId w:val="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0FD"/>
    <w:rsid w:val="00015AEF"/>
    <w:rsid w:val="00035B5B"/>
    <w:rsid w:val="00061C20"/>
    <w:rsid w:val="000B3F43"/>
    <w:rsid w:val="000C5E23"/>
    <w:rsid w:val="000F7D5C"/>
    <w:rsid w:val="00103F0A"/>
    <w:rsid w:val="00121E3D"/>
    <w:rsid w:val="00126089"/>
    <w:rsid w:val="00156E93"/>
    <w:rsid w:val="0016073B"/>
    <w:rsid w:val="00172A27"/>
    <w:rsid w:val="001B55A9"/>
    <w:rsid w:val="0020349D"/>
    <w:rsid w:val="0029784C"/>
    <w:rsid w:val="002A0DF1"/>
    <w:rsid w:val="002D3AC8"/>
    <w:rsid w:val="002E7131"/>
    <w:rsid w:val="002F0C0F"/>
    <w:rsid w:val="002F24E1"/>
    <w:rsid w:val="002F2710"/>
    <w:rsid w:val="00300811"/>
    <w:rsid w:val="0030106F"/>
    <w:rsid w:val="0030386E"/>
    <w:rsid w:val="0031101F"/>
    <w:rsid w:val="00347885"/>
    <w:rsid w:val="003D010E"/>
    <w:rsid w:val="004815D4"/>
    <w:rsid w:val="004945F9"/>
    <w:rsid w:val="004B2C64"/>
    <w:rsid w:val="004B413C"/>
    <w:rsid w:val="004D3C6E"/>
    <w:rsid w:val="004E7D59"/>
    <w:rsid w:val="004F4547"/>
    <w:rsid w:val="00534574"/>
    <w:rsid w:val="005456CF"/>
    <w:rsid w:val="00562AC3"/>
    <w:rsid w:val="0058577B"/>
    <w:rsid w:val="00592DD8"/>
    <w:rsid w:val="005E0CE0"/>
    <w:rsid w:val="00600016"/>
    <w:rsid w:val="006561FE"/>
    <w:rsid w:val="006612E7"/>
    <w:rsid w:val="00664DF2"/>
    <w:rsid w:val="006E2164"/>
    <w:rsid w:val="007136FF"/>
    <w:rsid w:val="00726A8D"/>
    <w:rsid w:val="00760BCC"/>
    <w:rsid w:val="007920DF"/>
    <w:rsid w:val="007C474D"/>
    <w:rsid w:val="007D2035"/>
    <w:rsid w:val="007E4486"/>
    <w:rsid w:val="00826A3C"/>
    <w:rsid w:val="00876203"/>
    <w:rsid w:val="00880A82"/>
    <w:rsid w:val="00896FB1"/>
    <w:rsid w:val="00912777"/>
    <w:rsid w:val="00973CA3"/>
    <w:rsid w:val="009A1810"/>
    <w:rsid w:val="009F04EE"/>
    <w:rsid w:val="00A103F2"/>
    <w:rsid w:val="00A527C8"/>
    <w:rsid w:val="00A67EC1"/>
    <w:rsid w:val="00A829E4"/>
    <w:rsid w:val="00A8471A"/>
    <w:rsid w:val="00AB52A5"/>
    <w:rsid w:val="00AC4D63"/>
    <w:rsid w:val="00AF5592"/>
    <w:rsid w:val="00B01188"/>
    <w:rsid w:val="00B26561"/>
    <w:rsid w:val="00B3143F"/>
    <w:rsid w:val="00B6339E"/>
    <w:rsid w:val="00BA0A5F"/>
    <w:rsid w:val="00BA64D8"/>
    <w:rsid w:val="00BD2861"/>
    <w:rsid w:val="00C02E5B"/>
    <w:rsid w:val="00C05314"/>
    <w:rsid w:val="00C06B87"/>
    <w:rsid w:val="00C3199C"/>
    <w:rsid w:val="00C3310B"/>
    <w:rsid w:val="00C36E1C"/>
    <w:rsid w:val="00D27A51"/>
    <w:rsid w:val="00D42BF7"/>
    <w:rsid w:val="00D51412"/>
    <w:rsid w:val="00D73948"/>
    <w:rsid w:val="00D77884"/>
    <w:rsid w:val="00DA5951"/>
    <w:rsid w:val="00DB2726"/>
    <w:rsid w:val="00DB6B0F"/>
    <w:rsid w:val="00E513EC"/>
    <w:rsid w:val="00E67078"/>
    <w:rsid w:val="00E77D29"/>
    <w:rsid w:val="00E808DC"/>
    <w:rsid w:val="00E930ED"/>
    <w:rsid w:val="00E9344A"/>
    <w:rsid w:val="00EA33A3"/>
    <w:rsid w:val="00EE2FC0"/>
    <w:rsid w:val="00F61C2F"/>
    <w:rsid w:val="00F72187"/>
    <w:rsid w:val="00FA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74E91EE"/>
  <w15:docId w15:val="{5C5B8115-F6A3-4DB7-A90A-065AF2EE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61FE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778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8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2035"/>
  </w:style>
  <w:style w:type="paragraph" w:styleId="ListParagraph">
    <w:name w:val="List Paragraph"/>
    <w:basedOn w:val="Normal"/>
    <w:uiPriority w:val="34"/>
    <w:qFormat/>
    <w:rsid w:val="00BA0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100.bin"/><Relationship Id="rId226" Type="http://schemas.openxmlformats.org/officeDocument/2006/relationships/image" Target="media/image81.wmf"/><Relationship Id="rId268" Type="http://schemas.openxmlformats.org/officeDocument/2006/relationships/oleObject" Target="embeddings/oleObject161.bin"/><Relationship Id="rId32" Type="http://schemas.openxmlformats.org/officeDocument/2006/relationships/image" Target="media/image13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7.bin"/><Relationship Id="rId237" Type="http://schemas.openxmlformats.org/officeDocument/2006/relationships/oleObject" Target="embeddings/oleObject144.bin"/><Relationship Id="rId279" Type="http://schemas.openxmlformats.org/officeDocument/2006/relationships/oleObject" Target="embeddings/oleObject167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7.bin"/><Relationship Id="rId290" Type="http://schemas.openxmlformats.org/officeDocument/2006/relationships/footer" Target="footer1.xml"/><Relationship Id="rId85" Type="http://schemas.openxmlformats.org/officeDocument/2006/relationships/oleObject" Target="embeddings/oleObject42.bin"/><Relationship Id="rId150" Type="http://schemas.openxmlformats.org/officeDocument/2006/relationships/image" Target="media/image57.wmf"/><Relationship Id="rId192" Type="http://schemas.openxmlformats.org/officeDocument/2006/relationships/image" Target="media/image73.wmf"/><Relationship Id="rId206" Type="http://schemas.openxmlformats.org/officeDocument/2006/relationships/oleObject" Target="embeddings/oleObject126.bin"/><Relationship Id="rId248" Type="http://schemas.openxmlformats.org/officeDocument/2006/relationships/oleObject" Target="embeddings/oleObject150.bin"/><Relationship Id="rId269" Type="http://schemas.openxmlformats.org/officeDocument/2006/relationships/image" Target="media/image10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2.wmf"/><Relationship Id="rId280" Type="http://schemas.openxmlformats.org/officeDocument/2006/relationships/oleObject" Target="embeddings/oleObject168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8.bin"/><Relationship Id="rId161" Type="http://schemas.openxmlformats.org/officeDocument/2006/relationships/oleObject" Target="embeddings/oleObject92.bin"/><Relationship Id="rId182" Type="http://schemas.openxmlformats.org/officeDocument/2006/relationships/image" Target="media/image68.wmf"/><Relationship Id="rId217" Type="http://schemas.openxmlformats.org/officeDocument/2006/relationships/oleObject" Target="embeddings/oleObject134.bin"/><Relationship Id="rId6" Type="http://schemas.openxmlformats.org/officeDocument/2006/relationships/footnotes" Target="footnotes.xml"/><Relationship Id="rId238" Type="http://schemas.openxmlformats.org/officeDocument/2006/relationships/image" Target="media/image87.wmf"/><Relationship Id="rId259" Type="http://schemas.openxmlformats.org/officeDocument/2006/relationships/image" Target="media/image9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62.bin"/><Relationship Id="rId291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7.bin"/><Relationship Id="rId172" Type="http://schemas.openxmlformats.org/officeDocument/2006/relationships/oleObject" Target="embeddings/oleObject102.bin"/><Relationship Id="rId193" Type="http://schemas.openxmlformats.org/officeDocument/2006/relationships/oleObject" Target="embeddings/oleObject113.bin"/><Relationship Id="rId207" Type="http://schemas.openxmlformats.org/officeDocument/2006/relationships/oleObject" Target="embeddings/oleObject127.bin"/><Relationship Id="rId228" Type="http://schemas.openxmlformats.org/officeDocument/2006/relationships/image" Target="media/image82.wmf"/><Relationship Id="rId249" Type="http://schemas.openxmlformats.org/officeDocument/2006/relationships/oleObject" Target="embeddings/oleObject15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5.wmf"/><Relationship Id="rId260" Type="http://schemas.openxmlformats.org/officeDocument/2006/relationships/oleObject" Target="embeddings/oleObject157.bin"/><Relationship Id="rId281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49.wmf"/><Relationship Id="rId141" Type="http://schemas.openxmlformats.org/officeDocument/2006/relationships/oleObject" Target="embeddings/oleObject79.bin"/><Relationship Id="rId7" Type="http://schemas.openxmlformats.org/officeDocument/2006/relationships/endnotes" Target="endnotes.xml"/><Relationship Id="rId162" Type="http://schemas.openxmlformats.org/officeDocument/2006/relationships/image" Target="media/image63.wmf"/><Relationship Id="rId183" Type="http://schemas.openxmlformats.org/officeDocument/2006/relationships/oleObject" Target="embeddings/oleObject108.bin"/><Relationship Id="rId218" Type="http://schemas.openxmlformats.org/officeDocument/2006/relationships/image" Target="media/image77.wmf"/><Relationship Id="rId239" Type="http://schemas.openxmlformats.org/officeDocument/2006/relationships/oleObject" Target="embeddings/oleObject145.bin"/><Relationship Id="rId250" Type="http://schemas.openxmlformats.org/officeDocument/2006/relationships/image" Target="media/image92.wmf"/><Relationship Id="rId271" Type="http://schemas.openxmlformats.org/officeDocument/2006/relationships/image" Target="media/image102.wmf"/><Relationship Id="rId292" Type="http://schemas.openxmlformats.org/officeDocument/2006/relationships/theme" Target="theme/theme1.xml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8.bin"/><Relationship Id="rId131" Type="http://schemas.openxmlformats.org/officeDocument/2006/relationships/image" Target="media/image53.wmf"/><Relationship Id="rId152" Type="http://schemas.openxmlformats.org/officeDocument/2006/relationships/image" Target="media/image58.wmf"/><Relationship Id="rId173" Type="http://schemas.openxmlformats.org/officeDocument/2006/relationships/oleObject" Target="embeddings/oleObject103.bin"/><Relationship Id="rId194" Type="http://schemas.openxmlformats.org/officeDocument/2006/relationships/oleObject" Target="embeddings/oleObject114.bin"/><Relationship Id="rId208" Type="http://schemas.openxmlformats.org/officeDocument/2006/relationships/oleObject" Target="embeddings/oleObject128.bin"/><Relationship Id="rId229" Type="http://schemas.openxmlformats.org/officeDocument/2006/relationships/oleObject" Target="embeddings/oleObject140.bin"/><Relationship Id="rId240" Type="http://schemas.openxmlformats.org/officeDocument/2006/relationships/image" Target="media/image88.wmf"/><Relationship Id="rId261" Type="http://schemas.openxmlformats.org/officeDocument/2006/relationships/image" Target="media/image9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70.bin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3.bin"/><Relationship Id="rId184" Type="http://schemas.openxmlformats.org/officeDocument/2006/relationships/image" Target="media/image69.wmf"/><Relationship Id="rId219" Type="http://schemas.openxmlformats.org/officeDocument/2006/relationships/oleObject" Target="embeddings/oleObject135.bin"/><Relationship Id="rId230" Type="http://schemas.openxmlformats.org/officeDocument/2006/relationships/image" Target="media/image83.wmf"/><Relationship Id="rId251" Type="http://schemas.openxmlformats.org/officeDocument/2006/relationships/oleObject" Target="embeddings/oleObject152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63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8.bin"/><Relationship Id="rId174" Type="http://schemas.openxmlformats.org/officeDocument/2006/relationships/image" Target="media/image64.wmf"/><Relationship Id="rId195" Type="http://schemas.openxmlformats.org/officeDocument/2006/relationships/oleObject" Target="embeddings/oleObject115.bin"/><Relationship Id="rId209" Type="http://schemas.openxmlformats.org/officeDocument/2006/relationships/oleObject" Target="embeddings/oleObject129.bin"/><Relationship Id="rId220" Type="http://schemas.openxmlformats.org/officeDocument/2006/relationships/image" Target="media/image78.wmf"/><Relationship Id="rId241" Type="http://schemas.openxmlformats.org/officeDocument/2006/relationships/oleObject" Target="embeddings/oleObject14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58.bin"/><Relationship Id="rId283" Type="http://schemas.openxmlformats.org/officeDocument/2006/relationships/image" Target="media/image106.png"/><Relationship Id="rId78" Type="http://schemas.openxmlformats.org/officeDocument/2006/relationships/image" Target="media/image3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81.bin"/><Relationship Id="rId164" Type="http://schemas.openxmlformats.org/officeDocument/2006/relationships/oleObject" Target="embeddings/oleObject94.bin"/><Relationship Id="rId185" Type="http://schemas.openxmlformats.org/officeDocument/2006/relationships/oleObject" Target="embeddings/oleObject10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3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41.bin"/><Relationship Id="rId252" Type="http://schemas.openxmlformats.org/officeDocument/2006/relationships/image" Target="media/image93.wmf"/><Relationship Id="rId273" Type="http://schemas.openxmlformats.org/officeDocument/2006/relationships/image" Target="media/image103.wmf"/><Relationship Id="rId47" Type="http://schemas.openxmlformats.org/officeDocument/2006/relationships/image" Target="media/image20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4.wmf"/><Relationship Id="rId154" Type="http://schemas.openxmlformats.org/officeDocument/2006/relationships/image" Target="media/image59.wmf"/><Relationship Id="rId175" Type="http://schemas.openxmlformats.org/officeDocument/2006/relationships/oleObject" Target="embeddings/oleObject104.bin"/><Relationship Id="rId196" Type="http://schemas.openxmlformats.org/officeDocument/2006/relationships/oleObject" Target="embeddings/oleObject116.bin"/><Relationship Id="rId200" Type="http://schemas.openxmlformats.org/officeDocument/2006/relationships/oleObject" Target="embeddings/oleObject12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36.bin"/><Relationship Id="rId242" Type="http://schemas.openxmlformats.org/officeDocument/2006/relationships/image" Target="media/image89.wmf"/><Relationship Id="rId263" Type="http://schemas.openxmlformats.org/officeDocument/2006/relationships/image" Target="media/image98.wmf"/><Relationship Id="rId284" Type="http://schemas.openxmlformats.org/officeDocument/2006/relationships/image" Target="media/image107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82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95.bin"/><Relationship Id="rId186" Type="http://schemas.openxmlformats.org/officeDocument/2006/relationships/image" Target="media/image70.wmf"/><Relationship Id="rId211" Type="http://schemas.openxmlformats.org/officeDocument/2006/relationships/image" Target="media/image74.wmf"/><Relationship Id="rId232" Type="http://schemas.openxmlformats.org/officeDocument/2006/relationships/image" Target="media/image84.wmf"/><Relationship Id="rId253" Type="http://schemas.openxmlformats.org/officeDocument/2006/relationships/oleObject" Target="embeddings/oleObject153.bin"/><Relationship Id="rId274" Type="http://schemas.openxmlformats.org/officeDocument/2006/relationships/oleObject" Target="embeddings/oleObject164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6.wmf"/><Relationship Id="rId134" Type="http://schemas.openxmlformats.org/officeDocument/2006/relationships/oleObject" Target="embeddings/oleObject73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89.bin"/><Relationship Id="rId176" Type="http://schemas.openxmlformats.org/officeDocument/2006/relationships/image" Target="media/image65.wmf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21.bin"/><Relationship Id="rId222" Type="http://schemas.openxmlformats.org/officeDocument/2006/relationships/image" Target="media/image79.wmf"/><Relationship Id="rId243" Type="http://schemas.openxmlformats.org/officeDocument/2006/relationships/oleObject" Target="embeddings/oleObject147.bin"/><Relationship Id="rId264" Type="http://schemas.openxmlformats.org/officeDocument/2006/relationships/oleObject" Target="embeddings/oleObject159.bin"/><Relationship Id="rId285" Type="http://schemas.openxmlformats.org/officeDocument/2006/relationships/oleObject" Target="embeddings/oleObject17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1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83.bin"/><Relationship Id="rId166" Type="http://schemas.openxmlformats.org/officeDocument/2006/relationships/oleObject" Target="embeddings/oleObject96.bin"/><Relationship Id="rId18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1.bin"/><Relationship Id="rId233" Type="http://schemas.openxmlformats.org/officeDocument/2006/relationships/oleObject" Target="embeddings/oleObject142.bin"/><Relationship Id="rId254" Type="http://schemas.openxmlformats.org/officeDocument/2006/relationships/image" Target="media/image94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1.bin"/><Relationship Id="rId275" Type="http://schemas.openxmlformats.org/officeDocument/2006/relationships/image" Target="media/image104.wmf"/><Relationship Id="rId60" Type="http://schemas.openxmlformats.org/officeDocument/2006/relationships/image" Target="media/image24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5.wmf"/><Relationship Id="rId156" Type="http://schemas.openxmlformats.org/officeDocument/2006/relationships/image" Target="media/image60.wmf"/><Relationship Id="rId177" Type="http://schemas.openxmlformats.org/officeDocument/2006/relationships/oleObject" Target="embeddings/oleObject105.bin"/><Relationship Id="rId198" Type="http://schemas.openxmlformats.org/officeDocument/2006/relationships/oleObject" Target="embeddings/oleObject118.bin"/><Relationship Id="rId202" Type="http://schemas.openxmlformats.org/officeDocument/2006/relationships/oleObject" Target="embeddings/oleObject122.bin"/><Relationship Id="rId223" Type="http://schemas.openxmlformats.org/officeDocument/2006/relationships/oleObject" Target="embeddings/oleObject137.bin"/><Relationship Id="rId244" Type="http://schemas.openxmlformats.org/officeDocument/2006/relationships/image" Target="media/image9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99.wmf"/><Relationship Id="rId286" Type="http://schemas.openxmlformats.org/officeDocument/2006/relationships/image" Target="media/image10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97.bin"/><Relationship Id="rId188" Type="http://schemas.openxmlformats.org/officeDocument/2006/relationships/image" Target="media/image7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32.bin"/><Relationship Id="rId234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4.bin"/><Relationship Id="rId276" Type="http://schemas.openxmlformats.org/officeDocument/2006/relationships/oleObject" Target="embeddings/oleObject16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47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90.bin"/><Relationship Id="rId178" Type="http://schemas.openxmlformats.org/officeDocument/2006/relationships/image" Target="media/image66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0.wmf"/><Relationship Id="rId245" Type="http://schemas.openxmlformats.org/officeDocument/2006/relationships/oleObject" Target="embeddings/oleObject148.bin"/><Relationship Id="rId266" Type="http://schemas.openxmlformats.org/officeDocument/2006/relationships/oleObject" Target="embeddings/oleObject160.bin"/><Relationship Id="rId287" Type="http://schemas.openxmlformats.org/officeDocument/2006/relationships/oleObject" Target="embeddings/oleObject17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image" Target="media/image75.wmf"/><Relationship Id="rId235" Type="http://schemas.openxmlformats.org/officeDocument/2006/relationships/oleObject" Target="embeddings/oleObject143.bin"/><Relationship Id="rId256" Type="http://schemas.openxmlformats.org/officeDocument/2006/relationships/image" Target="media/image95.wmf"/><Relationship Id="rId277" Type="http://schemas.openxmlformats.org/officeDocument/2006/relationships/image" Target="media/image105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106.bin"/><Relationship Id="rId190" Type="http://schemas.openxmlformats.org/officeDocument/2006/relationships/image" Target="media/image72.wmf"/><Relationship Id="rId204" Type="http://schemas.openxmlformats.org/officeDocument/2006/relationships/oleObject" Target="embeddings/oleObject124.bin"/><Relationship Id="rId225" Type="http://schemas.openxmlformats.org/officeDocument/2006/relationships/oleObject" Target="embeddings/oleObject138.bin"/><Relationship Id="rId246" Type="http://schemas.openxmlformats.org/officeDocument/2006/relationships/image" Target="media/image91.wmf"/><Relationship Id="rId267" Type="http://schemas.openxmlformats.org/officeDocument/2006/relationships/image" Target="media/image100.wmf"/><Relationship Id="rId288" Type="http://schemas.openxmlformats.org/officeDocument/2006/relationships/image" Target="media/image109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85.bin"/><Relationship Id="rId169" Type="http://schemas.openxmlformats.org/officeDocument/2006/relationships/oleObject" Target="embeddings/oleObject99.bin"/><Relationship Id="rId4" Type="http://schemas.openxmlformats.org/officeDocument/2006/relationships/settings" Target="settings.xml"/><Relationship Id="rId180" Type="http://schemas.openxmlformats.org/officeDocument/2006/relationships/image" Target="media/image67.wmf"/><Relationship Id="rId215" Type="http://schemas.openxmlformats.org/officeDocument/2006/relationships/oleObject" Target="embeddings/oleObject133.bin"/><Relationship Id="rId236" Type="http://schemas.openxmlformats.org/officeDocument/2006/relationships/image" Target="media/image86.wmf"/><Relationship Id="rId257" Type="http://schemas.openxmlformats.org/officeDocument/2006/relationships/oleObject" Target="embeddings/oleObject155.bin"/><Relationship Id="rId278" Type="http://schemas.openxmlformats.org/officeDocument/2006/relationships/oleObject" Target="embeddings/oleObject166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6.bin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25.bin"/><Relationship Id="rId247" Type="http://schemas.openxmlformats.org/officeDocument/2006/relationships/oleObject" Target="embeddings/oleObject149.bin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7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6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62.wmf"/><Relationship Id="rId216" Type="http://schemas.openxmlformats.org/officeDocument/2006/relationships/image" Target="media/image76.wmf"/><Relationship Id="rId258" Type="http://schemas.openxmlformats.org/officeDocument/2006/relationships/oleObject" Target="embeddings/oleObject156.bin"/><Relationship Id="rId22" Type="http://schemas.openxmlformats.org/officeDocument/2006/relationships/image" Target="media/image8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63.bin"/><Relationship Id="rId171" Type="http://schemas.openxmlformats.org/officeDocument/2006/relationships/oleObject" Target="embeddings/oleObject101.bin"/><Relationship Id="rId227" Type="http://schemas.openxmlformats.org/officeDocument/2006/relationships/oleObject" Target="embeddings/oleObject13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E5ANDSCLLG1EM79\Desktop\Nh&#243;m%20THCS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A072-AFD5-48BE-9FC0-2F20660A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Windows User</cp:lastModifiedBy>
  <cp:revision>3</cp:revision>
  <dcterms:created xsi:type="dcterms:W3CDTF">2018-05-14T14:51:00Z</dcterms:created>
  <dcterms:modified xsi:type="dcterms:W3CDTF">2018-05-14T14:57:00Z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