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DB4F79" w:rsidRDefault="00691979" w:rsidP="00DB4F79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r w:rsidRPr="00DB4F79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DB4F79">
        <w:rPr>
          <w:rFonts w:asciiTheme="majorHAnsi" w:hAnsiTheme="majorHAnsi" w:cstheme="majorHAnsi"/>
          <w:b/>
          <w:sz w:val="30"/>
        </w:rPr>
        <w:t xml:space="preserve"> ÔN THI </w:t>
      </w:r>
      <w:r w:rsidRPr="00DB4F79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DB4F79">
        <w:rPr>
          <w:rFonts w:asciiTheme="majorHAnsi" w:hAnsiTheme="majorHAnsi" w:cstheme="majorHAnsi"/>
          <w:b/>
          <w:sz w:val="30"/>
        </w:rPr>
        <w:t>THPT</w:t>
      </w:r>
    </w:p>
    <w:p w14:paraId="70F0061B" w14:textId="6B87CC6A" w:rsidR="00691979" w:rsidRPr="00DB4F79" w:rsidRDefault="00691979" w:rsidP="00DB4F79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DB4F79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2E4C4C" w:rsidRPr="00DB4F79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7BEFD2BB" w14:textId="77777777" w:rsidR="00FE5E37" w:rsidRPr="00DB4F79" w:rsidRDefault="00FE5E37" w:rsidP="00DB4F79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DB4F79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3CC97B04">
                <wp:extent cx="6412865" cy="45720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5720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2104F087" w:rsidR="001F0FE6" w:rsidRPr="007C3A8E" w:rsidRDefault="001F0FE6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D75723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9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D75723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TẬP XÁC ĐỊNH CỦA HÀM SỐ LŨY THỪA - 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2104F087" w:rsidR="001F0FE6" w:rsidRPr="007C3A8E" w:rsidRDefault="001F0FE6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D75723">
                          <w:rPr>
                            <w:b/>
                            <w:color w:val="0000FF"/>
                            <w:lang w:val="en-US"/>
                          </w:rPr>
                          <w:t>9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D75723">
                          <w:rPr>
                            <w:b/>
                            <w:color w:val="FF0000"/>
                            <w:lang w:val="en-US"/>
                          </w:rPr>
                          <w:t>TẬP XÁC ĐỊNH CỦA HÀM SỐ LŨY THỪA -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61DFA707" w:rsidR="00FE5E37" w:rsidRPr="00DB4F79" w:rsidRDefault="00FE5E37" w:rsidP="00DB4F79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DB4F79">
        <w:rPr>
          <w:rFonts w:asciiTheme="majorHAnsi" w:hAnsiTheme="majorHAnsi" w:cstheme="majorHAnsi"/>
          <w:b/>
          <w:color w:val="0000FF"/>
        </w:rPr>
        <w:t>KIẾN THỨC CẦN NHỚ:</w:t>
      </w:r>
    </w:p>
    <w:bookmarkEnd w:id="0"/>
    <w:bookmarkEnd w:id="1"/>
    <w:bookmarkEnd w:id="2"/>
    <w:p w14:paraId="68F6B217" w14:textId="77777777" w:rsidR="00664983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b/>
          <w:sz w:val="24"/>
          <w:szCs w:val="24"/>
          <w:lang w:val="en-US"/>
        </w:rPr>
        <w:t>I.</w:t>
      </w:r>
      <w:r w:rsidRPr="00DB4F7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B4F79">
        <w:rPr>
          <w:rFonts w:asciiTheme="majorHAnsi" w:hAnsiTheme="majorHAnsi" w:cstheme="majorHAnsi"/>
          <w:sz w:val="24"/>
          <w:szCs w:val="24"/>
        </w:rPr>
        <w:t xml:space="preserve">Hàm số lũy thừa là hàm số có dạng </w:t>
      </w:r>
      <w:r w:rsidRPr="00DB4F79">
        <w:rPr>
          <w:rFonts w:asciiTheme="majorHAnsi" w:hAnsiTheme="majorHAnsi" w:cstheme="majorHAnsi"/>
          <w:position w:val="-10"/>
          <w:sz w:val="24"/>
          <w:szCs w:val="24"/>
        </w:rPr>
        <w:object w:dxaOrig="680" w:dyaOrig="360" w14:anchorId="7F814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18.35pt" o:ole="">
            <v:imagedata r:id="rId7" o:title=""/>
          </v:shape>
          <o:OLEObject Type="Embed" ProgID="Equation.DSMT4" ShapeID="_x0000_i1025" DrawAspect="Content" ObjectID="_1750938402" r:id="rId8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trong đó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40" w:dyaOrig="220" w14:anchorId="70FD0EA5">
          <v:shape id="_x0000_i1026" type="#_x0000_t75" style="width:12.25pt;height:11.55pt" o:ole="">
            <v:imagedata r:id="rId9" o:title=""/>
          </v:shape>
          <o:OLEObject Type="Embed" ProgID="Equation.DSMT4" ShapeID="_x0000_i1026" DrawAspect="Content" ObjectID="_1750938403" r:id="rId10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 là một hằng số tùy ý.</w:t>
      </w:r>
    </w:p>
    <w:p w14:paraId="38A23CF4" w14:textId="77777777" w:rsidR="00664983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>Từ các định nghĩa về lũy thừa ta thấy:</w:t>
      </w:r>
    </w:p>
    <w:p w14:paraId="0060A096" w14:textId="5B1B1284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 xml:space="preserve">+) Hàm số </w:t>
      </w:r>
      <w:r w:rsidRPr="00DB4F79">
        <w:rPr>
          <w:rFonts w:asciiTheme="majorHAnsi" w:hAnsiTheme="majorHAnsi" w:cstheme="majorHAnsi"/>
          <w:position w:val="-10"/>
          <w:sz w:val="24"/>
          <w:szCs w:val="24"/>
        </w:rPr>
        <w:object w:dxaOrig="680" w:dyaOrig="360" w14:anchorId="648976E3">
          <v:shape id="_x0000_i1027" type="#_x0000_t75" style="width:33.95pt;height:18.35pt" o:ole="">
            <v:imagedata r:id="rId11" o:title=""/>
          </v:shape>
          <o:OLEObject Type="Embed" ProgID="Equation.DSMT4" ShapeID="_x0000_i1027" DrawAspect="Content" ObjectID="_1750938404" r:id="rId12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với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40" w:dyaOrig="220" w14:anchorId="654F2440">
          <v:shape id="_x0000_i1028" type="#_x0000_t75" style="width:12.25pt;height:11.55pt" o:ole="">
            <v:imagedata r:id="rId13" o:title=""/>
          </v:shape>
          <o:OLEObject Type="Embed" ProgID="Equation.DSMT4" ShapeID="_x0000_i1028" DrawAspect="Content" ObjectID="_1750938405" r:id="rId14"/>
        </w:object>
      </w:r>
      <w:r w:rsidR="00664983" w:rsidRPr="00DB4F79">
        <w:rPr>
          <w:rFonts w:asciiTheme="majorHAnsi" w:hAnsiTheme="majorHAnsi" w:cstheme="majorHAnsi"/>
          <w:sz w:val="24"/>
          <w:szCs w:val="24"/>
        </w:rPr>
        <w:t xml:space="preserve"> </w:t>
      </w:r>
      <w:r w:rsidRPr="00DB4F79">
        <w:rPr>
          <w:rFonts w:asciiTheme="majorHAnsi" w:hAnsiTheme="majorHAnsi" w:cstheme="majorHAnsi"/>
          <w:sz w:val="24"/>
          <w:szCs w:val="24"/>
        </w:rPr>
        <w:t xml:space="preserve">nguyên dương, xác định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760" w:dyaOrig="279" w14:anchorId="3D5328D6">
          <v:shape id="_x0000_i1029" type="#_x0000_t75" style="width:38.05pt;height:14.25pt" o:ole="">
            <v:imagedata r:id="rId15" o:title=""/>
          </v:shape>
          <o:OLEObject Type="Embed" ProgID="Equation.DSMT4" ShapeID="_x0000_i1029" DrawAspect="Content" ObjectID="_1750938406" r:id="rId16"/>
        </w:object>
      </w:r>
      <w:r w:rsidRPr="00DB4F79">
        <w:rPr>
          <w:rFonts w:asciiTheme="majorHAnsi" w:hAnsiTheme="majorHAnsi" w:cstheme="majorHAnsi"/>
          <w:sz w:val="24"/>
          <w:szCs w:val="24"/>
        </w:rPr>
        <w:t>.</w:t>
      </w:r>
    </w:p>
    <w:p w14:paraId="15FD401C" w14:textId="4C3D90E9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 xml:space="preserve">+) Hàm số </w:t>
      </w:r>
      <w:r w:rsidRPr="00DB4F79">
        <w:rPr>
          <w:rFonts w:asciiTheme="majorHAnsi" w:hAnsiTheme="majorHAnsi" w:cstheme="majorHAnsi"/>
          <w:position w:val="-10"/>
          <w:sz w:val="24"/>
          <w:szCs w:val="24"/>
        </w:rPr>
        <w:object w:dxaOrig="680" w:dyaOrig="360" w14:anchorId="1C8B5719">
          <v:shape id="_x0000_i1030" type="#_x0000_t75" style="width:33.95pt;height:18.35pt" o:ole="">
            <v:imagedata r:id="rId17" o:title=""/>
          </v:shape>
          <o:OLEObject Type="Embed" ProgID="Equation.DSMT4" ShapeID="_x0000_i1030" DrawAspect="Content" ObjectID="_1750938407" r:id="rId18"/>
        </w:object>
      </w:r>
      <w:r w:rsidRPr="00DB4F79">
        <w:rPr>
          <w:rFonts w:asciiTheme="majorHAnsi" w:hAnsiTheme="majorHAnsi" w:cstheme="majorHAnsi"/>
          <w:sz w:val="24"/>
          <w:szCs w:val="24"/>
        </w:rPr>
        <w:t>, với</w:t>
      </w:r>
      <w:r w:rsidR="00664983" w:rsidRPr="00DB4F79">
        <w:rPr>
          <w:rFonts w:asciiTheme="majorHAnsi" w:hAnsiTheme="majorHAnsi" w:cstheme="majorHAnsi"/>
          <w:sz w:val="24"/>
          <w:szCs w:val="24"/>
        </w:rPr>
        <w:t xml:space="preserve">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40" w:dyaOrig="220" w14:anchorId="4E38E861">
          <v:shape id="_x0000_i1031" type="#_x0000_t75" style="width:12.25pt;height:11.55pt" o:ole="">
            <v:imagedata r:id="rId19" o:title=""/>
          </v:shape>
          <o:OLEObject Type="Embed" ProgID="Equation.DSMT4" ShapeID="_x0000_i1031" DrawAspect="Content" ObjectID="_1750938408" r:id="rId20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 nguyên âm hoặc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600" w:dyaOrig="279" w14:anchorId="68D24C67">
          <v:shape id="_x0000_i1032" type="#_x0000_t75" style="width:29.9pt;height:14.25pt" o:ole="">
            <v:imagedata r:id="rId21" o:title=""/>
          </v:shape>
          <o:OLEObject Type="Embed" ProgID="Equation.DSMT4" ShapeID="_x0000_i1032" DrawAspect="Content" ObjectID="_1750938409" r:id="rId22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xác định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700" w:dyaOrig="279" w14:anchorId="52CC906F">
          <v:shape id="_x0000_i1033" type="#_x0000_t75" style="width:35.3pt;height:14.25pt" o:ole="">
            <v:imagedata r:id="rId23" o:title=""/>
          </v:shape>
          <o:OLEObject Type="Embed" ProgID="Equation.DSMT4" ShapeID="_x0000_i1033" DrawAspect="Content" ObjectID="_1750938410" r:id="rId24"/>
        </w:object>
      </w:r>
      <w:r w:rsidRPr="00DB4F79">
        <w:rPr>
          <w:rFonts w:asciiTheme="majorHAnsi" w:hAnsiTheme="majorHAnsi" w:cstheme="majorHAnsi"/>
          <w:sz w:val="24"/>
          <w:szCs w:val="24"/>
        </w:rPr>
        <w:t>.</w:t>
      </w:r>
    </w:p>
    <w:p w14:paraId="2F912CB2" w14:textId="31C37927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 xml:space="preserve">+) Hàm số </w:t>
      </w:r>
      <w:r w:rsidRPr="00DB4F79">
        <w:rPr>
          <w:rFonts w:asciiTheme="majorHAnsi" w:hAnsiTheme="majorHAnsi" w:cstheme="majorHAnsi"/>
          <w:position w:val="-10"/>
          <w:sz w:val="24"/>
          <w:szCs w:val="24"/>
        </w:rPr>
        <w:object w:dxaOrig="680" w:dyaOrig="360" w14:anchorId="4441AF1B">
          <v:shape id="_x0000_i1034" type="#_x0000_t75" style="width:33.95pt;height:18.35pt" o:ole="">
            <v:imagedata r:id="rId25" o:title=""/>
          </v:shape>
          <o:OLEObject Type="Embed" ProgID="Equation.DSMT4" ShapeID="_x0000_i1034" DrawAspect="Content" ObjectID="_1750938411" r:id="rId26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với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40" w:dyaOrig="220" w14:anchorId="2326AC12">
          <v:shape id="_x0000_i1035" type="#_x0000_t75" style="width:12.25pt;height:11.55pt" o:ole="">
            <v:imagedata r:id="rId27" o:title=""/>
          </v:shape>
          <o:OLEObject Type="Embed" ProgID="Equation.DSMT4" ShapeID="_x0000_i1035" DrawAspect="Content" ObjectID="_1750938412" r:id="rId28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 không nguyên, xác định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700" w:dyaOrig="279" w14:anchorId="6340106B">
          <v:shape id="_x0000_i1036" type="#_x0000_t75" style="width:35.3pt;height:14.25pt" o:ole="">
            <v:imagedata r:id="rId29" o:title=""/>
          </v:shape>
          <o:OLEObject Type="Embed" ProgID="Equation.DSMT4" ShapeID="_x0000_i1036" DrawAspect="Content" ObjectID="_1750938413" r:id="rId30"/>
        </w:object>
      </w:r>
      <w:r w:rsidRPr="00DB4F79">
        <w:rPr>
          <w:rFonts w:asciiTheme="majorHAnsi" w:hAnsiTheme="majorHAnsi" w:cstheme="majorHAnsi"/>
          <w:sz w:val="24"/>
          <w:szCs w:val="24"/>
        </w:rPr>
        <w:t>.</w:t>
      </w:r>
    </w:p>
    <w:p w14:paraId="330B9E64" w14:textId="37DA6A48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DB4F79">
        <w:rPr>
          <w:rFonts w:asciiTheme="majorHAnsi" w:hAnsiTheme="majorHAnsi" w:cstheme="majorHAnsi"/>
          <w:sz w:val="24"/>
          <w:szCs w:val="24"/>
          <w:lang w:val="en-US"/>
        </w:rPr>
        <w:t>Tìm tập xác định của hàm hợp của hàm số lũy thừa</w:t>
      </w:r>
    </w:p>
    <w:p w14:paraId="22CA92E4" w14:textId="5514A9BD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 xml:space="preserve">1) Hàm số </w:t>
      </w:r>
      <w:r w:rsidRPr="00DB4F79">
        <w:rPr>
          <w:rFonts w:asciiTheme="majorHAnsi" w:hAnsiTheme="majorHAnsi" w:cstheme="majorHAnsi"/>
          <w:position w:val="-16"/>
          <w:sz w:val="24"/>
          <w:szCs w:val="24"/>
        </w:rPr>
        <w:object w:dxaOrig="1240" w:dyaOrig="480" w14:anchorId="34BF04CD">
          <v:shape id="_x0000_i1037" type="#_x0000_t75" style="width:64.55pt;height:28.55pt" o:ole="">
            <v:imagedata r:id="rId31" o:title=""/>
          </v:shape>
          <o:OLEObject Type="Embed" ProgID="Equation.DSMT4" ShapeID="_x0000_i1037" DrawAspect="Content" ObjectID="_1750938414" r:id="rId32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với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20" w:dyaOrig="220" w14:anchorId="1F27EEB6">
          <v:shape id="_x0000_i1038" type="#_x0000_t75" style="width:7.45pt;height:7.45pt" o:ole="">
            <v:imagedata r:id="rId33" o:title=""/>
          </v:shape>
          <o:OLEObject Type="Embed" ProgID="Equation.DSMT4" ShapeID="_x0000_i1038" DrawAspect="Content" ObjectID="_1750938415" r:id="rId34"/>
        </w:object>
      </w:r>
      <w:r w:rsidR="00664983" w:rsidRPr="00DB4F79">
        <w:rPr>
          <w:rFonts w:asciiTheme="majorHAnsi" w:hAnsiTheme="majorHAnsi" w:cstheme="majorHAnsi"/>
          <w:sz w:val="24"/>
          <w:szCs w:val="24"/>
        </w:rPr>
        <w:t xml:space="preserve"> </w:t>
      </w:r>
      <w:r w:rsidRPr="00DB4F79">
        <w:rPr>
          <w:rFonts w:asciiTheme="majorHAnsi" w:hAnsiTheme="majorHAnsi" w:cstheme="majorHAnsi"/>
          <w:sz w:val="24"/>
          <w:szCs w:val="24"/>
        </w:rPr>
        <w:t xml:space="preserve">nguyên dương, xác định </w:t>
      </w:r>
      <w:r w:rsidRPr="00DB4F79">
        <w:rPr>
          <w:rFonts w:asciiTheme="majorHAnsi" w:hAnsiTheme="majorHAnsi" w:cstheme="majorHAnsi"/>
          <w:position w:val="-14"/>
          <w:sz w:val="24"/>
          <w:szCs w:val="24"/>
        </w:rPr>
        <w:object w:dxaOrig="840" w:dyaOrig="400" w14:anchorId="59FD8579">
          <v:shape id="_x0000_i1039" type="#_x0000_t75" style="width:43.45pt;height:21.75pt" o:ole="">
            <v:imagedata r:id="rId35" o:title=""/>
          </v:shape>
          <o:OLEObject Type="Embed" ProgID="Equation.DSMT4" ShapeID="_x0000_i1039" DrawAspect="Content" ObjectID="_1750938416" r:id="rId36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 xác định.</w:t>
      </w:r>
    </w:p>
    <w:p w14:paraId="50720CDE" w14:textId="3E0A4599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 xml:space="preserve">2) Hàm số </w:t>
      </w:r>
      <w:r w:rsidRPr="00DB4F79">
        <w:rPr>
          <w:rFonts w:asciiTheme="majorHAnsi" w:hAnsiTheme="majorHAnsi" w:cstheme="majorHAnsi"/>
          <w:position w:val="-16"/>
          <w:sz w:val="24"/>
          <w:szCs w:val="24"/>
        </w:rPr>
        <w:object w:dxaOrig="1240" w:dyaOrig="480" w14:anchorId="6DF64620">
          <v:shape id="_x0000_i1040" type="#_x0000_t75" style="width:64.55pt;height:28.55pt" o:ole="">
            <v:imagedata r:id="rId31" o:title=""/>
          </v:shape>
          <o:OLEObject Type="Embed" ProgID="Equation.DSMT4" ShapeID="_x0000_i1040" DrawAspect="Content" ObjectID="_1750938417" r:id="rId37"/>
        </w:object>
      </w:r>
      <w:r w:rsidRPr="00DB4F79">
        <w:rPr>
          <w:rFonts w:asciiTheme="majorHAnsi" w:hAnsiTheme="majorHAnsi" w:cstheme="majorHAnsi"/>
          <w:sz w:val="24"/>
          <w:szCs w:val="24"/>
        </w:rPr>
        <w:t>, với</w:t>
      </w:r>
      <w:r w:rsidR="00664983" w:rsidRPr="00DB4F79">
        <w:rPr>
          <w:rFonts w:asciiTheme="majorHAnsi" w:hAnsiTheme="majorHAnsi" w:cstheme="majorHAnsi"/>
          <w:sz w:val="24"/>
          <w:szCs w:val="24"/>
        </w:rPr>
        <w:t xml:space="preserve">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20" w:dyaOrig="220" w14:anchorId="1BED2B4B">
          <v:shape id="_x0000_i1041" type="#_x0000_t75" style="width:7.45pt;height:7.45pt" o:ole="">
            <v:imagedata r:id="rId33" o:title=""/>
          </v:shape>
          <o:OLEObject Type="Embed" ProgID="Equation.DSMT4" ShapeID="_x0000_i1041" DrawAspect="Content" ObjectID="_1750938418" r:id="rId38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 nguyên âm hoặc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580" w:dyaOrig="279" w14:anchorId="74A2A4D9">
          <v:shape id="_x0000_i1042" type="#_x0000_t75" style="width:28.55pt;height:14.25pt" o:ole="">
            <v:imagedata r:id="rId39" o:title=""/>
          </v:shape>
          <o:OLEObject Type="Embed" ProgID="Equation.DSMT4" ShapeID="_x0000_i1042" DrawAspect="Content" ObjectID="_1750938419" r:id="rId40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xác định </w:t>
      </w:r>
      <w:r w:rsidRPr="00DB4F79">
        <w:rPr>
          <w:rFonts w:asciiTheme="majorHAnsi" w:hAnsiTheme="majorHAnsi" w:cstheme="majorHAnsi"/>
          <w:position w:val="-36"/>
          <w:sz w:val="24"/>
          <w:szCs w:val="24"/>
        </w:rPr>
        <w:object w:dxaOrig="1340" w:dyaOrig="840" w14:anchorId="1E9B1969">
          <v:shape id="_x0000_i1043" type="#_x0000_t75" style="width:1in;height:43.45pt" o:ole="">
            <v:imagedata r:id="rId41" o:title=""/>
          </v:shape>
          <o:OLEObject Type="Embed" ProgID="Equation.DSMT4" ShapeID="_x0000_i1043" DrawAspect="Content" ObjectID="_1750938420" r:id="rId42"/>
        </w:object>
      </w:r>
      <w:r w:rsidRPr="00DB4F79">
        <w:rPr>
          <w:rFonts w:asciiTheme="majorHAnsi" w:hAnsiTheme="majorHAnsi" w:cstheme="majorHAnsi"/>
          <w:sz w:val="24"/>
          <w:szCs w:val="24"/>
        </w:rPr>
        <w:t>.</w:t>
      </w:r>
    </w:p>
    <w:p w14:paraId="42648AE6" w14:textId="7DFEDE36" w:rsidR="00CD05F2" w:rsidRPr="00DB4F79" w:rsidRDefault="00CD05F2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DB4F79">
        <w:rPr>
          <w:rFonts w:asciiTheme="majorHAnsi" w:hAnsiTheme="majorHAnsi" w:cstheme="majorHAnsi"/>
          <w:sz w:val="24"/>
          <w:szCs w:val="24"/>
        </w:rPr>
        <w:t xml:space="preserve">3) Hàm số </w:t>
      </w:r>
      <w:r w:rsidRPr="00DB4F79">
        <w:rPr>
          <w:rFonts w:asciiTheme="majorHAnsi" w:hAnsiTheme="majorHAnsi" w:cstheme="majorHAnsi"/>
          <w:position w:val="-16"/>
          <w:sz w:val="24"/>
          <w:szCs w:val="24"/>
        </w:rPr>
        <w:object w:dxaOrig="1240" w:dyaOrig="480" w14:anchorId="3F2A9F4C">
          <v:shape id="_x0000_i1044" type="#_x0000_t75" style="width:64.55pt;height:28.55pt" o:ole="">
            <v:imagedata r:id="rId31" o:title=""/>
          </v:shape>
          <o:OLEObject Type="Embed" ProgID="Equation.DSMT4" ShapeID="_x0000_i1044" DrawAspect="Content" ObjectID="_1750938421" r:id="rId43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, với </w:t>
      </w:r>
      <w:r w:rsidRPr="00DB4F79">
        <w:rPr>
          <w:rFonts w:asciiTheme="majorHAnsi" w:hAnsiTheme="majorHAnsi" w:cstheme="majorHAnsi"/>
          <w:position w:val="-6"/>
          <w:sz w:val="24"/>
          <w:szCs w:val="24"/>
        </w:rPr>
        <w:object w:dxaOrig="220" w:dyaOrig="220" w14:anchorId="612DEB64">
          <v:shape id="_x0000_i1045" type="#_x0000_t75" style="width:7.45pt;height:7.45pt" o:ole="">
            <v:imagedata r:id="rId33" o:title=""/>
          </v:shape>
          <o:OLEObject Type="Embed" ProgID="Equation.DSMT4" ShapeID="_x0000_i1045" DrawAspect="Content" ObjectID="_1750938422" r:id="rId44"/>
        </w:object>
      </w:r>
      <w:r w:rsidRPr="00DB4F79">
        <w:rPr>
          <w:rFonts w:asciiTheme="majorHAnsi" w:hAnsiTheme="majorHAnsi" w:cstheme="majorHAnsi"/>
          <w:sz w:val="24"/>
          <w:szCs w:val="24"/>
        </w:rPr>
        <w:t xml:space="preserve"> không nguyên, xác định </w:t>
      </w:r>
      <w:r w:rsidRPr="00DB4F79">
        <w:rPr>
          <w:rFonts w:asciiTheme="majorHAnsi" w:hAnsiTheme="majorHAnsi" w:cstheme="majorHAnsi"/>
          <w:position w:val="-14"/>
          <w:sz w:val="24"/>
          <w:szCs w:val="24"/>
        </w:rPr>
        <w:object w:dxaOrig="1200" w:dyaOrig="400" w14:anchorId="39AC51CA">
          <v:shape id="_x0000_i1046" type="#_x0000_t75" style="width:64.55pt;height:21.75pt" o:ole="">
            <v:imagedata r:id="rId45" o:title=""/>
          </v:shape>
          <o:OLEObject Type="Embed" ProgID="Equation.DSMT4" ShapeID="_x0000_i1046" DrawAspect="Content" ObjectID="_1750938423" r:id="rId46"/>
        </w:object>
      </w:r>
      <w:r w:rsidRPr="00DB4F79">
        <w:rPr>
          <w:rFonts w:asciiTheme="majorHAnsi" w:hAnsiTheme="majorHAnsi" w:cstheme="majorHAnsi"/>
          <w:sz w:val="24"/>
          <w:szCs w:val="24"/>
        </w:rPr>
        <w:t>.</w:t>
      </w:r>
    </w:p>
    <w:p w14:paraId="359FCBC2" w14:textId="14C46040" w:rsidR="006D1D19" w:rsidRPr="00DB4F79" w:rsidRDefault="006D1D19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DB4F79">
        <w:rPr>
          <w:rFonts w:asciiTheme="majorHAnsi" w:hAnsiTheme="majorHAnsi" w:cstheme="majorHAnsi"/>
          <w:b/>
          <w:sz w:val="24"/>
          <w:szCs w:val="24"/>
          <w:lang w:val="en-US"/>
        </w:rPr>
        <w:t xml:space="preserve">II. </w:t>
      </w:r>
      <w:r w:rsidRPr="00DB4F79">
        <w:rPr>
          <w:rFonts w:asciiTheme="majorHAnsi" w:hAnsiTheme="majorHAnsi" w:cstheme="majorHAnsi"/>
          <w:sz w:val="24"/>
          <w:szCs w:val="24"/>
          <w:lang w:val="en-US"/>
        </w:rPr>
        <w:t>Tìm tập xác định của hàm số logarit</w:t>
      </w:r>
    </w:p>
    <w:p w14:paraId="4CAD3930" w14:textId="17DEF196" w:rsidR="006D1D19" w:rsidRPr="00DB4F79" w:rsidRDefault="00860D5B" w:rsidP="00664983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DB4F79">
        <w:rPr>
          <w:rFonts w:asciiTheme="majorHAnsi" w:hAnsiTheme="majorHAnsi" w:cstheme="majorHAnsi"/>
          <w:sz w:val="24"/>
          <w:szCs w:val="24"/>
        </w:rPr>
        <w:t>Hàm số</w:t>
      </w:r>
      <w:r w:rsidRPr="00DB4F7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B4F79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020" w:dyaOrig="360" w14:anchorId="68AC1DCE">
          <v:shape id="_x0000_i1047" type="#_x0000_t75" style="width:50.95pt;height:18.35pt" o:ole="">
            <v:imagedata r:id="rId47" o:title=""/>
          </v:shape>
          <o:OLEObject Type="Embed" ProgID="Equation.DSMT4" ShapeID="_x0000_i1047" DrawAspect="Content" ObjectID="_1750938424" r:id="rId48"/>
        </w:object>
      </w:r>
      <w:r w:rsidRPr="00DB4F79">
        <w:rPr>
          <w:rFonts w:asciiTheme="majorHAnsi" w:hAnsiTheme="majorHAnsi" w:cstheme="majorHAnsi"/>
          <w:sz w:val="24"/>
          <w:szCs w:val="24"/>
          <w:lang w:val="en-US"/>
        </w:rPr>
        <w:t xml:space="preserve"> xác định </w:t>
      </w:r>
      <w:r w:rsidRPr="00DB4F79">
        <w:rPr>
          <w:rFonts w:asciiTheme="majorHAnsi" w:hAnsiTheme="majorHAnsi" w:cstheme="majorHAnsi"/>
          <w:position w:val="-30"/>
          <w:sz w:val="24"/>
          <w:szCs w:val="24"/>
          <w:lang w:val="en-US"/>
        </w:rPr>
        <w:object w:dxaOrig="1300" w:dyaOrig="720" w14:anchorId="16EA2B90">
          <v:shape id="_x0000_i1048" type="#_x0000_t75" style="width:65.2pt;height:36pt" o:ole="">
            <v:imagedata r:id="rId49" o:title=""/>
          </v:shape>
          <o:OLEObject Type="Embed" ProgID="Equation.DSMT4" ShapeID="_x0000_i1048" DrawAspect="Content" ObjectID="_1750938425" r:id="rId50"/>
        </w:object>
      </w:r>
    </w:p>
    <w:p w14:paraId="7BFEA8AF" w14:textId="77777777" w:rsidR="00664983" w:rsidRPr="00DB4F79" w:rsidRDefault="00AA7454" w:rsidP="00664983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</w:rPr>
      </w:pPr>
      <w:r w:rsidRPr="00DB4F79">
        <w:rPr>
          <w:rFonts w:asciiTheme="majorHAnsi" w:hAnsiTheme="majorHAnsi" w:cstheme="majorHAnsi"/>
          <w:b/>
          <w:color w:val="FF0000"/>
        </w:rPr>
        <w:t>TƯƠNG TỰ V</w:t>
      </w:r>
      <w:r w:rsidR="00664983" w:rsidRPr="00DB4F79">
        <w:rPr>
          <w:rFonts w:asciiTheme="majorHAnsi" w:hAnsiTheme="majorHAnsi" w:cstheme="majorHAnsi"/>
          <w:b/>
          <w:color w:val="FF0000"/>
        </w:rPr>
        <w:t>À</w:t>
      </w:r>
      <w:r w:rsidRPr="00DB4F79">
        <w:rPr>
          <w:rFonts w:asciiTheme="majorHAnsi" w:hAnsiTheme="majorHAnsi" w:cstheme="majorHAnsi"/>
          <w:b/>
          <w:color w:val="FF0000"/>
        </w:rPr>
        <w:t xml:space="preserve"> PH</w:t>
      </w:r>
      <w:r w:rsidR="00664983" w:rsidRPr="00DB4F79">
        <w:rPr>
          <w:rFonts w:asciiTheme="majorHAnsi" w:hAnsiTheme="majorHAnsi" w:cstheme="majorHAnsi"/>
          <w:b/>
          <w:color w:val="FF0000"/>
        </w:rPr>
        <w:t>Á</w:t>
      </w:r>
      <w:r w:rsidRPr="00DB4F79">
        <w:rPr>
          <w:rFonts w:asciiTheme="majorHAnsi" w:hAnsiTheme="majorHAnsi" w:cstheme="majorHAnsi"/>
          <w:b/>
          <w:color w:val="FF0000"/>
        </w:rPr>
        <w:t xml:space="preserve">T TRIỂN </w:t>
      </w:r>
      <w:r w:rsidR="00664983" w:rsidRPr="00DB4F79">
        <w:rPr>
          <w:rFonts w:asciiTheme="majorHAnsi" w:hAnsiTheme="majorHAnsi" w:cstheme="majorHAnsi"/>
          <w:b/>
          <w:color w:val="FF0000"/>
        </w:rPr>
        <w:t>C</w:t>
      </w:r>
      <w:r w:rsidRPr="00DB4F79">
        <w:rPr>
          <w:rFonts w:asciiTheme="majorHAnsi" w:hAnsiTheme="majorHAnsi" w:cstheme="majorHAnsi"/>
          <w:b/>
          <w:color w:val="FF0000"/>
        </w:rPr>
        <w:t xml:space="preserve">âu 9_ĐTK2022 </w:t>
      </w:r>
      <w:r w:rsidRPr="00DB4F79">
        <w:rPr>
          <w:rFonts w:asciiTheme="majorHAnsi" w:hAnsiTheme="majorHAnsi" w:cstheme="majorHAnsi"/>
        </w:rPr>
        <w:t>Tập xác định củ</w:t>
      </w:r>
      <w:bookmarkStart w:id="3" w:name="_GoBack"/>
      <w:bookmarkEnd w:id="3"/>
      <w:r w:rsidRPr="00DB4F79">
        <w:rPr>
          <w:rFonts w:asciiTheme="majorHAnsi" w:hAnsiTheme="majorHAnsi" w:cstheme="majorHAnsi"/>
        </w:rPr>
        <w:t xml:space="preserve">a hàm số </w:t>
      </w:r>
      <w:r w:rsidRPr="00DB4F79">
        <w:rPr>
          <w:rFonts w:asciiTheme="majorHAnsi" w:hAnsiTheme="majorHAnsi" w:cstheme="majorHAnsi"/>
          <w:position w:val="-10"/>
        </w:rPr>
        <w:object w:dxaOrig="760" w:dyaOrig="400" w14:anchorId="193896CC">
          <v:shape id="_x0000_i1049" type="#_x0000_t75" style="width:38.05pt;height:20.4pt" o:ole="">
            <v:imagedata r:id="rId51" o:title=""/>
          </v:shape>
          <o:OLEObject Type="Embed" ProgID="Equation.DSMT4" ShapeID="_x0000_i1049" DrawAspect="Content" ObjectID="_1750938426" r:id="rId52"/>
        </w:object>
      </w:r>
      <w:r w:rsidRPr="00DB4F79">
        <w:rPr>
          <w:rFonts w:asciiTheme="majorHAnsi" w:hAnsiTheme="majorHAnsi" w:cstheme="majorHAnsi"/>
        </w:rPr>
        <w:t xml:space="preserve"> là</w:t>
      </w:r>
    </w:p>
    <w:p w14:paraId="2F9A6842" w14:textId="40E18025" w:rsidR="00AA7454" w:rsidRPr="00DB4F79" w:rsidRDefault="00E271AA" w:rsidP="00E271AA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bookmarkStart w:id="4" w:name="_Hlk94771922"/>
      <w:r w:rsidRPr="00E271AA">
        <w:rPr>
          <w:rFonts w:asciiTheme="majorHAnsi" w:hAnsiTheme="majorHAnsi" w:cstheme="majorHAnsi"/>
          <w:b/>
          <w:color w:val="0000FF"/>
        </w:rPr>
        <w:t xml:space="preserve">A. </w:t>
      </w:r>
      <w:r w:rsidR="00AA7454" w:rsidRPr="00DB4F79">
        <w:rPr>
          <w:rFonts w:asciiTheme="majorHAnsi" w:hAnsiTheme="majorHAnsi" w:cstheme="majorHAnsi"/>
          <w:position w:val="-4"/>
        </w:rPr>
        <w:object w:dxaOrig="260" w:dyaOrig="260" w14:anchorId="2AFDD68B">
          <v:shape id="_x0000_i1050" type="#_x0000_t75" style="width:12.9pt;height:12.9pt" o:ole="">
            <v:imagedata r:id="rId53" o:title=""/>
          </v:shape>
          <o:OLEObject Type="Embed" ProgID="Equation.DSMT4" ShapeID="_x0000_i1050" DrawAspect="Content" ObjectID="_1750938427" r:id="rId54"/>
        </w:object>
      </w:r>
      <w:r w:rsidR="00AA7454" w:rsidRPr="00DB4F79">
        <w:rPr>
          <w:rFonts w:asciiTheme="majorHAnsi" w:hAnsiTheme="majorHAnsi" w:cstheme="majorHAnsi"/>
        </w:rPr>
        <w:t>.</w:t>
      </w:r>
      <w:r w:rsidR="00664983" w:rsidRPr="00DB4F79">
        <w:rPr>
          <w:rFonts w:asciiTheme="majorHAnsi" w:hAnsiTheme="majorHAnsi" w:cstheme="majorHAnsi"/>
        </w:rPr>
        <w:tab/>
      </w:r>
      <w:r w:rsidRPr="00E271AA">
        <w:rPr>
          <w:rFonts w:asciiTheme="majorHAnsi" w:hAnsiTheme="majorHAnsi" w:cstheme="majorHAnsi"/>
          <w:b/>
          <w:color w:val="0000FF"/>
        </w:rPr>
        <w:t xml:space="preserve">B. </w:t>
      </w:r>
      <w:r w:rsidR="00AA7454" w:rsidRPr="00DB4F79">
        <w:rPr>
          <w:rFonts w:asciiTheme="majorHAnsi" w:hAnsiTheme="majorHAnsi" w:cstheme="majorHAnsi"/>
          <w:position w:val="-14"/>
        </w:rPr>
        <w:object w:dxaOrig="720" w:dyaOrig="400" w14:anchorId="671C6271">
          <v:shape id="_x0000_i1051" type="#_x0000_t75" style="width:36pt;height:20.4pt" o:ole="">
            <v:imagedata r:id="rId55" o:title=""/>
          </v:shape>
          <o:OLEObject Type="Embed" ProgID="Equation.DSMT4" ShapeID="_x0000_i1051" DrawAspect="Content" ObjectID="_1750938428" r:id="rId56"/>
        </w:object>
      </w:r>
      <w:r w:rsidR="00AA7454" w:rsidRPr="00DB4F79">
        <w:rPr>
          <w:rFonts w:asciiTheme="majorHAnsi" w:hAnsiTheme="majorHAnsi" w:cstheme="majorHAnsi"/>
        </w:rPr>
        <w:t>.</w:t>
      </w:r>
      <w:r w:rsidR="00664983" w:rsidRPr="00DB4F79">
        <w:rPr>
          <w:rFonts w:asciiTheme="majorHAnsi" w:hAnsiTheme="majorHAnsi" w:cstheme="majorHAnsi"/>
        </w:rPr>
        <w:tab/>
      </w:r>
      <w:r w:rsidRPr="00E271AA">
        <w:rPr>
          <w:rFonts w:asciiTheme="majorHAnsi" w:hAnsiTheme="majorHAnsi" w:cstheme="majorHAnsi"/>
          <w:b/>
          <w:color w:val="0000FF"/>
        </w:rPr>
        <w:t xml:space="preserve">C. </w:t>
      </w:r>
      <w:r w:rsidR="00AA7454" w:rsidRPr="00DB4F79">
        <w:rPr>
          <w:rFonts w:asciiTheme="majorHAnsi" w:hAnsiTheme="majorHAnsi" w:cstheme="majorHAnsi"/>
          <w:position w:val="-14"/>
          <w:highlight w:val="yellow"/>
        </w:rPr>
        <w:object w:dxaOrig="760" w:dyaOrig="400" w14:anchorId="46F981FC">
          <v:shape id="_x0000_i1052" type="#_x0000_t75" style="width:38.05pt;height:20.4pt" o:ole="">
            <v:imagedata r:id="rId57" o:title=""/>
          </v:shape>
          <o:OLEObject Type="Embed" ProgID="Equation.DSMT4" ShapeID="_x0000_i1052" DrawAspect="Content" ObjectID="_1750938429" r:id="rId58"/>
        </w:object>
      </w:r>
      <w:r w:rsidR="00AA7454" w:rsidRPr="00DB4F79">
        <w:rPr>
          <w:rFonts w:asciiTheme="majorHAnsi" w:hAnsiTheme="majorHAnsi" w:cstheme="majorHAnsi"/>
          <w:highlight w:val="yellow"/>
        </w:rPr>
        <w:t>.</w:t>
      </w:r>
      <w:r w:rsidR="00664983" w:rsidRPr="00DB4F79">
        <w:rPr>
          <w:rFonts w:asciiTheme="majorHAnsi" w:hAnsiTheme="majorHAnsi" w:cstheme="majorHAnsi"/>
        </w:rPr>
        <w:tab/>
      </w:r>
      <w:r w:rsidRPr="00E271AA">
        <w:rPr>
          <w:rFonts w:asciiTheme="majorHAnsi" w:hAnsiTheme="majorHAnsi" w:cstheme="majorHAnsi"/>
          <w:b/>
          <w:color w:val="0000FF"/>
        </w:rPr>
        <w:t xml:space="preserve">D. </w:t>
      </w:r>
      <w:bookmarkEnd w:id="4"/>
      <w:r w:rsidR="00AA7454" w:rsidRPr="00DB4F79">
        <w:rPr>
          <w:rFonts w:asciiTheme="majorHAnsi" w:hAnsiTheme="majorHAnsi" w:cstheme="majorHAnsi"/>
          <w:position w:val="-14"/>
        </w:rPr>
        <w:object w:dxaOrig="760" w:dyaOrig="400" w14:anchorId="6CFC80D4">
          <v:shape id="_x0000_i1053" type="#_x0000_t75" style="width:38.05pt;height:20.4pt" o:ole="">
            <v:imagedata r:id="rId59" o:title=""/>
          </v:shape>
          <o:OLEObject Type="Embed" ProgID="Equation.DSMT4" ShapeID="_x0000_i1053" DrawAspect="Content" ObjectID="_1750938430" r:id="rId60"/>
        </w:object>
      </w:r>
      <w:r w:rsidR="00AA7454" w:rsidRPr="00DB4F79">
        <w:rPr>
          <w:rFonts w:asciiTheme="majorHAnsi" w:hAnsiTheme="majorHAnsi" w:cstheme="majorHAnsi"/>
        </w:rPr>
        <w:t>.</w:t>
      </w:r>
    </w:p>
    <w:p w14:paraId="519E709C" w14:textId="77777777" w:rsidR="00AA7454" w:rsidRPr="00DB4F79" w:rsidRDefault="00AA7454" w:rsidP="00664983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DB4F79">
        <w:rPr>
          <w:rFonts w:asciiTheme="majorHAnsi" w:hAnsiTheme="majorHAnsi" w:cstheme="majorHAnsi"/>
          <w:b/>
          <w:color w:val="008000"/>
        </w:rPr>
        <w:t>Lời giải</w:t>
      </w:r>
    </w:p>
    <w:p w14:paraId="4652F932" w14:textId="68736BD6" w:rsidR="00AA7454" w:rsidRPr="00DB4F79" w:rsidRDefault="00664983" w:rsidP="00664983">
      <w:pPr>
        <w:spacing w:line="276" w:lineRule="auto"/>
        <w:ind w:left="992"/>
        <w:rPr>
          <w:rFonts w:asciiTheme="majorHAnsi" w:hAnsiTheme="majorHAnsi" w:cstheme="majorHAnsi"/>
          <w:b/>
          <w:color w:val="008000"/>
          <w:highlight w:val="yellow"/>
        </w:rPr>
      </w:pPr>
      <w:r w:rsidRPr="00DB4F79">
        <w:rPr>
          <w:rFonts w:asciiTheme="majorHAnsi" w:hAnsiTheme="majorHAnsi" w:cstheme="majorHAnsi"/>
          <w:b/>
          <w:color w:val="008000"/>
          <w:highlight w:val="yellow"/>
          <w:u w:val="single"/>
        </w:rPr>
        <w:t>C</w:t>
      </w:r>
      <w:r w:rsidR="00AA7454" w:rsidRPr="00DB4F79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DB4F79">
        <w:rPr>
          <w:rFonts w:asciiTheme="majorHAnsi" w:hAnsiTheme="majorHAnsi" w:cstheme="majorHAnsi"/>
          <w:b/>
          <w:color w:val="008000"/>
          <w:highlight w:val="yellow"/>
          <w:u w:val="single"/>
        </w:rPr>
        <w:t>C</w:t>
      </w:r>
    </w:p>
    <w:p w14:paraId="782EDBE9" w14:textId="75304192" w:rsidR="00AA7454" w:rsidRPr="00DB4F79" w:rsidRDefault="00AA7454" w:rsidP="00664983">
      <w:pPr>
        <w:spacing w:before="120" w:line="276" w:lineRule="auto"/>
        <w:ind w:left="992" w:hanging="2"/>
        <w:jc w:val="both"/>
        <w:rPr>
          <w:rFonts w:asciiTheme="majorHAnsi" w:hAnsiTheme="majorHAnsi" w:cstheme="majorHAnsi"/>
        </w:rPr>
      </w:pPr>
      <w:r w:rsidRPr="00DB4F79">
        <w:rPr>
          <w:rFonts w:asciiTheme="majorHAnsi" w:hAnsiTheme="majorHAnsi" w:cstheme="majorHAnsi"/>
        </w:rPr>
        <w:t xml:space="preserve">Do </w:t>
      </w:r>
      <w:r w:rsidRPr="00DB4F79">
        <w:rPr>
          <w:rFonts w:asciiTheme="majorHAnsi" w:hAnsiTheme="majorHAnsi" w:cstheme="majorHAnsi"/>
          <w:position w:val="-6"/>
        </w:rPr>
        <w:object w:dxaOrig="760" w:dyaOrig="340" w14:anchorId="2DE72E84">
          <v:shape id="_x0000_i1054" type="#_x0000_t75" style="width:38.05pt;height:16.3pt" o:ole="">
            <v:imagedata r:id="rId61" o:title=""/>
          </v:shape>
          <o:OLEObject Type="Embed" ProgID="Equation.DSMT4" ShapeID="_x0000_i1054" DrawAspect="Content" ObjectID="_1750938431" r:id="rId62"/>
        </w:object>
      </w:r>
      <w:r w:rsidRPr="00DB4F79">
        <w:rPr>
          <w:rFonts w:asciiTheme="majorHAnsi" w:hAnsiTheme="majorHAnsi" w:cstheme="majorHAnsi"/>
        </w:rPr>
        <w:t xml:space="preserve"> nên điều kiện xác định của hàm số là </w:t>
      </w:r>
      <w:r w:rsidRPr="00DB4F79">
        <w:rPr>
          <w:rFonts w:asciiTheme="majorHAnsi" w:hAnsiTheme="majorHAnsi" w:cstheme="majorHAnsi"/>
          <w:position w:val="-14"/>
        </w:rPr>
        <w:object w:dxaOrig="2000" w:dyaOrig="400" w14:anchorId="18F04E34">
          <v:shape id="_x0000_i1055" type="#_x0000_t75" style="width:99.85pt;height:20.4pt" o:ole="">
            <v:imagedata r:id="rId63" o:title=""/>
          </v:shape>
          <o:OLEObject Type="Embed" ProgID="Equation.DSMT4" ShapeID="_x0000_i1055" DrawAspect="Content" ObjectID="_1750938432" r:id="rId64"/>
        </w:object>
      </w:r>
      <w:r w:rsidRPr="00DB4F79">
        <w:rPr>
          <w:rFonts w:asciiTheme="majorHAnsi" w:hAnsiTheme="majorHAnsi" w:cstheme="majorHAnsi"/>
        </w:rPr>
        <w:t>.</w:t>
      </w:r>
    </w:p>
    <w:p w14:paraId="6E4DF7C8" w14:textId="77777777" w:rsidR="005D5592" w:rsidRPr="005D5592" w:rsidRDefault="00E271AA" w:rsidP="00E271AA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Trong các hàm số sau, hàm số nào có cùng tập xác định với hàm số </w:t>
      </w:r>
      <w:r w:rsidR="003F7CC8" w:rsidRPr="005D5592">
        <w:rPr>
          <w:position w:val="-10"/>
        </w:rPr>
        <w:object w:dxaOrig="672" w:dyaOrig="528" w14:anchorId="4127B7CA">
          <v:shape id="_x0000_i1056" type="#_x0000_t75" style="width:33.95pt;height:26.5pt" o:ole="">
            <v:imagedata r:id="rId65" o:title=""/>
          </v:shape>
          <o:OLEObject Type="Embed" ProgID="Equation.DSMT4" ShapeID="_x0000_i1056" DrawAspect="Content" ObjectID="_1750938433" r:id="rId66"/>
        </w:object>
      </w:r>
    </w:p>
    <w:p w14:paraId="4027A759" w14:textId="77777777" w:rsidR="00E271AA" w:rsidRPr="005D5592" w:rsidRDefault="00E271AA" w:rsidP="00E271A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28"/>
        </w:rPr>
        <w:object w:dxaOrig="795" w:dyaOrig="660" w14:anchorId="2BC2A71C">
          <v:shape id="_x0000_i1057" type="#_x0000_t75" style="width:40.1pt;height:33.3pt" o:ole="">
            <v:imagedata r:id="rId67" o:title=""/>
          </v:shape>
          <o:OLEObject Type="Embed" ProgID="Equation.DSMT4" ShapeID="_x0000_i1057" DrawAspect="Content" ObjectID="_1750938434" r:id="rId68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0"/>
        </w:rPr>
        <w:object w:dxaOrig="765" w:dyaOrig="375" w14:anchorId="6591B822">
          <v:shape id="_x0000_i1058" type="#_x0000_t75" style="width:38.05pt;height:19pt" o:ole="">
            <v:imagedata r:id="rId69" o:title=""/>
          </v:shape>
          <o:OLEObject Type="Embed" ProgID="Equation.DSMT4" ShapeID="_x0000_i1058" DrawAspect="Content" ObjectID="_1750938435" r:id="rId70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0"/>
        </w:rPr>
        <w:object w:dxaOrig="675" w:dyaOrig="360" w14:anchorId="2251DDD3">
          <v:shape id="_x0000_i1059" type="#_x0000_t75" style="width:33.95pt;height:18.35pt" o:ole="">
            <v:imagedata r:id="rId71" o:title=""/>
          </v:shape>
          <o:OLEObject Type="Embed" ProgID="Equation.DSMT4" ShapeID="_x0000_i1059" DrawAspect="Content" ObjectID="_1750938436" r:id="rId72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0"/>
        </w:rPr>
        <w:object w:dxaOrig="765" w:dyaOrig="375" w14:anchorId="39B7A997">
          <v:shape id="_x0000_i1060" type="#_x0000_t75" style="width:38.05pt;height:19pt" o:ole="">
            <v:imagedata r:id="rId73" o:title=""/>
          </v:shape>
          <o:OLEObject Type="Embed" ProgID="Equation.DSMT4" ShapeID="_x0000_i1060" DrawAspect="Content" ObjectID="_1750938437" r:id="rId74"/>
        </w:object>
      </w:r>
      <w:r w:rsidRPr="005D5592">
        <w:t>.</w:t>
      </w:r>
    </w:p>
    <w:p w14:paraId="4C4BC631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2: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iCs/>
          <w:lang w:val="nl-NL"/>
        </w:rPr>
        <w:t>Hàm</w:t>
      </w:r>
      <w:r w:rsidR="003F7CC8" w:rsidRPr="005D5592">
        <w:t xml:space="preserve"> số </w:t>
      </w:r>
      <w:r w:rsidR="003F7CC8" w:rsidRPr="005D5592">
        <w:rPr>
          <w:position w:val="-10"/>
        </w:rPr>
        <w:object w:dxaOrig="660" w:dyaOrig="525" w14:anchorId="55F1D9B3">
          <v:shape id="_x0000_i1061" type="#_x0000_t75" style="width:33.3pt;height:26.5pt" o:ole="">
            <v:imagedata r:id="rId75" o:title=""/>
          </v:shape>
          <o:OLEObject Type="Embed" ProgID="Equation.DSMT4" ShapeID="_x0000_i1061" DrawAspect="Content" ObjectID="_1750938438" r:id="rId76"/>
        </w:object>
      </w:r>
      <w:r w:rsidR="003F7CC8" w:rsidRPr="005D5592">
        <w:t xml:space="preserve"> có tập xác định là.</w:t>
      </w:r>
    </w:p>
    <w:p w14:paraId="11FF1CDF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4"/>
        </w:rPr>
        <w:object w:dxaOrig="255" w:dyaOrig="255" w14:anchorId="3A398BAF">
          <v:shape id="_x0000_i1062" type="#_x0000_t75" style="width:12.9pt;height:12.9pt" o:ole="">
            <v:imagedata r:id="rId77" o:title=""/>
          </v:shape>
          <o:OLEObject Type="Embed" ProgID="Equation.DSMT4" ShapeID="_x0000_i1062" DrawAspect="Content" ObjectID="_1750938439" r:id="rId78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720" w:dyaOrig="405" w14:anchorId="4CB08261">
          <v:shape id="_x0000_i1063" type="#_x0000_t75" style="width:36pt;height:20.4pt" o:ole="">
            <v:imagedata r:id="rId79" o:title=""/>
          </v:shape>
          <o:OLEObject Type="Embed" ProgID="Equation.DSMT4" ShapeID="_x0000_i1063" DrawAspect="Content" ObjectID="_1750938440" r:id="rId80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765" w:dyaOrig="405" w14:anchorId="2A8699DB">
          <v:shape id="_x0000_i1064" type="#_x0000_t75" style="width:38.05pt;height:20.4pt" o:ole="">
            <v:imagedata r:id="rId81" o:title=""/>
          </v:shape>
          <o:OLEObject Type="Embed" ProgID="Equation.DSMT4" ShapeID="_x0000_i1064" DrawAspect="Content" ObjectID="_1750938441" r:id="rId82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765" w:dyaOrig="405" w14:anchorId="08C93F81">
          <v:shape id="_x0000_i1065" type="#_x0000_t75" style="width:38.05pt;height:20.4pt" o:ole="">
            <v:imagedata r:id="rId83" o:title=""/>
          </v:shape>
          <o:OLEObject Type="Embed" ProgID="Equation.DSMT4" ShapeID="_x0000_i1065" DrawAspect="Content" ObjectID="_1750938442" r:id="rId84"/>
        </w:object>
      </w:r>
      <w:r w:rsidRPr="005D5592">
        <w:t>.</w:t>
      </w:r>
    </w:p>
    <w:p w14:paraId="03034D0A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3: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4"/>
        </w:rPr>
        <w:object w:dxaOrig="255" w:dyaOrig="255" w14:anchorId="2B95DC48">
          <v:shape id="_x0000_i1066" type="#_x0000_t75" style="width:12.9pt;height:12.9pt" o:ole="">
            <v:imagedata r:id="rId85" o:title=""/>
          </v:shape>
          <o:OLEObject Type="Embed" ProgID="Equation.DSMT4" ShapeID="_x0000_i1066" DrawAspect="Content" ObjectID="_1750938443" r:id="rId86"/>
        </w:object>
      </w:r>
      <w:r w:rsidR="003F7CC8" w:rsidRPr="005D5592">
        <w:t xml:space="preserve"> của hàm số </w:t>
      </w:r>
      <w:r w:rsidR="003F7CC8" w:rsidRPr="005D5592">
        <w:rPr>
          <w:position w:val="-14"/>
        </w:rPr>
        <w:object w:dxaOrig="1125" w:dyaOrig="555" w14:anchorId="2F307446">
          <v:shape id="_x0000_i1067" type="#_x0000_t75" style="width:56.4pt;height:27.85pt" o:ole="">
            <v:imagedata r:id="rId87" o:title=""/>
          </v:shape>
          <o:OLEObject Type="Embed" ProgID="Equation.DSMT4" ShapeID="_x0000_i1067" DrawAspect="Content" ObjectID="_1750938444" r:id="rId88"/>
        </w:object>
      </w:r>
      <w:r w:rsidR="003F7CC8" w:rsidRPr="005D5592">
        <w:t>.</w:t>
      </w:r>
    </w:p>
    <w:p w14:paraId="30AF2AB0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4"/>
        </w:rPr>
        <w:object w:dxaOrig="675" w:dyaOrig="255" w14:anchorId="70E96B28">
          <v:shape id="_x0000_i1068" type="#_x0000_t75" style="width:33.95pt;height:12.9pt" o:ole="">
            <v:imagedata r:id="rId89" o:title=""/>
          </v:shape>
          <o:OLEObject Type="Embed" ProgID="Equation.DSMT4" ShapeID="_x0000_i1068" DrawAspect="Content" ObjectID="_1750938445" r:id="rId90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260" w:dyaOrig="405" w14:anchorId="45C0D38B">
          <v:shape id="_x0000_i1069" type="#_x0000_t75" style="width:63.15pt;height:20.4pt" o:ole="">
            <v:imagedata r:id="rId91" o:title=""/>
          </v:shape>
          <o:OLEObject Type="Embed" ProgID="Equation.DSMT4" ShapeID="_x0000_i1069" DrawAspect="Content" ObjectID="_1750938446" r:id="rId92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1275" w:dyaOrig="405" w14:anchorId="118058A3">
          <v:shape id="_x0000_i1070" type="#_x0000_t75" style="width:63.85pt;height:20.4pt" o:ole="">
            <v:imagedata r:id="rId93" o:title=""/>
          </v:shape>
          <o:OLEObject Type="Embed" ProgID="Equation.DSMT4" ShapeID="_x0000_i1070" DrawAspect="Content" ObjectID="_1750938447" r:id="rId94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140" w:dyaOrig="405" w14:anchorId="03D5103A">
          <v:shape id="_x0000_i1071" type="#_x0000_t75" style="width:57.05pt;height:20.4pt" o:ole="">
            <v:imagedata r:id="rId95" o:title=""/>
          </v:shape>
          <o:OLEObject Type="Embed" ProgID="Equation.DSMT4" ShapeID="_x0000_i1071" DrawAspect="Content" ObjectID="_1750938448" r:id="rId96"/>
        </w:object>
      </w:r>
      <w:r w:rsidRPr="005D5592">
        <w:t>.</w:t>
      </w:r>
    </w:p>
    <w:p w14:paraId="4B05624E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4: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4"/>
        </w:rPr>
        <w:object w:dxaOrig="255" w:dyaOrig="255" w14:anchorId="1FDC3E97">
          <v:shape id="_x0000_i1072" type="#_x0000_t75" style="width:12.9pt;height:12.9pt" o:ole="">
            <v:imagedata r:id="rId97" o:title=""/>
          </v:shape>
          <o:OLEObject Type="Embed" ProgID="Equation.DSMT4" ShapeID="_x0000_i1072" DrawAspect="Content" ObjectID="_1750938449" r:id="rId98"/>
        </w:object>
      </w:r>
      <w:r w:rsidR="003F7CC8" w:rsidRPr="005D5592">
        <w:t xml:space="preserve"> của hàm số </w:t>
      </w:r>
      <w:r w:rsidR="003F7CC8" w:rsidRPr="005D5592">
        <w:rPr>
          <w:position w:val="-10"/>
        </w:rPr>
        <w:object w:dxaOrig="630" w:dyaOrig="360" w14:anchorId="5F59DF33">
          <v:shape id="_x0000_i1073" type="#_x0000_t75" style="width:31.25pt;height:18.35pt" o:ole="">
            <v:imagedata r:id="rId99" o:title=""/>
          </v:shape>
          <o:OLEObject Type="Embed" ProgID="Equation.DSMT4" ShapeID="_x0000_i1073" DrawAspect="Content" ObjectID="_1750938450" r:id="rId100"/>
        </w:object>
      </w:r>
      <w:r w:rsidR="003F7CC8" w:rsidRPr="005D5592">
        <w:t>.</w:t>
      </w:r>
    </w:p>
    <w:p w14:paraId="289915F1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1140" w:dyaOrig="405" w14:anchorId="15D49826">
          <v:shape id="_x0000_i1074" type="#_x0000_t75" style="width:57.05pt;height:20.4pt" o:ole="">
            <v:imagedata r:id="rId101" o:title=""/>
          </v:shape>
          <o:OLEObject Type="Embed" ProgID="Equation.DSMT4" ShapeID="_x0000_i1074" DrawAspect="Content" ObjectID="_1750938451" r:id="rId102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200" w:dyaOrig="405" w14:anchorId="17DD9D82">
          <v:shape id="_x0000_i1075" type="#_x0000_t75" style="width:59.75pt;height:20.4pt" o:ole="">
            <v:imagedata r:id="rId103" o:title=""/>
          </v:shape>
          <o:OLEObject Type="Embed" ProgID="Equation.DSMT4" ShapeID="_x0000_i1075" DrawAspect="Content" ObjectID="_1750938452" r:id="rId104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1200" w:dyaOrig="405" w14:anchorId="2BF04471">
          <v:shape id="_x0000_i1076" type="#_x0000_t75" style="width:59.75pt;height:20.4pt" o:ole="">
            <v:imagedata r:id="rId105" o:title=""/>
          </v:shape>
          <o:OLEObject Type="Embed" ProgID="Equation.DSMT4" ShapeID="_x0000_i1076" DrawAspect="Content" ObjectID="_1750938453" r:id="rId106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4"/>
        </w:rPr>
        <w:object w:dxaOrig="675" w:dyaOrig="255" w14:anchorId="3B7E7014">
          <v:shape id="_x0000_i1077" type="#_x0000_t75" style="width:33.95pt;height:12.9pt" o:ole="">
            <v:imagedata r:id="rId107" o:title=""/>
          </v:shape>
          <o:OLEObject Type="Embed" ProgID="Equation.DSMT4" ShapeID="_x0000_i1077" DrawAspect="Content" ObjectID="_1750938454" r:id="rId108"/>
        </w:object>
      </w:r>
      <w:r w:rsidRPr="005D5592">
        <w:t>.</w:t>
      </w:r>
    </w:p>
    <w:p w14:paraId="13EB7C98" w14:textId="77777777" w:rsidR="005D5592" w:rsidRPr="005D5592" w:rsidRDefault="00E271AA" w:rsidP="00E271AA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5: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Tập xác định của hàm số </w:t>
      </w:r>
      <w:r w:rsidR="003F7CC8" w:rsidRPr="005D5592">
        <w:rPr>
          <w:position w:val="-14"/>
        </w:rPr>
        <w:object w:dxaOrig="1260" w:dyaOrig="465" w14:anchorId="7C9E7E9C">
          <v:shape id="_x0000_i1078" type="#_x0000_t75" style="width:63.15pt;height:23.1pt" o:ole="">
            <v:imagedata r:id="rId109" o:title=""/>
          </v:shape>
          <o:OLEObject Type="Embed" ProgID="Equation.DSMT4" ShapeID="_x0000_i1078" DrawAspect="Content" ObjectID="_1750938455" r:id="rId110"/>
        </w:object>
      </w:r>
      <w:r w:rsidR="003F7CC8" w:rsidRPr="005D5592">
        <w:t xml:space="preserve"> là:</w:t>
      </w:r>
    </w:p>
    <w:p w14:paraId="4C1795FB" w14:textId="77777777" w:rsidR="00E271AA" w:rsidRPr="005D5592" w:rsidRDefault="00E271AA" w:rsidP="00E271A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lastRenderedPageBreak/>
        <w:t xml:space="preserve">A. </w:t>
      </w:r>
      <w:r w:rsidRPr="005D5592">
        <w:rPr>
          <w:position w:val="-14"/>
        </w:rPr>
        <w:object w:dxaOrig="1140" w:dyaOrig="405" w14:anchorId="676C3496">
          <v:shape id="_x0000_i1079" type="#_x0000_t75" style="width:57.05pt;height:20.4pt" o:ole="">
            <v:imagedata r:id="rId111" o:title=""/>
          </v:shape>
          <o:OLEObject Type="Embed" ProgID="Equation.DSMT4" ShapeID="_x0000_i1079" DrawAspect="Content" ObjectID="_1750938456" r:id="rId112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200" w:dyaOrig="405" w14:anchorId="3D2A3988">
          <v:shape id="_x0000_i1080" type="#_x0000_t75" style="width:59.75pt;height:20.4pt" o:ole="">
            <v:imagedata r:id="rId113" o:title=""/>
          </v:shape>
          <o:OLEObject Type="Embed" ProgID="Equation.DSMT4" ShapeID="_x0000_i1080" DrawAspect="Content" ObjectID="_1750938457" r:id="rId114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1200" w:dyaOrig="405" w14:anchorId="17EDE47C">
          <v:shape id="_x0000_i1081" type="#_x0000_t75" style="width:59.75pt;height:20.4pt" o:ole="">
            <v:imagedata r:id="rId115" o:title=""/>
          </v:shape>
          <o:OLEObject Type="Embed" ProgID="Equation.DSMT4" ShapeID="_x0000_i1081" DrawAspect="Content" ObjectID="_1750938458" r:id="rId116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185" w:dyaOrig="405" w14:anchorId="1C6326DD">
          <v:shape id="_x0000_i1082" type="#_x0000_t75" style="width:59.1pt;height:20.4pt" o:ole="">
            <v:imagedata r:id="rId117" o:title=""/>
          </v:shape>
          <o:OLEObject Type="Embed" ProgID="Equation.DSMT4" ShapeID="_x0000_i1082" DrawAspect="Content" ObjectID="_1750938459" r:id="rId118"/>
        </w:object>
      </w:r>
      <w:r w:rsidRPr="005D5592">
        <w:t>.</w:t>
      </w:r>
    </w:p>
    <w:p w14:paraId="3FE191F4" w14:textId="77777777" w:rsidR="00E271AA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b/>
          <w:color w:val="0000FF"/>
        </w:rPr>
        <w:t>Câu 6:</w:t>
      </w:r>
      <w:r w:rsidRPr="005D5592">
        <w:rPr>
          <w:b/>
          <w:color w:val="0000FF"/>
        </w:rPr>
        <w:tab/>
      </w:r>
      <w:r w:rsidRPr="005D5592">
        <w:t xml:space="preserve">Tập xác định của hàm số </w:t>
      </w:r>
      <w:r w:rsidRPr="005D5592">
        <w:rPr>
          <w:position w:val="-14"/>
        </w:rPr>
        <w:object w:dxaOrig="1141" w:dyaOrig="524" w14:anchorId="22D6C082">
          <v:shape id="_x0000_i1083" type="#_x0000_t75" style="width:57.05pt;height:26.5pt" o:ole="">
            <v:imagedata r:id="rId119" o:title=""/>
          </v:shape>
          <o:OLEObject Type="Embed" ProgID="Equation.DSMT4" ShapeID="_x0000_i1083" DrawAspect="Content" ObjectID="_1750938460" r:id="rId120"/>
        </w:object>
      </w:r>
      <w:r w:rsidRPr="005D5592">
        <w:t xml:space="preserve"> là:</w:t>
      </w:r>
    </w:p>
    <w:p w14:paraId="4BA91A54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14"/>
        </w:rPr>
        <w:object w:dxaOrig="804" w:dyaOrig="402" w14:anchorId="23A3F500">
          <v:shape id="_x0000_i1084" type="#_x0000_t75" style="width:40.75pt;height:20.4pt" o:ole="">
            <v:imagedata r:id="rId121" o:title=""/>
          </v:shape>
          <o:OLEObject Type="Embed" ProgID="Equation.DSMT4" ShapeID="_x0000_i1084" DrawAspect="Content" ObjectID="_1750938461" r:id="rId122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14"/>
        </w:rPr>
        <w:object w:dxaOrig="757" w:dyaOrig="402" w14:anchorId="63FAB632">
          <v:shape id="_x0000_i1085" type="#_x0000_t75" style="width:37.35pt;height:20.4pt" o:ole="">
            <v:imagedata r:id="rId123" o:title=""/>
          </v:shape>
          <o:OLEObject Type="Embed" ProgID="Equation.DSMT4" ShapeID="_x0000_i1085" DrawAspect="Content" ObjectID="_1750938462" r:id="rId124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rFonts w:eastAsia="Calibri"/>
          <w:position w:val="-14"/>
        </w:rPr>
        <w:object w:dxaOrig="757" w:dyaOrig="402" w14:anchorId="242C9B05">
          <v:shape id="_x0000_i1086" type="#_x0000_t75" style="width:37.35pt;height:20.4pt" o:ole="">
            <v:imagedata r:id="rId125" o:title=""/>
          </v:shape>
          <o:OLEObject Type="Embed" ProgID="Equation.DSMT4" ShapeID="_x0000_i1086" DrawAspect="Content" ObjectID="_1750938463" r:id="rId126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rFonts w:eastAsia="Calibri"/>
          <w:position w:val="-4"/>
        </w:rPr>
        <w:object w:dxaOrig="262" w:dyaOrig="262" w14:anchorId="5E43D626">
          <v:shape id="_x0000_i1087" type="#_x0000_t75" style="width:12.9pt;height:12.9pt" o:ole="">
            <v:imagedata r:id="rId127" o:title=""/>
          </v:shape>
          <o:OLEObject Type="Embed" ProgID="Equation.DSMT4" ShapeID="_x0000_i1087" DrawAspect="Content" ObjectID="_1750938464" r:id="rId128"/>
        </w:object>
      </w:r>
      <w:r w:rsidRPr="005D5592">
        <w:rPr>
          <w:rFonts w:eastAsia="Calibri"/>
        </w:rPr>
        <w:t>.</w:t>
      </w:r>
    </w:p>
    <w:p w14:paraId="3163D671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7: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Tập xác định của hàm số </w:t>
      </w:r>
      <w:r w:rsidR="003F7CC8" w:rsidRPr="005D5592">
        <w:rPr>
          <w:position w:val="-14"/>
        </w:rPr>
        <w:object w:dxaOrig="1219" w:dyaOrig="460" w14:anchorId="6B7B46A5">
          <v:shape id="_x0000_i1088" type="#_x0000_t75" style="width:60.45pt;height:23.1pt" o:ole="">
            <v:imagedata r:id="rId129" o:title=""/>
          </v:shape>
          <o:OLEObject Type="Embed" ProgID="Equation.DSMT4" ShapeID="_x0000_i1088" DrawAspect="Content" ObjectID="_1750938465" r:id="rId130"/>
        </w:object>
      </w:r>
      <w:r w:rsidR="003F7CC8" w:rsidRPr="005D5592">
        <w:t xml:space="preserve"> là:</w:t>
      </w:r>
    </w:p>
    <w:p w14:paraId="5E26834B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14"/>
        </w:rPr>
        <w:object w:dxaOrig="1160" w:dyaOrig="400" w14:anchorId="735215C9">
          <v:shape id="_x0000_i1089" type="#_x0000_t75" style="width:57.75pt;height:20.4pt" o:ole="">
            <v:imagedata r:id="rId131" o:title=""/>
          </v:shape>
          <o:OLEObject Type="Embed" ProgID="Equation.DSMT4" ShapeID="_x0000_i1089" DrawAspect="Content" ObjectID="_1750938466" r:id="rId132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4"/>
        </w:rPr>
        <w:object w:dxaOrig="680" w:dyaOrig="260" w14:anchorId="2F1AA4F3">
          <v:shape id="_x0000_i1090" type="#_x0000_t75" style="width:33.95pt;height:12.9pt" o:ole="">
            <v:imagedata r:id="rId133" o:title=""/>
          </v:shape>
          <o:OLEObject Type="Embed" ProgID="Equation.DSMT4" ShapeID="_x0000_i1090" DrawAspect="Content" ObjectID="_1750938467" r:id="rId134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rFonts w:eastAsia="Calibri"/>
          <w:position w:val="-14"/>
        </w:rPr>
        <w:object w:dxaOrig="1160" w:dyaOrig="400" w14:anchorId="2C36CB88">
          <v:shape id="_x0000_i1091" type="#_x0000_t75" style="width:57.75pt;height:20.4pt" o:ole="">
            <v:imagedata r:id="rId135" o:title=""/>
          </v:shape>
          <o:OLEObject Type="Embed" ProgID="Equation.DSMT4" ShapeID="_x0000_i1091" DrawAspect="Content" ObjectID="_1750938468" r:id="rId136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rFonts w:eastAsia="Calibri"/>
          <w:position w:val="-14"/>
        </w:rPr>
        <w:object w:dxaOrig="1100" w:dyaOrig="400" w14:anchorId="4D2ADE4C">
          <v:shape id="_x0000_i1092" type="#_x0000_t75" style="width:55pt;height:20.4pt" o:ole="">
            <v:imagedata r:id="rId137" o:title=""/>
          </v:shape>
          <o:OLEObject Type="Embed" ProgID="Equation.DSMT4" ShapeID="_x0000_i1092" DrawAspect="Content" ObjectID="_1750938469" r:id="rId138"/>
        </w:object>
      </w:r>
      <w:r w:rsidRPr="005D5592">
        <w:rPr>
          <w:rFonts w:eastAsia="Calibri"/>
        </w:rPr>
        <w:t>.</w:t>
      </w:r>
    </w:p>
    <w:p w14:paraId="0687B0B6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8: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Tập xác định của hàm số </w:t>
      </w:r>
      <w:r w:rsidR="003F7CC8" w:rsidRPr="005D5592">
        <w:rPr>
          <w:position w:val="-14"/>
        </w:rPr>
        <w:object w:dxaOrig="1200" w:dyaOrig="520" w14:anchorId="009EE4CD">
          <v:shape id="_x0000_i1093" type="#_x0000_t75" style="width:59.75pt;height:26.5pt" o:ole="">
            <v:imagedata r:id="rId139" o:title=""/>
          </v:shape>
          <o:OLEObject Type="Embed" ProgID="Equation.DSMT4" ShapeID="_x0000_i1093" DrawAspect="Content" ObjectID="_1750938470" r:id="rId140"/>
        </w:object>
      </w:r>
      <w:r w:rsidR="003F7CC8" w:rsidRPr="005D5592">
        <w:rPr>
          <w:position w:val="-14"/>
        </w:rPr>
        <w:t xml:space="preserve"> </w:t>
      </w:r>
      <w:r w:rsidR="003F7CC8" w:rsidRPr="005D5592">
        <w:t>là:</w:t>
      </w:r>
    </w:p>
    <w:p w14:paraId="1E92EF24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1140" w:dyaOrig="400" w14:anchorId="6ABC421E">
          <v:shape id="_x0000_i1094" type="#_x0000_t75" style="width:57.05pt;height:20.4pt" o:ole="">
            <v:imagedata r:id="rId141" o:title=""/>
          </v:shape>
          <o:OLEObject Type="Embed" ProgID="Equation.DSMT4" ShapeID="_x0000_i1094" DrawAspect="Content" ObjectID="_1750938471" r:id="rId142"/>
        </w:object>
      </w:r>
      <w:r w:rsidRPr="005D5592">
        <w:rPr>
          <w:b/>
        </w:rPr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4"/>
        </w:rPr>
        <w:object w:dxaOrig="680" w:dyaOrig="260" w14:anchorId="53417B33">
          <v:shape id="_x0000_i1095" type="#_x0000_t75" style="width:33.95pt;height:12.9pt" o:ole="">
            <v:imagedata r:id="rId143" o:title=""/>
          </v:shape>
          <o:OLEObject Type="Embed" ProgID="Equation.DSMT4" ShapeID="_x0000_i1095" DrawAspect="Content" ObjectID="_1750938472" r:id="rId144"/>
        </w:object>
      </w:r>
      <w:r w:rsidRPr="005D5592">
        <w:rPr>
          <w:b/>
        </w:rPr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1200" w:dyaOrig="400" w14:anchorId="122033F7">
          <v:shape id="_x0000_i1096" type="#_x0000_t75" style="width:59.75pt;height:20.4pt" o:ole="">
            <v:imagedata r:id="rId145" o:title=""/>
          </v:shape>
          <o:OLEObject Type="Embed" ProgID="Equation.DSMT4" ShapeID="_x0000_i1096" DrawAspect="Content" ObjectID="_1750938473" r:id="rId146"/>
        </w:object>
      </w:r>
      <w:r w:rsidRPr="005D5592">
        <w:rPr>
          <w:b/>
        </w:rPr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140" w:dyaOrig="400" w14:anchorId="78763570">
          <v:shape id="_x0000_i1097" type="#_x0000_t75" style="width:57.05pt;height:20.4pt" o:ole="">
            <v:imagedata r:id="rId147" o:title=""/>
          </v:shape>
          <o:OLEObject Type="Embed" ProgID="Equation.DSMT4" ShapeID="_x0000_i1097" DrawAspect="Content" ObjectID="_1750938474" r:id="rId148"/>
        </w:object>
      </w:r>
      <w:r w:rsidRPr="005D5592">
        <w:rPr>
          <w:b/>
        </w:rPr>
        <w:t>.</w:t>
      </w:r>
    </w:p>
    <w:p w14:paraId="05ECF453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9: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4"/>
        </w:rPr>
        <w:object w:dxaOrig="240" w:dyaOrig="240" w14:anchorId="69ECF80E">
          <v:shape id="_x0000_i1098" type="#_x0000_t75" style="width:12.25pt;height:12.25pt" o:ole="">
            <v:imagedata r:id="rId149" o:title=""/>
          </v:shape>
          <o:OLEObject Type="Embed" ProgID="Equation.DSMT4" ShapeID="_x0000_i1098" DrawAspect="Content" ObjectID="_1750938475" r:id="rId150"/>
        </w:object>
      </w:r>
      <w:r w:rsidR="003F7CC8" w:rsidRPr="005D5592">
        <w:t xml:space="preserve"> của hàm số </w:t>
      </w:r>
      <w:r w:rsidR="003F7CC8" w:rsidRPr="005D5592">
        <w:rPr>
          <w:position w:val="-16"/>
        </w:rPr>
        <w:object w:dxaOrig="1365" w:dyaOrig="510" w14:anchorId="42F5205B">
          <v:shape id="_x0000_i1099" type="#_x0000_t75" style="width:67.9pt;height:25.8pt" o:ole="">
            <v:imagedata r:id="rId151" o:title=""/>
          </v:shape>
          <o:OLEObject Type="Embed" ProgID="Equation.DSMT4" ShapeID="_x0000_i1099" DrawAspect="Content" ObjectID="_1750938476" r:id="rId152"/>
        </w:object>
      </w:r>
      <w:r w:rsidR="003F7CC8" w:rsidRPr="005D5592">
        <w:t>.</w:t>
      </w:r>
    </w:p>
    <w:p w14:paraId="6E65C920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1275" w:dyaOrig="405" w14:anchorId="50E712C8">
          <v:shape id="_x0000_i1100" type="#_x0000_t75" style="width:63.85pt;height:20.4pt" o:ole="">
            <v:imagedata r:id="rId153" o:title=""/>
          </v:shape>
          <o:OLEObject Type="Embed" ProgID="Equation.DSMT4" ShapeID="_x0000_i1100" DrawAspect="Content" ObjectID="_1750938477" r:id="rId154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080" w:dyaOrig="405" w14:anchorId="4BC866AF">
          <v:shape id="_x0000_i1101" type="#_x0000_t75" style="width:54.35pt;height:20.4pt" o:ole="">
            <v:imagedata r:id="rId155" o:title=""/>
          </v:shape>
          <o:OLEObject Type="Embed" ProgID="Equation.DSMT4" ShapeID="_x0000_i1101" DrawAspect="Content" ObjectID="_1750938478" r:id="rId156"/>
        </w:object>
      </w:r>
      <w:r w:rsidRPr="005D5592">
        <w:t>.</w:t>
      </w:r>
    </w:p>
    <w:p w14:paraId="51E1BA93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1080" w:dyaOrig="405" w14:anchorId="62183438">
          <v:shape id="_x0000_i1102" type="#_x0000_t75" style="width:54.35pt;height:20.4pt" o:ole="">
            <v:imagedata r:id="rId157" o:title=""/>
          </v:shape>
          <o:OLEObject Type="Embed" ProgID="Equation.DSMT4" ShapeID="_x0000_i1102" DrawAspect="Content" ObjectID="_1750938479" r:id="rId158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2055" w:dyaOrig="405" w14:anchorId="559830B8">
          <v:shape id="_x0000_i1103" type="#_x0000_t75" style="width:102.55pt;height:20.4pt" o:ole="">
            <v:imagedata r:id="rId159" o:title=""/>
          </v:shape>
          <o:OLEObject Type="Embed" ProgID="Equation.DSMT4" ShapeID="_x0000_i1103" DrawAspect="Content" ObjectID="_1750938480" r:id="rId160"/>
        </w:object>
      </w:r>
      <w:r w:rsidRPr="005D5592">
        <w:t>.</w:t>
      </w:r>
    </w:p>
    <w:p w14:paraId="5BBF6D3F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5D5592">
        <w:rPr>
          <w:rFonts w:eastAsia="Calibri"/>
          <w:b/>
          <w:color w:val="0000FF"/>
          <w:lang w:val="nl-NL"/>
        </w:rPr>
        <w:t>Câu 10:</w:t>
      </w:r>
      <w:r w:rsidRPr="005D5592">
        <w:rPr>
          <w:rFonts w:eastAsia="Calibri"/>
          <w:b/>
          <w:color w:val="0000FF"/>
          <w:lang w:val="nl-NL"/>
        </w:rPr>
        <w:tab/>
      </w:r>
      <w:r w:rsidR="003F7CC8" w:rsidRPr="005D5592">
        <w:rPr>
          <w:lang w:val="nl-NL"/>
        </w:rPr>
        <w:t xml:space="preserve">Hàm số </w:t>
      </w:r>
      <w:r w:rsidR="003F7CC8" w:rsidRPr="005D5592">
        <w:rPr>
          <w:position w:val="-14"/>
          <w:lang w:val="nl-NL"/>
        </w:rPr>
        <w:object w:dxaOrig="1215" w:dyaOrig="435" w14:anchorId="4A91DDA8">
          <v:shape id="_x0000_i1104" type="#_x0000_t75" style="width:60.45pt;height:21.75pt" o:ole="">
            <v:imagedata r:id="rId161" o:title=""/>
          </v:shape>
          <o:OLEObject Type="Embed" ProgID="Equation.DSMT4" ShapeID="_x0000_i1104" DrawAspect="Content" ObjectID="_1750938481" r:id="rId162"/>
        </w:object>
      </w:r>
      <w:r w:rsidR="003F7CC8" w:rsidRPr="005D5592">
        <w:rPr>
          <w:lang w:val="nl-NL"/>
        </w:rPr>
        <w:t xml:space="preserve"> có tập xác định là</w:t>
      </w:r>
    </w:p>
    <w:p w14:paraId="59CEED8A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b/>
          <w:position w:val="-14"/>
          <w:lang w:val="nl-NL"/>
        </w:rPr>
        <w:object w:dxaOrig="720" w:dyaOrig="405" w14:anchorId="58F15590">
          <v:shape id="_x0000_i1105" type="#_x0000_t75" style="width:36pt;height:20.4pt" o:ole="">
            <v:imagedata r:id="rId163" o:title=""/>
          </v:shape>
          <o:OLEObject Type="Embed" ProgID="Equation.DSMT4" ShapeID="_x0000_i1105" DrawAspect="Content" ObjectID="_1750938482" r:id="rId164"/>
        </w:object>
      </w:r>
      <w:r w:rsidRPr="005D5592">
        <w:rPr>
          <w:lang w:val="nl-NL"/>
        </w:rPr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720" w:dyaOrig="405" w14:anchorId="3D6C65DB">
          <v:shape id="_x0000_i1106" type="#_x0000_t75" style="width:36pt;height:20.4pt" o:ole="">
            <v:imagedata r:id="rId165" o:title=""/>
          </v:shape>
          <o:OLEObject Type="Embed" ProgID="Equation.DSMT4" ShapeID="_x0000_i1106" DrawAspect="Content" ObjectID="_1750938483" r:id="rId166"/>
        </w:object>
      </w:r>
      <w:r w:rsidRPr="005D5592">
        <w:rPr>
          <w:lang w:val="nl-NL"/>
        </w:rPr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4"/>
        </w:rPr>
        <w:object w:dxaOrig="240" w:dyaOrig="240" w14:anchorId="028C55A8">
          <v:shape id="_x0000_i1107" type="#_x0000_t75" style="width:12.25pt;height:12.25pt" o:ole="">
            <v:imagedata r:id="rId167" o:title=""/>
          </v:shape>
          <o:OLEObject Type="Embed" ProgID="Equation.DSMT4" ShapeID="_x0000_i1107" DrawAspect="Content" ObjectID="_1750938484" r:id="rId168"/>
        </w:object>
      </w:r>
      <w:r w:rsidRPr="005D5592">
        <w:rPr>
          <w:lang w:val="nl-NL"/>
        </w:rPr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675" w:dyaOrig="405" w14:anchorId="5CBED25D">
          <v:shape id="_x0000_i1108" type="#_x0000_t75" style="width:33.95pt;height:20.4pt" o:ole="">
            <v:imagedata r:id="rId169" o:title=""/>
          </v:shape>
          <o:OLEObject Type="Embed" ProgID="Equation.DSMT4" ShapeID="_x0000_i1108" DrawAspect="Content" ObjectID="_1750938485" r:id="rId170"/>
        </w:object>
      </w:r>
      <w:r w:rsidRPr="005D5592">
        <w:rPr>
          <w:lang w:val="nl-NL"/>
        </w:rPr>
        <w:t>.</w:t>
      </w:r>
    </w:p>
    <w:p w14:paraId="727BB74C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b/>
          <w:color w:val="0000FF"/>
        </w:rPr>
        <w:t>Câu 11:</w:t>
      </w:r>
      <w:r w:rsidRPr="005D5592">
        <w:rPr>
          <w:b/>
          <w:color w:val="0000FF"/>
        </w:rPr>
        <w:tab/>
      </w:r>
      <w:r w:rsidR="003F7CC8" w:rsidRPr="005D5592">
        <w:t xml:space="preserve">Tập xác </w:t>
      </w:r>
      <w:r w:rsidR="003F7CC8" w:rsidRPr="005D5592">
        <w:rPr>
          <w:lang w:val="fr-FR"/>
        </w:rPr>
        <w:t>định</w:t>
      </w:r>
      <w:r w:rsidR="003F7CC8" w:rsidRPr="005D5592">
        <w:t xml:space="preserve"> của hàm số </w:t>
      </w:r>
      <w:r w:rsidR="003F7CC8" w:rsidRPr="005D5592">
        <w:rPr>
          <w:position w:val="-16"/>
        </w:rPr>
        <w:object w:dxaOrig="1409" w:dyaOrig="580" w14:anchorId="1F992CCE">
          <v:shape id="_x0000_i1109" type="#_x0000_t75" style="width:70.65pt;height:29.2pt" o:ole="">
            <v:imagedata r:id="rId171" o:title=""/>
          </v:shape>
          <o:OLEObject Type="Embed" ProgID="Equation.DSMT4" ShapeID="_x0000_i1109" DrawAspect="Content" ObjectID="_1750938486" r:id="rId172"/>
        </w:object>
      </w:r>
      <w:r w:rsidR="003F7CC8" w:rsidRPr="005D5592">
        <w:t xml:space="preserve"> là</w:t>
      </w:r>
    </w:p>
    <w:p w14:paraId="0F33DB98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1161" w:dyaOrig="398" w14:anchorId="52589E58">
          <v:shape id="_x0000_i1110" type="#_x0000_t75" style="width:57.75pt;height:20.4pt" o:ole="">
            <v:imagedata r:id="rId173" o:title=""/>
          </v:shape>
          <o:OLEObject Type="Embed" ProgID="Equation.DSMT4" ShapeID="_x0000_i1110" DrawAspect="Content" ObjectID="_1750938487" r:id="rId174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139" w:dyaOrig="398" w14:anchorId="2CBF890F">
          <v:shape id="_x0000_i1111" type="#_x0000_t75" style="width:57.05pt;height:20.4pt" o:ole="">
            <v:imagedata r:id="rId175" o:title=""/>
          </v:shape>
          <o:OLEObject Type="Embed" ProgID="Equation.DSMT4" ShapeID="_x0000_i1111" DrawAspect="Content" ObjectID="_1750938488" r:id="rId176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4"/>
        </w:rPr>
        <w:object w:dxaOrig="677" w:dyaOrig="258" w14:anchorId="4AF9DE4A">
          <v:shape id="_x0000_i1112" type="#_x0000_t75" style="width:33.95pt;height:12.9pt" o:ole="">
            <v:imagedata r:id="rId177" o:title=""/>
          </v:shape>
          <o:OLEObject Type="Embed" ProgID="Equation.DSMT4" ShapeID="_x0000_i1112" DrawAspect="Content" ObjectID="_1750938489" r:id="rId178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182" w:dyaOrig="398" w14:anchorId="6ED18E8D">
          <v:shape id="_x0000_i1113" type="#_x0000_t75" style="width:59.1pt;height:20.4pt" o:ole="">
            <v:imagedata r:id="rId179" o:title=""/>
          </v:shape>
          <o:OLEObject Type="Embed" ProgID="Equation.DSMT4" ShapeID="_x0000_i1113" DrawAspect="Content" ObjectID="_1750938490" r:id="rId180"/>
        </w:object>
      </w:r>
      <w:r w:rsidRPr="005D5592">
        <w:t>.</w:t>
      </w:r>
    </w:p>
    <w:p w14:paraId="537C08CB" w14:textId="77777777" w:rsidR="005D5592" w:rsidRPr="005D5592" w:rsidRDefault="00E271AA" w:rsidP="00E271AA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12: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6"/>
        </w:rPr>
        <w:object w:dxaOrig="312" w:dyaOrig="290" w14:anchorId="7856B6F9">
          <v:shape id="_x0000_i1114" type="#_x0000_t75" style="width:15.6pt;height:14.25pt" o:ole="">
            <v:imagedata r:id="rId181" o:title=""/>
          </v:shape>
          <o:OLEObject Type="Embed" ProgID="Equation.DSMT4" ShapeID="_x0000_i1114" DrawAspect="Content" ObjectID="_1750938491" r:id="rId182"/>
        </w:object>
      </w:r>
      <w:r w:rsidR="003F7CC8" w:rsidRPr="005D5592">
        <w:t xml:space="preserve">của hàm số </w:t>
      </w:r>
      <w:r w:rsidR="003F7CC8" w:rsidRPr="005D5592">
        <w:rPr>
          <w:position w:val="-10"/>
        </w:rPr>
        <w:object w:dxaOrig="1677" w:dyaOrig="527" w14:anchorId="31B6631F">
          <v:shape id="_x0000_i1115" type="#_x0000_t75" style="width:84.25pt;height:26.5pt" o:ole="">
            <v:imagedata r:id="rId183" o:title=""/>
          </v:shape>
          <o:OLEObject Type="Embed" ProgID="Equation.DSMT4" ShapeID="_x0000_i1115" DrawAspect="Content" ObjectID="_1750938492" r:id="rId184"/>
        </w:object>
      </w:r>
      <w:r w:rsidR="003F7CC8" w:rsidRPr="005D5592">
        <w:rPr>
          <w:rFonts w:eastAsia="Arial"/>
        </w:rPr>
        <w:t>.</w:t>
      </w:r>
    </w:p>
    <w:p w14:paraId="586A44E3" w14:textId="77777777" w:rsidR="00E271AA" w:rsidRPr="005D5592" w:rsidRDefault="00E271AA" w:rsidP="00E271A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rFonts w:eastAsia="Arial"/>
          <w:b/>
          <w:noProof/>
          <w:position w:val="-10"/>
          <w:lang w:val="en-US" w:eastAsia="en-US"/>
        </w:rPr>
        <w:drawing>
          <wp:inline distT="0" distB="0" distL="0" distR="0" wp14:anchorId="5996EC42" wp14:editId="0DF28475">
            <wp:extent cx="7715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92">
        <w:rPr>
          <w:rFonts w:eastAsia="Arial"/>
        </w:rPr>
        <w:t>.</w:t>
      </w:r>
      <w:r w:rsidRPr="005D5592">
        <w:rPr>
          <w:rFonts w:eastAsia="Arial"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rFonts w:eastAsia="Arial"/>
          <w:b/>
          <w:noProof/>
          <w:position w:val="-6"/>
        </w:rPr>
        <w:object w:dxaOrig="740" w:dyaOrig="290" w14:anchorId="3D056F0F">
          <v:shape id="_x0000_i1116" type="#_x0000_t75" style="width:36.7pt;height:14.25pt" o:ole="">
            <v:imagedata r:id="rId186" o:title=""/>
          </v:shape>
          <o:OLEObject Type="Embed" ProgID="Equation.DSMT4" ShapeID="_x0000_i1116" DrawAspect="Content" ObjectID="_1750938493" r:id="rId187"/>
        </w:object>
      </w:r>
      <w:r w:rsidRPr="005D5592">
        <w:rPr>
          <w:rFonts w:eastAsia="Arial"/>
        </w:rPr>
        <w:t>.</w:t>
      </w:r>
      <w:r w:rsidRPr="005D5592">
        <w:rPr>
          <w:rFonts w:eastAsia="Arial"/>
        </w:rPr>
        <w:tab/>
      </w:r>
      <w:r w:rsidRPr="005D5592">
        <w:rPr>
          <w:b/>
          <w:color w:val="0000FF"/>
        </w:rPr>
        <w:t xml:space="preserve">C. </w:t>
      </w:r>
      <w:r w:rsidRPr="005D5592">
        <w:rPr>
          <w:rFonts w:eastAsia="Arial"/>
          <w:b/>
          <w:noProof/>
          <w:position w:val="-10"/>
          <w:lang w:val="en-US" w:eastAsia="en-US"/>
        </w:rPr>
        <w:drawing>
          <wp:inline distT="0" distB="0" distL="0" distR="0" wp14:anchorId="2BD0463C" wp14:editId="70233B71">
            <wp:extent cx="7524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92">
        <w:rPr>
          <w:rFonts w:eastAsia="Arial"/>
        </w:rPr>
        <w:t>.</w:t>
      </w:r>
      <w:r w:rsidRPr="005D5592">
        <w:rPr>
          <w:rFonts w:eastAsia="Arial"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rFonts w:eastAsia="Arial"/>
          <w:b/>
          <w:noProof/>
          <w:position w:val="-14"/>
        </w:rPr>
        <w:object w:dxaOrig="1159" w:dyaOrig="408" w14:anchorId="14826147">
          <v:shape id="_x0000_i1117" type="#_x0000_t75" style="width:57.75pt;height:20.4pt" o:ole="">
            <v:imagedata r:id="rId189" o:title=""/>
          </v:shape>
          <o:OLEObject Type="Embed" ProgID="Equation.DSMT4" ShapeID="_x0000_i1117" DrawAspect="Content" ObjectID="_1750938494" r:id="rId190"/>
        </w:object>
      </w:r>
      <w:r w:rsidRPr="005D5592">
        <w:rPr>
          <w:rFonts w:eastAsia="Arial"/>
        </w:rPr>
        <w:t>.</w:t>
      </w:r>
    </w:p>
    <w:p w14:paraId="7FE19CF1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13: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của hàm số </w:t>
      </w:r>
      <w:r w:rsidR="003F7CC8" w:rsidRPr="005D5592">
        <w:rPr>
          <w:position w:val="-18"/>
        </w:rPr>
        <w:object w:dxaOrig="2055" w:dyaOrig="555" w14:anchorId="68DA9790">
          <v:shape id="_x0000_i1118" type="#_x0000_t75" style="width:102.55pt;height:27.85pt" o:ole="">
            <v:imagedata r:id="rId191" o:title=""/>
          </v:shape>
          <o:OLEObject Type="Embed" ProgID="Equation.DSMT4" ShapeID="_x0000_i1118" DrawAspect="Content" ObjectID="_1750938495" r:id="rId192"/>
        </w:object>
      </w:r>
      <w:r w:rsidR="003F7CC8" w:rsidRPr="005D5592">
        <w:t>.</w:t>
      </w:r>
    </w:p>
    <w:p w14:paraId="0D4EB9A6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4"/>
        </w:rPr>
        <w:object w:dxaOrig="675" w:dyaOrig="255" w14:anchorId="24F5670D">
          <v:shape id="_x0000_i1119" type="#_x0000_t75" style="width:33.95pt;height:12.9pt" o:ole="">
            <v:imagedata r:id="rId193" o:title=""/>
          </v:shape>
          <o:OLEObject Type="Embed" ProgID="Equation.DSMT4" ShapeID="_x0000_i1119" DrawAspect="Content" ObjectID="_1750938496" r:id="rId194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14"/>
        </w:rPr>
        <w:object w:dxaOrig="1185" w:dyaOrig="405" w14:anchorId="757F1B3C">
          <v:shape id="_x0000_i1120" type="#_x0000_t75" style="width:59.1pt;height:20.4pt" o:ole="">
            <v:imagedata r:id="rId195" o:title=""/>
          </v:shape>
          <o:OLEObject Type="Embed" ProgID="Equation.DSMT4" ShapeID="_x0000_i1120" DrawAspect="Content" ObjectID="_1750938497" r:id="rId196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rFonts w:eastAsia="Calibri"/>
          <w:position w:val="-14"/>
        </w:rPr>
        <w:object w:dxaOrig="1245" w:dyaOrig="405" w14:anchorId="2844D1DF">
          <v:shape id="_x0000_i1121" type="#_x0000_t75" style="width:62.5pt;height:20.4pt" o:ole="">
            <v:imagedata r:id="rId197" o:title=""/>
          </v:shape>
          <o:OLEObject Type="Embed" ProgID="Equation.DSMT4" ShapeID="_x0000_i1121" DrawAspect="Content" ObjectID="_1750938498" r:id="rId198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rFonts w:eastAsia="Calibri"/>
          <w:position w:val="-14"/>
        </w:rPr>
        <w:object w:dxaOrig="1095" w:dyaOrig="405" w14:anchorId="73342243">
          <v:shape id="_x0000_i1122" type="#_x0000_t75" style="width:55pt;height:20.4pt" o:ole="">
            <v:imagedata r:id="rId199" o:title=""/>
          </v:shape>
          <o:OLEObject Type="Embed" ProgID="Equation.DSMT4" ShapeID="_x0000_i1122" DrawAspect="Content" ObjectID="_1750938499" r:id="rId200"/>
        </w:object>
      </w:r>
      <w:r w:rsidRPr="005D5592">
        <w:rPr>
          <w:rFonts w:eastAsia="Calibri"/>
        </w:rPr>
        <w:t>.</w:t>
      </w:r>
    </w:p>
    <w:p w14:paraId="2034BE98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14: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4"/>
        </w:rPr>
        <w:object w:dxaOrig="255" w:dyaOrig="255" w14:anchorId="321364C5">
          <v:shape id="_x0000_i1123" type="#_x0000_t75" style="width:12.9pt;height:12.9pt" o:ole="">
            <v:imagedata r:id="rId201" o:title=""/>
          </v:shape>
          <o:OLEObject Type="Embed" ProgID="Equation.DSMT4" ShapeID="_x0000_i1123" DrawAspect="Content" ObjectID="_1750938500" r:id="rId202"/>
        </w:object>
      </w:r>
      <w:r w:rsidR="003F7CC8" w:rsidRPr="005D5592">
        <w:t xml:space="preserve"> của hàm số </w:t>
      </w:r>
      <w:r w:rsidR="003F7CC8" w:rsidRPr="005D5592">
        <w:rPr>
          <w:position w:val="-16"/>
        </w:rPr>
        <w:object w:dxaOrig="1335" w:dyaOrig="585" w14:anchorId="2D0D99EE">
          <v:shape id="_x0000_i1124" type="#_x0000_t75" style="width:66.55pt;height:29.2pt" o:ole="">
            <v:imagedata r:id="rId203" o:title=""/>
          </v:shape>
          <o:OLEObject Type="Embed" ProgID="Equation.DSMT4" ShapeID="_x0000_i1124" DrawAspect="Content" ObjectID="_1750938501" r:id="rId204"/>
        </w:object>
      </w:r>
      <w:r w:rsidR="003F7CC8" w:rsidRPr="005D5592">
        <w:t>.</w:t>
      </w:r>
    </w:p>
    <w:p w14:paraId="228083EB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30"/>
        </w:rPr>
        <w:object w:dxaOrig="2835" w:dyaOrig="720" w14:anchorId="7DD71A6C">
          <v:shape id="_x0000_i1125" type="#_x0000_t75" style="width:141.95pt;height:36pt" o:ole="">
            <v:imagedata r:id="rId205" o:title=""/>
          </v:shape>
          <o:OLEObject Type="Embed" ProgID="Equation.DSMT4" ShapeID="_x0000_i1125" DrawAspect="Content" ObjectID="_1750938502" r:id="rId206"/>
        </w:object>
      </w:r>
      <w:r w:rsidRPr="005D5592">
        <w:rPr>
          <w:rFonts w:eastAsia="Calibri"/>
          <w:lang w:val="pt-BR"/>
        </w:rPr>
        <w:t>.</w:t>
      </w:r>
      <w:r w:rsidRPr="005D5592">
        <w:rPr>
          <w:rFonts w:eastAsia="Calibri"/>
          <w:lang w:val="pt-BR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30"/>
          <w:lang w:val="pt-BR"/>
        </w:rPr>
        <w:object w:dxaOrig="2865" w:dyaOrig="720" w14:anchorId="401D8EB4">
          <v:shape id="_x0000_i1126" type="#_x0000_t75" style="width:143.3pt;height:36pt" o:ole="">
            <v:imagedata r:id="rId207" o:title=""/>
          </v:shape>
          <o:OLEObject Type="Embed" ProgID="Equation.DSMT4" ShapeID="_x0000_i1126" DrawAspect="Content" ObjectID="_1750938503" r:id="rId208"/>
        </w:object>
      </w:r>
      <w:r w:rsidRPr="005D5592">
        <w:rPr>
          <w:rFonts w:eastAsia="Calibri"/>
          <w:lang w:val="pt-BR"/>
        </w:rPr>
        <w:t>.</w:t>
      </w:r>
    </w:p>
    <w:p w14:paraId="375198C7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rFonts w:eastAsia="Calibri"/>
          <w:position w:val="-30"/>
        </w:rPr>
        <w:object w:dxaOrig="1575" w:dyaOrig="720" w14:anchorId="48F877C4">
          <v:shape id="_x0000_i1127" type="#_x0000_t75" style="width:78.8pt;height:36pt" o:ole="">
            <v:imagedata r:id="rId209" o:title=""/>
          </v:shape>
          <o:OLEObject Type="Embed" ProgID="Equation.DSMT4" ShapeID="_x0000_i1127" DrawAspect="Content" ObjectID="_1750938504" r:id="rId210"/>
        </w:object>
      </w:r>
      <w:r w:rsidRPr="005D5592">
        <w:rPr>
          <w:rFonts w:eastAsia="Calibri"/>
          <w:lang w:val="pt-BR"/>
        </w:rPr>
        <w:t>.</w:t>
      </w:r>
      <w:r w:rsidRPr="005D5592">
        <w:rPr>
          <w:rFonts w:eastAsia="Calibri"/>
          <w:lang w:val="pt-BR"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rFonts w:eastAsia="Calibri"/>
          <w:b/>
          <w:position w:val="-4"/>
        </w:rPr>
        <w:object w:dxaOrig="675" w:dyaOrig="255" w14:anchorId="7F177503">
          <v:shape id="_x0000_i1128" type="#_x0000_t75" style="width:33.95pt;height:12.9pt" o:ole="">
            <v:imagedata r:id="rId211" o:title=""/>
          </v:shape>
          <o:OLEObject Type="Embed" ProgID="Equation.DSMT4" ShapeID="_x0000_i1128" DrawAspect="Content" ObjectID="_1750938505" r:id="rId212"/>
        </w:object>
      </w:r>
      <w:r w:rsidRPr="005D5592">
        <w:rPr>
          <w:rFonts w:eastAsia="Calibri"/>
          <w:lang w:val="pt-BR"/>
        </w:rPr>
        <w:t>.</w:t>
      </w:r>
    </w:p>
    <w:p w14:paraId="505ECBEE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15: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của hàm số </w:t>
      </w:r>
      <w:r w:rsidR="003F7CC8" w:rsidRPr="005D5592">
        <w:rPr>
          <w:position w:val="-16"/>
        </w:rPr>
        <w:object w:dxaOrig="1780" w:dyaOrig="480" w14:anchorId="41F0F9FD">
          <v:shape id="_x0000_i1129" type="#_x0000_t75" style="width:89pt;height:23.75pt" o:ole="">
            <v:imagedata r:id="rId213" o:title=""/>
          </v:shape>
          <o:OLEObject Type="Embed" ProgID="Equation.DSMT4" ShapeID="_x0000_i1129" DrawAspect="Content" ObjectID="_1750938506" r:id="rId214"/>
        </w:object>
      </w:r>
      <w:r w:rsidR="003F7CC8" w:rsidRPr="005D5592">
        <w:t>.</w:t>
      </w:r>
    </w:p>
    <w:p w14:paraId="5FC247CB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1300" w:dyaOrig="400" w14:anchorId="54B3292A">
          <v:shape id="_x0000_i1130" type="#_x0000_t75" style="width:65.2pt;height:20.4pt" o:ole="">
            <v:imagedata r:id="rId215" o:title=""/>
          </v:shape>
          <o:OLEObject Type="Embed" ProgID="Equation.DSMT4" ShapeID="_x0000_i1130" DrawAspect="Content" ObjectID="_1750938507" r:id="rId216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200" w:dyaOrig="400" w14:anchorId="783F0A52">
          <v:shape id="_x0000_i1131" type="#_x0000_t75" style="width:59.75pt;height:20.4pt" o:ole="">
            <v:imagedata r:id="rId217" o:title=""/>
          </v:shape>
          <o:OLEObject Type="Embed" ProgID="Equation.DSMT4" ShapeID="_x0000_i1131" DrawAspect="Content" ObjectID="_1750938508" r:id="rId218"/>
        </w:object>
      </w:r>
      <w:r w:rsidRPr="005D5592">
        <w:t>.</w:t>
      </w:r>
    </w:p>
    <w:p w14:paraId="3B492AE3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4"/>
        </w:rPr>
        <w:object w:dxaOrig="680" w:dyaOrig="260" w14:anchorId="257BD25E">
          <v:shape id="_x0000_i1132" type="#_x0000_t75" style="width:33.95pt;height:12.9pt" o:ole="">
            <v:imagedata r:id="rId219" o:title=""/>
          </v:shape>
          <o:OLEObject Type="Embed" ProgID="Equation.DSMT4" ShapeID="_x0000_i1132" DrawAspect="Content" ObjectID="_1750938509" r:id="rId220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2100" w:dyaOrig="400" w14:anchorId="1A422D41">
          <v:shape id="_x0000_i1133" type="#_x0000_t75" style="width:105.3pt;height:20.4pt" o:ole="">
            <v:imagedata r:id="rId221" o:title=""/>
          </v:shape>
          <o:OLEObject Type="Embed" ProgID="Equation.DSMT4" ShapeID="_x0000_i1133" DrawAspect="Content" ObjectID="_1750938510" r:id="rId222"/>
        </w:object>
      </w:r>
      <w:r w:rsidRPr="005D5592">
        <w:t>.</w:t>
      </w:r>
    </w:p>
    <w:p w14:paraId="00FF0EC6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16: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Tập xác định của hàm số </w:t>
      </w:r>
      <w:r w:rsidR="003F7CC8" w:rsidRPr="005D5592">
        <w:rPr>
          <w:position w:val="-16"/>
        </w:rPr>
        <w:object w:dxaOrig="1820" w:dyaOrig="520" w14:anchorId="77CEC690">
          <v:shape id="_x0000_i1134" type="#_x0000_t75" style="width:91pt;height:26.5pt" o:ole="">
            <v:imagedata r:id="rId223" o:title=""/>
          </v:shape>
          <o:OLEObject Type="Embed" ProgID="Equation.DSMT4" ShapeID="_x0000_i1134" DrawAspect="Content" ObjectID="_1750938511" r:id="rId224"/>
        </w:object>
      </w:r>
      <w:r w:rsidR="003F7CC8" w:rsidRPr="005D5592">
        <w:t xml:space="preserve"> là</w:t>
      </w:r>
    </w:p>
    <w:p w14:paraId="53E68045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4"/>
        </w:rPr>
        <w:object w:dxaOrig="680" w:dyaOrig="260" w14:anchorId="52A48C1B">
          <v:shape id="_x0000_i1135" type="#_x0000_t75" style="width:33.95pt;height:12.9pt" o:ole="">
            <v:imagedata r:id="rId225" o:title=""/>
          </v:shape>
          <o:OLEObject Type="Embed" ProgID="Equation.DSMT4" ShapeID="_x0000_i1135" DrawAspect="Content" ObjectID="_1750938512" r:id="rId226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2060" w:dyaOrig="400" w14:anchorId="0D9FC326">
          <v:shape id="_x0000_i1136" type="#_x0000_t75" style="width:102.55pt;height:20.4pt" o:ole="">
            <v:imagedata r:id="rId227" o:title=""/>
          </v:shape>
          <o:OLEObject Type="Embed" ProgID="Equation.DSMT4" ShapeID="_x0000_i1136" DrawAspect="Content" ObjectID="_1750938513" r:id="rId228"/>
        </w:object>
      </w:r>
      <w:r w:rsidRPr="005D5592">
        <w:t>.</w:t>
      </w:r>
    </w:p>
    <w:p w14:paraId="4CD3B5B4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lastRenderedPageBreak/>
        <w:t xml:space="preserve">C. </w:t>
      </w:r>
      <w:r w:rsidRPr="005D5592">
        <w:rPr>
          <w:position w:val="-14"/>
        </w:rPr>
        <w:object w:dxaOrig="1200" w:dyaOrig="400" w14:anchorId="450E4C64">
          <v:shape id="_x0000_i1137" type="#_x0000_t75" style="width:59.75pt;height:20.4pt" o:ole="">
            <v:imagedata r:id="rId229" o:title=""/>
          </v:shape>
          <o:OLEObject Type="Embed" ProgID="Equation.DSMT4" ShapeID="_x0000_i1137" DrawAspect="Content" ObjectID="_1750938514" r:id="rId230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100" w:dyaOrig="400" w14:anchorId="50956C06">
          <v:shape id="_x0000_i1138" type="#_x0000_t75" style="width:55pt;height:20.4pt" o:ole="">
            <v:imagedata r:id="rId231" o:title=""/>
          </v:shape>
          <o:OLEObject Type="Embed" ProgID="Equation.DSMT4" ShapeID="_x0000_i1138" DrawAspect="Content" ObjectID="_1750938515" r:id="rId232"/>
        </w:object>
      </w:r>
      <w:r w:rsidRPr="005D5592">
        <w:t>.</w:t>
      </w:r>
    </w:p>
    <w:p w14:paraId="70EE8923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spacing w:val="-8"/>
          <w:lang w:val="fr-FR"/>
        </w:rPr>
      </w:pPr>
      <w:r w:rsidRPr="005D5592">
        <w:rPr>
          <w:rFonts w:eastAsia="Calibri"/>
          <w:b/>
          <w:color w:val="0000FF"/>
          <w:spacing w:val="-8"/>
          <w:lang w:val="fr-FR"/>
        </w:rPr>
        <w:t>Câu 17:</w:t>
      </w:r>
      <w:r w:rsidRPr="005D5592">
        <w:rPr>
          <w:rFonts w:eastAsia="Calibri"/>
          <w:b/>
          <w:color w:val="0000FF"/>
          <w:spacing w:val="-8"/>
          <w:lang w:val="fr-FR"/>
        </w:rPr>
        <w:tab/>
      </w:r>
      <w:r w:rsidR="003F7CC8" w:rsidRPr="005D5592">
        <w:rPr>
          <w:lang w:val="nl-NL"/>
        </w:rPr>
        <w:t>Tập xác định của hàm số</w:t>
      </w:r>
      <w:r w:rsidR="003F7CC8" w:rsidRPr="005D5592">
        <w:rPr>
          <w:spacing w:val="-8"/>
          <w:lang w:val="fr-FR"/>
        </w:rPr>
        <w:t xml:space="preserve"> </w:t>
      </w:r>
      <w:r w:rsidR="003F7CC8" w:rsidRPr="005D5592">
        <w:rPr>
          <w:position w:val="-16"/>
        </w:rPr>
        <w:object w:dxaOrig="1740" w:dyaOrig="585" w14:anchorId="0F5DF7E7">
          <v:shape id="_x0000_i1139" type="#_x0000_t75" style="width:86.95pt;height:29.2pt" o:ole="">
            <v:imagedata r:id="rId233" o:title=""/>
          </v:shape>
          <o:OLEObject Type="Embed" ProgID="Equation.DSMT4" ShapeID="_x0000_i1139" DrawAspect="Content" ObjectID="_1750938516" r:id="rId234"/>
        </w:object>
      </w:r>
      <w:r w:rsidR="003F7CC8" w:rsidRPr="005D5592">
        <w:rPr>
          <w:spacing w:val="-8"/>
          <w:lang w:val="fr-FR"/>
        </w:rPr>
        <w:t xml:space="preserve"> là:</w:t>
      </w:r>
    </w:p>
    <w:p w14:paraId="0A100040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Cs/>
          <w:lang w:val="fr-FR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14"/>
        </w:rPr>
        <w:object w:dxaOrig="2145" w:dyaOrig="405" w14:anchorId="22FC049A">
          <v:shape id="_x0000_i1140" type="#_x0000_t75" style="width:107.3pt;height:20.4pt" o:ole="">
            <v:imagedata r:id="rId235" o:title=""/>
          </v:shape>
          <o:OLEObject Type="Embed" ProgID="Equation.DSMT4" ShapeID="_x0000_i1140" DrawAspect="Content" ObjectID="_1750938517" r:id="rId236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14"/>
        </w:rPr>
        <w:object w:dxaOrig="2040" w:dyaOrig="405" w14:anchorId="39495DD0">
          <v:shape id="_x0000_i1141" type="#_x0000_t75" style="width:101.9pt;height:20.4pt" o:ole="">
            <v:imagedata r:id="rId237" o:title=""/>
          </v:shape>
          <o:OLEObject Type="Embed" ProgID="Equation.DSMT4" ShapeID="_x0000_i1141" DrawAspect="Content" ObjectID="_1750938518" r:id="rId238"/>
        </w:object>
      </w:r>
      <w:r w:rsidRPr="005D5592">
        <w:rPr>
          <w:rFonts w:eastAsia="Calibri"/>
          <w:bCs/>
          <w:lang w:val="fr-FR"/>
        </w:rPr>
        <w:t>.</w:t>
      </w:r>
    </w:p>
    <w:p w14:paraId="22E64688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5D5592">
        <w:rPr>
          <w:rFonts w:eastAsia="Calibri"/>
          <w:b/>
          <w:bCs/>
          <w:color w:val="0000FF"/>
          <w:lang w:val="fr-FR"/>
        </w:rPr>
        <w:t xml:space="preserve">C. </w:t>
      </w:r>
      <w:r w:rsidRPr="005D5592">
        <w:rPr>
          <w:rFonts w:eastAsia="Calibri"/>
          <w:position w:val="-14"/>
        </w:rPr>
        <w:object w:dxaOrig="1425" w:dyaOrig="405" w14:anchorId="4EA0D48C">
          <v:shape id="_x0000_i1142" type="#_x0000_t75" style="width:71.3pt;height:20.4pt" o:ole="">
            <v:imagedata r:id="rId239" o:title=""/>
          </v:shape>
          <o:OLEObject Type="Embed" ProgID="Equation.DSMT4" ShapeID="_x0000_i1142" DrawAspect="Content" ObjectID="_1750938519" r:id="rId240"/>
        </w:object>
      </w:r>
      <w:r w:rsidRPr="005D5592">
        <w:rPr>
          <w:rFonts w:eastAsia="Calibri"/>
          <w:bCs/>
          <w:lang w:val="fr-FR"/>
        </w:rPr>
        <w:t>.</w:t>
      </w:r>
      <w:r w:rsidRPr="005D5592">
        <w:rPr>
          <w:rFonts w:eastAsia="Calibri"/>
          <w:bCs/>
          <w:lang w:val="fr-FR"/>
        </w:rPr>
        <w:tab/>
      </w:r>
      <w:r w:rsidRPr="005D5592">
        <w:rPr>
          <w:rFonts w:eastAsia="Calibri"/>
          <w:b/>
          <w:bCs/>
          <w:color w:val="0000FF"/>
          <w:lang w:val="fr-FR"/>
        </w:rPr>
        <w:t xml:space="preserve">D. </w:t>
      </w:r>
      <w:r w:rsidRPr="005D5592">
        <w:rPr>
          <w:rFonts w:eastAsia="Calibri"/>
          <w:position w:val="-14"/>
        </w:rPr>
        <w:object w:dxaOrig="945" w:dyaOrig="405" w14:anchorId="0B06CC7D">
          <v:shape id="_x0000_i1143" type="#_x0000_t75" style="width:47.55pt;height:20.4pt" o:ole="">
            <v:imagedata r:id="rId241" o:title=""/>
          </v:shape>
          <o:OLEObject Type="Embed" ProgID="Equation.DSMT4" ShapeID="_x0000_i1143" DrawAspect="Content" ObjectID="_1750938520" r:id="rId242"/>
        </w:object>
      </w:r>
      <w:r w:rsidRPr="005D5592">
        <w:rPr>
          <w:rFonts w:eastAsia="Calibri"/>
          <w:bCs/>
          <w:lang w:val="fr-FR"/>
        </w:rPr>
        <w:t>.</w:t>
      </w:r>
    </w:p>
    <w:p w14:paraId="772C9A7B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18: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lang w:val="fr-FR"/>
        </w:rPr>
        <w:t xml:space="preserve">Tìm giá trị thực của tham số </w:t>
      </w:r>
      <w:r w:rsidR="003F7CC8" w:rsidRPr="005D5592">
        <w:rPr>
          <w:position w:val="-6"/>
          <w:lang w:val="fr-FR"/>
        </w:rPr>
        <w:object w:dxaOrig="270" w:dyaOrig="210" w14:anchorId="1EDF91C8">
          <v:shape id="_x0000_i1144" type="#_x0000_t75" style="width:13.6pt;height:10.2pt" o:ole="">
            <v:imagedata r:id="rId243" o:title=""/>
          </v:shape>
          <o:OLEObject Type="Embed" ProgID="Equation.DSMT4" ShapeID="_x0000_i1144" DrawAspect="Content" ObjectID="_1750938521" r:id="rId244"/>
        </w:object>
      </w:r>
      <w:r w:rsidR="003F7CC8" w:rsidRPr="005D5592">
        <w:rPr>
          <w:lang w:val="fr-FR"/>
        </w:rPr>
        <w:t xml:space="preserve"> để hàm số </w:t>
      </w:r>
      <w:r w:rsidR="003F7CC8" w:rsidRPr="005D5592">
        <w:rPr>
          <w:position w:val="-16"/>
          <w:lang w:val="fr-FR"/>
        </w:rPr>
        <w:object w:dxaOrig="1440" w:dyaOrig="510" w14:anchorId="01E86C3E">
          <v:shape id="_x0000_i1145" type="#_x0000_t75" style="width:1in;height:25.8pt" o:ole="">
            <v:imagedata r:id="rId245" o:title=""/>
          </v:shape>
          <o:OLEObject Type="Embed" ProgID="Equation.DSMT4" ShapeID="_x0000_i1145" DrawAspect="Content" ObjectID="_1750938522" r:id="rId246"/>
        </w:object>
      </w:r>
      <w:r w:rsidR="003F7CC8" w:rsidRPr="005D5592">
        <w:rPr>
          <w:lang w:val="fr-FR"/>
        </w:rPr>
        <w:t xml:space="preserve"> có tập xác định là </w:t>
      </w:r>
      <w:r w:rsidR="003F7CC8" w:rsidRPr="005D5592">
        <w:rPr>
          <w:position w:val="-4"/>
          <w:lang w:val="fr-FR"/>
        </w:rPr>
        <w:object w:dxaOrig="270" w:dyaOrig="270" w14:anchorId="4C8D3E0B">
          <v:shape id="_x0000_i1146" type="#_x0000_t75" style="width:13.6pt;height:13.6pt" o:ole="">
            <v:imagedata r:id="rId247" o:title=""/>
          </v:shape>
          <o:OLEObject Type="Embed" ProgID="Equation.DSMT4" ShapeID="_x0000_i1146" DrawAspect="Content" ObjectID="_1750938523" r:id="rId248"/>
        </w:object>
      </w:r>
      <w:r w:rsidR="003F7CC8" w:rsidRPr="005D5592">
        <w:rPr>
          <w:lang w:val="fr-FR"/>
        </w:rPr>
        <w:t>.</w:t>
      </w:r>
    </w:p>
    <w:p w14:paraId="052F610A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t xml:space="preserve">mọi giá trị </w:t>
      </w:r>
      <w:r w:rsidRPr="005D5592">
        <w:rPr>
          <w:position w:val="-6"/>
        </w:rPr>
        <w:object w:dxaOrig="270" w:dyaOrig="210" w14:anchorId="61921CB0">
          <v:shape id="_x0000_i1147" type="#_x0000_t75" style="width:13.6pt;height:10.2pt" o:ole="">
            <v:imagedata r:id="rId249" o:title=""/>
          </v:shape>
          <o:OLEObject Type="Embed" ProgID="Equation.DSMT4" ShapeID="_x0000_i1147" DrawAspect="Content" ObjectID="_1750938524" r:id="rId250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6"/>
        </w:rPr>
        <w:object w:dxaOrig="630" w:dyaOrig="270" w14:anchorId="3D6383F9">
          <v:shape id="_x0000_i1148" type="#_x0000_t75" style="width:31.25pt;height:13.6pt" o:ole="">
            <v:imagedata r:id="rId251" o:title=""/>
          </v:shape>
          <o:OLEObject Type="Embed" ProgID="Equation.DSMT4" ShapeID="_x0000_i1148" DrawAspect="Content" ObjectID="_1750938525" r:id="rId252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b/>
          <w:position w:val="-6"/>
        </w:rPr>
        <w:object w:dxaOrig="600" w:dyaOrig="270" w14:anchorId="2DCAC0D9">
          <v:shape id="_x0000_i1149" type="#_x0000_t75" style="width:29.9pt;height:13.6pt" o:ole="">
            <v:imagedata r:id="rId253" o:title=""/>
          </v:shape>
          <o:OLEObject Type="Embed" ProgID="Equation.DSMT4" ShapeID="_x0000_i1149" DrawAspect="Content" ObjectID="_1750938526" r:id="rId254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b/>
          <w:position w:val="-6"/>
        </w:rPr>
        <w:object w:dxaOrig="600" w:dyaOrig="270" w14:anchorId="5655130E">
          <v:shape id="_x0000_i1150" type="#_x0000_t75" style="width:29.9pt;height:13.6pt" o:ole="">
            <v:imagedata r:id="rId255" o:title=""/>
          </v:shape>
          <o:OLEObject Type="Embed" ProgID="Equation.DSMT4" ShapeID="_x0000_i1150" DrawAspect="Content" ObjectID="_1750938527" r:id="rId256"/>
        </w:object>
      </w:r>
      <w:r w:rsidRPr="005D5592">
        <w:t>.</w:t>
      </w:r>
    </w:p>
    <w:p w14:paraId="05AA75F5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19: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của hàm số </w:t>
      </w:r>
      <w:r w:rsidR="003F7CC8" w:rsidRPr="005D5592">
        <w:rPr>
          <w:position w:val="-16"/>
        </w:rPr>
        <w:object w:dxaOrig="1815" w:dyaOrig="525" w14:anchorId="18C8F234">
          <v:shape id="_x0000_i1151" type="#_x0000_t75" style="width:91pt;height:26.5pt" o:ole="">
            <v:imagedata r:id="rId257" o:title=""/>
          </v:shape>
          <o:OLEObject Type="Embed" ProgID="Equation.DSMT4" ShapeID="_x0000_i1151" DrawAspect="Content" ObjectID="_1750938528" r:id="rId258"/>
        </w:object>
      </w:r>
      <w:r w:rsidR="003F7CC8" w:rsidRPr="005D5592">
        <w:t>.</w:t>
      </w:r>
    </w:p>
    <w:p w14:paraId="777BE9C1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1800" w:dyaOrig="405" w14:anchorId="700080DE">
          <v:shape id="_x0000_i1152" type="#_x0000_t75" style="width:90.35pt;height:20.4pt" o:ole="">
            <v:imagedata r:id="rId259" o:title=""/>
          </v:shape>
          <o:OLEObject Type="Embed" ProgID="Equation.DSMT4" ShapeID="_x0000_i1152" DrawAspect="Content" ObjectID="_1750938529" r:id="rId260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675" w:dyaOrig="405" w14:anchorId="5E5CA587">
          <v:shape id="_x0000_i1153" type="#_x0000_t75" style="width:33.95pt;height:20.4pt" o:ole="">
            <v:imagedata r:id="rId261" o:title=""/>
          </v:shape>
          <o:OLEObject Type="Embed" ProgID="Equation.DSMT4" ShapeID="_x0000_i1153" DrawAspect="Content" ObjectID="_1750938530" r:id="rId262"/>
        </w:object>
      </w:r>
      <w:r w:rsidRPr="005D5592">
        <w:t>.</w:t>
      </w:r>
    </w:p>
    <w:p w14:paraId="67C38254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660" w:dyaOrig="405" w14:anchorId="23472701">
          <v:shape id="_x0000_i1154" type="#_x0000_t75" style="width:33.3pt;height:20.4pt" o:ole="">
            <v:imagedata r:id="rId263" o:title=""/>
          </v:shape>
          <o:OLEObject Type="Embed" ProgID="Equation.DSMT4" ShapeID="_x0000_i1154" DrawAspect="Content" ObjectID="_1750938531" r:id="rId264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815" w:dyaOrig="405" w14:anchorId="7BB0079C">
          <v:shape id="_x0000_i1155" type="#_x0000_t75" style="width:91pt;height:20.4pt" o:ole="">
            <v:imagedata r:id="rId265" o:title=""/>
          </v:shape>
          <o:OLEObject Type="Embed" ProgID="Equation.DSMT4" ShapeID="_x0000_i1155" DrawAspect="Content" ObjectID="_1750938532" r:id="rId266"/>
        </w:object>
      </w:r>
      <w:r w:rsidRPr="005D5592">
        <w:t>.</w:t>
      </w:r>
    </w:p>
    <w:p w14:paraId="526BBC09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20: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4"/>
        </w:rPr>
        <w:object w:dxaOrig="240" w:dyaOrig="240" w14:anchorId="2B20D8FE">
          <v:shape id="_x0000_i1156" type="#_x0000_t75" style="width:12.25pt;height:12.25pt" o:ole="">
            <v:imagedata r:id="rId267" o:title=""/>
          </v:shape>
          <o:OLEObject Type="Embed" ProgID="Equation.DSMT4" ShapeID="_x0000_i1156" DrawAspect="Content" ObjectID="_1750938533" r:id="rId268"/>
        </w:object>
      </w:r>
      <w:r w:rsidR="003F7CC8" w:rsidRPr="005D5592">
        <w:t xml:space="preserve"> của hàm số </w:t>
      </w:r>
      <w:r w:rsidR="003F7CC8" w:rsidRPr="005D5592">
        <w:rPr>
          <w:position w:val="-16"/>
        </w:rPr>
        <w:object w:dxaOrig="1725" w:dyaOrig="585" w14:anchorId="263162B7">
          <v:shape id="_x0000_i1157" type="#_x0000_t75" style="width:86.25pt;height:29.2pt" o:ole="">
            <v:imagedata r:id="rId269" o:title=""/>
          </v:shape>
          <o:OLEObject Type="Embed" ProgID="Equation.DSMT4" ShapeID="_x0000_i1157" DrawAspect="Content" ObjectID="_1750938534" r:id="rId270"/>
        </w:object>
      </w:r>
      <w:r w:rsidR="003F7CC8" w:rsidRPr="005D5592">
        <w:t>.</w:t>
      </w:r>
    </w:p>
    <w:p w14:paraId="0A199837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4"/>
        </w:rPr>
        <w:object w:dxaOrig="675" w:dyaOrig="240" w14:anchorId="4FA4C32C">
          <v:shape id="_x0000_i1158" type="#_x0000_t75" style="width:33.95pt;height:12.25pt" o:ole="">
            <v:imagedata r:id="rId271" o:title=""/>
          </v:shape>
          <o:OLEObject Type="Embed" ProgID="Equation.DSMT4" ShapeID="_x0000_i1158" DrawAspect="Content" ObjectID="_1750938535" r:id="rId272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975" w:dyaOrig="405" w14:anchorId="7EE04DC4">
          <v:shape id="_x0000_i1159" type="#_x0000_t75" style="width:48.9pt;height:20.4pt" o:ole="">
            <v:imagedata r:id="rId273" o:title=""/>
          </v:shape>
          <o:OLEObject Type="Embed" ProgID="Equation.DSMT4" ShapeID="_x0000_i1159" DrawAspect="Content" ObjectID="_1750938536" r:id="rId274"/>
        </w:object>
      </w:r>
      <w:r w:rsidRPr="005D5592">
        <w:t>.</w:t>
      </w:r>
    </w:p>
    <w:p w14:paraId="12F11B86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2115" w:dyaOrig="405" w14:anchorId="7E144FC9">
          <v:shape id="_x0000_i1160" type="#_x0000_t75" style="width:105.95pt;height:20.4pt" o:ole="">
            <v:imagedata r:id="rId275" o:title=""/>
          </v:shape>
          <o:OLEObject Type="Embed" ProgID="Equation.DSMT4" ShapeID="_x0000_i1160" DrawAspect="Content" ObjectID="_1750938537" r:id="rId276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2160" w:dyaOrig="405" w14:anchorId="6C45CE53">
          <v:shape id="_x0000_i1161" type="#_x0000_t75" style="width:108pt;height:20.4pt" o:ole="">
            <v:imagedata r:id="rId277" o:title=""/>
          </v:shape>
          <o:OLEObject Type="Embed" ProgID="Equation.DSMT4" ShapeID="_x0000_i1161" DrawAspect="Content" ObjectID="_1750938538" r:id="rId278"/>
        </w:object>
      </w:r>
      <w:r w:rsidRPr="005D5592">
        <w:t>.</w:t>
      </w:r>
    </w:p>
    <w:p w14:paraId="46B9973B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21:</w:t>
      </w:r>
      <w:r w:rsidRPr="005D5592">
        <w:rPr>
          <w:rFonts w:eastAsia="Calibri"/>
          <w:b/>
          <w:color w:val="0000FF"/>
        </w:rPr>
        <w:tab/>
      </w:r>
      <w:r w:rsidR="003F7CC8" w:rsidRPr="005D5592">
        <w:t xml:space="preserve">Tìm tập xác định </w:t>
      </w:r>
      <w:r w:rsidR="003F7CC8" w:rsidRPr="005D5592">
        <w:rPr>
          <w:position w:val="-4"/>
        </w:rPr>
        <w:object w:dxaOrig="260" w:dyaOrig="260" w14:anchorId="4D092D2E">
          <v:shape id="_x0000_i1162" type="#_x0000_t75" style="width:12.9pt;height:12.9pt" o:ole="">
            <v:imagedata r:id="rId279" o:title=""/>
          </v:shape>
          <o:OLEObject Type="Embed" ProgID="Equation.DSMT4" ShapeID="_x0000_i1162" DrawAspect="Content" ObjectID="_1750938539" r:id="rId280"/>
        </w:object>
      </w:r>
      <w:r w:rsidR="003F7CC8" w:rsidRPr="005D5592">
        <w:t xml:space="preserve"> của hàm số </w:t>
      </w:r>
      <w:r w:rsidR="003F7CC8" w:rsidRPr="005D5592">
        <w:rPr>
          <w:position w:val="-16"/>
        </w:rPr>
        <w:object w:dxaOrig="1680" w:dyaOrig="480" w14:anchorId="74170E42">
          <v:shape id="_x0000_i1163" type="#_x0000_t75" style="width:84.25pt;height:23.75pt" o:ole="">
            <v:imagedata r:id="rId281" o:title=""/>
          </v:shape>
          <o:OLEObject Type="Embed" ProgID="Equation.DSMT4" ShapeID="_x0000_i1163" DrawAspect="Content" ObjectID="_1750938540" r:id="rId282"/>
        </w:object>
      </w:r>
      <w:r w:rsidR="003F7CC8" w:rsidRPr="005D5592">
        <w:t>.</w:t>
      </w:r>
    </w:p>
    <w:p w14:paraId="58EB8B13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2260" w:dyaOrig="400" w14:anchorId="338ADDEF">
          <v:shape id="_x0000_i1164" type="#_x0000_t75" style="width:113.45pt;height:20.4pt" o:ole="">
            <v:imagedata r:id="rId283" o:title=""/>
          </v:shape>
          <o:OLEObject Type="Embed" ProgID="Equation.DSMT4" ShapeID="_x0000_i1164" DrawAspect="Content" ObjectID="_1750938541" r:id="rId284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460" w:dyaOrig="400" w14:anchorId="7170D949">
          <v:shape id="_x0000_i1165" type="#_x0000_t75" style="width:72.7pt;height:20.4pt" o:ole="">
            <v:imagedata r:id="rId285" o:title=""/>
          </v:shape>
          <o:OLEObject Type="Embed" ProgID="Equation.DSMT4" ShapeID="_x0000_i1165" DrawAspect="Content" ObjectID="_1750938542" r:id="rId286"/>
        </w:object>
      </w:r>
      <w:r w:rsidRPr="005D5592">
        <w:t>.</w:t>
      </w:r>
    </w:p>
    <w:p w14:paraId="5F432D2B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4"/>
        </w:rPr>
        <w:object w:dxaOrig="680" w:dyaOrig="260" w14:anchorId="114CBFF5">
          <v:shape id="_x0000_i1166" type="#_x0000_t75" style="width:33.95pt;height:12.9pt" o:ole="">
            <v:imagedata r:id="rId287" o:title=""/>
          </v:shape>
          <o:OLEObject Type="Embed" ProgID="Equation.DSMT4" ShapeID="_x0000_i1166" DrawAspect="Content" ObjectID="_1750938543" r:id="rId288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200" w:dyaOrig="400" w14:anchorId="486CC5FD">
          <v:shape id="_x0000_i1167" type="#_x0000_t75" style="width:59.75pt;height:20.4pt" o:ole="">
            <v:imagedata r:id="rId289" o:title=""/>
          </v:shape>
          <o:OLEObject Type="Embed" ProgID="Equation.DSMT4" ShapeID="_x0000_i1167" DrawAspect="Content" ObjectID="_1750938544" r:id="rId290"/>
        </w:object>
      </w:r>
      <w:r w:rsidRPr="005D5592">
        <w:t>.</w:t>
      </w:r>
    </w:p>
    <w:p w14:paraId="2F28BF96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position w:val="-10"/>
        </w:rPr>
      </w:pPr>
      <w:r w:rsidRPr="005D5592">
        <w:rPr>
          <w:rFonts w:eastAsia="Calibri"/>
          <w:b/>
          <w:color w:val="0000FF"/>
          <w:position w:val="-10"/>
        </w:rPr>
        <w:t>Câu 22:</w:t>
      </w:r>
      <w:r w:rsidRPr="005D5592">
        <w:rPr>
          <w:rFonts w:eastAsia="Calibri"/>
          <w:b/>
          <w:color w:val="0000FF"/>
          <w:position w:val="-10"/>
        </w:rPr>
        <w:tab/>
      </w:r>
      <w:r w:rsidR="003F7CC8" w:rsidRPr="005D5592">
        <w:t xml:space="preserve">Đạo hàm của hàm số </w:t>
      </w:r>
      <w:r w:rsidR="003F7CC8" w:rsidRPr="005D5592">
        <w:rPr>
          <w:position w:val="-14"/>
        </w:rPr>
        <w:object w:dxaOrig="1260" w:dyaOrig="520" w14:anchorId="0FF4464B">
          <v:shape id="_x0000_i1168" type="#_x0000_t75" style="width:63.15pt;height:26.5pt" o:ole="">
            <v:imagedata r:id="rId291" o:title=""/>
          </v:shape>
          <o:OLEObject Type="Embed" ProgID="Equation.DSMT4" ShapeID="_x0000_i1168" DrawAspect="Content" ObjectID="_1750938545" r:id="rId292"/>
        </w:object>
      </w:r>
      <w:r w:rsidR="003F7CC8" w:rsidRPr="005D5592">
        <w:t xml:space="preserve"> là:</w:t>
      </w:r>
    </w:p>
    <w:p w14:paraId="494AA5B9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  <w:lang w:val="pt-BR"/>
        </w:rPr>
        <w:t xml:space="preserve">A. </w:t>
      </w:r>
      <w:r w:rsidRPr="005D5592">
        <w:rPr>
          <w:b/>
          <w:position w:val="-24"/>
          <w:lang w:val="pt-BR"/>
        </w:rPr>
        <w:object w:dxaOrig="1579" w:dyaOrig="620" w14:anchorId="29395462">
          <v:shape id="_x0000_i1169" type="#_x0000_t75" style="width:78.8pt;height:30.55pt" o:ole="">
            <v:imagedata r:id="rId293" o:title=""/>
          </v:shape>
          <o:OLEObject Type="Embed" ProgID="Equation.DSMT4" ShapeID="_x0000_i1169" DrawAspect="Content" ObjectID="_1750938546" r:id="rId294"/>
        </w:object>
      </w:r>
      <w:r w:rsidRPr="005D5592">
        <w:rPr>
          <w:lang w:val="pt-BR"/>
        </w:rPr>
        <w:t>.</w:t>
      </w:r>
      <w:r w:rsidRPr="005D5592">
        <w:tab/>
      </w:r>
      <w:r w:rsidRPr="005D5592">
        <w:rPr>
          <w:b/>
          <w:color w:val="0000FF"/>
          <w:lang w:val="pt-BR"/>
        </w:rPr>
        <w:t xml:space="preserve">B. </w:t>
      </w:r>
      <w:r w:rsidRPr="005D5592">
        <w:rPr>
          <w:b/>
          <w:position w:val="-14"/>
          <w:lang w:val="pt-BR"/>
        </w:rPr>
        <w:object w:dxaOrig="2280" w:dyaOrig="520" w14:anchorId="176702BB">
          <v:shape id="_x0000_i1170" type="#_x0000_t75" style="width:114.1pt;height:26.5pt" o:ole="">
            <v:imagedata r:id="rId295" o:title=""/>
          </v:shape>
          <o:OLEObject Type="Embed" ProgID="Equation.DSMT4" ShapeID="_x0000_i1170" DrawAspect="Content" ObjectID="_1750938547" r:id="rId296"/>
        </w:object>
      </w:r>
      <w:r w:rsidRPr="005D5592">
        <w:rPr>
          <w:lang w:val="pt-BR"/>
        </w:rPr>
        <w:t>.</w:t>
      </w:r>
    </w:p>
    <w:p w14:paraId="4FC487F1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  <w:lang w:val="pt-BR"/>
        </w:rPr>
        <w:t xml:space="preserve">C. </w:t>
      </w:r>
      <w:r w:rsidRPr="005D5592">
        <w:rPr>
          <w:b/>
          <w:position w:val="-24"/>
          <w:lang w:val="pt-BR"/>
        </w:rPr>
        <w:object w:dxaOrig="1520" w:dyaOrig="620" w14:anchorId="65E06C37">
          <v:shape id="_x0000_i1171" type="#_x0000_t75" style="width:76.1pt;height:30.55pt" o:ole="">
            <v:imagedata r:id="rId297" o:title=""/>
          </v:shape>
          <o:OLEObject Type="Embed" ProgID="Equation.DSMT4" ShapeID="_x0000_i1171" DrawAspect="Content" ObjectID="_1750938548" r:id="rId298"/>
        </w:object>
      </w:r>
      <w:r w:rsidRPr="005D5592">
        <w:rPr>
          <w:lang w:val="pt-BR"/>
        </w:rPr>
        <w:t>.</w:t>
      </w:r>
      <w:r w:rsidRPr="005D5592">
        <w:tab/>
      </w:r>
      <w:r w:rsidRPr="005D5592">
        <w:rPr>
          <w:b/>
          <w:color w:val="0000FF"/>
          <w:lang w:val="pt-BR"/>
        </w:rPr>
        <w:t xml:space="preserve">D. </w:t>
      </w:r>
      <w:r w:rsidRPr="005D5592">
        <w:rPr>
          <w:b/>
          <w:position w:val="-24"/>
          <w:lang w:val="pt-BR"/>
        </w:rPr>
        <w:object w:dxaOrig="1600" w:dyaOrig="620" w14:anchorId="6DA4613B">
          <v:shape id="_x0000_i1172" type="#_x0000_t75" style="width:80.15pt;height:30.55pt" o:ole="">
            <v:imagedata r:id="rId299" o:title=""/>
          </v:shape>
          <o:OLEObject Type="Embed" ProgID="Equation.DSMT4" ShapeID="_x0000_i1172" DrawAspect="Content" ObjectID="_1750938549" r:id="rId300"/>
        </w:object>
      </w:r>
      <w:r w:rsidRPr="005D5592">
        <w:rPr>
          <w:lang w:val="pt-BR"/>
        </w:rPr>
        <w:t>.</w:t>
      </w:r>
    </w:p>
    <w:p w14:paraId="41A00B4E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nl-NL"/>
        </w:rPr>
      </w:pPr>
      <w:r w:rsidRPr="005D5592">
        <w:rPr>
          <w:rFonts w:eastAsia="Calibri"/>
          <w:b/>
          <w:color w:val="0000FF"/>
          <w:lang w:val="nl-NL"/>
        </w:rPr>
        <w:t>Câu 23:</w:t>
      </w:r>
      <w:r w:rsidRPr="005D5592">
        <w:rPr>
          <w:rFonts w:eastAsia="Calibri"/>
          <w:b/>
          <w:color w:val="0000FF"/>
          <w:lang w:val="nl-NL"/>
        </w:rPr>
        <w:tab/>
      </w:r>
      <w:r w:rsidR="003F7CC8" w:rsidRPr="005D5592">
        <w:rPr>
          <w:b/>
          <w:lang w:val="nl-NL"/>
        </w:rPr>
        <w:t xml:space="preserve"> (Đề Tham Khảo 2020 Lần 2) </w:t>
      </w:r>
      <w:r w:rsidR="003F7CC8" w:rsidRPr="005D5592">
        <w:rPr>
          <w:lang w:val="nl-NL"/>
        </w:rPr>
        <w:t xml:space="preserve">Tập xác định của hàm số </w:t>
      </w:r>
      <w:r w:rsidR="003F7CC8" w:rsidRPr="005D5592">
        <w:rPr>
          <w:position w:val="-12"/>
        </w:rPr>
        <w:object w:dxaOrig="1020" w:dyaOrig="360" w14:anchorId="5632F9D0">
          <v:shape id="_x0000_i1173" type="#_x0000_t75" style="width:50.95pt;height:18.35pt" o:ole="">
            <v:imagedata r:id="rId301" o:title=""/>
          </v:shape>
          <o:OLEObject Type="Embed" ProgID="Equation.DSMT4" ShapeID="_x0000_i1173" DrawAspect="Content" ObjectID="_1750938550" r:id="rId302"/>
        </w:object>
      </w:r>
      <w:r w:rsidR="003F7CC8" w:rsidRPr="005D5592">
        <w:rPr>
          <w:lang w:val="nl-NL"/>
        </w:rPr>
        <w:t xml:space="preserve"> là</w:t>
      </w:r>
    </w:p>
    <w:p w14:paraId="33DE989C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5D5592">
        <w:rPr>
          <w:b/>
          <w:color w:val="0000FF"/>
          <w:lang w:val="nl-NL"/>
        </w:rPr>
        <w:t xml:space="preserve">A. </w:t>
      </w:r>
      <w:r w:rsidRPr="005D5592">
        <w:rPr>
          <w:position w:val="-14"/>
        </w:rPr>
        <w:object w:dxaOrig="820" w:dyaOrig="400" w14:anchorId="7CA67142">
          <v:shape id="_x0000_i1174" type="#_x0000_t75" style="width:41.45pt;height:20.4pt" o:ole="">
            <v:imagedata r:id="rId303" o:title=""/>
          </v:shape>
          <o:OLEObject Type="Embed" ProgID="Equation.DSMT4" ShapeID="_x0000_i1174" DrawAspect="Content" ObjectID="_1750938551" r:id="rId304"/>
        </w:object>
      </w:r>
      <w:r w:rsidRPr="005D5592">
        <w:rPr>
          <w:b/>
          <w:lang w:val="nl-NL"/>
        </w:rPr>
        <w:tab/>
      </w:r>
      <w:r w:rsidRPr="005D5592">
        <w:rPr>
          <w:b/>
          <w:color w:val="0000FF"/>
          <w:lang w:val="nl-NL"/>
        </w:rPr>
        <w:t xml:space="preserve">B. </w:t>
      </w:r>
      <w:r w:rsidRPr="005D5592">
        <w:rPr>
          <w:position w:val="-14"/>
        </w:rPr>
        <w:object w:dxaOrig="1020" w:dyaOrig="400" w14:anchorId="1853E2DF">
          <v:shape id="_x0000_i1175" type="#_x0000_t75" style="width:50.95pt;height:20.4pt" o:ole="">
            <v:imagedata r:id="rId305" o:title=""/>
          </v:shape>
          <o:OLEObject Type="Embed" ProgID="Equation.DSMT4" ShapeID="_x0000_i1175" DrawAspect="Content" ObjectID="_1750938552" r:id="rId306"/>
        </w:object>
      </w:r>
      <w:r w:rsidRPr="005D5592">
        <w:rPr>
          <w:b/>
          <w:lang w:val="nl-NL"/>
        </w:rPr>
        <w:tab/>
      </w:r>
      <w:r w:rsidRPr="005D5592">
        <w:rPr>
          <w:b/>
          <w:color w:val="0000FF"/>
          <w:lang w:val="nl-NL"/>
        </w:rPr>
        <w:t xml:space="preserve">C. </w:t>
      </w:r>
      <w:r w:rsidRPr="005D5592">
        <w:rPr>
          <w:position w:val="-14"/>
        </w:rPr>
        <w:object w:dxaOrig="840" w:dyaOrig="400" w14:anchorId="65333C15">
          <v:shape id="_x0000_i1176" type="#_x0000_t75" style="width:42.1pt;height:20.4pt" o:ole="">
            <v:imagedata r:id="rId307" o:title=""/>
          </v:shape>
          <o:OLEObject Type="Embed" ProgID="Equation.DSMT4" ShapeID="_x0000_i1176" DrawAspect="Content" ObjectID="_1750938553" r:id="rId308"/>
        </w:object>
      </w:r>
      <w:r w:rsidRPr="005D5592">
        <w:rPr>
          <w:b/>
          <w:lang w:val="nl-NL"/>
        </w:rPr>
        <w:tab/>
      </w:r>
      <w:r w:rsidRPr="005D5592">
        <w:rPr>
          <w:b/>
          <w:color w:val="0000FF"/>
          <w:lang w:val="nl-NL"/>
        </w:rPr>
        <w:t xml:space="preserve">D. </w:t>
      </w:r>
      <w:r w:rsidRPr="005D5592">
        <w:rPr>
          <w:position w:val="-14"/>
        </w:rPr>
        <w:object w:dxaOrig="820" w:dyaOrig="400" w14:anchorId="7994DEDF">
          <v:shape id="_x0000_i1177" type="#_x0000_t75" style="width:41.45pt;height:20.4pt" o:ole="">
            <v:imagedata r:id="rId309" o:title=""/>
          </v:shape>
          <o:OLEObject Type="Embed" ProgID="Equation.DSMT4" ShapeID="_x0000_i1177" DrawAspect="Content" ObjectID="_1750938554" r:id="rId310"/>
        </w:object>
      </w:r>
    </w:p>
    <w:p w14:paraId="7D917A60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24: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 101 - 2020 Lần 1) </w:t>
      </w:r>
      <w:r w:rsidR="003F7CC8" w:rsidRPr="005D5592">
        <w:rPr>
          <w:lang w:val="fr-FR"/>
        </w:rPr>
        <w:t xml:space="preserve">Tập xác định của hàm số </w:t>
      </w:r>
      <w:r w:rsidR="003F7CC8" w:rsidRPr="005D5592">
        <w:rPr>
          <w:position w:val="-12"/>
        </w:rPr>
        <w:object w:dxaOrig="1020" w:dyaOrig="360" w14:anchorId="5F370AC5">
          <v:shape id="_x0000_i1178" type="#_x0000_t75" style="width:50.95pt;height:18.35pt" o:ole="">
            <v:imagedata r:id="rId311" o:title=""/>
          </v:shape>
          <o:OLEObject Type="Embed" ProgID="Equation.DSMT4" ShapeID="_x0000_i1178" DrawAspect="Content" ObjectID="_1750938555" r:id="rId312"/>
        </w:object>
      </w:r>
      <w:r w:rsidR="003F7CC8" w:rsidRPr="005D5592">
        <w:rPr>
          <w:lang w:val="fr-FR"/>
        </w:rPr>
        <w:t xml:space="preserve"> là</w:t>
      </w:r>
    </w:p>
    <w:p w14:paraId="5110AFAF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noProof/>
          <w:color w:val="0000FF"/>
        </w:rPr>
        <w:t xml:space="preserve">A. </w:t>
      </w:r>
      <w:r w:rsidRPr="005D5592">
        <w:rPr>
          <w:position w:val="-14"/>
        </w:rPr>
        <w:object w:dxaOrig="820" w:dyaOrig="400" w14:anchorId="5DA507D9">
          <v:shape id="_x0000_i1179" type="#_x0000_t75" style="width:41.45pt;height:20.4pt" o:ole="">
            <v:imagedata r:id="rId313" o:title=""/>
          </v:shape>
          <o:OLEObject Type="Embed" ProgID="Equation.DSMT4" ShapeID="_x0000_i1179" DrawAspect="Content" ObjectID="_1750938556" r:id="rId314"/>
        </w:object>
      </w:r>
      <w:r w:rsidRPr="005D5592">
        <w:rPr>
          <w:noProof/>
        </w:rPr>
        <w:t>.</w:t>
      </w:r>
      <w:r w:rsidRPr="005D5592">
        <w:rPr>
          <w:noProof/>
        </w:rPr>
        <w:tab/>
      </w:r>
      <w:r w:rsidRPr="005D5592">
        <w:rPr>
          <w:b/>
          <w:noProof/>
          <w:color w:val="0000FF"/>
        </w:rPr>
        <w:t xml:space="preserve">B. </w:t>
      </w:r>
      <w:r w:rsidRPr="005D5592">
        <w:rPr>
          <w:position w:val="-14"/>
        </w:rPr>
        <w:object w:dxaOrig="800" w:dyaOrig="400" w14:anchorId="1F2AF955">
          <v:shape id="_x0000_i1180" type="#_x0000_t75" style="width:40.1pt;height:20.4pt" o:ole="">
            <v:imagedata r:id="rId315" o:title=""/>
          </v:shape>
          <o:OLEObject Type="Embed" ProgID="Equation.DSMT4" ShapeID="_x0000_i1180" DrawAspect="Content" ObjectID="_1750938557" r:id="rId316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840" w:dyaOrig="400" w14:anchorId="4EAC0220">
          <v:shape id="_x0000_i1181" type="#_x0000_t75" style="width:42.1pt;height:20.4pt" o:ole="">
            <v:imagedata r:id="rId317" o:title=""/>
          </v:shape>
          <o:OLEObject Type="Embed" ProgID="Equation.DSMT4" ShapeID="_x0000_i1181" DrawAspect="Content" ObjectID="_1750938558" r:id="rId318"/>
        </w:object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020" w:dyaOrig="400" w14:anchorId="37DA7412">
          <v:shape id="_x0000_i1182" type="#_x0000_t75" style="width:50.95pt;height:20.4pt" o:ole="">
            <v:imagedata r:id="rId319" o:title=""/>
          </v:shape>
          <o:OLEObject Type="Embed" ProgID="Equation.DSMT4" ShapeID="_x0000_i1182" DrawAspect="Content" ObjectID="_1750938559" r:id="rId320"/>
        </w:object>
      </w:r>
      <w:r w:rsidRPr="005D5592">
        <w:t>.</w:t>
      </w:r>
    </w:p>
    <w:p w14:paraId="08309B54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25: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 102 - 2020 Lần 1) </w:t>
      </w:r>
      <w:r w:rsidR="003F7CC8" w:rsidRPr="005D5592">
        <w:t xml:space="preserve">Tập xác định của hàm số </w:t>
      </w:r>
      <w:r w:rsidR="003F7CC8" w:rsidRPr="005D5592">
        <w:rPr>
          <w:noProof/>
          <w:position w:val="-12"/>
          <w:lang w:val="en-US" w:eastAsia="en-US"/>
        </w:rPr>
        <w:drawing>
          <wp:inline distT="0" distB="0" distL="0" distR="0" wp14:anchorId="12AC617A" wp14:editId="7A244FDF">
            <wp:extent cx="647700" cy="236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CC8" w:rsidRPr="005D5592">
        <w:t xml:space="preserve"> là</w:t>
      </w:r>
    </w:p>
    <w:p w14:paraId="4BC39552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noProof/>
          <w:color w:val="0000FF"/>
        </w:rPr>
        <w:t xml:space="preserve">A. </w:t>
      </w:r>
      <w:r w:rsidRPr="005D5592">
        <w:rPr>
          <w:noProof/>
          <w:position w:val="-14"/>
          <w:lang w:val="en-US" w:eastAsia="en-US"/>
        </w:rPr>
        <w:drawing>
          <wp:inline distT="0" distB="0" distL="0" distR="0" wp14:anchorId="5E1913F3" wp14:editId="031F2786">
            <wp:extent cx="480060" cy="259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92">
        <w:rPr>
          <w:noProof/>
        </w:rPr>
        <w:t>.</w:t>
      </w:r>
      <w:r w:rsidRPr="005D5592">
        <w:rPr>
          <w:noProof/>
        </w:rPr>
        <w:tab/>
      </w:r>
      <w:r w:rsidRPr="005D5592">
        <w:rPr>
          <w:b/>
          <w:noProof/>
          <w:color w:val="0000FF"/>
        </w:rPr>
        <w:t xml:space="preserve">B. </w:t>
      </w:r>
      <w:r w:rsidRPr="005D5592">
        <w:rPr>
          <w:noProof/>
          <w:position w:val="-14"/>
          <w:lang w:val="en-US" w:eastAsia="en-US"/>
        </w:rPr>
        <w:drawing>
          <wp:inline distT="0" distB="0" distL="0" distR="0" wp14:anchorId="5D3BF5C7" wp14:editId="6050B2AD">
            <wp:extent cx="480060" cy="259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C. </w:t>
      </w:r>
      <w:r w:rsidRPr="005D5592">
        <w:rPr>
          <w:noProof/>
          <w:position w:val="-14"/>
          <w:lang w:val="en-US" w:eastAsia="en-US"/>
        </w:rPr>
        <w:drawing>
          <wp:inline distT="0" distB="0" distL="0" distR="0" wp14:anchorId="12E39076" wp14:editId="3F29AAC7">
            <wp:extent cx="480060" cy="2590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92">
        <w:t>.</w:t>
      </w:r>
      <w:r w:rsidRPr="005D5592">
        <w:tab/>
      </w:r>
      <w:r w:rsidRPr="005D5592">
        <w:rPr>
          <w:b/>
          <w:color w:val="0000FF"/>
        </w:rPr>
        <w:t xml:space="preserve">D. </w:t>
      </w:r>
      <w:r w:rsidRPr="005D5592">
        <w:rPr>
          <w:noProof/>
          <w:position w:val="-14"/>
          <w:lang w:val="en-US" w:eastAsia="en-US"/>
        </w:rPr>
        <w:drawing>
          <wp:inline distT="0" distB="0" distL="0" distR="0" wp14:anchorId="3C8958B4" wp14:editId="7C1CC502">
            <wp:extent cx="609600" cy="259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92">
        <w:t>.</w:t>
      </w:r>
    </w:p>
    <w:p w14:paraId="29444049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</w:pPr>
      <w:r w:rsidRPr="005D5592">
        <w:rPr>
          <w:rFonts w:eastAsia="Calibri"/>
          <w:b/>
          <w:color w:val="0000FF"/>
        </w:rPr>
        <w:t>Câu 26: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 103 - 2020 Lần 1) </w:t>
      </w:r>
      <w:r w:rsidR="003F7CC8" w:rsidRPr="005D5592">
        <w:t xml:space="preserve">Tập xác định của hàm số </w:t>
      </w:r>
      <w:r w:rsidR="003F7CC8" w:rsidRPr="005D5592">
        <w:rPr>
          <w:position w:val="-12"/>
        </w:rPr>
        <w:object w:dxaOrig="999" w:dyaOrig="360" w14:anchorId="52A3A656">
          <v:shape id="_x0000_i1183" type="#_x0000_t75" style="width:50.25pt;height:18.35pt" o:ole="">
            <v:imagedata r:id="rId326" o:title=""/>
          </v:shape>
          <o:OLEObject Type="Embed" ProgID="Equation.DSMT4" ShapeID="_x0000_i1183" DrawAspect="Content" ObjectID="_1750938560" r:id="rId327"/>
        </w:object>
      </w:r>
      <w:r w:rsidR="003F7CC8" w:rsidRPr="005D5592">
        <w:t xml:space="preserve"> là</w:t>
      </w:r>
    </w:p>
    <w:p w14:paraId="3A62EDA9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A. </w:t>
      </w:r>
      <w:r w:rsidRPr="005D5592">
        <w:rPr>
          <w:position w:val="-10"/>
        </w:rPr>
        <w:object w:dxaOrig="740" w:dyaOrig="320" w14:anchorId="6B311C3D">
          <v:shape id="_x0000_i1184" type="#_x0000_t75" style="width:36.7pt;height:15.6pt" o:ole="">
            <v:imagedata r:id="rId328" o:title=""/>
          </v:shape>
          <o:OLEObject Type="Embed" ProgID="Equation.DSMT4" ShapeID="_x0000_i1184" DrawAspect="Content" ObjectID="_1750938561" r:id="rId329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0"/>
        </w:rPr>
        <w:object w:dxaOrig="740" w:dyaOrig="320" w14:anchorId="561538AF">
          <v:shape id="_x0000_i1185" type="#_x0000_t75" style="width:36.7pt;height:15.6pt" o:ole="">
            <v:imagedata r:id="rId330" o:title=""/>
          </v:shape>
          <o:OLEObject Type="Embed" ProgID="Equation.DSMT4" ShapeID="_x0000_i1185" DrawAspect="Content" ObjectID="_1750938562" r:id="rId331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C. </w:t>
      </w:r>
      <w:r w:rsidRPr="005D5592">
        <w:rPr>
          <w:position w:val="-10"/>
        </w:rPr>
        <w:object w:dxaOrig="940" w:dyaOrig="320" w14:anchorId="072C7A67">
          <v:shape id="_x0000_i1186" type="#_x0000_t75" style="width:47.55pt;height:15.6pt" o:ole="">
            <v:imagedata r:id="rId332" o:title=""/>
          </v:shape>
          <o:OLEObject Type="Embed" ProgID="Equation.DSMT4" ShapeID="_x0000_i1186" DrawAspect="Content" ObjectID="_1750938563" r:id="rId333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0"/>
        </w:rPr>
        <w:object w:dxaOrig="740" w:dyaOrig="320" w14:anchorId="50607950">
          <v:shape id="_x0000_i1187" type="#_x0000_t75" style="width:36.7pt;height:15.6pt" o:ole="">
            <v:imagedata r:id="rId334" o:title=""/>
          </v:shape>
          <o:OLEObject Type="Embed" ProgID="Equation.DSMT4" ShapeID="_x0000_i1187" DrawAspect="Content" ObjectID="_1750938564" r:id="rId335"/>
        </w:object>
      </w:r>
    </w:p>
    <w:p w14:paraId="00444EA1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27: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 104 - 2020 Lần 1) </w:t>
      </w:r>
      <w:r w:rsidR="003F7CC8" w:rsidRPr="005D5592">
        <w:t xml:space="preserve">Tập xác định của hàm số </w:t>
      </w:r>
      <w:r w:rsidR="003F7CC8" w:rsidRPr="005D5592">
        <w:rPr>
          <w:position w:val="-12"/>
        </w:rPr>
        <w:object w:dxaOrig="1020" w:dyaOrig="360" w14:anchorId="201ADF3C">
          <v:shape id="_x0000_i1188" type="#_x0000_t75" style="width:50.95pt;height:18.35pt" o:ole="">
            <v:imagedata r:id="rId336" o:title=""/>
          </v:shape>
          <o:OLEObject Type="Embed" ProgID="Equation.DSMT4" ShapeID="_x0000_i1188" DrawAspect="Content" ObjectID="_1750938565" r:id="rId337"/>
        </w:object>
      </w:r>
      <w:r w:rsidR="003F7CC8" w:rsidRPr="005D5592">
        <w:t xml:space="preserve"> là</w:t>
      </w:r>
    </w:p>
    <w:p w14:paraId="57892EFC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10"/>
        </w:rPr>
        <w:object w:dxaOrig="740" w:dyaOrig="320" w14:anchorId="41F2CD39">
          <v:shape id="_x0000_i1189" type="#_x0000_t75" style="width:36.7pt;height:15.6pt" o:ole="">
            <v:imagedata r:id="rId338" o:title=""/>
          </v:shape>
          <o:OLEObject Type="Embed" ProgID="Equation.DSMT4" ShapeID="_x0000_i1189" DrawAspect="Content" ObjectID="_1750938566" r:id="rId339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10"/>
        </w:rPr>
        <w:object w:dxaOrig="220" w:dyaOrig="260" w14:anchorId="1AB7E80A">
          <v:shape id="_x0000_i1190" type="#_x0000_t75" style="width:11.55pt;height:12.9pt" o:ole="">
            <v:imagedata r:id="rId340" o:title=""/>
          </v:shape>
          <o:OLEObject Type="Embed" ProgID="Equation.DSMT4" ShapeID="_x0000_i1190" DrawAspect="Content" ObjectID="_1750938567" r:id="rId341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rFonts w:eastAsia="Calibri"/>
          <w:position w:val="-14"/>
        </w:rPr>
        <w:object w:dxaOrig="760" w:dyaOrig="400" w14:anchorId="1C4D836E">
          <v:shape id="_x0000_i1191" type="#_x0000_t75" style="width:38.05pt;height:20.4pt" o:ole="">
            <v:imagedata r:id="rId342" o:title=""/>
          </v:shape>
          <o:OLEObject Type="Embed" ProgID="Equation.DSMT4" ShapeID="_x0000_i1191" DrawAspect="Content" ObjectID="_1750938568" r:id="rId343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rFonts w:eastAsia="Calibri"/>
          <w:position w:val="-14"/>
        </w:rPr>
        <w:object w:dxaOrig="960" w:dyaOrig="400" w14:anchorId="64B7C47D">
          <v:shape id="_x0000_i1192" type="#_x0000_t75" style="width:48.25pt;height:20.4pt" o:ole="">
            <v:imagedata r:id="rId344" o:title=""/>
          </v:shape>
          <o:OLEObject Type="Embed" ProgID="Equation.DSMT4" ShapeID="_x0000_i1192" DrawAspect="Content" ObjectID="_1750938569" r:id="rId345"/>
        </w:object>
      </w:r>
      <w:r w:rsidRPr="005D5592">
        <w:rPr>
          <w:rFonts w:eastAsia="Calibri"/>
        </w:rPr>
        <w:t>.</w:t>
      </w:r>
    </w:p>
    <w:p w14:paraId="44DC51BD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lastRenderedPageBreak/>
        <w:t>Câu 28: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 102 - 2020 Lần 2) </w:t>
      </w:r>
      <w:r w:rsidR="003F7CC8" w:rsidRPr="005D5592">
        <w:t xml:space="preserve">Tập xác định của hàm số </w:t>
      </w:r>
      <w:r w:rsidR="003F7CC8" w:rsidRPr="005D5592">
        <w:rPr>
          <w:position w:val="-10"/>
        </w:rPr>
        <w:object w:dxaOrig="639" w:dyaOrig="360" w14:anchorId="78F9CBB8">
          <v:shape id="_x0000_i1193" type="#_x0000_t75" style="width:31.9pt;height:18.35pt" o:ole="">
            <v:imagedata r:id="rId346" o:title=""/>
          </v:shape>
          <o:OLEObject Type="Embed" ProgID="Equation.DSMT4" ShapeID="_x0000_i1193" DrawAspect="Content" ObjectID="_1750938570" r:id="rId347"/>
        </w:object>
      </w:r>
      <w:r w:rsidR="003F7CC8" w:rsidRPr="005D5592">
        <w:t xml:space="preserve"> là</w:t>
      </w:r>
    </w:p>
    <w:p w14:paraId="53389FDE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position w:val="-4"/>
        </w:rPr>
        <w:object w:dxaOrig="260" w:dyaOrig="260" w14:anchorId="220949A8">
          <v:shape id="_x0000_i1194" type="#_x0000_t75" style="width:12.9pt;height:12.9pt" o:ole="">
            <v:imagedata r:id="rId348" o:title=""/>
          </v:shape>
          <o:OLEObject Type="Embed" ProgID="Equation.DSMT4" ShapeID="_x0000_i1194" DrawAspect="Content" ObjectID="_1750938571" r:id="rId349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position w:val="-14"/>
        </w:rPr>
        <w:object w:dxaOrig="760" w:dyaOrig="400" w14:anchorId="595B7697">
          <v:shape id="_x0000_i1195" type="#_x0000_t75" style="width:38.05pt;height:20.4pt" o:ole="">
            <v:imagedata r:id="rId350" o:title=""/>
          </v:shape>
          <o:OLEObject Type="Embed" ProgID="Equation.DSMT4" ShapeID="_x0000_i1195" DrawAspect="Content" ObjectID="_1750938572" r:id="rId351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position w:val="-14"/>
        </w:rPr>
        <w:object w:dxaOrig="720" w:dyaOrig="400" w14:anchorId="24E1606A">
          <v:shape id="_x0000_i1196" type="#_x0000_t75" style="width:36pt;height:20.4pt" o:ole="">
            <v:imagedata r:id="rId352" o:title=""/>
          </v:shape>
          <o:OLEObject Type="Embed" ProgID="Equation.DSMT4" ShapeID="_x0000_i1196" DrawAspect="Content" ObjectID="_1750938573" r:id="rId353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position w:val="-14"/>
        </w:rPr>
        <w:object w:dxaOrig="820" w:dyaOrig="400" w14:anchorId="753C8903">
          <v:shape id="_x0000_i1197" type="#_x0000_t75" style="width:41.45pt;height:20.4pt" o:ole="">
            <v:imagedata r:id="rId354" o:title=""/>
          </v:shape>
          <o:OLEObject Type="Embed" ProgID="Equation.DSMT4" ShapeID="_x0000_i1197" DrawAspect="Content" ObjectID="_1750938574" r:id="rId355"/>
        </w:object>
      </w:r>
      <w:r w:rsidRPr="005D5592">
        <w:rPr>
          <w:rFonts w:eastAsia="Calibri"/>
        </w:rPr>
        <w:t>.</w:t>
      </w:r>
    </w:p>
    <w:p w14:paraId="3E59EA2E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29: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 103 - 2020 Lần 2) </w:t>
      </w:r>
      <w:r w:rsidR="003F7CC8" w:rsidRPr="005D5592">
        <w:t xml:space="preserve">Tập xác định của hàm số </w:t>
      </w:r>
      <w:r w:rsidR="003F7CC8" w:rsidRPr="005D5592">
        <w:rPr>
          <w:position w:val="-10"/>
        </w:rPr>
        <w:object w:dxaOrig="660" w:dyaOrig="360" w14:anchorId="2E61355F">
          <v:shape id="_x0000_i1198" type="#_x0000_t75" style="width:33.3pt;height:18.35pt" o:ole="">
            <v:imagedata r:id="rId356" o:title=""/>
          </v:shape>
          <o:OLEObject Type="Embed" ProgID="Equation.DSMT4" ShapeID="_x0000_i1198" DrawAspect="Content" ObjectID="_1750938575" r:id="rId357"/>
        </w:object>
      </w:r>
      <w:r w:rsidR="003F7CC8" w:rsidRPr="005D5592">
        <w:t xml:space="preserve"> là</w:t>
      </w:r>
    </w:p>
    <w:p w14:paraId="1A79BB15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5D5592">
        <w:rPr>
          <w:rFonts w:eastAsia="Calibri"/>
          <w:b/>
          <w:color w:val="0000FF"/>
        </w:rPr>
        <w:t xml:space="preserve">A. </w:t>
      </w:r>
      <w:r w:rsidRPr="005D5592">
        <w:rPr>
          <w:rFonts w:eastAsia="Calibri"/>
          <w:position w:val="-4"/>
        </w:rPr>
        <w:object w:dxaOrig="260" w:dyaOrig="260" w14:anchorId="62494BF6">
          <v:shape id="_x0000_i1199" type="#_x0000_t75" style="width:12.9pt;height:12.9pt" o:ole="">
            <v:imagedata r:id="rId358" o:title=""/>
          </v:shape>
          <o:OLEObject Type="Embed" ProgID="Equation.DSMT4" ShapeID="_x0000_i1199" DrawAspect="Content" ObjectID="_1750938576" r:id="rId359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  <w:b/>
        </w:rPr>
        <w:tab/>
      </w:r>
      <w:r w:rsidRPr="005D5592">
        <w:rPr>
          <w:rFonts w:eastAsia="Calibri"/>
          <w:b/>
          <w:color w:val="0000FF"/>
        </w:rPr>
        <w:t xml:space="preserve">B. </w:t>
      </w:r>
      <w:r w:rsidRPr="005D5592">
        <w:rPr>
          <w:rFonts w:eastAsia="Calibri"/>
          <w:position w:val="-14"/>
        </w:rPr>
        <w:object w:dxaOrig="760" w:dyaOrig="400" w14:anchorId="30F3FD07">
          <v:shape id="_x0000_i1200" type="#_x0000_t75" style="width:38.05pt;height:20.4pt" o:ole="">
            <v:imagedata r:id="rId360" o:title=""/>
          </v:shape>
          <o:OLEObject Type="Embed" ProgID="Equation.DSMT4" ShapeID="_x0000_i1200" DrawAspect="Content" ObjectID="_1750938577" r:id="rId361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  <w:b/>
        </w:rPr>
        <w:tab/>
      </w:r>
      <w:r w:rsidRPr="005D5592">
        <w:rPr>
          <w:rFonts w:eastAsia="Calibri"/>
          <w:b/>
          <w:color w:val="0000FF"/>
        </w:rPr>
        <w:t xml:space="preserve">C. </w:t>
      </w:r>
      <w:r w:rsidRPr="005D5592">
        <w:rPr>
          <w:rFonts w:eastAsia="Calibri"/>
          <w:position w:val="-14"/>
        </w:rPr>
        <w:object w:dxaOrig="760" w:dyaOrig="400" w14:anchorId="1B3EB529">
          <v:shape id="_x0000_i1201" type="#_x0000_t75" style="width:38.05pt;height:20.4pt" o:ole="">
            <v:imagedata r:id="rId362" o:title=""/>
          </v:shape>
          <o:OLEObject Type="Embed" ProgID="Equation.DSMT4" ShapeID="_x0000_i1201" DrawAspect="Content" ObjectID="_1750938578" r:id="rId363"/>
        </w:object>
      </w:r>
      <w:r w:rsidRPr="005D5592">
        <w:rPr>
          <w:rFonts w:eastAsia="Calibri"/>
        </w:rPr>
        <w:t>.</w:t>
      </w:r>
      <w:r w:rsidRPr="005D5592">
        <w:rPr>
          <w:rFonts w:eastAsia="Calibri"/>
          <w:b/>
        </w:rPr>
        <w:tab/>
      </w:r>
      <w:r w:rsidRPr="005D5592">
        <w:rPr>
          <w:rFonts w:eastAsia="Calibri"/>
          <w:b/>
          <w:color w:val="0000FF"/>
        </w:rPr>
        <w:t xml:space="preserve">D. </w:t>
      </w:r>
      <w:r w:rsidRPr="005D5592">
        <w:rPr>
          <w:rFonts w:eastAsia="Calibri"/>
          <w:position w:val="-14"/>
        </w:rPr>
        <w:object w:dxaOrig="720" w:dyaOrig="400" w14:anchorId="4FB8A189">
          <v:shape id="_x0000_i1202" type="#_x0000_t75" style="width:36pt;height:20.4pt" o:ole="">
            <v:imagedata r:id="rId364" o:title=""/>
          </v:shape>
          <o:OLEObject Type="Embed" ProgID="Equation.DSMT4" ShapeID="_x0000_i1202" DrawAspect="Content" ObjectID="_1750938579" r:id="rId365"/>
        </w:object>
      </w:r>
      <w:r w:rsidRPr="005D5592">
        <w:rPr>
          <w:rFonts w:eastAsia="Calibri"/>
        </w:rPr>
        <w:t>.</w:t>
      </w:r>
    </w:p>
    <w:p w14:paraId="4B0ADC56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30: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</w:t>
      </w:r>
      <w:r w:rsidR="003F7CC8" w:rsidRPr="005D5592">
        <w:t xml:space="preserve"> </w:t>
      </w:r>
      <w:r w:rsidR="003F7CC8" w:rsidRPr="005D5592">
        <w:rPr>
          <w:b/>
        </w:rPr>
        <w:t>123</w:t>
      </w:r>
      <w:r w:rsidR="003F7CC8" w:rsidRPr="005D5592">
        <w:t xml:space="preserve"> </w:t>
      </w:r>
      <w:r w:rsidR="003F7CC8" w:rsidRPr="005D5592">
        <w:rPr>
          <w:b/>
        </w:rPr>
        <w:t>2017)</w:t>
      </w:r>
      <w:r w:rsidR="003F7CC8" w:rsidRPr="005D5592">
        <w:t xml:space="preserve"> Tìm tập xác định </w:t>
      </w:r>
      <w:r w:rsidR="003F7CC8" w:rsidRPr="005D5592">
        <w:rPr>
          <w:position w:val="-4"/>
        </w:rPr>
        <w:object w:dxaOrig="260" w:dyaOrig="260" w14:anchorId="7919F515">
          <v:shape id="_x0000_i1203" type="#_x0000_t75" style="width:12.9pt;height:12.9pt" o:ole="">
            <v:imagedata r:id="rId366" o:title=""/>
          </v:shape>
          <o:OLEObject Type="Embed" ProgID="Equation.DSMT4" ShapeID="_x0000_i1203" DrawAspect="Content" ObjectID="_1750938580" r:id="rId367"/>
        </w:object>
      </w:r>
      <w:r w:rsidR="003F7CC8" w:rsidRPr="005D5592">
        <w:t xml:space="preserve"> của hàm số </w:t>
      </w:r>
      <w:r w:rsidR="003F7CC8" w:rsidRPr="005D5592">
        <w:rPr>
          <w:position w:val="-24"/>
        </w:rPr>
        <w:object w:dxaOrig="1440" w:dyaOrig="620" w14:anchorId="73DC318B">
          <v:shape id="_x0000_i1204" type="#_x0000_t75" style="width:1in;height:30.55pt" o:ole="">
            <v:imagedata r:id="rId368" o:title=""/>
          </v:shape>
          <o:OLEObject Type="Embed" ProgID="Equation.DSMT4" ShapeID="_x0000_i1204" DrawAspect="Content" ObjectID="_1750938581" r:id="rId369"/>
        </w:object>
      </w:r>
    </w:p>
    <w:p w14:paraId="7AB3A28F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D5592">
        <w:rPr>
          <w:b/>
          <w:color w:val="0000FF"/>
        </w:rPr>
        <w:t xml:space="preserve">A. </w:t>
      </w:r>
      <w:r w:rsidRPr="005D5592">
        <w:rPr>
          <w:position w:val="-10"/>
        </w:rPr>
        <w:object w:dxaOrig="2240" w:dyaOrig="320" w14:anchorId="616598B5">
          <v:shape id="_x0000_i1205" type="#_x0000_t75" style="width:112.1pt;height:15.6pt" o:ole="">
            <v:imagedata r:id="rId370" o:title=""/>
          </v:shape>
          <o:OLEObject Type="Embed" ProgID="Equation.DSMT4" ShapeID="_x0000_i1205" DrawAspect="Content" ObjectID="_1750938582" r:id="rId371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0"/>
        </w:rPr>
        <w:object w:dxaOrig="1100" w:dyaOrig="320" w14:anchorId="11A0314C">
          <v:shape id="_x0000_i1206" type="#_x0000_t75" style="width:55pt;height:15.6pt" o:ole="">
            <v:imagedata r:id="rId372" o:title=""/>
          </v:shape>
          <o:OLEObject Type="Embed" ProgID="Equation.DSMT4" ShapeID="_x0000_i1206" DrawAspect="Content" ObjectID="_1750938583" r:id="rId373"/>
        </w:object>
      </w:r>
    </w:p>
    <w:p w14:paraId="5870478D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10"/>
        </w:rPr>
        <w:object w:dxaOrig="2220" w:dyaOrig="320" w14:anchorId="498FE668">
          <v:shape id="_x0000_i1207" type="#_x0000_t75" style="width:110.7pt;height:15.6pt" o:ole="">
            <v:imagedata r:id="rId374" o:title=""/>
          </v:shape>
          <o:OLEObject Type="Embed" ProgID="Equation.DSMT4" ShapeID="_x0000_i1207" DrawAspect="Content" ObjectID="_1750938584" r:id="rId375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0"/>
        </w:rPr>
        <w:object w:dxaOrig="1260" w:dyaOrig="320" w14:anchorId="30870DA8">
          <v:shape id="_x0000_i1208" type="#_x0000_t75" style="width:63.15pt;height:15.6pt" o:ole="">
            <v:imagedata r:id="rId376" o:title=""/>
          </v:shape>
          <o:OLEObject Type="Embed" ProgID="Equation.DSMT4" ShapeID="_x0000_i1208" DrawAspect="Content" ObjectID="_1750938585" r:id="rId377"/>
        </w:object>
      </w:r>
    </w:p>
    <w:p w14:paraId="6675D2F3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31: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  <w:lang w:val="fr-FR"/>
        </w:rPr>
        <w:t xml:space="preserve"> (Đề</w:t>
      </w:r>
      <w:r w:rsidR="003F7CC8" w:rsidRPr="005D5592">
        <w:rPr>
          <w:lang w:val="fr-FR"/>
        </w:rPr>
        <w:t xml:space="preserve"> </w:t>
      </w:r>
      <w:r w:rsidR="003F7CC8" w:rsidRPr="005D5592">
        <w:rPr>
          <w:b/>
          <w:lang w:val="fr-FR"/>
        </w:rPr>
        <w:t>Minh</w:t>
      </w:r>
      <w:r w:rsidR="003F7CC8" w:rsidRPr="005D5592">
        <w:rPr>
          <w:lang w:val="fr-FR"/>
        </w:rPr>
        <w:t xml:space="preserve"> </w:t>
      </w:r>
      <w:r w:rsidR="003F7CC8" w:rsidRPr="005D5592">
        <w:rPr>
          <w:b/>
          <w:lang w:val="fr-FR"/>
        </w:rPr>
        <w:t>Họa</w:t>
      </w:r>
      <w:r w:rsidR="003F7CC8" w:rsidRPr="005D5592">
        <w:rPr>
          <w:lang w:val="fr-FR"/>
        </w:rPr>
        <w:t xml:space="preserve"> </w:t>
      </w:r>
      <w:r w:rsidR="003F7CC8" w:rsidRPr="005D5592">
        <w:rPr>
          <w:b/>
          <w:lang w:val="fr-FR"/>
        </w:rPr>
        <w:t>2017)</w:t>
      </w:r>
      <w:r w:rsidR="003F7CC8" w:rsidRPr="005D5592">
        <w:rPr>
          <w:lang w:val="fr-FR"/>
        </w:rPr>
        <w:t xml:space="preserve"> Tìm tập xác định </w:t>
      </w:r>
      <w:r w:rsidR="003F7CC8" w:rsidRPr="005D5592">
        <w:rPr>
          <w:i/>
          <w:iCs/>
          <w:lang w:val="fr-FR"/>
        </w:rPr>
        <w:t xml:space="preserve">D </w:t>
      </w:r>
      <w:r w:rsidR="003F7CC8" w:rsidRPr="005D5592">
        <w:rPr>
          <w:lang w:val="fr-FR"/>
        </w:rPr>
        <w:t xml:space="preserve">của hàm số </w:t>
      </w:r>
      <w:r w:rsidR="003F7CC8" w:rsidRPr="005D5592">
        <w:rPr>
          <w:position w:val="-16"/>
        </w:rPr>
        <w:object w:dxaOrig="2079" w:dyaOrig="440" w14:anchorId="4823B2C2">
          <v:shape id="_x0000_i1209" type="#_x0000_t75" style="width:103.9pt;height:21.75pt" o:ole="">
            <v:imagedata r:id="rId378" o:title=""/>
          </v:shape>
          <o:OLEObject Type="Embed" ProgID="Equation.DSMT4" ShapeID="_x0000_i1209" DrawAspect="Content" ObjectID="_1750938586" r:id="rId379"/>
        </w:object>
      </w:r>
    </w:p>
    <w:p w14:paraId="512A8F3D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2220" w:dyaOrig="400" w14:anchorId="1C8D9651">
          <v:shape id="_x0000_i1210" type="#_x0000_t75" style="width:110.7pt;height:20.4pt" o:ole="">
            <v:imagedata r:id="rId380" o:title=""/>
          </v:shape>
          <o:OLEObject Type="Embed" ProgID="Equation.DSMT4" ShapeID="_x0000_i1210" DrawAspect="Content" ObjectID="_1750938587" r:id="rId381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1080" w:dyaOrig="400" w14:anchorId="7ECC7318">
          <v:shape id="_x0000_i1211" type="#_x0000_t75" style="width:54.35pt;height:20.4pt" o:ole="">
            <v:imagedata r:id="rId382" o:title=""/>
          </v:shape>
          <o:OLEObject Type="Embed" ProgID="Equation.DSMT4" ShapeID="_x0000_i1211" DrawAspect="Content" ObjectID="_1750938588" r:id="rId383"/>
        </w:object>
      </w:r>
    </w:p>
    <w:p w14:paraId="68C604A1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fr-FR"/>
        </w:rPr>
      </w:pPr>
      <w:r w:rsidRPr="005D5592">
        <w:rPr>
          <w:b/>
          <w:color w:val="0000FF"/>
        </w:rPr>
        <w:t xml:space="preserve">C. </w:t>
      </w:r>
      <w:r w:rsidRPr="005D5592">
        <w:rPr>
          <w:position w:val="-14"/>
        </w:rPr>
        <w:object w:dxaOrig="2240" w:dyaOrig="400" w14:anchorId="04685F7A">
          <v:shape id="_x0000_i1212" type="#_x0000_t75" style="width:112.1pt;height:20.4pt" o:ole="">
            <v:imagedata r:id="rId384" o:title=""/>
          </v:shape>
          <o:OLEObject Type="Embed" ProgID="Equation.DSMT4" ShapeID="_x0000_i1212" DrawAspect="Content" ObjectID="_1750938589" r:id="rId385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4"/>
        </w:rPr>
        <w:object w:dxaOrig="1100" w:dyaOrig="400" w14:anchorId="33237342">
          <v:shape id="_x0000_i1213" type="#_x0000_t75" style="width:55pt;height:20.4pt" o:ole="">
            <v:imagedata r:id="rId386" o:title=""/>
          </v:shape>
          <o:OLEObject Type="Embed" ProgID="Equation.DSMT4" ShapeID="_x0000_i1213" DrawAspect="Content" ObjectID="_1750938590" r:id="rId387"/>
        </w:object>
      </w:r>
    </w:p>
    <w:p w14:paraId="0FAC7CCB" w14:textId="77777777" w:rsidR="005D5592" w:rsidRPr="005D5592" w:rsidRDefault="00E271AA" w:rsidP="00E271A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5D5592">
        <w:rPr>
          <w:rFonts w:eastAsia="Calibri"/>
          <w:b/>
          <w:color w:val="0000FF"/>
        </w:rPr>
        <w:t>Câu 32:</w:t>
      </w:r>
      <w:r w:rsidRPr="005D5592">
        <w:rPr>
          <w:rFonts w:eastAsia="Calibri"/>
          <w:b/>
          <w:color w:val="0000FF"/>
        </w:rPr>
        <w:tab/>
      </w:r>
      <w:r w:rsidR="003F7CC8" w:rsidRPr="005D5592">
        <w:rPr>
          <w:b/>
        </w:rPr>
        <w:t xml:space="preserve"> (Mã</w:t>
      </w:r>
      <w:r w:rsidR="003F7CC8" w:rsidRPr="005D5592">
        <w:t xml:space="preserve"> </w:t>
      </w:r>
      <w:r w:rsidR="003F7CC8" w:rsidRPr="005D5592">
        <w:rPr>
          <w:b/>
        </w:rPr>
        <w:t>104</w:t>
      </w:r>
      <w:r w:rsidR="003F7CC8" w:rsidRPr="005D5592">
        <w:t xml:space="preserve"> </w:t>
      </w:r>
      <w:r w:rsidR="003F7CC8" w:rsidRPr="005D5592">
        <w:rPr>
          <w:b/>
        </w:rPr>
        <w:t>2017)</w:t>
      </w:r>
      <w:r w:rsidR="003F7CC8" w:rsidRPr="005D5592">
        <w:t xml:space="preserve"> Tìm tập xác định </w:t>
      </w:r>
      <w:r w:rsidR="003F7CC8" w:rsidRPr="005D5592">
        <w:rPr>
          <w:position w:val="-4"/>
        </w:rPr>
        <w:object w:dxaOrig="260" w:dyaOrig="260" w14:anchorId="72097DB2">
          <v:shape id="_x0000_i1214" type="#_x0000_t75" style="width:12.9pt;height:12.9pt" o:ole="">
            <v:imagedata r:id="rId388" o:title=""/>
          </v:shape>
          <o:OLEObject Type="Embed" ProgID="Equation.DSMT4" ShapeID="_x0000_i1214" DrawAspect="Content" ObjectID="_1750938591" r:id="rId389"/>
        </w:object>
      </w:r>
      <w:r w:rsidR="003F7CC8" w:rsidRPr="005D5592">
        <w:t xml:space="preserve"> của hàm số </w:t>
      </w:r>
      <w:r w:rsidR="003F7CC8" w:rsidRPr="005D5592">
        <w:rPr>
          <w:position w:val="-16"/>
        </w:rPr>
        <w:object w:dxaOrig="2060" w:dyaOrig="440" w14:anchorId="712803E2">
          <v:shape id="_x0000_i1215" type="#_x0000_t75" style="width:102.55pt;height:21.75pt" o:ole="">
            <v:imagedata r:id="rId390" o:title=""/>
          </v:shape>
          <o:OLEObject Type="Embed" ProgID="Equation.DSMT4" ShapeID="_x0000_i1215" DrawAspect="Content" ObjectID="_1750938592" r:id="rId391"/>
        </w:object>
      </w:r>
      <w:r w:rsidR="003F7CC8" w:rsidRPr="005D5592">
        <w:t>.</w:t>
      </w:r>
    </w:p>
    <w:p w14:paraId="673C253A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D5592">
        <w:rPr>
          <w:b/>
          <w:color w:val="0000FF"/>
        </w:rPr>
        <w:t xml:space="preserve">A. </w:t>
      </w:r>
      <w:r w:rsidRPr="005D5592">
        <w:rPr>
          <w:position w:val="-14"/>
        </w:rPr>
        <w:object w:dxaOrig="960" w:dyaOrig="400" w14:anchorId="2729D66F">
          <v:shape id="_x0000_i1216" type="#_x0000_t75" style="width:48.25pt;height:20.4pt" o:ole="">
            <v:imagedata r:id="rId392" o:title=""/>
          </v:shape>
          <o:OLEObject Type="Embed" ProgID="Equation.DSMT4" ShapeID="_x0000_i1216" DrawAspect="Content" ObjectID="_1750938593" r:id="rId393"/>
        </w:objec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B. </w:t>
      </w:r>
      <w:r w:rsidRPr="005D5592">
        <w:rPr>
          <w:position w:val="-14"/>
        </w:rPr>
        <w:object w:dxaOrig="2100" w:dyaOrig="400" w14:anchorId="0B14385E">
          <v:shape id="_x0000_i1217" type="#_x0000_t75" style="width:105.3pt;height:20.4pt" o:ole="">
            <v:imagedata r:id="rId394" o:title=""/>
          </v:shape>
          <o:OLEObject Type="Embed" ProgID="Equation.DSMT4" ShapeID="_x0000_i1217" DrawAspect="Content" ObjectID="_1750938594" r:id="rId395"/>
        </w:object>
      </w:r>
    </w:p>
    <w:p w14:paraId="096D05BB" w14:textId="77777777" w:rsidR="00E271AA" w:rsidRPr="005D5592" w:rsidRDefault="00E271AA" w:rsidP="00E271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5592">
        <w:rPr>
          <w:b/>
          <w:color w:val="0000FF"/>
        </w:rPr>
        <w:t xml:space="preserve">C. </w:t>
      </w:r>
      <w:r w:rsidRPr="005D5592">
        <w:rPr>
          <w:position w:val="-18"/>
        </w:rPr>
        <w:object w:dxaOrig="3180" w:dyaOrig="480" w14:anchorId="21C33209">
          <v:shape id="_x0000_i1218" type="#_x0000_t75" style="width:158.95pt;height:23.75pt" o:ole="">
            <v:imagedata r:id="rId396" o:title=""/>
          </v:shape>
          <o:OLEObject Type="Embed" ProgID="Equation.DSMT4" ShapeID="_x0000_i1218" DrawAspect="Content" ObjectID="_1750938595" r:id="rId397"/>
        </w:object>
      </w:r>
      <w:r w:rsidRPr="005D5592">
        <w:t>.</w:t>
      </w:r>
      <w:r w:rsidRPr="005D5592">
        <w:rPr>
          <w:b/>
        </w:rPr>
        <w:tab/>
      </w:r>
      <w:r w:rsidRPr="005D5592">
        <w:rPr>
          <w:b/>
          <w:color w:val="0000FF"/>
        </w:rPr>
        <w:t xml:space="preserve">D. </w:t>
      </w:r>
      <w:r w:rsidRPr="005D5592">
        <w:rPr>
          <w:position w:val="-18"/>
        </w:rPr>
        <w:object w:dxaOrig="2740" w:dyaOrig="480" w14:anchorId="58634C79">
          <v:shape id="_x0000_i1219" type="#_x0000_t75" style="width:137.2pt;height:23.75pt" o:ole="">
            <v:imagedata r:id="rId398" o:title=""/>
          </v:shape>
          <o:OLEObject Type="Embed" ProgID="Equation.DSMT4" ShapeID="_x0000_i1219" DrawAspect="Content" ObjectID="_1750938596" r:id="rId399"/>
        </w:object>
      </w:r>
    </w:p>
    <w:sectPr w:rsidR="00E271AA" w:rsidRPr="005D5592" w:rsidSect="00704920">
      <w:headerReference w:type="even" r:id="rId400"/>
      <w:headerReference w:type="default" r:id="rId401"/>
      <w:footerReference w:type="even" r:id="rId402"/>
      <w:footerReference w:type="default" r:id="rId403"/>
      <w:headerReference w:type="first" r:id="rId404"/>
      <w:footerReference w:type="first" r:id="rId405"/>
      <w:pgSz w:w="11906" w:h="16838"/>
      <w:pgMar w:top="850" w:right="850" w:bottom="850" w:left="850" w:header="340" w:footer="340" w:gutter="0"/>
      <w:pgNumType w:start="7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F3D36" w14:textId="77777777" w:rsidR="001C4C68" w:rsidRDefault="001C4C68">
      <w:r>
        <w:separator/>
      </w:r>
    </w:p>
  </w:endnote>
  <w:endnote w:type="continuationSeparator" w:id="0">
    <w:p w14:paraId="776B30B3" w14:textId="77777777" w:rsidR="001C4C68" w:rsidRDefault="001C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1F0FE6" w:rsidRDefault="001F0FE6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1F0FE6" w:rsidRDefault="001F0FE6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1F0FE6" w:rsidRDefault="001F0FE6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74EE4CDB" w:rsidR="001F0FE6" w:rsidRPr="002E4C4C" w:rsidRDefault="001F0FE6" w:rsidP="002E4C4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1F0FE6" w:rsidRDefault="001F0FE6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1F0FE6" w:rsidRDefault="001F0FE6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1F0FE6" w:rsidRDefault="001F0FE6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12DB" w14:textId="77777777" w:rsidR="001C4C68" w:rsidRDefault="001C4C68">
      <w:r>
        <w:separator/>
      </w:r>
    </w:p>
  </w:footnote>
  <w:footnote w:type="continuationSeparator" w:id="0">
    <w:p w14:paraId="4C02F012" w14:textId="77777777" w:rsidR="001C4C68" w:rsidRDefault="001C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5D1F" w14:textId="2CFA2F7C" w:rsidR="004809B2" w:rsidRDefault="005A7367">
    <w:pPr>
      <w:pStyle w:val="Header"/>
    </w:pPr>
    <w:r>
      <w:rPr>
        <w:noProof/>
      </w:rPr>
      <w:pict w14:anchorId="14FC8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860" o:spid="_x0000_s2054" type="#_x0000_t75" style="position:absolute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-vnteac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D78E" w14:textId="3696CD0F" w:rsidR="004809B2" w:rsidRDefault="005A7367" w:rsidP="004809B2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noProof/>
        <w:lang w:val="en-US"/>
      </w:rPr>
      <w:pict w14:anchorId="52458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861" o:spid="_x0000_s2055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-vnteach" gain="19661f" blacklevel="22938f"/>
        </v:shape>
      </w:pict>
    </w:r>
    <w:r w:rsidR="004809B2">
      <w:rPr>
        <w:b/>
        <w:bCs/>
        <w:i/>
        <w:iCs/>
        <w:lang w:val="en-US"/>
      </w:rPr>
      <w:t>TÀI LIỆU  ÔN THI TỐT NGHIỆP THPT NĂM 2022 – PHÁT TRIỂN ĐỀ THAM KHẢO 2022</w:t>
    </w:r>
  </w:p>
  <w:p w14:paraId="23E46B4D" w14:textId="5A5D7A59" w:rsidR="001F0FE6" w:rsidRPr="004809B2" w:rsidRDefault="001F0FE6" w:rsidP="00480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AC50" w14:textId="69174B07" w:rsidR="004809B2" w:rsidRDefault="005A7367">
    <w:pPr>
      <w:pStyle w:val="Header"/>
    </w:pPr>
    <w:r>
      <w:rPr>
        <w:noProof/>
      </w:rPr>
      <w:pict w14:anchorId="3DA6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859" o:spid="_x0000_s2053" type="#_x0000_t75" style="position:absolute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-vnteac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538E"/>
    <w:multiLevelType w:val="hybridMultilevel"/>
    <w:tmpl w:val="04C0A7C2"/>
    <w:lvl w:ilvl="0" w:tplc="35E87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170CA"/>
    <w:multiLevelType w:val="hybridMultilevel"/>
    <w:tmpl w:val="33D0F9EE"/>
    <w:lvl w:ilvl="0" w:tplc="45123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5A58"/>
    <w:multiLevelType w:val="hybridMultilevel"/>
    <w:tmpl w:val="4B569D5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A2F38"/>
    <w:multiLevelType w:val="hybridMultilevel"/>
    <w:tmpl w:val="C5222A4C"/>
    <w:lvl w:ilvl="0" w:tplc="31FE69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8" w15:restartNumberingAfterBreak="0">
    <w:nsid w:val="754C33E3"/>
    <w:multiLevelType w:val="hybridMultilevel"/>
    <w:tmpl w:val="2C5E7864"/>
    <w:lvl w:ilvl="0" w:tplc="0DF845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57905"/>
    <w:rsid w:val="00086081"/>
    <w:rsid w:val="0009739A"/>
    <w:rsid w:val="000A4381"/>
    <w:rsid w:val="000A6A73"/>
    <w:rsid w:val="000B64FD"/>
    <w:rsid w:val="000D78D9"/>
    <w:rsid w:val="000E0622"/>
    <w:rsid w:val="000F134A"/>
    <w:rsid w:val="000F1E30"/>
    <w:rsid w:val="000F2EF3"/>
    <w:rsid w:val="000F7FE0"/>
    <w:rsid w:val="0013729D"/>
    <w:rsid w:val="00161A87"/>
    <w:rsid w:val="00171998"/>
    <w:rsid w:val="00194DEC"/>
    <w:rsid w:val="001C4C68"/>
    <w:rsid w:val="001E22FD"/>
    <w:rsid w:val="001F0414"/>
    <w:rsid w:val="001F0FE6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3888"/>
    <w:rsid w:val="00295C9C"/>
    <w:rsid w:val="002B6C03"/>
    <w:rsid w:val="002C472B"/>
    <w:rsid w:val="002D20CC"/>
    <w:rsid w:val="002E4C4C"/>
    <w:rsid w:val="002F5154"/>
    <w:rsid w:val="00302D1E"/>
    <w:rsid w:val="00307064"/>
    <w:rsid w:val="00323A17"/>
    <w:rsid w:val="003315C1"/>
    <w:rsid w:val="00377773"/>
    <w:rsid w:val="003A0BAE"/>
    <w:rsid w:val="003A121B"/>
    <w:rsid w:val="003D0F3F"/>
    <w:rsid w:val="003D281B"/>
    <w:rsid w:val="003D3794"/>
    <w:rsid w:val="003D6BF2"/>
    <w:rsid w:val="003E5582"/>
    <w:rsid w:val="003F6E8C"/>
    <w:rsid w:val="003F7CC8"/>
    <w:rsid w:val="00433E09"/>
    <w:rsid w:val="0044091E"/>
    <w:rsid w:val="00443537"/>
    <w:rsid w:val="004809B2"/>
    <w:rsid w:val="00496529"/>
    <w:rsid w:val="004A0116"/>
    <w:rsid w:val="004B37CA"/>
    <w:rsid w:val="004B6769"/>
    <w:rsid w:val="004C2A3B"/>
    <w:rsid w:val="004C4D59"/>
    <w:rsid w:val="004F189B"/>
    <w:rsid w:val="004F473C"/>
    <w:rsid w:val="004F4CF8"/>
    <w:rsid w:val="004F7E11"/>
    <w:rsid w:val="0050071A"/>
    <w:rsid w:val="00517339"/>
    <w:rsid w:val="00543292"/>
    <w:rsid w:val="005505EC"/>
    <w:rsid w:val="00566FE2"/>
    <w:rsid w:val="00585D02"/>
    <w:rsid w:val="005A7367"/>
    <w:rsid w:val="005C3043"/>
    <w:rsid w:val="005C35B7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64983"/>
    <w:rsid w:val="00685731"/>
    <w:rsid w:val="00691979"/>
    <w:rsid w:val="006D1D19"/>
    <w:rsid w:val="00703E53"/>
    <w:rsid w:val="00704920"/>
    <w:rsid w:val="0071407E"/>
    <w:rsid w:val="00772A4C"/>
    <w:rsid w:val="0078174F"/>
    <w:rsid w:val="007822FC"/>
    <w:rsid w:val="00792FBF"/>
    <w:rsid w:val="007B02C8"/>
    <w:rsid w:val="007C2EA3"/>
    <w:rsid w:val="007C3A8E"/>
    <w:rsid w:val="007D4D90"/>
    <w:rsid w:val="007F2B81"/>
    <w:rsid w:val="007F67BF"/>
    <w:rsid w:val="00817BEE"/>
    <w:rsid w:val="00860D5B"/>
    <w:rsid w:val="008647ED"/>
    <w:rsid w:val="00866827"/>
    <w:rsid w:val="008A4EDC"/>
    <w:rsid w:val="008A549B"/>
    <w:rsid w:val="008B2050"/>
    <w:rsid w:val="008B6004"/>
    <w:rsid w:val="008C0B12"/>
    <w:rsid w:val="008C0C3E"/>
    <w:rsid w:val="008C5A39"/>
    <w:rsid w:val="008D1A8F"/>
    <w:rsid w:val="00904620"/>
    <w:rsid w:val="00917A9B"/>
    <w:rsid w:val="00934F16"/>
    <w:rsid w:val="009629DE"/>
    <w:rsid w:val="009669BB"/>
    <w:rsid w:val="009863CE"/>
    <w:rsid w:val="009914AA"/>
    <w:rsid w:val="009A226D"/>
    <w:rsid w:val="009B0804"/>
    <w:rsid w:val="009B3CC5"/>
    <w:rsid w:val="009B77C3"/>
    <w:rsid w:val="009C66DA"/>
    <w:rsid w:val="009D0F03"/>
    <w:rsid w:val="009D30EB"/>
    <w:rsid w:val="009E02C8"/>
    <w:rsid w:val="009F18AF"/>
    <w:rsid w:val="00A02880"/>
    <w:rsid w:val="00A13BF9"/>
    <w:rsid w:val="00A32F37"/>
    <w:rsid w:val="00A610B7"/>
    <w:rsid w:val="00A662EF"/>
    <w:rsid w:val="00A767CE"/>
    <w:rsid w:val="00A77B3E"/>
    <w:rsid w:val="00AA1CC2"/>
    <w:rsid w:val="00AA50EA"/>
    <w:rsid w:val="00AA7454"/>
    <w:rsid w:val="00AD79A9"/>
    <w:rsid w:val="00B20F77"/>
    <w:rsid w:val="00B304C3"/>
    <w:rsid w:val="00B42FBD"/>
    <w:rsid w:val="00B64153"/>
    <w:rsid w:val="00B819D6"/>
    <w:rsid w:val="00B85A8E"/>
    <w:rsid w:val="00BA6D77"/>
    <w:rsid w:val="00BE1B79"/>
    <w:rsid w:val="00BF607D"/>
    <w:rsid w:val="00C150C3"/>
    <w:rsid w:val="00C158E2"/>
    <w:rsid w:val="00C259B5"/>
    <w:rsid w:val="00C33A99"/>
    <w:rsid w:val="00C46E43"/>
    <w:rsid w:val="00C64B77"/>
    <w:rsid w:val="00C822F4"/>
    <w:rsid w:val="00C84E5E"/>
    <w:rsid w:val="00CA2A55"/>
    <w:rsid w:val="00CA642B"/>
    <w:rsid w:val="00CC0223"/>
    <w:rsid w:val="00CD05F2"/>
    <w:rsid w:val="00D4602B"/>
    <w:rsid w:val="00D6453C"/>
    <w:rsid w:val="00D75723"/>
    <w:rsid w:val="00D83CF4"/>
    <w:rsid w:val="00D8517D"/>
    <w:rsid w:val="00D85A1D"/>
    <w:rsid w:val="00D87F20"/>
    <w:rsid w:val="00D90056"/>
    <w:rsid w:val="00D9595F"/>
    <w:rsid w:val="00DB4F79"/>
    <w:rsid w:val="00DC0754"/>
    <w:rsid w:val="00DC09DA"/>
    <w:rsid w:val="00DE7430"/>
    <w:rsid w:val="00E03851"/>
    <w:rsid w:val="00E0783A"/>
    <w:rsid w:val="00E22C6A"/>
    <w:rsid w:val="00E24A3E"/>
    <w:rsid w:val="00E260A6"/>
    <w:rsid w:val="00E271AA"/>
    <w:rsid w:val="00E67A53"/>
    <w:rsid w:val="00E83D68"/>
    <w:rsid w:val="00E876C0"/>
    <w:rsid w:val="00E9533D"/>
    <w:rsid w:val="00EA7D20"/>
    <w:rsid w:val="00EC1CC9"/>
    <w:rsid w:val="00ED438A"/>
    <w:rsid w:val="00EF4539"/>
    <w:rsid w:val="00F10D53"/>
    <w:rsid w:val="00F15539"/>
    <w:rsid w:val="00F16749"/>
    <w:rsid w:val="00F16C30"/>
    <w:rsid w:val="00F17C93"/>
    <w:rsid w:val="00F35E21"/>
    <w:rsid w:val="00F404F4"/>
    <w:rsid w:val="00F41F66"/>
    <w:rsid w:val="00F51DC8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rsid w:val="00D87F20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87F20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D87F2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7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D87F20"/>
  </w:style>
  <w:style w:type="paragraph" w:customStyle="1" w:styleId="ColorfulList-Accent11">
    <w:name w:val="Colorful List - Accent 11"/>
    <w:basedOn w:val="Normal"/>
    <w:uiPriority w:val="34"/>
    <w:qFormat/>
    <w:rsid w:val="00D87F20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D87F2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D87F20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D87F2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D87F20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D87F20"/>
  </w:style>
  <w:style w:type="character" w:customStyle="1" w:styleId="mn">
    <w:name w:val="mn"/>
    <w:basedOn w:val="DefaultParagraphFont"/>
    <w:rsid w:val="00D87F20"/>
  </w:style>
  <w:style w:type="character" w:customStyle="1" w:styleId="mo">
    <w:name w:val="mo"/>
    <w:basedOn w:val="DefaultParagraphFont"/>
    <w:rsid w:val="00D87F20"/>
  </w:style>
  <w:style w:type="paragraph" w:customStyle="1" w:styleId="Style">
    <w:name w:val="Style"/>
    <w:rsid w:val="00D87F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D87F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87F20"/>
    <w:rPr>
      <w:color w:val="808080"/>
    </w:rPr>
  </w:style>
  <w:style w:type="character" w:customStyle="1" w:styleId="MTEquationSection">
    <w:name w:val="MTEquationSection"/>
    <w:rsid w:val="00D87F2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87F20"/>
  </w:style>
  <w:style w:type="character" w:customStyle="1" w:styleId="FooterChar1">
    <w:name w:val="Footer Char1"/>
    <w:rsid w:val="00D87F2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D87F20"/>
  </w:style>
  <w:style w:type="character" w:customStyle="1" w:styleId="lbqtext">
    <w:name w:val="lb_q_text"/>
    <w:rsid w:val="00D87F20"/>
  </w:style>
  <w:style w:type="character" w:customStyle="1" w:styleId="mjxassistivemathml">
    <w:name w:val="mjx_assistive_mathml"/>
    <w:basedOn w:val="DefaultParagraphFont"/>
    <w:rsid w:val="00D87F20"/>
  </w:style>
  <w:style w:type="paragraph" w:customStyle="1" w:styleId="Style10">
    <w:name w:val="Style 1"/>
    <w:basedOn w:val="Heading1"/>
    <w:autoRedefine/>
    <w:qFormat/>
    <w:rsid w:val="00D87F20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D87F20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D87F20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D87F20"/>
  </w:style>
  <w:style w:type="paragraph" w:styleId="TOC3">
    <w:name w:val="toc 3"/>
    <w:basedOn w:val="Normal"/>
    <w:next w:val="Normal"/>
    <w:autoRedefine/>
    <w:uiPriority w:val="39"/>
    <w:unhideWhenUsed/>
    <w:rsid w:val="00D87F20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D87F20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D87F20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D87F20"/>
    <w:rPr>
      <w:i/>
      <w:iCs/>
      <w:color w:val="808080"/>
    </w:rPr>
  </w:style>
  <w:style w:type="paragraph" w:styleId="ListBullet">
    <w:name w:val="List Bullet"/>
    <w:basedOn w:val="Normal"/>
    <w:unhideWhenUsed/>
    <w:rsid w:val="00D87F20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D87F20"/>
  </w:style>
  <w:style w:type="character" w:customStyle="1" w:styleId="separator">
    <w:name w:val="separator"/>
    <w:basedOn w:val="DefaultParagraphFont"/>
    <w:rsid w:val="00D87F20"/>
  </w:style>
  <w:style w:type="paragraph" w:customStyle="1" w:styleId="oncaDanhsch">
    <w:name w:val="Đoạn của Danh sách"/>
    <w:basedOn w:val="Normal"/>
    <w:qFormat/>
    <w:rsid w:val="00D87F20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D87F2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87F20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87F2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87F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87F20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D87F20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87F20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D87F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87F20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D87F20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D87F20"/>
    <w:rPr>
      <w:lang w:val="en-US" w:eastAsia="en-US"/>
    </w:rPr>
  </w:style>
  <w:style w:type="paragraph" w:customStyle="1" w:styleId="Style11">
    <w:name w:val="Style1"/>
    <w:basedOn w:val="Normal"/>
    <w:autoRedefine/>
    <w:rsid w:val="00D87F20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D87F20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D87F20"/>
  </w:style>
  <w:style w:type="numbering" w:customStyle="1" w:styleId="NoList1">
    <w:name w:val="No List1"/>
    <w:next w:val="NoList"/>
    <w:uiPriority w:val="99"/>
    <w:semiHidden/>
    <w:unhideWhenUsed/>
    <w:rsid w:val="00D87F20"/>
  </w:style>
  <w:style w:type="character" w:styleId="FollowedHyperlink">
    <w:name w:val="FollowedHyperlink"/>
    <w:uiPriority w:val="99"/>
    <w:unhideWhenUsed/>
    <w:rsid w:val="00D87F2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87F20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87F20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D87F2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87F20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image" Target="media/image160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5.wmf"/><Relationship Id="rId402" Type="http://schemas.openxmlformats.org/officeDocument/2006/relationships/footer" Target="footer1.xml"/><Relationship Id="rId279" Type="http://schemas.openxmlformats.org/officeDocument/2006/relationships/image" Target="media/image136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2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6.wmf"/><Relationship Id="rId390" Type="http://schemas.openxmlformats.org/officeDocument/2006/relationships/image" Target="media/image194.wmf"/><Relationship Id="rId404" Type="http://schemas.openxmlformats.org/officeDocument/2006/relationships/header" Target="header3.xm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6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image" Target="media/image174.wmf"/><Relationship Id="rId406" Type="http://schemas.openxmlformats.org/officeDocument/2006/relationships/fontTable" Target="fontTable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5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7.wmf"/><Relationship Id="rId330" Type="http://schemas.openxmlformats.org/officeDocument/2006/relationships/image" Target="media/image164.wmf"/><Relationship Id="rId165" Type="http://schemas.openxmlformats.org/officeDocument/2006/relationships/image" Target="media/image78.wmf"/><Relationship Id="rId372" Type="http://schemas.openxmlformats.org/officeDocument/2006/relationships/image" Target="media/image185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header" Target="header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header" Target="header2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49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171" Type="http://schemas.openxmlformats.org/officeDocument/2006/relationships/image" Target="media/image81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7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8.wmf"/><Relationship Id="rId403" Type="http://schemas.openxmlformats.org/officeDocument/2006/relationships/footer" Target="footer2.xml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2.wmf"/><Relationship Id="rId229" Type="http://schemas.openxmlformats.org/officeDocument/2006/relationships/image" Target="media/image111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1.bin"/><Relationship Id="rId405" Type="http://schemas.openxmlformats.org/officeDocument/2006/relationships/footer" Target="footer3.xml"/><Relationship Id="rId251" Type="http://schemas.openxmlformats.org/officeDocument/2006/relationships/image" Target="media/image122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2022-04-01T16:21:00Z</dcterms:created>
  <dcterms:modified xsi:type="dcterms:W3CDTF">2023-07-15T07:54:00Z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