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6B8" w:rsidRDefault="00C946B8" w:rsidP="004F5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1E59" w:rsidRPr="00C946B8">
        <w:rPr>
          <w:rFonts w:ascii="Times New Roman" w:hAnsi="Times New Roman" w:cs="Times New Roman"/>
          <w:b/>
          <w:sz w:val="28"/>
          <w:szCs w:val="28"/>
        </w:rPr>
        <w:t xml:space="preserve">UBND HUYỆN THANH TRÌ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61E59" w:rsidRPr="00C946B8">
        <w:rPr>
          <w:rFonts w:ascii="Times New Roman" w:hAnsi="Times New Roman" w:cs="Times New Roman"/>
          <w:b/>
          <w:sz w:val="28"/>
          <w:szCs w:val="28"/>
        </w:rPr>
        <w:t xml:space="preserve">ĐỀ KIỂM TRA HỌC KÌ II </w:t>
      </w:r>
    </w:p>
    <w:p w:rsidR="00C946B8" w:rsidRPr="00C946B8" w:rsidRDefault="00461E59" w:rsidP="00C946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6B8">
        <w:rPr>
          <w:rFonts w:ascii="Times New Roman" w:hAnsi="Times New Roman" w:cs="Times New Roman"/>
          <w:b/>
          <w:sz w:val="28"/>
          <w:szCs w:val="28"/>
        </w:rPr>
        <w:t xml:space="preserve">PHÒNG GIÁO DỤC – ĐÀO TẠO  </w:t>
      </w:r>
      <w:r w:rsidR="00C946B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946B8" w:rsidRPr="00C946B8">
        <w:rPr>
          <w:rFonts w:ascii="Times New Roman" w:hAnsi="Times New Roman" w:cs="Times New Roman"/>
          <w:b/>
          <w:sz w:val="28"/>
          <w:szCs w:val="28"/>
        </w:rPr>
        <w:t>NĂM HỌC 2018-2019</w:t>
      </w:r>
    </w:p>
    <w:p w:rsidR="00461E59" w:rsidRPr="00C946B8" w:rsidRDefault="00C946B8" w:rsidP="004F5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461E59" w:rsidRPr="00C946B8">
        <w:rPr>
          <w:rFonts w:ascii="Times New Roman" w:hAnsi="Times New Roman" w:cs="Times New Roman"/>
          <w:b/>
          <w:sz w:val="28"/>
          <w:szCs w:val="28"/>
        </w:rPr>
        <w:t>MÔN: TOÁN 9</w:t>
      </w:r>
    </w:p>
    <w:p w:rsidR="00461E59" w:rsidRPr="00C946B8" w:rsidRDefault="00C946B8" w:rsidP="004F5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461E59" w:rsidRPr="00C946B8">
        <w:rPr>
          <w:rFonts w:ascii="Times New Roman" w:hAnsi="Times New Roman" w:cs="Times New Roman"/>
          <w:b/>
          <w:sz w:val="28"/>
          <w:szCs w:val="28"/>
        </w:rPr>
        <w:t xml:space="preserve">Thời gian làm bài: </w:t>
      </w:r>
      <w:r>
        <w:rPr>
          <w:rFonts w:ascii="Times New Roman" w:hAnsi="Times New Roman" w:cs="Times New Roman"/>
          <w:b/>
          <w:sz w:val="28"/>
          <w:szCs w:val="28"/>
        </w:rPr>
        <w:t>120</w:t>
      </w:r>
      <w:r w:rsidR="00461E59" w:rsidRPr="00C946B8">
        <w:rPr>
          <w:rFonts w:ascii="Times New Roman" w:hAnsi="Times New Roman" w:cs="Times New Roman"/>
          <w:b/>
          <w:sz w:val="28"/>
          <w:szCs w:val="28"/>
        </w:rPr>
        <w:t xml:space="preserve"> phút</w:t>
      </w:r>
    </w:p>
    <w:p w:rsidR="00461E59" w:rsidRDefault="00461E59" w:rsidP="004F570F">
      <w:pPr>
        <w:jc w:val="both"/>
        <w:rPr>
          <w:rFonts w:ascii="Times New Roman" w:hAnsi="Times New Roman" w:cs="Times New Roman"/>
          <w:sz w:val="28"/>
          <w:szCs w:val="28"/>
        </w:rPr>
      </w:pPr>
      <w:r w:rsidRPr="004F570F">
        <w:rPr>
          <w:rFonts w:ascii="Times New Roman" w:hAnsi="Times New Roman" w:cs="Times New Roman"/>
          <w:b/>
          <w:sz w:val="28"/>
          <w:szCs w:val="28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0F">
        <w:rPr>
          <w:rFonts w:ascii="Times New Roman" w:hAnsi="Times New Roman" w:cs="Times New Roman"/>
          <w:i/>
          <w:sz w:val="28"/>
          <w:szCs w:val="28"/>
        </w:rPr>
        <w:t>(2,0 điểm)</w:t>
      </w:r>
      <w:r>
        <w:rPr>
          <w:rFonts w:ascii="Times New Roman" w:hAnsi="Times New Roman" w:cs="Times New Roman"/>
          <w:sz w:val="28"/>
          <w:szCs w:val="28"/>
        </w:rPr>
        <w:t xml:space="preserve"> Cho hai biểu thức:</w:t>
      </w:r>
    </w:p>
    <w:p w:rsidR="00461E59" w:rsidRDefault="00461E59" w:rsidP="00DC0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461E59">
        <w:rPr>
          <w:rFonts w:ascii="Times New Roman" w:hAnsi="Times New Roman" w:cs="Times New Roman"/>
          <w:position w:val="-28"/>
          <w:sz w:val="28"/>
          <w:szCs w:val="28"/>
        </w:rPr>
        <w:object w:dxaOrig="2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7.95pt;height:36pt" o:ole="">
            <v:imagedata r:id="rId5" o:title=""/>
          </v:shape>
          <o:OLEObject Type="Embed" ProgID="Equation.DSMT4" ShapeID="_x0000_i1027" DrawAspect="Content" ObjectID="_1617180943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= </w:t>
      </w:r>
      <w:r w:rsidRPr="00461E59">
        <w:rPr>
          <w:rFonts w:ascii="Times New Roman" w:hAnsi="Times New Roman" w:cs="Times New Roman"/>
          <w:position w:val="-28"/>
          <w:sz w:val="28"/>
          <w:szCs w:val="28"/>
        </w:rPr>
        <w:object w:dxaOrig="420" w:dyaOrig="660">
          <v:shape id="_x0000_i1030" type="#_x0000_t75" style="width:20.95pt;height:32.75pt" o:ole="">
            <v:imagedata r:id="rId7" o:title=""/>
          </v:shape>
          <o:OLEObject Type="Embed" ProgID="Equation.DSMT4" ShapeID="_x0000_i1030" DrawAspect="Content" ObjectID="_161718094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&gt; 0</w:t>
      </w:r>
    </w:p>
    <w:p w:rsidR="00461E59" w:rsidRDefault="00461E59" w:rsidP="004F57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 tại x = </w:t>
      </w:r>
      <w:r w:rsidRPr="00461E5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1.8pt;height:30.75pt" o:ole="">
            <v:imagedata r:id="rId9" o:title=""/>
          </v:shape>
          <o:OLEObject Type="Embed" ProgID="Equation.DSMT4" ShapeID="_x0000_i1033" DrawAspect="Content" ObjectID="_161718094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E59" w:rsidRDefault="00461E59" w:rsidP="004F57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461E59" w:rsidRDefault="00461E59" w:rsidP="004F57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lớn nhất của biểu thức </w:t>
      </w:r>
      <w:r w:rsidRPr="00461E59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36" type="#_x0000_t75" style="width:15.05pt;height:30.75pt" o:ole="">
            <v:imagedata r:id="rId11" o:title=""/>
          </v:shape>
          <o:OLEObject Type="Embed" ProgID="Equation.DSMT4" ShapeID="_x0000_i1036" DrawAspect="Content" ObjectID="_161718094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E59" w:rsidRDefault="00461E59" w:rsidP="004F570F">
      <w:pPr>
        <w:jc w:val="both"/>
        <w:rPr>
          <w:rFonts w:ascii="Times New Roman" w:hAnsi="Times New Roman" w:cs="Times New Roman"/>
          <w:sz w:val="28"/>
          <w:szCs w:val="28"/>
        </w:rPr>
      </w:pPr>
      <w:r w:rsidRPr="004F570F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0F">
        <w:rPr>
          <w:rFonts w:ascii="Times New Roman" w:hAnsi="Times New Roman" w:cs="Times New Roman"/>
          <w:i/>
          <w:sz w:val="28"/>
          <w:szCs w:val="28"/>
        </w:rPr>
        <w:t>(2,0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75">
        <w:rPr>
          <w:rFonts w:ascii="Times New Roman" w:hAnsi="Times New Roman" w:cs="Times New Roman"/>
          <w:i/>
          <w:sz w:val="28"/>
          <w:szCs w:val="28"/>
        </w:rPr>
        <w:t>Giải bài toán sau bằng cách lập phương trình.</w:t>
      </w:r>
    </w:p>
    <w:p w:rsidR="00461E59" w:rsidRDefault="00461E59" w:rsidP="00FB32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ô tô đi trên quãng đường dài 400km. Khi đi được 180km thì ô tô tăng vận tốc so với lúc trước thêm 10km/h và đi hết quãng đường còn lại. Tính vận tốc lúc đầu của ô tô, biết thời gian đi hết cả quãng đường là 8 giờ. (Giả thiết vận tốc ô tô không đổi trên mỗi đoạn đường).</w:t>
      </w:r>
    </w:p>
    <w:p w:rsidR="00461E59" w:rsidRDefault="00461E59" w:rsidP="004F570F">
      <w:pPr>
        <w:jc w:val="both"/>
        <w:rPr>
          <w:rFonts w:ascii="Times New Roman" w:hAnsi="Times New Roman" w:cs="Times New Roman"/>
          <w:sz w:val="28"/>
          <w:szCs w:val="28"/>
        </w:rPr>
      </w:pPr>
      <w:r w:rsidRPr="004F570F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0F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461E59" w:rsidRDefault="00461E59" w:rsidP="004F57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hệ phương trình: </w:t>
      </w:r>
      <w:r w:rsidR="00CC2F6F" w:rsidRPr="00CC2F6F">
        <w:rPr>
          <w:rFonts w:ascii="Times New Roman" w:hAnsi="Times New Roman" w:cs="Times New Roman"/>
          <w:position w:val="-68"/>
          <w:sz w:val="28"/>
          <w:szCs w:val="28"/>
        </w:rPr>
        <w:object w:dxaOrig="2299" w:dyaOrig="1480">
          <v:shape id="_x0000_i1057" type="#_x0000_t75" style="width:115.2pt;height:73.95pt" o:ole="">
            <v:imagedata r:id="rId13" o:title=""/>
          </v:shape>
          <o:OLEObject Type="Embed" ProgID="Equation.DSMT4" ShapeID="_x0000_i1057" DrawAspect="Content" ObjectID="_161718094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70F" w:rsidRDefault="004F570F" w:rsidP="004F57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(P): </w:t>
      </w:r>
      <w:r w:rsidRPr="004F570F">
        <w:rPr>
          <w:rFonts w:ascii="Times New Roman" w:hAnsi="Times New Roman" w:cs="Times New Roman"/>
          <w:position w:val="-24"/>
          <w:sz w:val="28"/>
          <w:szCs w:val="28"/>
        </w:rPr>
        <w:object w:dxaOrig="880" w:dyaOrig="660">
          <v:shape id="_x0000_i1045" type="#_x0000_t75" style="width:43.85pt;height:32.75pt" o:ole="">
            <v:imagedata r:id="rId15" o:title=""/>
          </v:shape>
          <o:OLEObject Type="Embed" ProgID="Equation.DSMT4" ShapeID="_x0000_i1045" DrawAspect="Content" ObjectID="_161718094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và đường thẳng (d): y = m(x – 1) – 2 </w:t>
      </w:r>
    </w:p>
    <w:p w:rsidR="004F570F" w:rsidRDefault="004F570F" w:rsidP="004F57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(d) luôn cắt (P) tại hai điểm phân biệt A và B khi m thay đổi.</w:t>
      </w:r>
    </w:p>
    <w:p w:rsidR="004F570F" w:rsidRDefault="004F570F" w:rsidP="004F57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A</w:t>
      </w:r>
      <w:r>
        <w:rPr>
          <w:rFonts w:ascii="Times New Roman" w:hAnsi="Times New Roman" w:cs="Times New Roman"/>
          <w:sz w:val="28"/>
          <w:szCs w:val="28"/>
        </w:rPr>
        <w:t>,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lần lượt là hoành độ của A và B. Tìm m để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đạt giá trị nhỏ nhất và tính giá trị đó?</w:t>
      </w:r>
    </w:p>
    <w:p w:rsidR="004F570F" w:rsidRDefault="004F570F" w:rsidP="004F570F">
      <w:pPr>
        <w:jc w:val="both"/>
        <w:rPr>
          <w:rFonts w:ascii="Times New Roman" w:hAnsi="Times New Roman" w:cs="Times New Roman"/>
          <w:sz w:val="28"/>
          <w:szCs w:val="28"/>
        </w:rPr>
      </w:pPr>
      <w:r w:rsidRPr="004F570F">
        <w:rPr>
          <w:rFonts w:ascii="Times New Roman" w:hAnsi="Times New Roman" w:cs="Times New Roman"/>
          <w:b/>
          <w:sz w:val="28"/>
          <w:szCs w:val="28"/>
        </w:rPr>
        <w:t xml:space="preserve">Bài 4. </w:t>
      </w:r>
      <w:r w:rsidRPr="004F570F">
        <w:rPr>
          <w:rFonts w:ascii="Times New Roman" w:hAnsi="Times New Roman" w:cs="Times New Roman"/>
          <w:i/>
          <w:sz w:val="28"/>
          <w:szCs w:val="28"/>
        </w:rPr>
        <w:t>(3,5 điểm)</w:t>
      </w:r>
    </w:p>
    <w:p w:rsidR="004F570F" w:rsidRDefault="004F570F" w:rsidP="004F570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Cho đường tròn (O) với đường kính AC. Trên đoạn OC lấy điểm B. Gọi M là trung điểm AB, từ M kẻ dây DE vuông góc với </w:t>
      </w:r>
      <w:r w:rsidR="00CC2F6F">
        <w:rPr>
          <w:rFonts w:ascii="Times New Roman" w:hAnsi="Times New Roman" w:cs="Times New Roman"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t>. Từ B kẻ BF vuông góc với CD (F thuộc CD)</w:t>
      </w:r>
    </w:p>
    <w:p w:rsidR="004F570F" w:rsidRDefault="004F570F" w:rsidP="004F57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tứ giác BMDF nội tiếp</w:t>
      </w:r>
    </w:p>
    <w:p w:rsidR="004F570F" w:rsidRDefault="004F570F" w:rsidP="004F57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CB.CM = CF.CD</w:t>
      </w:r>
    </w:p>
    <w:p w:rsidR="004F570F" w:rsidRDefault="004F570F" w:rsidP="004F57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tứ giác ADBE là hình thoi và 3 điểm B, E, F thẳng hàng.</w:t>
      </w:r>
    </w:p>
    <w:p w:rsidR="004F570F" w:rsidRDefault="004F570F" w:rsidP="004F57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S là giao điểm của BD và MF, tia CS lần lượt cắt AD, DE tại H và K. Chứng minh: </w:t>
      </w:r>
      <w:r w:rsidRPr="004F570F">
        <w:rPr>
          <w:rFonts w:ascii="Times New Roman" w:hAnsi="Times New Roman" w:cs="Times New Roman"/>
          <w:position w:val="-24"/>
          <w:sz w:val="28"/>
          <w:szCs w:val="28"/>
        </w:rPr>
        <w:object w:dxaOrig="1740" w:dyaOrig="620">
          <v:shape id="_x0000_i1048" type="#_x0000_t75" style="width:87.05pt;height:30.75pt" o:ole="">
            <v:imagedata r:id="rId17" o:title=""/>
          </v:shape>
          <o:OLEObject Type="Embed" ProgID="Equation.DSMT4" ShapeID="_x0000_i1048" DrawAspect="Content" ObjectID="_161718094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70F" w:rsidRDefault="004F570F" w:rsidP="004F570F">
      <w:pPr>
        <w:jc w:val="both"/>
        <w:rPr>
          <w:rFonts w:ascii="Times New Roman" w:hAnsi="Times New Roman" w:cs="Times New Roman"/>
          <w:sz w:val="28"/>
          <w:szCs w:val="28"/>
        </w:rPr>
      </w:pPr>
      <w:r w:rsidRPr="004F570F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0F">
        <w:rPr>
          <w:rFonts w:ascii="Times New Roman" w:hAnsi="Times New Roman" w:cs="Times New Roman"/>
          <w:i/>
          <w:sz w:val="28"/>
          <w:szCs w:val="28"/>
        </w:rPr>
        <w:t xml:space="preserve">(0,5 điểm) </w:t>
      </w:r>
      <w:r>
        <w:rPr>
          <w:rFonts w:ascii="Times New Roman" w:hAnsi="Times New Roman" w:cs="Times New Roman"/>
          <w:sz w:val="28"/>
          <w:szCs w:val="28"/>
        </w:rPr>
        <w:t>Tìm cặp số (x,y) với y là số nhỏ nhất thỏa mãn điều kiện:</w:t>
      </w:r>
    </w:p>
    <w:p w:rsidR="004F570F" w:rsidRDefault="004F570F" w:rsidP="00D96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+ 5y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+ 2y – 4xy – 3 = 0</w:t>
      </w:r>
    </w:p>
    <w:p w:rsidR="004F570F" w:rsidRDefault="004F570F" w:rsidP="00967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---------------------HẾT--------------------</w:t>
      </w:r>
    </w:p>
    <w:p w:rsidR="00967EE0" w:rsidRDefault="00967EE0" w:rsidP="00967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EE0" w:rsidRDefault="00967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7EE0" w:rsidRPr="00AB5442" w:rsidRDefault="00967EE0" w:rsidP="00967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4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HƯỚNG DẪN CHẤM </w:t>
      </w:r>
    </w:p>
    <w:p w:rsidR="00967EE0" w:rsidRPr="00AB5442" w:rsidRDefault="00967EE0" w:rsidP="00967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442">
        <w:rPr>
          <w:rFonts w:ascii="Times New Roman" w:hAnsi="Times New Roman" w:cs="Times New Roman"/>
          <w:b/>
          <w:sz w:val="28"/>
          <w:szCs w:val="28"/>
        </w:rPr>
        <w:t>BÀI KIỂM TRA HỌC KỲ II NĂM HỌC 2018 – 2019</w:t>
      </w:r>
    </w:p>
    <w:p w:rsidR="00967EE0" w:rsidRPr="00AB5442" w:rsidRDefault="00967EE0" w:rsidP="00967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442">
        <w:rPr>
          <w:rFonts w:ascii="Times New Roman" w:hAnsi="Times New Roman" w:cs="Times New Roman"/>
          <w:b/>
          <w:sz w:val="28"/>
          <w:szCs w:val="28"/>
        </w:rPr>
        <w:t>MÔN TOÁN – LỚP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6930"/>
        <w:gridCol w:w="1014"/>
      </w:tblGrid>
      <w:tr w:rsidR="00967EE0" w:rsidTr="005E264B">
        <w:tc>
          <w:tcPr>
            <w:tcW w:w="686" w:type="dxa"/>
          </w:tcPr>
          <w:p w:rsidR="00967EE0" w:rsidRPr="001B166C" w:rsidRDefault="00967EE0" w:rsidP="001B1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66C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6930" w:type="dxa"/>
          </w:tcPr>
          <w:p w:rsidR="00967EE0" w:rsidRPr="001B166C" w:rsidRDefault="00967EE0" w:rsidP="001B1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66C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14" w:type="dxa"/>
          </w:tcPr>
          <w:p w:rsidR="00967EE0" w:rsidRPr="001B166C" w:rsidRDefault="00967EE0" w:rsidP="001B1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66C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5E264B" w:rsidTr="005E264B">
        <w:tc>
          <w:tcPr>
            <w:tcW w:w="686" w:type="dxa"/>
            <w:vMerge w:val="restart"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0" w:type="dxa"/>
          </w:tcPr>
          <w:p w:rsidR="005E264B" w:rsidRDefault="005E264B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TS:</w:t>
            </w:r>
          </w:p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5E264B" w:rsidTr="005E264B">
        <w:tc>
          <w:tcPr>
            <w:tcW w:w="686" w:type="dxa"/>
            <w:vMerge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5E264B" w:rsidRDefault="005E264B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Thay x = </w:t>
            </w:r>
            <w:r w:rsidRPr="00E93CF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170" type="#_x0000_t75" style="width:11.8pt;height:30.75pt" o:ole="">
                  <v:imagedata r:id="rId19" o:title=""/>
                </v:shape>
                <o:OLEObject Type="Embed" ProgID="Equation.DSMT4" ShapeID="_x0000_i1170" DrawAspect="Content" ObjectID="_1617180950" r:id="rId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B và tính đúng: B = 2</w:t>
            </w:r>
          </w:p>
        </w:tc>
        <w:tc>
          <w:tcPr>
            <w:tcW w:w="1014" w:type="dxa"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E264B" w:rsidTr="005E264B">
        <w:tc>
          <w:tcPr>
            <w:tcW w:w="686" w:type="dxa"/>
            <w:vMerge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5E264B" w:rsidRDefault="005E264B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E93CFB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6979" w:dyaOrig="920">
                <v:shape id="_x0000_i1171" type="#_x0000_t75" style="width:335.8pt;height:46.45pt" o:ole="">
                  <v:imagedata r:id="rId21" o:title=""/>
                </v:shape>
                <o:OLEObject Type="Embed" ProgID="Equation.DSMT4" ShapeID="_x0000_i1171" DrawAspect="Content" ObjectID="_1617180951" r:id="rId22"/>
              </w:object>
            </w:r>
          </w:p>
          <w:p w:rsidR="005E264B" w:rsidRDefault="005E264B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CFB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5800" w:dyaOrig="840">
                <v:shape id="_x0000_i1172" type="#_x0000_t75" style="width:289.95pt;height:41.9pt" o:ole="">
                  <v:imagedata r:id="rId23" o:title=""/>
                </v:shape>
                <o:OLEObject Type="Embed" ProgID="Equation.DSMT4" ShapeID="_x0000_i1172" DrawAspect="Content" ObjectID="_1617180952" r:id="rId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E264B" w:rsidTr="005E264B">
        <w:tc>
          <w:tcPr>
            <w:tcW w:w="686" w:type="dxa"/>
            <w:vMerge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5E264B" w:rsidRDefault="005E264B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Chứng minh được: </w:t>
            </w:r>
            <w:r w:rsidRPr="008A69C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173" type="#_x0000_t75" style="width:30.1pt;height:30.75pt" o:ole="">
                  <v:imagedata r:id="rId25" o:title=""/>
                </v:shape>
                <o:OLEObject Type="Embed" ProgID="Equation.DSMT4" ShapeID="_x0000_i1173" DrawAspect="Content" ObjectID="_1617180953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dấu “=” khi x = 1</w:t>
            </w:r>
          </w:p>
          <w:p w:rsidR="005E264B" w:rsidRDefault="005E264B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8A69C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174" type="#_x0000_t75" style="width:30.1pt;height:30.75pt" o:ole="">
                  <v:imagedata r:id="rId27" o:title=""/>
                </v:shape>
                <o:OLEObject Type="Embed" ProgID="Equation.DSMT4" ShapeID="_x0000_i1174" DrawAspect="Content" ObjectID="_1617180954" r:id="rId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dấu “=” khi x = 1. Kết luận</w:t>
            </w:r>
          </w:p>
        </w:tc>
        <w:tc>
          <w:tcPr>
            <w:tcW w:w="1014" w:type="dxa"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1D5A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  <w:p w:rsidR="00E91D5A" w:rsidRDefault="00E91D5A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D5A" w:rsidRDefault="00E91D5A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5E264B" w:rsidTr="005E264B">
        <w:tc>
          <w:tcPr>
            <w:tcW w:w="686" w:type="dxa"/>
            <w:vMerge w:val="restart"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0" w:type="dxa"/>
          </w:tcPr>
          <w:p w:rsidR="005E264B" w:rsidRDefault="005E264B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TS:</w:t>
            </w:r>
          </w:p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5E264B" w:rsidTr="005E264B">
        <w:tc>
          <w:tcPr>
            <w:tcW w:w="686" w:type="dxa"/>
            <w:vMerge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5E264B" w:rsidRDefault="00DB6D7D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Gọi vận tốc lúc đầu của ô tô là x (km/h) (x &gt; 0)</w:t>
            </w:r>
          </w:p>
          <w:p w:rsidR="00DB6D7D" w:rsidRDefault="00DB6D7D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Thời gian ô tô đi trên đoạn đường đầu </w:t>
            </w:r>
            <w:r w:rsidRPr="00DB6D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40" w:dyaOrig="620">
                <v:shape id="_x0000_i1175" type="#_x0000_t75" style="width:22.25pt;height:30.75pt" o:ole="">
                  <v:imagedata r:id="rId29" o:title=""/>
                </v:shape>
                <o:OLEObject Type="Embed" ProgID="Equation.DSMT4" ShapeID="_x0000_i1175" DrawAspect="Content" ObjectID="_1617180955" r:id="rId3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(h)</w:t>
            </w:r>
          </w:p>
          <w:p w:rsidR="00DB6D7D" w:rsidRDefault="00DB6D7D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Thời gian ô tô đi trên đoạn đường sau </w:t>
            </w:r>
            <w:r w:rsidRPr="00DB6D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80" w:dyaOrig="620">
                <v:shape id="_x0000_i1177" type="#_x0000_t75" style="width:34.05pt;height:30.75pt" o:ole="">
                  <v:imagedata r:id="rId31" o:title=""/>
                </v:shape>
                <o:OLEObject Type="Embed" ProgID="Equation.DSMT4" ShapeID="_x0000_i1177" DrawAspect="Content" ObjectID="_1617180956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(h)</w:t>
            </w:r>
          </w:p>
          <w:p w:rsidR="00DB6D7D" w:rsidRDefault="00DB6D7D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đề bài, thời gian ô tô đi trên cả quãng đường là 8 giờ. Ta có PT </w:t>
            </w:r>
            <w:r w:rsidRPr="00DB6D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40" w:dyaOrig="620">
                <v:shape id="_x0000_i1176" type="#_x0000_t75" style="width:22.25pt;height:30.75pt" o:ole="">
                  <v:imagedata r:id="rId29" o:title=""/>
                </v:shape>
                <o:OLEObject Type="Embed" ProgID="Equation.DSMT4" ShapeID="_x0000_i1176" DrawAspect="Content" ObjectID="_1617180957" r:id="rId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DB6D7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80" w:dyaOrig="620">
                <v:shape id="_x0000_i1178" type="#_x0000_t75" style="width:34.05pt;height:30.75pt" o:ole="">
                  <v:imagedata r:id="rId31" o:title=""/>
                </v:shape>
                <o:OLEObject Type="Embed" ProgID="Equation.DSMT4" ShapeID="_x0000_i1178" DrawAspect="Content" ObjectID="_1617180958" r:id="rId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AD3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B6D7D" w:rsidRDefault="00DB6D7D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chi tiết phương trình tìm được hai nghiệm: 45 và – 5</w:t>
            </w:r>
          </w:p>
          <w:p w:rsidR="00DB6D7D" w:rsidRDefault="00DB6D7D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 trị x = 45 (tmđk), trả lời</w:t>
            </w:r>
          </w:p>
        </w:tc>
        <w:tc>
          <w:tcPr>
            <w:tcW w:w="1014" w:type="dxa"/>
          </w:tcPr>
          <w:p w:rsidR="005E264B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AB5442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AB5442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442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AB5442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442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442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AB5442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442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AB5442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5E264B" w:rsidTr="005E264B">
        <w:tc>
          <w:tcPr>
            <w:tcW w:w="686" w:type="dxa"/>
            <w:vMerge w:val="restart"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0" w:type="dxa"/>
          </w:tcPr>
          <w:p w:rsidR="005E264B" w:rsidRDefault="005E264B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TS:</w:t>
            </w:r>
          </w:p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5E264B" w:rsidTr="005E264B">
        <w:tc>
          <w:tcPr>
            <w:tcW w:w="686" w:type="dxa"/>
            <w:vMerge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5E264B" w:rsidRDefault="006C182D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Đặt </w:t>
            </w:r>
            <w:r w:rsidRPr="006C182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240" w:dyaOrig="700">
                <v:shape id="_x0000_i1179" type="#_x0000_t75" style="width:111.95pt;height:34.7pt" o:ole="">
                  <v:imagedata r:id="rId35" o:title=""/>
                </v:shape>
                <o:OLEObject Type="Embed" ProgID="Equation.DSMT4" ShapeID="_x0000_i1179" DrawAspect="Content" ObjectID="_1617180959" r:id="rId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Có được HPT hai ẩn a, b đúng</w:t>
            </w:r>
          </w:p>
          <w:p w:rsidR="006C182D" w:rsidRDefault="006C182D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Giải HPT tìm ra: </w:t>
            </w:r>
            <w:r w:rsidRPr="006C18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19" w:dyaOrig="620">
                <v:shape id="_x0000_i1180" type="#_x0000_t75" style="width:60.85pt;height:30.75pt" o:ole="">
                  <v:imagedata r:id="rId37" o:title=""/>
                </v:shape>
                <o:OLEObject Type="Embed" ProgID="Equation.DSMT4" ShapeID="_x0000_i1180" DrawAspect="Content" ObjectID="_1617180960" r:id="rId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82D" w:rsidRDefault="006C182D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Thay a, b tìm ra nghiệm của hệ (x,y) = (64;9)</w:t>
            </w:r>
          </w:p>
        </w:tc>
        <w:tc>
          <w:tcPr>
            <w:tcW w:w="1014" w:type="dxa"/>
          </w:tcPr>
          <w:p w:rsidR="005E264B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AB5442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442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AB5442" w:rsidRDefault="00AB5442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442" w:rsidRDefault="00AB5442" w:rsidP="008C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5E264B" w:rsidTr="005E264B">
        <w:tc>
          <w:tcPr>
            <w:tcW w:w="686" w:type="dxa"/>
            <w:vMerge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5E264B" w:rsidRPr="00283533" w:rsidRDefault="008C2D78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2. Biến đổi có được PT hoành độ giao điểm: 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 xml:space="preserve"> + 4mx – 4m – 8 = 0    (1)</w:t>
            </w:r>
          </w:p>
          <w:p w:rsidR="008C2D78" w:rsidRPr="00283533" w:rsidRDefault="008C2D78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 xml:space="preserve">Tính: </w:t>
            </w:r>
            <w:r w:rsidRPr="00283533"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’ = (2m + 1)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 xml:space="preserve"> + 7 &gt; 0 với mọi m =&gt; (d) luôn cắt (P) tại hai điểm A, B</w:t>
            </w:r>
          </w:p>
          <w:p w:rsidR="008C2D78" w:rsidRPr="00283533" w:rsidRDefault="008C2D78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, 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 xml:space="preserve"> là hoành độ giao điểm A, B =&gt; 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, 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B 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là nghiệm của PT (1)</w:t>
            </w:r>
          </w:p>
          <w:p w:rsidR="008C2D78" w:rsidRPr="00283533" w:rsidRDefault="008C2D78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Theo Viet ta có: 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 xml:space="preserve"> + 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 xml:space="preserve"> = - 4</w:t>
            </w:r>
            <w:r w:rsidR="00283533" w:rsidRPr="00283533">
              <w:rPr>
                <w:rFonts w:ascii="Times New Roman" w:hAnsi="Times New Roman" w:cs="Times New Roman"/>
                <w:sz w:val="28"/>
                <w:szCs w:val="28"/>
              </w:rPr>
              <w:t>m; x</w:t>
            </w:r>
            <w:r w:rsidR="00283533" w:rsidRPr="0028353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83533"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="00283533" w:rsidRPr="00283533">
              <w:rPr>
                <w:rFonts w:ascii="Times New Roman" w:hAnsi="Times New Roman" w:cs="Times New Roman"/>
                <w:sz w:val="28"/>
                <w:szCs w:val="28"/>
              </w:rPr>
              <w:t>.x</w:t>
            </w:r>
            <w:r w:rsidR="00283533"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</w:t>
            </w:r>
            <w:r w:rsidR="00283533" w:rsidRPr="00283533">
              <w:rPr>
                <w:rFonts w:ascii="Times New Roman" w:hAnsi="Times New Roman" w:cs="Times New Roman"/>
                <w:sz w:val="28"/>
                <w:szCs w:val="28"/>
              </w:rPr>
              <w:t xml:space="preserve"> = - 4m – 8</w:t>
            </w:r>
          </w:p>
          <w:p w:rsidR="00283533" w:rsidRDefault="00283533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 xml:space="preserve"> + 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 xml:space="preserve"> = 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= 16m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+ 32m = (4m + 4)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 ≥ - 16</w:t>
            </w:r>
          </w:p>
          <w:p w:rsidR="00283533" w:rsidRPr="00283533" w:rsidRDefault="00283533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 xml:space="preserve"> + 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8353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2835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 = - 16 khi m = - 1</w:t>
            </w:r>
          </w:p>
        </w:tc>
        <w:tc>
          <w:tcPr>
            <w:tcW w:w="1014" w:type="dxa"/>
          </w:tcPr>
          <w:p w:rsidR="005E264B" w:rsidRDefault="00C61C9E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C61C9E" w:rsidRDefault="00C61C9E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E" w:rsidRDefault="00C61C9E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C61C9E" w:rsidRDefault="00C61C9E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E" w:rsidRDefault="00C61C9E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C61C9E" w:rsidRDefault="00C61C9E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39" w:rsidRDefault="004D1E39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C9E" w:rsidRDefault="00C61C9E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057EA" w:rsidTr="005E264B">
        <w:tc>
          <w:tcPr>
            <w:tcW w:w="686" w:type="dxa"/>
            <w:vMerge w:val="restart"/>
          </w:tcPr>
          <w:p w:rsidR="00B057EA" w:rsidRDefault="00B057EA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0" w:type="dxa"/>
          </w:tcPr>
          <w:p w:rsidR="00B057EA" w:rsidRPr="003817B9" w:rsidRDefault="00B057EA" w:rsidP="003817B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14" w:type="dxa"/>
          </w:tcPr>
          <w:p w:rsidR="00B057EA" w:rsidRDefault="00B057EA" w:rsidP="00B0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TS:</w:t>
            </w:r>
          </w:p>
          <w:p w:rsidR="00B057EA" w:rsidRDefault="00B057EA" w:rsidP="00B0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B057EA" w:rsidTr="005E264B">
        <w:tc>
          <w:tcPr>
            <w:tcW w:w="686" w:type="dxa"/>
            <w:vMerge/>
          </w:tcPr>
          <w:p w:rsidR="00B057EA" w:rsidRDefault="00B057EA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B057EA" w:rsidRDefault="00E20136" w:rsidP="00E201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Vẽ hình đúng đến câu a</w:t>
            </w:r>
          </w:p>
          <w:p w:rsidR="00E20136" w:rsidRPr="00283533" w:rsidRDefault="00E20136" w:rsidP="00E2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60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8FD6CC" wp14:editId="2B304872">
                  <wp:extent cx="2369820" cy="2324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</w:tcPr>
          <w:p w:rsidR="00B057EA" w:rsidRDefault="00E20136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057EA" w:rsidTr="005E264B">
        <w:tc>
          <w:tcPr>
            <w:tcW w:w="686" w:type="dxa"/>
            <w:vMerge/>
          </w:tcPr>
          <w:p w:rsidR="00B057EA" w:rsidRDefault="00B057EA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B057EA" w:rsidRDefault="00B057EA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Có </w:t>
            </w:r>
            <w:r w:rsidRPr="00B057E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40" w:dyaOrig="400">
                <v:shape id="_x0000_i1181" type="#_x0000_t75" style="width:132.2pt;height:20.3pt" o:ole="">
                  <v:imagedata r:id="rId40" o:title=""/>
                </v:shape>
                <o:OLEObject Type="Embed" ProgID="Equation.DSMT4" ShapeID="_x0000_i1181" DrawAspect="Content" ObjectID="_1617180961" r:id="rId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7EA" w:rsidRDefault="00B057EA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w:r w:rsidRPr="00B057E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540" w:dyaOrig="400">
                <v:shape id="_x0000_i1182" type="#_x0000_t75" style="width:127pt;height:20.3pt" o:ole="">
                  <v:imagedata r:id="rId42" o:title=""/>
                </v:shape>
                <o:OLEObject Type="Embed" ProgID="Equation.DSMT4" ShapeID="_x0000_i1182" DrawAspect="Content" ObjectID="_1617180962" r:id="rId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7EA" w:rsidRDefault="00B057EA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B057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80" w:dyaOrig="360">
                <v:shape id="_x0000_i1183" type="#_x0000_t75" style="width:98.85pt;height:18.35pt" o:ole="">
                  <v:imagedata r:id="rId44" o:title=""/>
                </v:shape>
                <o:OLEObject Type="Embed" ProgID="Equation.DSMT4" ShapeID="_x0000_i1183" DrawAspect="Content" ObjectID="_1617180963" r:id="rId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7EA" w:rsidRDefault="00B057EA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ra: tứ giác DMBF nội tiếp</w:t>
            </w:r>
          </w:p>
        </w:tc>
        <w:tc>
          <w:tcPr>
            <w:tcW w:w="1014" w:type="dxa"/>
          </w:tcPr>
          <w:p w:rsidR="00B057EA" w:rsidRDefault="00B057EA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ADC" w:rsidRDefault="00572ADC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572ADC" w:rsidRDefault="00572ADC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572ADC" w:rsidRDefault="00572ADC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057EA" w:rsidTr="005E264B">
        <w:tc>
          <w:tcPr>
            <w:tcW w:w="686" w:type="dxa"/>
            <w:vMerge/>
          </w:tcPr>
          <w:p w:rsidR="00B057EA" w:rsidRDefault="00B057EA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B057EA" w:rsidRDefault="00B057EA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Chứng minh: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CFB và 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CMD đồng dạng</w:t>
            </w:r>
          </w:p>
          <w:p w:rsidR="00B057EA" w:rsidRDefault="00B057EA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7EA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2060" w:dyaOrig="920">
                <v:shape id="_x0000_i1184" type="#_x0000_t75" style="width:102.75pt;height:45.8pt" o:ole="">
                  <v:imagedata r:id="rId46" o:title=""/>
                </v:shape>
                <o:OLEObject Type="Embed" ProgID="Equation.DSMT4" ShapeID="_x0000_i1184" DrawAspect="Content" ObjectID="_1617180964" r:id="rId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</w:tcPr>
          <w:p w:rsidR="00B057EA" w:rsidRDefault="00572ADC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572ADC" w:rsidRDefault="00572ADC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572ADC" w:rsidRDefault="00572ADC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ADC" w:rsidRDefault="00572ADC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057EA" w:rsidTr="005E264B">
        <w:tc>
          <w:tcPr>
            <w:tcW w:w="686" w:type="dxa"/>
            <w:vMerge/>
          </w:tcPr>
          <w:p w:rsidR="00B057EA" w:rsidRDefault="00B057EA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B057EA" w:rsidRDefault="00B057EA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Có AM = MB (M là trung điểm AB)</w:t>
            </w:r>
          </w:p>
          <w:p w:rsidR="00B057EA" w:rsidRDefault="00B057EA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Có DE </w:t>
            </w:r>
            <w:r>
              <w:rPr>
                <w:rFonts w:ascii="Cambria Math" w:hAnsi="Cambria Math" w:cs="Times New Roman"/>
                <w:sz w:val="28"/>
                <w:szCs w:val="28"/>
              </w:rPr>
              <w:t>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 =&gt; MD = ME (Liên hệ đk và dc)</w:t>
            </w:r>
          </w:p>
          <w:p w:rsidR="00B057EA" w:rsidRDefault="00B057EA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ra: ADBE là hình bình hành (DHNB)</w:t>
            </w:r>
          </w:p>
          <w:p w:rsidR="00B057EA" w:rsidRDefault="00B057EA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DE </w:t>
            </w:r>
            <w:r>
              <w:rPr>
                <w:rFonts w:ascii="Cambria Math" w:hAnsi="Cambria Math" w:cs="Times New Roman"/>
                <w:sz w:val="28"/>
                <w:szCs w:val="28"/>
              </w:rPr>
              <w:t>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</w:p>
          <w:p w:rsidR="00B057EA" w:rsidRDefault="00B057EA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ADBE là hình thoi</w:t>
            </w:r>
          </w:p>
        </w:tc>
        <w:tc>
          <w:tcPr>
            <w:tcW w:w="1014" w:type="dxa"/>
          </w:tcPr>
          <w:p w:rsidR="00B057EA" w:rsidRDefault="00572ADC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572ADC" w:rsidRDefault="00572ADC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572ADC" w:rsidRDefault="00572ADC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572ADC" w:rsidRDefault="00572ADC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ADC" w:rsidRDefault="00572ADC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B057EA" w:rsidTr="005E264B">
        <w:tc>
          <w:tcPr>
            <w:tcW w:w="686" w:type="dxa"/>
            <w:vMerge/>
          </w:tcPr>
          <w:p w:rsidR="00B057EA" w:rsidRDefault="00B057EA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B057EA" w:rsidRDefault="00B057EA" w:rsidP="00B05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6660C">
              <w:rPr>
                <w:rFonts w:ascii="Times New Roman" w:hAnsi="Times New Roman" w:cs="Times New Roman"/>
                <w:sz w:val="28"/>
                <w:szCs w:val="28"/>
              </w:rPr>
              <w:t>Kẻ AJ // HK (J thuộc DE); BI // HK (J thuộc DE)</w:t>
            </w:r>
          </w:p>
          <w:p w:rsidR="00F6660C" w:rsidRDefault="00F6660C" w:rsidP="00B05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Chỉ ra được: </w:t>
            </w:r>
            <w:r w:rsidRPr="00F6660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80" w:dyaOrig="620">
                <v:shape id="_x0000_i1188" type="#_x0000_t75" style="width:113.9pt;height:30.75pt" o:ole="">
                  <v:imagedata r:id="rId48" o:title=""/>
                </v:shape>
                <o:OLEObject Type="Embed" ProgID="Equation.DSMT4" ShapeID="_x0000_i1188" DrawAspect="Content" ObjectID="_1617180965" r:id="rId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(Định lí Ta – let)</w:t>
            </w:r>
          </w:p>
          <w:p w:rsidR="00F6660C" w:rsidRDefault="00F6660C" w:rsidP="00B05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0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00" w:dyaOrig="620">
                <v:shape id="_x0000_i1191" type="#_x0000_t75" style="width:125pt;height:30.75pt" o:ole="">
                  <v:imagedata r:id="rId50" o:title=""/>
                </v:shape>
                <o:OLEObject Type="Embed" ProgID="Equation.DSMT4" ShapeID="_x0000_i1191" DrawAspect="Content" ObjectID="_1617180966" r:id="rId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60C" w:rsidRDefault="00F6660C" w:rsidP="00B05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Chứng minh được: DI = EJ (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AEJ =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BDI)</w:t>
            </w:r>
          </w:p>
          <w:p w:rsidR="00F6660C" w:rsidRPr="00B057EA" w:rsidRDefault="00F6660C" w:rsidP="00B05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0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159" w:dyaOrig="620">
                <v:shape id="_x0000_i1194" type="#_x0000_t75" style="width:157.75pt;height:30.75pt" o:ole="">
                  <v:imagedata r:id="rId52" o:title=""/>
                </v:shape>
                <o:OLEObject Type="Embed" ProgID="Equation.DSMT4" ShapeID="_x0000_i1194" DrawAspect="Content" ObjectID="_1617180967" r:id="rId5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</w:tcPr>
          <w:p w:rsidR="00B057EA" w:rsidRDefault="00B057EA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E5" w:rsidRDefault="004078E5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0.25</w:t>
            </w:r>
          </w:p>
          <w:p w:rsidR="004078E5" w:rsidRDefault="004078E5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E5" w:rsidRDefault="004078E5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4078E5" w:rsidRDefault="004078E5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E5" w:rsidRDefault="004078E5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4078E5" w:rsidRDefault="004078E5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5E264B" w:rsidTr="005E264B">
        <w:tc>
          <w:tcPr>
            <w:tcW w:w="686" w:type="dxa"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30" w:type="dxa"/>
          </w:tcPr>
          <w:p w:rsidR="005E264B" w:rsidRDefault="004D1E39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Xét PT bậc 2 ẩn x: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4xy + 5y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+ 2y – 3 = 0 (*)</w:t>
            </w:r>
          </w:p>
          <w:p w:rsidR="004D1E39" w:rsidRDefault="004D1E39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Tính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 = - 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2y + 3 = - (y – 1)(y + 3)</w:t>
            </w:r>
          </w:p>
          <w:p w:rsidR="004D1E39" w:rsidRDefault="004D1E39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Để PT (*) có nghiệm: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’ ≥ 0 </w:t>
            </w:r>
            <w:r w:rsidRPr="004D1E39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≥ y ≥ - 3</w:t>
            </w:r>
          </w:p>
          <w:p w:rsidR="004D1E39" w:rsidRDefault="004D1E39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nhỏ nhất = - 3 =&gt; x = - 6</w:t>
            </w:r>
          </w:p>
          <w:p w:rsidR="004D1E39" w:rsidRPr="004D1E39" w:rsidRDefault="004D1E39" w:rsidP="005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</w:t>
            </w:r>
          </w:p>
        </w:tc>
        <w:tc>
          <w:tcPr>
            <w:tcW w:w="1014" w:type="dxa"/>
          </w:tcPr>
          <w:p w:rsidR="005E264B" w:rsidRDefault="005E264B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45" w:rsidRDefault="00C24645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45" w:rsidRDefault="00C24645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C24645" w:rsidRDefault="00C24645" w:rsidP="001B1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</w:tbl>
    <w:p w:rsidR="00967EE0" w:rsidRPr="004F570F" w:rsidRDefault="00967EE0" w:rsidP="00967E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7EE0" w:rsidRPr="004F570F" w:rsidSect="00572A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1087"/>
    <w:multiLevelType w:val="hybridMultilevel"/>
    <w:tmpl w:val="2BD264C4"/>
    <w:lvl w:ilvl="0" w:tplc="399C6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97C11"/>
    <w:multiLevelType w:val="hybridMultilevel"/>
    <w:tmpl w:val="42C04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73F8D"/>
    <w:multiLevelType w:val="hybridMultilevel"/>
    <w:tmpl w:val="43208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F77A3"/>
    <w:multiLevelType w:val="hybridMultilevel"/>
    <w:tmpl w:val="2410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76"/>
    <w:rsid w:val="00011AB3"/>
    <w:rsid w:val="000368FF"/>
    <w:rsid w:val="00042EF3"/>
    <w:rsid w:val="000440F8"/>
    <w:rsid w:val="00067892"/>
    <w:rsid w:val="00082F76"/>
    <w:rsid w:val="00093E46"/>
    <w:rsid w:val="000A4404"/>
    <w:rsid w:val="000D5379"/>
    <w:rsid w:val="000D7B2A"/>
    <w:rsid w:val="000E74CE"/>
    <w:rsid w:val="000F7140"/>
    <w:rsid w:val="00107519"/>
    <w:rsid w:val="00111D03"/>
    <w:rsid w:val="00126627"/>
    <w:rsid w:val="00152702"/>
    <w:rsid w:val="001556CC"/>
    <w:rsid w:val="00182F97"/>
    <w:rsid w:val="00186CD7"/>
    <w:rsid w:val="00190265"/>
    <w:rsid w:val="00195E03"/>
    <w:rsid w:val="001A48DC"/>
    <w:rsid w:val="001B068E"/>
    <w:rsid w:val="001B166C"/>
    <w:rsid w:val="001C0F76"/>
    <w:rsid w:val="001C46B3"/>
    <w:rsid w:val="001D1F3F"/>
    <w:rsid w:val="001D41FA"/>
    <w:rsid w:val="00222550"/>
    <w:rsid w:val="00235291"/>
    <w:rsid w:val="002376EB"/>
    <w:rsid w:val="00244234"/>
    <w:rsid w:val="0025124F"/>
    <w:rsid w:val="00264A13"/>
    <w:rsid w:val="0027037B"/>
    <w:rsid w:val="0028018A"/>
    <w:rsid w:val="00282FF1"/>
    <w:rsid w:val="00283533"/>
    <w:rsid w:val="002840E0"/>
    <w:rsid w:val="002A0964"/>
    <w:rsid w:val="002B7774"/>
    <w:rsid w:val="002C11FF"/>
    <w:rsid w:val="002C3181"/>
    <w:rsid w:val="002C4F6F"/>
    <w:rsid w:val="002C6B44"/>
    <w:rsid w:val="002D44BA"/>
    <w:rsid w:val="002E10BE"/>
    <w:rsid w:val="002E28BC"/>
    <w:rsid w:val="00301E71"/>
    <w:rsid w:val="00305A1D"/>
    <w:rsid w:val="0031151D"/>
    <w:rsid w:val="0033306D"/>
    <w:rsid w:val="00347E9A"/>
    <w:rsid w:val="00350370"/>
    <w:rsid w:val="00356B01"/>
    <w:rsid w:val="00375445"/>
    <w:rsid w:val="003817B9"/>
    <w:rsid w:val="00384220"/>
    <w:rsid w:val="003A3855"/>
    <w:rsid w:val="003B32F6"/>
    <w:rsid w:val="003B55A0"/>
    <w:rsid w:val="003C4748"/>
    <w:rsid w:val="003C5A00"/>
    <w:rsid w:val="003E2B78"/>
    <w:rsid w:val="003F5415"/>
    <w:rsid w:val="004025A7"/>
    <w:rsid w:val="004078E5"/>
    <w:rsid w:val="00416F58"/>
    <w:rsid w:val="00430E72"/>
    <w:rsid w:val="00440600"/>
    <w:rsid w:val="00445247"/>
    <w:rsid w:val="00461E59"/>
    <w:rsid w:val="00483D90"/>
    <w:rsid w:val="00487D28"/>
    <w:rsid w:val="0049080E"/>
    <w:rsid w:val="004965C9"/>
    <w:rsid w:val="004A6DEC"/>
    <w:rsid w:val="004B5A48"/>
    <w:rsid w:val="004B64A9"/>
    <w:rsid w:val="004C224D"/>
    <w:rsid w:val="004C6D99"/>
    <w:rsid w:val="004D1E39"/>
    <w:rsid w:val="004E6C1A"/>
    <w:rsid w:val="004E75C5"/>
    <w:rsid w:val="004F39B4"/>
    <w:rsid w:val="004F570F"/>
    <w:rsid w:val="00510799"/>
    <w:rsid w:val="00512CA0"/>
    <w:rsid w:val="00533E15"/>
    <w:rsid w:val="005544DE"/>
    <w:rsid w:val="0056686B"/>
    <w:rsid w:val="00572ADC"/>
    <w:rsid w:val="00581FED"/>
    <w:rsid w:val="005847DD"/>
    <w:rsid w:val="00591F87"/>
    <w:rsid w:val="005A1A7A"/>
    <w:rsid w:val="005C4CF0"/>
    <w:rsid w:val="005D7151"/>
    <w:rsid w:val="005E264B"/>
    <w:rsid w:val="00600CD2"/>
    <w:rsid w:val="00605FB3"/>
    <w:rsid w:val="006149A6"/>
    <w:rsid w:val="00622C15"/>
    <w:rsid w:val="0062632F"/>
    <w:rsid w:val="006349D4"/>
    <w:rsid w:val="006467C8"/>
    <w:rsid w:val="006778CF"/>
    <w:rsid w:val="006849ED"/>
    <w:rsid w:val="00694933"/>
    <w:rsid w:val="006A129D"/>
    <w:rsid w:val="006B1D75"/>
    <w:rsid w:val="006C182D"/>
    <w:rsid w:val="006C517E"/>
    <w:rsid w:val="006F251E"/>
    <w:rsid w:val="007020F4"/>
    <w:rsid w:val="007030FE"/>
    <w:rsid w:val="00704C27"/>
    <w:rsid w:val="007128AE"/>
    <w:rsid w:val="00724177"/>
    <w:rsid w:val="007558CE"/>
    <w:rsid w:val="00767A8D"/>
    <w:rsid w:val="00780882"/>
    <w:rsid w:val="00792F88"/>
    <w:rsid w:val="0079381B"/>
    <w:rsid w:val="00795647"/>
    <w:rsid w:val="007A4F18"/>
    <w:rsid w:val="007D5BFD"/>
    <w:rsid w:val="007F4B14"/>
    <w:rsid w:val="00800CC2"/>
    <w:rsid w:val="00803542"/>
    <w:rsid w:val="0080593E"/>
    <w:rsid w:val="00816D0F"/>
    <w:rsid w:val="008226BD"/>
    <w:rsid w:val="008304C8"/>
    <w:rsid w:val="008327A5"/>
    <w:rsid w:val="00835887"/>
    <w:rsid w:val="00842489"/>
    <w:rsid w:val="008463EC"/>
    <w:rsid w:val="00860F88"/>
    <w:rsid w:val="00861BD1"/>
    <w:rsid w:val="00871140"/>
    <w:rsid w:val="008726E7"/>
    <w:rsid w:val="00874AC0"/>
    <w:rsid w:val="008851CB"/>
    <w:rsid w:val="00893E43"/>
    <w:rsid w:val="00894C3C"/>
    <w:rsid w:val="008969B4"/>
    <w:rsid w:val="008A54E2"/>
    <w:rsid w:val="008A69C2"/>
    <w:rsid w:val="008A6AE6"/>
    <w:rsid w:val="008B4A07"/>
    <w:rsid w:val="008B68D5"/>
    <w:rsid w:val="008C2D78"/>
    <w:rsid w:val="008F37CB"/>
    <w:rsid w:val="00911F9E"/>
    <w:rsid w:val="00912CE3"/>
    <w:rsid w:val="0091303A"/>
    <w:rsid w:val="009217BB"/>
    <w:rsid w:val="009326E6"/>
    <w:rsid w:val="009372F2"/>
    <w:rsid w:val="00950ACA"/>
    <w:rsid w:val="00964999"/>
    <w:rsid w:val="00967EE0"/>
    <w:rsid w:val="009721F4"/>
    <w:rsid w:val="009938CF"/>
    <w:rsid w:val="00995492"/>
    <w:rsid w:val="009B42D7"/>
    <w:rsid w:val="009C1F5C"/>
    <w:rsid w:val="009D66D6"/>
    <w:rsid w:val="009E0C24"/>
    <w:rsid w:val="00A10878"/>
    <w:rsid w:val="00A15F80"/>
    <w:rsid w:val="00A44C6F"/>
    <w:rsid w:val="00A73234"/>
    <w:rsid w:val="00A84D0E"/>
    <w:rsid w:val="00AB5442"/>
    <w:rsid w:val="00AD08FE"/>
    <w:rsid w:val="00AD1FFF"/>
    <w:rsid w:val="00AD23C5"/>
    <w:rsid w:val="00AD25AD"/>
    <w:rsid w:val="00AD3B25"/>
    <w:rsid w:val="00AE6A9F"/>
    <w:rsid w:val="00B00453"/>
    <w:rsid w:val="00B01CE9"/>
    <w:rsid w:val="00B057EA"/>
    <w:rsid w:val="00B1621D"/>
    <w:rsid w:val="00B331D5"/>
    <w:rsid w:val="00B46F07"/>
    <w:rsid w:val="00B54D25"/>
    <w:rsid w:val="00B6254E"/>
    <w:rsid w:val="00B665E1"/>
    <w:rsid w:val="00B72314"/>
    <w:rsid w:val="00B826D9"/>
    <w:rsid w:val="00B86B38"/>
    <w:rsid w:val="00B94D4F"/>
    <w:rsid w:val="00BA16D1"/>
    <w:rsid w:val="00BA2B6A"/>
    <w:rsid w:val="00BA510B"/>
    <w:rsid w:val="00BA567F"/>
    <w:rsid w:val="00BC26F2"/>
    <w:rsid w:val="00BD7E25"/>
    <w:rsid w:val="00BE6791"/>
    <w:rsid w:val="00C02EE4"/>
    <w:rsid w:val="00C21B5F"/>
    <w:rsid w:val="00C23F3D"/>
    <w:rsid w:val="00C24645"/>
    <w:rsid w:val="00C61C9E"/>
    <w:rsid w:val="00C7587C"/>
    <w:rsid w:val="00C90934"/>
    <w:rsid w:val="00C946B8"/>
    <w:rsid w:val="00C97158"/>
    <w:rsid w:val="00CA5B01"/>
    <w:rsid w:val="00CB6FC0"/>
    <w:rsid w:val="00CC13B9"/>
    <w:rsid w:val="00CC2869"/>
    <w:rsid w:val="00CC2B48"/>
    <w:rsid w:val="00CC2F6F"/>
    <w:rsid w:val="00CC4465"/>
    <w:rsid w:val="00CD4AD0"/>
    <w:rsid w:val="00CE7365"/>
    <w:rsid w:val="00CF64DA"/>
    <w:rsid w:val="00CF76A6"/>
    <w:rsid w:val="00D054D1"/>
    <w:rsid w:val="00D1370E"/>
    <w:rsid w:val="00D21AA8"/>
    <w:rsid w:val="00D22D0B"/>
    <w:rsid w:val="00D43AE3"/>
    <w:rsid w:val="00D54718"/>
    <w:rsid w:val="00D65743"/>
    <w:rsid w:val="00D66733"/>
    <w:rsid w:val="00D723BA"/>
    <w:rsid w:val="00D85833"/>
    <w:rsid w:val="00D95B82"/>
    <w:rsid w:val="00D96BE0"/>
    <w:rsid w:val="00DB1FAA"/>
    <w:rsid w:val="00DB6D7D"/>
    <w:rsid w:val="00DC05E9"/>
    <w:rsid w:val="00DC06F1"/>
    <w:rsid w:val="00DE7798"/>
    <w:rsid w:val="00E01DF5"/>
    <w:rsid w:val="00E07CB8"/>
    <w:rsid w:val="00E20136"/>
    <w:rsid w:val="00E437FA"/>
    <w:rsid w:val="00E61498"/>
    <w:rsid w:val="00E678D0"/>
    <w:rsid w:val="00E81882"/>
    <w:rsid w:val="00E908C0"/>
    <w:rsid w:val="00E91BBF"/>
    <w:rsid w:val="00E91D5A"/>
    <w:rsid w:val="00E93CFB"/>
    <w:rsid w:val="00E94A84"/>
    <w:rsid w:val="00EB4A2E"/>
    <w:rsid w:val="00EC69CA"/>
    <w:rsid w:val="00ED6F34"/>
    <w:rsid w:val="00EF60F1"/>
    <w:rsid w:val="00F04B19"/>
    <w:rsid w:val="00F05040"/>
    <w:rsid w:val="00F6123E"/>
    <w:rsid w:val="00F6298E"/>
    <w:rsid w:val="00F6660C"/>
    <w:rsid w:val="00F732DE"/>
    <w:rsid w:val="00F74B47"/>
    <w:rsid w:val="00F815D5"/>
    <w:rsid w:val="00F92800"/>
    <w:rsid w:val="00F935D5"/>
    <w:rsid w:val="00F94612"/>
    <w:rsid w:val="00F96CEA"/>
    <w:rsid w:val="00FA10C8"/>
    <w:rsid w:val="00FB0A65"/>
    <w:rsid w:val="00FB32F3"/>
    <w:rsid w:val="00FC0C6B"/>
    <w:rsid w:val="00FD6046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1041"/>
  <w15:docId w15:val="{F51F682D-0740-4D7B-AAF9-248BA7AC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5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e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MathType%20Commands%206%20For%20Word%20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MathType Commands 6 For Word 2010</Template>
  <TotalTime>82</TotalTime>
  <Pages>5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MathType Commands 6 for Word</vt:lpstr>
    </vt:vector>
  </TitlesOfParts>
  <Company>Design Science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MathType Commands 6 for Word</dc:title>
  <dc:subject/>
  <dc:creator>Hoang Cuong</dc:creator>
  <cp:keywords/>
  <dc:description/>
  <cp:lastModifiedBy>Hoang Cuong</cp:lastModifiedBy>
  <cp:revision>25</cp:revision>
  <dcterms:created xsi:type="dcterms:W3CDTF">2019-04-19T01:41:00Z</dcterms:created>
  <dcterms:modified xsi:type="dcterms:W3CDTF">2019-04-19T03:03:00Z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Build">
    <vt:lpwstr>13012500</vt:lpwstr>
  </property>
  <property fmtid="{D5CDD505-2E9C-101B-9397-08002B2CF9AE}" pid="3" name="MTWinEqns">
    <vt:bool>true</vt:bool>
  </property>
</Properties>
</file>