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D0E3" w14:textId="5B2A5915" w:rsidR="00A950B9" w:rsidRPr="00551628" w:rsidRDefault="00A950B9" w:rsidP="00A950B9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>PHIẾU SỐ 1 –</w:t>
      </w:r>
      <w:r w:rsidR="004766ED" w:rsidRPr="00551628">
        <w:rPr>
          <w:rFonts w:ascii="Palatino Linotype" w:hAnsi="Palatino Linotype"/>
          <w:b/>
          <w:bCs/>
          <w:szCs w:val="24"/>
        </w:rPr>
        <w:t>HH</w:t>
      </w:r>
      <w:r w:rsidR="004557F9" w:rsidRPr="00551628">
        <w:rPr>
          <w:rFonts w:ascii="Palatino Linotype" w:hAnsi="Palatino Linotype"/>
          <w:b/>
          <w:bCs/>
          <w:szCs w:val="24"/>
        </w:rPr>
        <w:t>9 - Tiết</w:t>
      </w:r>
      <w:r w:rsidR="00CA235F" w:rsidRPr="00551628">
        <w:rPr>
          <w:rFonts w:ascii="Palatino Linotype" w:hAnsi="Palatino Linotype"/>
          <w:b/>
          <w:bCs/>
          <w:szCs w:val="24"/>
        </w:rPr>
        <w:t xml:space="preserve"> 1</w:t>
      </w:r>
      <w:r w:rsidR="004557F9" w:rsidRPr="00551628">
        <w:rPr>
          <w:rFonts w:ascii="Palatino Linotype" w:hAnsi="Palatino Linotype"/>
          <w:b/>
          <w:bCs/>
          <w:szCs w:val="24"/>
        </w:rPr>
        <w:t xml:space="preserve">9 - Luyện tập - Tổ 5 </w:t>
      </w:r>
      <w:r w:rsidR="00DF738F">
        <w:rPr>
          <w:rFonts w:ascii="Palatino Linotype" w:hAnsi="Palatino Linotype"/>
          <w:b/>
          <w:bCs/>
          <w:szCs w:val="24"/>
        </w:rPr>
        <w:t>–</w:t>
      </w:r>
      <w:r w:rsidR="004557F9" w:rsidRPr="00551628">
        <w:rPr>
          <w:rFonts w:ascii="Palatino Linotype" w:hAnsi="Palatino Linotype"/>
          <w:b/>
          <w:bCs/>
          <w:szCs w:val="24"/>
        </w:rPr>
        <w:t xml:space="preserve"> </w:t>
      </w:r>
      <w:r w:rsidR="00DF738F">
        <w:rPr>
          <w:rFonts w:ascii="Palatino Linotype" w:hAnsi="Palatino Linotype"/>
          <w:b/>
          <w:bCs/>
          <w:szCs w:val="24"/>
        </w:rPr>
        <w:t>Mai Mai</w:t>
      </w:r>
    </w:p>
    <w:p w14:paraId="1A6D88FB" w14:textId="77777777" w:rsidR="00040BF2" w:rsidRPr="00551628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</w:p>
    <w:p w14:paraId="772CC9F7" w14:textId="645DF247" w:rsidR="00040BF2" w:rsidRPr="00551628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Dạng 1: </w:t>
      </w:r>
      <w:r w:rsidR="00CA235F" w:rsidRPr="00551628">
        <w:rPr>
          <w:rFonts w:ascii="Palatino Linotype" w:hAnsi="Palatino Linotype"/>
          <w:b/>
          <w:bCs/>
          <w:szCs w:val="24"/>
        </w:rPr>
        <w:t>Chứng minh nhiều điểm cùng thuộc một đường tròn</w:t>
      </w:r>
    </w:p>
    <w:p w14:paraId="57AE58BF" w14:textId="17E8788F" w:rsidR="009E0E06" w:rsidRPr="00551628" w:rsidRDefault="00AD315C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1: </w:t>
      </w:r>
      <w:r w:rsidR="00CA235F" w:rsidRPr="00551628">
        <w:rPr>
          <w:rFonts w:ascii="Palatino Linotype" w:hAnsi="Palatino Linotype"/>
          <w:szCs w:val="24"/>
        </w:rPr>
        <w:t xml:space="preserve">Cho hình chữ nhật </w:t>
      </w:r>
      <w:r w:rsidR="00521A07" w:rsidRPr="00FF7ECE">
        <w:rPr>
          <w:rFonts w:ascii="Palatino Linotype" w:hAnsi="Palatino Linotype"/>
          <w:position w:val="-6"/>
          <w:szCs w:val="24"/>
        </w:rPr>
        <w:object w:dxaOrig="720" w:dyaOrig="279" w14:anchorId="067E0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36pt;height:14.25pt" o:ole="">
            <v:imagedata r:id="rId8" o:title=""/>
          </v:shape>
          <o:OLEObject Type="Embed" ProgID="Equation.DSMT4" ShapeID="_x0000_i1186" DrawAspect="Content" ObjectID="_1625070968" r:id="rId9"/>
        </w:object>
      </w:r>
      <w:r w:rsidR="00FF7ECE">
        <w:rPr>
          <w:rFonts w:ascii="Palatino Linotype" w:hAnsi="Palatino Linotype"/>
          <w:szCs w:val="24"/>
        </w:rPr>
        <w:t xml:space="preserve"> </w:t>
      </w:r>
      <w:r w:rsidR="00CA235F" w:rsidRPr="00551628">
        <w:rPr>
          <w:rFonts w:ascii="Palatino Linotype" w:hAnsi="Palatino Linotype"/>
          <w:szCs w:val="24"/>
        </w:rPr>
        <w:t xml:space="preserve"> có </w:t>
      </w:r>
      <w:r w:rsidR="00053B82" w:rsidRPr="00053B82">
        <w:rPr>
          <w:rFonts w:ascii="Palatino Linotype" w:hAnsi="Palatino Linotype"/>
          <w:position w:val="-10"/>
          <w:szCs w:val="24"/>
        </w:rPr>
        <w:object w:dxaOrig="1540" w:dyaOrig="320" w14:anchorId="349244EE">
          <v:shape id="_x0000_i1180" type="#_x0000_t75" style="width:76.75pt;height:16.3pt" o:ole="">
            <v:imagedata r:id="rId10" o:title=""/>
          </v:shape>
          <o:OLEObject Type="Embed" ProgID="Equation.DSMT4" ShapeID="_x0000_i1180" DrawAspect="Content" ObjectID="_1625070969" r:id="rId11"/>
        </w:object>
      </w:r>
      <w:r w:rsidR="00CA235F" w:rsidRPr="00551628">
        <w:rPr>
          <w:rFonts w:ascii="Palatino Linotype" w:hAnsi="Palatino Linotype"/>
          <w:szCs w:val="24"/>
        </w:rPr>
        <w:t xml:space="preserve">. Chứng minh rằng bốn điểm </w:t>
      </w:r>
      <w:r w:rsidR="00053B82" w:rsidRPr="00053B82">
        <w:rPr>
          <w:rFonts w:ascii="Palatino Linotype" w:hAnsi="Palatino Linotype"/>
          <w:position w:val="-10"/>
          <w:szCs w:val="24"/>
        </w:rPr>
        <w:object w:dxaOrig="1020" w:dyaOrig="320" w14:anchorId="37D9D307">
          <v:shape id="_x0000_i1183" type="#_x0000_t75" style="width:50.95pt;height:16.3pt" o:ole="">
            <v:imagedata r:id="rId12" o:title=""/>
          </v:shape>
          <o:OLEObject Type="Embed" ProgID="Equation.DSMT4" ShapeID="_x0000_i1183" DrawAspect="Content" ObjectID="_1625070970" r:id="rId13"/>
        </w:object>
      </w:r>
      <w:r w:rsidR="00053B82">
        <w:rPr>
          <w:rFonts w:ascii="Palatino Linotype" w:hAnsi="Palatino Linotype"/>
          <w:szCs w:val="24"/>
        </w:rPr>
        <w:t xml:space="preserve"> </w:t>
      </w:r>
      <w:r w:rsidR="00CA235F" w:rsidRPr="00551628">
        <w:rPr>
          <w:rFonts w:ascii="Palatino Linotype" w:hAnsi="Palatino Linotype"/>
          <w:szCs w:val="24"/>
        </w:rPr>
        <w:t>cùng thuộc một đường tròn. Xác định tâm và bán kính của đường tròn đó.</w:t>
      </w:r>
    </w:p>
    <w:p w14:paraId="77852485" w14:textId="6DE66FBF" w:rsidR="00CA235F" w:rsidRPr="00551628" w:rsidRDefault="00CA235F" w:rsidP="009F7F8C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2: </w:t>
      </w:r>
      <w:r w:rsidR="009F7F8C" w:rsidRPr="00551628">
        <w:rPr>
          <w:rFonts w:ascii="Palatino Linotype" w:hAnsi="Palatino Linotype"/>
          <w:szCs w:val="24"/>
        </w:rPr>
        <w:t xml:space="preserve">Cho </w:t>
      </w:r>
      <w:r w:rsidR="009F7F8C" w:rsidRPr="00551628">
        <w:rPr>
          <w:rFonts w:ascii="Palatino Linotype" w:hAnsi="Palatino Linotype"/>
          <w:position w:val="-6"/>
          <w:szCs w:val="24"/>
        </w:rPr>
        <w:object w:dxaOrig="680" w:dyaOrig="279" w14:anchorId="676EA1C9">
          <v:shape id="_x0000_i1025" type="#_x0000_t75" style="width:33.95pt;height:13.6pt" o:ole="">
            <v:imagedata r:id="rId14" o:title=""/>
          </v:shape>
          <o:OLEObject Type="Embed" ProgID="Equation.DSMT4" ShapeID="_x0000_i1025" DrawAspect="Content" ObjectID="_1625070971" r:id="rId15"/>
        </w:object>
      </w:r>
      <w:r w:rsidR="009F7F8C" w:rsidRPr="00551628">
        <w:rPr>
          <w:rFonts w:ascii="Palatino Linotype" w:hAnsi="Palatino Linotype"/>
          <w:szCs w:val="24"/>
        </w:rPr>
        <w:t xml:space="preserve">, các đường cao </w:t>
      </w:r>
      <w:r w:rsidR="009F7F8C" w:rsidRPr="00551628">
        <w:rPr>
          <w:rFonts w:ascii="Palatino Linotype" w:hAnsi="Palatino Linotype"/>
          <w:position w:val="-10"/>
          <w:szCs w:val="24"/>
        </w:rPr>
        <w:object w:dxaOrig="800" w:dyaOrig="320" w14:anchorId="2DC6F1FD">
          <v:shape id="_x0000_i1026" type="#_x0000_t75" style="width:40.1pt;height:16.3pt" o:ole="">
            <v:imagedata r:id="rId16" o:title=""/>
          </v:shape>
          <o:OLEObject Type="Embed" ProgID="Equation.DSMT4" ShapeID="_x0000_i1026" DrawAspect="Content" ObjectID="_1625070972" r:id="rId17"/>
        </w:object>
      </w:r>
      <w:r w:rsidR="009F7F8C" w:rsidRPr="00551628">
        <w:rPr>
          <w:rFonts w:ascii="Palatino Linotype" w:hAnsi="Palatino Linotype"/>
          <w:szCs w:val="24"/>
        </w:rPr>
        <w:t xml:space="preserve">. Trên cạnh </w:t>
      </w:r>
      <w:r w:rsidR="009F7F8C" w:rsidRPr="00551628">
        <w:rPr>
          <w:rFonts w:ascii="Palatino Linotype" w:hAnsi="Palatino Linotype"/>
          <w:position w:val="-6"/>
          <w:szCs w:val="24"/>
        </w:rPr>
        <w:object w:dxaOrig="420" w:dyaOrig="279" w14:anchorId="6B45D288">
          <v:shape id="_x0000_i1027" type="#_x0000_t75" style="width:21.05pt;height:13.6pt" o:ole="">
            <v:imagedata r:id="rId18" o:title=""/>
          </v:shape>
          <o:OLEObject Type="Embed" ProgID="Equation.DSMT4" ShapeID="_x0000_i1027" DrawAspect="Content" ObjectID="_1625070973" r:id="rId19"/>
        </w:object>
      </w:r>
      <w:r w:rsidR="009F7F8C" w:rsidRPr="00551628">
        <w:rPr>
          <w:rFonts w:ascii="Palatino Linotype" w:hAnsi="Palatino Linotype"/>
          <w:szCs w:val="24"/>
        </w:rPr>
        <w:t xml:space="preserve"> lấy điểm </w:t>
      </w:r>
      <w:r w:rsidR="009F7F8C" w:rsidRPr="00551628">
        <w:rPr>
          <w:rFonts w:ascii="Palatino Linotype" w:hAnsi="Palatino Linotype"/>
          <w:position w:val="-4"/>
          <w:szCs w:val="24"/>
        </w:rPr>
        <w:object w:dxaOrig="320" w:dyaOrig="260" w14:anchorId="4CDD6F55">
          <v:shape id="_x0000_i1028" type="#_x0000_t75" style="width:16.3pt;height:12.9pt" o:ole="">
            <v:imagedata r:id="rId20" o:title=""/>
          </v:shape>
          <o:OLEObject Type="Embed" ProgID="Equation.DSMT4" ShapeID="_x0000_i1028" DrawAspect="Content" ObjectID="_1625070974" r:id="rId21"/>
        </w:object>
      </w:r>
      <w:r w:rsidR="009F7F8C" w:rsidRPr="00551628">
        <w:rPr>
          <w:rFonts w:ascii="Palatino Linotype" w:hAnsi="Palatino Linotype"/>
          <w:szCs w:val="24"/>
        </w:rPr>
        <w:t xml:space="preserve">. Kẻ tia </w:t>
      </w:r>
      <w:r w:rsidR="009F7F8C" w:rsidRPr="00551628">
        <w:rPr>
          <w:rFonts w:ascii="Palatino Linotype" w:hAnsi="Palatino Linotype"/>
          <w:position w:val="-6"/>
          <w:szCs w:val="24"/>
        </w:rPr>
        <w:object w:dxaOrig="340" w:dyaOrig="279" w14:anchorId="776B1BA4">
          <v:shape id="_x0000_i1029" type="#_x0000_t75" style="width:17pt;height:13.6pt" o:ole="">
            <v:imagedata r:id="rId22" o:title=""/>
          </v:shape>
          <o:OLEObject Type="Embed" ProgID="Equation.DSMT4" ShapeID="_x0000_i1029" DrawAspect="Content" ObjectID="_1625070975" r:id="rId23"/>
        </w:object>
      </w:r>
      <w:r w:rsidR="009F7F8C" w:rsidRPr="00551628">
        <w:rPr>
          <w:rFonts w:ascii="Palatino Linotype" w:hAnsi="Palatino Linotype"/>
          <w:szCs w:val="24"/>
        </w:rPr>
        <w:t xml:space="preserve"> vuông góc với tia </w:t>
      </w:r>
      <w:r w:rsidR="009F7F8C" w:rsidRPr="00551628">
        <w:rPr>
          <w:rFonts w:ascii="Palatino Linotype" w:hAnsi="Palatino Linotype"/>
          <w:position w:val="-4"/>
          <w:szCs w:val="24"/>
        </w:rPr>
        <w:object w:dxaOrig="460" w:dyaOrig="260" w14:anchorId="61425226">
          <v:shape id="_x0000_i1030" type="#_x0000_t75" style="width:23.1pt;height:12.9pt" o:ole="">
            <v:imagedata r:id="rId24" o:title=""/>
          </v:shape>
          <o:OLEObject Type="Embed" ProgID="Equation.DSMT4" ShapeID="_x0000_i1030" DrawAspect="Content" ObjectID="_1625070976" r:id="rId25"/>
        </w:object>
      </w:r>
      <w:r w:rsidR="009F7F8C" w:rsidRPr="00551628">
        <w:rPr>
          <w:rFonts w:ascii="Palatino Linotype" w:hAnsi="Palatino Linotype"/>
          <w:szCs w:val="24"/>
        </w:rPr>
        <w:t xml:space="preserve"> tại </w:t>
      </w:r>
      <w:r w:rsidR="009F7F8C" w:rsidRPr="00551628">
        <w:rPr>
          <w:rFonts w:ascii="Palatino Linotype" w:hAnsi="Palatino Linotype"/>
          <w:position w:val="-4"/>
          <w:szCs w:val="24"/>
        </w:rPr>
        <w:object w:dxaOrig="260" w:dyaOrig="260" w14:anchorId="71EF1384">
          <v:shape id="_x0000_i1031" type="#_x0000_t75" style="width:13.4pt;height:13.4pt" o:ole="">
            <v:imagedata r:id="rId26" o:title=""/>
          </v:shape>
          <o:OLEObject Type="Embed" ProgID="Equation.DSMT4" ShapeID="_x0000_i1031" DrawAspect="Content" ObjectID="_1625070977" r:id="rId27"/>
        </w:object>
      </w:r>
      <w:r w:rsidR="009F7F8C" w:rsidRPr="00551628">
        <w:rPr>
          <w:rFonts w:ascii="Palatino Linotype" w:hAnsi="Palatino Linotype"/>
          <w:szCs w:val="24"/>
        </w:rPr>
        <w:t xml:space="preserve">. Chứng minh rằng </w:t>
      </w:r>
      <w:r w:rsidR="009F7F8C" w:rsidRPr="00551628">
        <w:rPr>
          <w:rFonts w:ascii="Palatino Linotype" w:hAnsi="Palatino Linotype"/>
          <w:position w:val="-6"/>
          <w:szCs w:val="24"/>
        </w:rPr>
        <w:object w:dxaOrig="180" w:dyaOrig="279" w14:anchorId="4CE7B1E1">
          <v:shape id="_x0000_i1032" type="#_x0000_t75" style="width:9.2pt;height:13.4pt" o:ole="">
            <v:imagedata r:id="rId28" o:title=""/>
          </v:shape>
          <o:OLEObject Type="Embed" ProgID="Equation.DSMT4" ShapeID="_x0000_i1032" DrawAspect="Content" ObjectID="_1625070978" r:id="rId29"/>
        </w:object>
      </w:r>
      <w:r w:rsidR="009F7F8C" w:rsidRPr="00551628">
        <w:rPr>
          <w:rFonts w:ascii="Palatino Linotype" w:hAnsi="Palatino Linotype"/>
          <w:szCs w:val="24"/>
        </w:rPr>
        <w:t xml:space="preserve"> điểm </w:t>
      </w:r>
      <w:r w:rsidR="009F7F8C" w:rsidRPr="00551628">
        <w:rPr>
          <w:rFonts w:ascii="Palatino Linotype" w:hAnsi="Palatino Linotype"/>
          <w:position w:val="-10"/>
          <w:szCs w:val="24"/>
        </w:rPr>
        <w:object w:dxaOrig="1280" w:dyaOrig="320" w14:anchorId="4EB71663">
          <v:shape id="_x0000_i1033" type="#_x0000_t75" style="width:64.45pt;height:15.9pt" o:ole="">
            <v:imagedata r:id="rId30" o:title=""/>
          </v:shape>
          <o:OLEObject Type="Embed" ProgID="Equation.DSMT4" ShapeID="_x0000_i1033" DrawAspect="Content" ObjectID="_1625070979" r:id="rId31"/>
        </w:object>
      </w:r>
      <w:r w:rsidR="009F7F8C" w:rsidRPr="00551628">
        <w:rPr>
          <w:rFonts w:ascii="Palatino Linotype" w:hAnsi="Palatino Linotype"/>
          <w:szCs w:val="24"/>
        </w:rPr>
        <w:t xml:space="preserve"> cùng thuộc một đường tròn.</w:t>
      </w:r>
    </w:p>
    <w:p w14:paraId="4DBB457D" w14:textId="297CE297" w:rsidR="00DE7518" w:rsidRPr="00551628" w:rsidRDefault="00CA235F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3. </w:t>
      </w:r>
      <w:r w:rsidR="009F7F8C" w:rsidRPr="00551628">
        <w:rPr>
          <w:rFonts w:ascii="Palatino Linotype" w:hAnsi="Palatino Linotype"/>
          <w:szCs w:val="24"/>
        </w:rPr>
        <w:t xml:space="preserve">Chứng minh rằng </w:t>
      </w:r>
      <w:r w:rsidR="009F7F8C" w:rsidRPr="00551628">
        <w:rPr>
          <w:rFonts w:ascii="Palatino Linotype" w:hAnsi="Palatino Linotype"/>
          <w:position w:val="-4"/>
          <w:szCs w:val="24"/>
        </w:rPr>
        <w:object w:dxaOrig="200" w:dyaOrig="260" w14:anchorId="32E75136">
          <v:shape id="_x0000_i1034" type="#_x0000_t75" style="width:10.05pt;height:13.4pt" o:ole="">
            <v:imagedata r:id="rId32" o:title=""/>
          </v:shape>
          <o:OLEObject Type="Embed" ProgID="Equation.DSMT4" ShapeID="_x0000_i1034" DrawAspect="Content" ObjectID="_1625070980" r:id="rId33"/>
        </w:object>
      </w:r>
      <w:r w:rsidR="009F7F8C" w:rsidRPr="00551628">
        <w:rPr>
          <w:rFonts w:ascii="Palatino Linotype" w:hAnsi="Palatino Linotype"/>
          <w:szCs w:val="24"/>
        </w:rPr>
        <w:t xml:space="preserve"> trung điểm của bốn cạnh hình thoi cùng thuộc một đường tròn.</w:t>
      </w:r>
    </w:p>
    <w:p w14:paraId="76752D72" w14:textId="6AD85DF1" w:rsidR="00D46426" w:rsidRPr="00551628" w:rsidRDefault="00D46426" w:rsidP="00D46426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Dạng </w:t>
      </w:r>
      <w:r w:rsidR="009B71F3" w:rsidRPr="00551628">
        <w:rPr>
          <w:rFonts w:ascii="Palatino Linotype" w:hAnsi="Palatino Linotype"/>
          <w:b/>
          <w:bCs/>
          <w:szCs w:val="24"/>
        </w:rPr>
        <w:t>2</w:t>
      </w:r>
      <w:r w:rsidRPr="00551628">
        <w:rPr>
          <w:rFonts w:ascii="Palatino Linotype" w:hAnsi="Palatino Linotype"/>
          <w:b/>
          <w:bCs/>
          <w:szCs w:val="24"/>
        </w:rPr>
        <w:t xml:space="preserve">: </w:t>
      </w:r>
      <w:r w:rsidR="009F7F8C" w:rsidRPr="00551628">
        <w:rPr>
          <w:rFonts w:ascii="Palatino Linotype" w:hAnsi="Palatino Linotype"/>
          <w:b/>
          <w:bCs/>
          <w:szCs w:val="24"/>
        </w:rPr>
        <w:t>Tính bán kính của đường tròn</w:t>
      </w:r>
    </w:p>
    <w:p w14:paraId="4B83A194" w14:textId="41E26494" w:rsidR="00D46426" w:rsidRPr="00551628" w:rsidRDefault="00D4642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</w:t>
      </w:r>
      <w:r w:rsidR="006A7E8D" w:rsidRPr="00551628">
        <w:rPr>
          <w:rFonts w:ascii="Palatino Linotype" w:hAnsi="Palatino Linotype"/>
          <w:b/>
          <w:bCs/>
          <w:szCs w:val="24"/>
        </w:rPr>
        <w:t>4</w:t>
      </w:r>
      <w:r w:rsidRPr="00551628">
        <w:rPr>
          <w:rFonts w:ascii="Palatino Linotype" w:hAnsi="Palatino Linotype"/>
          <w:b/>
          <w:bCs/>
          <w:szCs w:val="24"/>
        </w:rPr>
        <w:t xml:space="preserve">: </w:t>
      </w:r>
      <w:r w:rsidRPr="00551628">
        <w:rPr>
          <w:rFonts w:ascii="Palatino Linotype" w:hAnsi="Palatino Linotype"/>
          <w:szCs w:val="24"/>
        </w:rPr>
        <w:t xml:space="preserve">Tính bán kính đường tròn ngoại tiếp </w:t>
      </w:r>
      <w:r w:rsidR="009F7F8C" w:rsidRPr="00551628">
        <w:rPr>
          <w:rFonts w:ascii="Palatino Linotype" w:hAnsi="Palatino Linotype"/>
          <w:szCs w:val="24"/>
        </w:rPr>
        <w:t xml:space="preserve">tam giác </w:t>
      </w:r>
      <w:r w:rsidR="009F7F8C" w:rsidRPr="00551628">
        <w:rPr>
          <w:rFonts w:ascii="Palatino Linotype" w:hAnsi="Palatino Linotype"/>
          <w:position w:val="-6"/>
          <w:szCs w:val="24"/>
        </w:rPr>
        <w:object w:dxaOrig="560" w:dyaOrig="279" w14:anchorId="05EB1E8D">
          <v:shape id="_x0000_i1035" type="#_x0000_t75" style="width:28.45pt;height:13.4pt" o:ole="">
            <v:imagedata r:id="rId34" o:title=""/>
          </v:shape>
          <o:OLEObject Type="Embed" ProgID="Equation.DSMT4" ShapeID="_x0000_i1035" DrawAspect="Content" ObjectID="_1625070981" r:id="rId35"/>
        </w:object>
      </w:r>
      <w:r w:rsidR="009F7F8C" w:rsidRPr="00551628">
        <w:rPr>
          <w:rFonts w:ascii="Palatino Linotype" w:hAnsi="Palatino Linotype"/>
          <w:szCs w:val="24"/>
        </w:rPr>
        <w:t xml:space="preserve"> đều, cạnh </w:t>
      </w:r>
      <w:r w:rsidR="009F7F8C" w:rsidRPr="00551628">
        <w:rPr>
          <w:rFonts w:ascii="Palatino Linotype" w:hAnsi="Palatino Linotype"/>
          <w:position w:val="-6"/>
          <w:szCs w:val="24"/>
        </w:rPr>
        <w:object w:dxaOrig="460" w:dyaOrig="279" w14:anchorId="058CC8AA">
          <v:shape id="_x0000_i1036" type="#_x0000_t75" style="width:22.6pt;height:13.4pt" o:ole="">
            <v:imagedata r:id="rId36" o:title=""/>
          </v:shape>
          <o:OLEObject Type="Embed" ProgID="Equation.DSMT4" ShapeID="_x0000_i1036" DrawAspect="Content" ObjectID="_1625070982" r:id="rId37"/>
        </w:object>
      </w:r>
      <w:r w:rsidRPr="00551628">
        <w:rPr>
          <w:rFonts w:ascii="Palatino Linotype" w:hAnsi="Palatino Linotype"/>
          <w:szCs w:val="24"/>
        </w:rPr>
        <w:t>.</w:t>
      </w:r>
    </w:p>
    <w:p w14:paraId="256FA906" w14:textId="2259F38E" w:rsidR="00D46426" w:rsidRPr="00551628" w:rsidRDefault="00D4642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</w:t>
      </w:r>
      <w:r w:rsidR="006A7E8D" w:rsidRPr="00551628">
        <w:rPr>
          <w:rFonts w:ascii="Palatino Linotype" w:hAnsi="Palatino Linotype"/>
          <w:b/>
          <w:bCs/>
          <w:szCs w:val="24"/>
        </w:rPr>
        <w:t>5</w:t>
      </w:r>
      <w:r w:rsidRPr="00551628">
        <w:rPr>
          <w:rFonts w:ascii="Palatino Linotype" w:hAnsi="Palatino Linotype"/>
          <w:b/>
          <w:bCs/>
          <w:szCs w:val="24"/>
        </w:rPr>
        <w:t xml:space="preserve">: </w:t>
      </w:r>
      <w:r w:rsidRPr="00551628">
        <w:rPr>
          <w:rFonts w:ascii="Palatino Linotype" w:hAnsi="Palatino Linotype"/>
          <w:szCs w:val="24"/>
        </w:rPr>
        <w:t xml:space="preserve"> </w:t>
      </w:r>
      <w:r w:rsidR="009F7F8C" w:rsidRPr="00551628">
        <w:rPr>
          <w:rFonts w:ascii="Palatino Linotype" w:hAnsi="Palatino Linotype"/>
          <w:szCs w:val="24"/>
        </w:rPr>
        <w:t xml:space="preserve">Trong hệ trục tọa độ </w:t>
      </w:r>
      <w:r w:rsidR="009F7F8C" w:rsidRPr="00551628">
        <w:rPr>
          <w:rFonts w:ascii="Palatino Linotype" w:hAnsi="Palatino Linotype"/>
          <w:position w:val="-10"/>
          <w:szCs w:val="24"/>
        </w:rPr>
        <w:object w:dxaOrig="460" w:dyaOrig="320" w14:anchorId="5AB4C89A">
          <v:shape id="_x0000_i1037" type="#_x0000_t75" style="width:22.6pt;height:15.9pt" o:ole="">
            <v:imagedata r:id="rId38" o:title=""/>
          </v:shape>
          <o:OLEObject Type="Embed" ProgID="Equation.DSMT4" ShapeID="_x0000_i1037" DrawAspect="Content" ObjectID="_1625070983" r:id="rId39"/>
        </w:object>
      </w:r>
      <w:r w:rsidR="009F7F8C" w:rsidRPr="00551628">
        <w:rPr>
          <w:rFonts w:ascii="Palatino Linotype" w:hAnsi="Palatino Linotype"/>
          <w:szCs w:val="24"/>
        </w:rPr>
        <w:t xml:space="preserve"> cho các điểm </w:t>
      </w:r>
      <w:r w:rsidR="009F7F8C" w:rsidRPr="00551628">
        <w:rPr>
          <w:rFonts w:ascii="Palatino Linotype" w:hAnsi="Palatino Linotype"/>
          <w:position w:val="-14"/>
          <w:szCs w:val="24"/>
        </w:rPr>
        <w:object w:dxaOrig="2840" w:dyaOrig="400" w14:anchorId="1CB9741D">
          <v:shape id="_x0000_i1038" type="#_x0000_t75" style="width:142.35pt;height:20.1pt" o:ole="">
            <v:imagedata r:id="rId40" o:title=""/>
          </v:shape>
          <o:OLEObject Type="Embed" ProgID="Equation.DSMT4" ShapeID="_x0000_i1038" DrawAspect="Content" ObjectID="_1625070984" r:id="rId41"/>
        </w:object>
      </w:r>
      <w:r w:rsidR="009F7F8C" w:rsidRPr="00551628">
        <w:rPr>
          <w:rFonts w:ascii="Palatino Linotype" w:hAnsi="Palatino Linotype"/>
          <w:szCs w:val="24"/>
        </w:rPr>
        <w:t xml:space="preserve">. Tính bán kính đường tròn ngoại tiếp </w:t>
      </w:r>
      <w:r w:rsidR="009F7F8C" w:rsidRPr="00551628">
        <w:rPr>
          <w:rFonts w:ascii="Palatino Linotype" w:hAnsi="Palatino Linotype"/>
          <w:position w:val="-6"/>
          <w:szCs w:val="24"/>
        </w:rPr>
        <w:object w:dxaOrig="740" w:dyaOrig="279" w14:anchorId="589F0436">
          <v:shape id="_x0000_i1039" type="#_x0000_t75" style="width:36.85pt;height:13.4pt" o:ole="">
            <v:imagedata r:id="rId42" o:title=""/>
          </v:shape>
          <o:OLEObject Type="Embed" ProgID="Equation.DSMT4" ShapeID="_x0000_i1039" DrawAspect="Content" ObjectID="_1625070985" r:id="rId43"/>
        </w:object>
      </w:r>
      <w:r w:rsidR="009F7F8C" w:rsidRPr="00551628">
        <w:rPr>
          <w:rFonts w:ascii="Palatino Linotype" w:hAnsi="Palatino Linotype"/>
          <w:szCs w:val="24"/>
        </w:rPr>
        <w:t>.</w:t>
      </w:r>
    </w:p>
    <w:p w14:paraId="448D339A" w14:textId="31FA971A" w:rsidR="00123639" w:rsidRPr="00551628" w:rsidRDefault="00D46426" w:rsidP="009F7F8C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</w:t>
      </w:r>
      <w:r w:rsidR="006A7E8D" w:rsidRPr="00551628">
        <w:rPr>
          <w:rFonts w:ascii="Palatino Linotype" w:hAnsi="Palatino Linotype"/>
          <w:b/>
          <w:bCs/>
          <w:szCs w:val="24"/>
        </w:rPr>
        <w:t>6</w:t>
      </w:r>
      <w:r w:rsidRPr="00551628">
        <w:rPr>
          <w:rFonts w:ascii="Palatino Linotype" w:hAnsi="Palatino Linotype"/>
          <w:szCs w:val="24"/>
        </w:rPr>
        <w:t xml:space="preserve">. </w:t>
      </w:r>
      <w:r w:rsidR="009F7F8C" w:rsidRPr="00551628">
        <w:rPr>
          <w:rFonts w:ascii="Palatino Linotype" w:hAnsi="Palatino Linotype"/>
          <w:szCs w:val="24"/>
        </w:rPr>
        <w:t xml:space="preserve">Cho </w:t>
      </w:r>
      <w:r w:rsidR="009F7F8C" w:rsidRPr="00551628">
        <w:rPr>
          <w:rFonts w:ascii="Palatino Linotype" w:hAnsi="Palatino Linotype"/>
          <w:position w:val="-6"/>
          <w:szCs w:val="24"/>
        </w:rPr>
        <w:object w:dxaOrig="740" w:dyaOrig="279" w14:anchorId="44174613">
          <v:shape id="_x0000_i1040" type="#_x0000_t75" style="width:36.85pt;height:13.4pt" o:ole="">
            <v:imagedata r:id="rId44" o:title=""/>
          </v:shape>
          <o:OLEObject Type="Embed" ProgID="Equation.DSMT4" ShapeID="_x0000_i1040" DrawAspect="Content" ObjectID="_1625070986" r:id="rId45"/>
        </w:object>
      </w:r>
      <w:r w:rsidR="009F7F8C" w:rsidRPr="00551628">
        <w:rPr>
          <w:rFonts w:ascii="Palatino Linotype" w:hAnsi="Palatino Linotype"/>
          <w:szCs w:val="24"/>
        </w:rPr>
        <w:t xml:space="preserve"> có </w:t>
      </w:r>
      <w:r w:rsidR="009F7F8C" w:rsidRPr="00551628">
        <w:rPr>
          <w:rFonts w:ascii="Palatino Linotype" w:hAnsi="Palatino Linotype"/>
          <w:position w:val="-10"/>
          <w:szCs w:val="24"/>
        </w:rPr>
        <w:object w:dxaOrig="2700" w:dyaOrig="400" w14:anchorId="0428DF96">
          <v:shape id="_x0000_i1041" type="#_x0000_t75" style="width:134.8pt;height:20.1pt" o:ole="">
            <v:imagedata r:id="rId46" o:title=""/>
          </v:shape>
          <o:OLEObject Type="Embed" ProgID="Equation.DSMT4" ShapeID="_x0000_i1041" DrawAspect="Content" ObjectID="_1625070987" r:id="rId47"/>
        </w:object>
      </w:r>
      <w:r w:rsidR="009F7F8C" w:rsidRPr="00551628">
        <w:rPr>
          <w:rFonts w:ascii="Palatino Linotype" w:hAnsi="Palatino Linotype"/>
          <w:szCs w:val="24"/>
        </w:rPr>
        <w:t xml:space="preserve">. Gọi </w:t>
      </w:r>
      <w:r w:rsidR="009F7F8C" w:rsidRPr="00551628">
        <w:rPr>
          <w:rFonts w:ascii="Palatino Linotype" w:hAnsi="Palatino Linotype"/>
          <w:position w:val="-6"/>
          <w:szCs w:val="24"/>
        </w:rPr>
        <w:object w:dxaOrig="240" w:dyaOrig="279" w14:anchorId="59F13B38">
          <v:shape id="_x0000_i1042" type="#_x0000_t75" style="width:11.7pt;height:13.4pt" o:ole="">
            <v:imagedata r:id="rId48" o:title=""/>
          </v:shape>
          <o:OLEObject Type="Embed" ProgID="Equation.DSMT4" ShapeID="_x0000_i1042" DrawAspect="Content" ObjectID="_1625070988" r:id="rId49"/>
        </w:object>
      </w:r>
      <w:r w:rsidR="009F7F8C" w:rsidRPr="00551628">
        <w:rPr>
          <w:rFonts w:ascii="Palatino Linotype" w:hAnsi="Palatino Linotype"/>
          <w:szCs w:val="24"/>
        </w:rPr>
        <w:t xml:space="preserve"> là tâm và </w:t>
      </w:r>
      <w:r w:rsidR="009F7F8C" w:rsidRPr="00551628">
        <w:rPr>
          <w:rFonts w:ascii="Palatino Linotype" w:hAnsi="Palatino Linotype"/>
          <w:position w:val="-4"/>
          <w:szCs w:val="24"/>
        </w:rPr>
        <w:object w:dxaOrig="180" w:dyaOrig="200" w14:anchorId="2F115CA6">
          <v:shape id="_x0000_i1043" type="#_x0000_t75" style="width:9.2pt;height:10.05pt" o:ole="">
            <v:imagedata r:id="rId50" o:title=""/>
          </v:shape>
          <o:OLEObject Type="Embed" ProgID="Equation.DSMT4" ShapeID="_x0000_i1043" DrawAspect="Content" ObjectID="_1625070989" r:id="rId51"/>
        </w:object>
      </w:r>
      <w:r w:rsidR="009F7F8C" w:rsidRPr="00551628">
        <w:rPr>
          <w:rFonts w:ascii="Palatino Linotype" w:hAnsi="Palatino Linotype"/>
          <w:szCs w:val="24"/>
        </w:rPr>
        <w:t xml:space="preserve"> là bán kính của đường tròn ngoại tiếp </w:t>
      </w:r>
      <w:r w:rsidR="009F7F8C" w:rsidRPr="00551628">
        <w:rPr>
          <w:rFonts w:ascii="Palatino Linotype" w:hAnsi="Palatino Linotype"/>
          <w:position w:val="-6"/>
          <w:szCs w:val="24"/>
        </w:rPr>
        <w:object w:dxaOrig="740" w:dyaOrig="279" w14:anchorId="0D598F03">
          <v:shape id="_x0000_i1044" type="#_x0000_t75" style="width:36.85pt;height:13.4pt" o:ole="">
            <v:imagedata r:id="rId44" o:title=""/>
          </v:shape>
          <o:OLEObject Type="Embed" ProgID="Equation.DSMT4" ShapeID="_x0000_i1044" DrawAspect="Content" ObjectID="_1625070990" r:id="rId52"/>
        </w:object>
      </w:r>
      <w:r w:rsidR="009F7F8C" w:rsidRPr="00551628">
        <w:rPr>
          <w:rFonts w:ascii="Palatino Linotype" w:hAnsi="Palatino Linotype"/>
          <w:szCs w:val="24"/>
        </w:rPr>
        <w:t xml:space="preserve">. Tính tỉ số </w:t>
      </w:r>
      <w:r w:rsidR="009F7F8C" w:rsidRPr="00551628">
        <w:rPr>
          <w:rFonts w:ascii="Palatino Linotype" w:hAnsi="Palatino Linotype"/>
          <w:position w:val="-24"/>
          <w:szCs w:val="24"/>
        </w:rPr>
        <w:object w:dxaOrig="260" w:dyaOrig="620" w14:anchorId="6CD441DE">
          <v:shape id="_x0000_i1045" type="#_x0000_t75" style="width:13.4pt;height:31pt" o:ole="">
            <v:imagedata r:id="rId53" o:title=""/>
          </v:shape>
          <o:OLEObject Type="Embed" ProgID="Equation.DSMT4" ShapeID="_x0000_i1045" DrawAspect="Content" ObjectID="_1625070991" r:id="rId54"/>
        </w:object>
      </w:r>
      <w:r w:rsidR="009F7F8C" w:rsidRPr="00551628">
        <w:rPr>
          <w:rFonts w:ascii="Palatino Linotype" w:hAnsi="Palatino Linotype"/>
          <w:szCs w:val="24"/>
        </w:rPr>
        <w:t xml:space="preserve"> với </w:t>
      </w:r>
      <w:r w:rsidR="009F7F8C" w:rsidRPr="00551628">
        <w:rPr>
          <w:rFonts w:ascii="Palatino Linotype" w:hAnsi="Palatino Linotype"/>
          <w:position w:val="-6"/>
          <w:szCs w:val="24"/>
        </w:rPr>
        <w:object w:dxaOrig="780" w:dyaOrig="279" w14:anchorId="0295C36A">
          <v:shape id="_x0000_i1046" type="#_x0000_t75" style="width:39.35pt;height:13.4pt" o:ole="">
            <v:imagedata r:id="rId55" o:title=""/>
          </v:shape>
          <o:OLEObject Type="Embed" ProgID="Equation.DSMT4" ShapeID="_x0000_i1046" DrawAspect="Content" ObjectID="_1625070992" r:id="rId56"/>
        </w:object>
      </w:r>
      <w:r w:rsidR="009F7F8C" w:rsidRPr="00551628">
        <w:rPr>
          <w:rFonts w:ascii="Palatino Linotype" w:hAnsi="Palatino Linotype"/>
          <w:szCs w:val="24"/>
        </w:rPr>
        <w:t>.</w:t>
      </w:r>
    </w:p>
    <w:p w14:paraId="42587698" w14:textId="2EA416E4" w:rsidR="009B71F3" w:rsidRPr="00551628" w:rsidRDefault="009B71F3" w:rsidP="00CA235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Dạng 3: </w:t>
      </w:r>
      <w:r w:rsidR="009F7F8C" w:rsidRPr="00551628">
        <w:rPr>
          <w:rFonts w:ascii="Palatino Linotype" w:hAnsi="Palatino Linotype"/>
          <w:b/>
          <w:bCs/>
          <w:szCs w:val="24"/>
        </w:rPr>
        <w:t xml:space="preserve">Xác định vị trí tương đối của điểm </w:t>
      </w:r>
      <w:r w:rsidR="009F7F8C" w:rsidRPr="00551628">
        <w:rPr>
          <w:rFonts w:ascii="Palatino Linotype" w:hAnsi="Palatino Linotype"/>
          <w:b/>
          <w:bCs/>
          <w:position w:val="-4"/>
          <w:szCs w:val="24"/>
        </w:rPr>
        <w:object w:dxaOrig="320" w:dyaOrig="260" w14:anchorId="3E225815">
          <v:shape id="_x0000_i1047" type="#_x0000_t75" style="width:15.9pt;height:13.4pt" o:ole="">
            <v:imagedata r:id="rId57" o:title=""/>
          </v:shape>
          <o:OLEObject Type="Embed" ProgID="Equation.DSMT4" ShapeID="_x0000_i1047" DrawAspect="Content" ObjectID="_1625070993" r:id="rId58"/>
        </w:object>
      </w:r>
      <w:r w:rsidR="009F7F8C" w:rsidRPr="00551628">
        <w:rPr>
          <w:rFonts w:ascii="Palatino Linotype" w:hAnsi="Palatino Linotype"/>
          <w:b/>
          <w:bCs/>
          <w:szCs w:val="24"/>
        </w:rPr>
        <w:t xml:space="preserve"> với đường tròn</w:t>
      </w:r>
      <w:r w:rsidR="00EB0F3E" w:rsidRPr="00551628">
        <w:rPr>
          <w:rFonts w:ascii="Palatino Linotype" w:hAnsi="Palatino Linotype"/>
          <w:b/>
          <w:bCs/>
          <w:szCs w:val="24"/>
        </w:rPr>
        <w:t xml:space="preserve"> và so sánh độ dài đoạn thẳng</w:t>
      </w:r>
      <w:r w:rsidR="009F7F8C" w:rsidRPr="00551628">
        <w:rPr>
          <w:rFonts w:ascii="Palatino Linotype" w:hAnsi="Palatino Linotype"/>
          <w:b/>
          <w:bCs/>
          <w:szCs w:val="24"/>
        </w:rPr>
        <w:t>.</w:t>
      </w:r>
    </w:p>
    <w:p w14:paraId="40494A77" w14:textId="5535AF04" w:rsidR="009B71F3" w:rsidRPr="00551628" w:rsidRDefault="009B71F3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</w:t>
      </w:r>
      <w:r w:rsidR="006A7E8D" w:rsidRPr="00551628">
        <w:rPr>
          <w:rFonts w:ascii="Palatino Linotype" w:hAnsi="Palatino Linotype"/>
          <w:b/>
          <w:bCs/>
          <w:szCs w:val="24"/>
        </w:rPr>
        <w:t>7</w:t>
      </w:r>
      <w:r w:rsidRPr="00551628">
        <w:rPr>
          <w:rFonts w:ascii="Palatino Linotype" w:hAnsi="Palatino Linotype"/>
          <w:b/>
          <w:bCs/>
          <w:szCs w:val="24"/>
        </w:rPr>
        <w:t xml:space="preserve">: </w:t>
      </w:r>
      <w:r w:rsidR="009F7F8C" w:rsidRPr="00551628">
        <w:rPr>
          <w:rFonts w:ascii="Palatino Linotype" w:hAnsi="Palatino Linotype"/>
          <w:szCs w:val="24"/>
        </w:rPr>
        <w:t xml:space="preserve">Cho </w:t>
      </w:r>
      <w:r w:rsidR="009F7F8C" w:rsidRPr="00551628">
        <w:rPr>
          <w:rFonts w:ascii="Palatino Linotype" w:hAnsi="Palatino Linotype"/>
          <w:position w:val="-14"/>
          <w:szCs w:val="24"/>
        </w:rPr>
        <w:object w:dxaOrig="680" w:dyaOrig="400" w14:anchorId="1389C5DC">
          <v:shape id="_x0000_i1048" type="#_x0000_t75" style="width:34.35pt;height:20.1pt" o:ole="">
            <v:imagedata r:id="rId59" o:title=""/>
          </v:shape>
          <o:OLEObject Type="Embed" ProgID="Equation.DSMT4" ShapeID="_x0000_i1048" DrawAspect="Content" ObjectID="_1625070994" r:id="rId60"/>
        </w:object>
      </w:r>
      <w:r w:rsidR="009F7F8C" w:rsidRPr="00551628">
        <w:rPr>
          <w:rFonts w:ascii="Palatino Linotype" w:hAnsi="Palatino Linotype"/>
          <w:szCs w:val="24"/>
        </w:rPr>
        <w:t xml:space="preserve"> và hai điểm </w:t>
      </w:r>
      <w:r w:rsidR="009F7F8C" w:rsidRPr="00551628">
        <w:rPr>
          <w:rFonts w:ascii="Palatino Linotype" w:hAnsi="Palatino Linotype"/>
          <w:position w:val="-10"/>
          <w:szCs w:val="24"/>
        </w:rPr>
        <w:object w:dxaOrig="600" w:dyaOrig="320" w14:anchorId="2C9F2F64">
          <v:shape id="_x0000_i1049" type="#_x0000_t75" style="width:30.15pt;height:15.9pt" o:ole="">
            <v:imagedata r:id="rId61" o:title=""/>
          </v:shape>
          <o:OLEObject Type="Embed" ProgID="Equation.DSMT4" ShapeID="_x0000_i1049" DrawAspect="Content" ObjectID="_1625070995" r:id="rId62"/>
        </w:object>
      </w:r>
      <w:r w:rsidR="009F7F8C" w:rsidRPr="00551628">
        <w:rPr>
          <w:rFonts w:ascii="Palatino Linotype" w:hAnsi="Palatino Linotype"/>
          <w:szCs w:val="24"/>
        </w:rPr>
        <w:t xml:space="preserve"> sao cho </w:t>
      </w:r>
      <w:r w:rsidR="009F7F8C" w:rsidRPr="00551628">
        <w:rPr>
          <w:rFonts w:ascii="Palatino Linotype" w:hAnsi="Palatino Linotype"/>
          <w:position w:val="-4"/>
          <w:szCs w:val="24"/>
        </w:rPr>
        <w:object w:dxaOrig="320" w:dyaOrig="260" w14:anchorId="06CC8BC6">
          <v:shape id="_x0000_i1050" type="#_x0000_t75" style="width:15.9pt;height:13.4pt" o:ole="">
            <v:imagedata r:id="rId63" o:title=""/>
          </v:shape>
          <o:OLEObject Type="Embed" ProgID="Equation.DSMT4" ShapeID="_x0000_i1050" DrawAspect="Content" ObjectID="_1625070996" r:id="rId64"/>
        </w:object>
      </w:r>
      <w:r w:rsidR="009F7F8C" w:rsidRPr="00551628">
        <w:rPr>
          <w:rFonts w:ascii="Palatino Linotype" w:hAnsi="Palatino Linotype"/>
          <w:szCs w:val="24"/>
        </w:rPr>
        <w:t xml:space="preserve"> nằm trong và </w:t>
      </w:r>
      <w:r w:rsidR="009F7F8C" w:rsidRPr="00551628">
        <w:rPr>
          <w:rFonts w:ascii="Palatino Linotype" w:hAnsi="Palatino Linotype"/>
          <w:position w:val="-6"/>
          <w:szCs w:val="24"/>
        </w:rPr>
        <w:object w:dxaOrig="279" w:dyaOrig="279" w14:anchorId="2DA03A93">
          <v:shape id="_x0000_i1051" type="#_x0000_t75" style="width:13.4pt;height:13.4pt" o:ole="">
            <v:imagedata r:id="rId65" o:title=""/>
          </v:shape>
          <o:OLEObject Type="Embed" ProgID="Equation.DSMT4" ShapeID="_x0000_i1051" DrawAspect="Content" ObjectID="_1625070997" r:id="rId66"/>
        </w:object>
      </w:r>
      <w:r w:rsidR="009F7F8C" w:rsidRPr="00551628">
        <w:rPr>
          <w:rFonts w:ascii="Palatino Linotype" w:hAnsi="Palatino Linotype"/>
          <w:szCs w:val="24"/>
        </w:rPr>
        <w:t xml:space="preserve"> nằm ngoài </w:t>
      </w:r>
      <w:r w:rsidR="00EB0F3E" w:rsidRPr="00551628">
        <w:rPr>
          <w:rFonts w:ascii="Palatino Linotype" w:hAnsi="Palatino Linotype"/>
          <w:position w:val="-14"/>
          <w:szCs w:val="24"/>
        </w:rPr>
        <w:object w:dxaOrig="680" w:dyaOrig="400" w14:anchorId="0D855913">
          <v:shape id="_x0000_i1052" type="#_x0000_t75" style="width:34.35pt;height:20.1pt" o:ole="">
            <v:imagedata r:id="rId59" o:title=""/>
          </v:shape>
          <o:OLEObject Type="Embed" ProgID="Equation.DSMT4" ShapeID="_x0000_i1052" DrawAspect="Content" ObjectID="_1625070998" r:id="rId67"/>
        </w:object>
      </w:r>
      <w:r w:rsidR="00EB0F3E" w:rsidRPr="00551628">
        <w:rPr>
          <w:rFonts w:ascii="Palatino Linotype" w:hAnsi="Palatino Linotype"/>
          <w:szCs w:val="24"/>
        </w:rPr>
        <w:t xml:space="preserve">. Hãy so sánh </w:t>
      </w:r>
      <w:r w:rsidR="00EB0F3E" w:rsidRPr="00551628">
        <w:rPr>
          <w:rFonts w:ascii="Palatino Linotype" w:hAnsi="Palatino Linotype"/>
          <w:position w:val="-6"/>
          <w:szCs w:val="24"/>
        </w:rPr>
        <w:object w:dxaOrig="620" w:dyaOrig="360" w14:anchorId="6DED6FD4">
          <v:shape id="_x0000_i1053" type="#_x0000_t75" style="width:31pt;height:18.4pt" o:ole="">
            <v:imagedata r:id="rId68" o:title=""/>
          </v:shape>
          <o:OLEObject Type="Embed" ProgID="Equation.DSMT4" ShapeID="_x0000_i1053" DrawAspect="Content" ObjectID="_1625070999" r:id="rId69"/>
        </w:object>
      </w:r>
      <w:r w:rsidR="00EB0F3E" w:rsidRPr="00551628">
        <w:rPr>
          <w:rFonts w:ascii="Palatino Linotype" w:hAnsi="Palatino Linotype"/>
          <w:szCs w:val="24"/>
        </w:rPr>
        <w:t xml:space="preserve"> và </w:t>
      </w:r>
      <w:r w:rsidR="00EB0F3E" w:rsidRPr="00551628">
        <w:rPr>
          <w:rFonts w:ascii="Palatino Linotype" w:hAnsi="Palatino Linotype"/>
          <w:position w:val="-6"/>
          <w:szCs w:val="24"/>
        </w:rPr>
        <w:object w:dxaOrig="639" w:dyaOrig="360" w14:anchorId="691AC0C3">
          <v:shape id="_x0000_i1054" type="#_x0000_t75" style="width:31.8pt;height:18.4pt" o:ole="">
            <v:imagedata r:id="rId70" o:title=""/>
          </v:shape>
          <o:OLEObject Type="Embed" ProgID="Equation.DSMT4" ShapeID="_x0000_i1054" DrawAspect="Content" ObjectID="_1625071000" r:id="rId71"/>
        </w:object>
      </w:r>
      <w:r w:rsidR="00EB0F3E" w:rsidRPr="00551628">
        <w:rPr>
          <w:rFonts w:ascii="Palatino Linotype" w:hAnsi="Palatino Linotype"/>
          <w:szCs w:val="24"/>
        </w:rPr>
        <w:t>.</w:t>
      </w:r>
    </w:p>
    <w:p w14:paraId="2136FF32" w14:textId="0C658EE2" w:rsidR="00EB0F3E" w:rsidRPr="00551628" w:rsidRDefault="009B71F3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</w:t>
      </w:r>
      <w:r w:rsidR="006A7E8D" w:rsidRPr="00551628">
        <w:rPr>
          <w:rFonts w:ascii="Palatino Linotype" w:hAnsi="Palatino Linotype"/>
          <w:b/>
          <w:bCs/>
          <w:szCs w:val="24"/>
        </w:rPr>
        <w:t>8</w:t>
      </w:r>
      <w:r w:rsidRPr="00551628">
        <w:rPr>
          <w:rFonts w:ascii="Palatino Linotype" w:hAnsi="Palatino Linotype"/>
          <w:szCs w:val="24"/>
        </w:rPr>
        <w:t>: Cho tam giác ABC</w:t>
      </w:r>
      <w:r w:rsidR="00EB0F3E" w:rsidRPr="00551628">
        <w:rPr>
          <w:rFonts w:ascii="Palatino Linotype" w:hAnsi="Palatino Linotype"/>
          <w:szCs w:val="24"/>
        </w:rPr>
        <w:t xml:space="preserve">, đường cao </w:t>
      </w:r>
      <w:r w:rsidR="00EB0F3E" w:rsidRPr="00551628">
        <w:rPr>
          <w:rFonts w:ascii="Palatino Linotype" w:hAnsi="Palatino Linotype"/>
          <w:position w:val="-4"/>
          <w:szCs w:val="24"/>
        </w:rPr>
        <w:object w:dxaOrig="440" w:dyaOrig="260" w14:anchorId="10519C79">
          <v:shape id="_x0000_i1055" type="#_x0000_t75" style="width:22.6pt;height:13.4pt" o:ole="">
            <v:imagedata r:id="rId72" o:title=""/>
          </v:shape>
          <o:OLEObject Type="Embed" ProgID="Equation.DSMT4" ShapeID="_x0000_i1055" DrawAspect="Content" ObjectID="_1625071001" r:id="rId73"/>
        </w:object>
      </w:r>
      <w:r w:rsidR="00EB0F3E" w:rsidRPr="00551628">
        <w:rPr>
          <w:rFonts w:ascii="Palatino Linotype" w:hAnsi="Palatino Linotype"/>
          <w:szCs w:val="24"/>
        </w:rPr>
        <w:t xml:space="preserve">. Lấy một điểm </w:t>
      </w:r>
      <w:r w:rsidR="00EB0F3E" w:rsidRPr="00551628">
        <w:rPr>
          <w:rFonts w:ascii="Palatino Linotype" w:hAnsi="Palatino Linotype"/>
          <w:position w:val="-4"/>
          <w:szCs w:val="24"/>
        </w:rPr>
        <w:object w:dxaOrig="320" w:dyaOrig="260" w14:anchorId="4E96A98A">
          <v:shape id="_x0000_i1056" type="#_x0000_t75" style="width:15.9pt;height:13.4pt" o:ole="">
            <v:imagedata r:id="rId74" o:title=""/>
          </v:shape>
          <o:OLEObject Type="Embed" ProgID="Equation.DSMT4" ShapeID="_x0000_i1056" DrawAspect="Content" ObjectID="_1625071002" r:id="rId75"/>
        </w:object>
      </w:r>
      <w:r w:rsidR="00EB0F3E" w:rsidRPr="00551628">
        <w:rPr>
          <w:rFonts w:ascii="Palatino Linotype" w:hAnsi="Palatino Linotype"/>
          <w:szCs w:val="24"/>
        </w:rPr>
        <w:t xml:space="preserve"> trên cạnh </w:t>
      </w:r>
      <w:r w:rsidR="00EB0F3E" w:rsidRPr="00551628">
        <w:rPr>
          <w:rFonts w:ascii="Palatino Linotype" w:hAnsi="Palatino Linotype"/>
          <w:position w:val="-14"/>
          <w:szCs w:val="24"/>
        </w:rPr>
        <w:object w:dxaOrig="2079" w:dyaOrig="400" w14:anchorId="7D26ACBC">
          <v:shape id="_x0000_i1057" type="#_x0000_t75" style="width:103.8pt;height:20.1pt" o:ole="">
            <v:imagedata r:id="rId76" o:title=""/>
          </v:shape>
          <o:OLEObject Type="Embed" ProgID="Equation.DSMT4" ShapeID="_x0000_i1057" DrawAspect="Content" ObjectID="_1625071003" r:id="rId77"/>
        </w:object>
      </w:r>
      <w:r w:rsidR="00EB0F3E" w:rsidRPr="00551628">
        <w:rPr>
          <w:rFonts w:ascii="Palatino Linotype" w:hAnsi="Palatino Linotype"/>
          <w:szCs w:val="24"/>
        </w:rPr>
        <w:t xml:space="preserve">. Qua B kẻ tia </w:t>
      </w:r>
      <w:r w:rsidR="00EB0F3E" w:rsidRPr="00551628">
        <w:rPr>
          <w:rFonts w:ascii="Palatino Linotype" w:hAnsi="Palatino Linotype"/>
          <w:position w:val="-6"/>
          <w:szCs w:val="24"/>
        </w:rPr>
        <w:object w:dxaOrig="340" w:dyaOrig="279" w14:anchorId="4AFF3690">
          <v:shape id="_x0000_i1058" type="#_x0000_t75" style="width:16.75pt;height:13.4pt" o:ole="">
            <v:imagedata r:id="rId78" o:title=""/>
          </v:shape>
          <o:OLEObject Type="Embed" ProgID="Equation.DSMT4" ShapeID="_x0000_i1058" DrawAspect="Content" ObjectID="_1625071004" r:id="rId79"/>
        </w:object>
      </w:r>
      <w:r w:rsidR="00EB0F3E" w:rsidRPr="00551628">
        <w:rPr>
          <w:rFonts w:ascii="Palatino Linotype" w:hAnsi="Palatino Linotype"/>
          <w:szCs w:val="24"/>
        </w:rPr>
        <w:t xml:space="preserve"> vuông góc với tia </w:t>
      </w:r>
      <w:r w:rsidR="00EB0F3E" w:rsidRPr="00551628">
        <w:rPr>
          <w:rFonts w:ascii="Palatino Linotype" w:hAnsi="Palatino Linotype"/>
          <w:position w:val="-6"/>
          <w:szCs w:val="24"/>
        </w:rPr>
        <w:object w:dxaOrig="460" w:dyaOrig="279" w14:anchorId="4113C3D9">
          <v:shape id="_x0000_i1059" type="#_x0000_t75" style="width:22.6pt;height:13.4pt" o:ole="">
            <v:imagedata r:id="rId80" o:title=""/>
          </v:shape>
          <o:OLEObject Type="Embed" ProgID="Equation.DSMT4" ShapeID="_x0000_i1059" DrawAspect="Content" ObjectID="_1625071005" r:id="rId81"/>
        </w:object>
      </w:r>
      <w:r w:rsidR="00EB0F3E" w:rsidRPr="00551628">
        <w:rPr>
          <w:rFonts w:ascii="Palatino Linotype" w:hAnsi="Palatino Linotype"/>
          <w:szCs w:val="24"/>
        </w:rPr>
        <w:t xml:space="preserve"> tại </w:t>
      </w:r>
      <w:r w:rsidR="00EB0F3E" w:rsidRPr="00551628">
        <w:rPr>
          <w:rFonts w:ascii="Palatino Linotype" w:hAnsi="Palatino Linotype"/>
          <w:position w:val="-4"/>
          <w:szCs w:val="24"/>
        </w:rPr>
        <w:object w:dxaOrig="260" w:dyaOrig="260" w14:anchorId="67905843">
          <v:shape id="_x0000_i1060" type="#_x0000_t75" style="width:13.4pt;height:13.4pt" o:ole="">
            <v:imagedata r:id="rId82" o:title=""/>
          </v:shape>
          <o:OLEObject Type="Embed" ProgID="Equation.DSMT4" ShapeID="_x0000_i1060" DrawAspect="Content" ObjectID="_1625071006" r:id="rId83"/>
        </w:object>
      </w:r>
      <w:r w:rsidR="00EB0F3E" w:rsidRPr="00551628">
        <w:rPr>
          <w:rFonts w:ascii="Palatino Linotype" w:hAnsi="Palatino Linotype"/>
          <w:szCs w:val="24"/>
        </w:rPr>
        <w:t xml:space="preserve">. So sánh </w:t>
      </w:r>
      <w:r w:rsidR="00EB0F3E" w:rsidRPr="00551628">
        <w:rPr>
          <w:rFonts w:ascii="Palatino Linotype" w:hAnsi="Palatino Linotype"/>
          <w:position w:val="-6"/>
          <w:szCs w:val="24"/>
        </w:rPr>
        <w:object w:dxaOrig="400" w:dyaOrig="279" w14:anchorId="4244641E">
          <v:shape id="_x0000_i1061" type="#_x0000_t75" style="width:20.1pt;height:13.4pt" o:ole="">
            <v:imagedata r:id="rId84" o:title=""/>
          </v:shape>
          <o:OLEObject Type="Embed" ProgID="Equation.DSMT4" ShapeID="_x0000_i1061" DrawAspect="Content" ObjectID="_1625071007" r:id="rId85"/>
        </w:object>
      </w:r>
      <w:r w:rsidR="00EB0F3E" w:rsidRPr="00551628">
        <w:rPr>
          <w:rFonts w:ascii="Palatino Linotype" w:hAnsi="Palatino Linotype"/>
          <w:szCs w:val="24"/>
        </w:rPr>
        <w:t xml:space="preserve"> và </w:t>
      </w:r>
      <w:r w:rsidR="00EB0F3E" w:rsidRPr="00551628">
        <w:rPr>
          <w:rFonts w:ascii="Palatino Linotype" w:hAnsi="Palatino Linotype"/>
          <w:position w:val="-4"/>
          <w:szCs w:val="24"/>
        </w:rPr>
        <w:object w:dxaOrig="440" w:dyaOrig="260" w14:anchorId="7699E69B">
          <v:shape id="_x0000_i1062" type="#_x0000_t75" style="width:22.6pt;height:13.4pt" o:ole="">
            <v:imagedata r:id="rId86" o:title=""/>
          </v:shape>
          <o:OLEObject Type="Embed" ProgID="Equation.DSMT4" ShapeID="_x0000_i1062" DrawAspect="Content" ObjectID="_1625071008" r:id="rId87"/>
        </w:object>
      </w:r>
      <w:r w:rsidR="00EB0F3E" w:rsidRPr="00551628">
        <w:rPr>
          <w:rFonts w:ascii="Palatino Linotype" w:hAnsi="Palatino Linotype"/>
          <w:szCs w:val="24"/>
        </w:rPr>
        <w:t>.</w:t>
      </w:r>
    </w:p>
    <w:p w14:paraId="15CC5EF7" w14:textId="0AB07B41" w:rsidR="00EB0F3E" w:rsidRPr="00551628" w:rsidRDefault="00EB0F3E" w:rsidP="00EB0F3E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</w:t>
      </w:r>
      <w:r w:rsidR="006A7E8D" w:rsidRPr="00551628">
        <w:rPr>
          <w:rFonts w:ascii="Palatino Linotype" w:hAnsi="Palatino Linotype"/>
          <w:b/>
          <w:bCs/>
          <w:szCs w:val="24"/>
        </w:rPr>
        <w:t>9</w:t>
      </w:r>
      <w:r w:rsidRPr="00551628">
        <w:rPr>
          <w:rFonts w:ascii="Palatino Linotype" w:hAnsi="Palatino Linotype"/>
          <w:szCs w:val="24"/>
        </w:rPr>
        <w:t xml:space="preserve">: Cho tam giác </w:t>
      </w:r>
      <w:r w:rsidRPr="00551628">
        <w:rPr>
          <w:rFonts w:ascii="Palatino Linotype" w:hAnsi="Palatino Linotype"/>
          <w:position w:val="-6"/>
          <w:szCs w:val="24"/>
        </w:rPr>
        <w:object w:dxaOrig="600" w:dyaOrig="279" w14:anchorId="492B44D1">
          <v:shape id="_x0000_i1063" type="#_x0000_t75" style="width:30.15pt;height:13.4pt" o:ole="">
            <v:imagedata r:id="rId88" o:title=""/>
          </v:shape>
          <o:OLEObject Type="Embed" ProgID="Equation.DSMT4" ShapeID="_x0000_i1063" DrawAspect="Content" ObjectID="_1625071009" r:id="rId89"/>
        </w:object>
      </w:r>
      <w:r w:rsidRPr="00551628">
        <w:rPr>
          <w:rFonts w:ascii="Palatino Linotype" w:hAnsi="Palatino Linotype"/>
          <w:szCs w:val="24"/>
        </w:rPr>
        <w:t xml:space="preserve"> vuông tại </w:t>
      </w:r>
      <w:r w:rsidRPr="00551628">
        <w:rPr>
          <w:rFonts w:ascii="Palatino Linotype" w:hAnsi="Palatino Linotype"/>
          <w:position w:val="-10"/>
          <w:szCs w:val="24"/>
        </w:rPr>
        <w:object w:dxaOrig="1219" w:dyaOrig="320" w14:anchorId="2A623C76">
          <v:shape id="_x0000_i1064" type="#_x0000_t75" style="width:61.1pt;height:15.9pt" o:ole="">
            <v:imagedata r:id="rId90" o:title=""/>
          </v:shape>
          <o:OLEObject Type="Embed" ProgID="Equation.DSMT4" ShapeID="_x0000_i1064" DrawAspect="Content" ObjectID="_1625071010" r:id="rId91"/>
        </w:object>
      </w:r>
      <w:r w:rsidRPr="00551628">
        <w:rPr>
          <w:rFonts w:ascii="Palatino Linotype" w:hAnsi="Palatino Linotype"/>
          <w:szCs w:val="24"/>
        </w:rPr>
        <w:t xml:space="preserve">. Trên cạnh </w:t>
      </w:r>
      <w:r w:rsidRPr="00551628">
        <w:rPr>
          <w:rFonts w:ascii="Palatino Linotype" w:hAnsi="Palatino Linotype"/>
          <w:position w:val="-6"/>
          <w:szCs w:val="24"/>
        </w:rPr>
        <w:object w:dxaOrig="460" w:dyaOrig="279" w14:anchorId="41AFFC06">
          <v:shape id="_x0000_i1065" type="#_x0000_t75" style="width:22.6pt;height:13.4pt" o:ole="">
            <v:imagedata r:id="rId92" o:title=""/>
          </v:shape>
          <o:OLEObject Type="Embed" ProgID="Equation.DSMT4" ShapeID="_x0000_i1065" DrawAspect="Content" ObjectID="_1625071011" r:id="rId93"/>
        </w:object>
      </w:r>
      <w:r w:rsidRPr="00551628">
        <w:rPr>
          <w:rFonts w:ascii="Palatino Linotype" w:hAnsi="Palatino Linotype"/>
          <w:szCs w:val="24"/>
        </w:rPr>
        <w:t xml:space="preserve"> lấy điểm </w:t>
      </w:r>
      <w:r w:rsidRPr="00551628">
        <w:rPr>
          <w:rFonts w:ascii="Palatino Linotype" w:hAnsi="Palatino Linotype"/>
          <w:position w:val="-14"/>
          <w:szCs w:val="24"/>
        </w:rPr>
        <w:object w:dxaOrig="1880" w:dyaOrig="400" w14:anchorId="21860362">
          <v:shape id="_x0000_i1066" type="#_x0000_t75" style="width:94.6pt;height:20.1pt" o:ole="">
            <v:imagedata r:id="rId94" o:title=""/>
          </v:shape>
          <o:OLEObject Type="Embed" ProgID="Equation.DSMT4" ShapeID="_x0000_i1066" DrawAspect="Content" ObjectID="_1625071012" r:id="rId95"/>
        </w:object>
      </w:r>
      <w:r w:rsidRPr="00551628">
        <w:rPr>
          <w:rFonts w:ascii="Palatino Linotype" w:hAnsi="Palatino Linotype"/>
          <w:szCs w:val="24"/>
        </w:rPr>
        <w:t xml:space="preserve">, qua trung điểm </w:t>
      </w:r>
      <w:r w:rsidRPr="00551628">
        <w:rPr>
          <w:rFonts w:ascii="Palatino Linotype" w:hAnsi="Palatino Linotype"/>
          <w:position w:val="-4"/>
          <w:szCs w:val="24"/>
        </w:rPr>
        <w:object w:dxaOrig="200" w:dyaOrig="260" w14:anchorId="59594C0A">
          <v:shape id="_x0000_i1067" type="#_x0000_t75" style="width:10.05pt;height:13.4pt" o:ole="">
            <v:imagedata r:id="rId96" o:title=""/>
          </v:shape>
          <o:OLEObject Type="Embed" ProgID="Equation.DSMT4" ShapeID="_x0000_i1067" DrawAspect="Content" ObjectID="_1625071013" r:id="rId97"/>
        </w:object>
      </w:r>
      <w:r w:rsidRPr="00551628">
        <w:rPr>
          <w:rFonts w:ascii="Palatino Linotype" w:hAnsi="Palatino Linotype"/>
          <w:szCs w:val="24"/>
        </w:rPr>
        <w:t xml:space="preserve"> của </w:t>
      </w:r>
      <w:r w:rsidRPr="00551628">
        <w:rPr>
          <w:rFonts w:ascii="Palatino Linotype" w:hAnsi="Palatino Linotype"/>
          <w:position w:val="-6"/>
          <w:szCs w:val="24"/>
        </w:rPr>
        <w:object w:dxaOrig="400" w:dyaOrig="279" w14:anchorId="5BE4392A">
          <v:shape id="_x0000_i1068" type="#_x0000_t75" style="width:20.1pt;height:13.4pt" o:ole="">
            <v:imagedata r:id="rId98" o:title=""/>
          </v:shape>
          <o:OLEObject Type="Embed" ProgID="Equation.DSMT4" ShapeID="_x0000_i1068" DrawAspect="Content" ObjectID="_1625071014" r:id="rId99"/>
        </w:object>
      </w:r>
      <w:r w:rsidRPr="00551628">
        <w:rPr>
          <w:rFonts w:ascii="Palatino Linotype" w:hAnsi="Palatino Linotype"/>
          <w:szCs w:val="24"/>
        </w:rPr>
        <w:t xml:space="preserve"> vẽ tia </w:t>
      </w:r>
      <w:r w:rsidRPr="00551628">
        <w:rPr>
          <w:rFonts w:ascii="Palatino Linotype" w:hAnsi="Palatino Linotype"/>
          <w:position w:val="-6"/>
          <w:szCs w:val="24"/>
        </w:rPr>
        <w:object w:dxaOrig="279" w:dyaOrig="279" w14:anchorId="7B324922">
          <v:shape id="_x0000_i1069" type="#_x0000_t75" style="width:13.4pt;height:13.4pt" o:ole="">
            <v:imagedata r:id="rId100" o:title=""/>
          </v:shape>
          <o:OLEObject Type="Embed" ProgID="Equation.DSMT4" ShapeID="_x0000_i1069" DrawAspect="Content" ObjectID="_1625071015" r:id="rId101"/>
        </w:object>
      </w:r>
      <w:r w:rsidRPr="00551628">
        <w:rPr>
          <w:rFonts w:ascii="Palatino Linotype" w:hAnsi="Palatino Linotype"/>
          <w:szCs w:val="24"/>
        </w:rPr>
        <w:t xml:space="preserve"> cắt đường thẳng </w:t>
      </w:r>
      <w:r w:rsidRPr="00551628">
        <w:rPr>
          <w:rFonts w:ascii="Palatino Linotype" w:hAnsi="Palatino Linotype"/>
          <w:position w:val="-4"/>
          <w:szCs w:val="24"/>
        </w:rPr>
        <w:object w:dxaOrig="440" w:dyaOrig="260" w14:anchorId="3A27EDD4">
          <v:shape id="_x0000_i1070" type="#_x0000_t75" style="width:22.6pt;height:13.4pt" o:ole="">
            <v:imagedata r:id="rId102" o:title=""/>
          </v:shape>
          <o:OLEObject Type="Embed" ProgID="Equation.DSMT4" ShapeID="_x0000_i1070" DrawAspect="Content" ObjectID="_1625071016" r:id="rId103"/>
        </w:object>
      </w:r>
      <w:r w:rsidRPr="00551628">
        <w:rPr>
          <w:rFonts w:ascii="Palatino Linotype" w:hAnsi="Palatino Linotype"/>
          <w:szCs w:val="24"/>
        </w:rPr>
        <w:t xml:space="preserve"> tại </w:t>
      </w:r>
      <w:r w:rsidRPr="00551628">
        <w:rPr>
          <w:rFonts w:ascii="Palatino Linotype" w:hAnsi="Palatino Linotype"/>
          <w:position w:val="-4"/>
          <w:szCs w:val="24"/>
        </w:rPr>
        <w:object w:dxaOrig="240" w:dyaOrig="260" w14:anchorId="006527F2">
          <v:shape id="_x0000_i1071" type="#_x0000_t75" style="width:11.7pt;height:13.4pt" o:ole="">
            <v:imagedata r:id="rId104" o:title=""/>
          </v:shape>
          <o:OLEObject Type="Embed" ProgID="Equation.DSMT4" ShapeID="_x0000_i1071" DrawAspect="Content" ObjectID="_1625071017" r:id="rId105"/>
        </w:object>
      </w:r>
      <w:r w:rsidRPr="00551628">
        <w:rPr>
          <w:rFonts w:ascii="Palatino Linotype" w:hAnsi="Palatino Linotype"/>
          <w:szCs w:val="24"/>
        </w:rPr>
        <w:t xml:space="preserve">. Xác định vị trí của điểm </w:t>
      </w:r>
      <w:r w:rsidRPr="00551628">
        <w:rPr>
          <w:rFonts w:ascii="Palatino Linotype" w:hAnsi="Palatino Linotype"/>
          <w:position w:val="-4"/>
          <w:szCs w:val="24"/>
        </w:rPr>
        <w:object w:dxaOrig="240" w:dyaOrig="260" w14:anchorId="7F29FCEC">
          <v:shape id="_x0000_i1072" type="#_x0000_t75" style="width:11.7pt;height:13.4pt" o:ole="">
            <v:imagedata r:id="rId106" o:title=""/>
          </v:shape>
          <o:OLEObject Type="Embed" ProgID="Equation.DSMT4" ShapeID="_x0000_i1072" DrawAspect="Content" ObjectID="_1625071018" r:id="rId107"/>
        </w:object>
      </w:r>
      <w:r w:rsidRPr="00551628">
        <w:rPr>
          <w:rFonts w:ascii="Palatino Linotype" w:hAnsi="Palatino Linotype"/>
          <w:szCs w:val="24"/>
        </w:rPr>
        <w:t xml:space="preserve"> để độ dài đoạn </w:t>
      </w:r>
      <w:r w:rsidR="006327C2" w:rsidRPr="00551628">
        <w:rPr>
          <w:rFonts w:ascii="Palatino Linotype" w:hAnsi="Palatino Linotype"/>
          <w:position w:val="-4"/>
          <w:szCs w:val="24"/>
        </w:rPr>
        <w:object w:dxaOrig="400" w:dyaOrig="260" w14:anchorId="4308C62D">
          <v:shape id="_x0000_i1073" type="#_x0000_t75" style="width:20.1pt;height:13.4pt" o:ole="">
            <v:imagedata r:id="rId108" o:title=""/>
          </v:shape>
          <o:OLEObject Type="Embed" ProgID="Equation.DSMT4" ShapeID="_x0000_i1073" DrawAspect="Content" ObjectID="_1625071019" r:id="rId109"/>
        </w:object>
      </w:r>
      <w:r w:rsidRPr="00551628">
        <w:rPr>
          <w:rFonts w:ascii="Palatino Linotype" w:hAnsi="Palatino Linotype"/>
          <w:szCs w:val="24"/>
        </w:rPr>
        <w:t xml:space="preserve"> </w:t>
      </w:r>
      <w:r w:rsidR="006327C2" w:rsidRPr="00551628">
        <w:rPr>
          <w:rFonts w:ascii="Palatino Linotype" w:hAnsi="Palatino Linotype"/>
          <w:szCs w:val="24"/>
        </w:rPr>
        <w:t>nhỏ nhất.</w:t>
      </w:r>
    </w:p>
    <w:p w14:paraId="5BE106AA" w14:textId="77777777" w:rsidR="00EB0F3E" w:rsidRPr="00551628" w:rsidRDefault="00EB0F3E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3502549C" w14:textId="4DE5A666" w:rsidR="008B3DA2" w:rsidRPr="00551628" w:rsidRDefault="008B3DA2" w:rsidP="008B3DA2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>Hướng dẫn giải</w:t>
      </w:r>
    </w:p>
    <w:p w14:paraId="3CDC7E4E" w14:textId="77777777" w:rsidR="00EF2732" w:rsidRPr="00551628" w:rsidRDefault="008B3DA2" w:rsidP="008B3DA2">
      <w:pPr>
        <w:spacing w:beforeLines="60" w:before="144" w:afterLines="60" w:after="144"/>
        <w:jc w:val="both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>Bài 1</w:t>
      </w:r>
      <w:r w:rsidR="00E64761" w:rsidRPr="00551628">
        <w:rPr>
          <w:rFonts w:ascii="Palatino Linotype" w:hAnsi="Palatino Linotype"/>
          <w:b/>
          <w:bCs/>
          <w:szCs w:val="24"/>
        </w:rPr>
        <w:t>:</w:t>
      </w:r>
      <w:r w:rsidR="00D10FDE" w:rsidRPr="00551628">
        <w:rPr>
          <w:rFonts w:ascii="Palatino Linotype" w:hAnsi="Palatino Linotype"/>
          <w:b/>
          <w:bCs/>
          <w:szCs w:val="24"/>
        </w:rPr>
        <w:t xml:space="preserve"> </w:t>
      </w:r>
    </w:p>
    <w:p w14:paraId="2B6242BD" w14:textId="30357770" w:rsidR="00EF2732" w:rsidRPr="00551628" w:rsidRDefault="00EF2732" w:rsidP="006A7E8D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noProof/>
          <w:szCs w:val="24"/>
        </w:rPr>
        <w:lastRenderedPageBreak/>
        <w:drawing>
          <wp:inline distT="0" distB="0" distL="0" distR="0" wp14:anchorId="0E33C2C8" wp14:editId="72C423E2">
            <wp:extent cx="1828800" cy="1543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BEAA" w14:textId="71E64E99" w:rsidR="00D10FDE" w:rsidRPr="00551628" w:rsidRDefault="00D10FDE" w:rsidP="008B3DA2">
      <w:pPr>
        <w:spacing w:beforeLines="60" w:before="144" w:afterLines="60" w:after="144"/>
        <w:jc w:val="both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Gọi </w:t>
      </w:r>
      <w:r w:rsidRPr="00551628">
        <w:rPr>
          <w:rFonts w:ascii="Palatino Linotype" w:hAnsi="Palatino Linotype"/>
          <w:position w:val="-6"/>
          <w:szCs w:val="24"/>
        </w:rPr>
        <w:object w:dxaOrig="1300" w:dyaOrig="279" w14:anchorId="20F0776D">
          <v:shape id="_x0000_i1074" type="#_x0000_t75" style="width:65.3pt;height:14.25pt" o:ole="">
            <v:imagedata r:id="rId111" o:title=""/>
          </v:shape>
          <o:OLEObject Type="Embed" ProgID="Equation.DSMT4" ShapeID="_x0000_i1074" DrawAspect="Content" ObjectID="_1625071020" r:id="rId112"/>
        </w:object>
      </w:r>
      <w:r w:rsidRPr="00551628">
        <w:rPr>
          <w:rFonts w:ascii="Palatino Linotype" w:hAnsi="Palatino Linotype"/>
          <w:szCs w:val="24"/>
        </w:rPr>
        <w:t>, ta có</w:t>
      </w:r>
    </w:p>
    <w:p w14:paraId="386491CE" w14:textId="0D4BBA3D" w:rsidR="00D10FDE" w:rsidRPr="00551628" w:rsidRDefault="00EF2732" w:rsidP="008B3DA2">
      <w:pPr>
        <w:spacing w:beforeLines="60" w:before="144" w:afterLines="60" w:after="144"/>
        <w:jc w:val="both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2880" w:dyaOrig="620" w14:anchorId="0FBF841C">
          <v:shape id="_x0000_i1075" type="#_x0000_t75" style="width:2in;height:31pt" o:ole="">
            <v:imagedata r:id="rId113" o:title=""/>
          </v:shape>
          <o:OLEObject Type="Embed" ProgID="Equation.DSMT4" ShapeID="_x0000_i1075" DrawAspect="Content" ObjectID="_1625071021" r:id="rId114"/>
        </w:object>
      </w:r>
      <w:r w:rsidRPr="00551628">
        <w:rPr>
          <w:rFonts w:ascii="Palatino Linotype" w:hAnsi="Palatino Linotype"/>
          <w:szCs w:val="24"/>
        </w:rPr>
        <w:t xml:space="preserve">  </w:t>
      </w:r>
      <w:r w:rsidR="00D10FDE" w:rsidRPr="00551628">
        <w:rPr>
          <w:rFonts w:ascii="Palatino Linotype" w:hAnsi="Palatino Linotype"/>
          <w:szCs w:val="24"/>
        </w:rPr>
        <w:t>(theo tính chất về đường chéo của hình chữ nhật).</w:t>
      </w:r>
    </w:p>
    <w:p w14:paraId="3E12DD63" w14:textId="042B66D5" w:rsidR="00D10FDE" w:rsidRPr="00551628" w:rsidRDefault="00D10FDE" w:rsidP="008B3DA2">
      <w:pPr>
        <w:spacing w:beforeLines="60" w:before="144" w:afterLines="60" w:after="144"/>
        <w:jc w:val="both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Vậy bốn điểm </w:t>
      </w:r>
      <w:r w:rsidR="00EF2732" w:rsidRPr="00551628">
        <w:rPr>
          <w:rFonts w:ascii="Palatino Linotype" w:hAnsi="Palatino Linotype"/>
          <w:position w:val="-10"/>
          <w:szCs w:val="24"/>
        </w:rPr>
        <w:object w:dxaOrig="1020" w:dyaOrig="320" w14:anchorId="55B4C3CA">
          <v:shape id="_x0000_i1076" type="#_x0000_t75" style="width:51.05pt;height:15.9pt" o:ole="">
            <v:imagedata r:id="rId115" o:title=""/>
          </v:shape>
          <o:OLEObject Type="Embed" ProgID="Equation.DSMT4" ShapeID="_x0000_i1076" DrawAspect="Content" ObjectID="_1625071022" r:id="rId116"/>
        </w:object>
      </w:r>
      <w:r w:rsidR="00EF2732" w:rsidRPr="00551628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szCs w:val="24"/>
        </w:rPr>
        <w:t xml:space="preserve">cùng thuộc đường tròn </w:t>
      </w:r>
      <w:r w:rsidR="00EF2732" w:rsidRPr="00551628">
        <w:rPr>
          <w:rFonts w:ascii="Palatino Linotype" w:hAnsi="Palatino Linotype"/>
          <w:position w:val="-28"/>
          <w:szCs w:val="24"/>
        </w:rPr>
        <w:object w:dxaOrig="1100" w:dyaOrig="680" w14:anchorId="6D2ED81A">
          <v:shape id="_x0000_i1077" type="#_x0000_t75" style="width:55.25pt;height:34.35pt" o:ole="">
            <v:imagedata r:id="rId117" o:title=""/>
          </v:shape>
          <o:OLEObject Type="Embed" ProgID="Equation.DSMT4" ShapeID="_x0000_i1077" DrawAspect="Content" ObjectID="_1625071023" r:id="rId118"/>
        </w:object>
      </w:r>
      <w:r w:rsidR="00EF2732" w:rsidRPr="00551628">
        <w:rPr>
          <w:rFonts w:ascii="Palatino Linotype" w:hAnsi="Palatino Linotype"/>
          <w:szCs w:val="24"/>
        </w:rPr>
        <w:t xml:space="preserve"> .</w:t>
      </w:r>
    </w:p>
    <w:p w14:paraId="23F5591F" w14:textId="4EDC62C9" w:rsidR="00D10FDE" w:rsidRPr="00551628" w:rsidRDefault="00D10FDE" w:rsidP="008B3DA2">
      <w:pPr>
        <w:spacing w:beforeLines="60" w:before="144" w:afterLines="60" w:after="144"/>
        <w:jc w:val="both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Áp dụng hệ thức Pitago vào tam giác </w:t>
      </w:r>
      <w:r w:rsidR="00EF2732" w:rsidRPr="00551628">
        <w:rPr>
          <w:rFonts w:ascii="Palatino Linotype" w:hAnsi="Palatino Linotype"/>
          <w:position w:val="-6"/>
          <w:szCs w:val="24"/>
        </w:rPr>
        <w:object w:dxaOrig="560" w:dyaOrig="279" w14:anchorId="62532395">
          <v:shape id="_x0000_i1078" type="#_x0000_t75" style="width:28.45pt;height:13.4pt" o:ole="">
            <v:imagedata r:id="rId119" o:title=""/>
          </v:shape>
          <o:OLEObject Type="Embed" ProgID="Equation.DSMT4" ShapeID="_x0000_i1078" DrawAspect="Content" ObjectID="_1625071024" r:id="rId120"/>
        </w:object>
      </w:r>
      <w:r w:rsidR="00EF2732" w:rsidRPr="00551628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szCs w:val="24"/>
        </w:rPr>
        <w:t>vuông tại</w:t>
      </w:r>
      <w:r w:rsidR="00EF2732" w:rsidRPr="00551628">
        <w:rPr>
          <w:rFonts w:ascii="Palatino Linotype" w:hAnsi="Palatino Linotype"/>
          <w:position w:val="-4"/>
          <w:szCs w:val="24"/>
        </w:rPr>
        <w:object w:dxaOrig="240" w:dyaOrig="260" w14:anchorId="68A356B6">
          <v:shape id="_x0000_i1079" type="#_x0000_t75" style="width:11.7pt;height:13.4pt" o:ole="">
            <v:imagedata r:id="rId121" o:title=""/>
          </v:shape>
          <o:OLEObject Type="Embed" ProgID="Equation.DSMT4" ShapeID="_x0000_i1079" DrawAspect="Content" ObjectID="_1625071025" r:id="rId122"/>
        </w:object>
      </w:r>
      <w:r w:rsidR="00EF2732" w:rsidRPr="00551628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szCs w:val="24"/>
        </w:rPr>
        <w:t>, ta có</w:t>
      </w:r>
    </w:p>
    <w:p w14:paraId="63BF5DB0" w14:textId="17E040C3" w:rsidR="00D10FDE" w:rsidRPr="00551628" w:rsidRDefault="00EF2732" w:rsidP="008B3DA2">
      <w:pPr>
        <w:spacing w:beforeLines="60" w:before="144" w:afterLines="60" w:after="144"/>
        <w:jc w:val="both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4500" w:dyaOrig="620" w14:anchorId="1A60656A">
          <v:shape id="_x0000_i1080" type="#_x0000_t75" style="width:225.2pt;height:31pt" o:ole="">
            <v:imagedata r:id="rId123" o:title=""/>
          </v:shape>
          <o:OLEObject Type="Embed" ProgID="Equation.DSMT4" ShapeID="_x0000_i1080" DrawAspect="Content" ObjectID="_1625071026" r:id="rId124"/>
        </w:object>
      </w:r>
      <w:r w:rsidRPr="00551628">
        <w:rPr>
          <w:rFonts w:ascii="Palatino Linotype" w:hAnsi="Palatino Linotype"/>
          <w:szCs w:val="24"/>
        </w:rPr>
        <w:t xml:space="preserve"> </w:t>
      </w:r>
    </w:p>
    <w:p w14:paraId="519CC3ED" w14:textId="35CEF12B" w:rsidR="008B3DA2" w:rsidRPr="00551628" w:rsidRDefault="00D10FDE" w:rsidP="008B3DA2">
      <w:pPr>
        <w:spacing w:beforeLines="60" w:before="144" w:afterLines="60" w:after="144"/>
        <w:jc w:val="both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Vậy bán kính của đường tròn là </w:t>
      </w:r>
      <w:r w:rsidR="00EF2732" w:rsidRPr="00551628">
        <w:rPr>
          <w:rFonts w:ascii="Palatino Linotype" w:hAnsi="Palatino Linotype"/>
          <w:position w:val="-24"/>
          <w:szCs w:val="24"/>
        </w:rPr>
        <w:object w:dxaOrig="1500" w:dyaOrig="620" w14:anchorId="5F0FD411">
          <v:shape id="_x0000_i1081" type="#_x0000_t75" style="width:75.35pt;height:31pt" o:ole="">
            <v:imagedata r:id="rId125" o:title=""/>
          </v:shape>
          <o:OLEObject Type="Embed" ProgID="Equation.DSMT4" ShapeID="_x0000_i1081" DrawAspect="Content" ObjectID="_1625071027" r:id="rId126"/>
        </w:object>
      </w:r>
      <w:r w:rsidR="00EF2732" w:rsidRPr="00551628">
        <w:rPr>
          <w:rFonts w:ascii="Palatino Linotype" w:hAnsi="Palatino Linotype"/>
          <w:szCs w:val="24"/>
        </w:rPr>
        <w:t xml:space="preserve">. </w:t>
      </w:r>
    </w:p>
    <w:p w14:paraId="2CDABAF6" w14:textId="422341D9" w:rsidR="00D10FDE" w:rsidRPr="00551628" w:rsidRDefault="00D10FDE" w:rsidP="00CA235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>Bài 2:</w:t>
      </w:r>
    </w:p>
    <w:p w14:paraId="68EFDCF2" w14:textId="2F751E4B" w:rsidR="00EF2732" w:rsidRPr="00551628" w:rsidRDefault="00EF2732" w:rsidP="006A7E8D">
      <w:pPr>
        <w:spacing w:beforeLines="60" w:before="144" w:afterLines="60" w:after="144"/>
        <w:jc w:val="center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noProof/>
          <w:szCs w:val="24"/>
        </w:rPr>
        <w:drawing>
          <wp:inline distT="0" distB="0" distL="0" distR="0" wp14:anchorId="7D4B9DF4" wp14:editId="58F78370">
            <wp:extent cx="1876425" cy="1866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40D1" w14:textId="1D52A491" w:rsidR="00D10FDE" w:rsidRPr="00551628" w:rsidRDefault="00EF2732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Gọi </w:t>
      </w:r>
      <w:r w:rsidRPr="00551628">
        <w:rPr>
          <w:rFonts w:ascii="Palatino Linotype" w:hAnsi="Palatino Linotype"/>
          <w:position w:val="-6"/>
          <w:szCs w:val="24"/>
        </w:rPr>
        <w:object w:dxaOrig="240" w:dyaOrig="279" w14:anchorId="5EE219D5">
          <v:shape id="_x0000_i1082" type="#_x0000_t75" style="width:11.7pt;height:13.4pt" o:ole="">
            <v:imagedata r:id="rId128" o:title=""/>
          </v:shape>
          <o:OLEObject Type="Embed" ProgID="Equation.DSMT4" ShapeID="_x0000_i1082" DrawAspect="Content" ObjectID="_1625071028" r:id="rId129"/>
        </w:object>
      </w:r>
      <w:r w:rsidRPr="00551628">
        <w:rPr>
          <w:rFonts w:ascii="Palatino Linotype" w:hAnsi="Palatino Linotype"/>
          <w:szCs w:val="24"/>
        </w:rPr>
        <w:t xml:space="preserve"> là trung điểm của </w:t>
      </w:r>
      <w:r w:rsidRPr="00551628">
        <w:rPr>
          <w:rFonts w:ascii="Palatino Linotype" w:hAnsi="Palatino Linotype"/>
          <w:position w:val="-6"/>
          <w:szCs w:val="24"/>
        </w:rPr>
        <w:object w:dxaOrig="400" w:dyaOrig="279" w14:anchorId="31B0DFC7">
          <v:shape id="_x0000_i1083" type="#_x0000_t75" style="width:20.1pt;height:13.4pt" o:ole="">
            <v:imagedata r:id="rId130" o:title=""/>
          </v:shape>
          <o:OLEObject Type="Embed" ProgID="Equation.DSMT4" ShapeID="_x0000_i1083" DrawAspect="Content" ObjectID="_1625071029" r:id="rId131"/>
        </w:object>
      </w:r>
      <w:r w:rsidRPr="00551628">
        <w:rPr>
          <w:rFonts w:ascii="Palatino Linotype" w:hAnsi="Palatino Linotype"/>
          <w:szCs w:val="24"/>
        </w:rPr>
        <w:t xml:space="preserve">. Ta có </w:t>
      </w:r>
      <w:r w:rsidRPr="00551628">
        <w:rPr>
          <w:rFonts w:ascii="Palatino Linotype" w:hAnsi="Palatino Linotype"/>
          <w:position w:val="-4"/>
          <w:szCs w:val="24"/>
        </w:rPr>
        <w:object w:dxaOrig="400" w:dyaOrig="260" w14:anchorId="0C88A790">
          <v:shape id="_x0000_i1084" type="#_x0000_t75" style="width:20.1pt;height:13.4pt" o:ole="">
            <v:imagedata r:id="rId132" o:title=""/>
          </v:shape>
          <o:OLEObject Type="Embed" ProgID="Equation.DSMT4" ShapeID="_x0000_i1084" DrawAspect="Content" ObjectID="_1625071030" r:id="rId133"/>
        </w:object>
      </w:r>
      <w:r w:rsidRPr="00551628">
        <w:rPr>
          <w:rFonts w:ascii="Palatino Linotype" w:hAnsi="Palatino Linotype"/>
          <w:szCs w:val="24"/>
        </w:rPr>
        <w:t xml:space="preserve"> là đường cao nên </w:t>
      </w:r>
      <w:r w:rsidRPr="00551628">
        <w:rPr>
          <w:rFonts w:ascii="Palatino Linotype" w:hAnsi="Palatino Linotype"/>
          <w:position w:val="-6"/>
          <w:szCs w:val="24"/>
        </w:rPr>
        <w:object w:dxaOrig="2000" w:dyaOrig="279" w14:anchorId="6C3B0BDD">
          <v:shape id="_x0000_i1085" type="#_x0000_t75" style="width:100.45pt;height:13.4pt" o:ole="">
            <v:imagedata r:id="rId134" o:title=""/>
          </v:shape>
          <o:OLEObject Type="Embed" ProgID="Equation.DSMT4" ShapeID="_x0000_i1085" DrawAspect="Content" ObjectID="_1625071031" r:id="rId135"/>
        </w:object>
      </w:r>
      <w:r w:rsidRPr="00551628">
        <w:rPr>
          <w:rFonts w:ascii="Palatino Linotype" w:hAnsi="Palatino Linotype"/>
          <w:szCs w:val="24"/>
        </w:rPr>
        <w:t xml:space="preserve"> vuông tại </w:t>
      </w:r>
      <w:r w:rsidRPr="00551628">
        <w:rPr>
          <w:rFonts w:ascii="Palatino Linotype" w:hAnsi="Palatino Linotype"/>
          <w:position w:val="-4"/>
          <w:szCs w:val="24"/>
        </w:rPr>
        <w:object w:dxaOrig="260" w:dyaOrig="260" w14:anchorId="70640F01">
          <v:shape id="_x0000_i1086" type="#_x0000_t75" style="width:13.4pt;height:13.4pt" o:ole="">
            <v:imagedata r:id="rId136" o:title=""/>
          </v:shape>
          <o:OLEObject Type="Embed" ProgID="Equation.DSMT4" ShapeID="_x0000_i1086" DrawAspect="Content" ObjectID="_1625071032" r:id="rId137"/>
        </w:object>
      </w:r>
      <w:r w:rsidRPr="00551628">
        <w:rPr>
          <w:rFonts w:ascii="Palatino Linotype" w:hAnsi="Palatino Linotype"/>
          <w:szCs w:val="24"/>
        </w:rPr>
        <w:t>.</w:t>
      </w:r>
    </w:p>
    <w:p w14:paraId="06801749" w14:textId="088BEEB4" w:rsidR="00EF2732" w:rsidRPr="00551628" w:rsidRDefault="00EF2732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Trong tam giác vuông </w:t>
      </w:r>
      <w:r w:rsidRPr="00551628">
        <w:rPr>
          <w:rFonts w:ascii="Palatino Linotype" w:hAnsi="Palatino Linotype"/>
          <w:position w:val="-6"/>
          <w:szCs w:val="24"/>
        </w:rPr>
        <w:object w:dxaOrig="580" w:dyaOrig="279" w14:anchorId="6B9C11F1">
          <v:shape id="_x0000_i1087" type="#_x0000_t75" style="width:28.45pt;height:13.4pt" o:ole="">
            <v:imagedata r:id="rId138" o:title=""/>
          </v:shape>
          <o:OLEObject Type="Embed" ProgID="Equation.DSMT4" ShapeID="_x0000_i1087" DrawAspect="Content" ObjectID="_1625071033" r:id="rId139"/>
        </w:object>
      </w:r>
      <w:r w:rsidRPr="00551628">
        <w:rPr>
          <w:rFonts w:ascii="Palatino Linotype" w:hAnsi="Palatino Linotype"/>
          <w:szCs w:val="24"/>
        </w:rPr>
        <w:t xml:space="preserve"> có </w:t>
      </w:r>
      <w:r w:rsidRPr="00551628">
        <w:rPr>
          <w:rFonts w:ascii="Palatino Linotype" w:hAnsi="Palatino Linotype"/>
          <w:position w:val="-6"/>
          <w:szCs w:val="24"/>
        </w:rPr>
        <w:object w:dxaOrig="440" w:dyaOrig="279" w14:anchorId="74EC27E1">
          <v:shape id="_x0000_i1088" type="#_x0000_t75" style="width:22.6pt;height:13.4pt" o:ole="">
            <v:imagedata r:id="rId140" o:title=""/>
          </v:shape>
          <o:OLEObject Type="Embed" ProgID="Equation.DSMT4" ShapeID="_x0000_i1088" DrawAspect="Content" ObjectID="_1625071034" r:id="rId141"/>
        </w:object>
      </w:r>
      <w:r w:rsidRPr="00551628">
        <w:rPr>
          <w:rFonts w:ascii="Palatino Linotype" w:hAnsi="Palatino Linotype"/>
          <w:szCs w:val="24"/>
        </w:rPr>
        <w:t xml:space="preserve"> là trung tuyến ứng với cạnh huyền </w:t>
      </w:r>
      <w:r w:rsidRPr="00551628">
        <w:rPr>
          <w:rFonts w:ascii="Palatino Linotype" w:hAnsi="Palatino Linotype"/>
          <w:position w:val="-6"/>
          <w:szCs w:val="24"/>
        </w:rPr>
        <w:object w:dxaOrig="400" w:dyaOrig="279" w14:anchorId="45B3DD18">
          <v:shape id="_x0000_i1089" type="#_x0000_t75" style="width:20.1pt;height:13.4pt" o:ole="">
            <v:imagedata r:id="rId142" o:title=""/>
          </v:shape>
          <o:OLEObject Type="Embed" ProgID="Equation.DSMT4" ShapeID="_x0000_i1089" DrawAspect="Content" ObjectID="_1625071035" r:id="rId143"/>
        </w:object>
      </w:r>
      <w:r w:rsidRPr="00551628">
        <w:rPr>
          <w:rFonts w:ascii="Palatino Linotype" w:hAnsi="Palatino Linotype"/>
          <w:szCs w:val="24"/>
        </w:rPr>
        <w:t xml:space="preserve"> nên: </w:t>
      </w:r>
    </w:p>
    <w:p w14:paraId="7B511261" w14:textId="2EFF48F8" w:rsidR="00EF2732" w:rsidRPr="00551628" w:rsidRDefault="00EF2732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2299" w:dyaOrig="620" w14:anchorId="2838FF97">
          <v:shape id="_x0000_i1090" type="#_x0000_t75" style="width:115.55pt;height:31pt" o:ole="">
            <v:imagedata r:id="rId144" o:title=""/>
          </v:shape>
          <o:OLEObject Type="Embed" ProgID="Equation.DSMT4" ShapeID="_x0000_i1090" DrawAspect="Content" ObjectID="_1625071036" r:id="rId145"/>
        </w:object>
      </w:r>
      <w:r w:rsidRPr="00551628">
        <w:rPr>
          <w:rFonts w:ascii="Palatino Linotype" w:hAnsi="Palatino Linotype"/>
          <w:szCs w:val="24"/>
        </w:rPr>
        <w:t xml:space="preserve"> </w:t>
      </w:r>
      <w:r w:rsidR="00F71FF6" w:rsidRPr="00551628">
        <w:rPr>
          <w:rFonts w:ascii="Palatino Linotype" w:hAnsi="Palatino Linotype"/>
          <w:szCs w:val="24"/>
        </w:rPr>
        <w:t>(1)</w:t>
      </w:r>
    </w:p>
    <w:p w14:paraId="635F0A1F" w14:textId="4740ADB3" w:rsidR="00EF2732" w:rsidRPr="00551628" w:rsidRDefault="00F71FF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Tương tự ta có: </w:t>
      </w:r>
      <w:r w:rsidR="00EF2732" w:rsidRPr="00551628">
        <w:rPr>
          <w:rFonts w:ascii="Palatino Linotype" w:hAnsi="Palatino Linotype"/>
          <w:position w:val="-24"/>
          <w:szCs w:val="24"/>
        </w:rPr>
        <w:object w:dxaOrig="2280" w:dyaOrig="620" w14:anchorId="01B142B7">
          <v:shape id="_x0000_i1091" type="#_x0000_t75" style="width:113.85pt;height:31pt" o:ole="">
            <v:imagedata r:id="rId146" o:title=""/>
          </v:shape>
          <o:OLEObject Type="Embed" ProgID="Equation.DSMT4" ShapeID="_x0000_i1091" DrawAspect="Content" ObjectID="_1625071037" r:id="rId147"/>
        </w:object>
      </w:r>
      <w:r w:rsidRPr="00551628">
        <w:rPr>
          <w:rFonts w:ascii="Palatino Linotype" w:hAnsi="Palatino Linotype"/>
          <w:szCs w:val="24"/>
        </w:rPr>
        <w:t xml:space="preserve"> (2) và </w:t>
      </w:r>
      <w:r w:rsidR="00EF2732" w:rsidRPr="00551628">
        <w:rPr>
          <w:rFonts w:ascii="Palatino Linotype" w:hAnsi="Palatino Linotype"/>
          <w:position w:val="-24"/>
          <w:szCs w:val="24"/>
        </w:rPr>
        <w:object w:dxaOrig="2260" w:dyaOrig="620" w14:anchorId="6CF51B02">
          <v:shape id="_x0000_i1092" type="#_x0000_t75" style="width:113pt;height:31pt" o:ole="">
            <v:imagedata r:id="rId148" o:title=""/>
          </v:shape>
          <o:OLEObject Type="Embed" ProgID="Equation.DSMT4" ShapeID="_x0000_i1092" DrawAspect="Content" ObjectID="_1625071038" r:id="rId149"/>
        </w:object>
      </w:r>
      <w:r w:rsidRPr="00551628">
        <w:rPr>
          <w:rFonts w:ascii="Palatino Linotype" w:hAnsi="Palatino Linotype"/>
          <w:szCs w:val="24"/>
        </w:rPr>
        <w:t xml:space="preserve"> (3)</w:t>
      </w:r>
    </w:p>
    <w:p w14:paraId="17548186" w14:textId="32F55162" w:rsidR="00F71FF6" w:rsidRPr="00551628" w:rsidRDefault="00F71FF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lastRenderedPageBreak/>
        <w:t xml:space="preserve">Từ (1), (2) và (3) suy ra: </w:t>
      </w:r>
      <w:r w:rsidRPr="00551628">
        <w:rPr>
          <w:rFonts w:ascii="Palatino Linotype" w:hAnsi="Palatino Linotype"/>
          <w:position w:val="-6"/>
          <w:szCs w:val="24"/>
        </w:rPr>
        <w:object w:dxaOrig="2700" w:dyaOrig="279" w14:anchorId="03F37964">
          <v:shape id="_x0000_i1093" type="#_x0000_t75" style="width:134.8pt;height:13.4pt" o:ole="">
            <v:imagedata r:id="rId150" o:title=""/>
          </v:shape>
          <o:OLEObject Type="Embed" ProgID="Equation.DSMT4" ShapeID="_x0000_i1093" DrawAspect="Content" ObjectID="_1625071039" r:id="rId151"/>
        </w:object>
      </w:r>
      <w:r w:rsidRPr="00551628">
        <w:rPr>
          <w:rFonts w:ascii="Palatino Linotype" w:hAnsi="Palatino Linotype"/>
          <w:szCs w:val="24"/>
        </w:rPr>
        <w:t xml:space="preserve">. Do </w:t>
      </w:r>
      <w:r w:rsidR="00D21628" w:rsidRPr="00551628">
        <w:rPr>
          <w:rFonts w:ascii="Palatino Linotype" w:hAnsi="Palatino Linotype"/>
          <w:szCs w:val="24"/>
        </w:rPr>
        <w:t>đó năm điểm</w:t>
      </w:r>
      <w:r w:rsidRPr="00551628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position w:val="-10"/>
          <w:szCs w:val="24"/>
        </w:rPr>
        <w:object w:dxaOrig="1280" w:dyaOrig="320" w14:anchorId="6A9697DA">
          <v:shape id="_x0000_i1094" type="#_x0000_t75" style="width:64.45pt;height:15.9pt" o:ole="">
            <v:imagedata r:id="rId152" o:title=""/>
          </v:shape>
          <o:OLEObject Type="Embed" ProgID="Equation.DSMT4" ShapeID="_x0000_i1094" DrawAspect="Content" ObjectID="_1625071040" r:id="rId153"/>
        </w:object>
      </w:r>
      <w:r w:rsidRPr="00551628">
        <w:rPr>
          <w:rFonts w:ascii="Palatino Linotype" w:hAnsi="Palatino Linotype"/>
          <w:szCs w:val="24"/>
        </w:rPr>
        <w:t xml:space="preserve"> </w:t>
      </w:r>
      <w:r w:rsidR="00D21628" w:rsidRPr="00551628">
        <w:rPr>
          <w:rFonts w:ascii="Palatino Linotype" w:hAnsi="Palatino Linotype"/>
          <w:szCs w:val="24"/>
        </w:rPr>
        <w:t>cùng thuộc</w:t>
      </w:r>
      <w:r w:rsidRPr="00551628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position w:val="-28"/>
          <w:szCs w:val="24"/>
        </w:rPr>
        <w:object w:dxaOrig="1080" w:dyaOrig="680" w14:anchorId="2650DA2C">
          <v:shape id="_x0000_i1095" type="#_x0000_t75" style="width:54.4pt;height:34.35pt" o:ole="">
            <v:imagedata r:id="rId154" o:title=""/>
          </v:shape>
          <o:OLEObject Type="Embed" ProgID="Equation.DSMT4" ShapeID="_x0000_i1095" DrawAspect="Content" ObjectID="_1625071041" r:id="rId155"/>
        </w:object>
      </w:r>
      <w:r w:rsidRPr="00551628">
        <w:rPr>
          <w:rFonts w:ascii="Palatino Linotype" w:hAnsi="Palatino Linotype"/>
          <w:szCs w:val="24"/>
        </w:rPr>
        <w:t xml:space="preserve"> .</w:t>
      </w:r>
    </w:p>
    <w:p w14:paraId="38DDF086" w14:textId="6782E5B8" w:rsidR="001251C6" w:rsidRPr="00551628" w:rsidRDefault="001251C6" w:rsidP="00CA235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3. </w:t>
      </w:r>
    </w:p>
    <w:p w14:paraId="23B3C120" w14:textId="5F574054" w:rsidR="00F71FF6" w:rsidRPr="00551628" w:rsidRDefault="00F71FF6" w:rsidP="006A7E8D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noProof/>
          <w:szCs w:val="24"/>
        </w:rPr>
        <w:drawing>
          <wp:inline distT="0" distB="0" distL="0" distR="0" wp14:anchorId="48E2A087" wp14:editId="67526771">
            <wp:extent cx="2225040" cy="133350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A598" w14:textId="7DBB9C2D" w:rsidR="00F71FF6" w:rsidRPr="00551628" w:rsidRDefault="00F71FF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Gọi </w:t>
      </w:r>
      <w:r w:rsidRPr="00551628">
        <w:rPr>
          <w:rFonts w:ascii="Palatino Linotype" w:hAnsi="Palatino Linotype"/>
          <w:position w:val="-10"/>
          <w:szCs w:val="24"/>
        </w:rPr>
        <w:object w:dxaOrig="1100" w:dyaOrig="320" w14:anchorId="39711767">
          <v:shape id="_x0000_i1096" type="#_x0000_t75" style="width:55.25pt;height:15.9pt" o:ole="">
            <v:imagedata r:id="rId157" o:title=""/>
          </v:shape>
          <o:OLEObject Type="Embed" ProgID="Equation.DSMT4" ShapeID="_x0000_i1096" DrawAspect="Content" ObjectID="_1625071042" r:id="rId158"/>
        </w:object>
      </w:r>
      <w:r w:rsidRPr="00551628">
        <w:rPr>
          <w:rFonts w:ascii="Palatino Linotype" w:hAnsi="Palatino Linotype"/>
          <w:szCs w:val="24"/>
        </w:rPr>
        <w:t xml:space="preserve"> lần lượt là trung điểm của bốn cạnh </w:t>
      </w:r>
      <w:r w:rsidRPr="00551628">
        <w:rPr>
          <w:rFonts w:ascii="Palatino Linotype" w:hAnsi="Palatino Linotype"/>
          <w:position w:val="-10"/>
          <w:szCs w:val="24"/>
        </w:rPr>
        <w:object w:dxaOrig="1640" w:dyaOrig="320" w14:anchorId="7050AA65">
          <v:shape id="_x0000_i1097" type="#_x0000_t75" style="width:82.05pt;height:15.9pt" o:ole="">
            <v:imagedata r:id="rId159" o:title=""/>
          </v:shape>
          <o:OLEObject Type="Embed" ProgID="Equation.DSMT4" ShapeID="_x0000_i1097" DrawAspect="Content" ObjectID="_1625071043" r:id="rId160"/>
        </w:object>
      </w:r>
      <w:r w:rsidRPr="00551628">
        <w:rPr>
          <w:rFonts w:ascii="Palatino Linotype" w:hAnsi="Palatino Linotype"/>
          <w:szCs w:val="24"/>
        </w:rPr>
        <w:t xml:space="preserve"> của hình thoi </w:t>
      </w:r>
      <w:r w:rsidRPr="00551628">
        <w:rPr>
          <w:rFonts w:ascii="Palatino Linotype" w:hAnsi="Palatino Linotype"/>
          <w:position w:val="-6"/>
          <w:szCs w:val="24"/>
        </w:rPr>
        <w:object w:dxaOrig="720" w:dyaOrig="279" w14:anchorId="5383B3A8">
          <v:shape id="_x0000_i1098" type="#_x0000_t75" style="width:36pt;height:13.4pt" o:ole="">
            <v:imagedata r:id="rId161" o:title=""/>
          </v:shape>
          <o:OLEObject Type="Embed" ProgID="Equation.DSMT4" ShapeID="_x0000_i1098" DrawAspect="Content" ObjectID="_1625071044" r:id="rId162"/>
        </w:object>
      </w:r>
      <w:r w:rsidRPr="00551628">
        <w:rPr>
          <w:rFonts w:ascii="Palatino Linotype" w:hAnsi="Palatino Linotype"/>
          <w:szCs w:val="24"/>
        </w:rPr>
        <w:t>.</w:t>
      </w:r>
    </w:p>
    <w:p w14:paraId="21635413" w14:textId="686A04BE" w:rsidR="00F71FF6" w:rsidRPr="00551628" w:rsidRDefault="00F71FF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Gọi </w:t>
      </w:r>
      <w:r w:rsidRPr="00551628">
        <w:rPr>
          <w:rFonts w:ascii="Palatino Linotype" w:hAnsi="Palatino Linotype"/>
          <w:position w:val="-6"/>
          <w:szCs w:val="24"/>
        </w:rPr>
        <w:object w:dxaOrig="240" w:dyaOrig="279" w14:anchorId="6481648E">
          <v:shape id="_x0000_i1099" type="#_x0000_t75" style="width:11.7pt;height:13.4pt" o:ole="">
            <v:imagedata r:id="rId163" o:title=""/>
          </v:shape>
          <o:OLEObject Type="Embed" ProgID="Equation.DSMT4" ShapeID="_x0000_i1099" DrawAspect="Content" ObjectID="_1625071045" r:id="rId164"/>
        </w:object>
      </w:r>
      <w:r w:rsidRPr="00551628">
        <w:rPr>
          <w:rFonts w:ascii="Palatino Linotype" w:hAnsi="Palatino Linotype"/>
          <w:szCs w:val="24"/>
        </w:rPr>
        <w:t xml:space="preserve"> là giao điểm của </w:t>
      </w:r>
      <w:r w:rsidRPr="00551628">
        <w:rPr>
          <w:rFonts w:ascii="Palatino Linotype" w:hAnsi="Palatino Linotype"/>
          <w:position w:val="-10"/>
          <w:szCs w:val="24"/>
        </w:rPr>
        <w:object w:dxaOrig="840" w:dyaOrig="320" w14:anchorId="6DDFCFCD">
          <v:shape id="_x0000_i1100" type="#_x0000_t75" style="width:41.85pt;height:15.9pt" o:ole="">
            <v:imagedata r:id="rId165" o:title=""/>
          </v:shape>
          <o:OLEObject Type="Embed" ProgID="Equation.DSMT4" ShapeID="_x0000_i1100" DrawAspect="Content" ObjectID="_1625071046" r:id="rId166"/>
        </w:object>
      </w:r>
      <w:r w:rsidRPr="00551628">
        <w:rPr>
          <w:rFonts w:ascii="Palatino Linotype" w:hAnsi="Palatino Linotype"/>
          <w:szCs w:val="24"/>
        </w:rPr>
        <w:t xml:space="preserve">. Ta có </w:t>
      </w:r>
      <w:r w:rsidRPr="00551628">
        <w:rPr>
          <w:rFonts w:ascii="Palatino Linotype" w:hAnsi="Palatino Linotype"/>
          <w:position w:val="-6"/>
          <w:szCs w:val="24"/>
        </w:rPr>
        <w:object w:dxaOrig="1020" w:dyaOrig="279" w14:anchorId="7354931B">
          <v:shape id="_x0000_i1101" type="#_x0000_t75" style="width:51.05pt;height:13.4pt" o:ole="">
            <v:imagedata r:id="rId167" o:title=""/>
          </v:shape>
          <o:OLEObject Type="Embed" ProgID="Equation.DSMT4" ShapeID="_x0000_i1101" DrawAspect="Content" ObjectID="_1625071047" r:id="rId168"/>
        </w:object>
      </w:r>
      <w:r w:rsidRPr="00551628">
        <w:rPr>
          <w:rFonts w:ascii="Palatino Linotype" w:hAnsi="Palatino Linotype"/>
          <w:szCs w:val="24"/>
        </w:rPr>
        <w:t>. Theo tích chất đường trung tuyến ứng với cạnh huyền của tam giác vuông ta có:</w:t>
      </w:r>
    </w:p>
    <w:p w14:paraId="6BD360B6" w14:textId="3E3DD553" w:rsidR="00F71FF6" w:rsidRPr="00551628" w:rsidRDefault="00F71FF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4760" w:dyaOrig="620" w14:anchorId="061914B0">
          <v:shape id="_x0000_i1102" type="#_x0000_t75" style="width:238.6pt;height:31pt" o:ole="">
            <v:imagedata r:id="rId169" o:title=""/>
          </v:shape>
          <o:OLEObject Type="Embed" ProgID="Equation.DSMT4" ShapeID="_x0000_i1102" DrawAspect="Content" ObjectID="_1625071048" r:id="rId170"/>
        </w:object>
      </w:r>
      <w:r w:rsidRPr="00551628">
        <w:rPr>
          <w:rFonts w:ascii="Palatino Linotype" w:hAnsi="Palatino Linotype"/>
          <w:szCs w:val="24"/>
        </w:rPr>
        <w:t xml:space="preserve"> </w:t>
      </w:r>
    </w:p>
    <w:p w14:paraId="105DC529" w14:textId="544B077B" w:rsidR="00F71FF6" w:rsidRPr="00551628" w:rsidRDefault="00F71FF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Mặt khác </w:t>
      </w:r>
      <w:r w:rsidRPr="00551628">
        <w:rPr>
          <w:rFonts w:ascii="Palatino Linotype" w:hAnsi="Palatino Linotype"/>
          <w:position w:val="-10"/>
          <w:szCs w:val="24"/>
        </w:rPr>
        <w:object w:dxaOrig="4700" w:dyaOrig="320" w14:anchorId="41D6C2AF">
          <v:shape id="_x0000_i1103" type="#_x0000_t75" style="width:235.25pt;height:15.9pt" o:ole="">
            <v:imagedata r:id="rId171" o:title=""/>
          </v:shape>
          <o:OLEObject Type="Embed" ProgID="Equation.DSMT4" ShapeID="_x0000_i1103" DrawAspect="Content" ObjectID="_1625071049" r:id="rId172"/>
        </w:object>
      </w:r>
    </w:p>
    <w:p w14:paraId="6421F959" w14:textId="1574460A" w:rsidR="001251C6" w:rsidRPr="00551628" w:rsidRDefault="001251C6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Vậy </w:t>
      </w:r>
      <w:r w:rsidR="00F71FF6" w:rsidRPr="00551628">
        <w:rPr>
          <w:rFonts w:ascii="Palatino Linotype" w:hAnsi="Palatino Linotype"/>
          <w:position w:val="-10"/>
          <w:szCs w:val="24"/>
        </w:rPr>
        <w:object w:dxaOrig="1100" w:dyaOrig="320" w14:anchorId="5E1541AF">
          <v:shape id="_x0000_i1104" type="#_x0000_t75" style="width:55.25pt;height:15.9pt" o:ole="">
            <v:imagedata r:id="rId173" o:title=""/>
          </v:shape>
          <o:OLEObject Type="Embed" ProgID="Equation.DSMT4" ShapeID="_x0000_i1104" DrawAspect="Content" ObjectID="_1625071050" r:id="rId174"/>
        </w:object>
      </w:r>
      <w:r w:rsidR="00F71FF6" w:rsidRPr="00551628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szCs w:val="24"/>
        </w:rPr>
        <w:t>cùng thuộc một đường tròn</w:t>
      </w:r>
      <w:r w:rsidR="0010725B" w:rsidRPr="00551628">
        <w:rPr>
          <w:rFonts w:ascii="Palatino Linotype" w:hAnsi="Palatino Linotype"/>
          <w:szCs w:val="24"/>
        </w:rPr>
        <w:t>.</w:t>
      </w:r>
    </w:p>
    <w:p w14:paraId="454EE034" w14:textId="77777777" w:rsidR="00F71FF6" w:rsidRPr="00551628" w:rsidRDefault="0010725B" w:rsidP="00CA235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4. </w:t>
      </w:r>
    </w:p>
    <w:p w14:paraId="457CCC11" w14:textId="2CB7E1D6" w:rsidR="00F71FF6" w:rsidRPr="00551628" w:rsidRDefault="00F71FF6" w:rsidP="006A7E8D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noProof/>
          <w:szCs w:val="24"/>
        </w:rPr>
        <w:drawing>
          <wp:inline distT="0" distB="0" distL="0" distR="0" wp14:anchorId="5AD2DDA7" wp14:editId="668E3DA9">
            <wp:extent cx="1685925" cy="16192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ED2A" w14:textId="59EAEBDF" w:rsidR="00D21628" w:rsidRPr="00551628" w:rsidRDefault="00D21628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Gọi </w:t>
      </w:r>
      <w:r w:rsidRPr="00551628">
        <w:rPr>
          <w:rFonts w:ascii="Palatino Linotype" w:hAnsi="Palatino Linotype"/>
          <w:position w:val="-6"/>
          <w:szCs w:val="24"/>
        </w:rPr>
        <w:object w:dxaOrig="240" w:dyaOrig="279" w14:anchorId="6C444CD1">
          <v:shape id="_x0000_i1105" type="#_x0000_t75" style="width:11.7pt;height:13.4pt" o:ole="">
            <v:imagedata r:id="rId176" o:title=""/>
          </v:shape>
          <o:OLEObject Type="Embed" ProgID="Equation.DSMT4" ShapeID="_x0000_i1105" DrawAspect="Content" ObjectID="_1625071051" r:id="rId177"/>
        </w:object>
      </w:r>
      <w:r w:rsidRPr="00551628">
        <w:rPr>
          <w:rFonts w:ascii="Palatino Linotype" w:hAnsi="Palatino Linotype"/>
          <w:szCs w:val="24"/>
        </w:rPr>
        <w:t xml:space="preserve"> là tâm đường tròn ngoại tiếp </w:t>
      </w:r>
      <w:r w:rsidRPr="00551628">
        <w:rPr>
          <w:rFonts w:ascii="Palatino Linotype" w:hAnsi="Palatino Linotype"/>
          <w:position w:val="-10"/>
          <w:szCs w:val="24"/>
        </w:rPr>
        <w:object w:dxaOrig="1020" w:dyaOrig="320" w14:anchorId="48F5BC95">
          <v:shape id="_x0000_i1106" type="#_x0000_t75" style="width:51.05pt;height:15.9pt" o:ole="">
            <v:imagedata r:id="rId178" o:title=""/>
          </v:shape>
          <o:OLEObject Type="Embed" ProgID="Equation.DSMT4" ShapeID="_x0000_i1106" DrawAspect="Content" ObjectID="_1625071052" r:id="rId179"/>
        </w:object>
      </w:r>
      <w:r w:rsidRPr="00551628">
        <w:rPr>
          <w:rFonts w:ascii="Palatino Linotype" w:hAnsi="Palatino Linotype"/>
          <w:szCs w:val="24"/>
        </w:rPr>
        <w:t xml:space="preserve"> là trung điểm </w:t>
      </w:r>
      <w:r w:rsidRPr="00551628">
        <w:rPr>
          <w:rFonts w:ascii="Palatino Linotype" w:hAnsi="Palatino Linotype"/>
          <w:position w:val="-6"/>
          <w:szCs w:val="24"/>
        </w:rPr>
        <w:object w:dxaOrig="400" w:dyaOrig="279" w14:anchorId="4F06E1D7">
          <v:shape id="_x0000_i1107" type="#_x0000_t75" style="width:20.1pt;height:13.4pt" o:ole="">
            <v:imagedata r:id="rId180" o:title=""/>
          </v:shape>
          <o:OLEObject Type="Embed" ProgID="Equation.DSMT4" ShapeID="_x0000_i1107" DrawAspect="Content" ObjectID="_1625071053" r:id="rId181"/>
        </w:object>
      </w:r>
      <w:r w:rsidRPr="00551628">
        <w:rPr>
          <w:rFonts w:ascii="Palatino Linotype" w:hAnsi="Palatino Linotype"/>
          <w:szCs w:val="24"/>
        </w:rPr>
        <w:t xml:space="preserve">. Vì </w:t>
      </w:r>
      <w:r w:rsidRPr="00551628">
        <w:rPr>
          <w:rFonts w:ascii="Palatino Linotype" w:hAnsi="Palatino Linotype"/>
          <w:position w:val="-6"/>
          <w:szCs w:val="24"/>
        </w:rPr>
        <w:object w:dxaOrig="680" w:dyaOrig="279" w14:anchorId="2EC1A053">
          <v:shape id="_x0000_i1108" type="#_x0000_t75" style="width:34.35pt;height:13.4pt" o:ole="">
            <v:imagedata r:id="rId182" o:title=""/>
          </v:shape>
          <o:OLEObject Type="Embed" ProgID="Equation.DSMT4" ShapeID="_x0000_i1108" DrawAspect="Content" ObjectID="_1625071054" r:id="rId183"/>
        </w:object>
      </w:r>
      <w:r w:rsidRPr="00551628">
        <w:rPr>
          <w:rFonts w:ascii="Palatino Linotype" w:hAnsi="Palatino Linotype"/>
          <w:szCs w:val="24"/>
        </w:rPr>
        <w:t xml:space="preserve"> đều nên </w:t>
      </w:r>
      <w:r w:rsidRPr="00551628">
        <w:rPr>
          <w:rFonts w:ascii="Palatino Linotype" w:hAnsi="Palatino Linotype"/>
          <w:position w:val="-6"/>
          <w:szCs w:val="24"/>
        </w:rPr>
        <w:object w:dxaOrig="240" w:dyaOrig="279" w14:anchorId="08749472">
          <v:shape id="_x0000_i1109" type="#_x0000_t75" style="width:11.7pt;height:13.4pt" o:ole="">
            <v:imagedata r:id="rId184" o:title=""/>
          </v:shape>
          <o:OLEObject Type="Embed" ProgID="Equation.DSMT4" ShapeID="_x0000_i1109" DrawAspect="Content" ObjectID="_1625071055" r:id="rId185"/>
        </w:object>
      </w:r>
      <w:r w:rsidRPr="00551628">
        <w:rPr>
          <w:rFonts w:ascii="Palatino Linotype" w:hAnsi="Palatino Linotype"/>
          <w:szCs w:val="24"/>
        </w:rPr>
        <w:t xml:space="preserve"> cũng là trực tâm, trọng tâm </w:t>
      </w:r>
      <w:r w:rsidRPr="00551628">
        <w:rPr>
          <w:rFonts w:ascii="Palatino Linotype" w:hAnsi="Palatino Linotype"/>
          <w:position w:val="-6"/>
          <w:szCs w:val="24"/>
        </w:rPr>
        <w:object w:dxaOrig="680" w:dyaOrig="279" w14:anchorId="3026A24A">
          <v:shape id="_x0000_i1110" type="#_x0000_t75" style="width:34.35pt;height:13.4pt" o:ole="">
            <v:imagedata r:id="rId182" o:title=""/>
          </v:shape>
          <o:OLEObject Type="Embed" ProgID="Equation.DSMT4" ShapeID="_x0000_i1110" DrawAspect="Content" ObjectID="_1625071056" r:id="rId186"/>
        </w:object>
      </w:r>
      <w:r w:rsidRPr="00551628">
        <w:rPr>
          <w:rFonts w:ascii="Palatino Linotype" w:hAnsi="Palatino Linotype"/>
          <w:szCs w:val="24"/>
        </w:rPr>
        <w:t xml:space="preserve">. Áp dụng định lý pytago vào </w:t>
      </w:r>
      <w:r w:rsidRPr="00551628">
        <w:rPr>
          <w:rFonts w:ascii="Palatino Linotype" w:hAnsi="Palatino Linotype"/>
          <w:position w:val="-6"/>
          <w:szCs w:val="24"/>
        </w:rPr>
        <w:object w:dxaOrig="740" w:dyaOrig="279" w14:anchorId="4FDF4B91">
          <v:shape id="_x0000_i1111" type="#_x0000_t75" style="width:36.85pt;height:13.4pt" o:ole="">
            <v:imagedata r:id="rId187" o:title=""/>
          </v:shape>
          <o:OLEObject Type="Embed" ProgID="Equation.DSMT4" ShapeID="_x0000_i1111" DrawAspect="Content" ObjectID="_1625071057" r:id="rId188"/>
        </w:object>
      </w:r>
      <w:r w:rsidRPr="00551628">
        <w:rPr>
          <w:rFonts w:ascii="Palatino Linotype" w:hAnsi="Palatino Linotype"/>
          <w:szCs w:val="24"/>
        </w:rPr>
        <w:t xml:space="preserve"> vuông ta có:</w:t>
      </w:r>
    </w:p>
    <w:p w14:paraId="255F8DD5" w14:textId="59D7C8F3" w:rsidR="00F71FF6" w:rsidRPr="00551628" w:rsidRDefault="00D21628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30"/>
          <w:szCs w:val="24"/>
        </w:rPr>
        <w:object w:dxaOrig="5980" w:dyaOrig="800" w14:anchorId="61168523">
          <v:shape id="_x0000_i1112" type="#_x0000_t75" style="width:298.9pt;height:40.2pt" o:ole="">
            <v:imagedata r:id="rId189" o:title=""/>
          </v:shape>
          <o:OLEObject Type="Embed" ProgID="Equation.DSMT4" ShapeID="_x0000_i1112" DrawAspect="Content" ObjectID="_1625071058" r:id="rId190"/>
        </w:object>
      </w:r>
    </w:p>
    <w:p w14:paraId="3A9D8A7C" w14:textId="68872FDB" w:rsidR="00D21628" w:rsidRPr="00551628" w:rsidRDefault="00D21628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Bán kính đường tròn ngoại tiếp </w:t>
      </w:r>
      <w:r w:rsidRPr="00551628">
        <w:rPr>
          <w:rFonts w:ascii="Palatino Linotype" w:hAnsi="Palatino Linotype"/>
          <w:position w:val="-6"/>
          <w:szCs w:val="24"/>
        </w:rPr>
        <w:object w:dxaOrig="680" w:dyaOrig="279" w14:anchorId="7DD59F88">
          <v:shape id="_x0000_i1113" type="#_x0000_t75" style="width:34.35pt;height:13.4pt" o:ole="">
            <v:imagedata r:id="rId182" o:title=""/>
          </v:shape>
          <o:OLEObject Type="Embed" ProgID="Equation.DSMT4" ShapeID="_x0000_i1113" DrawAspect="Content" ObjectID="_1625071059" r:id="rId191"/>
        </w:object>
      </w:r>
      <w:r w:rsidRPr="00551628">
        <w:rPr>
          <w:rFonts w:ascii="Palatino Linotype" w:hAnsi="Palatino Linotype"/>
          <w:szCs w:val="24"/>
        </w:rPr>
        <w:t xml:space="preserve"> là</w:t>
      </w:r>
    </w:p>
    <w:p w14:paraId="4EF64AC1" w14:textId="0D8B1A5C" w:rsidR="00D21628" w:rsidRPr="00551628" w:rsidRDefault="00D21628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3600" w:dyaOrig="680" w14:anchorId="684C2D1A">
          <v:shape id="_x0000_i1114" type="#_x0000_t75" style="width:180pt;height:34.35pt" o:ole="">
            <v:imagedata r:id="rId192" o:title=""/>
          </v:shape>
          <o:OLEObject Type="Embed" ProgID="Equation.DSMT4" ShapeID="_x0000_i1114" DrawAspect="Content" ObjectID="_1625071060" r:id="rId193"/>
        </w:object>
      </w:r>
      <w:r w:rsidRPr="00551628">
        <w:rPr>
          <w:rFonts w:ascii="Palatino Linotype" w:hAnsi="Palatino Linotype"/>
          <w:szCs w:val="24"/>
        </w:rPr>
        <w:t>.</w:t>
      </w:r>
    </w:p>
    <w:p w14:paraId="1DAB1334" w14:textId="77777777" w:rsidR="00D21628" w:rsidRPr="00551628" w:rsidRDefault="00D21628" w:rsidP="00D21628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lastRenderedPageBreak/>
        <w:t>Cách khác</w:t>
      </w:r>
    </w:p>
    <w:p w14:paraId="6E396ACC" w14:textId="5331F8DE" w:rsidR="00D21628" w:rsidRPr="00551628" w:rsidRDefault="00D21628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5920" w:dyaOrig="680" w14:anchorId="7DC4F303">
          <v:shape id="_x0000_i1115" type="#_x0000_t75" style="width:295.55pt;height:34.35pt" o:ole="">
            <v:imagedata r:id="rId194" o:title=""/>
          </v:shape>
          <o:OLEObject Type="Embed" ProgID="Equation.DSMT4" ShapeID="_x0000_i1115" DrawAspect="Content" ObjectID="_1625071061" r:id="rId195"/>
        </w:object>
      </w:r>
    </w:p>
    <w:p w14:paraId="3F253657" w14:textId="425B0B12" w:rsidR="00D21628" w:rsidRPr="00551628" w:rsidRDefault="00D21628" w:rsidP="00CA235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2340" w:dyaOrig="620" w14:anchorId="3E6AC575">
          <v:shape id="_x0000_i1116" type="#_x0000_t75" style="width:117.2pt;height:31pt" o:ole="">
            <v:imagedata r:id="rId196" o:title=""/>
          </v:shape>
          <o:OLEObject Type="Embed" ProgID="Equation.DSMT4" ShapeID="_x0000_i1116" DrawAspect="Content" ObjectID="_1625071062" r:id="rId197"/>
        </w:object>
      </w:r>
    </w:p>
    <w:p w14:paraId="01313611" w14:textId="34A9FA2C" w:rsidR="004F3F8F" w:rsidRPr="00551628" w:rsidRDefault="004F3F8F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5: </w:t>
      </w:r>
      <w:r w:rsidR="00D21628" w:rsidRPr="00551628">
        <w:rPr>
          <w:rFonts w:ascii="Palatino Linotype" w:hAnsi="Palatino Linotype"/>
          <w:szCs w:val="24"/>
        </w:rPr>
        <w:t xml:space="preserve">Áp dụng công thức tính khoảng cách giữa hai điểm </w:t>
      </w:r>
      <w:r w:rsidR="00D21628" w:rsidRPr="00551628">
        <w:rPr>
          <w:rFonts w:ascii="Palatino Linotype" w:hAnsi="Palatino Linotype"/>
          <w:position w:val="-14"/>
          <w:szCs w:val="24"/>
        </w:rPr>
        <w:object w:dxaOrig="2180" w:dyaOrig="400" w14:anchorId="0F7A7851">
          <v:shape id="_x0000_i1117" type="#_x0000_t75" style="width:108.85pt;height:20.1pt" o:ole="">
            <v:imagedata r:id="rId198" o:title=""/>
          </v:shape>
          <o:OLEObject Type="Embed" ProgID="Equation.DSMT4" ShapeID="_x0000_i1117" DrawAspect="Content" ObjectID="_1625071063" r:id="rId199"/>
        </w:object>
      </w:r>
    </w:p>
    <w:p w14:paraId="1664FC2D" w14:textId="1CE173E1" w:rsidR="00D21628" w:rsidRPr="00551628" w:rsidRDefault="00D21628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16"/>
          <w:szCs w:val="24"/>
        </w:rPr>
        <w:object w:dxaOrig="3080" w:dyaOrig="520" w14:anchorId="558E5450">
          <v:shape id="_x0000_i1118" type="#_x0000_t75" style="width:154.05pt;height:25.95pt" o:ole="">
            <v:imagedata r:id="rId200" o:title=""/>
          </v:shape>
          <o:OLEObject Type="Embed" ProgID="Equation.DSMT4" ShapeID="_x0000_i1118" DrawAspect="Content" ObjectID="_1625071064" r:id="rId201"/>
        </w:object>
      </w:r>
      <w:r w:rsidRPr="00551628">
        <w:rPr>
          <w:rFonts w:ascii="Palatino Linotype" w:hAnsi="Palatino Linotype"/>
          <w:szCs w:val="24"/>
        </w:rPr>
        <w:t xml:space="preserve"> ta tính được </w:t>
      </w:r>
      <w:r w:rsidRPr="00551628">
        <w:rPr>
          <w:rFonts w:ascii="Palatino Linotype" w:hAnsi="Palatino Linotype"/>
          <w:position w:val="-10"/>
          <w:szCs w:val="24"/>
        </w:rPr>
        <w:object w:dxaOrig="3379" w:dyaOrig="380" w14:anchorId="14607E50">
          <v:shape id="_x0000_i1119" type="#_x0000_t75" style="width:169.1pt;height:19.25pt" o:ole="">
            <v:imagedata r:id="rId202" o:title=""/>
          </v:shape>
          <o:OLEObject Type="Embed" ProgID="Equation.DSMT4" ShapeID="_x0000_i1119" DrawAspect="Content" ObjectID="_1625071065" r:id="rId203"/>
        </w:object>
      </w:r>
    </w:p>
    <w:p w14:paraId="73BB4808" w14:textId="283CE9AA" w:rsidR="00D21628" w:rsidRPr="00551628" w:rsidRDefault="00D21628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Do đó </w:t>
      </w:r>
      <w:r w:rsidRPr="00551628">
        <w:rPr>
          <w:rFonts w:ascii="Palatino Linotype" w:hAnsi="Palatino Linotype"/>
          <w:position w:val="-6"/>
          <w:szCs w:val="24"/>
        </w:rPr>
        <w:object w:dxaOrig="3840" w:dyaOrig="320" w14:anchorId="3094D6A1">
          <v:shape id="_x0000_i1120" type="#_x0000_t75" style="width:191.7pt;height:15.9pt" o:ole="">
            <v:imagedata r:id="rId204" o:title=""/>
          </v:shape>
          <o:OLEObject Type="Embed" ProgID="Equation.DSMT4" ShapeID="_x0000_i1120" DrawAspect="Content" ObjectID="_1625071066" r:id="rId205"/>
        </w:object>
      </w:r>
      <w:r w:rsidRPr="00551628">
        <w:rPr>
          <w:rFonts w:ascii="Palatino Linotype" w:hAnsi="Palatino Linotype"/>
          <w:szCs w:val="24"/>
        </w:rPr>
        <w:t xml:space="preserve"> vuông tại </w:t>
      </w:r>
      <w:r w:rsidRPr="00551628">
        <w:rPr>
          <w:rFonts w:ascii="Palatino Linotype" w:hAnsi="Palatino Linotype"/>
          <w:position w:val="-4"/>
          <w:szCs w:val="24"/>
        </w:rPr>
        <w:object w:dxaOrig="320" w:dyaOrig="260" w14:anchorId="32F391CC">
          <v:shape id="_x0000_i1121" type="#_x0000_t75" style="width:15.9pt;height:13.4pt" o:ole="">
            <v:imagedata r:id="rId206" o:title=""/>
          </v:shape>
          <o:OLEObject Type="Embed" ProgID="Equation.DSMT4" ShapeID="_x0000_i1121" DrawAspect="Content" ObjectID="_1625071067" r:id="rId207"/>
        </w:object>
      </w:r>
      <w:r w:rsidRPr="00551628">
        <w:rPr>
          <w:rFonts w:ascii="Palatino Linotype" w:hAnsi="Palatino Linotype"/>
          <w:szCs w:val="24"/>
        </w:rPr>
        <w:t xml:space="preserve"> (định lý pytago đảo).</w:t>
      </w:r>
    </w:p>
    <w:p w14:paraId="4E4C7193" w14:textId="69FFFDB9" w:rsidR="00D21628" w:rsidRPr="00551628" w:rsidRDefault="00D21628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Suy ra bán kính đường tròn ngoại tiếp </w:t>
      </w:r>
      <w:r w:rsidR="00DB483F" w:rsidRPr="00551628">
        <w:rPr>
          <w:rFonts w:ascii="Palatino Linotype" w:hAnsi="Palatino Linotype"/>
          <w:position w:val="-6"/>
          <w:szCs w:val="24"/>
        </w:rPr>
        <w:object w:dxaOrig="740" w:dyaOrig="279" w14:anchorId="6C0E60F0">
          <v:shape id="_x0000_i1122" type="#_x0000_t75" style="width:36.85pt;height:13.4pt" o:ole="">
            <v:imagedata r:id="rId208" o:title=""/>
          </v:shape>
          <o:OLEObject Type="Embed" ProgID="Equation.DSMT4" ShapeID="_x0000_i1122" DrawAspect="Content" ObjectID="_1625071068" r:id="rId209"/>
        </w:object>
      </w:r>
      <w:r w:rsidRPr="00551628">
        <w:rPr>
          <w:rFonts w:ascii="Palatino Linotype" w:hAnsi="Palatino Linotype"/>
          <w:szCs w:val="24"/>
        </w:rPr>
        <w:t xml:space="preserve"> </w:t>
      </w:r>
      <w:r w:rsidR="00DB483F" w:rsidRPr="00551628">
        <w:rPr>
          <w:rFonts w:ascii="Palatino Linotype" w:hAnsi="Palatino Linotype"/>
          <w:szCs w:val="24"/>
        </w:rPr>
        <w:t xml:space="preserve">là </w:t>
      </w:r>
      <w:r w:rsidRPr="00551628">
        <w:rPr>
          <w:rFonts w:ascii="Palatino Linotype" w:hAnsi="Palatino Linotype"/>
          <w:position w:val="-24"/>
          <w:szCs w:val="24"/>
        </w:rPr>
        <w:object w:dxaOrig="1640" w:dyaOrig="620" w14:anchorId="4B8FB3CD">
          <v:shape id="_x0000_i1123" type="#_x0000_t75" style="width:82.05pt;height:31pt" o:ole="">
            <v:imagedata r:id="rId210" o:title=""/>
          </v:shape>
          <o:OLEObject Type="Embed" ProgID="Equation.DSMT4" ShapeID="_x0000_i1123" DrawAspect="Content" ObjectID="_1625071069" r:id="rId211"/>
        </w:object>
      </w:r>
      <w:r w:rsidR="00DB483F" w:rsidRPr="00551628">
        <w:rPr>
          <w:rFonts w:ascii="Palatino Linotype" w:hAnsi="Palatino Linotype"/>
          <w:szCs w:val="24"/>
        </w:rPr>
        <w:t>.</w:t>
      </w:r>
    </w:p>
    <w:p w14:paraId="7AB4FAE6" w14:textId="77777777" w:rsidR="00DB483F" w:rsidRPr="00551628" w:rsidRDefault="007273AB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Bài 6. </w:t>
      </w:r>
    </w:p>
    <w:p w14:paraId="7E66AFB4" w14:textId="435C13AB" w:rsidR="00DB483F" w:rsidRPr="00551628" w:rsidRDefault="00DB483F" w:rsidP="006A7E8D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noProof/>
          <w:szCs w:val="24"/>
        </w:rPr>
        <w:drawing>
          <wp:inline distT="0" distB="0" distL="0" distR="0" wp14:anchorId="5B99CB45" wp14:editId="3617F8F9">
            <wp:extent cx="2257425" cy="15240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656F" w14:textId="473E97C2" w:rsidR="00DB483F" w:rsidRPr="00551628" w:rsidRDefault="00DB483F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Vẽ </w:t>
      </w:r>
      <w:r w:rsidRPr="00551628">
        <w:rPr>
          <w:rFonts w:ascii="Palatino Linotype" w:hAnsi="Palatino Linotype"/>
          <w:position w:val="-6"/>
          <w:szCs w:val="24"/>
        </w:rPr>
        <w:object w:dxaOrig="3320" w:dyaOrig="360" w14:anchorId="64971B15">
          <v:shape id="_x0000_i1124" type="#_x0000_t75" style="width:165.75pt;height:18.4pt" o:ole="">
            <v:imagedata r:id="rId213" o:title=""/>
          </v:shape>
          <o:OLEObject Type="Embed" ProgID="Equation.DSMT4" ShapeID="_x0000_i1124" DrawAspect="Content" ObjectID="_1625071070" r:id="rId214"/>
        </w:object>
      </w:r>
      <w:r w:rsidRPr="00551628">
        <w:rPr>
          <w:rFonts w:ascii="Palatino Linotype" w:hAnsi="Palatino Linotype"/>
          <w:szCs w:val="24"/>
        </w:rPr>
        <w:t xml:space="preserve"> (vì </w:t>
      </w:r>
      <w:r w:rsidR="00981E8F" w:rsidRPr="00551628">
        <w:rPr>
          <w:rFonts w:ascii="Palatino Linotype" w:hAnsi="Palatino Linotype"/>
          <w:position w:val="-6"/>
          <w:szCs w:val="24"/>
        </w:rPr>
        <w:object w:dxaOrig="740" w:dyaOrig="279" w14:anchorId="44FE57A0">
          <v:shape id="_x0000_i1188" type="#_x0000_t75" style="width:36.85pt;height:13.4pt" o:ole="">
            <v:imagedata r:id="rId215" o:title=""/>
          </v:shape>
          <o:OLEObject Type="Embed" ProgID="Equation.DSMT4" ShapeID="_x0000_i1188" DrawAspect="Content" ObjectID="_1625071071" r:id="rId216"/>
        </w:object>
      </w:r>
      <w:r w:rsidRPr="00551628">
        <w:rPr>
          <w:rFonts w:ascii="Palatino Linotype" w:hAnsi="Palatino Linotype"/>
          <w:szCs w:val="24"/>
        </w:rPr>
        <w:t xml:space="preserve"> cân tại </w:t>
      </w:r>
      <w:r w:rsidRPr="00551628">
        <w:rPr>
          <w:rFonts w:ascii="Palatino Linotype" w:hAnsi="Palatino Linotype"/>
          <w:position w:val="-4"/>
          <w:szCs w:val="24"/>
        </w:rPr>
        <w:object w:dxaOrig="320" w:dyaOrig="260" w14:anchorId="36590419">
          <v:shape id="_x0000_i1126" type="#_x0000_t75" style="width:15.9pt;height:13.4pt" o:ole="">
            <v:imagedata r:id="rId217" o:title=""/>
          </v:shape>
          <o:OLEObject Type="Embed" ProgID="Equation.DSMT4" ShapeID="_x0000_i1126" DrawAspect="Content" ObjectID="_1625071072" r:id="rId218"/>
        </w:object>
      </w:r>
      <w:r w:rsidRPr="00551628">
        <w:rPr>
          <w:rFonts w:ascii="Palatino Linotype" w:hAnsi="Palatino Linotype"/>
          <w:szCs w:val="24"/>
        </w:rPr>
        <w:t>).</w:t>
      </w:r>
    </w:p>
    <w:p w14:paraId="7D8D5111" w14:textId="4D488214" w:rsidR="00DB483F" w:rsidRPr="00551628" w:rsidRDefault="00DB483F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Trên tia </w:t>
      </w:r>
      <w:r w:rsidRPr="00551628">
        <w:rPr>
          <w:rFonts w:ascii="Palatino Linotype" w:hAnsi="Palatino Linotype"/>
          <w:position w:val="-4"/>
          <w:szCs w:val="24"/>
        </w:rPr>
        <w:object w:dxaOrig="480" w:dyaOrig="260" w14:anchorId="4C9F127E">
          <v:shape id="_x0000_i1127" type="#_x0000_t75" style="width:24.3pt;height:13.4pt" o:ole="">
            <v:imagedata r:id="rId219" o:title=""/>
          </v:shape>
          <o:OLEObject Type="Embed" ProgID="Equation.DSMT4" ShapeID="_x0000_i1127" DrawAspect="Content" ObjectID="_1625071073" r:id="rId220"/>
        </w:object>
      </w:r>
      <w:r w:rsidRPr="00551628">
        <w:rPr>
          <w:rFonts w:ascii="Palatino Linotype" w:hAnsi="Palatino Linotype"/>
          <w:szCs w:val="24"/>
        </w:rPr>
        <w:t xml:space="preserve"> lấy điểm </w:t>
      </w:r>
      <w:r w:rsidRPr="00551628">
        <w:rPr>
          <w:rFonts w:ascii="Palatino Linotype" w:hAnsi="Palatino Linotype"/>
          <w:position w:val="-6"/>
          <w:szCs w:val="24"/>
        </w:rPr>
        <w:object w:dxaOrig="240" w:dyaOrig="279" w14:anchorId="17053F41">
          <v:shape id="_x0000_i1128" type="#_x0000_t75" style="width:11.7pt;height:13.4pt" o:ole="">
            <v:imagedata r:id="rId221" o:title=""/>
          </v:shape>
          <o:OLEObject Type="Embed" ProgID="Equation.DSMT4" ShapeID="_x0000_i1128" DrawAspect="Content" ObjectID="_1625071074" r:id="rId222"/>
        </w:object>
      </w:r>
      <w:r w:rsidRPr="00551628">
        <w:rPr>
          <w:rFonts w:ascii="Palatino Linotype" w:hAnsi="Palatino Linotype"/>
          <w:szCs w:val="24"/>
        </w:rPr>
        <w:t xml:space="preserve"> sao cho </w:t>
      </w:r>
      <w:r w:rsidRPr="00551628">
        <w:rPr>
          <w:rFonts w:ascii="Palatino Linotype" w:hAnsi="Palatino Linotype"/>
          <w:position w:val="-6"/>
          <w:szCs w:val="24"/>
        </w:rPr>
        <w:object w:dxaOrig="2040" w:dyaOrig="279" w14:anchorId="6B6F5420">
          <v:shape id="_x0000_i1129" type="#_x0000_t75" style="width:102.15pt;height:13.4pt" o:ole="">
            <v:imagedata r:id="rId223" o:title=""/>
          </v:shape>
          <o:OLEObject Type="Embed" ProgID="Equation.DSMT4" ShapeID="_x0000_i1129" DrawAspect="Content" ObjectID="_1625071075" r:id="rId224"/>
        </w:object>
      </w:r>
      <w:r w:rsidRPr="00551628">
        <w:rPr>
          <w:rFonts w:ascii="Palatino Linotype" w:hAnsi="Palatino Linotype"/>
          <w:szCs w:val="24"/>
        </w:rPr>
        <w:t xml:space="preserve">. </w:t>
      </w:r>
    </w:p>
    <w:p w14:paraId="622BB14A" w14:textId="646A72CC" w:rsidR="00DB483F" w:rsidRPr="00551628" w:rsidRDefault="00DB483F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szCs w:val="24"/>
        </w:rPr>
        <w:t xml:space="preserve">Xét </w:t>
      </w:r>
      <w:r w:rsidRPr="00551628">
        <w:rPr>
          <w:rFonts w:ascii="Palatino Linotype" w:hAnsi="Palatino Linotype"/>
          <w:position w:val="-6"/>
          <w:szCs w:val="24"/>
        </w:rPr>
        <w:object w:dxaOrig="760" w:dyaOrig="279" w14:anchorId="790B15C2">
          <v:shape id="_x0000_i1130" type="#_x0000_t75" style="width:37.65pt;height:13.4pt" o:ole="">
            <v:imagedata r:id="rId225" o:title=""/>
          </v:shape>
          <o:OLEObject Type="Embed" ProgID="Equation.DSMT4" ShapeID="_x0000_i1130" DrawAspect="Content" ObjectID="_1625071076" r:id="rId226"/>
        </w:object>
      </w:r>
      <w:r w:rsidRPr="00551628">
        <w:rPr>
          <w:rFonts w:ascii="Palatino Linotype" w:hAnsi="Palatino Linotype"/>
          <w:szCs w:val="24"/>
        </w:rPr>
        <w:t xml:space="preserve"> có: </w:t>
      </w:r>
      <w:r w:rsidRPr="00551628">
        <w:rPr>
          <w:rFonts w:ascii="Palatino Linotype" w:hAnsi="Palatino Linotype"/>
          <w:position w:val="-6"/>
          <w:szCs w:val="24"/>
        </w:rPr>
        <w:object w:dxaOrig="1460" w:dyaOrig="279" w14:anchorId="22324241">
          <v:shape id="_x0000_i1131" type="#_x0000_t75" style="width:72.85pt;height:13.4pt" o:ole="">
            <v:imagedata r:id="rId227" o:title=""/>
          </v:shape>
          <o:OLEObject Type="Embed" ProgID="Equation.DSMT4" ShapeID="_x0000_i1131" DrawAspect="Content" ObjectID="_1625071077" r:id="rId228"/>
        </w:object>
      </w:r>
      <w:r w:rsidRPr="00551628">
        <w:rPr>
          <w:rFonts w:ascii="Palatino Linotype" w:hAnsi="Palatino Linotype"/>
          <w:szCs w:val="24"/>
        </w:rPr>
        <w:t xml:space="preserve">; </w:t>
      </w:r>
      <w:r w:rsidRPr="00551628">
        <w:rPr>
          <w:rFonts w:ascii="Palatino Linotype" w:hAnsi="Palatino Linotype"/>
          <w:position w:val="-6"/>
          <w:szCs w:val="24"/>
        </w:rPr>
        <w:object w:dxaOrig="1180" w:dyaOrig="360" w14:anchorId="38B5D9A2">
          <v:shape id="_x0000_i1132" type="#_x0000_t75" style="width:58.6pt;height:18.4pt" o:ole="">
            <v:imagedata r:id="rId229" o:title=""/>
          </v:shape>
          <o:OLEObject Type="Embed" ProgID="Equation.DSMT4" ShapeID="_x0000_i1132" DrawAspect="Content" ObjectID="_1625071078" r:id="rId230"/>
        </w:object>
      </w:r>
      <w:r w:rsidR="00107535" w:rsidRPr="00551628">
        <w:rPr>
          <w:rFonts w:ascii="Palatino Linotype" w:hAnsi="Palatino Linotype"/>
          <w:szCs w:val="24"/>
        </w:rPr>
        <w:t xml:space="preserve"> nên </w:t>
      </w:r>
      <w:r w:rsidR="00107535" w:rsidRPr="00551628">
        <w:rPr>
          <w:rFonts w:ascii="Palatino Linotype" w:hAnsi="Palatino Linotype"/>
          <w:position w:val="-6"/>
          <w:szCs w:val="24"/>
        </w:rPr>
        <w:object w:dxaOrig="760" w:dyaOrig="279" w14:anchorId="6255ED9F">
          <v:shape id="_x0000_i1133" type="#_x0000_t75" style="width:37.65pt;height:13.4pt" o:ole="">
            <v:imagedata r:id="rId225" o:title=""/>
          </v:shape>
          <o:OLEObject Type="Embed" ProgID="Equation.DSMT4" ShapeID="_x0000_i1133" DrawAspect="Content" ObjectID="_1625071079" r:id="rId231"/>
        </w:object>
      </w:r>
      <w:r w:rsidR="00107535" w:rsidRPr="00551628">
        <w:rPr>
          <w:rFonts w:ascii="Palatino Linotype" w:hAnsi="Palatino Linotype"/>
          <w:szCs w:val="24"/>
        </w:rPr>
        <w:t xml:space="preserve"> đều suy ra </w:t>
      </w:r>
      <w:r w:rsidRPr="00551628">
        <w:rPr>
          <w:rFonts w:ascii="Palatino Linotype" w:hAnsi="Palatino Linotype"/>
          <w:position w:val="-6"/>
          <w:szCs w:val="24"/>
        </w:rPr>
        <w:object w:dxaOrig="1400" w:dyaOrig="279" w14:anchorId="3AAE0A30">
          <v:shape id="_x0000_i1134" type="#_x0000_t75" style="width:70.35pt;height:13.4pt" o:ole="">
            <v:imagedata r:id="rId232" o:title=""/>
          </v:shape>
          <o:OLEObject Type="Embed" ProgID="Equation.DSMT4" ShapeID="_x0000_i1134" DrawAspect="Content" ObjectID="_1625071080" r:id="rId233"/>
        </w:object>
      </w:r>
      <w:r w:rsidR="00107535" w:rsidRPr="00551628">
        <w:rPr>
          <w:rFonts w:ascii="Palatino Linotype" w:hAnsi="Palatino Linotype"/>
          <w:szCs w:val="24"/>
        </w:rPr>
        <w:t>.</w:t>
      </w:r>
    </w:p>
    <w:p w14:paraId="1CC79020" w14:textId="4CBB0553" w:rsidR="00DB483F" w:rsidRPr="00551628" w:rsidRDefault="00107535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szCs w:val="24"/>
        </w:rPr>
        <w:t xml:space="preserve">Tương tự </w:t>
      </w:r>
      <w:r w:rsidRPr="00551628">
        <w:rPr>
          <w:rFonts w:ascii="Palatino Linotype" w:hAnsi="Palatino Linotype"/>
          <w:position w:val="-6"/>
          <w:szCs w:val="24"/>
        </w:rPr>
        <w:object w:dxaOrig="740" w:dyaOrig="279" w14:anchorId="73CF3CFA">
          <v:shape id="_x0000_i1135" type="#_x0000_t75" style="width:36.85pt;height:13.4pt" o:ole="">
            <v:imagedata r:id="rId234" o:title=""/>
          </v:shape>
          <o:OLEObject Type="Embed" ProgID="Equation.DSMT4" ShapeID="_x0000_i1135" DrawAspect="Content" ObjectID="_1625071081" r:id="rId235"/>
        </w:object>
      </w:r>
      <w:r w:rsidRPr="00551628">
        <w:rPr>
          <w:rFonts w:ascii="Palatino Linotype" w:hAnsi="Palatino Linotype"/>
          <w:szCs w:val="24"/>
        </w:rPr>
        <w:t xml:space="preserve"> đều và </w:t>
      </w:r>
      <w:r w:rsidR="00DB483F" w:rsidRPr="00551628">
        <w:rPr>
          <w:rFonts w:ascii="Palatino Linotype" w:hAnsi="Palatino Linotype"/>
          <w:position w:val="-6"/>
          <w:szCs w:val="24"/>
        </w:rPr>
        <w:object w:dxaOrig="1359" w:dyaOrig="279" w14:anchorId="73D102D1">
          <v:shape id="_x0000_i1136" type="#_x0000_t75" style="width:67.8pt;height:13.4pt" o:ole="">
            <v:imagedata r:id="rId236" o:title=""/>
          </v:shape>
          <o:OLEObject Type="Embed" ProgID="Equation.DSMT4" ShapeID="_x0000_i1136" DrawAspect="Content" ObjectID="_1625071082" r:id="rId237"/>
        </w:object>
      </w:r>
      <w:r w:rsidRPr="00551628">
        <w:rPr>
          <w:rFonts w:ascii="Palatino Linotype" w:hAnsi="Palatino Linotype"/>
          <w:szCs w:val="24"/>
        </w:rPr>
        <w:t xml:space="preserve">. Do đó </w:t>
      </w:r>
      <w:r w:rsidRPr="00551628">
        <w:rPr>
          <w:rFonts w:ascii="Palatino Linotype" w:hAnsi="Palatino Linotype"/>
          <w:position w:val="-6"/>
          <w:szCs w:val="24"/>
        </w:rPr>
        <w:object w:dxaOrig="240" w:dyaOrig="279" w14:anchorId="783D22ED">
          <v:shape id="_x0000_i1137" type="#_x0000_t75" style="width:11.7pt;height:13.4pt" o:ole="">
            <v:imagedata r:id="rId238" o:title=""/>
          </v:shape>
          <o:OLEObject Type="Embed" ProgID="Equation.DSMT4" ShapeID="_x0000_i1137" DrawAspect="Content" ObjectID="_1625071083" r:id="rId239"/>
        </w:object>
      </w:r>
      <w:r w:rsidRPr="00551628">
        <w:rPr>
          <w:rFonts w:ascii="Palatino Linotype" w:hAnsi="Palatino Linotype"/>
          <w:szCs w:val="24"/>
        </w:rPr>
        <w:t xml:space="preserve"> là tâm đường tròn ngoại tiếp </w:t>
      </w:r>
      <w:r w:rsidRPr="00551628">
        <w:rPr>
          <w:rFonts w:ascii="Palatino Linotype" w:hAnsi="Palatino Linotype"/>
          <w:position w:val="-6"/>
          <w:szCs w:val="24"/>
        </w:rPr>
        <w:object w:dxaOrig="740" w:dyaOrig="279" w14:anchorId="05D88D49">
          <v:shape id="_x0000_i1138" type="#_x0000_t75" style="width:36.85pt;height:13.4pt" o:ole="">
            <v:imagedata r:id="rId240" o:title=""/>
          </v:shape>
          <o:OLEObject Type="Embed" ProgID="Equation.DSMT4" ShapeID="_x0000_i1138" DrawAspect="Content" ObjectID="_1625071084" r:id="rId241"/>
        </w:object>
      </w:r>
      <w:r w:rsidRPr="00551628">
        <w:rPr>
          <w:rFonts w:ascii="Palatino Linotype" w:hAnsi="Palatino Linotype"/>
          <w:szCs w:val="24"/>
        </w:rPr>
        <w:t xml:space="preserve"> và bán kính đường tròn này </w:t>
      </w:r>
      <w:r w:rsidRPr="00551628">
        <w:rPr>
          <w:rFonts w:ascii="Palatino Linotype" w:hAnsi="Palatino Linotype"/>
          <w:position w:val="-6"/>
          <w:szCs w:val="24"/>
        </w:rPr>
        <w:object w:dxaOrig="560" w:dyaOrig="220" w14:anchorId="11B5CAED">
          <v:shape id="_x0000_i1139" type="#_x0000_t75" style="width:28.45pt;height:10.9pt" o:ole="">
            <v:imagedata r:id="rId242" o:title=""/>
          </v:shape>
          <o:OLEObject Type="Embed" ProgID="Equation.DSMT4" ShapeID="_x0000_i1139" DrawAspect="Content" ObjectID="_1625071085" r:id="rId243"/>
        </w:object>
      </w:r>
      <w:r w:rsidRPr="00551628">
        <w:rPr>
          <w:rFonts w:ascii="Palatino Linotype" w:hAnsi="Palatino Linotype"/>
          <w:szCs w:val="24"/>
        </w:rPr>
        <w:t>. Ta có:</w:t>
      </w:r>
    </w:p>
    <w:p w14:paraId="1DFDECC9" w14:textId="56A923A4" w:rsidR="00DB483F" w:rsidRPr="00551628" w:rsidRDefault="00DB483F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position w:val="-30"/>
          <w:szCs w:val="24"/>
        </w:rPr>
        <w:object w:dxaOrig="6120" w:dyaOrig="800" w14:anchorId="6557CFF2">
          <v:shape id="_x0000_i1140" type="#_x0000_t75" style="width:306.4pt;height:40.2pt" o:ole="">
            <v:imagedata r:id="rId244" o:title=""/>
          </v:shape>
          <o:OLEObject Type="Embed" ProgID="Equation.DSMT4" ShapeID="_x0000_i1140" DrawAspect="Content" ObjectID="_1625071086" r:id="rId245"/>
        </w:object>
      </w:r>
    </w:p>
    <w:p w14:paraId="60CDAA05" w14:textId="09EE1817" w:rsidR="00E776F8" w:rsidRPr="00551628" w:rsidRDefault="00E776F8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>Bài 7.</w:t>
      </w:r>
    </w:p>
    <w:p w14:paraId="0E1ED2F8" w14:textId="057939D7" w:rsidR="00107535" w:rsidRPr="00551628" w:rsidRDefault="00107535" w:rsidP="006A7E8D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noProof/>
          <w:szCs w:val="24"/>
        </w:rPr>
        <w:lastRenderedPageBreak/>
        <w:drawing>
          <wp:inline distT="0" distB="0" distL="0" distR="0" wp14:anchorId="5B3F61B7" wp14:editId="299499F3">
            <wp:extent cx="1838325" cy="13906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A2D5" w14:textId="2F3B75B0" w:rsidR="00107535" w:rsidRPr="00551628" w:rsidRDefault="00107535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Ta có </w:t>
      </w:r>
      <w:r w:rsidRPr="00551628">
        <w:rPr>
          <w:rFonts w:ascii="Palatino Linotype" w:hAnsi="Palatino Linotype"/>
          <w:position w:val="-4"/>
          <w:szCs w:val="24"/>
        </w:rPr>
        <w:object w:dxaOrig="320" w:dyaOrig="260" w14:anchorId="0D5B0A79">
          <v:shape id="_x0000_i1141" type="#_x0000_t75" style="width:15.9pt;height:13.4pt" o:ole="">
            <v:imagedata r:id="rId247" o:title=""/>
          </v:shape>
          <o:OLEObject Type="Embed" ProgID="Equation.DSMT4" ShapeID="_x0000_i1141" DrawAspect="Content" ObjectID="_1625071087" r:id="rId248"/>
        </w:object>
      </w:r>
      <w:r w:rsidRPr="00551628">
        <w:rPr>
          <w:rFonts w:ascii="Palatino Linotype" w:hAnsi="Palatino Linotype"/>
          <w:szCs w:val="24"/>
        </w:rPr>
        <w:t xml:space="preserve"> nằm trong </w:t>
      </w:r>
      <w:r w:rsidRPr="00551628">
        <w:rPr>
          <w:rFonts w:ascii="Palatino Linotype" w:hAnsi="Palatino Linotype"/>
          <w:position w:val="-14"/>
          <w:szCs w:val="24"/>
        </w:rPr>
        <w:object w:dxaOrig="680" w:dyaOrig="400" w14:anchorId="263C73CA">
          <v:shape id="_x0000_i1142" type="#_x0000_t75" style="width:34.35pt;height:20.1pt" o:ole="">
            <v:imagedata r:id="rId249" o:title=""/>
          </v:shape>
          <o:OLEObject Type="Embed" ProgID="Equation.DSMT4" ShapeID="_x0000_i1142" DrawAspect="Content" ObjectID="_1625071088" r:id="rId250"/>
        </w:object>
      </w:r>
      <w:r w:rsidRPr="00551628">
        <w:rPr>
          <w:rFonts w:ascii="Palatino Linotype" w:hAnsi="Palatino Linotype"/>
          <w:szCs w:val="24"/>
        </w:rPr>
        <w:t xml:space="preserve"> nên </w:t>
      </w:r>
      <w:r w:rsidRPr="00551628">
        <w:rPr>
          <w:rFonts w:ascii="Palatino Linotype" w:hAnsi="Palatino Linotype"/>
          <w:position w:val="-10"/>
          <w:szCs w:val="24"/>
        </w:rPr>
        <w:object w:dxaOrig="1160" w:dyaOrig="320" w14:anchorId="0ABF0568">
          <v:shape id="_x0000_i1143" type="#_x0000_t75" style="width:57.75pt;height:15.9pt" o:ole="">
            <v:imagedata r:id="rId251" o:title=""/>
          </v:shape>
          <o:OLEObject Type="Embed" ProgID="Equation.DSMT4" ShapeID="_x0000_i1143" DrawAspect="Content" ObjectID="_1625071089" r:id="rId252"/>
        </w:object>
      </w:r>
      <w:r w:rsidRPr="00551628">
        <w:rPr>
          <w:rFonts w:ascii="Palatino Linotype" w:hAnsi="Palatino Linotype"/>
          <w:szCs w:val="24"/>
        </w:rPr>
        <w:t xml:space="preserve">nằm ngoài </w:t>
      </w:r>
      <w:r w:rsidRPr="00551628">
        <w:rPr>
          <w:rFonts w:ascii="Palatino Linotype" w:hAnsi="Palatino Linotype"/>
          <w:position w:val="-14"/>
          <w:szCs w:val="24"/>
        </w:rPr>
        <w:object w:dxaOrig="680" w:dyaOrig="400" w14:anchorId="0AE8E646">
          <v:shape id="_x0000_i1144" type="#_x0000_t75" style="width:34.35pt;height:20.1pt" o:ole="">
            <v:imagedata r:id="rId249" o:title=""/>
          </v:shape>
          <o:OLEObject Type="Embed" ProgID="Equation.DSMT4" ShapeID="_x0000_i1144" DrawAspect="Content" ObjectID="_1625071090" r:id="rId253"/>
        </w:object>
      </w:r>
      <w:r w:rsidRPr="00551628">
        <w:rPr>
          <w:rFonts w:ascii="Palatino Linotype" w:hAnsi="Palatino Linotype"/>
          <w:szCs w:val="24"/>
        </w:rPr>
        <w:t xml:space="preserve"> nên </w:t>
      </w:r>
      <w:r w:rsidRPr="00551628">
        <w:rPr>
          <w:rFonts w:ascii="Palatino Linotype" w:hAnsi="Palatino Linotype"/>
          <w:position w:val="-6"/>
          <w:szCs w:val="24"/>
        </w:rPr>
        <w:object w:dxaOrig="820" w:dyaOrig="279" w14:anchorId="6B756E55">
          <v:shape id="_x0000_i1145" type="#_x0000_t75" style="width:41pt;height:13.4pt" o:ole="">
            <v:imagedata r:id="rId254" o:title=""/>
          </v:shape>
          <o:OLEObject Type="Embed" ProgID="Equation.DSMT4" ShapeID="_x0000_i1145" DrawAspect="Content" ObjectID="_1625071091" r:id="rId255"/>
        </w:object>
      </w:r>
      <w:r w:rsidRPr="00551628">
        <w:rPr>
          <w:rFonts w:ascii="Palatino Linotype" w:hAnsi="Palatino Linotype"/>
          <w:szCs w:val="24"/>
        </w:rPr>
        <w:t>.</w:t>
      </w:r>
    </w:p>
    <w:p w14:paraId="68679414" w14:textId="4B8EC711" w:rsidR="00107535" w:rsidRPr="00551628" w:rsidRDefault="00107535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szCs w:val="24"/>
        </w:rPr>
        <w:t xml:space="preserve">Trong </w:t>
      </w:r>
      <w:r w:rsidRPr="00551628">
        <w:rPr>
          <w:rFonts w:ascii="Palatino Linotype" w:hAnsi="Palatino Linotype"/>
          <w:position w:val="-6"/>
          <w:szCs w:val="24"/>
        </w:rPr>
        <w:object w:dxaOrig="780" w:dyaOrig="279" w14:anchorId="5CBA95C8">
          <v:shape id="_x0000_i1146" type="#_x0000_t75" style="width:39.35pt;height:13.4pt" o:ole="">
            <v:imagedata r:id="rId256" o:title=""/>
          </v:shape>
          <o:OLEObject Type="Embed" ProgID="Equation.DSMT4" ShapeID="_x0000_i1146" DrawAspect="Content" ObjectID="_1625071092" r:id="rId257"/>
        </w:object>
      </w:r>
      <w:r w:rsidRPr="00551628">
        <w:rPr>
          <w:rFonts w:ascii="Palatino Linotype" w:hAnsi="Palatino Linotype"/>
          <w:szCs w:val="24"/>
        </w:rPr>
        <w:t xml:space="preserve"> có </w:t>
      </w:r>
      <w:r w:rsidRPr="00551628">
        <w:rPr>
          <w:rFonts w:ascii="Palatino Linotype" w:hAnsi="Palatino Linotype"/>
          <w:position w:val="-6"/>
          <w:szCs w:val="24"/>
        </w:rPr>
        <w:object w:dxaOrig="1060" w:dyaOrig="279" w14:anchorId="24F670C5">
          <v:shape id="_x0000_i1147" type="#_x0000_t75" style="width:52.75pt;height:13.4pt" o:ole="">
            <v:imagedata r:id="rId258" o:title=""/>
          </v:shape>
          <o:OLEObject Type="Embed" ProgID="Equation.DSMT4" ShapeID="_x0000_i1147" DrawAspect="Content" ObjectID="_1625071093" r:id="rId259"/>
        </w:object>
      </w:r>
      <w:r w:rsidRPr="00551628">
        <w:rPr>
          <w:rFonts w:ascii="Palatino Linotype" w:hAnsi="Palatino Linotype"/>
          <w:szCs w:val="24"/>
        </w:rPr>
        <w:t xml:space="preserve"> (vì </w:t>
      </w:r>
      <w:r w:rsidRPr="00551628">
        <w:rPr>
          <w:rFonts w:ascii="Palatino Linotype" w:hAnsi="Palatino Linotype"/>
          <w:position w:val="-10"/>
          <w:szCs w:val="24"/>
        </w:rPr>
        <w:object w:dxaOrig="3660" w:dyaOrig="400" w14:anchorId="35B321C5">
          <v:shape id="_x0000_i1148" type="#_x0000_t75" style="width:183.35pt;height:20.1pt" o:ole="">
            <v:imagedata r:id="rId260" o:title=""/>
          </v:shape>
          <o:OLEObject Type="Embed" ProgID="Equation.DSMT4" ShapeID="_x0000_i1148" DrawAspect="Content" ObjectID="_1625071094" r:id="rId261"/>
        </w:object>
      </w:r>
      <w:r w:rsidRPr="00551628">
        <w:rPr>
          <w:rFonts w:ascii="Palatino Linotype" w:hAnsi="Palatino Linotype"/>
          <w:szCs w:val="24"/>
        </w:rPr>
        <w:t>.</w:t>
      </w:r>
    </w:p>
    <w:p w14:paraId="221B4FD3" w14:textId="2BE7CDB5" w:rsidR="00107535" w:rsidRPr="00551628" w:rsidRDefault="000C0B93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Bai 8: </w:t>
      </w:r>
    </w:p>
    <w:p w14:paraId="712408C2" w14:textId="03B5AE7D" w:rsidR="00107535" w:rsidRPr="00551628" w:rsidRDefault="00107535" w:rsidP="006A7E8D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noProof/>
          <w:szCs w:val="24"/>
        </w:rPr>
        <w:drawing>
          <wp:inline distT="0" distB="0" distL="0" distR="0" wp14:anchorId="6BF3A9AE" wp14:editId="7DC161DB">
            <wp:extent cx="1866900" cy="2076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AFD3" w14:textId="69CE56E0" w:rsidR="000C0B93" w:rsidRPr="00551628" w:rsidRDefault="00107535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Gọi </w:t>
      </w:r>
      <w:r w:rsidRPr="00551628">
        <w:rPr>
          <w:rFonts w:ascii="Palatino Linotype" w:hAnsi="Palatino Linotype"/>
          <w:position w:val="-6"/>
          <w:szCs w:val="24"/>
        </w:rPr>
        <w:object w:dxaOrig="240" w:dyaOrig="279" w14:anchorId="781CFBFC">
          <v:shape id="_x0000_i1149" type="#_x0000_t75" style="width:11.7pt;height:13.4pt" o:ole="">
            <v:imagedata r:id="rId263" o:title=""/>
          </v:shape>
          <o:OLEObject Type="Embed" ProgID="Equation.DSMT4" ShapeID="_x0000_i1149" DrawAspect="Content" ObjectID="_1625071095" r:id="rId264"/>
        </w:object>
      </w:r>
      <w:r w:rsidRPr="00551628">
        <w:rPr>
          <w:rFonts w:ascii="Palatino Linotype" w:hAnsi="Palatino Linotype"/>
          <w:szCs w:val="24"/>
        </w:rPr>
        <w:t xml:space="preserve"> là trung điểm của </w:t>
      </w:r>
      <w:r w:rsidRPr="00551628">
        <w:rPr>
          <w:rFonts w:ascii="Palatino Linotype" w:hAnsi="Palatino Linotype"/>
          <w:position w:val="-6"/>
          <w:szCs w:val="24"/>
        </w:rPr>
        <w:object w:dxaOrig="400" w:dyaOrig="279" w14:anchorId="6098D740">
          <v:shape id="_x0000_i1150" type="#_x0000_t75" style="width:20.1pt;height:13.4pt" o:ole="">
            <v:imagedata r:id="rId265" o:title=""/>
          </v:shape>
          <o:OLEObject Type="Embed" ProgID="Equation.DSMT4" ShapeID="_x0000_i1150" DrawAspect="Content" ObjectID="_1625071096" r:id="rId266"/>
        </w:object>
      </w:r>
      <w:r w:rsidRPr="00551628">
        <w:rPr>
          <w:rFonts w:ascii="Palatino Linotype" w:hAnsi="Palatino Linotype"/>
          <w:szCs w:val="24"/>
        </w:rPr>
        <w:t xml:space="preserve">. Vì </w:t>
      </w:r>
      <w:r w:rsidRPr="00551628">
        <w:rPr>
          <w:rFonts w:ascii="Palatino Linotype" w:hAnsi="Palatino Linotype"/>
          <w:position w:val="-6"/>
          <w:szCs w:val="24"/>
        </w:rPr>
        <w:object w:dxaOrig="700" w:dyaOrig="279" w14:anchorId="4CFF2665">
          <v:shape id="_x0000_i1151" type="#_x0000_t75" style="width:35.15pt;height:13.4pt" o:ole="">
            <v:imagedata r:id="rId267" o:title=""/>
          </v:shape>
          <o:OLEObject Type="Embed" ProgID="Equation.DSMT4" ShapeID="_x0000_i1151" DrawAspect="Content" ObjectID="_1625071097" r:id="rId268"/>
        </w:object>
      </w:r>
      <w:r w:rsidRPr="00551628">
        <w:rPr>
          <w:rFonts w:ascii="Palatino Linotype" w:hAnsi="Palatino Linotype"/>
          <w:szCs w:val="24"/>
        </w:rPr>
        <w:t xml:space="preserve"> vuông tại </w:t>
      </w:r>
      <w:r w:rsidRPr="00551628">
        <w:rPr>
          <w:rFonts w:ascii="Palatino Linotype" w:hAnsi="Palatino Linotype"/>
          <w:position w:val="-4"/>
          <w:szCs w:val="24"/>
        </w:rPr>
        <w:object w:dxaOrig="260" w:dyaOrig="260" w14:anchorId="2C8EF113">
          <v:shape id="_x0000_i1152" type="#_x0000_t75" style="width:13.4pt;height:13.4pt" o:ole="">
            <v:imagedata r:id="rId269" o:title=""/>
          </v:shape>
          <o:OLEObject Type="Embed" ProgID="Equation.DSMT4" ShapeID="_x0000_i1152" DrawAspect="Content" ObjectID="_1625071098" r:id="rId270"/>
        </w:object>
      </w:r>
      <w:r w:rsidRPr="00551628">
        <w:rPr>
          <w:rFonts w:ascii="Palatino Linotype" w:hAnsi="Palatino Linotype"/>
          <w:szCs w:val="24"/>
        </w:rPr>
        <w:t xml:space="preserve">, </w:t>
      </w:r>
      <w:r w:rsidRPr="00551628">
        <w:rPr>
          <w:rFonts w:ascii="Palatino Linotype" w:hAnsi="Palatino Linotype"/>
          <w:position w:val="-6"/>
          <w:szCs w:val="24"/>
        </w:rPr>
        <w:object w:dxaOrig="720" w:dyaOrig="279" w14:anchorId="378A6B49">
          <v:shape id="_x0000_i1153" type="#_x0000_t75" style="width:36pt;height:13.4pt" o:ole="">
            <v:imagedata r:id="rId271" o:title=""/>
          </v:shape>
          <o:OLEObject Type="Embed" ProgID="Equation.DSMT4" ShapeID="_x0000_i1153" DrawAspect="Content" ObjectID="_1625071099" r:id="rId272"/>
        </w:object>
      </w:r>
      <w:r w:rsidRPr="00551628">
        <w:rPr>
          <w:rFonts w:ascii="Palatino Linotype" w:hAnsi="Palatino Linotype"/>
          <w:szCs w:val="24"/>
        </w:rPr>
        <w:t xml:space="preserve"> vuông tại </w:t>
      </w:r>
      <w:r w:rsidRPr="00551628">
        <w:rPr>
          <w:rFonts w:ascii="Palatino Linotype" w:hAnsi="Palatino Linotype"/>
          <w:position w:val="-4"/>
          <w:szCs w:val="24"/>
        </w:rPr>
        <w:object w:dxaOrig="279" w:dyaOrig="260" w14:anchorId="61EBA157">
          <v:shape id="_x0000_i1154" type="#_x0000_t75" style="width:13.4pt;height:13.4pt" o:ole="">
            <v:imagedata r:id="rId273" o:title=""/>
          </v:shape>
          <o:OLEObject Type="Embed" ProgID="Equation.DSMT4" ShapeID="_x0000_i1154" DrawAspect="Content" ObjectID="_1625071100" r:id="rId274"/>
        </w:object>
      </w:r>
      <w:r w:rsidRPr="00551628">
        <w:rPr>
          <w:rFonts w:ascii="Palatino Linotype" w:hAnsi="Palatino Linotype"/>
          <w:szCs w:val="24"/>
        </w:rPr>
        <w:t xml:space="preserve"> nên bốn điểm </w:t>
      </w:r>
      <w:r w:rsidRPr="00551628">
        <w:rPr>
          <w:rFonts w:ascii="Palatino Linotype" w:hAnsi="Palatino Linotype"/>
          <w:position w:val="-10"/>
          <w:szCs w:val="24"/>
        </w:rPr>
        <w:object w:dxaOrig="1080" w:dyaOrig="320" w14:anchorId="7B63E9D3">
          <v:shape id="_x0000_i1155" type="#_x0000_t75" style="width:54.4pt;height:15.9pt" o:ole="">
            <v:imagedata r:id="rId275" o:title=""/>
          </v:shape>
          <o:OLEObject Type="Embed" ProgID="Equation.DSMT4" ShapeID="_x0000_i1155" DrawAspect="Content" ObjectID="_1625071101" r:id="rId276"/>
        </w:object>
      </w:r>
      <w:r w:rsidRPr="00551628">
        <w:rPr>
          <w:rFonts w:ascii="Palatino Linotype" w:hAnsi="Palatino Linotype"/>
          <w:szCs w:val="24"/>
        </w:rPr>
        <w:t xml:space="preserve"> cùng thuộc đường tròn </w:t>
      </w:r>
      <w:r w:rsidRPr="00551628">
        <w:rPr>
          <w:rFonts w:ascii="Palatino Linotype" w:hAnsi="Palatino Linotype"/>
          <w:position w:val="-28"/>
          <w:szCs w:val="24"/>
        </w:rPr>
        <w:object w:dxaOrig="940" w:dyaOrig="680" w14:anchorId="2C8A9CFF">
          <v:shape id="_x0000_i1156" type="#_x0000_t75" style="width:46.9pt;height:34.35pt" o:ole="">
            <v:imagedata r:id="rId277" o:title=""/>
          </v:shape>
          <o:OLEObject Type="Embed" ProgID="Equation.DSMT4" ShapeID="_x0000_i1156" DrawAspect="Content" ObjectID="_1625071102" r:id="rId278"/>
        </w:object>
      </w:r>
      <w:r w:rsidR="006A7E8D" w:rsidRPr="00551628">
        <w:rPr>
          <w:rFonts w:ascii="Palatino Linotype" w:hAnsi="Palatino Linotype"/>
          <w:szCs w:val="24"/>
        </w:rPr>
        <w:t xml:space="preserve">. Do đó </w:t>
      </w:r>
      <w:r w:rsidR="006A7E8D" w:rsidRPr="00551628">
        <w:rPr>
          <w:rFonts w:ascii="Palatino Linotype" w:hAnsi="Palatino Linotype"/>
          <w:position w:val="-6"/>
          <w:szCs w:val="24"/>
        </w:rPr>
        <w:object w:dxaOrig="999" w:dyaOrig="279" w14:anchorId="5CCABABC">
          <v:shape id="_x0000_i1157" type="#_x0000_t75" style="width:49.4pt;height:13.4pt" o:ole="">
            <v:imagedata r:id="rId279" o:title=""/>
          </v:shape>
          <o:OLEObject Type="Embed" ProgID="Equation.DSMT4" ShapeID="_x0000_i1157" DrawAspect="Content" ObjectID="_1625071103" r:id="rId280"/>
        </w:object>
      </w:r>
      <w:r w:rsidR="006A7E8D" w:rsidRPr="00551628">
        <w:rPr>
          <w:rFonts w:ascii="Palatino Linotype" w:hAnsi="Palatino Linotype"/>
          <w:szCs w:val="24"/>
        </w:rPr>
        <w:t>.</w:t>
      </w:r>
    </w:p>
    <w:p w14:paraId="5B603789" w14:textId="63BFE126" w:rsidR="000C0B93" w:rsidRPr="00551628" w:rsidRDefault="000C0B93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>Bài 9</w:t>
      </w:r>
    </w:p>
    <w:p w14:paraId="71A274CF" w14:textId="14538064" w:rsidR="006A7E8D" w:rsidRPr="00551628" w:rsidRDefault="006A7E8D" w:rsidP="006A7E8D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noProof/>
          <w:szCs w:val="24"/>
        </w:rPr>
        <w:drawing>
          <wp:inline distT="0" distB="0" distL="0" distR="0" wp14:anchorId="627139C4" wp14:editId="2CC2124F">
            <wp:extent cx="2047875" cy="13430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3395" w14:textId="21C042D9" w:rsidR="006A7E8D" w:rsidRPr="00551628" w:rsidRDefault="006A7E8D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Tam giác vuông </w:t>
      </w:r>
      <w:r w:rsidRPr="00551628">
        <w:rPr>
          <w:rFonts w:ascii="Palatino Linotype" w:hAnsi="Palatino Linotype"/>
          <w:position w:val="-6"/>
          <w:szCs w:val="24"/>
        </w:rPr>
        <w:object w:dxaOrig="600" w:dyaOrig="279" w14:anchorId="6BE59416">
          <v:shape id="_x0000_i1158" type="#_x0000_t75" style="width:30.15pt;height:13.4pt" o:ole="">
            <v:imagedata r:id="rId282" o:title=""/>
          </v:shape>
          <o:OLEObject Type="Embed" ProgID="Equation.DSMT4" ShapeID="_x0000_i1158" DrawAspect="Content" ObjectID="_1625071104" r:id="rId283"/>
        </w:object>
      </w:r>
      <w:r w:rsidRPr="00551628">
        <w:rPr>
          <w:rFonts w:ascii="Palatino Linotype" w:hAnsi="Palatino Linotype"/>
          <w:szCs w:val="24"/>
        </w:rPr>
        <w:t xml:space="preserve"> có đường trung tuyến </w:t>
      </w:r>
      <w:r w:rsidRPr="00551628">
        <w:rPr>
          <w:rFonts w:ascii="Palatino Linotype" w:hAnsi="Palatino Linotype"/>
          <w:position w:val="-4"/>
          <w:szCs w:val="24"/>
        </w:rPr>
        <w:object w:dxaOrig="380" w:dyaOrig="260" w14:anchorId="5AC23711">
          <v:shape id="_x0000_i1159" type="#_x0000_t75" style="width:19.25pt;height:13.4pt" o:ole="">
            <v:imagedata r:id="rId284" o:title=""/>
          </v:shape>
          <o:OLEObject Type="Embed" ProgID="Equation.DSMT4" ShapeID="_x0000_i1159" DrawAspect="Content" ObjectID="_1625071105" r:id="rId285"/>
        </w:object>
      </w:r>
      <w:r w:rsidRPr="00551628">
        <w:rPr>
          <w:rFonts w:ascii="Palatino Linotype" w:hAnsi="Palatino Linotype"/>
          <w:szCs w:val="24"/>
        </w:rPr>
        <w:t xml:space="preserve"> ứng với cạnh huyền </w:t>
      </w:r>
      <w:r w:rsidRPr="00551628">
        <w:rPr>
          <w:rFonts w:ascii="Palatino Linotype" w:hAnsi="Palatino Linotype"/>
          <w:position w:val="-6"/>
          <w:szCs w:val="24"/>
        </w:rPr>
        <w:object w:dxaOrig="400" w:dyaOrig="279" w14:anchorId="05049446">
          <v:shape id="_x0000_i1160" type="#_x0000_t75" style="width:20.1pt;height:13.4pt" o:ole="">
            <v:imagedata r:id="rId286" o:title=""/>
          </v:shape>
          <o:OLEObject Type="Embed" ProgID="Equation.DSMT4" ShapeID="_x0000_i1160" DrawAspect="Content" ObjectID="_1625071106" r:id="rId287"/>
        </w:object>
      </w:r>
      <w:r w:rsidRPr="00551628">
        <w:rPr>
          <w:rFonts w:ascii="Palatino Linotype" w:hAnsi="Palatino Linotype"/>
          <w:szCs w:val="24"/>
        </w:rPr>
        <w:t xml:space="preserve"> nên:</w:t>
      </w:r>
    </w:p>
    <w:p w14:paraId="08654147" w14:textId="60CB83A0" w:rsidR="006A7E8D" w:rsidRPr="00551628" w:rsidRDefault="006A7E8D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position w:val="-24"/>
          <w:szCs w:val="24"/>
        </w:rPr>
        <w:object w:dxaOrig="3180" w:dyaOrig="620" w14:anchorId="4965528D">
          <v:shape id="_x0000_i1161" type="#_x0000_t75" style="width:159.05pt;height:31pt" o:ole="">
            <v:imagedata r:id="rId288" o:title=""/>
          </v:shape>
          <o:OLEObject Type="Embed" ProgID="Equation.DSMT4" ShapeID="_x0000_i1161" DrawAspect="Content" ObjectID="_1625071107" r:id="rId289"/>
        </w:object>
      </w:r>
      <w:r w:rsidRPr="00551628">
        <w:rPr>
          <w:rFonts w:ascii="Palatino Linotype" w:hAnsi="Palatino Linotype"/>
          <w:szCs w:val="24"/>
        </w:rPr>
        <w:t>.</w:t>
      </w:r>
    </w:p>
    <w:p w14:paraId="6A9775C3" w14:textId="01BDD9A3" w:rsidR="006A7E8D" w:rsidRPr="00551628" w:rsidRDefault="006A7E8D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t xml:space="preserve">Ta có </w:t>
      </w:r>
      <w:r w:rsidRPr="00551628">
        <w:rPr>
          <w:rFonts w:ascii="Palatino Linotype" w:hAnsi="Palatino Linotype"/>
          <w:position w:val="-10"/>
          <w:szCs w:val="24"/>
        </w:rPr>
        <w:object w:dxaOrig="2200" w:dyaOrig="400" w14:anchorId="34378C6C">
          <v:shape id="_x0000_i1162" type="#_x0000_t75" style="width:109.65pt;height:20.1pt" o:ole="">
            <v:imagedata r:id="rId290" o:title=""/>
          </v:shape>
          <o:OLEObject Type="Embed" ProgID="Equation.DSMT4" ShapeID="_x0000_i1162" DrawAspect="Content" ObjectID="_1625071108" r:id="rId291"/>
        </w:object>
      </w:r>
      <w:r w:rsidRPr="00551628">
        <w:rPr>
          <w:rFonts w:ascii="Palatino Linotype" w:hAnsi="Palatino Linotype"/>
          <w:szCs w:val="24"/>
        </w:rPr>
        <w:t xml:space="preserve"> do đó bốn điểm </w:t>
      </w:r>
      <w:r w:rsidRPr="00551628">
        <w:rPr>
          <w:rFonts w:ascii="Palatino Linotype" w:hAnsi="Palatino Linotype"/>
          <w:position w:val="-10"/>
          <w:szCs w:val="24"/>
        </w:rPr>
        <w:object w:dxaOrig="980" w:dyaOrig="320" w14:anchorId="75D56C0D">
          <v:shape id="_x0000_i1163" type="#_x0000_t75" style="width:49.4pt;height:15.9pt" o:ole="">
            <v:imagedata r:id="rId292" o:title=""/>
          </v:shape>
          <o:OLEObject Type="Embed" ProgID="Equation.DSMT4" ShapeID="_x0000_i1163" DrawAspect="Content" ObjectID="_1625071109" r:id="rId293"/>
        </w:object>
      </w:r>
      <w:r w:rsidRPr="00551628">
        <w:rPr>
          <w:rFonts w:ascii="Palatino Linotype" w:hAnsi="Palatino Linotype"/>
          <w:szCs w:val="24"/>
        </w:rPr>
        <w:t xml:space="preserve">cùng thuộc đường tròn đường kính </w:t>
      </w:r>
      <w:r w:rsidRPr="00551628">
        <w:rPr>
          <w:rFonts w:ascii="Palatino Linotype" w:hAnsi="Palatino Linotype"/>
          <w:position w:val="-4"/>
          <w:szCs w:val="24"/>
        </w:rPr>
        <w:object w:dxaOrig="400" w:dyaOrig="260" w14:anchorId="15D0B526">
          <v:shape id="_x0000_i1164" type="#_x0000_t75" style="width:20.1pt;height:13.4pt" o:ole="">
            <v:imagedata r:id="rId294" o:title=""/>
          </v:shape>
          <o:OLEObject Type="Embed" ProgID="Equation.DSMT4" ShapeID="_x0000_i1164" DrawAspect="Content" ObjectID="_1625071110" r:id="rId295"/>
        </w:object>
      </w:r>
      <w:r w:rsidRPr="00551628">
        <w:rPr>
          <w:rFonts w:ascii="Palatino Linotype" w:hAnsi="Palatino Linotype"/>
          <w:szCs w:val="24"/>
        </w:rPr>
        <w:t xml:space="preserve">. Suy ra </w:t>
      </w:r>
      <w:r w:rsidRPr="00551628">
        <w:rPr>
          <w:rFonts w:ascii="Palatino Linotype" w:hAnsi="Palatino Linotype"/>
          <w:position w:val="-10"/>
          <w:szCs w:val="24"/>
        </w:rPr>
        <w:object w:dxaOrig="2060" w:dyaOrig="320" w14:anchorId="0F6971B7">
          <v:shape id="_x0000_i1165" type="#_x0000_t75" style="width:103pt;height:15.9pt" o:ole="">
            <v:imagedata r:id="rId296" o:title=""/>
          </v:shape>
          <o:OLEObject Type="Embed" ProgID="Equation.DSMT4" ShapeID="_x0000_i1165" DrawAspect="Content" ObjectID="_1625071111" r:id="rId297"/>
        </w:object>
      </w:r>
      <w:r w:rsidRPr="00551628">
        <w:rPr>
          <w:rFonts w:ascii="Palatino Linotype" w:hAnsi="Palatino Linotype"/>
          <w:szCs w:val="24"/>
        </w:rPr>
        <w:t>.</w:t>
      </w:r>
    </w:p>
    <w:p w14:paraId="0FC67FE3" w14:textId="2F68E8E8" w:rsidR="006A7E8D" w:rsidRPr="00551628" w:rsidRDefault="006A7E8D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szCs w:val="24"/>
        </w:rPr>
        <w:lastRenderedPageBreak/>
        <w:t xml:space="preserve">Vậy </w:t>
      </w:r>
      <w:r w:rsidRPr="00551628">
        <w:rPr>
          <w:rFonts w:ascii="Palatino Linotype" w:hAnsi="Palatino Linotype"/>
          <w:position w:val="-6"/>
          <w:szCs w:val="24"/>
        </w:rPr>
        <w:object w:dxaOrig="1840" w:dyaOrig="279" w14:anchorId="18743751">
          <v:shape id="_x0000_i1166" type="#_x0000_t75" style="width:92.1pt;height:13.4pt" o:ole="">
            <v:imagedata r:id="rId298" o:title=""/>
          </v:shape>
          <o:OLEObject Type="Embed" ProgID="Equation.DSMT4" ShapeID="_x0000_i1166" DrawAspect="Content" ObjectID="_1625071112" r:id="rId299"/>
        </w:object>
      </w:r>
      <w:r w:rsidRPr="00551628">
        <w:rPr>
          <w:rFonts w:ascii="Palatino Linotype" w:hAnsi="Palatino Linotype"/>
          <w:szCs w:val="24"/>
        </w:rPr>
        <w:t xml:space="preserve"> là đường kính </w:t>
      </w:r>
      <w:r w:rsidRPr="00551628">
        <w:rPr>
          <w:rFonts w:ascii="Palatino Linotype" w:hAnsi="Palatino Linotype"/>
          <w:position w:val="-6"/>
          <w:szCs w:val="24"/>
        </w:rPr>
        <w:object w:dxaOrig="3159" w:dyaOrig="360" w14:anchorId="01A5C595">
          <v:shape id="_x0000_i1167" type="#_x0000_t75" style="width:157.4pt;height:18.4pt" o:ole="">
            <v:imagedata r:id="rId300" o:title=""/>
          </v:shape>
          <o:OLEObject Type="Embed" ProgID="Equation.DSMT4" ShapeID="_x0000_i1167" DrawAspect="Content" ObjectID="_1625071113" r:id="rId301"/>
        </w:object>
      </w:r>
      <w:r w:rsidRPr="00551628">
        <w:rPr>
          <w:rFonts w:ascii="Palatino Linotype" w:hAnsi="Palatino Linotype"/>
          <w:szCs w:val="24"/>
        </w:rPr>
        <w:t xml:space="preserve"> là trung điểm của </w:t>
      </w:r>
      <w:r w:rsidRPr="00551628">
        <w:rPr>
          <w:rFonts w:ascii="Palatino Linotype" w:hAnsi="Palatino Linotype"/>
          <w:position w:val="-6"/>
          <w:szCs w:val="24"/>
        </w:rPr>
        <w:object w:dxaOrig="460" w:dyaOrig="279" w14:anchorId="36936C63">
          <v:shape id="_x0000_i1168" type="#_x0000_t75" style="width:22.6pt;height:13.4pt" o:ole="">
            <v:imagedata r:id="rId302" o:title=""/>
          </v:shape>
          <o:OLEObject Type="Embed" ProgID="Equation.DSMT4" ShapeID="_x0000_i1168" DrawAspect="Content" ObjectID="_1625071114" r:id="rId303"/>
        </w:object>
      </w:r>
      <w:r w:rsidRPr="00551628">
        <w:rPr>
          <w:rFonts w:ascii="Palatino Linotype" w:hAnsi="Palatino Linotype"/>
          <w:szCs w:val="24"/>
        </w:rPr>
        <w:t xml:space="preserve"> (vì </w:t>
      </w:r>
      <w:r w:rsidRPr="00551628">
        <w:rPr>
          <w:rFonts w:ascii="Palatino Linotype" w:hAnsi="Palatino Linotype"/>
          <w:position w:val="-4"/>
          <w:szCs w:val="24"/>
        </w:rPr>
        <w:object w:dxaOrig="200" w:dyaOrig="260" w14:anchorId="7EEDBD16">
          <v:shape id="_x0000_i1169" type="#_x0000_t75" style="width:10.05pt;height:13.4pt" o:ole="">
            <v:imagedata r:id="rId304" o:title=""/>
          </v:shape>
          <o:OLEObject Type="Embed" ProgID="Equation.DSMT4" ShapeID="_x0000_i1169" DrawAspect="Content" ObjectID="_1625071115" r:id="rId305"/>
        </w:object>
      </w:r>
      <w:r w:rsidRPr="00551628">
        <w:rPr>
          <w:rFonts w:ascii="Palatino Linotype" w:hAnsi="Palatino Linotype"/>
          <w:szCs w:val="24"/>
        </w:rPr>
        <w:t xml:space="preserve"> là trung điểm của </w:t>
      </w:r>
      <w:r w:rsidRPr="00551628">
        <w:rPr>
          <w:rFonts w:ascii="Palatino Linotype" w:hAnsi="Palatino Linotype"/>
          <w:position w:val="-6"/>
          <w:szCs w:val="24"/>
        </w:rPr>
        <w:object w:dxaOrig="400" w:dyaOrig="279" w14:anchorId="4E8D2827">
          <v:shape id="_x0000_i1170" type="#_x0000_t75" style="width:20.1pt;height:13.4pt" o:ole="">
            <v:imagedata r:id="rId306" o:title=""/>
          </v:shape>
          <o:OLEObject Type="Embed" ProgID="Equation.DSMT4" ShapeID="_x0000_i1170" DrawAspect="Content" ObjectID="_1625071116" r:id="rId307"/>
        </w:object>
      </w:r>
      <w:r w:rsidRPr="00551628">
        <w:rPr>
          <w:rFonts w:ascii="Palatino Linotype" w:hAnsi="Palatino Linotype"/>
          <w:szCs w:val="24"/>
        </w:rPr>
        <w:t>).</w:t>
      </w:r>
    </w:p>
    <w:p w14:paraId="0CCCA7E2" w14:textId="300A3DA7" w:rsidR="006A7E8D" w:rsidRPr="00551628" w:rsidRDefault="006A7E8D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szCs w:val="24"/>
        </w:rPr>
        <w:t xml:space="preserve">Vậy </w:t>
      </w:r>
      <w:r w:rsidRPr="00551628">
        <w:rPr>
          <w:rFonts w:ascii="Palatino Linotype" w:hAnsi="Palatino Linotype"/>
          <w:position w:val="-4"/>
          <w:szCs w:val="24"/>
        </w:rPr>
        <w:object w:dxaOrig="240" w:dyaOrig="260" w14:anchorId="27D43E24">
          <v:shape id="_x0000_i1171" type="#_x0000_t75" style="width:11.7pt;height:13.4pt" o:ole="">
            <v:imagedata r:id="rId308" o:title=""/>
          </v:shape>
          <o:OLEObject Type="Embed" ProgID="Equation.DSMT4" ShapeID="_x0000_i1171" DrawAspect="Content" ObjectID="_1625071117" r:id="rId309"/>
        </w:object>
      </w:r>
      <w:r w:rsidRPr="00551628">
        <w:rPr>
          <w:rFonts w:ascii="Palatino Linotype" w:hAnsi="Palatino Linotype"/>
          <w:szCs w:val="24"/>
        </w:rPr>
        <w:t xml:space="preserve"> là trung điểm của </w:t>
      </w:r>
      <w:r w:rsidRPr="00551628">
        <w:rPr>
          <w:rFonts w:ascii="Palatino Linotype" w:hAnsi="Palatino Linotype"/>
          <w:position w:val="-6"/>
          <w:szCs w:val="24"/>
        </w:rPr>
        <w:object w:dxaOrig="2060" w:dyaOrig="279" w14:anchorId="22219DA3">
          <v:shape id="_x0000_i1172" type="#_x0000_t75" style="width:103pt;height:13.4pt" o:ole="">
            <v:imagedata r:id="rId310" o:title=""/>
          </v:shape>
          <o:OLEObject Type="Embed" ProgID="Equation.DSMT4" ShapeID="_x0000_i1172" DrawAspect="Content" ObjectID="_1625071118" r:id="rId311"/>
        </w:object>
      </w:r>
      <w:r w:rsidRPr="00551628">
        <w:rPr>
          <w:rFonts w:ascii="Palatino Linotype" w:hAnsi="Palatino Linotype"/>
          <w:szCs w:val="24"/>
        </w:rPr>
        <w:t>.</w:t>
      </w:r>
      <w:bookmarkStart w:id="0" w:name="_GoBack"/>
      <w:bookmarkEnd w:id="0"/>
    </w:p>
    <w:p w14:paraId="30C5CB0F" w14:textId="753016DE" w:rsidR="006A7E8D" w:rsidRPr="00551628" w:rsidRDefault="006A7E8D" w:rsidP="004F3F8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551628">
        <w:rPr>
          <w:rFonts w:ascii="Palatino Linotype" w:hAnsi="Palatino Linotype"/>
          <w:position w:val="-6"/>
          <w:szCs w:val="24"/>
        </w:rPr>
        <w:object w:dxaOrig="1840" w:dyaOrig="279" w14:anchorId="5F188E32">
          <v:shape id="_x0000_i1173" type="#_x0000_t75" style="width:92.1pt;height:13.4pt" o:ole="">
            <v:imagedata r:id="rId312" o:title=""/>
          </v:shape>
          <o:OLEObject Type="Embed" ProgID="Equation.DSMT4" ShapeID="_x0000_i1173" DrawAspect="Content" ObjectID="_1625071119" r:id="rId313"/>
        </w:object>
      </w:r>
      <w:r w:rsidR="00CB38BF">
        <w:rPr>
          <w:rFonts w:ascii="Palatino Linotype" w:hAnsi="Palatino Linotype"/>
          <w:szCs w:val="24"/>
        </w:rPr>
        <w:t>.</w:t>
      </w:r>
    </w:p>
    <w:p w14:paraId="0A0B28BD" w14:textId="5F1E7F65" w:rsidR="000C0B93" w:rsidRPr="00551628" w:rsidRDefault="000C0B93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551628">
        <w:rPr>
          <w:rFonts w:ascii="Palatino Linotype" w:hAnsi="Palatino Linotype"/>
          <w:b/>
          <w:bCs/>
          <w:szCs w:val="24"/>
        </w:rPr>
        <w:t xml:space="preserve">a) </w:t>
      </w:r>
      <w:r w:rsidRPr="00551628">
        <w:rPr>
          <w:rFonts w:ascii="Palatino Linotype" w:hAnsi="Palatino Linotype"/>
          <w:szCs w:val="24"/>
        </w:rPr>
        <w:t xml:space="preserve">Dựng đường trung trực </w:t>
      </w:r>
      <w:r w:rsidR="00CB38BF" w:rsidRPr="00CB38BF">
        <w:rPr>
          <w:rFonts w:ascii="Palatino Linotype" w:hAnsi="Palatino Linotype"/>
          <w:position w:val="-4"/>
          <w:szCs w:val="24"/>
        </w:rPr>
        <w:object w:dxaOrig="400" w:dyaOrig="260" w14:anchorId="547DEC2B">
          <v:shape id="_x0000_i1191" type="#_x0000_t75" style="width:20.1pt;height:13.4pt" o:ole="">
            <v:imagedata r:id="rId314" o:title=""/>
          </v:shape>
          <o:OLEObject Type="Embed" ProgID="Equation.DSMT4" ShapeID="_x0000_i1191" DrawAspect="Content" ObjectID="_1625071120" r:id="rId315"/>
        </w:object>
      </w:r>
      <w:r w:rsidR="00CB38BF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szCs w:val="24"/>
        </w:rPr>
        <w:t xml:space="preserve"> và đường vuông góc với </w:t>
      </w:r>
      <w:r w:rsidR="00CB38BF" w:rsidRPr="00CB38BF">
        <w:rPr>
          <w:rFonts w:ascii="Palatino Linotype" w:hAnsi="Palatino Linotype"/>
          <w:position w:val="-6"/>
          <w:szCs w:val="24"/>
        </w:rPr>
        <w:object w:dxaOrig="400" w:dyaOrig="279" w14:anchorId="3D241BA9">
          <v:shape id="_x0000_i1194" type="#_x0000_t75" style="width:20.1pt;height:14.25pt" o:ole="">
            <v:imagedata r:id="rId316" o:title=""/>
          </v:shape>
          <o:OLEObject Type="Embed" ProgID="Equation.DSMT4" ShapeID="_x0000_i1194" DrawAspect="Content" ObjectID="_1625071121" r:id="rId317"/>
        </w:object>
      </w:r>
      <w:r w:rsidR="00CB38BF">
        <w:rPr>
          <w:rFonts w:ascii="Palatino Linotype" w:hAnsi="Palatino Linotype"/>
          <w:szCs w:val="24"/>
        </w:rPr>
        <w:t xml:space="preserve"> </w:t>
      </w:r>
      <w:r w:rsidRPr="00551628">
        <w:rPr>
          <w:rFonts w:ascii="Palatino Linotype" w:hAnsi="Palatino Linotype"/>
          <w:szCs w:val="24"/>
        </w:rPr>
        <w:t xml:space="preserve"> tại </w:t>
      </w:r>
      <w:r w:rsidR="00CB38BF" w:rsidRPr="00CB38BF">
        <w:rPr>
          <w:rFonts w:ascii="Palatino Linotype" w:hAnsi="Palatino Linotype"/>
          <w:position w:val="-4"/>
          <w:szCs w:val="24"/>
        </w:rPr>
        <w:object w:dxaOrig="240" w:dyaOrig="260" w14:anchorId="5645E535">
          <v:shape id="_x0000_i1197" type="#_x0000_t75" style="width:11.7pt;height:13.4pt" o:ole="">
            <v:imagedata r:id="rId318" o:title=""/>
          </v:shape>
          <o:OLEObject Type="Embed" ProgID="Equation.DSMT4" ShapeID="_x0000_i1197" DrawAspect="Content" ObjectID="_1625071122" r:id="rId319"/>
        </w:object>
      </w:r>
      <w:r w:rsidRPr="00551628">
        <w:rPr>
          <w:rFonts w:ascii="Palatino Linotype" w:hAnsi="Palatino Linotype"/>
          <w:szCs w:val="24"/>
        </w:rPr>
        <w:t xml:space="preserve">, chúng cắt nhau tại </w:t>
      </w:r>
      <w:r w:rsidR="00CB38BF" w:rsidRPr="00CB38BF">
        <w:rPr>
          <w:rFonts w:ascii="Palatino Linotype" w:hAnsi="Palatino Linotype"/>
          <w:position w:val="-6"/>
          <w:szCs w:val="24"/>
        </w:rPr>
        <w:object w:dxaOrig="240" w:dyaOrig="279" w14:anchorId="309873E6">
          <v:shape id="_x0000_i1200" type="#_x0000_t75" style="width:11.7pt;height:14.25pt" o:ole="">
            <v:imagedata r:id="rId320" o:title=""/>
          </v:shape>
          <o:OLEObject Type="Embed" ProgID="Equation.DSMT4" ShapeID="_x0000_i1200" DrawAspect="Content" ObjectID="_1625071123" r:id="rId321"/>
        </w:object>
      </w:r>
      <w:r w:rsidRPr="00551628">
        <w:rPr>
          <w:rFonts w:ascii="Palatino Linotype" w:hAnsi="Palatino Linotype"/>
          <w:szCs w:val="24"/>
        </w:rPr>
        <w:t xml:space="preserve">. Dựng đường tròn </w:t>
      </w:r>
      <w:r w:rsidR="00CB38BF" w:rsidRPr="00CB38BF">
        <w:rPr>
          <w:rFonts w:ascii="Palatino Linotype" w:hAnsi="Palatino Linotype"/>
          <w:position w:val="-14"/>
          <w:szCs w:val="24"/>
        </w:rPr>
        <w:object w:dxaOrig="900" w:dyaOrig="400" w14:anchorId="79C9F6EC">
          <v:shape id="_x0000_i1203" type="#_x0000_t75" style="width:45.2pt;height:20.1pt" o:ole="">
            <v:imagedata r:id="rId322" o:title=""/>
          </v:shape>
          <o:OLEObject Type="Embed" ProgID="Equation.DSMT4" ShapeID="_x0000_i1203" DrawAspect="Content" ObjectID="_1625071124" r:id="rId323"/>
        </w:object>
      </w:r>
    </w:p>
    <w:p w14:paraId="065FFD18" w14:textId="77777777" w:rsidR="0036156C" w:rsidRPr="00551628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7E4BE6E0" w14:textId="77777777" w:rsidR="0036156C" w:rsidRPr="00551628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2F587557" w14:textId="77777777" w:rsidR="0036156C" w:rsidRPr="00551628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10A1DFE0" w14:textId="77777777" w:rsidR="0036156C" w:rsidRPr="00551628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26D75BB5" w14:textId="2051721F" w:rsidR="004F3F8F" w:rsidRPr="00551628" w:rsidRDefault="004F3F8F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sectPr w:rsidR="004F3F8F" w:rsidRPr="00551628" w:rsidSect="00DE7518">
      <w:headerReference w:type="default" r:id="rId324"/>
      <w:footerReference w:type="default" r:id="rId325"/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F02EC" w14:textId="77777777" w:rsidR="00E71EAC" w:rsidRDefault="00E71EAC" w:rsidP="005E2D38">
      <w:pPr>
        <w:spacing w:after="0" w:line="240" w:lineRule="auto"/>
      </w:pPr>
      <w:r>
        <w:separator/>
      </w:r>
    </w:p>
  </w:endnote>
  <w:endnote w:type="continuationSeparator" w:id="0">
    <w:p w14:paraId="1D774B02" w14:textId="77777777" w:rsidR="00E71EAC" w:rsidRDefault="00E71EA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F7ECE" w:rsidRPr="00F22075" w14:paraId="17EA99A2" w14:textId="77777777" w:rsidTr="005E2D38">
      <w:tc>
        <w:tcPr>
          <w:tcW w:w="9350" w:type="dxa"/>
        </w:tcPr>
        <w:p w14:paraId="1263C0DD" w14:textId="77777777" w:rsidR="00FF7ECE" w:rsidRPr="00F22075" w:rsidRDefault="00FF7ECE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1E1489EF" w14:textId="77777777" w:rsidR="00FF7ECE" w:rsidRPr="00F22075" w:rsidRDefault="00FF7ECE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D46B9" w14:textId="77777777" w:rsidR="00E71EAC" w:rsidRDefault="00E71EAC" w:rsidP="005E2D38">
      <w:pPr>
        <w:spacing w:after="0" w:line="240" w:lineRule="auto"/>
      </w:pPr>
      <w:r>
        <w:separator/>
      </w:r>
    </w:p>
  </w:footnote>
  <w:footnote w:type="continuationSeparator" w:id="0">
    <w:p w14:paraId="2C0DFB17" w14:textId="77777777" w:rsidR="00E71EAC" w:rsidRDefault="00E71EA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8E32" w14:textId="77777777" w:rsidR="00FF7ECE" w:rsidRDefault="00FF7ECE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5319A5" wp14:editId="0C0B8BB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8482" w14:textId="77777777" w:rsidR="00FF7ECE" w:rsidRDefault="00FF7EC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319A5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1FB8482" w14:textId="77777777" w:rsidR="006A7E8D" w:rsidRDefault="006A7E8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C4FE6"/>
    <w:multiLevelType w:val="hybridMultilevel"/>
    <w:tmpl w:val="00425D1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9"/>
    <w:rsid w:val="00004958"/>
    <w:rsid w:val="000130A4"/>
    <w:rsid w:val="000206FB"/>
    <w:rsid w:val="0003129E"/>
    <w:rsid w:val="00040533"/>
    <w:rsid w:val="00040BF2"/>
    <w:rsid w:val="000539C7"/>
    <w:rsid w:val="00053B82"/>
    <w:rsid w:val="000619B6"/>
    <w:rsid w:val="00063DF0"/>
    <w:rsid w:val="00067E18"/>
    <w:rsid w:val="00086A8D"/>
    <w:rsid w:val="00092AA7"/>
    <w:rsid w:val="00097C39"/>
    <w:rsid w:val="000A59B3"/>
    <w:rsid w:val="000C0B93"/>
    <w:rsid w:val="000D71E1"/>
    <w:rsid w:val="000E37BF"/>
    <w:rsid w:val="000F3B5F"/>
    <w:rsid w:val="000F4BF7"/>
    <w:rsid w:val="0010725B"/>
    <w:rsid w:val="00107535"/>
    <w:rsid w:val="00112445"/>
    <w:rsid w:val="00113606"/>
    <w:rsid w:val="00116DD5"/>
    <w:rsid w:val="001227C6"/>
    <w:rsid w:val="00123639"/>
    <w:rsid w:val="001251C6"/>
    <w:rsid w:val="0012702A"/>
    <w:rsid w:val="0013055A"/>
    <w:rsid w:val="00133093"/>
    <w:rsid w:val="00134C82"/>
    <w:rsid w:val="00136EF5"/>
    <w:rsid w:val="00142E52"/>
    <w:rsid w:val="00147E62"/>
    <w:rsid w:val="00153330"/>
    <w:rsid w:val="00156760"/>
    <w:rsid w:val="00166760"/>
    <w:rsid w:val="00175E62"/>
    <w:rsid w:val="0018365B"/>
    <w:rsid w:val="0018389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53D24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A7756"/>
    <w:rsid w:val="002B5559"/>
    <w:rsid w:val="002B7B7D"/>
    <w:rsid w:val="002E6283"/>
    <w:rsid w:val="002F02F8"/>
    <w:rsid w:val="002F1776"/>
    <w:rsid w:val="002F1CF2"/>
    <w:rsid w:val="002F35DF"/>
    <w:rsid w:val="003026F8"/>
    <w:rsid w:val="003172A2"/>
    <w:rsid w:val="003232EB"/>
    <w:rsid w:val="00324E99"/>
    <w:rsid w:val="0034601E"/>
    <w:rsid w:val="003612D7"/>
    <w:rsid w:val="0036156C"/>
    <w:rsid w:val="00364686"/>
    <w:rsid w:val="00375397"/>
    <w:rsid w:val="00375FC1"/>
    <w:rsid w:val="003800E9"/>
    <w:rsid w:val="003A35E8"/>
    <w:rsid w:val="003A648C"/>
    <w:rsid w:val="003A6984"/>
    <w:rsid w:val="003D5A7A"/>
    <w:rsid w:val="003E08C2"/>
    <w:rsid w:val="003E0EF0"/>
    <w:rsid w:val="00407B0E"/>
    <w:rsid w:val="004423D0"/>
    <w:rsid w:val="0044277E"/>
    <w:rsid w:val="004447B7"/>
    <w:rsid w:val="0045349B"/>
    <w:rsid w:val="004557F9"/>
    <w:rsid w:val="00457577"/>
    <w:rsid w:val="00457F41"/>
    <w:rsid w:val="004766ED"/>
    <w:rsid w:val="004C46BC"/>
    <w:rsid w:val="004C6BCA"/>
    <w:rsid w:val="004D3012"/>
    <w:rsid w:val="004D3B8D"/>
    <w:rsid w:val="004D7DFB"/>
    <w:rsid w:val="004F0142"/>
    <w:rsid w:val="004F3F8F"/>
    <w:rsid w:val="00504B50"/>
    <w:rsid w:val="00521A07"/>
    <w:rsid w:val="005239F2"/>
    <w:rsid w:val="0052697A"/>
    <w:rsid w:val="0055121B"/>
    <w:rsid w:val="00551628"/>
    <w:rsid w:val="0057249F"/>
    <w:rsid w:val="005810A1"/>
    <w:rsid w:val="005A41B2"/>
    <w:rsid w:val="005B46B2"/>
    <w:rsid w:val="005C0F16"/>
    <w:rsid w:val="005D0E87"/>
    <w:rsid w:val="005D2C58"/>
    <w:rsid w:val="005D4514"/>
    <w:rsid w:val="005E2D38"/>
    <w:rsid w:val="005E7BA3"/>
    <w:rsid w:val="005F1541"/>
    <w:rsid w:val="005F19B4"/>
    <w:rsid w:val="005F22FA"/>
    <w:rsid w:val="00603ACC"/>
    <w:rsid w:val="00607A6F"/>
    <w:rsid w:val="00621A5E"/>
    <w:rsid w:val="0062328D"/>
    <w:rsid w:val="00632096"/>
    <w:rsid w:val="00632229"/>
    <w:rsid w:val="006327C2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A7E8D"/>
    <w:rsid w:val="006B0B0A"/>
    <w:rsid w:val="006B785B"/>
    <w:rsid w:val="006D0527"/>
    <w:rsid w:val="006D5E27"/>
    <w:rsid w:val="006E0D3B"/>
    <w:rsid w:val="0072064A"/>
    <w:rsid w:val="0072290F"/>
    <w:rsid w:val="007273AB"/>
    <w:rsid w:val="0073394D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4014F"/>
    <w:rsid w:val="00870A7B"/>
    <w:rsid w:val="0087661B"/>
    <w:rsid w:val="00881536"/>
    <w:rsid w:val="00881600"/>
    <w:rsid w:val="008B18B9"/>
    <w:rsid w:val="008B3DA2"/>
    <w:rsid w:val="008B5C62"/>
    <w:rsid w:val="008D2AB0"/>
    <w:rsid w:val="008E315B"/>
    <w:rsid w:val="009218E1"/>
    <w:rsid w:val="009220FD"/>
    <w:rsid w:val="00927B98"/>
    <w:rsid w:val="00934BCB"/>
    <w:rsid w:val="00934C6F"/>
    <w:rsid w:val="0094183D"/>
    <w:rsid w:val="00947DC4"/>
    <w:rsid w:val="0095252B"/>
    <w:rsid w:val="009723E7"/>
    <w:rsid w:val="00981E8F"/>
    <w:rsid w:val="009A345A"/>
    <w:rsid w:val="009A4EE9"/>
    <w:rsid w:val="009B5CEE"/>
    <w:rsid w:val="009B71F3"/>
    <w:rsid w:val="009E0E06"/>
    <w:rsid w:val="009E6971"/>
    <w:rsid w:val="009F1E44"/>
    <w:rsid w:val="009F2E5C"/>
    <w:rsid w:val="009F7F8C"/>
    <w:rsid w:val="00A03DA3"/>
    <w:rsid w:val="00A04D5F"/>
    <w:rsid w:val="00A14786"/>
    <w:rsid w:val="00A15E2A"/>
    <w:rsid w:val="00A47AD5"/>
    <w:rsid w:val="00A50AA0"/>
    <w:rsid w:val="00A50EC8"/>
    <w:rsid w:val="00A5402A"/>
    <w:rsid w:val="00A672C7"/>
    <w:rsid w:val="00A93AC1"/>
    <w:rsid w:val="00A950B9"/>
    <w:rsid w:val="00AA071D"/>
    <w:rsid w:val="00AA5345"/>
    <w:rsid w:val="00AA655B"/>
    <w:rsid w:val="00AB26B9"/>
    <w:rsid w:val="00AD06C3"/>
    <w:rsid w:val="00AD2ADD"/>
    <w:rsid w:val="00AD315C"/>
    <w:rsid w:val="00AD75CA"/>
    <w:rsid w:val="00B03471"/>
    <w:rsid w:val="00B0501C"/>
    <w:rsid w:val="00B138DB"/>
    <w:rsid w:val="00B27AFE"/>
    <w:rsid w:val="00B47307"/>
    <w:rsid w:val="00B51D32"/>
    <w:rsid w:val="00B5671D"/>
    <w:rsid w:val="00B7361C"/>
    <w:rsid w:val="00B831B1"/>
    <w:rsid w:val="00B85DC3"/>
    <w:rsid w:val="00B86423"/>
    <w:rsid w:val="00BA09F4"/>
    <w:rsid w:val="00BA1227"/>
    <w:rsid w:val="00BA5DB0"/>
    <w:rsid w:val="00BB5A80"/>
    <w:rsid w:val="00BB6C33"/>
    <w:rsid w:val="00BE6BDF"/>
    <w:rsid w:val="00BF3ADC"/>
    <w:rsid w:val="00BF42D4"/>
    <w:rsid w:val="00BF4AE3"/>
    <w:rsid w:val="00C061F8"/>
    <w:rsid w:val="00C614A0"/>
    <w:rsid w:val="00C63A67"/>
    <w:rsid w:val="00C65305"/>
    <w:rsid w:val="00C7479A"/>
    <w:rsid w:val="00C758A9"/>
    <w:rsid w:val="00C83414"/>
    <w:rsid w:val="00C836AB"/>
    <w:rsid w:val="00CA235F"/>
    <w:rsid w:val="00CA4D21"/>
    <w:rsid w:val="00CB38BF"/>
    <w:rsid w:val="00CB43C0"/>
    <w:rsid w:val="00D069A2"/>
    <w:rsid w:val="00D10FDE"/>
    <w:rsid w:val="00D215FA"/>
    <w:rsid w:val="00D21628"/>
    <w:rsid w:val="00D22D80"/>
    <w:rsid w:val="00D2460B"/>
    <w:rsid w:val="00D2680D"/>
    <w:rsid w:val="00D32D0A"/>
    <w:rsid w:val="00D46426"/>
    <w:rsid w:val="00D57B3C"/>
    <w:rsid w:val="00D624DD"/>
    <w:rsid w:val="00D639C0"/>
    <w:rsid w:val="00D6511A"/>
    <w:rsid w:val="00D67183"/>
    <w:rsid w:val="00D71E82"/>
    <w:rsid w:val="00D7348E"/>
    <w:rsid w:val="00D75187"/>
    <w:rsid w:val="00D82339"/>
    <w:rsid w:val="00D82A95"/>
    <w:rsid w:val="00D91FAF"/>
    <w:rsid w:val="00DB1DCC"/>
    <w:rsid w:val="00DB483F"/>
    <w:rsid w:val="00DC5611"/>
    <w:rsid w:val="00DD6091"/>
    <w:rsid w:val="00DD6C82"/>
    <w:rsid w:val="00DE7518"/>
    <w:rsid w:val="00DF00B7"/>
    <w:rsid w:val="00DF738F"/>
    <w:rsid w:val="00DF7533"/>
    <w:rsid w:val="00E03A91"/>
    <w:rsid w:val="00E43AE4"/>
    <w:rsid w:val="00E53CD7"/>
    <w:rsid w:val="00E5689E"/>
    <w:rsid w:val="00E60D80"/>
    <w:rsid w:val="00E64761"/>
    <w:rsid w:val="00E71EAC"/>
    <w:rsid w:val="00E725E8"/>
    <w:rsid w:val="00E776F8"/>
    <w:rsid w:val="00E81992"/>
    <w:rsid w:val="00E853FD"/>
    <w:rsid w:val="00E952E9"/>
    <w:rsid w:val="00EA12FC"/>
    <w:rsid w:val="00EA5919"/>
    <w:rsid w:val="00EB0F3E"/>
    <w:rsid w:val="00EB23BC"/>
    <w:rsid w:val="00EC05A1"/>
    <w:rsid w:val="00EC05DB"/>
    <w:rsid w:val="00EC2890"/>
    <w:rsid w:val="00EC4A0D"/>
    <w:rsid w:val="00EE2606"/>
    <w:rsid w:val="00EF09F6"/>
    <w:rsid w:val="00EF2732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1FF6"/>
    <w:rsid w:val="00F7375C"/>
    <w:rsid w:val="00F81882"/>
    <w:rsid w:val="00F81C3C"/>
    <w:rsid w:val="00F864D1"/>
    <w:rsid w:val="00F90C8C"/>
    <w:rsid w:val="00F96B35"/>
    <w:rsid w:val="00FC0BB0"/>
    <w:rsid w:val="00FC2C66"/>
    <w:rsid w:val="00FF7354"/>
    <w:rsid w:val="00FF738F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AE76"/>
  <w15:docId w15:val="{6E822BD9-05F0-4CFF-A7C5-350F5AF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D0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EF2732"/>
    <w:pPr>
      <w:tabs>
        <w:tab w:val="center" w:pos="4840"/>
        <w:tab w:val="right" w:pos="9680"/>
      </w:tabs>
      <w:spacing w:beforeLines="60" w:before="144" w:afterLines="60" w:after="144"/>
    </w:pPr>
    <w:rPr>
      <w:noProof/>
    </w:rPr>
  </w:style>
  <w:style w:type="character" w:customStyle="1" w:styleId="MTDisplayEquationChar">
    <w:name w:val="MTDisplayEquation Char"/>
    <w:basedOn w:val="DefaultParagraphFont"/>
    <w:link w:val="MTDisplayEquation"/>
    <w:rsid w:val="00EF2732"/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header" Target="header1.xml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image" Target="media/image138.png"/><Relationship Id="rId316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png"/><Relationship Id="rId131" Type="http://schemas.openxmlformats.org/officeDocument/2006/relationships/oleObject" Target="embeddings/oleObject62.bin"/><Relationship Id="rId327" Type="http://schemas.openxmlformats.org/officeDocument/2006/relationships/theme" Target="theme/theme1.xml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49.bin"/><Relationship Id="rId323" Type="http://schemas.openxmlformats.org/officeDocument/2006/relationships/oleObject" Target="embeddings/oleObject1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png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60.png"/><Relationship Id="rId262" Type="http://schemas.openxmlformats.org/officeDocument/2006/relationships/image" Target="media/image128.png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2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png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58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3.png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png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3.png"/><Relationship Id="rId1" Type="http://schemas.openxmlformats.org/officeDocument/2006/relationships/image" Target="media/image16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d&#7841;y%20th&#234;m\L&#7899;p%209\to&#225;n\so&#7841;n%20t&#224;i%20li&#7879;u\Phi&#7871;u%20s&#7889;%201%20-%20DS9%20-%20Ti&#7871;t%209%20-%20Luy&#7879;n%20t&#7853;p%20-%20T&#7893;%205%20-%20Th&#7847;y%20Hi&#787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25C0-B1D9-400F-B1E4-F89A25CE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1 - DS9 - Tiết 9 - Luyện tập - Tổ 5 - Thầy Hiển.dotx</Template>
  <TotalTime>69</TotalTime>
  <Pages>6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 Hiển Nguyễn</dc:creator>
  <cp:lastModifiedBy>Manh Trung Tran</cp:lastModifiedBy>
  <cp:revision>8</cp:revision>
  <cp:lastPrinted>2018-05-08T09:48:00Z</cp:lastPrinted>
  <dcterms:created xsi:type="dcterms:W3CDTF">2019-07-10T08:25:00Z</dcterms:created>
  <dcterms:modified xsi:type="dcterms:W3CDTF">2019-07-19T11:56:00Z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