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5F" w:rsidRPr="00694F14" w:rsidRDefault="0083095F" w:rsidP="0034668B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 w:rsidRPr="00694F14">
        <w:rPr>
          <w:rFonts w:ascii="Times New Roman" w:hAnsi="Times New Roman"/>
          <w:sz w:val="26"/>
          <w:szCs w:val="26"/>
        </w:rPr>
        <w:t>Bùi Đức Toàn</w:t>
      </w:r>
      <w:r>
        <w:rPr>
          <w:rFonts w:ascii="Times New Roman" w:hAnsi="Times New Roman"/>
          <w:sz w:val="26"/>
          <w:szCs w:val="26"/>
        </w:rPr>
        <w:t xml:space="preserve"> - THCS Đa </w:t>
      </w:r>
      <w:r w:rsidRPr="00694F14">
        <w:rPr>
          <w:rFonts w:ascii="Times New Roman" w:hAnsi="Times New Roman"/>
          <w:sz w:val="26"/>
          <w:szCs w:val="26"/>
        </w:rPr>
        <w:t>Phúc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694F14">
        <w:rPr>
          <w:rFonts w:ascii="Times New Roman" w:hAnsi="Times New Roman"/>
          <w:sz w:val="26"/>
          <w:szCs w:val="26"/>
        </w:rPr>
        <w:t>Dương Kinh</w:t>
      </w:r>
    </w:p>
    <w:p w:rsidR="0083095F" w:rsidRPr="00694F14" w:rsidRDefault="0083095F" w:rsidP="0034668B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CAUHOI</w:t>
      </w:r>
    </w:p>
    <w:p w:rsidR="0083095F" w:rsidRDefault="0083095F" w:rsidP="004F449F">
      <w:pPr>
        <w:spacing w:after="0" w:line="312" w:lineRule="auto"/>
        <w:jc w:val="both"/>
        <w:rPr>
          <w:rFonts w:ascii="Times New Roman" w:hAnsi="Times New Roman"/>
          <w:position w:val="-28"/>
          <w:sz w:val="26"/>
          <w:szCs w:val="26"/>
        </w:rPr>
      </w:pPr>
      <w:r w:rsidRPr="004F449F">
        <w:rPr>
          <w:rFonts w:ascii="Times New Roman" w:hAnsi="Times New Roman"/>
          <w:sz w:val="26"/>
          <w:szCs w:val="26"/>
        </w:rPr>
        <w:t xml:space="preserve">a) Cho các số </w:t>
      </w:r>
      <w:r w:rsidRPr="004F449F">
        <w:rPr>
          <w:rFonts w:ascii="Times New Roman" w:hAnsi="Times New Roman"/>
          <w:position w:val="-10"/>
          <w:sz w:val="26"/>
          <w:szCs w:val="26"/>
        </w:rPr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5.75pt" o:ole="">
            <v:imagedata r:id="rId4" o:title=""/>
          </v:shape>
          <o:OLEObject Type="Embed" ProgID="Equation.DSMT4" ShapeID="_x0000_i1025" DrawAspect="Content" ObjectID="_1550861630" r:id="rId5"/>
        </w:object>
      </w:r>
      <w:r w:rsidRPr="004F449F">
        <w:rPr>
          <w:rFonts w:ascii="Times New Roman" w:hAnsi="Times New Roman"/>
          <w:position w:val="-10"/>
          <w:sz w:val="26"/>
          <w:szCs w:val="26"/>
        </w:rPr>
        <w:t xml:space="preserve"> </w:t>
      </w:r>
      <w:r w:rsidRPr="004F449F">
        <w:rPr>
          <w:rFonts w:ascii="Times New Roman" w:hAnsi="Times New Roman"/>
          <w:sz w:val="26"/>
          <w:szCs w:val="26"/>
        </w:rPr>
        <w:t xml:space="preserve">và </w:t>
      </w:r>
      <w:r w:rsidRPr="004F449F">
        <w:rPr>
          <w:rFonts w:ascii="Times New Roman" w:hAnsi="Times New Roman"/>
          <w:position w:val="-10"/>
          <w:sz w:val="26"/>
          <w:szCs w:val="26"/>
        </w:rPr>
        <w:object w:dxaOrig="1140" w:dyaOrig="320">
          <v:shape id="_x0000_i1026" type="#_x0000_t75" style="width:57pt;height:15.75pt" o:ole="">
            <v:imagedata r:id="rId6" o:title=""/>
          </v:shape>
          <o:OLEObject Type="Embed" ProgID="Equation.DSMT4" ShapeID="_x0000_i1026" DrawAspect="Content" ObjectID="_1550861631" r:id="rId7"/>
        </w:object>
      </w:r>
      <w:r w:rsidRPr="004F449F">
        <w:rPr>
          <w:rFonts w:ascii="Times New Roman" w:hAnsi="Times New Roman"/>
          <w:sz w:val="26"/>
          <w:szCs w:val="26"/>
        </w:rPr>
        <w:t xml:space="preserve">. Tìm giá trị nhỏ nhất của biểu thức: </w:t>
      </w:r>
      <w:r w:rsidRPr="004F449F">
        <w:rPr>
          <w:rFonts w:ascii="Times New Roman" w:hAnsi="Times New Roman"/>
          <w:position w:val="-28"/>
          <w:sz w:val="26"/>
          <w:szCs w:val="26"/>
        </w:rPr>
        <w:object w:dxaOrig="1920" w:dyaOrig="660">
          <v:shape id="_x0000_i1027" type="#_x0000_t75" style="width:96pt;height:33pt" o:ole="">
            <v:imagedata r:id="rId8" o:title=""/>
          </v:shape>
          <o:OLEObject Type="Embed" ProgID="Equation.DSMT4" ShapeID="_x0000_i1027" DrawAspect="Content" ObjectID="_1550861632" r:id="rId9"/>
        </w:object>
      </w:r>
    </w:p>
    <w:p w:rsidR="0083095F" w:rsidRDefault="0083095F" w:rsidP="004F449F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b) </w:t>
      </w:r>
      <w:r w:rsidRPr="00501631">
        <w:rPr>
          <w:rFonts w:ascii="Times New Roman" w:hAnsi="Times New Roman"/>
          <w:sz w:val="26"/>
          <w:szCs w:val="26"/>
          <w:lang w:val="fr-FR"/>
        </w:rPr>
        <w:t xml:space="preserve">Cho x, y, z là ba số dương thoả mãn </w:t>
      </w:r>
      <w:r w:rsidRPr="00656A2A">
        <w:rPr>
          <w:rFonts w:ascii="Times New Roman" w:hAnsi="Times New Roman"/>
          <w:position w:val="-10"/>
          <w:sz w:val="26"/>
          <w:szCs w:val="26"/>
        </w:rPr>
        <w:object w:dxaOrig="1219" w:dyaOrig="320">
          <v:shape id="_x0000_i1028" type="#_x0000_t75" style="width:60pt;height:15.75pt" o:ole="">
            <v:imagedata r:id="rId10" o:title=""/>
          </v:shape>
          <o:OLEObject Type="Embed" ProgID="Equation.DSMT4" ShapeID="_x0000_i1028" DrawAspect="Content" ObjectID="_1550861633" r:id="rId11"/>
        </w:object>
      </w:r>
      <w:r w:rsidRPr="00501631">
        <w:rPr>
          <w:rFonts w:ascii="Times New Roman" w:hAnsi="Times New Roman"/>
          <w:sz w:val="26"/>
          <w:szCs w:val="26"/>
          <w:lang w:val="fr-FR"/>
        </w:rPr>
        <w:t xml:space="preserve">. </w:t>
      </w:r>
      <w:r w:rsidRPr="00656A2A">
        <w:rPr>
          <w:rFonts w:ascii="Times New Roman" w:hAnsi="Times New Roman"/>
          <w:sz w:val="26"/>
          <w:szCs w:val="26"/>
        </w:rPr>
        <w:t>Chứng minh rằng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6A2A">
        <w:rPr>
          <w:rFonts w:ascii="Times New Roman" w:hAnsi="Times New Roman"/>
          <w:sz w:val="26"/>
          <w:szCs w:val="26"/>
        </w:rPr>
        <w:t>:</w:t>
      </w:r>
    </w:p>
    <w:p w:rsidR="0083095F" w:rsidRDefault="0083095F" w:rsidP="004F449F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  <w:r w:rsidRPr="00DA466E">
        <w:rPr>
          <w:rFonts w:ascii="Times New Roman" w:hAnsi="Times New Roman"/>
          <w:position w:val="-32"/>
          <w:sz w:val="26"/>
          <w:szCs w:val="26"/>
        </w:rPr>
        <w:object w:dxaOrig="4560" w:dyaOrig="700">
          <v:shape id="_x0000_i1029" type="#_x0000_t75" style="width:225.75pt;height:35.25pt" o:ole="">
            <v:imagedata r:id="rId12" o:title=""/>
          </v:shape>
          <o:OLEObject Type="Embed" ProgID="Equation.DSMT4" ShapeID="_x0000_i1029" DrawAspect="Content" ObjectID="_1550861634" r:id="rId13"/>
        </w:object>
      </w:r>
    </w:p>
    <w:p w:rsidR="0083095F" w:rsidRPr="00694F14" w:rsidRDefault="0083095F" w:rsidP="004F449F">
      <w:pPr>
        <w:spacing w:after="0" w:line="312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</w:p>
    <w:p w:rsidR="0083095F" w:rsidRPr="00694F14" w:rsidRDefault="0083095F" w:rsidP="002F39F0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 w:rsidRPr="00694F14">
        <w:rPr>
          <w:rFonts w:ascii="Times New Roman" w:hAnsi="Times New Roman"/>
          <w:sz w:val="26"/>
          <w:szCs w:val="26"/>
        </w:rPr>
        <w:t>DAPAN</w:t>
      </w:r>
    </w:p>
    <w:tbl>
      <w:tblPr>
        <w:tblW w:w="9883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7"/>
        <w:gridCol w:w="7756"/>
        <w:gridCol w:w="830"/>
      </w:tblGrid>
      <w:tr w:rsidR="0083095F" w:rsidRPr="005F7653" w:rsidTr="004F449F">
        <w:trPr>
          <w:jc w:val="center"/>
        </w:trPr>
        <w:tc>
          <w:tcPr>
            <w:tcW w:w="1374" w:type="dxa"/>
            <w:vAlign w:val="center"/>
          </w:tcPr>
          <w:p w:rsidR="0083095F" w:rsidRPr="005F7653" w:rsidRDefault="0083095F" w:rsidP="0003130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676" w:type="dxa"/>
          </w:tcPr>
          <w:p w:rsidR="0083095F" w:rsidRPr="005F7653" w:rsidRDefault="0083095F" w:rsidP="0003130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833" w:type="dxa"/>
            <w:vAlign w:val="center"/>
          </w:tcPr>
          <w:p w:rsidR="0083095F" w:rsidRPr="005F7653" w:rsidRDefault="0083095F" w:rsidP="0003130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83095F" w:rsidRPr="005F7653" w:rsidTr="004F449F">
        <w:trPr>
          <w:jc w:val="center"/>
        </w:trPr>
        <w:tc>
          <w:tcPr>
            <w:tcW w:w="1374" w:type="dxa"/>
            <w:tcBorders>
              <w:bottom w:val="dotted" w:sz="4" w:space="0" w:color="auto"/>
            </w:tcBorders>
            <w:vAlign w:val="center"/>
          </w:tcPr>
          <w:p w:rsidR="0083095F" w:rsidRPr="005F7653" w:rsidRDefault="0083095F" w:rsidP="004F449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a)</w:t>
            </w:r>
          </w:p>
          <w:p w:rsidR="0083095F" w:rsidRPr="005F7653" w:rsidRDefault="0083095F" w:rsidP="004F449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(0.5 điểm)</w:t>
            </w:r>
          </w:p>
        </w:tc>
        <w:tc>
          <w:tcPr>
            <w:tcW w:w="7676" w:type="dxa"/>
            <w:tcBorders>
              <w:bottom w:val="dotted" w:sz="4" w:space="0" w:color="auto"/>
            </w:tcBorders>
          </w:tcPr>
          <w:p w:rsidR="0083095F" w:rsidRPr="005F7653" w:rsidRDefault="0083095F" w:rsidP="004F449F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Với </w:t>
            </w:r>
            <w:r w:rsidRPr="005F7653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140" w:dyaOrig="320">
                <v:shape id="_x0000_i1030" type="#_x0000_t75" style="width:57pt;height:15.75pt" o:ole="">
                  <v:imagedata r:id="rId14" o:title=""/>
                </v:shape>
                <o:OLEObject Type="Embed" ProgID="Equation.DSMT4" ShapeID="_x0000_i1030" DrawAspect="Content" ObjectID="_1550861635" r:id="rId15"/>
              </w:object>
            </w: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ta có </w:t>
            </w:r>
            <w:r w:rsidRPr="005F7653">
              <w:rPr>
                <w:rFonts w:ascii="Times New Roman" w:eastAsia="Times New Roman" w:hAnsi="Times New Roman"/>
                <w:position w:val="-28"/>
                <w:sz w:val="26"/>
                <w:szCs w:val="26"/>
              </w:rPr>
              <w:object w:dxaOrig="1380" w:dyaOrig="660">
                <v:shape id="_x0000_i1031" type="#_x0000_t75" style="width:69pt;height:33pt" o:ole="">
                  <v:imagedata r:id="rId16" o:title=""/>
                </v:shape>
                <o:OLEObject Type="Embed" ProgID="Equation.DSMT4" ShapeID="_x0000_i1031" DrawAspect="Content" ObjectID="_1550861636" r:id="rId17"/>
              </w:object>
            </w: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Thật vậy: </w:t>
            </w:r>
          </w:p>
          <w:p w:rsidR="0083095F" w:rsidRPr="005F7653" w:rsidRDefault="0083095F" w:rsidP="004F449F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53">
              <w:rPr>
                <w:rFonts w:ascii="Times New Roman" w:eastAsia="Times New Roman" w:hAnsi="Times New Roman"/>
                <w:position w:val="-28"/>
                <w:sz w:val="26"/>
                <w:szCs w:val="26"/>
              </w:rPr>
              <w:object w:dxaOrig="6780" w:dyaOrig="660">
                <v:shape id="_x0000_i1032" type="#_x0000_t75" style="width:339pt;height:33pt" o:ole="">
                  <v:imagedata r:id="rId18" o:title=""/>
                </v:shape>
                <o:OLEObject Type="Embed" ProgID="Equation.DSMT4" ShapeID="_x0000_i1032" DrawAspect="Content" ObjectID="_1550861637" r:id="rId19"/>
              </w:object>
            </w:r>
          </w:p>
          <w:p w:rsidR="0083095F" w:rsidRPr="005F7653" w:rsidRDefault="0083095F" w:rsidP="004F449F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>Dấu ‘=” xảy ra khi x = y</w:t>
            </w:r>
          </w:p>
          <w:p w:rsidR="0083095F" w:rsidRPr="005F7653" w:rsidRDefault="0083095F" w:rsidP="004F449F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53">
              <w:rPr>
                <w:rFonts w:ascii="Times New Roman" w:hAnsi="Times New Roman"/>
                <w:sz w:val="26"/>
                <w:szCs w:val="26"/>
              </w:rPr>
              <w:t>Ta thấy</w:t>
            </w:r>
          </w:p>
          <w:p w:rsidR="0083095F" w:rsidRPr="005F7653" w:rsidRDefault="0083095F" w:rsidP="004F449F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7653">
              <w:rPr>
                <w:rFonts w:ascii="Times New Roman" w:eastAsia="Times New Roman" w:hAnsi="Times New Roman"/>
                <w:position w:val="-36"/>
                <w:sz w:val="26"/>
                <w:szCs w:val="26"/>
              </w:rPr>
              <w:object w:dxaOrig="6800" w:dyaOrig="740">
                <v:shape id="_x0000_i1033" type="#_x0000_t75" style="width:336.75pt;height:36.75pt" o:ole="">
                  <v:imagedata r:id="rId20" o:title=""/>
                </v:shape>
                <o:OLEObject Type="Embed" ProgID="Equation.DSMT4" ShapeID="_x0000_i1033" DrawAspect="Content" ObjectID="_1550861638" r:id="rId21"/>
              </w:object>
            </w:r>
          </w:p>
          <w:p w:rsidR="0083095F" w:rsidRPr="005F7653" w:rsidRDefault="0083095F" w:rsidP="004F449F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53">
              <w:rPr>
                <w:rFonts w:ascii="Times New Roman" w:hAnsi="Times New Roman"/>
                <w:sz w:val="26"/>
                <w:szCs w:val="26"/>
              </w:rPr>
              <w:t xml:space="preserve"> Lại có </w:t>
            </w:r>
            <w:r w:rsidRPr="005F7653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5840" w:dyaOrig="440">
                <v:shape id="_x0000_i1034" type="#_x0000_t75" style="width:288.75pt;height:21.75pt" o:ole="">
                  <v:imagedata r:id="rId22" o:title=""/>
                </v:shape>
                <o:OLEObject Type="Embed" ProgID="Equation.DSMT4" ShapeID="_x0000_i1034" DrawAspect="Content" ObjectID="_1550861639" r:id="rId23"/>
              </w:object>
            </w:r>
          </w:p>
          <w:p w:rsidR="0083095F" w:rsidRPr="005F7653" w:rsidRDefault="0083095F" w:rsidP="004F449F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53">
              <w:rPr>
                <w:rFonts w:ascii="Times New Roman" w:hAnsi="Times New Roman"/>
                <w:sz w:val="26"/>
                <w:szCs w:val="26"/>
              </w:rPr>
              <w:t xml:space="preserve">Mặt khác </w:t>
            </w:r>
            <w:r w:rsidRPr="005F7653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2299" w:dyaOrig="360">
                <v:shape id="_x0000_i1035" type="#_x0000_t75" style="width:114pt;height:18pt" o:ole="">
                  <v:imagedata r:id="rId24" o:title=""/>
                </v:shape>
                <o:OLEObject Type="Embed" ProgID="Equation.DSMT4" ShapeID="_x0000_i1035" DrawAspect="Content" ObjectID="_1550861640" r:id="rId25"/>
              </w:object>
            </w:r>
          </w:p>
          <w:p w:rsidR="0083095F" w:rsidRPr="005F7653" w:rsidRDefault="0083095F" w:rsidP="004F449F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53">
              <w:rPr>
                <w:rFonts w:ascii="Times New Roman" w:hAnsi="Times New Roman"/>
                <w:sz w:val="26"/>
                <w:szCs w:val="26"/>
              </w:rPr>
              <w:t xml:space="preserve">Từ (1) và (2) suy ra </w:t>
            </w:r>
            <w:r w:rsidRPr="005F7653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3100" w:dyaOrig="620">
                <v:shape id="_x0000_i1036" type="#_x0000_t75" style="width:155.25pt;height:30.75pt" o:ole="">
                  <v:imagedata r:id="rId26" o:title=""/>
                </v:shape>
                <o:OLEObject Type="Embed" ProgID="Equation.DSMT4" ShapeID="_x0000_i1036" DrawAspect="Content" ObjectID="_1550861641" r:id="rId27"/>
              </w:object>
            </w:r>
          </w:p>
          <w:p w:rsidR="0083095F" w:rsidRPr="005F7653" w:rsidRDefault="0083095F" w:rsidP="004F449F">
            <w:pPr>
              <w:spacing w:after="0" w:line="312" w:lineRule="auto"/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5F7653">
              <w:rPr>
                <w:rFonts w:ascii="Times New Roman" w:hAnsi="Times New Roman"/>
                <w:sz w:val="26"/>
                <w:szCs w:val="26"/>
              </w:rPr>
              <w:t xml:space="preserve">Từ (1) và (4) suy ra </w:t>
            </w:r>
            <w:r w:rsidRPr="005F7653">
              <w:rPr>
                <w:rFonts w:ascii="Times New Roman" w:eastAsia="Times New Roman" w:hAnsi="Times New Roman"/>
                <w:position w:val="-54"/>
                <w:sz w:val="26"/>
                <w:szCs w:val="26"/>
              </w:rPr>
              <w:object w:dxaOrig="1680" w:dyaOrig="920">
                <v:shape id="_x0000_i1037" type="#_x0000_t75" style="width:84pt;height:45.75pt" o:ole="">
                  <v:imagedata r:id="rId28" o:title=""/>
                </v:shape>
                <o:OLEObject Type="Embed" ProgID="Equation.DSMT4" ShapeID="_x0000_i1037" DrawAspect="Content" ObjectID="_1550861642" r:id="rId29"/>
              </w:object>
            </w:r>
          </w:p>
          <w:p w:rsidR="0083095F" w:rsidRPr="005F7653" w:rsidRDefault="0083095F" w:rsidP="004F449F">
            <w:pPr>
              <w:spacing w:line="288" w:lineRule="auto"/>
              <w:ind w:left="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Vậy GTNN của A là 56 khi </w:t>
            </w:r>
            <w:r w:rsidRPr="005F7653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1280" w:dyaOrig="620">
                <v:shape id="_x0000_i1038" type="#_x0000_t75" style="width:63pt;height:30.75pt" o:ole="">
                  <v:imagedata r:id="rId30" o:title=""/>
                </v:shape>
                <o:OLEObject Type="Embed" ProgID="Equation.DSMT4" ShapeID="_x0000_i1038" DrawAspect="Content" ObjectID="_1550861643" r:id="rId31"/>
              </w:object>
            </w:r>
          </w:p>
        </w:tc>
        <w:tc>
          <w:tcPr>
            <w:tcW w:w="833" w:type="dxa"/>
            <w:tcBorders>
              <w:bottom w:val="dotted" w:sz="4" w:space="0" w:color="auto"/>
            </w:tcBorders>
            <w:vAlign w:val="center"/>
          </w:tcPr>
          <w:p w:rsidR="0083095F" w:rsidRPr="005F7653" w:rsidRDefault="0083095F" w:rsidP="004F449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4F449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0.25</w:t>
            </w:r>
          </w:p>
          <w:p w:rsidR="0083095F" w:rsidRPr="005F7653" w:rsidRDefault="0083095F" w:rsidP="004F449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4F449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4F449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4F449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4F449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4F449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0.25</w:t>
            </w:r>
          </w:p>
        </w:tc>
      </w:tr>
      <w:tr w:rsidR="0083095F" w:rsidRPr="005F7653" w:rsidTr="004F449F">
        <w:trPr>
          <w:jc w:val="center"/>
        </w:trPr>
        <w:tc>
          <w:tcPr>
            <w:tcW w:w="1374" w:type="dxa"/>
            <w:tcBorders>
              <w:top w:val="dotted" w:sz="4" w:space="0" w:color="auto"/>
            </w:tcBorders>
            <w:vAlign w:val="center"/>
          </w:tcPr>
          <w:p w:rsidR="0083095F" w:rsidRPr="005F7653" w:rsidRDefault="0083095F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b)</w:t>
            </w:r>
          </w:p>
          <w:p w:rsidR="0083095F" w:rsidRPr="005F7653" w:rsidRDefault="0083095F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(0.5 điểm)</w:t>
            </w:r>
          </w:p>
        </w:tc>
        <w:tc>
          <w:tcPr>
            <w:tcW w:w="7676" w:type="dxa"/>
            <w:tcBorders>
              <w:top w:val="dotted" w:sz="4" w:space="0" w:color="auto"/>
            </w:tcBorders>
          </w:tcPr>
          <w:p w:rsidR="0083095F" w:rsidRPr="005F7653" w:rsidRDefault="0083095F" w:rsidP="004F44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Từ </w:t>
            </w:r>
            <w:r w:rsidRPr="005F7653">
              <w:rPr>
                <w:rFonts w:ascii="Times New Roman" w:eastAsia="Times New Roman" w:hAnsi="Times New Roman"/>
                <w:position w:val="-18"/>
                <w:sz w:val="26"/>
                <w:szCs w:val="26"/>
              </w:rPr>
              <w:object w:dxaOrig="3440" w:dyaOrig="540">
                <v:shape id="_x0000_i1039" type="#_x0000_t75" style="width:170.25pt;height:27pt" o:ole="">
                  <v:imagedata r:id="rId32" o:title=""/>
                </v:shape>
                <o:OLEObject Type="Embed" ProgID="Equation.DSMT4" ShapeID="_x0000_i1039" DrawAspect="Content" ObjectID="_1550861644" r:id="rId33"/>
              </w:object>
            </w: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(*)    Dấu “=” khi </w:t>
            </w:r>
            <w:r w:rsidRPr="005F7653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840" w:dyaOrig="360">
                <v:shape id="_x0000_i1040" type="#_x0000_t75" style="width:42pt;height:18pt" o:ole="">
                  <v:imagedata r:id="rId34" o:title=""/>
                </v:shape>
                <o:OLEObject Type="Embed" ProgID="Equation.DSMT4" ShapeID="_x0000_i1040" DrawAspect="Content" ObjectID="_1550861645" r:id="rId35"/>
              </w:object>
            </w: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83095F" w:rsidRPr="005F7653" w:rsidRDefault="0083095F" w:rsidP="004F44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>Ta có:</w:t>
            </w:r>
          </w:p>
          <w:p w:rsidR="0083095F" w:rsidRPr="005F7653" w:rsidRDefault="0083095F" w:rsidP="004F44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5F7653">
              <w:rPr>
                <w:rFonts w:ascii="Times New Roman" w:eastAsia="Times New Roman" w:hAnsi="Times New Roman"/>
                <w:position w:val="-14"/>
                <w:sz w:val="26"/>
                <w:szCs w:val="26"/>
                <w:lang w:val="fr-FR"/>
              </w:rPr>
              <w:object w:dxaOrig="5620" w:dyaOrig="400">
                <v:shape id="_x0000_i1041" type="#_x0000_t75" style="width:281.25pt;height:20.25pt" o:ole="">
                  <v:imagedata r:id="rId36" o:title=""/>
                </v:shape>
                <o:OLEObject Type="Embed" ProgID="Equation.DSMT4" ShapeID="_x0000_i1041" DrawAspect="Content" ObjectID="_1550861646" r:id="rId37"/>
              </w:object>
            </w:r>
            <w:r w:rsidRPr="005F7653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1920" w:dyaOrig="400">
                <v:shape id="_x0000_i1042" type="#_x0000_t75" style="width:96pt;height:20.25pt" o:ole="">
                  <v:imagedata r:id="rId38" o:title=""/>
                </v:shape>
                <o:OLEObject Type="Embed" ProgID="Equation.DSMT4" ShapeID="_x0000_i1042" DrawAspect="Content" ObjectID="_1550861647" r:id="rId39"/>
              </w:object>
            </w:r>
          </w:p>
          <w:p w:rsidR="0083095F" w:rsidRPr="005F7653" w:rsidRDefault="0083095F" w:rsidP="004F44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Suy ra </w:t>
            </w:r>
            <w:r w:rsidRPr="005F7653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4560" w:dyaOrig="480">
                <v:shape id="_x0000_i1043" type="#_x0000_t75" style="width:228pt;height:24pt" o:ole="">
                  <v:imagedata r:id="rId40" o:title=""/>
                </v:shape>
                <o:OLEObject Type="Embed" ProgID="Equation.DSMT4" ShapeID="_x0000_i1043" DrawAspect="Content" ObjectID="_1550861648" r:id="rId41"/>
              </w:object>
            </w: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(Áp dụng (*))  </w:t>
            </w:r>
          </w:p>
          <w:p w:rsidR="0083095F" w:rsidRPr="005F7653" w:rsidRDefault="0083095F" w:rsidP="004F44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7653">
              <w:rPr>
                <w:rFonts w:ascii="Times New Roman" w:eastAsia="Times New Roman" w:hAnsi="Times New Roman"/>
                <w:position w:val="-32"/>
                <w:sz w:val="26"/>
                <w:szCs w:val="26"/>
              </w:rPr>
              <w:object w:dxaOrig="7000" w:dyaOrig="760">
                <v:shape id="_x0000_i1044" type="#_x0000_t75" style="width:346.5pt;height:38.25pt" o:ole="">
                  <v:imagedata r:id="rId42" o:title=""/>
                </v:shape>
                <o:OLEObject Type="Embed" ProgID="Equation.DSMT4" ShapeID="_x0000_i1044" DrawAspect="Content" ObjectID="_1550861649" r:id="rId43"/>
              </w:object>
            </w: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</w:t>
            </w:r>
          </w:p>
          <w:p w:rsidR="0083095F" w:rsidRPr="005F7653" w:rsidRDefault="0083095F" w:rsidP="004F44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>Tương tự ta có:</w:t>
            </w:r>
          </w:p>
          <w:p w:rsidR="0083095F" w:rsidRPr="005F7653" w:rsidRDefault="0083095F" w:rsidP="004F44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7653">
              <w:rPr>
                <w:rFonts w:ascii="Times New Roman" w:eastAsia="Times New Roman" w:hAnsi="Times New Roman"/>
                <w:position w:val="-32"/>
                <w:sz w:val="26"/>
                <w:szCs w:val="26"/>
              </w:rPr>
              <w:object w:dxaOrig="3360" w:dyaOrig="760">
                <v:shape id="_x0000_i1045" type="#_x0000_t75" style="width:168pt;height:38.25pt" o:ole="">
                  <v:imagedata r:id="rId44" o:title=""/>
                </v:shape>
                <o:OLEObject Type="Embed" ProgID="Equation.DSMT4" ShapeID="_x0000_i1045" DrawAspect="Content" ObjectID="_1550861650" r:id="rId45"/>
              </w:object>
            </w: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</w:t>
            </w:r>
          </w:p>
          <w:p w:rsidR="0083095F" w:rsidRPr="005F7653" w:rsidRDefault="0083095F" w:rsidP="004F44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  <w:r w:rsidRPr="005F7653">
              <w:rPr>
                <w:rFonts w:ascii="Times New Roman" w:eastAsia="Times New Roman" w:hAnsi="Times New Roman"/>
                <w:position w:val="-32"/>
                <w:sz w:val="26"/>
                <w:szCs w:val="26"/>
              </w:rPr>
              <w:object w:dxaOrig="2940" w:dyaOrig="760">
                <v:shape id="_x0000_i1046" type="#_x0000_t75" style="width:147pt;height:38.25pt" o:ole="">
                  <v:imagedata r:id="rId46" o:title=""/>
                </v:shape>
                <o:OLEObject Type="Embed" ProgID="Equation.DSMT4" ShapeID="_x0000_i1046" DrawAspect="Content" ObjectID="_1550861651" r:id="rId47"/>
              </w:object>
            </w: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(3)</w:t>
            </w:r>
          </w:p>
          <w:p w:rsidR="0083095F" w:rsidRPr="005F7653" w:rsidRDefault="0083095F" w:rsidP="004F44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Từ (1), (2), (3) ta có  </w:t>
            </w:r>
            <w:r w:rsidRPr="005F7653">
              <w:rPr>
                <w:rFonts w:ascii="Times New Roman" w:eastAsia="Times New Roman" w:hAnsi="Times New Roman"/>
                <w:position w:val="-32"/>
                <w:sz w:val="26"/>
                <w:szCs w:val="26"/>
              </w:rPr>
              <w:object w:dxaOrig="4560" w:dyaOrig="700">
                <v:shape id="_x0000_i1047" type="#_x0000_t75" style="width:228pt;height:35.25pt" o:ole="">
                  <v:imagedata r:id="rId48" o:title=""/>
                </v:shape>
                <o:OLEObject Type="Embed" ProgID="Equation.DSMT4" ShapeID="_x0000_i1047" DrawAspect="Content" ObjectID="_1550861652" r:id="rId49"/>
              </w:object>
            </w:r>
          </w:p>
          <w:p w:rsidR="0083095F" w:rsidRPr="005F7653" w:rsidRDefault="0083095F" w:rsidP="004F449F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sz w:val="26"/>
                <w:szCs w:val="26"/>
                <w:lang w:val="fr-FR"/>
              </w:rPr>
              <w:t>Dấu “=” xảy ra khi x = y = z = 1</w:t>
            </w:r>
          </w:p>
        </w:tc>
        <w:tc>
          <w:tcPr>
            <w:tcW w:w="833" w:type="dxa"/>
            <w:tcBorders>
              <w:top w:val="dotted" w:sz="4" w:space="0" w:color="auto"/>
            </w:tcBorders>
            <w:vAlign w:val="center"/>
          </w:tcPr>
          <w:p w:rsidR="0083095F" w:rsidRPr="005F7653" w:rsidRDefault="0083095F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4F449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0.25</w:t>
            </w:r>
          </w:p>
          <w:p w:rsidR="0083095F" w:rsidRPr="005F7653" w:rsidRDefault="0083095F" w:rsidP="004F449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4F449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4F449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83095F" w:rsidRPr="005F7653" w:rsidRDefault="0083095F" w:rsidP="004F449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F765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0.25</w:t>
            </w:r>
          </w:p>
        </w:tc>
      </w:tr>
    </w:tbl>
    <w:p w:rsidR="0083095F" w:rsidRPr="00694F14" w:rsidRDefault="0083095F" w:rsidP="0034668B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sectPr w:rsidR="0083095F" w:rsidRPr="00694F14" w:rsidSect="00501631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68B"/>
    <w:rsid w:val="00031306"/>
    <w:rsid w:val="0004689A"/>
    <w:rsid w:val="002F39F0"/>
    <w:rsid w:val="003010E1"/>
    <w:rsid w:val="0034668B"/>
    <w:rsid w:val="003F1ED6"/>
    <w:rsid w:val="00434F2D"/>
    <w:rsid w:val="004F449F"/>
    <w:rsid w:val="00501631"/>
    <w:rsid w:val="005E5FD9"/>
    <w:rsid w:val="005F7653"/>
    <w:rsid w:val="00632F3D"/>
    <w:rsid w:val="00656A2A"/>
    <w:rsid w:val="00694F14"/>
    <w:rsid w:val="00742AD3"/>
    <w:rsid w:val="0078049E"/>
    <w:rsid w:val="0083095F"/>
    <w:rsid w:val="00935825"/>
    <w:rsid w:val="009730D1"/>
    <w:rsid w:val="00C57F4E"/>
    <w:rsid w:val="00D35542"/>
    <w:rsid w:val="00D47546"/>
    <w:rsid w:val="00DA466E"/>
    <w:rsid w:val="00DC59C8"/>
    <w:rsid w:val="00EE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166</Words>
  <Characters>947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2017-02-05T08:31:00Z</dcterms:created>
  <dcterms:modified xsi:type="dcterms:W3CDTF">2017-03-12T15:07:00Z</dcterms:modified>
</cp:coreProperties>
</file>