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87A0" w14:textId="0FC1B23C" w:rsidR="00742EB3" w:rsidRPr="00560737" w:rsidRDefault="00742EB3" w:rsidP="00742EB3">
      <w:pPr>
        <w:spacing w:beforeLines="60" w:before="144" w:afterLines="60" w:after="144"/>
        <w:ind w:left="1440" w:firstLine="720"/>
        <w:rPr>
          <w:rFonts w:ascii="Helvetica" w:hAnsi="Helvetica" w:cs="Helvetica"/>
          <w:color w:val="1C1E21"/>
          <w:sz w:val="22"/>
          <w:shd w:val="clear" w:color="auto" w:fill="F2F3F5"/>
        </w:rPr>
      </w:pPr>
      <w:r w:rsidRPr="00560737">
        <w:rPr>
          <w:rFonts w:ascii="Helvetica" w:hAnsi="Helvetica" w:cs="Helvetica"/>
          <w:color w:val="1C1E21"/>
          <w:sz w:val="22"/>
          <w:shd w:val="clear" w:color="auto" w:fill="F2F3F5"/>
        </w:rPr>
        <w:t>PHIẾU SỐ 6 ĐẠI SỐ 9: TIET 66 : ÔN TẬP CUỐI NĂM</w:t>
      </w:r>
    </w:p>
    <w:p w14:paraId="7F05D7C4" w14:textId="5956A807" w:rsidR="00560737" w:rsidRPr="00560737" w:rsidRDefault="004B3A34" w:rsidP="00560737">
      <w:pPr>
        <w:spacing w:beforeLines="60" w:before="144" w:afterLines="60" w:after="144"/>
        <w:rPr>
          <w:rFonts w:ascii="Palatino Linotype" w:hAnsi="Palatino Linotype"/>
          <w:bCs/>
          <w:color w:val="FF0000"/>
          <w:sz w:val="22"/>
          <w:u w:val="single"/>
        </w:rPr>
      </w:pPr>
      <w:r w:rsidRPr="00560737">
        <w:rPr>
          <w:rFonts w:ascii="Palatino Linotype" w:hAnsi="Palatino Linotype"/>
          <w:b/>
          <w:bCs/>
          <w:color w:val="FF0000"/>
          <w:sz w:val="22"/>
        </w:rPr>
        <w:t xml:space="preserve">I/ </w:t>
      </w:r>
      <w:r w:rsidRPr="00560737">
        <w:rPr>
          <w:rFonts w:ascii="Palatino Linotype" w:hAnsi="Palatino Linotype"/>
          <w:b/>
          <w:bCs/>
          <w:color w:val="FF0000"/>
          <w:sz w:val="22"/>
          <w:u w:val="single"/>
        </w:rPr>
        <w:t>PHẦN TRẮC NGHIỆM</w:t>
      </w:r>
      <w:r w:rsidRPr="00560737">
        <w:rPr>
          <w:rFonts w:ascii="Palatino Linotype" w:hAnsi="Palatino Linotype"/>
          <w:bCs/>
          <w:color w:val="FF0000"/>
          <w:sz w:val="22"/>
          <w:u w:val="single"/>
        </w:rPr>
        <w:t>:</w:t>
      </w:r>
      <w:r w:rsidR="00560737" w:rsidRPr="00560737">
        <w:rPr>
          <w:rFonts w:ascii="Palatino Linotype" w:hAnsi="Palatino Linotype"/>
          <w:bCs/>
          <w:color w:val="FF0000"/>
          <w:sz w:val="22"/>
        </w:rPr>
        <w:t xml:space="preserve"> </w:t>
      </w:r>
      <w:r w:rsidR="00560737" w:rsidRPr="00560737">
        <w:rPr>
          <w:rFonts w:ascii="Palatino Linotype" w:hAnsi="Palatino Linotype"/>
          <w:bCs/>
          <w:sz w:val="22"/>
        </w:rPr>
        <w:t xml:space="preserve">Khoanh trò </w:t>
      </w:r>
      <w:r w:rsidR="00560737" w:rsidRPr="00560737">
        <w:rPr>
          <w:rFonts w:ascii="Palatino Linotype" w:hAnsi="Palatino Linotype" w:cstheme="majorHAnsi"/>
          <w:sz w:val="22"/>
        </w:rPr>
        <w:t>ý đúng mỗi câu sau</w:t>
      </w:r>
      <w:bookmarkStart w:id="0" w:name="_GoBack"/>
      <w:bookmarkEnd w:id="0"/>
    </w:p>
    <w:p w14:paraId="1E3376BD" w14:textId="77777777" w:rsidR="00560737" w:rsidRPr="00560737" w:rsidRDefault="00560737" w:rsidP="00560737">
      <w:pPr>
        <w:rPr>
          <w:rFonts w:ascii="Palatino Linotype" w:hAnsi="Palatino Linotype" w:cstheme="majorHAnsi"/>
          <w:sz w:val="22"/>
        </w:rPr>
      </w:pPr>
      <w:r w:rsidRPr="00560737">
        <w:rPr>
          <w:rFonts w:ascii="Palatino Linotype" w:hAnsi="Palatino Linotype" w:cstheme="majorHAnsi"/>
          <w:b/>
          <w:sz w:val="22"/>
        </w:rPr>
        <w:t xml:space="preserve">Câu 1. </w:t>
      </w:r>
      <w:r w:rsidRPr="00560737">
        <w:rPr>
          <w:rFonts w:ascii="Palatino Linotype" w:hAnsi="Palatino Linotype" w:cstheme="majorHAnsi"/>
          <w:sz w:val="22"/>
        </w:rPr>
        <w:t xml:space="preserve">Hệ phương trình </w:t>
      </w:r>
      <w:r w:rsidRPr="00560737">
        <w:rPr>
          <w:rFonts w:ascii="Palatino Linotype" w:hAnsi="Palatino Linotype" w:cstheme="majorHAnsi"/>
          <w:position w:val="-26"/>
          <w:sz w:val="22"/>
        </w:rPr>
        <w:object w:dxaOrig="1900" w:dyaOrig="639" w14:anchorId="2CA54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5pt;height:32pt" o:ole="">
            <v:imagedata r:id="rId9" o:title=""/>
          </v:shape>
          <o:OLEObject Type="Embed" ProgID="Equation.DSMT4" ShapeID="_x0000_i1025" DrawAspect="Content" ObjectID="_1629559495" r:id="rId10"/>
        </w:object>
      </w:r>
      <w:r w:rsidRPr="00560737">
        <w:rPr>
          <w:rFonts w:ascii="Palatino Linotype" w:hAnsi="Palatino Linotype" w:cstheme="majorHAnsi"/>
          <w:sz w:val="22"/>
        </w:rPr>
        <w:t>có vô số nghiệm khi</w:t>
      </w:r>
    </w:p>
    <w:p w14:paraId="375EDFF1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sz w:val="22"/>
          <w:lang w:val="fr-FR"/>
        </w:rPr>
        <w:t>A. m = 3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 xml:space="preserve">B. m = - 3 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C. m = - 4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D. m = 1</w:t>
      </w:r>
    </w:p>
    <w:p w14:paraId="4DC1EBA1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b/>
          <w:sz w:val="22"/>
          <w:lang w:val="fr-FR"/>
        </w:rPr>
        <w:t xml:space="preserve">Câu 2. </w:t>
      </w:r>
      <w:r w:rsidRPr="00560737">
        <w:rPr>
          <w:rFonts w:ascii="Palatino Linotype" w:hAnsi="Palatino Linotype" w:cstheme="majorHAnsi"/>
          <w:sz w:val="22"/>
          <w:lang w:val="fr-FR"/>
        </w:rPr>
        <w:t xml:space="preserve">Hệ phương trình </w:t>
      </w:r>
      <w:r w:rsidRPr="00560737">
        <w:rPr>
          <w:rFonts w:ascii="Palatino Linotype" w:hAnsi="Palatino Linotype" w:cstheme="majorHAnsi"/>
          <w:position w:val="-26"/>
          <w:sz w:val="22"/>
          <w:lang w:val="fr-FR"/>
        </w:rPr>
        <w:object w:dxaOrig="1240" w:dyaOrig="639" w14:anchorId="5AC64C29">
          <v:shape id="_x0000_i1026" type="#_x0000_t75" style="width:62pt;height:32pt" o:ole="">
            <v:imagedata r:id="rId11" o:title=""/>
          </v:shape>
          <o:OLEObject Type="Embed" ProgID="Equation.DSMT4" ShapeID="_x0000_i1026" DrawAspect="Content" ObjectID="_1629559496" r:id="rId12"/>
        </w:object>
      </w:r>
      <w:r w:rsidRPr="00560737">
        <w:rPr>
          <w:rFonts w:ascii="Palatino Linotype" w:hAnsi="Palatino Linotype" w:cstheme="majorHAnsi"/>
          <w:sz w:val="22"/>
          <w:lang w:val="fr-FR"/>
        </w:rPr>
        <w:t xml:space="preserve"> có nghiệm là</w:t>
      </w:r>
    </w:p>
    <w:p w14:paraId="2379597B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sz w:val="22"/>
          <w:lang w:val="fr-FR"/>
        </w:rPr>
        <w:t>A. (4 ;4)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B. (7 ;5)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C. (1 ;0)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D. (0 ;1)</w:t>
      </w:r>
    </w:p>
    <w:p w14:paraId="016A7CEF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b/>
          <w:sz w:val="22"/>
          <w:lang w:val="fr-FR"/>
        </w:rPr>
        <w:t xml:space="preserve">Câu 3. </w:t>
      </w:r>
      <w:r w:rsidRPr="00560737">
        <w:rPr>
          <w:rFonts w:ascii="Palatino Linotype" w:hAnsi="Palatino Linotype" w:cstheme="majorHAnsi"/>
          <w:sz w:val="22"/>
          <w:lang w:val="fr-FR"/>
        </w:rPr>
        <w:t>Điểm M(-1 ;-2) thuộc đồ thị hàm số y = mx</w:t>
      </w:r>
      <w:r w:rsidRPr="00560737">
        <w:rPr>
          <w:rFonts w:ascii="Palatino Linotype" w:hAnsi="Palatino Linotype" w:cstheme="majorHAnsi"/>
          <w:sz w:val="22"/>
          <w:vertAlign w:val="superscript"/>
          <w:lang w:val="fr-FR"/>
        </w:rPr>
        <w:t>2</w:t>
      </w:r>
      <w:r w:rsidRPr="00560737">
        <w:rPr>
          <w:rFonts w:ascii="Palatino Linotype" w:hAnsi="Palatino Linotype" w:cstheme="majorHAnsi"/>
          <w:sz w:val="22"/>
          <w:lang w:val="fr-FR"/>
        </w:rPr>
        <w:t xml:space="preserve"> khi m bằng :</w:t>
      </w:r>
    </w:p>
    <w:p w14:paraId="6D47879B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sz w:val="22"/>
          <w:lang w:val="fr-FR"/>
        </w:rPr>
        <w:t xml:space="preserve">A. – 2 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B. 2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 xml:space="preserve">C. – 4 </w: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>D. 4</w:t>
      </w:r>
    </w:p>
    <w:p w14:paraId="6C2A3AA5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b/>
          <w:sz w:val="22"/>
          <w:lang w:val="fr-FR"/>
        </w:rPr>
        <w:t xml:space="preserve">Câu 4. </w:t>
      </w:r>
      <w:r w:rsidRPr="00560737">
        <w:rPr>
          <w:rFonts w:ascii="Palatino Linotype" w:hAnsi="Palatino Linotype" w:cstheme="majorHAnsi"/>
          <w:sz w:val="22"/>
          <w:lang w:val="fr-FR"/>
        </w:rPr>
        <w:t xml:space="preserve">Hàm số </w:t>
      </w:r>
      <w:r w:rsidRPr="00560737">
        <w:rPr>
          <w:rFonts w:ascii="Palatino Linotype" w:hAnsi="Palatino Linotype" w:cstheme="majorHAnsi"/>
          <w:position w:val="-24"/>
          <w:sz w:val="22"/>
          <w:lang w:val="fr-FR"/>
        </w:rPr>
        <w:object w:dxaOrig="1400" w:dyaOrig="639" w14:anchorId="0464950B">
          <v:shape id="_x0000_i1027" type="#_x0000_t75" style="width:69.5pt;height:32pt" o:ole="">
            <v:imagedata r:id="rId13" o:title=""/>
          </v:shape>
          <o:OLEObject Type="Embed" ProgID="Equation.DSMT4" ShapeID="_x0000_i1027" DrawAspect="Content" ObjectID="_1629559497" r:id="rId14"/>
        </w:object>
      </w:r>
      <w:r w:rsidRPr="00560737">
        <w:rPr>
          <w:rFonts w:ascii="Palatino Linotype" w:hAnsi="Palatino Linotype" w:cstheme="majorHAnsi"/>
          <w:sz w:val="22"/>
          <w:lang w:val="fr-FR"/>
        </w:rPr>
        <w:t>đồng biến khi x &gt; 0 nếu :</w:t>
      </w:r>
    </w:p>
    <w:p w14:paraId="2B18C28E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sz w:val="22"/>
          <w:lang w:val="fr-FR"/>
        </w:rPr>
        <w:t xml:space="preserve">A. </w:t>
      </w:r>
      <w:r w:rsidRPr="00560737">
        <w:rPr>
          <w:rFonts w:ascii="Palatino Linotype" w:hAnsi="Palatino Linotype" w:cstheme="majorHAnsi"/>
          <w:position w:val="-24"/>
          <w:sz w:val="22"/>
          <w:lang w:val="fr-FR"/>
        </w:rPr>
        <w:object w:dxaOrig="720" w:dyaOrig="639" w14:anchorId="21B679CD">
          <v:shape id="_x0000_i1028" type="#_x0000_t75" style="width:36pt;height:32pt" o:ole="">
            <v:imagedata r:id="rId15" o:title=""/>
          </v:shape>
          <o:OLEObject Type="Embed" ProgID="Equation.DSMT4" ShapeID="_x0000_i1028" DrawAspect="Content" ObjectID="_1629559498" r:id="rId16"/>
        </w:objec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 xml:space="preserve">B. </w:t>
      </w:r>
      <w:r w:rsidRPr="00560737">
        <w:rPr>
          <w:rFonts w:ascii="Palatino Linotype" w:hAnsi="Palatino Linotype" w:cstheme="majorHAnsi"/>
          <w:position w:val="-24"/>
          <w:sz w:val="22"/>
          <w:lang w:val="fr-FR"/>
        </w:rPr>
        <w:object w:dxaOrig="680" w:dyaOrig="639" w14:anchorId="706B66CA">
          <v:shape id="_x0000_i1029" type="#_x0000_t75" style="width:34pt;height:32pt" o:ole="">
            <v:imagedata r:id="rId17" o:title=""/>
          </v:shape>
          <o:OLEObject Type="Embed" ProgID="Equation.DSMT4" ShapeID="_x0000_i1029" DrawAspect="Content" ObjectID="_1629559499" r:id="rId18"/>
        </w:objec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 xml:space="preserve">C. </w:t>
      </w:r>
      <w:r w:rsidRPr="00560737">
        <w:rPr>
          <w:rFonts w:ascii="Palatino Linotype" w:hAnsi="Palatino Linotype" w:cstheme="majorHAnsi"/>
          <w:position w:val="-24"/>
          <w:sz w:val="22"/>
          <w:lang w:val="fr-FR"/>
        </w:rPr>
        <w:object w:dxaOrig="859" w:dyaOrig="639" w14:anchorId="635351DC">
          <v:shape id="_x0000_i1030" type="#_x0000_t75" style="width:42.5pt;height:32pt" o:ole="">
            <v:imagedata r:id="rId19" o:title=""/>
          </v:shape>
          <o:OLEObject Type="Embed" ProgID="Equation.DSMT4" ShapeID="_x0000_i1030" DrawAspect="Content" ObjectID="_1629559500" r:id="rId20"/>
        </w:object>
      </w:r>
      <w:r w:rsidRPr="00560737">
        <w:rPr>
          <w:rFonts w:ascii="Palatino Linotype" w:hAnsi="Palatino Linotype" w:cstheme="majorHAnsi"/>
          <w:sz w:val="22"/>
          <w:lang w:val="fr-FR"/>
        </w:rPr>
        <w:tab/>
      </w:r>
      <w:r w:rsidRPr="00560737">
        <w:rPr>
          <w:rFonts w:ascii="Palatino Linotype" w:hAnsi="Palatino Linotype" w:cstheme="majorHAnsi"/>
          <w:sz w:val="22"/>
          <w:lang w:val="fr-FR"/>
        </w:rPr>
        <w:tab/>
        <w:t xml:space="preserve">D. </w:t>
      </w:r>
      <w:r w:rsidRPr="00560737">
        <w:rPr>
          <w:rFonts w:ascii="Palatino Linotype" w:hAnsi="Palatino Linotype" w:cstheme="majorHAnsi"/>
          <w:position w:val="-6"/>
          <w:sz w:val="22"/>
          <w:lang w:val="fr-FR"/>
        </w:rPr>
        <w:object w:dxaOrig="639" w:dyaOrig="279" w14:anchorId="0E785624">
          <v:shape id="_x0000_i1031" type="#_x0000_t75" style="width:32pt;height:14.5pt" o:ole="">
            <v:imagedata r:id="rId21" o:title=""/>
          </v:shape>
          <o:OLEObject Type="Embed" ProgID="Equation.DSMT4" ShapeID="_x0000_i1031" DrawAspect="Content" ObjectID="_1629559501" r:id="rId22"/>
        </w:object>
      </w:r>
    </w:p>
    <w:p w14:paraId="6FEC89BD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b/>
          <w:sz w:val="22"/>
          <w:lang w:val="fr-FR"/>
        </w:rPr>
        <w:t xml:space="preserve">Câu 5. </w:t>
      </w:r>
      <w:r w:rsidRPr="00560737">
        <w:rPr>
          <w:rFonts w:ascii="Palatino Linotype" w:hAnsi="Palatino Linotype" w:cstheme="majorHAnsi"/>
          <w:sz w:val="22"/>
          <w:lang w:val="fr-FR"/>
        </w:rPr>
        <w:t xml:space="preserve">Gọi S và P lần lượt là tổng và tích 2 nghiệm của phương trình </w:t>
      </w:r>
      <w:r w:rsidRPr="00560737">
        <w:rPr>
          <w:rFonts w:ascii="Palatino Linotype" w:hAnsi="Palatino Linotype" w:cstheme="majorHAnsi"/>
          <w:position w:val="-8"/>
          <w:sz w:val="22"/>
          <w:lang w:val="fr-FR"/>
        </w:rPr>
        <w:object w:dxaOrig="2360" w:dyaOrig="380" w14:anchorId="398D682A">
          <v:shape id="_x0000_i1032" type="#_x0000_t75" style="width:118pt;height:19pt" o:ole="">
            <v:imagedata r:id="rId23" o:title=""/>
          </v:shape>
          <o:OLEObject Type="Embed" ProgID="Equation.DSMT4" ShapeID="_x0000_i1032" DrawAspect="Content" ObjectID="_1629559502" r:id="rId24"/>
        </w:object>
      </w:r>
    </w:p>
    <w:p w14:paraId="606D14CA" w14:textId="77777777" w:rsidR="00560737" w:rsidRPr="00560737" w:rsidRDefault="00560737" w:rsidP="00560737">
      <w:pPr>
        <w:rPr>
          <w:rFonts w:ascii="Palatino Linotype" w:hAnsi="Palatino Linotype" w:cstheme="majorHAnsi"/>
          <w:sz w:val="22"/>
          <w:lang w:val="fr-FR"/>
        </w:rPr>
      </w:pPr>
      <w:r w:rsidRPr="00560737">
        <w:rPr>
          <w:rFonts w:ascii="Palatino Linotype" w:hAnsi="Palatino Linotype" w:cstheme="majorHAnsi"/>
          <w:sz w:val="22"/>
          <w:lang w:val="fr-FR"/>
        </w:rPr>
        <w:t>Khi đó ta có :</w:t>
      </w:r>
    </w:p>
    <w:p w14:paraId="53C37069" w14:textId="00758249" w:rsidR="00560737" w:rsidRPr="00560737" w:rsidRDefault="00560737" w:rsidP="00560737">
      <w:pPr>
        <w:rPr>
          <w:rFonts w:ascii="Palatino Linotype" w:hAnsi="Palatino Linotype" w:cstheme="majorHAnsi"/>
          <w:sz w:val="22"/>
        </w:rPr>
      </w:pPr>
      <w:r w:rsidRPr="00560737">
        <w:rPr>
          <w:rFonts w:ascii="Palatino Linotype" w:hAnsi="Palatino Linotype" w:cstheme="majorHAnsi"/>
          <w:sz w:val="22"/>
        </w:rPr>
        <w:t>A. S= -2 ; P = 6</w:t>
      </w:r>
      <w:r w:rsidRPr="00560737">
        <w:rPr>
          <w:rFonts w:ascii="Palatino Linotype" w:hAnsi="Palatino Linotype" w:cstheme="majorHAnsi"/>
          <w:sz w:val="22"/>
        </w:rPr>
        <w:tab/>
      </w:r>
      <w:r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>B. S = -2 ; P = - 6</w:t>
      </w:r>
      <w:r w:rsidRPr="00560737"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ab/>
        <w:t>C. S = 2 ; P = 6</w:t>
      </w:r>
      <w:r w:rsidRPr="00560737">
        <w:rPr>
          <w:rFonts w:ascii="Palatino Linotype" w:hAnsi="Palatino Linotype" w:cstheme="majorHAnsi"/>
          <w:sz w:val="22"/>
        </w:rPr>
        <w:tab/>
      </w:r>
      <w:r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 xml:space="preserve">D. S = 2; P = - 6 </w:t>
      </w:r>
    </w:p>
    <w:p w14:paraId="0BBC3C9F" w14:textId="77777777" w:rsidR="00560737" w:rsidRPr="00560737" w:rsidRDefault="00560737" w:rsidP="00560737">
      <w:pPr>
        <w:rPr>
          <w:rFonts w:ascii="Palatino Linotype" w:hAnsi="Palatino Linotype" w:cstheme="majorHAnsi"/>
          <w:sz w:val="22"/>
        </w:rPr>
      </w:pPr>
      <w:r w:rsidRPr="00560737">
        <w:rPr>
          <w:rFonts w:ascii="Palatino Linotype" w:hAnsi="Palatino Linotype" w:cstheme="majorHAnsi"/>
          <w:b/>
          <w:sz w:val="22"/>
        </w:rPr>
        <w:t xml:space="preserve">Câu 6. </w:t>
      </w:r>
      <w:r w:rsidRPr="00560737">
        <w:rPr>
          <w:rFonts w:ascii="Palatino Linotype" w:hAnsi="Palatino Linotype" w:cstheme="majorHAnsi"/>
          <w:sz w:val="22"/>
        </w:rPr>
        <w:t>Phương trình x</w:t>
      </w:r>
      <w:r w:rsidRPr="00560737">
        <w:rPr>
          <w:rFonts w:ascii="Palatino Linotype" w:hAnsi="Palatino Linotype" w:cstheme="majorHAnsi"/>
          <w:sz w:val="22"/>
          <w:vertAlign w:val="superscript"/>
        </w:rPr>
        <w:t>2</w:t>
      </w:r>
      <w:r w:rsidRPr="00560737">
        <w:rPr>
          <w:rFonts w:ascii="Palatino Linotype" w:hAnsi="Palatino Linotype" w:cstheme="majorHAnsi"/>
          <w:sz w:val="22"/>
        </w:rPr>
        <w:t xml:space="preserve"> + 6x + m + 7 = 0 có nghiệm kép khi:</w:t>
      </w:r>
    </w:p>
    <w:p w14:paraId="4F6E5662" w14:textId="77777777" w:rsidR="00560737" w:rsidRPr="00560737" w:rsidRDefault="00560737" w:rsidP="00560737">
      <w:pPr>
        <w:rPr>
          <w:rFonts w:ascii="Palatino Linotype" w:hAnsi="Palatino Linotype" w:cstheme="majorHAnsi"/>
          <w:sz w:val="22"/>
        </w:rPr>
      </w:pPr>
      <w:r w:rsidRPr="00560737">
        <w:rPr>
          <w:rFonts w:ascii="Palatino Linotype" w:hAnsi="Palatino Linotype" w:cstheme="majorHAnsi"/>
          <w:sz w:val="22"/>
        </w:rPr>
        <w:t>A. m = 16</w:t>
      </w:r>
      <w:r w:rsidRPr="00560737"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ab/>
        <w:t xml:space="preserve">B. m = - 16 </w:t>
      </w:r>
      <w:r w:rsidRPr="00560737"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ab/>
        <w:t>C. m = 2</w:t>
      </w:r>
      <w:r w:rsidRPr="00560737"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ab/>
        <w:t xml:space="preserve">D. m = - 2 </w:t>
      </w:r>
    </w:p>
    <w:p w14:paraId="56F4D766" w14:textId="77777777" w:rsidR="00560737" w:rsidRPr="00560737" w:rsidRDefault="00560737" w:rsidP="00560737">
      <w:pPr>
        <w:ind w:right="-235"/>
        <w:rPr>
          <w:rFonts w:ascii="Palatino Linotype" w:hAnsi="Palatino Linotype" w:cstheme="majorHAnsi"/>
          <w:sz w:val="22"/>
        </w:rPr>
      </w:pPr>
      <w:r w:rsidRPr="00560737">
        <w:rPr>
          <w:rFonts w:ascii="Palatino Linotype" w:hAnsi="Palatino Linotype" w:cstheme="majorHAnsi"/>
          <w:b/>
          <w:sz w:val="22"/>
        </w:rPr>
        <w:t xml:space="preserve">Câu 7. </w:t>
      </w:r>
      <w:r w:rsidRPr="00560737">
        <w:rPr>
          <w:rFonts w:ascii="Palatino Linotype" w:hAnsi="Palatino Linotype" w:cstheme="majorHAnsi"/>
          <w:sz w:val="22"/>
        </w:rPr>
        <w:t xml:space="preserve">Nếu phương trình </w:t>
      </w:r>
      <w:r w:rsidRPr="00560737">
        <w:rPr>
          <w:rFonts w:ascii="Palatino Linotype" w:hAnsi="Palatino Linotype" w:cstheme="majorHAnsi"/>
          <w:position w:val="-6"/>
          <w:sz w:val="22"/>
        </w:rPr>
        <w:object w:dxaOrig="1579" w:dyaOrig="340" w14:anchorId="00E1D8DF">
          <v:shape id="_x0000_i1033" type="#_x0000_t75" style="width:78.5pt;height:17.5pt" o:ole="">
            <v:imagedata r:id="rId25" o:title=""/>
          </v:shape>
          <o:OLEObject Type="Embed" ProgID="Equation.DSMT4" ShapeID="_x0000_i1033" DrawAspect="Content" ObjectID="_1629559503" r:id="rId26"/>
        </w:object>
      </w:r>
      <w:r w:rsidRPr="00560737">
        <w:rPr>
          <w:rFonts w:ascii="Palatino Linotype" w:hAnsi="Palatino Linotype" w:cstheme="majorHAnsi"/>
          <w:sz w:val="22"/>
        </w:rPr>
        <w:t xml:space="preserve"> có </w:t>
      </w:r>
      <w:r w:rsidRPr="00560737">
        <w:rPr>
          <w:rFonts w:ascii="Palatino Linotype" w:hAnsi="Palatino Linotype" w:cstheme="majorHAnsi"/>
          <w:position w:val="-6"/>
          <w:sz w:val="22"/>
        </w:rPr>
        <w:object w:dxaOrig="560" w:dyaOrig="279" w14:anchorId="73498CAB">
          <v:shape id="_x0000_i1034" type="#_x0000_t75" style="width:27.5pt;height:14.5pt" o:ole="">
            <v:imagedata r:id="rId27" o:title=""/>
          </v:shape>
          <o:OLEObject Type="Embed" ProgID="Equation.DSMT4" ShapeID="_x0000_i1034" DrawAspect="Content" ObjectID="_1629559504" r:id="rId28"/>
        </w:object>
      </w:r>
      <w:r w:rsidRPr="00560737">
        <w:rPr>
          <w:rFonts w:ascii="Palatino Linotype" w:hAnsi="Palatino Linotype" w:cstheme="majorHAnsi"/>
          <w:sz w:val="22"/>
        </w:rPr>
        <w:t xml:space="preserve">và </w:t>
      </w:r>
      <w:r w:rsidRPr="00560737">
        <w:rPr>
          <w:rFonts w:ascii="Palatino Linotype" w:hAnsi="Palatino Linotype" w:cstheme="majorHAnsi"/>
          <w:position w:val="-6"/>
          <w:sz w:val="22"/>
        </w:rPr>
        <w:object w:dxaOrig="1219" w:dyaOrig="279" w14:anchorId="67A67C06">
          <v:shape id="_x0000_i1035" type="#_x0000_t75" style="width:61pt;height:14.5pt" o:ole="">
            <v:imagedata r:id="rId29" o:title=""/>
          </v:shape>
          <o:OLEObject Type="Embed" ProgID="Equation.DSMT4" ShapeID="_x0000_i1035" DrawAspect="Content" ObjectID="_1629559505" r:id="rId30"/>
        </w:object>
      </w:r>
      <w:r w:rsidRPr="00560737">
        <w:rPr>
          <w:rFonts w:ascii="Palatino Linotype" w:hAnsi="Palatino Linotype" w:cstheme="majorHAnsi"/>
          <w:sz w:val="22"/>
        </w:rPr>
        <w:t xml:space="preserve"> thì 2 nghiệm của phương trình là:</w:t>
      </w:r>
    </w:p>
    <w:p w14:paraId="09F8502E" w14:textId="77777777" w:rsidR="00560737" w:rsidRPr="00560737" w:rsidRDefault="00560737" w:rsidP="00560737">
      <w:pPr>
        <w:rPr>
          <w:rFonts w:ascii="Palatino Linotype" w:hAnsi="Palatino Linotype" w:cstheme="majorHAnsi"/>
          <w:sz w:val="22"/>
        </w:rPr>
      </w:pPr>
      <w:r w:rsidRPr="00560737">
        <w:rPr>
          <w:rFonts w:ascii="Palatino Linotype" w:hAnsi="Palatino Linotype" w:cstheme="majorHAnsi"/>
          <w:sz w:val="22"/>
        </w:rPr>
        <w:t xml:space="preserve">A. </w:t>
      </w:r>
      <w:r w:rsidRPr="00560737">
        <w:rPr>
          <w:rFonts w:ascii="Palatino Linotype" w:hAnsi="Palatino Linotype" w:cstheme="majorHAnsi"/>
          <w:position w:val="-24"/>
          <w:sz w:val="22"/>
        </w:rPr>
        <w:object w:dxaOrig="1359" w:dyaOrig="639" w14:anchorId="78F0D9F4">
          <v:shape id="_x0000_i1036" type="#_x0000_t75" style="width:68pt;height:32pt" o:ole="">
            <v:imagedata r:id="rId31" o:title=""/>
          </v:shape>
          <o:OLEObject Type="Embed" ProgID="Equation.DSMT4" ShapeID="_x0000_i1036" DrawAspect="Content" ObjectID="_1629559506" r:id="rId32"/>
        </w:object>
      </w:r>
      <w:r w:rsidRPr="00560737">
        <w:rPr>
          <w:rFonts w:ascii="Palatino Linotype" w:hAnsi="Palatino Linotype" w:cstheme="majorHAnsi"/>
          <w:sz w:val="22"/>
        </w:rPr>
        <w:tab/>
        <w:t xml:space="preserve">B. </w:t>
      </w:r>
      <w:r w:rsidRPr="00560737">
        <w:rPr>
          <w:rFonts w:ascii="Palatino Linotype" w:hAnsi="Palatino Linotype" w:cstheme="majorHAnsi"/>
          <w:position w:val="-24"/>
          <w:sz w:val="22"/>
        </w:rPr>
        <w:object w:dxaOrig="1520" w:dyaOrig="639" w14:anchorId="4AE6556F">
          <v:shape id="_x0000_i1037" type="#_x0000_t75" style="width:76pt;height:32pt" o:ole="">
            <v:imagedata r:id="rId33" o:title=""/>
          </v:shape>
          <o:OLEObject Type="Embed" ProgID="Equation.DSMT4" ShapeID="_x0000_i1037" DrawAspect="Content" ObjectID="_1629559507" r:id="rId34"/>
        </w:object>
      </w:r>
      <w:r w:rsidRPr="00560737">
        <w:rPr>
          <w:rFonts w:ascii="Palatino Linotype" w:hAnsi="Palatino Linotype" w:cstheme="majorHAnsi"/>
          <w:sz w:val="22"/>
        </w:rPr>
        <w:tab/>
      </w:r>
      <w:r w:rsidRPr="00560737">
        <w:rPr>
          <w:rFonts w:ascii="Palatino Linotype" w:hAnsi="Palatino Linotype" w:cstheme="majorHAnsi"/>
          <w:sz w:val="22"/>
        </w:rPr>
        <w:tab/>
        <w:t xml:space="preserve">C. </w:t>
      </w:r>
      <w:r w:rsidRPr="00560737">
        <w:rPr>
          <w:rFonts w:ascii="Palatino Linotype" w:hAnsi="Palatino Linotype" w:cstheme="majorHAnsi"/>
          <w:position w:val="-24"/>
          <w:sz w:val="22"/>
        </w:rPr>
        <w:object w:dxaOrig="1540" w:dyaOrig="639" w14:anchorId="01685D78">
          <v:shape id="_x0000_i1038" type="#_x0000_t75" style="width:77pt;height:32pt" o:ole="">
            <v:imagedata r:id="rId35" o:title=""/>
          </v:shape>
          <o:OLEObject Type="Embed" ProgID="Equation.DSMT4" ShapeID="_x0000_i1038" DrawAspect="Content" ObjectID="_1629559508" r:id="rId36"/>
        </w:object>
      </w:r>
      <w:r w:rsidRPr="00560737">
        <w:rPr>
          <w:rFonts w:ascii="Palatino Linotype" w:hAnsi="Palatino Linotype" w:cstheme="majorHAnsi"/>
          <w:sz w:val="22"/>
        </w:rPr>
        <w:tab/>
        <w:t xml:space="preserve">D. </w:t>
      </w:r>
      <w:r w:rsidRPr="00560737">
        <w:rPr>
          <w:rFonts w:ascii="Palatino Linotype" w:hAnsi="Palatino Linotype" w:cstheme="majorHAnsi"/>
          <w:position w:val="-24"/>
          <w:sz w:val="22"/>
        </w:rPr>
        <w:object w:dxaOrig="1680" w:dyaOrig="639" w14:anchorId="1BD6656A">
          <v:shape id="_x0000_i1039" type="#_x0000_t75" style="width:84pt;height:32pt" o:ole="">
            <v:imagedata r:id="rId37" o:title=""/>
          </v:shape>
          <o:OLEObject Type="Embed" ProgID="Equation.DSMT4" ShapeID="_x0000_i1039" DrawAspect="Content" ObjectID="_1629559509" r:id="rId38"/>
        </w:object>
      </w:r>
    </w:p>
    <w:p w14:paraId="2E4D9B56" w14:textId="6F7E5661" w:rsidR="00880D09" w:rsidRPr="00560737" w:rsidRDefault="00880D09" w:rsidP="00CD3466">
      <w:pPr>
        <w:jc w:val="center"/>
        <w:rPr>
          <w:rFonts w:ascii="Palatino Linotype" w:eastAsia="Times New Roman" w:hAnsi="Palatino Linotype" w:cs="Times New Roman"/>
          <w:b/>
          <w:color w:val="FF0000"/>
          <w:sz w:val="22"/>
          <w:u w:val="single"/>
          <w:bdr w:val="none" w:sz="0" w:space="0" w:color="auto" w:frame="1"/>
        </w:rPr>
      </w:pPr>
      <w:r w:rsidRPr="00560737">
        <w:rPr>
          <w:rFonts w:ascii="Palatino Linotype" w:eastAsia="Times New Roman" w:hAnsi="Palatino Linotype" w:cs="Times New Roman"/>
          <w:b/>
          <w:color w:val="FF0000"/>
          <w:sz w:val="22"/>
          <w:u w:val="single"/>
          <w:bdr w:val="none" w:sz="0" w:space="0" w:color="auto" w:frame="1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081"/>
        <w:gridCol w:w="1081"/>
        <w:gridCol w:w="1071"/>
        <w:gridCol w:w="1077"/>
        <w:gridCol w:w="1081"/>
        <w:gridCol w:w="1071"/>
        <w:gridCol w:w="1031"/>
      </w:tblGrid>
      <w:tr w:rsidR="00560737" w:rsidRPr="00560737" w14:paraId="424AF4A4" w14:textId="3F0B97D4" w:rsidTr="00DF73C2">
        <w:tc>
          <w:tcPr>
            <w:tcW w:w="1154" w:type="dxa"/>
          </w:tcPr>
          <w:p w14:paraId="0CAFF796" w14:textId="18EB68BD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b/>
                <w:color w:val="000000" w:themeColor="text1"/>
                <w:sz w:val="22"/>
                <w:bdr w:val="none" w:sz="0" w:space="0" w:color="auto" w:frame="1"/>
              </w:rPr>
              <w:t>Câu</w:t>
            </w:r>
          </w:p>
        </w:tc>
        <w:tc>
          <w:tcPr>
            <w:tcW w:w="1081" w:type="dxa"/>
          </w:tcPr>
          <w:p w14:paraId="55B9FE65" w14:textId="7453568F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081" w:type="dxa"/>
          </w:tcPr>
          <w:p w14:paraId="5B615EC7" w14:textId="0FB6E1E8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071" w:type="dxa"/>
          </w:tcPr>
          <w:p w14:paraId="417DDC53" w14:textId="15F2EDC3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077" w:type="dxa"/>
          </w:tcPr>
          <w:p w14:paraId="147A2270" w14:textId="3CFEA50D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4</w:t>
            </w:r>
          </w:p>
        </w:tc>
        <w:tc>
          <w:tcPr>
            <w:tcW w:w="1081" w:type="dxa"/>
          </w:tcPr>
          <w:p w14:paraId="2C87E4B3" w14:textId="4280469C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5</w:t>
            </w:r>
          </w:p>
        </w:tc>
        <w:tc>
          <w:tcPr>
            <w:tcW w:w="1071" w:type="dxa"/>
          </w:tcPr>
          <w:p w14:paraId="745D81D6" w14:textId="1AF7AC5D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6</w:t>
            </w:r>
          </w:p>
        </w:tc>
        <w:tc>
          <w:tcPr>
            <w:tcW w:w="1031" w:type="dxa"/>
          </w:tcPr>
          <w:p w14:paraId="3ACC6493" w14:textId="57D0E1D4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7</w:t>
            </w:r>
          </w:p>
        </w:tc>
      </w:tr>
      <w:tr w:rsidR="00560737" w:rsidRPr="00560737" w14:paraId="462DF78C" w14:textId="519E6FE0" w:rsidTr="00DF73C2">
        <w:tc>
          <w:tcPr>
            <w:tcW w:w="1154" w:type="dxa"/>
          </w:tcPr>
          <w:p w14:paraId="509801D5" w14:textId="77756DA3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b/>
                <w:color w:val="000000" w:themeColor="text1"/>
                <w:sz w:val="22"/>
                <w:bdr w:val="none" w:sz="0" w:space="0" w:color="auto" w:frame="1"/>
              </w:rPr>
              <w:t>Đáp án</w:t>
            </w:r>
          </w:p>
        </w:tc>
        <w:tc>
          <w:tcPr>
            <w:tcW w:w="1081" w:type="dxa"/>
          </w:tcPr>
          <w:p w14:paraId="728B2271" w14:textId="00BCB5E0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081" w:type="dxa"/>
          </w:tcPr>
          <w:p w14:paraId="5EB52FA0" w14:textId="08EFDD49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C</w:t>
            </w:r>
          </w:p>
        </w:tc>
        <w:tc>
          <w:tcPr>
            <w:tcW w:w="1071" w:type="dxa"/>
          </w:tcPr>
          <w:p w14:paraId="67F10096" w14:textId="570FCB8F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A</w:t>
            </w:r>
          </w:p>
        </w:tc>
        <w:tc>
          <w:tcPr>
            <w:tcW w:w="1077" w:type="dxa"/>
          </w:tcPr>
          <w:p w14:paraId="23B0772D" w14:textId="1F908388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B</w:t>
            </w:r>
          </w:p>
        </w:tc>
        <w:tc>
          <w:tcPr>
            <w:tcW w:w="1081" w:type="dxa"/>
          </w:tcPr>
          <w:p w14:paraId="43D8B66A" w14:textId="390D5CC7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 w:rsidRPr="00560737"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D</w:t>
            </w:r>
          </w:p>
        </w:tc>
        <w:tc>
          <w:tcPr>
            <w:tcW w:w="1071" w:type="dxa"/>
          </w:tcPr>
          <w:p w14:paraId="6BDADBC5" w14:textId="3DD21C48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C</w:t>
            </w:r>
          </w:p>
        </w:tc>
        <w:tc>
          <w:tcPr>
            <w:tcW w:w="1031" w:type="dxa"/>
          </w:tcPr>
          <w:p w14:paraId="4636BB4B" w14:textId="7DFC9BFF" w:rsidR="00560737" w:rsidRPr="00560737" w:rsidRDefault="00560737" w:rsidP="00880D09">
            <w:pPr>
              <w:jc w:val="center"/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Fonts w:ascii="Palatino Linotype" w:eastAsia="Times New Roman" w:hAnsi="Palatino Linotype" w:cs="Times New Roman"/>
                <w:color w:val="000000" w:themeColor="text1"/>
                <w:sz w:val="22"/>
                <w:bdr w:val="none" w:sz="0" w:space="0" w:color="auto" w:frame="1"/>
              </w:rPr>
              <w:t>A</w:t>
            </w:r>
          </w:p>
        </w:tc>
      </w:tr>
    </w:tbl>
    <w:p w14:paraId="4EF336B1" w14:textId="07840163" w:rsidR="00880D09" w:rsidRPr="00560737" w:rsidRDefault="00880D09" w:rsidP="007E3C64">
      <w:pPr>
        <w:rPr>
          <w:rFonts w:ascii="Palatino Linotype" w:eastAsia="Times New Roman" w:hAnsi="Palatino Linotype" w:cs="Times New Roman"/>
          <w:b/>
          <w:color w:val="FF0000"/>
          <w:sz w:val="22"/>
          <w:bdr w:val="none" w:sz="0" w:space="0" w:color="auto" w:frame="1"/>
        </w:rPr>
      </w:pPr>
      <w:r w:rsidRPr="00560737">
        <w:rPr>
          <w:rFonts w:ascii="Palatino Linotype" w:eastAsia="Times New Roman" w:hAnsi="Palatino Linotype" w:cs="Times New Roman"/>
          <w:b/>
          <w:color w:val="FF0000"/>
          <w:sz w:val="22"/>
          <w:bdr w:val="none" w:sz="0" w:space="0" w:color="auto" w:frame="1"/>
        </w:rPr>
        <w:t xml:space="preserve">II . </w:t>
      </w:r>
      <w:r w:rsidRPr="00560737">
        <w:rPr>
          <w:rFonts w:ascii="Palatino Linotype" w:eastAsia="Times New Roman" w:hAnsi="Palatino Linotype" w:cs="Times New Roman"/>
          <w:b/>
          <w:color w:val="FF0000"/>
          <w:sz w:val="22"/>
          <w:u w:val="single"/>
          <w:bdr w:val="none" w:sz="0" w:space="0" w:color="auto" w:frame="1"/>
        </w:rPr>
        <w:t>TỰ LUẬN</w:t>
      </w:r>
      <w:r w:rsidRPr="00560737">
        <w:rPr>
          <w:rFonts w:ascii="Palatino Linotype" w:eastAsia="Times New Roman" w:hAnsi="Palatino Linotype" w:cs="Times New Roman"/>
          <w:b/>
          <w:color w:val="FF0000"/>
          <w:sz w:val="22"/>
          <w:bdr w:val="none" w:sz="0" w:space="0" w:color="auto" w:frame="1"/>
        </w:rPr>
        <w:t>:</w:t>
      </w:r>
    </w:p>
    <w:p w14:paraId="74E1D3A7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  <w:b/>
          <w:u w:val="single"/>
        </w:rPr>
        <w:t>Bài 1:</w:t>
      </w:r>
      <w:r w:rsidRPr="00E55022">
        <w:rPr>
          <w:rFonts w:ascii="Palatino Linotype" w:hAnsi="Palatino Linotype"/>
        </w:rPr>
        <w:t xml:space="preserve"> </w:t>
      </w:r>
      <w:r w:rsidRPr="00E55022">
        <w:rPr>
          <w:rFonts w:ascii="Palatino Linotype" w:hAnsi="Palatino Linotype" w:cs="Times New Roman"/>
        </w:rPr>
        <w:t>a/</w:t>
      </w:r>
      <w:r w:rsidRPr="00E55022">
        <w:rPr>
          <w:rFonts w:ascii="Palatino Linotype" w:hAnsi="Palatino Linotype" w:cs="Times New Roman"/>
          <w:b/>
        </w:rPr>
        <w:t xml:space="preserve"> </w:t>
      </w:r>
      <w:r w:rsidRPr="00E55022">
        <w:rPr>
          <w:rFonts w:ascii="Palatino Linotype" w:hAnsi="Palatino Linotype" w:cs="Times New Roman"/>
        </w:rPr>
        <w:t>Rút gọn :  A= 2</w:t>
      </w:r>
      <w:r w:rsidRPr="00E55022">
        <w:rPr>
          <w:rFonts w:ascii="Palatino Linotype" w:hAnsi="Palatino Linotype" w:cs="Times New Roman"/>
          <w:position w:val="-8"/>
        </w:rPr>
        <w:object w:dxaOrig="460" w:dyaOrig="360" w14:anchorId="7A5C4765">
          <v:shape id="_x0000_i1040" type="#_x0000_t75" style="width:23.5pt;height:18pt" o:ole="">
            <v:imagedata r:id="rId39" o:title=""/>
          </v:shape>
          <o:OLEObject Type="Embed" ProgID="Equation.DSMT4" ShapeID="_x0000_i1040" DrawAspect="Content" ObjectID="_1629559510" r:id="rId40"/>
        </w:object>
      </w:r>
      <w:r w:rsidRPr="00E55022">
        <w:rPr>
          <w:rFonts w:ascii="Palatino Linotype" w:hAnsi="Palatino Linotype" w:cs="Times New Roman"/>
        </w:rPr>
        <w:t xml:space="preserve"> - 4</w:t>
      </w:r>
      <w:r w:rsidRPr="00E55022">
        <w:rPr>
          <w:rFonts w:ascii="Palatino Linotype" w:hAnsi="Palatino Linotype" w:cs="Times New Roman"/>
          <w:position w:val="-8"/>
        </w:rPr>
        <w:object w:dxaOrig="480" w:dyaOrig="360" w14:anchorId="412BEBA5">
          <v:shape id="_x0000_i1041" type="#_x0000_t75" style="width:24pt;height:18pt" o:ole="">
            <v:imagedata r:id="rId41" o:title=""/>
          </v:shape>
          <o:OLEObject Type="Embed" ProgID="Equation.DSMT4" ShapeID="_x0000_i1041" DrawAspect="Content" ObjectID="_1629559511" r:id="rId42"/>
        </w:object>
      </w:r>
      <w:r w:rsidRPr="00E55022">
        <w:rPr>
          <w:rFonts w:ascii="Palatino Linotype" w:hAnsi="Palatino Linotype" w:cs="Times New Roman"/>
        </w:rPr>
        <w:t xml:space="preserve"> +5 </w:t>
      </w:r>
      <w:r w:rsidRPr="00E55022">
        <w:rPr>
          <w:rFonts w:ascii="Palatino Linotype" w:hAnsi="Palatino Linotype" w:cs="Times New Roman"/>
          <w:position w:val="-8"/>
        </w:rPr>
        <w:object w:dxaOrig="480" w:dyaOrig="360" w14:anchorId="4CFBFFD1">
          <v:shape id="_x0000_i1042" type="#_x0000_t75" style="width:24pt;height:18pt" o:ole="">
            <v:imagedata r:id="rId43" o:title=""/>
          </v:shape>
          <o:OLEObject Type="Embed" ProgID="Equation.DSMT4" ShapeID="_x0000_i1042" DrawAspect="Content" ObjectID="_1629559512" r:id="rId44"/>
        </w:object>
      </w:r>
    </w:p>
    <w:p w14:paraId="16819333" w14:textId="77777777" w:rsidR="00491731" w:rsidRPr="00E55022" w:rsidRDefault="00491731" w:rsidP="00491731">
      <w:pPr>
        <w:ind w:left="709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>b/ Rút gọn biểu thức B =</w:t>
      </w:r>
      <w:r w:rsidRPr="00E55022">
        <w:rPr>
          <w:rFonts w:ascii="Palatino Linotype" w:hAnsi="Palatino Linotype" w:cs="Times New Roman"/>
          <w:position w:val="-28"/>
        </w:rPr>
        <w:object w:dxaOrig="740" w:dyaOrig="660" w14:anchorId="7A91DDD2">
          <v:shape id="_x0000_i1043" type="#_x0000_t75" style="width:36.5pt;height:33pt" o:ole="">
            <v:imagedata r:id="rId45" o:title=""/>
          </v:shape>
          <o:OLEObject Type="Embed" ProgID="Equation.DSMT4" ShapeID="_x0000_i1043" DrawAspect="Content" ObjectID="_1629559513" r:id="rId46"/>
        </w:object>
      </w:r>
      <w:r w:rsidRPr="00E55022">
        <w:rPr>
          <w:rFonts w:ascii="Palatino Linotype" w:hAnsi="Palatino Linotype" w:cs="Times New Roman"/>
        </w:rPr>
        <w:t>+</w:t>
      </w:r>
      <w:r w:rsidRPr="00E55022">
        <w:rPr>
          <w:rFonts w:ascii="Palatino Linotype" w:hAnsi="Palatino Linotype" w:cs="Times New Roman"/>
          <w:position w:val="-28"/>
        </w:rPr>
        <w:object w:dxaOrig="720" w:dyaOrig="660" w14:anchorId="48F7CCE1">
          <v:shape id="_x0000_i1044" type="#_x0000_t75" style="width:36pt;height:33pt" o:ole="">
            <v:imagedata r:id="rId47" o:title=""/>
          </v:shape>
          <o:OLEObject Type="Embed" ProgID="Equation.DSMT4" ShapeID="_x0000_i1044" DrawAspect="Content" ObjectID="_1629559514" r:id="rId48"/>
        </w:object>
      </w:r>
    </w:p>
    <w:p w14:paraId="03F8C3CD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797C52C1" w14:textId="77777777" w:rsidR="00491731" w:rsidRPr="00E55022" w:rsidRDefault="00491731" w:rsidP="00491731">
      <w:pPr>
        <w:ind w:firstLine="42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lastRenderedPageBreak/>
        <w:t>a/ A= 2</w:t>
      </w:r>
      <w:r w:rsidRPr="00E55022">
        <w:rPr>
          <w:rFonts w:ascii="Palatino Linotype" w:hAnsi="Palatino Linotype"/>
          <w:position w:val="-8"/>
        </w:rPr>
        <w:object w:dxaOrig="460" w:dyaOrig="360" w14:anchorId="657BBCDC">
          <v:shape id="_x0000_i1045" type="#_x0000_t75" style="width:23.5pt;height:18pt" o:ole="">
            <v:imagedata r:id="rId49" o:title=""/>
          </v:shape>
          <o:OLEObject Type="Embed" ProgID="Equation.DSMT4" ShapeID="_x0000_i1045" DrawAspect="Content" ObjectID="_1629559515" r:id="rId50"/>
        </w:object>
      </w:r>
      <w:r w:rsidRPr="00E55022">
        <w:rPr>
          <w:rFonts w:ascii="Palatino Linotype" w:hAnsi="Palatino Linotype"/>
        </w:rPr>
        <w:t xml:space="preserve"> - 4</w:t>
      </w:r>
      <w:r w:rsidRPr="00E55022">
        <w:rPr>
          <w:rFonts w:ascii="Palatino Linotype" w:hAnsi="Palatino Linotype"/>
          <w:position w:val="-8"/>
        </w:rPr>
        <w:object w:dxaOrig="480" w:dyaOrig="360" w14:anchorId="57093E0E">
          <v:shape id="_x0000_i1046" type="#_x0000_t75" style="width:24pt;height:18pt" o:ole="">
            <v:imagedata r:id="rId51" o:title=""/>
          </v:shape>
          <o:OLEObject Type="Embed" ProgID="Equation.DSMT4" ShapeID="_x0000_i1046" DrawAspect="Content" ObjectID="_1629559516" r:id="rId52"/>
        </w:object>
      </w:r>
      <w:r w:rsidRPr="00E55022">
        <w:rPr>
          <w:rFonts w:ascii="Palatino Linotype" w:hAnsi="Palatino Linotype"/>
        </w:rPr>
        <w:t xml:space="preserve"> +5 </w:t>
      </w:r>
      <w:r w:rsidRPr="00E55022">
        <w:rPr>
          <w:rFonts w:ascii="Palatino Linotype" w:hAnsi="Palatino Linotype"/>
          <w:position w:val="-8"/>
        </w:rPr>
        <w:object w:dxaOrig="480" w:dyaOrig="360" w14:anchorId="189E7BC6">
          <v:shape id="_x0000_i1047" type="#_x0000_t75" style="width:24pt;height:18pt" o:ole="">
            <v:imagedata r:id="rId53" o:title=""/>
          </v:shape>
          <o:OLEObject Type="Embed" ProgID="Equation.DSMT4" ShapeID="_x0000_i1047" DrawAspect="Content" ObjectID="_1629559517" r:id="rId54"/>
        </w:object>
      </w:r>
      <w:r w:rsidRPr="00E55022">
        <w:rPr>
          <w:rFonts w:ascii="Palatino Linotype" w:hAnsi="Palatino Linotype"/>
          <w:lang w:val="fr-FR"/>
        </w:rPr>
        <w:t xml:space="preserve"> = </w:t>
      </w:r>
      <w:r w:rsidRPr="00E55022">
        <w:rPr>
          <w:rFonts w:ascii="Palatino Linotype" w:hAnsi="Palatino Linotype"/>
        </w:rPr>
        <w:t>2</w:t>
      </w:r>
      <w:r w:rsidRPr="00E55022">
        <w:rPr>
          <w:rFonts w:ascii="Palatino Linotype" w:hAnsi="Palatino Linotype"/>
          <w:position w:val="-8"/>
        </w:rPr>
        <w:object w:dxaOrig="540" w:dyaOrig="360" w14:anchorId="12FF28DC">
          <v:shape id="_x0000_i1048" type="#_x0000_t75" style="width:27pt;height:18pt" o:ole="">
            <v:imagedata r:id="rId55" o:title=""/>
          </v:shape>
          <o:OLEObject Type="Embed" ProgID="Equation.DSMT4" ShapeID="_x0000_i1048" DrawAspect="Content" ObjectID="_1629559518" r:id="rId56"/>
        </w:object>
      </w:r>
      <w:r w:rsidRPr="00E55022">
        <w:rPr>
          <w:rFonts w:ascii="Palatino Linotype" w:hAnsi="Palatino Linotype"/>
        </w:rPr>
        <w:t xml:space="preserve"> - 4</w:t>
      </w:r>
      <w:r w:rsidRPr="00E55022">
        <w:rPr>
          <w:rFonts w:ascii="Palatino Linotype" w:hAnsi="Palatino Linotype"/>
          <w:position w:val="-8"/>
        </w:rPr>
        <w:object w:dxaOrig="639" w:dyaOrig="360" w14:anchorId="61CF2FCD">
          <v:shape id="_x0000_i1049" type="#_x0000_t75" style="width:32pt;height:18pt" o:ole="">
            <v:imagedata r:id="rId57" o:title=""/>
          </v:shape>
          <o:OLEObject Type="Embed" ProgID="Equation.DSMT4" ShapeID="_x0000_i1049" DrawAspect="Content" ObjectID="_1629559519" r:id="rId58"/>
        </w:object>
      </w:r>
      <w:r w:rsidRPr="00E55022">
        <w:rPr>
          <w:rFonts w:ascii="Palatino Linotype" w:hAnsi="Palatino Linotype"/>
        </w:rPr>
        <w:t xml:space="preserve"> +5 </w:t>
      </w:r>
      <w:r w:rsidRPr="00E55022">
        <w:rPr>
          <w:rFonts w:ascii="Palatino Linotype" w:hAnsi="Palatino Linotype"/>
          <w:position w:val="-8"/>
        </w:rPr>
        <w:object w:dxaOrig="680" w:dyaOrig="360" w14:anchorId="6469A7EF">
          <v:shape id="_x0000_i1050" type="#_x0000_t75" style="width:34pt;height:18pt" o:ole="">
            <v:imagedata r:id="rId59" o:title=""/>
          </v:shape>
          <o:OLEObject Type="Embed" ProgID="Equation.DSMT4" ShapeID="_x0000_i1050" DrawAspect="Content" ObjectID="_1629559520" r:id="rId60"/>
        </w:object>
      </w:r>
      <w:r w:rsidRPr="00E55022">
        <w:rPr>
          <w:rFonts w:ascii="Palatino Linotype" w:hAnsi="Palatino Linotype"/>
          <w:lang w:val="fr-FR"/>
        </w:rPr>
        <w:t xml:space="preserve"> = 2.3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445C5B35">
          <v:shape id="_x0000_i1051" type="#_x0000_t75" style="width:19pt;height:17.5pt" o:ole="">
            <v:imagedata r:id="rId61" o:title=""/>
          </v:shape>
          <o:OLEObject Type="Embed" ProgID="Equation.DSMT4" ShapeID="_x0000_i1051" DrawAspect="Content" ObjectID="_1629559521" r:id="rId62"/>
        </w:object>
      </w:r>
      <w:r w:rsidRPr="00E55022">
        <w:rPr>
          <w:rFonts w:ascii="Palatino Linotype" w:hAnsi="Palatino Linotype"/>
          <w:lang w:val="fr-FR"/>
        </w:rPr>
        <w:t>-4.4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2623E2DD">
          <v:shape id="_x0000_i1052" type="#_x0000_t75" style="width:19pt;height:17.5pt" o:ole="">
            <v:imagedata r:id="rId63" o:title=""/>
          </v:shape>
          <o:OLEObject Type="Embed" ProgID="Equation.DSMT4" ShapeID="_x0000_i1052" DrawAspect="Content" ObjectID="_1629559522" r:id="rId64"/>
        </w:object>
      </w:r>
      <w:r w:rsidRPr="00E55022">
        <w:rPr>
          <w:rFonts w:ascii="Palatino Linotype" w:hAnsi="Palatino Linotype"/>
          <w:lang w:val="fr-FR"/>
        </w:rPr>
        <w:t>+5.5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49C2ED42">
          <v:shape id="_x0000_i1053" type="#_x0000_t75" style="width:19pt;height:17.5pt" o:ole="">
            <v:imagedata r:id="rId65" o:title=""/>
          </v:shape>
          <o:OLEObject Type="Embed" ProgID="Equation.DSMT4" ShapeID="_x0000_i1053" DrawAspect="Content" ObjectID="_1629559523" r:id="rId66"/>
        </w:object>
      </w:r>
    </w:p>
    <w:p w14:paraId="317FBAAA" w14:textId="77777777" w:rsidR="00491731" w:rsidRPr="00E55022" w:rsidRDefault="00491731" w:rsidP="00491731">
      <w:pPr>
        <w:rPr>
          <w:rFonts w:ascii="Palatino Linotype" w:hAnsi="Palatino Linotype"/>
          <w:lang w:val="fr-FR"/>
        </w:rPr>
      </w:pPr>
      <w:r w:rsidRPr="00E55022">
        <w:rPr>
          <w:rFonts w:ascii="Palatino Linotype" w:hAnsi="Palatino Linotype"/>
          <w:lang w:val="fr-FR"/>
        </w:rPr>
        <w:t xml:space="preserve">    = 6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5614E6ED">
          <v:shape id="_x0000_i1054" type="#_x0000_t75" style="width:19pt;height:17.5pt" o:ole="">
            <v:imagedata r:id="rId67" o:title=""/>
          </v:shape>
          <o:OLEObject Type="Embed" ProgID="Equation.DSMT4" ShapeID="_x0000_i1054" DrawAspect="Content" ObjectID="_1629559524" r:id="rId68"/>
        </w:object>
      </w:r>
      <w:r w:rsidRPr="00E55022">
        <w:rPr>
          <w:rFonts w:ascii="Palatino Linotype" w:hAnsi="Palatino Linotype"/>
          <w:lang w:val="fr-FR"/>
        </w:rPr>
        <w:t>- 16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7AEBE5CA">
          <v:shape id="_x0000_i1055" type="#_x0000_t75" style="width:19pt;height:17.5pt" o:ole="">
            <v:imagedata r:id="rId69" o:title=""/>
          </v:shape>
          <o:OLEObject Type="Embed" ProgID="Equation.DSMT4" ShapeID="_x0000_i1055" DrawAspect="Content" ObjectID="_1629559525" r:id="rId70"/>
        </w:object>
      </w:r>
      <w:r w:rsidRPr="00E55022">
        <w:rPr>
          <w:rFonts w:ascii="Palatino Linotype" w:hAnsi="Palatino Linotype"/>
          <w:lang w:val="fr-FR"/>
        </w:rPr>
        <w:t xml:space="preserve"> +25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46DB7277">
          <v:shape id="_x0000_i1056" type="#_x0000_t75" style="width:19pt;height:17.5pt" o:ole="">
            <v:imagedata r:id="rId71" o:title=""/>
          </v:shape>
          <o:OLEObject Type="Embed" ProgID="Equation.DSMT4" ShapeID="_x0000_i1056" DrawAspect="Content" ObjectID="_1629559526" r:id="rId72"/>
        </w:object>
      </w:r>
      <w:r w:rsidRPr="00E55022">
        <w:rPr>
          <w:rFonts w:ascii="Palatino Linotype" w:hAnsi="Palatino Linotype"/>
          <w:lang w:val="fr-FR"/>
        </w:rPr>
        <w:t>= 15</w:t>
      </w:r>
      <w:r w:rsidRPr="00E55022">
        <w:rPr>
          <w:rFonts w:ascii="Palatino Linotype" w:hAnsi="Palatino Linotype"/>
          <w:position w:val="-6"/>
          <w:lang w:val="fr-FR"/>
        </w:rPr>
        <w:object w:dxaOrig="380" w:dyaOrig="340" w14:anchorId="6BC31146">
          <v:shape id="_x0000_i1057" type="#_x0000_t75" style="width:19pt;height:17.5pt" o:ole="">
            <v:imagedata r:id="rId73" o:title=""/>
          </v:shape>
          <o:OLEObject Type="Embed" ProgID="Equation.DSMT4" ShapeID="_x0000_i1057" DrawAspect="Content" ObjectID="_1629559527" r:id="rId74"/>
        </w:object>
      </w:r>
    </w:p>
    <w:p w14:paraId="0C28CBAD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b/ B =</w:t>
      </w:r>
      <w:r w:rsidRPr="00E55022">
        <w:rPr>
          <w:rFonts w:ascii="Palatino Linotype" w:hAnsi="Palatino Linotype"/>
          <w:position w:val="-28"/>
        </w:rPr>
        <w:object w:dxaOrig="740" w:dyaOrig="660" w14:anchorId="357AA6A9">
          <v:shape id="_x0000_i1058" type="#_x0000_t75" style="width:36.5pt;height:33pt" o:ole="">
            <v:imagedata r:id="rId75" o:title=""/>
          </v:shape>
          <o:OLEObject Type="Embed" ProgID="Equation.DSMT4" ShapeID="_x0000_i1058" DrawAspect="Content" ObjectID="_1629559528" r:id="rId76"/>
        </w:object>
      </w:r>
      <w:r w:rsidRPr="00E55022">
        <w:rPr>
          <w:rFonts w:ascii="Palatino Linotype" w:hAnsi="Palatino Linotype"/>
        </w:rPr>
        <w:t>+</w:t>
      </w:r>
      <w:r w:rsidRPr="00E55022">
        <w:rPr>
          <w:rFonts w:ascii="Palatino Linotype" w:hAnsi="Palatino Linotype"/>
          <w:position w:val="-28"/>
        </w:rPr>
        <w:object w:dxaOrig="720" w:dyaOrig="660" w14:anchorId="3D588187">
          <v:shape id="_x0000_i1059" type="#_x0000_t75" style="width:36pt;height:33pt" o:ole="">
            <v:imagedata r:id="rId77" o:title=""/>
          </v:shape>
          <o:OLEObject Type="Embed" ProgID="Equation.DSMT4" ShapeID="_x0000_i1059" DrawAspect="Content" ObjectID="_1629559529" r:id="rId78"/>
        </w:object>
      </w:r>
      <w:r w:rsidRPr="00E55022">
        <w:rPr>
          <w:rFonts w:ascii="Palatino Linotype" w:hAnsi="Palatino Linotype"/>
        </w:rPr>
        <w:t>=</w:t>
      </w:r>
      <w:r w:rsidRPr="00E55022">
        <w:rPr>
          <w:rFonts w:ascii="Palatino Linotype" w:hAnsi="Palatino Linotype"/>
          <w:position w:val="-30"/>
        </w:rPr>
        <w:object w:dxaOrig="1680" w:dyaOrig="740" w14:anchorId="076DF39C">
          <v:shape id="_x0000_i1060" type="#_x0000_t75" style="width:84pt;height:36.5pt" o:ole="">
            <v:imagedata r:id="rId79" o:title=""/>
          </v:shape>
          <o:OLEObject Type="Embed" ProgID="Equation.DSMT4" ShapeID="_x0000_i1060" DrawAspect="Content" ObjectID="_1629559530" r:id="rId80"/>
        </w:object>
      </w:r>
      <w:r w:rsidRPr="00E55022">
        <w:rPr>
          <w:rFonts w:ascii="Palatino Linotype" w:hAnsi="Palatino Linotype"/>
        </w:rPr>
        <w:t>=</w:t>
      </w:r>
      <w:r w:rsidRPr="00E55022">
        <w:rPr>
          <w:rFonts w:ascii="Palatino Linotype" w:hAnsi="Palatino Linotype"/>
          <w:position w:val="-30"/>
        </w:rPr>
        <w:object w:dxaOrig="1100" w:dyaOrig="680" w14:anchorId="202759CD">
          <v:shape id="_x0000_i1061" type="#_x0000_t75" style="width:54.5pt;height:34pt" o:ole="">
            <v:imagedata r:id="rId81" o:title=""/>
          </v:shape>
          <o:OLEObject Type="Embed" ProgID="Equation.DSMT4" ShapeID="_x0000_i1061" DrawAspect="Content" ObjectID="_1629559531" r:id="rId82"/>
        </w:object>
      </w:r>
      <w:r w:rsidRPr="00E55022">
        <w:rPr>
          <w:rFonts w:ascii="Palatino Linotype" w:hAnsi="Palatino Linotype"/>
        </w:rPr>
        <w:t>=</w:t>
      </w:r>
      <w:r w:rsidRPr="00E55022">
        <w:rPr>
          <w:rFonts w:ascii="Palatino Linotype" w:hAnsi="Palatino Linotype"/>
          <w:position w:val="-24"/>
        </w:rPr>
        <w:object w:dxaOrig="560" w:dyaOrig="620" w14:anchorId="20ACD4CE">
          <v:shape id="_x0000_i1062" type="#_x0000_t75" style="width:27.5pt;height:31pt" o:ole="">
            <v:imagedata r:id="rId83" o:title=""/>
          </v:shape>
          <o:OLEObject Type="Embed" ProgID="Equation.DSMT4" ShapeID="_x0000_i1062" DrawAspect="Content" ObjectID="_1629559532" r:id="rId84"/>
        </w:object>
      </w:r>
      <w:r w:rsidRPr="00E55022">
        <w:rPr>
          <w:rFonts w:ascii="Palatino Linotype" w:hAnsi="Palatino Linotype"/>
        </w:rPr>
        <w:t xml:space="preserve"> = 3</w:t>
      </w:r>
    </w:p>
    <w:p w14:paraId="141A5D01" w14:textId="77777777" w:rsidR="00491731" w:rsidRPr="00E55022" w:rsidRDefault="00491731" w:rsidP="00491731">
      <w:pPr>
        <w:tabs>
          <w:tab w:val="left" w:pos="720"/>
        </w:tabs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  <w:b/>
          <w:u w:val="single"/>
        </w:rPr>
        <w:t>Bài 2:</w:t>
      </w:r>
      <w:r w:rsidRPr="00E55022">
        <w:rPr>
          <w:rFonts w:ascii="Palatino Linotype" w:hAnsi="Palatino Linotype"/>
        </w:rPr>
        <w:t xml:space="preserve"> </w:t>
      </w:r>
      <w:r w:rsidRPr="00E55022">
        <w:rPr>
          <w:rFonts w:ascii="Palatino Linotype" w:hAnsi="Palatino Linotype" w:cs="Times New Roman"/>
        </w:rPr>
        <w:t xml:space="preserve">    </w:t>
      </w:r>
    </w:p>
    <w:p w14:paraId="526EA8D5" w14:textId="77777777" w:rsidR="00491731" w:rsidRPr="00E55022" w:rsidRDefault="00491731" w:rsidP="00491731">
      <w:pPr>
        <w:tabs>
          <w:tab w:val="left" w:pos="720"/>
        </w:tabs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 a/  Tính giá trị của các biểu thức:</w:t>
      </w:r>
    </w:p>
    <w:p w14:paraId="7A4FD96E" w14:textId="77777777" w:rsidR="00491731" w:rsidRPr="00E55022" w:rsidRDefault="00491731" w:rsidP="00491731">
      <w:pPr>
        <w:spacing w:after="0" w:line="240" w:lineRule="auto"/>
        <w:ind w:left="720" w:firstLine="720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  <w:position w:val="-10"/>
        </w:rPr>
        <w:object w:dxaOrig="1600" w:dyaOrig="380" w14:anchorId="216CB9AE">
          <v:shape id="_x0000_i1063" type="#_x0000_t75" style="width:80pt;height:19pt" o:ole="">
            <v:imagedata r:id="rId85" o:title=""/>
          </v:shape>
          <o:OLEObject Type="Embed" ProgID="Equation.DSMT4" ShapeID="_x0000_i1063" DrawAspect="Content" ObjectID="_1629559533" r:id="rId86"/>
        </w:object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  <w:position w:val="-12"/>
        </w:rPr>
        <w:object w:dxaOrig="2020" w:dyaOrig="460" w14:anchorId="631C0FB1">
          <v:shape id="_x0000_i1064" type="#_x0000_t75" style="width:101pt;height:23.5pt" o:ole="">
            <v:imagedata r:id="rId87" o:title=""/>
          </v:shape>
          <o:OLEObject Type="Embed" ProgID="Equation.DSMT4" ShapeID="_x0000_i1064" DrawAspect="Content" ObjectID="_1629559534" r:id="rId88"/>
        </w:object>
      </w:r>
    </w:p>
    <w:p w14:paraId="645539EF" w14:textId="77777777" w:rsidR="00491731" w:rsidRPr="00E55022" w:rsidRDefault="00491731" w:rsidP="00491731">
      <w:pPr>
        <w:tabs>
          <w:tab w:val="left" w:pos="0"/>
        </w:tabs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b/ Cho biểu thức </w:t>
      </w:r>
      <w:r w:rsidRPr="00E55022">
        <w:rPr>
          <w:rFonts w:ascii="Palatino Linotype" w:hAnsi="Palatino Linotype" w:cs="Times New Roman"/>
          <w:position w:val="-28"/>
        </w:rPr>
        <w:object w:dxaOrig="1440" w:dyaOrig="720" w14:anchorId="4692DE14">
          <v:shape id="_x0000_i1065" type="#_x0000_t75" style="width:1in;height:36pt" o:ole="">
            <v:imagedata r:id="rId89" o:title=""/>
          </v:shape>
          <o:OLEObject Type="Embed" ProgID="Equation.DSMT4" ShapeID="_x0000_i1065" DrawAspect="Content" ObjectID="_1629559535" r:id="rId90"/>
        </w:object>
      </w:r>
      <w:r w:rsidRPr="00E55022">
        <w:rPr>
          <w:rFonts w:ascii="Palatino Linotype" w:hAnsi="Palatino Linotype" w:cs="Times New Roman"/>
        </w:rPr>
        <w:t xml:space="preserve">,  với </w:t>
      </w:r>
      <w:r w:rsidRPr="00E55022">
        <w:rPr>
          <w:rFonts w:ascii="Palatino Linotype" w:hAnsi="Palatino Linotype" w:cs="Times New Roman"/>
          <w:position w:val="-10"/>
        </w:rPr>
        <w:object w:dxaOrig="1380" w:dyaOrig="320" w14:anchorId="0B5E8ADF">
          <v:shape id="_x0000_i1066" type="#_x0000_t75" style="width:69pt;height:15.5pt" o:ole="">
            <v:imagedata r:id="rId91" o:title=""/>
          </v:shape>
          <o:OLEObject Type="Embed" ProgID="Equation.DSMT4" ShapeID="_x0000_i1066" DrawAspect="Content" ObjectID="_1629559536" r:id="rId92"/>
        </w:object>
      </w:r>
    </w:p>
    <w:p w14:paraId="349C7219" w14:textId="77777777" w:rsidR="00491731" w:rsidRPr="00E55022" w:rsidRDefault="00491731" w:rsidP="00491731">
      <w:pPr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ab/>
        <w:t xml:space="preserve">b.1) Rút gọn biểu thức </w:t>
      </w:r>
      <w:r w:rsidRPr="00E55022">
        <w:rPr>
          <w:rFonts w:ascii="Palatino Linotype" w:hAnsi="Palatino Linotype" w:cs="Times New Roman"/>
          <w:position w:val="-4"/>
        </w:rPr>
        <w:object w:dxaOrig="240" w:dyaOrig="260" w14:anchorId="45024C2D">
          <v:shape id="_x0000_i1067" type="#_x0000_t75" style="width:12pt;height:13pt" o:ole="">
            <v:imagedata r:id="rId93" o:title=""/>
          </v:shape>
          <o:OLEObject Type="Embed" ProgID="Equation.DSMT4" ShapeID="_x0000_i1067" DrawAspect="Content" ObjectID="_1629559537" r:id="rId94"/>
        </w:object>
      </w:r>
      <w:r w:rsidRPr="00E55022">
        <w:rPr>
          <w:rFonts w:ascii="Palatino Linotype" w:hAnsi="Palatino Linotype" w:cs="Times New Roman"/>
        </w:rPr>
        <w:t>.</w:t>
      </w:r>
    </w:p>
    <w:p w14:paraId="70D1EE9D" w14:textId="77777777" w:rsidR="00491731" w:rsidRPr="00E55022" w:rsidRDefault="00491731" w:rsidP="00491731">
      <w:pPr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ab/>
        <w:t xml:space="preserve">b.2) Tìm giá trị của </w:t>
      </w:r>
      <w:r w:rsidRPr="00E55022">
        <w:rPr>
          <w:rFonts w:ascii="Palatino Linotype" w:hAnsi="Palatino Linotype" w:cs="Times New Roman"/>
          <w:position w:val="-6"/>
        </w:rPr>
        <w:object w:dxaOrig="200" w:dyaOrig="220" w14:anchorId="043138E9">
          <v:shape id="_x0000_i1068" type="#_x0000_t75" style="width:10pt;height:11.5pt" o:ole="">
            <v:imagedata r:id="rId95" o:title=""/>
          </v:shape>
          <o:OLEObject Type="Embed" ProgID="Equation.DSMT4" ShapeID="_x0000_i1068" DrawAspect="Content" ObjectID="_1629559538" r:id="rId96"/>
        </w:object>
      </w:r>
      <w:r w:rsidRPr="00E55022">
        <w:rPr>
          <w:rFonts w:ascii="Palatino Linotype" w:hAnsi="Palatino Linotype" w:cs="Times New Roman"/>
        </w:rPr>
        <w:t xml:space="preserve">, biết </w:t>
      </w:r>
      <w:r w:rsidRPr="00E55022">
        <w:rPr>
          <w:rFonts w:ascii="Palatino Linotype" w:hAnsi="Palatino Linotype" w:cs="Times New Roman"/>
          <w:position w:val="-6"/>
        </w:rPr>
        <w:object w:dxaOrig="580" w:dyaOrig="279" w14:anchorId="6F60FEF6">
          <v:shape id="_x0000_i1069" type="#_x0000_t75" style="width:29.5pt;height:14.5pt" o:ole="">
            <v:imagedata r:id="rId97" o:title=""/>
          </v:shape>
          <o:OLEObject Type="Embed" ProgID="Equation.DSMT4" ShapeID="_x0000_i1069" DrawAspect="Content" ObjectID="_1629559539" r:id="rId98"/>
        </w:object>
      </w:r>
    </w:p>
    <w:p w14:paraId="40BBEC74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046AFBE1" w14:textId="77777777" w:rsidR="00491731" w:rsidRPr="00E55022" w:rsidRDefault="00491731" w:rsidP="00491731">
      <w:pPr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>a/</w:t>
      </w:r>
      <w:r w:rsidRPr="00E55022">
        <w:rPr>
          <w:rFonts w:ascii="Palatino Linotype" w:hAnsi="Palatino Linotype" w:cs="Times New Roman"/>
          <w:position w:val="-6"/>
        </w:rPr>
        <w:object w:dxaOrig="1579" w:dyaOrig="279" w14:anchorId="772205AC">
          <v:shape id="_x0000_i1070" type="#_x0000_t75" style="width:78.5pt;height:14.5pt" o:ole="">
            <v:imagedata r:id="rId99" o:title=""/>
          </v:shape>
          <o:OLEObject Type="Embed" ProgID="Equation.DSMT4" ShapeID="_x0000_i1070" DrawAspect="Content" ObjectID="_1629559540" r:id="rId100"/>
        </w:object>
      </w:r>
      <w:r w:rsidRPr="00E55022">
        <w:rPr>
          <w:rFonts w:ascii="Palatino Linotype" w:hAnsi="Palatino Linotype" w:cs="Times New Roman"/>
        </w:rPr>
        <w:t xml:space="preserve"> </w:t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  <w:position w:val="-10"/>
        </w:rPr>
        <w:object w:dxaOrig="2040" w:dyaOrig="380" w14:anchorId="6F407D4F">
          <v:shape id="_x0000_i1071" type="#_x0000_t75" style="width:102pt;height:19pt" o:ole="">
            <v:imagedata r:id="rId101" o:title=""/>
          </v:shape>
          <o:OLEObject Type="Embed" ProgID="Equation.DSMT4" ShapeID="_x0000_i1071" DrawAspect="Content" ObjectID="_1629559541" r:id="rId102"/>
        </w:object>
      </w:r>
    </w:p>
    <w:p w14:paraId="174DA322" w14:textId="77777777" w:rsidR="00491731" w:rsidRPr="00E55022" w:rsidRDefault="00491731" w:rsidP="00491731">
      <w:pPr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b.1/ </w:t>
      </w:r>
      <w:r w:rsidRPr="00E55022">
        <w:rPr>
          <w:rFonts w:ascii="Palatino Linotype" w:hAnsi="Palatino Linotype" w:cs="Times New Roman"/>
          <w:position w:val="-28"/>
        </w:rPr>
        <w:object w:dxaOrig="2780" w:dyaOrig="720" w14:anchorId="18143A36">
          <v:shape id="_x0000_i1072" type="#_x0000_t75" style="width:138.5pt;height:36pt" o:ole="">
            <v:imagedata r:id="rId103" o:title=""/>
          </v:shape>
          <o:OLEObject Type="Embed" ProgID="Equation.DSMT4" ShapeID="_x0000_i1072" DrawAspect="Content" ObjectID="_1629559542" r:id="rId104"/>
        </w:object>
      </w:r>
    </w:p>
    <w:p w14:paraId="18781244" w14:textId="77777777" w:rsidR="00491731" w:rsidRPr="00E55022" w:rsidRDefault="00491731" w:rsidP="00491731">
      <w:pPr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b.2/ </w:t>
      </w:r>
      <w:r w:rsidRPr="00E55022">
        <w:rPr>
          <w:rFonts w:ascii="Palatino Linotype" w:hAnsi="Palatino Linotype" w:cs="Times New Roman"/>
          <w:position w:val="-10"/>
        </w:rPr>
        <w:object w:dxaOrig="2020" w:dyaOrig="380" w14:anchorId="5B09DC7E">
          <v:shape id="_x0000_i1073" type="#_x0000_t75" style="width:101pt;height:19pt" o:ole="">
            <v:imagedata r:id="rId105" o:title=""/>
          </v:shape>
          <o:OLEObject Type="Embed" ProgID="Equation.DSMT4" ShapeID="_x0000_i1073" DrawAspect="Content" ObjectID="_1629559543" r:id="rId106"/>
        </w:object>
      </w:r>
      <w:r w:rsidRPr="00E55022">
        <w:rPr>
          <w:rFonts w:ascii="Palatino Linotype" w:hAnsi="Palatino Linotype" w:cs="Times New Roman"/>
          <w:position w:val="-10"/>
        </w:rPr>
        <w:object w:dxaOrig="999" w:dyaOrig="320" w14:anchorId="245CB46D">
          <v:shape id="_x0000_i1074" type="#_x0000_t75" style="width:50pt;height:15.5pt" o:ole="">
            <v:imagedata r:id="rId107" o:title=""/>
          </v:shape>
          <o:OLEObject Type="Embed" ProgID="Equation.DSMT4" ShapeID="_x0000_i1074" DrawAspect="Content" ObjectID="_1629559544" r:id="rId108"/>
        </w:object>
      </w:r>
      <w:r w:rsidRPr="00E55022">
        <w:rPr>
          <w:rFonts w:ascii="Palatino Linotype" w:hAnsi="Palatino Linotype" w:cs="Times New Roman"/>
        </w:rPr>
        <w:t xml:space="preserve">thỏa mãn. Vậy </w:t>
      </w:r>
      <w:r w:rsidRPr="00E55022">
        <w:rPr>
          <w:rFonts w:ascii="Palatino Linotype" w:hAnsi="Palatino Linotype" w:cs="Times New Roman"/>
          <w:position w:val="-6"/>
        </w:rPr>
        <w:object w:dxaOrig="560" w:dyaOrig="279" w14:anchorId="13828D98">
          <v:shape id="_x0000_i1075" type="#_x0000_t75" style="width:27.5pt;height:14.5pt" o:ole="">
            <v:imagedata r:id="rId109" o:title=""/>
          </v:shape>
          <o:OLEObject Type="Embed" ProgID="Equation.DSMT4" ShapeID="_x0000_i1075" DrawAspect="Content" ObjectID="_1629559545" r:id="rId110"/>
        </w:object>
      </w:r>
      <w:r w:rsidRPr="00E55022">
        <w:rPr>
          <w:rFonts w:ascii="Palatino Linotype" w:hAnsi="Palatino Linotype" w:cs="Times New Roman"/>
        </w:rPr>
        <w:t xml:space="preserve"> thì </w:t>
      </w:r>
      <w:r w:rsidRPr="00E55022">
        <w:rPr>
          <w:rFonts w:ascii="Palatino Linotype" w:hAnsi="Palatino Linotype" w:cs="Times New Roman"/>
          <w:position w:val="-6"/>
        </w:rPr>
        <w:object w:dxaOrig="740" w:dyaOrig="279" w14:anchorId="127ECB73">
          <v:shape id="_x0000_i1076" type="#_x0000_t75" style="width:36.5pt;height:14.5pt" o:ole="">
            <v:imagedata r:id="rId111" o:title=""/>
          </v:shape>
          <o:OLEObject Type="Embed" ProgID="Equation.DSMT4" ShapeID="_x0000_i1076" DrawAspect="Content" ObjectID="_1629559546" r:id="rId112"/>
        </w:object>
      </w:r>
      <w:r w:rsidRPr="00E55022">
        <w:rPr>
          <w:rFonts w:ascii="Palatino Linotype" w:hAnsi="Palatino Linotype" w:cs="Times New Roman"/>
        </w:rPr>
        <w:t xml:space="preserve"> </w:t>
      </w:r>
    </w:p>
    <w:p w14:paraId="5161760C" w14:textId="77777777" w:rsidR="00491731" w:rsidRPr="00E55022" w:rsidRDefault="00491731" w:rsidP="00491731">
      <w:pPr>
        <w:tabs>
          <w:tab w:val="left" w:pos="720"/>
        </w:tabs>
        <w:spacing w:after="0" w:line="240" w:lineRule="auto"/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  <w:b/>
          <w:u w:val="single"/>
        </w:rPr>
        <w:t>Bài 3:</w:t>
      </w:r>
      <w:r w:rsidRPr="00E55022">
        <w:rPr>
          <w:rFonts w:ascii="Palatino Linotype" w:hAnsi="Palatino Linotype"/>
        </w:rPr>
        <w:t xml:space="preserve"> </w:t>
      </w:r>
      <w:r w:rsidRPr="00E55022">
        <w:rPr>
          <w:rFonts w:ascii="Palatino Linotype" w:hAnsi="Palatino Linotype" w:cs="Times New Roman"/>
        </w:rPr>
        <w:t xml:space="preserve">Giải hệ phương trình: </w:t>
      </w:r>
    </w:p>
    <w:p w14:paraId="22FA7ECE" w14:textId="77777777" w:rsidR="00491731" w:rsidRPr="00E55022" w:rsidRDefault="00491731" w:rsidP="00491731">
      <w:pPr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a/ </w:t>
      </w:r>
      <w:r w:rsidRPr="00E55022">
        <w:rPr>
          <w:rFonts w:ascii="Palatino Linotype" w:hAnsi="Palatino Linotype" w:cs="Times New Roman"/>
          <w:position w:val="-30"/>
        </w:rPr>
        <w:object w:dxaOrig="1260" w:dyaOrig="720" w14:anchorId="254FBC57">
          <v:shape id="_x0000_i1077" type="#_x0000_t75" style="width:63pt;height:36pt" o:ole="">
            <v:imagedata r:id="rId113" o:title=""/>
          </v:shape>
          <o:OLEObject Type="Embed" ProgID="Equation.DSMT4" ShapeID="_x0000_i1077" DrawAspect="Content" ObjectID="_1629559547" r:id="rId114"/>
        </w:object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</w:r>
      <w:r w:rsidRPr="00E55022">
        <w:rPr>
          <w:rFonts w:ascii="Palatino Linotype" w:hAnsi="Palatino Linotype" w:cs="Times New Roman"/>
        </w:rPr>
        <w:tab/>
        <w:t>b/</w:t>
      </w:r>
      <w:r w:rsidRPr="00E55022">
        <w:rPr>
          <w:rFonts w:ascii="Palatino Linotype" w:hAnsi="Palatino Linotype" w:cs="Times New Roman"/>
          <w:position w:val="-30"/>
        </w:rPr>
        <w:object w:dxaOrig="1240" w:dyaOrig="720" w14:anchorId="7EF92CF8">
          <v:shape id="_x0000_i1078" type="#_x0000_t75" style="width:62pt;height:36pt" o:ole="">
            <v:imagedata r:id="rId115" o:title=""/>
          </v:shape>
          <o:OLEObject Type="Embed" ProgID="Equation.DSMT4" ShapeID="_x0000_i1078" DrawAspect="Content" ObjectID="_1629559548" r:id="rId116"/>
        </w:object>
      </w:r>
    </w:p>
    <w:p w14:paraId="7EDF7382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5D5F37CA" w14:textId="77777777" w:rsidR="00491731" w:rsidRPr="00E55022" w:rsidRDefault="00491731" w:rsidP="00491731">
      <w:pPr>
        <w:jc w:val="both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a/ </w:t>
      </w:r>
      <w:r w:rsidRPr="00E55022">
        <w:rPr>
          <w:rFonts w:ascii="Palatino Linotype" w:hAnsi="Palatino Linotype"/>
          <w:position w:val="-30"/>
        </w:rPr>
        <w:object w:dxaOrig="1260" w:dyaOrig="720" w14:anchorId="383F1E5B">
          <v:shape id="_x0000_i1079" type="#_x0000_t75" style="width:63pt;height:36pt" o:ole="">
            <v:imagedata r:id="rId117" o:title=""/>
          </v:shape>
          <o:OLEObject Type="Embed" ProgID="Equation.DSMT4" ShapeID="_x0000_i1079" DrawAspect="Content" ObjectID="_1629559549" r:id="rId118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687C5110">
          <v:shape id="_x0000_i1080" type="#_x0000_t75" style="width:17.5pt;height:12pt" o:ole="">
            <v:imagedata r:id="rId119" o:title=""/>
          </v:shape>
          <o:OLEObject Type="Embed" ProgID="Equation.DSMT4" ShapeID="_x0000_i1080" DrawAspect="Content" ObjectID="_1629559550" r:id="rId120"/>
        </w:object>
      </w:r>
      <w:r w:rsidRPr="00E55022">
        <w:rPr>
          <w:rFonts w:ascii="Palatino Linotype" w:hAnsi="Palatino Linotype"/>
          <w:position w:val="-30"/>
        </w:rPr>
        <w:object w:dxaOrig="1400" w:dyaOrig="720" w14:anchorId="043EC203">
          <v:shape id="_x0000_i1081" type="#_x0000_t75" style="width:69.5pt;height:36pt" o:ole="">
            <v:imagedata r:id="rId121" o:title=""/>
          </v:shape>
          <o:OLEObject Type="Embed" ProgID="Equation.DSMT4" ShapeID="_x0000_i1081" DrawAspect="Content" ObjectID="_1629559551" r:id="rId122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76A58F7B">
          <v:shape id="_x0000_i1082" type="#_x0000_t75" style="width:17.5pt;height:12pt" o:ole="">
            <v:imagedata r:id="rId123" o:title=""/>
          </v:shape>
          <o:OLEObject Type="Embed" ProgID="Equation.DSMT4" ShapeID="_x0000_i1082" DrawAspect="Content" ObjectID="_1629559552" r:id="rId124"/>
        </w:object>
      </w:r>
      <w:r w:rsidRPr="00E55022">
        <w:rPr>
          <w:rFonts w:ascii="Palatino Linotype" w:hAnsi="Palatino Linotype"/>
          <w:position w:val="-30"/>
        </w:rPr>
        <w:object w:dxaOrig="1460" w:dyaOrig="720" w14:anchorId="487E49D5">
          <v:shape id="_x0000_i1083" type="#_x0000_t75" style="width:73pt;height:36pt" o:ole="">
            <v:imagedata r:id="rId125" o:title=""/>
          </v:shape>
          <o:OLEObject Type="Embed" ProgID="Equation.DSMT4" ShapeID="_x0000_i1083" DrawAspect="Content" ObjectID="_1629559553" r:id="rId126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2FE35CCD">
          <v:shape id="_x0000_i1084" type="#_x0000_t75" style="width:17.5pt;height:12pt" o:ole="">
            <v:imagedata r:id="rId127" o:title=""/>
          </v:shape>
          <o:OLEObject Type="Embed" ProgID="Equation.DSMT4" ShapeID="_x0000_i1084" DrawAspect="Content" ObjectID="_1629559554" r:id="rId128"/>
        </w:object>
      </w:r>
      <w:r w:rsidRPr="00E55022">
        <w:rPr>
          <w:rFonts w:ascii="Palatino Linotype" w:hAnsi="Palatino Linotype"/>
          <w:position w:val="-30"/>
        </w:rPr>
        <w:object w:dxaOrig="1400" w:dyaOrig="720" w14:anchorId="406BF7F1">
          <v:shape id="_x0000_i1085" type="#_x0000_t75" style="width:69.5pt;height:36pt" o:ole="">
            <v:imagedata r:id="rId129" o:title=""/>
          </v:shape>
          <o:OLEObject Type="Embed" ProgID="Equation.DSMT4" ShapeID="_x0000_i1085" DrawAspect="Content" ObjectID="_1629559555" r:id="rId130"/>
        </w:object>
      </w:r>
    </w:p>
    <w:p w14:paraId="28EC1A13" w14:textId="77777777" w:rsidR="00491731" w:rsidRPr="00E55022" w:rsidRDefault="00491731" w:rsidP="00491731">
      <w:pPr>
        <w:jc w:val="both"/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6"/>
        </w:rPr>
        <w:object w:dxaOrig="340" w:dyaOrig="240" w14:anchorId="0913BFBB">
          <v:shape id="_x0000_i1086" type="#_x0000_t75" style="width:17.5pt;height:12pt" o:ole="">
            <v:imagedata r:id="rId131" o:title=""/>
          </v:shape>
          <o:OLEObject Type="Embed" ProgID="Equation.DSMT4" ShapeID="_x0000_i1086" DrawAspect="Content" ObjectID="_1629559556" r:id="rId132"/>
        </w:object>
      </w:r>
      <w:r w:rsidRPr="00E55022">
        <w:rPr>
          <w:rFonts w:ascii="Palatino Linotype" w:hAnsi="Palatino Linotype"/>
          <w:position w:val="-30"/>
        </w:rPr>
        <w:object w:dxaOrig="1440" w:dyaOrig="720" w14:anchorId="55AF20FB">
          <v:shape id="_x0000_i1087" type="#_x0000_t75" style="width:1in;height:36pt" o:ole="">
            <v:imagedata r:id="rId133" o:title=""/>
          </v:shape>
          <o:OLEObject Type="Embed" ProgID="Equation.DSMT4" ShapeID="_x0000_i1087" DrawAspect="Content" ObjectID="_1629559557" r:id="rId134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3A9111EE">
          <v:shape id="_x0000_i1088" type="#_x0000_t75" style="width:17.5pt;height:12pt" o:ole="">
            <v:imagedata r:id="rId135" o:title=""/>
          </v:shape>
          <o:OLEObject Type="Embed" ProgID="Equation.DSMT4" ShapeID="_x0000_i1088" DrawAspect="Content" ObjectID="_1629559558" r:id="rId136"/>
        </w:object>
      </w:r>
      <w:r w:rsidRPr="00E55022">
        <w:rPr>
          <w:rFonts w:ascii="Palatino Linotype" w:hAnsi="Palatino Linotype"/>
          <w:position w:val="-30"/>
        </w:rPr>
        <w:object w:dxaOrig="800" w:dyaOrig="720" w14:anchorId="6A699BA5">
          <v:shape id="_x0000_i1089" type="#_x0000_t75" style="width:40pt;height:36pt" o:ole="">
            <v:imagedata r:id="rId137" o:title=""/>
          </v:shape>
          <o:OLEObject Type="Embed" ProgID="Equation.DSMT4" ShapeID="_x0000_i1089" DrawAspect="Content" ObjectID="_1629559559" r:id="rId138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7084EE04">
          <v:shape id="_x0000_i1090" type="#_x0000_t75" style="width:17.5pt;height:12pt" o:ole="">
            <v:imagedata r:id="rId139" o:title=""/>
          </v:shape>
          <o:OLEObject Type="Embed" ProgID="Equation.DSMT4" ShapeID="_x0000_i1090" DrawAspect="Content" ObjectID="_1629559560" r:id="rId140"/>
        </w:object>
      </w:r>
      <w:r w:rsidRPr="00E55022">
        <w:rPr>
          <w:rFonts w:ascii="Palatino Linotype" w:hAnsi="Palatino Linotype"/>
          <w:position w:val="-30"/>
        </w:rPr>
        <w:object w:dxaOrig="700" w:dyaOrig="720" w14:anchorId="36AC10EE">
          <v:shape id="_x0000_i1091" type="#_x0000_t75" style="width:35pt;height:36pt" o:ole="">
            <v:imagedata r:id="rId141" o:title=""/>
          </v:shape>
          <o:OLEObject Type="Embed" ProgID="Equation.DSMT4" ShapeID="_x0000_i1091" DrawAspect="Content" ObjectID="_1629559561" r:id="rId142"/>
        </w:object>
      </w:r>
    </w:p>
    <w:p w14:paraId="04B10EA4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Vậy hệ pt có nghiệm duy nhất (x,y) = (1,2)</w:t>
      </w:r>
    </w:p>
    <w:p w14:paraId="178B64D9" w14:textId="77777777" w:rsidR="00491731" w:rsidRPr="00E55022" w:rsidRDefault="00491731" w:rsidP="00491731">
      <w:pPr>
        <w:pStyle w:val="ListParagraph"/>
        <w:ind w:left="0"/>
        <w:rPr>
          <w:rFonts w:ascii="Palatino Linotype" w:hAnsi="Palatino Linotype" w:cs="Times New Roman"/>
          <w:lang w:val="vi-VN"/>
        </w:rPr>
      </w:pPr>
      <w:r w:rsidRPr="00E55022">
        <w:rPr>
          <w:rFonts w:ascii="Palatino Linotype" w:hAnsi="Palatino Linotype" w:cs="Times New Roman"/>
        </w:rPr>
        <w:t>b/</w:t>
      </w:r>
      <w:r w:rsidRPr="00E55022">
        <w:rPr>
          <w:rFonts w:ascii="Palatino Linotype" w:hAnsi="Palatino Linotype" w:cs="Times New Roman"/>
          <w:position w:val="-30"/>
        </w:rPr>
        <w:object w:dxaOrig="1240" w:dyaOrig="720" w14:anchorId="02124F82">
          <v:shape id="_x0000_i1092" type="#_x0000_t75" style="width:62pt;height:36pt" o:ole="">
            <v:imagedata r:id="rId143" o:title=""/>
          </v:shape>
          <o:OLEObject Type="Embed" ProgID="Equation.DSMT4" ShapeID="_x0000_i1092" DrawAspect="Content" ObjectID="_1629559562" r:id="rId144"/>
        </w:object>
      </w:r>
      <w:r w:rsidRPr="00E55022">
        <w:rPr>
          <w:rFonts w:ascii="Palatino Linotype" w:hAnsi="Palatino Linotype" w:cs="Times New Roman"/>
          <w:position w:val="-30"/>
        </w:rPr>
        <w:object w:dxaOrig="4040" w:dyaOrig="720" w14:anchorId="1380E7ED">
          <v:shape id="_x0000_i1093" type="#_x0000_t75" style="width:202pt;height:36pt" o:ole="">
            <v:imagedata r:id="rId145" o:title=""/>
          </v:shape>
          <o:OLEObject Type="Embed" ProgID="Equation.DSMT4" ShapeID="_x0000_i1093" DrawAspect="Content" ObjectID="_1629559563" r:id="rId146"/>
        </w:object>
      </w:r>
    </w:p>
    <w:p w14:paraId="59A8A64F" w14:textId="77777777" w:rsidR="00491731" w:rsidRPr="00E55022" w:rsidRDefault="00491731" w:rsidP="00491731">
      <w:pPr>
        <w:pStyle w:val="ListParagraph"/>
        <w:ind w:left="0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  <w:lang w:val="vi-VN"/>
        </w:rPr>
        <w:t>Vậy nghiệm (</w:t>
      </w:r>
      <w:r w:rsidRPr="00E55022">
        <w:rPr>
          <w:rFonts w:ascii="Palatino Linotype" w:hAnsi="Palatino Linotype" w:cs="Times New Roman"/>
          <w:i/>
          <w:lang w:val="vi-VN"/>
        </w:rPr>
        <w:t>x</w:t>
      </w:r>
      <w:r w:rsidRPr="00E55022">
        <w:rPr>
          <w:rFonts w:ascii="Palatino Linotype" w:hAnsi="Palatino Linotype" w:cs="Times New Roman"/>
          <w:i/>
        </w:rPr>
        <w:t>;</w:t>
      </w:r>
      <w:r w:rsidRPr="00E55022">
        <w:rPr>
          <w:rFonts w:ascii="Palatino Linotype" w:hAnsi="Palatino Linotype" w:cs="Times New Roman"/>
          <w:i/>
          <w:lang w:val="vi-VN"/>
        </w:rPr>
        <w:t xml:space="preserve"> y</w:t>
      </w:r>
      <w:r w:rsidRPr="00E55022">
        <w:rPr>
          <w:rFonts w:ascii="Palatino Linotype" w:hAnsi="Palatino Linotype" w:cs="Times New Roman"/>
          <w:lang w:val="vi-VN"/>
        </w:rPr>
        <w:t xml:space="preserve">) của hệ là (3 ; </w:t>
      </w:r>
      <w:r w:rsidRPr="00E55022">
        <w:rPr>
          <w:rFonts w:ascii="Palatino Linotype" w:hAnsi="Palatino Linotype" w:cs="Times New Roman"/>
        </w:rPr>
        <w:t xml:space="preserve">- </w:t>
      </w:r>
      <w:r w:rsidRPr="00E55022">
        <w:rPr>
          <w:rFonts w:ascii="Palatino Linotype" w:hAnsi="Palatino Linotype" w:cs="Times New Roman"/>
          <w:lang w:val="vi-VN"/>
        </w:rPr>
        <w:t>4)</w:t>
      </w:r>
    </w:p>
    <w:p w14:paraId="3600F77F" w14:textId="77777777" w:rsidR="00491731" w:rsidRPr="00E55022" w:rsidRDefault="00491731" w:rsidP="00491731">
      <w:pPr>
        <w:spacing w:line="360" w:lineRule="auto"/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  <w:b/>
          <w:u w:val="single"/>
        </w:rPr>
        <w:t xml:space="preserve">Bài 4: 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 w:cs="Times New Roman"/>
        </w:rPr>
        <w:t xml:space="preserve">Cho phương trình </w:t>
      </w:r>
      <w:r w:rsidRPr="00E55022">
        <w:rPr>
          <w:rFonts w:ascii="Palatino Linotype" w:hAnsi="Palatino Linotype" w:cs="Times New Roman"/>
          <w:position w:val="-14"/>
        </w:rPr>
        <w:object w:dxaOrig="2260" w:dyaOrig="400" w14:anchorId="534E1D54">
          <v:shape id="_x0000_i1094" type="#_x0000_t75" style="width:113pt;height:20.5pt" o:ole="">
            <v:imagedata r:id="rId147" o:title=""/>
          </v:shape>
          <o:OLEObject Type="Embed" ProgID="Equation.DSMT4" ShapeID="_x0000_i1094" DrawAspect="Content" ObjectID="_1629559564" r:id="rId148"/>
        </w:object>
      </w:r>
      <w:r w:rsidRPr="00E55022">
        <w:rPr>
          <w:rFonts w:ascii="Palatino Linotype" w:hAnsi="Palatino Linotype" w:cs="Times New Roman"/>
        </w:rPr>
        <w:t xml:space="preserve"> , trong đó m là tham số.</w:t>
      </w:r>
    </w:p>
    <w:p w14:paraId="5E2391F6" w14:textId="77777777" w:rsidR="00491731" w:rsidRPr="00E55022" w:rsidRDefault="00491731" w:rsidP="00491731">
      <w:pPr>
        <w:spacing w:after="0" w:line="360" w:lineRule="auto"/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>a/ Với giá trị nào của m thì phương trình trên có nghiệm?</w:t>
      </w:r>
    </w:p>
    <w:p w14:paraId="15A36782" w14:textId="77777777" w:rsidR="00491731" w:rsidRPr="00E55022" w:rsidRDefault="00491731" w:rsidP="00491731">
      <w:pPr>
        <w:spacing w:after="0" w:line="360" w:lineRule="auto"/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b/ Gọi  </w:t>
      </w:r>
      <w:r w:rsidRPr="00E55022">
        <w:rPr>
          <w:rFonts w:ascii="Palatino Linotype" w:hAnsi="Palatino Linotype" w:cs="Times New Roman"/>
          <w:position w:val="-12"/>
        </w:rPr>
        <w:object w:dxaOrig="540" w:dyaOrig="360" w14:anchorId="76C81321">
          <v:shape id="_x0000_i1095" type="#_x0000_t75" style="width:27pt;height:18pt" o:ole="">
            <v:imagedata r:id="rId149" o:title=""/>
          </v:shape>
          <o:OLEObject Type="Embed" ProgID="Equation.DSMT4" ShapeID="_x0000_i1095" DrawAspect="Content" ObjectID="_1629559565" r:id="rId150"/>
        </w:object>
      </w:r>
      <w:r w:rsidRPr="00E55022">
        <w:rPr>
          <w:rFonts w:ascii="Palatino Linotype" w:hAnsi="Palatino Linotype" w:cs="Times New Roman"/>
        </w:rPr>
        <w:t xml:space="preserve"> là hai nghiệm của phương trình trên. Tìm m để </w:t>
      </w:r>
      <w:r w:rsidRPr="00E55022">
        <w:rPr>
          <w:rFonts w:ascii="Palatino Linotype" w:hAnsi="Palatino Linotype" w:cs="Times New Roman"/>
          <w:position w:val="-14"/>
        </w:rPr>
        <w:object w:dxaOrig="2079" w:dyaOrig="400" w14:anchorId="7492BD3D">
          <v:shape id="_x0000_i1096" type="#_x0000_t75" style="width:104.5pt;height:20.5pt" o:ole="">
            <v:imagedata r:id="rId151" o:title=""/>
          </v:shape>
          <o:OLEObject Type="Embed" ProgID="Equation.DSMT4" ShapeID="_x0000_i1096" DrawAspect="Content" ObjectID="_1629559566" r:id="rId152"/>
        </w:object>
      </w:r>
    </w:p>
    <w:p w14:paraId="38C6913C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lastRenderedPageBreak/>
        <w:t>Lời giải</w:t>
      </w:r>
    </w:p>
    <w:p w14:paraId="34BE8EAD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a/ Phương trình </w:t>
      </w:r>
      <w:r w:rsidRPr="00E55022">
        <w:rPr>
          <w:rFonts w:ascii="Palatino Linotype" w:hAnsi="Palatino Linotype"/>
          <w:position w:val="-14"/>
        </w:rPr>
        <w:object w:dxaOrig="2260" w:dyaOrig="400" w14:anchorId="3C72CEDD">
          <v:shape id="_x0000_i1097" type="#_x0000_t75" style="width:113pt;height:20.5pt" o:ole="">
            <v:imagedata r:id="rId153" o:title=""/>
          </v:shape>
          <o:OLEObject Type="Embed" ProgID="Equation.DSMT4" ShapeID="_x0000_i1097" DrawAspect="Content" ObjectID="_1629559567" r:id="rId154"/>
        </w:object>
      </w:r>
      <w:r w:rsidRPr="00E55022">
        <w:rPr>
          <w:rFonts w:ascii="Palatino Linotype" w:hAnsi="Palatino Linotype"/>
        </w:rPr>
        <w:t xml:space="preserve"> có  nghiệm  </w:t>
      </w:r>
      <w:r w:rsidRPr="00E55022">
        <w:rPr>
          <w:rFonts w:ascii="Palatino Linotype" w:hAnsi="Palatino Linotype"/>
          <w:position w:val="-6"/>
        </w:rPr>
        <w:object w:dxaOrig="340" w:dyaOrig="240" w14:anchorId="1B76B7F3">
          <v:shape id="_x0000_i1098" type="#_x0000_t75" style="width:17.5pt;height:12pt" o:ole="">
            <v:imagedata r:id="rId155" o:title=""/>
          </v:shape>
          <o:OLEObject Type="Embed" ProgID="Equation.DSMT4" ShapeID="_x0000_i1098" DrawAspect="Content" ObjectID="_1629559568" r:id="rId156"/>
        </w:object>
      </w:r>
      <w:r w:rsidRPr="00E55022">
        <w:rPr>
          <w:rFonts w:ascii="Palatino Linotype" w:hAnsi="Palatino Linotype"/>
          <w:position w:val="-6"/>
        </w:rPr>
        <w:object w:dxaOrig="580" w:dyaOrig="279" w14:anchorId="347B9994">
          <v:shape id="_x0000_i1099" type="#_x0000_t75" style="width:29.5pt;height:14.5pt" o:ole="">
            <v:imagedata r:id="rId157" o:title=""/>
          </v:shape>
          <o:OLEObject Type="Embed" ProgID="Equation.DSMT4" ShapeID="_x0000_i1099" DrawAspect="Content" ObjectID="_1629559569" r:id="rId158"/>
        </w:object>
      </w:r>
    </w:p>
    <w:p w14:paraId="0D74618F" w14:textId="152B0D02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6"/>
        </w:rPr>
        <w:object w:dxaOrig="340" w:dyaOrig="240" w14:anchorId="04BF945E">
          <v:shape id="_x0000_i1100" type="#_x0000_t75" style="width:17.5pt;height:12pt" o:ole="">
            <v:imagedata r:id="rId159" o:title=""/>
          </v:shape>
          <o:OLEObject Type="Embed" ProgID="Equation.DSMT4" ShapeID="_x0000_i1100" DrawAspect="Content" ObjectID="_1629559570" r:id="rId160"/>
        </w:object>
      </w:r>
      <w:r w:rsidRPr="00E55022">
        <w:rPr>
          <w:rFonts w:ascii="Palatino Linotype" w:hAnsi="Palatino Linotype"/>
        </w:rPr>
        <w:t xml:space="preserve">  </w:t>
      </w:r>
      <w:r w:rsidRPr="00491731">
        <w:rPr>
          <w:rFonts w:ascii="Palatino Linotype" w:hAnsi="Palatino Linotype"/>
          <w:position w:val="-16"/>
        </w:rPr>
        <w:object w:dxaOrig="3300" w:dyaOrig="480" w14:anchorId="0DA1D83B">
          <v:shape id="_x0000_i1101" type="#_x0000_t75" style="width:165pt;height:24pt" o:ole="">
            <v:imagedata r:id="rId161" o:title=""/>
          </v:shape>
          <o:OLEObject Type="Embed" ProgID="Equation.DSMT4" ShapeID="_x0000_i1101" DrawAspect="Content" ObjectID="_1629559571" r:id="rId162"/>
        </w:object>
      </w:r>
    </w:p>
    <w:p w14:paraId="44CF7534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6"/>
        </w:rPr>
        <w:object w:dxaOrig="340" w:dyaOrig="240" w14:anchorId="44AB8635">
          <v:shape id="_x0000_i1102" type="#_x0000_t75" style="width:17.5pt;height:12pt" o:ole="">
            <v:imagedata r:id="rId163" o:title=""/>
          </v:shape>
          <o:OLEObject Type="Embed" ProgID="Equation.DSMT4" ShapeID="_x0000_i1102" DrawAspect="Content" ObjectID="_1629559572" r:id="rId164"/>
        </w:object>
      </w:r>
      <w:r w:rsidRPr="00E55022">
        <w:rPr>
          <w:rFonts w:ascii="Palatino Linotype" w:hAnsi="Palatino Linotype"/>
          <w:position w:val="-6"/>
        </w:rPr>
        <w:object w:dxaOrig="1060" w:dyaOrig="279" w14:anchorId="0348719B">
          <v:shape id="_x0000_i1103" type="#_x0000_t75" style="width:53.5pt;height:14.5pt" o:ole="">
            <v:imagedata r:id="rId165" o:title=""/>
          </v:shape>
          <o:OLEObject Type="Embed" ProgID="Equation.DSMT4" ShapeID="_x0000_i1103" DrawAspect="Content" ObjectID="_1629559573" r:id="rId166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0D3AEC54">
          <v:shape id="_x0000_i1104" type="#_x0000_t75" style="width:17.5pt;height:12pt" o:ole="">
            <v:imagedata r:id="rId167" o:title=""/>
          </v:shape>
          <o:OLEObject Type="Embed" ProgID="Equation.DSMT4" ShapeID="_x0000_i1104" DrawAspect="Content" ObjectID="_1629559574" r:id="rId168"/>
        </w:object>
      </w:r>
      <w:r w:rsidRPr="00E55022">
        <w:rPr>
          <w:rFonts w:ascii="Palatino Linotype" w:hAnsi="Palatino Linotype"/>
          <w:position w:val="-6"/>
        </w:rPr>
        <w:object w:dxaOrig="740" w:dyaOrig="279" w14:anchorId="2888FBA8">
          <v:shape id="_x0000_i1105" type="#_x0000_t75" style="width:36.5pt;height:14.5pt" o:ole="">
            <v:imagedata r:id="rId169" o:title=""/>
          </v:shape>
          <o:OLEObject Type="Embed" ProgID="Equation.DSMT4" ShapeID="_x0000_i1105" DrawAspect="Content" ObjectID="_1629559575" r:id="rId170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2A2B1BCA">
          <v:shape id="_x0000_i1106" type="#_x0000_t75" style="width:17.5pt;height:12pt" o:ole="">
            <v:imagedata r:id="rId171" o:title=""/>
          </v:shape>
          <o:OLEObject Type="Embed" ProgID="Equation.DSMT4" ShapeID="_x0000_i1106" DrawAspect="Content" ObjectID="_1629559576" r:id="rId172"/>
        </w:object>
      </w:r>
      <w:r w:rsidRPr="00E55022">
        <w:rPr>
          <w:rFonts w:ascii="Palatino Linotype" w:hAnsi="Palatino Linotype"/>
          <w:position w:val="-24"/>
        </w:rPr>
        <w:object w:dxaOrig="639" w:dyaOrig="620" w14:anchorId="52D5CEB7">
          <v:shape id="_x0000_i1107" type="#_x0000_t75" style="width:32pt;height:31pt" o:ole="">
            <v:imagedata r:id="rId173" o:title=""/>
          </v:shape>
          <o:OLEObject Type="Embed" ProgID="Equation.DSMT4" ShapeID="_x0000_i1107" DrawAspect="Content" ObjectID="_1629559577" r:id="rId174"/>
        </w:object>
      </w:r>
    </w:p>
    <w:p w14:paraId="65D025F4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Vậy với </w:t>
      </w:r>
      <w:r w:rsidRPr="00E55022">
        <w:rPr>
          <w:rFonts w:ascii="Palatino Linotype" w:hAnsi="Palatino Linotype"/>
          <w:position w:val="-24"/>
        </w:rPr>
        <w:object w:dxaOrig="639" w:dyaOrig="620" w14:anchorId="6F6818C2">
          <v:shape id="_x0000_i1108" type="#_x0000_t75" style="width:32pt;height:31pt" o:ole="">
            <v:imagedata r:id="rId175" o:title=""/>
          </v:shape>
          <o:OLEObject Type="Embed" ProgID="Equation.DSMT4" ShapeID="_x0000_i1108" DrawAspect="Content" ObjectID="_1629559578" r:id="rId176"/>
        </w:object>
      </w:r>
      <w:r w:rsidRPr="00E55022">
        <w:rPr>
          <w:rFonts w:ascii="Palatino Linotype" w:hAnsi="Palatino Linotype"/>
        </w:rPr>
        <w:t xml:space="preserve"> thì PT đã cho có nghiệm</w:t>
      </w:r>
    </w:p>
    <w:p w14:paraId="7D4CE837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b/ Với </w:t>
      </w:r>
      <w:r w:rsidRPr="00E55022">
        <w:rPr>
          <w:rFonts w:ascii="Palatino Linotype" w:hAnsi="Palatino Linotype"/>
          <w:position w:val="-24"/>
        </w:rPr>
        <w:object w:dxaOrig="639" w:dyaOrig="620" w14:anchorId="078ABD92">
          <v:shape id="_x0000_i1109" type="#_x0000_t75" style="width:32pt;height:31pt" o:ole="">
            <v:imagedata r:id="rId177" o:title=""/>
          </v:shape>
          <o:OLEObject Type="Embed" ProgID="Equation.DSMT4" ShapeID="_x0000_i1109" DrawAspect="Content" ObjectID="_1629559579" r:id="rId178"/>
        </w:object>
      </w:r>
      <w:r w:rsidRPr="00E55022">
        <w:rPr>
          <w:rFonts w:ascii="Palatino Linotype" w:hAnsi="Palatino Linotype"/>
        </w:rPr>
        <w:t xml:space="preserve">, PT đã cho có nghiệm. Theo hệ thức Viét, ta có: </w:t>
      </w:r>
    </w:p>
    <w:p w14:paraId="0A757960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                                 </w:t>
      </w:r>
      <w:r w:rsidRPr="00E55022">
        <w:rPr>
          <w:rFonts w:ascii="Palatino Linotype" w:hAnsi="Palatino Linotype"/>
          <w:position w:val="-12"/>
        </w:rPr>
        <w:object w:dxaOrig="1520" w:dyaOrig="360" w14:anchorId="70973D83">
          <v:shape id="_x0000_i1110" type="#_x0000_t75" style="width:76pt;height:18pt" o:ole="">
            <v:imagedata r:id="rId179" o:title=""/>
          </v:shape>
          <o:OLEObject Type="Embed" ProgID="Equation.DSMT4" ShapeID="_x0000_i1110" DrawAspect="Content" ObjectID="_1629559580" r:id="rId180"/>
        </w:object>
      </w:r>
      <w:r w:rsidRPr="00E55022">
        <w:rPr>
          <w:rFonts w:ascii="Palatino Linotype" w:hAnsi="Palatino Linotype"/>
        </w:rPr>
        <w:t xml:space="preserve"> và </w:t>
      </w:r>
      <w:r w:rsidRPr="00E55022">
        <w:rPr>
          <w:rFonts w:ascii="Palatino Linotype" w:hAnsi="Palatino Linotype"/>
          <w:position w:val="-12"/>
        </w:rPr>
        <w:object w:dxaOrig="1359" w:dyaOrig="380" w14:anchorId="751FC29F">
          <v:shape id="_x0000_i1111" type="#_x0000_t75" style="width:68pt;height:19pt" o:ole="">
            <v:imagedata r:id="rId181" o:title=""/>
          </v:shape>
          <o:OLEObject Type="Embed" ProgID="Equation.DSMT4" ShapeID="_x0000_i1111" DrawAspect="Content" ObjectID="_1629559581" r:id="rId182"/>
        </w:object>
      </w:r>
    </w:p>
    <w:p w14:paraId="57BE00DC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Theo đề bài : </w:t>
      </w:r>
      <w:r w:rsidRPr="00E55022">
        <w:rPr>
          <w:rFonts w:ascii="Palatino Linotype" w:hAnsi="Palatino Linotype"/>
          <w:position w:val="-14"/>
        </w:rPr>
        <w:object w:dxaOrig="2079" w:dyaOrig="400" w14:anchorId="5E7A4DAA">
          <v:shape id="_x0000_i1112" type="#_x0000_t75" style="width:104.5pt;height:20.5pt" o:ole="">
            <v:imagedata r:id="rId183" o:title=""/>
          </v:shape>
          <o:OLEObject Type="Embed" ProgID="Equation.DSMT4" ShapeID="_x0000_i1112" DrawAspect="Content" ObjectID="_1629559582" r:id="rId184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15024EFF">
          <v:shape id="_x0000_i1113" type="#_x0000_t75" style="width:17.5pt;height:12pt" o:ole="">
            <v:imagedata r:id="rId185" o:title=""/>
          </v:shape>
          <o:OLEObject Type="Embed" ProgID="Equation.DSMT4" ShapeID="_x0000_i1113" DrawAspect="Content" ObjectID="_1629559583" r:id="rId186"/>
        </w:object>
      </w:r>
      <w:r w:rsidRPr="00E55022">
        <w:rPr>
          <w:rFonts w:ascii="Palatino Linotype" w:hAnsi="Palatino Linotype"/>
          <w:position w:val="-16"/>
        </w:rPr>
        <w:object w:dxaOrig="2500" w:dyaOrig="440" w14:anchorId="149D571E">
          <v:shape id="_x0000_i1114" type="#_x0000_t75" style="width:125.5pt;height:22pt" o:ole="">
            <v:imagedata r:id="rId187" o:title=""/>
          </v:shape>
          <o:OLEObject Type="Embed" ProgID="Equation.DSMT4" ShapeID="_x0000_i1114" DrawAspect="Content" ObjectID="_1629559584" r:id="rId188"/>
        </w:object>
      </w:r>
    </w:p>
    <w:p w14:paraId="2F33DF79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6"/>
        </w:rPr>
        <w:object w:dxaOrig="340" w:dyaOrig="240" w14:anchorId="7323E280">
          <v:shape id="_x0000_i1115" type="#_x0000_t75" style="width:17.5pt;height:12pt" o:ole="">
            <v:imagedata r:id="rId189" o:title=""/>
          </v:shape>
          <o:OLEObject Type="Embed" ProgID="Equation.DSMT4" ShapeID="_x0000_i1115" DrawAspect="Content" ObjectID="_1629559585" r:id="rId190"/>
        </w:object>
      </w:r>
      <w:r w:rsidRPr="00E55022">
        <w:rPr>
          <w:rFonts w:ascii="Palatino Linotype" w:hAnsi="Palatino Linotype"/>
          <w:position w:val="-6"/>
        </w:rPr>
        <w:object w:dxaOrig="1740" w:dyaOrig="320" w14:anchorId="42B54914">
          <v:shape id="_x0000_i1116" type="#_x0000_t75" style="width:87pt;height:15.5pt" o:ole="">
            <v:imagedata r:id="rId191" o:title=""/>
          </v:shape>
          <o:OLEObject Type="Embed" ProgID="Equation.DSMT4" ShapeID="_x0000_i1116" DrawAspect="Content" ObjectID="_1629559586" r:id="rId192"/>
        </w:object>
      </w:r>
      <w:r w:rsidRPr="00E55022">
        <w:rPr>
          <w:rFonts w:ascii="Palatino Linotype" w:hAnsi="Palatino Linotype"/>
          <w:position w:val="-6"/>
        </w:rPr>
        <w:object w:dxaOrig="340" w:dyaOrig="240" w14:anchorId="3FC1526B">
          <v:shape id="_x0000_i1117" type="#_x0000_t75" style="width:17.5pt;height:12pt" o:ole="">
            <v:imagedata r:id="rId193" o:title=""/>
          </v:shape>
          <o:OLEObject Type="Embed" ProgID="Equation.DSMT4" ShapeID="_x0000_i1117" DrawAspect="Content" ObjectID="_1629559587" r:id="rId194"/>
        </w:object>
      </w:r>
      <w:r w:rsidRPr="00E55022">
        <w:rPr>
          <w:rFonts w:ascii="Palatino Linotype" w:hAnsi="Palatino Linotype"/>
          <w:position w:val="-24"/>
        </w:rPr>
        <w:object w:dxaOrig="1060" w:dyaOrig="620" w14:anchorId="768397A7">
          <v:shape id="_x0000_i1118" type="#_x0000_t75" style="width:53.5pt;height:31pt" o:ole="">
            <v:imagedata r:id="rId195" o:title=""/>
          </v:shape>
          <o:OLEObject Type="Embed" ProgID="Equation.DSMT4" ShapeID="_x0000_i1118" DrawAspect="Content" ObjectID="_1629559588" r:id="rId196"/>
        </w:object>
      </w:r>
      <w:r w:rsidRPr="00E55022">
        <w:rPr>
          <w:rFonts w:ascii="Palatino Linotype" w:hAnsi="Palatino Linotype"/>
        </w:rPr>
        <w:t xml:space="preserve">(nhận); </w:t>
      </w:r>
      <w:r w:rsidRPr="00E55022">
        <w:rPr>
          <w:rFonts w:ascii="Palatino Linotype" w:hAnsi="Palatino Linotype"/>
          <w:position w:val="-24"/>
        </w:rPr>
        <w:object w:dxaOrig="720" w:dyaOrig="620" w14:anchorId="315DD821">
          <v:shape id="_x0000_i1119" type="#_x0000_t75" style="width:36pt;height:31pt" o:ole="">
            <v:imagedata r:id="rId197" o:title=""/>
          </v:shape>
          <o:OLEObject Type="Embed" ProgID="Equation.DSMT4" ShapeID="_x0000_i1119" DrawAspect="Content" ObjectID="_1629559589" r:id="rId198"/>
        </w:object>
      </w:r>
      <w:r w:rsidRPr="00E55022">
        <w:rPr>
          <w:rFonts w:ascii="Palatino Linotype" w:hAnsi="Palatino Linotype"/>
        </w:rPr>
        <w:t>(không thỏa điều kiện)</w:t>
      </w:r>
    </w:p>
    <w:p w14:paraId="7410FFD8" w14:textId="77777777" w:rsidR="00491731" w:rsidRPr="00E55022" w:rsidRDefault="00491731" w:rsidP="00491731">
      <w:pPr>
        <w:spacing w:line="360" w:lineRule="auto"/>
        <w:ind w:left="720"/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</w:rPr>
        <w:t xml:space="preserve">Vậy với </w:t>
      </w:r>
      <w:r w:rsidRPr="00E55022">
        <w:rPr>
          <w:rFonts w:ascii="Palatino Linotype" w:hAnsi="Palatino Linotype"/>
          <w:position w:val="-12"/>
        </w:rPr>
        <w:object w:dxaOrig="680" w:dyaOrig="360" w14:anchorId="78394A91">
          <v:shape id="_x0000_i1120" type="#_x0000_t75" style="width:34pt;height:18pt" o:ole="">
            <v:imagedata r:id="rId199" o:title=""/>
          </v:shape>
          <o:OLEObject Type="Embed" ProgID="Equation.DSMT4" ShapeID="_x0000_i1120" DrawAspect="Content" ObjectID="_1629559590" r:id="rId200"/>
        </w:object>
      </w:r>
      <w:r w:rsidRPr="00E55022">
        <w:rPr>
          <w:rFonts w:ascii="Palatino Linotype" w:hAnsi="Palatino Linotype"/>
        </w:rPr>
        <w:t xml:space="preserve"> thì  </w:t>
      </w:r>
      <w:r w:rsidRPr="00E55022">
        <w:rPr>
          <w:rFonts w:ascii="Palatino Linotype" w:hAnsi="Palatino Linotype"/>
          <w:position w:val="-14"/>
        </w:rPr>
        <w:object w:dxaOrig="2079" w:dyaOrig="400" w14:anchorId="48EEA20C">
          <v:shape id="_x0000_i1121" type="#_x0000_t75" style="width:104.5pt;height:20.5pt" o:ole="">
            <v:imagedata r:id="rId201" o:title=""/>
          </v:shape>
          <o:OLEObject Type="Embed" ProgID="Equation.DSMT4" ShapeID="_x0000_i1121" DrawAspect="Content" ObjectID="_1629559591" r:id="rId202"/>
        </w:object>
      </w:r>
      <w:r w:rsidRPr="00E55022">
        <w:rPr>
          <w:rFonts w:ascii="Palatino Linotype" w:hAnsi="Palatino Linotype"/>
        </w:rPr>
        <w:t>.</w:t>
      </w:r>
    </w:p>
    <w:p w14:paraId="4B33E7F8" w14:textId="77777777" w:rsidR="00491731" w:rsidRPr="00E55022" w:rsidRDefault="00491731" w:rsidP="00491731">
      <w:pPr>
        <w:spacing w:line="360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  <w:b/>
          <w:u w:val="single"/>
        </w:rPr>
        <w:t xml:space="preserve">Bài 5: 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/>
        </w:rPr>
        <w:t>Cho phương trình (ẩn x):  x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- (2m - 1)x + 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- 2 = 0  (1)</w:t>
      </w:r>
    </w:p>
    <w:p w14:paraId="21570184" w14:textId="77777777" w:rsidR="00491731" w:rsidRPr="00E55022" w:rsidRDefault="00491731" w:rsidP="00491731">
      <w:pPr>
        <w:spacing w:line="360" w:lineRule="auto"/>
        <w:ind w:firstLine="72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a/  Tìm m để phương trình (1) vô nghiệm.</w:t>
      </w:r>
    </w:p>
    <w:p w14:paraId="21E1F86D" w14:textId="77777777" w:rsidR="00491731" w:rsidRPr="00E55022" w:rsidRDefault="00491731" w:rsidP="00491731">
      <w:pPr>
        <w:spacing w:line="360" w:lineRule="auto"/>
        <w:ind w:firstLine="72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b/ Tìm m để phương trình (1) có nghiệm x</w:t>
      </w:r>
      <w:r w:rsidRPr="00E55022">
        <w:rPr>
          <w:rFonts w:ascii="Palatino Linotype" w:hAnsi="Palatino Linotype"/>
        </w:rPr>
        <w:softHyphen/>
      </w:r>
      <w:r w:rsidRPr="00E55022">
        <w:rPr>
          <w:rFonts w:ascii="Palatino Linotype" w:hAnsi="Palatino Linotype"/>
          <w:vertAlign w:val="subscript"/>
        </w:rPr>
        <w:t>1</w:t>
      </w:r>
      <w:r w:rsidRPr="00E55022">
        <w:rPr>
          <w:rFonts w:ascii="Palatino Linotype" w:hAnsi="Palatino Linotype"/>
        </w:rPr>
        <w:t>, x</w:t>
      </w:r>
      <w:r w:rsidRPr="00E55022">
        <w:rPr>
          <w:rFonts w:ascii="Palatino Linotype" w:hAnsi="Palatino Linotype"/>
          <w:vertAlign w:val="subscript"/>
        </w:rPr>
        <w:t>2</w:t>
      </w:r>
      <w:r w:rsidRPr="00E55022">
        <w:rPr>
          <w:rFonts w:ascii="Palatino Linotype" w:hAnsi="Palatino Linotype"/>
        </w:rPr>
        <w:t xml:space="preserve"> thỏa mãn </w:t>
      </w:r>
      <w:r w:rsidRPr="00E55022">
        <w:rPr>
          <w:rFonts w:ascii="Palatino Linotype" w:hAnsi="Palatino Linotype"/>
          <w:position w:val="-12"/>
        </w:rPr>
        <w:object w:dxaOrig="1660" w:dyaOrig="360" w14:anchorId="05CB8C7E">
          <v:shape id="_x0000_i1122" type="#_x0000_t75" style="width:83pt;height:18pt" o:ole="">
            <v:imagedata r:id="rId203" o:title=""/>
          </v:shape>
          <o:OLEObject Type="Embed" ProgID="Equation.DSMT4" ShapeID="_x0000_i1122" DrawAspect="Content" ObjectID="_1629559592" r:id="rId204"/>
        </w:object>
      </w:r>
      <w:r w:rsidRPr="00E55022">
        <w:rPr>
          <w:rFonts w:ascii="Palatino Linotype" w:hAnsi="Palatino Linotype"/>
        </w:rPr>
        <w:t xml:space="preserve"> </w:t>
      </w:r>
    </w:p>
    <w:p w14:paraId="75042E68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3C75508E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a/  Phương trình x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– (2m – 1)x + 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– 2 = 0  vô nghiệm khi </w:t>
      </w:r>
      <w:r w:rsidRPr="00E55022">
        <w:rPr>
          <w:rFonts w:ascii="Palatino Linotype" w:hAnsi="Palatino Linotype"/>
          <w:position w:val="-6"/>
        </w:rPr>
        <w:object w:dxaOrig="580" w:dyaOrig="279" w14:anchorId="6CD960FD">
          <v:shape id="_x0000_i1123" type="#_x0000_t75" style="width:29.5pt;height:14.5pt" o:ole="">
            <v:imagedata r:id="rId205" o:title=""/>
          </v:shape>
          <o:OLEObject Type="Embed" ProgID="Equation.DSMT4" ShapeID="_x0000_i1123" DrawAspect="Content" ObjectID="_1629559593" r:id="rId206"/>
        </w:object>
      </w:r>
    </w:p>
    <w:p w14:paraId="7BA02C54" w14:textId="77777777" w:rsidR="00491731" w:rsidRPr="00E55022" w:rsidRDefault="00491731" w:rsidP="00491731">
      <w:pPr>
        <w:tabs>
          <w:tab w:val="left" w:pos="1995"/>
        </w:tabs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     </w:t>
      </w:r>
      <w:r w:rsidRPr="00E55022">
        <w:rPr>
          <w:rFonts w:ascii="Palatino Linotype" w:hAnsi="Palatino Linotype"/>
        </w:rPr>
        <w:sym w:font="Symbol" w:char="F0DB"/>
      </w:r>
      <w:r w:rsidRPr="00E55022">
        <w:rPr>
          <w:rFonts w:ascii="Palatino Linotype" w:hAnsi="Palatino Linotype"/>
        </w:rPr>
        <w:t xml:space="preserve">  4m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– 4m + 1– 4m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+ 8 &lt;  0 </w:t>
      </w:r>
      <w:r w:rsidRPr="00E55022">
        <w:rPr>
          <w:rFonts w:ascii="Palatino Linotype" w:hAnsi="Palatino Linotype"/>
        </w:rPr>
        <w:sym w:font="Symbol" w:char="F0DB"/>
      </w:r>
      <w:r w:rsidRPr="00E55022">
        <w:rPr>
          <w:rFonts w:ascii="Palatino Linotype" w:hAnsi="Palatino Linotype"/>
        </w:rPr>
        <w:t xml:space="preserve"> m  &gt; 9/4</w:t>
      </w:r>
    </w:p>
    <w:p w14:paraId="4AD17D10" w14:textId="77777777" w:rsidR="00491731" w:rsidRPr="00E55022" w:rsidRDefault="00491731" w:rsidP="00491731">
      <w:pPr>
        <w:tabs>
          <w:tab w:val="left" w:pos="1995"/>
        </w:tabs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b/  Phương trình x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– ( 2m – 1)x + 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– 2 = 0  có nghiệm khi </w:t>
      </w:r>
      <w:r w:rsidRPr="00E55022">
        <w:rPr>
          <w:rFonts w:ascii="Palatino Linotype" w:hAnsi="Palatino Linotype"/>
          <w:position w:val="-6"/>
        </w:rPr>
        <w:object w:dxaOrig="580" w:dyaOrig="279" w14:anchorId="6A6AB1FC">
          <v:shape id="_x0000_i1124" type="#_x0000_t75" style="width:29.5pt;height:14.5pt" o:ole="">
            <v:imagedata r:id="rId207" o:title=""/>
          </v:shape>
          <o:OLEObject Type="Embed" ProgID="Equation.DSMT4" ShapeID="_x0000_i1124" DrawAspect="Content" ObjectID="_1629559594" r:id="rId208"/>
        </w:object>
      </w:r>
    </w:p>
    <w:p w14:paraId="61B7B40A" w14:textId="77777777" w:rsidR="00491731" w:rsidRPr="00E55022" w:rsidRDefault="00491731" w:rsidP="00491731">
      <w:pPr>
        <w:tabs>
          <w:tab w:val="left" w:pos="1995"/>
        </w:tabs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sym w:font="Symbol" w:char="F0DB"/>
      </w:r>
      <w:r w:rsidRPr="00E55022">
        <w:rPr>
          <w:rFonts w:ascii="Palatino Linotype" w:hAnsi="Palatino Linotype"/>
        </w:rPr>
        <w:t xml:space="preserve">   4m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– 4m + 1– 4m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+ 8  </w:t>
      </w:r>
      <w:r w:rsidRPr="00E55022">
        <w:rPr>
          <w:rFonts w:ascii="Palatino Linotype" w:hAnsi="Palatino Linotype"/>
          <w:position w:val="-4"/>
        </w:rPr>
        <w:object w:dxaOrig="200" w:dyaOrig="240" w14:anchorId="1A3AF5ED">
          <v:shape id="_x0000_i1125" type="#_x0000_t75" style="width:10pt;height:12pt" o:ole="">
            <v:imagedata r:id="rId209" o:title=""/>
          </v:shape>
          <o:OLEObject Type="Embed" ProgID="Equation.DSMT4" ShapeID="_x0000_i1125" DrawAspect="Content" ObjectID="_1629559595" r:id="rId210"/>
        </w:object>
      </w:r>
      <w:r w:rsidRPr="00E55022">
        <w:rPr>
          <w:rFonts w:ascii="Palatino Linotype" w:hAnsi="Palatino Linotype"/>
        </w:rPr>
        <w:t xml:space="preserve"> 0 </w:t>
      </w:r>
      <w:r w:rsidRPr="00E55022">
        <w:rPr>
          <w:rFonts w:ascii="Palatino Linotype" w:hAnsi="Palatino Linotype"/>
        </w:rPr>
        <w:sym w:font="Symbol" w:char="F0DB"/>
      </w:r>
      <w:r w:rsidRPr="00E55022">
        <w:rPr>
          <w:rFonts w:ascii="Palatino Linotype" w:hAnsi="Palatino Linotype"/>
        </w:rPr>
        <w:t xml:space="preserve"> m </w:t>
      </w:r>
      <w:r w:rsidRPr="00E55022">
        <w:rPr>
          <w:rFonts w:ascii="Palatino Linotype" w:hAnsi="Palatino Linotype"/>
          <w:position w:val="-4"/>
        </w:rPr>
        <w:object w:dxaOrig="200" w:dyaOrig="240" w14:anchorId="62F955B8">
          <v:shape id="_x0000_i1126" type="#_x0000_t75" style="width:10pt;height:12pt" o:ole="">
            <v:imagedata r:id="rId211" o:title=""/>
          </v:shape>
          <o:OLEObject Type="Embed" ProgID="Equation.DSMT4" ShapeID="_x0000_i1126" DrawAspect="Content" ObjectID="_1629559596" r:id="rId212"/>
        </w:object>
      </w:r>
      <w:r w:rsidRPr="00E55022">
        <w:rPr>
          <w:rFonts w:ascii="Palatino Linotype" w:hAnsi="Palatino Linotype"/>
        </w:rPr>
        <w:t xml:space="preserve"> 9/4</w:t>
      </w:r>
    </w:p>
    <w:p w14:paraId="5F82CCAE" w14:textId="77777777" w:rsidR="00491731" w:rsidRPr="00E55022" w:rsidRDefault="00491731" w:rsidP="00491731">
      <w:pPr>
        <w:tabs>
          <w:tab w:val="left" w:pos="1995"/>
        </w:tabs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Khi đó ta có </w:t>
      </w:r>
      <w:r w:rsidRPr="00E55022">
        <w:rPr>
          <w:rFonts w:ascii="Palatino Linotype" w:hAnsi="Palatino Linotype"/>
          <w:position w:val="-12"/>
        </w:rPr>
        <w:object w:dxaOrig="2920" w:dyaOrig="380" w14:anchorId="125A5EC5">
          <v:shape id="_x0000_i1127" type="#_x0000_t75" style="width:146.5pt;height:19pt" o:ole="">
            <v:imagedata r:id="rId213" o:title=""/>
          </v:shape>
          <o:OLEObject Type="Embed" ProgID="Equation.DSMT4" ShapeID="_x0000_i1127" DrawAspect="Content" ObjectID="_1629559597" r:id="rId214"/>
        </w:object>
      </w:r>
    </w:p>
    <w:p w14:paraId="37F32260" w14:textId="77777777" w:rsidR="00491731" w:rsidRPr="00E55022" w:rsidRDefault="00491731" w:rsidP="00491731">
      <w:pPr>
        <w:tabs>
          <w:tab w:val="left" w:pos="1995"/>
        </w:tabs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      </w:t>
      </w:r>
      <w:r w:rsidRPr="00E55022">
        <w:rPr>
          <w:rFonts w:ascii="Palatino Linotype" w:hAnsi="Palatino Linotype"/>
          <w:position w:val="-36"/>
        </w:rPr>
        <w:object w:dxaOrig="7020" w:dyaOrig="840" w14:anchorId="2FF266C3">
          <v:shape id="_x0000_i1128" type="#_x0000_t75" style="width:351pt;height:42pt" o:ole="">
            <v:imagedata r:id="rId215" o:title=""/>
          </v:shape>
          <o:OLEObject Type="Embed" ProgID="Equation.DSMT4" ShapeID="_x0000_i1128" DrawAspect="Content" ObjectID="_1629559598" r:id="rId216"/>
        </w:object>
      </w:r>
    </w:p>
    <w:p w14:paraId="057A9DB0" w14:textId="77777777" w:rsidR="00491731" w:rsidRPr="00E55022" w:rsidRDefault="00491731" w:rsidP="00491731">
      <w:pPr>
        <w:spacing w:line="360" w:lineRule="auto"/>
        <w:ind w:firstLine="72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Vậy m = 0</w:t>
      </w:r>
    </w:p>
    <w:p w14:paraId="4C001020" w14:textId="77777777" w:rsidR="00491731" w:rsidRPr="00E55022" w:rsidRDefault="00491731" w:rsidP="00491731">
      <w:pPr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  <w:b/>
          <w:u w:val="single"/>
        </w:rPr>
        <w:lastRenderedPageBreak/>
        <w:t>Bài 6: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 w:cs="Times New Roman"/>
        </w:rPr>
        <w:t xml:space="preserve">Cho phương trình </w:t>
      </w:r>
      <w:r w:rsidRPr="00324120">
        <w:rPr>
          <w:rFonts w:ascii="Palatino Linotype" w:hAnsi="Palatino Linotype" w:cs="Times New Roman"/>
          <w:position w:val="-14"/>
        </w:rPr>
        <w:object w:dxaOrig="2439" w:dyaOrig="400" w14:anchorId="015D0D5A">
          <v:shape id="_x0000_i1129" type="#_x0000_t75" style="width:122pt;height:20.5pt" o:ole="">
            <v:imagedata r:id="rId217" o:title=""/>
          </v:shape>
          <o:OLEObject Type="Embed" ProgID="Equation.DSMT4" ShapeID="_x0000_i1129" DrawAspect="Content" ObjectID="_1629559599" r:id="rId218"/>
        </w:object>
      </w:r>
      <w:r w:rsidRPr="00E55022">
        <w:rPr>
          <w:rFonts w:ascii="Palatino Linotype" w:hAnsi="Palatino Linotype" w:cs="Times New Roman"/>
        </w:rPr>
        <w:t xml:space="preserve"> với m là tham số.</w:t>
      </w:r>
    </w:p>
    <w:p w14:paraId="39777564" w14:textId="77777777" w:rsidR="00491731" w:rsidRPr="00E55022" w:rsidRDefault="00491731" w:rsidP="00491731">
      <w:pPr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 xml:space="preserve">          a) Chứng minh rằng phương trình luôn có hai nghiệm phân biệt.</w:t>
      </w:r>
    </w:p>
    <w:p w14:paraId="36DF4808" w14:textId="77777777" w:rsidR="00491731" w:rsidRPr="00E55022" w:rsidRDefault="00491731" w:rsidP="00491731">
      <w:pPr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ab/>
        <w:t xml:space="preserve">b) Giả sử phương trình có hai nghiệm là </w:t>
      </w:r>
      <w:r w:rsidRPr="00324120">
        <w:rPr>
          <w:rFonts w:ascii="Palatino Linotype" w:hAnsi="Palatino Linotype" w:cs="Times New Roman"/>
          <w:position w:val="-12"/>
        </w:rPr>
        <w:object w:dxaOrig="720" w:dyaOrig="360" w14:anchorId="69D5E63F">
          <v:shape id="_x0000_i1130" type="#_x0000_t75" style="width:36pt;height:18pt" o:ole="">
            <v:imagedata r:id="rId219" o:title=""/>
          </v:shape>
          <o:OLEObject Type="Embed" ProgID="Equation.DSMT4" ShapeID="_x0000_i1130" DrawAspect="Content" ObjectID="_1629559600" r:id="rId220"/>
        </w:object>
      </w:r>
      <w:r w:rsidRPr="00E55022">
        <w:rPr>
          <w:rFonts w:ascii="Palatino Linotype" w:hAnsi="Palatino Linotype" w:cs="Times New Roman"/>
        </w:rPr>
        <w:t>hãy tính</w:t>
      </w:r>
      <w:r w:rsidRPr="00324120">
        <w:rPr>
          <w:rFonts w:ascii="Palatino Linotype" w:hAnsi="Palatino Linotype" w:cs="Times New Roman"/>
          <w:position w:val="-12"/>
        </w:rPr>
        <w:object w:dxaOrig="940" w:dyaOrig="380" w14:anchorId="4DEEF3B3">
          <v:shape id="_x0000_i1131" type="#_x0000_t75" style="width:47pt;height:19pt" o:ole="">
            <v:imagedata r:id="rId221" o:title=""/>
          </v:shape>
          <o:OLEObject Type="Embed" ProgID="Equation.DSMT4" ShapeID="_x0000_i1131" DrawAspect="Content" ObjectID="_1629559601" r:id="rId222"/>
        </w:object>
      </w:r>
      <w:r w:rsidRPr="00E55022">
        <w:rPr>
          <w:rFonts w:ascii="Palatino Linotype" w:hAnsi="Palatino Linotype" w:cs="Times New Roman"/>
          <w:vertAlign w:val="superscript"/>
        </w:rPr>
        <w:t xml:space="preserve"> </w:t>
      </w:r>
      <w:r w:rsidRPr="00E55022">
        <w:rPr>
          <w:rFonts w:ascii="Palatino Linotype" w:hAnsi="Palatino Linotype" w:cs="Times New Roman"/>
        </w:rPr>
        <w:t xml:space="preserve"> theo m. </w:t>
      </w:r>
    </w:p>
    <w:p w14:paraId="2EDB386B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2B102EB9" w14:textId="77777777" w:rsidR="00491731" w:rsidRPr="00E55022" w:rsidRDefault="00491731" w:rsidP="00491731">
      <w:pPr>
        <w:jc w:val="both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a/ Phương trình có các hệ số : </w:t>
      </w:r>
      <w:r w:rsidRPr="00324120">
        <w:rPr>
          <w:rFonts w:ascii="Palatino Linotype" w:hAnsi="Palatino Linotype"/>
          <w:position w:val="-14"/>
        </w:rPr>
        <w:object w:dxaOrig="3800" w:dyaOrig="400" w14:anchorId="63080626">
          <v:shape id="_x0000_i1132" type="#_x0000_t75" style="width:190pt;height:20.5pt" o:ole="">
            <v:imagedata r:id="rId223" o:title=""/>
          </v:shape>
          <o:OLEObject Type="Embed" ProgID="Equation.DSMT4" ShapeID="_x0000_i1132" DrawAspect="Content" ObjectID="_1629559602" r:id="rId224"/>
        </w:object>
      </w:r>
    </w:p>
    <w:p w14:paraId="26DD3E7C" w14:textId="77777777" w:rsidR="00491731" w:rsidRPr="00E55022" w:rsidRDefault="00491731" w:rsidP="00491731">
      <w:pPr>
        <w:jc w:val="both"/>
        <w:rPr>
          <w:rFonts w:ascii="Palatino Linotype" w:hAnsi="Palatino Linotype"/>
        </w:rPr>
      </w:pPr>
      <w:r w:rsidRPr="00324120">
        <w:rPr>
          <w:rFonts w:ascii="Palatino Linotype" w:hAnsi="Palatino Linotype"/>
          <w:position w:val="-16"/>
        </w:rPr>
        <w:object w:dxaOrig="4580" w:dyaOrig="460" w14:anchorId="45E0BDC4">
          <v:shape id="_x0000_i1133" type="#_x0000_t75" style="width:229pt;height:23.5pt" o:ole="">
            <v:imagedata r:id="rId225" o:title=""/>
          </v:shape>
          <o:OLEObject Type="Embed" ProgID="Equation.DSMT4" ShapeID="_x0000_i1133" DrawAspect="Content" ObjectID="_1629559603" r:id="rId226"/>
        </w:object>
      </w:r>
      <w:r w:rsidRPr="00E55022">
        <w:rPr>
          <w:rFonts w:ascii="Palatino Linotype" w:hAnsi="Palatino Linotype"/>
        </w:rPr>
        <w:t>, với mọi m .</w:t>
      </w:r>
    </w:p>
    <w:p w14:paraId="10B2D545" w14:textId="77777777" w:rsidR="00491731" w:rsidRPr="00E55022" w:rsidRDefault="00491731" w:rsidP="00491731">
      <w:pPr>
        <w:jc w:val="both"/>
        <w:rPr>
          <w:rFonts w:ascii="Palatino Linotype" w:hAnsi="Palatino Linotype"/>
          <w:lang w:val="fr-FR"/>
        </w:rPr>
      </w:pPr>
      <w:r w:rsidRPr="00E55022">
        <w:rPr>
          <w:rFonts w:ascii="Palatino Linotype" w:hAnsi="Palatino Linotype"/>
        </w:rPr>
        <w:t>Do đó phương trình đã cho luôn có hai nghiệm phân biệt.</w:t>
      </w:r>
    </w:p>
    <w:p w14:paraId="37AC70B7" w14:textId="77777777" w:rsidR="00491731" w:rsidRPr="00E55022" w:rsidRDefault="00491731" w:rsidP="00491731">
      <w:pPr>
        <w:jc w:val="both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b/ Theo hệ thức Viét : </w:t>
      </w:r>
      <w:r w:rsidRPr="00E55022">
        <w:rPr>
          <w:rFonts w:ascii="Palatino Linotype" w:hAnsi="Palatino Linotype"/>
          <w:position w:val="-14"/>
        </w:rPr>
        <w:object w:dxaOrig="3680" w:dyaOrig="400" w14:anchorId="59DCD980">
          <v:shape id="_x0000_i1134" type="#_x0000_t75" style="width:184pt;height:20.5pt" o:ole="">
            <v:imagedata r:id="rId227" o:title=""/>
          </v:shape>
          <o:OLEObject Type="Embed" ProgID="Equation.DSMT4" ShapeID="_x0000_i1134" DrawAspect="Content" ObjectID="_1629559604" r:id="rId228"/>
        </w:object>
      </w:r>
    </w:p>
    <w:p w14:paraId="6D6CDC3E" w14:textId="2B05FA46" w:rsidR="00491731" w:rsidRPr="00E55022" w:rsidRDefault="00491731" w:rsidP="00491731">
      <w:pPr>
        <w:jc w:val="both"/>
        <w:rPr>
          <w:rFonts w:ascii="Palatino Linotype" w:hAnsi="Palatino Linotype"/>
          <w:lang w:val="fr-FR"/>
        </w:rPr>
      </w:pPr>
      <w:r w:rsidRPr="00E55022">
        <w:rPr>
          <w:rFonts w:ascii="Palatino Linotype" w:hAnsi="Palatino Linotype"/>
          <w:lang w:val="fr-FR"/>
        </w:rPr>
        <w:t xml:space="preserve">Ta có   : </w:t>
      </w:r>
      <w:r w:rsidR="00D9772E" w:rsidRPr="00E55022">
        <w:rPr>
          <w:rFonts w:ascii="Palatino Linotype" w:hAnsi="Palatino Linotype"/>
          <w:position w:val="-14"/>
          <w:lang w:val="fr-FR"/>
        </w:rPr>
        <w:object w:dxaOrig="3080" w:dyaOrig="440" w14:anchorId="0890E06A">
          <v:shape id="_x0000_i1135" type="#_x0000_t75" style="width:153.5pt;height:22pt" o:ole="">
            <v:imagedata r:id="rId229" o:title=""/>
          </v:shape>
          <o:OLEObject Type="Embed" ProgID="Equation.DSMT4" ShapeID="_x0000_i1135" DrawAspect="Content" ObjectID="_1629559605" r:id="rId230"/>
        </w:object>
      </w:r>
    </w:p>
    <w:p w14:paraId="044A2678" w14:textId="77777777" w:rsidR="00491731" w:rsidRPr="00E55022" w:rsidRDefault="00491731" w:rsidP="00491731">
      <w:pPr>
        <w:jc w:val="both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Suy ra :  </w:t>
      </w:r>
      <w:r w:rsidRPr="00E55022">
        <w:rPr>
          <w:rFonts w:ascii="Palatino Linotype" w:hAnsi="Palatino Linotype"/>
          <w:position w:val="-16"/>
        </w:rPr>
        <w:object w:dxaOrig="4360" w:dyaOrig="440" w14:anchorId="38FDFEFA">
          <v:shape id="_x0000_i1136" type="#_x0000_t75" style="width:218pt;height:22pt" o:ole="">
            <v:imagedata r:id="rId231" o:title=""/>
          </v:shape>
          <o:OLEObject Type="Embed" ProgID="Equation.DSMT4" ShapeID="_x0000_i1136" DrawAspect="Content" ObjectID="_1629559606" r:id="rId232"/>
        </w:object>
      </w:r>
    </w:p>
    <w:p w14:paraId="2BB28B75" w14:textId="77777777" w:rsidR="00491731" w:rsidRPr="00E55022" w:rsidRDefault="00491731" w:rsidP="00491731">
      <w:pPr>
        <w:rPr>
          <w:rFonts w:ascii="Palatino Linotype" w:hAnsi="Palatino Linotype"/>
          <w:color w:val="FF0000"/>
        </w:rPr>
      </w:pPr>
      <w:r w:rsidRPr="00E55022">
        <w:rPr>
          <w:rFonts w:ascii="Palatino Linotype" w:hAnsi="Palatino Linotype"/>
        </w:rPr>
        <w:t xml:space="preserve">                           </w:t>
      </w:r>
      <w:r w:rsidRPr="00E55022">
        <w:rPr>
          <w:rFonts w:ascii="Palatino Linotype" w:hAnsi="Palatino Linotype"/>
          <w:position w:val="-6"/>
        </w:rPr>
        <w:object w:dxaOrig="1640" w:dyaOrig="320" w14:anchorId="032B86B4">
          <v:shape id="_x0000_i1137" type="#_x0000_t75" style="width:82pt;height:15.5pt" o:ole="">
            <v:imagedata r:id="rId233" o:title=""/>
          </v:shape>
          <o:OLEObject Type="Embed" ProgID="Equation.DSMT4" ShapeID="_x0000_i1137" DrawAspect="Content" ObjectID="_1629559607" r:id="rId234"/>
        </w:object>
      </w:r>
    </w:p>
    <w:p w14:paraId="7B9CD461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  <w:b/>
          <w:u w:val="single"/>
        </w:rPr>
        <w:t>Bài 7: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/>
        </w:rPr>
        <w:t xml:space="preserve">Cho hai hàm số </w:t>
      </w:r>
      <w:r w:rsidRPr="00E55022">
        <w:rPr>
          <w:rFonts w:ascii="Palatino Linotype" w:hAnsi="Palatino Linotype"/>
          <w:position w:val="-24"/>
        </w:rPr>
        <w:object w:dxaOrig="840" w:dyaOrig="620" w14:anchorId="37DB5E9D">
          <v:shape id="_x0000_i1138" type="#_x0000_t75" style="width:42pt;height:31pt" o:ole="">
            <v:imagedata r:id="rId235" o:title=""/>
          </v:shape>
          <o:OLEObject Type="Embed" ProgID="Equation.DSMT4" ShapeID="_x0000_i1138" DrawAspect="Content" ObjectID="_1629559608" r:id="rId236"/>
        </w:object>
      </w:r>
      <w:r w:rsidRPr="00E55022">
        <w:rPr>
          <w:rFonts w:ascii="Palatino Linotype" w:hAnsi="Palatino Linotype"/>
        </w:rPr>
        <w:t xml:space="preserve"> và </w:t>
      </w:r>
      <w:r w:rsidRPr="00E55022">
        <w:rPr>
          <w:rFonts w:ascii="Palatino Linotype" w:hAnsi="Palatino Linotype"/>
          <w:position w:val="-10"/>
        </w:rPr>
        <w:object w:dxaOrig="859" w:dyaOrig="320" w14:anchorId="75C981DA">
          <v:shape id="_x0000_i1139" type="#_x0000_t75" style="width:42.5pt;height:15.5pt" o:ole="">
            <v:imagedata r:id="rId237" o:title=""/>
          </v:shape>
          <o:OLEObject Type="Embed" ProgID="Equation.DSMT4" ShapeID="_x0000_i1139" DrawAspect="Content" ObjectID="_1629559609" r:id="rId238"/>
        </w:object>
      </w:r>
      <w:r w:rsidRPr="00E55022">
        <w:rPr>
          <w:rFonts w:ascii="Palatino Linotype" w:hAnsi="Palatino Linotype"/>
        </w:rPr>
        <w:t xml:space="preserve"> có đồ thị lần lượt là (P) và (d)</w:t>
      </w:r>
    </w:p>
    <w:p w14:paraId="4A8C7503" w14:textId="77777777" w:rsidR="00491731" w:rsidRPr="00E55022" w:rsidRDefault="00491731" w:rsidP="00491731">
      <w:pPr>
        <w:pStyle w:val="ListParagraph"/>
        <w:ind w:left="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a/ Vẽ hai đồ thị (P) và (d) trên cùng mặt phẳng tọa độ.</w:t>
      </w:r>
    </w:p>
    <w:p w14:paraId="0971E3F6" w14:textId="77777777" w:rsidR="00491731" w:rsidRPr="00E55022" w:rsidRDefault="00491731" w:rsidP="00491731">
      <w:pPr>
        <w:pStyle w:val="ListParagraph"/>
        <w:ind w:left="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b/ Tìm tọa độ giao điểm của hai đồ thị (P) và (d).</w:t>
      </w:r>
    </w:p>
    <w:p w14:paraId="71430F1C" w14:textId="77777777" w:rsidR="00491731" w:rsidRPr="00E55022" w:rsidRDefault="00491731" w:rsidP="00491731">
      <w:pPr>
        <w:pStyle w:val="ListParagraph"/>
        <w:rPr>
          <w:rFonts w:ascii="Palatino Linotype" w:hAnsi="Palatino Linotype"/>
        </w:rPr>
      </w:pPr>
    </w:p>
    <w:p w14:paraId="34A78E99" w14:textId="77777777" w:rsidR="00491731" w:rsidRPr="00E55022" w:rsidRDefault="00491731" w:rsidP="00491731">
      <w:pPr>
        <w:rPr>
          <w:rFonts w:ascii="Palatino Linotype" w:hAnsi="Palatino Linotype"/>
          <w:color w:val="FF0000"/>
        </w:rPr>
      </w:pPr>
      <w:r w:rsidRPr="00E55022">
        <w:rPr>
          <w:rFonts w:ascii="Palatino Linotype" w:hAnsi="Palatino Linotype"/>
          <w:b/>
          <w:color w:val="FF0000"/>
        </w:rPr>
        <w:t>Giai</w:t>
      </w:r>
    </w:p>
    <w:p w14:paraId="1B164CF0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a/ Vẽ hai đồ thị (P) và (d) trên cùng mặt phẳng tọa độ.</w:t>
      </w:r>
    </w:p>
    <w:p w14:paraId="4192665C" w14:textId="77777777" w:rsidR="00491731" w:rsidRPr="00E55022" w:rsidRDefault="00491731" w:rsidP="00491731">
      <w:pPr>
        <w:ind w:left="36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* </w:t>
      </w:r>
      <w:r w:rsidRPr="00E55022">
        <w:rPr>
          <w:rFonts w:ascii="Palatino Linotype" w:hAnsi="Palatino Linotype"/>
          <w:position w:val="-24"/>
        </w:rPr>
        <w:object w:dxaOrig="1320" w:dyaOrig="620" w14:anchorId="4E8790B7">
          <v:shape id="_x0000_i1140" type="#_x0000_t75" style="width:66pt;height:31pt" o:ole="">
            <v:imagedata r:id="rId239" o:title=""/>
          </v:shape>
          <o:OLEObject Type="Embed" ProgID="Equation.DSMT4" ShapeID="_x0000_i1140" DrawAspect="Content" ObjectID="_1629559610" r:id="rId240"/>
        </w:obje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56"/>
        <w:gridCol w:w="556"/>
        <w:gridCol w:w="556"/>
        <w:gridCol w:w="520"/>
        <w:gridCol w:w="520"/>
        <w:gridCol w:w="520"/>
        <w:gridCol w:w="520"/>
      </w:tblGrid>
      <w:tr w:rsidR="00491731" w:rsidRPr="00E55022" w14:paraId="2F7F82BB" w14:textId="77777777" w:rsidTr="00DB2C1B">
        <w:tc>
          <w:tcPr>
            <w:tcW w:w="498" w:type="dxa"/>
            <w:vAlign w:val="center"/>
          </w:tcPr>
          <w:p w14:paraId="286DA2BA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</w:rPr>
              <w:t>x</w:t>
            </w:r>
          </w:p>
        </w:tc>
        <w:tc>
          <w:tcPr>
            <w:tcW w:w="556" w:type="dxa"/>
            <w:vAlign w:val="center"/>
          </w:tcPr>
          <w:p w14:paraId="1108821B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6"/>
              </w:rPr>
              <w:object w:dxaOrig="320" w:dyaOrig="279" w14:anchorId="41C79485">
                <v:shape id="_x0000_i1141" type="#_x0000_t75" style="width:15.5pt;height:14.5pt" o:ole="">
                  <v:imagedata r:id="rId241" o:title=""/>
                </v:shape>
                <o:OLEObject Type="Embed" ProgID="Equation.DSMT4" ShapeID="_x0000_i1141" DrawAspect="Content" ObjectID="_1629559611" r:id="rId242"/>
              </w:object>
            </w:r>
          </w:p>
        </w:tc>
        <w:tc>
          <w:tcPr>
            <w:tcW w:w="556" w:type="dxa"/>
            <w:vAlign w:val="center"/>
          </w:tcPr>
          <w:p w14:paraId="0E73F2B2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4"/>
              </w:rPr>
              <w:object w:dxaOrig="320" w:dyaOrig="260" w14:anchorId="20999C91">
                <v:shape id="_x0000_i1142" type="#_x0000_t75" style="width:15.5pt;height:13pt" o:ole="">
                  <v:imagedata r:id="rId243" o:title=""/>
                </v:shape>
                <o:OLEObject Type="Embed" ProgID="Equation.DSMT4" ShapeID="_x0000_i1142" DrawAspect="Content" ObjectID="_1629559612" r:id="rId244"/>
              </w:object>
            </w:r>
          </w:p>
        </w:tc>
        <w:tc>
          <w:tcPr>
            <w:tcW w:w="556" w:type="dxa"/>
            <w:vAlign w:val="center"/>
          </w:tcPr>
          <w:p w14:paraId="11324293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4"/>
              </w:rPr>
              <w:object w:dxaOrig="300" w:dyaOrig="260" w14:anchorId="40182FE2">
                <v:shape id="_x0000_i1143" type="#_x0000_t75" style="width:15pt;height:13pt" o:ole="">
                  <v:imagedata r:id="rId245" o:title=""/>
                </v:shape>
                <o:OLEObject Type="Embed" ProgID="Equation.DSMT4" ShapeID="_x0000_i1143" DrawAspect="Content" ObjectID="_1629559613" r:id="rId246"/>
              </w:object>
            </w:r>
          </w:p>
        </w:tc>
        <w:tc>
          <w:tcPr>
            <w:tcW w:w="520" w:type="dxa"/>
            <w:vAlign w:val="center"/>
          </w:tcPr>
          <w:p w14:paraId="5030C5D0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6"/>
              </w:rPr>
              <w:object w:dxaOrig="200" w:dyaOrig="279" w14:anchorId="7AF1B655">
                <v:shape id="_x0000_i1144" type="#_x0000_t75" style="width:10pt;height:14.5pt" o:ole="">
                  <v:imagedata r:id="rId247" o:title=""/>
                </v:shape>
                <o:OLEObject Type="Embed" ProgID="Equation.DSMT4" ShapeID="_x0000_i1144" DrawAspect="Content" ObjectID="_1629559614" r:id="rId248"/>
              </w:object>
            </w:r>
          </w:p>
        </w:tc>
        <w:tc>
          <w:tcPr>
            <w:tcW w:w="520" w:type="dxa"/>
            <w:vAlign w:val="center"/>
          </w:tcPr>
          <w:p w14:paraId="7A21902E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4"/>
              </w:rPr>
              <w:object w:dxaOrig="139" w:dyaOrig="260" w14:anchorId="25ECD4CA">
                <v:shape id="_x0000_i1145" type="#_x0000_t75" style="width:6.5pt;height:13pt" o:ole="">
                  <v:imagedata r:id="rId249" o:title=""/>
                </v:shape>
                <o:OLEObject Type="Embed" ProgID="Equation.DSMT4" ShapeID="_x0000_i1145" DrawAspect="Content" ObjectID="_1629559615" r:id="rId250"/>
              </w:object>
            </w:r>
          </w:p>
        </w:tc>
        <w:tc>
          <w:tcPr>
            <w:tcW w:w="520" w:type="dxa"/>
            <w:vAlign w:val="center"/>
          </w:tcPr>
          <w:p w14:paraId="74A529D2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4"/>
              </w:rPr>
              <w:object w:dxaOrig="200" w:dyaOrig="260" w14:anchorId="09AC113E">
                <v:shape id="_x0000_i1146" type="#_x0000_t75" style="width:10pt;height:13pt" o:ole="">
                  <v:imagedata r:id="rId251" o:title=""/>
                </v:shape>
                <o:OLEObject Type="Embed" ProgID="Equation.DSMT4" ShapeID="_x0000_i1146" DrawAspect="Content" ObjectID="_1629559616" r:id="rId252"/>
              </w:object>
            </w:r>
          </w:p>
        </w:tc>
        <w:tc>
          <w:tcPr>
            <w:tcW w:w="520" w:type="dxa"/>
            <w:vAlign w:val="center"/>
          </w:tcPr>
          <w:p w14:paraId="7F4259E4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6"/>
              </w:rPr>
              <w:object w:dxaOrig="180" w:dyaOrig="279" w14:anchorId="291E326B">
                <v:shape id="_x0000_i1147" type="#_x0000_t75" style="width:9pt;height:14.5pt" o:ole="">
                  <v:imagedata r:id="rId253" o:title=""/>
                </v:shape>
                <o:OLEObject Type="Embed" ProgID="Equation.DSMT4" ShapeID="_x0000_i1147" DrawAspect="Content" ObjectID="_1629559617" r:id="rId254"/>
              </w:object>
            </w:r>
          </w:p>
        </w:tc>
      </w:tr>
      <w:tr w:rsidR="00491731" w:rsidRPr="00E55022" w14:paraId="4D68827A" w14:textId="77777777" w:rsidTr="00DB2C1B">
        <w:tc>
          <w:tcPr>
            <w:tcW w:w="498" w:type="dxa"/>
            <w:vAlign w:val="center"/>
          </w:tcPr>
          <w:p w14:paraId="49C6FFFF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</w:rPr>
              <w:t>y</w:t>
            </w:r>
          </w:p>
        </w:tc>
        <w:tc>
          <w:tcPr>
            <w:tcW w:w="556" w:type="dxa"/>
            <w:vAlign w:val="center"/>
          </w:tcPr>
          <w:p w14:paraId="7257BF16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24"/>
              </w:rPr>
              <w:object w:dxaOrig="240" w:dyaOrig="620" w14:anchorId="068103DF">
                <v:shape id="_x0000_i1148" type="#_x0000_t75" style="width:12pt;height:31pt" o:ole="">
                  <v:imagedata r:id="rId255" o:title=""/>
                </v:shape>
                <o:OLEObject Type="Embed" ProgID="Equation.DSMT4" ShapeID="_x0000_i1148" DrawAspect="Content" ObjectID="_1629559618" r:id="rId256"/>
              </w:object>
            </w:r>
          </w:p>
        </w:tc>
        <w:tc>
          <w:tcPr>
            <w:tcW w:w="556" w:type="dxa"/>
            <w:vAlign w:val="center"/>
          </w:tcPr>
          <w:p w14:paraId="2B4AACF3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4"/>
              </w:rPr>
              <w:object w:dxaOrig="139" w:dyaOrig="260" w14:anchorId="1E7E430D">
                <v:shape id="_x0000_i1149" type="#_x0000_t75" style="width:6.5pt;height:13pt" o:ole="">
                  <v:imagedata r:id="rId257" o:title=""/>
                </v:shape>
                <o:OLEObject Type="Embed" ProgID="Equation.DSMT4" ShapeID="_x0000_i1149" DrawAspect="Content" ObjectID="_1629559619" r:id="rId258"/>
              </w:object>
            </w:r>
          </w:p>
        </w:tc>
        <w:tc>
          <w:tcPr>
            <w:tcW w:w="556" w:type="dxa"/>
            <w:vAlign w:val="center"/>
          </w:tcPr>
          <w:p w14:paraId="6AD9A6CA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24"/>
              </w:rPr>
              <w:object w:dxaOrig="240" w:dyaOrig="620" w14:anchorId="6CDF16AC">
                <v:shape id="_x0000_i1150" type="#_x0000_t75" style="width:12pt;height:31pt" o:ole="">
                  <v:imagedata r:id="rId259" o:title=""/>
                </v:shape>
                <o:OLEObject Type="Embed" ProgID="Equation.DSMT4" ShapeID="_x0000_i1150" DrawAspect="Content" ObjectID="_1629559620" r:id="rId260"/>
              </w:object>
            </w:r>
          </w:p>
        </w:tc>
        <w:tc>
          <w:tcPr>
            <w:tcW w:w="520" w:type="dxa"/>
            <w:vAlign w:val="center"/>
          </w:tcPr>
          <w:p w14:paraId="3AE07C48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6"/>
              </w:rPr>
              <w:object w:dxaOrig="200" w:dyaOrig="279" w14:anchorId="4575B33A">
                <v:shape id="_x0000_i1151" type="#_x0000_t75" style="width:10pt;height:14.5pt" o:ole="">
                  <v:imagedata r:id="rId261" o:title=""/>
                </v:shape>
                <o:OLEObject Type="Embed" ProgID="Equation.DSMT4" ShapeID="_x0000_i1151" DrawAspect="Content" ObjectID="_1629559621" r:id="rId262"/>
              </w:object>
            </w:r>
          </w:p>
        </w:tc>
        <w:tc>
          <w:tcPr>
            <w:tcW w:w="520" w:type="dxa"/>
            <w:vAlign w:val="center"/>
          </w:tcPr>
          <w:p w14:paraId="510CBB62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24"/>
              </w:rPr>
              <w:object w:dxaOrig="240" w:dyaOrig="620" w14:anchorId="4F69A3E4">
                <v:shape id="_x0000_i1152" type="#_x0000_t75" style="width:12pt;height:31pt" o:ole="">
                  <v:imagedata r:id="rId263" o:title=""/>
                </v:shape>
                <o:OLEObject Type="Embed" ProgID="Equation.DSMT4" ShapeID="_x0000_i1152" DrawAspect="Content" ObjectID="_1629559622" r:id="rId264"/>
              </w:object>
            </w:r>
          </w:p>
        </w:tc>
        <w:tc>
          <w:tcPr>
            <w:tcW w:w="520" w:type="dxa"/>
            <w:vAlign w:val="center"/>
          </w:tcPr>
          <w:p w14:paraId="707D87A6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position w:val="-4"/>
              </w:rPr>
              <w:object w:dxaOrig="139" w:dyaOrig="260" w14:anchorId="22C14A48">
                <v:shape id="_x0000_i1153" type="#_x0000_t75" style="width:6.5pt;height:13pt" o:ole="">
                  <v:imagedata r:id="rId265" o:title=""/>
                </v:shape>
                <o:OLEObject Type="Embed" ProgID="Equation.DSMT4" ShapeID="_x0000_i1153" DrawAspect="Content" ObjectID="_1629559623" r:id="rId266"/>
              </w:object>
            </w:r>
          </w:p>
        </w:tc>
        <w:tc>
          <w:tcPr>
            <w:tcW w:w="520" w:type="dxa"/>
            <w:vAlign w:val="center"/>
          </w:tcPr>
          <w:p w14:paraId="1AC9DE79" w14:textId="77777777" w:rsidR="00491731" w:rsidRPr="00E55022" w:rsidRDefault="00491731" w:rsidP="00DB2C1B">
            <w:pPr>
              <w:jc w:val="center"/>
              <w:rPr>
                <w:rFonts w:ascii="Palatino Linotype" w:hAnsi="Palatino Linotype"/>
              </w:rPr>
            </w:pPr>
            <w:r w:rsidRPr="00E55022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69802B" wp14:editId="6266E815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115570</wp:posOffset>
                      </wp:positionV>
                      <wp:extent cx="2311400" cy="1600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F58F6" w14:textId="77777777" w:rsidR="00491731" w:rsidRDefault="00491731" w:rsidP="00491731">
                                  <w:r w:rsidRPr="0052706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5A7C6" wp14:editId="74622993">
                                        <wp:extent cx="2200275" cy="138112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0275" cy="1381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8698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2.6pt;margin-top:9.1pt;width:182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" filled="f" stroked="f">
                      <v:textbox>
                        <w:txbxContent>
                          <w:p w14:paraId="272F58F6" w14:textId="77777777" w:rsidR="00491731" w:rsidRDefault="00491731" w:rsidP="00491731">
                            <w:r w:rsidRPr="00527067">
                              <w:rPr>
                                <w:noProof/>
                              </w:rPr>
                              <w:drawing>
                                <wp:inline distT="0" distB="0" distL="0" distR="0" wp14:anchorId="3BE5A7C6" wp14:editId="74622993">
                                  <wp:extent cx="2200275" cy="13811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022">
              <w:rPr>
                <w:rFonts w:ascii="Palatino Linotype" w:hAnsi="Palatino Linotype"/>
                <w:position w:val="-24"/>
              </w:rPr>
              <w:object w:dxaOrig="240" w:dyaOrig="620" w14:anchorId="6C4B6792">
                <v:shape id="_x0000_i1154" type="#_x0000_t75" style="width:12pt;height:31pt" o:ole="">
                  <v:imagedata r:id="rId269" o:title=""/>
                </v:shape>
                <o:OLEObject Type="Embed" ProgID="Equation.DSMT4" ShapeID="_x0000_i1154" DrawAspect="Content" ObjectID="_1629559624" r:id="rId270"/>
              </w:object>
            </w:r>
          </w:p>
        </w:tc>
      </w:tr>
    </w:tbl>
    <w:p w14:paraId="3D6256D7" w14:textId="77777777" w:rsidR="00491731" w:rsidRPr="00E55022" w:rsidRDefault="00491731" w:rsidP="00491731">
      <w:pPr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br w:type="textWrapping" w:clear="all"/>
      </w:r>
    </w:p>
    <w:p w14:paraId="00AA4BC1" w14:textId="77777777" w:rsidR="00491731" w:rsidRPr="00E55022" w:rsidRDefault="00491731" w:rsidP="00491731">
      <w:pPr>
        <w:ind w:left="360"/>
        <w:rPr>
          <w:rFonts w:ascii="Palatino Linotype" w:hAnsi="Palatino Linotype"/>
          <w:position w:val="-24"/>
        </w:rPr>
      </w:pPr>
      <w:r w:rsidRPr="00E55022">
        <w:rPr>
          <w:rFonts w:ascii="Palatino Linotype" w:hAnsi="Palatino Linotype"/>
        </w:rPr>
        <w:t xml:space="preserve">* </w:t>
      </w:r>
      <w:r w:rsidRPr="00E55022">
        <w:rPr>
          <w:rFonts w:ascii="Palatino Linotype" w:hAnsi="Palatino Linotype"/>
          <w:position w:val="-14"/>
        </w:rPr>
        <w:object w:dxaOrig="1340" w:dyaOrig="400" w14:anchorId="23D14DD1">
          <v:shape id="_x0000_i1155" type="#_x0000_t75" style="width:66.5pt;height:20.5pt" o:ole="">
            <v:imagedata r:id="rId271" o:title=""/>
          </v:shape>
          <o:OLEObject Type="Embed" ProgID="Equation.DSMT4" ShapeID="_x0000_i1155" DrawAspect="Content" ObjectID="_1629559625" r:id="rId272"/>
        </w:object>
      </w:r>
    </w:p>
    <w:p w14:paraId="2028CFD5" w14:textId="77777777" w:rsidR="00491731" w:rsidRPr="00E55022" w:rsidRDefault="00491731" w:rsidP="00491731">
      <w:pPr>
        <w:ind w:left="360"/>
        <w:rPr>
          <w:rFonts w:ascii="Palatino Linotype" w:hAnsi="Palatino Linotype"/>
          <w:position w:val="-24"/>
        </w:rPr>
      </w:pPr>
      <w:r w:rsidRPr="00E55022">
        <w:rPr>
          <w:rFonts w:ascii="Palatino Linotype" w:hAnsi="Palatino Linotype"/>
          <w:position w:val="-14"/>
        </w:rPr>
        <w:object w:dxaOrig="2659" w:dyaOrig="400" w14:anchorId="2FA3157B">
          <v:shape id="_x0000_i1156" type="#_x0000_t75" style="width:132.5pt;height:20.5pt" o:ole="">
            <v:imagedata r:id="rId273" o:title=""/>
          </v:shape>
          <o:OLEObject Type="Embed" ProgID="Equation.DSMT4" ShapeID="_x0000_i1156" DrawAspect="Content" ObjectID="_1629559626" r:id="rId274"/>
        </w:object>
      </w:r>
    </w:p>
    <w:p w14:paraId="58B9D201" w14:textId="77777777" w:rsidR="00491731" w:rsidRPr="00E55022" w:rsidRDefault="00491731" w:rsidP="00491731">
      <w:pPr>
        <w:ind w:left="360"/>
        <w:rPr>
          <w:rFonts w:ascii="Palatino Linotype" w:hAnsi="Palatino Linotype"/>
          <w:position w:val="-24"/>
        </w:rPr>
      </w:pPr>
      <w:r w:rsidRPr="00E55022">
        <w:rPr>
          <w:rFonts w:ascii="Palatino Linotype" w:hAnsi="Palatino Linotype"/>
          <w:position w:val="-14"/>
        </w:rPr>
        <w:object w:dxaOrig="2340" w:dyaOrig="400" w14:anchorId="1E7BDF43">
          <v:shape id="_x0000_i1157" type="#_x0000_t75" style="width:117pt;height:20.5pt" o:ole="">
            <v:imagedata r:id="rId275" o:title=""/>
          </v:shape>
          <o:OLEObject Type="Embed" ProgID="Equation.DSMT4" ShapeID="_x0000_i1157" DrawAspect="Content" ObjectID="_1629559627" r:id="rId276"/>
        </w:object>
      </w:r>
    </w:p>
    <w:p w14:paraId="6BBA5B79" w14:textId="77777777" w:rsidR="00491731" w:rsidRPr="00E55022" w:rsidRDefault="00491731" w:rsidP="00491731">
      <w:pPr>
        <w:rPr>
          <w:rFonts w:ascii="Palatino Linotype" w:hAnsi="Palatino Linotype"/>
        </w:rPr>
      </w:pPr>
    </w:p>
    <w:p w14:paraId="675410B7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b/ Tìm tọa độ giao điểm của hai đồ thị (P) và (d).</w:t>
      </w:r>
    </w:p>
    <w:p w14:paraId="1F121BB7" w14:textId="77777777" w:rsidR="00491731" w:rsidRPr="00E55022" w:rsidRDefault="00491731" w:rsidP="00491731">
      <w:pPr>
        <w:pStyle w:val="ListParagraph"/>
        <w:ind w:left="0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Phương trình hoành độ giao điểm của (P) và (d) là: </w:t>
      </w:r>
      <w:r w:rsidRPr="00E55022">
        <w:rPr>
          <w:rFonts w:ascii="Palatino Linotype" w:hAnsi="Palatino Linotype"/>
          <w:position w:val="-24"/>
        </w:rPr>
        <w:object w:dxaOrig="6580" w:dyaOrig="620" w14:anchorId="1130BD13">
          <v:shape id="_x0000_i1158" type="#_x0000_t75" style="width:329.5pt;height:31pt" o:ole="">
            <v:imagedata r:id="rId277" o:title=""/>
          </v:shape>
          <o:OLEObject Type="Embed" ProgID="Equation.DSMT4" ShapeID="_x0000_i1158" DrawAspect="Content" ObjectID="_1629559628" r:id="rId278"/>
        </w:object>
      </w:r>
    </w:p>
    <w:p w14:paraId="14BE1027" w14:textId="77777777" w:rsidR="00491731" w:rsidRPr="00E55022" w:rsidRDefault="00491731" w:rsidP="00491731">
      <w:pPr>
        <w:rPr>
          <w:rFonts w:ascii="Palatino Linotype" w:hAnsi="Palatino Linotype"/>
          <w:position w:val="-24"/>
        </w:rPr>
      </w:pPr>
      <w:r w:rsidRPr="00E55022">
        <w:rPr>
          <w:rFonts w:ascii="Palatino Linotype" w:hAnsi="Palatino Linotype"/>
        </w:rPr>
        <w:t xml:space="preserve">Thay </w:t>
      </w:r>
      <w:r w:rsidRPr="00E55022">
        <w:rPr>
          <w:rFonts w:ascii="Palatino Linotype" w:hAnsi="Palatino Linotype"/>
          <w:position w:val="-6"/>
        </w:rPr>
        <w:object w:dxaOrig="560" w:dyaOrig="279" w14:anchorId="15D22A11">
          <v:shape id="_x0000_i1159" type="#_x0000_t75" style="width:27.5pt;height:14.5pt" o:ole="">
            <v:imagedata r:id="rId279" o:title=""/>
          </v:shape>
          <o:OLEObject Type="Embed" ProgID="Equation.DSMT4" ShapeID="_x0000_i1159" DrawAspect="Content" ObjectID="_1629559629" r:id="rId280"/>
        </w:object>
      </w:r>
      <w:r w:rsidRPr="00E55022">
        <w:rPr>
          <w:rFonts w:ascii="Palatino Linotype" w:hAnsi="Palatino Linotype"/>
        </w:rPr>
        <w:t xml:space="preserve"> vào </w:t>
      </w:r>
      <w:r w:rsidRPr="00E55022">
        <w:rPr>
          <w:rFonts w:ascii="Palatino Linotype" w:hAnsi="Palatino Linotype"/>
          <w:position w:val="-24"/>
        </w:rPr>
        <w:object w:dxaOrig="840" w:dyaOrig="620" w14:anchorId="3AA48F70">
          <v:shape id="_x0000_i1160" type="#_x0000_t75" style="width:42pt;height:31pt" o:ole="">
            <v:imagedata r:id="rId281" o:title=""/>
          </v:shape>
          <o:OLEObject Type="Embed" ProgID="Equation.DSMT4" ShapeID="_x0000_i1160" DrawAspect="Content" ObjectID="_1629559630" r:id="rId282"/>
        </w:object>
      </w:r>
      <w:r>
        <w:rPr>
          <w:rFonts w:ascii="Palatino Linotype" w:hAnsi="Palatino Linotype"/>
        </w:rPr>
        <w:t xml:space="preserve"> Ta được</w:t>
      </w:r>
      <w:r>
        <w:rPr>
          <w:rFonts w:ascii="Palatino Linotype" w:hAnsi="Palatino Linotype"/>
          <w:position w:val="-24"/>
        </w:rPr>
        <w:object w:dxaOrig="1260" w:dyaOrig="620" w14:anchorId="561F9D8B">
          <v:shape id="_x0000_i1161" type="#_x0000_t75" style="width:63pt;height:31pt" o:ole="">
            <v:imagedata r:id="rId283" o:title=""/>
          </v:shape>
          <o:OLEObject Type="Embed" ProgID="Equation.DSMT4" ShapeID="_x0000_i1161" DrawAspect="Content" ObjectID="_1629559631" r:id="rId284"/>
        </w:object>
      </w:r>
      <w:r w:rsidRPr="00E55022">
        <w:rPr>
          <w:rFonts w:ascii="Palatino Linotype" w:hAnsi="Palatino Linotype"/>
          <w:position w:val="-24"/>
        </w:rPr>
        <w:t xml:space="preserve">. </w:t>
      </w:r>
    </w:p>
    <w:p w14:paraId="5A7E6562" w14:textId="77777777" w:rsidR="00491731" w:rsidRPr="00E55022" w:rsidRDefault="00491731" w:rsidP="00491731">
      <w:pPr>
        <w:rPr>
          <w:rFonts w:ascii="Palatino Linotype" w:hAnsi="Palatino Linotype"/>
          <w:position w:val="-24"/>
        </w:rPr>
      </w:pPr>
      <w:r w:rsidRPr="00E55022">
        <w:rPr>
          <w:rFonts w:ascii="Palatino Linotype" w:hAnsi="Palatino Linotype"/>
          <w:position w:val="-24"/>
        </w:rPr>
        <w:t>Vậy tọa độ giao điểm của hai đồ thị (P) và (d) là (2;1)</w:t>
      </w:r>
    </w:p>
    <w:p w14:paraId="3E0449CD" w14:textId="77777777" w:rsidR="00491731" w:rsidRPr="00E55022" w:rsidRDefault="00491731" w:rsidP="00491731">
      <w:pPr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  <w:b/>
          <w:u w:val="single"/>
        </w:rPr>
        <w:t xml:space="preserve">Bài 8: 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 w:cs="Times New Roman"/>
        </w:rPr>
        <w:t>Giải bài toán bằng các lập phương trình hoặc hệ phương trình:</w:t>
      </w:r>
    </w:p>
    <w:p w14:paraId="45901836" w14:textId="77777777" w:rsidR="00491731" w:rsidRPr="00E55022" w:rsidRDefault="00491731" w:rsidP="00491731">
      <w:pPr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t>Quảng đường từ A đến B dài 120km . Hai ôtô khởi hành cùng một lúc đi từ A đến B .Ôtô thứ nhất chạy nhanh hơn ôtô thứ hai 12km/h nên đến nơi sớm hơn Ôtô thứ hai 30 phút. Tính vận tốc mỗi xe.</w:t>
      </w:r>
    </w:p>
    <w:p w14:paraId="43FDA82F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7529E15F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Gọi x km/h là vận tốc của ôtô thưa nhất, điều kiện x &gt; 12</w:t>
      </w:r>
    </w:p>
    <w:p w14:paraId="62B7F298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Vận tốc của ôtô thứ hai là x -12 km/h.</w:t>
      </w:r>
    </w:p>
    <w:p w14:paraId="45E29F70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Thời gian ôtô thứ nhất đi từ A đến B </w:t>
      </w:r>
      <w:r w:rsidRPr="00E55022">
        <w:rPr>
          <w:rFonts w:ascii="Palatino Linotype" w:hAnsi="Palatino Linotype"/>
          <w:position w:val="-24"/>
        </w:rPr>
        <w:object w:dxaOrig="440" w:dyaOrig="620" w14:anchorId="15EBBFE1">
          <v:shape id="_x0000_i1162" type="#_x0000_t75" style="width:22pt;height:31pt" o:ole="">
            <v:imagedata r:id="rId285" o:title=""/>
          </v:shape>
          <o:OLEObject Type="Embed" ProgID="Equation.DSMT4" ShapeID="_x0000_i1162" DrawAspect="Content" ObjectID="_1629559632" r:id="rId286"/>
        </w:object>
      </w:r>
      <w:r w:rsidRPr="00E55022">
        <w:rPr>
          <w:rFonts w:ascii="Palatino Linotype" w:hAnsi="Palatino Linotype"/>
        </w:rPr>
        <w:t xml:space="preserve"> (giờ)</w:t>
      </w:r>
    </w:p>
    <w:p w14:paraId="220B6CF2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Thời gian ôtô thứ hai đi từ A đến B </w:t>
      </w:r>
      <w:r w:rsidRPr="00E55022">
        <w:rPr>
          <w:rFonts w:ascii="Palatino Linotype" w:hAnsi="Palatino Linotype"/>
          <w:position w:val="-24"/>
        </w:rPr>
        <w:object w:dxaOrig="660" w:dyaOrig="620" w14:anchorId="102CE12D">
          <v:shape id="_x0000_i1163" type="#_x0000_t75" style="width:33pt;height:31pt" o:ole="">
            <v:imagedata r:id="rId287" o:title=""/>
          </v:shape>
          <o:OLEObject Type="Embed" ProgID="Equation.DSMT4" ShapeID="_x0000_i1163" DrawAspect="Content" ObjectID="_1629559633" r:id="rId288"/>
        </w:object>
      </w:r>
      <w:r w:rsidRPr="00E55022">
        <w:rPr>
          <w:rFonts w:ascii="Palatino Linotype" w:hAnsi="Palatino Linotype"/>
        </w:rPr>
        <w:t xml:space="preserve"> (giờ)</w:t>
      </w:r>
    </w:p>
    <w:p w14:paraId="2B5F50EA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Vì ôtô thứ nhất đến nơi sớm hơn ôtô thứ hai 30 phút=</w:t>
      </w:r>
      <w:r w:rsidRPr="00E55022">
        <w:rPr>
          <w:rFonts w:ascii="Palatino Linotype" w:hAnsi="Palatino Linotype"/>
          <w:position w:val="-24"/>
        </w:rPr>
        <w:object w:dxaOrig="240" w:dyaOrig="620" w14:anchorId="24C724EF">
          <v:shape id="_x0000_i1164" type="#_x0000_t75" style="width:12pt;height:31pt" o:ole="">
            <v:imagedata r:id="rId289" o:title=""/>
          </v:shape>
          <o:OLEObject Type="Embed" ProgID="Equation.DSMT4" ShapeID="_x0000_i1164" DrawAspect="Content" ObjectID="_1629559634" r:id="rId290"/>
        </w:object>
      </w:r>
      <w:r w:rsidRPr="00E55022">
        <w:rPr>
          <w:rFonts w:ascii="Palatino Linotype" w:hAnsi="Palatino Linotype"/>
        </w:rPr>
        <w:t xml:space="preserve"> giờ nên</w:t>
      </w:r>
    </w:p>
    <w:p w14:paraId="02AFE20D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ta có phương trình </w:t>
      </w:r>
      <w:r w:rsidRPr="00E55022">
        <w:rPr>
          <w:rFonts w:ascii="Palatino Linotype" w:hAnsi="Palatino Linotype"/>
          <w:position w:val="-24"/>
        </w:rPr>
        <w:object w:dxaOrig="660" w:dyaOrig="620" w14:anchorId="06E0B766">
          <v:shape id="_x0000_i1165" type="#_x0000_t75" style="width:33pt;height:31pt" o:ole="">
            <v:imagedata r:id="rId291" o:title=""/>
          </v:shape>
          <o:OLEObject Type="Embed" ProgID="Equation.DSMT4" ShapeID="_x0000_i1165" DrawAspect="Content" ObjectID="_1629559635" r:id="rId292"/>
        </w:object>
      </w:r>
      <w:r w:rsidRPr="00E55022">
        <w:rPr>
          <w:rFonts w:ascii="Palatino Linotype" w:hAnsi="Palatino Linotype"/>
        </w:rPr>
        <w:t xml:space="preserve">- </w:t>
      </w:r>
      <w:r w:rsidRPr="00E55022">
        <w:rPr>
          <w:rFonts w:ascii="Palatino Linotype" w:hAnsi="Palatino Linotype"/>
          <w:position w:val="-24"/>
        </w:rPr>
        <w:object w:dxaOrig="440" w:dyaOrig="620" w14:anchorId="75E87DF9">
          <v:shape id="_x0000_i1166" type="#_x0000_t75" style="width:22pt;height:31pt" o:ole="">
            <v:imagedata r:id="rId293" o:title=""/>
          </v:shape>
          <o:OLEObject Type="Embed" ProgID="Equation.DSMT4" ShapeID="_x0000_i1166" DrawAspect="Content" ObjectID="_1629559636" r:id="rId294"/>
        </w:object>
      </w:r>
      <w:r w:rsidRPr="00E55022">
        <w:rPr>
          <w:rFonts w:ascii="Palatino Linotype" w:hAnsi="Palatino Linotype"/>
        </w:rPr>
        <w:t xml:space="preserve">= </w:t>
      </w:r>
      <w:r w:rsidRPr="00E55022">
        <w:rPr>
          <w:rFonts w:ascii="Palatino Linotype" w:hAnsi="Palatino Linotype"/>
          <w:position w:val="-24"/>
        </w:rPr>
        <w:object w:dxaOrig="240" w:dyaOrig="620" w14:anchorId="7335A2F4">
          <v:shape id="_x0000_i1167" type="#_x0000_t75" style="width:12pt;height:31pt" o:ole="">
            <v:imagedata r:id="rId295" o:title=""/>
          </v:shape>
          <o:OLEObject Type="Embed" ProgID="Equation.DSMT4" ShapeID="_x0000_i1167" DrawAspect="Content" ObjectID="_1629559637" r:id="rId296"/>
        </w:object>
      </w:r>
    </w:p>
    <w:p w14:paraId="307FB350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Rút gọn phương trình ta được: x</w:t>
      </w:r>
      <w:r w:rsidRPr="00E55022">
        <w:rPr>
          <w:rFonts w:ascii="Palatino Linotype" w:hAnsi="Palatino Linotype"/>
          <w:vertAlign w:val="superscript"/>
        </w:rPr>
        <w:t>2</w:t>
      </w:r>
      <w:r w:rsidRPr="00E55022">
        <w:rPr>
          <w:rFonts w:ascii="Palatino Linotype" w:hAnsi="Palatino Linotype"/>
        </w:rPr>
        <w:t xml:space="preserve"> -12x -2880 = 0</w:t>
      </w:r>
    </w:p>
    <w:p w14:paraId="2E0ECC72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Giải ra ta được x</w:t>
      </w:r>
      <w:r w:rsidRPr="00E55022">
        <w:rPr>
          <w:rFonts w:ascii="Palatino Linotype" w:hAnsi="Palatino Linotype"/>
          <w:vertAlign w:val="subscript"/>
        </w:rPr>
        <w:t>1</w:t>
      </w:r>
      <w:r w:rsidRPr="00E55022">
        <w:rPr>
          <w:rFonts w:ascii="Palatino Linotype" w:hAnsi="Palatino Linotype"/>
        </w:rPr>
        <w:t xml:space="preserve"> = 60 (nhận), x</w:t>
      </w:r>
      <w:r w:rsidRPr="00E55022">
        <w:rPr>
          <w:rFonts w:ascii="Palatino Linotype" w:hAnsi="Palatino Linotype"/>
          <w:vertAlign w:val="subscript"/>
        </w:rPr>
        <w:t>2</w:t>
      </w:r>
      <w:r w:rsidRPr="00E55022">
        <w:rPr>
          <w:rFonts w:ascii="Palatino Linotype" w:hAnsi="Palatino Linotype"/>
        </w:rPr>
        <w:t xml:space="preserve"> = -48 (loại)</w:t>
      </w:r>
    </w:p>
    <w:p w14:paraId="08C60DBB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Vậy vận tốc của xe thứ nhất là 60 km/h, vận tốc của xe thứ hai là</w:t>
      </w:r>
    </w:p>
    <w:p w14:paraId="31096A05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60-12 = 48 km/h</w:t>
      </w:r>
    </w:p>
    <w:p w14:paraId="5135064D" w14:textId="77777777" w:rsidR="00491731" w:rsidRPr="00E55022" w:rsidRDefault="00491731" w:rsidP="00491731">
      <w:pPr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  <w:b/>
          <w:u w:val="single"/>
        </w:rPr>
        <w:t xml:space="preserve">Bài 9: 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 w:cs="Times New Roman"/>
        </w:rPr>
        <w:t>Giải bài toán bằng các lập phương trình hoặc hệ phương trình:</w:t>
      </w:r>
    </w:p>
    <w:p w14:paraId="7A3F928F" w14:textId="77777777" w:rsidR="00491731" w:rsidRPr="00E55022" w:rsidRDefault="00491731" w:rsidP="00491731">
      <w:pPr>
        <w:spacing w:line="360" w:lineRule="auto"/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 w:cs="Times New Roman"/>
        </w:rPr>
        <w:lastRenderedPageBreak/>
        <w:t>Một tổ công nhân phải làm 144 dụng cụ. Do 3 công nhân chuyển đi làm việc khác nên mỗi người còn lại phải làm thêm 4 dụng cụ. Tính số công nhân lúc đầu của  tổ nếu năng suất của mỗi người là như nhau.</w:t>
      </w:r>
    </w:p>
    <w:p w14:paraId="73E668F0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6954BC17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>Gọi x (người) là số công nhân của tổ lúc đầu. Điều kiện x nguyên và x</w:t>
      </w:r>
      <w:r w:rsidRPr="00E55022">
        <w:rPr>
          <w:rFonts w:ascii="Palatino Linotype" w:hAnsi="Palatino Linotype"/>
          <w:position w:val="-6"/>
        </w:rPr>
        <w:object w:dxaOrig="360" w:dyaOrig="279" w14:anchorId="6BB96140">
          <v:shape id="_x0000_i1168" type="#_x0000_t75" style="width:18pt;height:14.5pt" o:ole="">
            <v:imagedata r:id="rId297" o:title=""/>
          </v:shape>
          <o:OLEObject Type="Embed" ProgID="Equation.DSMT4" ShapeID="_x0000_i1168" DrawAspect="Content" ObjectID="_1629559638" r:id="rId298"/>
        </w:object>
      </w:r>
    </w:p>
    <w:p w14:paraId="72C0B6C3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Số dụng cụ mỗi công nhân dự định phải làm là: </w:t>
      </w:r>
      <w:r w:rsidRPr="00E55022">
        <w:rPr>
          <w:rFonts w:ascii="Palatino Linotype" w:hAnsi="Palatino Linotype"/>
          <w:position w:val="-24"/>
        </w:rPr>
        <w:object w:dxaOrig="440" w:dyaOrig="620" w14:anchorId="41D4C2C5">
          <v:shape id="_x0000_i1169" type="#_x0000_t75" style="width:22pt;height:31pt" o:ole="">
            <v:imagedata r:id="rId299" o:title=""/>
          </v:shape>
          <o:OLEObject Type="Embed" ProgID="Equation.DSMT4" ShapeID="_x0000_i1169" DrawAspect="Content" ObjectID="_1629559639" r:id="rId300"/>
        </w:object>
      </w:r>
      <w:r w:rsidRPr="00E55022">
        <w:rPr>
          <w:rFonts w:ascii="Palatino Linotype" w:hAnsi="Palatino Linotype"/>
        </w:rPr>
        <w:t>(dụng cụ)</w:t>
      </w:r>
    </w:p>
    <w:p w14:paraId="66305312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Số công nhân thực tế khi làm việc là: </w:t>
      </w:r>
      <w:r w:rsidRPr="00E55022">
        <w:rPr>
          <w:rFonts w:ascii="Palatino Linotype" w:hAnsi="Palatino Linotype"/>
          <w:position w:val="-6"/>
        </w:rPr>
        <w:object w:dxaOrig="520" w:dyaOrig="279" w14:anchorId="1A40D669">
          <v:shape id="_x0000_i1170" type="#_x0000_t75" style="width:26.5pt;height:14.5pt" o:ole="">
            <v:imagedata r:id="rId301" o:title=""/>
          </v:shape>
          <o:OLEObject Type="Embed" ProgID="Equation.DSMT4" ShapeID="_x0000_i1170" DrawAspect="Content" ObjectID="_1629559640" r:id="rId302"/>
        </w:object>
      </w:r>
      <w:r w:rsidRPr="00E55022">
        <w:rPr>
          <w:rFonts w:ascii="Palatino Linotype" w:hAnsi="Palatino Linotype"/>
        </w:rPr>
        <w:t xml:space="preserve"> (người)</w:t>
      </w:r>
    </w:p>
    <w:p w14:paraId="66EFB9AC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Do đó mỗi công nhân thực tế phải làm là: </w:t>
      </w:r>
      <w:r w:rsidRPr="00E55022">
        <w:rPr>
          <w:rFonts w:ascii="Palatino Linotype" w:hAnsi="Palatino Linotype"/>
          <w:position w:val="-24"/>
        </w:rPr>
        <w:object w:dxaOrig="560" w:dyaOrig="620" w14:anchorId="446E41A0">
          <v:shape id="_x0000_i1171" type="#_x0000_t75" style="width:27.5pt;height:31pt" o:ole="">
            <v:imagedata r:id="rId303" o:title=""/>
          </v:shape>
          <o:OLEObject Type="Embed" ProgID="Equation.DSMT4" ShapeID="_x0000_i1171" DrawAspect="Content" ObjectID="_1629559641" r:id="rId304"/>
        </w:object>
      </w:r>
      <w:r w:rsidRPr="00E55022">
        <w:rPr>
          <w:rFonts w:ascii="Palatino Linotype" w:hAnsi="Palatino Linotype"/>
        </w:rPr>
        <w:t>(dụng cụ)</w:t>
      </w:r>
    </w:p>
    <w:p w14:paraId="15B2D70D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Theo đề bài ta có phương trình: </w:t>
      </w:r>
      <w:r w:rsidRPr="00E55022">
        <w:rPr>
          <w:rFonts w:ascii="Palatino Linotype" w:hAnsi="Palatino Linotype"/>
          <w:position w:val="-24"/>
        </w:rPr>
        <w:object w:dxaOrig="1500" w:dyaOrig="620" w14:anchorId="54D87BE7">
          <v:shape id="_x0000_i1172" type="#_x0000_t75" style="width:75pt;height:31pt" o:ole="">
            <v:imagedata r:id="rId305" o:title=""/>
          </v:shape>
          <o:OLEObject Type="Embed" ProgID="Equation.DSMT4" ShapeID="_x0000_i1172" DrawAspect="Content" ObjectID="_1629559642" r:id="rId306"/>
        </w:object>
      </w:r>
    </w:p>
    <w:p w14:paraId="08F0BFDA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Rút gọn, ta có phương trình : </w:t>
      </w:r>
      <w:r w:rsidRPr="00E55022">
        <w:rPr>
          <w:rFonts w:ascii="Palatino Linotype" w:hAnsi="Palatino Linotype"/>
          <w:position w:val="-6"/>
        </w:rPr>
        <w:object w:dxaOrig="1640" w:dyaOrig="320" w14:anchorId="10163286">
          <v:shape id="_x0000_i1173" type="#_x0000_t75" style="width:82pt;height:15.5pt" o:ole="">
            <v:imagedata r:id="rId307" o:title=""/>
          </v:shape>
          <o:OLEObject Type="Embed" ProgID="Equation.DSMT4" ShapeID="_x0000_i1173" DrawAspect="Content" ObjectID="_1629559643" r:id="rId308"/>
        </w:object>
      </w:r>
    </w:p>
    <w:p w14:paraId="16FCD588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                                 </w:t>
      </w:r>
      <w:r w:rsidRPr="00E55022">
        <w:rPr>
          <w:rFonts w:ascii="Palatino Linotype" w:hAnsi="Palatino Linotype"/>
          <w:position w:val="-6"/>
        </w:rPr>
        <w:object w:dxaOrig="3060" w:dyaOrig="340" w14:anchorId="3E9CFDD8">
          <v:shape id="_x0000_i1174" type="#_x0000_t75" style="width:153pt;height:17.5pt" o:ole="">
            <v:imagedata r:id="rId309" o:title=""/>
          </v:shape>
          <o:OLEObject Type="Embed" ProgID="Equation.DSMT4" ShapeID="_x0000_i1174" DrawAspect="Content" ObjectID="_1629559644" r:id="rId310"/>
        </w:object>
      </w:r>
    </w:p>
    <w:p w14:paraId="7C9872E2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24"/>
        </w:rPr>
        <w:object w:dxaOrig="1540" w:dyaOrig="620" w14:anchorId="27C32608">
          <v:shape id="_x0000_i1175" type="#_x0000_t75" style="width:77pt;height:31pt" o:ole="">
            <v:imagedata r:id="rId311" o:title=""/>
          </v:shape>
          <o:OLEObject Type="Embed" ProgID="Equation.DSMT4" ShapeID="_x0000_i1175" DrawAspect="Content" ObjectID="_1629559645" r:id="rId312"/>
        </w:object>
      </w:r>
      <w:r w:rsidRPr="00E55022">
        <w:rPr>
          <w:rFonts w:ascii="Palatino Linotype" w:hAnsi="Palatino Linotype"/>
        </w:rPr>
        <w:t xml:space="preserve"> (nhận)  ; </w:t>
      </w:r>
      <w:r w:rsidRPr="00E55022">
        <w:rPr>
          <w:rFonts w:ascii="Palatino Linotype" w:hAnsi="Palatino Linotype"/>
          <w:position w:val="-24"/>
        </w:rPr>
        <w:object w:dxaOrig="1600" w:dyaOrig="620" w14:anchorId="0496BD3A">
          <v:shape id="_x0000_i1176" type="#_x0000_t75" style="width:80pt;height:31pt" o:ole="">
            <v:imagedata r:id="rId313" o:title=""/>
          </v:shape>
          <o:OLEObject Type="Embed" ProgID="Equation.DSMT4" ShapeID="_x0000_i1176" DrawAspect="Content" ObjectID="_1629559646" r:id="rId314"/>
        </w:object>
      </w:r>
      <w:r w:rsidRPr="00E55022">
        <w:rPr>
          <w:rFonts w:ascii="Palatino Linotype" w:hAnsi="Palatino Linotype"/>
        </w:rPr>
        <w:t>(loại)</w:t>
      </w:r>
    </w:p>
    <w:p w14:paraId="7F7C35F1" w14:textId="77777777" w:rsidR="00491731" w:rsidRPr="00E55022" w:rsidRDefault="00491731" w:rsidP="00491731">
      <w:pPr>
        <w:spacing w:line="360" w:lineRule="auto"/>
        <w:jc w:val="both"/>
        <w:rPr>
          <w:rFonts w:ascii="Palatino Linotype" w:hAnsi="Palatino Linotype" w:cs="Times New Roman"/>
        </w:rPr>
      </w:pPr>
      <w:r w:rsidRPr="00E55022">
        <w:rPr>
          <w:rFonts w:ascii="Palatino Linotype" w:hAnsi="Palatino Linotype"/>
        </w:rPr>
        <w:t>Vậy số công nhân lúc đầu của  tổ là 12 người.</w:t>
      </w:r>
    </w:p>
    <w:p w14:paraId="5B2E69D7" w14:textId="77777777" w:rsidR="00491731" w:rsidRPr="00E55022" w:rsidRDefault="00491731" w:rsidP="00491731">
      <w:pPr>
        <w:spacing w:line="240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  <w:b/>
          <w:u w:val="single"/>
        </w:rPr>
        <w:t>Bài 10:</w:t>
      </w:r>
      <w:r w:rsidRPr="00E55022">
        <w:rPr>
          <w:rFonts w:ascii="Palatino Linotype" w:hAnsi="Palatino Linotype"/>
          <w:b/>
        </w:rPr>
        <w:t xml:space="preserve"> </w:t>
      </w:r>
      <w:r w:rsidRPr="00E55022">
        <w:rPr>
          <w:rFonts w:ascii="Palatino Linotype" w:hAnsi="Palatino Linotype"/>
        </w:rPr>
        <w:t xml:space="preserve">Cho biểu thức </w:t>
      </w:r>
      <w:r w:rsidRPr="00E55022">
        <w:rPr>
          <w:rFonts w:ascii="Palatino Linotype" w:hAnsi="Palatino Linotype"/>
          <w:position w:val="-34"/>
        </w:rPr>
        <w:object w:dxaOrig="3240" w:dyaOrig="800" w14:anchorId="25E61604">
          <v:shape id="_x0000_i1177" type="#_x0000_t75" style="width:162pt;height:40pt" o:ole="">
            <v:imagedata r:id="rId315" o:title=""/>
          </v:shape>
          <o:OLEObject Type="Embed" ProgID="Equation.DSMT4" ShapeID="_x0000_i1177" DrawAspect="Content" ObjectID="_1629559647" r:id="rId316"/>
        </w:object>
      </w:r>
      <w:r w:rsidRPr="00E55022">
        <w:rPr>
          <w:rFonts w:ascii="Palatino Linotype" w:hAnsi="Palatino Linotype"/>
        </w:rPr>
        <w:t xml:space="preserve">, (với </w:t>
      </w:r>
      <w:r w:rsidRPr="00E55022">
        <w:rPr>
          <w:rFonts w:ascii="Palatino Linotype" w:hAnsi="Palatino Linotype"/>
          <w:position w:val="-6"/>
        </w:rPr>
        <w:object w:dxaOrig="560" w:dyaOrig="279" w14:anchorId="06E756EC">
          <v:shape id="_x0000_i1178" type="#_x0000_t75" style="width:27.5pt;height:14.5pt" o:ole="">
            <v:imagedata r:id="rId317" o:title=""/>
          </v:shape>
          <o:OLEObject Type="Embed" ProgID="Equation.DSMT4" ShapeID="_x0000_i1178" DrawAspect="Content" ObjectID="_1629559648" r:id="rId318"/>
        </w:object>
      </w:r>
      <w:r w:rsidRPr="00E55022">
        <w:rPr>
          <w:rFonts w:ascii="Palatino Linotype" w:hAnsi="Palatino Linotype"/>
        </w:rPr>
        <w:t xml:space="preserve"> và </w:t>
      </w:r>
      <w:r w:rsidRPr="00E55022">
        <w:rPr>
          <w:rFonts w:ascii="Palatino Linotype" w:hAnsi="Palatino Linotype"/>
          <w:position w:val="-6"/>
        </w:rPr>
        <w:object w:dxaOrig="520" w:dyaOrig="279" w14:anchorId="73FE4970">
          <v:shape id="_x0000_i1179" type="#_x0000_t75" style="width:26.5pt;height:14.5pt" o:ole="">
            <v:imagedata r:id="rId319" o:title=""/>
          </v:shape>
          <o:OLEObject Type="Embed" ProgID="Equation.DSMT4" ShapeID="_x0000_i1179" DrawAspect="Content" ObjectID="_1629559649" r:id="rId320"/>
        </w:object>
      </w:r>
      <w:r w:rsidRPr="00E55022">
        <w:rPr>
          <w:rFonts w:ascii="Palatino Linotype" w:hAnsi="Palatino Linotype"/>
        </w:rPr>
        <w:t>).</w:t>
      </w:r>
    </w:p>
    <w:p w14:paraId="1E9F50B9" w14:textId="77777777" w:rsidR="00491731" w:rsidRPr="00E55022" w:rsidRDefault="00491731" w:rsidP="00491731">
      <w:pPr>
        <w:spacing w:line="240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    1) Rút gọn biểu thức </w:t>
      </w:r>
      <w:r w:rsidRPr="00E55022">
        <w:rPr>
          <w:rFonts w:ascii="Palatino Linotype" w:hAnsi="Palatino Linotype"/>
          <w:position w:val="-4"/>
        </w:rPr>
        <w:object w:dxaOrig="240" w:dyaOrig="260" w14:anchorId="7D54463E">
          <v:shape id="_x0000_i1180" type="#_x0000_t75" style="width:12pt;height:13pt" o:ole="">
            <v:imagedata r:id="rId321" o:title=""/>
          </v:shape>
          <o:OLEObject Type="Embed" ProgID="Equation.DSMT4" ShapeID="_x0000_i1180" DrawAspect="Content" ObjectID="_1629559650" r:id="rId322"/>
        </w:object>
      </w:r>
      <w:r w:rsidRPr="00E55022">
        <w:rPr>
          <w:rFonts w:ascii="Palatino Linotype" w:hAnsi="Palatino Linotype"/>
        </w:rPr>
        <w:t>.</w:t>
      </w:r>
    </w:p>
    <w:p w14:paraId="60E88719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    2) Tính giá trị của biểu thức </w:t>
      </w:r>
      <w:r w:rsidRPr="00E55022">
        <w:rPr>
          <w:rFonts w:ascii="Palatino Linotype" w:hAnsi="Palatino Linotype"/>
          <w:position w:val="-4"/>
        </w:rPr>
        <w:object w:dxaOrig="240" w:dyaOrig="260" w14:anchorId="2517C2C5">
          <v:shape id="_x0000_i1181" type="#_x0000_t75" style="width:12pt;height:13pt" o:ole="">
            <v:imagedata r:id="rId323" o:title=""/>
          </v:shape>
          <o:OLEObject Type="Embed" ProgID="Equation.DSMT4" ShapeID="_x0000_i1181" DrawAspect="Content" ObjectID="_1629559651" r:id="rId324"/>
        </w:object>
      </w:r>
      <w:r w:rsidRPr="00E55022">
        <w:rPr>
          <w:rFonts w:ascii="Palatino Linotype" w:hAnsi="Palatino Linotype"/>
        </w:rPr>
        <w:t xml:space="preserve"> tại </w:t>
      </w:r>
      <w:r w:rsidRPr="00E55022">
        <w:rPr>
          <w:rFonts w:ascii="Palatino Linotype" w:hAnsi="Palatino Linotype"/>
          <w:position w:val="-10"/>
        </w:rPr>
        <w:object w:dxaOrig="3960" w:dyaOrig="440" w14:anchorId="1B97B7FD">
          <v:shape id="_x0000_i1182" type="#_x0000_t75" style="width:198pt;height:22pt" o:ole="">
            <v:imagedata r:id="rId325" o:title=""/>
          </v:shape>
          <o:OLEObject Type="Embed" ProgID="Equation.DSMT4" ShapeID="_x0000_i1182" DrawAspect="Content" ObjectID="_1629559652" r:id="rId326"/>
        </w:object>
      </w:r>
      <w:r w:rsidRPr="00E55022">
        <w:rPr>
          <w:rFonts w:ascii="Palatino Linotype" w:hAnsi="Palatino Linotype"/>
        </w:rPr>
        <w:t>.</w:t>
      </w:r>
    </w:p>
    <w:p w14:paraId="5393A545" w14:textId="77777777" w:rsidR="00491731" w:rsidRPr="00E55022" w:rsidRDefault="00491731" w:rsidP="00491731">
      <w:pPr>
        <w:pStyle w:val="ListParagraph"/>
        <w:ind w:left="1275"/>
        <w:jc w:val="center"/>
        <w:rPr>
          <w:rFonts w:ascii="Palatino Linotype" w:hAnsi="Palatino Linotype" w:cs="Times New Roman"/>
          <w:color w:val="0070C0"/>
          <w:u w:val="single"/>
        </w:rPr>
      </w:pPr>
      <w:r w:rsidRPr="00E55022">
        <w:rPr>
          <w:rFonts w:ascii="Palatino Linotype" w:hAnsi="Palatino Linotype" w:cs="Times New Roman"/>
          <w:color w:val="0070C0"/>
          <w:u w:val="single"/>
        </w:rPr>
        <w:t>Lời giải</w:t>
      </w:r>
    </w:p>
    <w:p w14:paraId="62382414" w14:textId="77777777" w:rsidR="00491731" w:rsidRPr="00E55022" w:rsidRDefault="00491731" w:rsidP="00491731">
      <w:pPr>
        <w:spacing w:line="228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a/ Ta có </w:t>
      </w:r>
      <w:r w:rsidRPr="00E55022">
        <w:rPr>
          <w:rFonts w:ascii="Palatino Linotype" w:hAnsi="Palatino Linotype"/>
          <w:position w:val="-28"/>
        </w:rPr>
        <w:object w:dxaOrig="1560" w:dyaOrig="720" w14:anchorId="267A3622">
          <v:shape id="_x0000_i1183" type="#_x0000_t75" style="width:78pt;height:36pt" o:ole="">
            <v:imagedata r:id="rId327" o:title=""/>
          </v:shape>
          <o:OLEObject Type="Embed" ProgID="Equation.DSMT4" ShapeID="_x0000_i1183" DrawAspect="Content" ObjectID="_1629559653" r:id="rId328"/>
        </w:object>
      </w:r>
    </w:p>
    <w:p w14:paraId="1ECCEF34" w14:textId="77777777" w:rsidR="00491731" w:rsidRPr="00E55022" w:rsidRDefault="00491731" w:rsidP="00491731">
      <w:pPr>
        <w:spacing w:line="228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Và  </w:t>
      </w:r>
      <w:r w:rsidRPr="00E55022">
        <w:rPr>
          <w:rFonts w:ascii="Palatino Linotype" w:hAnsi="Palatino Linotype"/>
          <w:position w:val="-42"/>
        </w:rPr>
        <w:object w:dxaOrig="5340" w:dyaOrig="960" w14:anchorId="397B8C4C">
          <v:shape id="_x0000_i1184" type="#_x0000_t75" style="width:267pt;height:48pt" o:ole="">
            <v:imagedata r:id="rId329" o:title=""/>
          </v:shape>
          <o:OLEObject Type="Embed" ProgID="Equation.DSMT4" ShapeID="_x0000_i1184" DrawAspect="Content" ObjectID="_1629559654" r:id="rId330"/>
        </w:object>
      </w:r>
    </w:p>
    <w:p w14:paraId="370172DC" w14:textId="77777777" w:rsidR="00491731" w:rsidRPr="00E55022" w:rsidRDefault="00491731" w:rsidP="00491731">
      <w:pPr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t xml:space="preserve">nên </w:t>
      </w:r>
      <w:r w:rsidRPr="00E55022">
        <w:rPr>
          <w:rFonts w:ascii="Palatino Linotype" w:hAnsi="Palatino Linotype"/>
          <w:position w:val="-28"/>
        </w:rPr>
        <w:object w:dxaOrig="1820" w:dyaOrig="720" w14:anchorId="53C20032">
          <v:shape id="_x0000_i1185" type="#_x0000_t75" style="width:90.5pt;height:36pt" o:ole="">
            <v:imagedata r:id="rId331" o:title=""/>
          </v:shape>
          <o:OLEObject Type="Embed" ProgID="Equation.DSMT4" ShapeID="_x0000_i1185" DrawAspect="Content" ObjectID="_1629559655" r:id="rId332"/>
        </w:object>
      </w:r>
      <w:r w:rsidRPr="00E55022">
        <w:rPr>
          <w:rFonts w:ascii="Palatino Linotype" w:hAnsi="Palatino Linotype"/>
        </w:rPr>
        <w:t xml:space="preserve"> </w:t>
      </w:r>
      <w:r w:rsidRPr="00E55022">
        <w:rPr>
          <w:rFonts w:ascii="Palatino Linotype" w:hAnsi="Palatino Linotype"/>
          <w:position w:val="-28"/>
        </w:rPr>
        <w:object w:dxaOrig="900" w:dyaOrig="720" w14:anchorId="548E6E08">
          <v:shape id="_x0000_i1186" type="#_x0000_t75" style="width:45pt;height:36pt" o:ole="">
            <v:imagedata r:id="rId333" o:title=""/>
          </v:shape>
          <o:OLEObject Type="Embed" ProgID="Equation.DSMT4" ShapeID="_x0000_i1186" DrawAspect="Content" ObjectID="_1629559656" r:id="rId334"/>
        </w:object>
      </w:r>
      <w:r w:rsidRPr="00E55022">
        <w:rPr>
          <w:rFonts w:ascii="Palatino Linotype" w:hAnsi="Palatino Linotype"/>
        </w:rPr>
        <w:t>.</w:t>
      </w:r>
    </w:p>
    <w:p w14:paraId="4DA03B03" w14:textId="77777777" w:rsidR="00491731" w:rsidRPr="00E55022" w:rsidRDefault="00491731" w:rsidP="00491731">
      <w:pPr>
        <w:spacing w:line="228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</w:rPr>
        <w:lastRenderedPageBreak/>
        <w:t xml:space="preserve">b/ Có </w:t>
      </w:r>
      <w:r w:rsidRPr="00E55022">
        <w:rPr>
          <w:rFonts w:ascii="Palatino Linotype" w:hAnsi="Palatino Linotype"/>
          <w:position w:val="-10"/>
        </w:rPr>
        <w:object w:dxaOrig="3960" w:dyaOrig="440" w14:anchorId="77200A03">
          <v:shape id="_x0000_i1187" type="#_x0000_t75" style="width:198pt;height:22pt" o:ole="">
            <v:imagedata r:id="rId335" o:title=""/>
          </v:shape>
          <o:OLEObject Type="Embed" ProgID="Equation.DSMT4" ShapeID="_x0000_i1187" DrawAspect="Content" ObjectID="_1629559657" r:id="rId336"/>
        </w:object>
      </w:r>
    </w:p>
    <w:p w14:paraId="1704BACF" w14:textId="77777777" w:rsidR="00491731" w:rsidRPr="00E55022" w:rsidRDefault="00491731" w:rsidP="00491731">
      <w:pPr>
        <w:spacing w:line="228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20"/>
        </w:rPr>
        <w:object w:dxaOrig="3379" w:dyaOrig="600" w14:anchorId="232CFE84">
          <v:shape id="_x0000_i1188" type="#_x0000_t75" style="width:169pt;height:30pt" o:ole="">
            <v:imagedata r:id="rId337" o:title=""/>
          </v:shape>
          <o:OLEObject Type="Embed" ProgID="Equation.DSMT4" ShapeID="_x0000_i1188" DrawAspect="Content" ObjectID="_1629559658" r:id="rId338"/>
        </w:object>
      </w:r>
    </w:p>
    <w:p w14:paraId="2B7F4D13" w14:textId="77777777" w:rsidR="00491731" w:rsidRPr="00E55022" w:rsidRDefault="00491731" w:rsidP="00491731">
      <w:pPr>
        <w:spacing w:line="228" w:lineRule="auto"/>
        <w:rPr>
          <w:rFonts w:ascii="Palatino Linotype" w:hAnsi="Palatino Linotype"/>
        </w:rPr>
      </w:pPr>
      <w:r w:rsidRPr="00E55022">
        <w:rPr>
          <w:rFonts w:ascii="Palatino Linotype" w:hAnsi="Palatino Linotype"/>
          <w:position w:val="-18"/>
        </w:rPr>
        <w:object w:dxaOrig="5400" w:dyaOrig="480" w14:anchorId="102CD750">
          <v:shape id="_x0000_i1189" type="#_x0000_t75" style="width:270pt;height:24pt" o:ole="">
            <v:imagedata r:id="rId339" o:title=""/>
          </v:shape>
          <o:OLEObject Type="Embed" ProgID="Equation.DSMT4" ShapeID="_x0000_i1189" DrawAspect="Content" ObjectID="_1629559659" r:id="rId340"/>
        </w:object>
      </w:r>
      <w:r w:rsidRPr="00E55022">
        <w:rPr>
          <w:rFonts w:ascii="Palatino Linotype" w:hAnsi="Palatino Linotype"/>
        </w:rPr>
        <w:t xml:space="preserve"> thỏa mãn điều kiện  </w:t>
      </w:r>
      <w:r w:rsidRPr="00E55022">
        <w:rPr>
          <w:rFonts w:ascii="Palatino Linotype" w:hAnsi="Palatino Linotype"/>
          <w:position w:val="-6"/>
        </w:rPr>
        <w:object w:dxaOrig="560" w:dyaOrig="279" w14:anchorId="234CC4DF">
          <v:shape id="_x0000_i1190" type="#_x0000_t75" style="width:27.5pt;height:14.5pt" o:ole="">
            <v:imagedata r:id="rId341" o:title=""/>
          </v:shape>
          <o:OLEObject Type="Embed" ProgID="Equation.DSMT4" ShapeID="_x0000_i1190" DrawAspect="Content" ObjectID="_1629559660" r:id="rId342"/>
        </w:object>
      </w:r>
      <w:r w:rsidRPr="00E55022">
        <w:rPr>
          <w:rFonts w:ascii="Palatino Linotype" w:hAnsi="Palatino Linotype"/>
        </w:rPr>
        <w:t xml:space="preserve"> và </w:t>
      </w:r>
      <w:r w:rsidRPr="00E55022">
        <w:rPr>
          <w:rFonts w:ascii="Palatino Linotype" w:hAnsi="Palatino Linotype"/>
          <w:position w:val="-6"/>
        </w:rPr>
        <w:object w:dxaOrig="520" w:dyaOrig="279" w14:anchorId="53296A50">
          <v:shape id="_x0000_i1191" type="#_x0000_t75" style="width:26.5pt;height:14.5pt" o:ole="">
            <v:imagedata r:id="rId343" o:title=""/>
          </v:shape>
          <o:OLEObject Type="Embed" ProgID="Equation.DSMT4" ShapeID="_x0000_i1191" DrawAspect="Content" ObjectID="_1629559661" r:id="rId344"/>
        </w:object>
      </w:r>
      <w:r w:rsidRPr="00E55022">
        <w:rPr>
          <w:rFonts w:ascii="Palatino Linotype" w:hAnsi="Palatino Linotype"/>
        </w:rPr>
        <w:t xml:space="preserve">. </w:t>
      </w:r>
    </w:p>
    <w:p w14:paraId="4DBC9C61" w14:textId="77777777" w:rsidR="00491731" w:rsidRPr="00E55022" w:rsidRDefault="00491731" w:rsidP="00491731">
      <w:pPr>
        <w:rPr>
          <w:rFonts w:ascii="Palatino Linotype" w:hAnsi="Palatino Linotype" w:cs="Times New Roman"/>
          <w:b/>
        </w:rPr>
      </w:pPr>
      <w:r w:rsidRPr="00E55022">
        <w:rPr>
          <w:rFonts w:ascii="Palatino Linotype" w:hAnsi="Palatino Linotype"/>
        </w:rPr>
        <w:t xml:space="preserve">+ Vậy giá trị của biểu thức </w:t>
      </w:r>
      <w:r w:rsidRPr="00E55022">
        <w:rPr>
          <w:rFonts w:ascii="Palatino Linotype" w:hAnsi="Palatino Linotype"/>
          <w:position w:val="-4"/>
        </w:rPr>
        <w:object w:dxaOrig="240" w:dyaOrig="260" w14:anchorId="76E06DF4">
          <v:shape id="_x0000_i1192" type="#_x0000_t75" style="width:12pt;height:13pt" o:ole="">
            <v:imagedata r:id="rId345" o:title=""/>
          </v:shape>
          <o:OLEObject Type="Embed" ProgID="Equation.DSMT4" ShapeID="_x0000_i1192" DrawAspect="Content" ObjectID="_1629559662" r:id="rId346"/>
        </w:object>
      </w:r>
      <w:r w:rsidRPr="00E55022">
        <w:rPr>
          <w:rFonts w:ascii="Palatino Linotype" w:hAnsi="Palatino Linotype"/>
        </w:rPr>
        <w:t xml:space="preserve"> tại </w:t>
      </w:r>
      <w:r w:rsidRPr="00E55022">
        <w:rPr>
          <w:rFonts w:ascii="Palatino Linotype" w:hAnsi="Palatino Linotype"/>
          <w:position w:val="-6"/>
        </w:rPr>
        <w:object w:dxaOrig="560" w:dyaOrig="279" w14:anchorId="1AE72340">
          <v:shape id="_x0000_i1193" type="#_x0000_t75" style="width:27.5pt;height:14.5pt" o:ole="">
            <v:imagedata r:id="rId347" o:title=""/>
          </v:shape>
          <o:OLEObject Type="Embed" ProgID="Equation.DSMT4" ShapeID="_x0000_i1193" DrawAspect="Content" ObjectID="_1629559663" r:id="rId348"/>
        </w:object>
      </w:r>
      <w:r w:rsidRPr="00E55022">
        <w:rPr>
          <w:rFonts w:ascii="Palatino Linotype" w:hAnsi="Palatino Linotype"/>
        </w:rPr>
        <w:t xml:space="preserve"> là: </w:t>
      </w:r>
      <w:r w:rsidRPr="00E55022">
        <w:rPr>
          <w:rFonts w:ascii="Palatino Linotype" w:hAnsi="Palatino Linotype"/>
          <w:position w:val="-28"/>
        </w:rPr>
        <w:object w:dxaOrig="1100" w:dyaOrig="720" w14:anchorId="30402099">
          <v:shape id="_x0000_i1194" type="#_x0000_t75" style="width:54.5pt;height:36pt" o:ole="">
            <v:imagedata r:id="rId349" o:title=""/>
          </v:shape>
          <o:OLEObject Type="Embed" ProgID="Equation.DSMT4" ShapeID="_x0000_i1194" DrawAspect="Content" ObjectID="_1629559664" r:id="rId350"/>
        </w:object>
      </w:r>
      <w:r w:rsidRPr="00E55022">
        <w:rPr>
          <w:rFonts w:ascii="Palatino Linotype" w:hAnsi="Palatino Linotype"/>
        </w:rPr>
        <w:t>.</w:t>
      </w:r>
    </w:p>
    <w:p w14:paraId="6518B4E2" w14:textId="6958D0F6" w:rsidR="00CD3466" w:rsidRPr="00491731" w:rsidRDefault="00491731" w:rsidP="00491731">
      <w:pPr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(Hết)</w:t>
      </w:r>
    </w:p>
    <w:p w14:paraId="6E35DBB9" w14:textId="77777777" w:rsidR="00CD3466" w:rsidRPr="00560737" w:rsidRDefault="00CD3466" w:rsidP="007E3C64">
      <w:pPr>
        <w:rPr>
          <w:rFonts w:ascii="Palatino Linotype" w:eastAsia="Times New Roman" w:hAnsi="Palatino Linotype" w:cs="Times New Roman"/>
          <w:b/>
          <w:color w:val="000000" w:themeColor="text1"/>
          <w:sz w:val="22"/>
          <w:bdr w:val="none" w:sz="0" w:space="0" w:color="auto" w:frame="1"/>
        </w:rPr>
      </w:pPr>
    </w:p>
    <w:p w14:paraId="392B69E6" w14:textId="77777777" w:rsidR="00D62C93" w:rsidRPr="00560737" w:rsidRDefault="00D62C93" w:rsidP="007E3C64">
      <w:pPr>
        <w:rPr>
          <w:rFonts w:ascii="Palatino Linotype" w:eastAsia="Times New Roman" w:hAnsi="Palatino Linotype" w:cs="Times New Roman"/>
          <w:b/>
          <w:color w:val="000000" w:themeColor="text1"/>
          <w:sz w:val="22"/>
          <w:bdr w:val="none" w:sz="0" w:space="0" w:color="auto" w:frame="1"/>
        </w:rPr>
      </w:pPr>
    </w:p>
    <w:p w14:paraId="1E591BBC" w14:textId="77777777" w:rsidR="00DF73C2" w:rsidRPr="00560737" w:rsidRDefault="00DF73C2" w:rsidP="007E3C64">
      <w:pPr>
        <w:rPr>
          <w:rFonts w:ascii="Palatino Linotype" w:eastAsia="Times New Roman" w:hAnsi="Palatino Linotype" w:cs="Times New Roman"/>
          <w:b/>
          <w:color w:val="000000" w:themeColor="text1"/>
          <w:sz w:val="22"/>
          <w:bdr w:val="none" w:sz="0" w:space="0" w:color="auto" w:frame="1"/>
        </w:rPr>
      </w:pPr>
    </w:p>
    <w:p w14:paraId="11BCA4F2" w14:textId="77777777" w:rsidR="00880D09" w:rsidRPr="00560737" w:rsidRDefault="00880D09" w:rsidP="007E3C64">
      <w:pPr>
        <w:rPr>
          <w:rFonts w:ascii="Palatino Linotype" w:eastAsia="Times New Roman" w:hAnsi="Palatino Linotype" w:cs="Times New Roman"/>
          <w:b/>
          <w:color w:val="000000" w:themeColor="text1"/>
          <w:sz w:val="22"/>
          <w:bdr w:val="none" w:sz="0" w:space="0" w:color="auto" w:frame="1"/>
        </w:rPr>
      </w:pPr>
    </w:p>
    <w:p w14:paraId="45DA5F49" w14:textId="66B184FA" w:rsidR="004B3A34" w:rsidRPr="00560737" w:rsidRDefault="004B3A34" w:rsidP="00A950B9">
      <w:pPr>
        <w:spacing w:beforeLines="60" w:before="144" w:afterLines="60" w:after="144"/>
        <w:rPr>
          <w:rFonts w:ascii="Palatino Linotype" w:hAnsi="Palatino Linotype"/>
          <w:b/>
          <w:bCs/>
          <w:sz w:val="22"/>
          <w:u w:val="single"/>
        </w:rPr>
      </w:pPr>
    </w:p>
    <w:sectPr w:rsidR="004B3A34" w:rsidRPr="00560737" w:rsidSect="00DE7518">
      <w:headerReference w:type="default" r:id="rId351"/>
      <w:footerReference w:type="default" r:id="rId352"/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7B2A8" w14:textId="77777777" w:rsidR="00C33977" w:rsidRDefault="00C33977" w:rsidP="005E2D38">
      <w:pPr>
        <w:spacing w:after="0" w:line="240" w:lineRule="auto"/>
      </w:pPr>
      <w:r>
        <w:separator/>
      </w:r>
    </w:p>
  </w:endnote>
  <w:endnote w:type="continuationSeparator" w:id="0">
    <w:p w14:paraId="085CD5B9" w14:textId="77777777" w:rsidR="00C33977" w:rsidRDefault="00C3397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715154" w:rsidRPr="00F22075" w14:paraId="17EA99A2" w14:textId="77777777" w:rsidTr="005E2D38">
      <w:tc>
        <w:tcPr>
          <w:tcW w:w="9350" w:type="dxa"/>
        </w:tcPr>
        <w:p w14:paraId="1263C0DD" w14:textId="77777777" w:rsidR="00715154" w:rsidRPr="00F22075" w:rsidRDefault="00715154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1E1489EF" w14:textId="77777777" w:rsidR="00715154" w:rsidRPr="00F22075" w:rsidRDefault="00715154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C79BE" w14:textId="77777777" w:rsidR="00C33977" w:rsidRDefault="00C33977" w:rsidP="005E2D38">
      <w:pPr>
        <w:spacing w:after="0" w:line="240" w:lineRule="auto"/>
      </w:pPr>
      <w:r>
        <w:separator/>
      </w:r>
    </w:p>
  </w:footnote>
  <w:footnote w:type="continuationSeparator" w:id="0">
    <w:p w14:paraId="75F3CA79" w14:textId="77777777" w:rsidR="00C33977" w:rsidRDefault="00C3397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F8E32" w14:textId="77777777" w:rsidR="00715154" w:rsidRDefault="0071515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5319A5" wp14:editId="0C0B8BB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B8482" w14:textId="0C3BE6B3" w:rsidR="00715154" w:rsidRDefault="007151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62DC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62DC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31FB8482" w14:textId="0C3BE6B3" w:rsidR="00715154" w:rsidRDefault="007151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62DCE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62DCE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48C"/>
    <w:multiLevelType w:val="multilevel"/>
    <w:tmpl w:val="1780C6F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033A1B"/>
    <w:multiLevelType w:val="multilevel"/>
    <w:tmpl w:val="79D8D45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267715"/>
    <w:multiLevelType w:val="multilevel"/>
    <w:tmpl w:val="66C05C1C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72431"/>
    <w:multiLevelType w:val="multilevel"/>
    <w:tmpl w:val="4BCE8CD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4C4FE6"/>
    <w:multiLevelType w:val="hybridMultilevel"/>
    <w:tmpl w:val="00425D1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B9"/>
    <w:rsid w:val="00004958"/>
    <w:rsid w:val="000130A4"/>
    <w:rsid w:val="000206FB"/>
    <w:rsid w:val="0003129E"/>
    <w:rsid w:val="00040533"/>
    <w:rsid w:val="00040BF2"/>
    <w:rsid w:val="000539C7"/>
    <w:rsid w:val="000619B6"/>
    <w:rsid w:val="00063DF0"/>
    <w:rsid w:val="00067E18"/>
    <w:rsid w:val="00086A8D"/>
    <w:rsid w:val="00092AA7"/>
    <w:rsid w:val="00097C39"/>
    <w:rsid w:val="000A59B3"/>
    <w:rsid w:val="000C0B93"/>
    <w:rsid w:val="000D71E1"/>
    <w:rsid w:val="000E37BF"/>
    <w:rsid w:val="000F3B5F"/>
    <w:rsid w:val="000F4BF7"/>
    <w:rsid w:val="0010725B"/>
    <w:rsid w:val="00112445"/>
    <w:rsid w:val="00113606"/>
    <w:rsid w:val="00116DD5"/>
    <w:rsid w:val="001227C6"/>
    <w:rsid w:val="00123639"/>
    <w:rsid w:val="001251C6"/>
    <w:rsid w:val="0012702A"/>
    <w:rsid w:val="0013055A"/>
    <w:rsid w:val="00133093"/>
    <w:rsid w:val="00134C82"/>
    <w:rsid w:val="00136EF5"/>
    <w:rsid w:val="00142E52"/>
    <w:rsid w:val="00147E62"/>
    <w:rsid w:val="00153330"/>
    <w:rsid w:val="00156760"/>
    <w:rsid w:val="00166760"/>
    <w:rsid w:val="0017418D"/>
    <w:rsid w:val="00175E62"/>
    <w:rsid w:val="0018365B"/>
    <w:rsid w:val="00183892"/>
    <w:rsid w:val="00186531"/>
    <w:rsid w:val="00196F4D"/>
    <w:rsid w:val="001A0959"/>
    <w:rsid w:val="001A0E47"/>
    <w:rsid w:val="001A6FD9"/>
    <w:rsid w:val="001C0A91"/>
    <w:rsid w:val="001C5570"/>
    <w:rsid w:val="001D449A"/>
    <w:rsid w:val="001E25CF"/>
    <w:rsid w:val="001F6309"/>
    <w:rsid w:val="00230E22"/>
    <w:rsid w:val="00233B35"/>
    <w:rsid w:val="00243492"/>
    <w:rsid w:val="00245082"/>
    <w:rsid w:val="00247F9C"/>
    <w:rsid w:val="00253D24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A7756"/>
    <w:rsid w:val="002B5559"/>
    <w:rsid w:val="002B7B7D"/>
    <w:rsid w:val="002E6283"/>
    <w:rsid w:val="002F02F8"/>
    <w:rsid w:val="002F1776"/>
    <w:rsid w:val="002F1CF2"/>
    <w:rsid w:val="002F3186"/>
    <w:rsid w:val="002F35DF"/>
    <w:rsid w:val="00301C1A"/>
    <w:rsid w:val="003026F8"/>
    <w:rsid w:val="003172A2"/>
    <w:rsid w:val="003232EB"/>
    <w:rsid w:val="00324E99"/>
    <w:rsid w:val="0034601E"/>
    <w:rsid w:val="003612D7"/>
    <w:rsid w:val="0036156C"/>
    <w:rsid w:val="00364686"/>
    <w:rsid w:val="00375397"/>
    <w:rsid w:val="00375FC1"/>
    <w:rsid w:val="003800E9"/>
    <w:rsid w:val="0038574D"/>
    <w:rsid w:val="003A35E8"/>
    <w:rsid w:val="003A648C"/>
    <w:rsid w:val="003A6984"/>
    <w:rsid w:val="003B70D8"/>
    <w:rsid w:val="003D5A7A"/>
    <w:rsid w:val="003D71C5"/>
    <w:rsid w:val="003E08C2"/>
    <w:rsid w:val="003E0EF0"/>
    <w:rsid w:val="00406074"/>
    <w:rsid w:val="00407B0E"/>
    <w:rsid w:val="004423D0"/>
    <w:rsid w:val="0044277E"/>
    <w:rsid w:val="004447B7"/>
    <w:rsid w:val="0045349B"/>
    <w:rsid w:val="004557F9"/>
    <w:rsid w:val="00457577"/>
    <w:rsid w:val="00457F41"/>
    <w:rsid w:val="00462DCE"/>
    <w:rsid w:val="004766ED"/>
    <w:rsid w:val="00491731"/>
    <w:rsid w:val="004A1C05"/>
    <w:rsid w:val="004B3A34"/>
    <w:rsid w:val="004B4885"/>
    <w:rsid w:val="004C46BC"/>
    <w:rsid w:val="004C6BCA"/>
    <w:rsid w:val="004D3012"/>
    <w:rsid w:val="004D3B8D"/>
    <w:rsid w:val="004D7DFB"/>
    <w:rsid w:val="004F0142"/>
    <w:rsid w:val="004F3F8F"/>
    <w:rsid w:val="00504B50"/>
    <w:rsid w:val="005239F2"/>
    <w:rsid w:val="0052697A"/>
    <w:rsid w:val="0055121B"/>
    <w:rsid w:val="00554DC1"/>
    <w:rsid w:val="00560737"/>
    <w:rsid w:val="0057249F"/>
    <w:rsid w:val="00576BEE"/>
    <w:rsid w:val="005810A1"/>
    <w:rsid w:val="005A41B2"/>
    <w:rsid w:val="005B46B2"/>
    <w:rsid w:val="005C0F16"/>
    <w:rsid w:val="005D0E87"/>
    <w:rsid w:val="005D2C58"/>
    <w:rsid w:val="005D4514"/>
    <w:rsid w:val="005E2D38"/>
    <w:rsid w:val="005E7BA3"/>
    <w:rsid w:val="005F1541"/>
    <w:rsid w:val="005F19B4"/>
    <w:rsid w:val="005F22FA"/>
    <w:rsid w:val="005F3CFE"/>
    <w:rsid w:val="00603ACC"/>
    <w:rsid w:val="00607A6F"/>
    <w:rsid w:val="00621A5E"/>
    <w:rsid w:val="0062328D"/>
    <w:rsid w:val="00632096"/>
    <w:rsid w:val="00632229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5C55"/>
    <w:rsid w:val="006B785B"/>
    <w:rsid w:val="006D0527"/>
    <w:rsid w:val="006D5E27"/>
    <w:rsid w:val="006E0D3B"/>
    <w:rsid w:val="00715154"/>
    <w:rsid w:val="0072064A"/>
    <w:rsid w:val="0072290F"/>
    <w:rsid w:val="007273AB"/>
    <w:rsid w:val="0073394D"/>
    <w:rsid w:val="00741A43"/>
    <w:rsid w:val="00742EB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7E3C64"/>
    <w:rsid w:val="00805985"/>
    <w:rsid w:val="0081361F"/>
    <w:rsid w:val="0084014F"/>
    <w:rsid w:val="00870A7B"/>
    <w:rsid w:val="0087661B"/>
    <w:rsid w:val="00880D09"/>
    <w:rsid w:val="00881536"/>
    <w:rsid w:val="00881600"/>
    <w:rsid w:val="00883749"/>
    <w:rsid w:val="008B18B9"/>
    <w:rsid w:val="008B3DA2"/>
    <w:rsid w:val="008B5C62"/>
    <w:rsid w:val="008D0B3A"/>
    <w:rsid w:val="008D2AB0"/>
    <w:rsid w:val="008E315B"/>
    <w:rsid w:val="009218E1"/>
    <w:rsid w:val="009220FD"/>
    <w:rsid w:val="00927B98"/>
    <w:rsid w:val="00934BCB"/>
    <w:rsid w:val="00934C6F"/>
    <w:rsid w:val="0094183D"/>
    <w:rsid w:val="00947DC4"/>
    <w:rsid w:val="0095252B"/>
    <w:rsid w:val="009723E7"/>
    <w:rsid w:val="009A345A"/>
    <w:rsid w:val="009A4EE9"/>
    <w:rsid w:val="009B5CEE"/>
    <w:rsid w:val="009B71F3"/>
    <w:rsid w:val="009E0E06"/>
    <w:rsid w:val="009E6971"/>
    <w:rsid w:val="009F1E44"/>
    <w:rsid w:val="009F2E5C"/>
    <w:rsid w:val="00A03DA3"/>
    <w:rsid w:val="00A04D5F"/>
    <w:rsid w:val="00A12F8E"/>
    <w:rsid w:val="00A14786"/>
    <w:rsid w:val="00A15E2A"/>
    <w:rsid w:val="00A47AD5"/>
    <w:rsid w:val="00A50AA0"/>
    <w:rsid w:val="00A50EC8"/>
    <w:rsid w:val="00A5402A"/>
    <w:rsid w:val="00A672C7"/>
    <w:rsid w:val="00A93AC1"/>
    <w:rsid w:val="00A950B9"/>
    <w:rsid w:val="00AA071D"/>
    <w:rsid w:val="00AA5345"/>
    <w:rsid w:val="00AA655B"/>
    <w:rsid w:val="00AB26B9"/>
    <w:rsid w:val="00AD06C3"/>
    <w:rsid w:val="00AD2ADD"/>
    <w:rsid w:val="00AD315C"/>
    <w:rsid w:val="00AD75CA"/>
    <w:rsid w:val="00B03471"/>
    <w:rsid w:val="00B0501C"/>
    <w:rsid w:val="00B138DB"/>
    <w:rsid w:val="00B2521A"/>
    <w:rsid w:val="00B27AFE"/>
    <w:rsid w:val="00B47307"/>
    <w:rsid w:val="00B51D32"/>
    <w:rsid w:val="00B5671D"/>
    <w:rsid w:val="00B7361C"/>
    <w:rsid w:val="00B831B1"/>
    <w:rsid w:val="00B85DC3"/>
    <w:rsid w:val="00B86423"/>
    <w:rsid w:val="00BA09F4"/>
    <w:rsid w:val="00BA1227"/>
    <w:rsid w:val="00BA5DB0"/>
    <w:rsid w:val="00BB5A80"/>
    <w:rsid w:val="00BB6C33"/>
    <w:rsid w:val="00BE6BDF"/>
    <w:rsid w:val="00BF3ADC"/>
    <w:rsid w:val="00BF42D4"/>
    <w:rsid w:val="00BF4AE3"/>
    <w:rsid w:val="00C061F8"/>
    <w:rsid w:val="00C33977"/>
    <w:rsid w:val="00C614A0"/>
    <w:rsid w:val="00C63A67"/>
    <w:rsid w:val="00C65305"/>
    <w:rsid w:val="00C7479A"/>
    <w:rsid w:val="00C758A9"/>
    <w:rsid w:val="00C83414"/>
    <w:rsid w:val="00C836AB"/>
    <w:rsid w:val="00CA235F"/>
    <w:rsid w:val="00CA46C7"/>
    <w:rsid w:val="00CA4D21"/>
    <w:rsid w:val="00CB43C0"/>
    <w:rsid w:val="00CD3466"/>
    <w:rsid w:val="00D069A2"/>
    <w:rsid w:val="00D10FDE"/>
    <w:rsid w:val="00D215FA"/>
    <w:rsid w:val="00D22D80"/>
    <w:rsid w:val="00D2460B"/>
    <w:rsid w:val="00D2680D"/>
    <w:rsid w:val="00D32D0A"/>
    <w:rsid w:val="00D46426"/>
    <w:rsid w:val="00D57B3C"/>
    <w:rsid w:val="00D624DD"/>
    <w:rsid w:val="00D62C93"/>
    <w:rsid w:val="00D639C0"/>
    <w:rsid w:val="00D6511A"/>
    <w:rsid w:val="00D67183"/>
    <w:rsid w:val="00D71E82"/>
    <w:rsid w:val="00D7348E"/>
    <w:rsid w:val="00D75187"/>
    <w:rsid w:val="00D82339"/>
    <w:rsid w:val="00D82A95"/>
    <w:rsid w:val="00D91FAF"/>
    <w:rsid w:val="00D95A03"/>
    <w:rsid w:val="00D9772E"/>
    <w:rsid w:val="00DB1DCC"/>
    <w:rsid w:val="00DC5611"/>
    <w:rsid w:val="00DD6091"/>
    <w:rsid w:val="00DD6C82"/>
    <w:rsid w:val="00DE7518"/>
    <w:rsid w:val="00DF73C2"/>
    <w:rsid w:val="00DF7533"/>
    <w:rsid w:val="00E03A91"/>
    <w:rsid w:val="00E43AE4"/>
    <w:rsid w:val="00E53CD7"/>
    <w:rsid w:val="00E5689E"/>
    <w:rsid w:val="00E60D80"/>
    <w:rsid w:val="00E64761"/>
    <w:rsid w:val="00E725E8"/>
    <w:rsid w:val="00E776F8"/>
    <w:rsid w:val="00E81992"/>
    <w:rsid w:val="00E853FD"/>
    <w:rsid w:val="00E952E9"/>
    <w:rsid w:val="00E97102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2E16"/>
    <w:rsid w:val="00F7375C"/>
    <w:rsid w:val="00F81882"/>
    <w:rsid w:val="00F81C3C"/>
    <w:rsid w:val="00F864D1"/>
    <w:rsid w:val="00F90C8C"/>
    <w:rsid w:val="00F95395"/>
    <w:rsid w:val="00F96B35"/>
    <w:rsid w:val="00FB162D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A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0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Other">
    <w:name w:val="Other_"/>
    <w:basedOn w:val="DefaultParagraphFont"/>
    <w:link w:val="Other0"/>
    <w:locked/>
    <w:rsid w:val="00CD3466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CD3466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BodyText2">
    <w:name w:val="Body Text2"/>
    <w:basedOn w:val="Normal"/>
    <w:rsid w:val="00CD3466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0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customStyle="1" w:styleId="Other">
    <w:name w:val="Other_"/>
    <w:basedOn w:val="DefaultParagraphFont"/>
    <w:link w:val="Other0"/>
    <w:locked/>
    <w:rsid w:val="00CD3466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CD3466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BodyText2">
    <w:name w:val="Body Text2"/>
    <w:basedOn w:val="Normal"/>
    <w:rsid w:val="00CD3466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7.bin"/><Relationship Id="rId345" Type="http://schemas.openxmlformats.org/officeDocument/2006/relationships/image" Target="media/image169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image" Target="media/image1300.e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2.bin"/><Relationship Id="rId335" Type="http://schemas.openxmlformats.org/officeDocument/2006/relationships/image" Target="media/image164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6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69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4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emf"/><Relationship Id="rId288" Type="http://schemas.openxmlformats.org/officeDocument/2006/relationships/oleObject" Target="embeddings/oleObject13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3" Type="http://schemas.openxmlformats.org/officeDocument/2006/relationships/image" Target="media/image153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6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oleObject" Target="embeddings/oleObject162.bin"/><Relationship Id="rId350" Type="http://schemas.openxmlformats.org/officeDocument/2006/relationships/oleObject" Target="embeddings/oleObject17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header" Target="header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1.bin"/><Relationship Id="rId353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6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3.wmf"/><Relationship Id="rId354" Type="http://schemas.openxmlformats.org/officeDocument/2006/relationships/theme" Target="theme/theme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3.png"/><Relationship Id="rId1" Type="http://schemas.openxmlformats.org/officeDocument/2006/relationships/image" Target="media/image17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d&#7841;y%20th&#234;m\L&#7899;p%209\to&#225;n\so&#7841;n%20t&#224;i%20li&#7879;u\Phi&#7871;u%20s&#7889;%201%20-%20DS9%20-%20Ti&#7871;t%209%20-%20Luy&#7879;n%20t&#7853;p%20-%20T&#7893;%205%20-%20Th&#7847;y%20Hi&#7875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61BC-5DE7-48DD-8803-10B952A9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1 - DS9 - Tiết 9 - Luyện tập - Tổ 5 - Thầy Hiển.dotx</Template>
  <TotalTime>0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Thái Hiển Nguyễn</dc:creator>
  <cp:lastModifiedBy>Linh Minh</cp:lastModifiedBy>
  <cp:revision>2</cp:revision>
  <cp:lastPrinted>2018-05-08T09:48:00Z</cp:lastPrinted>
  <dcterms:created xsi:type="dcterms:W3CDTF">2019-09-09T11:36:00Z</dcterms:created>
  <dcterms:modified xsi:type="dcterms:W3CDTF">2019-09-09T11:36:00Z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