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 xml:space="preserve">CHINH PHỤC </w:t>
                      </w:r>
                      <w:r w:rsidRPr="00B16296">
                        <w:rPr>
                          <w:b/>
                          <w:color w:val="FF0000"/>
                          <w:sz w:val="34"/>
                        </w:rPr>
                        <w:t>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7FC11C3C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 w:rsidR="008E0E4F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7FC11C3C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 w:rsidR="008E0E4F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2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28662786" w14:textId="77CD0D68" w:rsidR="00B16296" w:rsidRDefault="00B16296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p w14:paraId="3D487D2D" w14:textId="77777777" w:rsidR="008E0E4F" w:rsidRPr="00E92E1E" w:rsidRDefault="008E0E4F" w:rsidP="008E0E4F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nl-NL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nl-NL"/>
        </w:rPr>
        <w:drawing>
          <wp:anchor distT="0" distB="0" distL="114300" distR="114300" simplePos="0" relativeHeight="251683840" behindDoc="0" locked="0" layoutInCell="1" allowOverlap="1" wp14:anchorId="407F3ECD" wp14:editId="6C990DF8">
            <wp:simplePos x="0" y="0"/>
            <wp:positionH relativeFrom="column">
              <wp:posOffset>-71120</wp:posOffset>
            </wp:positionH>
            <wp:positionV relativeFrom="paragraph">
              <wp:posOffset>-66040</wp:posOffset>
            </wp:positionV>
            <wp:extent cx="1270000" cy="279400"/>
            <wp:effectExtent l="0" t="0" r="6350" b="6350"/>
            <wp:wrapNone/>
            <wp:docPr id="26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BMN_QUESTION1"/>
    <w:bookmarkEnd w:id="0"/>
    <w:p w14:paraId="20F6F3DA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nl-NL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B9D895" wp14:editId="62B69EC6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5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9A2BA" w14:textId="1D5E184F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B9D895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DE9A2BA" w14:textId="1D5E184F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E92E1E">
        <w:rPr>
          <w:rFonts w:ascii="Palatino Linotype" w:eastAsia="Calibri" w:hAnsi="Palatino Linotype" w:cs="Times New Roman"/>
          <w:b/>
          <w:color w:val="FFFFFF"/>
          <w:sz w:val="12"/>
          <w:szCs w:val="24"/>
          <w:lang w:val="nl-NL"/>
        </w:rPr>
        <w:t>Câu 1:</w:t>
      </w:r>
    </w:p>
    <w:p w14:paraId="3CF5B721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  <w:lang w:val="nl-NL"/>
        </w:rPr>
      </w:pPr>
      <w:r w:rsidRPr="00E92E1E">
        <w:rPr>
          <w:rFonts w:ascii="Palatino Linotype" w:hAnsi="Palatino Linotype"/>
          <w:sz w:val="24"/>
          <w:szCs w:val="24"/>
          <w:lang w:val="nl-NL"/>
        </w:rPr>
        <w:t xml:space="preserve">Cho số phức </w:t>
      </w:r>
      <w:r w:rsidRPr="00E92E1E">
        <w:rPr>
          <w:rFonts w:ascii="Palatino Linotype" w:hAnsi="Palatino Linotype"/>
          <w:position w:val="-4"/>
          <w:sz w:val="24"/>
        </w:rPr>
        <w:object w:dxaOrig="216" w:dyaOrig="216" w14:anchorId="3B01F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1.2pt" o:ole="">
            <v:imagedata r:id="rId7" o:title=""/>
          </v:shape>
          <o:OLEObject Type="Embed" ProgID="Equation.DSMT4" ShapeID="_x0000_i1025" DrawAspect="Content" ObjectID="_1773464953" r:id="rId8"/>
        </w:object>
      </w:r>
      <w:r w:rsidRPr="00E92E1E">
        <w:rPr>
          <w:rFonts w:ascii="Palatino Linotype" w:hAnsi="Palatino Linotype"/>
          <w:sz w:val="24"/>
          <w:szCs w:val="24"/>
          <w:lang w:val="nl-NL"/>
        </w:rPr>
        <w:t xml:space="preserve"> thỏa mãn </w:t>
      </w:r>
      <w:r w:rsidRPr="00E92E1E">
        <w:rPr>
          <w:rFonts w:ascii="Palatino Linotype" w:hAnsi="Palatino Linotype"/>
          <w:position w:val="-14"/>
          <w:sz w:val="24"/>
        </w:rPr>
        <w:object w:dxaOrig="2180" w:dyaOrig="420" w14:anchorId="557EEB84">
          <v:shape id="_x0000_i1026" type="#_x0000_t75" style="width:109.4pt;height:20.55pt" o:ole="">
            <v:imagedata r:id="rId9" o:title=""/>
          </v:shape>
          <o:OLEObject Type="Embed" ProgID="Equation.DSMT4" ShapeID="_x0000_i1026" DrawAspect="Content" ObjectID="_1773464954" r:id="rId10"/>
        </w:object>
      </w:r>
      <w:r w:rsidRPr="00E92E1E">
        <w:rPr>
          <w:rFonts w:ascii="Palatino Linotype" w:hAnsi="Palatino Linotype"/>
          <w:sz w:val="24"/>
          <w:szCs w:val="24"/>
          <w:lang w:val="nl-NL"/>
        </w:rPr>
        <w:t xml:space="preserve">. Giá trị nhỏ nhất của </w:t>
      </w:r>
      <w:r w:rsidRPr="00E92E1E">
        <w:rPr>
          <w:rFonts w:ascii="Palatino Linotype" w:hAnsi="Palatino Linotype"/>
          <w:position w:val="-14"/>
          <w:sz w:val="24"/>
        </w:rPr>
        <w:object w:dxaOrig="257" w:dyaOrig="400" w14:anchorId="011E00A5">
          <v:shape id="_x0000_i1027" type="#_x0000_t75" style="width:12.15pt;height:19.65pt" o:ole="">
            <v:imagedata r:id="rId11" o:title=""/>
          </v:shape>
          <o:OLEObject Type="Embed" ProgID="Equation.DSMT4" ShapeID="_x0000_i1027" DrawAspect="Content" ObjectID="_1773464955" r:id="rId12"/>
        </w:object>
      </w:r>
      <w:r w:rsidRPr="00E92E1E">
        <w:rPr>
          <w:rFonts w:ascii="Palatino Linotype" w:hAnsi="Palatino Linotype"/>
          <w:sz w:val="24"/>
          <w:szCs w:val="24"/>
          <w:lang w:val="nl-NL"/>
        </w:rPr>
        <w:t xml:space="preserve"> bằng:</w:t>
      </w:r>
    </w:p>
    <w:p w14:paraId="397F4B06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92E1E">
        <w:rPr>
          <w:rFonts w:ascii="Palatino Linotype" w:hAnsi="Palatino Linotype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Ⓐ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E92E1E">
        <w:rPr>
          <w:rFonts w:ascii="Palatino Linotype" w:hAnsi="Palatino Linotype" w:cs="Times New Roman"/>
          <w:position w:val="-4"/>
          <w:sz w:val="24"/>
          <w:szCs w:val="24"/>
        </w:rPr>
        <w:object w:dxaOrig="140" w:dyaOrig="259" w14:anchorId="770B7DAC">
          <v:shape id="_x0000_i1028" type="#_x0000_t75" style="width:6.55pt;height:12.15pt" o:ole="">
            <v:imagedata r:id="rId13" o:title=""/>
          </v:shape>
          <o:OLEObject Type="Embed" ProgID="Equation.DSMT4" ShapeID="_x0000_i1028" DrawAspect="Content" ObjectID="_1773464956" r:id="rId14"/>
        </w:object>
      </w:r>
      <w:r w:rsidRPr="00E92E1E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Ⓑ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E92E1E">
        <w:rPr>
          <w:rFonts w:ascii="Palatino Linotype" w:hAnsi="Palatino Linotype" w:cs="Times New Roman"/>
          <w:position w:val="-24"/>
          <w:sz w:val="24"/>
          <w:szCs w:val="24"/>
        </w:rPr>
        <w:object w:dxaOrig="400" w:dyaOrig="687" w14:anchorId="0EE1377C">
          <v:shape id="_x0000_i1029" type="#_x0000_t75" style="width:19.65pt;height:34.6pt" o:ole="">
            <v:imagedata r:id="rId15" o:title=""/>
          </v:shape>
          <o:OLEObject Type="Embed" ProgID="Equation.DSMT4" ShapeID="_x0000_i1029" DrawAspect="Content" ObjectID="_1773464957" r:id="rId16"/>
        </w:object>
      </w:r>
      <w:r w:rsidRPr="00E92E1E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Ⓒ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E92E1E">
        <w:rPr>
          <w:rFonts w:ascii="Palatino Linotype" w:hAnsi="Palatino Linotype" w:cs="Times New Roman"/>
          <w:position w:val="-24"/>
          <w:sz w:val="24"/>
          <w:szCs w:val="24"/>
        </w:rPr>
        <w:object w:dxaOrig="536" w:dyaOrig="687" w14:anchorId="711A42C5">
          <v:shape id="_x0000_i1030" type="#_x0000_t75" style="width:27.1pt;height:34.6pt" o:ole="">
            <v:imagedata r:id="rId17" o:title=""/>
          </v:shape>
          <o:OLEObject Type="Embed" ProgID="Equation.DSMT4" ShapeID="_x0000_i1030" DrawAspect="Content" ObjectID="_1773464958" r:id="rId18"/>
        </w:object>
      </w:r>
      <w:r w:rsidRPr="00E92E1E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Ⓓ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E92E1E">
        <w:rPr>
          <w:rFonts w:ascii="Palatino Linotype" w:hAnsi="Palatino Linotype" w:cs="Times New Roman"/>
          <w:position w:val="-4"/>
          <w:sz w:val="24"/>
          <w:szCs w:val="24"/>
        </w:rPr>
        <w:object w:dxaOrig="216" w:dyaOrig="257" w14:anchorId="17807EA6">
          <v:shape id="_x0000_i1031" type="#_x0000_t75" style="width:11.2pt;height:12.15pt" o:ole="">
            <v:imagedata r:id="rId19" o:title=""/>
          </v:shape>
          <o:OLEObject Type="Embed" ProgID="Equation.DSMT4" ShapeID="_x0000_i1031" DrawAspect="Content" ObjectID="_1773464959" r:id="rId20"/>
        </w:object>
      </w:r>
      <w:r w:rsidRPr="00E92E1E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.</w:t>
      </w:r>
    </w:p>
    <w:p w14:paraId="636DFD72" w14:textId="77777777" w:rsidR="008E0E4F" w:rsidRDefault="008E0E4F" w:rsidP="008E0E4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szCs w:val="24"/>
          <w:lang w:val="nl-NL"/>
        </w:rPr>
        <w:t></w:t>
      </w:r>
      <w:r w:rsidRPr="00E92E1E"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>Lời giải</w:t>
      </w:r>
    </w:p>
    <w:p w14:paraId="0DA0D73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E6CC918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E6B8A70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EAADA1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B7E1B78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FF0A66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E2BC4A3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0235C30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7944F0A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4FA915EA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4BA7F5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1B3CB1A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9837B84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4262CF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7984B3D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488B2386" w14:textId="77777777" w:rsidR="008E0E4F" w:rsidRPr="00E92E1E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</w:p>
    <w:bookmarkStart w:id="1" w:name="BMN_QUESTION2"/>
    <w:bookmarkEnd w:id="1"/>
    <w:p w14:paraId="1CDEA6A5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 w:eastAsia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F5F92F" wp14:editId="01653F1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461F5" w14:textId="3DD76279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F5F92F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71461F5" w14:textId="3DD76279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 w:eastAsia="vi-VN"/>
        </w:rPr>
        <w:drawing>
          <wp:anchor distT="0" distB="0" distL="114300" distR="114300" simplePos="0" relativeHeight="251685888" behindDoc="0" locked="0" layoutInCell="1" allowOverlap="1" wp14:anchorId="243225FB" wp14:editId="32E7D2B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7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val="vi-VN" w:eastAsia="vi-VN"/>
        </w:rPr>
        <w:t>Câu 2:</w:t>
      </w:r>
    </w:p>
    <w:p w14:paraId="24ABCF0D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/>
          <w:b/>
          <w:color w:val="0000FF"/>
          <w:sz w:val="24"/>
          <w:szCs w:val="24"/>
          <w:lang w:eastAsia="vi-VN"/>
        </w:rPr>
      </w:pP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Cho hình trụ có tâm hai đường tròn đáy lần lượt là </w:t>
      </w:r>
      <w:r w:rsidRPr="00E92E1E">
        <w:rPr>
          <w:rFonts w:ascii="Palatino Linotype" w:hAnsi="Palatino Linotype"/>
          <w:position w:val="-6"/>
          <w:sz w:val="24"/>
          <w:lang w:eastAsia="vi-VN"/>
        </w:rPr>
        <w:object w:dxaOrig="240" w:dyaOrig="279" w14:anchorId="37875C2E">
          <v:shape id="_x0000_i1032" type="#_x0000_t75" style="width:12.15pt;height:14.05pt" o:ole="">
            <v:imagedata r:id="rId21" o:title=""/>
          </v:shape>
          <o:OLEObject Type="Embed" ProgID="Equation.DSMT4" ShapeID="_x0000_i1032" DrawAspect="Content" ObjectID="_1773464960" r:id="rId22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và </w:t>
      </w:r>
      <w:r w:rsidRPr="00E92E1E">
        <w:rPr>
          <w:rFonts w:ascii="Palatino Linotype" w:hAnsi="Palatino Linotype"/>
          <w:position w:val="-6"/>
          <w:sz w:val="24"/>
          <w:lang w:eastAsia="vi-VN"/>
        </w:rPr>
        <w:object w:dxaOrig="320" w:dyaOrig="279" w14:anchorId="5EE81B30">
          <v:shape id="_x0000_i1033" type="#_x0000_t75" style="width:15.9pt;height:14.05pt" o:ole="">
            <v:imagedata r:id="rId23" o:title=""/>
          </v:shape>
          <o:OLEObject Type="Embed" ProgID="Equation.DSMT4" ShapeID="_x0000_i1033" DrawAspect="Content" ObjectID="_1773464961" r:id="rId24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, bán kính đáy hình trụ bằng </w:t>
      </w:r>
      <w:r w:rsidRPr="00E92E1E">
        <w:rPr>
          <w:rFonts w:ascii="Palatino Linotype" w:hAnsi="Palatino Linotype"/>
          <w:position w:val="-6"/>
          <w:sz w:val="24"/>
          <w:lang w:eastAsia="vi-VN"/>
        </w:rPr>
        <w:object w:dxaOrig="200" w:dyaOrig="220" w14:anchorId="0967EF69">
          <v:shape id="_x0000_i1034" type="#_x0000_t75" style="width:9.35pt;height:10.3pt" o:ole="">
            <v:imagedata r:id="rId25" o:title=""/>
          </v:shape>
          <o:OLEObject Type="Embed" ProgID="Equation.DSMT4" ShapeID="_x0000_i1034" DrawAspect="Content" ObjectID="_1773464962" r:id="rId26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. Trên đường tròn đáy </w:t>
      </w:r>
      <w:r w:rsidRPr="00E92E1E">
        <w:rPr>
          <w:rFonts w:ascii="Palatino Linotype" w:hAnsi="Palatino Linotype"/>
          <w:position w:val="-14"/>
          <w:sz w:val="24"/>
          <w:lang w:eastAsia="vi-VN"/>
        </w:rPr>
        <w:object w:dxaOrig="440" w:dyaOrig="400" w14:anchorId="735842FE">
          <v:shape id="_x0000_i1035" type="#_x0000_t75" style="width:21.5pt;height:20.55pt" o:ole="">
            <v:imagedata r:id="rId27" o:title=""/>
          </v:shape>
          <o:OLEObject Type="Embed" ProgID="Equation.DSMT4" ShapeID="_x0000_i1035" DrawAspect="Content" ObjectID="_1773464963" r:id="rId28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và </w:t>
      </w:r>
      <w:r w:rsidRPr="00E92E1E">
        <w:rPr>
          <w:rFonts w:ascii="Palatino Linotype" w:hAnsi="Palatino Linotype"/>
          <w:position w:val="-14"/>
          <w:sz w:val="24"/>
          <w:lang w:eastAsia="vi-VN"/>
        </w:rPr>
        <w:object w:dxaOrig="499" w:dyaOrig="400" w14:anchorId="1C0EFECA">
          <v:shape id="_x0000_i1036" type="#_x0000_t75" style="width:24.3pt;height:20.55pt" o:ole="">
            <v:imagedata r:id="rId29" o:title=""/>
          </v:shape>
          <o:OLEObject Type="Embed" ProgID="Equation.DSMT4" ShapeID="_x0000_i1036" DrawAspect="Content" ObjectID="_1773464964" r:id="rId30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lần lượt lấy hai điểm </w:t>
      </w:r>
      <w:r w:rsidRPr="00E92E1E">
        <w:rPr>
          <w:rFonts w:ascii="Palatino Linotype" w:hAnsi="Palatino Linotype"/>
          <w:position w:val="-10"/>
          <w:sz w:val="24"/>
          <w:lang w:eastAsia="vi-VN"/>
        </w:rPr>
        <w:object w:dxaOrig="480" w:dyaOrig="320" w14:anchorId="0651503F">
          <v:shape id="_x0000_i1037" type="#_x0000_t75" style="width:23.4pt;height:15.9pt" o:ole="">
            <v:imagedata r:id="rId31" o:title=""/>
          </v:shape>
          <o:OLEObject Type="Embed" ProgID="Equation.DSMT4" ShapeID="_x0000_i1037" DrawAspect="Content" ObjectID="_1773464965" r:id="rId32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sao cho </w:t>
      </w:r>
      <w:r w:rsidRPr="00E92E1E">
        <w:rPr>
          <w:rFonts w:ascii="Palatino Linotype" w:hAnsi="Palatino Linotype"/>
          <w:position w:val="-4"/>
          <w:sz w:val="24"/>
          <w:lang w:eastAsia="vi-VN"/>
        </w:rPr>
        <w:object w:dxaOrig="400" w:dyaOrig="260" w14:anchorId="78803196">
          <v:shape id="_x0000_i1038" type="#_x0000_t75" style="width:20.55pt;height:13.1pt" o:ole="">
            <v:imagedata r:id="rId33" o:title=""/>
          </v:shape>
          <o:OLEObject Type="Embed" ProgID="Equation.DSMT4" ShapeID="_x0000_i1038" DrawAspect="Content" ObjectID="_1773464966" r:id="rId34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tạo với trục của hình trụ một góc </w:t>
      </w:r>
      <w:r w:rsidRPr="00E92E1E">
        <w:rPr>
          <w:rFonts w:ascii="Palatino Linotype" w:hAnsi="Palatino Linotype"/>
          <w:position w:val="-6"/>
          <w:sz w:val="24"/>
          <w:lang w:eastAsia="vi-VN"/>
        </w:rPr>
        <w:object w:dxaOrig="380" w:dyaOrig="320" w14:anchorId="68FB4A3D">
          <v:shape id="_x0000_i1039" type="#_x0000_t75" style="width:18.7pt;height:15.9pt" o:ole="">
            <v:imagedata r:id="rId35" o:title=""/>
          </v:shape>
          <o:OLEObject Type="Embed" ProgID="Equation.DSMT4" ShapeID="_x0000_i1039" DrawAspect="Content" ObjectID="_1773464967" r:id="rId36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 và có khoảng cách đến trục của hình trụ bằng </w:t>
      </w:r>
      <w:r w:rsidRPr="00E92E1E">
        <w:rPr>
          <w:rFonts w:ascii="Palatino Linotype" w:hAnsi="Palatino Linotype"/>
          <w:position w:val="-24"/>
          <w:sz w:val="24"/>
          <w:lang w:eastAsia="vi-VN"/>
        </w:rPr>
        <w:object w:dxaOrig="520" w:dyaOrig="680" w14:anchorId="0B5C0504">
          <v:shape id="_x0000_i1040" type="#_x0000_t75" style="width:26.2pt;height:33.65pt" o:ole="">
            <v:imagedata r:id="rId37" o:title=""/>
          </v:shape>
          <o:OLEObject Type="Embed" ProgID="Equation.DSMT4" ShapeID="_x0000_i1040" DrawAspect="Content" ObjectID="_1773464968" r:id="rId38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. Tính thể tíc khối chóp </w:t>
      </w:r>
      <w:r w:rsidRPr="00E92E1E">
        <w:rPr>
          <w:rFonts w:ascii="Palatino Linotype" w:hAnsi="Palatino Linotype"/>
          <w:position w:val="-6"/>
          <w:sz w:val="24"/>
          <w:lang w:eastAsia="vi-VN"/>
        </w:rPr>
        <w:object w:dxaOrig="880" w:dyaOrig="279" w14:anchorId="643931C8">
          <v:shape id="_x0000_i1041" type="#_x0000_t75" style="width:43.95pt;height:14.05pt" o:ole="">
            <v:imagedata r:id="rId39" o:title=""/>
          </v:shape>
          <o:OLEObject Type="Embed" ProgID="Equation.DSMT4" ShapeID="_x0000_i1041" DrawAspect="Content" ObjectID="_1773464969" r:id="rId40"/>
        </w:object>
      </w:r>
    </w:p>
    <w:p w14:paraId="6E32E7A8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E92E1E">
        <w:rPr>
          <w:rFonts w:ascii="Palatino Linotype" w:eastAsia="Times New Roman" w:hAnsi="Palatino Linotype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Ⓐ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noProof/>
          <w:position w:val="-24"/>
          <w:sz w:val="24"/>
          <w:szCs w:val="24"/>
          <w:lang w:eastAsia="vi-VN"/>
        </w:rPr>
        <w:object w:dxaOrig="600" w:dyaOrig="660" w14:anchorId="0137C2DE">
          <v:shape id="_x0000_i1042" type="#_x0000_t75" style="width:29.9pt;height:33.65pt" o:ole="">
            <v:imagedata r:id="rId41" o:title=""/>
          </v:shape>
          <o:OLEObject Type="Embed" ProgID="Equation.DSMT4" ShapeID="_x0000_i1042" DrawAspect="Content" ObjectID="_1773464970" r:id="rId42"/>
        </w:object>
      </w:r>
      <w:r w:rsidRPr="00E92E1E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position w:val="-24"/>
          <w:sz w:val="24"/>
          <w:szCs w:val="24"/>
          <w:lang w:eastAsia="vi-VN"/>
        </w:rPr>
        <w:object w:dxaOrig="340" w:dyaOrig="660" w14:anchorId="533B5FC4">
          <v:shape id="_x0000_i1043" type="#_x0000_t75" style="width:16.85pt;height:33.65pt" o:ole="">
            <v:imagedata r:id="rId43" o:title=""/>
          </v:shape>
          <o:OLEObject Type="Embed" ProgID="Equation.DSMT4" ShapeID="_x0000_i1043" DrawAspect="Content" ObjectID="_1773464971" r:id="rId44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color w:val="0000FF"/>
          <w:position w:val="-24"/>
          <w:sz w:val="24"/>
          <w:szCs w:val="24"/>
          <w:lang w:eastAsia="vi-VN"/>
        </w:rPr>
        <w:object w:dxaOrig="440" w:dyaOrig="660" w14:anchorId="27D5C6FC">
          <v:shape id="_x0000_i1044" type="#_x0000_t75" style="width:21.5pt;height:33.65pt" o:ole="">
            <v:imagedata r:id="rId45" o:title=""/>
          </v:shape>
          <o:OLEObject Type="Embed" ProgID="Equation.DSMT4" ShapeID="_x0000_i1044" DrawAspect="Content" ObjectID="_1773464972" r:id="rId46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noProof/>
          <w:position w:val="-24"/>
          <w:sz w:val="24"/>
          <w:szCs w:val="24"/>
          <w:lang w:eastAsia="vi-VN"/>
        </w:rPr>
        <w:object w:dxaOrig="600" w:dyaOrig="680" w14:anchorId="4F3F7C40">
          <v:shape id="_x0000_i1045" type="#_x0000_t75" style="width:29.9pt;height:33.65pt" o:ole="">
            <v:imagedata r:id="rId47" o:title=""/>
          </v:shape>
          <o:OLEObject Type="Embed" ProgID="Equation.DSMT4" ShapeID="_x0000_i1045" DrawAspect="Content" ObjectID="_1773464973" r:id="rId48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31EE123E" w14:textId="77777777" w:rsidR="008E0E4F" w:rsidRDefault="008E0E4F" w:rsidP="008E0E4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E92E1E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153E91E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C6FA89A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lastRenderedPageBreak/>
        <w:tab/>
      </w:r>
    </w:p>
    <w:p w14:paraId="02A3EE7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5FF3E5D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C086369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8DA73A9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F93DCEF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68F7BB0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988F7FC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69E71B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77D33ED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93DD8A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4AD321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366A73D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42AD309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9EECE1F" w14:textId="77777777" w:rsidR="008E0E4F" w:rsidRPr="00E92E1E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bookmarkStart w:id="2" w:name="BMN_QUESTION3"/>
    <w:bookmarkEnd w:id="2"/>
    <w:p w14:paraId="19664A8A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8CB016" wp14:editId="6A4BEAC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ECA2C" w14:textId="0AE98949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CB016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3FECA2C" w14:textId="0AE98949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7936" behindDoc="0" locked="0" layoutInCell="1" allowOverlap="1" wp14:anchorId="7D7AF859" wp14:editId="719666E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3:</w:t>
      </w:r>
    </w:p>
    <w:p w14:paraId="04464A5B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E92E1E">
        <w:rPr>
          <w:rFonts w:ascii="Palatino Linotype" w:eastAsia="Times New Roman" w:hAnsi="Palatino Linotype"/>
          <w:sz w:val="24"/>
          <w:szCs w:val="24"/>
        </w:rPr>
        <w:t xml:space="preserve">Có bao nhiêu cặp số nguyên </w:t>
      </w:r>
      <w:r w:rsidRPr="00E92E1E">
        <w:rPr>
          <w:rFonts w:ascii="Palatino Linotype" w:hAnsi="Palatino Linotype"/>
          <w:noProof/>
          <w:position w:val="-14"/>
          <w:sz w:val="24"/>
        </w:rPr>
        <w:drawing>
          <wp:inline distT="0" distB="0" distL="0" distR="0" wp14:anchorId="31F61CB5" wp14:editId="49B82A8A">
            <wp:extent cx="384175" cy="25336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38577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 thỏa mãn </w:t>
      </w:r>
      <w:r w:rsidRPr="00E92E1E">
        <w:rPr>
          <w:rFonts w:ascii="Palatino Linotype" w:hAnsi="Palatino Linotype"/>
          <w:position w:val="-6"/>
          <w:sz w:val="24"/>
        </w:rPr>
        <w:object w:dxaOrig="1259" w:dyaOrig="286" w14:anchorId="518E80C2">
          <v:shape id="_x0000_i1046" type="#_x0000_t75" style="width:62.65pt;height:14.95pt" o:ole="">
            <v:imagedata r:id="rId50" o:title=""/>
          </v:shape>
          <o:OLEObject Type="Embed" ProgID="Equation.DSMT4" ShapeID="_x0000_i1046" DrawAspect="Content" ObjectID="_1773464974" r:id="rId51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 và </w:t>
      </w:r>
      <w:r w:rsidRPr="00E92E1E">
        <w:rPr>
          <w:rFonts w:ascii="Palatino Linotype" w:hAnsi="Palatino Linotype"/>
          <w:position w:val="-10"/>
          <w:sz w:val="24"/>
        </w:rPr>
        <w:object w:dxaOrig="1251" w:dyaOrig="314" w14:anchorId="62EE86B0">
          <v:shape id="_x0000_i1047" type="#_x0000_t75" style="width:61.7pt;height:15.9pt" o:ole="">
            <v:imagedata r:id="rId52" o:title=""/>
          </v:shape>
          <o:OLEObject Type="Embed" ProgID="Equation.DSMT4" ShapeID="_x0000_i1047" DrawAspect="Content" ObjectID="_1773464975" r:id="rId53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và </w:t>
      </w:r>
      <w:r w:rsidRPr="00E92E1E">
        <w:rPr>
          <w:rFonts w:ascii="Palatino Linotype" w:hAnsi="Palatino Linotype"/>
          <w:position w:val="-14"/>
          <w:sz w:val="24"/>
        </w:rPr>
        <w:object w:dxaOrig="3800" w:dyaOrig="408" w14:anchorId="73B20392">
          <v:shape id="_x0000_i1048" type="#_x0000_t75" style="width:189.8pt;height:20.55pt" o:ole="">
            <v:imagedata r:id="rId54" o:title=""/>
          </v:shape>
          <o:OLEObject Type="Embed" ProgID="Equation.DSMT4" ShapeID="_x0000_i1048" DrawAspect="Content" ObjectID="_1773464976" r:id="rId55"/>
        </w:object>
      </w:r>
    </w:p>
    <w:p w14:paraId="179F3DB5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E92E1E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position w:val="-6"/>
          <w:sz w:val="24"/>
          <w:szCs w:val="24"/>
        </w:rPr>
        <w:object w:dxaOrig="560" w:dyaOrig="279" w14:anchorId="0F3FFEFD">
          <v:shape id="_x0000_i1049" type="#_x0000_t75" style="width:25.25pt;height:14.95pt" o:ole="">
            <v:imagedata r:id="rId56" o:title=""/>
          </v:shape>
          <o:OLEObject Type="Embed" ProgID="Equation.DSMT4" ShapeID="_x0000_i1049" DrawAspect="Content" ObjectID="_1773464977" r:id="rId57"/>
        </w:object>
      </w:r>
      <w:r w:rsidRPr="00E92E1E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position w:val="-6"/>
          <w:sz w:val="24"/>
          <w:szCs w:val="24"/>
        </w:rPr>
        <w:object w:dxaOrig="499" w:dyaOrig="279" w14:anchorId="2525E8A2">
          <v:shape id="_x0000_i1050" type="#_x0000_t75" style="width:24.3pt;height:14.95pt" o:ole="">
            <v:imagedata r:id="rId58" o:title=""/>
          </v:shape>
          <o:OLEObject Type="Embed" ProgID="Equation.DSMT4" ShapeID="_x0000_i1050" DrawAspect="Content" ObjectID="_1773464978" r:id="rId59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560" w:dyaOrig="279" w14:anchorId="3A5A5596">
          <v:shape id="_x0000_i1051" type="#_x0000_t75" style="width:27.1pt;height:14.95pt" o:ole="">
            <v:imagedata r:id="rId60" o:title=""/>
          </v:shape>
          <o:OLEObject Type="Embed" ProgID="Equation.DSMT4" ShapeID="_x0000_i1051" DrawAspect="Content" ObjectID="_1773464979" r:id="rId61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560" w:dyaOrig="279" w14:anchorId="369220F4">
          <v:shape id="_x0000_i1052" type="#_x0000_t75" style="width:28.05pt;height:14.95pt" o:ole="">
            <v:imagedata r:id="rId62" o:title=""/>
          </v:shape>
          <o:OLEObject Type="Embed" ProgID="Equation.DSMT4" ShapeID="_x0000_i1052" DrawAspect="Content" ObjectID="_1773464980" r:id="rId63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530F0884" w14:textId="77777777" w:rsidR="008E0E4F" w:rsidRDefault="008E0E4F" w:rsidP="008E0E4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E92E1E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02C69FE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8F0FC4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00AA20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2F6076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38620B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BA26F84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19CDCAA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9CA4B10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0AE6E78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ED0BA4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886F09E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BC98111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C692E5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A2365D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lastRenderedPageBreak/>
        <w:tab/>
      </w:r>
    </w:p>
    <w:p w14:paraId="2B05F531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E9C32B8" w14:textId="77777777" w:rsidR="008E0E4F" w:rsidRPr="00E92E1E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bookmarkStart w:id="3" w:name="BMN_QUESTION4"/>
    <w:bookmarkEnd w:id="3"/>
    <w:p w14:paraId="69526F1E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44C15B" wp14:editId="1DBA9601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ECF7B" w14:textId="3C447A61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44C15B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09ECF7B" w14:textId="3C447A61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9984" behindDoc="0" locked="0" layoutInCell="1" allowOverlap="1" wp14:anchorId="1A1964F4" wp14:editId="5B42AE2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val="vi-VN"/>
        </w:rPr>
        <w:t>Câu 4:</w:t>
      </w:r>
    </w:p>
    <w:p w14:paraId="1A7DCD88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/>
          <w:b/>
          <w:color w:val="0000FF"/>
          <w:sz w:val="24"/>
          <w:szCs w:val="24"/>
        </w:rPr>
      </w:pPr>
      <w:r w:rsidRPr="00E92E1E">
        <w:rPr>
          <w:rFonts w:ascii="Palatino Linotype" w:eastAsia="Times New Roman" w:hAnsi="Palatino Linotype"/>
          <w:sz w:val="24"/>
          <w:szCs w:val="24"/>
        </w:rPr>
        <w:t xml:space="preserve">Cho hàm số </w:t>
      </w:r>
      <w:r w:rsidRPr="00E92E1E">
        <w:rPr>
          <w:rFonts w:ascii="Palatino Linotype" w:hAnsi="Palatino Linotype"/>
          <w:position w:val="-14"/>
          <w:sz w:val="24"/>
        </w:rPr>
        <w:object w:dxaOrig="960" w:dyaOrig="400" w14:anchorId="1F06F2BB">
          <v:shape id="_x0000_i1053" type="#_x0000_t75" style="width:47.7pt;height:20.55pt" o:ole="">
            <v:imagedata r:id="rId64" o:title=""/>
          </v:shape>
          <o:OLEObject Type="Embed" ProgID="Equation.DSMT4" ShapeID="_x0000_i1053" DrawAspect="Content" ObjectID="_1773464981" r:id="rId65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 có đạo hàm liên tục trên </w:t>
      </w:r>
      <w:r w:rsidRPr="00E92E1E">
        <w:rPr>
          <w:rFonts w:ascii="Palatino Linotype" w:hAnsi="Palatino Linotype"/>
          <w:position w:val="-4"/>
          <w:sz w:val="24"/>
        </w:rPr>
        <w:object w:dxaOrig="257" w:dyaOrig="257" w14:anchorId="689AAB59">
          <v:shape id="_x0000_i1054" type="#_x0000_t75" style="width:12.15pt;height:12.15pt" o:ole="">
            <v:imagedata r:id="rId66" o:title=""/>
          </v:shape>
          <o:OLEObject Type="Embed" ProgID="Equation.DSMT4" ShapeID="_x0000_i1054" DrawAspect="Content" ObjectID="_1773464982" r:id="rId67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 và thỏa mãn </w:t>
      </w:r>
      <w:r w:rsidRPr="00E92E1E">
        <w:rPr>
          <w:rFonts w:ascii="Palatino Linotype" w:hAnsi="Palatino Linotype"/>
          <w:position w:val="-14"/>
          <w:sz w:val="24"/>
        </w:rPr>
        <w:object w:dxaOrig="2020" w:dyaOrig="400" w14:anchorId="10AC771C">
          <v:shape id="_x0000_i1055" type="#_x0000_t75" style="width:101pt;height:20.55pt" o:ole="">
            <v:imagedata r:id="rId68" o:title=""/>
          </v:shape>
          <o:OLEObject Type="Embed" ProgID="Equation.DSMT4" ShapeID="_x0000_i1055" DrawAspect="Content" ObjectID="_1773464983" r:id="rId69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, </w:t>
      </w:r>
      <w:r w:rsidRPr="00E92E1E">
        <w:rPr>
          <w:rFonts w:ascii="Palatino Linotype" w:hAnsi="Palatino Linotype"/>
          <w:position w:val="-6"/>
          <w:sz w:val="24"/>
        </w:rPr>
        <w:object w:dxaOrig="760" w:dyaOrig="279" w14:anchorId="436237BA">
          <v:shape id="_x0000_i1056" type="#_x0000_t75" style="width:38.35pt;height:14.95pt" o:ole="">
            <v:imagedata r:id="rId70" o:title=""/>
          </v:shape>
          <o:OLEObject Type="Embed" ProgID="Equation.DSMT4" ShapeID="_x0000_i1056" DrawAspect="Content" ObjectID="_1773464984" r:id="rId71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; </w:t>
      </w:r>
      <w:r w:rsidRPr="00E92E1E">
        <w:rPr>
          <w:rFonts w:ascii="Palatino Linotype" w:hAnsi="Palatino Linotype"/>
          <w:position w:val="-28"/>
          <w:sz w:val="24"/>
        </w:rPr>
        <w:object w:dxaOrig="1020" w:dyaOrig="680" w14:anchorId="2A00AA25">
          <v:shape id="_x0000_i1057" type="#_x0000_t75" style="width:51.45pt;height:33.65pt" o:ole="">
            <v:imagedata r:id="rId72" o:title=""/>
          </v:shape>
          <o:OLEObject Type="Embed" ProgID="Equation.DSMT4" ShapeID="_x0000_i1057" DrawAspect="Content" ObjectID="_1773464985" r:id="rId73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. Diện tích hình phẳng giới hạn bởi các đường </w:t>
      </w:r>
      <w:r w:rsidRPr="00E92E1E">
        <w:rPr>
          <w:rFonts w:ascii="Palatino Linotype" w:hAnsi="Palatino Linotype"/>
          <w:position w:val="-14"/>
          <w:sz w:val="24"/>
        </w:rPr>
        <w:object w:dxaOrig="1080" w:dyaOrig="400" w14:anchorId="768C2388">
          <v:shape id="_x0000_i1058" type="#_x0000_t75" style="width:54.25pt;height:20.55pt" o:ole="">
            <v:imagedata r:id="rId74" o:title=""/>
          </v:shape>
          <o:OLEObject Type="Embed" ProgID="Equation.DSMT4" ShapeID="_x0000_i1058" DrawAspect="Content" ObjectID="_1773464986" r:id="rId75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; </w:t>
      </w:r>
      <w:r w:rsidRPr="00E92E1E">
        <w:rPr>
          <w:rFonts w:ascii="Palatino Linotype" w:hAnsi="Palatino Linotype"/>
          <w:position w:val="-14"/>
          <w:sz w:val="24"/>
        </w:rPr>
        <w:object w:dxaOrig="1020" w:dyaOrig="400" w14:anchorId="793C0D4B">
          <v:shape id="_x0000_i1059" type="#_x0000_t75" style="width:51.45pt;height:20.55pt" o:ole="">
            <v:imagedata r:id="rId76" o:title=""/>
          </v:shape>
          <o:OLEObject Type="Embed" ProgID="Equation.DSMT4" ShapeID="_x0000_i1059" DrawAspect="Content" ObjectID="_1773464987" r:id="rId77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 và trục tung bằng</w:t>
      </w:r>
    </w:p>
    <w:p w14:paraId="6742A901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E92E1E">
        <w:rPr>
          <w:rFonts w:ascii="Palatino Linotype" w:eastAsia="Times New Roman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position w:val="-24"/>
          <w:sz w:val="24"/>
          <w:szCs w:val="24"/>
        </w:rPr>
        <w:object w:dxaOrig="960" w:dyaOrig="680" w14:anchorId="0FD6DDE0">
          <v:shape id="_x0000_i1060" type="#_x0000_t75" style="width:47.7pt;height:34.6pt" o:ole="">
            <v:imagedata r:id="rId78" o:title=""/>
          </v:shape>
          <o:OLEObject Type="Embed" ProgID="Equation.DSMT4" ShapeID="_x0000_i1060" DrawAspect="Content" ObjectID="_1773464988" r:id="rId79"/>
        </w:object>
      </w:r>
      <w:r w:rsidRPr="00E92E1E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499" w:dyaOrig="279" w14:anchorId="410A95F1">
          <v:shape id="_x0000_i1061" type="#_x0000_t75" style="width:25.25pt;height:14.95pt" o:ole="">
            <v:imagedata r:id="rId80" o:title=""/>
          </v:shape>
          <o:OLEObject Type="Embed" ProgID="Equation.DSMT4" ShapeID="_x0000_i1061" DrawAspect="Content" ObjectID="_1773464989" r:id="rId81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580" w:dyaOrig="320" w14:anchorId="4E2727E6">
          <v:shape id="_x0000_i1062" type="#_x0000_t75" style="width:28.05pt;height:16.85pt" o:ole="">
            <v:imagedata r:id="rId82" o:title=""/>
          </v:shape>
          <o:OLEObject Type="Embed" ProgID="Equation.DSMT4" ShapeID="_x0000_i1062" DrawAspect="Content" ObjectID="_1773464990" r:id="rId83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position w:val="-24"/>
          <w:sz w:val="24"/>
          <w:szCs w:val="24"/>
        </w:rPr>
        <w:object w:dxaOrig="820" w:dyaOrig="680" w14:anchorId="4F328B3B">
          <v:shape id="_x0000_i1063" type="#_x0000_t75" style="width:39.25pt;height:34.6pt" o:ole="">
            <v:imagedata r:id="rId84" o:title=""/>
          </v:shape>
          <o:OLEObject Type="Embed" ProgID="Equation.DSMT4" ShapeID="_x0000_i1063" DrawAspect="Content" ObjectID="_1773464991" r:id="rId85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035A79F6" w14:textId="77777777" w:rsidR="008E0E4F" w:rsidRDefault="008E0E4F" w:rsidP="008E0E4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E92E1E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410589BD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C81FA6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1709DC8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861E35E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E5C3B3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359151C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B8BA25F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6E0F021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E68DEC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83677DE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CA14CC1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30A3811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A15C79A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09760A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A6383E4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6C79586" w14:textId="77777777" w:rsidR="008E0E4F" w:rsidRPr="00E92E1E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bookmarkStart w:id="4" w:name="BMN_QUESTION5"/>
    <w:bookmarkEnd w:id="4"/>
    <w:p w14:paraId="71C00B65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1FA28D" wp14:editId="60ABBE4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A5ED4" w14:textId="2A17B24E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1FA28D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78A5ED4" w14:textId="2A17B24E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2032" behindDoc="0" locked="0" layoutInCell="1" allowOverlap="1" wp14:anchorId="37AFBFCD" wp14:editId="6C5DE7A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5:</w:t>
      </w:r>
    </w:p>
    <w:p w14:paraId="6F821A19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E92E1E">
        <w:rPr>
          <w:rFonts w:ascii="Palatino Linotype" w:eastAsia="Times New Roman" w:hAnsi="Palatino Linotype"/>
          <w:sz w:val="24"/>
          <w:szCs w:val="24"/>
        </w:rPr>
        <w:t xml:space="preserve">Trong không gian với hệ trục toạ độ </w:t>
      </w:r>
      <w:r w:rsidRPr="00E92E1E">
        <w:rPr>
          <w:rFonts w:ascii="Palatino Linotype" w:hAnsi="Palatino Linotype"/>
          <w:position w:val="-10"/>
          <w:sz w:val="24"/>
        </w:rPr>
        <w:object w:dxaOrig="560" w:dyaOrig="320" w14:anchorId="611426C1">
          <v:shape id="_x0000_i1064" type="#_x0000_t75" style="width:28.05pt;height:15.9pt" o:ole="">
            <v:imagedata r:id="rId86" o:title=""/>
          </v:shape>
          <o:OLEObject Type="Embed" ProgID="Equation.DSMT4" ShapeID="_x0000_i1064" DrawAspect="Content" ObjectID="_1773464992" r:id="rId87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, cho mặt cầu </w:t>
      </w:r>
      <w:r w:rsidRPr="00E92E1E">
        <w:rPr>
          <w:rFonts w:ascii="Palatino Linotype" w:hAnsi="Palatino Linotype"/>
          <w:position w:val="-14"/>
          <w:sz w:val="24"/>
        </w:rPr>
        <w:object w:dxaOrig="1980" w:dyaOrig="400" w14:anchorId="5D1FAF86">
          <v:shape id="_x0000_i1065" type="#_x0000_t75" style="width:99.1pt;height:19.65pt" o:ole="">
            <v:imagedata r:id="rId88" o:title=""/>
          </v:shape>
          <o:OLEObject Type="Embed" ProgID="Equation.DSMT4" ShapeID="_x0000_i1065" DrawAspect="Content" ObjectID="_1773464993" r:id="rId89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 và điểm </w:t>
      </w:r>
      <w:r w:rsidRPr="00E92E1E">
        <w:rPr>
          <w:rFonts w:ascii="Palatino Linotype" w:hAnsi="Palatino Linotype"/>
          <w:position w:val="-34"/>
          <w:sz w:val="24"/>
        </w:rPr>
        <w:object w:dxaOrig="1400" w:dyaOrig="800" w14:anchorId="239D99B9">
          <v:shape id="_x0000_i1066" type="#_x0000_t75" style="width:70.15pt;height:40.2pt" o:ole="">
            <v:imagedata r:id="rId90" o:title=""/>
          </v:shape>
          <o:OLEObject Type="Embed" ProgID="Equation.DSMT4" ShapeID="_x0000_i1066" DrawAspect="Content" ObjectID="_1773464994" r:id="rId91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. Đường thẳng </w:t>
      </w:r>
      <w:r w:rsidRPr="00E92E1E">
        <w:rPr>
          <w:rFonts w:ascii="Palatino Linotype" w:hAnsi="Palatino Linotype"/>
          <w:position w:val="-6"/>
          <w:sz w:val="24"/>
        </w:rPr>
        <w:object w:dxaOrig="220" w:dyaOrig="279" w14:anchorId="701F1337">
          <v:shape id="_x0000_i1067" type="#_x0000_t75" style="width:11.2pt;height:14.05pt" o:ole="">
            <v:imagedata r:id="rId92" o:title=""/>
          </v:shape>
          <o:OLEObject Type="Embed" ProgID="Equation.DSMT4" ShapeID="_x0000_i1067" DrawAspect="Content" ObjectID="_1773464995" r:id="rId93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 thay đổi, đi qua điểm </w:t>
      </w:r>
      <w:r w:rsidRPr="00E92E1E">
        <w:rPr>
          <w:rFonts w:ascii="Palatino Linotype" w:hAnsi="Palatino Linotype"/>
          <w:position w:val="-4"/>
          <w:sz w:val="24"/>
        </w:rPr>
        <w:object w:dxaOrig="320" w:dyaOrig="260" w14:anchorId="733109FB">
          <v:shape id="_x0000_i1068" type="#_x0000_t75" style="width:15.9pt;height:13.1pt" o:ole="">
            <v:imagedata r:id="rId94" o:title=""/>
          </v:shape>
          <o:OLEObject Type="Embed" ProgID="Equation.DSMT4" ShapeID="_x0000_i1068" DrawAspect="Content" ObjectID="_1773464996" r:id="rId95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>và cắt mặt cầu</w:t>
      </w:r>
      <w:r w:rsidRPr="00E92E1E">
        <w:rPr>
          <w:rFonts w:ascii="Palatino Linotype" w:hAnsi="Palatino Linotype"/>
          <w:position w:val="-14"/>
          <w:sz w:val="24"/>
        </w:rPr>
        <w:object w:dxaOrig="400" w:dyaOrig="400" w14:anchorId="3B58DCB1">
          <v:shape id="_x0000_i1069" type="#_x0000_t75" style="width:19.65pt;height:19.65pt" o:ole="">
            <v:imagedata r:id="rId96" o:title=""/>
          </v:shape>
          <o:OLEObject Type="Embed" ProgID="Equation.DSMT4" ShapeID="_x0000_i1069" DrawAspect="Content" ObjectID="_1773464997" r:id="rId97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 tại hai điểm </w:t>
      </w:r>
      <w:r w:rsidRPr="00E92E1E">
        <w:rPr>
          <w:rFonts w:ascii="Palatino Linotype" w:hAnsi="Palatino Linotype"/>
          <w:position w:val="-10"/>
          <w:sz w:val="24"/>
        </w:rPr>
        <w:object w:dxaOrig="480" w:dyaOrig="320" w14:anchorId="5B174B8A">
          <v:shape id="_x0000_i1070" type="#_x0000_t75" style="width:24.3pt;height:15.9pt" o:ole="">
            <v:imagedata r:id="rId98" o:title=""/>
          </v:shape>
          <o:OLEObject Type="Embed" ProgID="Equation.DSMT4" ShapeID="_x0000_i1070" DrawAspect="Content" ObjectID="_1773464998" r:id="rId99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phân biệt. Tính diện tích lớn nhất của tam giác </w:t>
      </w:r>
      <w:r w:rsidRPr="00E92E1E">
        <w:rPr>
          <w:rFonts w:ascii="Palatino Linotype" w:hAnsi="Palatino Linotype"/>
          <w:position w:val="-6"/>
          <w:sz w:val="24"/>
        </w:rPr>
        <w:object w:dxaOrig="540" w:dyaOrig="279" w14:anchorId="27B9D3C9">
          <v:shape id="_x0000_i1071" type="#_x0000_t75" style="width:27.1pt;height:14.05pt" o:ole="">
            <v:imagedata r:id="rId100" o:title=""/>
          </v:shape>
          <o:OLEObject Type="Embed" ProgID="Equation.DSMT4" ShapeID="_x0000_i1071" DrawAspect="Content" ObjectID="_1773464999" r:id="rId101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>.</w:t>
      </w:r>
    </w:p>
    <w:p w14:paraId="6D302D63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E92E1E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position w:val="-6"/>
          <w:sz w:val="24"/>
          <w:szCs w:val="24"/>
        </w:rPr>
        <w:object w:dxaOrig="499" w:dyaOrig="340" w14:anchorId="1EFE9A04">
          <v:shape id="_x0000_i1072" type="#_x0000_t75" style="width:22.45pt;height:17.75pt" o:ole="">
            <v:imagedata r:id="rId102" o:title=""/>
          </v:shape>
          <o:OLEObject Type="Embed" ProgID="Equation.DSMT4" ShapeID="_x0000_i1072" DrawAspect="Content" ObjectID="_1773465000" r:id="rId103"/>
        </w:object>
      </w:r>
      <w:r w:rsidRPr="00E92E1E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position w:val="-8"/>
          <w:sz w:val="24"/>
          <w:szCs w:val="24"/>
        </w:rPr>
        <w:object w:dxaOrig="499" w:dyaOrig="360" w14:anchorId="286756AF">
          <v:shape id="_x0000_i1073" type="#_x0000_t75" style="width:22.45pt;height:18.7pt" o:ole="">
            <v:imagedata r:id="rId104" o:title=""/>
          </v:shape>
          <o:OLEObject Type="Embed" ProgID="Equation.DSMT4" ShapeID="_x0000_i1073" DrawAspect="Content" ObjectID="_1773465001" r:id="rId105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position w:val="-4"/>
          <w:sz w:val="24"/>
          <w:szCs w:val="24"/>
        </w:rPr>
        <w:object w:dxaOrig="200" w:dyaOrig="260" w14:anchorId="1F753924">
          <v:shape id="_x0000_i1074" type="#_x0000_t75" style="width:9.35pt;height:13.1pt" o:ole="">
            <v:imagedata r:id="rId106" o:title=""/>
          </v:shape>
          <o:OLEObject Type="Embed" ProgID="Equation.DSMT4" ShapeID="_x0000_i1074" DrawAspect="Content" ObjectID="_1773465002" r:id="rId107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position w:val="-8"/>
          <w:sz w:val="24"/>
          <w:szCs w:val="24"/>
        </w:rPr>
        <w:object w:dxaOrig="380" w:dyaOrig="360" w14:anchorId="6F1DCB14">
          <v:shape id="_x0000_i1075" type="#_x0000_t75" style="width:19.65pt;height:18.7pt" o:ole="">
            <v:imagedata r:id="rId108" o:title=""/>
          </v:shape>
          <o:OLEObject Type="Embed" ProgID="Equation.DSMT4" ShapeID="_x0000_i1075" DrawAspect="Content" ObjectID="_1773465003" r:id="rId109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6C4A15FD" w14:textId="77777777" w:rsidR="008E0E4F" w:rsidRDefault="008E0E4F" w:rsidP="008E0E4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E92E1E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713A81D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C933951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70AC52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lastRenderedPageBreak/>
        <w:tab/>
      </w:r>
    </w:p>
    <w:p w14:paraId="233A0BDD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4E5D49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01933EC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1E98567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6AFA1C0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ADD285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161EA3A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4636B4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516F263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C5D8769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B209543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C0AD97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74542D8" w14:textId="77777777" w:rsidR="008E0E4F" w:rsidRPr="00E92E1E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bookmarkStart w:id="5" w:name="BMN_QUESTION6"/>
    <w:bookmarkEnd w:id="5"/>
    <w:p w14:paraId="172238D4" w14:textId="77777777" w:rsidR="008E0E4F" w:rsidRDefault="008E0E4F" w:rsidP="008E0E4F">
      <w:pPr>
        <w:pStyle w:val="Normal0"/>
        <w:widowControl/>
        <w:pBdr>
          <w:left w:val="single" w:sz="24" w:space="4" w:color="00B050"/>
        </w:pBdr>
        <w:shd w:val="clear" w:color="auto" w:fill="F3FFF9"/>
        <w:tabs>
          <w:tab w:val="left" w:pos="992"/>
        </w:tabs>
        <w:mirrorIndents/>
        <w:jc w:val="both"/>
        <w:rPr>
          <w:rFonts w:ascii="Palatino Linotype" w:hAnsi="Palatino Linotype" w:hint="default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8DA745" wp14:editId="7A56F09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4A6E2" w14:textId="6A2036B8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8DA745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264A6E2" w14:textId="6A2036B8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74588142" wp14:editId="0263A80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hAnsi="Palatino Linotype"/>
          <w:b/>
          <w:color w:val="FFFFFF"/>
          <w:sz w:val="12"/>
          <w:szCs w:val="24"/>
        </w:rPr>
        <w:t>Câu 6:</w:t>
      </w:r>
    </w:p>
    <w:p w14:paraId="16EAE71F" w14:textId="77777777" w:rsidR="008E0E4F" w:rsidRPr="00E92E1E" w:rsidRDefault="008E0E4F" w:rsidP="008E0E4F">
      <w:pPr>
        <w:pStyle w:val="Normal0"/>
        <w:pBdr>
          <w:left w:val="single" w:sz="24" w:space="4" w:color="00B050"/>
        </w:pBdr>
        <w:shd w:val="clear" w:color="auto" w:fill="F3FFF9"/>
        <w:tabs>
          <w:tab w:val="left" w:pos="992"/>
        </w:tabs>
        <w:mirrorIndents/>
        <w:jc w:val="both"/>
        <w:rPr>
          <w:rFonts w:ascii="Palatino Linotype" w:hAnsi="Palatino Linotype" w:hint="default"/>
          <w:b/>
          <w:color w:val="0000FF"/>
          <w:sz w:val="24"/>
          <w:szCs w:val="24"/>
        </w:rPr>
      </w:pPr>
      <w:r w:rsidRPr="00E92E1E">
        <w:rPr>
          <w:rFonts w:ascii="Palatino Linotype" w:hAnsi="Palatino Linotype"/>
          <w:sz w:val="24"/>
          <w:szCs w:val="24"/>
        </w:rPr>
        <w:t>Cho hình chóp</w:t>
      </w:r>
      <w:r w:rsidRPr="00E92E1E">
        <w:rPr>
          <w:rFonts w:ascii="Palatino Linotype" w:hAnsi="Palatino Linotype"/>
          <w:b/>
          <w:sz w:val="24"/>
          <w:szCs w:val="24"/>
        </w:rPr>
        <w:t xml:space="preserve"> </w:t>
      </w:r>
      <w:r w:rsidRPr="00E92E1E">
        <w:rPr>
          <w:rFonts w:ascii="Palatino Linotype" w:hAnsi="Palatino Linotype"/>
          <w:position w:val="-6"/>
          <w:sz w:val="24"/>
          <w:szCs w:val="24"/>
          <w:lang w:val="vi-VN" w:eastAsia="vi-VN"/>
        </w:rPr>
        <w:object w:dxaOrig="910" w:dyaOrig="272" w14:anchorId="6504B686">
          <v:shape id="_x0000_i1076" type="#_x0000_t75" style="width:45.8pt;height:13.1pt" o:ole="">
            <v:imagedata r:id="rId110" o:title=""/>
          </v:shape>
          <o:OLEObject Type="Embed" ProgID="Equation.DSMT4" ShapeID="_x0000_i1076" DrawAspect="Content" ObjectID="_1773465004" r:id="rId111"/>
        </w:object>
      </w:r>
      <w:r w:rsidRPr="00E92E1E">
        <w:rPr>
          <w:rFonts w:ascii="Palatino Linotype" w:hAnsi="Palatino Linotype"/>
          <w:position w:val="-14"/>
          <w:sz w:val="24"/>
          <w:szCs w:val="24"/>
        </w:rPr>
        <w:t xml:space="preserve"> </w:t>
      </w:r>
      <w:r w:rsidRPr="00E92E1E">
        <w:rPr>
          <w:rFonts w:ascii="Palatino Linotype" w:hAnsi="Palatino Linotype"/>
          <w:sz w:val="24"/>
          <w:szCs w:val="24"/>
        </w:rPr>
        <w:t>có</w:t>
      </w:r>
      <w:r w:rsidRPr="00E92E1E">
        <w:rPr>
          <w:rFonts w:ascii="Palatino Linotype" w:hAnsi="Palatino Linotype"/>
          <w:b/>
          <w:sz w:val="24"/>
          <w:szCs w:val="24"/>
        </w:rPr>
        <w:t xml:space="preserve"> </w:t>
      </w:r>
      <w:r w:rsidRPr="00E92E1E">
        <w:rPr>
          <w:rFonts w:ascii="Palatino Linotype" w:hAnsi="Palatino Linotype"/>
          <w:position w:val="-6"/>
          <w:sz w:val="24"/>
          <w:szCs w:val="24"/>
          <w:lang w:val="vi-VN" w:eastAsia="vi-VN"/>
        </w:rPr>
        <w:object w:dxaOrig="720" w:dyaOrig="272" w14:anchorId="00DB210E">
          <v:shape id="_x0000_i1077" type="#_x0000_t75" style="width:36.45pt;height:13.1pt" o:ole="">
            <v:imagedata r:id="rId112" o:title=""/>
          </v:shape>
          <o:OLEObject Type="Embed" ProgID="Equation.DSMT4" ShapeID="_x0000_i1077" DrawAspect="Content" ObjectID="_1773465005" r:id="rId113"/>
        </w:object>
      </w:r>
      <w:r w:rsidRPr="00E92E1E">
        <w:rPr>
          <w:rFonts w:ascii="Palatino Linotype" w:hAnsi="Palatino Linotype"/>
          <w:sz w:val="24"/>
          <w:szCs w:val="24"/>
        </w:rPr>
        <w:t xml:space="preserve">là hình thang vuông tại đỉnh </w:t>
      </w:r>
      <w:r w:rsidRPr="00E92E1E">
        <w:rPr>
          <w:rFonts w:ascii="Palatino Linotype" w:hAnsi="Palatino Linotype"/>
          <w:position w:val="-4"/>
          <w:sz w:val="24"/>
          <w:szCs w:val="24"/>
        </w:rPr>
        <w:object w:dxaOrig="245" w:dyaOrig="257" w14:anchorId="718FB88D">
          <v:shape id="_x0000_i1078" type="#_x0000_t75" style="width:12.15pt;height:12.15pt" o:ole="">
            <v:imagedata r:id="rId114" o:title=""/>
          </v:shape>
          <o:OLEObject Type="Embed" ProgID="Equation.DSMT4" ShapeID="_x0000_i1078" DrawAspect="Content" ObjectID="_1773465006" r:id="rId115"/>
        </w:object>
      </w:r>
      <w:r w:rsidRPr="00E92E1E">
        <w:rPr>
          <w:rFonts w:ascii="Palatino Linotype" w:hAnsi="Palatino Linotype"/>
          <w:sz w:val="24"/>
          <w:szCs w:val="24"/>
        </w:rPr>
        <w:t xml:space="preserve"> và </w:t>
      </w:r>
      <w:r w:rsidRPr="00E92E1E">
        <w:rPr>
          <w:rFonts w:ascii="Palatino Linotype" w:hAnsi="Palatino Linotype"/>
          <w:position w:val="-6"/>
          <w:sz w:val="24"/>
          <w:szCs w:val="24"/>
        </w:rPr>
        <w:object w:dxaOrig="300" w:dyaOrig="286" w14:anchorId="31A7E858">
          <v:shape id="_x0000_i1079" type="#_x0000_t75" style="width:14.95pt;height:14.95pt" o:ole="">
            <v:imagedata r:id="rId116" o:title=""/>
          </v:shape>
          <o:OLEObject Type="Embed" ProgID="Equation.DSMT4" ShapeID="_x0000_i1079" DrawAspect="Content" ObjectID="_1773465007" r:id="rId117"/>
        </w:object>
      </w:r>
      <w:r w:rsidRPr="00E92E1E">
        <w:rPr>
          <w:rFonts w:ascii="Palatino Linotype" w:hAnsi="Palatino Linotype"/>
          <w:sz w:val="24"/>
          <w:szCs w:val="24"/>
        </w:rPr>
        <w:t xml:space="preserve"> </w:t>
      </w:r>
      <w:r w:rsidRPr="00E92E1E">
        <w:rPr>
          <w:rFonts w:ascii="Palatino Linotype" w:hAnsi="Palatino Linotype"/>
          <w:i/>
          <w:sz w:val="24"/>
          <w:szCs w:val="24"/>
        </w:rPr>
        <w:t>B</w:t>
      </w:r>
      <w:r w:rsidRPr="00E92E1E">
        <w:rPr>
          <w:rFonts w:ascii="Palatino Linotype" w:hAnsi="Palatino Linotype"/>
          <w:sz w:val="24"/>
          <w:szCs w:val="24"/>
        </w:rPr>
        <w:t xml:space="preserve">iết độ dài </w:t>
      </w:r>
      <w:r w:rsidRPr="00E92E1E">
        <w:rPr>
          <w:rFonts w:ascii="Palatino Linotype" w:hAnsi="Palatino Linotype"/>
          <w:position w:val="-10"/>
          <w:sz w:val="24"/>
          <w:szCs w:val="24"/>
          <w:lang w:val="vi-VN" w:eastAsia="vi-VN"/>
        </w:rPr>
        <w:object w:dxaOrig="2700" w:dyaOrig="326" w14:anchorId="1189455F">
          <v:shape id="_x0000_i1080" type="#_x0000_t75" style="width:134.65pt;height:16.85pt" o:ole="">
            <v:imagedata r:id="rId118" o:title=""/>
          </v:shape>
          <o:OLEObject Type="Embed" ProgID="Equation.DSMT4" ShapeID="_x0000_i1080" DrawAspect="Content" ObjectID="_1773465008" r:id="rId119"/>
        </w:object>
      </w:r>
      <w:r w:rsidRPr="00E92E1E">
        <w:rPr>
          <w:rFonts w:ascii="Palatino Linotype" w:hAnsi="Palatino Linotype"/>
          <w:position w:val="-14"/>
          <w:sz w:val="24"/>
          <w:szCs w:val="24"/>
        </w:rPr>
        <w:t xml:space="preserve"> </w:t>
      </w:r>
      <w:r w:rsidRPr="00E92E1E">
        <w:rPr>
          <w:rFonts w:ascii="Palatino Linotype" w:hAnsi="Palatino Linotype"/>
          <w:sz w:val="24"/>
          <w:szCs w:val="24"/>
        </w:rPr>
        <w:t xml:space="preserve">và tam giác </w:t>
      </w:r>
      <w:r w:rsidRPr="00E92E1E">
        <w:rPr>
          <w:rFonts w:ascii="Palatino Linotype" w:hAnsi="Palatino Linotype"/>
          <w:position w:val="-6"/>
          <w:sz w:val="24"/>
          <w:szCs w:val="24"/>
          <w:lang w:val="vi-VN" w:eastAsia="vi-VN"/>
        </w:rPr>
        <w:object w:dxaOrig="530" w:dyaOrig="272" w14:anchorId="5A371956">
          <v:shape id="_x0000_i1081" type="#_x0000_t75" style="width:26.2pt;height:13.1pt" o:ole="">
            <v:imagedata r:id="rId120" o:title=""/>
          </v:shape>
          <o:OLEObject Type="Embed" ProgID="Equation.DSMT4" ShapeID="_x0000_i1081" DrawAspect="Content" ObjectID="_1773465009" r:id="rId121"/>
        </w:object>
      </w:r>
      <w:r w:rsidRPr="00E92E1E">
        <w:rPr>
          <w:rFonts w:ascii="Palatino Linotype" w:hAnsi="Palatino Linotype"/>
          <w:position w:val="-14"/>
          <w:sz w:val="24"/>
          <w:szCs w:val="24"/>
        </w:rPr>
        <w:t xml:space="preserve"> </w:t>
      </w:r>
      <w:r w:rsidRPr="00E92E1E">
        <w:rPr>
          <w:rFonts w:ascii="Palatino Linotype" w:hAnsi="Palatino Linotype"/>
          <w:sz w:val="24"/>
          <w:szCs w:val="24"/>
        </w:rPr>
        <w:t xml:space="preserve">đều và góc giữa mặt phẳng </w:t>
      </w:r>
      <w:r w:rsidRPr="00E92E1E">
        <w:rPr>
          <w:rFonts w:ascii="Palatino Linotype" w:hAnsi="Palatino Linotype"/>
          <w:position w:val="-14"/>
          <w:sz w:val="24"/>
          <w:szCs w:val="24"/>
          <w:lang w:val="vi-VN" w:eastAsia="vi-VN"/>
        </w:rPr>
        <w:object w:dxaOrig="706" w:dyaOrig="408" w14:anchorId="0ED3F18E">
          <v:shape id="_x0000_i1082" type="#_x0000_t75" style="width:35.55pt;height:20.55pt" o:ole="">
            <v:imagedata r:id="rId122" o:title=""/>
          </v:shape>
          <o:OLEObject Type="Embed" ProgID="Equation.DSMT4" ShapeID="_x0000_i1082" DrawAspect="Content" ObjectID="_1773465010" r:id="rId123"/>
        </w:object>
      </w:r>
      <w:r w:rsidRPr="00E92E1E">
        <w:rPr>
          <w:rFonts w:ascii="Palatino Linotype" w:hAnsi="Palatino Linotype"/>
          <w:position w:val="-14"/>
          <w:sz w:val="24"/>
          <w:szCs w:val="24"/>
        </w:rPr>
        <w:t xml:space="preserve"> </w:t>
      </w:r>
      <w:r w:rsidRPr="00E92E1E">
        <w:rPr>
          <w:rFonts w:ascii="Palatino Linotype" w:hAnsi="Palatino Linotype"/>
          <w:sz w:val="24"/>
          <w:szCs w:val="24"/>
        </w:rPr>
        <w:t xml:space="preserve">và </w:t>
      </w:r>
      <w:r w:rsidRPr="00E92E1E">
        <w:rPr>
          <w:rFonts w:ascii="Palatino Linotype" w:hAnsi="Palatino Linotype"/>
          <w:position w:val="-10"/>
          <w:sz w:val="24"/>
          <w:szCs w:val="24"/>
          <w:lang w:val="vi-VN" w:eastAsia="vi-VN"/>
        </w:rPr>
        <w:object w:dxaOrig="900" w:dyaOrig="326" w14:anchorId="73E68AFB">
          <v:shape id="_x0000_i1083" type="#_x0000_t75" style="width:44.9pt;height:16.85pt" o:ole="">
            <v:imagedata r:id="rId124" o:title=""/>
          </v:shape>
          <o:OLEObject Type="Embed" ProgID="Equation.DSMT4" ShapeID="_x0000_i1083" DrawAspect="Content" ObjectID="_1773465011" r:id="rId125"/>
        </w:object>
      </w:r>
      <w:r w:rsidRPr="00E92E1E">
        <w:rPr>
          <w:rFonts w:ascii="Palatino Linotype" w:hAnsi="Palatino Linotype"/>
          <w:sz w:val="24"/>
          <w:szCs w:val="24"/>
        </w:rPr>
        <w:t xml:space="preserve"> bằng </w:t>
      </w:r>
      <w:r w:rsidRPr="00E92E1E">
        <w:rPr>
          <w:rFonts w:ascii="Palatino Linotype" w:hAnsi="Palatino Linotype"/>
          <w:position w:val="-6"/>
          <w:sz w:val="24"/>
          <w:szCs w:val="24"/>
          <w:lang w:val="vi-VN" w:eastAsia="vi-VN"/>
        </w:rPr>
        <w:object w:dxaOrig="420" w:dyaOrig="326" w14:anchorId="6E6EBA70">
          <v:shape id="_x0000_i1084" type="#_x0000_t75" style="width:20.55pt;height:16.85pt" o:ole="">
            <v:imagedata r:id="rId126" o:title=""/>
          </v:shape>
          <o:OLEObject Type="Embed" ProgID="Equation.DSMT4" ShapeID="_x0000_i1084" DrawAspect="Content" ObjectID="_1773465012" r:id="rId127"/>
        </w:object>
      </w:r>
      <w:r w:rsidRPr="00E92E1E">
        <w:rPr>
          <w:rFonts w:ascii="Palatino Linotype" w:hAnsi="Palatino Linotype"/>
          <w:position w:val="-6"/>
          <w:sz w:val="24"/>
          <w:szCs w:val="24"/>
          <w:lang w:eastAsia="vi-VN"/>
        </w:rPr>
        <w:t xml:space="preserve"> </w:t>
      </w:r>
      <w:r w:rsidRPr="00E92E1E">
        <w:rPr>
          <w:rFonts w:ascii="Palatino Linotype" w:hAnsi="Palatino Linotype"/>
          <w:sz w:val="24"/>
          <w:szCs w:val="24"/>
        </w:rPr>
        <w:t>Tính thể tích khối chóp</w:t>
      </w:r>
      <w:r w:rsidRPr="00E92E1E">
        <w:rPr>
          <w:rFonts w:ascii="Palatino Linotype" w:hAnsi="Palatino Linotype"/>
          <w:position w:val="-6"/>
          <w:sz w:val="24"/>
          <w:szCs w:val="24"/>
          <w:lang w:val="vi-VN" w:eastAsia="vi-VN"/>
        </w:rPr>
        <w:object w:dxaOrig="910" w:dyaOrig="272" w14:anchorId="28F35340">
          <v:shape id="_x0000_i1085" type="#_x0000_t75" style="width:45.8pt;height:13.1pt" o:ole="">
            <v:imagedata r:id="rId110" o:title=""/>
          </v:shape>
          <o:OLEObject Type="Embed" ProgID="Equation.DSMT4" ShapeID="_x0000_i1085" DrawAspect="Content" ObjectID="_1773465013" r:id="rId128"/>
        </w:object>
      </w:r>
      <w:r w:rsidRPr="00E92E1E">
        <w:rPr>
          <w:rFonts w:ascii="Palatino Linotype" w:hAnsi="Palatino Linotype"/>
          <w:sz w:val="24"/>
          <w:szCs w:val="24"/>
        </w:rPr>
        <w:t xml:space="preserve">theo </w:t>
      </w:r>
      <w:r w:rsidRPr="00E92E1E">
        <w:rPr>
          <w:rFonts w:ascii="Palatino Linotype" w:hAnsi="Palatino Linotype"/>
          <w:position w:val="-6"/>
          <w:sz w:val="24"/>
          <w:szCs w:val="24"/>
        </w:rPr>
        <w:object w:dxaOrig="245" w:dyaOrig="218" w14:anchorId="19CD7BC5">
          <v:shape id="_x0000_i1086" type="#_x0000_t75" style="width:12.15pt;height:11.2pt" o:ole="">
            <v:imagedata r:id="rId129" o:title=""/>
          </v:shape>
          <o:OLEObject Type="Embed" ProgID="Equation.DSMT4" ShapeID="_x0000_i1086" DrawAspect="Content" ObjectID="_1773465014" r:id="rId130"/>
        </w:object>
      </w:r>
    </w:p>
    <w:p w14:paraId="4CB15C63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E92E1E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 w:cs="Times New Roman"/>
          <w:position w:val="-24"/>
          <w:sz w:val="24"/>
          <w:szCs w:val="24"/>
          <w:lang w:eastAsia="vi-VN"/>
        </w:rPr>
        <w:object w:dxaOrig="979" w:dyaOrig="721" w14:anchorId="7B11ECE9">
          <v:shape id="_x0000_i1087" type="#_x0000_t75" style="width:48.6pt;height:36.45pt" o:ole="">
            <v:imagedata r:id="rId131" o:title=""/>
          </v:shape>
          <o:OLEObject Type="Embed" ProgID="Equation.DSMT4" ShapeID="_x0000_i1087" DrawAspect="Content" ObjectID="_1773465015" r:id="rId132"/>
        </w:object>
      </w:r>
      <w:r w:rsidRPr="00E92E1E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 w:cs="Times New Roman"/>
          <w:position w:val="-24"/>
          <w:sz w:val="24"/>
          <w:szCs w:val="24"/>
          <w:lang w:eastAsia="vi-VN"/>
        </w:rPr>
        <w:object w:dxaOrig="586" w:dyaOrig="693" w14:anchorId="79BA9742">
          <v:shape id="_x0000_i1088" type="#_x0000_t75" style="width:29pt;height:34.6pt" o:ole="">
            <v:imagedata r:id="rId133" o:title=""/>
          </v:shape>
          <o:OLEObject Type="Embed" ProgID="Equation.DSMT4" ShapeID="_x0000_i1088" DrawAspect="Content" ObjectID="_1773465016" r:id="rId134"/>
        </w:object>
      </w:r>
      <w:r w:rsidRPr="00E92E1E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 w:cs="Times New Roman"/>
          <w:color w:val="0000CC"/>
          <w:position w:val="-24"/>
          <w:sz w:val="24"/>
          <w:szCs w:val="24"/>
          <w:lang w:eastAsia="vi-VN"/>
        </w:rPr>
        <w:object w:dxaOrig="979" w:dyaOrig="721" w14:anchorId="0649BF7C">
          <v:shape id="_x0000_i1089" type="#_x0000_t75" style="width:48.6pt;height:36.45pt" o:ole="">
            <v:imagedata r:id="rId135" o:title=""/>
          </v:shape>
          <o:OLEObject Type="Embed" ProgID="Equation.DSMT4" ShapeID="_x0000_i1089" DrawAspect="Content" ObjectID="_1773465017" r:id="rId136"/>
        </w:object>
      </w:r>
      <w:r w:rsidRPr="00E92E1E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 w:cs="Times New Roman"/>
          <w:position w:val="-24"/>
          <w:sz w:val="24"/>
          <w:szCs w:val="24"/>
          <w:lang w:eastAsia="vi-VN"/>
        </w:rPr>
        <w:object w:dxaOrig="586" w:dyaOrig="693" w14:anchorId="564398F0">
          <v:shape id="_x0000_i1090" type="#_x0000_t75" style="width:29pt;height:34.6pt" o:ole="">
            <v:imagedata r:id="rId137" o:title=""/>
          </v:shape>
          <o:OLEObject Type="Embed" ProgID="Equation.DSMT4" ShapeID="_x0000_i1090" DrawAspect="Content" ObjectID="_1773465018" r:id="rId138"/>
        </w:object>
      </w:r>
      <w:r w:rsidRPr="00E92E1E">
        <w:rPr>
          <w:rFonts w:ascii="Palatino Linotype" w:hAnsi="Palatino Linotype" w:cs="Times New Roman"/>
          <w:color w:val="000000"/>
          <w:sz w:val="24"/>
          <w:szCs w:val="24"/>
        </w:rPr>
        <w:t>.</w:t>
      </w:r>
    </w:p>
    <w:p w14:paraId="4B3230C9" w14:textId="77777777" w:rsidR="008E0E4F" w:rsidRDefault="008E0E4F" w:rsidP="008E0E4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92E1E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F865B4C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694901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2226F6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187333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08288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074A9C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C629C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23D685F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D9DD74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1175E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DE59CD9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CBF20ED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5EF3BF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64B9C37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58BDD2E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1B115B7" w14:textId="77777777" w:rsidR="008E0E4F" w:rsidRPr="00E92E1E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6" w:name="BMN_QUESTION7"/>
    <w:bookmarkEnd w:id="6"/>
    <w:p w14:paraId="219AC574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30FEE9" wp14:editId="26B0149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30AF6" w14:textId="70E02F9F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30FEE9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A630AF6" w14:textId="70E02F9F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6128" behindDoc="0" locked="0" layoutInCell="1" allowOverlap="1" wp14:anchorId="4C132E43" wp14:editId="16E2A3C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7:</w:t>
      </w:r>
    </w:p>
    <w:p w14:paraId="4995C0EA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E92E1E">
        <w:rPr>
          <w:rFonts w:ascii="Palatino Linotype" w:hAnsi="Palatino Linotype"/>
          <w:sz w:val="24"/>
          <w:szCs w:val="24"/>
        </w:rPr>
        <w:t xml:space="preserve">Trong không gian với hệ tọa đô </w:t>
      </w:r>
      <w:r w:rsidRPr="00E92E1E">
        <w:rPr>
          <w:rFonts w:ascii="Palatino Linotype" w:hAnsi="Palatino Linotype"/>
          <w:position w:val="-10"/>
          <w:sz w:val="24"/>
        </w:rPr>
        <w:object w:dxaOrig="560" w:dyaOrig="320" w14:anchorId="7A4F256C">
          <v:shape id="_x0000_i1091" type="#_x0000_t75" style="width:28.05pt;height:15.9pt" o:ole="">
            <v:imagedata r:id="rId139" o:title=""/>
          </v:shape>
          <o:OLEObject Type="Embed" ProgID="Equation.DSMT4" ShapeID="_x0000_i1091" DrawAspect="Content" ObjectID="_1773465019" r:id="rId140"/>
        </w:object>
      </w:r>
      <w:r w:rsidRPr="00E92E1E">
        <w:rPr>
          <w:rFonts w:ascii="Palatino Linotype" w:hAnsi="Palatino Linotype"/>
          <w:sz w:val="24"/>
          <w:szCs w:val="24"/>
        </w:rPr>
        <w:t xml:space="preserve">, cho hai đường thẳng </w:t>
      </w:r>
      <w:r w:rsidRPr="00E92E1E">
        <w:rPr>
          <w:rFonts w:ascii="Palatino Linotype" w:hAnsi="Palatino Linotype"/>
          <w:position w:val="-24"/>
          <w:sz w:val="24"/>
        </w:rPr>
        <w:object w:dxaOrig="2299" w:dyaOrig="620" w14:anchorId="495B9233">
          <v:shape id="_x0000_i1092" type="#_x0000_t75" style="width:115pt;height:30.85pt" o:ole="">
            <v:imagedata r:id="rId141" o:title=""/>
          </v:shape>
          <o:OLEObject Type="Embed" ProgID="Equation.DSMT4" ShapeID="_x0000_i1092" DrawAspect="Content" ObjectID="_1773465020" r:id="rId142"/>
        </w:object>
      </w:r>
      <w:r w:rsidRPr="00E92E1E">
        <w:rPr>
          <w:rFonts w:ascii="Palatino Linotype" w:hAnsi="Palatino Linotype"/>
          <w:sz w:val="24"/>
          <w:szCs w:val="24"/>
        </w:rPr>
        <w:t xml:space="preserve"> và </w:t>
      </w:r>
      <w:r w:rsidRPr="00E92E1E">
        <w:rPr>
          <w:rFonts w:ascii="Palatino Linotype" w:hAnsi="Palatino Linotype"/>
          <w:position w:val="-24"/>
          <w:sz w:val="24"/>
        </w:rPr>
        <w:object w:dxaOrig="2360" w:dyaOrig="620" w14:anchorId="59049301">
          <v:shape id="_x0000_i1093" type="#_x0000_t75" style="width:117.8pt;height:30.85pt" o:ole="">
            <v:imagedata r:id="rId143" o:title=""/>
          </v:shape>
          <o:OLEObject Type="Embed" ProgID="Equation.DSMT4" ShapeID="_x0000_i1093" DrawAspect="Content" ObjectID="_1773465021" r:id="rId144"/>
        </w:object>
      </w:r>
      <w:r w:rsidRPr="00E92E1E">
        <w:rPr>
          <w:rFonts w:ascii="Palatino Linotype" w:hAnsi="Palatino Linotype"/>
          <w:sz w:val="24"/>
          <w:szCs w:val="24"/>
        </w:rPr>
        <w:t xml:space="preserve">. Mặt phẳng </w:t>
      </w:r>
      <w:r w:rsidRPr="00E92E1E">
        <w:rPr>
          <w:rFonts w:ascii="Palatino Linotype" w:hAnsi="Palatino Linotype"/>
          <w:position w:val="-14"/>
          <w:sz w:val="24"/>
        </w:rPr>
        <w:object w:dxaOrig="2480" w:dyaOrig="400" w14:anchorId="1F887D75">
          <v:shape id="_x0000_i1094" type="#_x0000_t75" style="width:124.35pt;height:19.65pt" o:ole="">
            <v:imagedata r:id="rId145" o:title=""/>
          </v:shape>
          <o:OLEObject Type="Embed" ProgID="Equation.DSMT4" ShapeID="_x0000_i1094" DrawAspect="Content" ObjectID="_1773465022" r:id="rId146"/>
        </w:object>
      </w:r>
      <w:r w:rsidRPr="00E92E1E">
        <w:rPr>
          <w:rFonts w:ascii="Palatino Linotype" w:hAnsi="Palatino Linotype"/>
          <w:sz w:val="24"/>
          <w:szCs w:val="24"/>
        </w:rPr>
        <w:t xml:space="preserve"> (</w:t>
      </w:r>
      <w:r w:rsidRPr="00E92E1E">
        <w:rPr>
          <w:rFonts w:ascii="Palatino Linotype" w:hAnsi="Palatino Linotype"/>
          <w:position w:val="-6"/>
          <w:sz w:val="24"/>
        </w:rPr>
        <w:object w:dxaOrig="260" w:dyaOrig="220" w14:anchorId="5241C127">
          <v:shape id="_x0000_i1095" type="#_x0000_t75" style="width:12.15pt;height:11.2pt" o:ole="">
            <v:imagedata r:id="rId147" o:title=""/>
          </v:shape>
          <o:OLEObject Type="Embed" ProgID="Equation.DSMT4" ShapeID="_x0000_i1095" DrawAspect="Content" ObjectID="_1773465023" r:id="rId148"/>
        </w:object>
      </w:r>
      <w:r w:rsidRPr="00E92E1E">
        <w:rPr>
          <w:rFonts w:ascii="Palatino Linotype" w:hAnsi="Palatino Linotype"/>
          <w:sz w:val="24"/>
          <w:szCs w:val="24"/>
        </w:rPr>
        <w:t xml:space="preserve">; </w:t>
      </w:r>
      <w:r w:rsidRPr="00E92E1E">
        <w:rPr>
          <w:rFonts w:ascii="Palatino Linotype" w:hAnsi="Palatino Linotype"/>
          <w:position w:val="-6"/>
          <w:sz w:val="24"/>
        </w:rPr>
        <w:object w:dxaOrig="200" w:dyaOrig="220" w14:anchorId="3F9BD23B">
          <v:shape id="_x0000_i1096" type="#_x0000_t75" style="width:10.3pt;height:11.2pt" o:ole="">
            <v:imagedata r:id="rId149" o:title=""/>
          </v:shape>
          <o:OLEObject Type="Embed" ProgID="Equation.DSMT4" ShapeID="_x0000_i1096" DrawAspect="Content" ObjectID="_1773465024" r:id="rId150"/>
        </w:object>
      </w:r>
      <w:r w:rsidRPr="00E92E1E">
        <w:rPr>
          <w:rFonts w:ascii="Palatino Linotype" w:hAnsi="Palatino Linotype"/>
          <w:sz w:val="24"/>
          <w:szCs w:val="24"/>
        </w:rPr>
        <w:t xml:space="preserve">; </w:t>
      </w:r>
      <w:r w:rsidRPr="00E92E1E">
        <w:rPr>
          <w:rFonts w:ascii="Palatino Linotype" w:hAnsi="Palatino Linotype"/>
          <w:position w:val="-10"/>
          <w:sz w:val="24"/>
        </w:rPr>
        <w:object w:dxaOrig="240" w:dyaOrig="260" w14:anchorId="57DCEBD6">
          <v:shape id="_x0000_i1097" type="#_x0000_t75" style="width:12.15pt;height:12.15pt" o:ole="">
            <v:imagedata r:id="rId151" o:title=""/>
          </v:shape>
          <o:OLEObject Type="Embed" ProgID="Equation.DSMT4" ShapeID="_x0000_i1097" DrawAspect="Content" ObjectID="_1773465025" r:id="rId152"/>
        </w:object>
      </w:r>
      <w:r w:rsidRPr="00E92E1E">
        <w:rPr>
          <w:rFonts w:ascii="Palatino Linotype" w:hAnsi="Palatino Linotype"/>
          <w:sz w:val="24"/>
          <w:szCs w:val="24"/>
        </w:rPr>
        <w:t xml:space="preserve"> </w:t>
      </w:r>
      <w:r w:rsidRPr="00E92E1E">
        <w:rPr>
          <w:rFonts w:ascii="Palatino Linotype" w:hAnsi="Palatino Linotype"/>
          <w:position w:val="-4"/>
          <w:sz w:val="24"/>
        </w:rPr>
        <w:object w:dxaOrig="440" w:dyaOrig="260" w14:anchorId="515058BE">
          <v:shape id="_x0000_i1098" type="#_x0000_t75" style="width:22.45pt;height:12.15pt" o:ole="">
            <v:imagedata r:id="rId153" o:title=""/>
          </v:shape>
          <o:OLEObject Type="Embed" ProgID="Equation.DSMT4" ShapeID="_x0000_i1098" DrawAspect="Content" ObjectID="_1773465026" r:id="rId154"/>
        </w:object>
      </w:r>
      <w:r w:rsidRPr="00E92E1E">
        <w:rPr>
          <w:rFonts w:ascii="Palatino Linotype" w:hAnsi="Palatino Linotype"/>
          <w:sz w:val="24"/>
          <w:szCs w:val="24"/>
        </w:rPr>
        <w:t xml:space="preserve">) chứa đường thẳng </w:t>
      </w:r>
      <w:r w:rsidRPr="00E92E1E">
        <w:rPr>
          <w:rFonts w:ascii="Palatino Linotype" w:hAnsi="Palatino Linotype"/>
          <w:position w:val="-4"/>
          <w:sz w:val="24"/>
        </w:rPr>
        <w:object w:dxaOrig="220" w:dyaOrig="260" w14:anchorId="12694F5C">
          <v:shape id="_x0000_i1099" type="#_x0000_t75" style="width:11.2pt;height:12.15pt" o:ole="">
            <v:imagedata r:id="rId155" o:title=""/>
          </v:shape>
          <o:OLEObject Type="Embed" ProgID="Equation.DSMT4" ShapeID="_x0000_i1099" DrawAspect="Content" ObjectID="_1773465027" r:id="rId156"/>
        </w:object>
      </w:r>
      <w:r w:rsidRPr="00E92E1E">
        <w:rPr>
          <w:rFonts w:ascii="Palatino Linotype" w:hAnsi="Palatino Linotype"/>
          <w:sz w:val="24"/>
          <w:szCs w:val="24"/>
        </w:rPr>
        <w:t xml:space="preserve"> tạo với đường thẳng </w:t>
      </w:r>
      <w:r w:rsidRPr="00E92E1E">
        <w:rPr>
          <w:rFonts w:ascii="Palatino Linotype" w:hAnsi="Palatino Linotype"/>
          <w:position w:val="-4"/>
          <w:sz w:val="24"/>
        </w:rPr>
        <w:object w:dxaOrig="279" w:dyaOrig="260" w14:anchorId="6D164A32">
          <v:shape id="_x0000_i1100" type="#_x0000_t75" style="width:14.05pt;height:12.15pt" o:ole="">
            <v:imagedata r:id="rId157" o:title=""/>
          </v:shape>
          <o:OLEObject Type="Embed" ProgID="Equation.DSMT4" ShapeID="_x0000_i1100" DrawAspect="Content" ObjectID="_1773465028" r:id="rId158"/>
        </w:object>
      </w:r>
      <w:r w:rsidRPr="00E92E1E">
        <w:rPr>
          <w:rFonts w:ascii="Palatino Linotype" w:hAnsi="Palatino Linotype"/>
          <w:sz w:val="24"/>
          <w:szCs w:val="24"/>
        </w:rPr>
        <w:t xml:space="preserve"> một góc lớn nhất. Khi đó tích của </w:t>
      </w:r>
      <w:r w:rsidRPr="00E92E1E">
        <w:rPr>
          <w:rFonts w:ascii="Palatino Linotype" w:hAnsi="Palatino Linotype"/>
          <w:position w:val="-6"/>
          <w:sz w:val="24"/>
        </w:rPr>
        <w:object w:dxaOrig="260" w:dyaOrig="220" w14:anchorId="0B294ED6">
          <v:shape id="_x0000_i1101" type="#_x0000_t75" style="width:12.15pt;height:11.2pt" o:ole="">
            <v:imagedata r:id="rId159" o:title=""/>
          </v:shape>
          <o:OLEObject Type="Embed" ProgID="Equation.DSMT4" ShapeID="_x0000_i1101" DrawAspect="Content" ObjectID="_1773465029" r:id="rId160"/>
        </w:object>
      </w:r>
      <w:r w:rsidRPr="00E92E1E">
        <w:rPr>
          <w:rFonts w:ascii="Palatino Linotype" w:hAnsi="Palatino Linotype"/>
          <w:sz w:val="24"/>
          <w:szCs w:val="24"/>
        </w:rPr>
        <w:t xml:space="preserve">; </w:t>
      </w:r>
      <w:r w:rsidRPr="00E92E1E">
        <w:rPr>
          <w:rFonts w:ascii="Palatino Linotype" w:hAnsi="Palatino Linotype"/>
          <w:position w:val="-6"/>
          <w:sz w:val="24"/>
        </w:rPr>
        <w:object w:dxaOrig="200" w:dyaOrig="220" w14:anchorId="4AC22628">
          <v:shape id="_x0000_i1102" type="#_x0000_t75" style="width:10.3pt;height:11.2pt" o:ole="">
            <v:imagedata r:id="rId161" o:title=""/>
          </v:shape>
          <o:OLEObject Type="Embed" ProgID="Equation.DSMT4" ShapeID="_x0000_i1102" DrawAspect="Content" ObjectID="_1773465030" r:id="rId162"/>
        </w:object>
      </w:r>
      <w:r w:rsidRPr="00E92E1E">
        <w:rPr>
          <w:rFonts w:ascii="Palatino Linotype" w:hAnsi="Palatino Linotype"/>
          <w:sz w:val="24"/>
          <w:szCs w:val="24"/>
        </w:rPr>
        <w:t xml:space="preserve">; </w:t>
      </w:r>
      <w:r w:rsidRPr="00E92E1E">
        <w:rPr>
          <w:rFonts w:ascii="Palatino Linotype" w:hAnsi="Palatino Linotype"/>
          <w:position w:val="-10"/>
          <w:sz w:val="24"/>
        </w:rPr>
        <w:object w:dxaOrig="240" w:dyaOrig="260" w14:anchorId="153EB223">
          <v:shape id="_x0000_i1103" type="#_x0000_t75" style="width:12.15pt;height:12.15pt" o:ole="">
            <v:imagedata r:id="rId163" o:title=""/>
          </v:shape>
          <o:OLEObject Type="Embed" ProgID="Equation.DSMT4" ShapeID="_x0000_i1103" DrawAspect="Content" ObjectID="_1773465031" r:id="rId164"/>
        </w:object>
      </w:r>
      <w:r w:rsidRPr="00E92E1E">
        <w:rPr>
          <w:rFonts w:ascii="Palatino Linotype" w:hAnsi="Palatino Linotype"/>
          <w:sz w:val="24"/>
          <w:szCs w:val="24"/>
        </w:rPr>
        <w:t xml:space="preserve"> bằng:</w:t>
      </w:r>
    </w:p>
    <w:p w14:paraId="1116BFAE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92E1E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 w14:anchorId="2144A7E2">
          <v:shape id="_x0000_i1104" type="#_x0000_t75" style="width:15.9pt;height:14.05pt" o:ole="">
            <v:imagedata r:id="rId165" o:title=""/>
          </v:shape>
          <o:OLEObject Type="Embed" ProgID="Equation.DSMT4" ShapeID="_x0000_i1104" DrawAspect="Content" ObjectID="_1773465032" r:id="rId166"/>
        </w:objec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 w:cs="Times New Roman"/>
          <w:position w:val="-6"/>
          <w:sz w:val="24"/>
          <w:szCs w:val="24"/>
        </w:rPr>
        <w:object w:dxaOrig="440" w:dyaOrig="279" w14:anchorId="61E9414C">
          <v:shape id="_x0000_i1105" type="#_x0000_t75" style="width:22.45pt;height:14.05pt" o:ole="">
            <v:imagedata r:id="rId167" o:title=""/>
          </v:shape>
          <o:OLEObject Type="Embed" ProgID="Equation.DSMT4" ShapeID="_x0000_i1105" DrawAspect="Content" ObjectID="_1773465033" r:id="rId168"/>
        </w:objec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 w:cs="Times New Roman"/>
          <w:position w:val="-6"/>
          <w:sz w:val="24"/>
          <w:szCs w:val="24"/>
        </w:rPr>
        <w:object w:dxaOrig="440" w:dyaOrig="279" w14:anchorId="4C7AE34A">
          <v:shape id="_x0000_i1106" type="#_x0000_t75" style="width:22.45pt;height:14.05pt" o:ole="">
            <v:imagedata r:id="rId169" o:title=""/>
          </v:shape>
          <o:OLEObject Type="Embed" ProgID="Equation.DSMT4" ShapeID="_x0000_i1106" DrawAspect="Content" ObjectID="_1773465034" r:id="rId170"/>
        </w:object>
      </w:r>
      <w:r w:rsidRPr="00E92E1E">
        <w:rPr>
          <w:rFonts w:ascii="Palatino Linotype" w:hAnsi="Palatino Linotype" w:cs="Times New Roman"/>
          <w:sz w:val="24"/>
          <w:szCs w:val="24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 w:cs="Times New Roman"/>
          <w:position w:val="-6"/>
          <w:sz w:val="24"/>
          <w:szCs w:val="24"/>
        </w:rPr>
        <w:object w:dxaOrig="300" w:dyaOrig="279" w14:anchorId="216E7031">
          <v:shape id="_x0000_i1107" type="#_x0000_t75" style="width:14.95pt;height:14.05pt" o:ole="">
            <v:imagedata r:id="rId171" o:title=""/>
          </v:shape>
          <o:OLEObject Type="Embed" ProgID="Equation.DSMT4" ShapeID="_x0000_i1107" DrawAspect="Content" ObjectID="_1773465035" r:id="rId172"/>
        </w:object>
      </w:r>
      <w:r w:rsidRPr="00E92E1E">
        <w:rPr>
          <w:rFonts w:ascii="Palatino Linotype" w:hAnsi="Palatino Linotype" w:cs="Times New Roman"/>
          <w:sz w:val="24"/>
          <w:szCs w:val="24"/>
        </w:rPr>
        <w:t>.</w:t>
      </w:r>
    </w:p>
    <w:p w14:paraId="30C4348D" w14:textId="77777777" w:rsidR="008E0E4F" w:rsidRDefault="008E0E4F" w:rsidP="008E0E4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92E1E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220E3D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D23234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4DCF998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5FE3B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5AF660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E9FB20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53D9B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D3E1D9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18C2DA8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C0481E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9B88AF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D756A0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52302AE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B2A9CC8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CDA11D" w14:textId="274F823A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94731B" w14:textId="77777777" w:rsidR="00CC4ECA" w:rsidRDefault="00CC4ECA" w:rsidP="00CC4ECA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A1096D9" w14:textId="77777777" w:rsidR="00CC4ECA" w:rsidRDefault="00CC4ECA" w:rsidP="00CC4ECA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977B39D" w14:textId="77777777" w:rsidR="00CC4ECA" w:rsidRDefault="00CC4ECA" w:rsidP="00CC4ECA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0324B07" w14:textId="77777777" w:rsidR="00CC4ECA" w:rsidRDefault="00CC4ECA" w:rsidP="00CC4ECA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7AAA422" w14:textId="77777777" w:rsidR="008E0E4F" w:rsidRPr="00E92E1E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7" w:name="BMN_QUESTION8"/>
    <w:bookmarkEnd w:id="7"/>
    <w:p w14:paraId="18679AF3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 w:eastAsia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B197D5" wp14:editId="2B1A82F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8578F" w14:textId="638FCD7D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197D5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4A8578F" w14:textId="638FCD7D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 w:eastAsia="vi-VN"/>
        </w:rPr>
        <w:drawing>
          <wp:anchor distT="0" distB="0" distL="114300" distR="114300" simplePos="0" relativeHeight="251698176" behindDoc="0" locked="0" layoutInCell="1" allowOverlap="1" wp14:anchorId="33204874" wp14:editId="78885F7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val="vi-VN" w:eastAsia="vi-VN"/>
        </w:rPr>
        <w:t>Câu 8:</w:t>
      </w:r>
    </w:p>
    <w:p w14:paraId="59B013A6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/>
          <w:b/>
          <w:color w:val="0000FF"/>
          <w:sz w:val="24"/>
          <w:szCs w:val="24"/>
          <w:lang w:eastAsia="vi-VN"/>
        </w:rPr>
      </w:pPr>
      <w:r w:rsidRPr="00E92E1E">
        <w:rPr>
          <w:rFonts w:ascii="Palatino Linotype" w:hAnsi="Palatino Linotype"/>
          <w:sz w:val="24"/>
          <w:szCs w:val="24"/>
        </w:rPr>
        <w:lastRenderedPageBreak/>
        <w:t xml:space="preserve">Trên tập hợp số phức, xét phương trình bậc hai </w:t>
      </w:r>
      <w:r w:rsidRPr="00E92E1E">
        <w:rPr>
          <w:rFonts w:ascii="Palatino Linotype" w:hAnsi="Palatino Linotype"/>
          <w:position w:val="-14"/>
          <w:sz w:val="24"/>
        </w:rPr>
        <w:object w:dxaOrig="2780" w:dyaOrig="408" w14:anchorId="24D2C744">
          <v:shape id="_x0000_i1108" type="#_x0000_t75" style="width:139.3pt;height:20.55pt" o:ole="">
            <v:imagedata r:id="rId173" o:title=""/>
          </v:shape>
          <o:OLEObject Type="Embed" ProgID="Equation.DSMT4" ShapeID="_x0000_i1108" DrawAspect="Content" ObjectID="_1773465036" r:id="rId174"/>
        </w:object>
      </w:r>
      <w:r w:rsidRPr="00E92E1E">
        <w:rPr>
          <w:rFonts w:ascii="Palatino Linotype" w:hAnsi="Palatino Linotype"/>
          <w:sz w:val="24"/>
          <w:szCs w:val="24"/>
        </w:rPr>
        <w:t xml:space="preserve"> ( với </w:t>
      </w:r>
      <w:r w:rsidRPr="00E92E1E">
        <w:rPr>
          <w:rFonts w:ascii="Palatino Linotype" w:hAnsi="Palatino Linotype"/>
          <w:position w:val="-6"/>
          <w:sz w:val="24"/>
        </w:rPr>
        <w:object w:dxaOrig="257" w:dyaOrig="231" w14:anchorId="45334FC6">
          <v:shape id="_x0000_i1109" type="#_x0000_t75" style="width:12.15pt;height:11.2pt" o:ole="">
            <v:imagedata r:id="rId175" o:title=""/>
          </v:shape>
          <o:OLEObject Type="Embed" ProgID="Equation.DSMT4" ShapeID="_x0000_i1109" DrawAspect="Content" ObjectID="_1773465037" r:id="rId176"/>
        </w:object>
      </w:r>
      <w:r w:rsidRPr="00E92E1E">
        <w:rPr>
          <w:rFonts w:ascii="Palatino Linotype" w:hAnsi="Palatino Linotype"/>
          <w:sz w:val="24"/>
          <w:szCs w:val="24"/>
        </w:rPr>
        <w:t xml:space="preserve"> là số thực). Tính tổng tất cả các giá trị của </w:t>
      </w:r>
      <w:r w:rsidRPr="00E92E1E">
        <w:rPr>
          <w:rFonts w:ascii="Palatino Linotype" w:hAnsi="Palatino Linotype"/>
          <w:position w:val="-6"/>
          <w:sz w:val="24"/>
        </w:rPr>
        <w:object w:dxaOrig="257" w:dyaOrig="231" w14:anchorId="5C883120">
          <v:shape id="_x0000_i1110" type="#_x0000_t75" style="width:12.15pt;height:11.2pt" o:ole="">
            <v:imagedata r:id="rId177" o:title=""/>
          </v:shape>
          <o:OLEObject Type="Embed" ProgID="Equation.DSMT4" ShapeID="_x0000_i1110" DrawAspect="Content" ObjectID="_1773465038" r:id="rId178"/>
        </w:object>
      </w:r>
      <w:r w:rsidRPr="00E92E1E">
        <w:rPr>
          <w:rFonts w:ascii="Palatino Linotype" w:hAnsi="Palatino Linotype"/>
          <w:sz w:val="24"/>
          <w:szCs w:val="24"/>
        </w:rPr>
        <w:t xml:space="preserve"> để phương trình đó có hai nghiệm phân biệt </w:t>
      </w:r>
      <w:r w:rsidRPr="00E92E1E">
        <w:rPr>
          <w:rFonts w:ascii="Palatino Linotype" w:hAnsi="Palatino Linotype"/>
          <w:position w:val="-12"/>
          <w:sz w:val="24"/>
        </w:rPr>
        <w:object w:dxaOrig="530" w:dyaOrig="367" w14:anchorId="6FD17C6D">
          <v:shape id="_x0000_i1111" type="#_x0000_t75" style="width:26.2pt;height:18.7pt" o:ole="">
            <v:imagedata r:id="rId179" o:title=""/>
          </v:shape>
          <o:OLEObject Type="Embed" ProgID="Equation.DSMT4" ShapeID="_x0000_i1111" DrawAspect="Content" ObjectID="_1773465039" r:id="rId180"/>
        </w:object>
      </w:r>
      <w:r w:rsidRPr="00E92E1E">
        <w:rPr>
          <w:rFonts w:ascii="Palatino Linotype" w:hAnsi="Palatino Linotype"/>
          <w:sz w:val="24"/>
          <w:szCs w:val="24"/>
        </w:rPr>
        <w:t xml:space="preserve"> thỏa mãn </w:t>
      </w:r>
      <w:r w:rsidRPr="00E92E1E">
        <w:rPr>
          <w:rFonts w:ascii="Palatino Linotype" w:hAnsi="Palatino Linotype"/>
          <w:position w:val="-16"/>
          <w:sz w:val="24"/>
        </w:rPr>
        <w:object w:dxaOrig="2360" w:dyaOrig="449" w14:anchorId="529F5FB3">
          <v:shape id="_x0000_i1112" type="#_x0000_t75" style="width:117.8pt;height:22.45pt" o:ole="">
            <v:imagedata r:id="rId181" o:title=""/>
          </v:shape>
          <o:OLEObject Type="Embed" ProgID="Equation.DSMT4" ShapeID="_x0000_i1112" DrawAspect="Content" ObjectID="_1773465040" r:id="rId182"/>
        </w:object>
      </w:r>
    </w:p>
    <w:p w14:paraId="52EEAA0F" w14:textId="77777777" w:rsidR="008E0E4F" w:rsidRDefault="008E0E4F" w:rsidP="008E0E4F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jc w:val="both"/>
        <w:rPr>
          <w:rFonts w:ascii="Palatino Linotype" w:hAnsi="Palatino Linotype"/>
          <w:color w:val="000000"/>
          <w:sz w:val="24"/>
          <w:szCs w:val="24"/>
        </w:rPr>
      </w:pPr>
      <w:r w:rsidRPr="00E92E1E">
        <w:rPr>
          <w:rFonts w:ascii="Palatino Linotype" w:eastAsia="Times New Roman" w:hAnsi="Palatino Linotype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Ⓐ</w:t>
      </w:r>
      <w:r w:rsidRPr="00E92E1E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/>
          <w:position w:val="-24"/>
          <w:sz w:val="24"/>
          <w:szCs w:val="24"/>
        </w:rPr>
        <w:object w:dxaOrig="314" w:dyaOrig="595" w14:anchorId="47274AD7">
          <v:shape id="_x0000_i1113" type="#_x0000_t75" style="width:15.9pt;height:29.9pt" o:ole="">
            <v:imagedata r:id="rId183" o:title=""/>
          </v:shape>
          <o:OLEObject Type="Embed" ProgID="Equation.DSMT4" ShapeID="_x0000_i1113" DrawAspect="Content" ObjectID="_1773465041" r:id="rId184"/>
        </w:object>
      </w:r>
      <w:r w:rsidRPr="00E92E1E">
        <w:rPr>
          <w:rFonts w:ascii="Palatino Linotype" w:hAnsi="Palatino Linotype"/>
          <w:color w:val="000000"/>
          <w:sz w:val="24"/>
          <w:szCs w:val="24"/>
        </w:rPr>
        <w:t>.</w:t>
      </w:r>
      <w:r w:rsidRPr="00E92E1E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92E1E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/>
          <w:position w:val="-24"/>
          <w:sz w:val="24"/>
          <w:szCs w:val="24"/>
        </w:rPr>
        <w:object w:dxaOrig="436" w:dyaOrig="595" w14:anchorId="496EFAC3">
          <v:shape id="_x0000_i1114" type="#_x0000_t75" style="width:21.5pt;height:29.9pt" o:ole="">
            <v:imagedata r:id="rId185" o:title=""/>
          </v:shape>
          <o:OLEObject Type="Embed" ProgID="Equation.DSMT4" ShapeID="_x0000_i1114" DrawAspect="Content" ObjectID="_1773465042" r:id="rId186"/>
        </w:object>
      </w:r>
      <w:r w:rsidRPr="00E92E1E">
        <w:rPr>
          <w:rFonts w:ascii="Palatino Linotype" w:hAnsi="Palatino Linotype"/>
          <w:color w:val="000000"/>
          <w:sz w:val="24"/>
          <w:szCs w:val="24"/>
        </w:rPr>
        <w:t>.</w:t>
      </w:r>
      <w:r w:rsidRPr="00E92E1E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92E1E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/>
          <w:position w:val="-6"/>
          <w:sz w:val="24"/>
          <w:szCs w:val="24"/>
        </w:rPr>
        <w:object w:dxaOrig="190" w:dyaOrig="271" w14:anchorId="4196F0D1">
          <v:shape id="_x0000_i1115" type="#_x0000_t75" style="width:9.35pt;height:14.05pt" o:ole="">
            <v:imagedata r:id="rId187" o:title=""/>
          </v:shape>
          <o:OLEObject Type="Embed" ProgID="Equation.DSMT4" ShapeID="_x0000_i1115" DrawAspect="Content" ObjectID="_1773465043" r:id="rId188"/>
        </w:object>
      </w:r>
      <w:r w:rsidRPr="00E92E1E">
        <w:rPr>
          <w:rFonts w:ascii="Palatino Linotype" w:hAnsi="Palatino Linotype"/>
          <w:color w:val="000000"/>
          <w:sz w:val="24"/>
          <w:szCs w:val="24"/>
        </w:rPr>
        <w:t>.</w:t>
      </w:r>
      <w:r w:rsidRPr="00E92E1E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92E1E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/>
          <w:position w:val="-24"/>
          <w:sz w:val="24"/>
          <w:szCs w:val="24"/>
        </w:rPr>
        <w:object w:dxaOrig="300" w:dyaOrig="626" w14:anchorId="56A163EE">
          <v:shape id="_x0000_i1116" type="#_x0000_t75" style="width:14.95pt;height:30.85pt" o:ole="">
            <v:imagedata r:id="rId189" o:title=""/>
          </v:shape>
          <o:OLEObject Type="Embed" ProgID="Equation.DSMT4" ShapeID="_x0000_i1116" DrawAspect="Content" ObjectID="_1773465044" r:id="rId190"/>
        </w:object>
      </w:r>
      <w:r w:rsidRPr="00E92E1E">
        <w:rPr>
          <w:rFonts w:ascii="Palatino Linotype" w:hAnsi="Palatino Linotype"/>
          <w:color w:val="000000"/>
          <w:sz w:val="24"/>
          <w:szCs w:val="24"/>
        </w:rPr>
        <w:t>.</w:t>
      </w:r>
    </w:p>
    <w:p w14:paraId="28FEEABA" w14:textId="77777777" w:rsidR="008E0E4F" w:rsidRDefault="008E0E4F" w:rsidP="008E0E4F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FontAwesome" w:hAnsi="FontAwesome"/>
          <w:b/>
          <w:color w:val="FF0066"/>
          <w:sz w:val="24"/>
          <w:szCs w:val="24"/>
        </w:rPr>
        <w:t></w:t>
      </w:r>
      <w:r w:rsidRPr="00E92E1E">
        <w:rPr>
          <w:rFonts w:ascii="Palatino Linotype" w:hAnsi="Palatino Linotype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/>
          <w:b/>
          <w:color w:val="FF0066"/>
          <w:sz w:val="24"/>
          <w:szCs w:val="24"/>
        </w:rPr>
        <w:t>Lời giải</w:t>
      </w:r>
    </w:p>
    <w:p w14:paraId="567F9CEA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8B39173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1BDFDDD1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64D6A46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12F2E6FC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0B94063A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8BF86C8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6A28AD5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54B507F6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3FFF4880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3F8D3210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26C6684E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249C3FAB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194359F7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7DF2036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55E39C65" w14:textId="77777777" w:rsidR="008E0E4F" w:rsidRPr="00E92E1E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</w:p>
    <w:bookmarkStart w:id="8" w:name="BMN_QUESTION9"/>
    <w:bookmarkEnd w:id="8"/>
    <w:p w14:paraId="17F3B44C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3ED9E" wp14:editId="517F8AA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3DAC5" w14:textId="1ECB0F73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C3ED9E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933DAC5" w14:textId="1ECB0F73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0224" behindDoc="0" locked="0" layoutInCell="1" allowOverlap="1" wp14:anchorId="24F73B14" wp14:editId="3BA2454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eastAsia="Calibri" w:hAnsi="Palatino Linotype" w:cs="Times New Roman"/>
          <w:b/>
          <w:color w:val="FFFFFF"/>
          <w:sz w:val="12"/>
          <w:lang w:val="vi-VN"/>
        </w:rPr>
        <w:t>Câu 9:</w:t>
      </w:r>
    </w:p>
    <w:p w14:paraId="7B5886C5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</w:rPr>
      </w:pPr>
      <w:r w:rsidRPr="00E92E1E">
        <w:rPr>
          <w:rFonts w:ascii="Palatino Linotype" w:hAnsi="Palatino Linotype"/>
          <w:sz w:val="24"/>
          <w:lang w:val="vi-VN"/>
        </w:rPr>
        <w:t xml:space="preserve">Trong không gian với hệ tọa độ </w:t>
      </w:r>
      <w:r w:rsidRPr="00E92E1E">
        <w:rPr>
          <w:rFonts w:ascii="Palatino Linotype" w:hAnsi="Palatino Linotype"/>
          <w:b/>
          <w:noProof/>
          <w:position w:val="-10"/>
          <w:sz w:val="24"/>
        </w:rPr>
        <w:object w:dxaOrig="570" w:dyaOrig="345" w14:anchorId="088391C8">
          <v:shape id="_x0000_i1117" type="#_x0000_t75" style="width:28.05pt;height:16.85pt" o:ole="">
            <v:imagedata r:id="rId191" o:title=""/>
          </v:shape>
          <o:OLEObject Type="Embed" ProgID="Equation.DSMT4" ShapeID="_x0000_i1117" DrawAspect="Content" ObjectID="_1773465045" r:id="rId192"/>
        </w:object>
      </w:r>
      <w:r w:rsidRPr="00E92E1E">
        <w:rPr>
          <w:rFonts w:ascii="Palatino Linotype" w:hAnsi="Palatino Linotype"/>
          <w:sz w:val="24"/>
          <w:lang w:val="vi-VN"/>
        </w:rPr>
        <w:t xml:space="preserve">, cho đường thẳng </w:t>
      </w:r>
      <w:r w:rsidRPr="00E92E1E">
        <w:rPr>
          <w:rFonts w:ascii="Palatino Linotype" w:hAnsi="Palatino Linotype"/>
          <w:noProof/>
          <w:position w:val="-24"/>
          <w:sz w:val="24"/>
        </w:rPr>
        <w:object w:dxaOrig="1740" w:dyaOrig="630" w14:anchorId="3A7C63D9">
          <v:shape id="_x0000_i1118" type="#_x0000_t75" style="width:86.95pt;height:31.8pt" o:ole="">
            <v:imagedata r:id="rId193" o:title=""/>
          </v:shape>
          <o:OLEObject Type="Embed" ProgID="Equation.DSMT4" ShapeID="_x0000_i1118" DrawAspect="Content" ObjectID="_1773465046" r:id="rId194"/>
        </w:object>
      </w:r>
      <w:r w:rsidRPr="00E92E1E">
        <w:rPr>
          <w:rFonts w:ascii="Palatino Linotype" w:hAnsi="Palatino Linotype"/>
          <w:noProof/>
          <w:sz w:val="24"/>
          <w:lang w:val="vi-VN"/>
        </w:rPr>
        <w:t xml:space="preserve"> và mặt phẳng </w:t>
      </w:r>
      <w:r w:rsidRPr="00E92E1E">
        <w:rPr>
          <w:rFonts w:ascii="Palatino Linotype" w:hAnsi="Palatino Linotype"/>
          <w:b/>
          <w:noProof/>
          <w:position w:val="-14"/>
          <w:sz w:val="24"/>
        </w:rPr>
        <w:object w:dxaOrig="2295" w:dyaOrig="405" w14:anchorId="510F4C87">
          <v:shape id="_x0000_i1119" type="#_x0000_t75" style="width:115pt;height:20.55pt" o:ole="">
            <v:imagedata r:id="rId195" o:title=""/>
          </v:shape>
          <o:OLEObject Type="Embed" ProgID="Equation.DSMT4" ShapeID="_x0000_i1119" DrawAspect="Content" ObjectID="_1773465047" r:id="rId196"/>
        </w:object>
      </w:r>
      <w:r w:rsidRPr="00E92E1E">
        <w:rPr>
          <w:rFonts w:ascii="Palatino Linotype" w:hAnsi="Palatino Linotype"/>
          <w:b/>
          <w:noProof/>
          <w:sz w:val="24"/>
          <w:lang w:val="vi-VN"/>
        </w:rPr>
        <w:t xml:space="preserve">. </w:t>
      </w:r>
      <w:r w:rsidRPr="00E92E1E">
        <w:rPr>
          <w:rFonts w:ascii="Palatino Linotype" w:hAnsi="Palatino Linotype"/>
          <w:noProof/>
          <w:sz w:val="24"/>
          <w:lang w:val="vi-VN"/>
        </w:rPr>
        <w:t xml:space="preserve">Tìm điểm </w:t>
      </w:r>
      <w:r w:rsidRPr="00E92E1E">
        <w:rPr>
          <w:rFonts w:ascii="Palatino Linotype" w:hAnsi="Palatino Linotype"/>
          <w:b/>
          <w:noProof/>
          <w:position w:val="-4"/>
          <w:sz w:val="24"/>
        </w:rPr>
        <w:object w:dxaOrig="240" w:dyaOrig="255" w14:anchorId="52F7C8EF">
          <v:shape id="_x0000_i1120" type="#_x0000_t75" style="width:12.15pt;height:13.1pt" o:ole="">
            <v:imagedata r:id="rId197" o:title=""/>
          </v:shape>
          <o:OLEObject Type="Embed" ProgID="Equation.DSMT4" ShapeID="_x0000_i1120" DrawAspect="Content" ObjectID="_1773465048" r:id="rId198"/>
        </w:object>
      </w:r>
      <w:r w:rsidRPr="00E92E1E">
        <w:rPr>
          <w:rFonts w:ascii="Palatino Linotype" w:hAnsi="Palatino Linotype"/>
          <w:b/>
          <w:noProof/>
          <w:sz w:val="24"/>
          <w:lang w:val="vi-VN"/>
        </w:rPr>
        <w:t xml:space="preserve"> </w:t>
      </w:r>
      <w:r w:rsidRPr="00E92E1E">
        <w:rPr>
          <w:rFonts w:ascii="Palatino Linotype" w:hAnsi="Palatino Linotype"/>
          <w:noProof/>
          <w:sz w:val="24"/>
          <w:lang w:val="vi-VN"/>
        </w:rPr>
        <w:t xml:space="preserve">trên </w:t>
      </w:r>
      <w:r w:rsidRPr="00E92E1E">
        <w:rPr>
          <w:rFonts w:ascii="Palatino Linotype" w:hAnsi="Palatino Linotype"/>
          <w:noProof/>
          <w:position w:val="-6"/>
          <w:sz w:val="24"/>
        </w:rPr>
        <w:object w:dxaOrig="225" w:dyaOrig="285" w14:anchorId="06E45643">
          <v:shape id="_x0000_i1121" type="#_x0000_t75" style="width:11.2pt;height:14.05pt" o:ole="">
            <v:imagedata r:id="rId199" o:title=""/>
          </v:shape>
          <o:OLEObject Type="Embed" ProgID="Equation.DSMT4" ShapeID="_x0000_i1121" DrawAspect="Content" ObjectID="_1773465049" r:id="rId200"/>
        </w:object>
      </w:r>
      <w:r w:rsidRPr="00E92E1E">
        <w:rPr>
          <w:rFonts w:ascii="Palatino Linotype" w:hAnsi="Palatino Linotype"/>
          <w:noProof/>
          <w:sz w:val="24"/>
          <w:lang w:val="vi-VN"/>
        </w:rPr>
        <w:t xml:space="preserve"> sao cho khoảng cách từ </w:t>
      </w:r>
      <w:r w:rsidRPr="00E92E1E">
        <w:rPr>
          <w:rFonts w:ascii="Palatino Linotype" w:hAnsi="Palatino Linotype"/>
          <w:noProof/>
          <w:position w:val="-4"/>
          <w:sz w:val="24"/>
        </w:rPr>
        <w:object w:dxaOrig="240" w:dyaOrig="255" w14:anchorId="00CE0F3A">
          <v:shape id="_x0000_i1122" type="#_x0000_t75" style="width:12.15pt;height:13.1pt" o:ole="">
            <v:imagedata r:id="rId201" o:title=""/>
          </v:shape>
          <o:OLEObject Type="Embed" ProgID="Equation.DSMT4" ShapeID="_x0000_i1122" DrawAspect="Content" ObjectID="_1773465050" r:id="rId202"/>
        </w:object>
      </w:r>
      <w:r w:rsidRPr="00E92E1E">
        <w:rPr>
          <w:rFonts w:ascii="Palatino Linotype" w:hAnsi="Palatino Linotype"/>
          <w:noProof/>
          <w:sz w:val="24"/>
          <w:lang w:val="vi-VN"/>
        </w:rPr>
        <w:t xml:space="preserve"> đến mặt phẳng </w:t>
      </w:r>
      <w:r w:rsidRPr="00E92E1E">
        <w:rPr>
          <w:rFonts w:ascii="Palatino Linotype" w:hAnsi="Palatino Linotype"/>
          <w:noProof/>
          <w:position w:val="-14"/>
          <w:sz w:val="24"/>
        </w:rPr>
        <w:object w:dxaOrig="420" w:dyaOrig="405" w14:anchorId="7C2AD119">
          <v:shape id="_x0000_i1123" type="#_x0000_t75" style="width:20.55pt;height:20.55pt" o:ole="">
            <v:imagedata r:id="rId203" o:title=""/>
          </v:shape>
          <o:OLEObject Type="Embed" ProgID="Equation.DSMT4" ShapeID="_x0000_i1123" DrawAspect="Content" ObjectID="_1773465051" r:id="rId204"/>
        </w:object>
      </w:r>
      <w:r w:rsidRPr="00E92E1E">
        <w:rPr>
          <w:rFonts w:ascii="Palatino Linotype" w:hAnsi="Palatino Linotype"/>
          <w:noProof/>
          <w:sz w:val="24"/>
          <w:lang w:val="vi-VN"/>
        </w:rPr>
        <w:t>bằng 3</w:t>
      </w:r>
      <w:r w:rsidRPr="00E92E1E">
        <w:rPr>
          <w:rFonts w:ascii="Palatino Linotype" w:hAnsi="Palatino Linotype"/>
          <w:noProof/>
          <w:sz w:val="24"/>
        </w:rPr>
        <w:t>.</w:t>
      </w:r>
    </w:p>
    <w:p w14:paraId="0E37387E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lang w:val="vi-VN"/>
        </w:rPr>
      </w:pPr>
      <w:r w:rsidRPr="00E92E1E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E92E1E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noProof/>
          <w:position w:val="-14"/>
          <w:sz w:val="24"/>
          <w:szCs w:val="24"/>
        </w:rPr>
        <w:object w:dxaOrig="1185" w:dyaOrig="405" w14:anchorId="11A4B2A8">
          <v:shape id="_x0000_i1124" type="#_x0000_t75" style="width:58.9pt;height:20.55pt" o:ole="">
            <v:imagedata r:id="rId205" o:title=""/>
          </v:shape>
          <o:OLEObject Type="Embed" ProgID="Equation.DSMT4" ShapeID="_x0000_i1124" DrawAspect="Content" ObjectID="_1773465052" r:id="rId206"/>
        </w:object>
      </w:r>
      <w:r w:rsidRPr="00E92E1E">
        <w:rPr>
          <w:rFonts w:ascii="Palatino Linotype" w:hAnsi="Palatino Linotype" w:cs="Times New Roman"/>
          <w:color w:val="000000" w:themeColor="text1"/>
          <w:sz w:val="24"/>
          <w:lang w:val="vi-VN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Ⓑ</w:t>
      </w:r>
      <w:r w:rsidRPr="00E92E1E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noProof/>
          <w:position w:val="-14"/>
          <w:sz w:val="24"/>
          <w:szCs w:val="24"/>
        </w:rPr>
        <w:object w:dxaOrig="1305" w:dyaOrig="405" w14:anchorId="76669EBC">
          <v:shape id="_x0000_i1125" type="#_x0000_t75" style="width:65.45pt;height:20.55pt" o:ole="">
            <v:imagedata r:id="rId207" o:title=""/>
          </v:shape>
          <o:OLEObject Type="Embed" ProgID="Equation.DSMT4" ShapeID="_x0000_i1125" DrawAspect="Content" ObjectID="_1773465053" r:id="rId208"/>
        </w:object>
      </w:r>
      <w:r w:rsidRPr="00E92E1E">
        <w:rPr>
          <w:rFonts w:ascii="Palatino Linotype" w:hAnsi="Palatino Linotype" w:cs="Times New Roman"/>
          <w:color w:val="000000" w:themeColor="text1"/>
          <w:sz w:val="24"/>
          <w:lang w:val="vi-VN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Ⓒ</w:t>
      </w:r>
      <w:r w:rsidRPr="00E92E1E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noProof/>
          <w:position w:val="-14"/>
          <w:sz w:val="24"/>
          <w:szCs w:val="24"/>
        </w:rPr>
        <w:object w:dxaOrig="1185" w:dyaOrig="405" w14:anchorId="59E48BFB">
          <v:shape id="_x0000_i1126" type="#_x0000_t75" style="width:58.9pt;height:20.55pt" o:ole="">
            <v:imagedata r:id="rId209" o:title=""/>
          </v:shape>
          <o:OLEObject Type="Embed" ProgID="Equation.DSMT4" ShapeID="_x0000_i1126" DrawAspect="Content" ObjectID="_1773465054" r:id="rId210"/>
        </w:object>
      </w:r>
      <w:r w:rsidRPr="00E92E1E">
        <w:rPr>
          <w:rFonts w:ascii="Palatino Linotype" w:hAnsi="Palatino Linotype" w:cs="Times New Roman"/>
          <w:color w:val="000000" w:themeColor="text1"/>
          <w:sz w:val="24"/>
          <w:lang w:val="vi-VN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Ⓓ</w:t>
      </w:r>
      <w:r w:rsidRPr="00E92E1E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noProof/>
          <w:position w:val="-14"/>
          <w:sz w:val="24"/>
          <w:szCs w:val="24"/>
        </w:rPr>
        <w:object w:dxaOrig="1350" w:dyaOrig="405" w14:anchorId="2FDAF56D">
          <v:shape id="_x0000_i1127" type="#_x0000_t75" style="width:67.3pt;height:20.55pt" o:ole="">
            <v:imagedata r:id="rId211" o:title=""/>
          </v:shape>
          <o:OLEObject Type="Embed" ProgID="Equation.DSMT4" ShapeID="_x0000_i1127" DrawAspect="Content" ObjectID="_1773465055" r:id="rId212"/>
        </w:object>
      </w:r>
      <w:r w:rsidRPr="00E92E1E">
        <w:rPr>
          <w:rFonts w:ascii="Palatino Linotype" w:hAnsi="Palatino Linotype" w:cs="Times New Roman"/>
          <w:color w:val="000000" w:themeColor="text1"/>
          <w:sz w:val="24"/>
          <w:lang w:val="vi-VN"/>
        </w:rPr>
        <w:t>.</w:t>
      </w:r>
    </w:p>
    <w:p w14:paraId="777EF63D" w14:textId="77777777" w:rsidR="008E0E4F" w:rsidRDefault="008E0E4F" w:rsidP="008E0E4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FontAwesome" w:hAnsi="FontAwesome" w:cs="Times New Roman"/>
          <w:b/>
          <w:color w:val="FF0066"/>
          <w:sz w:val="24"/>
          <w:lang w:val="vi-VN"/>
        </w:rPr>
        <w:t></w:t>
      </w:r>
      <w:r w:rsidRPr="00E92E1E">
        <w:rPr>
          <w:rFonts w:ascii="Palatino Linotype" w:hAnsi="Palatino Linotype" w:cs="Times New Roman"/>
          <w:b/>
          <w:color w:val="FF0066"/>
          <w:sz w:val="24"/>
          <w:lang w:val="vi-VN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vi-VN"/>
        </w:rPr>
        <w:t>Lời giải</w:t>
      </w:r>
    </w:p>
    <w:p w14:paraId="5CB97267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5166B727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C8D35EC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005A8803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2C20968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793AD4A3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0FC7084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lastRenderedPageBreak/>
        <w:tab/>
      </w:r>
    </w:p>
    <w:p w14:paraId="4F75692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6508211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399AB22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7EB12BD3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DEB3D8D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74A54CD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0481053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4B191E7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0B3727FC" w14:textId="77777777" w:rsidR="008E0E4F" w:rsidRPr="00E92E1E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</w:p>
    <w:bookmarkStart w:id="9" w:name="BMN_QUESTION10"/>
    <w:bookmarkEnd w:id="9"/>
    <w:p w14:paraId="5E059296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 w:eastAsia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47CA65" wp14:editId="6C2C613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C9EE5" w14:textId="32EE9B60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47CA65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55C9EE5" w14:textId="32EE9B60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 w:eastAsia="vi-VN"/>
        </w:rPr>
        <w:drawing>
          <wp:anchor distT="0" distB="0" distL="114300" distR="114300" simplePos="0" relativeHeight="251702272" behindDoc="0" locked="0" layoutInCell="1" allowOverlap="1" wp14:anchorId="7D9AD46B" wp14:editId="37D411D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val="vi-VN" w:eastAsia="vi-VN"/>
        </w:rPr>
        <w:t>Câu 10:</w:t>
      </w:r>
    </w:p>
    <w:p w14:paraId="16D56C7F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/>
          <w:b/>
          <w:color w:val="0000FF"/>
          <w:sz w:val="24"/>
          <w:szCs w:val="24"/>
          <w:lang w:eastAsia="vi-VN"/>
        </w:rPr>
      </w:pP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Có bao nhiêu giá trị nguyên của tham số </w:t>
      </w:r>
      <w:r w:rsidRPr="00E92E1E">
        <w:rPr>
          <w:rFonts w:ascii="Palatino Linotype" w:hAnsi="Palatino Linotype"/>
          <w:position w:val="-14"/>
          <w:sz w:val="24"/>
          <w:lang w:eastAsia="vi-VN"/>
        </w:rPr>
        <w:object w:dxaOrig="1820" w:dyaOrig="400" w14:anchorId="7E0616E2">
          <v:shape id="_x0000_i1128" type="#_x0000_t75" style="width:90.7pt;height:20.55pt" o:ole="">
            <v:imagedata r:id="rId213" o:title=""/>
          </v:shape>
          <o:OLEObject Type="Embed" ProgID="Equation.DSMT4" ShapeID="_x0000_i1128" DrawAspect="Content" ObjectID="_1773465056" r:id="rId214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 để hàm số </w:t>
      </w:r>
      <w:r w:rsidRPr="00E92E1E">
        <w:rPr>
          <w:rFonts w:ascii="Palatino Linotype" w:hAnsi="Palatino Linotype"/>
          <w:position w:val="-16"/>
          <w:sz w:val="24"/>
          <w:lang w:eastAsia="vi-VN"/>
        </w:rPr>
        <w:object w:dxaOrig="3500" w:dyaOrig="440" w14:anchorId="4AA8D676">
          <v:shape id="_x0000_i1129" type="#_x0000_t75" style="width:174.85pt;height:21.5pt" o:ole="">
            <v:imagedata r:id="rId215" o:title=""/>
          </v:shape>
          <o:OLEObject Type="Embed" ProgID="Equation.DSMT4" ShapeID="_x0000_i1129" DrawAspect="Content" ObjectID="_1773465057" r:id="rId216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 đồng biến trên khoảng</w:t>
      </w:r>
      <w:r w:rsidRPr="00E92E1E">
        <w:rPr>
          <w:rFonts w:ascii="Palatino Linotype" w:hAnsi="Palatino Linotype"/>
          <w:position w:val="-14"/>
          <w:sz w:val="24"/>
          <w:lang w:eastAsia="vi-VN"/>
        </w:rPr>
        <w:object w:dxaOrig="780" w:dyaOrig="400" w14:anchorId="4A38382B">
          <v:shape id="_x0000_i1130" type="#_x0000_t75" style="width:38.35pt;height:20.55pt" o:ole="">
            <v:imagedata r:id="rId217" o:title=""/>
          </v:shape>
          <o:OLEObject Type="Embed" ProgID="Equation.DSMT4" ShapeID="_x0000_i1130" DrawAspect="Content" ObjectID="_1773465058" r:id="rId218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>?</w:t>
      </w:r>
    </w:p>
    <w:p w14:paraId="14AFFC1C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E92E1E">
        <w:rPr>
          <w:rFonts w:ascii="Palatino Linotype" w:eastAsia="Times New Roman" w:hAnsi="Palatino Linotype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Ⓐ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position w:val="-6"/>
          <w:sz w:val="24"/>
          <w:szCs w:val="24"/>
          <w:lang w:eastAsia="vi-VN"/>
        </w:rPr>
        <w:object w:dxaOrig="560" w:dyaOrig="279" w14:anchorId="69CFB883">
          <v:shape id="_x0000_i1131" type="#_x0000_t75" style="width:28.05pt;height:14.05pt" o:ole="">
            <v:imagedata r:id="rId219" o:title=""/>
          </v:shape>
          <o:OLEObject Type="Embed" ProgID="Equation.DSMT4" ShapeID="_x0000_i1131" DrawAspect="Content" ObjectID="_1773465059" r:id="rId220"/>
        </w:object>
      </w:r>
      <w:r w:rsidRPr="00E92E1E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position w:val="-6"/>
          <w:sz w:val="24"/>
          <w:szCs w:val="24"/>
          <w:lang w:eastAsia="vi-VN"/>
        </w:rPr>
        <w:object w:dxaOrig="560" w:dyaOrig="279" w14:anchorId="60E67332">
          <v:shape id="_x0000_i1132" type="#_x0000_t75" style="width:28.05pt;height:14.05pt" o:ole="">
            <v:imagedata r:id="rId221" o:title=""/>
          </v:shape>
          <o:OLEObject Type="Embed" ProgID="Equation.DSMT4" ShapeID="_x0000_i1132" DrawAspect="Content" ObjectID="_1773465060" r:id="rId222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  <w:lang w:eastAsia="vi-VN"/>
        </w:rPr>
        <w:object w:dxaOrig="560" w:dyaOrig="279" w14:anchorId="03DE3DCD">
          <v:shape id="_x0000_i1133" type="#_x0000_t75" style="width:28.05pt;height:14.05pt" o:ole="">
            <v:imagedata r:id="rId223" o:title=""/>
          </v:shape>
          <o:OLEObject Type="Embed" ProgID="Equation.DSMT4" ShapeID="_x0000_i1133" DrawAspect="Content" ObjectID="_1773465061" r:id="rId224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noProof/>
          <w:position w:val="-6"/>
          <w:sz w:val="24"/>
          <w:szCs w:val="24"/>
          <w:lang w:eastAsia="vi-VN"/>
        </w:rPr>
        <w:object w:dxaOrig="560" w:dyaOrig="279" w14:anchorId="7FF5A5E1">
          <v:shape id="_x0000_i1134" type="#_x0000_t75" style="width:28.05pt;height:14.05pt" o:ole="">
            <v:imagedata r:id="rId225" o:title=""/>
          </v:shape>
          <o:OLEObject Type="Embed" ProgID="Equation.DSMT4" ShapeID="_x0000_i1134" DrawAspect="Content" ObjectID="_1773465062" r:id="rId226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3E678BF3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2570B196" w14:textId="77777777" w:rsidR="008E0E4F" w:rsidRDefault="008E0E4F" w:rsidP="008E0E4F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E92E1E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6F5985D4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8701B03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C92BD0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3A2AFB7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33BE190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49223C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B3383A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9810082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FD4363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30EDD5F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C4F4606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83E3D15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6BA2492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E19DBFD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1968C7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6D57B79" w14:textId="2E0A1DCC" w:rsidR="008E0E4F" w:rsidRPr="008E0E4F" w:rsidRDefault="008E0E4F" w:rsidP="008E0E4F">
      <w:pPr>
        <w:tabs>
          <w:tab w:val="right" w:leader="dot" w:pos="10205"/>
        </w:tabs>
        <w:spacing w:after="0" w:line="360" w:lineRule="auto"/>
        <w:jc w:val="center"/>
        <w:rPr>
          <w:rFonts w:ascii="Palatino Linotype" w:hAnsi="Palatino Linotype" w:cs="Times New Roman"/>
          <w:b/>
          <w:bCs/>
          <w:color w:val="A6A6A6"/>
        </w:rPr>
      </w:pPr>
      <w:r w:rsidRPr="008E0E4F">
        <w:rPr>
          <w:rFonts w:ascii="Palatino Linotype" w:hAnsi="Palatino Linotype" w:cs="Times New Roman"/>
          <w:b/>
          <w:bCs/>
          <w:color w:val="A6A6A6"/>
        </w:rPr>
        <w:t>HẾT</w:t>
      </w:r>
    </w:p>
    <w:p w14:paraId="005F7DE0" w14:textId="77777777" w:rsidR="001E2BC9" w:rsidRPr="001E2BC9" w:rsidRDefault="001E2BC9" w:rsidP="001E2BC9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1E2BC9">
        <w:rPr>
          <w:rFonts w:ascii="Times New Roman" w:hAnsi="Times New Roman" w:cs="Times New Roman"/>
          <w:b/>
          <w:bCs/>
          <w:color w:val="00B050"/>
          <w:sz w:val="24"/>
          <w:szCs w:val="24"/>
        </w:rPr>
        <w:t>Tài liệu được chia sẻ bởi Website VnTeach.Com</w:t>
      </w:r>
    </w:p>
    <w:p w14:paraId="62887EA2" w14:textId="6A6C9E43" w:rsidR="002905CC" w:rsidRDefault="001E2BC9" w:rsidP="001E2BC9">
      <w:r w:rsidRPr="001E2BC9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https://www.vnteach.com</w:t>
      </w:r>
    </w:p>
    <w:sectPr w:rsidR="002905CC" w:rsidSect="0033455F">
      <w:headerReference w:type="default" r:id="rId227"/>
      <w:footerReference w:type="default" r:id="rId228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CB25" w14:textId="77777777" w:rsidR="00F65FB7" w:rsidRDefault="00F65FB7" w:rsidP="00034DCD">
      <w:pPr>
        <w:spacing w:after="0" w:line="240" w:lineRule="auto"/>
      </w:pPr>
      <w:r>
        <w:separator/>
      </w:r>
    </w:p>
  </w:endnote>
  <w:endnote w:type="continuationSeparator" w:id="0">
    <w:p w14:paraId="13471FCB" w14:textId="77777777" w:rsidR="00F65FB7" w:rsidRDefault="00F65FB7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140BEF20" w:rsidR="00034DCD" w:rsidRDefault="00034DCD" w:rsidP="00492E46">
    <w:pPr>
      <w:pStyle w:val="Footer"/>
      <w:tabs>
        <w:tab w:val="clear" w:pos="4680"/>
        <w:tab w:val="clear" w:pos="9360"/>
        <w:tab w:val="right" w:pos="9498"/>
      </w:tabs>
      <w:ind w:left="496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6452" w14:textId="77777777" w:rsidR="00F65FB7" w:rsidRDefault="00F65FB7" w:rsidP="00034DCD">
      <w:pPr>
        <w:spacing w:after="0" w:line="240" w:lineRule="auto"/>
      </w:pPr>
      <w:r>
        <w:separator/>
      </w:r>
    </w:p>
  </w:footnote>
  <w:footnote w:type="continuationSeparator" w:id="0">
    <w:p w14:paraId="3B723679" w14:textId="77777777" w:rsidR="00F65FB7" w:rsidRDefault="00F65FB7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604A1"/>
    <w:rsid w:val="001E2BC9"/>
    <w:rsid w:val="002905CC"/>
    <w:rsid w:val="0033455F"/>
    <w:rsid w:val="003F129E"/>
    <w:rsid w:val="00492E46"/>
    <w:rsid w:val="00584836"/>
    <w:rsid w:val="0065711D"/>
    <w:rsid w:val="008E0E4F"/>
    <w:rsid w:val="0090240C"/>
    <w:rsid w:val="009739E3"/>
    <w:rsid w:val="00992239"/>
    <w:rsid w:val="00A85F5F"/>
    <w:rsid w:val="00B16296"/>
    <w:rsid w:val="00B20319"/>
    <w:rsid w:val="00CC4ECA"/>
    <w:rsid w:val="00DD0115"/>
    <w:rsid w:val="00F6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link w:val="Normal0Char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character" w:customStyle="1" w:styleId="Normal0Char">
    <w:name w:val="Normal_0 Char"/>
    <w:link w:val="Normal0"/>
    <w:locked/>
    <w:rsid w:val="008E0E4F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E0E4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E0E4F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header" Target="head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footer" Target="footer1.xml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image" Target="media/image64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fontTable" Target="fontTable.xml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8" Type="http://schemas.openxmlformats.org/officeDocument/2006/relationships/oleObject" Target="embeddings/oleObject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230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9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3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2023-03-31T23:07:00Z</cp:lastPrinted>
  <dcterms:created xsi:type="dcterms:W3CDTF">2023-03-30T03:10:00Z</dcterms:created>
  <dcterms:modified xsi:type="dcterms:W3CDTF">2024-04-01T01:19:00Z</dcterms:modified>
</cp:coreProperties>
</file>