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7C96D" w14:textId="77777777" w:rsidR="0025275B" w:rsidRPr="0025275B" w:rsidRDefault="0025275B" w:rsidP="0025275B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 w:val="22"/>
        </w:rPr>
      </w:pPr>
      <w:r w:rsidRPr="0025275B">
        <w:rPr>
          <w:rFonts w:ascii="Palatino Linotype" w:hAnsi="Palatino Linotype"/>
          <w:b/>
          <w:bCs/>
          <w:sz w:val="22"/>
        </w:rPr>
        <w:t>PHIẾU SỐ 5</w:t>
      </w:r>
      <w:r>
        <w:rPr>
          <w:rFonts w:ascii="Palatino Linotype" w:hAnsi="Palatino Linotype"/>
          <w:b/>
          <w:bCs/>
          <w:sz w:val="22"/>
        </w:rPr>
        <w:t xml:space="preserve"> </w:t>
      </w:r>
      <w:r w:rsidRPr="0025275B">
        <w:rPr>
          <w:rFonts w:ascii="Palatino Linotype" w:hAnsi="Palatino Linotype"/>
          <w:b/>
          <w:bCs/>
          <w:sz w:val="22"/>
        </w:rPr>
        <w:t>-</w:t>
      </w:r>
      <w:r>
        <w:rPr>
          <w:rFonts w:ascii="Palatino Linotype" w:hAnsi="Palatino Linotype"/>
          <w:b/>
          <w:bCs/>
          <w:sz w:val="22"/>
        </w:rPr>
        <w:t xml:space="preserve"> </w:t>
      </w:r>
      <w:r w:rsidRPr="0025275B">
        <w:rPr>
          <w:rFonts w:ascii="Palatino Linotype" w:hAnsi="Palatino Linotype"/>
          <w:b/>
          <w:bCs/>
          <w:sz w:val="22"/>
        </w:rPr>
        <w:t>TOÁN 9</w:t>
      </w:r>
      <w:r>
        <w:rPr>
          <w:rFonts w:ascii="Palatino Linotype" w:hAnsi="Palatino Linotype"/>
          <w:b/>
          <w:bCs/>
          <w:sz w:val="22"/>
        </w:rPr>
        <w:t xml:space="preserve"> </w:t>
      </w:r>
      <w:r w:rsidRPr="0025275B">
        <w:rPr>
          <w:rFonts w:ascii="Palatino Linotype" w:hAnsi="Palatino Linotype"/>
          <w:b/>
          <w:bCs/>
          <w:sz w:val="22"/>
        </w:rPr>
        <w:t>-</w:t>
      </w:r>
      <w:r>
        <w:rPr>
          <w:rFonts w:ascii="Palatino Linotype" w:hAnsi="Palatino Linotype"/>
          <w:b/>
          <w:bCs/>
          <w:sz w:val="22"/>
        </w:rPr>
        <w:t xml:space="preserve"> </w:t>
      </w:r>
      <w:r w:rsidRPr="0025275B">
        <w:rPr>
          <w:rFonts w:ascii="Palatino Linotype" w:hAnsi="Palatino Linotype"/>
          <w:b/>
          <w:bCs/>
          <w:sz w:val="22"/>
        </w:rPr>
        <w:t>SỐ</w:t>
      </w:r>
      <w:r>
        <w:rPr>
          <w:rFonts w:ascii="Palatino Linotype" w:hAnsi="Palatino Linotype"/>
          <w:b/>
          <w:bCs/>
          <w:sz w:val="22"/>
        </w:rPr>
        <w:t xml:space="preserve"> </w:t>
      </w:r>
      <w:r w:rsidRPr="0025275B">
        <w:rPr>
          <w:rFonts w:ascii="Palatino Linotype" w:hAnsi="Palatino Linotype"/>
          <w:b/>
          <w:bCs/>
          <w:sz w:val="22"/>
        </w:rPr>
        <w:t>-HK1</w:t>
      </w:r>
      <w:r>
        <w:rPr>
          <w:rFonts w:ascii="Palatino Linotype" w:hAnsi="Palatino Linotype"/>
          <w:b/>
          <w:bCs/>
          <w:sz w:val="22"/>
        </w:rPr>
        <w:t xml:space="preserve"> </w:t>
      </w:r>
      <w:r w:rsidRPr="0025275B">
        <w:rPr>
          <w:rFonts w:ascii="Palatino Linotype" w:hAnsi="Palatino Linotype"/>
          <w:b/>
          <w:bCs/>
          <w:sz w:val="22"/>
        </w:rPr>
        <w:t>-TUẦN 1</w:t>
      </w:r>
      <w:r>
        <w:rPr>
          <w:rFonts w:ascii="Palatino Linotype" w:hAnsi="Palatino Linotype"/>
          <w:b/>
          <w:bCs/>
          <w:sz w:val="22"/>
        </w:rPr>
        <w:t xml:space="preserve"> </w:t>
      </w:r>
      <w:r w:rsidRPr="0025275B">
        <w:rPr>
          <w:rFonts w:ascii="Palatino Linotype" w:hAnsi="Palatino Linotype"/>
          <w:b/>
          <w:bCs/>
          <w:sz w:val="22"/>
        </w:rPr>
        <w:t>- LUYỆN TẬP</w:t>
      </w:r>
    </w:p>
    <w:p w14:paraId="59E74E96" w14:textId="19B48861" w:rsidR="00643233" w:rsidRPr="00684700" w:rsidRDefault="0025275B" w:rsidP="00F22075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684700">
        <w:rPr>
          <w:rFonts w:ascii="Palatino Linotype" w:hAnsi="Palatino Linotype"/>
          <w:b/>
          <w:bCs/>
          <w:sz w:val="22"/>
        </w:rPr>
        <w:t>Dạng 1:</w:t>
      </w:r>
      <w:r w:rsidR="00F02651" w:rsidRPr="00684700">
        <w:rPr>
          <w:rFonts w:ascii="Palatino Linotype" w:hAnsi="Palatino Linotype"/>
          <w:b/>
          <w:bCs/>
          <w:sz w:val="22"/>
        </w:rPr>
        <w:t xml:space="preserve"> Tính giá trị của biểu thức chứa căn bậc hai</w:t>
      </w:r>
    </w:p>
    <w:p w14:paraId="3DE0A098" w14:textId="69DCAF4D" w:rsidR="009A3467" w:rsidRDefault="00F116AF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AE0D26">
        <w:rPr>
          <w:rFonts w:ascii="Palatino Linotype" w:hAnsi="Palatino Linotype"/>
          <w:b/>
          <w:bCs/>
          <w:sz w:val="22"/>
        </w:rPr>
        <w:t>Bài 1:</w:t>
      </w:r>
      <w:r w:rsidR="00F61CF0">
        <w:rPr>
          <w:rFonts w:ascii="Palatino Linotype" w:hAnsi="Palatino Linotype"/>
          <w:sz w:val="22"/>
        </w:rPr>
        <w:t xml:space="preserve">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F61CF0" w14:paraId="3E86CA89" w14:textId="77777777" w:rsidTr="00212150">
        <w:tc>
          <w:tcPr>
            <w:tcW w:w="4839" w:type="dxa"/>
          </w:tcPr>
          <w:p w14:paraId="69C9DEB9" w14:textId="149B118F" w:rsidR="00F61CF0" w:rsidRDefault="00F61CF0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a. </w:t>
            </w:r>
            <w:r w:rsidRPr="007F3ADB">
              <w:rPr>
                <w:rFonts w:ascii="Palatino Linotype" w:hAnsi="Palatino Linotype"/>
                <w:position w:val="-26"/>
                <w:sz w:val="22"/>
              </w:rPr>
              <w:object w:dxaOrig="520" w:dyaOrig="700" w14:anchorId="7D7EC2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95pt;height:35.15pt" o:ole="">
                  <v:imagedata r:id="rId8" o:title=""/>
                </v:shape>
                <o:OLEObject Type="Embed" ProgID="Equation.DSMT4" ShapeID="_x0000_i1025" DrawAspect="Content" ObjectID="_1622838179" r:id="rId9"/>
              </w:object>
            </w:r>
          </w:p>
        </w:tc>
        <w:tc>
          <w:tcPr>
            <w:tcW w:w="4839" w:type="dxa"/>
          </w:tcPr>
          <w:p w14:paraId="00725DD8" w14:textId="080F00D2" w:rsidR="00F61CF0" w:rsidRDefault="00F61CF0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b. </w:t>
            </w:r>
            <w:r w:rsidRPr="00F61CF0">
              <w:rPr>
                <w:rFonts w:ascii="Palatino Linotype" w:hAnsi="Palatino Linotype"/>
                <w:position w:val="-16"/>
                <w:sz w:val="22"/>
              </w:rPr>
              <w:object w:dxaOrig="859" w:dyaOrig="520" w14:anchorId="030B7666">
                <v:shape id="_x0000_i1026" type="#_x0000_t75" style="width:42.7pt;height:25.95pt" o:ole="">
                  <v:imagedata r:id="rId10" o:title=""/>
                </v:shape>
                <o:OLEObject Type="Embed" ProgID="Equation.DSMT4" ShapeID="_x0000_i1026" DrawAspect="Content" ObjectID="_1622838180" r:id="rId11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AE0D26" w14:paraId="2A62A828" w14:textId="77777777" w:rsidTr="00212150">
        <w:tc>
          <w:tcPr>
            <w:tcW w:w="4839" w:type="dxa"/>
          </w:tcPr>
          <w:p w14:paraId="59CC1679" w14:textId="31D3EB8D" w:rsidR="00AE0D26" w:rsidRDefault="00AE0D26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c.</w:t>
            </w:r>
            <w:r w:rsidRPr="00AE0D26">
              <w:rPr>
                <w:rFonts w:ascii="Palatino Linotype" w:hAnsi="Palatino Linotype"/>
                <w:position w:val="-16"/>
                <w:sz w:val="22"/>
              </w:rPr>
              <w:object w:dxaOrig="800" w:dyaOrig="520" w14:anchorId="54358F87">
                <v:shape id="_x0000_i1027" type="#_x0000_t75" style="width:39.35pt;height:25.95pt" o:ole="">
                  <v:imagedata r:id="rId12" o:title=""/>
                </v:shape>
                <o:OLEObject Type="Embed" ProgID="Equation.DSMT4" ShapeID="_x0000_i1027" DrawAspect="Content" ObjectID="_1622838181" r:id="rId13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058715F9" w14:textId="79479B29" w:rsidR="00AE0D26" w:rsidRDefault="00AE0D26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d.</w:t>
            </w:r>
            <w:r w:rsidRPr="00AE0D26">
              <w:rPr>
                <w:rFonts w:ascii="Palatino Linotype" w:hAnsi="Palatino Linotype"/>
                <w:position w:val="-30"/>
                <w:sz w:val="22"/>
              </w:rPr>
              <w:object w:dxaOrig="1060" w:dyaOrig="760" w14:anchorId="1E538C64">
                <v:shape id="_x0000_i1028" type="#_x0000_t75" style="width:53.6pt;height:38.5pt" o:ole="">
                  <v:imagedata r:id="rId14" o:title=""/>
                </v:shape>
                <o:OLEObject Type="Embed" ProgID="Equation.DSMT4" ShapeID="_x0000_i1028" DrawAspect="Content" ObjectID="_1622838182" r:id="rId15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14:paraId="38DA87C9" w14:textId="7C4491D0" w:rsidR="00F116AF" w:rsidRDefault="00F116AF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AE0D26">
        <w:rPr>
          <w:rFonts w:ascii="Palatino Linotype" w:hAnsi="Palatino Linotype"/>
          <w:b/>
          <w:bCs/>
          <w:sz w:val="22"/>
        </w:rPr>
        <w:t>Bài 2:</w:t>
      </w:r>
      <w:r w:rsidR="00F61CF0">
        <w:rPr>
          <w:rFonts w:ascii="Palatino Linotype" w:hAnsi="Palatino Linotype"/>
          <w:sz w:val="22"/>
        </w:rPr>
        <w:t xml:space="preserve">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F61CF0" w14:paraId="5614A3DB" w14:textId="77777777" w:rsidTr="00212150">
        <w:tc>
          <w:tcPr>
            <w:tcW w:w="4839" w:type="dxa"/>
          </w:tcPr>
          <w:p w14:paraId="5A3E0C3D" w14:textId="54A14C2C" w:rsidR="00F61CF0" w:rsidRDefault="00F61CF0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a. </w:t>
            </w:r>
            <w:r w:rsidRPr="00F61CF0">
              <w:rPr>
                <w:rFonts w:ascii="Palatino Linotype" w:hAnsi="Palatino Linotype"/>
                <w:position w:val="-8"/>
                <w:sz w:val="22"/>
              </w:rPr>
              <w:object w:dxaOrig="1760" w:dyaOrig="360" w14:anchorId="2D45F7B4">
                <v:shape id="_x0000_i1029" type="#_x0000_t75" style="width:87.9pt;height:18.4pt" o:ole="">
                  <v:imagedata r:id="rId16" o:title=""/>
                </v:shape>
                <o:OLEObject Type="Embed" ProgID="Equation.DSMT4" ShapeID="_x0000_i1029" DrawAspect="Content" ObjectID="_1622838183" r:id="rId17"/>
              </w:object>
            </w:r>
          </w:p>
        </w:tc>
        <w:tc>
          <w:tcPr>
            <w:tcW w:w="4839" w:type="dxa"/>
          </w:tcPr>
          <w:p w14:paraId="19686C6F" w14:textId="5C735922" w:rsidR="00F61CF0" w:rsidRDefault="00F61CF0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b. </w:t>
            </w:r>
            <w:r w:rsidRPr="00F61CF0">
              <w:rPr>
                <w:rFonts w:ascii="Palatino Linotype" w:hAnsi="Palatino Linotype"/>
                <w:position w:val="-20"/>
                <w:sz w:val="22"/>
              </w:rPr>
              <w:object w:dxaOrig="1860" w:dyaOrig="600" w14:anchorId="703C7414">
                <v:shape id="_x0000_i1030" type="#_x0000_t75" style="width:92.95pt;height:30.15pt" o:ole="">
                  <v:imagedata r:id="rId18" o:title=""/>
                </v:shape>
                <o:OLEObject Type="Embed" ProgID="Equation.DSMT4" ShapeID="_x0000_i1030" DrawAspect="Content" ObjectID="_1622838184" r:id="rId19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AE0D26" w14:paraId="2EF637B2" w14:textId="77777777" w:rsidTr="00212150">
        <w:tc>
          <w:tcPr>
            <w:tcW w:w="4839" w:type="dxa"/>
          </w:tcPr>
          <w:p w14:paraId="597077EC" w14:textId="5D0D3A86" w:rsidR="00AE0D26" w:rsidRDefault="00AE0D26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c.</w:t>
            </w:r>
            <w:r w:rsidRPr="00AE0D26">
              <w:rPr>
                <w:rFonts w:ascii="Palatino Linotype" w:hAnsi="Palatino Linotype"/>
                <w:position w:val="-20"/>
                <w:sz w:val="22"/>
              </w:rPr>
              <w:object w:dxaOrig="2299" w:dyaOrig="600" w14:anchorId="6118B042">
                <v:shape id="_x0000_i1031" type="#_x0000_t75" style="width:114.7pt;height:30.15pt" o:ole="">
                  <v:imagedata r:id="rId20" o:title=""/>
                </v:shape>
                <o:OLEObject Type="Embed" ProgID="Equation.DSMT4" ShapeID="_x0000_i1031" DrawAspect="Content" ObjectID="_1622838185" r:id="rId21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4AB5792B" w14:textId="37A17391" w:rsidR="00AE0D26" w:rsidRDefault="00AE0D26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d.</w:t>
            </w:r>
            <w:r w:rsidRPr="00AE0D26">
              <w:rPr>
                <w:rFonts w:ascii="Palatino Linotype" w:hAnsi="Palatino Linotype"/>
                <w:position w:val="-18"/>
                <w:sz w:val="22"/>
              </w:rPr>
              <w:object w:dxaOrig="2240" w:dyaOrig="480" w14:anchorId="0060D146">
                <v:shape id="_x0000_i1032" type="#_x0000_t75" style="width:112.2pt;height:24.3pt" o:ole="">
                  <v:imagedata r:id="rId22" o:title=""/>
                </v:shape>
                <o:OLEObject Type="Embed" ProgID="Equation.DSMT4" ShapeID="_x0000_i1032" DrawAspect="Content" ObjectID="_1622838186" r:id="rId23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14:paraId="19BEB13A" w14:textId="7A2BA593" w:rsidR="0025275B" w:rsidRPr="00684700" w:rsidRDefault="0025275B" w:rsidP="00F22075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684700">
        <w:rPr>
          <w:rFonts w:ascii="Palatino Linotype" w:hAnsi="Palatino Linotype"/>
          <w:b/>
          <w:bCs/>
          <w:sz w:val="22"/>
        </w:rPr>
        <w:t>Dạng 2:</w:t>
      </w:r>
      <w:r w:rsidR="00F02651" w:rsidRPr="00684700">
        <w:rPr>
          <w:rFonts w:ascii="Palatino Linotype" w:hAnsi="Palatino Linotype"/>
          <w:b/>
          <w:bCs/>
          <w:sz w:val="22"/>
        </w:rPr>
        <w:t xml:space="preserve"> Tìm điều kiện để biểu thức chứa căn bậc hai có nghĩa</w:t>
      </w:r>
    </w:p>
    <w:p w14:paraId="777BE293" w14:textId="4F6EF639" w:rsidR="00F116AF" w:rsidRDefault="00F116AF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F61CF0">
        <w:rPr>
          <w:rFonts w:ascii="Palatino Linotype" w:hAnsi="Palatino Linotype"/>
          <w:b/>
          <w:bCs/>
          <w:sz w:val="22"/>
        </w:rPr>
        <w:t>Bài 1:</w:t>
      </w:r>
      <w:r w:rsidR="007F3ADB">
        <w:rPr>
          <w:rFonts w:ascii="Palatino Linotype" w:hAnsi="Palatino Linotype"/>
          <w:sz w:val="22"/>
        </w:rPr>
        <w:t xml:space="preserve"> Với giá trị nào của </w:t>
      </w:r>
      <w:r w:rsidR="007F3ADB" w:rsidRPr="007F3ADB">
        <w:rPr>
          <w:rFonts w:ascii="Palatino Linotype" w:hAnsi="Palatino Linotype"/>
          <w:position w:val="-6"/>
          <w:sz w:val="22"/>
        </w:rPr>
        <w:object w:dxaOrig="200" w:dyaOrig="220" w14:anchorId="5195FD3F">
          <v:shape id="_x0000_i1033" type="#_x0000_t75" style="width:10.05pt;height:10.9pt" o:ole="">
            <v:imagedata r:id="rId24" o:title=""/>
          </v:shape>
          <o:OLEObject Type="Embed" ProgID="Equation.DSMT4" ShapeID="_x0000_i1033" DrawAspect="Content" ObjectID="_1622838187" r:id="rId25"/>
        </w:object>
      </w:r>
      <w:r w:rsidR="007F3ADB">
        <w:rPr>
          <w:rFonts w:ascii="Palatino Linotype" w:hAnsi="Palatino Linotype"/>
          <w:sz w:val="22"/>
        </w:rPr>
        <w:t xml:space="preserve"> thì mỗi căn thức sau có nghĩa: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7F3ADB" w14:paraId="7B8B9B28" w14:textId="77777777" w:rsidTr="00212150">
        <w:tc>
          <w:tcPr>
            <w:tcW w:w="4839" w:type="dxa"/>
          </w:tcPr>
          <w:p w14:paraId="167E8C48" w14:textId="78DA97F3" w:rsidR="007F3ADB" w:rsidRDefault="007F3ADB" w:rsidP="00F22075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a. </w:t>
            </w:r>
            <w:r w:rsidRPr="007F3ADB">
              <w:rPr>
                <w:rFonts w:ascii="Palatino Linotype" w:hAnsi="Palatino Linotype"/>
                <w:position w:val="-26"/>
                <w:sz w:val="22"/>
              </w:rPr>
              <w:object w:dxaOrig="740" w:dyaOrig="700" w14:anchorId="333AFBCC">
                <v:shape id="_x0000_i1034" type="#_x0000_t75" style="width:36.85pt;height:35.15pt" o:ole="">
                  <v:imagedata r:id="rId26" o:title=""/>
                </v:shape>
                <o:OLEObject Type="Embed" ProgID="Equation.DSMT4" ShapeID="_x0000_i1034" DrawAspect="Content" ObjectID="_1622838188" r:id="rId27"/>
              </w:object>
            </w:r>
          </w:p>
        </w:tc>
        <w:tc>
          <w:tcPr>
            <w:tcW w:w="4839" w:type="dxa"/>
          </w:tcPr>
          <w:p w14:paraId="0FD86446" w14:textId="0E401B65" w:rsidR="007F3ADB" w:rsidRDefault="007F3ADB" w:rsidP="00F22075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b. </w:t>
            </w:r>
            <w:r w:rsidRPr="007F3ADB">
              <w:rPr>
                <w:rFonts w:ascii="Palatino Linotype" w:hAnsi="Palatino Linotype"/>
                <w:position w:val="-26"/>
                <w:sz w:val="22"/>
              </w:rPr>
              <w:object w:dxaOrig="840" w:dyaOrig="700" w14:anchorId="25291D2C">
                <v:shape id="_x0000_i1035" type="#_x0000_t75" style="width:41.85pt;height:35.15pt" o:ole="">
                  <v:imagedata r:id="rId28" o:title=""/>
                </v:shape>
                <o:OLEObject Type="Embed" ProgID="Equation.DSMT4" ShapeID="_x0000_i1035" DrawAspect="Content" ObjectID="_1622838189" r:id="rId29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AE0D26" w14:paraId="71F57677" w14:textId="77777777" w:rsidTr="00212150">
        <w:tc>
          <w:tcPr>
            <w:tcW w:w="4839" w:type="dxa"/>
          </w:tcPr>
          <w:p w14:paraId="60011CB2" w14:textId="6766D629" w:rsidR="00AE0D26" w:rsidRDefault="00AE0D26" w:rsidP="00F22075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c.</w:t>
            </w:r>
            <w:r w:rsidRPr="00AE0D26">
              <w:rPr>
                <w:rFonts w:ascii="Palatino Linotype" w:hAnsi="Palatino Linotype"/>
                <w:position w:val="-8"/>
                <w:sz w:val="22"/>
              </w:rPr>
              <w:object w:dxaOrig="620" w:dyaOrig="360" w14:anchorId="30C2DE48">
                <v:shape id="_x0000_i1036" type="#_x0000_t75" style="width:31pt;height:18.4pt" o:ole="">
                  <v:imagedata r:id="rId30" o:title=""/>
                </v:shape>
                <o:OLEObject Type="Embed" ProgID="Equation.DSMT4" ShapeID="_x0000_i1036" DrawAspect="Content" ObjectID="_1622838190" r:id="rId31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25B6D426" w14:textId="7C19546F" w:rsidR="00AE0D26" w:rsidRDefault="00AE0D26" w:rsidP="00F22075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d.</w:t>
            </w:r>
            <w:r w:rsidR="00414B31" w:rsidRPr="00414B31">
              <w:rPr>
                <w:rFonts w:ascii="Palatino Linotype" w:hAnsi="Palatino Linotype"/>
                <w:position w:val="-8"/>
                <w:sz w:val="22"/>
              </w:rPr>
              <w:object w:dxaOrig="1060" w:dyaOrig="360" w14:anchorId="7F2EFABF">
                <v:shape id="_x0000_i1037" type="#_x0000_t75" style="width:53.6pt;height:18.4pt" o:ole="">
                  <v:imagedata r:id="rId32" o:title=""/>
                </v:shape>
                <o:OLEObject Type="Embed" ProgID="Equation.DSMT4" ShapeID="_x0000_i1037" DrawAspect="Content" ObjectID="_1622838191" r:id="rId33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7D1C47" w14:paraId="066E6CAB" w14:textId="77777777" w:rsidTr="00212150">
        <w:tc>
          <w:tcPr>
            <w:tcW w:w="4839" w:type="dxa"/>
          </w:tcPr>
          <w:p w14:paraId="46FDC496" w14:textId="5086607E" w:rsidR="007D1C47" w:rsidRDefault="007D1C47" w:rsidP="00F22075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e. </w:t>
            </w:r>
            <w:r w:rsidRPr="007D1C47">
              <w:rPr>
                <w:rFonts w:ascii="Palatino Linotype" w:hAnsi="Palatino Linotype"/>
                <w:position w:val="-26"/>
                <w:sz w:val="22"/>
              </w:rPr>
              <w:object w:dxaOrig="660" w:dyaOrig="700" w14:anchorId="32CF2B9E">
                <v:shape id="_x0000_i1038" type="#_x0000_t75" style="width:32.65pt;height:35.15pt" o:ole="">
                  <v:imagedata r:id="rId34" o:title=""/>
                </v:shape>
                <o:OLEObject Type="Embed" ProgID="Equation.DSMT4" ShapeID="_x0000_i1038" DrawAspect="Content" ObjectID="_1622838192" r:id="rId35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106B7B86" w14:textId="384D4480" w:rsidR="007D1C47" w:rsidRDefault="007D1C47" w:rsidP="00F22075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f. </w:t>
            </w:r>
            <w:r w:rsidRPr="007D1C47">
              <w:rPr>
                <w:rFonts w:ascii="Palatino Linotype" w:hAnsi="Palatino Linotype"/>
                <w:position w:val="-8"/>
                <w:sz w:val="22"/>
              </w:rPr>
              <w:object w:dxaOrig="960" w:dyaOrig="360" w14:anchorId="10FAA678">
                <v:shape id="_x0000_i1039" type="#_x0000_t75" style="width:47.7pt;height:18.4pt" o:ole="">
                  <v:imagedata r:id="rId36" o:title=""/>
                </v:shape>
                <o:OLEObject Type="Embed" ProgID="Equation.DSMT4" ShapeID="_x0000_i1039" DrawAspect="Content" ObjectID="_1622838193" r:id="rId37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14:paraId="2D6109A6" w14:textId="77777777" w:rsidR="00F61CF0" w:rsidRDefault="007F3ADB" w:rsidP="00F61CF0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F61CF0">
        <w:rPr>
          <w:rFonts w:ascii="Palatino Linotype" w:hAnsi="Palatino Linotype"/>
          <w:b/>
          <w:bCs/>
          <w:sz w:val="22"/>
        </w:rPr>
        <w:t>B</w:t>
      </w:r>
      <w:r w:rsidR="00F116AF" w:rsidRPr="00F61CF0">
        <w:rPr>
          <w:rFonts w:ascii="Palatino Linotype" w:hAnsi="Palatino Linotype"/>
          <w:b/>
          <w:bCs/>
          <w:sz w:val="22"/>
        </w:rPr>
        <w:t>ài 2:</w:t>
      </w:r>
      <w:r>
        <w:rPr>
          <w:rFonts w:ascii="Palatino Linotype" w:hAnsi="Palatino Linotype"/>
          <w:sz w:val="22"/>
        </w:rPr>
        <w:t xml:space="preserve"> </w:t>
      </w:r>
      <w:r w:rsidR="00F61CF0">
        <w:rPr>
          <w:rFonts w:ascii="Palatino Linotype" w:hAnsi="Palatino Linotype"/>
          <w:sz w:val="22"/>
        </w:rPr>
        <w:t xml:space="preserve">Với giá trị nào của </w:t>
      </w:r>
      <w:r w:rsidR="00F61CF0" w:rsidRPr="007F3ADB">
        <w:rPr>
          <w:rFonts w:ascii="Palatino Linotype" w:hAnsi="Palatino Linotype"/>
          <w:position w:val="-6"/>
          <w:sz w:val="22"/>
        </w:rPr>
        <w:object w:dxaOrig="200" w:dyaOrig="220" w14:anchorId="4EE43B44">
          <v:shape id="_x0000_i1040" type="#_x0000_t75" style="width:10.05pt;height:10.9pt" o:ole="">
            <v:imagedata r:id="rId24" o:title=""/>
          </v:shape>
          <o:OLEObject Type="Embed" ProgID="Equation.DSMT4" ShapeID="_x0000_i1040" DrawAspect="Content" ObjectID="_1622838194" r:id="rId38"/>
        </w:object>
      </w:r>
      <w:r w:rsidR="00F61CF0">
        <w:rPr>
          <w:rFonts w:ascii="Palatino Linotype" w:hAnsi="Palatino Linotype"/>
          <w:sz w:val="22"/>
        </w:rPr>
        <w:t xml:space="preserve"> thì mỗi căn thức sau có nghĩa: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F61CF0" w14:paraId="545FEB12" w14:textId="77777777" w:rsidTr="00212150">
        <w:tc>
          <w:tcPr>
            <w:tcW w:w="4839" w:type="dxa"/>
          </w:tcPr>
          <w:p w14:paraId="7EBBEF55" w14:textId="1B59AC77" w:rsidR="00F61CF0" w:rsidRDefault="00F61CF0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a. </w:t>
            </w:r>
            <w:r w:rsidRPr="00F61CF0">
              <w:rPr>
                <w:rFonts w:ascii="Palatino Linotype" w:hAnsi="Palatino Linotype"/>
                <w:position w:val="-8"/>
                <w:sz w:val="22"/>
              </w:rPr>
              <w:object w:dxaOrig="900" w:dyaOrig="400" w14:anchorId="24C28FB9">
                <v:shape id="_x0000_i1041" type="#_x0000_t75" style="width:45.2pt;height:20.1pt" o:ole="">
                  <v:imagedata r:id="rId39" o:title=""/>
                </v:shape>
                <o:OLEObject Type="Embed" ProgID="Equation.DSMT4" ShapeID="_x0000_i1041" DrawAspect="Content" ObjectID="_1622838195" r:id="rId40"/>
              </w:object>
            </w:r>
          </w:p>
        </w:tc>
        <w:tc>
          <w:tcPr>
            <w:tcW w:w="4839" w:type="dxa"/>
          </w:tcPr>
          <w:p w14:paraId="0AD97B68" w14:textId="7D9956C0" w:rsidR="00F61CF0" w:rsidRDefault="00F61CF0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b. </w:t>
            </w:r>
            <w:r w:rsidRPr="00F61CF0">
              <w:rPr>
                <w:rFonts w:ascii="Palatino Linotype" w:hAnsi="Palatino Linotype"/>
                <w:position w:val="-8"/>
                <w:sz w:val="22"/>
              </w:rPr>
              <w:object w:dxaOrig="1260" w:dyaOrig="400" w14:anchorId="571074E3">
                <v:shape id="_x0000_i1042" type="#_x0000_t75" style="width:62.8pt;height:20.1pt" o:ole="">
                  <v:imagedata r:id="rId41" o:title=""/>
                </v:shape>
                <o:OLEObject Type="Embed" ProgID="Equation.DSMT4" ShapeID="_x0000_i1042" DrawAspect="Content" ObjectID="_1622838196" r:id="rId42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414B31" w14:paraId="78723856" w14:textId="77777777" w:rsidTr="00212150">
        <w:tc>
          <w:tcPr>
            <w:tcW w:w="4839" w:type="dxa"/>
          </w:tcPr>
          <w:p w14:paraId="6E5998F1" w14:textId="46247483" w:rsidR="00414B31" w:rsidRDefault="00414B31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c.</w:t>
            </w:r>
            <w:r w:rsidRPr="00414B31">
              <w:rPr>
                <w:rFonts w:ascii="Palatino Linotype" w:hAnsi="Palatino Linotype"/>
                <w:position w:val="-26"/>
                <w:sz w:val="22"/>
              </w:rPr>
              <w:object w:dxaOrig="940" w:dyaOrig="700" w14:anchorId="0C34B132">
                <v:shape id="_x0000_i1043" type="#_x0000_t75" style="width:46.9pt;height:35.15pt" o:ole="">
                  <v:imagedata r:id="rId43" o:title=""/>
                </v:shape>
                <o:OLEObject Type="Embed" ProgID="Equation.DSMT4" ShapeID="_x0000_i1043" DrawAspect="Content" ObjectID="_1622838197" r:id="rId44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7E4D5992" w14:textId="1F2862C5" w:rsidR="00414B31" w:rsidRDefault="00414B31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d. </w:t>
            </w:r>
            <w:r w:rsidRPr="00414B31">
              <w:rPr>
                <w:rFonts w:ascii="Palatino Linotype" w:hAnsi="Palatino Linotype"/>
                <w:position w:val="-26"/>
                <w:sz w:val="22"/>
              </w:rPr>
              <w:object w:dxaOrig="1300" w:dyaOrig="700" w14:anchorId="07DBDD65">
                <v:shape id="_x0000_i1044" type="#_x0000_t75" style="width:65.3pt;height:35.15pt" o:ole="">
                  <v:imagedata r:id="rId45" o:title=""/>
                </v:shape>
                <o:OLEObject Type="Embed" ProgID="Equation.DSMT4" ShapeID="_x0000_i1044" DrawAspect="Content" ObjectID="_1622838198" r:id="rId46"/>
              </w:object>
            </w:r>
          </w:p>
        </w:tc>
      </w:tr>
    </w:tbl>
    <w:p w14:paraId="43A1C4A7" w14:textId="55A9AE9D" w:rsidR="0025275B" w:rsidRPr="00684700" w:rsidRDefault="0025275B" w:rsidP="00F22075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684700">
        <w:rPr>
          <w:rFonts w:ascii="Palatino Linotype" w:hAnsi="Palatino Linotype"/>
          <w:b/>
          <w:bCs/>
          <w:sz w:val="22"/>
        </w:rPr>
        <w:t>Dạng 3:</w:t>
      </w:r>
      <w:r w:rsidR="00F02651" w:rsidRPr="00684700">
        <w:rPr>
          <w:rFonts w:ascii="Palatino Linotype" w:hAnsi="Palatino Linotype"/>
          <w:b/>
          <w:bCs/>
          <w:sz w:val="22"/>
        </w:rPr>
        <w:t xml:space="preserve"> Rút gọn biểu thức chứa căn bậc hai</w:t>
      </w:r>
    </w:p>
    <w:p w14:paraId="699C9393" w14:textId="3B028E41" w:rsidR="00F116AF" w:rsidRDefault="00F116AF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AE0D26">
        <w:rPr>
          <w:rFonts w:ascii="Palatino Linotype" w:hAnsi="Palatino Linotype"/>
          <w:b/>
          <w:bCs/>
          <w:sz w:val="22"/>
        </w:rPr>
        <w:t>Bài 1:</w:t>
      </w:r>
      <w:r w:rsidR="00AE0D26">
        <w:rPr>
          <w:rFonts w:ascii="Palatino Linotype" w:hAnsi="Palatino Linotype"/>
          <w:sz w:val="22"/>
        </w:rPr>
        <w:t xml:space="preserve"> </w:t>
      </w:r>
      <w:bookmarkStart w:id="0" w:name="_Hlk12061576"/>
      <w:r w:rsidR="00AE0D26">
        <w:rPr>
          <w:rFonts w:ascii="Palatino Linotype" w:hAnsi="Palatino Linotype"/>
          <w:sz w:val="22"/>
        </w:rPr>
        <w:t>Rút gọn các biểu thức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AE0D26" w14:paraId="6519AC49" w14:textId="77777777" w:rsidTr="00BA2342">
        <w:tc>
          <w:tcPr>
            <w:tcW w:w="4839" w:type="dxa"/>
          </w:tcPr>
          <w:p w14:paraId="7C1F5D87" w14:textId="51C462FF" w:rsidR="00AE0D26" w:rsidRDefault="00AE0D26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lastRenderedPageBreak/>
              <w:t xml:space="preserve">a. </w:t>
            </w:r>
            <w:r w:rsidRPr="00AE0D26">
              <w:rPr>
                <w:rFonts w:ascii="Palatino Linotype" w:hAnsi="Palatino Linotype"/>
                <w:position w:val="-20"/>
                <w:sz w:val="22"/>
              </w:rPr>
              <w:object w:dxaOrig="1160" w:dyaOrig="600" w14:anchorId="1ED03712">
                <v:shape id="_x0000_i1045" type="#_x0000_t75" style="width:57.75pt;height:30.15pt" o:ole="">
                  <v:imagedata r:id="rId47" o:title=""/>
                </v:shape>
                <o:OLEObject Type="Embed" ProgID="Equation.DSMT4" ShapeID="_x0000_i1045" DrawAspect="Content" ObjectID="_1622838199" r:id="rId48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0C79E337" w14:textId="7E7EEC3A" w:rsidR="00414B31" w:rsidRPr="00414B31" w:rsidRDefault="00AE0D26" w:rsidP="00414B31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b. </w:t>
            </w:r>
            <w:r w:rsidRPr="00AE0D26">
              <w:rPr>
                <w:rFonts w:ascii="Palatino Linotype" w:hAnsi="Palatino Linotype"/>
                <w:position w:val="-20"/>
                <w:sz w:val="22"/>
              </w:rPr>
              <w:object w:dxaOrig="1240" w:dyaOrig="600" w14:anchorId="619F7531">
                <v:shape id="_x0000_i1046" type="#_x0000_t75" style="width:61.95pt;height:30.15pt" o:ole="">
                  <v:imagedata r:id="rId49" o:title=""/>
                </v:shape>
                <o:OLEObject Type="Embed" ProgID="Equation.DSMT4" ShapeID="_x0000_i1046" DrawAspect="Content" ObjectID="_1622838200" r:id="rId50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5A540A3D" w14:textId="6C1E07C7" w:rsidR="00414B31" w:rsidRPr="00414B31" w:rsidRDefault="00414B31" w:rsidP="00414B31">
            <w:pPr>
              <w:rPr>
                <w:rFonts w:ascii="Palatino Linotype" w:hAnsi="Palatino Linotype"/>
                <w:sz w:val="22"/>
              </w:rPr>
            </w:pPr>
          </w:p>
        </w:tc>
      </w:tr>
      <w:tr w:rsidR="00AE0D26" w14:paraId="7F462398" w14:textId="77777777" w:rsidTr="00BA2342">
        <w:tc>
          <w:tcPr>
            <w:tcW w:w="4839" w:type="dxa"/>
          </w:tcPr>
          <w:p w14:paraId="3BFA841C" w14:textId="10C07150" w:rsidR="00AE0D26" w:rsidRDefault="00AE0D26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c. </w:t>
            </w:r>
            <w:r w:rsidRPr="00AE0D26">
              <w:rPr>
                <w:rFonts w:ascii="Palatino Linotype" w:hAnsi="Palatino Linotype"/>
                <w:position w:val="-10"/>
                <w:sz w:val="22"/>
              </w:rPr>
              <w:object w:dxaOrig="999" w:dyaOrig="440" w14:anchorId="097F7714">
                <v:shape id="_x0000_i1047" type="#_x0000_t75" style="width:50.25pt;height:21.75pt" o:ole="">
                  <v:imagedata r:id="rId51" o:title=""/>
                </v:shape>
                <o:OLEObject Type="Embed" ProgID="Equation.DSMT4" ShapeID="_x0000_i1047" DrawAspect="Content" ObjectID="_1622838201" r:id="rId52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14AB00B0" w14:textId="2F19527B" w:rsidR="00AE0D26" w:rsidRDefault="00AE0D26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d.</w:t>
            </w:r>
            <w:r w:rsidRPr="00AE0D26">
              <w:rPr>
                <w:rFonts w:ascii="Palatino Linotype" w:hAnsi="Palatino Linotype"/>
                <w:position w:val="-10"/>
                <w:sz w:val="22"/>
              </w:rPr>
              <w:object w:dxaOrig="999" w:dyaOrig="440" w14:anchorId="39073FDA">
                <v:shape id="_x0000_i1048" type="#_x0000_t75" style="width:50.25pt;height:21.75pt" o:ole="">
                  <v:imagedata r:id="rId53" o:title=""/>
                </v:shape>
                <o:OLEObject Type="Embed" ProgID="Equation.DSMT4" ShapeID="_x0000_i1048" DrawAspect="Content" ObjectID="_1622838202" r:id="rId54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bookmarkEnd w:id="0"/>
    <w:p w14:paraId="1B7072A5" w14:textId="666E2ACA" w:rsidR="00AE0D26" w:rsidRDefault="00F116AF" w:rsidP="00AE0D26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BA2342">
        <w:rPr>
          <w:rFonts w:ascii="Palatino Linotype" w:hAnsi="Palatino Linotype"/>
          <w:b/>
          <w:bCs/>
          <w:sz w:val="22"/>
        </w:rPr>
        <w:t>Bài 2:</w:t>
      </w:r>
      <w:r w:rsidR="00AE0D26" w:rsidRPr="00AE0D26">
        <w:rPr>
          <w:rFonts w:ascii="Palatino Linotype" w:hAnsi="Palatino Linotype"/>
          <w:sz w:val="22"/>
        </w:rPr>
        <w:t xml:space="preserve"> </w:t>
      </w:r>
      <w:r w:rsidR="00AE0D26">
        <w:rPr>
          <w:rFonts w:ascii="Palatino Linotype" w:hAnsi="Palatino Linotype"/>
          <w:sz w:val="22"/>
        </w:rPr>
        <w:t>Rút gọn các biểu thức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AE0D26" w14:paraId="47C1873E" w14:textId="77777777" w:rsidTr="003049C4">
        <w:tc>
          <w:tcPr>
            <w:tcW w:w="4839" w:type="dxa"/>
          </w:tcPr>
          <w:p w14:paraId="43EAEFD8" w14:textId="430DE6A5" w:rsidR="00AE0D26" w:rsidRDefault="00AE0D26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a. </w:t>
            </w:r>
            <w:r w:rsidR="00414B31" w:rsidRPr="00414B31">
              <w:rPr>
                <w:rFonts w:ascii="Palatino Linotype" w:hAnsi="Palatino Linotype"/>
                <w:position w:val="-8"/>
                <w:sz w:val="22"/>
              </w:rPr>
              <w:object w:dxaOrig="740" w:dyaOrig="400" w14:anchorId="1D594934">
                <v:shape id="_x0000_i1049" type="#_x0000_t75" style="width:36.85pt;height:20.1pt" o:ole="">
                  <v:imagedata r:id="rId55" o:title=""/>
                </v:shape>
                <o:OLEObject Type="Embed" ProgID="Equation.DSMT4" ShapeID="_x0000_i1049" DrawAspect="Content" ObjectID="_1622838203" r:id="rId56"/>
              </w:object>
            </w:r>
            <w:r w:rsidR="00414B31">
              <w:rPr>
                <w:rFonts w:ascii="Palatino Linotype" w:hAnsi="Palatino Linotype"/>
                <w:sz w:val="22"/>
              </w:rPr>
              <w:t xml:space="preserve"> với </w:t>
            </w:r>
            <w:r w:rsidR="00414B31" w:rsidRPr="00414B31">
              <w:rPr>
                <w:rFonts w:ascii="Palatino Linotype" w:hAnsi="Palatino Linotype"/>
                <w:position w:val="-6"/>
                <w:sz w:val="22"/>
              </w:rPr>
              <w:object w:dxaOrig="560" w:dyaOrig="279" w14:anchorId="5577A4C9">
                <v:shape id="_x0000_i1050" type="#_x0000_t75" style="width:27.65pt;height:14.25pt" o:ole="">
                  <v:imagedata r:id="rId57" o:title=""/>
                </v:shape>
                <o:OLEObject Type="Embed" ProgID="Equation.DSMT4" ShapeID="_x0000_i1050" DrawAspect="Content" ObjectID="_1622838204" r:id="rId58"/>
              </w:object>
            </w:r>
            <w:r w:rsidR="00414B31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27000B62" w14:textId="60D296B4" w:rsidR="00AE0D26" w:rsidRDefault="00AE0D26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b. </w:t>
            </w:r>
            <w:r w:rsidR="00414B31" w:rsidRPr="00414B31">
              <w:rPr>
                <w:rFonts w:ascii="Palatino Linotype" w:hAnsi="Palatino Linotype"/>
                <w:position w:val="-8"/>
                <w:sz w:val="22"/>
              </w:rPr>
              <w:object w:dxaOrig="1160" w:dyaOrig="400" w14:anchorId="35A9B938">
                <v:shape id="_x0000_i1051" type="#_x0000_t75" style="width:57.75pt;height:20.1pt" o:ole="">
                  <v:imagedata r:id="rId59" o:title=""/>
                </v:shape>
                <o:OLEObject Type="Embed" ProgID="Equation.DSMT4" ShapeID="_x0000_i1051" DrawAspect="Content" ObjectID="_1622838205" r:id="rId60"/>
              </w:object>
            </w:r>
            <w:r w:rsidR="00414B31">
              <w:rPr>
                <w:rFonts w:ascii="Palatino Linotype" w:hAnsi="Palatino Linotype"/>
                <w:sz w:val="22"/>
              </w:rPr>
              <w:t xml:space="preserve"> với </w:t>
            </w:r>
            <w:r w:rsidR="00414B31" w:rsidRPr="00414B31">
              <w:rPr>
                <w:rFonts w:ascii="Palatino Linotype" w:hAnsi="Palatino Linotype"/>
                <w:position w:val="-6"/>
                <w:sz w:val="22"/>
              </w:rPr>
              <w:object w:dxaOrig="560" w:dyaOrig="279" w14:anchorId="132C8D2D">
                <v:shape id="_x0000_i1052" type="#_x0000_t75" style="width:27.65pt;height:14.25pt" o:ole="">
                  <v:imagedata r:id="rId61" o:title=""/>
                </v:shape>
                <o:OLEObject Type="Embed" ProgID="Equation.DSMT4" ShapeID="_x0000_i1052" DrawAspect="Content" ObjectID="_1622838206" r:id="rId62"/>
              </w:object>
            </w:r>
            <w:r w:rsidR="00414B31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414B31" w14:paraId="6239CE88" w14:textId="77777777" w:rsidTr="003049C4">
        <w:tc>
          <w:tcPr>
            <w:tcW w:w="4839" w:type="dxa"/>
          </w:tcPr>
          <w:p w14:paraId="4AAA4E42" w14:textId="7E0B5FD3" w:rsidR="00414B31" w:rsidRDefault="00414B31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c.</w:t>
            </w:r>
            <w:r w:rsidRPr="00414B31">
              <w:rPr>
                <w:rFonts w:ascii="Palatino Linotype" w:hAnsi="Palatino Linotype"/>
                <w:position w:val="-16"/>
                <w:sz w:val="22"/>
              </w:rPr>
              <w:object w:dxaOrig="960" w:dyaOrig="520" w14:anchorId="5252FDB7">
                <v:shape id="_x0000_i1053" type="#_x0000_t75" style="width:47.7pt;height:25.95pt" o:ole="">
                  <v:imagedata r:id="rId63" o:title=""/>
                </v:shape>
                <o:OLEObject Type="Embed" ProgID="Equation.DSMT4" ShapeID="_x0000_i1053" DrawAspect="Content" ObjectID="_1622838207" r:id="rId64"/>
              </w:object>
            </w:r>
            <w:r>
              <w:rPr>
                <w:rFonts w:ascii="Palatino Linotype" w:hAnsi="Palatino Linotype"/>
                <w:sz w:val="22"/>
              </w:rPr>
              <w:t xml:space="preserve"> với </w:t>
            </w:r>
            <w:r w:rsidRPr="00414B31">
              <w:rPr>
                <w:rFonts w:ascii="Palatino Linotype" w:hAnsi="Palatino Linotype"/>
                <w:position w:val="-6"/>
                <w:sz w:val="22"/>
              </w:rPr>
              <w:object w:dxaOrig="520" w:dyaOrig="279" w14:anchorId="0F1EA60E">
                <v:shape id="_x0000_i1054" type="#_x0000_t75" style="width:25.95pt;height:14.25pt" o:ole="">
                  <v:imagedata r:id="rId65" o:title=""/>
                </v:shape>
                <o:OLEObject Type="Embed" ProgID="Equation.DSMT4" ShapeID="_x0000_i1054" DrawAspect="Content" ObjectID="_1622838208" r:id="rId66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02892414" w14:textId="4FE697F3" w:rsidR="00414B31" w:rsidRDefault="00414B31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d. </w:t>
            </w:r>
            <w:r w:rsidRPr="00414B31">
              <w:rPr>
                <w:rFonts w:ascii="Palatino Linotype" w:hAnsi="Palatino Linotype"/>
                <w:position w:val="-8"/>
                <w:sz w:val="22"/>
              </w:rPr>
              <w:object w:dxaOrig="1800" w:dyaOrig="400" w14:anchorId="72A06D13">
                <v:shape id="_x0000_i1055" type="#_x0000_t75" style="width:90.4pt;height:20.1pt" o:ole="">
                  <v:imagedata r:id="rId67" o:title=""/>
                </v:shape>
                <o:OLEObject Type="Embed" ProgID="Equation.DSMT4" ShapeID="_x0000_i1055" DrawAspect="Content" ObjectID="_1622838209" r:id="rId68"/>
              </w:object>
            </w:r>
            <w:r>
              <w:rPr>
                <w:rFonts w:ascii="Palatino Linotype" w:hAnsi="Palatino Linotype"/>
                <w:sz w:val="22"/>
              </w:rPr>
              <w:t xml:space="preserve"> với </w:t>
            </w:r>
            <w:r w:rsidRPr="00414B31">
              <w:rPr>
                <w:rFonts w:ascii="Palatino Linotype" w:hAnsi="Palatino Linotype"/>
                <w:position w:val="-24"/>
                <w:sz w:val="22"/>
              </w:rPr>
              <w:object w:dxaOrig="580" w:dyaOrig="620" w14:anchorId="0F8566F2">
                <v:shape id="_x0000_i1056" type="#_x0000_t75" style="width:29.3pt;height:31pt" o:ole="">
                  <v:imagedata r:id="rId69" o:title=""/>
                </v:shape>
                <o:OLEObject Type="Embed" ProgID="Equation.DSMT4" ShapeID="_x0000_i1056" DrawAspect="Content" ObjectID="_1622838210" r:id="rId70"/>
              </w:object>
            </w:r>
          </w:p>
        </w:tc>
      </w:tr>
      <w:tr w:rsidR="001C2254" w14:paraId="253E1F0B" w14:textId="77777777" w:rsidTr="003049C4">
        <w:tc>
          <w:tcPr>
            <w:tcW w:w="4839" w:type="dxa"/>
          </w:tcPr>
          <w:p w14:paraId="2E1FD3E7" w14:textId="666F0168" w:rsidR="001C2254" w:rsidRDefault="001C2254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e. </w:t>
            </w:r>
            <w:r w:rsidRPr="001C2254">
              <w:rPr>
                <w:rFonts w:ascii="Palatino Linotype" w:hAnsi="Palatino Linotype"/>
                <w:position w:val="-8"/>
                <w:sz w:val="22"/>
              </w:rPr>
              <w:object w:dxaOrig="1280" w:dyaOrig="400" w14:anchorId="2493AC75">
                <v:shape id="_x0000_i1057" type="#_x0000_t75" style="width:63.65pt;height:20.1pt" o:ole="">
                  <v:imagedata r:id="rId71" o:title=""/>
                </v:shape>
                <o:OLEObject Type="Embed" ProgID="Equation.DSMT4" ShapeID="_x0000_i1057" DrawAspect="Content" ObjectID="_1622838211" r:id="rId72"/>
              </w:object>
            </w:r>
            <w:r>
              <w:rPr>
                <w:rFonts w:ascii="Palatino Linotype" w:hAnsi="Palatino Linotype"/>
                <w:sz w:val="22"/>
              </w:rPr>
              <w:t xml:space="preserve"> với </w:t>
            </w:r>
            <w:r w:rsidRPr="00414B31">
              <w:rPr>
                <w:rFonts w:ascii="Palatino Linotype" w:hAnsi="Palatino Linotype"/>
                <w:position w:val="-6"/>
                <w:sz w:val="22"/>
              </w:rPr>
              <w:object w:dxaOrig="680" w:dyaOrig="279" w14:anchorId="0AF8CA3F">
                <v:shape id="_x0000_i1058" type="#_x0000_t75" style="width:33.5pt;height:14.25pt" o:ole="">
                  <v:imagedata r:id="rId73" o:title=""/>
                </v:shape>
                <o:OLEObject Type="Embed" ProgID="Equation.DSMT4" ShapeID="_x0000_i1058" DrawAspect="Content" ObjectID="_1622838212" r:id="rId74"/>
              </w:object>
            </w:r>
          </w:p>
        </w:tc>
        <w:tc>
          <w:tcPr>
            <w:tcW w:w="4839" w:type="dxa"/>
          </w:tcPr>
          <w:p w14:paraId="1611001D" w14:textId="13B66196" w:rsidR="001C2254" w:rsidRDefault="001C2254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f. </w:t>
            </w:r>
            <w:r w:rsidRPr="001C2254">
              <w:rPr>
                <w:rFonts w:ascii="Palatino Linotype" w:hAnsi="Palatino Linotype"/>
                <w:position w:val="-8"/>
                <w:sz w:val="22"/>
              </w:rPr>
              <w:object w:dxaOrig="1260" w:dyaOrig="400" w14:anchorId="2274A240">
                <v:shape id="_x0000_i1059" type="#_x0000_t75" style="width:62.8pt;height:20.1pt" o:ole="">
                  <v:imagedata r:id="rId75" o:title=""/>
                </v:shape>
                <o:OLEObject Type="Embed" ProgID="Equation.DSMT4" ShapeID="_x0000_i1059" DrawAspect="Content" ObjectID="_1622838213" r:id="rId76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14:paraId="3002188E" w14:textId="425AE139" w:rsidR="0025275B" w:rsidRPr="00684700" w:rsidRDefault="0025275B" w:rsidP="00F22075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684700">
        <w:rPr>
          <w:rFonts w:ascii="Palatino Linotype" w:hAnsi="Palatino Linotype"/>
          <w:b/>
          <w:bCs/>
          <w:sz w:val="22"/>
        </w:rPr>
        <w:t>Dạng 4:</w:t>
      </w:r>
      <w:r w:rsidR="00F02651" w:rsidRPr="00684700">
        <w:rPr>
          <w:rFonts w:ascii="Palatino Linotype" w:hAnsi="Palatino Linotype"/>
          <w:b/>
          <w:bCs/>
          <w:sz w:val="22"/>
        </w:rPr>
        <w:t xml:space="preserve"> Phân tích đa thức thành nhân tử</w:t>
      </w:r>
    </w:p>
    <w:p w14:paraId="337F23A5" w14:textId="123353AB" w:rsidR="00F116AF" w:rsidRDefault="00F116AF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414B31">
        <w:rPr>
          <w:rFonts w:ascii="Palatino Linotype" w:hAnsi="Palatino Linotype"/>
          <w:b/>
          <w:bCs/>
          <w:sz w:val="22"/>
        </w:rPr>
        <w:t>Bài 1:</w:t>
      </w:r>
      <w:r w:rsidR="00414B31">
        <w:rPr>
          <w:rFonts w:ascii="Palatino Linotype" w:hAnsi="Palatino Linotype"/>
          <w:sz w:val="22"/>
        </w:rPr>
        <w:t xml:space="preserve"> </w:t>
      </w:r>
      <w:r w:rsidR="00414B31" w:rsidRPr="00414B31">
        <w:rPr>
          <w:rFonts w:ascii="Palatino Linotype" w:hAnsi="Palatino Linotype"/>
          <w:sz w:val="22"/>
        </w:rPr>
        <w:t>Phân tích đa thức thành nhân tử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414B31" w14:paraId="0E21FE01" w14:textId="77777777" w:rsidTr="003049C4">
        <w:tc>
          <w:tcPr>
            <w:tcW w:w="4839" w:type="dxa"/>
          </w:tcPr>
          <w:p w14:paraId="53B189BC" w14:textId="78281DB2" w:rsidR="00414B31" w:rsidRDefault="00414B31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a. </w:t>
            </w:r>
            <w:r w:rsidRPr="00414B31">
              <w:rPr>
                <w:rFonts w:ascii="Palatino Linotype" w:hAnsi="Palatino Linotype"/>
                <w:position w:val="-6"/>
                <w:sz w:val="22"/>
              </w:rPr>
              <w:object w:dxaOrig="639" w:dyaOrig="320" w14:anchorId="5B5C585B">
                <v:shape id="_x0000_i1060" type="#_x0000_t75" style="width:32.65pt;height:15.9pt" o:ole="">
                  <v:imagedata r:id="rId77" o:title=""/>
                </v:shape>
                <o:OLEObject Type="Embed" ProgID="Equation.DSMT4" ShapeID="_x0000_i1060" DrawAspect="Content" ObjectID="_1622838214" r:id="rId78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5CFDC2AB" w14:textId="7EB80B67" w:rsidR="00414B31" w:rsidRDefault="00414B31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b. </w:t>
            </w:r>
            <w:r w:rsidRPr="00414B31">
              <w:rPr>
                <w:rFonts w:ascii="Palatino Linotype" w:hAnsi="Palatino Linotype"/>
                <w:position w:val="-6"/>
                <w:sz w:val="22"/>
              </w:rPr>
              <w:object w:dxaOrig="740" w:dyaOrig="320" w14:anchorId="11759A28">
                <v:shape id="_x0000_i1061" type="#_x0000_t75" style="width:36.85pt;height:15.9pt" o:ole="">
                  <v:imagedata r:id="rId79" o:title=""/>
                </v:shape>
                <o:OLEObject Type="Embed" ProgID="Equation.DSMT4" ShapeID="_x0000_i1061" DrawAspect="Content" ObjectID="_1622838215" r:id="rId80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414B31" w14:paraId="79232A93" w14:textId="77777777" w:rsidTr="003049C4">
        <w:tc>
          <w:tcPr>
            <w:tcW w:w="4839" w:type="dxa"/>
          </w:tcPr>
          <w:p w14:paraId="491A24B6" w14:textId="1F247A6F" w:rsidR="00414B31" w:rsidRDefault="00414B31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c. </w:t>
            </w:r>
            <w:r w:rsidRPr="00414B31">
              <w:rPr>
                <w:rFonts w:ascii="Palatino Linotype" w:hAnsi="Palatino Linotype"/>
                <w:position w:val="-8"/>
                <w:sz w:val="22"/>
              </w:rPr>
              <w:object w:dxaOrig="1380" w:dyaOrig="360" w14:anchorId="09C9CB84">
                <v:shape id="_x0000_i1062" type="#_x0000_t75" style="width:68.65pt;height:18.4pt" o:ole="">
                  <v:imagedata r:id="rId81" o:title=""/>
                </v:shape>
                <o:OLEObject Type="Embed" ProgID="Equation.DSMT4" ShapeID="_x0000_i1062" DrawAspect="Content" ObjectID="_1622838216" r:id="rId82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0AFF2460" w14:textId="260AEB18" w:rsidR="00414B31" w:rsidRDefault="00414B31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d. </w:t>
            </w:r>
            <w:r w:rsidRPr="00414B31">
              <w:rPr>
                <w:rFonts w:ascii="Palatino Linotype" w:hAnsi="Palatino Linotype"/>
                <w:position w:val="-6"/>
                <w:sz w:val="22"/>
              </w:rPr>
              <w:object w:dxaOrig="1500" w:dyaOrig="340" w14:anchorId="54CF0DEB">
                <v:shape id="_x0000_i1063" type="#_x0000_t75" style="width:75.35pt;height:17.6pt" o:ole="">
                  <v:imagedata r:id="rId83" o:title=""/>
                </v:shape>
                <o:OLEObject Type="Embed" ProgID="Equation.DSMT4" ShapeID="_x0000_i1063" DrawAspect="Content" ObjectID="_1622838217" r:id="rId84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14:paraId="715DAD6D" w14:textId="0BE9B9BC" w:rsidR="00F116AF" w:rsidRDefault="00F116AF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414B31">
        <w:rPr>
          <w:rFonts w:ascii="Palatino Linotype" w:hAnsi="Palatino Linotype"/>
          <w:b/>
          <w:bCs/>
          <w:sz w:val="22"/>
        </w:rPr>
        <w:t>Bài 2:</w:t>
      </w:r>
      <w:r w:rsidR="00414B31" w:rsidRPr="00414B31">
        <w:rPr>
          <w:rFonts w:ascii="Palatino Linotype" w:hAnsi="Palatino Linotype"/>
          <w:b/>
          <w:bCs/>
          <w:sz w:val="22"/>
        </w:rPr>
        <w:t xml:space="preserve"> </w:t>
      </w:r>
      <w:r w:rsidR="00414B31" w:rsidRPr="00414B31">
        <w:rPr>
          <w:rFonts w:ascii="Palatino Linotype" w:hAnsi="Palatino Linotype"/>
          <w:sz w:val="22"/>
        </w:rPr>
        <w:t>Phân tích đa thức thành nhân tử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414B31" w14:paraId="3200E785" w14:textId="77777777" w:rsidTr="003049C4">
        <w:tc>
          <w:tcPr>
            <w:tcW w:w="4839" w:type="dxa"/>
          </w:tcPr>
          <w:p w14:paraId="725870FE" w14:textId="623B9499" w:rsidR="00414B31" w:rsidRDefault="00414B31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a. </w:t>
            </w:r>
            <w:r w:rsidRPr="00414B31">
              <w:rPr>
                <w:rFonts w:ascii="Palatino Linotype" w:hAnsi="Palatino Linotype"/>
                <w:position w:val="-6"/>
                <w:sz w:val="22"/>
              </w:rPr>
              <w:object w:dxaOrig="620" w:dyaOrig="320" w14:anchorId="0931A2E5">
                <v:shape id="_x0000_i1064" type="#_x0000_t75" style="width:31pt;height:15.9pt" o:ole="">
                  <v:imagedata r:id="rId85" o:title=""/>
                </v:shape>
                <o:OLEObject Type="Embed" ProgID="Equation.DSMT4" ShapeID="_x0000_i1064" DrawAspect="Content" ObjectID="_1622838218" r:id="rId86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45F3B8AF" w14:textId="6D0AD4AA" w:rsidR="00414B31" w:rsidRDefault="00414B31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b. </w:t>
            </w:r>
            <w:r w:rsidRPr="00414B31">
              <w:rPr>
                <w:rFonts w:ascii="Palatino Linotype" w:hAnsi="Palatino Linotype"/>
                <w:position w:val="-6"/>
                <w:sz w:val="22"/>
              </w:rPr>
              <w:object w:dxaOrig="740" w:dyaOrig="320" w14:anchorId="5042E02A">
                <v:shape id="_x0000_i1065" type="#_x0000_t75" style="width:36.85pt;height:15.9pt" o:ole="">
                  <v:imagedata r:id="rId87" o:title=""/>
                </v:shape>
                <o:OLEObject Type="Embed" ProgID="Equation.DSMT4" ShapeID="_x0000_i1065" DrawAspect="Content" ObjectID="_1622838219" r:id="rId88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414B31" w14:paraId="5CFA5A20" w14:textId="77777777" w:rsidTr="003049C4">
        <w:tc>
          <w:tcPr>
            <w:tcW w:w="4839" w:type="dxa"/>
          </w:tcPr>
          <w:p w14:paraId="67BE99E7" w14:textId="1D877B03" w:rsidR="00414B31" w:rsidRDefault="00414B31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c. </w:t>
            </w:r>
            <w:r w:rsidRPr="00414B31">
              <w:rPr>
                <w:rFonts w:ascii="Palatino Linotype" w:hAnsi="Palatino Linotype"/>
                <w:position w:val="-6"/>
                <w:sz w:val="22"/>
              </w:rPr>
              <w:object w:dxaOrig="1380" w:dyaOrig="340" w14:anchorId="309E9535">
                <v:shape id="_x0000_i1066" type="#_x0000_t75" style="width:68.65pt;height:17.6pt" o:ole="">
                  <v:imagedata r:id="rId89" o:title=""/>
                </v:shape>
                <o:OLEObject Type="Embed" ProgID="Equation.DSMT4" ShapeID="_x0000_i1066" DrawAspect="Content" ObjectID="_1622838220" r:id="rId90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162322CA" w14:textId="1BE9EA22" w:rsidR="00414B31" w:rsidRDefault="00414B31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d. </w:t>
            </w:r>
            <w:r w:rsidRPr="00414B31">
              <w:rPr>
                <w:rFonts w:ascii="Palatino Linotype" w:hAnsi="Palatino Linotype"/>
                <w:position w:val="-8"/>
                <w:sz w:val="22"/>
              </w:rPr>
              <w:object w:dxaOrig="1480" w:dyaOrig="360" w14:anchorId="4ECEE5F3">
                <v:shape id="_x0000_i1067" type="#_x0000_t75" style="width:74.5pt;height:18.4pt" o:ole="">
                  <v:imagedata r:id="rId91" o:title=""/>
                </v:shape>
                <o:OLEObject Type="Embed" ProgID="Equation.DSMT4" ShapeID="_x0000_i1067" DrawAspect="Content" ObjectID="_1622838221" r:id="rId92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14:paraId="68F3FAB4" w14:textId="31EFB5EC" w:rsidR="00F02651" w:rsidRPr="00684700" w:rsidRDefault="0025275B" w:rsidP="00F22075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684700">
        <w:rPr>
          <w:rFonts w:ascii="Palatino Linotype" w:hAnsi="Palatino Linotype"/>
          <w:b/>
          <w:bCs/>
          <w:sz w:val="22"/>
        </w:rPr>
        <w:t xml:space="preserve">Dạng 5: </w:t>
      </w:r>
      <w:r w:rsidR="00F02651" w:rsidRPr="00684700">
        <w:rPr>
          <w:rFonts w:ascii="Palatino Linotype" w:hAnsi="Palatino Linotype"/>
          <w:b/>
          <w:bCs/>
          <w:sz w:val="22"/>
        </w:rPr>
        <w:t xml:space="preserve"> Giải phương trinh</w:t>
      </w:r>
    </w:p>
    <w:p w14:paraId="5422E8B0" w14:textId="272C1E33" w:rsidR="00F116AF" w:rsidRDefault="00F116AF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D3570">
        <w:rPr>
          <w:rFonts w:ascii="Palatino Linotype" w:hAnsi="Palatino Linotype"/>
          <w:b/>
          <w:bCs/>
          <w:sz w:val="22"/>
        </w:rPr>
        <w:t>Bài 1:</w:t>
      </w:r>
      <w:r w:rsidR="00ED3570">
        <w:rPr>
          <w:rFonts w:ascii="Palatino Linotype" w:hAnsi="Palatino Linotype"/>
          <w:sz w:val="22"/>
        </w:rPr>
        <w:t xml:space="preserve"> Giải phương trình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ED3570" w14:paraId="52D54CE4" w14:textId="77777777" w:rsidTr="003049C4">
        <w:tc>
          <w:tcPr>
            <w:tcW w:w="4839" w:type="dxa"/>
          </w:tcPr>
          <w:p w14:paraId="781D23E0" w14:textId="4069B036" w:rsidR="00ED3570" w:rsidRDefault="00ED3570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a. </w:t>
            </w:r>
            <w:r w:rsidRPr="00ED3570">
              <w:rPr>
                <w:rFonts w:ascii="Palatino Linotype" w:hAnsi="Palatino Linotype"/>
                <w:position w:val="-8"/>
                <w:sz w:val="22"/>
              </w:rPr>
              <w:object w:dxaOrig="820" w:dyaOrig="400" w14:anchorId="57DBC2AC">
                <v:shape id="_x0000_i1068" type="#_x0000_t75" style="width:41pt;height:20.1pt" o:ole="">
                  <v:imagedata r:id="rId93" o:title=""/>
                </v:shape>
                <o:OLEObject Type="Embed" ProgID="Equation.DSMT4" ShapeID="_x0000_i1068" DrawAspect="Content" ObjectID="_1622838222" r:id="rId94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10F64582" w14:textId="0AF566CF" w:rsidR="00ED3570" w:rsidRDefault="00ED3570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b. </w:t>
            </w:r>
            <w:r w:rsidRPr="00ED3570">
              <w:rPr>
                <w:rFonts w:ascii="Palatino Linotype" w:hAnsi="Palatino Linotype"/>
                <w:position w:val="-8"/>
                <w:sz w:val="22"/>
              </w:rPr>
              <w:object w:dxaOrig="1060" w:dyaOrig="400" w14:anchorId="1053B166">
                <v:shape id="_x0000_i1069" type="#_x0000_t75" style="width:53.6pt;height:20.1pt" o:ole="">
                  <v:imagedata r:id="rId95" o:title=""/>
                </v:shape>
                <o:OLEObject Type="Embed" ProgID="Equation.DSMT4" ShapeID="_x0000_i1069" DrawAspect="Content" ObjectID="_1622838223" r:id="rId96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ED3570" w14:paraId="43EF3DCE" w14:textId="77777777" w:rsidTr="003049C4">
        <w:tc>
          <w:tcPr>
            <w:tcW w:w="4839" w:type="dxa"/>
          </w:tcPr>
          <w:p w14:paraId="5BF3974D" w14:textId="425A617E" w:rsidR="00ED3570" w:rsidRDefault="00ED3570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c. </w:t>
            </w:r>
            <w:r w:rsidRPr="00ED3570">
              <w:rPr>
                <w:rFonts w:ascii="Palatino Linotype" w:hAnsi="Palatino Linotype"/>
                <w:position w:val="-8"/>
                <w:sz w:val="22"/>
              </w:rPr>
              <w:object w:dxaOrig="1380" w:dyaOrig="400" w14:anchorId="75C95930">
                <v:shape id="_x0000_i1070" type="#_x0000_t75" style="width:68.65pt;height:20.1pt" o:ole="">
                  <v:imagedata r:id="rId97" o:title=""/>
                </v:shape>
                <o:OLEObject Type="Embed" ProgID="Equation.DSMT4" ShapeID="_x0000_i1070" DrawAspect="Content" ObjectID="_1622838224" r:id="rId98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2B0041F6" w14:textId="17B90772" w:rsidR="00ED3570" w:rsidRDefault="00ED3570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d. </w:t>
            </w:r>
            <w:r w:rsidRPr="00ED3570">
              <w:rPr>
                <w:rFonts w:ascii="Palatino Linotype" w:hAnsi="Palatino Linotype"/>
                <w:position w:val="-14"/>
                <w:sz w:val="22"/>
              </w:rPr>
              <w:object w:dxaOrig="1420" w:dyaOrig="460" w14:anchorId="486F7D0C">
                <v:shape id="_x0000_i1071" type="#_x0000_t75" style="width:71.15pt;height:23.45pt" o:ole="">
                  <v:imagedata r:id="rId99" o:title=""/>
                </v:shape>
                <o:OLEObject Type="Embed" ProgID="Equation.DSMT4" ShapeID="_x0000_i1071" DrawAspect="Content" ObjectID="_1622838225" r:id="rId100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14:paraId="422E167B" w14:textId="7708C9A1" w:rsidR="00F116AF" w:rsidRDefault="00F116AF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D3570">
        <w:rPr>
          <w:rFonts w:ascii="Palatino Linotype" w:hAnsi="Palatino Linotype"/>
          <w:b/>
          <w:bCs/>
          <w:sz w:val="22"/>
        </w:rPr>
        <w:t>Bài 2:</w:t>
      </w:r>
      <w:r w:rsidR="00ED3570" w:rsidRPr="00ED3570">
        <w:rPr>
          <w:rFonts w:ascii="Palatino Linotype" w:hAnsi="Palatino Linotype"/>
          <w:sz w:val="22"/>
        </w:rPr>
        <w:t xml:space="preserve"> </w:t>
      </w:r>
      <w:r w:rsidR="00ED3570">
        <w:rPr>
          <w:rFonts w:ascii="Palatino Linotype" w:hAnsi="Palatino Linotype"/>
          <w:sz w:val="22"/>
        </w:rPr>
        <w:t>Giải phương trình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1C2254" w14:paraId="2622786E" w14:textId="77777777" w:rsidTr="003049C4">
        <w:tc>
          <w:tcPr>
            <w:tcW w:w="4839" w:type="dxa"/>
          </w:tcPr>
          <w:p w14:paraId="31CA6BC6" w14:textId="6F89085F" w:rsidR="001C2254" w:rsidRDefault="001C2254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a. </w:t>
            </w:r>
            <w:r w:rsidRPr="001C2254">
              <w:rPr>
                <w:rFonts w:ascii="Palatino Linotype" w:hAnsi="Palatino Linotype"/>
                <w:position w:val="-16"/>
                <w:sz w:val="22"/>
              </w:rPr>
              <w:object w:dxaOrig="1359" w:dyaOrig="520" w14:anchorId="6FFA2DF7">
                <v:shape id="_x0000_i1072" type="#_x0000_t75" style="width:67.8pt;height:25.95pt" o:ole="">
                  <v:imagedata r:id="rId101" o:title=""/>
                </v:shape>
                <o:OLEObject Type="Embed" ProgID="Equation.DSMT4" ShapeID="_x0000_i1072" DrawAspect="Content" ObjectID="_1622838226" r:id="rId102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3D955D20" w14:textId="3A52A76E" w:rsidR="001C2254" w:rsidRDefault="001C2254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b. </w:t>
            </w:r>
            <w:r w:rsidRPr="00ED3570">
              <w:rPr>
                <w:rFonts w:ascii="Palatino Linotype" w:hAnsi="Palatino Linotype"/>
                <w:position w:val="-8"/>
                <w:sz w:val="22"/>
              </w:rPr>
              <w:object w:dxaOrig="1620" w:dyaOrig="400" w14:anchorId="6BC25E5B">
                <v:shape id="_x0000_i1073" type="#_x0000_t75" style="width:81.2pt;height:20.1pt" o:ole="">
                  <v:imagedata r:id="rId103" o:title=""/>
                </v:shape>
                <o:OLEObject Type="Embed" ProgID="Equation.DSMT4" ShapeID="_x0000_i1073" DrawAspect="Content" ObjectID="_1622838227" r:id="rId104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1C2254" w14:paraId="51E106E4" w14:textId="77777777" w:rsidTr="003049C4">
        <w:tc>
          <w:tcPr>
            <w:tcW w:w="4839" w:type="dxa"/>
          </w:tcPr>
          <w:p w14:paraId="1372EBB4" w14:textId="2035790B" w:rsidR="001C2254" w:rsidRDefault="001C2254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lastRenderedPageBreak/>
              <w:t xml:space="preserve">c. </w:t>
            </w:r>
            <w:r w:rsidRPr="00ED3570">
              <w:rPr>
                <w:rFonts w:ascii="Palatino Linotype" w:hAnsi="Palatino Linotype"/>
                <w:position w:val="-8"/>
                <w:sz w:val="22"/>
              </w:rPr>
              <w:object w:dxaOrig="1960" w:dyaOrig="400" w14:anchorId="1AAAAC31">
                <v:shape id="_x0000_i1074" type="#_x0000_t75" style="width:97.95pt;height:20.1pt" o:ole="">
                  <v:imagedata r:id="rId105" o:title=""/>
                </v:shape>
                <o:OLEObject Type="Embed" ProgID="Equation.DSMT4" ShapeID="_x0000_i1074" DrawAspect="Content" ObjectID="_1622838228" r:id="rId106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3AC926C4" w14:textId="3ABD16B5" w:rsidR="001C2254" w:rsidRDefault="001C2254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d. </w:t>
            </w:r>
            <w:r w:rsidRPr="001C2254">
              <w:rPr>
                <w:rFonts w:ascii="Palatino Linotype" w:hAnsi="Palatino Linotype"/>
                <w:position w:val="-8"/>
                <w:sz w:val="22"/>
              </w:rPr>
              <w:object w:dxaOrig="2000" w:dyaOrig="400" w14:anchorId="209C9344">
                <v:shape id="_x0000_i1075" type="#_x0000_t75" style="width:99.65pt;height:20.1pt" o:ole="">
                  <v:imagedata r:id="rId107" o:title=""/>
                </v:shape>
                <o:OLEObject Type="Embed" ProgID="Equation.DSMT4" ShapeID="_x0000_i1075" DrawAspect="Content" ObjectID="_1622838229" r:id="rId108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1C2254" w14:paraId="20E591EE" w14:textId="77777777" w:rsidTr="003049C4">
        <w:tc>
          <w:tcPr>
            <w:tcW w:w="4839" w:type="dxa"/>
          </w:tcPr>
          <w:p w14:paraId="627AD769" w14:textId="47D3AA65" w:rsidR="001C2254" w:rsidRDefault="001C2254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e. </w:t>
            </w:r>
            <w:r w:rsidRPr="001C2254">
              <w:rPr>
                <w:rFonts w:ascii="Palatino Linotype" w:hAnsi="Palatino Linotype"/>
                <w:position w:val="-8"/>
                <w:sz w:val="22"/>
              </w:rPr>
              <w:object w:dxaOrig="1700" w:dyaOrig="360" w14:anchorId="034EB830">
                <v:shape id="_x0000_i1076" type="#_x0000_t75" style="width:84.55pt;height:18.4pt" o:ole="">
                  <v:imagedata r:id="rId109" o:title=""/>
                </v:shape>
                <o:OLEObject Type="Embed" ProgID="Equation.DSMT4" ShapeID="_x0000_i1076" DrawAspect="Content" ObjectID="_1622838230" r:id="rId110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1DA6BE77" w14:textId="002F6D8A" w:rsidR="001C2254" w:rsidRDefault="001C2254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f. </w:t>
            </w:r>
            <w:r w:rsidRPr="001C2254">
              <w:rPr>
                <w:rFonts w:ascii="Palatino Linotype" w:hAnsi="Palatino Linotype"/>
                <w:position w:val="-8"/>
                <w:sz w:val="22"/>
              </w:rPr>
              <w:object w:dxaOrig="1520" w:dyaOrig="360" w14:anchorId="7E19918D">
                <v:shape id="_x0000_i1077" type="#_x0000_t75" style="width:76.2pt;height:18.4pt" o:ole="">
                  <v:imagedata r:id="rId111" o:title=""/>
                </v:shape>
                <o:OLEObject Type="Embed" ProgID="Equation.DSMT4" ShapeID="_x0000_i1077" DrawAspect="Content" ObjectID="_1622838231" r:id="rId112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14:paraId="2A72F70B" w14:textId="73447CB7" w:rsidR="0025275B" w:rsidRDefault="0025275B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257171F1" w14:textId="0C2CEEF7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32D826FD" w14:textId="295C86A9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5DA6D790" w14:textId="64A884CE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2FFBB658" w14:textId="668F09D6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1879359B" w14:textId="7D0A2D22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0A72698A" w14:textId="62479418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6F094910" w14:textId="5244DDAD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36F92139" w14:textId="0E7C465A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50A3987A" w14:textId="2F1D597D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13FEC9BC" w14:textId="308DE30D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4E4C3493" w14:textId="5C89D6D9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2F042ECE" w14:textId="4E8464DC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481E2576" w14:textId="478FFC07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79C4826A" w14:textId="02CC0F9A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697F3A6B" w14:textId="50F112E8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4B6F3EAC" w14:textId="05C43803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53A5714D" w14:textId="0CF8893E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35B5C313" w14:textId="1909888C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1DC811C4" w14:textId="1F5E5ACE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01CE5912" w14:textId="643BBEE9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6317D367" w14:textId="2415F055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78B1C584" w14:textId="56F35495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5000CD3E" w14:textId="49CE99B1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15EAF0CC" w14:textId="71247F40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20329C7C" w14:textId="50A9F99E" w:rsidR="007D1C47" w:rsidRDefault="007D1C4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23DA018F" w14:textId="23DE984B" w:rsidR="007D1C47" w:rsidRPr="00EF64EF" w:rsidRDefault="007D1C47" w:rsidP="007D1C47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 w:val="22"/>
        </w:rPr>
      </w:pPr>
      <w:r w:rsidRPr="00EF64EF">
        <w:rPr>
          <w:rFonts w:ascii="Palatino Linotype" w:hAnsi="Palatino Linotype"/>
          <w:b/>
          <w:bCs/>
          <w:sz w:val="22"/>
        </w:rPr>
        <w:lastRenderedPageBreak/>
        <w:t>ĐÁP ÁN</w:t>
      </w:r>
      <w:r w:rsidR="00BA09DD">
        <w:rPr>
          <w:rFonts w:ascii="Palatino Linotype" w:hAnsi="Palatino Linotype"/>
          <w:b/>
          <w:bCs/>
          <w:sz w:val="22"/>
        </w:rPr>
        <w:t xml:space="preserve"> THAM KHẢO</w:t>
      </w:r>
    </w:p>
    <w:p w14:paraId="269AD1F6" w14:textId="77777777" w:rsidR="007D1C47" w:rsidRPr="00684700" w:rsidRDefault="007D1C47" w:rsidP="007D1C47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684700">
        <w:rPr>
          <w:rFonts w:ascii="Palatino Linotype" w:hAnsi="Palatino Linotype"/>
          <w:b/>
          <w:bCs/>
          <w:sz w:val="22"/>
        </w:rPr>
        <w:t>Dạng 1: Tính giá trị của biểu thức chứa căn bậc hai</w:t>
      </w:r>
    </w:p>
    <w:p w14:paraId="1C7594A0" w14:textId="77777777" w:rsidR="007D1C47" w:rsidRDefault="007D1C47" w:rsidP="007D1C47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AE0D26">
        <w:rPr>
          <w:rFonts w:ascii="Palatino Linotype" w:hAnsi="Palatino Linotype"/>
          <w:b/>
          <w:bCs/>
          <w:sz w:val="22"/>
        </w:rPr>
        <w:t>Bài 1:</w:t>
      </w:r>
      <w:r>
        <w:rPr>
          <w:rFonts w:ascii="Palatino Linotype" w:hAnsi="Palatino Linotype"/>
          <w:sz w:val="22"/>
        </w:rPr>
        <w:t xml:space="preserve">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7D1C47" w14:paraId="7270AE75" w14:textId="77777777" w:rsidTr="00BA2342">
        <w:tc>
          <w:tcPr>
            <w:tcW w:w="4839" w:type="dxa"/>
          </w:tcPr>
          <w:p w14:paraId="65D371D3" w14:textId="7396A0AD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a. </w:t>
            </w:r>
            <w:r w:rsidR="001712B3" w:rsidRPr="007F3ADB">
              <w:rPr>
                <w:rFonts w:ascii="Palatino Linotype" w:hAnsi="Palatino Linotype"/>
                <w:position w:val="-26"/>
                <w:sz w:val="22"/>
              </w:rPr>
              <w:object w:dxaOrig="920" w:dyaOrig="700" w14:anchorId="754EAA73">
                <v:shape id="_x0000_i1078" type="#_x0000_t75" style="width:46.05pt;height:35.15pt" o:ole="">
                  <v:imagedata r:id="rId113" o:title=""/>
                </v:shape>
                <o:OLEObject Type="Embed" ProgID="Equation.DSMT4" ShapeID="_x0000_i1078" DrawAspect="Content" ObjectID="_1622838232" r:id="rId114"/>
              </w:object>
            </w:r>
          </w:p>
        </w:tc>
        <w:tc>
          <w:tcPr>
            <w:tcW w:w="4839" w:type="dxa"/>
          </w:tcPr>
          <w:p w14:paraId="7BC2923A" w14:textId="4A36BB0B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b. </w:t>
            </w:r>
            <w:r w:rsidR="001712B3" w:rsidRPr="00F61CF0">
              <w:rPr>
                <w:rFonts w:ascii="Palatino Linotype" w:hAnsi="Palatino Linotype"/>
                <w:position w:val="-16"/>
                <w:sz w:val="22"/>
              </w:rPr>
              <w:object w:dxaOrig="1420" w:dyaOrig="520" w14:anchorId="65EDF390">
                <v:shape id="_x0000_i1079" type="#_x0000_t75" style="width:71.15pt;height:25.95pt" o:ole="">
                  <v:imagedata r:id="rId115" o:title=""/>
                </v:shape>
                <o:OLEObject Type="Embed" ProgID="Equation.DSMT4" ShapeID="_x0000_i1079" DrawAspect="Content" ObjectID="_1622838233" r:id="rId116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7D1C47" w14:paraId="136AE12B" w14:textId="77777777" w:rsidTr="00BA2342">
        <w:tc>
          <w:tcPr>
            <w:tcW w:w="4839" w:type="dxa"/>
          </w:tcPr>
          <w:p w14:paraId="67E1B437" w14:textId="01774E9C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c.</w:t>
            </w:r>
            <w:r w:rsidR="001712B3" w:rsidRPr="00AE0D26">
              <w:rPr>
                <w:rFonts w:ascii="Palatino Linotype" w:hAnsi="Palatino Linotype"/>
                <w:position w:val="-16"/>
                <w:sz w:val="22"/>
              </w:rPr>
              <w:object w:dxaOrig="1160" w:dyaOrig="520" w14:anchorId="74A5C9D4">
                <v:shape id="_x0000_i1080" type="#_x0000_t75" style="width:57.75pt;height:25.95pt" o:ole="">
                  <v:imagedata r:id="rId117" o:title=""/>
                </v:shape>
                <o:OLEObject Type="Embed" ProgID="Equation.DSMT4" ShapeID="_x0000_i1080" DrawAspect="Content" ObjectID="_1622838234" r:id="rId118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58CB899B" w14:textId="193C254B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d.</w:t>
            </w:r>
            <w:r w:rsidR="001712B3" w:rsidRPr="00AE0D26">
              <w:rPr>
                <w:rFonts w:ascii="Palatino Linotype" w:hAnsi="Palatino Linotype"/>
                <w:position w:val="-30"/>
                <w:sz w:val="22"/>
              </w:rPr>
              <w:object w:dxaOrig="1540" w:dyaOrig="760" w14:anchorId="173CC726">
                <v:shape id="_x0000_i1081" type="#_x0000_t75" style="width:77pt;height:38.5pt" o:ole="">
                  <v:imagedata r:id="rId119" o:title=""/>
                </v:shape>
                <o:OLEObject Type="Embed" ProgID="Equation.DSMT4" ShapeID="_x0000_i1081" DrawAspect="Content" ObjectID="_1622838235" r:id="rId120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14:paraId="064CEAA4" w14:textId="77777777" w:rsidR="007D1C47" w:rsidRDefault="007D1C47" w:rsidP="007D1C47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AE0D26">
        <w:rPr>
          <w:rFonts w:ascii="Palatino Linotype" w:hAnsi="Palatino Linotype"/>
          <w:b/>
          <w:bCs/>
          <w:sz w:val="22"/>
        </w:rPr>
        <w:t>Bài 2:</w:t>
      </w:r>
      <w:r>
        <w:rPr>
          <w:rFonts w:ascii="Palatino Linotype" w:hAnsi="Palatino Linotype"/>
          <w:sz w:val="22"/>
        </w:rPr>
        <w:t xml:space="preserve">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7D1C47" w14:paraId="04E7E535" w14:textId="77777777" w:rsidTr="00BA2342">
        <w:tc>
          <w:tcPr>
            <w:tcW w:w="4839" w:type="dxa"/>
          </w:tcPr>
          <w:p w14:paraId="68A35B61" w14:textId="3A483ADF" w:rsidR="001712B3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a. </w:t>
            </w:r>
            <w:r w:rsidR="001712B3" w:rsidRPr="00CB7847">
              <w:rPr>
                <w:position w:val="-8"/>
              </w:rPr>
              <w:object w:dxaOrig="1760" w:dyaOrig="360" w14:anchorId="7E4F10E6">
                <v:shape id="_x0000_i1082" type="#_x0000_t75" style="width:87.9pt;height:18.4pt" o:ole="">
                  <v:imagedata r:id="rId121" o:title=""/>
                </v:shape>
                <o:OLEObject Type="Embed" ProgID="Equation.DSMT4" ShapeID="_x0000_i1082" DrawAspect="Content" ObjectID="_1622838236" r:id="rId122"/>
              </w:object>
            </w:r>
          </w:p>
          <w:p w14:paraId="4FD25C03" w14:textId="45E84B7C" w:rsidR="007D1C47" w:rsidRDefault="001712B3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1712B3">
              <w:rPr>
                <w:rFonts w:ascii="Palatino Linotype" w:hAnsi="Palatino Linotype"/>
                <w:position w:val="-42"/>
                <w:sz w:val="22"/>
              </w:rPr>
              <w:object w:dxaOrig="1160" w:dyaOrig="999" w14:anchorId="11B0BD79">
                <v:shape id="_x0000_i1083" type="#_x0000_t75" style="width:57.75pt;height:50.25pt" o:ole="">
                  <v:imagedata r:id="rId123" o:title=""/>
                </v:shape>
                <o:OLEObject Type="Embed" ProgID="Equation.DSMT4" ShapeID="_x0000_i1083" DrawAspect="Content" ObjectID="_1622838237" r:id="rId124"/>
              </w:object>
            </w:r>
          </w:p>
        </w:tc>
        <w:tc>
          <w:tcPr>
            <w:tcW w:w="4839" w:type="dxa"/>
          </w:tcPr>
          <w:p w14:paraId="2D962A63" w14:textId="2EA6DFA2" w:rsidR="001712B3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b. </w:t>
            </w:r>
            <w:r w:rsidR="001712B3" w:rsidRPr="00CB7847">
              <w:rPr>
                <w:position w:val="-20"/>
              </w:rPr>
              <w:object w:dxaOrig="1860" w:dyaOrig="600" w14:anchorId="3B2251BF">
                <v:shape id="_x0000_i1084" type="#_x0000_t75" style="width:92.95pt;height:30.15pt" o:ole="">
                  <v:imagedata r:id="rId125" o:title=""/>
                </v:shape>
                <o:OLEObject Type="Embed" ProgID="Equation.DSMT4" ShapeID="_x0000_i1084" DrawAspect="Content" ObjectID="_1622838238" r:id="rId126"/>
              </w:object>
            </w:r>
          </w:p>
          <w:p w14:paraId="5420AF0A" w14:textId="47D0849B" w:rsidR="007D1C47" w:rsidRDefault="001712B3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1712B3">
              <w:rPr>
                <w:rFonts w:ascii="Palatino Linotype" w:hAnsi="Palatino Linotype"/>
                <w:position w:val="-42"/>
                <w:sz w:val="22"/>
              </w:rPr>
              <w:object w:dxaOrig="1660" w:dyaOrig="1219" w14:anchorId="44617511">
                <v:shape id="_x0000_i1085" type="#_x0000_t75" style="width:82.9pt;height:61.1pt" o:ole="">
                  <v:imagedata r:id="rId127" o:title=""/>
                </v:shape>
                <o:OLEObject Type="Embed" ProgID="Equation.DSMT4" ShapeID="_x0000_i1085" DrawAspect="Content" ObjectID="_1622838239" r:id="rId128"/>
              </w:object>
            </w:r>
            <w:r w:rsidR="007D1C47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7D1C47" w14:paraId="7343FE4B" w14:textId="77777777" w:rsidTr="00BA2342">
        <w:tc>
          <w:tcPr>
            <w:tcW w:w="4839" w:type="dxa"/>
          </w:tcPr>
          <w:p w14:paraId="4F50DC2C" w14:textId="3EB70ABD" w:rsidR="001712B3" w:rsidRDefault="007D1C47" w:rsidP="00843D76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c.</w:t>
            </w:r>
            <w:r w:rsidR="00843D76" w:rsidRPr="00843D76">
              <w:rPr>
                <w:rFonts w:ascii="Palatino Linotype" w:hAnsi="Palatino Linotype"/>
                <w:position w:val="-40"/>
                <w:sz w:val="22"/>
              </w:rPr>
              <w:object w:dxaOrig="2299" w:dyaOrig="920" w14:anchorId="69D4EA29">
                <v:shape id="_x0000_i1086" type="#_x0000_t75" style="width:114.7pt;height:46.05pt" o:ole="">
                  <v:imagedata r:id="rId129" o:title=""/>
                </v:shape>
                <o:OLEObject Type="Embed" ProgID="Equation.DSMT4" ShapeID="_x0000_i1086" DrawAspect="Content" ObjectID="_1622838240" r:id="rId130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  <w:r w:rsidR="00F932CA" w:rsidRPr="00F932CA">
              <w:rPr>
                <w:position w:val="-86"/>
              </w:rPr>
              <w:object w:dxaOrig="2220" w:dyaOrig="1840" w14:anchorId="7B915E4D">
                <v:shape id="_x0000_i1087" type="#_x0000_t75" style="width:111.35pt;height:92.1pt" o:ole="">
                  <v:imagedata r:id="rId131" o:title=""/>
                </v:shape>
                <o:OLEObject Type="Embed" ProgID="Equation.DSMT4" ShapeID="_x0000_i1087" DrawAspect="Content" ObjectID="_1622838241" r:id="rId132"/>
              </w:object>
            </w:r>
          </w:p>
        </w:tc>
        <w:tc>
          <w:tcPr>
            <w:tcW w:w="4839" w:type="dxa"/>
          </w:tcPr>
          <w:p w14:paraId="7D148DEA" w14:textId="620E3663" w:rsidR="00F932CA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d.</w:t>
            </w:r>
            <w:r w:rsidR="00F932CA">
              <w:t xml:space="preserve"> </w:t>
            </w:r>
            <w:r w:rsidR="00F932CA" w:rsidRPr="00CB7847">
              <w:rPr>
                <w:position w:val="-18"/>
              </w:rPr>
              <w:object w:dxaOrig="2240" w:dyaOrig="480" w14:anchorId="17B62110">
                <v:shape id="_x0000_i1088" type="#_x0000_t75" style="width:112.2pt;height:24.3pt" o:ole="">
                  <v:imagedata r:id="rId133" o:title=""/>
                </v:shape>
                <o:OLEObject Type="Embed" ProgID="Equation.DSMT4" ShapeID="_x0000_i1088" DrawAspect="Content" ObjectID="_1622838242" r:id="rId134"/>
              </w:object>
            </w:r>
          </w:p>
          <w:p w14:paraId="6C1B6D7B" w14:textId="432BA98E" w:rsidR="007D1C47" w:rsidRDefault="00F932CA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F932CA">
              <w:rPr>
                <w:rFonts w:ascii="Palatino Linotype" w:hAnsi="Palatino Linotype"/>
                <w:position w:val="-42"/>
                <w:sz w:val="22"/>
              </w:rPr>
              <w:object w:dxaOrig="1640" w:dyaOrig="1060" w14:anchorId="282810B2">
                <v:shape id="_x0000_i1089" type="#_x0000_t75" style="width:82.05pt;height:53.6pt" o:ole="">
                  <v:imagedata r:id="rId135" o:title=""/>
                </v:shape>
                <o:OLEObject Type="Embed" ProgID="Equation.DSMT4" ShapeID="_x0000_i1089" DrawAspect="Content" ObjectID="_1622838243" r:id="rId136"/>
              </w:object>
            </w:r>
            <w:r w:rsidR="007D1C47"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14:paraId="127F71C5" w14:textId="77777777" w:rsidR="007D1C47" w:rsidRPr="00684700" w:rsidRDefault="007D1C47" w:rsidP="007D1C47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684700">
        <w:rPr>
          <w:rFonts w:ascii="Palatino Linotype" w:hAnsi="Palatino Linotype"/>
          <w:b/>
          <w:bCs/>
          <w:sz w:val="22"/>
        </w:rPr>
        <w:t>Dạng 2: Tìm điều kiện để biểu thức chứa căn bậc hai có nghĩa</w:t>
      </w:r>
    </w:p>
    <w:p w14:paraId="3E3C430C" w14:textId="77777777" w:rsidR="007D1C47" w:rsidRDefault="007D1C47" w:rsidP="007D1C47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F61CF0">
        <w:rPr>
          <w:rFonts w:ascii="Palatino Linotype" w:hAnsi="Palatino Linotype"/>
          <w:b/>
          <w:bCs/>
          <w:sz w:val="22"/>
        </w:rPr>
        <w:t>Bài 1:</w:t>
      </w:r>
      <w:r>
        <w:rPr>
          <w:rFonts w:ascii="Palatino Linotype" w:hAnsi="Palatino Linotype"/>
          <w:sz w:val="22"/>
        </w:rPr>
        <w:t xml:space="preserve"> Với giá trị nào của </w:t>
      </w:r>
      <w:r w:rsidRPr="007F3ADB">
        <w:rPr>
          <w:rFonts w:ascii="Palatino Linotype" w:hAnsi="Palatino Linotype"/>
          <w:position w:val="-6"/>
          <w:sz w:val="22"/>
        </w:rPr>
        <w:object w:dxaOrig="200" w:dyaOrig="220" w14:anchorId="2415426D">
          <v:shape id="_x0000_i1090" type="#_x0000_t75" style="width:10.05pt;height:10.9pt" o:ole="">
            <v:imagedata r:id="rId24" o:title=""/>
          </v:shape>
          <o:OLEObject Type="Embed" ProgID="Equation.DSMT4" ShapeID="_x0000_i1090" DrawAspect="Content" ObjectID="_1622838244" r:id="rId137"/>
        </w:object>
      </w:r>
      <w:r>
        <w:rPr>
          <w:rFonts w:ascii="Palatino Linotype" w:hAnsi="Palatino Linotype"/>
          <w:sz w:val="22"/>
        </w:rPr>
        <w:t xml:space="preserve"> thì mỗi căn thức sau có nghĩa: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85"/>
      </w:tblGrid>
      <w:tr w:rsidR="007D1C47" w14:paraId="5F37A9B4" w14:textId="77777777" w:rsidTr="000678C6">
        <w:trPr>
          <w:trHeight w:val="1344"/>
        </w:trPr>
        <w:tc>
          <w:tcPr>
            <w:tcW w:w="4685" w:type="dxa"/>
          </w:tcPr>
          <w:p w14:paraId="3E22E49B" w14:textId="77777777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a. </w:t>
            </w:r>
            <w:r w:rsidRPr="007F3ADB">
              <w:rPr>
                <w:rFonts w:ascii="Palatino Linotype" w:hAnsi="Palatino Linotype"/>
                <w:position w:val="-26"/>
                <w:sz w:val="22"/>
              </w:rPr>
              <w:object w:dxaOrig="740" w:dyaOrig="700" w14:anchorId="5EA20731">
                <v:shape id="_x0000_i1091" type="#_x0000_t75" style="width:36.85pt;height:35.15pt" o:ole="">
                  <v:imagedata r:id="rId26" o:title=""/>
                </v:shape>
                <o:OLEObject Type="Embed" ProgID="Equation.DSMT4" ShapeID="_x0000_i1091" DrawAspect="Content" ObjectID="_1622838245" r:id="rId138"/>
              </w:object>
            </w:r>
            <w:r w:rsidR="00EF64EF">
              <w:rPr>
                <w:rFonts w:ascii="Palatino Linotype" w:hAnsi="Palatino Linotype"/>
                <w:sz w:val="22"/>
              </w:rPr>
              <w:t xml:space="preserve"> có nghĩa </w:t>
            </w:r>
            <w:r w:rsidR="00EF64EF" w:rsidRPr="00EF64EF">
              <w:rPr>
                <w:rFonts w:ascii="Palatino Linotype" w:hAnsi="Palatino Linotype"/>
                <w:position w:val="-6"/>
                <w:sz w:val="22"/>
              </w:rPr>
              <w:object w:dxaOrig="1200" w:dyaOrig="279" w14:anchorId="414C8E9E">
                <v:shape id="_x0000_i1092" type="#_x0000_t75" style="width:60.3pt;height:14.25pt" o:ole="">
                  <v:imagedata r:id="rId139" o:title=""/>
                </v:shape>
                <o:OLEObject Type="Embed" ProgID="Equation.DSMT4" ShapeID="_x0000_i1092" DrawAspect="Content" ObjectID="_1622838246" r:id="rId140"/>
              </w:object>
            </w:r>
            <w:r w:rsidR="00EF64EF">
              <w:rPr>
                <w:rFonts w:ascii="Palatino Linotype" w:hAnsi="Palatino Linotype"/>
                <w:sz w:val="22"/>
              </w:rPr>
              <w:t xml:space="preserve"> </w:t>
            </w:r>
          </w:p>
          <w:p w14:paraId="28E4EAD8" w14:textId="628AA240" w:rsidR="00EF64EF" w:rsidRDefault="00EF64EF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t xml:space="preserve">                              </w:t>
            </w:r>
            <w:r w:rsidRPr="00CB7847">
              <w:rPr>
                <w:position w:val="-6"/>
              </w:rPr>
              <w:object w:dxaOrig="859" w:dyaOrig="279" w14:anchorId="0F205EE7">
                <v:shape id="_x0000_i1093" type="#_x0000_t75" style="width:42.7pt;height:14.25pt" o:ole="">
                  <v:imagedata r:id="rId141" o:title=""/>
                </v:shape>
                <o:OLEObject Type="Embed" ProgID="Equation.DSMT4" ShapeID="_x0000_i1093" DrawAspect="Content" ObjectID="_1622838247" r:id="rId142"/>
              </w:object>
            </w:r>
          </w:p>
        </w:tc>
        <w:tc>
          <w:tcPr>
            <w:tcW w:w="4685" w:type="dxa"/>
          </w:tcPr>
          <w:p w14:paraId="4ABBF0E1" w14:textId="77777777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b. </w:t>
            </w:r>
            <w:r w:rsidRPr="007F3ADB">
              <w:rPr>
                <w:rFonts w:ascii="Palatino Linotype" w:hAnsi="Palatino Linotype"/>
                <w:position w:val="-26"/>
                <w:sz w:val="22"/>
              </w:rPr>
              <w:object w:dxaOrig="840" w:dyaOrig="700" w14:anchorId="08FADA77">
                <v:shape id="_x0000_i1094" type="#_x0000_t75" style="width:41.85pt;height:35.15pt" o:ole="">
                  <v:imagedata r:id="rId28" o:title=""/>
                </v:shape>
                <o:OLEObject Type="Embed" ProgID="Equation.DSMT4" ShapeID="_x0000_i1094" DrawAspect="Content" ObjectID="_1622838248" r:id="rId143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  <w:r w:rsidR="00F35847">
              <w:rPr>
                <w:rFonts w:ascii="Palatino Linotype" w:hAnsi="Palatino Linotype"/>
                <w:sz w:val="22"/>
              </w:rPr>
              <w:t xml:space="preserve">có nghĩa </w:t>
            </w:r>
            <w:r w:rsidR="00F35847" w:rsidRPr="00F35847">
              <w:rPr>
                <w:rFonts w:ascii="Palatino Linotype" w:hAnsi="Palatino Linotype"/>
                <w:position w:val="-6"/>
                <w:sz w:val="22"/>
              </w:rPr>
              <w:object w:dxaOrig="1280" w:dyaOrig="279" w14:anchorId="5423A539">
                <v:shape id="_x0000_i1095" type="#_x0000_t75" style="width:63.65pt;height:14.25pt" o:ole="">
                  <v:imagedata r:id="rId144" o:title=""/>
                </v:shape>
                <o:OLEObject Type="Embed" ProgID="Equation.DSMT4" ShapeID="_x0000_i1095" DrawAspect="Content" ObjectID="_1622838249" r:id="rId145"/>
              </w:object>
            </w:r>
          </w:p>
          <w:p w14:paraId="71121EE2" w14:textId="6352F22B" w:rsidR="00F35847" w:rsidRDefault="00F358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t xml:space="preserve">                                  </w:t>
            </w:r>
            <w:r w:rsidRPr="00CB7847">
              <w:rPr>
                <w:position w:val="-6"/>
              </w:rPr>
              <w:object w:dxaOrig="960" w:dyaOrig="279" w14:anchorId="63410C83">
                <v:shape id="_x0000_i1096" type="#_x0000_t75" style="width:47.7pt;height:14.25pt" o:ole="">
                  <v:imagedata r:id="rId146" o:title=""/>
                </v:shape>
                <o:OLEObject Type="Embed" ProgID="Equation.DSMT4" ShapeID="_x0000_i1096" DrawAspect="Content" ObjectID="_1622838250" r:id="rId147"/>
              </w:object>
            </w:r>
          </w:p>
        </w:tc>
      </w:tr>
      <w:tr w:rsidR="007D1C47" w14:paraId="2517C94B" w14:textId="77777777" w:rsidTr="000678C6">
        <w:trPr>
          <w:trHeight w:val="1329"/>
        </w:trPr>
        <w:tc>
          <w:tcPr>
            <w:tcW w:w="4685" w:type="dxa"/>
          </w:tcPr>
          <w:p w14:paraId="56A5ECE0" w14:textId="77777777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c.</w:t>
            </w:r>
            <w:r w:rsidRPr="00AE0D26">
              <w:rPr>
                <w:rFonts w:ascii="Palatino Linotype" w:hAnsi="Palatino Linotype"/>
                <w:position w:val="-8"/>
                <w:sz w:val="22"/>
              </w:rPr>
              <w:object w:dxaOrig="620" w:dyaOrig="360" w14:anchorId="1A9BBDC8">
                <v:shape id="_x0000_i1097" type="#_x0000_t75" style="width:31pt;height:18.4pt" o:ole="">
                  <v:imagedata r:id="rId30" o:title=""/>
                </v:shape>
                <o:OLEObject Type="Embed" ProgID="Equation.DSMT4" ShapeID="_x0000_i1097" DrawAspect="Content" ObjectID="_1622838251" r:id="rId148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  <w:r w:rsidR="00BA09DD">
              <w:rPr>
                <w:rFonts w:ascii="Palatino Linotype" w:hAnsi="Palatino Linotype"/>
                <w:sz w:val="22"/>
              </w:rPr>
              <w:t xml:space="preserve">có nghĩa </w:t>
            </w:r>
            <w:r w:rsidR="00BA09DD" w:rsidRPr="00EF64EF">
              <w:rPr>
                <w:rFonts w:ascii="Palatino Linotype" w:hAnsi="Palatino Linotype"/>
                <w:position w:val="-6"/>
                <w:sz w:val="22"/>
              </w:rPr>
              <w:object w:dxaOrig="1100" w:dyaOrig="279" w14:anchorId="67F12CC7">
                <v:shape id="_x0000_i1098" type="#_x0000_t75" style="width:54.4pt;height:14.25pt" o:ole="">
                  <v:imagedata r:id="rId149" o:title=""/>
                </v:shape>
                <o:OLEObject Type="Embed" ProgID="Equation.DSMT4" ShapeID="_x0000_i1098" DrawAspect="Content" ObjectID="_1622838252" r:id="rId150"/>
              </w:object>
            </w:r>
          </w:p>
          <w:p w14:paraId="757643EA" w14:textId="543D7D69" w:rsidR="00BA09DD" w:rsidRDefault="00BA09DD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                                </w:t>
            </w:r>
            <w:r w:rsidRPr="00BA09DD">
              <w:rPr>
                <w:rFonts w:ascii="Palatino Linotype" w:hAnsi="Palatino Linotype"/>
                <w:position w:val="-6"/>
                <w:sz w:val="22"/>
              </w:rPr>
              <w:object w:dxaOrig="859" w:dyaOrig="279" w14:anchorId="414AABB8">
                <v:shape id="_x0000_i1099" type="#_x0000_t75" style="width:42.7pt;height:14.25pt" o:ole="">
                  <v:imagedata r:id="rId151" o:title=""/>
                </v:shape>
                <o:OLEObject Type="Embed" ProgID="Equation.DSMT4" ShapeID="_x0000_i1099" DrawAspect="Content" ObjectID="_1622838253" r:id="rId152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685" w:type="dxa"/>
          </w:tcPr>
          <w:p w14:paraId="42A294F7" w14:textId="77777777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d.</w:t>
            </w:r>
            <w:r w:rsidRPr="00414B31">
              <w:rPr>
                <w:rFonts w:ascii="Palatino Linotype" w:hAnsi="Palatino Linotype"/>
                <w:position w:val="-8"/>
                <w:sz w:val="22"/>
              </w:rPr>
              <w:object w:dxaOrig="1060" w:dyaOrig="360" w14:anchorId="63CC5E1F">
                <v:shape id="_x0000_i1100" type="#_x0000_t75" style="width:53.6pt;height:18.4pt" o:ole="">
                  <v:imagedata r:id="rId32" o:title=""/>
                </v:shape>
                <o:OLEObject Type="Embed" ProgID="Equation.DSMT4" ShapeID="_x0000_i1100" DrawAspect="Content" ObjectID="_1622838254" r:id="rId153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  <w:r w:rsidR="00BA09DD">
              <w:rPr>
                <w:rFonts w:ascii="Palatino Linotype" w:hAnsi="Palatino Linotype"/>
                <w:sz w:val="22"/>
              </w:rPr>
              <w:t xml:space="preserve">có nghĩa </w:t>
            </w:r>
            <w:r w:rsidR="00BA09DD" w:rsidRPr="00BA09DD">
              <w:rPr>
                <w:rFonts w:ascii="Palatino Linotype" w:hAnsi="Palatino Linotype"/>
                <w:position w:val="-6"/>
                <w:sz w:val="22"/>
              </w:rPr>
              <w:object w:dxaOrig="1540" w:dyaOrig="279" w14:anchorId="50C8E40E">
                <v:shape id="_x0000_i1101" type="#_x0000_t75" style="width:77pt;height:14.25pt" o:ole="">
                  <v:imagedata r:id="rId154" o:title=""/>
                </v:shape>
                <o:OLEObject Type="Embed" ProgID="Equation.DSMT4" ShapeID="_x0000_i1101" DrawAspect="Content" ObjectID="_1622838255" r:id="rId155"/>
              </w:object>
            </w:r>
            <w:r w:rsidR="00BA09DD">
              <w:rPr>
                <w:rFonts w:ascii="Palatino Linotype" w:hAnsi="Palatino Linotype"/>
                <w:sz w:val="22"/>
              </w:rPr>
              <w:t xml:space="preserve"> </w:t>
            </w:r>
          </w:p>
          <w:p w14:paraId="55186CEE" w14:textId="5677B0F0" w:rsidR="00BA09DD" w:rsidRDefault="00BA09DD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                                       </w:t>
            </w:r>
            <w:r w:rsidRPr="00BA09DD">
              <w:rPr>
                <w:rFonts w:ascii="Palatino Linotype" w:hAnsi="Palatino Linotype"/>
                <w:position w:val="-24"/>
                <w:sz w:val="22"/>
              </w:rPr>
              <w:object w:dxaOrig="1160" w:dyaOrig="620" w14:anchorId="134EEDE2">
                <v:shape id="_x0000_i1102" type="#_x0000_t75" style="width:57.75pt;height:31pt" o:ole="">
                  <v:imagedata r:id="rId156" o:title=""/>
                </v:shape>
                <o:OLEObject Type="Embed" ProgID="Equation.DSMT4" ShapeID="_x0000_i1102" DrawAspect="Content" ObjectID="_1622838256" r:id="rId157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7D1C47" w14:paraId="451CBD70" w14:textId="77777777" w:rsidTr="000678C6">
        <w:trPr>
          <w:trHeight w:val="1768"/>
        </w:trPr>
        <w:tc>
          <w:tcPr>
            <w:tcW w:w="4685" w:type="dxa"/>
          </w:tcPr>
          <w:p w14:paraId="07D07313" w14:textId="71256912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lastRenderedPageBreak/>
              <w:t xml:space="preserve">e. </w:t>
            </w:r>
            <w:r w:rsidRPr="007D1C47">
              <w:rPr>
                <w:rFonts w:ascii="Palatino Linotype" w:hAnsi="Palatino Linotype"/>
                <w:position w:val="-26"/>
                <w:sz w:val="22"/>
              </w:rPr>
              <w:object w:dxaOrig="660" w:dyaOrig="700" w14:anchorId="3243BB81">
                <v:shape id="_x0000_i1103" type="#_x0000_t75" style="width:32.65pt;height:35.15pt" o:ole="">
                  <v:imagedata r:id="rId34" o:title=""/>
                </v:shape>
                <o:OLEObject Type="Embed" ProgID="Equation.DSMT4" ShapeID="_x0000_i1103" DrawAspect="Content" ObjectID="_1622838257" r:id="rId158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  <w:r w:rsidR="00BA09DD">
              <w:rPr>
                <w:rFonts w:ascii="Palatino Linotype" w:hAnsi="Palatino Linotype"/>
                <w:sz w:val="22"/>
              </w:rPr>
              <w:t xml:space="preserve">có nghĩa </w:t>
            </w:r>
            <w:r w:rsidR="00212150" w:rsidRPr="00212150">
              <w:rPr>
                <w:rFonts w:ascii="Palatino Linotype" w:hAnsi="Palatino Linotype"/>
                <w:position w:val="-24"/>
                <w:sz w:val="22"/>
              </w:rPr>
              <w:object w:dxaOrig="1140" w:dyaOrig="620" w14:anchorId="6BC39143">
                <v:shape id="_x0000_i1104" type="#_x0000_t75" style="width:56.95pt;height:31pt" o:ole="">
                  <v:imagedata r:id="rId159" o:title=""/>
                </v:shape>
                <o:OLEObject Type="Embed" ProgID="Equation.DSMT4" ShapeID="_x0000_i1104" DrawAspect="Content" ObjectID="_1622838258" r:id="rId160"/>
              </w:object>
            </w:r>
            <w:r w:rsidR="00212150">
              <w:rPr>
                <w:rFonts w:ascii="Palatino Linotype" w:hAnsi="Palatino Linotype"/>
                <w:sz w:val="22"/>
              </w:rPr>
              <w:t xml:space="preserve"> </w:t>
            </w:r>
          </w:p>
          <w:p w14:paraId="433CCBDE" w14:textId="4A45C56E" w:rsidR="00212150" w:rsidRDefault="00212150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                                 </w:t>
            </w:r>
            <w:r w:rsidRPr="00212150">
              <w:rPr>
                <w:rFonts w:ascii="Palatino Linotype" w:hAnsi="Palatino Linotype"/>
                <w:position w:val="-6"/>
                <w:sz w:val="22"/>
              </w:rPr>
              <w:object w:dxaOrig="859" w:dyaOrig="279" w14:anchorId="581B5B4A">
                <v:shape id="_x0000_i1105" type="#_x0000_t75" style="width:42.7pt;height:14.25pt" o:ole="">
                  <v:imagedata r:id="rId161" o:title=""/>
                </v:shape>
                <o:OLEObject Type="Embed" ProgID="Equation.DSMT4" ShapeID="_x0000_i1105" DrawAspect="Content" ObjectID="_1622838259" r:id="rId162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1C920C21" w14:textId="00DC8919" w:rsidR="00212150" w:rsidRDefault="00212150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                         </w:t>
            </w:r>
          </w:p>
        </w:tc>
        <w:tc>
          <w:tcPr>
            <w:tcW w:w="4685" w:type="dxa"/>
          </w:tcPr>
          <w:p w14:paraId="0C92A96B" w14:textId="77777777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f. </w:t>
            </w:r>
            <w:r w:rsidRPr="007D1C47">
              <w:rPr>
                <w:rFonts w:ascii="Palatino Linotype" w:hAnsi="Palatino Linotype"/>
                <w:position w:val="-8"/>
                <w:sz w:val="22"/>
              </w:rPr>
              <w:object w:dxaOrig="960" w:dyaOrig="360" w14:anchorId="6B7D2172">
                <v:shape id="_x0000_i1106" type="#_x0000_t75" style="width:47.7pt;height:18.4pt" o:ole="">
                  <v:imagedata r:id="rId36" o:title=""/>
                </v:shape>
                <o:OLEObject Type="Embed" ProgID="Equation.DSMT4" ShapeID="_x0000_i1106" DrawAspect="Content" ObjectID="_1622838260" r:id="rId163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  <w:r w:rsidR="00212150">
              <w:rPr>
                <w:rFonts w:ascii="Palatino Linotype" w:hAnsi="Palatino Linotype"/>
                <w:sz w:val="22"/>
              </w:rPr>
              <w:t xml:space="preserve">có nghĩa </w:t>
            </w:r>
            <w:r w:rsidR="00212150" w:rsidRPr="00212150">
              <w:rPr>
                <w:rFonts w:ascii="Palatino Linotype" w:hAnsi="Palatino Linotype"/>
                <w:position w:val="-6"/>
                <w:sz w:val="22"/>
              </w:rPr>
              <w:object w:dxaOrig="1440" w:dyaOrig="279" w14:anchorId="7CF903FD">
                <v:shape id="_x0000_i1107" type="#_x0000_t75" style="width:1in;height:14.25pt" o:ole="">
                  <v:imagedata r:id="rId164" o:title=""/>
                </v:shape>
                <o:OLEObject Type="Embed" ProgID="Equation.DSMT4" ShapeID="_x0000_i1107" DrawAspect="Content" ObjectID="_1622838261" r:id="rId165"/>
              </w:object>
            </w:r>
            <w:r w:rsidR="00212150">
              <w:rPr>
                <w:rFonts w:ascii="Palatino Linotype" w:hAnsi="Palatino Linotype"/>
                <w:sz w:val="22"/>
              </w:rPr>
              <w:t xml:space="preserve"> </w:t>
            </w:r>
          </w:p>
          <w:p w14:paraId="29E80536" w14:textId="05CE1D7E" w:rsidR="00212150" w:rsidRDefault="00212150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                                       </w:t>
            </w:r>
            <w:r w:rsidRPr="00212150">
              <w:rPr>
                <w:rFonts w:ascii="Palatino Linotype" w:hAnsi="Palatino Linotype"/>
                <w:position w:val="-24"/>
                <w:sz w:val="22"/>
              </w:rPr>
              <w:object w:dxaOrig="1020" w:dyaOrig="620" w14:anchorId="1BEAE4FE">
                <v:shape id="_x0000_i1108" type="#_x0000_t75" style="width:51.05pt;height:31pt" o:ole="">
                  <v:imagedata r:id="rId166" o:title=""/>
                </v:shape>
                <o:OLEObject Type="Embed" ProgID="Equation.DSMT4" ShapeID="_x0000_i1108" DrawAspect="Content" ObjectID="_1622838262" r:id="rId167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14:paraId="7A9C3CD6" w14:textId="77777777" w:rsidR="007D1C47" w:rsidRDefault="007D1C47" w:rsidP="007D1C47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F61CF0">
        <w:rPr>
          <w:rFonts w:ascii="Palatino Linotype" w:hAnsi="Palatino Linotype"/>
          <w:b/>
          <w:bCs/>
          <w:sz w:val="22"/>
        </w:rPr>
        <w:t>Bài 2:</w:t>
      </w:r>
      <w:r>
        <w:rPr>
          <w:rFonts w:ascii="Palatino Linotype" w:hAnsi="Palatino Linotype"/>
          <w:sz w:val="22"/>
        </w:rPr>
        <w:t xml:space="preserve"> Với giá trị nào của </w:t>
      </w:r>
      <w:r w:rsidRPr="007F3ADB">
        <w:rPr>
          <w:rFonts w:ascii="Palatino Linotype" w:hAnsi="Palatino Linotype"/>
          <w:position w:val="-6"/>
          <w:sz w:val="22"/>
        </w:rPr>
        <w:object w:dxaOrig="200" w:dyaOrig="220" w14:anchorId="3A790D99">
          <v:shape id="_x0000_i1109" type="#_x0000_t75" style="width:10.05pt;height:10.9pt" o:ole="">
            <v:imagedata r:id="rId24" o:title=""/>
          </v:shape>
          <o:OLEObject Type="Embed" ProgID="Equation.DSMT4" ShapeID="_x0000_i1109" DrawAspect="Content" ObjectID="_1622838263" r:id="rId168"/>
        </w:object>
      </w:r>
      <w:r>
        <w:rPr>
          <w:rFonts w:ascii="Palatino Linotype" w:hAnsi="Palatino Linotype"/>
          <w:sz w:val="22"/>
        </w:rPr>
        <w:t xml:space="preserve"> thì mỗi căn thức sau có nghĩa: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7D1C47" w14:paraId="6419853C" w14:textId="77777777" w:rsidTr="00F24103">
        <w:tc>
          <w:tcPr>
            <w:tcW w:w="4839" w:type="dxa"/>
          </w:tcPr>
          <w:p w14:paraId="6D1D87A3" w14:textId="77777777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a. </w:t>
            </w:r>
            <w:r w:rsidRPr="00F61CF0">
              <w:rPr>
                <w:rFonts w:ascii="Palatino Linotype" w:hAnsi="Palatino Linotype"/>
                <w:position w:val="-8"/>
                <w:sz w:val="22"/>
              </w:rPr>
              <w:object w:dxaOrig="900" w:dyaOrig="400" w14:anchorId="510B71BC">
                <v:shape id="_x0000_i1110" type="#_x0000_t75" style="width:45.2pt;height:20.1pt" o:ole="">
                  <v:imagedata r:id="rId39" o:title=""/>
                </v:shape>
                <o:OLEObject Type="Embed" ProgID="Equation.DSMT4" ShapeID="_x0000_i1110" DrawAspect="Content" ObjectID="_1622838264" r:id="rId169"/>
              </w:object>
            </w:r>
            <w:r w:rsidR="00183956">
              <w:rPr>
                <w:rFonts w:ascii="Palatino Linotype" w:hAnsi="Palatino Linotype"/>
                <w:sz w:val="22"/>
              </w:rPr>
              <w:t xml:space="preserve">có nghĩa </w:t>
            </w:r>
            <w:r w:rsidR="00183956" w:rsidRPr="00183956">
              <w:rPr>
                <w:rFonts w:ascii="Palatino Linotype" w:hAnsi="Palatino Linotype"/>
                <w:position w:val="-6"/>
                <w:sz w:val="22"/>
              </w:rPr>
              <w:object w:dxaOrig="1380" w:dyaOrig="320" w14:anchorId="16A86EC0">
                <v:shape id="_x0000_i1111" type="#_x0000_t75" style="width:68.65pt;height:15.9pt" o:ole="">
                  <v:imagedata r:id="rId170" o:title=""/>
                </v:shape>
                <o:OLEObject Type="Embed" ProgID="Equation.DSMT4" ShapeID="_x0000_i1111" DrawAspect="Content" ObjectID="_1622838265" r:id="rId171"/>
              </w:object>
            </w:r>
            <w:r w:rsidR="00183956">
              <w:rPr>
                <w:rFonts w:ascii="Palatino Linotype" w:hAnsi="Palatino Linotype"/>
                <w:sz w:val="22"/>
              </w:rPr>
              <w:t xml:space="preserve"> </w:t>
            </w:r>
          </w:p>
          <w:p w14:paraId="56D6E510" w14:textId="645DAA93" w:rsidR="00183956" w:rsidRDefault="00183956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                                     </w:t>
            </w:r>
            <w:r w:rsidRPr="00C3791E">
              <w:rPr>
                <w:position w:val="-6"/>
              </w:rPr>
              <w:object w:dxaOrig="920" w:dyaOrig="279" w14:anchorId="5D035841">
                <v:shape id="_x0000_i1112" type="#_x0000_t75" style="width:46.05pt;height:14.25pt" o:ole="">
                  <v:imagedata r:id="rId172" o:title=""/>
                </v:shape>
                <o:OLEObject Type="Embed" ProgID="Equation.DSMT4" ShapeID="_x0000_i1112" DrawAspect="Content" ObjectID="_1622838266" r:id="rId173"/>
              </w:object>
            </w:r>
          </w:p>
        </w:tc>
        <w:tc>
          <w:tcPr>
            <w:tcW w:w="4839" w:type="dxa"/>
          </w:tcPr>
          <w:p w14:paraId="2FB48613" w14:textId="77777777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b. </w:t>
            </w:r>
            <w:r w:rsidRPr="00F61CF0">
              <w:rPr>
                <w:rFonts w:ascii="Palatino Linotype" w:hAnsi="Palatino Linotype"/>
                <w:position w:val="-8"/>
                <w:sz w:val="22"/>
              </w:rPr>
              <w:object w:dxaOrig="1260" w:dyaOrig="400" w14:anchorId="3F171A41">
                <v:shape id="_x0000_i1113" type="#_x0000_t75" style="width:62.8pt;height:20.1pt" o:ole="">
                  <v:imagedata r:id="rId41" o:title=""/>
                </v:shape>
                <o:OLEObject Type="Embed" ProgID="Equation.DSMT4" ShapeID="_x0000_i1113" DrawAspect="Content" ObjectID="_1622838267" r:id="rId174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  <w:r w:rsidR="00183956">
              <w:rPr>
                <w:rFonts w:ascii="Palatino Linotype" w:hAnsi="Palatino Linotype"/>
                <w:sz w:val="22"/>
              </w:rPr>
              <w:t xml:space="preserve">có nghĩa </w:t>
            </w:r>
            <w:r w:rsidR="00183956" w:rsidRPr="00183956">
              <w:rPr>
                <w:rFonts w:ascii="Palatino Linotype" w:hAnsi="Palatino Linotype"/>
                <w:position w:val="-6"/>
                <w:sz w:val="22"/>
              </w:rPr>
              <w:object w:dxaOrig="1740" w:dyaOrig="320" w14:anchorId="52BD870B">
                <v:shape id="_x0000_i1114" type="#_x0000_t75" style="width:87.05pt;height:15.9pt" o:ole="">
                  <v:imagedata r:id="rId175" o:title=""/>
                </v:shape>
                <o:OLEObject Type="Embed" ProgID="Equation.DSMT4" ShapeID="_x0000_i1114" DrawAspect="Content" ObjectID="_1622838268" r:id="rId176"/>
              </w:object>
            </w:r>
            <w:r w:rsidR="00183956">
              <w:rPr>
                <w:rFonts w:ascii="Palatino Linotype" w:hAnsi="Palatino Linotype"/>
                <w:sz w:val="22"/>
              </w:rPr>
              <w:t xml:space="preserve"> </w:t>
            </w:r>
          </w:p>
          <w:p w14:paraId="23938657" w14:textId="77777777" w:rsidR="00183956" w:rsidRDefault="00183956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183956">
              <w:rPr>
                <w:rFonts w:ascii="Palatino Linotype" w:hAnsi="Palatino Linotype"/>
                <w:position w:val="-14"/>
                <w:sz w:val="22"/>
              </w:rPr>
              <w:object w:dxaOrig="2040" w:dyaOrig="400" w14:anchorId="4AC8AA1D">
                <v:shape id="_x0000_i1115" type="#_x0000_t75" style="width:102.15pt;height:20.1pt" o:ole="">
                  <v:imagedata r:id="rId177" o:title=""/>
                </v:shape>
                <o:OLEObject Type="Embed" ProgID="Equation.DSMT4" ShapeID="_x0000_i1115" DrawAspect="Content" ObjectID="_1622838269" r:id="rId178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0D1E7274" w14:textId="1EA45332" w:rsidR="00183956" w:rsidRDefault="00183956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183956">
              <w:rPr>
                <w:rFonts w:ascii="Palatino Linotype" w:hAnsi="Palatino Linotype"/>
                <w:position w:val="-30"/>
                <w:sz w:val="22"/>
              </w:rPr>
              <w:object w:dxaOrig="1100" w:dyaOrig="720" w14:anchorId="1FC0B503">
                <v:shape id="_x0000_i1116" type="#_x0000_t75" style="width:54.4pt;height:36pt" o:ole="">
                  <v:imagedata r:id="rId179" o:title=""/>
                </v:shape>
                <o:OLEObject Type="Embed" ProgID="Equation.DSMT4" ShapeID="_x0000_i1116" DrawAspect="Content" ObjectID="_1622838270" r:id="rId180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7D1C47" w14:paraId="44F5A8E5" w14:textId="77777777" w:rsidTr="00F24103">
        <w:tc>
          <w:tcPr>
            <w:tcW w:w="4839" w:type="dxa"/>
          </w:tcPr>
          <w:p w14:paraId="586D4CD8" w14:textId="77777777" w:rsidR="007D1C47" w:rsidRDefault="007D1C47" w:rsidP="001712B3">
            <w:pPr>
              <w:spacing w:beforeLines="60" w:before="144" w:afterLines="60" w:after="144"/>
            </w:pPr>
            <w:r>
              <w:rPr>
                <w:rFonts w:ascii="Palatino Linotype" w:hAnsi="Palatino Linotype"/>
                <w:sz w:val="22"/>
              </w:rPr>
              <w:t>c.</w:t>
            </w:r>
            <w:r w:rsidRPr="00414B31">
              <w:rPr>
                <w:rFonts w:ascii="Palatino Linotype" w:hAnsi="Palatino Linotype"/>
                <w:position w:val="-26"/>
                <w:sz w:val="22"/>
              </w:rPr>
              <w:object w:dxaOrig="940" w:dyaOrig="700" w14:anchorId="74570B19">
                <v:shape id="_x0000_i1117" type="#_x0000_t75" style="width:46.9pt;height:35.15pt" o:ole="">
                  <v:imagedata r:id="rId43" o:title=""/>
                </v:shape>
                <o:OLEObject Type="Embed" ProgID="Equation.DSMT4" ShapeID="_x0000_i1117" DrawAspect="Content" ObjectID="_1622838271" r:id="rId181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  <w:r w:rsidR="00183956">
              <w:rPr>
                <w:rFonts w:ascii="Palatino Linotype" w:hAnsi="Palatino Linotype"/>
                <w:sz w:val="22"/>
              </w:rPr>
              <w:t xml:space="preserve">có nghĩa </w:t>
            </w:r>
            <w:r w:rsidR="00183956" w:rsidRPr="00C3791E">
              <w:rPr>
                <w:position w:val="-24"/>
              </w:rPr>
              <w:object w:dxaOrig="1120" w:dyaOrig="620" w14:anchorId="1C140E06">
                <v:shape id="_x0000_i1118" type="#_x0000_t75" style="width:56.1pt;height:31pt" o:ole="">
                  <v:imagedata r:id="rId182" o:title=""/>
                </v:shape>
                <o:OLEObject Type="Embed" ProgID="Equation.DSMT4" ShapeID="_x0000_i1118" DrawAspect="Content" ObjectID="_1622838272" r:id="rId183"/>
              </w:object>
            </w:r>
          </w:p>
          <w:p w14:paraId="6034AFB7" w14:textId="01D9F325" w:rsidR="00183956" w:rsidRDefault="000678C6" w:rsidP="001712B3">
            <w:pPr>
              <w:spacing w:beforeLines="60" w:before="144" w:afterLines="60" w:after="144"/>
            </w:pPr>
            <w:r>
              <w:t xml:space="preserve">vì </w:t>
            </w:r>
            <w:r w:rsidRPr="00C3791E">
              <w:rPr>
                <w:position w:val="-6"/>
              </w:rPr>
              <w:object w:dxaOrig="999" w:dyaOrig="320" w14:anchorId="4E0EB6BA">
                <v:shape id="_x0000_i1119" type="#_x0000_t75" style="width:50.25pt;height:15.9pt" o:ole="">
                  <v:imagedata r:id="rId184" o:title=""/>
                </v:shape>
                <o:OLEObject Type="Embed" ProgID="Equation.DSMT4" ShapeID="_x0000_i1119" DrawAspect="Content" ObjectID="_1622838273" r:id="rId185"/>
              </w:object>
            </w:r>
            <w:r>
              <w:t xml:space="preserve"> nên </w:t>
            </w:r>
            <w:r w:rsidRPr="00183956">
              <w:rPr>
                <w:position w:val="-6"/>
              </w:rPr>
              <w:object w:dxaOrig="1080" w:dyaOrig="279" w14:anchorId="13C04AB5">
                <v:shape id="_x0000_i1120" type="#_x0000_t75" style="width:54.4pt;height:14.25pt" o:ole="">
                  <v:imagedata r:id="rId186" o:title=""/>
                </v:shape>
                <o:OLEObject Type="Embed" ProgID="Equation.DSMT4" ShapeID="_x0000_i1120" DrawAspect="Content" ObjectID="_1622838274" r:id="rId187"/>
              </w:object>
            </w:r>
            <w:r w:rsidR="00183956">
              <w:t xml:space="preserve"> </w:t>
            </w:r>
          </w:p>
          <w:p w14:paraId="3DA3C071" w14:textId="77777777" w:rsidR="00183956" w:rsidRDefault="00183956" w:rsidP="001712B3">
            <w:pPr>
              <w:spacing w:beforeLines="60" w:before="144" w:afterLines="60" w:after="144"/>
            </w:pPr>
            <w:r w:rsidRPr="00183956">
              <w:rPr>
                <w:position w:val="-6"/>
              </w:rPr>
              <w:object w:dxaOrig="1060" w:dyaOrig="279" w14:anchorId="5A9FFDB8">
                <v:shape id="_x0000_i1121" type="#_x0000_t75" style="width:53.6pt;height:14.25pt" o:ole="">
                  <v:imagedata r:id="rId188" o:title=""/>
                </v:shape>
                <o:OLEObject Type="Embed" ProgID="Equation.DSMT4" ShapeID="_x0000_i1121" DrawAspect="Content" ObjectID="_1622838275" r:id="rId189"/>
              </w:object>
            </w:r>
            <w:r>
              <w:t xml:space="preserve"> </w:t>
            </w:r>
          </w:p>
          <w:p w14:paraId="4219385F" w14:textId="708766A5" w:rsidR="00183956" w:rsidRDefault="00183956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183956">
              <w:rPr>
                <w:position w:val="-24"/>
              </w:rPr>
              <w:object w:dxaOrig="999" w:dyaOrig="620" w14:anchorId="2627479C">
                <v:shape id="_x0000_i1122" type="#_x0000_t75" style="width:50.25pt;height:31pt" o:ole="">
                  <v:imagedata r:id="rId190" o:title=""/>
                </v:shape>
                <o:OLEObject Type="Embed" ProgID="Equation.DSMT4" ShapeID="_x0000_i1122" DrawAspect="Content" ObjectID="_1622838276" r:id="rId191"/>
              </w:object>
            </w:r>
            <w:r>
              <w:t xml:space="preserve"> </w:t>
            </w:r>
          </w:p>
        </w:tc>
        <w:tc>
          <w:tcPr>
            <w:tcW w:w="4839" w:type="dxa"/>
          </w:tcPr>
          <w:p w14:paraId="5BC425FD" w14:textId="77777777" w:rsidR="007D1C47" w:rsidRDefault="007D1C47" w:rsidP="001712B3">
            <w:pPr>
              <w:spacing w:beforeLines="60" w:before="144" w:afterLines="60" w:after="144"/>
            </w:pPr>
            <w:r>
              <w:rPr>
                <w:rFonts w:ascii="Palatino Linotype" w:hAnsi="Palatino Linotype"/>
                <w:sz w:val="22"/>
              </w:rPr>
              <w:t xml:space="preserve">d. </w:t>
            </w:r>
            <w:r w:rsidRPr="00414B31">
              <w:rPr>
                <w:rFonts w:ascii="Palatino Linotype" w:hAnsi="Palatino Linotype"/>
                <w:position w:val="-26"/>
                <w:sz w:val="22"/>
              </w:rPr>
              <w:object w:dxaOrig="1300" w:dyaOrig="700" w14:anchorId="4A51B5F8">
                <v:shape id="_x0000_i1123" type="#_x0000_t75" style="width:65.3pt;height:35.15pt" o:ole="">
                  <v:imagedata r:id="rId45" o:title=""/>
                </v:shape>
                <o:OLEObject Type="Embed" ProgID="Equation.DSMT4" ShapeID="_x0000_i1123" DrawAspect="Content" ObjectID="_1622838277" r:id="rId192"/>
              </w:object>
            </w:r>
            <w:r w:rsidR="00183956">
              <w:rPr>
                <w:rFonts w:ascii="Palatino Linotype" w:hAnsi="Palatino Linotype"/>
                <w:sz w:val="22"/>
              </w:rPr>
              <w:t xml:space="preserve">có nghĩa </w:t>
            </w:r>
            <w:r w:rsidR="00F24103" w:rsidRPr="00C3791E">
              <w:rPr>
                <w:position w:val="-24"/>
              </w:rPr>
              <w:object w:dxaOrig="1480" w:dyaOrig="620" w14:anchorId="0CB363E0">
                <v:shape id="_x0000_i1124" type="#_x0000_t75" style="width:74.5pt;height:31pt" o:ole="">
                  <v:imagedata r:id="rId193" o:title=""/>
                </v:shape>
                <o:OLEObject Type="Embed" ProgID="Equation.DSMT4" ShapeID="_x0000_i1124" DrawAspect="Content" ObjectID="_1622838278" r:id="rId194"/>
              </w:object>
            </w:r>
          </w:p>
          <w:p w14:paraId="31C869CB" w14:textId="77777777" w:rsidR="00F24103" w:rsidRDefault="00F24103" w:rsidP="001712B3">
            <w:pPr>
              <w:spacing w:beforeLines="60" w:before="144" w:afterLines="60" w:after="144"/>
            </w:pPr>
            <w:r>
              <w:t xml:space="preserve">vì </w:t>
            </w:r>
            <w:r w:rsidRPr="00F24103">
              <w:rPr>
                <w:position w:val="-14"/>
              </w:rPr>
              <w:object w:dxaOrig="2659" w:dyaOrig="440" w14:anchorId="05DA30FF">
                <v:shape id="_x0000_i1125" type="#_x0000_t75" style="width:132.3pt;height:21.75pt" o:ole="">
                  <v:imagedata r:id="rId195" o:title=""/>
                </v:shape>
                <o:OLEObject Type="Embed" ProgID="Equation.DSMT4" ShapeID="_x0000_i1125" DrawAspect="Content" ObjectID="_1622838279" r:id="rId196"/>
              </w:object>
            </w:r>
          </w:p>
          <w:p w14:paraId="457C2151" w14:textId="77777777" w:rsidR="00F24103" w:rsidRDefault="00F24103" w:rsidP="001712B3">
            <w:pPr>
              <w:spacing w:beforeLines="60" w:before="144" w:afterLines="60" w:after="144"/>
            </w:pPr>
            <w:r>
              <w:t xml:space="preserve">nên </w:t>
            </w:r>
            <w:r w:rsidRPr="00F24103">
              <w:rPr>
                <w:position w:val="-6"/>
              </w:rPr>
              <w:object w:dxaOrig="999" w:dyaOrig="279" w14:anchorId="445951E6">
                <v:shape id="_x0000_i1126" type="#_x0000_t75" style="width:50.25pt;height:14.25pt" o:ole="">
                  <v:imagedata r:id="rId197" o:title=""/>
                </v:shape>
                <o:OLEObject Type="Embed" ProgID="Equation.DSMT4" ShapeID="_x0000_i1126" DrawAspect="Content" ObjectID="_1622838280" r:id="rId198"/>
              </w:object>
            </w:r>
            <w:r>
              <w:t xml:space="preserve"> </w:t>
            </w:r>
          </w:p>
          <w:p w14:paraId="15D6FB60" w14:textId="77777777" w:rsidR="00F24103" w:rsidRDefault="00F24103" w:rsidP="001712B3">
            <w:pPr>
              <w:spacing w:beforeLines="60" w:before="144" w:afterLines="60" w:after="144"/>
            </w:pPr>
            <w:r w:rsidRPr="00F24103">
              <w:rPr>
                <w:position w:val="-6"/>
              </w:rPr>
              <w:object w:dxaOrig="1120" w:dyaOrig="279" w14:anchorId="1B1927DF">
                <v:shape id="_x0000_i1127" type="#_x0000_t75" style="width:56.1pt;height:14.25pt" o:ole="">
                  <v:imagedata r:id="rId199" o:title=""/>
                </v:shape>
                <o:OLEObject Type="Embed" ProgID="Equation.DSMT4" ShapeID="_x0000_i1127" DrawAspect="Content" ObjectID="_1622838281" r:id="rId200"/>
              </w:object>
            </w:r>
            <w:r>
              <w:t xml:space="preserve"> </w:t>
            </w:r>
          </w:p>
          <w:p w14:paraId="5C946BBA" w14:textId="1CBC4DE5" w:rsidR="00F24103" w:rsidRDefault="00F24103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F24103">
              <w:rPr>
                <w:position w:val="-24"/>
              </w:rPr>
              <w:object w:dxaOrig="1020" w:dyaOrig="620" w14:anchorId="2A083B49">
                <v:shape id="_x0000_i1128" type="#_x0000_t75" style="width:51.05pt;height:31pt" o:ole="">
                  <v:imagedata r:id="rId201" o:title=""/>
                </v:shape>
                <o:OLEObject Type="Embed" ProgID="Equation.DSMT4" ShapeID="_x0000_i1128" DrawAspect="Content" ObjectID="_1622838282" r:id="rId202"/>
              </w:object>
            </w:r>
            <w:r>
              <w:t xml:space="preserve"> </w:t>
            </w:r>
          </w:p>
        </w:tc>
      </w:tr>
    </w:tbl>
    <w:p w14:paraId="1F5D295E" w14:textId="77777777" w:rsidR="007D1C47" w:rsidRPr="00684700" w:rsidRDefault="007D1C47" w:rsidP="007D1C47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684700">
        <w:rPr>
          <w:rFonts w:ascii="Palatino Linotype" w:hAnsi="Palatino Linotype"/>
          <w:b/>
          <w:bCs/>
          <w:sz w:val="22"/>
        </w:rPr>
        <w:t>Dạng 3: Rút gọn biểu thức chứa căn bậc hai</w:t>
      </w:r>
    </w:p>
    <w:p w14:paraId="5408BC43" w14:textId="77777777" w:rsidR="007D1C47" w:rsidRDefault="007D1C47" w:rsidP="007D1C47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AE0D26">
        <w:rPr>
          <w:rFonts w:ascii="Palatino Linotype" w:hAnsi="Palatino Linotype"/>
          <w:b/>
          <w:bCs/>
          <w:sz w:val="22"/>
        </w:rPr>
        <w:t>Bài 1:</w:t>
      </w:r>
      <w:r>
        <w:rPr>
          <w:rFonts w:ascii="Palatino Linotype" w:hAnsi="Palatino Linotype"/>
          <w:sz w:val="22"/>
        </w:rPr>
        <w:t xml:space="preserve"> Rút gọn các biểu thức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7D1C47" w14:paraId="14093C5B" w14:textId="77777777" w:rsidTr="004B7B45">
        <w:tc>
          <w:tcPr>
            <w:tcW w:w="4839" w:type="dxa"/>
          </w:tcPr>
          <w:p w14:paraId="6E2B2A42" w14:textId="35CB56DA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a. </w:t>
            </w:r>
            <w:r w:rsidR="00306D44" w:rsidRPr="00AE0D26">
              <w:rPr>
                <w:rFonts w:ascii="Palatino Linotype" w:hAnsi="Palatino Linotype"/>
                <w:position w:val="-20"/>
                <w:sz w:val="22"/>
              </w:rPr>
              <w:object w:dxaOrig="2940" w:dyaOrig="600" w14:anchorId="3BBEB68C">
                <v:shape id="_x0000_i1129" type="#_x0000_t75" style="width:146.5pt;height:30.15pt" o:ole="">
                  <v:imagedata r:id="rId203" o:title=""/>
                </v:shape>
                <o:OLEObject Type="Embed" ProgID="Equation.DSMT4" ShapeID="_x0000_i1129" DrawAspect="Content" ObjectID="_1622838283" r:id="rId204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0901109A" w14:textId="6EC6204C" w:rsidR="007D1C47" w:rsidRPr="00414B31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b. </w:t>
            </w:r>
            <w:r w:rsidR="000631E6" w:rsidRPr="00AE0D26">
              <w:rPr>
                <w:rFonts w:ascii="Palatino Linotype" w:hAnsi="Palatino Linotype"/>
                <w:position w:val="-20"/>
                <w:sz w:val="22"/>
              </w:rPr>
              <w:object w:dxaOrig="3180" w:dyaOrig="600" w14:anchorId="1E6DEF54">
                <v:shape id="_x0000_i1130" type="#_x0000_t75" style="width:159.9pt;height:30.15pt" o:ole="">
                  <v:imagedata r:id="rId205" o:title=""/>
                </v:shape>
                <o:OLEObject Type="Embed" ProgID="Equation.DSMT4" ShapeID="_x0000_i1130" DrawAspect="Content" ObjectID="_1622838284" r:id="rId206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08E6A9B5" w14:textId="77777777" w:rsidR="007D1C47" w:rsidRPr="00414B31" w:rsidRDefault="007D1C47" w:rsidP="001712B3">
            <w:pPr>
              <w:rPr>
                <w:rFonts w:ascii="Palatino Linotype" w:hAnsi="Palatino Linotype"/>
                <w:sz w:val="22"/>
              </w:rPr>
            </w:pPr>
          </w:p>
        </w:tc>
      </w:tr>
      <w:tr w:rsidR="007D1C47" w14:paraId="404FA7E8" w14:textId="77777777" w:rsidTr="004B7B45">
        <w:tc>
          <w:tcPr>
            <w:tcW w:w="4839" w:type="dxa"/>
          </w:tcPr>
          <w:p w14:paraId="415D19FE" w14:textId="555CFCCD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c. </w:t>
            </w:r>
            <w:r w:rsidR="000631E6" w:rsidRPr="000631E6">
              <w:rPr>
                <w:rFonts w:ascii="Palatino Linotype" w:hAnsi="Palatino Linotype"/>
                <w:position w:val="-20"/>
                <w:sz w:val="22"/>
              </w:rPr>
              <w:object w:dxaOrig="3980" w:dyaOrig="600" w14:anchorId="7A833484">
                <v:shape id="_x0000_i1131" type="#_x0000_t75" style="width:200.1pt;height:30.15pt" o:ole="">
                  <v:imagedata r:id="rId207" o:title=""/>
                </v:shape>
                <o:OLEObject Type="Embed" ProgID="Equation.DSMT4" ShapeID="_x0000_i1131" DrawAspect="Content" ObjectID="_1622838285" r:id="rId208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2BBB0230" w14:textId="15802D90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d.</w:t>
            </w:r>
            <w:r w:rsidR="000631E6" w:rsidRPr="000631E6">
              <w:rPr>
                <w:rFonts w:ascii="Palatino Linotype" w:hAnsi="Palatino Linotype"/>
                <w:position w:val="-20"/>
                <w:sz w:val="22"/>
              </w:rPr>
              <w:object w:dxaOrig="4120" w:dyaOrig="600" w14:anchorId="1682A557">
                <v:shape id="_x0000_i1132" type="#_x0000_t75" style="width:206.8pt;height:30.15pt" o:ole="">
                  <v:imagedata r:id="rId209" o:title=""/>
                </v:shape>
                <o:OLEObject Type="Embed" ProgID="Equation.DSMT4" ShapeID="_x0000_i1132" DrawAspect="Content" ObjectID="_1622838286" r:id="rId210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14:paraId="4AE93929" w14:textId="77777777" w:rsidR="007D1C47" w:rsidRDefault="007D1C47" w:rsidP="007D1C47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306D44">
        <w:rPr>
          <w:rFonts w:ascii="Palatino Linotype" w:hAnsi="Palatino Linotype"/>
          <w:b/>
          <w:bCs/>
          <w:sz w:val="22"/>
        </w:rPr>
        <w:t>Bài 2:</w:t>
      </w:r>
      <w:r w:rsidRPr="00AE0D26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Rút gọn các biểu thức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7D1C47" w14:paraId="07EA2605" w14:textId="77777777" w:rsidTr="004B7B45">
        <w:tc>
          <w:tcPr>
            <w:tcW w:w="4839" w:type="dxa"/>
          </w:tcPr>
          <w:p w14:paraId="21DC22C9" w14:textId="77777777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a. </w:t>
            </w:r>
            <w:r w:rsidRPr="00414B31">
              <w:rPr>
                <w:rFonts w:ascii="Palatino Linotype" w:hAnsi="Palatino Linotype"/>
                <w:position w:val="-8"/>
                <w:sz w:val="22"/>
              </w:rPr>
              <w:object w:dxaOrig="740" w:dyaOrig="400" w14:anchorId="2D0DB7F9">
                <v:shape id="_x0000_i1133" type="#_x0000_t75" style="width:36.85pt;height:20.1pt" o:ole="">
                  <v:imagedata r:id="rId55" o:title=""/>
                </v:shape>
                <o:OLEObject Type="Embed" ProgID="Equation.DSMT4" ShapeID="_x0000_i1133" DrawAspect="Content" ObjectID="_1622838287" r:id="rId211"/>
              </w:object>
            </w:r>
            <w:r>
              <w:rPr>
                <w:rFonts w:ascii="Palatino Linotype" w:hAnsi="Palatino Linotype"/>
                <w:sz w:val="22"/>
              </w:rPr>
              <w:t xml:space="preserve"> với </w:t>
            </w:r>
            <w:r w:rsidRPr="00414B31">
              <w:rPr>
                <w:rFonts w:ascii="Palatino Linotype" w:hAnsi="Palatino Linotype"/>
                <w:position w:val="-6"/>
                <w:sz w:val="22"/>
              </w:rPr>
              <w:object w:dxaOrig="560" w:dyaOrig="279" w14:anchorId="02579C3C">
                <v:shape id="_x0000_i1134" type="#_x0000_t75" style="width:27.65pt;height:14.25pt" o:ole="">
                  <v:imagedata r:id="rId57" o:title=""/>
                </v:shape>
                <o:OLEObject Type="Embed" ProgID="Equation.DSMT4" ShapeID="_x0000_i1134" DrawAspect="Content" ObjectID="_1622838288" r:id="rId212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7042B77A" w14:textId="7051774C" w:rsidR="00C9198C" w:rsidRDefault="00FE2B0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C9198C">
              <w:rPr>
                <w:rFonts w:ascii="Palatino Linotype" w:hAnsi="Palatino Linotype"/>
                <w:position w:val="-4"/>
                <w:sz w:val="22"/>
              </w:rPr>
              <w:object w:dxaOrig="200" w:dyaOrig="180" w14:anchorId="02EDFF04">
                <v:shape id="_x0000_i1135" type="#_x0000_t75" style="width:10.05pt;height:9.2pt" o:ole="">
                  <v:imagedata r:id="rId213" o:title=""/>
                </v:shape>
                <o:OLEObject Type="Embed" ProgID="Equation.DSMT4" ShapeID="_x0000_i1135" DrawAspect="Content" ObjectID="_1622838289" r:id="rId214"/>
              </w:object>
            </w:r>
            <w:r w:rsidR="00C9198C">
              <w:rPr>
                <w:rFonts w:ascii="Palatino Linotype" w:hAnsi="Palatino Linotype"/>
                <w:sz w:val="22"/>
              </w:rPr>
              <w:t xml:space="preserve"> </w:t>
            </w:r>
            <w:r w:rsidR="008E6B19" w:rsidRPr="00A4301A">
              <w:rPr>
                <w:rFonts w:ascii="Palatino Linotype" w:hAnsi="Palatino Linotype"/>
                <w:position w:val="-14"/>
                <w:sz w:val="22"/>
              </w:rPr>
              <w:object w:dxaOrig="1180" w:dyaOrig="400" w14:anchorId="2BBA8871">
                <v:shape id="_x0000_i1136" type="#_x0000_t75" style="width:59.45pt;height:20.1pt" o:ole="">
                  <v:imagedata r:id="rId215" o:title=""/>
                </v:shape>
                <o:OLEObject Type="Embed" ProgID="Equation.DSMT4" ShapeID="_x0000_i1136" DrawAspect="Content" ObjectID="_1622838290" r:id="rId216"/>
              </w:object>
            </w:r>
            <w:r w:rsidR="00A4301A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5938B64E" w14:textId="77777777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b. </w:t>
            </w:r>
            <w:r w:rsidRPr="00414B31">
              <w:rPr>
                <w:rFonts w:ascii="Palatino Linotype" w:hAnsi="Palatino Linotype"/>
                <w:position w:val="-8"/>
                <w:sz w:val="22"/>
              </w:rPr>
              <w:object w:dxaOrig="1160" w:dyaOrig="400" w14:anchorId="761155ED">
                <v:shape id="_x0000_i1137" type="#_x0000_t75" style="width:57.75pt;height:20.1pt" o:ole="">
                  <v:imagedata r:id="rId59" o:title=""/>
                </v:shape>
                <o:OLEObject Type="Embed" ProgID="Equation.DSMT4" ShapeID="_x0000_i1137" DrawAspect="Content" ObjectID="_1622838291" r:id="rId217"/>
              </w:object>
            </w:r>
            <w:r>
              <w:rPr>
                <w:rFonts w:ascii="Palatino Linotype" w:hAnsi="Palatino Linotype"/>
                <w:sz w:val="22"/>
              </w:rPr>
              <w:t xml:space="preserve"> với </w:t>
            </w:r>
            <w:r w:rsidRPr="00414B31">
              <w:rPr>
                <w:rFonts w:ascii="Palatino Linotype" w:hAnsi="Palatino Linotype"/>
                <w:position w:val="-6"/>
                <w:sz w:val="22"/>
              </w:rPr>
              <w:object w:dxaOrig="560" w:dyaOrig="279" w14:anchorId="121A64C8">
                <v:shape id="_x0000_i1138" type="#_x0000_t75" style="width:27.65pt;height:14.25pt" o:ole="">
                  <v:imagedata r:id="rId61" o:title=""/>
                </v:shape>
                <o:OLEObject Type="Embed" ProgID="Equation.DSMT4" ShapeID="_x0000_i1138" DrawAspect="Content" ObjectID="_1622838292" r:id="rId218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4A85BE81" w14:textId="667C804C" w:rsidR="008E6B19" w:rsidRDefault="008E6B19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= </w:t>
            </w:r>
            <w:r w:rsidRPr="008E6B19">
              <w:rPr>
                <w:rFonts w:ascii="Palatino Linotype" w:hAnsi="Palatino Linotype"/>
                <w:position w:val="-14"/>
                <w:sz w:val="22"/>
              </w:rPr>
              <w:object w:dxaOrig="1719" w:dyaOrig="400" w14:anchorId="5445A78D">
                <v:shape id="_x0000_i1139" type="#_x0000_t75" style="width:86.25pt;height:20.1pt" o:ole="">
                  <v:imagedata r:id="rId219" o:title=""/>
                </v:shape>
                <o:OLEObject Type="Embed" ProgID="Equation.DSMT4" ShapeID="_x0000_i1139" DrawAspect="Content" ObjectID="_1622838293" r:id="rId220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7D1C47" w14:paraId="50DB7B5F" w14:textId="77777777" w:rsidTr="004B7B45">
        <w:tc>
          <w:tcPr>
            <w:tcW w:w="4839" w:type="dxa"/>
          </w:tcPr>
          <w:p w14:paraId="52422667" w14:textId="77777777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lastRenderedPageBreak/>
              <w:t>c.</w:t>
            </w:r>
            <w:r w:rsidRPr="00414B31">
              <w:rPr>
                <w:rFonts w:ascii="Palatino Linotype" w:hAnsi="Palatino Linotype"/>
                <w:position w:val="-16"/>
                <w:sz w:val="22"/>
              </w:rPr>
              <w:object w:dxaOrig="960" w:dyaOrig="520" w14:anchorId="199904A1">
                <v:shape id="_x0000_i1140" type="#_x0000_t75" style="width:47.7pt;height:25.95pt" o:ole="">
                  <v:imagedata r:id="rId63" o:title=""/>
                </v:shape>
                <o:OLEObject Type="Embed" ProgID="Equation.DSMT4" ShapeID="_x0000_i1140" DrawAspect="Content" ObjectID="_1622838294" r:id="rId221"/>
              </w:object>
            </w:r>
            <w:r>
              <w:rPr>
                <w:rFonts w:ascii="Palatino Linotype" w:hAnsi="Palatino Linotype"/>
                <w:sz w:val="22"/>
              </w:rPr>
              <w:t xml:space="preserve"> với </w:t>
            </w:r>
            <w:r w:rsidRPr="00414B31">
              <w:rPr>
                <w:rFonts w:ascii="Palatino Linotype" w:hAnsi="Palatino Linotype"/>
                <w:position w:val="-6"/>
                <w:sz w:val="22"/>
              </w:rPr>
              <w:object w:dxaOrig="520" w:dyaOrig="279" w14:anchorId="1E536244">
                <v:shape id="_x0000_i1141" type="#_x0000_t75" style="width:25.95pt;height:14.25pt" o:ole="">
                  <v:imagedata r:id="rId65" o:title=""/>
                </v:shape>
                <o:OLEObject Type="Embed" ProgID="Equation.DSMT4" ShapeID="_x0000_i1141" DrawAspect="Content" ObjectID="_1622838295" r:id="rId222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3CC14869" w14:textId="1BF4683C" w:rsidR="00E32141" w:rsidRDefault="00F933F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F933F7">
              <w:rPr>
                <w:rFonts w:ascii="Palatino Linotype" w:hAnsi="Palatino Linotype"/>
                <w:position w:val="-14"/>
                <w:sz w:val="22"/>
              </w:rPr>
              <w:object w:dxaOrig="2060" w:dyaOrig="400" w14:anchorId="0F96B2D1">
                <v:shape id="_x0000_i1142" type="#_x0000_t75" style="width:103pt;height:20.1pt" o:ole="">
                  <v:imagedata r:id="rId223" o:title=""/>
                </v:shape>
                <o:OLEObject Type="Embed" ProgID="Equation.DSMT4" ShapeID="_x0000_i1142" DrawAspect="Content" ObjectID="_1622838296" r:id="rId224"/>
              </w:object>
            </w:r>
            <w:r w:rsidR="00E32141"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25C6E5C9" w14:textId="77777777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d. </w:t>
            </w:r>
            <w:r w:rsidRPr="00414B31">
              <w:rPr>
                <w:rFonts w:ascii="Palatino Linotype" w:hAnsi="Palatino Linotype"/>
                <w:position w:val="-8"/>
                <w:sz w:val="22"/>
              </w:rPr>
              <w:object w:dxaOrig="1800" w:dyaOrig="400" w14:anchorId="7FED9301">
                <v:shape id="_x0000_i1143" type="#_x0000_t75" style="width:90.4pt;height:20.1pt" o:ole="">
                  <v:imagedata r:id="rId67" o:title=""/>
                </v:shape>
                <o:OLEObject Type="Embed" ProgID="Equation.DSMT4" ShapeID="_x0000_i1143" DrawAspect="Content" ObjectID="_1622838297" r:id="rId225"/>
              </w:object>
            </w:r>
            <w:r>
              <w:rPr>
                <w:rFonts w:ascii="Palatino Linotype" w:hAnsi="Palatino Linotype"/>
                <w:sz w:val="22"/>
              </w:rPr>
              <w:t xml:space="preserve"> với </w:t>
            </w:r>
            <w:r w:rsidRPr="00414B31">
              <w:rPr>
                <w:rFonts w:ascii="Palatino Linotype" w:hAnsi="Palatino Linotype"/>
                <w:position w:val="-24"/>
                <w:sz w:val="22"/>
              </w:rPr>
              <w:object w:dxaOrig="580" w:dyaOrig="620" w14:anchorId="582D986E">
                <v:shape id="_x0000_i1144" type="#_x0000_t75" style="width:29.3pt;height:31pt" o:ole="">
                  <v:imagedata r:id="rId69" o:title=""/>
                </v:shape>
                <o:OLEObject Type="Embed" ProgID="Equation.DSMT4" ShapeID="_x0000_i1144" DrawAspect="Content" ObjectID="_1622838298" r:id="rId226"/>
              </w:object>
            </w:r>
          </w:p>
          <w:p w14:paraId="5E03BFA1" w14:textId="41CE63F8" w:rsidR="00F933F7" w:rsidRDefault="00F933F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= </w:t>
            </w:r>
            <w:r w:rsidR="004A5135" w:rsidRPr="00F933F7">
              <w:rPr>
                <w:rFonts w:ascii="Palatino Linotype" w:hAnsi="Palatino Linotype"/>
                <w:position w:val="-28"/>
                <w:sz w:val="22"/>
              </w:rPr>
              <w:object w:dxaOrig="3440" w:dyaOrig="680" w14:anchorId="3490C24B">
                <v:shape id="_x0000_i1145" type="#_x0000_t75" style="width:171.65pt;height:33.5pt" o:ole="">
                  <v:imagedata r:id="rId227" o:title=""/>
                </v:shape>
                <o:OLEObject Type="Embed" ProgID="Equation.DSMT4" ShapeID="_x0000_i1145" DrawAspect="Content" ObjectID="_1622838299" r:id="rId228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7D1C47" w14:paraId="52254F8D" w14:textId="77777777" w:rsidTr="004B7B45">
        <w:tc>
          <w:tcPr>
            <w:tcW w:w="4839" w:type="dxa"/>
          </w:tcPr>
          <w:p w14:paraId="0D333A40" w14:textId="77777777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e. </w:t>
            </w:r>
            <w:r w:rsidRPr="001C2254">
              <w:rPr>
                <w:rFonts w:ascii="Palatino Linotype" w:hAnsi="Palatino Linotype"/>
                <w:position w:val="-8"/>
                <w:sz w:val="22"/>
              </w:rPr>
              <w:object w:dxaOrig="1280" w:dyaOrig="400" w14:anchorId="683D9298">
                <v:shape id="_x0000_i1146" type="#_x0000_t75" style="width:63.65pt;height:20.1pt" o:ole="">
                  <v:imagedata r:id="rId71" o:title=""/>
                </v:shape>
                <o:OLEObject Type="Embed" ProgID="Equation.DSMT4" ShapeID="_x0000_i1146" DrawAspect="Content" ObjectID="_1622838300" r:id="rId229"/>
              </w:object>
            </w:r>
            <w:r>
              <w:rPr>
                <w:rFonts w:ascii="Palatino Linotype" w:hAnsi="Palatino Linotype"/>
                <w:sz w:val="22"/>
              </w:rPr>
              <w:t xml:space="preserve"> với </w:t>
            </w:r>
            <w:r w:rsidRPr="00414B31">
              <w:rPr>
                <w:rFonts w:ascii="Palatino Linotype" w:hAnsi="Palatino Linotype"/>
                <w:position w:val="-6"/>
                <w:sz w:val="22"/>
              </w:rPr>
              <w:object w:dxaOrig="680" w:dyaOrig="279" w14:anchorId="1D2DBADF">
                <v:shape id="_x0000_i1147" type="#_x0000_t75" style="width:33.5pt;height:14.25pt" o:ole="">
                  <v:imagedata r:id="rId73" o:title=""/>
                </v:shape>
                <o:OLEObject Type="Embed" ProgID="Equation.DSMT4" ShapeID="_x0000_i1147" DrawAspect="Content" ObjectID="_1622838301" r:id="rId230"/>
              </w:object>
            </w:r>
          </w:p>
          <w:p w14:paraId="0F18DD55" w14:textId="7DCBC4CA" w:rsidR="004067F2" w:rsidRDefault="004067F2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4067F2">
              <w:rPr>
                <w:rFonts w:ascii="Palatino Linotype" w:hAnsi="Palatino Linotype"/>
                <w:position w:val="-16"/>
                <w:sz w:val="22"/>
              </w:rPr>
              <w:object w:dxaOrig="2620" w:dyaOrig="520" w14:anchorId="0279853D">
                <v:shape id="_x0000_i1148" type="#_x0000_t75" style="width:131.45pt;height:25.95pt" o:ole="">
                  <v:imagedata r:id="rId231" o:title=""/>
                </v:shape>
                <o:OLEObject Type="Embed" ProgID="Equation.DSMT4" ShapeID="_x0000_i1148" DrawAspect="Content" ObjectID="_1622838302" r:id="rId232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583FF06D" w14:textId="77777777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f. </w:t>
            </w:r>
            <w:r w:rsidRPr="001C2254">
              <w:rPr>
                <w:rFonts w:ascii="Palatino Linotype" w:hAnsi="Palatino Linotype"/>
                <w:position w:val="-8"/>
                <w:sz w:val="22"/>
              </w:rPr>
              <w:object w:dxaOrig="1260" w:dyaOrig="400" w14:anchorId="7E66B4D4">
                <v:shape id="_x0000_i1149" type="#_x0000_t75" style="width:62.8pt;height:20.1pt" o:ole="">
                  <v:imagedata r:id="rId75" o:title=""/>
                </v:shape>
                <o:OLEObject Type="Embed" ProgID="Equation.DSMT4" ShapeID="_x0000_i1149" DrawAspect="Content" ObjectID="_1622838303" r:id="rId233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47EFB5FC" w14:textId="79A8A3CF" w:rsidR="004067F2" w:rsidRDefault="004B7B45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4B7B45">
              <w:rPr>
                <w:rFonts w:ascii="Palatino Linotype" w:hAnsi="Palatino Linotype"/>
                <w:position w:val="-6"/>
                <w:sz w:val="22"/>
              </w:rPr>
              <w:object w:dxaOrig="1719" w:dyaOrig="320" w14:anchorId="37699E56">
                <v:shape id="_x0000_i1150" type="#_x0000_t75" style="width:86.25pt;height:15.9pt" o:ole="">
                  <v:imagedata r:id="rId234" o:title=""/>
                </v:shape>
                <o:OLEObject Type="Embed" ProgID="Equation.DSMT4" ShapeID="_x0000_i1150" DrawAspect="Content" ObjectID="_1622838304" r:id="rId235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14:paraId="7C69A73D" w14:textId="77777777" w:rsidR="007D1C47" w:rsidRPr="00684700" w:rsidRDefault="007D1C47" w:rsidP="007D1C47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684700">
        <w:rPr>
          <w:rFonts w:ascii="Palatino Linotype" w:hAnsi="Palatino Linotype"/>
          <w:b/>
          <w:bCs/>
          <w:sz w:val="22"/>
        </w:rPr>
        <w:t>Dạng 4: Phân tích đa thức thành nhân tử</w:t>
      </w:r>
    </w:p>
    <w:p w14:paraId="7C41D940" w14:textId="77777777" w:rsidR="007D1C47" w:rsidRDefault="007D1C47" w:rsidP="007D1C47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414B31">
        <w:rPr>
          <w:rFonts w:ascii="Palatino Linotype" w:hAnsi="Palatino Linotype"/>
          <w:b/>
          <w:bCs/>
          <w:sz w:val="22"/>
        </w:rPr>
        <w:t>Bài 1:</w:t>
      </w:r>
      <w:r>
        <w:rPr>
          <w:rFonts w:ascii="Palatino Linotype" w:hAnsi="Palatino Linotype"/>
          <w:sz w:val="22"/>
        </w:rPr>
        <w:t xml:space="preserve"> </w:t>
      </w:r>
      <w:r w:rsidRPr="00414B31">
        <w:rPr>
          <w:rFonts w:ascii="Palatino Linotype" w:hAnsi="Palatino Linotype"/>
          <w:sz w:val="22"/>
        </w:rPr>
        <w:t>Phân tích đa thức thành nhân tử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7D1C47" w14:paraId="14C094F2" w14:textId="77777777" w:rsidTr="007C2C33">
        <w:tc>
          <w:tcPr>
            <w:tcW w:w="4839" w:type="dxa"/>
          </w:tcPr>
          <w:p w14:paraId="05386377" w14:textId="3C0D660C" w:rsidR="0000480B" w:rsidRDefault="007D1C47" w:rsidP="007C2C3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a. </w:t>
            </w:r>
            <w:r w:rsidR="0000480B" w:rsidRPr="0000480B">
              <w:rPr>
                <w:rFonts w:ascii="Palatino Linotype" w:hAnsi="Palatino Linotype"/>
                <w:position w:val="-18"/>
                <w:sz w:val="22"/>
              </w:rPr>
              <w:object w:dxaOrig="2540" w:dyaOrig="480" w14:anchorId="45343595">
                <v:shape id="_x0000_i1151" type="#_x0000_t75" style="width:128.1pt;height:23.45pt" o:ole="">
                  <v:imagedata r:id="rId236" o:title=""/>
                </v:shape>
                <o:OLEObject Type="Embed" ProgID="Equation.DSMT4" ShapeID="_x0000_i1151" DrawAspect="Content" ObjectID="_1622838305" r:id="rId237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5F4C7F68" w14:textId="777D4FE8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b. </w:t>
            </w:r>
            <w:r w:rsidR="007C2C33" w:rsidRPr="007C2C33">
              <w:rPr>
                <w:rFonts w:ascii="Palatino Linotype" w:hAnsi="Palatino Linotype"/>
                <w:position w:val="-18"/>
                <w:sz w:val="22"/>
              </w:rPr>
              <w:object w:dxaOrig="2860" w:dyaOrig="480" w14:anchorId="7EF865AC">
                <v:shape id="_x0000_i1152" type="#_x0000_t75" style="width:141.5pt;height:23.45pt" o:ole="">
                  <v:imagedata r:id="rId238" o:title=""/>
                </v:shape>
                <o:OLEObject Type="Embed" ProgID="Equation.DSMT4" ShapeID="_x0000_i1152" DrawAspect="Content" ObjectID="_1622838306" r:id="rId239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7D1C47" w14:paraId="63C706FD" w14:textId="77777777" w:rsidTr="007C2C33">
        <w:tc>
          <w:tcPr>
            <w:tcW w:w="4839" w:type="dxa"/>
          </w:tcPr>
          <w:p w14:paraId="3B1ECB6D" w14:textId="4661E9DA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c. </w:t>
            </w:r>
            <w:r w:rsidR="007C2C33" w:rsidRPr="007C2C33">
              <w:rPr>
                <w:rFonts w:ascii="Palatino Linotype" w:hAnsi="Palatino Linotype"/>
                <w:position w:val="-18"/>
                <w:sz w:val="22"/>
              </w:rPr>
              <w:object w:dxaOrig="2520" w:dyaOrig="540" w14:anchorId="1A6181CE">
                <v:shape id="_x0000_i1153" type="#_x0000_t75" style="width:126.4pt;height:26.8pt" o:ole="">
                  <v:imagedata r:id="rId240" o:title=""/>
                </v:shape>
                <o:OLEObject Type="Embed" ProgID="Equation.DSMT4" ShapeID="_x0000_i1153" DrawAspect="Content" ObjectID="_1622838307" r:id="rId241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276EE153" w14:textId="4F349550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d. </w:t>
            </w:r>
            <w:r w:rsidR="007C2C33" w:rsidRPr="007C2C33">
              <w:rPr>
                <w:rFonts w:ascii="Palatino Linotype" w:hAnsi="Palatino Linotype"/>
                <w:position w:val="-18"/>
                <w:sz w:val="22"/>
              </w:rPr>
              <w:object w:dxaOrig="2740" w:dyaOrig="540" w14:anchorId="29BD7B4D">
                <v:shape id="_x0000_i1154" type="#_x0000_t75" style="width:137.3pt;height:27.65pt" o:ole="">
                  <v:imagedata r:id="rId242" o:title=""/>
                </v:shape>
                <o:OLEObject Type="Embed" ProgID="Equation.DSMT4" ShapeID="_x0000_i1154" DrawAspect="Content" ObjectID="_1622838308" r:id="rId243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14:paraId="65640FF1" w14:textId="77777777" w:rsidR="007D1C47" w:rsidRDefault="007D1C47" w:rsidP="007D1C47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414B31">
        <w:rPr>
          <w:rFonts w:ascii="Palatino Linotype" w:hAnsi="Palatino Linotype"/>
          <w:b/>
          <w:bCs/>
          <w:sz w:val="22"/>
        </w:rPr>
        <w:t xml:space="preserve">Bài 2: </w:t>
      </w:r>
      <w:r w:rsidRPr="00414B31">
        <w:rPr>
          <w:rFonts w:ascii="Palatino Linotype" w:hAnsi="Palatino Linotype"/>
          <w:sz w:val="22"/>
        </w:rPr>
        <w:t>Phân tích đa thức thành nhân tử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7D1C47" w14:paraId="58613610" w14:textId="77777777" w:rsidTr="007C2C33">
        <w:tc>
          <w:tcPr>
            <w:tcW w:w="4839" w:type="dxa"/>
          </w:tcPr>
          <w:p w14:paraId="4AC4904E" w14:textId="6F4FD0E4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a. </w:t>
            </w:r>
            <w:r w:rsidR="007C2C33" w:rsidRPr="007C2C33">
              <w:rPr>
                <w:rFonts w:ascii="Palatino Linotype" w:hAnsi="Palatino Linotype"/>
                <w:position w:val="-18"/>
                <w:sz w:val="22"/>
              </w:rPr>
              <w:object w:dxaOrig="2500" w:dyaOrig="480" w14:anchorId="65300D0A">
                <v:shape id="_x0000_i1155" type="#_x0000_t75" style="width:123.9pt;height:23.45pt" o:ole="">
                  <v:imagedata r:id="rId244" o:title=""/>
                </v:shape>
                <o:OLEObject Type="Embed" ProgID="Equation.DSMT4" ShapeID="_x0000_i1155" DrawAspect="Content" ObjectID="_1622838309" r:id="rId245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71E0CE8F" w14:textId="64D536E9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b. </w:t>
            </w:r>
            <w:r w:rsidR="007C2C33" w:rsidRPr="007C2C33">
              <w:rPr>
                <w:rFonts w:ascii="Palatino Linotype" w:hAnsi="Palatino Linotype"/>
                <w:position w:val="-18"/>
                <w:sz w:val="22"/>
              </w:rPr>
              <w:object w:dxaOrig="2840" w:dyaOrig="480" w14:anchorId="7F713130">
                <v:shape id="_x0000_i1156" type="#_x0000_t75" style="width:140.65pt;height:23.45pt" o:ole="">
                  <v:imagedata r:id="rId246" o:title=""/>
                </v:shape>
                <o:OLEObject Type="Embed" ProgID="Equation.DSMT4" ShapeID="_x0000_i1156" DrawAspect="Content" ObjectID="_1622838310" r:id="rId247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  <w:tr w:rsidR="007D1C47" w14:paraId="0FB28C23" w14:textId="77777777" w:rsidTr="007C2C33">
        <w:tc>
          <w:tcPr>
            <w:tcW w:w="4839" w:type="dxa"/>
          </w:tcPr>
          <w:p w14:paraId="2463F63B" w14:textId="07FE8E7E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c. </w:t>
            </w:r>
            <w:r w:rsidR="007C2C33" w:rsidRPr="007C2C33">
              <w:rPr>
                <w:rFonts w:ascii="Palatino Linotype" w:hAnsi="Palatino Linotype"/>
                <w:position w:val="-18"/>
                <w:sz w:val="22"/>
              </w:rPr>
              <w:object w:dxaOrig="2520" w:dyaOrig="540" w14:anchorId="3479089B">
                <v:shape id="_x0000_i1157" type="#_x0000_t75" style="width:126.4pt;height:27.65pt" o:ole="">
                  <v:imagedata r:id="rId248" o:title=""/>
                </v:shape>
                <o:OLEObject Type="Embed" ProgID="Equation.DSMT4" ShapeID="_x0000_i1157" DrawAspect="Content" ObjectID="_1622838311" r:id="rId249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29E9F6EC" w14:textId="767B91BE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d. </w:t>
            </w:r>
            <w:r w:rsidR="007C2C33" w:rsidRPr="007C2C33">
              <w:rPr>
                <w:rFonts w:ascii="Palatino Linotype" w:hAnsi="Palatino Linotype"/>
                <w:position w:val="-18"/>
                <w:sz w:val="22"/>
              </w:rPr>
              <w:object w:dxaOrig="2720" w:dyaOrig="540" w14:anchorId="224BFA0D">
                <v:shape id="_x0000_i1158" type="#_x0000_t75" style="width:136.45pt;height:26.8pt" o:ole="">
                  <v:imagedata r:id="rId250" o:title=""/>
                </v:shape>
                <o:OLEObject Type="Embed" ProgID="Equation.DSMT4" ShapeID="_x0000_i1158" DrawAspect="Content" ObjectID="_1622838312" r:id="rId251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</w:tr>
    </w:tbl>
    <w:p w14:paraId="4FB6CA5E" w14:textId="77777777" w:rsidR="007D1C47" w:rsidRPr="00684700" w:rsidRDefault="007D1C47" w:rsidP="007D1C47">
      <w:pPr>
        <w:spacing w:beforeLines="60" w:before="144" w:afterLines="60" w:after="144"/>
        <w:rPr>
          <w:rFonts w:ascii="Palatino Linotype" w:hAnsi="Palatino Linotype"/>
          <w:b/>
          <w:bCs/>
          <w:sz w:val="22"/>
        </w:rPr>
      </w:pPr>
      <w:r w:rsidRPr="00684700">
        <w:rPr>
          <w:rFonts w:ascii="Palatino Linotype" w:hAnsi="Palatino Linotype"/>
          <w:b/>
          <w:bCs/>
          <w:sz w:val="22"/>
        </w:rPr>
        <w:t>Dạng 5:  Giải phương trinh</w:t>
      </w:r>
    </w:p>
    <w:p w14:paraId="327E6612" w14:textId="77777777" w:rsidR="007D1C47" w:rsidRDefault="007D1C47" w:rsidP="007D1C47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D3570">
        <w:rPr>
          <w:rFonts w:ascii="Palatino Linotype" w:hAnsi="Palatino Linotype"/>
          <w:b/>
          <w:bCs/>
          <w:sz w:val="22"/>
        </w:rPr>
        <w:t>Bài 1:</w:t>
      </w:r>
      <w:r>
        <w:rPr>
          <w:rFonts w:ascii="Palatino Linotype" w:hAnsi="Palatino Linotype"/>
          <w:sz w:val="22"/>
        </w:rPr>
        <w:t xml:space="preserve"> Giải phương trình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7D1C47" w14:paraId="661D73E2" w14:textId="77777777" w:rsidTr="00532D23">
        <w:tc>
          <w:tcPr>
            <w:tcW w:w="4839" w:type="dxa"/>
          </w:tcPr>
          <w:p w14:paraId="4B7922E9" w14:textId="77777777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a. </w:t>
            </w:r>
            <w:r w:rsidRPr="00ED3570">
              <w:rPr>
                <w:rFonts w:ascii="Palatino Linotype" w:hAnsi="Palatino Linotype"/>
                <w:position w:val="-8"/>
                <w:sz w:val="22"/>
              </w:rPr>
              <w:object w:dxaOrig="820" w:dyaOrig="400" w14:anchorId="57C49319">
                <v:shape id="_x0000_i1159" type="#_x0000_t75" style="width:41pt;height:20.1pt" o:ole="">
                  <v:imagedata r:id="rId93" o:title=""/>
                </v:shape>
                <o:OLEObject Type="Embed" ProgID="Equation.DSMT4" ShapeID="_x0000_i1159" DrawAspect="Content" ObjectID="_1622838313" r:id="rId252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06962A69" w14:textId="77777777" w:rsidR="00B67875" w:rsidRDefault="00B67875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B67875">
              <w:rPr>
                <w:rFonts w:ascii="Palatino Linotype" w:hAnsi="Palatino Linotype"/>
                <w:position w:val="-14"/>
                <w:sz w:val="22"/>
              </w:rPr>
              <w:object w:dxaOrig="940" w:dyaOrig="400" w14:anchorId="03841DF7">
                <v:shape id="_x0000_i1160" type="#_x0000_t75" style="width:46.9pt;height:20.1pt" o:ole="">
                  <v:imagedata r:id="rId253" o:title=""/>
                </v:shape>
                <o:OLEObject Type="Embed" ProgID="Equation.DSMT4" ShapeID="_x0000_i1160" DrawAspect="Content" ObjectID="_1622838314" r:id="rId254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6CF3806E" w14:textId="77777777" w:rsidR="00B67875" w:rsidRDefault="00B67875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B67875">
              <w:rPr>
                <w:rFonts w:ascii="Palatino Linotype" w:hAnsi="Palatino Linotype"/>
                <w:position w:val="-30"/>
                <w:sz w:val="22"/>
              </w:rPr>
              <w:object w:dxaOrig="1100" w:dyaOrig="720" w14:anchorId="466DFFA7">
                <v:shape id="_x0000_i1161" type="#_x0000_t75" style="width:54.4pt;height:36pt" o:ole="">
                  <v:imagedata r:id="rId255" o:title=""/>
                </v:shape>
                <o:OLEObject Type="Embed" ProgID="Equation.DSMT4" ShapeID="_x0000_i1161" DrawAspect="Content" ObjectID="_1622838315" r:id="rId256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361E85EC" w14:textId="048CEBB9" w:rsidR="00B67875" w:rsidRDefault="00B67875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Vậy </w:t>
            </w:r>
            <w:r w:rsidRPr="00B67875">
              <w:rPr>
                <w:rFonts w:ascii="Palatino Linotype" w:hAnsi="Palatino Linotype"/>
                <w:position w:val="-14"/>
                <w:sz w:val="22"/>
              </w:rPr>
              <w:object w:dxaOrig="1080" w:dyaOrig="400" w14:anchorId="4665F1FD">
                <v:shape id="_x0000_i1162" type="#_x0000_t75" style="width:54.4pt;height:20.1pt" o:ole="">
                  <v:imagedata r:id="rId257" o:title=""/>
                </v:shape>
                <o:OLEObject Type="Embed" ProgID="Equation.DSMT4" ShapeID="_x0000_i1162" DrawAspect="Content" ObjectID="_1622838316" r:id="rId258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</w:tc>
        <w:tc>
          <w:tcPr>
            <w:tcW w:w="4839" w:type="dxa"/>
          </w:tcPr>
          <w:p w14:paraId="0426B78E" w14:textId="77777777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b. </w:t>
            </w:r>
            <w:r w:rsidRPr="00ED3570">
              <w:rPr>
                <w:rFonts w:ascii="Palatino Linotype" w:hAnsi="Palatino Linotype"/>
                <w:position w:val="-8"/>
                <w:sz w:val="22"/>
              </w:rPr>
              <w:object w:dxaOrig="1060" w:dyaOrig="400" w14:anchorId="2B4BFFC6">
                <v:shape id="_x0000_i1163" type="#_x0000_t75" style="width:53.6pt;height:20.1pt" o:ole="">
                  <v:imagedata r:id="rId95" o:title=""/>
                </v:shape>
                <o:OLEObject Type="Embed" ProgID="Equation.DSMT4" ShapeID="_x0000_i1163" DrawAspect="Content" ObjectID="_1622838317" r:id="rId259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01E0E0E6" w14:textId="77777777" w:rsidR="00B67875" w:rsidRDefault="00B67875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B67875">
              <w:rPr>
                <w:rFonts w:ascii="Palatino Linotype" w:hAnsi="Palatino Linotype"/>
                <w:position w:val="-16"/>
                <w:sz w:val="22"/>
              </w:rPr>
              <w:object w:dxaOrig="1540" w:dyaOrig="520" w14:anchorId="2D8A86B3">
                <v:shape id="_x0000_i1164" type="#_x0000_t75" style="width:77pt;height:25.95pt" o:ole="">
                  <v:imagedata r:id="rId260" o:title=""/>
                </v:shape>
                <o:OLEObject Type="Embed" ProgID="Equation.DSMT4" ShapeID="_x0000_i1164" DrawAspect="Content" ObjectID="_1622838318" r:id="rId261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33938D07" w14:textId="77777777" w:rsidR="00B67875" w:rsidRDefault="00B67875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B67875">
              <w:rPr>
                <w:rFonts w:ascii="Palatino Linotype" w:hAnsi="Palatino Linotype"/>
                <w:position w:val="-14"/>
                <w:sz w:val="22"/>
              </w:rPr>
              <w:object w:dxaOrig="1140" w:dyaOrig="400" w14:anchorId="74F4AAAA">
                <v:shape id="_x0000_i1165" type="#_x0000_t75" style="width:56.95pt;height:20.1pt" o:ole="">
                  <v:imagedata r:id="rId262" o:title=""/>
                </v:shape>
                <o:OLEObject Type="Embed" ProgID="Equation.DSMT4" ShapeID="_x0000_i1165" DrawAspect="Content" ObjectID="_1622838319" r:id="rId263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77F9B076" w14:textId="77777777" w:rsidR="00B67875" w:rsidRDefault="00B67875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B67875">
              <w:rPr>
                <w:rFonts w:ascii="Palatino Linotype" w:hAnsi="Palatino Linotype"/>
                <w:position w:val="-30"/>
                <w:sz w:val="22"/>
              </w:rPr>
              <w:object w:dxaOrig="1340" w:dyaOrig="720" w14:anchorId="14E140B0">
                <v:shape id="_x0000_i1166" type="#_x0000_t75" style="width:67pt;height:36pt" o:ole="">
                  <v:imagedata r:id="rId264" o:title=""/>
                </v:shape>
                <o:OLEObject Type="Embed" ProgID="Equation.DSMT4" ShapeID="_x0000_i1166" DrawAspect="Content" ObjectID="_1622838320" r:id="rId265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5BE1BBC5" w14:textId="77777777" w:rsidR="00B67875" w:rsidRDefault="00B67875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B67875">
              <w:rPr>
                <w:rFonts w:ascii="Palatino Linotype" w:hAnsi="Palatino Linotype"/>
                <w:position w:val="-60"/>
                <w:sz w:val="22"/>
              </w:rPr>
              <w:object w:dxaOrig="1260" w:dyaOrig="1320" w14:anchorId="11B28B33">
                <v:shape id="_x0000_i1167" type="#_x0000_t75" style="width:62.8pt;height:66.15pt" o:ole="">
                  <v:imagedata r:id="rId266" o:title=""/>
                </v:shape>
                <o:OLEObject Type="Embed" ProgID="Equation.DSMT4" ShapeID="_x0000_i1167" DrawAspect="Content" ObjectID="_1622838321" r:id="rId267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4C049037" w14:textId="6D5E87EE" w:rsidR="00B67875" w:rsidRDefault="00B67875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047D6C">
              <w:rPr>
                <w:rFonts w:ascii="Palatino Linotype" w:hAnsi="Palatino Linotype"/>
                <w:sz w:val="22"/>
              </w:rPr>
              <w:lastRenderedPageBreak/>
              <w:t xml:space="preserve">Vậy </w:t>
            </w:r>
            <w:r w:rsidRPr="00047D6C">
              <w:rPr>
                <w:rFonts w:ascii="Palatino Linotype" w:hAnsi="Palatino Linotype"/>
                <w:position w:val="-28"/>
                <w:sz w:val="22"/>
              </w:rPr>
              <w:object w:dxaOrig="1480" w:dyaOrig="680" w14:anchorId="7DED4A5B">
                <v:shape id="_x0000_i1168" type="#_x0000_t75" style="width:74.5pt;height:33.5pt" o:ole="">
                  <v:imagedata r:id="rId268" o:title=""/>
                </v:shape>
                <o:OLEObject Type="Embed" ProgID="Equation.DSMT4" ShapeID="_x0000_i1168" DrawAspect="Content" ObjectID="_1622838322" r:id="rId269"/>
              </w:object>
            </w:r>
          </w:p>
        </w:tc>
      </w:tr>
      <w:tr w:rsidR="007D1C47" w14:paraId="4AF0C359" w14:textId="77777777" w:rsidTr="00532D23">
        <w:tc>
          <w:tcPr>
            <w:tcW w:w="4839" w:type="dxa"/>
          </w:tcPr>
          <w:p w14:paraId="1EF7C592" w14:textId="698BD168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lastRenderedPageBreak/>
              <w:t xml:space="preserve">c. </w:t>
            </w:r>
            <w:r w:rsidRPr="00ED3570">
              <w:rPr>
                <w:rFonts w:ascii="Palatino Linotype" w:hAnsi="Palatino Linotype"/>
                <w:position w:val="-8"/>
                <w:sz w:val="22"/>
              </w:rPr>
              <w:object w:dxaOrig="1380" w:dyaOrig="400" w14:anchorId="1DA012AB">
                <v:shape id="_x0000_i1169" type="#_x0000_t75" style="width:68.65pt;height:20.1pt" o:ole="">
                  <v:imagedata r:id="rId97" o:title=""/>
                </v:shape>
                <o:OLEObject Type="Embed" ProgID="Equation.DSMT4" ShapeID="_x0000_i1169" DrawAspect="Content" ObjectID="_1622838323" r:id="rId270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33ED6927" w14:textId="4A14C6AA" w:rsidR="002F20A6" w:rsidRDefault="002F20A6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2F20A6">
              <w:rPr>
                <w:rFonts w:ascii="Palatino Linotype" w:hAnsi="Palatino Linotype"/>
                <w:position w:val="-14"/>
                <w:sz w:val="22"/>
              </w:rPr>
              <w:object w:dxaOrig="1160" w:dyaOrig="400" w14:anchorId="585A2A61">
                <v:shape id="_x0000_i1170" type="#_x0000_t75" style="width:57.75pt;height:20.1pt" o:ole="">
                  <v:imagedata r:id="rId271" o:title=""/>
                </v:shape>
                <o:OLEObject Type="Embed" ProgID="Equation.DSMT4" ShapeID="_x0000_i1170" DrawAspect="Content" ObjectID="_1622838324" r:id="rId272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6443CC37" w14:textId="77777777" w:rsidR="002F20A6" w:rsidRDefault="002F20A6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2F20A6">
              <w:rPr>
                <w:rFonts w:ascii="Palatino Linotype" w:hAnsi="Palatino Linotype"/>
                <w:position w:val="-30"/>
                <w:sz w:val="22"/>
              </w:rPr>
              <w:object w:dxaOrig="1359" w:dyaOrig="720" w14:anchorId="6B7648FE">
                <v:shape id="_x0000_i1171" type="#_x0000_t75" style="width:67.8pt;height:36pt" o:ole="">
                  <v:imagedata r:id="rId273" o:title=""/>
                </v:shape>
                <o:OLEObject Type="Embed" ProgID="Equation.DSMT4" ShapeID="_x0000_i1171" DrawAspect="Content" ObjectID="_1622838325" r:id="rId274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433FA217" w14:textId="77777777" w:rsidR="002F20A6" w:rsidRDefault="002F20A6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2F20A6">
              <w:rPr>
                <w:rFonts w:ascii="Palatino Linotype" w:hAnsi="Palatino Linotype"/>
                <w:position w:val="-60"/>
                <w:sz w:val="22"/>
              </w:rPr>
              <w:object w:dxaOrig="1260" w:dyaOrig="1320" w14:anchorId="051F482B">
                <v:shape id="_x0000_i1172" type="#_x0000_t75" style="width:62.8pt;height:66.15pt" o:ole="">
                  <v:imagedata r:id="rId275" o:title=""/>
                </v:shape>
                <o:OLEObject Type="Embed" ProgID="Equation.DSMT4" ShapeID="_x0000_i1172" DrawAspect="Content" ObjectID="_1622838326" r:id="rId276"/>
              </w:object>
            </w:r>
          </w:p>
          <w:p w14:paraId="12F38024" w14:textId="139DE577" w:rsidR="002F20A6" w:rsidRDefault="002F20A6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Vậy </w:t>
            </w:r>
            <w:r w:rsidRPr="00B67875">
              <w:rPr>
                <w:rFonts w:ascii="Palatino Linotype" w:hAnsi="Palatino Linotype"/>
                <w:position w:val="-28"/>
                <w:sz w:val="22"/>
              </w:rPr>
              <w:object w:dxaOrig="1480" w:dyaOrig="680" w14:anchorId="7A4EC92F">
                <v:shape id="_x0000_i1173" type="#_x0000_t75" style="width:74.5pt;height:33.5pt" o:ole="">
                  <v:imagedata r:id="rId277" o:title=""/>
                </v:shape>
                <o:OLEObject Type="Embed" ProgID="Equation.DSMT4" ShapeID="_x0000_i1173" DrawAspect="Content" ObjectID="_1622838327" r:id="rId278"/>
              </w:object>
            </w:r>
          </w:p>
        </w:tc>
        <w:tc>
          <w:tcPr>
            <w:tcW w:w="4839" w:type="dxa"/>
          </w:tcPr>
          <w:p w14:paraId="64DDBD42" w14:textId="77777777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d. </w:t>
            </w:r>
            <w:r w:rsidRPr="00ED3570">
              <w:rPr>
                <w:rFonts w:ascii="Palatino Linotype" w:hAnsi="Palatino Linotype"/>
                <w:position w:val="-14"/>
                <w:sz w:val="22"/>
              </w:rPr>
              <w:object w:dxaOrig="1420" w:dyaOrig="460" w14:anchorId="20F8E564">
                <v:shape id="_x0000_i1174" type="#_x0000_t75" style="width:71.15pt;height:23.45pt" o:ole="">
                  <v:imagedata r:id="rId99" o:title=""/>
                </v:shape>
                <o:OLEObject Type="Embed" ProgID="Equation.DSMT4" ShapeID="_x0000_i1174" DrawAspect="Content" ObjectID="_1622838328" r:id="rId279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25AA4B94" w14:textId="1BA8E0DC" w:rsidR="00002C58" w:rsidRDefault="00002C58" w:rsidP="00002C58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2F20A6">
              <w:rPr>
                <w:rFonts w:ascii="Palatino Linotype" w:hAnsi="Palatino Linotype"/>
                <w:position w:val="-14"/>
                <w:sz w:val="22"/>
              </w:rPr>
              <w:object w:dxaOrig="1160" w:dyaOrig="400" w14:anchorId="44D2CCDA">
                <v:shape id="_x0000_i1175" type="#_x0000_t75" style="width:57.75pt;height:20.1pt" o:ole="">
                  <v:imagedata r:id="rId280" o:title=""/>
                </v:shape>
                <o:OLEObject Type="Embed" ProgID="Equation.DSMT4" ShapeID="_x0000_i1175" DrawAspect="Content" ObjectID="_1622838329" r:id="rId281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112240EA" w14:textId="46CB7E57" w:rsidR="00002C58" w:rsidRDefault="00002C58" w:rsidP="00002C58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2F20A6">
              <w:rPr>
                <w:rFonts w:ascii="Palatino Linotype" w:hAnsi="Palatino Linotype"/>
                <w:position w:val="-30"/>
                <w:sz w:val="22"/>
              </w:rPr>
              <w:object w:dxaOrig="1359" w:dyaOrig="720" w14:anchorId="6609963E">
                <v:shape id="_x0000_i1176" type="#_x0000_t75" style="width:67.8pt;height:36pt" o:ole="">
                  <v:imagedata r:id="rId282" o:title=""/>
                </v:shape>
                <o:OLEObject Type="Embed" ProgID="Equation.DSMT4" ShapeID="_x0000_i1176" DrawAspect="Content" ObjectID="_1622838330" r:id="rId283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6A2103CF" w14:textId="79D141F4" w:rsidR="00002C58" w:rsidRDefault="00002C58" w:rsidP="00002C58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002C58">
              <w:rPr>
                <w:rFonts w:ascii="Palatino Linotype" w:hAnsi="Palatino Linotype"/>
                <w:position w:val="-30"/>
                <w:sz w:val="22"/>
              </w:rPr>
              <w:object w:dxaOrig="1100" w:dyaOrig="720" w14:anchorId="18D5BA91">
                <v:shape id="_x0000_i1177" type="#_x0000_t75" style="width:54.4pt;height:36pt" o:ole="">
                  <v:imagedata r:id="rId284" o:title=""/>
                </v:shape>
                <o:OLEObject Type="Embed" ProgID="Equation.DSMT4" ShapeID="_x0000_i1177" DrawAspect="Content" ObjectID="_1622838331" r:id="rId285"/>
              </w:object>
            </w:r>
            <w:bookmarkStart w:id="1" w:name="_GoBack"/>
            <w:bookmarkEnd w:id="1"/>
          </w:p>
          <w:p w14:paraId="2287B328" w14:textId="4920BB65" w:rsidR="00002C58" w:rsidRDefault="00002C58" w:rsidP="00002C58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Vậy </w:t>
            </w:r>
            <w:r w:rsidRPr="00002C58">
              <w:rPr>
                <w:rFonts w:ascii="Palatino Linotype" w:hAnsi="Palatino Linotype"/>
                <w:position w:val="-14"/>
                <w:sz w:val="22"/>
              </w:rPr>
              <w:object w:dxaOrig="1100" w:dyaOrig="400" w14:anchorId="5A6311AF">
                <v:shape id="_x0000_i1178" type="#_x0000_t75" style="width:54.4pt;height:20.1pt" o:ole="">
                  <v:imagedata r:id="rId286" o:title=""/>
                </v:shape>
                <o:OLEObject Type="Embed" ProgID="Equation.DSMT4" ShapeID="_x0000_i1178" DrawAspect="Content" ObjectID="_1622838332" r:id="rId287"/>
              </w:object>
            </w:r>
          </w:p>
        </w:tc>
      </w:tr>
    </w:tbl>
    <w:p w14:paraId="1183018E" w14:textId="77777777" w:rsidR="007D1C47" w:rsidRDefault="007D1C47" w:rsidP="007D1C47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D3570">
        <w:rPr>
          <w:rFonts w:ascii="Palatino Linotype" w:hAnsi="Palatino Linotype"/>
          <w:b/>
          <w:bCs/>
          <w:sz w:val="22"/>
        </w:rPr>
        <w:t>Bài 2:</w:t>
      </w:r>
      <w:r w:rsidRPr="00ED3570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Giải phương trình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7D1C47" w14:paraId="0D3F4041" w14:textId="77777777" w:rsidTr="00373147">
        <w:tc>
          <w:tcPr>
            <w:tcW w:w="4839" w:type="dxa"/>
          </w:tcPr>
          <w:p w14:paraId="42D4F631" w14:textId="77777777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a. </w:t>
            </w:r>
            <w:r w:rsidRPr="001C2254">
              <w:rPr>
                <w:rFonts w:ascii="Palatino Linotype" w:hAnsi="Palatino Linotype"/>
                <w:position w:val="-16"/>
                <w:sz w:val="22"/>
              </w:rPr>
              <w:object w:dxaOrig="1359" w:dyaOrig="520" w14:anchorId="0784FACF">
                <v:shape id="_x0000_i1179" type="#_x0000_t75" style="width:67.8pt;height:25.95pt" o:ole="">
                  <v:imagedata r:id="rId101" o:title=""/>
                </v:shape>
                <o:OLEObject Type="Embed" ProgID="Equation.DSMT4" ShapeID="_x0000_i1179" DrawAspect="Content" ObjectID="_1622838333" r:id="rId288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4F5E19FD" w14:textId="77777777" w:rsidR="00373E0E" w:rsidRDefault="00373E0E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373E0E">
              <w:rPr>
                <w:rFonts w:ascii="Palatino Linotype" w:hAnsi="Palatino Linotype"/>
                <w:position w:val="-30"/>
                <w:sz w:val="22"/>
              </w:rPr>
              <w:object w:dxaOrig="1440" w:dyaOrig="720" w14:anchorId="07A0C507">
                <v:shape id="_x0000_i1180" type="#_x0000_t75" style="width:1in;height:36pt" o:ole="">
                  <v:imagedata r:id="rId289" o:title=""/>
                </v:shape>
                <o:OLEObject Type="Embed" ProgID="Equation.DSMT4" ShapeID="_x0000_i1180" DrawAspect="Content" ObjectID="_1622838334" r:id="rId290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658C1C75" w14:textId="77777777" w:rsidR="00373E0E" w:rsidRDefault="00373E0E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373E0E">
              <w:rPr>
                <w:rFonts w:ascii="Palatino Linotype" w:hAnsi="Palatino Linotype"/>
                <w:position w:val="-30"/>
                <w:sz w:val="22"/>
              </w:rPr>
              <w:object w:dxaOrig="1100" w:dyaOrig="720" w14:anchorId="519F2185">
                <v:shape id="_x0000_i1181" type="#_x0000_t75" style="width:54.4pt;height:36pt" o:ole="">
                  <v:imagedata r:id="rId291" o:title=""/>
                </v:shape>
                <o:OLEObject Type="Embed" ProgID="Equation.DSMT4" ShapeID="_x0000_i1181" DrawAspect="Content" ObjectID="_1622838335" r:id="rId292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69DF5E5A" w14:textId="4E951602" w:rsidR="00373E0E" w:rsidRDefault="00373E0E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Vậy </w:t>
            </w:r>
            <w:r w:rsidRPr="00002C58">
              <w:rPr>
                <w:rFonts w:ascii="Palatino Linotype" w:hAnsi="Palatino Linotype"/>
                <w:position w:val="-14"/>
                <w:sz w:val="22"/>
              </w:rPr>
              <w:object w:dxaOrig="1100" w:dyaOrig="400" w14:anchorId="33E4FCE3">
                <v:shape id="_x0000_i1182" type="#_x0000_t75" style="width:54.4pt;height:20.1pt" o:ole="">
                  <v:imagedata r:id="rId293" o:title=""/>
                </v:shape>
                <o:OLEObject Type="Embed" ProgID="Equation.DSMT4" ShapeID="_x0000_i1182" DrawAspect="Content" ObjectID="_1622838336" r:id="rId294"/>
              </w:object>
            </w:r>
          </w:p>
        </w:tc>
        <w:tc>
          <w:tcPr>
            <w:tcW w:w="4839" w:type="dxa"/>
          </w:tcPr>
          <w:p w14:paraId="14437909" w14:textId="77777777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b. </w:t>
            </w:r>
            <w:r w:rsidRPr="00ED3570">
              <w:rPr>
                <w:rFonts w:ascii="Palatino Linotype" w:hAnsi="Palatino Linotype"/>
                <w:position w:val="-8"/>
                <w:sz w:val="22"/>
              </w:rPr>
              <w:object w:dxaOrig="1620" w:dyaOrig="400" w14:anchorId="139683A2">
                <v:shape id="_x0000_i1183" type="#_x0000_t75" style="width:81.2pt;height:20.1pt" o:ole="">
                  <v:imagedata r:id="rId103" o:title=""/>
                </v:shape>
                <o:OLEObject Type="Embed" ProgID="Equation.DSMT4" ShapeID="_x0000_i1183" DrawAspect="Content" ObjectID="_1622838337" r:id="rId295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7199ADB1" w14:textId="77777777" w:rsidR="00373E0E" w:rsidRDefault="00373E0E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373E0E">
              <w:rPr>
                <w:rFonts w:ascii="Palatino Linotype" w:hAnsi="Palatino Linotype"/>
                <w:position w:val="-16"/>
                <w:sz w:val="22"/>
              </w:rPr>
              <w:object w:dxaOrig="1660" w:dyaOrig="520" w14:anchorId="71839F2C">
                <v:shape id="_x0000_i1184" type="#_x0000_t75" style="width:82.9pt;height:25.95pt" o:ole="">
                  <v:imagedata r:id="rId296" o:title=""/>
                </v:shape>
                <o:OLEObject Type="Embed" ProgID="Equation.DSMT4" ShapeID="_x0000_i1184" DrawAspect="Content" ObjectID="_1622838338" r:id="rId297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447DAF77" w14:textId="77777777" w:rsidR="00373E0E" w:rsidRDefault="00373E0E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373E0E">
              <w:rPr>
                <w:rFonts w:ascii="Palatino Linotype" w:hAnsi="Palatino Linotype"/>
                <w:position w:val="-14"/>
                <w:sz w:val="22"/>
              </w:rPr>
              <w:object w:dxaOrig="1260" w:dyaOrig="400" w14:anchorId="26C76878">
                <v:shape id="_x0000_i1185" type="#_x0000_t75" style="width:62.8pt;height:20.1pt" o:ole="">
                  <v:imagedata r:id="rId298" o:title=""/>
                </v:shape>
                <o:OLEObject Type="Embed" ProgID="Equation.DSMT4" ShapeID="_x0000_i1185" DrawAspect="Content" ObjectID="_1622838339" r:id="rId299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6C95EBC8" w14:textId="77777777" w:rsidR="00373E0E" w:rsidRDefault="00373E0E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373E0E">
              <w:rPr>
                <w:rFonts w:ascii="Palatino Linotype" w:hAnsi="Palatino Linotype"/>
                <w:position w:val="-30"/>
                <w:sz w:val="22"/>
              </w:rPr>
              <w:object w:dxaOrig="1420" w:dyaOrig="720" w14:anchorId="75D7C4A1">
                <v:shape id="_x0000_i1186" type="#_x0000_t75" style="width:71.15pt;height:36pt" o:ole="">
                  <v:imagedata r:id="rId300" o:title=""/>
                </v:shape>
                <o:OLEObject Type="Embed" ProgID="Equation.DSMT4" ShapeID="_x0000_i1186" DrawAspect="Content" ObjectID="_1622838340" r:id="rId301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047B251E" w14:textId="77777777" w:rsidR="00373E0E" w:rsidRDefault="00373E0E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373E0E">
              <w:rPr>
                <w:rFonts w:ascii="Palatino Linotype" w:hAnsi="Palatino Linotype"/>
                <w:position w:val="-30"/>
                <w:sz w:val="22"/>
              </w:rPr>
              <w:object w:dxaOrig="1080" w:dyaOrig="720" w14:anchorId="6B8C7F66">
                <v:shape id="_x0000_i1187" type="#_x0000_t75" style="width:54.4pt;height:36pt" o:ole="">
                  <v:imagedata r:id="rId302" o:title=""/>
                </v:shape>
                <o:OLEObject Type="Embed" ProgID="Equation.DSMT4" ShapeID="_x0000_i1187" DrawAspect="Content" ObjectID="_1622838341" r:id="rId303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3933A49F" w14:textId="7F804703" w:rsidR="00373E0E" w:rsidRDefault="00373E0E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Vậy </w:t>
            </w:r>
            <w:r w:rsidRPr="00002C58">
              <w:rPr>
                <w:rFonts w:ascii="Palatino Linotype" w:hAnsi="Palatino Linotype"/>
                <w:position w:val="-14"/>
                <w:sz w:val="22"/>
              </w:rPr>
              <w:object w:dxaOrig="1080" w:dyaOrig="400" w14:anchorId="409D5670">
                <v:shape id="_x0000_i1188" type="#_x0000_t75" style="width:54.4pt;height:20.1pt" o:ole="">
                  <v:imagedata r:id="rId304" o:title=""/>
                </v:shape>
                <o:OLEObject Type="Embed" ProgID="Equation.DSMT4" ShapeID="_x0000_i1188" DrawAspect="Content" ObjectID="_1622838342" r:id="rId305"/>
              </w:object>
            </w:r>
          </w:p>
        </w:tc>
      </w:tr>
      <w:tr w:rsidR="007D1C47" w14:paraId="123A2FF6" w14:textId="77777777" w:rsidTr="00373147">
        <w:tc>
          <w:tcPr>
            <w:tcW w:w="4839" w:type="dxa"/>
          </w:tcPr>
          <w:p w14:paraId="0BD6A7D0" w14:textId="2487DBD2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c. </w:t>
            </w:r>
            <w:r w:rsidRPr="00ED3570">
              <w:rPr>
                <w:rFonts w:ascii="Palatino Linotype" w:hAnsi="Palatino Linotype"/>
                <w:position w:val="-8"/>
                <w:sz w:val="22"/>
              </w:rPr>
              <w:object w:dxaOrig="1960" w:dyaOrig="400" w14:anchorId="1044ACAE">
                <v:shape id="_x0000_i1189" type="#_x0000_t75" style="width:97.95pt;height:20.1pt" o:ole="">
                  <v:imagedata r:id="rId105" o:title=""/>
                </v:shape>
                <o:OLEObject Type="Embed" ProgID="Equation.DSMT4" ShapeID="_x0000_i1189" DrawAspect="Content" ObjectID="_1622838343" r:id="rId306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0B08C722" w14:textId="4EE7A6B2" w:rsidR="00AE14A9" w:rsidRDefault="00AE14A9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AE14A9">
              <w:rPr>
                <w:rFonts w:ascii="Palatino Linotype" w:hAnsi="Palatino Linotype"/>
                <w:position w:val="-34"/>
                <w:sz w:val="22"/>
              </w:rPr>
              <w:object w:dxaOrig="1719" w:dyaOrig="800" w14:anchorId="10863122">
                <v:shape id="_x0000_i1190" type="#_x0000_t75" style="width:86.25pt;height:39.35pt" o:ole="">
                  <v:imagedata r:id="rId307" o:title=""/>
                </v:shape>
                <o:OLEObject Type="Embed" ProgID="Equation.DSMT4" ShapeID="_x0000_i1190" DrawAspect="Content" ObjectID="_1622838344" r:id="rId308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27F2C7FE" w14:textId="1476D8A5" w:rsidR="00CE3CFC" w:rsidRDefault="00CE3CFC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CE3CFC">
              <w:rPr>
                <w:rFonts w:ascii="Palatino Linotype" w:hAnsi="Palatino Linotype"/>
                <w:position w:val="-52"/>
                <w:sz w:val="22"/>
              </w:rPr>
              <w:object w:dxaOrig="2100" w:dyaOrig="1160" w14:anchorId="32231D5A">
                <v:shape id="_x0000_i1191" type="#_x0000_t75" style="width:104.65pt;height:57.75pt" o:ole="">
                  <v:imagedata r:id="rId309" o:title=""/>
                </v:shape>
                <o:OLEObject Type="Embed" ProgID="Equation.DSMT4" ShapeID="_x0000_i1191" DrawAspect="Content" ObjectID="_1622838345" r:id="rId310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772A2169" w14:textId="671608EF" w:rsidR="00754403" w:rsidRDefault="00CE3CFC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CE3CFC">
              <w:rPr>
                <w:rFonts w:ascii="Palatino Linotype" w:hAnsi="Palatino Linotype"/>
                <w:position w:val="-4"/>
                <w:sz w:val="22"/>
              </w:rPr>
              <w:object w:dxaOrig="180" w:dyaOrig="279" w14:anchorId="402C401C">
                <v:shape id="_x0000_i1192" type="#_x0000_t75" style="width:9.2pt;height:14.25pt" o:ole="">
                  <v:imagedata r:id="rId311" o:title=""/>
                </v:shape>
                <o:OLEObject Type="Embed" ProgID="Equation.DSMT4" ShapeID="_x0000_i1192" DrawAspect="Content" ObjectID="_1622838346" r:id="rId312"/>
              </w:object>
            </w:r>
            <w:r w:rsidR="00754403">
              <w:rPr>
                <w:rFonts w:ascii="Palatino Linotype" w:hAnsi="Palatino Linotype"/>
                <w:sz w:val="22"/>
              </w:rPr>
              <w:t xml:space="preserve"> </w:t>
            </w:r>
          </w:p>
          <w:p w14:paraId="22F66C02" w14:textId="77777777" w:rsidR="00754403" w:rsidRDefault="00754403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754403">
              <w:rPr>
                <w:rFonts w:ascii="Palatino Linotype" w:hAnsi="Palatino Linotype"/>
                <w:position w:val="-30"/>
                <w:sz w:val="22"/>
              </w:rPr>
              <w:object w:dxaOrig="1219" w:dyaOrig="720" w14:anchorId="285AA0BC">
                <v:shape id="_x0000_i1193" type="#_x0000_t75" style="width:61.1pt;height:36pt" o:ole="">
                  <v:imagedata r:id="rId313" o:title=""/>
                </v:shape>
                <o:OLEObject Type="Embed" ProgID="Equation.DSMT4" ShapeID="_x0000_i1193" DrawAspect="Content" ObjectID="_1622838347" r:id="rId314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638EBB0C" w14:textId="77777777" w:rsidR="00754403" w:rsidRDefault="00754403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754403">
              <w:rPr>
                <w:rFonts w:ascii="Palatino Linotype" w:hAnsi="Palatino Linotype"/>
                <w:position w:val="-24"/>
                <w:sz w:val="22"/>
              </w:rPr>
              <w:object w:dxaOrig="1020" w:dyaOrig="620" w14:anchorId="38B3EC60">
                <v:shape id="_x0000_i1194" type="#_x0000_t75" style="width:51.05pt;height:31pt" o:ole="">
                  <v:imagedata r:id="rId315" o:title=""/>
                </v:shape>
                <o:OLEObject Type="Embed" ProgID="Equation.DSMT4" ShapeID="_x0000_i1194" DrawAspect="Content" ObjectID="_1622838348" r:id="rId316"/>
              </w:object>
            </w:r>
            <w:r w:rsidR="00AE14A9">
              <w:rPr>
                <w:rFonts w:ascii="Palatino Linotype" w:hAnsi="Palatino Linotype"/>
                <w:sz w:val="22"/>
              </w:rPr>
              <w:t xml:space="preserve"> (nhận)</w: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4E90C4F2" w14:textId="05BABDD2" w:rsidR="00CE3CFC" w:rsidRDefault="00CE3CFC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Vậy </w:t>
            </w:r>
            <w:r w:rsidRPr="00B67875">
              <w:rPr>
                <w:rFonts w:ascii="Palatino Linotype" w:hAnsi="Palatino Linotype"/>
                <w:position w:val="-28"/>
                <w:sz w:val="22"/>
              </w:rPr>
              <w:object w:dxaOrig="980" w:dyaOrig="680" w14:anchorId="576B10C3">
                <v:shape id="_x0000_i1195" type="#_x0000_t75" style="width:48.55pt;height:33.5pt" o:ole="">
                  <v:imagedata r:id="rId317" o:title=""/>
                </v:shape>
                <o:OLEObject Type="Embed" ProgID="Equation.DSMT4" ShapeID="_x0000_i1195" DrawAspect="Content" ObjectID="_1622838349" r:id="rId318"/>
              </w:object>
            </w:r>
          </w:p>
        </w:tc>
        <w:tc>
          <w:tcPr>
            <w:tcW w:w="4839" w:type="dxa"/>
          </w:tcPr>
          <w:p w14:paraId="1614BCDC" w14:textId="5BE16370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lastRenderedPageBreak/>
              <w:t xml:space="preserve">d. </w:t>
            </w:r>
            <w:r w:rsidRPr="001C2254">
              <w:rPr>
                <w:rFonts w:ascii="Palatino Linotype" w:hAnsi="Palatino Linotype"/>
                <w:position w:val="-8"/>
                <w:sz w:val="22"/>
              </w:rPr>
              <w:object w:dxaOrig="2000" w:dyaOrig="400" w14:anchorId="35A145FC">
                <v:shape id="_x0000_i1196" type="#_x0000_t75" style="width:99.65pt;height:20.1pt" o:ole="">
                  <v:imagedata r:id="rId107" o:title=""/>
                </v:shape>
                <o:OLEObject Type="Embed" ProgID="Equation.DSMT4" ShapeID="_x0000_i1196" DrawAspect="Content" ObjectID="_1622838350" r:id="rId319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70B0AD88" w14:textId="00EE8D2A" w:rsidR="00CE3CFC" w:rsidRDefault="00CE3CFC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CE3CFC">
              <w:rPr>
                <w:rFonts w:ascii="Palatino Linotype" w:hAnsi="Palatino Linotype"/>
                <w:position w:val="-34"/>
                <w:sz w:val="22"/>
              </w:rPr>
              <w:object w:dxaOrig="1760" w:dyaOrig="800" w14:anchorId="0DDC6374">
                <v:shape id="_x0000_i1197" type="#_x0000_t75" style="width:87.9pt;height:39.35pt" o:ole="">
                  <v:imagedata r:id="rId320" o:title=""/>
                </v:shape>
                <o:OLEObject Type="Embed" ProgID="Equation.DSMT4" ShapeID="_x0000_i1197" DrawAspect="Content" ObjectID="_1622838351" r:id="rId321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4CC850E1" w14:textId="4EAF5E2C" w:rsidR="00CE3CFC" w:rsidRDefault="00CE3CFC" w:rsidP="00CE3CFC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CE3CFC">
              <w:rPr>
                <w:rFonts w:ascii="Palatino Linotype" w:hAnsi="Palatino Linotype"/>
                <w:position w:val="-52"/>
                <w:sz w:val="22"/>
              </w:rPr>
              <w:object w:dxaOrig="2140" w:dyaOrig="1160" w14:anchorId="4D518E2E">
                <v:shape id="_x0000_i1198" type="#_x0000_t75" style="width:107.15pt;height:57.75pt" o:ole="">
                  <v:imagedata r:id="rId322" o:title=""/>
                </v:shape>
                <o:OLEObject Type="Embed" ProgID="Equation.DSMT4" ShapeID="_x0000_i1198" DrawAspect="Content" ObjectID="_1622838352" r:id="rId323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5AAA2B72" w14:textId="77777777" w:rsidR="00CE3CFC" w:rsidRDefault="00CE3CFC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</w:p>
          <w:p w14:paraId="433E3ACE" w14:textId="15D0697E" w:rsidR="00754403" w:rsidRDefault="00754403" w:rsidP="0075440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754403">
              <w:rPr>
                <w:rFonts w:ascii="Palatino Linotype" w:hAnsi="Palatino Linotype"/>
                <w:position w:val="-30"/>
                <w:sz w:val="22"/>
              </w:rPr>
              <w:object w:dxaOrig="1240" w:dyaOrig="720" w14:anchorId="15263255">
                <v:shape id="_x0000_i1199" type="#_x0000_t75" style="width:61.95pt;height:36pt" o:ole="">
                  <v:imagedata r:id="rId324" o:title=""/>
                </v:shape>
                <o:OLEObject Type="Embed" ProgID="Equation.DSMT4" ShapeID="_x0000_i1199" DrawAspect="Content" ObjectID="_1622838353" r:id="rId325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37A95F9A" w14:textId="77777777" w:rsidR="00754403" w:rsidRDefault="00754403" w:rsidP="0075440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754403">
              <w:rPr>
                <w:rFonts w:ascii="Palatino Linotype" w:hAnsi="Palatino Linotype"/>
                <w:position w:val="-24"/>
                <w:sz w:val="22"/>
              </w:rPr>
              <w:object w:dxaOrig="1020" w:dyaOrig="620" w14:anchorId="7565A78A">
                <v:shape id="_x0000_i1200" type="#_x0000_t75" style="width:51.05pt;height:31pt" o:ole="">
                  <v:imagedata r:id="rId315" o:title=""/>
                </v:shape>
                <o:OLEObject Type="Embed" ProgID="Equation.DSMT4" ShapeID="_x0000_i1200" DrawAspect="Content" ObjectID="_1622838354" r:id="rId326"/>
              </w:object>
            </w:r>
          </w:p>
          <w:p w14:paraId="22E04EC2" w14:textId="6D2E390F" w:rsidR="00CE3CFC" w:rsidRDefault="00CE3CFC" w:rsidP="0075440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Vậy </w:t>
            </w:r>
            <w:r w:rsidRPr="00B67875">
              <w:rPr>
                <w:rFonts w:ascii="Palatino Linotype" w:hAnsi="Palatino Linotype"/>
                <w:position w:val="-28"/>
                <w:sz w:val="22"/>
              </w:rPr>
              <w:object w:dxaOrig="980" w:dyaOrig="680" w14:anchorId="77C57534">
                <v:shape id="_x0000_i1201" type="#_x0000_t75" style="width:48.55pt;height:33.5pt" o:ole="">
                  <v:imagedata r:id="rId317" o:title=""/>
                </v:shape>
                <o:OLEObject Type="Embed" ProgID="Equation.DSMT4" ShapeID="_x0000_i1201" DrawAspect="Content" ObjectID="_1622838355" r:id="rId327"/>
              </w:object>
            </w:r>
          </w:p>
        </w:tc>
      </w:tr>
      <w:tr w:rsidR="007D1C47" w14:paraId="01DA0D82" w14:textId="77777777" w:rsidTr="00373147">
        <w:tc>
          <w:tcPr>
            <w:tcW w:w="4839" w:type="dxa"/>
          </w:tcPr>
          <w:p w14:paraId="68211BFC" w14:textId="77777777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lastRenderedPageBreak/>
              <w:t xml:space="preserve">e. </w:t>
            </w:r>
            <w:r w:rsidRPr="001C2254">
              <w:rPr>
                <w:rFonts w:ascii="Palatino Linotype" w:hAnsi="Palatino Linotype"/>
                <w:position w:val="-8"/>
                <w:sz w:val="22"/>
              </w:rPr>
              <w:object w:dxaOrig="1700" w:dyaOrig="360" w14:anchorId="0706A5EC">
                <v:shape id="_x0000_i1202" type="#_x0000_t75" style="width:84.55pt;height:18.4pt" o:ole="">
                  <v:imagedata r:id="rId109" o:title=""/>
                </v:shape>
                <o:OLEObject Type="Embed" ProgID="Equation.DSMT4" ShapeID="_x0000_i1202" DrawAspect="Content" ObjectID="_1622838356" r:id="rId328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7027180B" w14:textId="77777777" w:rsidR="00CE3CFC" w:rsidRDefault="00CE3CFC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CE3CFC">
              <w:rPr>
                <w:rFonts w:ascii="Palatino Linotype" w:hAnsi="Palatino Linotype"/>
                <w:position w:val="-18"/>
                <w:sz w:val="22"/>
              </w:rPr>
              <w:object w:dxaOrig="1660" w:dyaOrig="540" w14:anchorId="09D87BE5">
                <v:shape id="_x0000_i1203" type="#_x0000_t75" style="width:82.9pt;height:26.8pt" o:ole="">
                  <v:imagedata r:id="rId329" o:title=""/>
                </v:shape>
                <o:OLEObject Type="Embed" ProgID="Equation.DSMT4" ShapeID="_x0000_i1203" DrawAspect="Content" ObjectID="_1622838357" r:id="rId330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0BC56356" w14:textId="77777777" w:rsidR="00CE3CFC" w:rsidRDefault="00CE3CFC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CE3CFC">
              <w:rPr>
                <w:rFonts w:ascii="Palatino Linotype" w:hAnsi="Palatino Linotype"/>
                <w:position w:val="-8"/>
                <w:sz w:val="22"/>
              </w:rPr>
              <w:object w:dxaOrig="1180" w:dyaOrig="360" w14:anchorId="32BFE254">
                <v:shape id="_x0000_i1204" type="#_x0000_t75" style="width:59.45pt;height:18.4pt" o:ole="">
                  <v:imagedata r:id="rId331" o:title=""/>
                </v:shape>
                <o:OLEObject Type="Embed" ProgID="Equation.DSMT4" ShapeID="_x0000_i1204" DrawAspect="Content" ObjectID="_1622838358" r:id="rId332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5D4EAEC8" w14:textId="37CB2E16" w:rsidR="00CE3CFC" w:rsidRDefault="00CE3CFC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Vậy </w:t>
            </w:r>
            <w:r w:rsidRPr="00CE3CFC">
              <w:rPr>
                <w:rFonts w:ascii="Palatino Linotype" w:hAnsi="Palatino Linotype"/>
                <w:position w:val="-18"/>
                <w:sz w:val="22"/>
              </w:rPr>
              <w:object w:dxaOrig="1080" w:dyaOrig="480" w14:anchorId="36FCD378">
                <v:shape id="_x0000_i1205" type="#_x0000_t75" style="width:54.4pt;height:24.3pt" o:ole="">
                  <v:imagedata r:id="rId333" o:title=""/>
                </v:shape>
                <o:OLEObject Type="Embed" ProgID="Equation.DSMT4" ShapeID="_x0000_i1205" DrawAspect="Content" ObjectID="_1622838359" r:id="rId334"/>
              </w:object>
            </w:r>
          </w:p>
        </w:tc>
        <w:tc>
          <w:tcPr>
            <w:tcW w:w="4839" w:type="dxa"/>
          </w:tcPr>
          <w:p w14:paraId="65630CC3" w14:textId="77777777" w:rsidR="007D1C47" w:rsidRDefault="007D1C47" w:rsidP="001712B3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f. </w:t>
            </w:r>
            <w:r w:rsidRPr="001C2254">
              <w:rPr>
                <w:rFonts w:ascii="Palatino Linotype" w:hAnsi="Palatino Linotype"/>
                <w:position w:val="-8"/>
                <w:sz w:val="22"/>
              </w:rPr>
              <w:object w:dxaOrig="1520" w:dyaOrig="360" w14:anchorId="25180C41">
                <v:shape id="_x0000_i1206" type="#_x0000_t75" style="width:76.2pt;height:18.4pt" o:ole="">
                  <v:imagedata r:id="rId111" o:title=""/>
                </v:shape>
                <o:OLEObject Type="Embed" ProgID="Equation.DSMT4" ShapeID="_x0000_i1206" DrawAspect="Content" ObjectID="_1622838360" r:id="rId335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0EFDE58E" w14:textId="434A76BD" w:rsidR="00CE3CFC" w:rsidRDefault="00CE3CFC" w:rsidP="00CE3CFC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CE3CFC">
              <w:rPr>
                <w:rFonts w:ascii="Palatino Linotype" w:hAnsi="Palatino Linotype"/>
                <w:position w:val="-14"/>
                <w:sz w:val="22"/>
              </w:rPr>
              <w:object w:dxaOrig="1480" w:dyaOrig="440" w14:anchorId="72816711">
                <v:shape id="_x0000_i1207" type="#_x0000_t75" style="width:74.5pt;height:21.75pt" o:ole="">
                  <v:imagedata r:id="rId336" o:title=""/>
                </v:shape>
                <o:OLEObject Type="Embed" ProgID="Equation.DSMT4" ShapeID="_x0000_i1207" DrawAspect="Content" ObjectID="_1622838361" r:id="rId337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3D5C2D43" w14:textId="66767EA1" w:rsidR="00CE3CFC" w:rsidRDefault="00CE3CFC" w:rsidP="00CE3CFC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 w:rsidRPr="00CE3CFC">
              <w:rPr>
                <w:rFonts w:ascii="Palatino Linotype" w:hAnsi="Palatino Linotype"/>
                <w:position w:val="-6"/>
                <w:sz w:val="22"/>
              </w:rPr>
              <w:object w:dxaOrig="999" w:dyaOrig="279" w14:anchorId="695BE3BF">
                <v:shape id="_x0000_i1208" type="#_x0000_t75" style="width:50.25pt;height:14.25pt" o:ole="">
                  <v:imagedata r:id="rId338" o:title=""/>
                </v:shape>
                <o:OLEObject Type="Embed" ProgID="Equation.DSMT4" ShapeID="_x0000_i1208" DrawAspect="Content" ObjectID="_1622838362" r:id="rId339"/>
              </w:object>
            </w:r>
            <w:r>
              <w:rPr>
                <w:rFonts w:ascii="Palatino Linotype" w:hAnsi="Palatino Linotype"/>
                <w:sz w:val="22"/>
              </w:rPr>
              <w:t xml:space="preserve"> </w:t>
            </w:r>
          </w:p>
          <w:p w14:paraId="2E941443" w14:textId="3643A36D" w:rsidR="00CE3CFC" w:rsidRDefault="00CE3CFC" w:rsidP="00CE3CFC">
            <w:pPr>
              <w:spacing w:beforeLines="60" w:before="144" w:afterLines="60" w:after="14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 xml:space="preserve">Vậy </w:t>
            </w:r>
            <w:r w:rsidRPr="00CE3CFC">
              <w:rPr>
                <w:rFonts w:ascii="Palatino Linotype" w:hAnsi="Palatino Linotype"/>
                <w:position w:val="-14"/>
                <w:sz w:val="22"/>
              </w:rPr>
              <w:object w:dxaOrig="900" w:dyaOrig="400" w14:anchorId="053CF7DF">
                <v:shape id="_x0000_i1209" type="#_x0000_t75" style="width:45.2pt;height:20.1pt" o:ole="">
                  <v:imagedata r:id="rId340" o:title=""/>
                </v:shape>
                <o:OLEObject Type="Embed" ProgID="Equation.DSMT4" ShapeID="_x0000_i1209" DrawAspect="Content" ObjectID="_1622838363" r:id="rId341"/>
              </w:object>
            </w:r>
          </w:p>
        </w:tc>
      </w:tr>
    </w:tbl>
    <w:p w14:paraId="2544EC6D" w14:textId="77777777" w:rsidR="007D1C47" w:rsidRPr="003A648C" w:rsidRDefault="007D1C47" w:rsidP="007D1C47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7205F3B3" w14:textId="77777777" w:rsidR="007D1C47" w:rsidRPr="003A648C" w:rsidRDefault="007D1C47" w:rsidP="007D1C47">
      <w:pPr>
        <w:spacing w:beforeLines="60" w:before="144" w:afterLines="60" w:after="144"/>
        <w:rPr>
          <w:rFonts w:ascii="Palatino Linotype" w:hAnsi="Palatino Linotype"/>
          <w:sz w:val="22"/>
        </w:rPr>
      </w:pPr>
    </w:p>
    <w:sectPr w:rsidR="007D1C47" w:rsidRPr="003A648C" w:rsidSect="00F22075">
      <w:headerReference w:type="default" r:id="rId342"/>
      <w:footerReference w:type="default" r:id="rId343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BFCBB" w14:textId="77777777" w:rsidR="00074D52" w:rsidRDefault="00074D52" w:rsidP="005E2D38">
      <w:pPr>
        <w:spacing w:after="0" w:line="240" w:lineRule="auto"/>
      </w:pPr>
      <w:r>
        <w:separator/>
      </w:r>
    </w:p>
  </w:endnote>
  <w:endnote w:type="continuationSeparator" w:id="0">
    <w:p w14:paraId="4AA0205E" w14:textId="77777777" w:rsidR="00074D52" w:rsidRDefault="00074D52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047D6C" w:rsidRPr="00F22075" w14:paraId="0AF4FEEA" w14:textId="77777777" w:rsidTr="005E2D38">
      <w:tc>
        <w:tcPr>
          <w:tcW w:w="9350" w:type="dxa"/>
        </w:tcPr>
        <w:p w14:paraId="02517B54" w14:textId="33F9A865" w:rsidR="00047D6C" w:rsidRPr="00F22075" w:rsidRDefault="00047D6C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  <w:r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  </w:t>
          </w:r>
        </w:p>
      </w:tc>
    </w:tr>
  </w:tbl>
  <w:p w14:paraId="73E40FBA" w14:textId="77777777" w:rsidR="00047D6C" w:rsidRPr="00F22075" w:rsidRDefault="00047D6C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861D9" w14:textId="77777777" w:rsidR="00074D52" w:rsidRDefault="00074D52" w:rsidP="005E2D38">
      <w:pPr>
        <w:spacing w:after="0" w:line="240" w:lineRule="auto"/>
      </w:pPr>
      <w:r>
        <w:separator/>
      </w:r>
    </w:p>
  </w:footnote>
  <w:footnote w:type="continuationSeparator" w:id="0">
    <w:p w14:paraId="6F496BC1" w14:textId="77777777" w:rsidR="00074D52" w:rsidRDefault="00074D52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5F746" w14:textId="77777777" w:rsidR="00047D6C" w:rsidRPr="0025275B" w:rsidRDefault="00047D6C">
    <w:pPr>
      <w:pStyle w:val="Header"/>
      <w:rPr>
        <w:b/>
        <w:bCs/>
        <w:sz w:val="22"/>
      </w:rPr>
    </w:pPr>
    <w:r w:rsidRPr="0025275B">
      <w:rPr>
        <w:b/>
        <w:bCs/>
        <w:caps/>
        <w:noProof/>
        <w:color w:val="808080" w:themeColor="background1" w:themeShade="80"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D8E3955" wp14:editId="643A4C2A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A5768" w14:textId="77777777" w:rsidR="00047D6C" w:rsidRDefault="00047D6C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8E3955" id="Group 158" o:spid="_x0000_s1026" style="position:absolute;margin-left:0;margin-top:0;width:133.9pt;height:80.65pt;z-index:-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2EA5768" w14:textId="77777777" w:rsidR="00047D6C" w:rsidRDefault="00047D6C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5275B">
      <w:rPr>
        <w:b/>
        <w:bCs/>
        <w:sz w:val="22"/>
      </w:rPr>
      <w:t>Nhóm Chuyên đề Toán 8,9                                                                                     Toán học là đam mê</w:t>
    </w:r>
  </w:p>
  <w:p w14:paraId="1A8C066F" w14:textId="77777777" w:rsidR="00047D6C" w:rsidRPr="0025275B" w:rsidRDefault="00047D6C">
    <w:pPr>
      <w:pStyle w:val="Header"/>
      <w:rPr>
        <w:b/>
        <w:bCs/>
        <w:sz w:val="22"/>
      </w:rPr>
    </w:pPr>
    <w:r>
      <w:rPr>
        <w:b/>
        <w:bCs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88E2BE" wp14:editId="3D6F53B0">
              <wp:simplePos x="0" y="0"/>
              <wp:positionH relativeFrom="column">
                <wp:posOffset>0</wp:posOffset>
              </wp:positionH>
              <wp:positionV relativeFrom="paragraph">
                <wp:posOffset>229567</wp:posOffset>
              </wp:positionV>
              <wp:extent cx="60579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D1B6B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" strokecolor="black [3213]" strokeweight="1.5pt">
              <v:stroke joinstyle="miter"/>
            </v:line>
          </w:pict>
        </mc:Fallback>
      </mc:AlternateContent>
    </w:r>
    <w:r w:rsidRPr="0025275B">
      <w:rPr>
        <w:b/>
        <w:bCs/>
        <w:sz w:val="22"/>
      </w:rPr>
      <w:t>TỔ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5B"/>
    <w:rsid w:val="00002C58"/>
    <w:rsid w:val="0000480B"/>
    <w:rsid w:val="00004958"/>
    <w:rsid w:val="000130A4"/>
    <w:rsid w:val="000206FB"/>
    <w:rsid w:val="0003129E"/>
    <w:rsid w:val="00040533"/>
    <w:rsid w:val="00047D6C"/>
    <w:rsid w:val="000539C7"/>
    <w:rsid w:val="000619B6"/>
    <w:rsid w:val="000631E6"/>
    <w:rsid w:val="00063DF0"/>
    <w:rsid w:val="000678C6"/>
    <w:rsid w:val="00067E18"/>
    <w:rsid w:val="00074D52"/>
    <w:rsid w:val="00086A8D"/>
    <w:rsid w:val="00092AA7"/>
    <w:rsid w:val="00097C39"/>
    <w:rsid w:val="000A59B3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12B3"/>
    <w:rsid w:val="00175E62"/>
    <w:rsid w:val="00183956"/>
    <w:rsid w:val="00186531"/>
    <w:rsid w:val="00196F4D"/>
    <w:rsid w:val="001A0E47"/>
    <w:rsid w:val="001A6FD9"/>
    <w:rsid w:val="001C0A91"/>
    <w:rsid w:val="001C2254"/>
    <w:rsid w:val="001C5570"/>
    <w:rsid w:val="001D449A"/>
    <w:rsid w:val="001E25CF"/>
    <w:rsid w:val="00212150"/>
    <w:rsid w:val="00230E22"/>
    <w:rsid w:val="00243492"/>
    <w:rsid w:val="00245082"/>
    <w:rsid w:val="00247F9C"/>
    <w:rsid w:val="0025275B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E617D"/>
    <w:rsid w:val="002F02F8"/>
    <w:rsid w:val="002F1CF2"/>
    <w:rsid w:val="002F20A6"/>
    <w:rsid w:val="002F35DF"/>
    <w:rsid w:val="003026F8"/>
    <w:rsid w:val="003049C4"/>
    <w:rsid w:val="00306D44"/>
    <w:rsid w:val="003172A2"/>
    <w:rsid w:val="00324E99"/>
    <w:rsid w:val="0034601E"/>
    <w:rsid w:val="003612D7"/>
    <w:rsid w:val="00364686"/>
    <w:rsid w:val="00373147"/>
    <w:rsid w:val="00373E0E"/>
    <w:rsid w:val="00375FC1"/>
    <w:rsid w:val="003800E9"/>
    <w:rsid w:val="003A35E8"/>
    <w:rsid w:val="003A648C"/>
    <w:rsid w:val="003A6984"/>
    <w:rsid w:val="003D5A7A"/>
    <w:rsid w:val="003E08C2"/>
    <w:rsid w:val="004067F2"/>
    <w:rsid w:val="00407B0E"/>
    <w:rsid w:val="00414B31"/>
    <w:rsid w:val="0044277E"/>
    <w:rsid w:val="004447B7"/>
    <w:rsid w:val="0045349B"/>
    <w:rsid w:val="00457577"/>
    <w:rsid w:val="004A5135"/>
    <w:rsid w:val="004B7B45"/>
    <w:rsid w:val="004C46BC"/>
    <w:rsid w:val="004C6BCA"/>
    <w:rsid w:val="004D3B8D"/>
    <w:rsid w:val="004F0142"/>
    <w:rsid w:val="00504B50"/>
    <w:rsid w:val="0052697A"/>
    <w:rsid w:val="00532D23"/>
    <w:rsid w:val="0055121B"/>
    <w:rsid w:val="005810A1"/>
    <w:rsid w:val="00592556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328D"/>
    <w:rsid w:val="00632096"/>
    <w:rsid w:val="006358A0"/>
    <w:rsid w:val="00643233"/>
    <w:rsid w:val="00643D7B"/>
    <w:rsid w:val="00650049"/>
    <w:rsid w:val="0066473A"/>
    <w:rsid w:val="006667F9"/>
    <w:rsid w:val="00681A26"/>
    <w:rsid w:val="00683A04"/>
    <w:rsid w:val="00684700"/>
    <w:rsid w:val="00695A98"/>
    <w:rsid w:val="006B0B0A"/>
    <w:rsid w:val="006B785B"/>
    <w:rsid w:val="006D0527"/>
    <w:rsid w:val="006D5E27"/>
    <w:rsid w:val="006E0D3B"/>
    <w:rsid w:val="0071296E"/>
    <w:rsid w:val="0072064A"/>
    <w:rsid w:val="0072290F"/>
    <w:rsid w:val="00741A43"/>
    <w:rsid w:val="00743CC7"/>
    <w:rsid w:val="00754403"/>
    <w:rsid w:val="00757E05"/>
    <w:rsid w:val="007728F3"/>
    <w:rsid w:val="00776DD1"/>
    <w:rsid w:val="00792541"/>
    <w:rsid w:val="00792AD7"/>
    <w:rsid w:val="007A08F4"/>
    <w:rsid w:val="007A464D"/>
    <w:rsid w:val="007C2C33"/>
    <w:rsid w:val="007D1C47"/>
    <w:rsid w:val="007E3A85"/>
    <w:rsid w:val="007F3ADB"/>
    <w:rsid w:val="00805985"/>
    <w:rsid w:val="0081361F"/>
    <w:rsid w:val="0084311B"/>
    <w:rsid w:val="00843D76"/>
    <w:rsid w:val="00870A7B"/>
    <w:rsid w:val="00874D4F"/>
    <w:rsid w:val="0087661B"/>
    <w:rsid w:val="00881536"/>
    <w:rsid w:val="00881600"/>
    <w:rsid w:val="008B18B9"/>
    <w:rsid w:val="008D2AB0"/>
    <w:rsid w:val="008E6B19"/>
    <w:rsid w:val="009220FD"/>
    <w:rsid w:val="00925D44"/>
    <w:rsid w:val="00927B98"/>
    <w:rsid w:val="0094183D"/>
    <w:rsid w:val="00947DC4"/>
    <w:rsid w:val="0095252B"/>
    <w:rsid w:val="009723E7"/>
    <w:rsid w:val="009A345A"/>
    <w:rsid w:val="009A3467"/>
    <w:rsid w:val="009A4EE9"/>
    <w:rsid w:val="009B5CEE"/>
    <w:rsid w:val="009E6971"/>
    <w:rsid w:val="009F1E44"/>
    <w:rsid w:val="009F2E5C"/>
    <w:rsid w:val="00A03DA3"/>
    <w:rsid w:val="00A04D5F"/>
    <w:rsid w:val="00A14786"/>
    <w:rsid w:val="00A15E2A"/>
    <w:rsid w:val="00A4301A"/>
    <w:rsid w:val="00A47AD5"/>
    <w:rsid w:val="00A50AA0"/>
    <w:rsid w:val="00A50EC8"/>
    <w:rsid w:val="00A672C7"/>
    <w:rsid w:val="00A93AC1"/>
    <w:rsid w:val="00AA071D"/>
    <w:rsid w:val="00AA5345"/>
    <w:rsid w:val="00AB26B9"/>
    <w:rsid w:val="00AC4445"/>
    <w:rsid w:val="00AD06C3"/>
    <w:rsid w:val="00AD2ADD"/>
    <w:rsid w:val="00AD75CA"/>
    <w:rsid w:val="00AE0D26"/>
    <w:rsid w:val="00AE14A9"/>
    <w:rsid w:val="00B03471"/>
    <w:rsid w:val="00B0501C"/>
    <w:rsid w:val="00B138DB"/>
    <w:rsid w:val="00B27AFE"/>
    <w:rsid w:val="00B47307"/>
    <w:rsid w:val="00B5671D"/>
    <w:rsid w:val="00B67875"/>
    <w:rsid w:val="00B7361C"/>
    <w:rsid w:val="00B831B1"/>
    <w:rsid w:val="00B85DC3"/>
    <w:rsid w:val="00BA09DD"/>
    <w:rsid w:val="00BA1227"/>
    <w:rsid w:val="00BA2342"/>
    <w:rsid w:val="00BA5DB0"/>
    <w:rsid w:val="00BB6C33"/>
    <w:rsid w:val="00BE6BDF"/>
    <w:rsid w:val="00BF3ADC"/>
    <w:rsid w:val="00BF42D4"/>
    <w:rsid w:val="00BF4AE3"/>
    <w:rsid w:val="00C061F8"/>
    <w:rsid w:val="00C65305"/>
    <w:rsid w:val="00C7479A"/>
    <w:rsid w:val="00C758A9"/>
    <w:rsid w:val="00C9198C"/>
    <w:rsid w:val="00CA4D21"/>
    <w:rsid w:val="00CB43C0"/>
    <w:rsid w:val="00CE3CFC"/>
    <w:rsid w:val="00D069A2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B1DCC"/>
    <w:rsid w:val="00DB3C84"/>
    <w:rsid w:val="00DC5611"/>
    <w:rsid w:val="00DD6C82"/>
    <w:rsid w:val="00E32141"/>
    <w:rsid w:val="00E43AE4"/>
    <w:rsid w:val="00E53CD7"/>
    <w:rsid w:val="00E5689E"/>
    <w:rsid w:val="00E60D80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D3570"/>
    <w:rsid w:val="00EE2606"/>
    <w:rsid w:val="00EF4B11"/>
    <w:rsid w:val="00EF64EF"/>
    <w:rsid w:val="00F02651"/>
    <w:rsid w:val="00F04897"/>
    <w:rsid w:val="00F078D9"/>
    <w:rsid w:val="00F116AF"/>
    <w:rsid w:val="00F22075"/>
    <w:rsid w:val="00F24103"/>
    <w:rsid w:val="00F327F0"/>
    <w:rsid w:val="00F35847"/>
    <w:rsid w:val="00F36A4E"/>
    <w:rsid w:val="00F40855"/>
    <w:rsid w:val="00F50A88"/>
    <w:rsid w:val="00F61CF0"/>
    <w:rsid w:val="00F6401F"/>
    <w:rsid w:val="00F71815"/>
    <w:rsid w:val="00F81882"/>
    <w:rsid w:val="00F81C3C"/>
    <w:rsid w:val="00F864D1"/>
    <w:rsid w:val="00F932CA"/>
    <w:rsid w:val="00F933F7"/>
    <w:rsid w:val="00F96B35"/>
    <w:rsid w:val="00FC0BB0"/>
    <w:rsid w:val="00FC2C66"/>
    <w:rsid w:val="00FE2B07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BAA2EF"/>
  <w15:docId w15:val="{BD1428C2-8119-4769-8EE6-60D3D74D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61.bin"/><Relationship Id="rId303" Type="http://schemas.openxmlformats.org/officeDocument/2006/relationships/oleObject" Target="embeddings/oleObject163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3.wmf"/><Relationship Id="rId324" Type="http://schemas.openxmlformats.org/officeDocument/2006/relationships/image" Target="media/image143.wmf"/><Relationship Id="rId345" Type="http://schemas.openxmlformats.org/officeDocument/2006/relationships/theme" Target="theme/theme1.xml"/><Relationship Id="rId170" Type="http://schemas.openxmlformats.org/officeDocument/2006/relationships/image" Target="media/image77.wmf"/><Relationship Id="rId191" Type="http://schemas.openxmlformats.org/officeDocument/2006/relationships/oleObject" Target="embeddings/oleObject98.bin"/><Relationship Id="rId205" Type="http://schemas.openxmlformats.org/officeDocument/2006/relationships/image" Target="media/image93.wmf"/><Relationship Id="rId226" Type="http://schemas.openxmlformats.org/officeDocument/2006/relationships/oleObject" Target="embeddings/oleObject120.bin"/><Relationship Id="rId247" Type="http://schemas.openxmlformats.org/officeDocument/2006/relationships/oleObject" Target="embeddings/oleObject132.bin"/><Relationship Id="rId107" Type="http://schemas.openxmlformats.org/officeDocument/2006/relationships/image" Target="media/image50.wmf"/><Relationship Id="rId268" Type="http://schemas.openxmlformats.org/officeDocument/2006/relationships/image" Target="media/image118.wmf"/><Relationship Id="rId289" Type="http://schemas.openxmlformats.org/officeDocument/2006/relationships/image" Target="media/image12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69.bin"/><Relationship Id="rId335" Type="http://schemas.openxmlformats.org/officeDocument/2006/relationships/oleObject" Target="embeddings/oleObject182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3.bin"/><Relationship Id="rId216" Type="http://schemas.openxmlformats.org/officeDocument/2006/relationships/oleObject" Target="embeddings/oleObject112.bin"/><Relationship Id="rId237" Type="http://schemas.openxmlformats.org/officeDocument/2006/relationships/oleObject" Target="embeddings/oleObject127.bin"/><Relationship Id="rId258" Type="http://schemas.openxmlformats.org/officeDocument/2006/relationships/oleObject" Target="embeddings/oleObject138.bin"/><Relationship Id="rId279" Type="http://schemas.openxmlformats.org/officeDocument/2006/relationships/oleObject" Target="embeddings/oleObject150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56.bin"/><Relationship Id="rId304" Type="http://schemas.openxmlformats.org/officeDocument/2006/relationships/image" Target="media/image134.wmf"/><Relationship Id="rId325" Type="http://schemas.openxmlformats.org/officeDocument/2006/relationships/oleObject" Target="embeddings/oleObject175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227" Type="http://schemas.openxmlformats.org/officeDocument/2006/relationships/image" Target="media/image100.wmf"/><Relationship Id="rId248" Type="http://schemas.openxmlformats.org/officeDocument/2006/relationships/image" Target="media/image109.wmf"/><Relationship Id="rId269" Type="http://schemas.openxmlformats.org/officeDocument/2006/relationships/oleObject" Target="embeddings/oleObject144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image" Target="media/image123.wmf"/><Relationship Id="rId315" Type="http://schemas.openxmlformats.org/officeDocument/2006/relationships/image" Target="media/image139.wmf"/><Relationship Id="rId336" Type="http://schemas.openxmlformats.org/officeDocument/2006/relationships/image" Target="media/image147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4.wmf"/><Relationship Id="rId182" Type="http://schemas.openxmlformats.org/officeDocument/2006/relationships/image" Target="media/image82.wmf"/><Relationship Id="rId217" Type="http://schemas.openxmlformats.org/officeDocument/2006/relationships/oleObject" Target="embeddings/oleObject113.bin"/><Relationship Id="rId6" Type="http://schemas.openxmlformats.org/officeDocument/2006/relationships/footnotes" Target="footnotes.xml"/><Relationship Id="rId238" Type="http://schemas.openxmlformats.org/officeDocument/2006/relationships/image" Target="media/image104.wmf"/><Relationship Id="rId259" Type="http://schemas.openxmlformats.org/officeDocument/2006/relationships/oleObject" Target="embeddings/oleObject13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45.bin"/><Relationship Id="rId291" Type="http://schemas.openxmlformats.org/officeDocument/2006/relationships/image" Target="media/image128.wmf"/><Relationship Id="rId305" Type="http://schemas.openxmlformats.org/officeDocument/2006/relationships/oleObject" Target="embeddings/oleObject164.bin"/><Relationship Id="rId326" Type="http://schemas.openxmlformats.org/officeDocument/2006/relationships/oleObject" Target="embeddings/oleObject176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0.wmf"/><Relationship Id="rId172" Type="http://schemas.openxmlformats.org/officeDocument/2006/relationships/image" Target="media/image78.wmf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28" Type="http://schemas.openxmlformats.org/officeDocument/2006/relationships/oleObject" Target="embeddings/oleObject121.bin"/><Relationship Id="rId249" Type="http://schemas.openxmlformats.org/officeDocument/2006/relationships/oleObject" Target="embeddings/oleObject13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14.wmf"/><Relationship Id="rId281" Type="http://schemas.openxmlformats.org/officeDocument/2006/relationships/oleObject" Target="embeddings/oleObject151.bin"/><Relationship Id="rId316" Type="http://schemas.openxmlformats.org/officeDocument/2006/relationships/oleObject" Target="embeddings/oleObject170.bin"/><Relationship Id="rId337" Type="http://schemas.openxmlformats.org/officeDocument/2006/relationships/oleObject" Target="embeddings/oleObject183.bin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14.bin"/><Relationship Id="rId239" Type="http://schemas.openxmlformats.org/officeDocument/2006/relationships/oleObject" Target="embeddings/oleObject128.bin"/><Relationship Id="rId250" Type="http://schemas.openxmlformats.org/officeDocument/2006/relationships/image" Target="media/image110.wmf"/><Relationship Id="rId271" Type="http://schemas.openxmlformats.org/officeDocument/2006/relationships/image" Target="media/image119.wmf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5.bin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77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229" Type="http://schemas.openxmlformats.org/officeDocument/2006/relationships/oleObject" Target="embeddings/oleObject122.bin"/><Relationship Id="rId240" Type="http://schemas.openxmlformats.org/officeDocument/2006/relationships/image" Target="media/image105.wmf"/><Relationship Id="rId261" Type="http://schemas.openxmlformats.org/officeDocument/2006/relationships/oleObject" Target="embeddings/oleObject140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24.wmf"/><Relationship Id="rId317" Type="http://schemas.openxmlformats.org/officeDocument/2006/relationships/image" Target="media/image140.wmf"/><Relationship Id="rId338" Type="http://schemas.openxmlformats.org/officeDocument/2006/relationships/image" Target="media/image148.wmf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3.wmf"/><Relationship Id="rId219" Type="http://schemas.openxmlformats.org/officeDocument/2006/relationships/image" Target="media/image98.wmf"/><Relationship Id="rId230" Type="http://schemas.openxmlformats.org/officeDocument/2006/relationships/oleObject" Target="embeddings/oleObject123.bin"/><Relationship Id="rId251" Type="http://schemas.openxmlformats.org/officeDocument/2006/relationships/oleObject" Target="embeddings/oleObject134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9.bin"/><Relationship Id="rId272" Type="http://schemas.openxmlformats.org/officeDocument/2006/relationships/oleObject" Target="embeddings/oleObject146.bin"/><Relationship Id="rId293" Type="http://schemas.openxmlformats.org/officeDocument/2006/relationships/image" Target="media/image129.wmf"/><Relationship Id="rId302" Type="http://schemas.openxmlformats.org/officeDocument/2006/relationships/image" Target="media/image133.wmf"/><Relationship Id="rId307" Type="http://schemas.openxmlformats.org/officeDocument/2006/relationships/image" Target="media/image135.wmf"/><Relationship Id="rId323" Type="http://schemas.openxmlformats.org/officeDocument/2006/relationships/oleObject" Target="embeddings/oleObject174.bin"/><Relationship Id="rId328" Type="http://schemas.openxmlformats.org/officeDocument/2006/relationships/oleObject" Target="embeddings/oleObject178.bin"/><Relationship Id="rId344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9.bin"/><Relationship Id="rId179" Type="http://schemas.openxmlformats.org/officeDocument/2006/relationships/image" Target="media/image81.wmf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190" Type="http://schemas.openxmlformats.org/officeDocument/2006/relationships/image" Target="media/image86.wmf"/><Relationship Id="rId204" Type="http://schemas.openxmlformats.org/officeDocument/2006/relationships/oleObject" Target="embeddings/oleObject105.bin"/><Relationship Id="rId220" Type="http://schemas.openxmlformats.org/officeDocument/2006/relationships/oleObject" Target="embeddings/oleObject115.bin"/><Relationship Id="rId225" Type="http://schemas.openxmlformats.org/officeDocument/2006/relationships/oleObject" Target="embeddings/oleObject119.bin"/><Relationship Id="rId241" Type="http://schemas.openxmlformats.org/officeDocument/2006/relationships/oleObject" Target="embeddings/oleObject129.bin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3.bin"/><Relationship Id="rId288" Type="http://schemas.openxmlformats.org/officeDocument/2006/relationships/oleObject" Target="embeddings/oleObject15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image" Target="media/image115.wmf"/><Relationship Id="rId283" Type="http://schemas.openxmlformats.org/officeDocument/2006/relationships/oleObject" Target="embeddings/oleObject152.bin"/><Relationship Id="rId313" Type="http://schemas.openxmlformats.org/officeDocument/2006/relationships/image" Target="media/image138.wmf"/><Relationship Id="rId318" Type="http://schemas.openxmlformats.org/officeDocument/2006/relationships/oleObject" Target="embeddings/oleObject171.bin"/><Relationship Id="rId339" Type="http://schemas.openxmlformats.org/officeDocument/2006/relationships/oleObject" Target="embeddings/oleObject18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image" Target="media/image75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5.bin"/><Relationship Id="rId334" Type="http://schemas.openxmlformats.org/officeDocument/2006/relationships/oleObject" Target="embeddings/oleObject18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2.bin"/><Relationship Id="rId210" Type="http://schemas.openxmlformats.org/officeDocument/2006/relationships/oleObject" Target="embeddings/oleObject108.bin"/><Relationship Id="rId215" Type="http://schemas.openxmlformats.org/officeDocument/2006/relationships/image" Target="media/image97.wmf"/><Relationship Id="rId236" Type="http://schemas.openxmlformats.org/officeDocument/2006/relationships/image" Target="media/image103.wmf"/><Relationship Id="rId257" Type="http://schemas.openxmlformats.org/officeDocument/2006/relationships/image" Target="media/image113.wmf"/><Relationship Id="rId278" Type="http://schemas.openxmlformats.org/officeDocument/2006/relationships/oleObject" Target="embeddings/oleObject149.bin"/><Relationship Id="rId26" Type="http://schemas.openxmlformats.org/officeDocument/2006/relationships/image" Target="media/image10.wmf"/><Relationship Id="rId231" Type="http://schemas.openxmlformats.org/officeDocument/2006/relationships/image" Target="media/image101.wmf"/><Relationship Id="rId252" Type="http://schemas.openxmlformats.org/officeDocument/2006/relationships/oleObject" Target="embeddings/oleObject135.bin"/><Relationship Id="rId273" Type="http://schemas.openxmlformats.org/officeDocument/2006/relationships/image" Target="media/image120.wmf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6.bin"/><Relationship Id="rId329" Type="http://schemas.openxmlformats.org/officeDocument/2006/relationships/image" Target="media/image144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image" Target="media/image71.wmf"/><Relationship Id="rId175" Type="http://schemas.openxmlformats.org/officeDocument/2006/relationships/image" Target="media/image79.wmf"/><Relationship Id="rId340" Type="http://schemas.openxmlformats.org/officeDocument/2006/relationships/image" Target="media/image149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6.bin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1.bin"/><Relationship Id="rId284" Type="http://schemas.openxmlformats.org/officeDocument/2006/relationships/image" Target="media/image125.wmf"/><Relationship Id="rId319" Type="http://schemas.openxmlformats.org/officeDocument/2006/relationships/oleObject" Target="embeddings/oleObject172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7.wmf"/><Relationship Id="rId330" Type="http://schemas.openxmlformats.org/officeDocument/2006/relationships/oleObject" Target="embeddings/oleObject17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4.wmf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24.bin"/><Relationship Id="rId253" Type="http://schemas.openxmlformats.org/officeDocument/2006/relationships/image" Target="media/image111.wmf"/><Relationship Id="rId274" Type="http://schemas.openxmlformats.org/officeDocument/2006/relationships/oleObject" Target="embeddings/oleObject147.bin"/><Relationship Id="rId295" Type="http://schemas.openxmlformats.org/officeDocument/2006/relationships/oleObject" Target="embeddings/oleObject159.bin"/><Relationship Id="rId309" Type="http://schemas.openxmlformats.org/officeDocument/2006/relationships/image" Target="media/image136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41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0.bin"/><Relationship Id="rId197" Type="http://schemas.openxmlformats.org/officeDocument/2006/relationships/image" Target="media/image89.wmf"/><Relationship Id="rId341" Type="http://schemas.openxmlformats.org/officeDocument/2006/relationships/oleObject" Target="embeddings/oleObject185.bin"/><Relationship Id="rId201" Type="http://schemas.openxmlformats.org/officeDocument/2006/relationships/image" Target="media/image91.wmf"/><Relationship Id="rId222" Type="http://schemas.openxmlformats.org/officeDocument/2006/relationships/oleObject" Target="embeddings/oleObject117.bin"/><Relationship Id="rId243" Type="http://schemas.openxmlformats.org/officeDocument/2006/relationships/oleObject" Target="embeddings/oleObject130.bin"/><Relationship Id="rId264" Type="http://schemas.openxmlformats.org/officeDocument/2006/relationships/image" Target="media/image116.wmf"/><Relationship Id="rId285" Type="http://schemas.openxmlformats.org/officeDocument/2006/relationships/oleObject" Target="embeddings/oleObject153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67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6.bin"/><Relationship Id="rId331" Type="http://schemas.openxmlformats.org/officeDocument/2006/relationships/image" Target="media/image14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5.bin"/><Relationship Id="rId254" Type="http://schemas.openxmlformats.org/officeDocument/2006/relationships/oleObject" Target="embeddings/oleObject136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21.wmf"/><Relationship Id="rId296" Type="http://schemas.openxmlformats.org/officeDocument/2006/relationships/image" Target="media/image130.wmf"/><Relationship Id="rId300" Type="http://schemas.openxmlformats.org/officeDocument/2006/relationships/image" Target="media/image132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image" Target="media/image72.wmf"/><Relationship Id="rId177" Type="http://schemas.openxmlformats.org/officeDocument/2006/relationships/image" Target="media/image80.wmf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73.bin"/><Relationship Id="rId342" Type="http://schemas.openxmlformats.org/officeDocument/2006/relationships/header" Target="header1.xml"/><Relationship Id="rId202" Type="http://schemas.openxmlformats.org/officeDocument/2006/relationships/oleObject" Target="embeddings/oleObject104.bin"/><Relationship Id="rId223" Type="http://schemas.openxmlformats.org/officeDocument/2006/relationships/image" Target="media/image99.wmf"/><Relationship Id="rId244" Type="http://schemas.openxmlformats.org/officeDocument/2006/relationships/image" Target="media/image107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42.bin"/><Relationship Id="rId286" Type="http://schemas.openxmlformats.org/officeDocument/2006/relationships/image" Target="media/image126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5.wmf"/><Relationship Id="rId311" Type="http://schemas.openxmlformats.org/officeDocument/2006/relationships/image" Target="media/image137.wmf"/><Relationship Id="rId332" Type="http://schemas.openxmlformats.org/officeDocument/2006/relationships/oleObject" Target="embeddings/oleObject18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96.wmf"/><Relationship Id="rId234" Type="http://schemas.openxmlformats.org/officeDocument/2006/relationships/image" Target="media/image10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2.wmf"/><Relationship Id="rId276" Type="http://schemas.openxmlformats.org/officeDocument/2006/relationships/oleObject" Target="embeddings/oleObject148.bin"/><Relationship Id="rId297" Type="http://schemas.openxmlformats.org/officeDocument/2006/relationships/oleObject" Target="embeddings/oleObject160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62.bin"/><Relationship Id="rId322" Type="http://schemas.openxmlformats.org/officeDocument/2006/relationships/image" Target="media/image142.wmf"/><Relationship Id="rId343" Type="http://schemas.openxmlformats.org/officeDocument/2006/relationships/footer" Target="footer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8.bin"/><Relationship Id="rId245" Type="http://schemas.openxmlformats.org/officeDocument/2006/relationships/oleObject" Target="embeddings/oleObject131.bin"/><Relationship Id="rId266" Type="http://schemas.openxmlformats.org/officeDocument/2006/relationships/image" Target="media/image117.wmf"/><Relationship Id="rId287" Type="http://schemas.openxmlformats.org/officeDocument/2006/relationships/oleObject" Target="embeddings/oleObject154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68.bin"/><Relationship Id="rId333" Type="http://schemas.openxmlformats.org/officeDocument/2006/relationships/image" Target="media/image146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7.bin"/><Relationship Id="rId3" Type="http://schemas.openxmlformats.org/officeDocument/2006/relationships/styles" Target="styles.xml"/><Relationship Id="rId214" Type="http://schemas.openxmlformats.org/officeDocument/2006/relationships/oleObject" Target="embeddings/oleObject111.bin"/><Relationship Id="rId235" Type="http://schemas.openxmlformats.org/officeDocument/2006/relationships/oleObject" Target="embeddings/oleObject126.bin"/><Relationship Id="rId256" Type="http://schemas.openxmlformats.org/officeDocument/2006/relationships/oleObject" Target="embeddings/oleObject137.bin"/><Relationship Id="rId277" Type="http://schemas.openxmlformats.org/officeDocument/2006/relationships/image" Target="media/image122.wmf"/><Relationship Id="rId298" Type="http://schemas.openxmlformats.org/officeDocument/2006/relationships/image" Target="media/image13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1.png"/><Relationship Id="rId1" Type="http://schemas.openxmlformats.org/officeDocument/2006/relationships/image" Target="media/image15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HUYEN%20MON\HO%20SO%20CA%20NHAN\TOAN%20HOC%20LA%20DAM%20ME\TOAN%209-T&#212;%201\&#272;&#7907;t%201\Phi&#7871;u%20s&#7889;%205-&#273;&#7907;t%201-T&#7893;%201-To&#225;n%2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8B67-4CB7-4855-B681-821A9F35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Phiếu số 5-đợt 1-Tổ 1-Toán 9</Template>
  <TotalTime>306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Phương Nguyễn Thị</dc:creator>
  <cp:lastModifiedBy>Lan Phương Nguyễn Thị</cp:lastModifiedBy>
  <cp:revision>32</cp:revision>
  <cp:lastPrinted>2019-06-23T16:25:00Z</cp:lastPrinted>
  <dcterms:created xsi:type="dcterms:W3CDTF">2019-06-21T18:01:00Z</dcterms:created>
  <dcterms:modified xsi:type="dcterms:W3CDTF">2019-06-23T16:27:00Z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