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0F0D41B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484BD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0F0D41B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484BD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9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2A3360B4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011A55F" w14:textId="77777777" w:rsidR="00484BDB" w:rsidRDefault="00484BDB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F13BD45" w14:textId="2205D053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B87AF5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</w:pPr>
      <w:bookmarkStart w:id="0" w:name="BMN_QUESTION1"/>
      <w:bookmarkEnd w:id="0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432A5" wp14:editId="372790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9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ECF55" w14:textId="1001F389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432A5" id="ques1" o:spid="_x0000_s1028" style="position:absolute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3BECF55" w14:textId="1001F389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3CF0239" wp14:editId="3794E59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0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noProof/>
          <w:color w:val="FFFFFF"/>
          <w:sz w:val="12"/>
          <w:szCs w:val="24"/>
        </w:rPr>
        <w:t>Câu 1:</w:t>
      </w:r>
    </w:p>
    <w:p w14:paraId="6F5D97D4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noProof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80" w:dyaOrig="400" w14:anchorId="0A027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49" type="#_x0000_t75" style="width:48.8pt;height:20pt" o:ole="">
            <v:imagedata r:id="rId8" o:title=""/>
          </v:shape>
          <o:OLEObject Type="Embed" ProgID="Equation.DSMT4" ShapeID="_x0000_i2649" DrawAspect="Content" ObjectID="_1741862314" r:id="rId9"/>
        </w:object>
      </w:r>
      <w:r w:rsidRPr="00E46C61">
        <w:rPr>
          <w:rFonts w:ascii="Palatino Linotype" w:hAnsi="Palatino Linotype"/>
          <w:sz w:val="24"/>
        </w:rPr>
        <w:t xml:space="preserve"> xác định và liên tục trên </w:t>
      </w:r>
      <w:r w:rsidRPr="00E46C61">
        <w:rPr>
          <w:rFonts w:ascii="Palatino Linotype" w:hAnsi="Palatino Linotype"/>
          <w:position w:val="-4"/>
          <w:sz w:val="24"/>
        </w:rPr>
        <w:object w:dxaOrig="260" w:dyaOrig="260" w14:anchorId="1C535A29">
          <v:shape id="_x0000_i2650" type="#_x0000_t75" style="width:12.8pt;height:12.8pt" o:ole="">
            <v:imagedata r:id="rId10" o:title=""/>
          </v:shape>
          <o:OLEObject Type="Embed" ProgID="Equation.DSMT4" ShapeID="_x0000_i2650" DrawAspect="Content" ObjectID="_1741862315" r:id="rId11"/>
        </w:object>
      </w:r>
      <w:r w:rsidRPr="00E46C61">
        <w:rPr>
          <w:rFonts w:ascii="Palatino Linotype" w:hAnsi="Palatino Linotype"/>
          <w:sz w:val="24"/>
        </w:rPr>
        <w:t xml:space="preserve"> thỏa mãn </w:t>
      </w:r>
      <w:r w:rsidRPr="00E46C61">
        <w:rPr>
          <w:rFonts w:ascii="Palatino Linotype" w:hAnsi="Palatino Linotype"/>
          <w:position w:val="-32"/>
          <w:sz w:val="24"/>
        </w:rPr>
        <w:object w:dxaOrig="2640" w:dyaOrig="760" w14:anchorId="44B69AB4">
          <v:shape id="_x0000_i2651" type="#_x0000_t75" style="width:132pt;height:38.4pt" o:ole="">
            <v:imagedata r:id="rId12" o:title=""/>
          </v:shape>
          <o:OLEObject Type="Embed" ProgID="Equation.DSMT4" ShapeID="_x0000_i2651" DrawAspect="Content" ObjectID="_1741862316" r:id="rId13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32"/>
          <w:sz w:val="24"/>
        </w:rPr>
        <w:object w:dxaOrig="1860" w:dyaOrig="760" w14:anchorId="2C59D3FE">
          <v:shape id="_x0000_i2652" type="#_x0000_t75" style="width:92.8pt;height:38.4pt" o:ole="">
            <v:imagedata r:id="rId14" o:title=""/>
          </v:shape>
          <o:OLEObject Type="Embed" ProgID="Equation.DSMT4" ShapeID="_x0000_i2652" DrawAspect="Content" ObjectID="_1741862317" r:id="rId15"/>
        </w:object>
      </w:r>
      <w:r w:rsidRPr="00E46C61">
        <w:rPr>
          <w:rFonts w:ascii="Palatino Linotype" w:hAnsi="Palatino Linotype"/>
          <w:sz w:val="24"/>
        </w:rPr>
        <w:t xml:space="preserve">. Giá trị của </w:t>
      </w:r>
      <w:r w:rsidRPr="00E46C61">
        <w:rPr>
          <w:rFonts w:ascii="Palatino Linotype" w:hAnsi="Palatino Linotype"/>
          <w:position w:val="-14"/>
          <w:sz w:val="24"/>
        </w:rPr>
        <w:object w:dxaOrig="560" w:dyaOrig="400" w14:anchorId="0D2680A2">
          <v:shape id="_x0000_i2653" type="#_x0000_t75" style="width:28pt;height:20pt" o:ole="">
            <v:imagedata r:id="rId16" o:title=""/>
          </v:shape>
          <o:OLEObject Type="Embed" ProgID="Equation.DSMT4" ShapeID="_x0000_i2653" DrawAspect="Content" ObjectID="_1741862318" r:id="rId17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496A54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noProof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180" w:dyaOrig="279" w14:anchorId="192173A9">
          <v:shape id="_x0000_i2654" type="#_x0000_t75" style="width:8.8pt;height:13.6pt" o:ole="">
            <v:imagedata r:id="rId18" o:title=""/>
          </v:shape>
          <o:OLEObject Type="Embed" ProgID="Equation.DSMT4" ShapeID="_x0000_i2654" DrawAspect="Content" ObjectID="_1741862319" r:id="rId19"/>
        </w:object>
      </w:r>
      <w:r w:rsidRPr="00E46C61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320" w:dyaOrig="279" w14:anchorId="335EE5B3">
          <v:shape id="_x0000_i2655" type="#_x0000_t75" style="width:16pt;height:13.6pt" o:ole="">
            <v:imagedata r:id="rId20" o:title=""/>
          </v:shape>
          <o:OLEObject Type="Embed" ProgID="Equation.DSMT4" ShapeID="_x0000_i2655" DrawAspect="Content" ObjectID="_1741862320" r:id="rId21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279" w:dyaOrig="279" w14:anchorId="5A9ECC8E">
          <v:shape id="_x0000_i2656" type="#_x0000_t75" style="width:13.6pt;height:13.6pt" o:ole="">
            <v:imagedata r:id="rId22" o:title=""/>
          </v:shape>
          <o:OLEObject Type="Embed" ProgID="Equation.DSMT4" ShapeID="_x0000_i2656" DrawAspect="Content" ObjectID="_1741862321" r:id="rId2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440" w:dyaOrig="279" w14:anchorId="191A5D32">
          <v:shape id="_x0000_i2657" type="#_x0000_t75" style="width:21.6pt;height:13.6pt" o:ole="">
            <v:imagedata r:id="rId24" o:title=""/>
          </v:shape>
          <o:OLEObject Type="Embed" ProgID="Equation.DSMT4" ShapeID="_x0000_i2657" DrawAspect="Content" ObjectID="_1741862322" r:id="rId2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5250CD4C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0E0B15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00B43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0F939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9E618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101EB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76E09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91FA3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38B3C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566C3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81F19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1DFA8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20201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7C34E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054E6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9D241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DCD42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D384D7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1" w:name="BMN_QUESTION2"/>
      <w:bookmarkEnd w:id="1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914D1" wp14:editId="36E087E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4BF01" w14:textId="35E88B9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914D1" id="ques2" o:spid="_x0000_s1029" style="position:absolute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24BF01" w14:textId="35E88B9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ECA1A3B" wp14:editId="0A5D329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1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2:</w:t>
      </w:r>
    </w:p>
    <w:p w14:paraId="33FFDA8B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Cho tứ diện </w:t>
      </w:r>
      <w:r w:rsidRPr="00E46C61">
        <w:rPr>
          <w:rFonts w:ascii="Palatino Linotype" w:hAnsi="Palatino Linotype"/>
          <w:position w:val="-6"/>
          <w:sz w:val="24"/>
        </w:rPr>
        <w:object w:dxaOrig="720" w:dyaOrig="279" w14:anchorId="23761970">
          <v:shape id="_x0000_i2658" type="#_x0000_t75" style="width:36pt;height:13.6pt" o:ole="">
            <v:imagedata r:id="rId26" o:title=""/>
          </v:shape>
          <o:OLEObject Type="Embed" ProgID="Equation.DSMT4" ShapeID="_x0000_i2658" DrawAspect="Content" ObjectID="_1741862323" r:id="rId27"/>
        </w:object>
      </w:r>
      <w:r w:rsidRPr="00E46C61">
        <w:rPr>
          <w:rFonts w:ascii="Palatino Linotype" w:hAnsi="Palatino Linotype"/>
          <w:sz w:val="24"/>
        </w:rPr>
        <w:t xml:space="preserve">, tam giác </w:t>
      </w:r>
      <w:r w:rsidRPr="00E46C61">
        <w:rPr>
          <w:rFonts w:ascii="Palatino Linotype" w:hAnsi="Palatino Linotype"/>
          <w:position w:val="-6"/>
          <w:sz w:val="24"/>
        </w:rPr>
        <w:object w:dxaOrig="560" w:dyaOrig="279" w14:anchorId="04BAA21A">
          <v:shape id="_x0000_i2659" type="#_x0000_t75" style="width:28pt;height:13.6pt" o:ole="">
            <v:imagedata r:id="rId28" o:title=""/>
          </v:shape>
          <o:OLEObject Type="Embed" ProgID="Equation.DSMT4" ShapeID="_x0000_i2659" DrawAspect="Content" ObjectID="_1741862324" r:id="rId29"/>
        </w:object>
      </w:r>
      <w:r w:rsidRPr="00E46C61">
        <w:rPr>
          <w:rFonts w:ascii="Palatino Linotype" w:hAnsi="Palatino Linotype"/>
          <w:sz w:val="24"/>
        </w:rPr>
        <w:t xml:space="preserve"> vuông cân tại </w:t>
      </w:r>
      <w:r w:rsidRPr="00E46C61">
        <w:rPr>
          <w:rFonts w:ascii="Palatino Linotype" w:hAnsi="Palatino Linotype"/>
          <w:position w:val="-4"/>
          <w:sz w:val="24"/>
        </w:rPr>
        <w:object w:dxaOrig="240" w:dyaOrig="240" w14:anchorId="06E96CB5">
          <v:shape id="_x0000_i2660" type="#_x0000_t75" style="width:12pt;height:12pt" o:ole="">
            <v:imagedata r:id="rId30" o:title=""/>
          </v:shape>
          <o:OLEObject Type="Embed" ProgID="Equation.DSMT4" ShapeID="_x0000_i2660" DrawAspect="Content" ObjectID="_1741862325" r:id="rId31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14"/>
          <w:sz w:val="24"/>
        </w:rPr>
        <w:object w:dxaOrig="1340" w:dyaOrig="400" w14:anchorId="43FC0424">
          <v:shape id="_x0000_i2661" type="#_x0000_t75" style="width:67.2pt;height:20pt" o:ole="">
            <v:imagedata r:id="rId32" o:title=""/>
          </v:shape>
          <o:OLEObject Type="Embed" ProgID="Equation.DSMT4" ShapeID="_x0000_i2661" DrawAspect="Content" ObjectID="_1741862326" r:id="rId33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4"/>
          <w:sz w:val="24"/>
        </w:rPr>
        <w:object w:dxaOrig="320" w:dyaOrig="240" w14:anchorId="3637AF3F">
          <v:shape id="_x0000_i2662" type="#_x0000_t75" style="width:16pt;height:12pt" o:ole="">
            <v:imagedata r:id="rId34" o:title=""/>
          </v:shape>
          <o:OLEObject Type="Embed" ProgID="Equation.DSMT4" ShapeID="_x0000_i2662" DrawAspect="Content" ObjectID="_1741862327" r:id="rId35"/>
        </w:object>
      </w:r>
      <w:r w:rsidRPr="00E46C61">
        <w:rPr>
          <w:rFonts w:ascii="Palatino Linotype" w:hAnsi="Palatino Linotype"/>
          <w:sz w:val="24"/>
        </w:rPr>
        <w:t xml:space="preserve"> là trung điểm của cạnh </w:t>
      </w:r>
      <w:r w:rsidRPr="00E46C61">
        <w:rPr>
          <w:rFonts w:ascii="Palatino Linotype" w:hAnsi="Palatino Linotype"/>
          <w:position w:val="-6"/>
          <w:sz w:val="24"/>
        </w:rPr>
        <w:object w:dxaOrig="420" w:dyaOrig="279" w14:anchorId="114AD962">
          <v:shape id="_x0000_i2663" type="#_x0000_t75" style="width:21.6pt;height:13.6pt" o:ole="">
            <v:imagedata r:id="rId36" o:title=""/>
          </v:shape>
          <o:OLEObject Type="Embed" ProgID="Equation.DSMT4" ShapeID="_x0000_i2663" DrawAspect="Content" ObjectID="_1741862328" r:id="rId37"/>
        </w:object>
      </w:r>
      <w:r w:rsidRPr="00E46C61">
        <w:rPr>
          <w:rFonts w:ascii="Palatino Linotype" w:hAnsi="Palatino Linotype"/>
          <w:sz w:val="24"/>
        </w:rPr>
        <w:t xml:space="preserve">, </w:t>
      </w:r>
      <w:r w:rsidRPr="00E46C61">
        <w:rPr>
          <w:rFonts w:ascii="Palatino Linotype" w:hAnsi="Palatino Linotype"/>
          <w:position w:val="-6"/>
          <w:sz w:val="24"/>
        </w:rPr>
        <w:object w:dxaOrig="760" w:dyaOrig="279" w14:anchorId="7F8241BD">
          <v:shape id="_x0000_i2664" type="#_x0000_t75" style="width:38.4pt;height:13.6pt" o:ole="">
            <v:imagedata r:id="rId38" o:title=""/>
          </v:shape>
          <o:OLEObject Type="Embed" ProgID="Equation.DSMT4" ShapeID="_x0000_i2664" DrawAspect="Content" ObjectID="_1741862329" r:id="rId39"/>
        </w:object>
      </w:r>
      <w:r w:rsidRPr="00E46C61">
        <w:rPr>
          <w:rFonts w:ascii="Palatino Linotype" w:hAnsi="Palatino Linotype"/>
          <w:sz w:val="24"/>
        </w:rPr>
        <w:t xml:space="preserve">, góc giữa đường thẳng </w:t>
      </w:r>
      <w:r w:rsidRPr="00E46C61">
        <w:rPr>
          <w:rFonts w:ascii="Palatino Linotype" w:hAnsi="Palatino Linotype"/>
          <w:position w:val="-6"/>
          <w:sz w:val="24"/>
        </w:rPr>
        <w:object w:dxaOrig="400" w:dyaOrig="279" w14:anchorId="4320F841">
          <v:shape id="_x0000_i2665" type="#_x0000_t75" style="width:20pt;height:13.6pt" o:ole="">
            <v:imagedata r:id="rId40" o:title=""/>
          </v:shape>
          <o:OLEObject Type="Embed" ProgID="Equation.DSMT4" ShapeID="_x0000_i2665" DrawAspect="Content" ObjectID="_1741862330" r:id="rId41"/>
        </w:object>
      </w:r>
      <w:r w:rsidRPr="00E46C61">
        <w:rPr>
          <w:rFonts w:ascii="Palatino Linotype" w:hAnsi="Palatino Linotype"/>
          <w:sz w:val="24"/>
        </w:rPr>
        <w:t xml:space="preserve"> với mặt phẳng </w:t>
      </w:r>
      <w:r w:rsidRPr="00E46C61">
        <w:rPr>
          <w:rFonts w:ascii="Palatino Linotype" w:hAnsi="Palatino Linotype"/>
          <w:position w:val="-14"/>
          <w:sz w:val="24"/>
        </w:rPr>
        <w:object w:dxaOrig="820" w:dyaOrig="400" w14:anchorId="62E0B48C">
          <v:shape id="_x0000_i2666" type="#_x0000_t75" style="width:40.8pt;height:20pt" o:ole="">
            <v:imagedata r:id="rId42" o:title=""/>
          </v:shape>
          <o:OLEObject Type="Embed" ProgID="Equation.DSMT4" ShapeID="_x0000_i2666" DrawAspect="Content" ObjectID="_1741862331" r:id="rId43"/>
        </w:object>
      </w:r>
      <w:r w:rsidRPr="00E46C61">
        <w:rPr>
          <w:rFonts w:ascii="Palatino Linotype" w:hAnsi="Palatino Linotype"/>
          <w:sz w:val="24"/>
        </w:rPr>
        <w:t xml:space="preserve"> bằng </w:t>
      </w:r>
      <w:r w:rsidRPr="00E46C61">
        <w:rPr>
          <w:rFonts w:ascii="Palatino Linotype" w:hAnsi="Palatino Linotype"/>
          <w:position w:val="-6"/>
          <w:sz w:val="24"/>
        </w:rPr>
        <w:object w:dxaOrig="220" w:dyaOrig="220" w14:anchorId="617B3E04">
          <v:shape id="_x0000_i2667" type="#_x0000_t75" style="width:11.2pt;height:11.2pt" o:ole="">
            <v:imagedata r:id="rId44" o:title=""/>
          </v:shape>
          <o:OLEObject Type="Embed" ProgID="Equation.DSMT4" ShapeID="_x0000_i2667" DrawAspect="Content" ObjectID="_1741862332" r:id="rId45"/>
        </w:object>
      </w:r>
      <w:r w:rsidRPr="00E46C61">
        <w:rPr>
          <w:rFonts w:ascii="Palatino Linotype" w:hAnsi="Palatino Linotype"/>
          <w:sz w:val="24"/>
        </w:rPr>
        <w:t xml:space="preserve"> biết </w:t>
      </w:r>
      <w:r w:rsidRPr="00E46C61">
        <w:rPr>
          <w:rFonts w:ascii="Palatino Linotype" w:hAnsi="Palatino Linotype"/>
          <w:position w:val="-24"/>
          <w:sz w:val="24"/>
        </w:rPr>
        <w:object w:dxaOrig="920" w:dyaOrig="620" w14:anchorId="50071384">
          <v:shape id="_x0000_i2668" type="#_x0000_t75" style="width:46.4pt;height:31.2pt" o:ole="">
            <v:imagedata r:id="rId46" o:title=""/>
          </v:shape>
          <o:OLEObject Type="Embed" ProgID="Equation.DSMT4" ShapeID="_x0000_i2668" DrawAspect="Content" ObjectID="_1741862333" r:id="rId47"/>
        </w:object>
      </w:r>
      <w:r w:rsidRPr="00E46C61">
        <w:rPr>
          <w:rFonts w:ascii="Palatino Linotype" w:hAnsi="Palatino Linotype"/>
          <w:sz w:val="24"/>
        </w:rPr>
        <w:t xml:space="preserve">. Thể tích khối tứ diện </w:t>
      </w:r>
      <w:r w:rsidRPr="00E46C61">
        <w:rPr>
          <w:rFonts w:ascii="Palatino Linotype" w:hAnsi="Palatino Linotype"/>
          <w:position w:val="-6"/>
          <w:sz w:val="24"/>
        </w:rPr>
        <w:object w:dxaOrig="720" w:dyaOrig="279" w14:anchorId="3A8496A8">
          <v:shape id="_x0000_i2669" type="#_x0000_t75" style="width:36pt;height:13.6pt" o:ole="">
            <v:imagedata r:id="rId26" o:title=""/>
          </v:shape>
          <o:OLEObject Type="Embed" ProgID="Equation.DSMT4" ShapeID="_x0000_i2669" DrawAspect="Content" ObjectID="_1741862334" r:id="rId48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96FCEF3" w14:textId="77777777" w:rsidR="00484BDB" w:rsidRPr="00E46C61" w:rsidRDefault="00484BDB" w:rsidP="00484BDB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ind w:left="0"/>
        <w:mirrorIndents/>
        <w:jc w:val="center"/>
        <w:rPr>
          <w:rFonts w:ascii="Palatino Linotype" w:hAnsi="Palatino Linotype"/>
          <w:b/>
          <w:color w:val="0000FF"/>
        </w:rPr>
      </w:pPr>
      <w:r w:rsidRPr="00E46C61">
        <w:rPr>
          <w:rFonts w:ascii="Palatino Linotype" w:hAnsi="Palatino Linotype"/>
          <w:noProof/>
          <w:sz w:val="24"/>
        </w:rPr>
        <w:lastRenderedPageBreak/>
        <w:drawing>
          <wp:inline distT="0" distB="0" distL="0" distR="0" wp14:anchorId="34696BB8" wp14:editId="4B564E88">
            <wp:extent cx="1743075" cy="1771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32EB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0B946D7F">
          <v:shape id="_x0000_i2670" type="#_x0000_t75" style="width:16.8pt;height:33.6pt" o:ole="">
            <v:imagedata r:id="rId50" o:title=""/>
          </v:shape>
          <o:OLEObject Type="Embed" ProgID="Equation.DSMT4" ShapeID="_x0000_i2670" DrawAspect="Content" ObjectID="_1741862335" r:id="rId51"/>
        </w:object>
      </w:r>
      <w:r w:rsidRPr="00E46C61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58395908">
          <v:shape id="_x0000_i2671" type="#_x0000_t75" style="width:16.8pt;height:33.6pt" o:ole="">
            <v:imagedata r:id="rId52" o:title=""/>
          </v:shape>
          <o:OLEObject Type="Embed" ProgID="Equation.DSMT4" ShapeID="_x0000_i2671" DrawAspect="Content" ObjectID="_1741862336" r:id="rId5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639" w:dyaOrig="680" w14:anchorId="2B197514">
          <v:shape id="_x0000_i2672" type="#_x0000_t75" style="width:32pt;height:33.6pt" o:ole="">
            <v:imagedata r:id="rId54" o:title=""/>
          </v:shape>
          <o:OLEObject Type="Embed" ProgID="Equation.DSMT4" ShapeID="_x0000_i2672" DrawAspect="Content" ObjectID="_1741862337" r:id="rId5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340" w:dyaOrig="660" w14:anchorId="0AAD4CB2">
          <v:shape id="_x0000_i2673" type="#_x0000_t75" style="width:16.8pt;height:33.6pt" o:ole="">
            <v:imagedata r:id="rId56" o:title=""/>
          </v:shape>
          <o:OLEObject Type="Embed" ProgID="Equation.DSMT4" ShapeID="_x0000_i2673" DrawAspect="Content" ObjectID="_1741862338" r:id="rId57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65A537E9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E5EDDF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6B51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0DCAB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275B8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EFEE1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8EA9B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11FA3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B9124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FF292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D989B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850A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E4FC6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B3C5E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BBD12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53EC3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989C32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74AD01D4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fr-FR"/>
        </w:rPr>
      </w:pPr>
      <w:bookmarkStart w:id="2" w:name="BMN_QUESTION3"/>
      <w:bookmarkEnd w:id="2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F8555" wp14:editId="737AE41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05C03" w14:textId="353F5C75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F8555" id="ques3" o:spid="_x0000_s1030" style="position:absolute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C05C03" w14:textId="353F5C75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w:drawing>
          <wp:anchor distT="0" distB="0" distL="114300" distR="114300" simplePos="0" relativeHeight="251687936" behindDoc="0" locked="0" layoutInCell="1" allowOverlap="1" wp14:anchorId="4C8E55B9" wp14:editId="0B7B79B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  <w:lang w:val="fr-FR"/>
        </w:rPr>
        <w:t>Câu 3:</w:t>
      </w:r>
    </w:p>
    <w:p w14:paraId="2C2C0FC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fr-FR"/>
        </w:rPr>
      </w:pPr>
      <w:r w:rsidRPr="00E46C61">
        <w:rPr>
          <w:rFonts w:ascii="Palatino Linotype" w:hAnsi="Palatino Linotype"/>
          <w:sz w:val="24"/>
          <w:lang w:val="fr-FR"/>
        </w:rPr>
        <w:t xml:space="preserve">Trong không gian </w:t>
      </w:r>
      <w:r w:rsidRPr="00E46C61">
        <w:rPr>
          <w:rFonts w:ascii="Palatino Linotype" w:hAnsi="Palatino Linotype"/>
          <w:position w:val="-10"/>
          <w:sz w:val="24"/>
        </w:rPr>
        <w:object w:dxaOrig="615" w:dyaOrig="315" w14:anchorId="356406A1">
          <v:shape id="_x0000_i2674" type="#_x0000_t75" style="width:30.6pt;height:15.6pt" o:ole="">
            <v:imagedata r:id="rId58" o:title=""/>
          </v:shape>
          <o:OLEObject Type="Embed" ProgID="Equation.DSMT4" ShapeID="_x0000_i2674" DrawAspect="Content" ObjectID="_1741862339" r:id="rId59"/>
        </w:object>
      </w:r>
      <w:r w:rsidRPr="00E46C61">
        <w:rPr>
          <w:rFonts w:ascii="Palatino Linotype" w:hAnsi="Palatino Linotype"/>
          <w:sz w:val="24"/>
          <w:lang w:val="fr-FR"/>
        </w:rPr>
        <w:t xml:space="preserve"> cho mặt cầu </w:t>
      </w:r>
      <w:r w:rsidRPr="00E46C61">
        <w:rPr>
          <w:rFonts w:ascii="Palatino Linotype" w:hAnsi="Palatino Linotype"/>
          <w:position w:val="-14"/>
          <w:sz w:val="24"/>
        </w:rPr>
        <w:object w:dxaOrig="3540" w:dyaOrig="435" w14:anchorId="595F30A5">
          <v:shape id="_x0000_i2675" type="#_x0000_t75" style="width:177pt;height:21.6pt" o:ole="">
            <v:imagedata r:id="rId60" o:title=""/>
          </v:shape>
          <o:OLEObject Type="Embed" ProgID="Equation.DSMT4" ShapeID="_x0000_i2675" DrawAspect="Content" ObjectID="_1741862340" r:id="rId61"/>
        </w:object>
      </w:r>
      <w:r w:rsidRPr="00E46C61">
        <w:rPr>
          <w:rFonts w:ascii="Palatino Linotype" w:hAnsi="Palatino Linotype"/>
          <w:sz w:val="24"/>
          <w:lang w:val="fr-FR"/>
        </w:rPr>
        <w:t xml:space="preserve"> và điểm </w:t>
      </w:r>
      <w:r w:rsidRPr="00E46C61">
        <w:rPr>
          <w:rFonts w:ascii="Palatino Linotype" w:hAnsi="Palatino Linotype"/>
          <w:position w:val="-14"/>
          <w:sz w:val="24"/>
        </w:rPr>
        <w:object w:dxaOrig="975" w:dyaOrig="405" w14:anchorId="33DA01D5">
          <v:shape id="_x0000_i2676" type="#_x0000_t75" style="width:48.6pt;height:20.4pt" o:ole="">
            <v:imagedata r:id="rId62" o:title=""/>
          </v:shape>
          <o:OLEObject Type="Embed" ProgID="Equation.DSMT4" ShapeID="_x0000_i2676" DrawAspect="Content" ObjectID="_1741862341" r:id="rId63"/>
        </w:object>
      </w:r>
      <w:r w:rsidRPr="00E46C61">
        <w:rPr>
          <w:rFonts w:ascii="Palatino Linotype" w:hAnsi="Palatino Linotype"/>
          <w:sz w:val="24"/>
          <w:lang w:val="fr-FR"/>
        </w:rPr>
        <w:t xml:space="preserve"> Xét các điểm </w:t>
      </w:r>
      <w:r w:rsidRPr="00E46C61">
        <w:rPr>
          <w:rFonts w:ascii="Palatino Linotype" w:hAnsi="Palatino Linotype"/>
          <w:position w:val="-4"/>
          <w:sz w:val="24"/>
        </w:rPr>
        <w:object w:dxaOrig="315" w:dyaOrig="255" w14:anchorId="4D8524B1">
          <v:shape id="_x0000_i2677" type="#_x0000_t75" style="width:15.6pt;height:12.6pt" o:ole="">
            <v:imagedata r:id="rId64" o:title=""/>
          </v:shape>
          <o:OLEObject Type="Embed" ProgID="Equation.DSMT4" ShapeID="_x0000_i2677" DrawAspect="Content" ObjectID="_1741862342" r:id="rId65"/>
        </w:object>
      </w:r>
      <w:r w:rsidRPr="00E46C61">
        <w:rPr>
          <w:rFonts w:ascii="Palatino Linotype" w:hAnsi="Palatino Linotype"/>
          <w:sz w:val="24"/>
          <w:lang w:val="fr-FR"/>
        </w:rPr>
        <w:t xml:space="preserve"> thuộc </w:t>
      </w:r>
      <w:r w:rsidRPr="00E46C61">
        <w:rPr>
          <w:rFonts w:ascii="Palatino Linotype" w:hAnsi="Palatino Linotype"/>
          <w:position w:val="-14"/>
          <w:sz w:val="24"/>
        </w:rPr>
        <w:object w:dxaOrig="405" w:dyaOrig="405" w14:anchorId="07DD6BC0">
          <v:shape id="_x0000_i2678" type="#_x0000_t75" style="width:20.4pt;height:20.4pt" o:ole="">
            <v:imagedata r:id="rId66" o:title=""/>
          </v:shape>
          <o:OLEObject Type="Embed" ProgID="Equation.DSMT4" ShapeID="_x0000_i2678" DrawAspect="Content" ObjectID="_1741862343" r:id="rId67"/>
        </w:object>
      </w:r>
      <w:r w:rsidRPr="00E46C61">
        <w:rPr>
          <w:rFonts w:ascii="Palatino Linotype" w:hAnsi="Palatino Linotype"/>
          <w:sz w:val="24"/>
          <w:lang w:val="fr-FR"/>
        </w:rPr>
        <w:t xml:space="preserve"> sao cho đường thẳng </w:t>
      </w:r>
      <w:r w:rsidRPr="00E46C61">
        <w:rPr>
          <w:rFonts w:ascii="Palatino Linotype" w:hAnsi="Palatino Linotype"/>
          <w:position w:val="-4"/>
          <w:sz w:val="24"/>
        </w:rPr>
        <w:object w:dxaOrig="480" w:dyaOrig="255" w14:anchorId="547B693C">
          <v:shape id="_x0000_i2679" type="#_x0000_t75" style="width:24pt;height:12.6pt" o:ole="">
            <v:imagedata r:id="rId68" o:title=""/>
          </v:shape>
          <o:OLEObject Type="Embed" ProgID="Equation.DSMT4" ShapeID="_x0000_i2679" DrawAspect="Content" ObjectID="_1741862344" r:id="rId69"/>
        </w:object>
      </w:r>
      <w:r w:rsidRPr="00E46C61">
        <w:rPr>
          <w:rFonts w:ascii="Palatino Linotype" w:hAnsi="Palatino Linotype"/>
          <w:sz w:val="24"/>
          <w:lang w:val="fr-FR"/>
        </w:rPr>
        <w:t xml:space="preserve"> tiếp xúc với </w:t>
      </w:r>
      <w:r w:rsidRPr="00E46C61">
        <w:rPr>
          <w:rFonts w:ascii="Palatino Linotype" w:hAnsi="Palatino Linotype"/>
          <w:position w:val="-14"/>
          <w:sz w:val="24"/>
        </w:rPr>
        <w:object w:dxaOrig="480" w:dyaOrig="405" w14:anchorId="1D80FD63">
          <v:shape id="_x0000_i2680" type="#_x0000_t75" style="width:24pt;height:20.4pt" o:ole="">
            <v:imagedata r:id="rId70" o:title=""/>
          </v:shape>
          <o:OLEObject Type="Embed" ProgID="Equation.DSMT4" ShapeID="_x0000_i2680" DrawAspect="Content" ObjectID="_1741862345" r:id="rId71"/>
        </w:object>
      </w:r>
      <w:r w:rsidRPr="00E46C61">
        <w:rPr>
          <w:rFonts w:ascii="Palatino Linotype" w:hAnsi="Palatino Linotype"/>
          <w:sz w:val="24"/>
          <w:lang w:val="fr-FR"/>
        </w:rPr>
        <w:t xml:space="preserve"> </w:t>
      </w:r>
      <w:r w:rsidRPr="00E46C61">
        <w:rPr>
          <w:rFonts w:ascii="Palatino Linotype" w:hAnsi="Palatino Linotype"/>
          <w:position w:val="-4"/>
          <w:sz w:val="24"/>
        </w:rPr>
        <w:object w:dxaOrig="315" w:dyaOrig="255" w14:anchorId="78858997">
          <v:shape id="_x0000_i2681" type="#_x0000_t75" style="width:15.6pt;height:12.6pt" o:ole="">
            <v:imagedata r:id="rId72" o:title=""/>
          </v:shape>
          <o:OLEObject Type="Embed" ProgID="Equation.DSMT4" ShapeID="_x0000_i2681" DrawAspect="Content" ObjectID="_1741862346" r:id="rId73"/>
        </w:object>
      </w:r>
      <w:r w:rsidRPr="00E46C61">
        <w:rPr>
          <w:rFonts w:ascii="Palatino Linotype" w:hAnsi="Palatino Linotype"/>
          <w:sz w:val="24"/>
          <w:lang w:val="fr-FR"/>
        </w:rPr>
        <w:t xml:space="preserve"> luôn thuộc mặt phẳng có phương trình là</w:t>
      </w:r>
    </w:p>
    <w:p w14:paraId="31666FE8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040" w:dyaOrig="315" w14:anchorId="35FC62C3">
          <v:shape id="_x0000_i2682" type="#_x0000_t75" style="width:102pt;height:15.6pt" o:ole="">
            <v:imagedata r:id="rId74" o:title=""/>
          </v:shape>
          <o:OLEObject Type="Embed" ProgID="Equation.DSMT4" ShapeID="_x0000_i2682" DrawAspect="Content" ObjectID="_1741862347" r:id="rId75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025" w:dyaOrig="315" w14:anchorId="2E65A4E3">
          <v:shape id="_x0000_i2683" type="#_x0000_t75" style="width:101.35pt;height:15.6pt" o:ole="">
            <v:imagedata r:id="rId76" o:title=""/>
          </v:shape>
          <o:OLEObject Type="Embed" ProgID="Equation.DSMT4" ShapeID="_x0000_i2683" DrawAspect="Content" ObjectID="_1741862348" r:id="rId77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1575" w:dyaOrig="315" w14:anchorId="0C736E56">
          <v:shape id="_x0000_i2684" type="#_x0000_t75" style="width:78.6pt;height:15.6pt" o:ole="">
            <v:imagedata r:id="rId78" o:title=""/>
          </v:shape>
          <o:OLEObject Type="Embed" ProgID="Equation.DSMT4" ShapeID="_x0000_i2684" DrawAspect="Content" ObjectID="_1741862349" r:id="rId79"/>
        </w:object>
      </w:r>
      <w:r w:rsidRPr="00E46C61">
        <w:rPr>
          <w:rFonts w:ascii="Palatino Linotype" w:hAnsi="Palatino Linotype" w:cs="Times New Roman"/>
          <w:sz w:val="24"/>
          <w:lang w:val="fr-FR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E46C61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1560" w:dyaOrig="315" w14:anchorId="435C92DD">
          <v:shape id="_x0000_i2685" type="#_x0000_t75" style="width:78pt;height:15.6pt" o:ole="">
            <v:imagedata r:id="rId80" o:title=""/>
          </v:shape>
          <o:OLEObject Type="Embed" ProgID="Equation.DSMT4" ShapeID="_x0000_i2685" DrawAspect="Content" ObjectID="_1741862350" r:id="rId81"/>
        </w:object>
      </w:r>
    </w:p>
    <w:p w14:paraId="41DFE19C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44DEFEB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9DE21D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lastRenderedPageBreak/>
        <w:tab/>
      </w:r>
    </w:p>
    <w:p w14:paraId="19C54F3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17D7CA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622D91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1EE644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18AB2D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0FCC0C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B7C396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7B31D9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D8285A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34EAED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C97218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CEE690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13FE65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B75803C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p w14:paraId="45C560B4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</w:pPr>
      <w:bookmarkStart w:id="3" w:name="BMN_QUESTION4"/>
      <w:bookmarkEnd w:id="3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A3834" wp14:editId="0C4AF5F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69FFB" w14:textId="5ACAD2C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A3834" id="ques4" o:spid="_x0000_s1031" style="position:absolute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4969FFB" w14:textId="5ACAD2C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2CBAF3F" wp14:editId="4B0ED08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noProof/>
          <w:color w:val="FFFFFF"/>
          <w:sz w:val="12"/>
          <w:szCs w:val="24"/>
        </w:rPr>
        <w:t>Câu 4:</w:t>
      </w:r>
    </w:p>
    <w:p w14:paraId="401BAA3D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noProof/>
          <w:color w:val="000000" w:themeColor="text1"/>
          <w:sz w:val="24"/>
        </w:rPr>
      </w:pP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Cho hình vuông </w:t>
      </w:r>
      <w:r w:rsidRPr="00E46C61">
        <w:rPr>
          <w:rFonts w:ascii="Palatino Linotype" w:hAnsi="Palatino Linotype"/>
          <w:noProof/>
          <w:position w:val="-6"/>
          <w:sz w:val="24"/>
        </w:rPr>
        <w:object w:dxaOrig="720" w:dyaOrig="279" w14:anchorId="517AF5E9">
          <v:shape id="_x0000_i2686" type="#_x0000_t75" style="width:36pt;height:13.6pt" o:ole="">
            <v:imagedata r:id="rId82" o:title=""/>
          </v:shape>
          <o:OLEObject Type="Embed" ProgID="Equation.DSMT4" ShapeID="_x0000_i2686" DrawAspect="Content" ObjectID="_1741862351" r:id="rId83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quay quanh cạnh </w:t>
      </w:r>
      <w:r w:rsidRPr="00E46C61">
        <w:rPr>
          <w:rFonts w:ascii="Palatino Linotype" w:hAnsi="Palatino Linotype"/>
          <w:noProof/>
          <w:position w:val="-4"/>
          <w:sz w:val="24"/>
        </w:rPr>
        <w:object w:dxaOrig="420" w:dyaOrig="260" w14:anchorId="7538CC60">
          <v:shape id="_x0000_i2687" type="#_x0000_t75" style="width:21.6pt;height:12.8pt" o:ole="">
            <v:imagedata r:id="rId84" o:title=""/>
          </v:shape>
          <o:OLEObject Type="Embed" ProgID="Equation.DSMT4" ShapeID="_x0000_i2687" DrawAspect="Content" ObjectID="_1741862352" r:id="rId85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một góc </w:t>
      </w:r>
      <w:r w:rsidRPr="00E46C61">
        <w:rPr>
          <w:rFonts w:ascii="Palatino Linotype" w:hAnsi="Palatino Linotype"/>
          <w:noProof/>
          <w:position w:val="-6"/>
          <w:sz w:val="24"/>
        </w:rPr>
        <w:object w:dxaOrig="400" w:dyaOrig="279" w14:anchorId="1F056BD3">
          <v:shape id="_x0000_i2688" type="#_x0000_t75" style="width:20pt;height:13.6pt" o:ole="">
            <v:imagedata r:id="rId86" o:title=""/>
          </v:shape>
          <o:OLEObject Type="Embed" ProgID="Equation.DSMT4" ShapeID="_x0000_i2688" DrawAspect="Content" ObjectID="_1741862353" r:id="rId87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, tạo thành khối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400" w:dyaOrig="400" w14:anchorId="2E063553">
          <v:shape id="_x0000_i2689" type="#_x0000_t75" style="width:20pt;height:20pt" o:ole="">
            <v:imagedata r:id="rId88" o:title=""/>
          </v:shape>
          <o:OLEObject Type="Embed" ProgID="Equation.DSMT4" ShapeID="_x0000_i2689" DrawAspect="Content" ObjectID="_1741862354" r:id="rId89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như hình vẽ, biết </w:t>
      </w:r>
      <w:r w:rsidRPr="00E46C61">
        <w:rPr>
          <w:rFonts w:ascii="Palatino Linotype" w:hAnsi="Palatino Linotype"/>
          <w:noProof/>
          <w:position w:val="-4"/>
          <w:sz w:val="24"/>
        </w:rPr>
        <w:object w:dxaOrig="700" w:dyaOrig="260" w14:anchorId="3F38896B">
          <v:shape id="_x0000_i2690" type="#_x0000_t75" style="width:35.2pt;height:12.8pt" o:ole="">
            <v:imagedata r:id="rId90" o:title=""/>
          </v:shape>
          <o:OLEObject Type="Embed" ProgID="Equation.DSMT4" ShapeID="_x0000_i2690" DrawAspect="Content" ObjectID="_1741862355" r:id="rId91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. Mặt phẳng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980" w:dyaOrig="400" w14:anchorId="76FCA6A8">
          <v:shape id="_x0000_i2691" type="#_x0000_t75" style="width:48.8pt;height:20pt" o:ole="">
            <v:imagedata r:id="rId92" o:title=""/>
          </v:shape>
          <o:OLEObject Type="Embed" ProgID="Equation.DSMT4" ShapeID="_x0000_i2691" DrawAspect="Content" ObjectID="_1741862356" r:id="rId93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chia khối </w:t>
      </w:r>
      <w:r w:rsidRPr="00E46C61">
        <w:rPr>
          <w:rFonts w:ascii="Palatino Linotype" w:hAnsi="Palatino Linotype"/>
          <w:noProof/>
          <w:position w:val="-14"/>
          <w:sz w:val="24"/>
        </w:rPr>
        <w:object w:dxaOrig="400" w:dyaOrig="400" w14:anchorId="55928499">
          <v:shape id="_x0000_i2692" type="#_x0000_t75" style="width:20pt;height:20pt" o:ole="">
            <v:imagedata r:id="rId94" o:title=""/>
          </v:shape>
          <o:OLEObject Type="Embed" ProgID="Equation.DSMT4" ShapeID="_x0000_i2692" DrawAspect="Content" ObjectID="_1741862357" r:id="rId95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 xml:space="preserve"> thành hai khối có thể tích tương ứng </w:t>
      </w:r>
      <w:r w:rsidRPr="00E46C61">
        <w:rPr>
          <w:rFonts w:ascii="Palatino Linotype" w:hAnsi="Palatino Linotype"/>
          <w:noProof/>
          <w:position w:val="-12"/>
          <w:sz w:val="24"/>
        </w:rPr>
        <w:object w:dxaOrig="540" w:dyaOrig="360" w14:anchorId="70F5CE4D">
          <v:shape id="_x0000_i2693" type="#_x0000_t75" style="width:27.2pt;height:18.4pt" o:ole="">
            <v:imagedata r:id="rId96" o:title=""/>
          </v:shape>
          <o:OLEObject Type="Embed" ProgID="Equation.DSMT4" ShapeID="_x0000_i2693" DrawAspect="Content" ObjectID="_1741862358" r:id="rId97"/>
        </w:object>
      </w:r>
      <w:r w:rsidRPr="00E46C61">
        <w:rPr>
          <w:rFonts w:ascii="Palatino Linotype" w:hAnsi="Palatino Linotype"/>
          <w:noProof/>
          <w:color w:val="000000" w:themeColor="text1"/>
          <w:sz w:val="24"/>
        </w:rPr>
        <w:t>.</w:t>
      </w:r>
    </w:p>
    <w:p w14:paraId="005EBFA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inline distT="0" distB="0" distL="0" distR="0" wp14:anchorId="12631102" wp14:editId="7D902927">
            <wp:extent cx="1750874" cy="1905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18" cy="19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325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Giá trị </w:t>
      </w:r>
      <w:r w:rsidRPr="00E46C61">
        <w:rPr>
          <w:rFonts w:ascii="Palatino Linotype" w:hAnsi="Palatino Linotype" w:cs="Times New Roman"/>
          <w:noProof/>
          <w:color w:val="000000" w:themeColor="text1"/>
          <w:position w:val="-14"/>
          <w:sz w:val="24"/>
          <w:szCs w:val="24"/>
        </w:rPr>
        <w:object w:dxaOrig="1160" w:dyaOrig="400" w14:anchorId="20F84F51">
          <v:shape id="_x0000_i2694" type="#_x0000_t75" style="width:58.4pt;height:20pt" o:ole="">
            <v:imagedata r:id="rId99" o:title=""/>
          </v:shape>
          <o:OLEObject Type="Embed" ProgID="Equation.DSMT4" ShapeID="_x0000_i2694" DrawAspect="Content" ObjectID="_1741862359" r:id="rId100"/>
        </w:object>
      </w:r>
      <w:r w:rsidRPr="00E46C61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bằng</w:t>
      </w:r>
    </w:p>
    <w:p w14:paraId="2C993B6C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780" w:dyaOrig="680" w14:anchorId="7107AD44">
          <v:shape id="_x0000_i2695" type="#_x0000_t75" style="width:38.4pt;height:33.6pt" o:ole="">
            <v:imagedata r:id="rId101" o:title=""/>
          </v:shape>
          <o:OLEObject Type="Embed" ProgID="Equation.DSMT4" ShapeID="_x0000_i2695" DrawAspect="Content" ObjectID="_1741862360" r:id="rId10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1100" w:dyaOrig="780" w14:anchorId="4E8EF78C">
          <v:shape id="_x0000_i2696" type="#_x0000_t75" style="width:55.2pt;height:38.4pt" o:ole="">
            <v:imagedata r:id="rId103" o:title=""/>
          </v:shape>
          <o:OLEObject Type="Embed" ProgID="Equation.DSMT4" ShapeID="_x0000_i2696" DrawAspect="Content" ObjectID="_1741862361" r:id="rId10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900" w:dyaOrig="680" w14:anchorId="5DBB9AC9">
          <v:shape id="_x0000_i2697" type="#_x0000_t75" style="width:44.8pt;height:33.6pt" o:ole="">
            <v:imagedata r:id="rId105" o:title=""/>
          </v:shape>
          <o:OLEObject Type="Embed" ProgID="Equation.DSMT4" ShapeID="_x0000_i2697" DrawAspect="Content" ObjectID="_1741862362" r:id="rId10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24"/>
          <w:sz w:val="24"/>
          <w:szCs w:val="24"/>
        </w:rPr>
        <w:object w:dxaOrig="1060" w:dyaOrig="780" w14:anchorId="012E0490">
          <v:shape id="_x0000_i2698" type="#_x0000_t75" style="width:53.6pt;height:38.4pt" o:ole="">
            <v:imagedata r:id="rId107" o:title=""/>
          </v:shape>
          <o:OLEObject Type="Embed" ProgID="Equation.DSMT4" ShapeID="_x0000_i2698" DrawAspect="Content" ObjectID="_1741862363" r:id="rId108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0D8978FA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DF2C10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E3D17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E82E7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4BF38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C99F5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7DF39B2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944EB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9C554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80C20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A1B2E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59590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BA41B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778B8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2FAA0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9ACA6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538E90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7090E62D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4" w:name="BMN_QUESTION5"/>
      <w:bookmarkEnd w:id="4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7BC8C" wp14:editId="5859189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41F33" w14:textId="32047003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87BC8C" id="ques5" o:spid="_x0000_s1032" style="position:absolute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841F33" w14:textId="32047003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D11D2AA" wp14:editId="5FCBB43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5:</w:t>
      </w:r>
    </w:p>
    <w:p w14:paraId="01DB5193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60" w:dyaOrig="400" w14:anchorId="5D71BF3C">
          <v:shape id="_x0000_i2699" type="#_x0000_t75" style="width:47.2pt;height:21.6pt" o:ole="">
            <v:imagedata r:id="rId109" o:title=""/>
          </v:shape>
          <o:OLEObject Type="Embed" ProgID="Equation.DSMT4" ShapeID="_x0000_i2699" DrawAspect="Content" ObjectID="_1741862364" r:id="rId110"/>
        </w:object>
      </w:r>
      <w:r w:rsidRPr="00E46C61">
        <w:rPr>
          <w:rFonts w:ascii="Palatino Linotype" w:hAnsi="Palatino Linotype"/>
          <w:sz w:val="24"/>
        </w:rPr>
        <w:t xml:space="preserve">, đồ thị </w:t>
      </w:r>
      <w:r w:rsidRPr="00E46C61">
        <w:rPr>
          <w:rFonts w:ascii="Palatino Linotype" w:hAnsi="Palatino Linotype"/>
          <w:position w:val="-14"/>
          <w:sz w:val="24"/>
        </w:rPr>
        <w:object w:dxaOrig="1020" w:dyaOrig="400" w14:anchorId="6FC2401B">
          <v:shape id="_x0000_i2700" type="#_x0000_t75" style="width:50.4pt;height:20pt" o:ole="">
            <v:imagedata r:id="rId111" o:title=""/>
          </v:shape>
          <o:OLEObject Type="Embed" ProgID="Equation.DSMT4" ShapeID="_x0000_i2700" DrawAspect="Content" ObjectID="_1741862365" r:id="rId112"/>
        </w:object>
      </w:r>
      <w:r w:rsidRPr="00E46C61">
        <w:rPr>
          <w:rFonts w:ascii="Palatino Linotype" w:hAnsi="Palatino Linotype"/>
          <w:sz w:val="24"/>
        </w:rPr>
        <w:t xml:space="preserve">là đường cong trong hình dưới. Giá trị lớn nhất của hàm số </w:t>
      </w:r>
      <w:r w:rsidRPr="00E46C61">
        <w:rPr>
          <w:rFonts w:ascii="Palatino Linotype" w:hAnsi="Palatino Linotype"/>
          <w:position w:val="-14"/>
          <w:sz w:val="24"/>
        </w:rPr>
        <w:object w:dxaOrig="2780" w:dyaOrig="400" w14:anchorId="0A2232EA">
          <v:shape id="_x0000_i2701" type="#_x0000_t75" style="width:137.6pt;height:19.2pt" o:ole="">
            <v:imagedata r:id="rId113" o:title=""/>
          </v:shape>
          <o:OLEObject Type="Embed" ProgID="Equation.DSMT4" ShapeID="_x0000_i2701" DrawAspect="Content" ObjectID="_1741862366" r:id="rId114"/>
        </w:object>
      </w:r>
      <w:r w:rsidRPr="00E46C61">
        <w:rPr>
          <w:rFonts w:ascii="Palatino Linotype" w:hAnsi="Palatino Linotype"/>
          <w:sz w:val="24"/>
        </w:rPr>
        <w:t xml:space="preserve"> trên đoạn </w:t>
      </w:r>
      <w:r w:rsidRPr="00E46C61">
        <w:rPr>
          <w:rFonts w:ascii="Palatino Linotype" w:hAnsi="Palatino Linotype"/>
          <w:position w:val="-14"/>
          <w:sz w:val="24"/>
        </w:rPr>
        <w:object w:dxaOrig="620" w:dyaOrig="400" w14:anchorId="5D07EC16">
          <v:shape id="_x0000_i2702" type="#_x0000_t75" style="width:31.2pt;height:20pt" o:ole="">
            <v:imagedata r:id="rId115" o:title=""/>
          </v:shape>
          <o:OLEObject Type="Embed" ProgID="Equation.DSMT4" ShapeID="_x0000_i2702" DrawAspect="Content" ObjectID="_1741862367" r:id="rId116"/>
        </w:object>
      </w:r>
      <w:r w:rsidRPr="00E46C61">
        <w:rPr>
          <w:rFonts w:ascii="Palatino Linotype" w:hAnsi="Palatino Linotype"/>
          <w:sz w:val="24"/>
        </w:rPr>
        <w:t>.</w:t>
      </w:r>
    </w:p>
    <w:p w14:paraId="55D52661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24CDE146" wp14:editId="094809DB">
            <wp:extent cx="3012779" cy="236196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17378" cy="236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36F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1020" w:dyaOrig="400" w14:anchorId="13F8E0DC">
          <v:shape id="_x0000_i2703" type="#_x0000_t75" style="width:49.6pt;height:19.2pt" o:ole="">
            <v:imagedata r:id="rId118" o:title=""/>
          </v:shape>
          <o:OLEObject Type="Embed" ProgID="Equation.DSMT4" ShapeID="_x0000_i2703" DrawAspect="Content" ObjectID="_1741862368" r:id="rId119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4DD71BBB">
          <v:shape id="_x0000_i2704" type="#_x0000_t75" style="width:50.4pt;height:19.2pt" o:ole="">
            <v:imagedata r:id="rId120" o:title=""/>
          </v:shape>
          <o:OLEObject Type="Embed" ProgID="Equation.DSMT4" ShapeID="_x0000_i2704" DrawAspect="Content" ObjectID="_1741862369" r:id="rId121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680" w:dyaOrig="400" w14:anchorId="504FBD88">
          <v:shape id="_x0000_i2705" type="#_x0000_t75" style="width:33.6pt;height:20pt" o:ole="">
            <v:imagedata r:id="rId122" o:title=""/>
          </v:shape>
          <o:OLEObject Type="Embed" ProgID="Equation.DSMT4" ShapeID="_x0000_i2705" DrawAspect="Content" ObjectID="_1741862370" r:id="rId123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14"/>
          <w:sz w:val="24"/>
          <w:szCs w:val="24"/>
        </w:rPr>
        <w:object w:dxaOrig="1140" w:dyaOrig="400" w14:anchorId="1E26FA20">
          <v:shape id="_x0000_i2706" type="#_x0000_t75" style="width:55.95pt;height:20pt" o:ole="">
            <v:imagedata r:id="rId124" o:title=""/>
          </v:shape>
          <o:OLEObject Type="Embed" ProgID="Equation.DSMT4" ShapeID="_x0000_i2706" DrawAspect="Content" ObjectID="_1741862371" r:id="rId125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100CABA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66DFF3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E58D7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70106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33006A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A39BA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982C6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EBCB6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E7D8E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67A157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96BC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BE799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4B953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A8F08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20E4D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F86FA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E098E4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71561062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5" w:name="BMN_QUESTION6"/>
      <w:bookmarkEnd w:id="5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EDEB7" wp14:editId="6EA2E93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B826" w14:textId="6F49EF8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EDEB7" id="ques6" o:spid="_x0000_s1033" style="position:absolute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ADB826" w14:textId="6F49EF8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ADAFCC3" wp14:editId="3E1FADD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6:</w:t>
      </w:r>
    </w:p>
    <w:p w14:paraId="0DBF6A3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>Cho hàm số</w:t>
      </w:r>
      <w:r w:rsidRPr="00E46C61">
        <w:rPr>
          <w:rFonts w:ascii="Palatino Linotype" w:hAnsi="Palatino Linotype"/>
          <w:position w:val="-14"/>
          <w:sz w:val="24"/>
        </w:rPr>
        <w:object w:dxaOrig="960" w:dyaOrig="400" w14:anchorId="585670CB">
          <v:shape id="_x0000_i2707" type="#_x0000_t75" style="width:48.8pt;height:20pt" o:ole="">
            <v:imagedata r:id="rId126" o:title=""/>
          </v:shape>
          <o:OLEObject Type="Embed" ProgID="Equation.DSMT4" ShapeID="_x0000_i2707" DrawAspect="Content" ObjectID="_1741862372" r:id="rId127"/>
        </w:object>
      </w:r>
      <w:r w:rsidRPr="00E46C61">
        <w:rPr>
          <w:rFonts w:ascii="Palatino Linotype" w:hAnsi="Palatino Linotype"/>
          <w:sz w:val="24"/>
        </w:rPr>
        <w:t xml:space="preserve"> có bảng biến thiên như hình vẽ</w:t>
      </w:r>
    </w:p>
    <w:p w14:paraId="035AF8D5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605BF0D5" wp14:editId="42330747">
            <wp:extent cx="3582832" cy="1673461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597084" cy="168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BAFA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bCs/>
          <w:sz w:val="24"/>
          <w:szCs w:val="24"/>
        </w:rPr>
        <w:t xml:space="preserve">Giá trị </w:t>
      </w:r>
      <w:r w:rsidRPr="00E46C61">
        <w:rPr>
          <w:rFonts w:ascii="Palatino Linotype" w:hAnsi="Palatino Linotype" w:cs="Times New Roman"/>
          <w:bCs/>
          <w:position w:val="-32"/>
          <w:sz w:val="24"/>
          <w:szCs w:val="24"/>
        </w:rPr>
        <w:object w:dxaOrig="2980" w:dyaOrig="920" w14:anchorId="07320D6B">
          <v:shape id="_x0000_i2708" type="#_x0000_t75" style="width:149.6pt;height:46.4pt" o:ole="">
            <v:imagedata r:id="rId129" o:title=""/>
          </v:shape>
          <o:OLEObject Type="Embed" ProgID="Equation.DSMT4" ShapeID="_x0000_i2708" DrawAspect="Content" ObjectID="_1741862373" r:id="rId130"/>
        </w:object>
      </w:r>
      <w:r w:rsidRPr="00E46C61">
        <w:rPr>
          <w:rFonts w:ascii="Palatino Linotype" w:hAnsi="Palatino Linotype" w:cs="Times New Roman"/>
          <w:bCs/>
          <w:sz w:val="24"/>
          <w:szCs w:val="24"/>
        </w:rPr>
        <w:t xml:space="preserve"> bằng</w:t>
      </w:r>
    </w:p>
    <w:p w14:paraId="6DF9DA1D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2639640A">
          <v:shape id="_x0000_i2709" type="#_x0000_t75" style="width:8.8pt;height:13.6pt" o:ole="">
            <v:imagedata r:id="rId131" o:title=""/>
          </v:shape>
          <o:OLEObject Type="Embed" ProgID="Equation.DSMT4" ShapeID="_x0000_i2709" DrawAspect="Content" ObjectID="_1741862374" r:id="rId13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540" w:dyaOrig="279" w14:anchorId="02BFA6E2">
          <v:shape id="_x0000_i2710" type="#_x0000_t75" style="width:26.4pt;height:13.6pt" o:ole="">
            <v:imagedata r:id="rId133" o:title=""/>
          </v:shape>
          <o:OLEObject Type="Embed" ProgID="Equation.DSMT4" ShapeID="_x0000_i2710" DrawAspect="Content" ObjectID="_1741862375" r:id="rId13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0D71D803">
          <v:shape id="_x0000_i2711" type="#_x0000_t75" style="width:13.6pt;height:14.4pt" o:ole="">
            <v:imagedata r:id="rId135" o:title=""/>
          </v:shape>
          <o:OLEObject Type="Embed" ProgID="Equation.DSMT4" ShapeID="_x0000_i2711" DrawAspect="Content" ObjectID="_1741862376" r:id="rId13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6378AF80">
          <v:shape id="_x0000_i2712" type="#_x0000_t75" style="width:8.8pt;height:14.4pt" o:ole="">
            <v:imagedata r:id="rId137" o:title=""/>
          </v:shape>
          <o:OLEObject Type="Embed" ProgID="Equation.DSMT4" ShapeID="_x0000_i2712" DrawAspect="Content" ObjectID="_1741862377" r:id="rId138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5318DD0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91A210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71F9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8871C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80DBF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829CC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C600C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195F0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60B13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7A90A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0B0C3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E0556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39058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7696770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60C646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A31B9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6701A5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2B6E5FE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6" w:name="BMN_QUESTION7"/>
      <w:bookmarkEnd w:id="6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AF7D9" wp14:editId="4BF31D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74B9" w14:textId="02767F49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AF7D9" id="ques7" o:spid="_x0000_s1034" style="position:absolute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7E74B9" w14:textId="02767F49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8BF468F" wp14:editId="6D02C95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7:</w:t>
      </w:r>
    </w:p>
    <w:p w14:paraId="2DA20CF4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E46C61">
        <w:rPr>
          <w:rFonts w:ascii="Palatino Linotype" w:hAnsi="Palatino Linotype"/>
          <w:sz w:val="24"/>
        </w:rPr>
        <w:t xml:space="preserve">Có bao nhiêu số nguyên dương </w:t>
      </w:r>
      <w:r w:rsidRPr="00E46C61">
        <w:rPr>
          <w:rFonts w:ascii="Palatino Linotype" w:hAnsi="Palatino Linotype"/>
          <w:position w:val="-10"/>
          <w:sz w:val="24"/>
        </w:rPr>
        <w:object w:dxaOrig="220" w:dyaOrig="260" w14:anchorId="27F1AC20">
          <v:shape id="_x0000_i2713" type="#_x0000_t75" style="width:11.2pt;height:13.6pt" o:ole="">
            <v:imagedata r:id="rId139" o:title=""/>
          </v:shape>
          <o:OLEObject Type="Embed" ProgID="Equation.DSMT4" ShapeID="_x0000_i2713" DrawAspect="Content" ObjectID="_1741862378" r:id="rId140"/>
        </w:object>
      </w:r>
      <w:r w:rsidRPr="00E46C61">
        <w:rPr>
          <w:rFonts w:ascii="Palatino Linotype" w:hAnsi="Palatino Linotype"/>
          <w:sz w:val="24"/>
        </w:rPr>
        <w:t>sao cho</w:t>
      </w:r>
      <w:r w:rsidRPr="00E46C61">
        <w:rPr>
          <w:rFonts w:ascii="Palatino Linotype" w:hAnsi="Palatino Linotype"/>
          <w:sz w:val="24"/>
          <w:lang w:val="vi-VN"/>
        </w:rPr>
        <w:t xml:space="preserve"> </w:t>
      </w:r>
      <w:r w:rsidRPr="00E46C61">
        <w:rPr>
          <w:rFonts w:ascii="Palatino Linotype" w:hAnsi="Palatino Linotype"/>
          <w:sz w:val="24"/>
        </w:rPr>
        <w:t xml:space="preserve">ứng với mỗi </w:t>
      </w:r>
      <w:r w:rsidRPr="00E46C61">
        <w:rPr>
          <w:rFonts w:ascii="Palatino Linotype" w:hAnsi="Palatino Linotype"/>
          <w:position w:val="-10"/>
          <w:sz w:val="24"/>
        </w:rPr>
        <w:object w:dxaOrig="220" w:dyaOrig="260" w14:anchorId="7D650D4E">
          <v:shape id="_x0000_i2714" type="#_x0000_t75" style="width:11.2pt;height:12.8pt" o:ole="">
            <v:imagedata r:id="rId141" o:title=""/>
          </v:shape>
          <o:OLEObject Type="Embed" ProgID="Equation.DSMT4" ShapeID="_x0000_i2714" DrawAspect="Content" ObjectID="_1741862379" r:id="rId142"/>
        </w:object>
      </w:r>
      <w:r w:rsidRPr="00E46C61">
        <w:rPr>
          <w:rFonts w:ascii="Palatino Linotype" w:hAnsi="Palatino Linotype"/>
          <w:sz w:val="24"/>
          <w:lang w:val="vi-VN"/>
        </w:rPr>
        <w:t xml:space="preserve">có không quá </w:t>
      </w:r>
      <w:r w:rsidRPr="00E46C61">
        <w:rPr>
          <w:rFonts w:ascii="Palatino Linotype" w:hAnsi="Palatino Linotype"/>
          <w:position w:val="-6"/>
          <w:sz w:val="24"/>
          <w:lang w:val="vi-VN"/>
        </w:rPr>
        <w:object w:dxaOrig="639" w:dyaOrig="279" w14:anchorId="28BC66B1">
          <v:shape id="_x0000_i2715" type="#_x0000_t75" style="width:31.2pt;height:13.6pt" o:ole="">
            <v:imagedata r:id="rId143" o:title=""/>
          </v:shape>
          <o:OLEObject Type="Embed" ProgID="Equation.DSMT4" ShapeID="_x0000_i2715" DrawAspect="Content" ObjectID="_1741862380" r:id="rId144"/>
        </w:object>
      </w:r>
      <w:r w:rsidRPr="00E46C61">
        <w:rPr>
          <w:rFonts w:ascii="Palatino Linotype" w:hAnsi="Palatino Linotype"/>
          <w:sz w:val="24"/>
          <w:lang w:val="vi-VN"/>
        </w:rPr>
        <w:t xml:space="preserve"> số nguyên </w:t>
      </w:r>
      <w:r w:rsidRPr="00E46C61">
        <w:rPr>
          <w:rFonts w:ascii="Palatino Linotype" w:hAnsi="Palatino Linotype"/>
          <w:position w:val="-6"/>
          <w:sz w:val="24"/>
          <w:lang w:val="vi-VN"/>
        </w:rPr>
        <w:object w:dxaOrig="200" w:dyaOrig="220" w14:anchorId="5EBC69CB">
          <v:shape id="_x0000_i2716" type="#_x0000_t75" style="width:10.4pt;height:11.2pt" o:ole="">
            <v:imagedata r:id="rId145" o:title=""/>
          </v:shape>
          <o:OLEObject Type="Embed" ProgID="Equation.DSMT4" ShapeID="_x0000_i2716" DrawAspect="Content" ObjectID="_1741862381" r:id="rId146"/>
        </w:object>
      </w:r>
    </w:p>
    <w:p w14:paraId="3CD7B1A6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E46C61">
        <w:rPr>
          <w:rFonts w:ascii="Palatino Linotype" w:hAnsi="Palatino Linotype" w:cs="Times New Roman"/>
          <w:sz w:val="24"/>
          <w:szCs w:val="24"/>
          <w:lang w:val="vi-VN"/>
        </w:rPr>
        <w:t xml:space="preserve">thỏa mãn </w:t>
      </w:r>
      <w:r w:rsidRPr="00E46C61">
        <w:rPr>
          <w:rFonts w:ascii="Palatino Linotype" w:hAnsi="Palatino Linotype" w:cs="Times New Roman"/>
          <w:position w:val="-16"/>
          <w:sz w:val="24"/>
          <w:szCs w:val="24"/>
          <w:lang w:val="vi-VN"/>
        </w:rPr>
        <w:object w:dxaOrig="3420" w:dyaOrig="440" w14:anchorId="7D33743F">
          <v:shape id="_x0000_i2717" type="#_x0000_t75" style="width:172.05pt;height:22.4pt" o:ole="">
            <v:imagedata r:id="rId147" o:title=""/>
          </v:shape>
          <o:OLEObject Type="Embed" ProgID="Equation.DSMT4" ShapeID="_x0000_i2717" DrawAspect="Content" ObjectID="_1741862382" r:id="rId148"/>
        </w:object>
      </w:r>
      <w:r w:rsidRPr="00E46C61">
        <w:rPr>
          <w:rFonts w:ascii="Palatino Linotype" w:hAnsi="Palatino Linotype" w:cs="Times New Roman"/>
          <w:sz w:val="24"/>
          <w:szCs w:val="24"/>
          <w:lang w:val="vi-VN"/>
        </w:rPr>
        <w:t>?</w:t>
      </w:r>
    </w:p>
    <w:p w14:paraId="39C7124F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9FF9D7B">
          <v:shape id="_x0000_i2718" type="#_x0000_t75" style="width:8.8pt;height:13.6pt" o:ole="">
            <v:imagedata r:id="rId149" o:title=""/>
          </v:shape>
          <o:OLEObject Type="Embed" ProgID="Equation.DSMT4" ShapeID="_x0000_i2718" DrawAspect="Content" ObjectID="_1741862383" r:id="rId150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E49569F">
          <v:shape id="_x0000_i2719" type="#_x0000_t75" style="width:9.6pt;height:12.8pt" o:ole="">
            <v:imagedata r:id="rId151" o:title=""/>
          </v:shape>
          <o:OLEObject Type="Embed" ProgID="Equation.DSMT4" ShapeID="_x0000_i2719" DrawAspect="Content" ObjectID="_1741862384" r:id="rId152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7E8CCA8E">
          <v:shape id="_x0000_i2720" type="#_x0000_t75" style="width:8.8pt;height:13.6pt" o:ole="">
            <v:imagedata r:id="rId153" o:title=""/>
          </v:shape>
          <o:OLEObject Type="Embed" ProgID="Equation.DSMT4" ShapeID="_x0000_i2720" DrawAspect="Content" ObjectID="_1741862385" r:id="rId154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A439DA6">
          <v:shape id="_x0000_i2721" type="#_x0000_t75" style="width:9.6pt;height:12.8pt" o:ole="">
            <v:imagedata r:id="rId155" o:title=""/>
          </v:shape>
          <o:OLEObject Type="Embed" ProgID="Equation.DSMT4" ShapeID="_x0000_i2721" DrawAspect="Content" ObjectID="_1741862386" r:id="rId156"/>
        </w:object>
      </w:r>
      <w:r w:rsidRPr="00E46C61">
        <w:rPr>
          <w:rFonts w:ascii="Palatino Linotype" w:hAnsi="Palatino Linotype" w:cs="Times New Roman"/>
          <w:sz w:val="24"/>
          <w:szCs w:val="24"/>
        </w:rPr>
        <w:t>.</w:t>
      </w:r>
    </w:p>
    <w:p w14:paraId="251634D8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F61BA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8EF58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6E60E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87AF5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5DA1D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17D3F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2C3A9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CFCC9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E825E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03DEF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8DC34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889BDC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D01B7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B993B2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63DEBD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64F903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6B1C7C6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7" w:name="BMN_QUESTION8"/>
      <w:bookmarkEnd w:id="7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F3164E" wp14:editId="6EAB600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0E520" w14:textId="16FDCF6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164E" id="ques8" o:spid="_x0000_s1035" style="position:absolute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50E520" w14:textId="16FDCF6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F8F3D57" wp14:editId="7530FB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8:</w:t>
      </w:r>
    </w:p>
    <w:p w14:paraId="5D49CF0B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Cho </w:t>
      </w:r>
      <w:r w:rsidRPr="00E46C61">
        <w:rPr>
          <w:rFonts w:ascii="Palatino Linotype" w:hAnsi="Palatino Linotype"/>
          <w:position w:val="-12"/>
          <w:sz w:val="24"/>
        </w:rPr>
        <w:object w:dxaOrig="940" w:dyaOrig="360" w14:anchorId="0F03D115">
          <v:shape id="_x0000_i2722" type="#_x0000_t75" style="width:47.2pt;height:18.4pt" o:ole="">
            <v:imagedata r:id="rId157" o:title=""/>
          </v:shape>
          <o:OLEObject Type="Embed" ProgID="Equation.DSMT4" ShapeID="_x0000_i2722" DrawAspect="Content" ObjectID="_1741862387" r:id="rId158"/>
        </w:object>
      </w:r>
      <w:r w:rsidRPr="00E46C61">
        <w:rPr>
          <w:rFonts w:ascii="Palatino Linotype" w:hAnsi="Palatino Linotype"/>
          <w:sz w:val="24"/>
        </w:rPr>
        <w:t xml:space="preserve"> thỏa mãn </w:t>
      </w:r>
      <w:r w:rsidRPr="00E46C61">
        <w:rPr>
          <w:rFonts w:ascii="Palatino Linotype" w:hAnsi="Palatino Linotype"/>
          <w:position w:val="-14"/>
          <w:sz w:val="24"/>
        </w:rPr>
        <w:object w:dxaOrig="2340" w:dyaOrig="400" w14:anchorId="2078DC23">
          <v:shape id="_x0000_i2723" type="#_x0000_t75" style="width:116.75pt;height:20pt" o:ole="">
            <v:imagedata r:id="rId159" o:title=""/>
          </v:shape>
          <o:OLEObject Type="Embed" ProgID="Equation.DSMT4" ShapeID="_x0000_i2723" DrawAspect="Content" ObjectID="_1741862388" r:id="rId160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14"/>
          <w:sz w:val="24"/>
        </w:rPr>
        <w:object w:dxaOrig="1680" w:dyaOrig="420" w14:anchorId="57A1E575">
          <v:shape id="_x0000_i2724" type="#_x0000_t75" style="width:84pt;height:21.6pt" o:ole="">
            <v:imagedata r:id="rId161" o:title=""/>
          </v:shape>
          <o:OLEObject Type="Embed" ProgID="Equation.DSMT4" ShapeID="_x0000_i2724" DrawAspect="Content" ObjectID="_1741862389" r:id="rId162"/>
        </w:object>
      </w:r>
      <w:r w:rsidRPr="00E46C61">
        <w:rPr>
          <w:rFonts w:ascii="Palatino Linotype" w:hAnsi="Palatino Linotype"/>
          <w:sz w:val="24"/>
        </w:rPr>
        <w:t>. Giá trị nhỏ nhất của</w:t>
      </w:r>
      <w:r w:rsidRPr="00E46C61">
        <w:rPr>
          <w:rFonts w:ascii="Palatino Linotype" w:hAnsi="Palatino Linotype"/>
          <w:position w:val="-14"/>
          <w:sz w:val="24"/>
        </w:rPr>
        <w:object w:dxaOrig="2160" w:dyaOrig="420" w14:anchorId="78ECA2ED">
          <v:shape id="_x0000_i2725" type="#_x0000_t75" style="width:108pt;height:21.6pt" o:ole="">
            <v:imagedata r:id="rId163" o:title=""/>
          </v:shape>
          <o:OLEObject Type="Embed" ProgID="Equation.DSMT4" ShapeID="_x0000_i2725" DrawAspect="Content" ObjectID="_1741862390" r:id="rId164"/>
        </w:object>
      </w:r>
      <w:r w:rsidRPr="00E46C61">
        <w:rPr>
          <w:rFonts w:ascii="Palatino Linotype" w:hAnsi="Palatino Linotype"/>
          <w:sz w:val="24"/>
        </w:rPr>
        <w:t xml:space="preserve"> với </w:t>
      </w:r>
      <w:r w:rsidRPr="00E46C61">
        <w:rPr>
          <w:rFonts w:ascii="Palatino Linotype" w:hAnsi="Palatino Linotype"/>
          <w:position w:val="-10"/>
          <w:sz w:val="24"/>
        </w:rPr>
        <w:object w:dxaOrig="1660" w:dyaOrig="320" w14:anchorId="29334DBE">
          <v:shape id="_x0000_i2726" type="#_x0000_t75" style="width:83.15pt;height:16pt" o:ole="">
            <v:imagedata r:id="rId165" o:title=""/>
          </v:shape>
          <o:OLEObject Type="Embed" ProgID="Equation.DSMT4" ShapeID="_x0000_i2726" DrawAspect="Content" ObjectID="_1741862391" r:id="rId166"/>
        </w:object>
      </w:r>
      <w:r w:rsidRPr="00E46C61">
        <w:rPr>
          <w:rFonts w:ascii="Palatino Linotype" w:hAnsi="Palatino Linotype"/>
          <w:sz w:val="24"/>
        </w:rPr>
        <w:t xml:space="preserve">. Giá trị </w:t>
      </w:r>
      <w:r w:rsidRPr="00E46C61">
        <w:rPr>
          <w:rFonts w:ascii="Palatino Linotype" w:hAnsi="Palatino Linotype"/>
          <w:position w:val="-6"/>
          <w:sz w:val="24"/>
        </w:rPr>
        <w:object w:dxaOrig="859" w:dyaOrig="279" w14:anchorId="303A3E60">
          <v:shape id="_x0000_i2727" type="#_x0000_t75" style="width:43.2pt;height:14.4pt" o:ole="">
            <v:imagedata r:id="rId167" o:title=""/>
          </v:shape>
          <o:OLEObject Type="Embed" ProgID="Equation.DSMT4" ShapeID="_x0000_i2727" DrawAspect="Content" ObjectID="_1741862392" r:id="rId168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7398CA36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46C61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10.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11.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7.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46C61">
        <w:rPr>
          <w:rFonts w:ascii="Palatino Linotype" w:hAnsi="Palatino Linotype" w:cs="Times New Roman"/>
          <w:sz w:val="24"/>
          <w:szCs w:val="24"/>
        </w:rPr>
        <w:t>12.</w:t>
      </w:r>
    </w:p>
    <w:p w14:paraId="47926510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63C02E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4968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45B85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BCD857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6C43E14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E28C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BF5E3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8F455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40C1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31E23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C059D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4311E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12965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1F90F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09B83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EBDC76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775583C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8" w:name="BMN_QUESTION9"/>
      <w:bookmarkEnd w:id="8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3EDF89" wp14:editId="4E127C9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2E9A5" w14:textId="2209E7D4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EDF89" id="ques9" o:spid="_x0000_s1036" style="position:absolute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72E9A5" w14:textId="2209E7D4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6425D09" wp14:editId="2AF7F43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9:</w:t>
      </w:r>
    </w:p>
    <w:p w14:paraId="2BC6C692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E46C61">
        <w:rPr>
          <w:rFonts w:ascii="Palatino Linotype" w:hAnsi="Palatino Linotype"/>
          <w:sz w:val="24"/>
        </w:rPr>
        <w:t xml:space="preserve">Trong không gian </w:t>
      </w:r>
      <w:r w:rsidRPr="00E46C61">
        <w:rPr>
          <w:rFonts w:ascii="Palatino Linotype" w:hAnsi="Palatino Linotype"/>
          <w:i/>
          <w:iCs/>
          <w:sz w:val="24"/>
        </w:rPr>
        <w:t>Oxyz</w:t>
      </w:r>
      <w:r w:rsidRPr="00E46C61">
        <w:rPr>
          <w:rFonts w:ascii="Palatino Linotype" w:hAnsi="Palatino Linotype"/>
          <w:sz w:val="24"/>
        </w:rPr>
        <w:t xml:space="preserve">. Cho phương trình mặt cầu </w:t>
      </w:r>
      <w:r w:rsidRPr="00E46C61">
        <w:rPr>
          <w:rFonts w:ascii="Palatino Linotype" w:hAnsi="Palatino Linotype"/>
          <w:position w:val="-14"/>
          <w:sz w:val="24"/>
        </w:rPr>
        <w:object w:dxaOrig="3120" w:dyaOrig="440" w14:anchorId="4577C63C">
          <v:shape id="_x0000_i2728" type="#_x0000_t75" style="width:156.8pt;height:22.4pt" o:ole="">
            <v:imagedata r:id="rId169" o:title=""/>
          </v:shape>
          <o:OLEObject Type="Embed" ProgID="Equation.DSMT4" ShapeID="_x0000_i2728" DrawAspect="Content" ObjectID="_1741862393" r:id="rId170"/>
        </w:object>
      </w:r>
      <w:r w:rsidRPr="00E46C61">
        <w:rPr>
          <w:rFonts w:ascii="Palatino Linotype" w:hAnsi="Palatino Linotype"/>
          <w:sz w:val="24"/>
        </w:rPr>
        <w:t xml:space="preserve"> </w:t>
      </w:r>
      <w:r w:rsidRPr="00E46C61">
        <w:rPr>
          <w:rFonts w:ascii="Palatino Linotype" w:hAnsi="Palatino Linotype"/>
          <w:position w:val="-14"/>
          <w:sz w:val="24"/>
        </w:rPr>
        <w:object w:dxaOrig="2500" w:dyaOrig="440" w14:anchorId="1EFCD214">
          <v:shape id="_x0000_i2729" type="#_x0000_t75" style="width:124.75pt;height:22.4pt" o:ole="">
            <v:imagedata r:id="rId171" o:title=""/>
          </v:shape>
          <o:OLEObject Type="Embed" ProgID="Equation.DSMT4" ShapeID="_x0000_i2729" DrawAspect="Content" ObjectID="_1741862394" r:id="rId172"/>
        </w:object>
      </w:r>
      <w:r w:rsidRPr="00E46C61">
        <w:rPr>
          <w:rFonts w:ascii="Palatino Linotype" w:hAnsi="Palatino Linotype"/>
          <w:sz w:val="24"/>
        </w:rPr>
        <w:t xml:space="preserve"> và đường thẳng </w:t>
      </w:r>
      <w:r w:rsidRPr="00E46C61">
        <w:rPr>
          <w:rFonts w:ascii="Palatino Linotype" w:hAnsi="Palatino Linotype"/>
          <w:position w:val="-50"/>
          <w:sz w:val="24"/>
        </w:rPr>
        <w:object w:dxaOrig="1260" w:dyaOrig="1120" w14:anchorId="6413FA6B">
          <v:shape id="_x0000_i2730" type="#_x0000_t75" style="width:63.2pt;height:56.8pt" o:ole="">
            <v:imagedata r:id="rId173" o:title=""/>
          </v:shape>
          <o:OLEObject Type="Embed" ProgID="Equation.DSMT4" ShapeID="_x0000_i2730" DrawAspect="Content" ObjectID="_1741862395" r:id="rId174"/>
        </w:object>
      </w:r>
      <w:r w:rsidRPr="00E46C61">
        <w:rPr>
          <w:rFonts w:ascii="Palatino Linotype" w:hAnsi="Palatino Linotype"/>
          <w:sz w:val="24"/>
        </w:rPr>
        <w:t xml:space="preserve"> mặt phẳng </w:t>
      </w:r>
      <w:r w:rsidRPr="00E46C61">
        <w:rPr>
          <w:rFonts w:ascii="Palatino Linotype" w:hAnsi="Palatino Linotype"/>
          <w:position w:val="-14"/>
          <w:sz w:val="24"/>
        </w:rPr>
        <w:object w:dxaOrig="420" w:dyaOrig="400" w14:anchorId="6D7ABAB4">
          <v:shape id="_x0000_i2731" type="#_x0000_t75" style="width:21.6pt;height:20pt" o:ole="">
            <v:imagedata r:id="rId175" o:title=""/>
          </v:shape>
          <o:OLEObject Type="Embed" ProgID="Equation.DSMT4" ShapeID="_x0000_i2731" DrawAspect="Content" ObjectID="_1741862396" r:id="rId176"/>
        </w:object>
      </w:r>
      <w:r w:rsidRPr="00E46C61">
        <w:rPr>
          <w:rFonts w:ascii="Palatino Linotype" w:hAnsi="Palatino Linotype"/>
          <w:sz w:val="24"/>
        </w:rPr>
        <w:t xml:space="preserve"> tiếp xúc với hai mặt cầu </w:t>
      </w:r>
      <w:r w:rsidRPr="00E46C61">
        <w:rPr>
          <w:rFonts w:ascii="Palatino Linotype" w:hAnsi="Palatino Linotype"/>
          <w:position w:val="-14"/>
          <w:sz w:val="24"/>
        </w:rPr>
        <w:object w:dxaOrig="400" w:dyaOrig="400" w14:anchorId="18597172">
          <v:shape id="_x0000_i2732" type="#_x0000_t75" style="width:20pt;height:20pt" o:ole="">
            <v:imagedata r:id="rId177" o:title=""/>
          </v:shape>
          <o:OLEObject Type="Embed" ProgID="Equation.DSMT4" ShapeID="_x0000_i2732" DrawAspect="Content" ObjectID="_1741862397" r:id="rId178"/>
        </w:object>
      </w:r>
      <w:r w:rsidRPr="00E46C61">
        <w:rPr>
          <w:rFonts w:ascii="Palatino Linotype" w:hAnsi="Palatino Linotype"/>
          <w:sz w:val="24"/>
        </w:rPr>
        <w:t xml:space="preserve"> và </w:t>
      </w:r>
      <w:r w:rsidRPr="00E46C61">
        <w:rPr>
          <w:rFonts w:ascii="Palatino Linotype" w:hAnsi="Palatino Linotype"/>
          <w:position w:val="-14"/>
          <w:sz w:val="24"/>
        </w:rPr>
        <w:object w:dxaOrig="460" w:dyaOrig="400" w14:anchorId="3A61E52D">
          <v:shape id="_x0000_i2733" type="#_x0000_t75" style="width:23.2pt;height:20pt" o:ole="">
            <v:imagedata r:id="rId179" o:title=""/>
          </v:shape>
          <o:OLEObject Type="Embed" ProgID="Equation.DSMT4" ShapeID="_x0000_i2733" DrawAspect="Content" ObjectID="_1741862398" r:id="rId180"/>
        </w:object>
      </w:r>
      <w:r w:rsidRPr="00E46C61">
        <w:rPr>
          <w:rFonts w:ascii="Palatino Linotype" w:hAnsi="Palatino Linotype"/>
          <w:sz w:val="24"/>
        </w:rPr>
        <w:t xml:space="preserve">. Gọi </w:t>
      </w:r>
      <w:r w:rsidRPr="00E46C61">
        <w:rPr>
          <w:rFonts w:ascii="Palatino Linotype" w:hAnsi="Palatino Linotype"/>
          <w:position w:val="-14"/>
          <w:sz w:val="24"/>
        </w:rPr>
        <w:object w:dxaOrig="1620" w:dyaOrig="400" w14:anchorId="58A1C31E">
          <v:shape id="_x0000_i2734" type="#_x0000_t75" style="width:80.85pt;height:20pt" o:ole="">
            <v:imagedata r:id="rId181" o:title=""/>
          </v:shape>
          <o:OLEObject Type="Embed" ProgID="Equation.DSMT4" ShapeID="_x0000_i2734" DrawAspect="Content" ObjectID="_1741862399" r:id="rId182"/>
        </w:object>
      </w:r>
      <w:r w:rsidRPr="00E46C61">
        <w:rPr>
          <w:rFonts w:ascii="Palatino Linotype" w:hAnsi="Palatino Linotype"/>
          <w:sz w:val="24"/>
        </w:rPr>
        <w:t xml:space="preserve"> sao cho </w:t>
      </w:r>
      <w:r w:rsidRPr="00E46C61">
        <w:rPr>
          <w:rFonts w:ascii="Palatino Linotype" w:hAnsi="Palatino Linotype"/>
          <w:position w:val="-4"/>
          <w:sz w:val="24"/>
        </w:rPr>
        <w:object w:dxaOrig="380" w:dyaOrig="260" w14:anchorId="50C73296">
          <v:shape id="_x0000_i2735" type="#_x0000_t75" style="width:19.2pt;height:13.6pt" o:ole="">
            <v:imagedata r:id="rId183" o:title=""/>
          </v:shape>
          <o:OLEObject Type="Embed" ProgID="Equation.DSMT4" ShapeID="_x0000_i2735" DrawAspect="Content" ObjectID="_1741862400" r:id="rId184"/>
        </w:object>
      </w:r>
      <w:r w:rsidRPr="00E46C61">
        <w:rPr>
          <w:rFonts w:ascii="Palatino Linotype" w:hAnsi="Palatino Linotype"/>
          <w:sz w:val="24"/>
        </w:rPr>
        <w:t xml:space="preserve"> luôn tiếp xúc với mặt cầu </w:t>
      </w:r>
      <w:r w:rsidRPr="00E46C61">
        <w:rPr>
          <w:rFonts w:ascii="Palatino Linotype" w:hAnsi="Palatino Linotype"/>
          <w:position w:val="-14"/>
          <w:sz w:val="24"/>
        </w:rPr>
        <w:object w:dxaOrig="460" w:dyaOrig="400" w14:anchorId="04EC726C">
          <v:shape id="_x0000_i2736" type="#_x0000_t75" style="width:23.2pt;height:20pt" o:ole="">
            <v:imagedata r:id="rId185" o:title=""/>
          </v:shape>
          <o:OLEObject Type="Embed" ProgID="Equation.DSMT4" ShapeID="_x0000_i2736" DrawAspect="Content" ObjectID="_1741862401" r:id="rId186"/>
        </w:object>
      </w:r>
      <w:r w:rsidRPr="00E46C61">
        <w:rPr>
          <w:rFonts w:ascii="Palatino Linotype" w:hAnsi="Palatino Linotype"/>
          <w:sz w:val="24"/>
        </w:rPr>
        <w:t xml:space="preserve">, với </w:t>
      </w:r>
      <w:r w:rsidRPr="00E46C61">
        <w:rPr>
          <w:rFonts w:ascii="Palatino Linotype" w:hAnsi="Palatino Linotype"/>
          <w:position w:val="-14"/>
          <w:sz w:val="24"/>
        </w:rPr>
        <w:object w:dxaOrig="1140" w:dyaOrig="400" w14:anchorId="7DEE491C">
          <v:shape id="_x0000_i2737" type="#_x0000_t75" style="width:56.75pt;height:20pt" o:ole="">
            <v:imagedata r:id="rId187" o:title=""/>
          </v:shape>
          <o:OLEObject Type="Embed" ProgID="Equation.DSMT4" ShapeID="_x0000_i2737" DrawAspect="Content" ObjectID="_1741862402" r:id="rId188"/>
        </w:object>
      </w:r>
      <w:r w:rsidRPr="00E46C61">
        <w:rPr>
          <w:rFonts w:ascii="Palatino Linotype" w:hAnsi="Palatino Linotype"/>
          <w:sz w:val="24"/>
        </w:rPr>
        <w:t xml:space="preserve">. Độ dài đoạn thẳng MN nhỏ nhất bằng </w:t>
      </w:r>
      <w:r w:rsidRPr="00E46C61">
        <w:rPr>
          <w:rFonts w:ascii="Palatino Linotype" w:hAnsi="Palatino Linotype"/>
          <w:position w:val="-8"/>
          <w:sz w:val="24"/>
        </w:rPr>
        <w:object w:dxaOrig="1040" w:dyaOrig="360" w14:anchorId="3977B9FF">
          <v:shape id="_x0000_i2738" type="#_x0000_t75" style="width:52pt;height:18.4pt" o:ole="">
            <v:imagedata r:id="rId189" o:title=""/>
          </v:shape>
          <o:OLEObject Type="Embed" ProgID="Equation.DSMT4" ShapeID="_x0000_i2738" DrawAspect="Content" ObjectID="_1741862403" r:id="rId190"/>
        </w:object>
      </w:r>
      <w:r w:rsidRPr="00E46C61">
        <w:rPr>
          <w:rFonts w:ascii="Palatino Linotype" w:hAnsi="Palatino Linotype"/>
          <w:sz w:val="24"/>
        </w:rPr>
        <w:t xml:space="preserve"> với </w:t>
      </w:r>
      <w:r w:rsidRPr="00E46C61">
        <w:rPr>
          <w:rFonts w:ascii="Palatino Linotype" w:hAnsi="Palatino Linotype"/>
          <w:position w:val="-10"/>
          <w:sz w:val="24"/>
        </w:rPr>
        <w:object w:dxaOrig="840" w:dyaOrig="320" w14:anchorId="41274B2C">
          <v:shape id="_x0000_i2739" type="#_x0000_t75" style="width:42.4pt;height:15.2pt" o:ole="">
            <v:imagedata r:id="rId191" o:title=""/>
          </v:shape>
          <o:OLEObject Type="Embed" ProgID="Equation.DSMT4" ShapeID="_x0000_i2739" DrawAspect="Content" ObjectID="_1741862404" r:id="rId192"/>
        </w:object>
      </w:r>
      <w:r w:rsidRPr="00E46C61">
        <w:rPr>
          <w:rFonts w:ascii="Palatino Linotype" w:hAnsi="Palatino Linotype"/>
          <w:sz w:val="24"/>
        </w:rPr>
        <w:t xml:space="preserve">. Giá trị </w:t>
      </w:r>
      <w:r w:rsidRPr="00E46C61">
        <w:rPr>
          <w:rFonts w:ascii="Palatino Linotype" w:hAnsi="Palatino Linotype"/>
          <w:position w:val="-6"/>
          <w:sz w:val="24"/>
        </w:rPr>
        <w:object w:dxaOrig="560" w:dyaOrig="279" w14:anchorId="1B7BA12A">
          <v:shape id="_x0000_i2740" type="#_x0000_t75" style="width:28pt;height:14.4pt" o:ole="">
            <v:imagedata r:id="rId193" o:title=""/>
          </v:shape>
          <o:OLEObject Type="Embed" ProgID="Equation.DSMT4" ShapeID="_x0000_i2740" DrawAspect="Content" ObjectID="_1741862405" r:id="rId194"/>
        </w:object>
      </w:r>
      <w:r w:rsidRPr="00E46C61">
        <w:rPr>
          <w:rFonts w:ascii="Palatino Linotype" w:hAnsi="Palatino Linotype"/>
          <w:sz w:val="24"/>
        </w:rPr>
        <w:t xml:space="preserve"> bằng</w:t>
      </w:r>
    </w:p>
    <w:p w14:paraId="03BCA18A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E46C61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0" w:dyaOrig="279" w14:anchorId="70E29B5A">
          <v:shape id="_x0000_i2741" type="#_x0000_t75" style="width:8.8pt;height:13.6pt" o:ole="">
            <v:imagedata r:id="rId195" o:title=""/>
          </v:shape>
          <o:OLEObject Type="Embed" ProgID="Equation.DSMT4" ShapeID="_x0000_i2741" DrawAspect="Content" ObjectID="_1741862406" r:id="rId196"/>
        </w:object>
      </w:r>
      <w:r w:rsidRPr="00E46C61">
        <w:rPr>
          <w:rFonts w:ascii="Palatino Linotype" w:hAnsi="Palatino Linotype" w:cs="Times New Roman"/>
          <w:sz w:val="24"/>
        </w:rPr>
        <w:t>.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E46C61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0" w:dyaOrig="279" w14:anchorId="406EB665">
          <v:shape id="_x0000_i2742" type="#_x0000_t75" style="width:8.8pt;height:13.6pt" o:ole="">
            <v:imagedata r:id="rId197" o:title=""/>
          </v:shape>
          <o:OLEObject Type="Embed" ProgID="Equation.DSMT4" ShapeID="_x0000_i2742" DrawAspect="Content" ObjectID="_1741862407" r:id="rId198"/>
        </w:object>
      </w:r>
      <w:r w:rsidRPr="00E46C61">
        <w:rPr>
          <w:rFonts w:ascii="Palatino Linotype" w:hAnsi="Palatino Linotype" w:cs="Times New Roman"/>
          <w:sz w:val="24"/>
        </w:rPr>
        <w:t>.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00" w:dyaOrig="279" w14:anchorId="72580D57">
          <v:shape id="_x0000_i2743" type="#_x0000_t75" style="width:9.6pt;height:14.4pt" o:ole="">
            <v:imagedata r:id="rId199" o:title=""/>
          </v:shape>
          <o:OLEObject Type="Embed" ProgID="Equation.DSMT4" ShapeID="_x0000_i2743" DrawAspect="Content" ObjectID="_1741862408" r:id="rId200"/>
        </w:object>
      </w:r>
      <w:r w:rsidRPr="00E46C61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E46C61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00" w:dyaOrig="279" w14:anchorId="3704BBD7">
          <v:shape id="_x0000_i2744" type="#_x0000_t75" style="width:9.6pt;height:14.4pt" o:ole="">
            <v:imagedata r:id="rId201" o:title=""/>
          </v:shape>
          <o:OLEObject Type="Embed" ProgID="Equation.DSMT4" ShapeID="_x0000_i2744" DrawAspect="Content" ObjectID="_1741862409" r:id="rId202"/>
        </w:object>
      </w:r>
      <w:r w:rsidRPr="00E46C61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768DDE15" w14:textId="77777777" w:rsidR="00484BDB" w:rsidRDefault="00484BDB" w:rsidP="00484B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46C6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3B8DB94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7089C3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05D231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018565E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0B6174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A81BC5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03E2A48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BE90491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561048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5F8287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35C450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5B8EB6F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222CC7E9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FDED2B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A8054F3" w14:textId="77777777" w:rsidR="00484BDB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847CF4F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55E8EC27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bookmarkStart w:id="9" w:name="BMN_QUESTION10"/>
      <w:bookmarkEnd w:id="9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1BD6D" wp14:editId="11ACBC5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A43CC" w14:textId="799BE596" w:rsidR="00484BDB" w:rsidRPr="00E46C61" w:rsidRDefault="00484BDB" w:rsidP="00484B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1BD6D" id="ques10" o:spid="_x0000_s1037" style="position:absolute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67A43CC" w14:textId="799BE596" w:rsidR="00484BDB" w:rsidRPr="00E46C61" w:rsidRDefault="00484BDB" w:rsidP="00484B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702272" behindDoc="0" locked="0" layoutInCell="1" allowOverlap="1" wp14:anchorId="2AC222DC" wp14:editId="74C00FC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61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10:</w:t>
      </w:r>
    </w:p>
    <w:p w14:paraId="63B887EE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  <w:lang w:val="nl-NL"/>
        </w:rPr>
      </w:pPr>
      <w:r w:rsidRPr="00E46C61">
        <w:rPr>
          <w:rFonts w:ascii="Palatino Linotype" w:hAnsi="Palatino Linotype"/>
          <w:sz w:val="24"/>
          <w:lang w:val="nl-NL"/>
        </w:rPr>
        <w:t xml:space="preserve">Cho hàm số </w:t>
      </w:r>
      <w:r w:rsidRPr="00E46C61">
        <w:rPr>
          <w:rFonts w:ascii="Palatino Linotype" w:hAnsi="Palatino Linotype"/>
          <w:position w:val="-14"/>
          <w:sz w:val="24"/>
        </w:rPr>
        <w:object w:dxaOrig="960" w:dyaOrig="429" w14:anchorId="4BA6FD0C">
          <v:shape id="_x0000_i2745" type="#_x0000_t75" style="width:48pt;height:21pt" o:ole="">
            <v:imagedata r:id="rId203" o:title=""/>
          </v:shape>
          <o:OLEObject Type="Embed" ProgID="Equation.DSMT4" ShapeID="_x0000_i2745" DrawAspect="Content" ObjectID="_1741862410" r:id="rId204"/>
        </w:object>
      </w:r>
      <w:r w:rsidRPr="00E46C61">
        <w:rPr>
          <w:rFonts w:ascii="Palatino Linotype" w:hAnsi="Palatino Linotype"/>
          <w:sz w:val="24"/>
          <w:lang w:val="nl-NL"/>
        </w:rPr>
        <w:t xml:space="preserve">liên tục trên </w:t>
      </w:r>
      <w:r w:rsidRPr="00E46C61">
        <w:rPr>
          <w:rFonts w:ascii="Palatino Linotype" w:hAnsi="Palatino Linotype"/>
          <w:position w:val="-4"/>
          <w:sz w:val="24"/>
        </w:rPr>
        <w:object w:dxaOrig="274" w:dyaOrig="274" w14:anchorId="60469C4F">
          <v:shape id="_x0000_i2746" type="#_x0000_t75" style="width:13.2pt;height:13.2pt" o:ole="">
            <v:imagedata r:id="rId205" o:title=""/>
          </v:shape>
          <o:OLEObject Type="Embed" ProgID="Equation.DSMT4" ShapeID="_x0000_i2746" DrawAspect="Content" ObjectID="_1741862411" r:id="rId206"/>
        </w:object>
      </w:r>
      <w:r w:rsidRPr="00E46C61">
        <w:rPr>
          <w:rFonts w:ascii="Palatino Linotype" w:hAnsi="Palatino Linotype"/>
          <w:sz w:val="24"/>
          <w:lang w:val="nl-NL"/>
        </w:rPr>
        <w:t xml:space="preserve"> và có bảng biến thiên như sau:</w:t>
      </w:r>
    </w:p>
    <w:p w14:paraId="3943A7A7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lang w:val="nl-NL"/>
        </w:rPr>
      </w:pPr>
      <w:r w:rsidRPr="00E46C61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072B79C1" wp14:editId="29EA96D7">
            <wp:extent cx="3759200" cy="1352257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19123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8" cy="13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849C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E46C61">
        <w:rPr>
          <w:rFonts w:ascii="Palatino Linotype" w:hAnsi="Palatino Linotype" w:cs="Times New Roman"/>
          <w:sz w:val="24"/>
          <w:lang w:val="nl-NL"/>
        </w:rPr>
        <w:t xml:space="preserve">Phương trình </w:t>
      </w:r>
      <w:r w:rsidRPr="00E46C61">
        <w:rPr>
          <w:rFonts w:ascii="Palatino Linotype" w:hAnsi="Palatino Linotype" w:cs="Times New Roman"/>
          <w:position w:val="-24"/>
          <w:sz w:val="24"/>
        </w:rPr>
        <w:object w:dxaOrig="2091" w:dyaOrig="617" w14:anchorId="0FE77292">
          <v:shape id="_x0000_i2747" type="#_x0000_t75" style="width:104.45pt;height:30.6pt" o:ole="">
            <v:imagedata r:id="rId208" o:title=""/>
          </v:shape>
          <o:OLEObject Type="Embed" ProgID="Equation.DSMT4" ShapeID="_x0000_i2747" DrawAspect="Content" ObjectID="_1741862412" r:id="rId209"/>
        </w:object>
      </w:r>
      <w:r w:rsidRPr="00E46C61">
        <w:rPr>
          <w:rFonts w:ascii="Palatino Linotype" w:hAnsi="Palatino Linotype" w:cs="Times New Roman"/>
          <w:sz w:val="24"/>
          <w:lang w:val="nl-NL"/>
        </w:rPr>
        <w:t xml:space="preserve"> có tất cả bao nhiêu nghiệm thực phân biệt?</w:t>
      </w:r>
    </w:p>
    <w:p w14:paraId="178357CD" w14:textId="77777777" w:rsidR="00484BDB" w:rsidRPr="00E46C61" w:rsidRDefault="00484BDB" w:rsidP="00484B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9" w:dyaOrig="274" w14:anchorId="3D2305C9">
          <v:shape id="_x0000_i2748" type="#_x0000_t75" style="width:9.6pt;height:13.2pt" o:ole="">
            <v:imagedata r:id="rId210" o:title=""/>
          </v:shape>
          <o:OLEObject Type="Embed" ProgID="Equation.DSMT4" ShapeID="_x0000_i2748" DrawAspect="Content" ObjectID="_1741862413" r:id="rId211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4"/>
          <w:sz w:val="24"/>
        </w:rPr>
        <w:object w:dxaOrig="274" w:dyaOrig="274" w14:anchorId="03A1B316">
          <v:shape id="_x0000_i2749" type="#_x0000_t75" style="width:13.2pt;height:13.2pt" o:ole="">
            <v:imagedata r:id="rId212" o:title=""/>
          </v:shape>
          <o:OLEObject Type="Embed" ProgID="Equation.DSMT4" ShapeID="_x0000_i2749" DrawAspect="Content" ObjectID="_1741862414" r:id="rId213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189" w:dyaOrig="274" w14:anchorId="6D5FF5E8">
          <v:shape id="_x0000_i2750" type="#_x0000_t75" style="width:9.6pt;height:13.2pt" o:ole="">
            <v:imagedata r:id="rId214" o:title=""/>
          </v:shape>
          <o:OLEObject Type="Embed" ProgID="Equation.DSMT4" ShapeID="_x0000_i2750" DrawAspect="Content" ObjectID="_1741862415" r:id="rId215"/>
        </w:object>
      </w:r>
      <w:r w:rsidRPr="00E46C61">
        <w:rPr>
          <w:rFonts w:ascii="Palatino Linotype" w:hAnsi="Palatino Linotype" w:cs="Times New Roman"/>
          <w:color w:val="000099"/>
          <w:sz w:val="24"/>
          <w:lang w:val="nl-NL"/>
        </w:rPr>
        <w:t>.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E46C6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E46C61">
        <w:rPr>
          <w:rFonts w:ascii="Palatino Linotype" w:hAnsi="Palatino Linotype" w:cs="Times New Roman"/>
          <w:position w:val="-6"/>
          <w:sz w:val="24"/>
        </w:rPr>
        <w:object w:dxaOrig="274" w:dyaOrig="274" w14:anchorId="1569B7D9">
          <v:shape id="_x0000_i2751" type="#_x0000_t75" style="width:13.2pt;height:13.2pt" o:ole="">
            <v:imagedata r:id="rId216" o:title=""/>
          </v:shape>
          <o:OLEObject Type="Embed" ProgID="Equation.DSMT4" ShapeID="_x0000_i2751" DrawAspect="Content" ObjectID="_1741862416" r:id="rId217"/>
        </w:object>
      </w:r>
      <w:r w:rsidRPr="00E46C61">
        <w:rPr>
          <w:rFonts w:ascii="Palatino Linotype" w:hAnsi="Palatino Linotype" w:cs="Times New Roman"/>
          <w:sz w:val="24"/>
          <w:lang w:val="nl-NL"/>
        </w:rPr>
        <w:t>.</w:t>
      </w:r>
    </w:p>
    <w:p w14:paraId="24CC0228" w14:textId="77777777" w:rsidR="00484BDB" w:rsidRDefault="00484BDB" w:rsidP="00484B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417B723A" w14:textId="77777777" w:rsidR="00484BDB" w:rsidRDefault="00484BDB" w:rsidP="00484BDB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E46C6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D9EFAA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CC295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5BE878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F21DF6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741C18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668142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79B82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9BE2F9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5F6D0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E7A302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652CF0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79C947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2B9DAF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4D03D6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990A9A" w14:textId="77777777" w:rsidR="00484BDB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3888F7" w14:textId="77777777" w:rsidR="00484BDB" w:rsidRPr="00E46C61" w:rsidRDefault="00484BDB" w:rsidP="00484B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18"/>
      <w:footerReference w:type="default" r:id="rId219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5E7D" w14:textId="77777777" w:rsidR="006C67DA" w:rsidRDefault="006C67DA" w:rsidP="00034DCD">
      <w:pPr>
        <w:spacing w:after="0" w:line="240" w:lineRule="auto"/>
      </w:pPr>
      <w:r>
        <w:separator/>
      </w:r>
    </w:p>
  </w:endnote>
  <w:endnote w:type="continuationSeparator" w:id="0">
    <w:p w14:paraId="6EF6EB3F" w14:textId="77777777" w:rsidR="006C67DA" w:rsidRDefault="006C67DA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E05E" w14:textId="77777777" w:rsidR="006C67DA" w:rsidRDefault="006C67DA" w:rsidP="00034DCD">
      <w:pPr>
        <w:spacing w:after="0" w:line="240" w:lineRule="auto"/>
      </w:pPr>
      <w:r>
        <w:separator/>
      </w:r>
    </w:p>
  </w:footnote>
  <w:footnote w:type="continuationSeparator" w:id="0">
    <w:p w14:paraId="3ABFA799" w14:textId="77777777" w:rsidR="006C67DA" w:rsidRDefault="006C67DA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  <w:num w:numId="2" w16cid:durableId="20339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21AF"/>
    <w:rsid w:val="00034DCD"/>
    <w:rsid w:val="001604A1"/>
    <w:rsid w:val="00166920"/>
    <w:rsid w:val="00280898"/>
    <w:rsid w:val="002905CC"/>
    <w:rsid w:val="0033455F"/>
    <w:rsid w:val="003F129E"/>
    <w:rsid w:val="00484BDB"/>
    <w:rsid w:val="00492E46"/>
    <w:rsid w:val="00554A63"/>
    <w:rsid w:val="00584836"/>
    <w:rsid w:val="0065711D"/>
    <w:rsid w:val="006C67DA"/>
    <w:rsid w:val="006E3B93"/>
    <w:rsid w:val="00780965"/>
    <w:rsid w:val="007F623F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63C26"/>
    <w:rsid w:val="00DD0115"/>
    <w:rsid w:val="00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216" Type="http://schemas.openxmlformats.org/officeDocument/2006/relationships/image" Target="media/image108.wmf"/><Relationship Id="rId211" Type="http://schemas.openxmlformats.org/officeDocument/2006/relationships/oleObject" Target="embeddings/oleObject10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21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3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1.bin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9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2023-03-31T22:41:00Z</dcterms:created>
  <dcterms:modified xsi:type="dcterms:W3CDTF">2023-03-31T22:43:00Z</dcterms:modified>
</cp:coreProperties>
</file>