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000F70D3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C116F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000F70D3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C116F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20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2A3360B4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1011A55F" w14:textId="2383000B" w:rsidR="00484BDB" w:rsidRDefault="00484BDB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3A56635" w14:textId="2B4EF2A5" w:rsidR="00997B71" w:rsidRDefault="00997B71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0EBF734B" w14:textId="77777777" w:rsidR="00997B71" w:rsidRDefault="00997B71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7D12613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0" w:name="BMN_QUESTION1"/>
      <w:bookmarkEnd w:id="0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A5B4D" wp14:editId="2EBD94D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42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586BB" w14:textId="61B6C56F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A5B4D" id="ques1" o:spid="_x0000_s1028" style="position:absolute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A2586BB" w14:textId="61B6C56F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A036C99" wp14:editId="3069EC6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3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1:</w:t>
      </w:r>
    </w:p>
    <w:p w14:paraId="2DAE9712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Cho số phức </w:t>
      </w:r>
      <w:r w:rsidRPr="00CC6347">
        <w:rPr>
          <w:rFonts w:ascii="Palatino Linotype" w:hAnsi="Palatino Linotype"/>
          <w:position w:val="-14"/>
          <w:sz w:val="24"/>
        </w:rPr>
        <w:object w:dxaOrig="1980" w:dyaOrig="400" w14:anchorId="3138B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58" type="#_x0000_t75" style="width:99.3pt;height:20.55pt" o:ole="">
            <v:imagedata r:id="rId8" o:title=""/>
          </v:shape>
          <o:OLEObject Type="Embed" ProgID="Equation.DSMT4" ShapeID="_x0000_i2958" DrawAspect="Content" ObjectID="_1741868216" r:id="rId9"/>
        </w:object>
      </w:r>
      <w:r w:rsidRPr="00CC6347">
        <w:rPr>
          <w:rFonts w:ascii="Palatino Linotype" w:hAnsi="Palatino Linotype"/>
          <w:sz w:val="24"/>
        </w:rPr>
        <w:t xml:space="preserve"> thỏa mãn </w:t>
      </w:r>
      <w:r w:rsidRPr="00CC6347">
        <w:rPr>
          <w:rFonts w:ascii="Palatino Linotype" w:hAnsi="Palatino Linotype"/>
          <w:position w:val="-14"/>
          <w:sz w:val="24"/>
        </w:rPr>
        <w:object w:dxaOrig="1320" w:dyaOrig="400" w14:anchorId="68AC740C">
          <v:shape id="_x0000_i2959" type="#_x0000_t75" style="width:66.55pt;height:20.55pt" o:ole="">
            <v:imagedata r:id="rId10" o:title=""/>
          </v:shape>
          <o:OLEObject Type="Embed" ProgID="Equation.DSMT4" ShapeID="_x0000_i2959" DrawAspect="Content" ObjectID="_1741868217" r:id="rId11"/>
        </w:object>
      </w:r>
      <w:r w:rsidRPr="00CC6347">
        <w:rPr>
          <w:rFonts w:ascii="Palatino Linotype" w:hAnsi="Palatino Linotype"/>
          <w:sz w:val="24"/>
        </w:rPr>
        <w:t xml:space="preserve"> và </w:t>
      </w:r>
      <w:r w:rsidRPr="00CC6347">
        <w:rPr>
          <w:rFonts w:ascii="Palatino Linotype" w:hAnsi="Palatino Linotype"/>
          <w:position w:val="-28"/>
          <w:sz w:val="24"/>
        </w:rPr>
        <w:object w:dxaOrig="1400" w:dyaOrig="680" w14:anchorId="3AECD9B6">
          <v:shape id="_x0000_i2960" type="#_x0000_t75" style="width:70.2pt;height:34.5pt" o:ole="">
            <v:imagedata r:id="rId12" o:title=""/>
          </v:shape>
          <o:OLEObject Type="Embed" ProgID="Equation.DSMT4" ShapeID="_x0000_i2960" DrawAspect="Content" ObjectID="_1741868218" r:id="rId13"/>
        </w:object>
      </w:r>
      <w:r w:rsidRPr="00CC6347">
        <w:rPr>
          <w:rFonts w:ascii="Palatino Linotype" w:hAnsi="Palatino Linotype"/>
          <w:sz w:val="24"/>
        </w:rPr>
        <w:t xml:space="preserve"> Gọi </w:t>
      </w:r>
      <w:r w:rsidRPr="00CC6347">
        <w:rPr>
          <w:rFonts w:ascii="Palatino Linotype" w:hAnsi="Palatino Linotype"/>
          <w:position w:val="-10"/>
          <w:sz w:val="24"/>
        </w:rPr>
        <w:object w:dxaOrig="580" w:dyaOrig="320" w14:anchorId="2B68DD6E">
          <v:shape id="_x0000_i2961" type="#_x0000_t75" style="width:29.05pt;height:15.75pt" o:ole="">
            <v:imagedata r:id="rId14" o:title=""/>
          </v:shape>
          <o:OLEObject Type="Embed" ProgID="Equation.DSMT4" ShapeID="_x0000_i2961" DrawAspect="Content" ObjectID="_1741868219" r:id="rId15"/>
        </w:object>
      </w:r>
      <w:r w:rsidRPr="00CC6347">
        <w:rPr>
          <w:rFonts w:ascii="Palatino Linotype" w:hAnsi="Palatino Linotype"/>
          <w:sz w:val="24"/>
        </w:rPr>
        <w:t xml:space="preserve"> lần lượt là giá trị lớn nhất, giá trị nhỏ nhất của biểu thức </w:t>
      </w:r>
      <w:r w:rsidRPr="00CC6347">
        <w:rPr>
          <w:rFonts w:ascii="Palatino Linotype" w:hAnsi="Palatino Linotype"/>
          <w:position w:val="-10"/>
          <w:sz w:val="24"/>
        </w:rPr>
        <w:object w:dxaOrig="2220" w:dyaOrig="360" w14:anchorId="71039548">
          <v:shape id="_x0000_i2962" type="#_x0000_t75" style="width:111.35pt;height:18.75pt" o:ole="">
            <v:imagedata r:id="rId16" o:title=""/>
          </v:shape>
          <o:OLEObject Type="Embed" ProgID="Equation.DSMT4" ShapeID="_x0000_i2962" DrawAspect="Content" ObjectID="_1741868220" r:id="rId17"/>
        </w:object>
      </w:r>
      <w:r w:rsidRPr="00CC6347">
        <w:rPr>
          <w:rFonts w:ascii="Palatino Linotype" w:hAnsi="Palatino Linotype"/>
          <w:sz w:val="24"/>
        </w:rPr>
        <w:t xml:space="preserve"> Giá trị </w:t>
      </w:r>
      <w:r w:rsidRPr="00CC6347">
        <w:rPr>
          <w:rFonts w:ascii="Palatino Linotype" w:hAnsi="Palatino Linotype"/>
          <w:position w:val="-6"/>
          <w:sz w:val="24"/>
        </w:rPr>
        <w:object w:dxaOrig="700" w:dyaOrig="279" w14:anchorId="3182E092">
          <v:shape id="_x0000_i2963" type="#_x0000_t75" style="width:35.7pt;height:13.9pt" o:ole="">
            <v:imagedata r:id="rId18" o:title=""/>
          </v:shape>
          <o:OLEObject Type="Embed" ProgID="Equation.DSMT4" ShapeID="_x0000_i2963" DrawAspect="Content" ObjectID="_1741868221" r:id="rId19"/>
        </w:object>
      </w:r>
      <w:r w:rsidRPr="00CC6347">
        <w:rPr>
          <w:rFonts w:ascii="Palatino Linotype" w:hAnsi="Palatino Linotype"/>
          <w:sz w:val="24"/>
        </w:rPr>
        <w:t xml:space="preserve"> bằng:</w:t>
      </w:r>
    </w:p>
    <w:p w14:paraId="1DE6643C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300" w:dyaOrig="279" w14:anchorId="04EE0CCC">
          <v:shape id="_x0000_i2964" type="#_x0000_t75" style="width:15.15pt;height:13.3pt" o:ole="">
            <v:imagedata r:id="rId20" o:title=""/>
          </v:shape>
          <o:OLEObject Type="Embed" ProgID="Equation.DSMT4" ShapeID="_x0000_i2964" DrawAspect="Content" ObjectID="_1741868222" r:id="rId21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3B6D93B9">
          <v:shape id="_x0000_i2965" type="#_x0000_t75" style="width:15.75pt;height:13.9pt" o:ole="">
            <v:imagedata r:id="rId22" o:title=""/>
          </v:shape>
          <o:OLEObject Type="Embed" ProgID="Equation.DSMT4" ShapeID="_x0000_i2965" DrawAspect="Content" ObjectID="_1741868223" r:id="rId23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75C90116">
          <v:shape id="_x0000_i2966" type="#_x0000_t75" style="width:21.8pt;height:13.3pt" o:ole="">
            <v:imagedata r:id="rId24" o:title=""/>
          </v:shape>
          <o:OLEObject Type="Embed" ProgID="Equation.DSMT4" ShapeID="_x0000_i2966" DrawAspect="Content" ObjectID="_1741868224" r:id="rId25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3B3BA3E0">
          <v:shape id="_x0000_i2967" type="#_x0000_t75" style="width:21.8pt;height:13.9pt" o:ole="">
            <v:imagedata r:id="rId26" o:title=""/>
          </v:shape>
          <o:OLEObject Type="Embed" ProgID="Equation.DSMT4" ShapeID="_x0000_i2967" DrawAspect="Content" ObjectID="_1741868225" r:id="rId27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</w:p>
    <w:p w14:paraId="2AA00B58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8DFF5A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DEDFF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43666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BBEBB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4F6A3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AB389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A6ECE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DBDB1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702A5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16100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72632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53350D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26F1A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12CF1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9FA3C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5A33B9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527F2FC6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1" w:name="BMN_QUESTION2"/>
      <w:bookmarkEnd w:id="1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9F9F9B" wp14:editId="08BAFC3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E6888" w14:textId="3BC10E36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9F9F9B" id="ques2" o:spid="_x0000_s1029" style="position:absolute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CAE6888" w14:textId="3BC10E36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86B7E77" wp14:editId="1EDF479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4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2:</w:t>
      </w:r>
    </w:p>
    <w:p w14:paraId="7458AA86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CC6347">
        <w:rPr>
          <w:rFonts w:ascii="Palatino Linotype" w:hAnsi="Palatino Linotype"/>
          <w:sz w:val="24"/>
        </w:rPr>
        <w:t xml:space="preserve">Một téc nước hình trụ đang chứa nước được đặt nằm ngang, có chiều dài </w:t>
      </w:r>
      <w:r w:rsidRPr="00CC6347">
        <w:rPr>
          <w:rFonts w:ascii="Palatino Linotype" w:hAnsi="Palatino Linotype"/>
          <w:position w:val="-10"/>
          <w:sz w:val="24"/>
        </w:rPr>
        <w:object w:dxaOrig="380" w:dyaOrig="320" w14:anchorId="7A0A9E04">
          <v:shape id="_x0000_i2968" type="#_x0000_t75" style="width:19.35pt;height:15.75pt" o:ole="">
            <v:imagedata r:id="rId28" o:title=""/>
          </v:shape>
          <o:OLEObject Type="Embed" ProgID="Equation.DSMT4" ShapeID="_x0000_i2968" DrawAspect="Content" ObjectID="_1741868226" r:id="rId29"/>
        </w:object>
      </w:r>
      <w:r w:rsidRPr="00CC6347">
        <w:rPr>
          <w:rFonts w:ascii="Palatino Linotype" w:hAnsi="Palatino Linotype"/>
          <w:sz w:val="24"/>
        </w:rPr>
        <w:t xml:space="preserve"> và đường kính đáy </w:t>
      </w:r>
      <w:r w:rsidRPr="00CC6347">
        <w:rPr>
          <w:rFonts w:ascii="Palatino Linotype" w:hAnsi="Palatino Linotype"/>
          <w:position w:val="-6"/>
          <w:sz w:val="24"/>
        </w:rPr>
        <w:object w:dxaOrig="360" w:dyaOrig="279" w14:anchorId="045CF0E6">
          <v:shape id="_x0000_i2969" type="#_x0000_t75" style="width:18.75pt;height:13.9pt" o:ole="">
            <v:imagedata r:id="rId30" o:title=""/>
          </v:shape>
          <o:OLEObject Type="Embed" ProgID="Equation.DSMT4" ShapeID="_x0000_i2969" DrawAspect="Content" ObjectID="_1741868227" r:id="rId31"/>
        </w:object>
      </w:r>
      <w:r w:rsidRPr="00CC6347">
        <w:rPr>
          <w:rFonts w:ascii="Palatino Linotype" w:hAnsi="Palatino Linotype"/>
          <w:sz w:val="24"/>
        </w:rPr>
        <w:t xml:space="preserve"> Hiện tại mặt nước trong téc cách phía trên đỉnh của téc nước là </w:t>
      </w:r>
      <w:r w:rsidRPr="00CC6347">
        <w:rPr>
          <w:rFonts w:ascii="Palatino Linotype" w:hAnsi="Palatino Linotype"/>
          <w:position w:val="-10"/>
          <w:sz w:val="24"/>
        </w:rPr>
        <w:object w:dxaOrig="720" w:dyaOrig="320" w14:anchorId="7C925B54">
          <v:shape id="_x0000_i2970" type="#_x0000_t75" style="width:36.3pt;height:15.75pt" o:ole="">
            <v:imagedata r:id="rId32" o:title=""/>
          </v:shape>
          <o:OLEObject Type="Embed" ProgID="Equation.DSMT4" ShapeID="_x0000_i2970" DrawAspect="Content" ObjectID="_1741868228" r:id="rId33"/>
        </w:object>
      </w:r>
      <w:r w:rsidRPr="00CC6347">
        <w:rPr>
          <w:rFonts w:ascii="Palatino Linotype" w:hAnsi="Palatino Linotype"/>
          <w:sz w:val="24"/>
        </w:rPr>
        <w:t xml:space="preserve"> (xem hình vẽ). Tính thể tích của nước trong téc (kết quả làm tròn đến hàng phần nghìn)?</w:t>
      </w:r>
    </w:p>
    <w:p w14:paraId="0892D097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CC6347">
        <w:rPr>
          <w:rFonts w:ascii="Palatino Linotype" w:hAnsi="Palatino Linotype" w:cs="Times New Roman"/>
          <w:noProof/>
          <w:sz w:val="24"/>
          <w:szCs w:val="24"/>
        </w:rPr>
        <w:lastRenderedPageBreak/>
        <w:drawing>
          <wp:inline distT="0" distB="0" distL="0" distR="0" wp14:anchorId="76CA33B5" wp14:editId="462EAE60">
            <wp:extent cx="3688080" cy="1503178"/>
            <wp:effectExtent l="0" t="0" r="762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81" cy="151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F8B7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80" w:dyaOrig="400" w14:anchorId="15C69310">
          <v:shape id="_x0000_i2971" type="#_x0000_t75" style="width:44.15pt;height:20.55pt" o:ole="">
            <v:imagedata r:id="rId35" o:title=""/>
          </v:shape>
          <o:OLEObject Type="Embed" ProgID="Equation.DSMT4" ShapeID="_x0000_i2971" DrawAspect="Content" ObjectID="_1741868229" r:id="rId36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80" w:dyaOrig="400" w14:anchorId="7E0495DD">
          <v:shape id="_x0000_i2972" type="#_x0000_t75" style="width:44.15pt;height:20.55pt" o:ole="">
            <v:imagedata r:id="rId37" o:title=""/>
          </v:shape>
          <o:OLEObject Type="Embed" ProgID="Equation.DSMT4" ShapeID="_x0000_i2972" DrawAspect="Content" ObjectID="_1741868230" r:id="rId38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59" w:dyaOrig="400" w14:anchorId="10F64350">
          <v:shape id="_x0000_i2973" type="#_x0000_t75" style="width:42.95pt;height:20.55pt" o:ole="">
            <v:imagedata r:id="rId39" o:title=""/>
          </v:shape>
          <o:OLEObject Type="Embed" ProgID="Equation.DSMT4" ShapeID="_x0000_i2973" DrawAspect="Content" ObjectID="_1741868231" r:id="rId40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10"/>
          <w:sz w:val="24"/>
          <w:szCs w:val="24"/>
        </w:rPr>
        <w:object w:dxaOrig="880" w:dyaOrig="400" w14:anchorId="528109A3">
          <v:shape id="_x0000_i2974" type="#_x0000_t75" style="width:43.55pt;height:20.55pt" o:ole="">
            <v:imagedata r:id="rId41" o:title=""/>
          </v:shape>
          <o:OLEObject Type="Embed" ProgID="Equation.DSMT4" ShapeID="_x0000_i2974" DrawAspect="Content" ObjectID="_1741868232" r:id="rId42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</w:p>
    <w:p w14:paraId="074A3F61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66E16D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70506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C9BF7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C2DA3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3B8E8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D8DE8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DE1EC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4EF56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288293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26104D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4C3E1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F6528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C8763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6BAA7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768D1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0E7AC0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2A87ECB8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2" w:name="BMN_QUESTION3"/>
      <w:bookmarkEnd w:id="2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46A07" wp14:editId="60C437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D16E1" w14:textId="784B141E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46A07" id="ques3" o:spid="_x0000_s1030" style="position:absolute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9ED16E1" w14:textId="784B141E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284BE3D" wp14:editId="198319A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3:</w:t>
      </w:r>
    </w:p>
    <w:p w14:paraId="3B9127EF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Trong không gian với hệ tọa độ </w:t>
      </w:r>
      <w:r w:rsidRPr="00CC6347">
        <w:rPr>
          <w:rFonts w:ascii="Palatino Linotype" w:hAnsi="Palatino Linotype"/>
          <w:position w:val="-10"/>
          <w:sz w:val="24"/>
        </w:rPr>
        <w:object w:dxaOrig="560" w:dyaOrig="320" w14:anchorId="3B5B872F">
          <v:shape id="_x0000_i2975" type="#_x0000_t75" style="width:28.45pt;height:16.35pt" o:ole="">
            <v:imagedata r:id="rId43" o:title=""/>
          </v:shape>
          <o:OLEObject Type="Embed" ProgID="Equation.DSMT4" ShapeID="_x0000_i2975" DrawAspect="Content" ObjectID="_1741868233" r:id="rId44"/>
        </w:object>
      </w:r>
      <w:r w:rsidRPr="00CC6347">
        <w:rPr>
          <w:rFonts w:ascii="Palatino Linotype" w:hAnsi="Palatino Linotype"/>
          <w:sz w:val="24"/>
        </w:rPr>
        <w:t xml:space="preserve">, cho đường thẳng </w:t>
      </w:r>
      <w:r w:rsidRPr="00CC6347">
        <w:rPr>
          <w:rFonts w:ascii="Palatino Linotype" w:hAnsi="Palatino Linotype"/>
          <w:position w:val="-24"/>
          <w:sz w:val="24"/>
        </w:rPr>
        <w:object w:dxaOrig="1920" w:dyaOrig="620" w14:anchorId="415DEF2A">
          <v:shape id="_x0000_i2976" type="#_x0000_t75" style="width:96.2pt;height:31.45pt" o:ole="">
            <v:imagedata r:id="rId45" o:title=""/>
          </v:shape>
          <o:OLEObject Type="Embed" ProgID="Equation.DSMT4" ShapeID="_x0000_i2976" DrawAspect="Content" ObjectID="_1741868234" r:id="rId46"/>
        </w:object>
      </w:r>
      <w:r w:rsidRPr="00CC6347">
        <w:rPr>
          <w:rFonts w:ascii="Palatino Linotype" w:hAnsi="Palatino Linotype"/>
          <w:sz w:val="24"/>
        </w:rPr>
        <w:t xml:space="preserve"> và mặt phẳng </w:t>
      </w:r>
      <w:r w:rsidRPr="00CC6347">
        <w:rPr>
          <w:rFonts w:ascii="Palatino Linotype" w:hAnsi="Palatino Linotype"/>
          <w:position w:val="-14"/>
          <w:sz w:val="24"/>
        </w:rPr>
        <w:object w:dxaOrig="2299" w:dyaOrig="400" w14:anchorId="4BACF6F9">
          <v:shape id="_x0000_i2977" type="#_x0000_t75" style="width:115.5pt;height:19.95pt" o:ole="">
            <v:imagedata r:id="rId47" o:title=""/>
          </v:shape>
          <o:OLEObject Type="Embed" ProgID="Equation.DSMT4" ShapeID="_x0000_i2977" DrawAspect="Content" ObjectID="_1741868235" r:id="rId48"/>
        </w:object>
      </w:r>
      <w:r w:rsidRPr="00CC6347">
        <w:rPr>
          <w:rFonts w:ascii="Palatino Linotype" w:hAnsi="Palatino Linotype"/>
          <w:sz w:val="24"/>
        </w:rPr>
        <w:t xml:space="preserve">. Biết mặt phẳng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458B8AB2">
          <v:shape id="_x0000_i2978" type="#_x0000_t75" style="width:20.55pt;height:19.95pt" o:ole="">
            <v:imagedata r:id="rId49" o:title=""/>
          </v:shape>
          <o:OLEObject Type="Embed" ProgID="Equation.DSMT4" ShapeID="_x0000_i2978" DrawAspect="Content" ObjectID="_1741868236" r:id="rId50"/>
        </w:object>
      </w:r>
      <w:r w:rsidRPr="00CC6347">
        <w:rPr>
          <w:rFonts w:ascii="Palatino Linotype" w:hAnsi="Palatino Linotype"/>
          <w:sz w:val="24"/>
        </w:rPr>
        <w:t xml:space="preserve"> chứa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15549925">
          <v:shape id="_x0000_i2979" type="#_x0000_t75" style="width:20.55pt;height:19.95pt" o:ole="">
            <v:imagedata r:id="rId51" o:title=""/>
          </v:shape>
          <o:OLEObject Type="Embed" ProgID="Equation.DSMT4" ShapeID="_x0000_i2979" DrawAspect="Content" ObjectID="_1741868237" r:id="rId52"/>
        </w:object>
      </w:r>
      <w:r w:rsidRPr="00CC6347">
        <w:rPr>
          <w:rFonts w:ascii="Palatino Linotype" w:hAnsi="Palatino Linotype"/>
          <w:sz w:val="24"/>
        </w:rPr>
        <w:t xml:space="preserve"> và tạo với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6983E90B">
          <v:shape id="_x0000_i2980" type="#_x0000_t75" style="width:20.55pt;height:19.95pt" o:ole="">
            <v:imagedata r:id="rId53" o:title=""/>
          </v:shape>
          <o:OLEObject Type="Embed" ProgID="Equation.DSMT4" ShapeID="_x0000_i2980" DrawAspect="Content" ObjectID="_1741868238" r:id="rId54"/>
        </w:object>
      </w:r>
      <w:r w:rsidRPr="00CC6347">
        <w:rPr>
          <w:rFonts w:ascii="Palatino Linotype" w:hAnsi="Palatino Linotype"/>
          <w:sz w:val="24"/>
        </w:rPr>
        <w:t xml:space="preserve"> một góc nhỏ nhất có phương trình dạng </w:t>
      </w:r>
      <w:r w:rsidRPr="00CC6347">
        <w:rPr>
          <w:rFonts w:ascii="Palatino Linotype" w:hAnsi="Palatino Linotype"/>
          <w:position w:val="-10"/>
          <w:sz w:val="24"/>
        </w:rPr>
        <w:object w:dxaOrig="1900" w:dyaOrig="320" w14:anchorId="04904B94">
          <v:shape id="_x0000_i2981" type="#_x0000_t75" style="width:95pt;height:16.35pt" o:ole="">
            <v:imagedata r:id="rId55" o:title=""/>
          </v:shape>
          <o:OLEObject Type="Embed" ProgID="Equation.DSMT4" ShapeID="_x0000_i2981" DrawAspect="Content" ObjectID="_1741868239" r:id="rId56"/>
        </w:object>
      </w:r>
      <w:r w:rsidRPr="00CC6347">
        <w:rPr>
          <w:rFonts w:ascii="Palatino Linotype" w:hAnsi="Palatino Linotype"/>
          <w:sz w:val="24"/>
        </w:rPr>
        <w:t xml:space="preserve">. Giá trị </w:t>
      </w:r>
      <w:r w:rsidRPr="00CC6347">
        <w:rPr>
          <w:rFonts w:ascii="Palatino Linotype" w:hAnsi="Palatino Linotype"/>
          <w:position w:val="-6"/>
          <w:sz w:val="24"/>
        </w:rPr>
        <w:object w:dxaOrig="880" w:dyaOrig="279" w14:anchorId="2EB0148E">
          <v:shape id="_x0000_i2982" type="#_x0000_t75" style="width:44.15pt;height:13.3pt" o:ole="">
            <v:imagedata r:id="rId57" o:title=""/>
          </v:shape>
          <o:OLEObject Type="Embed" ProgID="Equation.DSMT4" ShapeID="_x0000_i2982" DrawAspect="Content" ObjectID="_1741868240" r:id="rId58"/>
        </w:object>
      </w:r>
      <w:r w:rsidRPr="00CC6347">
        <w:rPr>
          <w:rFonts w:ascii="Palatino Linotype" w:hAnsi="Palatino Linotype"/>
          <w:sz w:val="24"/>
        </w:rPr>
        <w:t xml:space="preserve"> là:</w:t>
      </w:r>
    </w:p>
    <w:p w14:paraId="4AB5D48A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440" w:dyaOrig="279" w14:anchorId="3411505F">
          <v:shape id="_x0000_i2983" type="#_x0000_t75" style="width:22.4pt;height:13.3pt" o:ole="">
            <v:imagedata r:id="rId59" o:title=""/>
          </v:shape>
          <o:OLEObject Type="Embed" ProgID="Equation.DSMT4" ShapeID="_x0000_i2983" DrawAspect="Content" ObjectID="_1741868241" r:id="rId60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180" w:dyaOrig="279" w14:anchorId="17451C9D">
          <v:shape id="_x0000_i2984" type="#_x0000_t75" style="width:9.1pt;height:13.3pt" o:ole="">
            <v:imagedata r:id="rId61" o:title=""/>
          </v:shape>
          <o:OLEObject Type="Embed" ProgID="Equation.DSMT4" ShapeID="_x0000_i2984" DrawAspect="Content" ObjectID="_1741868242" r:id="rId62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320" w:dyaOrig="279" w14:anchorId="51676D2E">
          <v:shape id="_x0000_i2985" type="#_x0000_t75" style="width:16.35pt;height:13.3pt" o:ole="">
            <v:imagedata r:id="rId63" o:title=""/>
          </v:shape>
          <o:OLEObject Type="Embed" ProgID="Equation.DSMT4" ShapeID="_x0000_i2985" DrawAspect="Content" ObjectID="_1741868243" r:id="rId64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320" w:dyaOrig="279" w14:anchorId="07D455C1">
          <v:shape id="_x0000_i2986" type="#_x0000_t75" style="width:16.35pt;height:13.3pt" o:ole="">
            <v:imagedata r:id="rId65" o:title=""/>
          </v:shape>
          <o:OLEObject Type="Embed" ProgID="Equation.DSMT4" ShapeID="_x0000_i2986" DrawAspect="Content" ObjectID="_1741868244" r:id="rId66"/>
        </w:object>
      </w:r>
      <w:r w:rsidRPr="00CC6347">
        <w:rPr>
          <w:rFonts w:ascii="Palatino Linotype" w:hAnsi="Palatino Linotype"/>
          <w:sz w:val="24"/>
        </w:rPr>
        <w:t>.</w:t>
      </w:r>
    </w:p>
    <w:p w14:paraId="3CA78E5F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</w:rPr>
      </w:pPr>
      <w:r>
        <w:rPr>
          <w:rFonts w:ascii="FontAwesome" w:hAnsi="FontAwesome"/>
          <w:b/>
          <w:color w:val="FF0066"/>
        </w:rPr>
        <w:t></w:t>
      </w:r>
      <w:r w:rsidRPr="00CC6347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030D9CF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C4C84E1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E9285F4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629C6CB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BBC3BD3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F5004E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3BDA4B9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093E3E9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49B309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0A5087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642D316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CA8D79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464C66D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91D315F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FFBC0F6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82660BB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p w14:paraId="3359A4B9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3" w:name="BMN_QUESTION4"/>
      <w:bookmarkEnd w:id="3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C004C" wp14:editId="11243B4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377AE" w14:textId="734FAF51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C004C" id="ques4" o:spid="_x0000_s1031" style="position:absolute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9377AE" w14:textId="734FAF51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602DA33" wp14:editId="2679B45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4:</w:t>
      </w:r>
    </w:p>
    <w:p w14:paraId="11112F4B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CC6347">
        <w:rPr>
          <w:rFonts w:ascii="Palatino Linotype" w:hAnsi="Palatino Linotype"/>
          <w:sz w:val="24"/>
        </w:rPr>
        <w:t xml:space="preserve">Cho hàm số </w:t>
      </w:r>
      <w:r w:rsidRPr="00CC6347">
        <w:rPr>
          <w:rFonts w:ascii="Palatino Linotype" w:hAnsi="Palatino Linotype"/>
          <w:position w:val="-14"/>
          <w:sz w:val="24"/>
        </w:rPr>
        <w:object w:dxaOrig="2340" w:dyaOrig="400" w14:anchorId="77EA90FF">
          <v:shape id="_x0000_i2987" type="#_x0000_t75" style="width:116.75pt;height:19.95pt" o:ole="">
            <v:imagedata r:id="rId67" o:title=""/>
          </v:shape>
          <o:OLEObject Type="Embed" ProgID="Equation.DSMT4" ShapeID="_x0000_i2987" DrawAspect="Content" ObjectID="_1741868245" r:id="rId68"/>
        </w:object>
      </w:r>
      <w:r w:rsidRPr="00CC6347">
        <w:rPr>
          <w:rFonts w:ascii="Palatino Linotype" w:hAnsi="Palatino Linotype"/>
          <w:sz w:val="24"/>
        </w:rPr>
        <w:t xml:space="preserve"> có đồ thị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7CC97634">
          <v:shape id="_x0000_i2988" type="#_x0000_t75" style="width:20.55pt;height:19.95pt" o:ole="">
            <v:imagedata r:id="rId69" o:title=""/>
          </v:shape>
          <o:OLEObject Type="Embed" ProgID="Equation.DSMT4" ShapeID="_x0000_i2988" DrawAspect="Content" ObjectID="_1741868246" r:id="rId70"/>
        </w:object>
      </w:r>
      <w:r w:rsidRPr="00CC6347">
        <w:rPr>
          <w:rFonts w:ascii="Palatino Linotype" w:hAnsi="Palatino Linotype"/>
          <w:sz w:val="24"/>
        </w:rPr>
        <w:t xml:space="preserve">. Biết rằng tiếp tuyến </w:t>
      </w:r>
      <w:r w:rsidRPr="00CC6347">
        <w:rPr>
          <w:rFonts w:ascii="Palatino Linotype" w:hAnsi="Palatino Linotype"/>
          <w:position w:val="-6"/>
          <w:sz w:val="24"/>
        </w:rPr>
        <w:object w:dxaOrig="220" w:dyaOrig="279" w14:anchorId="57C89490">
          <v:shape id="_x0000_i2989" type="#_x0000_t75" style="width:10.9pt;height:13.3pt" o:ole="">
            <v:imagedata r:id="rId71" o:title=""/>
          </v:shape>
          <o:OLEObject Type="Embed" ProgID="Equation.DSMT4" ShapeID="_x0000_i2989" DrawAspect="Content" ObjectID="_1741868247" r:id="rId72"/>
        </w:object>
      </w:r>
      <w:r w:rsidRPr="00CC6347">
        <w:rPr>
          <w:rFonts w:ascii="Palatino Linotype" w:hAnsi="Palatino Linotype"/>
          <w:sz w:val="24"/>
        </w:rPr>
        <w:t xml:space="preserve"> của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44F832E7">
          <v:shape id="_x0000_i2990" type="#_x0000_t75" style="width:20.55pt;height:19.95pt" o:ole="">
            <v:imagedata r:id="rId73" o:title=""/>
          </v:shape>
          <o:OLEObject Type="Embed" ProgID="Equation.DSMT4" ShapeID="_x0000_i2990" DrawAspect="Content" ObjectID="_1741868248" r:id="rId74"/>
        </w:object>
      </w:r>
      <w:r w:rsidRPr="00CC6347">
        <w:rPr>
          <w:rFonts w:ascii="Palatino Linotype" w:hAnsi="Palatino Linotype"/>
          <w:sz w:val="24"/>
        </w:rPr>
        <w:t xml:space="preserve"> tại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00C5928D">
          <v:shape id="_x0000_i2991" type="#_x0000_t75" style="width:12.1pt;height:13.3pt" o:ole="">
            <v:imagedata r:id="rId75" o:title=""/>
          </v:shape>
          <o:OLEObject Type="Embed" ProgID="Equation.DSMT4" ShapeID="_x0000_i2991" DrawAspect="Content" ObjectID="_1741868249" r:id="rId76"/>
        </w:object>
      </w:r>
      <w:r w:rsidRPr="00CC6347">
        <w:rPr>
          <w:rFonts w:ascii="Palatino Linotype" w:hAnsi="Palatino Linotype"/>
          <w:sz w:val="24"/>
        </w:rPr>
        <w:t xml:space="preserve"> có hoành độ bằng </w:t>
      </w:r>
      <w:r w:rsidRPr="00CC6347">
        <w:rPr>
          <w:rFonts w:ascii="Palatino Linotype" w:hAnsi="Palatino Linotype"/>
          <w:position w:val="-4"/>
          <w:sz w:val="24"/>
        </w:rPr>
        <w:object w:dxaOrig="300" w:dyaOrig="260" w14:anchorId="3693DB67">
          <v:shape id="_x0000_i2992" type="#_x0000_t75" style="width:15.15pt;height:13.3pt" o:ole="">
            <v:imagedata r:id="rId77" o:title=""/>
          </v:shape>
          <o:OLEObject Type="Embed" ProgID="Equation.DSMT4" ShapeID="_x0000_i2992" DrawAspect="Content" ObjectID="_1741868250" r:id="rId78"/>
        </w:object>
      </w:r>
      <w:r w:rsidRPr="00CC6347">
        <w:rPr>
          <w:rFonts w:ascii="Palatino Linotype" w:hAnsi="Palatino Linotype"/>
          <w:sz w:val="24"/>
        </w:rPr>
        <w:t xml:space="preserve"> cắt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6154D064">
          <v:shape id="_x0000_i2993" type="#_x0000_t75" style="width:20.55pt;height:19.95pt" o:ole="">
            <v:imagedata r:id="rId79" o:title=""/>
          </v:shape>
          <o:OLEObject Type="Embed" ProgID="Equation.DSMT4" ShapeID="_x0000_i2993" DrawAspect="Content" ObjectID="_1741868251" r:id="rId80"/>
        </w:object>
      </w:r>
      <w:r w:rsidRPr="00CC6347">
        <w:rPr>
          <w:rFonts w:ascii="Palatino Linotype" w:hAnsi="Palatino Linotype"/>
          <w:sz w:val="24"/>
        </w:rPr>
        <w:t xml:space="preserve"> tại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0DCB66B2">
          <v:shape id="_x0000_i2994" type="#_x0000_t75" style="width:12.1pt;height:13.3pt" o:ole="">
            <v:imagedata r:id="rId81" o:title=""/>
          </v:shape>
          <o:OLEObject Type="Embed" ProgID="Equation.DSMT4" ShapeID="_x0000_i2994" DrawAspect="Content" ObjectID="_1741868252" r:id="rId82"/>
        </w:object>
      </w:r>
      <w:r w:rsidRPr="00CC6347">
        <w:rPr>
          <w:rFonts w:ascii="Palatino Linotype" w:hAnsi="Palatino Linotype"/>
          <w:sz w:val="24"/>
        </w:rPr>
        <w:t xml:space="preserve"> có hoành độ bằng </w:t>
      </w:r>
      <w:r w:rsidRPr="00CC6347">
        <w:rPr>
          <w:rFonts w:ascii="Palatino Linotype" w:hAnsi="Palatino Linotype"/>
          <w:position w:val="-4"/>
          <w:sz w:val="24"/>
        </w:rPr>
        <w:object w:dxaOrig="200" w:dyaOrig="260" w14:anchorId="4F2F7063">
          <v:shape id="_x0000_i2995" type="#_x0000_t75" style="width:10.3pt;height:13.3pt" o:ole="">
            <v:imagedata r:id="rId83" o:title=""/>
          </v:shape>
          <o:OLEObject Type="Embed" ProgID="Equation.DSMT4" ShapeID="_x0000_i2995" DrawAspect="Content" ObjectID="_1741868253" r:id="rId84"/>
        </w:object>
      </w:r>
      <w:r w:rsidRPr="00CC6347">
        <w:rPr>
          <w:rFonts w:ascii="Palatino Linotype" w:hAnsi="Palatino Linotype"/>
          <w:sz w:val="24"/>
        </w:rPr>
        <w:t xml:space="preserve">(xem hình vẽ). Diện tích hình phẳng giới hạn bởi </w:t>
      </w:r>
      <w:r w:rsidRPr="00CC6347">
        <w:rPr>
          <w:rFonts w:ascii="Palatino Linotype" w:hAnsi="Palatino Linotype"/>
          <w:position w:val="-6"/>
          <w:sz w:val="24"/>
        </w:rPr>
        <w:object w:dxaOrig="220" w:dyaOrig="279" w14:anchorId="69F768DE">
          <v:shape id="_x0000_i2996" type="#_x0000_t75" style="width:10.9pt;height:13.3pt" o:ole="">
            <v:imagedata r:id="rId85" o:title=""/>
          </v:shape>
          <o:OLEObject Type="Embed" ProgID="Equation.DSMT4" ShapeID="_x0000_i2996" DrawAspect="Content" ObjectID="_1741868254" r:id="rId86"/>
        </w:object>
      </w:r>
      <w:r w:rsidRPr="00CC6347">
        <w:rPr>
          <w:rFonts w:ascii="Palatino Linotype" w:hAnsi="Palatino Linotype"/>
          <w:sz w:val="24"/>
        </w:rPr>
        <w:t xml:space="preserve"> và </w:t>
      </w:r>
      <w:r w:rsidRPr="00CC6347">
        <w:rPr>
          <w:rFonts w:ascii="Palatino Linotype" w:hAnsi="Palatino Linotype"/>
          <w:position w:val="-14"/>
          <w:sz w:val="24"/>
        </w:rPr>
        <w:object w:dxaOrig="420" w:dyaOrig="400" w14:anchorId="537F03DC">
          <v:shape id="_x0000_i2997" type="#_x0000_t75" style="width:20.55pt;height:19.95pt" o:ole="">
            <v:imagedata r:id="rId87" o:title=""/>
          </v:shape>
          <o:OLEObject Type="Embed" ProgID="Equation.DSMT4" ShapeID="_x0000_i2997" DrawAspect="Content" ObjectID="_1741868255" r:id="rId88"/>
        </w:object>
      </w:r>
      <w:r w:rsidRPr="00CC6347">
        <w:rPr>
          <w:rFonts w:ascii="Palatino Linotype" w:hAnsi="Palatino Linotype"/>
          <w:sz w:val="24"/>
        </w:rPr>
        <w:t xml:space="preserve"> (phần gạch chéo) bằng </w:t>
      </w:r>
      <w:r w:rsidRPr="00CC6347">
        <w:rPr>
          <w:rFonts w:ascii="Palatino Linotype" w:hAnsi="Palatino Linotype"/>
          <w:position w:val="-24"/>
          <w:sz w:val="24"/>
        </w:rPr>
        <w:object w:dxaOrig="279" w:dyaOrig="620" w14:anchorId="4AC3E863">
          <v:shape id="_x0000_i2998" type="#_x0000_t75" style="width:13.3pt;height:31.45pt" o:ole="">
            <v:imagedata r:id="rId89" o:title=""/>
          </v:shape>
          <o:OLEObject Type="Embed" ProgID="Equation.DSMT4" ShapeID="_x0000_i2998" DrawAspect="Content" ObjectID="_1741868256" r:id="rId90"/>
        </w:object>
      </w:r>
      <w:r w:rsidRPr="00CC6347">
        <w:rPr>
          <w:rFonts w:ascii="Palatino Linotype" w:hAnsi="Palatino Linotype"/>
          <w:sz w:val="24"/>
        </w:rPr>
        <w:t xml:space="preserve"> (với </w:t>
      </w:r>
      <w:r w:rsidRPr="00CC6347">
        <w:rPr>
          <w:rFonts w:ascii="Palatino Linotype" w:hAnsi="Palatino Linotype"/>
          <w:position w:val="-10"/>
          <w:sz w:val="24"/>
        </w:rPr>
        <w:object w:dxaOrig="460" w:dyaOrig="260" w14:anchorId="58B6F328">
          <v:shape id="_x0000_i2999" type="#_x0000_t75" style="width:23pt;height:13.3pt" o:ole="">
            <v:imagedata r:id="rId91" o:title=""/>
          </v:shape>
          <o:OLEObject Type="Embed" ProgID="Equation.DSMT4" ShapeID="_x0000_i2999" DrawAspect="Content" ObjectID="_1741868257" r:id="rId92"/>
        </w:object>
      </w:r>
      <w:r w:rsidRPr="00CC6347">
        <w:rPr>
          <w:rFonts w:ascii="Palatino Linotype" w:hAnsi="Palatino Linotype"/>
          <w:sz w:val="24"/>
        </w:rPr>
        <w:t xml:space="preserve"> nguyên dương và phân số </w:t>
      </w:r>
      <w:r w:rsidRPr="00CC6347">
        <w:rPr>
          <w:rFonts w:ascii="Palatino Linotype" w:hAnsi="Palatino Linotype"/>
          <w:position w:val="-24"/>
          <w:sz w:val="24"/>
        </w:rPr>
        <w:object w:dxaOrig="279" w:dyaOrig="620" w14:anchorId="7D9B3386">
          <v:shape id="_x0000_i3000" type="#_x0000_t75" style="width:13.3pt;height:31.45pt" o:ole="">
            <v:imagedata r:id="rId93" o:title=""/>
          </v:shape>
          <o:OLEObject Type="Embed" ProgID="Equation.DSMT4" ShapeID="_x0000_i3000" DrawAspect="Content" ObjectID="_1741868258" r:id="rId94"/>
        </w:object>
      </w:r>
      <w:r w:rsidRPr="00CC6347">
        <w:rPr>
          <w:rFonts w:ascii="Palatino Linotype" w:hAnsi="Palatino Linotype"/>
          <w:sz w:val="24"/>
        </w:rPr>
        <w:t xml:space="preserve"> tối giản). Giá trị </w:t>
      </w:r>
      <w:r w:rsidRPr="00CC6347">
        <w:rPr>
          <w:rFonts w:ascii="Palatino Linotype" w:hAnsi="Palatino Linotype"/>
          <w:position w:val="-6"/>
          <w:sz w:val="24"/>
        </w:rPr>
        <w:object w:dxaOrig="580" w:dyaOrig="240" w14:anchorId="46148E65">
          <v:shape id="_x0000_i3001" type="#_x0000_t75" style="width:28.45pt;height:12.1pt" o:ole="">
            <v:imagedata r:id="rId95" o:title=""/>
          </v:shape>
          <o:OLEObject Type="Embed" ProgID="Equation.DSMT4" ShapeID="_x0000_i3001" DrawAspect="Content" ObjectID="_1741868259" r:id="rId96"/>
        </w:object>
      </w:r>
      <w:r w:rsidRPr="00CC6347">
        <w:rPr>
          <w:rFonts w:ascii="Palatino Linotype" w:hAnsi="Palatino Linotype"/>
          <w:sz w:val="24"/>
        </w:rPr>
        <w:t xml:space="preserve"> bằng:</w:t>
      </w:r>
    </w:p>
    <w:p w14:paraId="5B4FFACE" w14:textId="77777777" w:rsidR="00997B71" w:rsidRPr="00CC6347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ind w:left="0"/>
        <w:mirrorIndents/>
        <w:jc w:val="center"/>
        <w:rPr>
          <w:rFonts w:ascii="Palatino Linotype" w:hAnsi="Palatino Linotype"/>
          <w:b/>
          <w:color w:val="0000FF"/>
        </w:rPr>
      </w:pPr>
      <w:r w:rsidRPr="00CC6347">
        <w:rPr>
          <w:rFonts w:ascii="Palatino Linotype" w:hAnsi="Palatino Linotype"/>
          <w:noProof/>
          <w:sz w:val="24"/>
        </w:rPr>
        <w:drawing>
          <wp:inline distT="0" distB="0" distL="0" distR="0" wp14:anchorId="260830F8" wp14:editId="234B58E3">
            <wp:extent cx="2855595" cy="2286000"/>
            <wp:effectExtent l="0" t="0" r="190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9145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</w:rPr>
      </w:pPr>
      <w:r w:rsidRPr="00CC6347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320" w:dyaOrig="279" w14:anchorId="1DA79621">
          <v:shape id="_x0000_i3002" type="#_x0000_t75" style="width:16.35pt;height:13.3pt" o:ole="">
            <v:imagedata r:id="rId98" o:title=""/>
          </v:shape>
          <o:OLEObject Type="Embed" ProgID="Equation.DSMT4" ShapeID="_x0000_i3002" DrawAspect="Content" ObjectID="_1741868260" r:id="rId99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279" w:dyaOrig="279" w14:anchorId="413736DF">
          <v:shape id="_x0000_i3003" type="#_x0000_t75" style="width:13.3pt;height:13.3pt" o:ole="">
            <v:imagedata r:id="rId100" o:title=""/>
          </v:shape>
          <o:OLEObject Type="Embed" ProgID="Equation.DSMT4" ShapeID="_x0000_i3003" DrawAspect="Content" ObjectID="_1741868261" r:id="rId101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279" w:dyaOrig="279" w14:anchorId="7E40DC67">
          <v:shape id="_x0000_i3004" type="#_x0000_t75" style="width:13.3pt;height:13.3pt" o:ole="">
            <v:imagedata r:id="rId102" o:title=""/>
          </v:shape>
          <o:OLEObject Type="Embed" ProgID="Equation.DSMT4" ShapeID="_x0000_i3004" DrawAspect="Content" ObjectID="_1741868262" r:id="rId103"/>
        </w:object>
      </w:r>
      <w:r w:rsidRPr="00CC6347">
        <w:rPr>
          <w:rFonts w:ascii="Palatino Linotype" w:hAnsi="Palatino Linotype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279" w:dyaOrig="279" w14:anchorId="195461FE">
          <v:shape id="_x0000_i3005" type="#_x0000_t75" style="width:13.3pt;height:13.3pt" o:ole="">
            <v:imagedata r:id="rId104" o:title=""/>
          </v:shape>
          <o:OLEObject Type="Embed" ProgID="Equation.DSMT4" ShapeID="_x0000_i3005" DrawAspect="Content" ObjectID="_1741868263" r:id="rId105"/>
        </w:object>
      </w:r>
      <w:r w:rsidRPr="00CC6347">
        <w:rPr>
          <w:rFonts w:ascii="Palatino Linotype" w:hAnsi="Palatino Linotype"/>
          <w:sz w:val="24"/>
        </w:rPr>
        <w:t>.</w:t>
      </w:r>
    </w:p>
    <w:p w14:paraId="3BB2D524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</w:rPr>
      </w:pPr>
      <w:r>
        <w:rPr>
          <w:rFonts w:ascii="FontAwesome" w:hAnsi="FontAwesome"/>
          <w:b/>
          <w:color w:val="FF0066"/>
        </w:rPr>
        <w:t></w:t>
      </w:r>
      <w:r w:rsidRPr="00CC6347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56A78E15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502AAD2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2602969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E216302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1E0109C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BE9E2BA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6ABB9EF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508E0CA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0A46C7E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EE2DFB6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0AD1CF7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2C3CF87D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A159533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9098B6F" w14:textId="77777777" w:rsidR="00997B71" w:rsidRDefault="00997B71" w:rsidP="00997B71">
      <w:pPr>
        <w:pStyle w:val="ListParagraph"/>
        <w:tabs>
          <w:tab w:val="right" w:leader="dot" w:pos="10205"/>
        </w:tabs>
        <w:spacing w:before="120" w:after="120" w:line="360" w:lineRule="auto"/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E370D39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1030CC4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p w14:paraId="3D0D7280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4" w:name="BMN_QUESTION5"/>
      <w:bookmarkEnd w:id="4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DB82F" wp14:editId="69AFB3F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2FBB1" w14:textId="5305B055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DB82F" id="ques5" o:spid="_x0000_s1032" style="position:absolute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62FBB1" w14:textId="5305B055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4991E13" wp14:editId="5123699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5:</w:t>
      </w:r>
    </w:p>
    <w:p w14:paraId="47EE7449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Có bao nhiêu số thực </w:t>
      </w:r>
      <w:r w:rsidRPr="00CC6347">
        <w:rPr>
          <w:rFonts w:ascii="Palatino Linotype" w:hAnsi="Palatino Linotype"/>
          <w:position w:val="-6"/>
          <w:sz w:val="24"/>
        </w:rPr>
        <w:object w:dxaOrig="260" w:dyaOrig="220" w14:anchorId="55400971">
          <v:shape id="_x0000_i3006" type="#_x0000_t75" style="width:12.7pt;height:11.5pt" o:ole="">
            <v:imagedata r:id="rId106" o:title=""/>
          </v:shape>
          <o:OLEObject Type="Embed" ProgID="Equation.DSMT4" ShapeID="_x0000_i3006" DrawAspect="Content" ObjectID="_1741868264" r:id="rId107"/>
        </w:object>
      </w:r>
      <w:r w:rsidRPr="00CC6347">
        <w:rPr>
          <w:rFonts w:ascii="Palatino Linotype" w:hAnsi="Palatino Linotype"/>
          <w:sz w:val="24"/>
        </w:rPr>
        <w:t xml:space="preserve">để phương trình </w:t>
      </w:r>
      <w:r w:rsidRPr="00CC6347">
        <w:rPr>
          <w:rFonts w:ascii="Palatino Linotype" w:hAnsi="Palatino Linotype"/>
          <w:position w:val="-30"/>
          <w:sz w:val="24"/>
        </w:rPr>
        <w:object w:dxaOrig="4860" w:dyaOrig="600" w14:anchorId="14B7086C">
          <v:shape id="_x0000_i3007" type="#_x0000_t75" style="width:243.25pt;height:30.25pt" o:ole="">
            <v:imagedata r:id="rId108" o:title=""/>
          </v:shape>
          <o:OLEObject Type="Embed" ProgID="Equation.DSMT4" ShapeID="_x0000_i3007" DrawAspect="Content" ObjectID="_1741868265" r:id="rId109"/>
        </w:object>
      </w:r>
      <w:r w:rsidRPr="00CC6347">
        <w:rPr>
          <w:rFonts w:ascii="Palatino Linotype" w:hAnsi="Palatino Linotype"/>
          <w:sz w:val="24"/>
        </w:rPr>
        <w:t xml:space="preserve">có </w:t>
      </w:r>
      <w:r w:rsidRPr="00CC6347">
        <w:rPr>
          <w:rFonts w:ascii="Palatino Linotype" w:hAnsi="Palatino Linotype"/>
          <w:position w:val="-6"/>
          <w:sz w:val="24"/>
        </w:rPr>
        <w:object w:dxaOrig="180" w:dyaOrig="279" w14:anchorId="4CCADEF1">
          <v:shape id="_x0000_i3008" type="#_x0000_t75" style="width:9.1pt;height:13.9pt" o:ole="">
            <v:imagedata r:id="rId110" o:title=""/>
          </v:shape>
          <o:OLEObject Type="Embed" ProgID="Equation.DSMT4" ShapeID="_x0000_i3008" DrawAspect="Content" ObjectID="_1741868266" r:id="rId111"/>
        </w:object>
      </w:r>
      <w:r w:rsidRPr="00CC6347">
        <w:rPr>
          <w:rFonts w:ascii="Palatino Linotype" w:hAnsi="Palatino Linotype"/>
          <w:sz w:val="24"/>
        </w:rPr>
        <w:t>nghiệm thực phân biệt:</w:t>
      </w:r>
    </w:p>
    <w:p w14:paraId="21F001EB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sz w:val="24"/>
          <w:szCs w:val="24"/>
        </w:rPr>
        <w:t>vô số.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DD796E0">
          <v:shape id="_x0000_i3009" type="#_x0000_t75" style="width:9.1pt;height:13.3pt" o:ole="">
            <v:imagedata r:id="rId112" o:title=""/>
          </v:shape>
          <o:OLEObject Type="Embed" ProgID="Equation.DSMT4" ShapeID="_x0000_i3009" DrawAspect="Content" ObjectID="_1741868267" r:id="rId113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2C3C240">
          <v:shape id="_x0000_i3010" type="#_x0000_t75" style="width:9.7pt;height:13.3pt" o:ole="">
            <v:imagedata r:id="rId114" o:title=""/>
          </v:shape>
          <o:OLEObject Type="Embed" ProgID="Equation.DSMT4" ShapeID="_x0000_i3010" DrawAspect="Content" ObjectID="_1741868268" r:id="rId115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AFFF7E7">
          <v:shape id="_x0000_i3011" type="#_x0000_t75" style="width:9.7pt;height:13.3pt" o:ole="">
            <v:imagedata r:id="rId116" o:title=""/>
          </v:shape>
          <o:OLEObject Type="Embed" ProgID="Equation.DSMT4" ShapeID="_x0000_i3011" DrawAspect="Content" ObjectID="_1741868269" r:id="rId117"/>
        </w:object>
      </w:r>
      <w:r w:rsidRPr="00CC6347">
        <w:rPr>
          <w:rFonts w:ascii="Palatino Linotype" w:hAnsi="Palatino Linotype" w:cs="Times New Roman"/>
          <w:sz w:val="24"/>
          <w:szCs w:val="24"/>
        </w:rPr>
        <w:t>.</w:t>
      </w:r>
    </w:p>
    <w:p w14:paraId="0F864F58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E9E9493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B6885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987F1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5166C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DFF78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286BE3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BF9585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D7CFA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47212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D0827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29847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CAB6E6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D752D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922FA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3A742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85EFC1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204B89D2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5" w:name="BMN_QUESTION6"/>
      <w:bookmarkEnd w:id="5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97740A" wp14:editId="0B4B92D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E98F4" w14:textId="61786AA8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7740A" id="ques6" o:spid="_x0000_s1033" style="position:absolute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35E98F4" w14:textId="61786AA8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D4C97C5" wp14:editId="2E6748B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6:</w:t>
      </w:r>
    </w:p>
    <w:p w14:paraId="0CF2F471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Có bao nhiêu số phức </w:t>
      </w:r>
      <w:r w:rsidRPr="00CC6347">
        <w:rPr>
          <w:rFonts w:ascii="Palatino Linotype" w:hAnsi="Palatino Linotype"/>
          <w:position w:val="-4"/>
          <w:sz w:val="24"/>
        </w:rPr>
        <w:object w:dxaOrig="200" w:dyaOrig="200" w14:anchorId="28D62D10">
          <v:shape id="_x0000_i3012" type="#_x0000_t75" style="width:9.7pt;height:9.7pt" o:ole="">
            <v:imagedata r:id="rId118" o:title=""/>
          </v:shape>
          <o:OLEObject Type="Embed" ProgID="Equation.DSMT4" ShapeID="_x0000_i3012" DrawAspect="Content" ObjectID="_1741868270" r:id="rId119"/>
        </w:object>
      </w:r>
      <w:r w:rsidRPr="00CC6347">
        <w:rPr>
          <w:rFonts w:ascii="Palatino Linotype" w:hAnsi="Palatino Linotype"/>
          <w:sz w:val="24"/>
        </w:rPr>
        <w:t xml:space="preserve"> thỏa mãn </w:t>
      </w:r>
      <w:r w:rsidRPr="00CC6347">
        <w:rPr>
          <w:rFonts w:ascii="Palatino Linotype" w:hAnsi="Palatino Linotype"/>
          <w:position w:val="-18"/>
          <w:sz w:val="24"/>
        </w:rPr>
        <w:object w:dxaOrig="1860" w:dyaOrig="480" w14:anchorId="3B8B97FA">
          <v:shape id="_x0000_i3013" type="#_x0000_t75" style="width:92.55pt;height:24.2pt" o:ole="">
            <v:imagedata r:id="rId120" o:title=""/>
          </v:shape>
          <o:OLEObject Type="Embed" ProgID="Equation.DSMT4" ShapeID="_x0000_i3013" DrawAspect="Content" ObjectID="_1741868271" r:id="rId121"/>
        </w:object>
      </w:r>
      <w:r w:rsidRPr="00CC6347">
        <w:rPr>
          <w:rFonts w:ascii="Palatino Linotype" w:hAnsi="Palatino Linotype"/>
          <w:sz w:val="24"/>
        </w:rPr>
        <w:t xml:space="preserve"> và </w:t>
      </w:r>
      <w:r w:rsidRPr="00CC6347">
        <w:rPr>
          <w:rFonts w:ascii="Palatino Linotype" w:hAnsi="Palatino Linotype"/>
          <w:position w:val="-18"/>
          <w:sz w:val="24"/>
        </w:rPr>
        <w:object w:dxaOrig="1320" w:dyaOrig="480" w14:anchorId="75523180">
          <v:shape id="_x0000_i3014" type="#_x0000_t75" style="width:66.55pt;height:24.2pt" o:ole="">
            <v:imagedata r:id="rId122" o:title=""/>
          </v:shape>
          <o:OLEObject Type="Embed" ProgID="Equation.DSMT4" ShapeID="_x0000_i3014" DrawAspect="Content" ObjectID="_1741868272" r:id="rId123"/>
        </w:object>
      </w:r>
      <w:r w:rsidRPr="00CC6347">
        <w:rPr>
          <w:rFonts w:ascii="Palatino Linotype" w:hAnsi="Palatino Linotype"/>
          <w:sz w:val="24"/>
        </w:rPr>
        <w:t xml:space="preserve"> là số thực:</w:t>
      </w:r>
    </w:p>
    <w:p w14:paraId="5F983A89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6D41F9FA">
          <v:shape id="_x0000_i3015" type="#_x0000_t75" style="width:9.7pt;height:12.7pt" o:ole="">
            <v:imagedata r:id="rId124" o:title=""/>
          </v:shape>
          <o:OLEObject Type="Embed" ProgID="Equation.DSMT4" ShapeID="_x0000_i3015" DrawAspect="Content" ObjectID="_1741868273" r:id="rId125"/>
        </w:object>
      </w:r>
      <w:r w:rsidRPr="00CC6347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171FDD0A">
          <v:shape id="_x0000_i3016" type="#_x0000_t75" style="width:6.65pt;height:12.7pt" o:ole="">
            <v:imagedata r:id="rId126" o:title=""/>
          </v:shape>
          <o:OLEObject Type="Embed" ProgID="Equation.DSMT4" ShapeID="_x0000_i3016" DrawAspect="Content" ObjectID="_1741868274" r:id="rId127"/>
        </w:object>
      </w:r>
      <w:r w:rsidRPr="00CC6347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C6F8DCB">
          <v:shape id="_x0000_i3017" type="#_x0000_t75" style="width:9.1pt;height:13.9pt" o:ole="">
            <v:imagedata r:id="rId128" o:title=""/>
          </v:shape>
          <o:OLEObject Type="Embed" ProgID="Equation.DSMT4" ShapeID="_x0000_i3017" DrawAspect="Content" ObjectID="_1741868275" r:id="rId129"/>
        </w:object>
      </w:r>
      <w:r w:rsidRPr="00CC6347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1E9F7153">
          <v:shape id="_x0000_i3018" type="#_x0000_t75" style="width:9.7pt;height:12.7pt" o:ole="">
            <v:imagedata r:id="rId130" o:title=""/>
          </v:shape>
          <o:OLEObject Type="Embed" ProgID="Equation.DSMT4" ShapeID="_x0000_i3018" DrawAspect="Content" ObjectID="_1741868276" r:id="rId131"/>
        </w:object>
      </w:r>
    </w:p>
    <w:p w14:paraId="6E0A8F68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62C695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D2F3D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7E278B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3EFCD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0976D2E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866327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96AA9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1AE0A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2A693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138CC4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0C2BF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FFB12B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3CA3E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6984C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D16A8DE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5934CC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7E4B6261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8"/>
        </w:rPr>
      </w:pPr>
      <w:bookmarkStart w:id="6" w:name="BMN_QUESTION7"/>
      <w:bookmarkEnd w:id="6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5D80E7" wp14:editId="5D26F1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EB8CE" w14:textId="63A0A0D8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D80E7" id="ques7" o:spid="_x0000_s1034" style="position:absolute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F1EB8CE" w14:textId="63A0A0D8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8"/>
        </w:rPr>
        <w:drawing>
          <wp:anchor distT="0" distB="0" distL="114300" distR="114300" simplePos="0" relativeHeight="251696128" behindDoc="0" locked="0" layoutInCell="1" allowOverlap="1" wp14:anchorId="3A074A24" wp14:editId="44B4257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8"/>
        </w:rPr>
        <w:t>Câu 7:</w:t>
      </w:r>
    </w:p>
    <w:p w14:paraId="2D0A0F23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szCs w:val="28"/>
        </w:rPr>
      </w:pPr>
      <w:r w:rsidRPr="00CC6347">
        <w:rPr>
          <w:rFonts w:ascii="Palatino Linotype" w:hAnsi="Palatino Linotype"/>
          <w:sz w:val="24"/>
          <w:szCs w:val="28"/>
        </w:rPr>
        <w:t xml:space="preserve">Biết tích phân </w:t>
      </w:r>
      <w:r w:rsidRPr="00CC6347">
        <w:rPr>
          <w:rFonts w:ascii="Palatino Linotype" w:hAnsi="Palatino Linotype"/>
          <w:position w:val="-32"/>
          <w:sz w:val="24"/>
        </w:rPr>
        <w:object w:dxaOrig="3820" w:dyaOrig="920" w14:anchorId="65CB490D">
          <v:shape id="_x0000_i3019" type="#_x0000_t75" style="width:191.2pt;height:46pt" o:ole="">
            <v:imagedata r:id="rId132" o:title=""/>
          </v:shape>
          <o:OLEObject Type="Embed" ProgID="Equation.DSMT4" ShapeID="_x0000_i3019" DrawAspect="Content" ObjectID="_1741868277" r:id="rId133"/>
        </w:object>
      </w:r>
      <w:r w:rsidRPr="00CC6347">
        <w:rPr>
          <w:rFonts w:ascii="Palatino Linotype" w:hAnsi="Palatino Linotype"/>
          <w:sz w:val="24"/>
          <w:szCs w:val="28"/>
        </w:rPr>
        <w:t xml:space="preserve">, với </w:t>
      </w:r>
      <w:r w:rsidRPr="00CC6347">
        <w:rPr>
          <w:rFonts w:ascii="Palatino Linotype" w:hAnsi="Palatino Linotype"/>
          <w:position w:val="-10"/>
          <w:sz w:val="24"/>
        </w:rPr>
        <w:object w:dxaOrig="600" w:dyaOrig="320" w14:anchorId="42BE7800">
          <v:shape id="_x0000_i3020" type="#_x0000_t75" style="width:30.25pt;height:15.75pt" o:ole="">
            <v:imagedata r:id="rId134" o:title=""/>
          </v:shape>
          <o:OLEObject Type="Embed" ProgID="Equation.DSMT4" ShapeID="_x0000_i3020" DrawAspect="Content" ObjectID="_1741868278" r:id="rId135"/>
        </w:object>
      </w:r>
      <w:r w:rsidRPr="00CC6347">
        <w:rPr>
          <w:rFonts w:ascii="Palatino Linotype" w:hAnsi="Palatino Linotype"/>
          <w:sz w:val="24"/>
          <w:szCs w:val="28"/>
        </w:rPr>
        <w:t xml:space="preserve"> là các số nguyên. Giá trị </w:t>
      </w:r>
      <w:r w:rsidRPr="00CC6347">
        <w:rPr>
          <w:rFonts w:ascii="Palatino Linotype" w:hAnsi="Palatino Linotype"/>
          <w:position w:val="-6"/>
          <w:sz w:val="24"/>
        </w:rPr>
        <w:object w:dxaOrig="859" w:dyaOrig="279" w14:anchorId="200E70A4">
          <v:shape id="_x0000_i3021" type="#_x0000_t75" style="width:42.95pt;height:13.9pt" o:ole="">
            <v:imagedata r:id="rId136" o:title=""/>
          </v:shape>
          <o:OLEObject Type="Embed" ProgID="Equation.DSMT4" ShapeID="_x0000_i3021" DrawAspect="Content" ObjectID="_1741868279" r:id="rId137"/>
        </w:object>
      </w:r>
      <w:r w:rsidRPr="00CC6347">
        <w:rPr>
          <w:rFonts w:ascii="Palatino Linotype" w:hAnsi="Palatino Linotype"/>
          <w:sz w:val="24"/>
          <w:szCs w:val="28"/>
        </w:rPr>
        <w:t xml:space="preserve"> bằng</w:t>
      </w:r>
    </w:p>
    <w:p w14:paraId="75F37AC4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  <w:szCs w:val="28"/>
        </w:rPr>
      </w:pP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Ⓐ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4"/>
          <w:sz w:val="24"/>
          <w:szCs w:val="28"/>
        </w:rPr>
        <w:object w:dxaOrig="139" w:dyaOrig="260" w14:anchorId="650418D8">
          <v:shape id="_x0000_i3022" type="#_x0000_t75" style="width:6.65pt;height:12.7pt" o:ole="">
            <v:imagedata r:id="rId138" o:title=""/>
          </v:shape>
          <o:OLEObject Type="Embed" ProgID="Equation.DSMT4" ShapeID="_x0000_i3022" DrawAspect="Content" ObjectID="_1741868280" r:id="rId139"/>
        </w:object>
      </w:r>
      <w:r w:rsidRPr="00CC6347">
        <w:rPr>
          <w:rFonts w:ascii="Palatino Linotype" w:hAnsi="Palatino Linotype"/>
          <w:sz w:val="24"/>
          <w:szCs w:val="28"/>
        </w:rPr>
        <w:t>.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Ⓑ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4"/>
          <w:sz w:val="24"/>
          <w:szCs w:val="28"/>
        </w:rPr>
        <w:object w:dxaOrig="200" w:dyaOrig="260" w14:anchorId="693A0B6E">
          <v:shape id="_x0000_i3023" type="#_x0000_t75" style="width:9.7pt;height:12.7pt" o:ole="">
            <v:imagedata r:id="rId140" o:title=""/>
          </v:shape>
          <o:OLEObject Type="Embed" ProgID="Equation.DSMT4" ShapeID="_x0000_i3023" DrawAspect="Content" ObjectID="_1741868281" r:id="rId141"/>
        </w:object>
      </w:r>
      <w:r w:rsidRPr="00CC6347">
        <w:rPr>
          <w:rFonts w:ascii="Palatino Linotype" w:hAnsi="Palatino Linotype"/>
          <w:sz w:val="24"/>
          <w:szCs w:val="28"/>
        </w:rPr>
        <w:t>.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Ⓒ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6"/>
          <w:sz w:val="24"/>
          <w:szCs w:val="28"/>
        </w:rPr>
        <w:object w:dxaOrig="180" w:dyaOrig="279" w14:anchorId="72D5698D">
          <v:shape id="_x0000_i3024" type="#_x0000_t75" style="width:9.1pt;height:13.9pt" o:ole="">
            <v:imagedata r:id="rId142" o:title=""/>
          </v:shape>
          <o:OLEObject Type="Embed" ProgID="Equation.DSMT4" ShapeID="_x0000_i3024" DrawAspect="Content" ObjectID="_1741868282" r:id="rId143"/>
        </w:object>
      </w:r>
      <w:r w:rsidRPr="00CC6347">
        <w:rPr>
          <w:rFonts w:ascii="Palatino Linotype" w:hAnsi="Palatino Linotype"/>
          <w:sz w:val="24"/>
          <w:szCs w:val="28"/>
        </w:rPr>
        <w:t>.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ab/>
      </w:r>
      <w:r>
        <w:rPr>
          <w:rFonts w:ascii="MS Gothic" w:eastAsia="MS Gothic" w:hAnsi="MS Gothic" w:cs="MS Gothic" w:hint="eastAsia"/>
          <w:b/>
          <w:color w:val="00B050"/>
          <w:szCs w:val="28"/>
        </w:rPr>
        <w:t>Ⓓ</w:t>
      </w:r>
      <w:r w:rsidRPr="00CC6347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CC6347">
        <w:rPr>
          <w:rFonts w:ascii="Palatino Linotype" w:hAnsi="Palatino Linotype"/>
          <w:position w:val="-4"/>
          <w:sz w:val="24"/>
          <w:szCs w:val="28"/>
        </w:rPr>
        <w:object w:dxaOrig="260" w:dyaOrig="260" w14:anchorId="003F4A53">
          <v:shape id="_x0000_i3025" type="#_x0000_t75" style="width:12.7pt;height:12.7pt" o:ole="">
            <v:imagedata r:id="rId144" o:title=""/>
          </v:shape>
          <o:OLEObject Type="Embed" ProgID="Equation.DSMT4" ShapeID="_x0000_i3025" DrawAspect="Content" ObjectID="_1741868283" r:id="rId145"/>
        </w:object>
      </w:r>
      <w:r w:rsidRPr="00CC6347">
        <w:rPr>
          <w:rFonts w:ascii="Palatino Linotype" w:hAnsi="Palatino Linotype"/>
          <w:sz w:val="24"/>
          <w:szCs w:val="28"/>
        </w:rPr>
        <w:t>.</w:t>
      </w:r>
    </w:p>
    <w:p w14:paraId="18B9B53B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szCs w:val="28"/>
        </w:rPr>
      </w:pPr>
      <w:r>
        <w:rPr>
          <w:rFonts w:ascii="FontAwesome" w:hAnsi="FontAwesome"/>
          <w:b/>
          <w:color w:val="FF0066"/>
          <w:szCs w:val="28"/>
        </w:rPr>
        <w:t></w:t>
      </w:r>
      <w:r w:rsidRPr="00CC6347">
        <w:rPr>
          <w:rFonts w:ascii="Palatino Linotype" w:hAnsi="Palatino Linotype"/>
          <w:b/>
          <w:color w:val="FF0066"/>
          <w:szCs w:val="28"/>
        </w:rPr>
        <w:t xml:space="preserve"> </w:t>
      </w:r>
      <w:r>
        <w:rPr>
          <w:rFonts w:ascii="Palatino Linotype" w:hAnsi="Palatino Linotype"/>
          <w:b/>
          <w:color w:val="FF0066"/>
          <w:szCs w:val="28"/>
        </w:rPr>
        <w:t>Lời giải</w:t>
      </w:r>
    </w:p>
    <w:p w14:paraId="276A4E0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343F77B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01DFC0C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7FF284D3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5DE954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710C019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78A63E9E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CBD34CD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219F6AA0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7BCA40E8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928FABF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54282B9B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241DB852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2334E18E" w14:textId="77777777" w:rsidR="00997B71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rPr>
          <w:rFonts w:ascii="Palatino Linotype" w:hAnsi="Palatino Linotype"/>
          <w:color w:val="A6A6A6"/>
          <w:szCs w:val="28"/>
        </w:rPr>
      </w:pPr>
      <w:r>
        <w:rPr>
          <w:rFonts w:ascii="Palatino Linotype" w:hAnsi="Palatino Linotype"/>
          <w:color w:val="A6A6A6"/>
          <w:szCs w:val="28"/>
        </w:rPr>
        <w:tab/>
      </w:r>
    </w:p>
    <w:p w14:paraId="129B0956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8"/>
        </w:rPr>
      </w:pPr>
    </w:p>
    <w:p w14:paraId="60C1E72E" w14:textId="77777777" w:rsidR="00997B71" w:rsidRDefault="00997B71" w:rsidP="00997B71">
      <w:pPr>
        <w:pStyle w:val="ListParagraph1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/>
          <w:b/>
          <w:color w:val="0000FF"/>
          <w:szCs w:val="24"/>
        </w:rPr>
      </w:pPr>
      <w:bookmarkStart w:id="7" w:name="BMN_QUESTION8"/>
      <w:bookmarkEnd w:id="7"/>
      <w:r>
        <w:rPr>
          <w:rFonts w:ascii="Palatino Linotype" w:hAnsi="Palatino Linotype"/>
          <w:b/>
          <w:noProof/>
          <w:color w:val="0000FF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0F0127" wp14:editId="30AC1FB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B3D2" w14:textId="77777777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F0127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8A4B3D2" w14:textId="77777777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  <w:szCs w:val="24"/>
        </w:rPr>
        <w:drawing>
          <wp:anchor distT="0" distB="0" distL="114300" distR="114300" simplePos="0" relativeHeight="251698176" behindDoc="0" locked="0" layoutInCell="1" allowOverlap="1" wp14:anchorId="5649948F" wp14:editId="5FD50D0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hAnsi="Palatino Linotype"/>
          <w:b/>
          <w:color w:val="FFFFFF"/>
          <w:sz w:val="12"/>
          <w:szCs w:val="24"/>
        </w:rPr>
        <w:t>Câu 8:</w:t>
      </w:r>
    </w:p>
    <w:p w14:paraId="09CEBFBB" w14:textId="77777777" w:rsidR="00997B71" w:rsidRPr="00CC6347" w:rsidRDefault="00997B71" w:rsidP="00997B71">
      <w:pPr>
        <w:pStyle w:val="ListParagraph1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/>
          <w:b/>
          <w:color w:val="0000FF"/>
          <w:szCs w:val="24"/>
        </w:rPr>
      </w:pPr>
      <w:r w:rsidRPr="00CC6347">
        <w:rPr>
          <w:rFonts w:ascii="Palatino Linotype" w:hAnsi="Palatino Linotype"/>
          <w:szCs w:val="24"/>
        </w:rPr>
        <w:t xml:space="preserve">Trong không gian với hệ tọa độ </w:t>
      </w:r>
      <w:r w:rsidRPr="00CC6347">
        <w:rPr>
          <w:rFonts w:ascii="Palatino Linotype" w:eastAsia="Times New Roman" w:hAnsi="Palatino Linotype"/>
          <w:position w:val="-10"/>
          <w:szCs w:val="24"/>
          <w:lang w:val="x-none" w:eastAsia="x-none"/>
        </w:rPr>
        <w:object w:dxaOrig="555" w:dyaOrig="315" w14:anchorId="17130E9F">
          <v:shape id="_x0000_i3026" type="#_x0000_t75" style="width:27.6pt;height:15.6pt" o:ole="">
            <v:imagedata r:id="rId146" o:title=""/>
          </v:shape>
          <o:OLEObject Type="Embed" ProgID="Equation.DSMT4" ShapeID="_x0000_i3026" DrawAspect="Content" ObjectID="_1741868284" r:id="rId147"/>
        </w:object>
      </w:r>
      <w:r w:rsidRPr="00CC6347">
        <w:rPr>
          <w:rFonts w:ascii="Palatino Linotype" w:hAnsi="Palatino Linotype"/>
          <w:szCs w:val="24"/>
        </w:rPr>
        <w:t xml:space="preserve">, cho mặt phẳng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2250" w:dyaOrig="390" w14:anchorId="5124B3A4">
          <v:shape id="_x0000_i3027" type="#_x0000_t75" style="width:112.85pt;height:19.8pt" o:ole="">
            <v:imagedata r:id="rId148" o:title=""/>
          </v:shape>
          <o:OLEObject Type="Embed" ProgID="Equation.DSMT4" ShapeID="_x0000_i3027" DrawAspect="Content" ObjectID="_1741868285" r:id="rId149"/>
        </w:object>
      </w:r>
      <w:r w:rsidRPr="00CC6347">
        <w:rPr>
          <w:rFonts w:ascii="Palatino Linotype" w:hAnsi="Palatino Linotype"/>
          <w:szCs w:val="24"/>
        </w:rPr>
        <w:t xml:space="preserve">. Viết phương trình mặt phẳng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435" w:dyaOrig="390" w14:anchorId="080C8689">
          <v:shape id="_x0000_i3028" type="#_x0000_t75" style="width:21.6pt;height:19.8pt" o:ole="">
            <v:imagedata r:id="rId150" o:title=""/>
          </v:shape>
          <o:OLEObject Type="Embed" ProgID="Equation.DSMT4" ShapeID="_x0000_i3028" DrawAspect="Content" ObjectID="_1741868286" r:id="rId151"/>
        </w:object>
      </w:r>
      <w:r w:rsidRPr="00CC6347">
        <w:rPr>
          <w:rFonts w:ascii="Palatino Linotype" w:hAnsi="Palatino Linotype"/>
          <w:szCs w:val="24"/>
        </w:rPr>
        <w:t xml:space="preserve">song song với mặt phẳng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435" w:dyaOrig="390" w14:anchorId="6391E74C">
          <v:shape id="_x0000_i3029" type="#_x0000_t75" style="width:21.6pt;height:19.8pt" o:ole="">
            <v:imagedata r:id="rId152" o:title=""/>
          </v:shape>
          <o:OLEObject Type="Embed" ProgID="Equation.DSMT4" ShapeID="_x0000_i3029" DrawAspect="Content" ObjectID="_1741868287" r:id="rId153"/>
        </w:object>
      </w:r>
      <w:r w:rsidRPr="00CC6347">
        <w:rPr>
          <w:rFonts w:ascii="Palatino Linotype" w:hAnsi="Palatino Linotype"/>
          <w:szCs w:val="24"/>
        </w:rPr>
        <w:t xml:space="preserve">, cách </w:t>
      </w:r>
      <w:r w:rsidRPr="00CC6347">
        <w:rPr>
          <w:rFonts w:ascii="Palatino Linotype" w:eastAsia="Times New Roman" w:hAnsi="Palatino Linotype"/>
          <w:position w:val="-14"/>
          <w:szCs w:val="24"/>
          <w:lang w:val="x-none" w:eastAsia="x-none"/>
        </w:rPr>
        <w:object w:dxaOrig="435" w:dyaOrig="390" w14:anchorId="6F632AEB">
          <v:shape id="_x0000_i3030" type="#_x0000_t75" style="width:21.6pt;height:19.8pt" o:ole="">
            <v:imagedata r:id="rId154" o:title=""/>
          </v:shape>
          <o:OLEObject Type="Embed" ProgID="Equation.DSMT4" ShapeID="_x0000_i3030" DrawAspect="Content" ObjectID="_1741868288" r:id="rId155"/>
        </w:object>
      </w:r>
      <w:r w:rsidRPr="00CC6347">
        <w:rPr>
          <w:rFonts w:ascii="Palatino Linotype" w:hAnsi="Palatino Linotype"/>
          <w:szCs w:val="24"/>
        </w:rPr>
        <w:t xml:space="preserve">một khoảng bằng 3 và cắt trục </w:t>
      </w:r>
      <w:r w:rsidRPr="00CC6347">
        <w:rPr>
          <w:rFonts w:ascii="Palatino Linotype" w:eastAsia="Times New Roman" w:hAnsi="Palatino Linotype"/>
          <w:position w:val="-6"/>
          <w:szCs w:val="24"/>
          <w:lang w:val="x-none" w:eastAsia="x-none"/>
        </w:rPr>
        <w:object w:dxaOrig="360" w:dyaOrig="270" w14:anchorId="4A72712E">
          <v:shape id="_x0000_i3031" type="#_x0000_t75" style="width:18pt;height:13.8pt" o:ole="">
            <v:imagedata r:id="rId156" o:title=""/>
          </v:shape>
          <o:OLEObject Type="Embed" ProgID="Equation.DSMT4" ShapeID="_x0000_i3031" DrawAspect="Content" ObjectID="_1741868289" r:id="rId157"/>
        </w:object>
      </w:r>
      <w:r w:rsidRPr="00CC6347">
        <w:rPr>
          <w:rFonts w:ascii="Palatino Linotype" w:hAnsi="Palatino Linotype"/>
          <w:szCs w:val="24"/>
        </w:rPr>
        <w:t>tại điểm có hoành độ dương.</w:t>
      </w:r>
    </w:p>
    <w:p w14:paraId="614CDE1B" w14:textId="40C305B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>
        <w:rPr>
          <w:rFonts w:ascii="MS Gothic" w:eastAsia="MS Gothic" w:hAnsi="MS Gothic" w:cs="MS Gothic"/>
          <w:b/>
          <w:color w:val="00B050"/>
          <w:szCs w:val="24"/>
        </w:rPr>
        <w:t xml:space="preserve">       </w:t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280" w:dyaOrig="390" w14:anchorId="236CDCA3">
          <v:shape id="_x0000_i3032" type="#_x0000_t75" style="width:114pt;height:19.8pt" o:ole="">
            <v:imagedata r:id="rId158" o:title=""/>
          </v:shape>
          <o:OLEObject Type="Embed" ProgID="Equation.DSMT4" ShapeID="_x0000_i3032" DrawAspect="Content" ObjectID="_1741868290" r:id="rId159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385" w:dyaOrig="390" w14:anchorId="22591469">
          <v:shape id="_x0000_i3033" type="#_x0000_t75" style="width:119.35pt;height:19.8pt" o:ole="">
            <v:imagedata r:id="rId160" o:title=""/>
          </v:shape>
          <o:OLEObject Type="Embed" ProgID="Equation.DSMT4" ShapeID="_x0000_i3033" DrawAspect="Content" ObjectID="_1741868291" r:id="rId161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</w:p>
    <w:p w14:paraId="5B9E319D" w14:textId="3E65F076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lang w:val="fr-FR"/>
        </w:rPr>
      </w:pPr>
      <w:r>
        <w:rPr>
          <w:rFonts w:ascii="MS Gothic" w:eastAsia="MS Gothic" w:hAnsi="MS Gothic" w:cs="MS Gothic" w:hint="eastAsia"/>
          <w:b/>
          <w:color w:val="00B050"/>
          <w:sz w:val="24"/>
        </w:rPr>
        <w:t xml:space="preserve"> </w:t>
      </w:r>
      <w:r>
        <w:rPr>
          <w:rFonts w:ascii="MS Gothic" w:eastAsia="MS Gothic" w:hAnsi="MS Gothic" w:cs="MS Gothic"/>
          <w:b/>
          <w:color w:val="00B050"/>
          <w:sz w:val="24"/>
        </w:rPr>
        <w:t xml:space="preserve">     </w:t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385" w:dyaOrig="390" w14:anchorId="4E70C6A7">
          <v:shape id="_x0000_i3034" type="#_x0000_t75" style="width:119.35pt;height:19.8pt" o:ole="">
            <v:imagedata r:id="rId162" o:title=""/>
          </v:shape>
          <o:OLEObject Type="Embed" ProgID="Equation.DSMT4" ShapeID="_x0000_i3034" DrawAspect="Content" ObjectID="_1741868292" r:id="rId163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CC6347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2280" w:dyaOrig="390" w14:anchorId="5781CB95">
          <v:shape id="_x0000_i3035" type="#_x0000_t75" style="width:114pt;height:19.8pt" o:ole="">
            <v:imagedata r:id="rId164" o:title=""/>
          </v:shape>
          <o:OLEObject Type="Embed" ProgID="Equation.DSMT4" ShapeID="_x0000_i3035" DrawAspect="Content" ObjectID="_1741868293" r:id="rId165"/>
        </w:object>
      </w:r>
      <w:r w:rsidRPr="00CC6347">
        <w:rPr>
          <w:rFonts w:ascii="Palatino Linotype" w:hAnsi="Palatino Linotype" w:cs="Times New Roman"/>
          <w:color w:val="000000"/>
          <w:sz w:val="24"/>
          <w:lang w:val="fr-FR"/>
        </w:rPr>
        <w:t>.</w:t>
      </w:r>
    </w:p>
    <w:p w14:paraId="5EE23537" w14:textId="77777777" w:rsidR="00997B71" w:rsidRDefault="00997B71" w:rsidP="00997B71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lang w:val="fr-FR"/>
        </w:rPr>
      </w:pPr>
      <w:r>
        <w:rPr>
          <w:rFonts w:ascii="FontAwesome" w:hAnsi="FontAwesome" w:cs="Times New Roman"/>
          <w:b/>
          <w:color w:val="FF0066"/>
          <w:sz w:val="24"/>
          <w:lang w:val="fr-FR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  <w:lang w:val="fr-FR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fr-FR"/>
        </w:rPr>
        <w:t>Lời giải</w:t>
      </w:r>
    </w:p>
    <w:p w14:paraId="27206F6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25D7B0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745D4D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4D0354BC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3D68A4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883F221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8ECAD2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ABAE6B0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4F30D90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0021139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A5B75F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1C9A91F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069F808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C5D28CA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CF2BE12" w14:textId="77777777" w:rsidR="00997B71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772BFF0" w14:textId="77777777" w:rsidR="00997B71" w:rsidRPr="00CC6347" w:rsidRDefault="00997B71" w:rsidP="00997B7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</w:p>
    <w:p w14:paraId="583A165B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8" w:name="BMN_QUESTION9"/>
      <w:bookmarkEnd w:id="8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62F3DC" wp14:editId="6E31F89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331DE" w14:textId="67C6BB07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2F3DC" id="ques9" o:spid="_x0000_s1036" style="position:absolute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9331DE" w14:textId="67C6BB07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0E1B99FF" wp14:editId="53EF81F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9:</w:t>
      </w:r>
    </w:p>
    <w:p w14:paraId="4778756D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CC6347">
        <w:rPr>
          <w:rFonts w:ascii="Palatino Linotype" w:hAnsi="Palatino Linotype"/>
          <w:sz w:val="24"/>
        </w:rPr>
        <w:t xml:space="preserve">Trong không gian với hệ tọa độ </w:t>
      </w:r>
      <w:r w:rsidRPr="00CC6347">
        <w:rPr>
          <w:rFonts w:ascii="Palatino Linotype" w:hAnsi="Palatino Linotype"/>
          <w:position w:val="-10"/>
          <w:sz w:val="24"/>
        </w:rPr>
        <w:object w:dxaOrig="560" w:dyaOrig="320" w14:anchorId="296C07F2">
          <v:shape id="_x0000_i3036" type="#_x0000_t75" style="width:27.85pt;height:15.75pt" o:ole="">
            <v:imagedata r:id="rId166" o:title=""/>
          </v:shape>
          <o:OLEObject Type="Embed" ProgID="Equation.DSMT4" ShapeID="_x0000_i3036" DrawAspect="Content" ObjectID="_1741868294" r:id="rId167"/>
        </w:object>
      </w:r>
      <w:r w:rsidRPr="00CC6347">
        <w:rPr>
          <w:rFonts w:ascii="Palatino Linotype" w:hAnsi="Palatino Linotype"/>
          <w:sz w:val="24"/>
        </w:rPr>
        <w:t xml:space="preserve">, cho điểm </w:t>
      </w:r>
      <w:r w:rsidRPr="00CC6347">
        <w:rPr>
          <w:rFonts w:ascii="Palatino Linotype" w:hAnsi="Palatino Linotype"/>
          <w:position w:val="-14"/>
          <w:sz w:val="24"/>
        </w:rPr>
        <w:object w:dxaOrig="1100" w:dyaOrig="400" w14:anchorId="30798936">
          <v:shape id="_x0000_i3037" type="#_x0000_t75" style="width:55.05pt;height:20.55pt" o:ole="">
            <v:imagedata r:id="rId168" o:title=""/>
          </v:shape>
          <o:OLEObject Type="Embed" ProgID="Equation.DSMT4" ShapeID="_x0000_i3037" DrawAspect="Content" ObjectID="_1741868295" r:id="rId169"/>
        </w:object>
      </w:r>
      <w:r w:rsidRPr="00CC6347">
        <w:rPr>
          <w:rFonts w:ascii="Palatino Linotype" w:hAnsi="Palatino Linotype"/>
          <w:sz w:val="24"/>
        </w:rPr>
        <w:t xml:space="preserve"> và mặt cầu </w:t>
      </w:r>
      <w:r w:rsidRPr="00CC6347">
        <w:rPr>
          <w:rFonts w:ascii="Palatino Linotype" w:hAnsi="Palatino Linotype"/>
          <w:position w:val="-14"/>
          <w:sz w:val="24"/>
        </w:rPr>
        <w:object w:dxaOrig="400" w:dyaOrig="400" w14:anchorId="41919C3B">
          <v:shape id="_x0000_i3038" type="#_x0000_t75" style="width:20.55pt;height:20.55pt" o:ole="">
            <v:imagedata r:id="rId170" o:title=""/>
          </v:shape>
          <o:OLEObject Type="Embed" ProgID="Equation.DSMT4" ShapeID="_x0000_i3038" DrawAspect="Content" ObjectID="_1741868296" r:id="rId171"/>
        </w:object>
      </w:r>
      <w:r w:rsidRPr="00CC6347">
        <w:rPr>
          <w:rFonts w:ascii="Palatino Linotype" w:hAnsi="Palatino Linotype"/>
          <w:sz w:val="24"/>
        </w:rPr>
        <w:t xml:space="preserve">: </w:t>
      </w:r>
      <w:r w:rsidRPr="00CC6347">
        <w:rPr>
          <w:rFonts w:ascii="Palatino Linotype" w:hAnsi="Palatino Linotype"/>
          <w:position w:val="-14"/>
          <w:sz w:val="24"/>
        </w:rPr>
        <w:object w:dxaOrig="3040" w:dyaOrig="440" w14:anchorId="0A236572">
          <v:shape id="_x0000_i3039" type="#_x0000_t75" style="width:152.45pt;height:21.8pt" o:ole="">
            <v:imagedata r:id="rId172" o:title=""/>
          </v:shape>
          <o:OLEObject Type="Embed" ProgID="Equation.DSMT4" ShapeID="_x0000_i3039" DrawAspect="Content" ObjectID="_1741868297" r:id="rId173"/>
        </w:object>
      </w:r>
      <w:r w:rsidRPr="00CC6347">
        <w:rPr>
          <w:rFonts w:ascii="Palatino Linotype" w:hAnsi="Palatino Linotype"/>
          <w:sz w:val="24"/>
        </w:rPr>
        <w:t xml:space="preserve">. Qua điểm </w:t>
      </w:r>
      <w:r w:rsidRPr="00CC6347">
        <w:rPr>
          <w:rFonts w:ascii="Palatino Linotype" w:hAnsi="Palatino Linotype"/>
          <w:position w:val="-4"/>
          <w:sz w:val="24"/>
        </w:rPr>
        <w:object w:dxaOrig="320" w:dyaOrig="260" w14:anchorId="0AF76A02">
          <v:shape id="_x0000_i3040" type="#_x0000_t75" style="width:15.75pt;height:12.7pt" o:ole="">
            <v:imagedata r:id="rId174" o:title=""/>
          </v:shape>
          <o:OLEObject Type="Embed" ProgID="Equation.DSMT4" ShapeID="_x0000_i3040" DrawAspect="Content" ObjectID="_1741868298" r:id="rId175"/>
        </w:object>
      </w:r>
      <w:r w:rsidRPr="00CC6347">
        <w:rPr>
          <w:rFonts w:ascii="Palatino Linotype" w:hAnsi="Palatino Linotype"/>
          <w:sz w:val="24"/>
        </w:rPr>
        <w:t xml:space="preserve"> vẽ ba tia </w:t>
      </w:r>
      <w:r w:rsidRPr="00CC6347">
        <w:rPr>
          <w:rFonts w:ascii="Palatino Linotype" w:hAnsi="Palatino Linotype"/>
          <w:position w:val="-6"/>
          <w:sz w:val="24"/>
        </w:rPr>
        <w:object w:dxaOrig="400" w:dyaOrig="279" w14:anchorId="50AA8CEB">
          <v:shape id="_x0000_i3041" type="#_x0000_t75" style="width:20.55pt;height:13.9pt" o:ole="">
            <v:imagedata r:id="rId176" o:title=""/>
          </v:shape>
          <o:OLEObject Type="Embed" ProgID="Equation.DSMT4" ShapeID="_x0000_i3041" DrawAspect="Content" ObjectID="_1741868299" r:id="rId177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380" w:dyaOrig="279" w14:anchorId="39ECE412">
          <v:shape id="_x0000_i3042" type="#_x0000_t75" style="width:18.75pt;height:13.9pt" o:ole="">
            <v:imagedata r:id="rId178" o:title=""/>
          </v:shape>
          <o:OLEObject Type="Embed" ProgID="Equation.DSMT4" ShapeID="_x0000_i3042" DrawAspect="Content" ObjectID="_1741868300" r:id="rId179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440" w:dyaOrig="279" w14:anchorId="4FF65211">
          <v:shape id="_x0000_i3043" type="#_x0000_t75" style="width:21.8pt;height:13.9pt" o:ole="">
            <v:imagedata r:id="rId180" o:title=""/>
          </v:shape>
          <o:OLEObject Type="Embed" ProgID="Equation.DSMT4" ShapeID="_x0000_i3043" DrawAspect="Content" ObjectID="_1741868301" r:id="rId181"/>
        </w:object>
      </w:r>
      <w:r w:rsidRPr="00CC6347">
        <w:rPr>
          <w:rFonts w:ascii="Palatino Linotype" w:hAnsi="Palatino Linotype"/>
          <w:sz w:val="24"/>
        </w:rPr>
        <w:t xml:space="preserve"> đôi một vuông góc với nhau và cắt mặt cầu </w:t>
      </w:r>
      <w:r w:rsidRPr="00CC6347">
        <w:rPr>
          <w:rFonts w:ascii="Palatino Linotype" w:hAnsi="Palatino Linotype"/>
          <w:position w:val="-14"/>
          <w:sz w:val="24"/>
        </w:rPr>
        <w:object w:dxaOrig="400" w:dyaOrig="400" w14:anchorId="37B7339D">
          <v:shape id="_x0000_i3044" type="#_x0000_t75" style="width:20.55pt;height:20.55pt" o:ole="">
            <v:imagedata r:id="rId170" o:title=""/>
          </v:shape>
          <o:OLEObject Type="Embed" ProgID="Equation.DSMT4" ShapeID="_x0000_i3044" DrawAspect="Content" ObjectID="_1741868302" r:id="rId182"/>
        </w:object>
      </w:r>
      <w:r w:rsidRPr="00CC6347">
        <w:rPr>
          <w:rFonts w:ascii="Palatino Linotype" w:hAnsi="Palatino Linotype"/>
          <w:sz w:val="24"/>
        </w:rPr>
        <w:t xml:space="preserve"> lần lượt tại các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0A43D4EC">
          <v:shape id="_x0000_i3045" type="#_x0000_t75" style="width:12.1pt;height:12.7pt" o:ole="">
            <v:imagedata r:id="rId183" o:title=""/>
          </v:shape>
          <o:OLEObject Type="Embed" ProgID="Equation.DSMT4" ShapeID="_x0000_i3045" DrawAspect="Content" ObjectID="_1741868303" r:id="rId184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674C0EC4">
          <v:shape id="_x0000_i3046" type="#_x0000_t75" style="width:12.1pt;height:12.7pt" o:ole="">
            <v:imagedata r:id="rId185" o:title=""/>
          </v:shape>
          <o:OLEObject Type="Embed" ProgID="Equation.DSMT4" ShapeID="_x0000_i3046" DrawAspect="Content" ObjectID="_1741868304" r:id="rId186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240" w:dyaOrig="279" w14:anchorId="6BDF5569">
          <v:shape id="_x0000_i3047" type="#_x0000_t75" style="width:12.1pt;height:13.9pt" o:ole="">
            <v:imagedata r:id="rId187" o:title=""/>
          </v:shape>
          <o:OLEObject Type="Embed" ProgID="Equation.DSMT4" ShapeID="_x0000_i3047" DrawAspect="Content" ObjectID="_1741868305" r:id="rId188"/>
        </w:object>
      </w:r>
      <w:r w:rsidRPr="00CC6347">
        <w:rPr>
          <w:rFonts w:ascii="Palatino Linotype" w:hAnsi="Palatino Linotype"/>
          <w:sz w:val="24"/>
        </w:rPr>
        <w:t xml:space="preserve">. Gọi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71DC7FAC">
          <v:shape id="_x0000_i3048" type="#_x0000_t75" style="width:12.1pt;height:12.7pt" o:ole="">
            <v:imagedata r:id="rId189" o:title=""/>
          </v:shape>
          <o:OLEObject Type="Embed" ProgID="Equation.DSMT4" ShapeID="_x0000_i3048" DrawAspect="Content" ObjectID="_1741868306" r:id="rId190"/>
        </w:object>
      </w:r>
      <w:r w:rsidRPr="00CC6347">
        <w:rPr>
          <w:rFonts w:ascii="Palatino Linotype" w:hAnsi="Palatino Linotype"/>
          <w:sz w:val="24"/>
        </w:rPr>
        <w:t xml:space="preserve"> là đỉnh đối diện với đỉnh </w:t>
      </w:r>
      <w:r w:rsidRPr="00CC6347">
        <w:rPr>
          <w:rFonts w:ascii="Palatino Linotype" w:hAnsi="Palatino Linotype"/>
          <w:position w:val="-4"/>
          <w:sz w:val="24"/>
        </w:rPr>
        <w:object w:dxaOrig="320" w:dyaOrig="260" w14:anchorId="331AE44B">
          <v:shape id="_x0000_i3049" type="#_x0000_t75" style="width:15.75pt;height:12.7pt" o:ole="">
            <v:imagedata r:id="rId174" o:title=""/>
          </v:shape>
          <o:OLEObject Type="Embed" ProgID="Equation.DSMT4" ShapeID="_x0000_i3049" DrawAspect="Content" ObjectID="_1741868307" r:id="rId191"/>
        </w:object>
      </w:r>
      <w:r w:rsidRPr="00CC6347">
        <w:rPr>
          <w:rFonts w:ascii="Palatino Linotype" w:hAnsi="Palatino Linotype"/>
          <w:sz w:val="24"/>
        </w:rPr>
        <w:t xml:space="preserve"> của hình hộp chữ nhật có ba cạnh là </w:t>
      </w:r>
      <w:r w:rsidRPr="00CC6347">
        <w:rPr>
          <w:rFonts w:ascii="Palatino Linotype" w:hAnsi="Palatino Linotype"/>
          <w:position w:val="-4"/>
          <w:sz w:val="24"/>
        </w:rPr>
        <w:object w:dxaOrig="420" w:dyaOrig="260" w14:anchorId="29B4DFFF">
          <v:shape id="_x0000_i3050" type="#_x0000_t75" style="width:20.55pt;height:12.7pt" o:ole="">
            <v:imagedata r:id="rId192" o:title=""/>
          </v:shape>
          <o:OLEObject Type="Embed" ProgID="Equation.DSMT4" ShapeID="_x0000_i3050" DrawAspect="Content" ObjectID="_1741868308" r:id="rId193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4"/>
          <w:sz w:val="24"/>
        </w:rPr>
        <w:object w:dxaOrig="440" w:dyaOrig="260" w14:anchorId="1B020FCF">
          <v:shape id="_x0000_i3051" type="#_x0000_t75" style="width:21.8pt;height:12.7pt" o:ole="">
            <v:imagedata r:id="rId194" o:title=""/>
          </v:shape>
          <o:OLEObject Type="Embed" ProgID="Equation.DSMT4" ShapeID="_x0000_i3051" DrawAspect="Content" ObjectID="_1741868309" r:id="rId195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460" w:dyaOrig="279" w14:anchorId="39252754">
          <v:shape id="_x0000_i3052" type="#_x0000_t75" style="width:23.6pt;height:13.9pt" o:ole="">
            <v:imagedata r:id="rId196" o:title=""/>
          </v:shape>
          <o:OLEObject Type="Embed" ProgID="Equation.DSMT4" ShapeID="_x0000_i3052" DrawAspect="Content" ObjectID="_1741868310" r:id="rId197"/>
        </w:object>
      </w:r>
      <w:r w:rsidRPr="00CC6347">
        <w:rPr>
          <w:rFonts w:ascii="Palatino Linotype" w:hAnsi="Palatino Linotype"/>
          <w:sz w:val="24"/>
        </w:rPr>
        <w:t xml:space="preserve">. Biết điểm </w:t>
      </w:r>
      <w:r w:rsidRPr="00CC6347">
        <w:rPr>
          <w:rFonts w:ascii="Palatino Linotype" w:hAnsi="Palatino Linotype"/>
          <w:position w:val="-4"/>
          <w:sz w:val="24"/>
        </w:rPr>
        <w:object w:dxaOrig="240" w:dyaOrig="260" w14:anchorId="6162A505">
          <v:shape id="_x0000_i3053" type="#_x0000_t75" style="width:12.1pt;height:12.7pt" o:ole="">
            <v:imagedata r:id="rId189" o:title=""/>
          </v:shape>
          <o:OLEObject Type="Embed" ProgID="Equation.DSMT4" ShapeID="_x0000_i3053" DrawAspect="Content" ObjectID="_1741868311" r:id="rId198"/>
        </w:object>
      </w:r>
      <w:r w:rsidRPr="00CC6347">
        <w:rPr>
          <w:rFonts w:ascii="Palatino Linotype" w:hAnsi="Palatino Linotype"/>
          <w:sz w:val="24"/>
        </w:rPr>
        <w:t xml:space="preserve"> luôn thuộc một mặt cầu cố định khi ba tia </w:t>
      </w:r>
      <w:r w:rsidRPr="00CC6347">
        <w:rPr>
          <w:rFonts w:ascii="Palatino Linotype" w:hAnsi="Palatino Linotype"/>
          <w:position w:val="-6"/>
          <w:sz w:val="24"/>
        </w:rPr>
        <w:object w:dxaOrig="400" w:dyaOrig="279" w14:anchorId="2061930D">
          <v:shape id="_x0000_i3054" type="#_x0000_t75" style="width:20.55pt;height:13.9pt" o:ole="">
            <v:imagedata r:id="rId176" o:title=""/>
          </v:shape>
          <o:OLEObject Type="Embed" ProgID="Equation.DSMT4" ShapeID="_x0000_i3054" DrawAspect="Content" ObjectID="_1741868312" r:id="rId199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380" w:dyaOrig="279" w14:anchorId="5A531238">
          <v:shape id="_x0000_i3055" type="#_x0000_t75" style="width:18.75pt;height:13.9pt" o:ole="">
            <v:imagedata r:id="rId178" o:title=""/>
          </v:shape>
          <o:OLEObject Type="Embed" ProgID="Equation.DSMT4" ShapeID="_x0000_i3055" DrawAspect="Content" ObjectID="_1741868313" r:id="rId200"/>
        </w:object>
      </w:r>
      <w:r w:rsidRPr="00CC6347">
        <w:rPr>
          <w:rFonts w:ascii="Palatino Linotype" w:hAnsi="Palatino Linotype"/>
          <w:sz w:val="24"/>
        </w:rPr>
        <w:t xml:space="preserve">; </w:t>
      </w:r>
      <w:r w:rsidRPr="00CC6347">
        <w:rPr>
          <w:rFonts w:ascii="Palatino Linotype" w:hAnsi="Palatino Linotype"/>
          <w:position w:val="-6"/>
          <w:sz w:val="24"/>
        </w:rPr>
        <w:object w:dxaOrig="440" w:dyaOrig="279" w14:anchorId="3FEEC689">
          <v:shape id="_x0000_i3056" type="#_x0000_t75" style="width:21.8pt;height:13.9pt" o:ole="">
            <v:imagedata r:id="rId180" o:title=""/>
          </v:shape>
          <o:OLEObject Type="Embed" ProgID="Equation.DSMT4" ShapeID="_x0000_i3056" DrawAspect="Content" ObjectID="_1741868314" r:id="rId201"/>
        </w:object>
      </w:r>
      <w:r w:rsidRPr="00CC6347">
        <w:rPr>
          <w:rFonts w:ascii="Palatino Linotype" w:hAnsi="Palatino Linotype"/>
          <w:sz w:val="24"/>
        </w:rPr>
        <w:t xml:space="preserve"> thay đổi thỏa mãn đề bài. Tính bán kính mặt cầu đó:</w:t>
      </w:r>
    </w:p>
    <w:p w14:paraId="733DC4AA" w14:textId="77777777" w:rsidR="00997B71" w:rsidRDefault="00997B71" w:rsidP="00997B71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rPr>
          <w:rFonts w:ascii="Palatino Linotype" w:hAnsi="Palatino Linotype"/>
          <w:color w:val="000000"/>
        </w:rPr>
      </w:pP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8"/>
          <w:sz w:val="24"/>
        </w:rPr>
        <w:object w:dxaOrig="480" w:dyaOrig="360" w14:anchorId="46434797">
          <v:shape id="_x0000_i3057" type="#_x0000_t75" style="width:24.2pt;height:18.15pt" o:ole="">
            <v:imagedata r:id="rId202" o:title=""/>
          </v:shape>
          <o:OLEObject Type="Embed" ProgID="Equation.DSMT4" ShapeID="_x0000_i3057" DrawAspect="Content" ObjectID="_1741868315" r:id="rId203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499" w:dyaOrig="340" w14:anchorId="1E1E532F">
          <v:shape id="_x0000_i3058" type="#_x0000_t75" style="width:24.2pt;height:16.95pt" o:ole="">
            <v:imagedata r:id="rId204" o:title=""/>
          </v:shape>
          <o:OLEObject Type="Embed" ProgID="Equation.DSMT4" ShapeID="_x0000_i3058" DrawAspect="Content" ObjectID="_1741868316" r:id="rId205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8"/>
          <w:sz w:val="24"/>
        </w:rPr>
        <w:object w:dxaOrig="460" w:dyaOrig="360" w14:anchorId="0C69F810">
          <v:shape id="_x0000_i3059" type="#_x0000_t75" style="width:23.6pt;height:18.15pt" o:ole="">
            <v:imagedata r:id="rId206" o:title=""/>
          </v:shape>
          <o:OLEObject Type="Embed" ProgID="Equation.DSMT4" ShapeID="_x0000_i3059" DrawAspect="Content" ObjectID="_1741868317" r:id="rId207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  <w:r w:rsidRPr="00CC6347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CC6347">
        <w:rPr>
          <w:rFonts w:ascii="Palatino Linotype" w:hAnsi="Palatino Linotype"/>
          <w:b/>
          <w:color w:val="0000FF"/>
          <w:sz w:val="24"/>
        </w:rPr>
        <w:t xml:space="preserve"> </w:t>
      </w:r>
      <w:r w:rsidRPr="00CC6347">
        <w:rPr>
          <w:rFonts w:ascii="Palatino Linotype" w:hAnsi="Palatino Linotype"/>
          <w:position w:val="-6"/>
          <w:sz w:val="24"/>
        </w:rPr>
        <w:object w:dxaOrig="460" w:dyaOrig="340" w14:anchorId="585E23F3">
          <v:shape id="_x0000_i3060" type="#_x0000_t75" style="width:23.6pt;height:16.95pt" o:ole="">
            <v:imagedata r:id="rId208" o:title=""/>
          </v:shape>
          <o:OLEObject Type="Embed" ProgID="Equation.DSMT4" ShapeID="_x0000_i3060" DrawAspect="Content" ObjectID="_1741868318" r:id="rId209"/>
        </w:object>
      </w:r>
      <w:r w:rsidRPr="00CC6347">
        <w:rPr>
          <w:rFonts w:ascii="Palatino Linotype" w:hAnsi="Palatino Linotype"/>
          <w:color w:val="000000"/>
          <w:sz w:val="24"/>
        </w:rPr>
        <w:t>.</w:t>
      </w:r>
    </w:p>
    <w:p w14:paraId="23AEA772" w14:textId="77777777" w:rsidR="00997B71" w:rsidRDefault="00997B71" w:rsidP="00997B71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0000"/>
        </w:rPr>
      </w:pPr>
      <w:r>
        <w:rPr>
          <w:rFonts w:ascii="FontAwesome" w:hAnsi="FontAwesome"/>
          <w:b/>
          <w:color w:val="FF0066"/>
        </w:rPr>
        <w:t></w:t>
      </w:r>
      <w:r w:rsidRPr="00CC6347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7E5A7349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F05C48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B518FEA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30ADD40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2D6A08A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1ED9A221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E2D973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60F00E8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8A29BA6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13A0134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94CEFD3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7993384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B5A1BD5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AEA7BCB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09BE42D" w14:textId="77777777" w:rsidR="00997B71" w:rsidRDefault="00997B71" w:rsidP="00997B71">
      <w:pPr>
        <w:pStyle w:val="ListParagraph"/>
        <w:tabs>
          <w:tab w:val="right" w:leader="dot" w:pos="10205"/>
        </w:tabs>
        <w:ind w:left="0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78D6C7C" w14:textId="77777777" w:rsidR="00997B71" w:rsidRPr="00CC6347" w:rsidRDefault="00997B71" w:rsidP="00997B71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p w14:paraId="3787BE98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 w:eastAsia="vi-VN"/>
        </w:rPr>
      </w:pPr>
      <w:bookmarkStart w:id="9" w:name="BMN_QUESTION10"/>
      <w:bookmarkEnd w:id="9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59884B" wp14:editId="53CE7B7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CDC6D" w14:textId="39CB0699" w:rsidR="00997B71" w:rsidRPr="00CC6347" w:rsidRDefault="00997B71" w:rsidP="00997B71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9884B" id="ques10" o:spid="_x0000_s1037" style="position:absolute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6ECDC6D" w14:textId="39CB0699" w:rsidR="00997B71" w:rsidRPr="00CC6347" w:rsidRDefault="00997B71" w:rsidP="00997B71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 w:eastAsia="vi-VN"/>
        </w:rPr>
        <w:drawing>
          <wp:anchor distT="0" distB="0" distL="114300" distR="114300" simplePos="0" relativeHeight="251702272" behindDoc="0" locked="0" layoutInCell="1" allowOverlap="1" wp14:anchorId="336446DF" wp14:editId="28FFB86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347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 w:eastAsia="vi-VN"/>
        </w:rPr>
        <w:t>Câu 10:</w:t>
      </w:r>
    </w:p>
    <w:p w14:paraId="6DA7961F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  <w:lang w:val="nl-NL" w:eastAsia="vi-VN"/>
        </w:rPr>
      </w:pPr>
      <w:r w:rsidRPr="00CC6347">
        <w:rPr>
          <w:rFonts w:ascii="Palatino Linotype" w:hAnsi="Palatino Linotype"/>
          <w:sz w:val="24"/>
          <w:lang w:val="nl-NL" w:eastAsia="vi-VN"/>
        </w:rPr>
        <w:t xml:space="preserve">Cho hàm số </w:t>
      </w:r>
      <w:r w:rsidRPr="00CC6347">
        <w:rPr>
          <w:rFonts w:ascii="Palatino Linotype" w:hAnsi="Palatino Linotype"/>
          <w:position w:val="-14"/>
          <w:sz w:val="24"/>
          <w:lang w:val="vi-VN" w:eastAsia="vi-VN"/>
        </w:rPr>
        <w:object w:dxaOrig="588" w:dyaOrig="420" w14:anchorId="2E960C93">
          <v:shape id="_x0000_i3061" type="#_x0000_t75" style="width:29.4pt;height:21pt" o:ole="">
            <v:imagedata r:id="rId210" o:title=""/>
          </v:shape>
          <o:OLEObject Type="Embed" ProgID="Equation.DSMT4" ShapeID="_x0000_i3061" DrawAspect="Content" ObjectID="_1741868319" r:id="rId211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có đạo hàm trên </w:t>
      </w:r>
      <w:r w:rsidRPr="00CC6347">
        <w:rPr>
          <w:rFonts w:ascii="Palatino Linotype" w:hAnsi="Palatino Linotype"/>
          <w:position w:val="-4"/>
          <w:sz w:val="24"/>
          <w:lang w:val="vi-VN" w:eastAsia="vi-VN"/>
        </w:rPr>
        <w:object w:dxaOrig="276" w:dyaOrig="276" w14:anchorId="4D6D4170">
          <v:shape id="_x0000_i3062" type="#_x0000_t75" style="width:13.2pt;height:13.2pt" o:ole="">
            <v:imagedata r:id="rId212" o:title=""/>
          </v:shape>
          <o:OLEObject Type="Embed" ProgID="Equation.DSMT4" ShapeID="_x0000_i3062" DrawAspect="Content" ObjectID="_1741868320" r:id="rId213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và </w:t>
      </w:r>
      <w:r w:rsidRPr="00CC6347">
        <w:rPr>
          <w:rFonts w:ascii="Palatino Linotype" w:hAnsi="Palatino Linotype"/>
          <w:position w:val="-14"/>
          <w:sz w:val="24"/>
          <w:lang w:val="vi-VN" w:eastAsia="vi-VN"/>
        </w:rPr>
        <w:object w:dxaOrig="852" w:dyaOrig="420" w14:anchorId="73743DF3">
          <v:shape id="_x0000_i3063" type="#_x0000_t75" style="width:42.6pt;height:21pt" o:ole="">
            <v:imagedata r:id="rId214" o:title=""/>
          </v:shape>
          <o:OLEObject Type="Embed" ProgID="Equation.DSMT4" ShapeID="_x0000_i3063" DrawAspect="Content" ObjectID="_1741868321" r:id="rId215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. Đồ thị hàm số </w:t>
      </w:r>
      <w:r w:rsidRPr="00CC6347">
        <w:rPr>
          <w:rFonts w:ascii="Palatino Linotype" w:hAnsi="Palatino Linotype"/>
          <w:position w:val="-14"/>
          <w:sz w:val="24"/>
          <w:lang w:val="vi-VN" w:eastAsia="vi-VN"/>
        </w:rPr>
        <w:object w:dxaOrig="1020" w:dyaOrig="420" w14:anchorId="4D79926E">
          <v:shape id="_x0000_i3064" type="#_x0000_t75" style="width:51pt;height:21pt" o:ole="">
            <v:imagedata r:id="rId216" o:title=""/>
          </v:shape>
          <o:OLEObject Type="Embed" ProgID="Equation.DSMT4" ShapeID="_x0000_i3064" DrawAspect="Content" ObjectID="_1741868322" r:id="rId217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như hình bên. Có bao nhiêu số nguyên dương </w:t>
      </w:r>
      <w:r w:rsidRPr="00CC6347">
        <w:rPr>
          <w:rFonts w:ascii="Palatino Linotype" w:hAnsi="Palatino Linotype"/>
          <w:position w:val="-6"/>
          <w:sz w:val="24"/>
          <w:lang w:val="vi-VN" w:eastAsia="vi-VN"/>
        </w:rPr>
        <w:object w:dxaOrig="192" w:dyaOrig="228" w14:anchorId="4BF3693E">
          <v:shape id="_x0000_i3065" type="#_x0000_t75" style="width:9.6pt;height:11.4pt" o:ole="">
            <v:imagedata r:id="rId218" o:title=""/>
          </v:shape>
          <o:OLEObject Type="Embed" ProgID="Equation.DSMT4" ShapeID="_x0000_i3065" DrawAspect="Content" ObjectID="_1741868323" r:id="rId219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để hàm số </w:t>
      </w:r>
      <w:r w:rsidRPr="00CC6347">
        <w:rPr>
          <w:rFonts w:ascii="Palatino Linotype" w:hAnsi="Palatino Linotype"/>
          <w:position w:val="-16"/>
          <w:sz w:val="24"/>
          <w:lang w:val="vi-VN" w:eastAsia="vi-VN"/>
        </w:rPr>
        <w:object w:dxaOrig="2640" w:dyaOrig="456" w14:anchorId="54193CD9">
          <v:shape id="_x0000_i3066" type="#_x0000_t75" style="width:132pt;height:22.8pt" o:ole="">
            <v:imagedata r:id="rId220" o:title=""/>
          </v:shape>
          <o:OLEObject Type="Embed" ProgID="Equation.DSMT4" ShapeID="_x0000_i3066" DrawAspect="Content" ObjectID="_1741868324" r:id="rId221"/>
        </w:object>
      </w:r>
      <w:r w:rsidRPr="00CC6347">
        <w:rPr>
          <w:rFonts w:ascii="Palatino Linotype" w:hAnsi="Palatino Linotype"/>
          <w:sz w:val="24"/>
          <w:lang w:val="nl-NL" w:eastAsia="vi-VN"/>
        </w:rPr>
        <w:t xml:space="preserve"> nghịch biến trên </w:t>
      </w:r>
      <w:r w:rsidRPr="00CC6347">
        <w:rPr>
          <w:rFonts w:ascii="Palatino Linotype" w:hAnsi="Palatino Linotype"/>
          <w:position w:val="-28"/>
          <w:sz w:val="24"/>
          <w:lang w:val="vi-VN" w:eastAsia="vi-VN"/>
        </w:rPr>
        <w:object w:dxaOrig="708" w:dyaOrig="696" w14:anchorId="67403C0D">
          <v:shape id="_x0000_i3067" type="#_x0000_t75" style="width:36pt;height:35.4pt" o:ole="">
            <v:imagedata r:id="rId222" o:title=""/>
          </v:shape>
          <o:OLEObject Type="Embed" ProgID="Equation.DSMT4" ShapeID="_x0000_i3067" DrawAspect="Content" ObjectID="_1741868325" r:id="rId223"/>
        </w:object>
      </w:r>
      <w:r w:rsidRPr="00CC6347">
        <w:rPr>
          <w:rFonts w:ascii="Palatino Linotype" w:hAnsi="Palatino Linotype"/>
          <w:sz w:val="24"/>
          <w:lang w:val="nl-NL" w:eastAsia="vi-VN"/>
        </w:rPr>
        <w:t>?</w:t>
      </w:r>
    </w:p>
    <w:p w14:paraId="51371959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lang w:val="fr-FR" w:eastAsia="vi-VN"/>
        </w:rPr>
      </w:pPr>
      <w:r w:rsidRPr="00CC6347">
        <w:rPr>
          <w:rFonts w:ascii="Palatino Linotype" w:hAnsi="Palatino Linotype" w:cs="Times New Roman"/>
          <w:b/>
          <w:noProof/>
          <w:color w:val="0000FF"/>
          <w:sz w:val="24"/>
        </w:rPr>
        <w:drawing>
          <wp:inline distT="0" distB="0" distL="0" distR="0" wp14:anchorId="7551DD4B" wp14:editId="60A387F2">
            <wp:extent cx="2661953" cy="171014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44069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664856" cy="17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4F5C" w14:textId="77777777" w:rsidR="00997B71" w:rsidRPr="00CC6347" w:rsidRDefault="00997B71" w:rsidP="00997B71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 w:eastAsia="vi-VN"/>
        </w:rPr>
      </w:pPr>
      <w:r w:rsidRPr="00CC6347">
        <w:rPr>
          <w:rFonts w:ascii="Palatino Linotype" w:hAnsi="Palatino Linotype" w:cs="Times New Roman"/>
          <w:b/>
          <w:color w:val="0000FF"/>
          <w:sz w:val="24"/>
          <w:lang w:val="fr-FR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 w:eastAsia="vi-VN"/>
        </w:rPr>
        <w:t>Ⓐ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position w:val="-4"/>
          <w:sz w:val="24"/>
          <w:lang w:val="vi-VN" w:eastAsia="vi-VN"/>
        </w:rPr>
        <w:object w:dxaOrig="192" w:dyaOrig="276" w14:anchorId="264CBC28">
          <v:shape id="_x0000_i3068" type="#_x0000_t75" style="width:9.6pt;height:13.2pt" o:ole="">
            <v:imagedata r:id="rId225" o:title=""/>
          </v:shape>
          <o:OLEObject Type="Embed" ProgID="Equation.DSMT4" ShapeID="_x0000_i3068" DrawAspect="Content" ObjectID="_1741868326" r:id="rId226"/>
        </w:object>
      </w:r>
      <w:r w:rsidRPr="00CC6347">
        <w:rPr>
          <w:rFonts w:ascii="Palatino Linotype" w:hAnsi="Palatino Linotype" w:cs="Times New Roman"/>
          <w:sz w:val="24"/>
          <w:lang w:val="vi-VN" w:eastAsia="vi-VN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Ⓑ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lang w:val="vi-VN" w:eastAsia="vi-VN"/>
        </w:rPr>
        <w:object w:dxaOrig="192" w:dyaOrig="264" w14:anchorId="68DB008D">
          <v:shape id="_x0000_i3069" type="#_x0000_t75" style="width:9.6pt;height:13.8pt" o:ole="">
            <v:imagedata r:id="rId227" o:title=""/>
          </v:shape>
          <o:OLEObject Type="Embed" ProgID="Equation.DSMT4" ShapeID="_x0000_i3069" DrawAspect="Content" ObjectID="_1741868327" r:id="rId228"/>
        </w:object>
      </w:r>
      <w:r w:rsidRPr="00CC6347">
        <w:rPr>
          <w:rFonts w:ascii="Palatino Linotype" w:hAnsi="Palatino Linotype" w:cs="Times New Roman"/>
          <w:sz w:val="24"/>
          <w:lang w:val="vi-VN" w:eastAsia="vi-VN"/>
        </w:rPr>
        <w:t>.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Ⓒ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sz w:val="24"/>
          <w:lang w:val="vi-VN" w:eastAsia="vi-VN"/>
        </w:rPr>
        <w:t>Vô số.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Ⓓ</w:t>
      </w:r>
      <w:r w:rsidRPr="00CC6347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CC6347">
        <w:rPr>
          <w:rFonts w:ascii="Palatino Linotype" w:hAnsi="Palatino Linotype" w:cs="Times New Roman"/>
          <w:position w:val="-6"/>
          <w:sz w:val="24"/>
          <w:lang w:val="vi-VN" w:eastAsia="vi-VN"/>
        </w:rPr>
        <w:object w:dxaOrig="192" w:dyaOrig="264" w14:anchorId="34B12001">
          <v:shape id="_x0000_i3070" type="#_x0000_t75" style="width:9.6pt;height:13.8pt" o:ole="">
            <v:imagedata r:id="rId229" o:title=""/>
          </v:shape>
          <o:OLEObject Type="Embed" ProgID="Equation.DSMT4" ShapeID="_x0000_i3070" DrawAspect="Content" ObjectID="_1741868328" r:id="rId230"/>
        </w:object>
      </w:r>
      <w:r w:rsidRPr="00CC6347">
        <w:rPr>
          <w:rFonts w:ascii="Palatino Linotype" w:hAnsi="Palatino Linotype" w:cs="Times New Roman"/>
          <w:sz w:val="24"/>
          <w:lang w:val="vi-VN" w:eastAsia="vi-VN"/>
        </w:rPr>
        <w:t>.</w:t>
      </w:r>
    </w:p>
    <w:p w14:paraId="70F56911" w14:textId="77777777" w:rsidR="00997B71" w:rsidRDefault="00997B71" w:rsidP="00997B71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11CC998E" w14:textId="77777777" w:rsidR="00997B71" w:rsidRDefault="00997B71" w:rsidP="00997B71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CC6347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12B911C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6AC5AD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2E43E8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EFEEC0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A722EC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F3BC83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939BF8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D363A4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A26FCF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A81AE3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1C4345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4D6884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AF3724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BE339D9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2EF52C" w14:textId="77777777" w:rsidR="00997B71" w:rsidRDefault="00997B71" w:rsidP="00997B71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3888F7" w14:textId="1E0F1D4B" w:rsidR="00484BDB" w:rsidRPr="00997B71" w:rsidRDefault="00997B71" w:rsidP="00997B71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color w:val="FF0000"/>
        </w:rPr>
      </w:pPr>
      <w:r w:rsidRPr="00997B71">
        <w:rPr>
          <w:rFonts w:ascii="Palatino Linotype" w:hAnsi="Palatino Linotype" w:cs="Times New Roman"/>
          <w:color w:val="FF0000"/>
        </w:rPr>
        <w:t>HẾT</w:t>
      </w:r>
    </w:p>
    <w:p w14:paraId="49CF0D97" w14:textId="108836A3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31"/>
      <w:footerReference w:type="default" r:id="rId23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CEBB" w14:textId="77777777" w:rsidR="007D0D8A" w:rsidRDefault="007D0D8A" w:rsidP="00034DCD">
      <w:pPr>
        <w:spacing w:after="0" w:line="240" w:lineRule="auto"/>
      </w:pPr>
      <w:r>
        <w:separator/>
      </w:r>
    </w:p>
  </w:endnote>
  <w:endnote w:type="continuationSeparator" w:id="0">
    <w:p w14:paraId="7134A765" w14:textId="77777777" w:rsidR="007D0D8A" w:rsidRDefault="007D0D8A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6AD42D0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5ECAB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6541" w14:textId="77777777" w:rsidR="007D0D8A" w:rsidRDefault="007D0D8A" w:rsidP="00034DCD">
      <w:pPr>
        <w:spacing w:after="0" w:line="240" w:lineRule="auto"/>
      </w:pPr>
      <w:r>
        <w:separator/>
      </w:r>
    </w:p>
  </w:footnote>
  <w:footnote w:type="continuationSeparator" w:id="0">
    <w:p w14:paraId="7FFB94C5" w14:textId="77777777" w:rsidR="007D0D8A" w:rsidRDefault="007D0D8A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8D7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  <w:num w:numId="2" w16cid:durableId="20339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221AF"/>
    <w:rsid w:val="00034DCD"/>
    <w:rsid w:val="001604A1"/>
    <w:rsid w:val="00166920"/>
    <w:rsid w:val="00280898"/>
    <w:rsid w:val="002905CC"/>
    <w:rsid w:val="0033455F"/>
    <w:rsid w:val="003F129E"/>
    <w:rsid w:val="00484BDB"/>
    <w:rsid w:val="00492E46"/>
    <w:rsid w:val="00554A63"/>
    <w:rsid w:val="00584836"/>
    <w:rsid w:val="0065711D"/>
    <w:rsid w:val="006E3B93"/>
    <w:rsid w:val="00780965"/>
    <w:rsid w:val="007D0D8A"/>
    <w:rsid w:val="007F623F"/>
    <w:rsid w:val="008A7DB6"/>
    <w:rsid w:val="008E0E4F"/>
    <w:rsid w:val="0090240C"/>
    <w:rsid w:val="009739E3"/>
    <w:rsid w:val="00992239"/>
    <w:rsid w:val="00997B71"/>
    <w:rsid w:val="00A85F5F"/>
    <w:rsid w:val="00AD2628"/>
    <w:rsid w:val="00AE4CEF"/>
    <w:rsid w:val="00B16296"/>
    <w:rsid w:val="00B357D1"/>
    <w:rsid w:val="00C116F8"/>
    <w:rsid w:val="00C63C26"/>
    <w:rsid w:val="00DD0115"/>
    <w:rsid w:val="00E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997B7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997B7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7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2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2.wmf"/><Relationship Id="rId233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png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0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png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header" Target="header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4.bin"/><Relationship Id="rId23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3</TotalTime>
  <Pages>8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2023-03-31T22:53:00Z</dcterms:created>
  <dcterms:modified xsi:type="dcterms:W3CDTF">2023-03-31T22:56:00Z</dcterms:modified>
</cp:coreProperties>
</file>