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A54D9" w14:textId="77777777" w:rsidR="00642381" w:rsidRPr="00642381" w:rsidRDefault="00642381" w:rsidP="00642381">
      <w:pPr>
        <w:spacing w:line="360" w:lineRule="auto"/>
        <w:jc w:val="center"/>
        <w:rPr>
          <w:rFonts w:ascii="Palatino Linotype" w:hAnsi="Palatino Linotype"/>
          <w:b/>
          <w:bCs/>
          <w:color w:val="FF0000"/>
          <w:sz w:val="40"/>
          <w:szCs w:val="40"/>
        </w:rPr>
      </w:pPr>
      <w:bookmarkStart w:id="0" w:name="_Hlk46931913"/>
      <w:r w:rsidRPr="00642381">
        <w:rPr>
          <w:rFonts w:ascii="Palatino Linotype" w:hAnsi="Palatino Linotype"/>
          <w:b/>
          <w:bCs/>
          <w:color w:val="FF0000"/>
          <w:sz w:val="40"/>
          <w:szCs w:val="40"/>
        </w:rPr>
        <w:t>TUYỂN TẬP CHUYÊN ĐỀ BỒI DƯỠNG TOÁN 9</w:t>
      </w:r>
    </w:p>
    <w:p w14:paraId="5FD5E178" w14:textId="77777777" w:rsidR="00642381" w:rsidRPr="00642381" w:rsidRDefault="00642381" w:rsidP="00642381">
      <w:pPr>
        <w:spacing w:line="360" w:lineRule="auto"/>
        <w:jc w:val="center"/>
        <w:rPr>
          <w:rFonts w:ascii="Palatino Linotype" w:hAnsi="Palatino Linotype"/>
          <w:b/>
          <w:bCs/>
          <w:color w:val="FF0000"/>
          <w:sz w:val="40"/>
          <w:szCs w:val="40"/>
        </w:rPr>
      </w:pPr>
      <w:r w:rsidRPr="00642381">
        <w:rPr>
          <w:rFonts w:ascii="Palatino Linotype" w:hAnsi="Palatino Linotype"/>
          <w:b/>
          <w:bCs/>
          <w:color w:val="FF0000"/>
          <w:sz w:val="40"/>
          <w:szCs w:val="40"/>
        </w:rPr>
        <w:t>MỨC ĐỘ CƠ BẢN</w:t>
      </w:r>
      <w:bookmarkEnd w:id="0"/>
    </w:p>
    <w:p w14:paraId="30F14C40" w14:textId="55DC067D" w:rsidR="00642381" w:rsidRPr="00D77B47" w:rsidRDefault="00642381" w:rsidP="00642381">
      <w:pPr>
        <w:pStyle w:val="Heading1"/>
        <w:spacing w:line="360" w:lineRule="auto"/>
        <w:jc w:val="center"/>
        <w:rPr>
          <w:rFonts w:ascii="Palatino Linotype" w:hAnsi="Palatino Linotype"/>
          <w:color w:val="FF0000"/>
          <w:sz w:val="38"/>
          <w:szCs w:val="38"/>
        </w:rPr>
      </w:pPr>
      <w:bookmarkStart w:id="1" w:name="_Toc524686142"/>
      <w:bookmarkStart w:id="2" w:name="_Toc46936834"/>
      <w:r w:rsidRPr="00D77B47">
        <w:rPr>
          <w:rFonts w:ascii="Palatino Linotype" w:hAnsi="Palatino Linotype"/>
          <w:color w:val="FF0000"/>
          <w:sz w:val="38"/>
          <w:szCs w:val="38"/>
        </w:rPr>
        <w:t>CH</w:t>
      </w:r>
      <w:r w:rsidR="00D77B47" w:rsidRPr="00D77B47">
        <w:rPr>
          <w:rFonts w:ascii="Palatino Linotype" w:hAnsi="Palatino Linotype"/>
          <w:color w:val="FF0000"/>
          <w:sz w:val="38"/>
          <w:szCs w:val="38"/>
          <w:lang w:val="en-US"/>
        </w:rPr>
        <w:t>UYÊN</w:t>
      </w:r>
      <w:r w:rsidRPr="00D77B47">
        <w:rPr>
          <w:rFonts w:ascii="Palatino Linotype" w:hAnsi="Palatino Linotype"/>
          <w:color w:val="FF0000"/>
          <w:sz w:val="38"/>
          <w:szCs w:val="38"/>
        </w:rPr>
        <w:t xml:space="preserve"> ĐỀ </w:t>
      </w:r>
      <w:r w:rsidR="00D77B47" w:rsidRPr="00D77B47">
        <w:rPr>
          <w:rFonts w:ascii="Palatino Linotype" w:hAnsi="Palatino Linotype"/>
          <w:color w:val="FF0000"/>
          <w:sz w:val="38"/>
          <w:szCs w:val="38"/>
          <w:lang w:val="en-US"/>
        </w:rPr>
        <w:t>5</w:t>
      </w:r>
      <w:r w:rsidRPr="00D77B47">
        <w:rPr>
          <w:rFonts w:ascii="Palatino Linotype" w:hAnsi="Palatino Linotype"/>
          <w:color w:val="FF0000"/>
          <w:sz w:val="38"/>
          <w:szCs w:val="38"/>
        </w:rPr>
        <w:t>. HỆ HAI PHƯƠNG TRÌNH BẬC NHẤT HAI ẨN</w:t>
      </w:r>
      <w:bookmarkEnd w:id="1"/>
      <w:bookmarkEnd w:id="2"/>
    </w:p>
    <w:sdt>
      <w:sdtPr>
        <w:rPr>
          <w:rFonts w:ascii="Palatino Linotype" w:eastAsiaTheme="minorHAnsi" w:hAnsi="Palatino Linotype" w:cstheme="minorBidi"/>
          <w:b/>
          <w:bCs/>
          <w:color w:val="7030A0"/>
          <w:sz w:val="28"/>
          <w:szCs w:val="28"/>
        </w:rPr>
        <w:id w:val="-1598084518"/>
        <w:docPartObj>
          <w:docPartGallery w:val="Table of Contents"/>
          <w:docPartUnique/>
        </w:docPartObj>
      </w:sdtPr>
      <w:sdtEndPr>
        <w:rPr>
          <w:noProof/>
          <w:color w:val="auto"/>
        </w:rPr>
      </w:sdtEndPr>
      <w:sdtContent>
        <w:p w14:paraId="0B611747" w14:textId="051A29AF" w:rsidR="00D77B47" w:rsidRPr="00D77B47" w:rsidRDefault="00D77B47" w:rsidP="00D77B47">
          <w:pPr>
            <w:pStyle w:val="TOCHeading"/>
            <w:jc w:val="center"/>
            <w:rPr>
              <w:rFonts w:ascii="Palatino Linotype" w:hAnsi="Palatino Linotype"/>
              <w:b/>
              <w:bCs/>
              <w:color w:val="7030A0"/>
              <w:sz w:val="28"/>
              <w:szCs w:val="28"/>
            </w:rPr>
          </w:pPr>
          <w:r w:rsidRPr="00D77B47">
            <w:rPr>
              <w:rFonts w:ascii="Palatino Linotype" w:hAnsi="Palatino Linotype"/>
              <w:b/>
              <w:bCs/>
              <w:color w:val="7030A0"/>
              <w:sz w:val="28"/>
              <w:szCs w:val="28"/>
            </w:rPr>
            <w:t>MỤC LỤC</w:t>
          </w:r>
        </w:p>
        <w:p w14:paraId="171E395C" w14:textId="0AFF2D33" w:rsidR="00D77B47" w:rsidRPr="00D77B47" w:rsidRDefault="00D77B47">
          <w:pPr>
            <w:pStyle w:val="TOC1"/>
            <w:tabs>
              <w:tab w:val="right" w:leader="dot" w:pos="11654"/>
            </w:tabs>
            <w:rPr>
              <w:rFonts w:ascii="Palatino Linotype" w:eastAsiaTheme="minorEastAsia" w:hAnsi="Palatino Linotype" w:cstheme="minorBidi"/>
              <w:noProof/>
              <w:color w:val="7030A0"/>
              <w:sz w:val="28"/>
              <w:szCs w:val="28"/>
            </w:rPr>
          </w:pPr>
          <w:r w:rsidRPr="00D77B47">
            <w:rPr>
              <w:rFonts w:ascii="Palatino Linotype" w:hAnsi="Palatino Linotype"/>
              <w:color w:val="7030A0"/>
              <w:sz w:val="28"/>
              <w:szCs w:val="28"/>
            </w:rPr>
            <w:fldChar w:fldCharType="begin"/>
          </w:r>
          <w:r w:rsidRPr="00D77B47">
            <w:rPr>
              <w:rFonts w:ascii="Palatino Linotype" w:hAnsi="Palatino Linotype"/>
              <w:color w:val="7030A0"/>
              <w:sz w:val="28"/>
              <w:szCs w:val="28"/>
            </w:rPr>
            <w:instrText xml:space="preserve"> TOC \o "1-3" \h \z \u </w:instrText>
          </w:r>
          <w:r w:rsidRPr="00D77B47">
            <w:rPr>
              <w:rFonts w:ascii="Palatino Linotype" w:hAnsi="Palatino Linotype"/>
              <w:color w:val="7030A0"/>
              <w:sz w:val="28"/>
              <w:szCs w:val="28"/>
            </w:rPr>
            <w:fldChar w:fldCharType="separate"/>
          </w:r>
          <w:hyperlink w:anchor="_Toc46936834" w:history="1">
            <w:r w:rsidRPr="00D77B47">
              <w:rPr>
                <w:rStyle w:val="Hyperlink"/>
                <w:rFonts w:ascii="Palatino Linotype" w:hAnsi="Palatino Linotype"/>
                <w:noProof/>
                <w:color w:val="7030A0"/>
                <w:sz w:val="28"/>
                <w:szCs w:val="28"/>
              </w:rPr>
              <w:t>Chủ đề 1. Hệ hai phương trình bậc nhất hai ẩn</w:t>
            </w:r>
            <w:r w:rsidRPr="00D77B47">
              <w:rPr>
                <w:rFonts w:ascii="Palatino Linotype" w:hAnsi="Palatino Linotype"/>
                <w:noProof/>
                <w:webHidden/>
                <w:color w:val="7030A0"/>
                <w:sz w:val="28"/>
                <w:szCs w:val="28"/>
              </w:rPr>
              <w:tab/>
            </w:r>
            <w:r w:rsidRPr="00D77B47">
              <w:rPr>
                <w:rFonts w:ascii="Palatino Linotype" w:hAnsi="Palatino Linotype"/>
                <w:noProof/>
                <w:webHidden/>
                <w:color w:val="7030A0"/>
                <w:sz w:val="28"/>
                <w:szCs w:val="28"/>
              </w:rPr>
              <w:fldChar w:fldCharType="begin"/>
            </w:r>
            <w:r w:rsidRPr="00D77B47">
              <w:rPr>
                <w:rFonts w:ascii="Palatino Linotype" w:hAnsi="Palatino Linotype"/>
                <w:noProof/>
                <w:webHidden/>
                <w:color w:val="7030A0"/>
                <w:sz w:val="28"/>
                <w:szCs w:val="28"/>
              </w:rPr>
              <w:instrText xml:space="preserve"> PAGEREF _Toc46936834 \h </w:instrText>
            </w:r>
            <w:r w:rsidRPr="00D77B47">
              <w:rPr>
                <w:rFonts w:ascii="Palatino Linotype" w:hAnsi="Palatino Linotype"/>
                <w:noProof/>
                <w:webHidden/>
                <w:color w:val="7030A0"/>
                <w:sz w:val="28"/>
                <w:szCs w:val="28"/>
              </w:rPr>
            </w:r>
            <w:r w:rsidRPr="00D77B47">
              <w:rPr>
                <w:rFonts w:ascii="Palatino Linotype" w:hAnsi="Palatino Linotype"/>
                <w:noProof/>
                <w:webHidden/>
                <w:color w:val="7030A0"/>
                <w:sz w:val="28"/>
                <w:szCs w:val="28"/>
              </w:rPr>
              <w:fldChar w:fldCharType="separate"/>
            </w:r>
            <w:r w:rsidRPr="00D77B47">
              <w:rPr>
                <w:rFonts w:ascii="Palatino Linotype" w:hAnsi="Palatino Linotype"/>
                <w:noProof/>
                <w:webHidden/>
                <w:color w:val="7030A0"/>
                <w:sz w:val="28"/>
                <w:szCs w:val="28"/>
              </w:rPr>
              <w:t>1</w:t>
            </w:r>
            <w:r w:rsidRPr="00D77B47">
              <w:rPr>
                <w:rFonts w:ascii="Palatino Linotype" w:hAnsi="Palatino Linotype"/>
                <w:noProof/>
                <w:webHidden/>
                <w:color w:val="7030A0"/>
                <w:sz w:val="28"/>
                <w:szCs w:val="28"/>
              </w:rPr>
              <w:fldChar w:fldCharType="end"/>
            </w:r>
          </w:hyperlink>
        </w:p>
        <w:p w14:paraId="7D8B3CFC" w14:textId="13EE4438" w:rsidR="00D77B47" w:rsidRPr="00D77B47" w:rsidRDefault="00ED42A5" w:rsidP="00D77B47">
          <w:pPr>
            <w:pStyle w:val="TOC2"/>
          </w:pPr>
          <w:hyperlink w:anchor="_Toc46936835" w:history="1">
            <w:r w:rsidR="00D77B47" w:rsidRPr="00D77B47">
              <w:rPr>
                <w:rStyle w:val="Hyperlink"/>
                <w:color w:val="7030A0"/>
              </w:rPr>
              <w:t>Vấn đề 1.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_Toc46936835 \h </w:instrText>
            </w:r>
            <w:r w:rsidR="00D77B47" w:rsidRPr="00D77B47">
              <w:rPr>
                <w:webHidden/>
              </w:rPr>
            </w:r>
            <w:r w:rsidR="00D77B47" w:rsidRPr="00D77B47">
              <w:rPr>
                <w:webHidden/>
              </w:rPr>
              <w:fldChar w:fldCharType="separate"/>
            </w:r>
            <w:r w:rsidR="00D77B47" w:rsidRPr="00D77B47">
              <w:rPr>
                <w:webHidden/>
              </w:rPr>
              <w:t>1</w:t>
            </w:r>
            <w:r w:rsidR="00D77B47" w:rsidRPr="00D77B47">
              <w:rPr>
                <w:webHidden/>
              </w:rPr>
              <w:fldChar w:fldCharType="end"/>
            </w:r>
          </w:hyperlink>
        </w:p>
        <w:p w14:paraId="61AF8316" w14:textId="61136018" w:rsidR="00D77B47" w:rsidRPr="00D77B47" w:rsidRDefault="00ED42A5" w:rsidP="00D77B47">
          <w:pPr>
            <w:pStyle w:val="TOC2"/>
          </w:pPr>
          <w:hyperlink w:anchor="_Toc46936836" w:history="1">
            <w:r w:rsidR="00D77B47" w:rsidRPr="00D77B47">
              <w:rPr>
                <w:rStyle w:val="Hyperlink"/>
                <w:rFonts w:eastAsia="Times New Roman"/>
                <w:color w:val="7030A0"/>
              </w:rPr>
              <w:t>Vấn đề 2. Hệ hai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_Toc46936836 \h </w:instrText>
            </w:r>
            <w:r w:rsidR="00D77B47" w:rsidRPr="00D77B47">
              <w:rPr>
                <w:webHidden/>
              </w:rPr>
            </w:r>
            <w:r w:rsidR="00D77B47" w:rsidRPr="00D77B47">
              <w:rPr>
                <w:webHidden/>
              </w:rPr>
              <w:fldChar w:fldCharType="separate"/>
            </w:r>
            <w:r w:rsidR="00D77B47" w:rsidRPr="00D77B47">
              <w:rPr>
                <w:webHidden/>
              </w:rPr>
              <w:t>8</w:t>
            </w:r>
            <w:r w:rsidR="00D77B47" w:rsidRPr="00D77B47">
              <w:rPr>
                <w:webHidden/>
              </w:rPr>
              <w:fldChar w:fldCharType="end"/>
            </w:r>
          </w:hyperlink>
        </w:p>
        <w:p w14:paraId="2544C06E" w14:textId="075D46C8" w:rsidR="00D77B47" w:rsidRPr="00D77B47" w:rsidRDefault="00ED42A5" w:rsidP="00D77B47">
          <w:pPr>
            <w:pStyle w:val="TOC2"/>
          </w:pPr>
          <w:hyperlink w:anchor="_Toc46936837" w:history="1">
            <w:r w:rsidR="00D77B47" w:rsidRPr="00D77B47">
              <w:rPr>
                <w:rStyle w:val="Hyperlink"/>
                <w:rFonts w:eastAsia="Times New Roman"/>
                <w:color w:val="7030A0"/>
              </w:rPr>
              <w:t>Vấn đề 3: giải hệ phương trình bằng phương pháp thế</w:t>
            </w:r>
            <w:r w:rsidR="00D77B47" w:rsidRPr="00D77B47">
              <w:rPr>
                <w:webHidden/>
              </w:rPr>
              <w:tab/>
            </w:r>
            <w:r w:rsidR="00D77B47" w:rsidRPr="00D77B47">
              <w:rPr>
                <w:webHidden/>
              </w:rPr>
              <w:fldChar w:fldCharType="begin"/>
            </w:r>
            <w:r w:rsidR="00D77B47" w:rsidRPr="00D77B47">
              <w:rPr>
                <w:webHidden/>
              </w:rPr>
              <w:instrText xml:space="preserve"> PAGEREF _Toc46936837 \h </w:instrText>
            </w:r>
            <w:r w:rsidR="00D77B47" w:rsidRPr="00D77B47">
              <w:rPr>
                <w:webHidden/>
              </w:rPr>
            </w:r>
            <w:r w:rsidR="00D77B47" w:rsidRPr="00D77B47">
              <w:rPr>
                <w:webHidden/>
              </w:rPr>
              <w:fldChar w:fldCharType="separate"/>
            </w:r>
            <w:r w:rsidR="00D77B47" w:rsidRPr="00D77B47">
              <w:rPr>
                <w:webHidden/>
              </w:rPr>
              <w:t>14</w:t>
            </w:r>
            <w:r w:rsidR="00D77B47" w:rsidRPr="00D77B47">
              <w:rPr>
                <w:webHidden/>
              </w:rPr>
              <w:fldChar w:fldCharType="end"/>
            </w:r>
          </w:hyperlink>
        </w:p>
        <w:p w14:paraId="599702D8" w14:textId="2BDC74DB" w:rsidR="00D77B47" w:rsidRPr="00D77B47" w:rsidRDefault="00ED42A5" w:rsidP="00D77B47">
          <w:pPr>
            <w:pStyle w:val="TOC2"/>
          </w:pPr>
          <w:hyperlink w:anchor="_Toc46936838" w:history="1">
            <w:r w:rsidR="00D77B47" w:rsidRPr="00D77B47">
              <w:rPr>
                <w:rStyle w:val="Hyperlink"/>
                <w:rFonts w:eastAsia="Times New Roman"/>
                <w:color w:val="7030A0"/>
              </w:rPr>
              <w:t>Vấn đề 4. Giải hệ phương trình bằng phương pháp cộng đại số</w:t>
            </w:r>
            <w:r w:rsidR="00D77B47" w:rsidRPr="00D77B47">
              <w:rPr>
                <w:webHidden/>
              </w:rPr>
              <w:tab/>
            </w:r>
            <w:r w:rsidR="00D77B47" w:rsidRPr="00D77B47">
              <w:rPr>
                <w:webHidden/>
              </w:rPr>
              <w:fldChar w:fldCharType="begin"/>
            </w:r>
            <w:r w:rsidR="00D77B47" w:rsidRPr="00D77B47">
              <w:rPr>
                <w:webHidden/>
              </w:rPr>
              <w:instrText xml:space="preserve"> PAGEREF _Toc46936838 \h </w:instrText>
            </w:r>
            <w:r w:rsidR="00D77B47" w:rsidRPr="00D77B47">
              <w:rPr>
                <w:webHidden/>
              </w:rPr>
            </w:r>
            <w:r w:rsidR="00D77B47" w:rsidRPr="00D77B47">
              <w:rPr>
                <w:webHidden/>
              </w:rPr>
              <w:fldChar w:fldCharType="separate"/>
            </w:r>
            <w:r w:rsidR="00D77B47" w:rsidRPr="00D77B47">
              <w:rPr>
                <w:webHidden/>
              </w:rPr>
              <w:t>20</w:t>
            </w:r>
            <w:r w:rsidR="00D77B47" w:rsidRPr="00D77B47">
              <w:rPr>
                <w:webHidden/>
              </w:rPr>
              <w:fldChar w:fldCharType="end"/>
            </w:r>
          </w:hyperlink>
        </w:p>
        <w:p w14:paraId="1154EBDE" w14:textId="7D972754" w:rsidR="00D77B47" w:rsidRPr="00D77B47" w:rsidRDefault="00ED42A5" w:rsidP="00D77B47">
          <w:pPr>
            <w:pStyle w:val="TOC2"/>
          </w:pPr>
          <w:hyperlink w:anchor="_Toc46936839" w:history="1">
            <w:r w:rsidR="00D77B47" w:rsidRPr="00D77B47">
              <w:rPr>
                <w:rStyle w:val="Hyperlink"/>
                <w:rFonts w:eastAsia="Times New Roman"/>
                <w:color w:val="7030A0"/>
              </w:rPr>
              <w:t>Vấn đề 5. Hệ phương trình bậc nhất hai ẩn chứa tham số</w:t>
            </w:r>
            <w:r w:rsidR="00D77B47" w:rsidRPr="00D77B47">
              <w:rPr>
                <w:webHidden/>
              </w:rPr>
              <w:tab/>
            </w:r>
            <w:r w:rsidR="00D77B47" w:rsidRPr="00D77B47">
              <w:rPr>
                <w:webHidden/>
              </w:rPr>
              <w:fldChar w:fldCharType="begin"/>
            </w:r>
            <w:r w:rsidR="00D77B47" w:rsidRPr="00D77B47">
              <w:rPr>
                <w:webHidden/>
              </w:rPr>
              <w:instrText xml:space="preserve"> PAGEREF _Toc46936839 \h </w:instrText>
            </w:r>
            <w:r w:rsidR="00D77B47" w:rsidRPr="00D77B47">
              <w:rPr>
                <w:webHidden/>
              </w:rPr>
            </w:r>
            <w:r w:rsidR="00D77B47" w:rsidRPr="00D77B47">
              <w:rPr>
                <w:webHidden/>
              </w:rPr>
              <w:fldChar w:fldCharType="separate"/>
            </w:r>
            <w:r w:rsidR="00D77B47" w:rsidRPr="00D77B47">
              <w:rPr>
                <w:webHidden/>
              </w:rPr>
              <w:t>26</w:t>
            </w:r>
            <w:r w:rsidR="00D77B47" w:rsidRPr="00D77B47">
              <w:rPr>
                <w:webHidden/>
              </w:rPr>
              <w:fldChar w:fldCharType="end"/>
            </w:r>
          </w:hyperlink>
        </w:p>
        <w:p w14:paraId="01E95D7F" w14:textId="0DABF086" w:rsidR="00D77B47" w:rsidRPr="00D77B47" w:rsidRDefault="00ED42A5" w:rsidP="00D77B47">
          <w:pPr>
            <w:pStyle w:val="TOC2"/>
          </w:pPr>
          <w:hyperlink w:anchor="_Toc46936840" w:history="1">
            <w:r w:rsidR="00D77B47" w:rsidRPr="00D77B47">
              <w:rPr>
                <w:rStyle w:val="Hyperlink"/>
                <w:color w:val="7030A0"/>
              </w:rPr>
              <w:t>Vấn đề 6. Giải bài toán bằng cách lập hệ phương trình (phần i)</w:t>
            </w:r>
            <w:r w:rsidR="00D77B47" w:rsidRPr="00D77B47">
              <w:rPr>
                <w:webHidden/>
              </w:rPr>
              <w:tab/>
            </w:r>
            <w:r w:rsidR="00D77B47" w:rsidRPr="00D77B47">
              <w:rPr>
                <w:webHidden/>
              </w:rPr>
              <w:fldChar w:fldCharType="begin"/>
            </w:r>
            <w:r w:rsidR="00D77B47" w:rsidRPr="00D77B47">
              <w:rPr>
                <w:webHidden/>
              </w:rPr>
              <w:instrText xml:space="preserve"> PAGEREF _Toc46936840 \h </w:instrText>
            </w:r>
            <w:r w:rsidR="00D77B47" w:rsidRPr="00D77B47">
              <w:rPr>
                <w:webHidden/>
              </w:rPr>
            </w:r>
            <w:r w:rsidR="00D77B47" w:rsidRPr="00D77B47">
              <w:rPr>
                <w:webHidden/>
              </w:rPr>
              <w:fldChar w:fldCharType="separate"/>
            </w:r>
            <w:r w:rsidR="00D77B47" w:rsidRPr="00D77B47">
              <w:rPr>
                <w:webHidden/>
              </w:rPr>
              <w:t>31</w:t>
            </w:r>
            <w:r w:rsidR="00D77B47" w:rsidRPr="00D77B47">
              <w:rPr>
                <w:webHidden/>
              </w:rPr>
              <w:fldChar w:fldCharType="end"/>
            </w:r>
          </w:hyperlink>
        </w:p>
        <w:p w14:paraId="70B48D4D" w14:textId="0FCC88DA" w:rsidR="00D77B47" w:rsidRPr="00D77B47" w:rsidRDefault="00ED42A5" w:rsidP="00D77B47">
          <w:pPr>
            <w:pStyle w:val="TOC2"/>
          </w:pPr>
          <w:hyperlink w:anchor="_Toc46936841" w:history="1">
            <w:r w:rsidR="00D77B47" w:rsidRPr="00D77B47">
              <w:rPr>
                <w:rStyle w:val="Hyperlink"/>
                <w:color w:val="7030A0"/>
              </w:rPr>
              <w:t>Vấn đề 7. Giải bài toán bằng cách lập hệ phương trình (phần ii)</w:t>
            </w:r>
            <w:r w:rsidR="00D77B47" w:rsidRPr="00D77B47">
              <w:rPr>
                <w:webHidden/>
              </w:rPr>
              <w:tab/>
            </w:r>
            <w:r w:rsidR="00D77B47" w:rsidRPr="00D77B47">
              <w:rPr>
                <w:webHidden/>
              </w:rPr>
              <w:fldChar w:fldCharType="begin"/>
            </w:r>
            <w:r w:rsidR="00D77B47" w:rsidRPr="00D77B47">
              <w:rPr>
                <w:webHidden/>
              </w:rPr>
              <w:instrText xml:space="preserve"> PAGEREF _Toc46936841 \h </w:instrText>
            </w:r>
            <w:r w:rsidR="00D77B47" w:rsidRPr="00D77B47">
              <w:rPr>
                <w:webHidden/>
              </w:rPr>
            </w:r>
            <w:r w:rsidR="00D77B47" w:rsidRPr="00D77B47">
              <w:rPr>
                <w:webHidden/>
              </w:rPr>
              <w:fldChar w:fldCharType="separate"/>
            </w:r>
            <w:r w:rsidR="00D77B47" w:rsidRPr="00D77B47">
              <w:rPr>
                <w:webHidden/>
              </w:rPr>
              <w:t>36</w:t>
            </w:r>
            <w:r w:rsidR="00D77B47" w:rsidRPr="00D77B47">
              <w:rPr>
                <w:webHidden/>
              </w:rPr>
              <w:fldChar w:fldCharType="end"/>
            </w:r>
          </w:hyperlink>
        </w:p>
        <w:p w14:paraId="599DBDB5" w14:textId="1999C35F" w:rsidR="00D77B47" w:rsidRPr="00D77B47" w:rsidRDefault="00ED42A5" w:rsidP="00D77B47">
          <w:pPr>
            <w:pStyle w:val="TOC2"/>
          </w:pPr>
          <w:hyperlink w:anchor="_Toc46936842" w:history="1">
            <w:r w:rsidR="00D77B47" w:rsidRPr="00D77B47">
              <w:rPr>
                <w:rStyle w:val="Hyperlink"/>
                <w:color w:val="7030A0"/>
              </w:rPr>
              <w:t>Ôn tập chủ đề 1 (phần i)</w:t>
            </w:r>
            <w:r w:rsidR="00D77B47" w:rsidRPr="00D77B47">
              <w:rPr>
                <w:webHidden/>
              </w:rPr>
              <w:tab/>
            </w:r>
            <w:r w:rsidR="00D77B47" w:rsidRPr="00D77B47">
              <w:rPr>
                <w:webHidden/>
              </w:rPr>
              <w:fldChar w:fldCharType="begin"/>
            </w:r>
            <w:r w:rsidR="00D77B47" w:rsidRPr="00D77B47">
              <w:rPr>
                <w:webHidden/>
              </w:rPr>
              <w:instrText xml:space="preserve"> PAGEREF _Toc46936842 \h </w:instrText>
            </w:r>
            <w:r w:rsidR="00D77B47" w:rsidRPr="00D77B47">
              <w:rPr>
                <w:webHidden/>
              </w:rPr>
            </w:r>
            <w:r w:rsidR="00D77B47" w:rsidRPr="00D77B47">
              <w:rPr>
                <w:webHidden/>
              </w:rPr>
              <w:fldChar w:fldCharType="separate"/>
            </w:r>
            <w:r w:rsidR="00D77B47" w:rsidRPr="00D77B47">
              <w:rPr>
                <w:webHidden/>
              </w:rPr>
              <w:t>41</w:t>
            </w:r>
            <w:r w:rsidR="00D77B47" w:rsidRPr="00D77B47">
              <w:rPr>
                <w:webHidden/>
              </w:rPr>
              <w:fldChar w:fldCharType="end"/>
            </w:r>
          </w:hyperlink>
        </w:p>
        <w:p w14:paraId="1383A78B" w14:textId="0FADC382" w:rsidR="00D77B47" w:rsidRPr="00D77B47" w:rsidRDefault="00ED42A5" w:rsidP="00D77B47">
          <w:pPr>
            <w:pStyle w:val="TOC2"/>
          </w:pPr>
          <w:hyperlink w:anchor="_Toc46936843" w:history="1">
            <w:r w:rsidR="00D77B47" w:rsidRPr="00D77B47">
              <w:rPr>
                <w:rStyle w:val="Hyperlink"/>
                <w:color w:val="7030A0"/>
              </w:rPr>
              <w:t>Ôn tập chủ đề 1 (phần ii)</w:t>
            </w:r>
            <w:r w:rsidR="00D77B47" w:rsidRPr="00D77B47">
              <w:rPr>
                <w:webHidden/>
              </w:rPr>
              <w:tab/>
            </w:r>
            <w:r w:rsidR="00D77B47" w:rsidRPr="00D77B47">
              <w:rPr>
                <w:webHidden/>
              </w:rPr>
              <w:fldChar w:fldCharType="begin"/>
            </w:r>
            <w:r w:rsidR="00D77B47" w:rsidRPr="00D77B47">
              <w:rPr>
                <w:webHidden/>
              </w:rPr>
              <w:instrText xml:space="preserve"> PAGEREF _Toc46936843 \h </w:instrText>
            </w:r>
            <w:r w:rsidR="00D77B47" w:rsidRPr="00D77B47">
              <w:rPr>
                <w:webHidden/>
              </w:rPr>
            </w:r>
            <w:r w:rsidR="00D77B47" w:rsidRPr="00D77B47">
              <w:rPr>
                <w:webHidden/>
              </w:rPr>
              <w:fldChar w:fldCharType="separate"/>
            </w:r>
            <w:r w:rsidR="00D77B47" w:rsidRPr="00D77B47">
              <w:rPr>
                <w:webHidden/>
              </w:rPr>
              <w:t>46</w:t>
            </w:r>
            <w:r w:rsidR="00D77B47" w:rsidRPr="00D77B47">
              <w:rPr>
                <w:webHidden/>
              </w:rPr>
              <w:fldChar w:fldCharType="end"/>
            </w:r>
          </w:hyperlink>
        </w:p>
        <w:p w14:paraId="3CBF2A5B" w14:textId="51B88012" w:rsidR="00D77B47" w:rsidRPr="00D77B47" w:rsidRDefault="00ED42A5">
          <w:pPr>
            <w:pStyle w:val="TOC1"/>
            <w:tabs>
              <w:tab w:val="right" w:leader="dot" w:pos="11654"/>
            </w:tabs>
            <w:rPr>
              <w:rFonts w:ascii="Palatino Linotype" w:eastAsiaTheme="minorEastAsia" w:hAnsi="Palatino Linotype" w:cstheme="minorBidi"/>
              <w:noProof/>
              <w:color w:val="7030A0"/>
              <w:sz w:val="28"/>
              <w:szCs w:val="28"/>
            </w:rPr>
          </w:pPr>
          <w:hyperlink w:anchor="_Toc46936844" w:history="1">
            <w:r w:rsidR="00D77B47" w:rsidRPr="00D77B47">
              <w:rPr>
                <w:rStyle w:val="Hyperlink"/>
                <w:rFonts w:ascii="Palatino Linotype" w:hAnsi="Palatino Linotype"/>
                <w:noProof/>
                <w:color w:val="7030A0"/>
                <w:sz w:val="28"/>
                <w:szCs w:val="28"/>
              </w:rPr>
              <w:t>Đáp án</w:t>
            </w:r>
            <w:r w:rsidR="00D77B47" w:rsidRPr="00D77B47">
              <w:rPr>
                <w:rFonts w:ascii="Palatino Linotype" w:hAnsi="Palatino Linotype"/>
                <w:noProof/>
                <w:webHidden/>
                <w:color w:val="7030A0"/>
                <w:sz w:val="28"/>
                <w:szCs w:val="28"/>
              </w:rPr>
              <w:tab/>
            </w:r>
            <w:r w:rsidR="00D77B47" w:rsidRPr="00D77B47">
              <w:rPr>
                <w:rFonts w:ascii="Palatino Linotype" w:hAnsi="Palatino Linotype"/>
                <w:noProof/>
                <w:webHidden/>
                <w:color w:val="7030A0"/>
                <w:sz w:val="28"/>
                <w:szCs w:val="28"/>
              </w:rPr>
              <w:fldChar w:fldCharType="begin"/>
            </w:r>
            <w:r w:rsidR="00D77B47" w:rsidRPr="00D77B47">
              <w:rPr>
                <w:rFonts w:ascii="Palatino Linotype" w:hAnsi="Palatino Linotype"/>
                <w:noProof/>
                <w:webHidden/>
                <w:color w:val="7030A0"/>
                <w:sz w:val="28"/>
                <w:szCs w:val="28"/>
              </w:rPr>
              <w:instrText xml:space="preserve"> PAGEREF _Toc46936844 \h </w:instrText>
            </w:r>
            <w:r w:rsidR="00D77B47" w:rsidRPr="00D77B47">
              <w:rPr>
                <w:rFonts w:ascii="Palatino Linotype" w:hAnsi="Palatino Linotype"/>
                <w:noProof/>
                <w:webHidden/>
                <w:color w:val="7030A0"/>
                <w:sz w:val="28"/>
                <w:szCs w:val="28"/>
              </w:rPr>
            </w:r>
            <w:r w:rsidR="00D77B47" w:rsidRPr="00D77B47">
              <w:rPr>
                <w:rFonts w:ascii="Palatino Linotype" w:hAnsi="Palatino Linotype"/>
                <w:noProof/>
                <w:webHidden/>
                <w:color w:val="7030A0"/>
                <w:sz w:val="28"/>
                <w:szCs w:val="28"/>
              </w:rPr>
              <w:fldChar w:fldCharType="separate"/>
            </w:r>
            <w:r w:rsidR="00D77B47" w:rsidRPr="00D77B47">
              <w:rPr>
                <w:rFonts w:ascii="Palatino Linotype" w:hAnsi="Palatino Linotype"/>
                <w:noProof/>
                <w:webHidden/>
                <w:color w:val="7030A0"/>
                <w:sz w:val="28"/>
                <w:szCs w:val="28"/>
              </w:rPr>
              <w:t>50</w:t>
            </w:r>
            <w:r w:rsidR="00D77B47" w:rsidRPr="00D77B47">
              <w:rPr>
                <w:rFonts w:ascii="Palatino Linotype" w:hAnsi="Palatino Linotype"/>
                <w:noProof/>
                <w:webHidden/>
                <w:color w:val="7030A0"/>
                <w:sz w:val="28"/>
                <w:szCs w:val="28"/>
              </w:rPr>
              <w:fldChar w:fldCharType="end"/>
            </w:r>
          </w:hyperlink>
        </w:p>
        <w:p w14:paraId="07DCB4B0" w14:textId="77777777" w:rsidR="00D77B47" w:rsidRDefault="00D77B47">
          <w:pPr>
            <w:rPr>
              <w:rFonts w:ascii="Palatino Linotype" w:hAnsi="Palatino Linotype"/>
              <w:b/>
              <w:bCs/>
              <w:noProof/>
              <w:sz w:val="28"/>
              <w:szCs w:val="28"/>
            </w:rPr>
          </w:pPr>
          <w:r w:rsidRPr="00D77B47">
            <w:rPr>
              <w:rFonts w:ascii="Palatino Linotype" w:hAnsi="Palatino Linotype"/>
              <w:b/>
              <w:bCs/>
              <w:noProof/>
              <w:color w:val="7030A0"/>
              <w:sz w:val="28"/>
              <w:szCs w:val="28"/>
            </w:rPr>
            <w:fldChar w:fldCharType="end"/>
          </w:r>
        </w:p>
        <w:p w14:paraId="302DF995" w14:textId="77777777" w:rsidR="00D77B47" w:rsidRDefault="00D77B47">
          <w:pPr>
            <w:rPr>
              <w:rFonts w:ascii="Palatino Linotype" w:hAnsi="Palatino Linotype"/>
              <w:b/>
              <w:bCs/>
              <w:noProof/>
              <w:sz w:val="28"/>
              <w:szCs w:val="28"/>
            </w:rPr>
          </w:pPr>
        </w:p>
        <w:p w14:paraId="3BDCB288" w14:textId="45826857" w:rsidR="00D77B47" w:rsidRDefault="00F80671" w:rsidP="00F80671">
          <w:pPr>
            <w:tabs>
              <w:tab w:val="left" w:pos="3105"/>
            </w:tabs>
            <w:rPr>
              <w:rFonts w:ascii="Palatino Linotype" w:hAnsi="Palatino Linotype"/>
              <w:b/>
              <w:bCs/>
              <w:noProof/>
              <w:sz w:val="28"/>
              <w:szCs w:val="28"/>
            </w:rPr>
          </w:pPr>
          <w:r>
            <w:rPr>
              <w:rFonts w:ascii="Palatino Linotype" w:hAnsi="Palatino Linotype"/>
              <w:b/>
              <w:bCs/>
              <w:noProof/>
              <w:sz w:val="28"/>
              <w:szCs w:val="28"/>
            </w:rPr>
            <w:tab/>
          </w:r>
        </w:p>
        <w:p w14:paraId="26C6AA07" w14:textId="6ECCA4D7" w:rsidR="00D77B47" w:rsidRPr="00D77B47" w:rsidRDefault="00ED42A5">
          <w:pPr>
            <w:rPr>
              <w:rFonts w:ascii="Palatino Linotype" w:hAnsi="Palatino Linotype"/>
              <w:sz w:val="28"/>
              <w:szCs w:val="28"/>
            </w:rPr>
          </w:pPr>
        </w:p>
      </w:sdtContent>
    </w:sdt>
    <w:p w14:paraId="4B8413A5" w14:textId="77777777" w:rsidR="00D77B47" w:rsidRPr="00D77B47" w:rsidRDefault="00D77B47" w:rsidP="00D77B47">
      <w:pPr>
        <w:rPr>
          <w:lang w:val="vi-VN"/>
        </w:rPr>
      </w:pPr>
      <w:bookmarkStart w:id="3" w:name="_GoBack"/>
      <w:bookmarkEnd w:id="3"/>
    </w:p>
    <w:p w14:paraId="34070B4B" w14:textId="77777777" w:rsidR="00642381" w:rsidRPr="00642381" w:rsidRDefault="00642381" w:rsidP="00642381">
      <w:pPr>
        <w:pStyle w:val="Heading2"/>
        <w:spacing w:line="360" w:lineRule="auto"/>
        <w:jc w:val="center"/>
        <w:rPr>
          <w:rFonts w:ascii="Palatino Linotype" w:hAnsi="Palatino Linotype"/>
          <w:color w:val="FF0000"/>
          <w:sz w:val="28"/>
          <w:szCs w:val="28"/>
        </w:rPr>
      </w:pPr>
      <w:bookmarkStart w:id="4" w:name="_Toc524686143"/>
      <w:bookmarkStart w:id="5" w:name="_Toc46936835"/>
      <w:r w:rsidRPr="00642381">
        <w:rPr>
          <w:rFonts w:ascii="Palatino Linotype" w:hAnsi="Palatino Linotype"/>
          <w:color w:val="FF0000"/>
          <w:sz w:val="28"/>
          <w:szCs w:val="28"/>
        </w:rPr>
        <w:lastRenderedPageBreak/>
        <w:t>VẤN ĐỀ 1. PHƯƠNG TRÌNH BẬC NHẤT HAI ẨN</w:t>
      </w:r>
      <w:bookmarkEnd w:id="4"/>
      <w:bookmarkEnd w:id="5"/>
    </w:p>
    <w:p w14:paraId="4496E18E" w14:textId="77777777" w:rsidR="00642381" w:rsidRPr="00642381" w:rsidRDefault="00642381" w:rsidP="00D77B47">
      <w:pPr>
        <w:pStyle w:val="ListParagraph"/>
        <w:numPr>
          <w:ilvl w:val="0"/>
          <w:numId w:val="2"/>
        </w:numPr>
        <w:spacing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6B57F02E" w14:textId="77777777" w:rsidR="00642381" w:rsidRPr="00642381" w:rsidRDefault="00642381" w:rsidP="00D77B47">
      <w:pPr>
        <w:pStyle w:val="ListParagraph"/>
        <w:numPr>
          <w:ilvl w:val="0"/>
          <w:numId w:val="3"/>
        </w:numPr>
        <w:spacing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Khái niệm phương trình bậc nhất hai ẩn</w:t>
      </w:r>
    </w:p>
    <w:p w14:paraId="27A60E9F" w14:textId="77777777" w:rsidR="00642381" w:rsidRPr="00642381" w:rsidRDefault="00642381" w:rsidP="00D77B47">
      <w:pPr>
        <w:pStyle w:val="ListParagraph"/>
        <w:numPr>
          <w:ilvl w:val="0"/>
          <w:numId w:val="4"/>
        </w:numPr>
        <w:spacing w:line="360" w:lineRule="auto"/>
        <w:jc w:val="both"/>
        <w:rPr>
          <w:rFonts w:ascii="Palatino Linotype" w:hAnsi="Palatino Linotype"/>
          <w:color w:val="7030A0"/>
          <w:sz w:val="28"/>
          <w:szCs w:val="28"/>
        </w:rPr>
      </w:pPr>
      <w:r w:rsidRPr="00642381">
        <w:rPr>
          <w:rFonts w:ascii="Palatino Linotype" w:hAnsi="Palatino Linotype"/>
          <w:i/>
          <w:color w:val="7030A0"/>
          <w:sz w:val="28"/>
          <w:szCs w:val="28"/>
        </w:rPr>
        <w:t>Phương trình bậc nhất hai ẩn x, y</w:t>
      </w:r>
      <w:r w:rsidRPr="00642381">
        <w:rPr>
          <w:rFonts w:ascii="Palatino Linotype" w:hAnsi="Palatino Linotype"/>
          <w:color w:val="7030A0"/>
          <w:sz w:val="28"/>
          <w:szCs w:val="28"/>
        </w:rPr>
        <w:t xml:space="preserve"> là phương trình có dạng:</w:t>
      </w:r>
    </w:p>
    <w:p w14:paraId="288BB19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r>
            <w:rPr>
              <w:rFonts w:ascii="Cambria Math" w:hAnsi="Cambria Math"/>
              <w:color w:val="7030A0"/>
              <w:sz w:val="28"/>
              <w:szCs w:val="28"/>
            </w:rPr>
            <m:t>ax+by=c</m:t>
          </m:r>
        </m:oMath>
      </m:oMathPara>
    </w:p>
    <w:p w14:paraId="1229DBA9"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w:t>
      </w:r>
      <w:r w:rsidRPr="00642381">
        <w:rPr>
          <w:rFonts w:ascii="Palatino Linotype" w:eastAsia="Times New Roman" w:hAnsi="Palatino Linotype"/>
          <w:color w:val="7030A0"/>
          <w:sz w:val="28"/>
          <w:szCs w:val="28"/>
        </w:rPr>
        <w:t xml:space="preserve"> là các số cho trước,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b ≠ 0</w:t>
      </w:r>
    </w:p>
    <w:p w14:paraId="6ADC8D07"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hAnsi="Palatino Linotype"/>
          <w:color w:val="7030A0"/>
          <w:sz w:val="28"/>
          <w:szCs w:val="28"/>
        </w:rPr>
        <w:t xml:space="preserve">Nếu các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 xml:space="preserve">, </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ax+by=c</m:t>
        </m:r>
      </m:oMath>
      <w:r w:rsidRPr="00642381">
        <w:rPr>
          <w:rFonts w:ascii="Palatino Linotype" w:eastAsia="Times New Roman" w:hAnsi="Palatino Linotype"/>
          <w:color w:val="7030A0"/>
          <w:sz w:val="28"/>
          <w:szCs w:val="28"/>
        </w:rPr>
        <w:t xml:space="preserve"> thì cặp số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2A1B2CF2"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mặt phẳng tọa độ </w:t>
      </w:r>
      <m:oMath>
        <m:r>
          <w:rPr>
            <w:rFonts w:ascii="Cambria Math" w:eastAsia="Times New Roman" w:hAnsi="Cambria Math"/>
            <w:color w:val="7030A0"/>
            <w:sz w:val="28"/>
            <w:szCs w:val="28"/>
          </w:rPr>
          <m:t>Oxy,</m:t>
        </m:r>
      </m:oMath>
      <w:r w:rsidRPr="00642381">
        <w:rPr>
          <w:rFonts w:ascii="Palatino Linotype" w:eastAsia="Times New Roman" w:hAnsi="Palatino Linotype"/>
          <w:color w:val="7030A0"/>
          <w:sz w:val="28"/>
          <w:szCs w:val="28"/>
        </w:rPr>
        <w:t xml:space="preserve"> mỗi nghiệm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được biểu diễn bởi điểm có tọa độ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w:t>
      </w:r>
    </w:p>
    <w:p w14:paraId="6F980CDD" w14:textId="77777777" w:rsidR="00642381" w:rsidRPr="00642381" w:rsidRDefault="00642381" w:rsidP="00D77B47">
      <w:pPr>
        <w:pStyle w:val="ListParagraph"/>
        <w:numPr>
          <w:ilvl w:val="0"/>
          <w:numId w:val="3"/>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rPr>
        <w:t>Tập nghiệm của phương trình bậc nhất hai ẩn</w:t>
      </w:r>
    </w:p>
    <w:p w14:paraId="3732690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trình bậc nhất hai ẩn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luôn có vô số nghiệm.</w:t>
      </w:r>
    </w:p>
    <w:p w14:paraId="23F41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Tập nghiệm của phương trình được biểu diễn bởi đường thẳng</w:t>
      </w:r>
    </w:p>
    <w:p w14:paraId="6717613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hAnsi="Cambria Math"/>
              <w:color w:val="7030A0"/>
              <w:sz w:val="28"/>
              <w:szCs w:val="28"/>
            </w:rPr>
            <m:t>d: ax+by=c</m:t>
          </m:r>
        </m:oMath>
      </m:oMathPara>
    </w:p>
    <w:p w14:paraId="06FA1C9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 xml:space="preserve">b = 0 </w:t>
      </w:r>
      <w:r w:rsidRPr="00642381">
        <w:rPr>
          <w:rFonts w:ascii="Palatino Linotype" w:eastAsia="Times New Roman" w:hAnsi="Palatino Linotype"/>
          <w:color w:val="7030A0"/>
          <w:sz w:val="28"/>
          <w:szCs w:val="28"/>
        </w:rPr>
        <w:t xml:space="preserve">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e>
              <m:e>
                <m:r>
                  <w:rPr>
                    <w:rFonts w:ascii="Cambria Math" w:eastAsia="Times New Roman" w:hAnsi="Cambria Math"/>
                    <w:color w:val="7030A0"/>
                    <w:sz w:val="28"/>
                    <w:szCs w:val="28"/>
                  </w:rPr>
                  <m:t>y∈R</m:t>
                </m:r>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tung.</w:t>
      </w:r>
    </w:p>
    <w:p w14:paraId="4427352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hoành.</w:t>
      </w:r>
    </w:p>
    <w:p w14:paraId="2F2FF04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là đồ thị hàm số </w:t>
      </w:r>
      <m:oMath>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oMath>
      <w:r w:rsidRPr="00642381">
        <w:rPr>
          <w:rFonts w:ascii="Palatino Linotype" w:eastAsia="Times New Roman" w:hAnsi="Palatino Linotype"/>
          <w:color w:val="7030A0"/>
          <w:sz w:val="28"/>
          <w:szCs w:val="28"/>
        </w:rPr>
        <w:t>.</w:t>
      </w:r>
    </w:p>
    <w:p w14:paraId="5D213047"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lastRenderedPageBreak/>
        <w:t>BÀI TẬP VÀ CÁC DẠNG TOÁN</w:t>
      </w:r>
    </w:p>
    <w:p w14:paraId="5D45E9E2"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Xét xem một cặp số cho trước có là nghiệm của phương trình bậc nhất hai ẩn hay không?</w:t>
      </w:r>
    </w:p>
    <w:p w14:paraId="5E2A77FD"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Nếu cặp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thì nó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1E4A0C8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19CFC5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w:t>
      </w:r>
      <w:r w:rsidRPr="00642381">
        <w:rPr>
          <w:rFonts w:ascii="Palatino Linotype" w:eastAsia="Times New Roman" w:hAnsi="Palatino Linotype"/>
          <w:color w:val="7030A0"/>
          <w:sz w:val="28"/>
          <w:szCs w:val="28"/>
        </w:rPr>
        <w:t xml:space="preserve"> Trong các cặp số (</w:t>
      </w:r>
      <w:r w:rsidRPr="00642381">
        <w:rPr>
          <w:rFonts w:ascii="Palatino Linotype" w:eastAsia="Times New Roman" w:hAnsi="Palatino Linotype"/>
          <w:i/>
          <w:color w:val="7030A0"/>
          <w:sz w:val="28"/>
          <w:szCs w:val="28"/>
        </w:rPr>
        <w:t>12;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2; - 3</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- 2</w:t>
      </w:r>
      <w:r w:rsidRPr="00642381">
        <w:rPr>
          <w:rFonts w:ascii="Palatino Linotype" w:eastAsia="Times New Roman" w:hAnsi="Palatino Linotype"/>
          <w:color w:val="7030A0"/>
          <w:sz w:val="28"/>
          <w:szCs w:val="28"/>
        </w:rPr>
        <w:t xml:space="preserve">), cặp số nào là nghiệm của phương trình bậc nhất hai ẩn </w:t>
      </w:r>
      <m:oMath>
        <m:r>
          <w:rPr>
            <w:rFonts w:ascii="Cambria Math" w:hAnsi="Cambria Math"/>
            <w:color w:val="7030A0"/>
            <w:sz w:val="28"/>
            <w:szCs w:val="28"/>
          </w:rPr>
          <m:t>2x-5y=19.</m:t>
        </m:r>
      </m:oMath>
    </w:p>
    <w:p w14:paraId="52DD6D8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w:t>
      </w:r>
      <w:r w:rsidRPr="00642381">
        <w:rPr>
          <w:rFonts w:ascii="Palatino Linotype" w:eastAsia="Times New Roman" w:hAnsi="Palatino Linotype"/>
          <w:color w:val="7030A0"/>
          <w:sz w:val="28"/>
          <w:szCs w:val="28"/>
        </w:rPr>
        <w:t>. Tìm các giá trị của tham số m để cặp số (</w:t>
      </w:r>
      <w:r w:rsidRPr="00642381">
        <w:rPr>
          <w:rFonts w:ascii="Palatino Linotype" w:eastAsia="Times New Roman" w:hAnsi="Palatino Linotype"/>
          <w:i/>
          <w:color w:val="7030A0"/>
          <w:sz w:val="28"/>
          <w:szCs w:val="28"/>
        </w:rPr>
        <w:t>2; - 1</w:t>
      </w:r>
      <w:r w:rsidRPr="00642381">
        <w:rPr>
          <w:rFonts w:ascii="Palatino Linotype" w:eastAsia="Times New Roman" w:hAnsi="Palatino Linotype"/>
          <w:color w:val="7030A0"/>
          <w:sz w:val="28"/>
          <w:szCs w:val="28"/>
        </w:rPr>
        <w:t>) là nghiệm của phương trình</w:t>
      </w:r>
    </w:p>
    <w:p w14:paraId="13BEDAA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hAnsi="Cambria Math"/>
            <w:color w:val="7030A0"/>
            <w:sz w:val="28"/>
            <w:szCs w:val="28"/>
          </w:rPr>
          <m:t>mx-5y=3m-1.</m:t>
        </m:r>
      </m:oMath>
    </w:p>
    <w:p w14:paraId="1BD7555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1.3.</w:t>
      </w:r>
      <w:r w:rsidRPr="00642381">
        <w:rPr>
          <w:rFonts w:ascii="Palatino Linotype" w:eastAsia="Times New Roman" w:hAnsi="Palatino Linotype"/>
          <w:color w:val="7030A0"/>
          <w:sz w:val="28"/>
          <w:szCs w:val="28"/>
        </w:rPr>
        <w:t xml:space="preserve"> Viết phương trình bậc nhất hai ẩn có các nghiệm là (</w:t>
      </w:r>
      <w:r w:rsidRPr="00642381">
        <w:rPr>
          <w:rFonts w:ascii="Palatino Linotype" w:eastAsia="Times New Roman" w:hAnsi="Palatino Linotype"/>
          <w:i/>
          <w:color w:val="7030A0"/>
          <w:sz w:val="28"/>
          <w:szCs w:val="28"/>
        </w:rPr>
        <w:t>2; 0</w:t>
      </w:r>
      <w:r w:rsidRPr="00642381">
        <w:rPr>
          <w:rFonts w:ascii="Palatino Linotype" w:eastAsia="Times New Roman" w:hAnsi="Palatino Linotype"/>
          <w:color w:val="7030A0"/>
          <w:sz w:val="28"/>
          <w:szCs w:val="28"/>
        </w:rPr>
        <w:t>) và (</w:t>
      </w:r>
      <w:r w:rsidRPr="00642381">
        <w:rPr>
          <w:rFonts w:ascii="Palatino Linotype" w:eastAsia="Times New Roman" w:hAnsi="Palatino Linotype"/>
          <w:i/>
          <w:color w:val="7030A0"/>
          <w:sz w:val="28"/>
          <w:szCs w:val="28"/>
        </w:rPr>
        <w:t xml:space="preserve"> - 1; -2</w:t>
      </w:r>
      <w:r w:rsidRPr="00642381">
        <w:rPr>
          <w:rFonts w:ascii="Palatino Linotype" w:eastAsia="Times New Roman" w:hAnsi="Palatino Linotype"/>
          <w:color w:val="7030A0"/>
          <w:sz w:val="28"/>
          <w:szCs w:val="28"/>
        </w:rPr>
        <w:t>).</w:t>
      </w:r>
    </w:p>
    <w:p w14:paraId="2EF1E38B"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10B30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1.4</w:t>
      </w:r>
      <w:r w:rsidRPr="00642381">
        <w:rPr>
          <w:rFonts w:ascii="Palatino Linotype" w:eastAsia="Times New Roman" w:hAnsi="Palatino Linotype"/>
          <w:color w:val="7030A0"/>
          <w:sz w:val="28"/>
          <w:szCs w:val="28"/>
        </w:rPr>
        <w:t xml:space="preserve">. Cặp số ( </w:t>
      </w:r>
      <w:r w:rsidRPr="00642381">
        <w:rPr>
          <w:rFonts w:ascii="Palatino Linotype" w:eastAsia="Times New Roman" w:hAnsi="Palatino Linotype"/>
          <w:i/>
          <w:color w:val="7030A0"/>
          <w:sz w:val="28"/>
          <w:szCs w:val="28"/>
        </w:rPr>
        <w:t>- 2; 3</w:t>
      </w:r>
      <w:r w:rsidRPr="00642381">
        <w:rPr>
          <w:rFonts w:ascii="Palatino Linotype" w:eastAsia="Times New Roman" w:hAnsi="Palatino Linotype"/>
          <w:color w:val="7030A0"/>
          <w:sz w:val="28"/>
          <w:szCs w:val="28"/>
        </w:rPr>
        <w:t>) là nghiệm của phương trình nào trong các phương trình sau:</w:t>
      </w:r>
    </w:p>
    <w:p w14:paraId="3EE39D0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x-y=1;               b) 2x+3y=5;                 c) 2x+y=-4;</m:t>
          </m:r>
        </m:oMath>
      </m:oMathPara>
    </w:p>
    <w:p w14:paraId="3D0B25F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d) 2x-y=-7           e) x-3y=10;                 g) 2x-y=2;</m:t>
          </m:r>
        </m:oMath>
      </m:oMathPara>
    </w:p>
    <w:p w14:paraId="6FBCAFE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1.5</w:t>
      </w:r>
      <w:r w:rsidRPr="00642381">
        <w:rPr>
          <w:rFonts w:ascii="Palatino Linotype" w:eastAsia="Times New Roman" w:hAnsi="Palatino Linotype"/>
          <w:color w:val="7030A0"/>
          <w:sz w:val="28"/>
          <w:szCs w:val="28"/>
        </w:rPr>
        <w:t xml:space="preserve">. Tìm các giá trị của tham số m để phương trình bậc nhất hai ẩn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m+1</m:t>
            </m:r>
          </m:e>
        </m:rad>
        <m:r>
          <w:rPr>
            <w:rFonts w:ascii="Cambria Math" w:eastAsia="Times New Roman" w:hAnsi="Cambria Math"/>
            <w:color w:val="7030A0"/>
            <w:sz w:val="28"/>
            <w:szCs w:val="28"/>
          </w:rPr>
          <m:t>x-2y=m+1</m:t>
        </m:r>
      </m:oMath>
      <w:r w:rsidRPr="00642381">
        <w:rPr>
          <w:rFonts w:ascii="Palatino Linotype" w:eastAsia="Times New Roman" w:hAnsi="Palatino Linotype"/>
          <w:color w:val="7030A0"/>
          <w:sz w:val="28"/>
          <w:szCs w:val="28"/>
        </w:rPr>
        <w:t xml:space="preserve"> có 1 nghiệm là (1; - 1).</w:t>
      </w:r>
    </w:p>
    <w:p w14:paraId="34B500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1.6.</w:t>
      </w:r>
      <w:r w:rsidRPr="00642381">
        <w:rPr>
          <w:rFonts w:ascii="Palatino Linotype" w:eastAsia="Times New Roman" w:hAnsi="Palatino Linotype"/>
          <w:color w:val="7030A0"/>
          <w:sz w:val="28"/>
          <w:szCs w:val="28"/>
        </w:rPr>
        <w:t xml:space="preserve"> Cho biết (0; -2) và (2; -5) là các nghiệm của phương trình bậc nhất hai ẩn. Hãy tìm phương trình bậc nhất hai ẩn đó.</w:t>
      </w:r>
    </w:p>
    <w:p w14:paraId="1EE9578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lastRenderedPageBreak/>
        <w:t>Dạng 2. Viết công thức nghiệm tổng quát của phương trình bậc nhất hai ẩn và biểu diễn tập nghiệm trên mặt phẳng tọa độ.</w:t>
      </w:r>
    </w:p>
    <w:p w14:paraId="78D0AB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Xét nghiệm phương trình bậc nhất hai ẩn: </w:t>
      </w:r>
      <m:oMath>
        <m:r>
          <w:rPr>
            <w:rFonts w:ascii="Cambria Math" w:eastAsia="Times New Roman" w:hAnsi="Cambria Math"/>
            <w:color w:val="7030A0"/>
            <w:sz w:val="28"/>
            <w:szCs w:val="28"/>
          </w:rPr>
          <m:t>ax+by=c.</m:t>
        </m:r>
      </m:oMath>
    </w:p>
    <w:p w14:paraId="7858701B"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viết công thức nghiệm tổng quát của phương trình, trước tiên ta biểu diễn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rồi đưa ra kết luận về công thức nghiệm tổng quát. </w:t>
      </w:r>
    </w:p>
    <w:p w14:paraId="73D1B9E9"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biểu diễn tập nghiệm của phương trình trên mặt phẳng tọa độ, ta vẽ đường thẳng d có phương trình </w:t>
      </w:r>
      <m:oMath>
        <m:r>
          <w:rPr>
            <w:rFonts w:ascii="Cambria Math" w:eastAsia="Times New Roman" w:hAnsi="Cambria Math"/>
            <w:color w:val="7030A0"/>
            <w:sz w:val="28"/>
            <w:szCs w:val="28"/>
          </w:rPr>
          <m:t>ax+by=c.</m:t>
        </m:r>
      </m:oMath>
    </w:p>
    <w:p w14:paraId="4FD6147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2DBAD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1.7</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2091C3B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2x-3y=5;                  b) 4x+0y=12;             c) 0x-3y=6;</m:t>
          </m:r>
        </m:oMath>
      </m:oMathPara>
    </w:p>
    <w:p w14:paraId="130F2DE9"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8610DF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1.8</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4E61EA7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2x-y=3;                  b) 5x+0y=20;               c) 0x-8y=16.</m:t>
          </m:r>
        </m:oMath>
      </m:oMathPara>
    </w:p>
    <w:p w14:paraId="1D6D9FD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 xml:space="preserve">Dạng 3. Tìm điều kiện của tham số để đường thẳng </w:t>
      </w:r>
      <m:oMath>
        <m:r>
          <m:rPr>
            <m:sty m:val="bi"/>
          </m:rPr>
          <w:rPr>
            <w:rFonts w:ascii="Cambria Math" w:eastAsia="Times New Roman" w:hAnsi="Cambria Math"/>
            <w:color w:val="7030A0"/>
            <w:sz w:val="28"/>
            <w:szCs w:val="28"/>
            <w:highlight w:val="yellow"/>
          </w:rPr>
          <m:t xml:space="preserve">ax+by=c </m:t>
        </m:r>
      </m:oMath>
      <w:r w:rsidRPr="00642381">
        <w:rPr>
          <w:rFonts w:ascii="Palatino Linotype" w:eastAsia="Times New Roman" w:hAnsi="Palatino Linotype"/>
          <w:b/>
          <w:color w:val="7030A0"/>
          <w:sz w:val="28"/>
          <w:szCs w:val="28"/>
          <w:highlight w:val="yellow"/>
        </w:rPr>
        <w:t>thỏa mãn điều kiện cho trước</w:t>
      </w:r>
    </w:p>
    <w:p w14:paraId="119AD5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có thể sử dụng một số lưu ý sau đây khi giải dạng toán này:</w:t>
      </w:r>
    </w:p>
    <w:p w14:paraId="7BEC1F8C"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Oy</w:t>
      </w:r>
      <w:r w:rsidRPr="00642381">
        <w:rPr>
          <w:rFonts w:ascii="Palatino Linotype" w:eastAsia="Times New Roman" w:hAnsi="Palatino Linotype"/>
          <w:color w:val="7030A0"/>
          <w:sz w:val="28"/>
          <w:szCs w:val="28"/>
        </w:rPr>
        <w:t>.</w:t>
      </w:r>
    </w:p>
    <w:p w14:paraId="2C83372B"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Ox</w:t>
      </w:r>
      <w:r w:rsidRPr="00642381">
        <w:rPr>
          <w:rFonts w:ascii="Palatino Linotype" w:eastAsia="Times New Roman" w:hAnsi="Palatino Linotype"/>
          <w:color w:val="7030A0"/>
          <w:sz w:val="28"/>
          <w:szCs w:val="28"/>
        </w:rPr>
        <w:t>.</w:t>
      </w:r>
    </w:p>
    <w:p w14:paraId="40E84975"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M </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khi và chỉ khi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ax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by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2A56E95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634389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1.9.</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w:t>
      </w:r>
    </w:p>
    <w:p w14:paraId="30F15404"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m-2</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y=6m-2</m:t>
          </m:r>
        </m:oMath>
      </m:oMathPara>
    </w:p>
    <w:p w14:paraId="3530F5C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tham số m để:</w:t>
      </w:r>
    </w:p>
    <w:p w14:paraId="32524C8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1A4DCFF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m:t>
          </m:r>
        </m:oMath>
      </m:oMathPara>
    </w:p>
    <w:p w14:paraId="362F640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31C8C8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1.10</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 :</w:t>
      </w:r>
    </w:p>
    <w:p w14:paraId="0948BF50"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x+ 3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y=4m-2.</m:t>
          </m:r>
        </m:oMath>
      </m:oMathPara>
    </w:p>
    <w:p w14:paraId="46E01B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1E8B191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594E9EA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m:t>
          </m:r>
        </m:oMath>
      </m:oMathPara>
    </w:p>
    <w:p w14:paraId="3828A2C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các nghiệm nguyên của phương trình bậc nhất hai ẩn</w:t>
      </w:r>
    </w:p>
    <w:p w14:paraId="09F9F5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tìm các nghiệm nguyên của phương trình bậc nhất hai ẩn: </w:t>
      </w:r>
      <m:oMath>
        <m:r>
          <w:rPr>
            <w:rFonts w:ascii="Cambria Math" w:hAnsi="Cambria Math"/>
            <w:color w:val="7030A0"/>
            <w:sz w:val="28"/>
            <w:szCs w:val="28"/>
          </w:rPr>
          <m:t>+by=c</m:t>
        </m:r>
      </m:oMath>
      <w:r w:rsidRPr="00642381">
        <w:rPr>
          <w:rFonts w:ascii="Palatino Linotype" w:eastAsia="Times New Roman" w:hAnsi="Palatino Linotype"/>
          <w:color w:val="7030A0"/>
          <w:sz w:val="28"/>
          <w:szCs w:val="28"/>
        </w:rPr>
        <w:t xml:space="preserve"> , ta làm như sau:</w:t>
      </w:r>
    </w:p>
    <w:p w14:paraId="554B17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Tìm một nghiệm nguyên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của phương trình.</w:t>
      </w:r>
    </w:p>
    <w:p w14:paraId="3CDEA11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Bước 2. Đưa phương trình về dạng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x-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y-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=0 </m:t>
        </m:r>
      </m:oMath>
      <w:r w:rsidRPr="00642381">
        <w:rPr>
          <w:rFonts w:ascii="Palatino Linotype" w:eastAsia="Times New Roman" w:hAnsi="Palatino Linotype"/>
          <w:color w:val="7030A0"/>
          <w:sz w:val="28"/>
          <w:szCs w:val="28"/>
        </w:rPr>
        <w:t xml:space="preserve"> từ đó dễ dàng tìm ra được các nghiệm nguyên của phương trình đã cho.</w:t>
      </w:r>
    </w:p>
    <w:p w14:paraId="43D6F79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8E4A4C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1.11</w:t>
      </w:r>
      <w:r w:rsidRPr="00642381">
        <w:rPr>
          <w:rFonts w:ascii="Palatino Linotype" w:eastAsia="Times New Roman" w:hAnsi="Palatino Linotype"/>
          <w:color w:val="7030A0"/>
          <w:sz w:val="28"/>
          <w:szCs w:val="28"/>
        </w:rPr>
        <w:t xml:space="preserve">. Tìm tất cả các nghiệm nguyên của phương trình </w:t>
      </w:r>
      <m:oMath>
        <m:r>
          <w:rPr>
            <w:rFonts w:ascii="Cambria Math" w:hAnsi="Cambria Math"/>
            <w:color w:val="7030A0"/>
            <w:sz w:val="28"/>
            <w:szCs w:val="28"/>
          </w:rPr>
          <m:t>3x-2y=5.</m:t>
        </m:r>
      </m:oMath>
    </w:p>
    <w:p w14:paraId="669279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1.12</w:t>
      </w:r>
      <w:r w:rsidRPr="00642381">
        <w:rPr>
          <w:rFonts w:ascii="Palatino Linotype" w:eastAsia="Times New Roman" w:hAnsi="Palatino Linotype"/>
          <w:color w:val="7030A0"/>
          <w:sz w:val="28"/>
          <w:szCs w:val="28"/>
        </w:rPr>
        <w:t xml:space="preserve">. Cho phương trình </w:t>
      </w:r>
      <m:oMath>
        <m:r>
          <w:rPr>
            <w:rFonts w:ascii="Cambria Math" w:hAnsi="Cambria Math"/>
            <w:color w:val="7030A0"/>
            <w:sz w:val="28"/>
            <w:szCs w:val="28"/>
          </w:rPr>
          <m:t>11x+18y=120.</m:t>
        </m:r>
      </m:oMath>
    </w:p>
    <w:p w14:paraId="1C4A2717"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63CA6FED"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834B761"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496BEDB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1.13</w:t>
      </w:r>
      <w:r w:rsidRPr="00642381">
        <w:rPr>
          <w:rFonts w:ascii="Palatino Linotype" w:eastAsia="Times New Roman" w:hAnsi="Palatino Linotype"/>
          <w:color w:val="7030A0"/>
          <w:sz w:val="28"/>
          <w:szCs w:val="28"/>
        </w:rPr>
        <w:t>. Tìm tất cả các nghiệm nguyên của các phương trình sau:</w:t>
      </w:r>
    </w:p>
    <w:p w14:paraId="4C8C3BE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 a) 5x-11y=4;                    b) 7x+5y=143;</m:t>
          </m:r>
        </m:oMath>
      </m:oMathPara>
    </w:p>
    <w:p w14:paraId="3AE321B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1.14</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11x+8y=73</m:t>
        </m:r>
      </m:oMath>
      <w:r w:rsidRPr="00642381">
        <w:rPr>
          <w:rFonts w:ascii="Palatino Linotype" w:eastAsia="Times New Roman" w:hAnsi="Palatino Linotype"/>
          <w:color w:val="7030A0"/>
          <w:sz w:val="28"/>
          <w:szCs w:val="28"/>
        </w:rPr>
        <w:t>.</w:t>
      </w:r>
    </w:p>
    <w:p w14:paraId="3691AC5F"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0D8E7D26"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2E63DCF8"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4820D8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1.15</w:t>
      </w:r>
      <w:r w:rsidRPr="00642381">
        <w:rPr>
          <w:rFonts w:ascii="Palatino Linotype" w:eastAsia="Times New Roman" w:hAnsi="Palatino Linotype"/>
          <w:color w:val="7030A0"/>
          <w:sz w:val="28"/>
          <w:szCs w:val="28"/>
        </w:rPr>
        <w:t xml:space="preserve">. Trong các cặp số (0; 2), ( -1; -8), (1; 1), (3; -2), (1; -6), cặp số nào là nghiệm của phương trình </w:t>
      </w:r>
      <m:oMath>
        <m:r>
          <w:rPr>
            <w:rFonts w:ascii="Cambria Math" w:eastAsia="Times New Roman" w:hAnsi="Cambria Math"/>
            <w:color w:val="7030A0"/>
            <w:sz w:val="28"/>
            <w:szCs w:val="28"/>
          </w:rPr>
          <m:t>3x-2y=13 ?</m:t>
        </m:r>
      </m:oMath>
    </w:p>
    <w:p w14:paraId="2F1DBD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1.16</w:t>
      </w:r>
      <w:r w:rsidRPr="00642381">
        <w:rPr>
          <w:rFonts w:ascii="Palatino Linotype" w:eastAsia="Times New Roman" w:hAnsi="Palatino Linotype"/>
          <w:color w:val="7030A0"/>
          <w:sz w:val="28"/>
          <w:szCs w:val="28"/>
        </w:rPr>
        <w:t xml:space="preserve">. Viết công thức nghiệm tổng quát và biểu diễn tập nghiệm của các phương trình sau trên mặt phẳng tọa độ: </w:t>
      </w:r>
    </w:p>
    <w:p w14:paraId="230DEAC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x-3y=6;            b) 3y-2x=3;                c) 7x+0y=14;</m:t>
          </m:r>
        </m:oMath>
      </m:oMathPara>
    </w:p>
    <w:p w14:paraId="67F393C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d) 0x-4y=8;         e) 2x-y=5;                   g) 3y+x=0;</m:t>
          </m:r>
        </m:oMath>
      </m:oMathPara>
    </w:p>
    <w:p w14:paraId="067A075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1.17</w:t>
      </w:r>
      <w:r w:rsidRPr="00642381">
        <w:rPr>
          <w:rFonts w:ascii="Palatino Linotype" w:eastAsia="Times New Roman" w:hAnsi="Palatino Linotype"/>
          <w:color w:val="7030A0"/>
          <w:sz w:val="28"/>
          <w:szCs w:val="28"/>
        </w:rPr>
        <w:t xml:space="preserve">. Cho đường thẳng d có phương trình: </w:t>
      </w:r>
    </w:p>
    <w:p w14:paraId="1277CB8E"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y=m+2.</m:t>
          </m:r>
        </m:oMath>
      </m:oMathPara>
    </w:p>
    <w:p w14:paraId="18C8B6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6704301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26B55B0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-3;-2</m:t>
              </m:r>
            </m:e>
          </m:d>
          <m:r>
            <w:rPr>
              <w:rFonts w:ascii="Cambria Math" w:eastAsia="Times New Roman" w:hAnsi="Cambria Math"/>
              <w:color w:val="7030A0"/>
              <w:sz w:val="28"/>
              <w:szCs w:val="28"/>
            </w:rPr>
            <m:t>.</m:t>
          </m:r>
        </m:oMath>
      </m:oMathPara>
    </w:p>
    <w:p w14:paraId="1671639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1.18.</w:t>
      </w:r>
      <w:r w:rsidRPr="00642381">
        <w:rPr>
          <w:rFonts w:ascii="Palatino Linotype" w:eastAsia="Times New Roman" w:hAnsi="Palatino Linotype"/>
          <w:color w:val="7030A0"/>
          <w:sz w:val="28"/>
          <w:szCs w:val="28"/>
        </w:rPr>
        <w:t xml:space="preserve"> Tìm phương trình đường thẳng d biết rằng d đi qua hai điểm phân biệt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5;-1</m:t>
            </m:r>
          </m:e>
        </m:d>
      </m:oMath>
      <w:r w:rsidRPr="00642381">
        <w:rPr>
          <w:rFonts w:ascii="Palatino Linotype" w:eastAsia="Times New Roman" w:hAnsi="Palatino Linotype"/>
          <w:color w:val="7030A0"/>
          <w:sz w:val="28"/>
          <w:szCs w:val="28"/>
        </w:rPr>
        <w:t>.</w:t>
      </w:r>
    </w:p>
    <w:p w14:paraId="1705BD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1.19</w:t>
      </w:r>
      <w:r w:rsidRPr="00642381">
        <w:rPr>
          <w:rFonts w:ascii="Palatino Linotype" w:eastAsia="Times New Roman" w:hAnsi="Palatino Linotype"/>
          <w:color w:val="7030A0"/>
          <w:sz w:val="28"/>
          <w:szCs w:val="28"/>
        </w:rPr>
        <w:t>. Tìm tất cả các nghiệm nguyên của phương trình:</w:t>
      </w:r>
    </w:p>
    <w:p w14:paraId="5254A19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2x-3y=7;                                                     b) 2x+5y=15;</m:t>
          </m:r>
        </m:oMath>
      </m:oMathPara>
    </w:p>
    <w:p w14:paraId="13C7EBE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1.20.</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5x+7y=112</m:t>
        </m:r>
      </m:oMath>
      <w:r w:rsidRPr="00642381">
        <w:rPr>
          <w:rFonts w:ascii="Palatino Linotype" w:eastAsia="Times New Roman" w:hAnsi="Palatino Linotype"/>
          <w:color w:val="7030A0"/>
          <w:sz w:val="28"/>
          <w:szCs w:val="28"/>
        </w:rPr>
        <w:t>.</w:t>
      </w:r>
    </w:p>
    <w:p w14:paraId="77B2EDA3"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265380CD"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C80F23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29DA1016" w14:textId="77777777" w:rsidR="00642381" w:rsidRPr="00642381" w:rsidRDefault="00642381" w:rsidP="00642381">
      <w:pPr>
        <w:pStyle w:val="Heading2"/>
        <w:spacing w:line="360" w:lineRule="auto"/>
        <w:jc w:val="center"/>
        <w:rPr>
          <w:rFonts w:ascii="Palatino Linotype" w:eastAsia="Times New Roman" w:hAnsi="Palatino Linotype"/>
          <w:color w:val="FF0000"/>
          <w:sz w:val="28"/>
          <w:szCs w:val="28"/>
        </w:rPr>
      </w:pPr>
      <w:bookmarkStart w:id="6" w:name="_Toc524686144"/>
      <w:bookmarkStart w:id="7" w:name="_Toc46936836"/>
      <w:r w:rsidRPr="00642381">
        <w:rPr>
          <w:rFonts w:ascii="Palatino Linotype" w:eastAsia="Times New Roman" w:hAnsi="Palatino Linotype"/>
          <w:color w:val="FF0000"/>
          <w:sz w:val="28"/>
          <w:szCs w:val="28"/>
        </w:rPr>
        <w:lastRenderedPageBreak/>
        <w:t>VẤN ĐỀ 2. HỆ HAI PHƯƠNG TRÌNH BẬC NHẤT HAI ẨN</w:t>
      </w:r>
      <w:bookmarkEnd w:id="6"/>
      <w:bookmarkEnd w:id="7"/>
    </w:p>
    <w:p w14:paraId="2DA7F4A2" w14:textId="77777777" w:rsidR="00642381" w:rsidRPr="00642381" w:rsidRDefault="00642381" w:rsidP="00642381">
      <w:pPr>
        <w:spacing w:line="360" w:lineRule="auto"/>
        <w:rPr>
          <w:rFonts w:ascii="Palatino Linotype" w:eastAsia="Calibri" w:hAnsi="Palatino Linotype"/>
          <w:color w:val="7030A0"/>
          <w:sz w:val="28"/>
          <w:szCs w:val="28"/>
        </w:rPr>
      </w:pPr>
    </w:p>
    <w:p w14:paraId="1F60C01F"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5DB733DC"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Khái niệm hệ phương trình bậc nhất hai ẩn</w:t>
      </w:r>
    </w:p>
    <w:p w14:paraId="584D6D84"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Hệ phương trình bậc nhất hai ẩn</w:t>
      </w:r>
      <w:r w:rsidRPr="00642381">
        <w:rPr>
          <w:rFonts w:ascii="Palatino Linotype" w:eastAsia="Times New Roman" w:hAnsi="Palatino Linotype"/>
          <w:color w:val="7030A0"/>
          <w:sz w:val="28"/>
          <w:szCs w:val="28"/>
        </w:rPr>
        <w:t xml:space="preserve"> là hệ phương trình có dạng</w:t>
      </w:r>
    </w:p>
    <w:p w14:paraId="2D6F3EB1" w14:textId="77777777" w:rsidR="00642381" w:rsidRPr="00642381" w:rsidRDefault="00ED42A5"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          (1)</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 xml:space="preserve">       (2)  </m:t>
                  </m:r>
                </m:e>
              </m:eqArr>
            </m:e>
          </m:d>
        </m:oMath>
      </m:oMathPara>
    </w:p>
    <w:p w14:paraId="1FC4C8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 a’, b’, c’</w:t>
      </w:r>
      <w:r w:rsidRPr="00642381">
        <w:rPr>
          <w:rFonts w:ascii="Palatino Linotype" w:eastAsia="Times New Roman" w:hAnsi="Palatino Linotype"/>
          <w:color w:val="7030A0"/>
          <w:sz w:val="28"/>
          <w:szCs w:val="28"/>
        </w:rPr>
        <w:t xml:space="preserve"> là các số thực cho trước, x và y là ẩn số.</w:t>
      </w:r>
    </w:p>
    <w:p w14:paraId="5B541793"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hai phương trình (1) và (2) có nghiệm chung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thì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được gọi là </w:t>
      </w:r>
      <w:r w:rsidRPr="00642381">
        <w:rPr>
          <w:rFonts w:ascii="Palatino Linotype" w:eastAsia="Times New Roman" w:hAnsi="Palatino Linotype"/>
          <w:i/>
          <w:color w:val="7030A0"/>
          <w:sz w:val="28"/>
          <w:szCs w:val="28"/>
        </w:rPr>
        <w:t>nghiệm</w:t>
      </w:r>
      <w:r w:rsidRPr="00642381">
        <w:rPr>
          <w:rFonts w:ascii="Palatino Linotype" w:eastAsia="Times New Roman" w:hAnsi="Palatino Linotype"/>
          <w:color w:val="7030A0"/>
          <w:sz w:val="28"/>
          <w:szCs w:val="28"/>
        </w:rPr>
        <w:t xml:space="preserve"> của hệ phương trình. Nếu phương trình (1) và (2) không có nghiệm chung thì hệ phương trình </w:t>
      </w:r>
      <w:r w:rsidRPr="00642381">
        <w:rPr>
          <w:rFonts w:ascii="Palatino Linotype" w:eastAsia="Times New Roman" w:hAnsi="Palatino Linotype"/>
          <w:i/>
          <w:color w:val="7030A0"/>
          <w:sz w:val="28"/>
          <w:szCs w:val="28"/>
        </w:rPr>
        <w:t>vô nghiệm</w:t>
      </w:r>
      <w:r w:rsidRPr="00642381">
        <w:rPr>
          <w:rFonts w:ascii="Palatino Linotype" w:eastAsia="Times New Roman" w:hAnsi="Palatino Linotype"/>
          <w:color w:val="7030A0"/>
          <w:sz w:val="28"/>
          <w:szCs w:val="28"/>
        </w:rPr>
        <w:t>.</w:t>
      </w:r>
    </w:p>
    <w:p w14:paraId="4419441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Giải hệ phương trình</w:t>
      </w:r>
      <w:r w:rsidRPr="00642381">
        <w:rPr>
          <w:rFonts w:ascii="Palatino Linotype" w:eastAsia="Times New Roman" w:hAnsi="Palatino Linotype"/>
          <w:color w:val="7030A0"/>
          <w:sz w:val="28"/>
          <w:szCs w:val="28"/>
        </w:rPr>
        <w:t xml:space="preserve"> là tìm tất cả các nghiệm của nó.</w:t>
      </w:r>
    </w:p>
    <w:p w14:paraId="1856BA9E"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Hai hệ phương trình nay được gọi là tương đương nếu nó có cùng tập nghiệm.</w:t>
      </w:r>
    </w:p>
    <w:p w14:paraId="52420E13"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Minh họa hình học tập nghiệm của hệ phương trình bậc nhất hai ẩn</w:t>
      </w:r>
    </w:p>
    <w:p w14:paraId="4B22BE1A"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Tập nghiệm của hệ phương trình bậc nhất hai ẩn được biểu diễn bởi </w:t>
      </w:r>
      <w:r w:rsidRPr="00642381">
        <w:rPr>
          <w:rFonts w:ascii="Palatino Linotype" w:eastAsia="Times New Roman" w:hAnsi="Palatino Linotype"/>
          <w:i/>
          <w:color w:val="7030A0"/>
          <w:sz w:val="28"/>
          <w:szCs w:val="28"/>
        </w:rPr>
        <w:t>tập hợp các điểm chung</w:t>
      </w:r>
      <w:r w:rsidRPr="00642381">
        <w:rPr>
          <w:rFonts w:ascii="Palatino Linotype" w:eastAsia="Times New Roman" w:hAnsi="Palatino Linotype"/>
          <w:color w:val="7030A0"/>
          <w:sz w:val="28"/>
          <w:szCs w:val="28"/>
        </w:rPr>
        <w:t xml:space="preserve"> của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w:t>
      </w:r>
    </w:p>
    <w:p w14:paraId="0EE3C51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Trường hợp 1.   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nghiệm duy nhất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p>
    <w:p w14:paraId="530BB394"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2</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r>
          <m:rPr>
            <m:sty m:val="p"/>
          </m:rPr>
          <w:rPr>
            <w:rFonts w:ascii="Cambria Math" w:eastAsia="Times New Roman" w:hAnsi="Cambria Math"/>
            <w:color w:val="7030A0"/>
            <w:sz w:val="28"/>
            <w:szCs w:val="28"/>
          </w:rPr>
          <m:t>∥</m:t>
        </m:r>
        <m:r>
          <w:rPr>
            <w:rFonts w:ascii="Cambria Math" w:eastAsia="Times New Roman" w:hAnsi="Cambria Math"/>
            <w:color w:val="7030A0"/>
            <w:sz w:val="28"/>
            <w:szCs w:val="28"/>
          </w:rPr>
          <m:t>d'⇔</m:t>
        </m:r>
      </m:oMath>
      <w:r w:rsidRPr="00642381">
        <w:rPr>
          <w:rFonts w:ascii="Palatino Linotype" w:eastAsia="Times New Roman" w:hAnsi="Palatino Linotype"/>
          <w:color w:val="7030A0"/>
          <w:sz w:val="28"/>
          <w:szCs w:val="28"/>
        </w:rPr>
        <w:t xml:space="preserve"> Hệ phương trình vô nghiệm;</w:t>
      </w:r>
    </w:p>
    <w:p w14:paraId="02F51A86"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3</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vô số nghiệm.</w:t>
      </w:r>
    </w:p>
    <w:p w14:paraId="10072D6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color w:val="7030A0"/>
          <w:sz w:val="28"/>
          <w:szCs w:val="28"/>
        </w:rPr>
        <w:t xml:space="preserve">Chú ý: </w:t>
      </w:r>
    </w:p>
    <w:p w14:paraId="7E66383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328683D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6D7DD45B"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Hệ phương trình có vô số nghiệm</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0F4898CE"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6F1AC01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Không giải hệ phương trình, đoán nhận số nghiệm của hệ phương trình bậc nhất hai ẩn</w:t>
      </w:r>
    </w:p>
    <w:p w14:paraId="7049425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Xét hệ phương trình bậc nhất hai ẩn</w:t>
      </w:r>
    </w:p>
    <w:p w14:paraId="458234B5"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m:oMathPara>
    </w:p>
    <w:p w14:paraId="2F2CD36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65B6F37A"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36A7801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vô số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52E9B3F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AAAF59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w:t>
      </w:r>
      <w:r w:rsidRPr="00642381">
        <w:rPr>
          <w:rFonts w:ascii="Palatino Linotype" w:eastAsia="Times New Roman" w:hAnsi="Palatino Linotype"/>
          <w:color w:val="7030A0"/>
          <w:sz w:val="28"/>
          <w:szCs w:val="28"/>
        </w:rPr>
        <w:t xml:space="preserve"> Dựa vào các hệ số </w:t>
      </w:r>
      <w:r w:rsidRPr="00642381">
        <w:rPr>
          <w:rFonts w:ascii="Palatino Linotype" w:eastAsia="Times New Roman" w:hAnsi="Palatino Linotype"/>
          <w:i/>
          <w:color w:val="7030A0"/>
          <w:sz w:val="28"/>
          <w:szCs w:val="28"/>
        </w:rPr>
        <w:t xml:space="preserve">a, b, c, a’, b’, c’, </w:t>
      </w:r>
      <w:r w:rsidRPr="00642381">
        <w:rPr>
          <w:rFonts w:ascii="Palatino Linotype" w:eastAsia="Times New Roman" w:hAnsi="Palatino Linotype"/>
          <w:color w:val="7030A0"/>
          <w:sz w:val="28"/>
          <w:szCs w:val="28"/>
        </w:rPr>
        <w:t>dự đoán số nghiệm của các hệ phương trình sau:</w:t>
      </w:r>
    </w:p>
    <w:p w14:paraId="3B9D2F7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-6x+4y=-8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1832171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c)</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x-2y=3</m:t>
                  </m:r>
                </m:e>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x-6y=-7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2x-5y=-11</m:t>
                  </m:r>
                </m:e>
                <m:e>
                  <m:r>
                    <w:rPr>
                      <w:rFonts w:ascii="Cambria Math" w:eastAsia="Times New Roman" w:hAnsi="Cambria Math"/>
                      <w:color w:val="7030A0"/>
                      <w:sz w:val="28"/>
                      <w:szCs w:val="28"/>
                    </w:rPr>
                    <m:t>3x-0y=2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54AC655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x+y=1</m:t>
                </m:r>
              </m:e>
              <m:e>
                <m:r>
                  <w:rPr>
                    <w:rFonts w:ascii="Cambria Math" w:eastAsia="Times New Roman" w:hAnsi="Cambria Math"/>
                    <w:color w:val="7030A0"/>
                    <w:sz w:val="28"/>
                    <w:szCs w:val="28"/>
                  </w:rPr>
                  <m:t>mx+y=2m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các giá trị của tham số m để hệ phương trình:</w:t>
      </w:r>
    </w:p>
    <w:p w14:paraId="74B84C83"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5D5C273D"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335A2D7F"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số nghiệm</w:t>
      </w:r>
    </w:p>
    <w:p w14:paraId="25902EE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7648F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2.3</w:t>
      </w:r>
      <w:r w:rsidRPr="00642381">
        <w:rPr>
          <w:rFonts w:ascii="Palatino Linotype" w:eastAsia="Times New Roman" w:hAnsi="Palatino Linotype"/>
          <w:color w:val="7030A0"/>
          <w:sz w:val="28"/>
          <w:szCs w:val="28"/>
        </w:rPr>
        <w:t>. Không giải hệ phương trình, dự đoán số nghiệm của các hệ phương trình sau:</w:t>
      </w:r>
    </w:p>
    <w:p w14:paraId="57DAD4C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0x+4y=-8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0x-5y=-11</m:t>
                  </m:r>
                </m:e>
                <m:e>
                  <m:r>
                    <w:rPr>
                      <w:rFonts w:ascii="Cambria Math" w:eastAsia="Times New Roman" w:hAnsi="Cambria Math"/>
                      <w:color w:val="7030A0"/>
                      <w:sz w:val="28"/>
                      <w:szCs w:val="28"/>
                    </w:rPr>
                    <m:t>2x-0y=2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012141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-3x+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4</m:t>
                      </m:r>
                    </m:den>
                  </m:f>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x=4y=3</m:t>
                  </m:r>
                </m:e>
                <m:e>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3E798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mx-y=1</m:t>
                </m:r>
              </m:e>
              <m:e>
                <m:r>
                  <w:rPr>
                    <w:rFonts w:ascii="Cambria Math" w:eastAsia="Times New Roman" w:hAnsi="Cambria Math"/>
                    <w:color w:val="7030A0"/>
                    <w:sz w:val="28"/>
                    <w:szCs w:val="28"/>
                  </w:rPr>
                  <m:t>x-my=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Xác định các giá trị của tham số m để hệ phương trình : </w:t>
      </w:r>
    </w:p>
    <w:p w14:paraId="16CE1284"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7AA91D67"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44D9F540"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78A26366"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Kiểm tra một cặp số cho trước có phải là nghiệm của hệ phương trình bậc nhất hai ẩn hay không?</w:t>
      </w:r>
    </w:p>
    <w:p w14:paraId="08CC476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pháp giải: Cặp số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là nghiệm của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khi và chỉ khi nó thỏa mãn cả hai phương trình của hệ.</w:t>
      </w:r>
    </w:p>
    <w:p w14:paraId="1FDB098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3108C6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2.5.</w:t>
      </w:r>
      <w:r w:rsidRPr="00642381">
        <w:rPr>
          <w:rFonts w:ascii="Palatino Linotype" w:eastAsia="Times New Roman" w:hAnsi="Palatino Linotype"/>
          <w:color w:val="7030A0"/>
          <w:sz w:val="28"/>
          <w:szCs w:val="28"/>
        </w:rPr>
        <w:t xml:space="preserve"> Kiểm tra xem cặp số (-4; 5) là nghiệm của hệ phương trình nào trong các hệ phương trình sau đây:</w:t>
      </w:r>
    </w:p>
    <w:p w14:paraId="38A2A3E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-3x+2y=21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x-2y=-12</m:t>
                  </m:r>
                </m:e>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3</m:t>
                      </m:r>
                    </m:den>
                  </m:f>
                </m:e>
              </m:eqArr>
              <m:r>
                <w:rPr>
                  <w:rFonts w:ascii="Cambria Math" w:eastAsia="Times New Roman" w:hAnsi="Cambria Math"/>
                  <w:color w:val="7030A0"/>
                  <w:sz w:val="28"/>
                  <w:szCs w:val="28"/>
                </w:rPr>
                <m:t xml:space="preserve"> ;</m:t>
              </m:r>
            </m:e>
          </m:d>
        </m:oMath>
      </m:oMathPara>
    </w:p>
    <w:p w14:paraId="5277DF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y=-7</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Tìm các giá trị của tham số m để hệ phương trình nhận cặp số (1; 2) làm nghiệm.</w:t>
      </w:r>
    </w:p>
    <w:p w14:paraId="5BB46CF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3C4C3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2.7.</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w:t>
      </w:r>
    </w:p>
    <w:p w14:paraId="1E807CD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1;2</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3x-5y=-7</m:t>
                  </m:r>
                </m:e>
                <m:e>
                  <m:r>
                    <w:rPr>
                      <w:rFonts w:ascii="Cambria Math" w:eastAsia="Times New Roman" w:hAnsi="Cambria Math"/>
                      <w:color w:val="7030A0"/>
                      <w:sz w:val="28"/>
                      <w:szCs w:val="28"/>
                    </w:rPr>
                    <m:t>2x+y=4</m:t>
                  </m:r>
                </m:e>
              </m:eqArr>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-2;5</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2x-3y=-19</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42417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2mx+y=m</m:t>
                </m:r>
              </m:e>
              <m:e>
                <m:r>
                  <w:rPr>
                    <w:rFonts w:ascii="Cambria Math" w:eastAsia="Times New Roman" w:hAnsi="Cambria Math"/>
                    <w:color w:val="7030A0"/>
                    <w:sz w:val="28"/>
                    <w:szCs w:val="28"/>
                  </w:rPr>
                  <m:t>x-my=-1-6m</m:t>
                </m:r>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  Tìm các giá trị của tham số m để cặp số </w:t>
      </w:r>
      <m:oMath>
        <m:r>
          <w:rPr>
            <w:rFonts w:ascii="Cambria Math" w:eastAsia="Times New Roman" w:hAnsi="Cambria Math"/>
            <w:color w:val="7030A0"/>
            <w:sz w:val="28"/>
            <w:szCs w:val="28"/>
          </w:rPr>
          <m:t>(-2;1)</m:t>
        </m:r>
      </m:oMath>
      <w:r w:rsidRPr="00642381">
        <w:rPr>
          <w:rFonts w:ascii="Palatino Linotype" w:eastAsia="Times New Roman" w:hAnsi="Palatino Linotype"/>
          <w:color w:val="7030A0"/>
          <w:sz w:val="28"/>
          <w:szCs w:val="28"/>
        </w:rPr>
        <w:t xml:space="preserve"> là nghiệm của phương trình đã cho.</w:t>
      </w:r>
    </w:p>
    <w:p w14:paraId="65A191A9"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bậc nhất hai ẩn bằng phương pháp đồ thị</w:t>
      </w:r>
    </w:p>
    <w:p w14:paraId="025DEC7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giải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bằng phương pháp đồ thị ta làm như sau:</w:t>
      </w:r>
    </w:p>
    <w:p w14:paraId="684482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Vẽ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trên cùng 1 hệ trục tọa độ.</w:t>
      </w:r>
    </w:p>
    <w:p w14:paraId="273DB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Xác định nghiệm của hệ phương trình dựa vào đồ thị đã vẽ ở Bước 1.</w:t>
      </w:r>
    </w:p>
    <w:p w14:paraId="0565970D"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256084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2.9</w:t>
      </w:r>
      <w:r w:rsidRPr="00642381">
        <w:rPr>
          <w:rFonts w:ascii="Palatino Linotype" w:eastAsia="Times New Roman" w:hAnsi="Palatino Linotype"/>
          <w:color w:val="7030A0"/>
          <w:sz w:val="28"/>
          <w:szCs w:val="28"/>
        </w:rPr>
        <w:t>. Cho hai phương trình đường thẳng:</w:t>
      </w:r>
      <w:r w:rsidRPr="00642381">
        <w:rPr>
          <w:rFonts w:ascii="Palatino Linotype" w:eastAsia="Times New Roman" w:hAnsi="Palatino Linotype"/>
          <w:color w:val="7030A0"/>
          <w:sz w:val="28"/>
          <w:szCs w:val="28"/>
        </w:rPr>
        <w:tab/>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:2x-y=5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:x-2y=1.</m:t>
        </m:r>
      </m:oMath>
    </w:p>
    <w:p w14:paraId="02CD8D41"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22B0ABE4"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6EBF02EC" w14:textId="77777777" w:rsidR="00642381" w:rsidRPr="00642381" w:rsidRDefault="00ED42A5" w:rsidP="00642381">
      <w:pPr>
        <w:pStyle w:val="ListParagraph"/>
        <w:spacing w:line="360" w:lineRule="auto"/>
        <w:ind w:left="0" w:firstLine="720"/>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2x-y=5</m:t>
                  </m:r>
                </m:e>
                <m:e>
                  <m:r>
                    <w:rPr>
                      <w:rFonts w:ascii="Cambria Math" w:eastAsia="Times New Roman" w:hAnsi="Cambria Math"/>
                      <w:color w:val="7030A0"/>
                      <w:sz w:val="28"/>
                      <w:szCs w:val="28"/>
                    </w:rPr>
                    <m:t>x-2y=1</m:t>
                  </m:r>
                </m:e>
              </m:eqArr>
              <m:r>
                <w:rPr>
                  <w:rFonts w:ascii="Cambria Math" w:eastAsia="Times New Roman" w:hAnsi="Cambria Math"/>
                  <w:color w:val="7030A0"/>
                  <w:sz w:val="28"/>
                  <w:szCs w:val="28"/>
                </w:rPr>
                <m:t xml:space="preserve"> .</m:t>
              </m:r>
            </m:e>
          </m:d>
        </m:oMath>
      </m:oMathPara>
    </w:p>
    <w:p w14:paraId="30E01850"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:mx+(2m-1)y=3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20118337"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AE399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2.10.</w:t>
      </w:r>
      <w:r w:rsidRPr="00642381">
        <w:rPr>
          <w:rFonts w:ascii="Palatino Linotype" w:eastAsia="Times New Roman" w:hAnsi="Palatino Linotype"/>
          <w:color w:val="7030A0"/>
          <w:sz w:val="28"/>
          <w:szCs w:val="28"/>
        </w:rPr>
        <w:t xml:space="preserve"> Cho ba đường thẳng: </w:t>
      </w:r>
    </w:p>
    <w:p w14:paraId="688EC44D"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:x+2y=5 ;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:2x+y=4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:2mx+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y=3m+1.</m:t>
          </m:r>
        </m:oMath>
      </m:oMathPara>
    </w:p>
    <w:p w14:paraId="480D9E7B"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D85ACB9"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1C401F75" w14:textId="77777777" w:rsidR="00642381" w:rsidRPr="00642381" w:rsidRDefault="00ED42A5"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x+2y=5</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oMath>
      </m:oMathPara>
    </w:p>
    <w:p w14:paraId="630394B5"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1B6CCF5A"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385B83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2.11.</w:t>
      </w:r>
      <w:r w:rsidRPr="00642381">
        <w:rPr>
          <w:rFonts w:ascii="Palatino Linotype" w:eastAsia="Times New Roman" w:hAnsi="Palatino Linotype"/>
          <w:color w:val="7030A0"/>
          <w:sz w:val="28"/>
          <w:szCs w:val="28"/>
        </w:rPr>
        <w:t xml:space="preserve"> Không giải hệ phương trình, xác định số nghiệm của các hệ phương trình sau:</w:t>
      </w:r>
    </w:p>
    <w:p w14:paraId="29C6A94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x-4y=3</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x+2y=3</m:t>
                </m:r>
              </m:e>
              <m:e>
                <m:r>
                  <w:rPr>
                    <w:rFonts w:ascii="Cambria Math" w:eastAsia="Times New Roman" w:hAnsi="Cambria Math"/>
                    <w:color w:val="7030A0"/>
                    <w:sz w:val="28"/>
                    <w:szCs w:val="28"/>
                  </w:rPr>
                  <m:t>2x+4y=1</m:t>
                </m:r>
              </m:e>
            </m:eqArr>
          </m:e>
        </m:d>
        <m:r>
          <w:rPr>
            <w:rFonts w:ascii="Cambria Math" w:eastAsia="Times New Roman" w:hAnsi="Cambria Math"/>
            <w:color w:val="7030A0"/>
            <w:sz w:val="28"/>
            <w:szCs w:val="28"/>
          </w:rPr>
          <m:t xml:space="preserve">;  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3x+4y=0</m:t>
                </m:r>
              </m:e>
              <m:e>
                <m:r>
                  <w:rPr>
                    <w:rFonts w:ascii="Cambria Math" w:eastAsia="Times New Roman" w:hAnsi="Cambria Math"/>
                    <w:color w:val="7030A0"/>
                    <w:sz w:val="28"/>
                    <w:szCs w:val="28"/>
                  </w:rPr>
                  <m:t>4x-3y=0</m:t>
                </m:r>
              </m:e>
            </m:eqArr>
            <m:r>
              <w:rPr>
                <w:rFonts w:ascii="Cambria Math" w:eastAsia="Times New Roman" w:hAnsi="Cambria Math"/>
                <w:color w:val="7030A0"/>
                <w:sz w:val="28"/>
                <w:szCs w:val="28"/>
              </w:rPr>
              <m:t xml:space="preserve"> ;</m:t>
            </m:r>
          </m:e>
        </m:d>
      </m:oMath>
    </w:p>
    <w:p w14:paraId="4559EFA0" w14:textId="77777777" w:rsidR="00642381" w:rsidRPr="00642381" w:rsidRDefault="00642381" w:rsidP="00642381">
      <w:pPr>
        <w:spacing w:line="360" w:lineRule="auto"/>
        <w:ind w:left="-3888"/>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0x-2y=4</m:t>
                  </m:r>
                </m:e>
                <m:e>
                  <m:r>
                    <w:rPr>
                      <w:rFonts w:ascii="Cambria Math" w:eastAsia="Times New Roman" w:hAnsi="Cambria Math"/>
                      <w:color w:val="7030A0"/>
                      <w:sz w:val="28"/>
                      <w:szCs w:val="28"/>
                    </w:rPr>
                    <m:t>2x+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2x+2y=2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e>
              </m:eqArr>
            </m:e>
          </m:d>
          <m:r>
            <w:rPr>
              <w:rFonts w:ascii="Cambria Math" w:eastAsia="Times New Roman" w:hAnsi="Cambria Math"/>
              <w:color w:val="7030A0"/>
              <w:sz w:val="28"/>
              <w:szCs w:val="28"/>
            </w:rPr>
            <m:t xml:space="preserve">;  g)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x-y=4</m:t>
                  </m:r>
                </m:e>
                <m:e>
                  <m:r>
                    <w:rPr>
                      <w:rFonts w:ascii="Cambria Math" w:eastAsia="Times New Roman" w:hAnsi="Cambria Math"/>
                      <w:color w:val="7030A0"/>
                      <w:sz w:val="28"/>
                      <w:szCs w:val="28"/>
                    </w:rPr>
                    <m:t>0x-y=2</m:t>
                  </m:r>
                </m:e>
              </m:eqArr>
              <m:r>
                <w:rPr>
                  <w:rFonts w:ascii="Cambria Math" w:eastAsia="Times New Roman" w:hAnsi="Cambria Math"/>
                  <w:color w:val="7030A0"/>
                  <w:sz w:val="28"/>
                  <w:szCs w:val="28"/>
                </w:rPr>
                <m:t xml:space="preserve"> ;</m:t>
              </m:r>
            </m:e>
          </m:d>
        </m:oMath>
      </m:oMathPara>
    </w:p>
    <w:p w14:paraId="264AA23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2.12</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 </w:t>
      </w:r>
    </w:p>
    <w:p w14:paraId="183F0B8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x+y=7</m:t>
                  </m:r>
                </m:e>
              </m:eqArr>
            </m:e>
          </m:d>
          <m:r>
            <w:rPr>
              <w:rFonts w:ascii="Cambria Math" w:eastAsia="Times New Roman" w:hAnsi="Cambria Math"/>
              <w:color w:val="7030A0"/>
              <w:sz w:val="28"/>
              <w:szCs w:val="28"/>
            </w:rPr>
            <m:t xml:space="preserve">;b)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x+3y=1</m:t>
                  </m:r>
                </m:e>
              </m:eqArr>
              <m:r>
                <w:rPr>
                  <w:rFonts w:ascii="Cambria Math" w:eastAsia="Times New Roman" w:hAnsi="Cambria Math"/>
                  <w:color w:val="7030A0"/>
                  <w:sz w:val="28"/>
                  <w:szCs w:val="28"/>
                </w:rPr>
                <m:t xml:space="preserve"> .</m:t>
              </m:r>
            </m:e>
          </m:d>
        </m:oMath>
      </m:oMathPara>
    </w:p>
    <w:p w14:paraId="45AAF0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2.13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3mx+y=-2m</m:t>
                </m:r>
              </m:e>
              <m:e>
                <m:r>
                  <w:rPr>
                    <w:rFonts w:ascii="Cambria Math" w:eastAsia="Times New Roman" w:hAnsi="Cambria Math"/>
                    <w:color w:val="7030A0"/>
                    <w:sz w:val="28"/>
                    <w:szCs w:val="28"/>
                  </w:rPr>
                  <m:t>-3x-my=-1+3m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49E0B9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Xác định các giá trị của tham số m để hệ phương trình:</w:t>
      </w:r>
    </w:p>
    <w:p w14:paraId="4D3EFF1A" w14:textId="77777777" w:rsidR="00642381" w:rsidRPr="00642381" w:rsidRDefault="00642381" w:rsidP="00642381">
      <w:pPr>
        <w:spacing w:line="360" w:lineRule="auto"/>
        <w:ind w:firstLine="720"/>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a) Có nghiệm duy nhất                                      b) Vô nghiệm</m:t>
          </m:r>
        </m:oMath>
      </m:oMathPara>
    </w:p>
    <w:p w14:paraId="04CD749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 xml:space="preserve">c) Vô số nghiệm                                                   d) Nhận </m:t>
          </m:r>
          <m:d>
            <m:dPr>
              <m:ctrlPr>
                <w:rPr>
                  <w:rFonts w:ascii="Cambria Math" w:eastAsia="Times New Roman" w:hAnsi="Cambria Math" w:cs="Times New Roman"/>
                  <w:color w:val="7030A0"/>
                  <w:sz w:val="28"/>
                  <w:szCs w:val="28"/>
                </w:rPr>
              </m:ctrlPr>
            </m:dPr>
            <m:e>
              <m:r>
                <m:rPr>
                  <m:sty m:val="p"/>
                </m:rPr>
                <w:rPr>
                  <w:rFonts w:ascii="Cambria Math" w:eastAsia="Times New Roman" w:hAnsi="Cambria Math"/>
                  <w:color w:val="7030A0"/>
                  <w:sz w:val="28"/>
                  <w:szCs w:val="28"/>
                </w:rPr>
                <m:t>1;2</m:t>
              </m:r>
            </m:e>
          </m:d>
          <m:r>
            <m:rPr>
              <m:sty m:val="p"/>
            </m:rPr>
            <w:rPr>
              <w:rFonts w:ascii="Cambria Math" w:eastAsia="Times New Roman" w:hAnsi="Cambria Math"/>
              <w:color w:val="7030A0"/>
              <w:sz w:val="28"/>
              <w:szCs w:val="28"/>
            </w:rPr>
            <m:t>làm nghiệm.</m:t>
          </m:r>
        </m:oMath>
      </m:oMathPara>
    </w:p>
    <w:p w14:paraId="58FDBCA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2.14</w:t>
      </w:r>
      <w:r w:rsidRPr="00642381">
        <w:rPr>
          <w:rFonts w:ascii="Palatino Linotype" w:eastAsia="Times New Roman" w:hAnsi="Palatino Linotype"/>
          <w:color w:val="7030A0"/>
          <w:sz w:val="28"/>
          <w:szCs w:val="28"/>
        </w:rPr>
        <w:t>. Cho hai đường thẳng:</w:t>
      </w:r>
    </w:p>
    <w:p w14:paraId="193A8A84"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:2x+y=3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:x-4y=6.</m:t>
          </m:r>
        </m:oMath>
      </m:oMathPara>
    </w:p>
    <w:p w14:paraId="75E0A07F"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57A3155"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7BC353D4" w14:textId="77777777" w:rsidR="00642381" w:rsidRPr="00642381" w:rsidRDefault="00ED42A5"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x-4y=6</m:t>
                  </m:r>
                </m:e>
              </m:eqArr>
              <m:r>
                <w:rPr>
                  <w:rFonts w:ascii="Cambria Math" w:eastAsia="Times New Roman" w:hAnsi="Cambria Math"/>
                  <w:color w:val="7030A0"/>
                  <w:sz w:val="28"/>
                  <w:szCs w:val="28"/>
                </w:rPr>
                <m:t xml:space="preserve"> .</m:t>
              </m:r>
            </m:e>
          </m:d>
        </m:oMath>
      </m:oMathPara>
    </w:p>
    <w:p w14:paraId="0F73F6F0"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x+my=2m-3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6ED4FFAB" w14:textId="77777777" w:rsidR="00642381" w:rsidRPr="00642381" w:rsidRDefault="00642381" w:rsidP="00642381">
      <w:pPr>
        <w:spacing w:line="360" w:lineRule="auto"/>
        <w:jc w:val="both"/>
        <w:rPr>
          <w:rFonts w:ascii="Palatino Linotype" w:eastAsia="Times New Roman" w:hAnsi="Palatino Linotype"/>
          <w:color w:val="7030A0"/>
          <w:sz w:val="28"/>
          <w:szCs w:val="28"/>
        </w:rPr>
      </w:pPr>
    </w:p>
    <w:p w14:paraId="7C6142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3A52399F"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8" w:name="_Toc524686145"/>
      <w:bookmarkStart w:id="9" w:name="_Toc46936837"/>
      <w:r w:rsidRPr="00642381">
        <w:rPr>
          <w:rFonts w:ascii="Palatino Linotype" w:eastAsia="Times New Roman" w:hAnsi="Palatino Linotype"/>
          <w:color w:val="FF0000"/>
          <w:sz w:val="28"/>
          <w:szCs w:val="28"/>
        </w:rPr>
        <w:lastRenderedPageBreak/>
        <w:t>VẤN ĐỀ 3: GIẢI HỆ PHƯƠNG TRÌNH BẰNG PHƯƠNG PHÁP THẾ</w:t>
      </w:r>
      <w:bookmarkEnd w:id="8"/>
      <w:bookmarkEnd w:id="9"/>
    </w:p>
    <w:p w14:paraId="7F795E67"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6E2786D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một hệ phương trình, ta biến đổi hệ đã cho thành hệ phương trình tương đương đơn giản hơn. Phương pháp thế là một trong những cách biến đổi tương đương một hệ phương trình, ta sử dụng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bao gồm hai bước sau đây:</w:t>
      </w:r>
    </w:p>
    <w:p w14:paraId="7D6D800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một phương trình của hệ phương trình đã cho (coi là phương trình thứ nhất), ta biểu diễn một ẩn theo ẩn kia rồi thế vào phương trình thứ hai để được một phương trình mới (chỉ còn một ẩn).</w:t>
      </w:r>
    </w:p>
    <w:p w14:paraId="6CD6AD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để thay  thế cho phương trình thứ hai trong hệ phương trình và giữ nguyên phương trình thứ nhất, ta được hệ phương trình mới tương đương với hệ phương trình đã cho.</w:t>
      </w:r>
    </w:p>
    <w:p w14:paraId="02BA5B7E"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2549D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thế</w:t>
      </w:r>
    </w:p>
    <w:p w14:paraId="431A095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để giải hệ phương trình bậc nhất hai ẩn bằng phương pháp thế, ta làm như sau:</w:t>
      </w:r>
    </w:p>
    <w:p w14:paraId="58E5249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1</w:t>
      </w:r>
      <w:r w:rsidRPr="00642381">
        <w:rPr>
          <w:rFonts w:ascii="Palatino Linotype" w:eastAsia="Times New Roman" w:hAnsi="Palatino Linotype"/>
          <w:color w:val="7030A0"/>
          <w:sz w:val="28"/>
          <w:szCs w:val="28"/>
        </w:rPr>
        <w:t>. Rút x hoặc y từ một phương trình của hệ phương trình, thay vào phương trình còn lại, ta được phương trình mới chỉ còn một ẩn.</w:t>
      </w:r>
    </w:p>
    <w:p w14:paraId="69BA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2</w:t>
      </w:r>
      <w:r w:rsidRPr="00642381">
        <w:rPr>
          <w:rFonts w:ascii="Palatino Linotype" w:eastAsia="Times New Roman" w:hAnsi="Palatino Linotype"/>
          <w:color w:val="7030A0"/>
          <w:sz w:val="28"/>
          <w:szCs w:val="28"/>
        </w:rPr>
        <w:t xml:space="preserve">. Giải phương trình một ẩn vừa có, rồi từ đó suy ra nghiệm của hệ phương trình đã cho. </w:t>
      </w:r>
    </w:p>
    <w:p w14:paraId="3FA45FF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lastRenderedPageBreak/>
        <w:t>Chú ý</w:t>
      </w:r>
      <w:r w:rsidRPr="00642381">
        <w:rPr>
          <w:rFonts w:ascii="Palatino Linotype" w:eastAsia="Times New Roman" w:hAnsi="Palatino Linotype"/>
          <w:color w:val="7030A0"/>
          <w:sz w:val="28"/>
          <w:szCs w:val="28"/>
        </w:rPr>
        <w:t>. Để lời giải được đơn giản, ta thường chọn phương trình có các hệ số có giá trị tuyệt đối không quá lớn (thường là 1 hoặc -1) và rút x hoặc y có hệ số có giá trị tuyệt đối nhỏ hơn qua ẩn còn lại.</w:t>
      </w:r>
    </w:p>
    <w:p w14:paraId="20021B7D"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E549F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w:t>
      </w:r>
      <w:r w:rsidRPr="00642381">
        <w:rPr>
          <w:rFonts w:ascii="Palatino Linotype" w:eastAsia="Times New Roman" w:hAnsi="Palatino Linotype"/>
          <w:color w:val="7030A0"/>
          <w:sz w:val="28"/>
          <w:szCs w:val="28"/>
        </w:rPr>
        <w:t>. Giải các hệ phương trình:</w:t>
      </w:r>
    </w:p>
    <w:p w14:paraId="7652CA5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3x-y=5</m:t>
                  </m:r>
                </m:e>
                <m:e>
                  <m:r>
                    <w:rPr>
                      <w:rFonts w:ascii="Cambria Math" w:eastAsia="Times New Roman" w:hAnsi="Cambria Math"/>
                      <w:color w:val="7030A0"/>
                      <w:sz w:val="28"/>
                      <w:szCs w:val="28"/>
                    </w:rPr>
                    <m:t>5x+2y=23</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6128538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631839D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336F5C2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w:t>
      </w:r>
      <w:r w:rsidRPr="00642381">
        <w:rPr>
          <w:rFonts w:ascii="Palatino Linotype" w:eastAsia="Times New Roman" w:hAnsi="Palatino Linotype"/>
          <w:color w:val="7030A0"/>
          <w:sz w:val="28"/>
          <w:szCs w:val="28"/>
        </w:rPr>
        <w:t xml:space="preserve"> Giải các hệ phương trình </w:t>
      </w:r>
    </w:p>
    <w:p w14:paraId="522FDBE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3x+5y=1</m:t>
                  </m:r>
                </m:e>
                <m:e>
                  <m:r>
                    <w:rPr>
                      <w:rFonts w:ascii="Cambria Math" w:eastAsia="Times New Roman" w:hAnsi="Cambria Math"/>
                      <w:color w:val="7030A0"/>
                      <w:sz w:val="28"/>
                      <w:szCs w:val="28"/>
                    </w:rPr>
                    <m:t>2x-y=-8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2x-11y=-7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m:t>
              </m:r>
            </m:e>
          </m:d>
        </m:oMath>
      </m:oMathPara>
    </w:p>
    <w:p w14:paraId="1112FCB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6</m:t>
                      </m:r>
                    </m:e>
                  </m:rad>
                </m:e>
              </m:eqArr>
              <m:r>
                <w:rPr>
                  <w:rFonts w:ascii="Cambria Math" w:eastAsia="Times New Roman" w:hAnsi="Cambria Math"/>
                  <w:color w:val="7030A0"/>
                  <w:sz w:val="28"/>
                  <w:szCs w:val="28"/>
                </w:rPr>
                <m:t xml:space="preserve"> .</m:t>
              </m:r>
            </m:e>
          </m:d>
        </m:oMath>
      </m:oMathPara>
    </w:p>
    <w:p w14:paraId="2074BD6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399243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326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189A79C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w:t>
      </w:r>
    </w:p>
    <w:p w14:paraId="793E9DD5"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7239EC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3.3.</w:t>
      </w:r>
      <w:r w:rsidRPr="00642381">
        <w:rPr>
          <w:rFonts w:ascii="Palatino Linotype" w:eastAsia="Times New Roman" w:hAnsi="Palatino Linotype"/>
          <w:color w:val="7030A0"/>
          <w:sz w:val="28"/>
          <w:szCs w:val="28"/>
        </w:rPr>
        <w:t xml:space="preserve"> Giải các hệ phương trình:</w:t>
      </w:r>
    </w:p>
    <w:p w14:paraId="333AF78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y-5</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r>
                  <w:rPr>
                    <w:rFonts w:ascii="Cambria Math" w:eastAsia="Times New Roman" w:hAnsi="Cambria Math"/>
                    <w:color w:val="7030A0"/>
                    <w:sz w:val="28"/>
                    <w:szCs w:val="28"/>
                  </w:rPr>
                  <m:t>=0</m:t>
                </m:r>
              </m:e>
              <m:e>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x-4</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x+y-1</m:t>
                    </m:r>
                  </m:e>
                </m:d>
                <m:r>
                  <w:rPr>
                    <w:rFonts w:ascii="Cambria Math" w:eastAsia="Times New Roman" w:hAnsi="Cambria Math"/>
                    <w:color w:val="7030A0"/>
                    <w:sz w:val="28"/>
                    <w:szCs w:val="28"/>
                  </w:rPr>
                  <m:t>-14=0</m:t>
                </m:r>
              </m:e>
            </m:eqArr>
          </m:e>
        </m:d>
      </m:oMath>
      <w:r w:rsidRPr="00642381">
        <w:rPr>
          <w:rFonts w:ascii="Palatino Linotype" w:eastAsia="Times New Roman" w:hAnsi="Palatino Linotype"/>
          <w:color w:val="7030A0"/>
          <w:sz w:val="28"/>
          <w:szCs w:val="28"/>
        </w:rPr>
        <w:t>;</w:t>
      </w:r>
    </w:p>
    <w:p w14:paraId="7836E82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r>
                    <w:rPr>
                      <w:rFonts w:ascii="Cambria Math" w:eastAsia="Times New Roman" w:hAnsi="Cambria Math"/>
                      <w:color w:val="7030A0"/>
                      <w:sz w:val="28"/>
                      <w:szCs w:val="28"/>
                    </w:rPr>
                    <m:t>y-x=2xy-3</m:t>
                  </m:r>
                </m:e>
              </m:eqArr>
              <m:r>
                <w:rPr>
                  <w:rFonts w:ascii="Cambria Math" w:eastAsia="Times New Roman" w:hAnsi="Cambria Math"/>
                  <w:color w:val="7030A0"/>
                  <w:sz w:val="28"/>
                  <w:szCs w:val="28"/>
                </w:rPr>
                <m:t xml:space="preserve"> .</m:t>
              </m:r>
            </m:e>
          </m:d>
        </m:oMath>
      </m:oMathPara>
    </w:p>
    <w:p w14:paraId="6D7538D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513A40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3.4.</w:t>
      </w:r>
      <w:r w:rsidRPr="00642381">
        <w:rPr>
          <w:rFonts w:ascii="Palatino Linotype" w:eastAsia="Times New Roman" w:hAnsi="Palatino Linotype"/>
          <w:color w:val="7030A0"/>
          <w:sz w:val="28"/>
          <w:szCs w:val="28"/>
        </w:rPr>
        <w:t xml:space="preserve"> Giải các hệ phương trình:</w:t>
      </w:r>
    </w:p>
    <w:p w14:paraId="1D891C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30183B6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2CAC193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6150264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5ADA31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 từ đó tìm được nghiệm của hệ phương trình đã cho.</w:t>
      </w:r>
    </w:p>
    <w:p w14:paraId="7F9ECB4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09E8EA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3.5.</w:t>
      </w:r>
      <w:r w:rsidRPr="00642381">
        <w:rPr>
          <w:rFonts w:ascii="Palatino Linotype" w:eastAsia="Times New Roman" w:hAnsi="Palatino Linotype"/>
          <w:color w:val="7030A0"/>
          <w:sz w:val="28"/>
          <w:szCs w:val="28"/>
        </w:rPr>
        <w:t xml:space="preserve"> Giải các hệ phương trình:</w:t>
      </w:r>
    </w:p>
    <w:p w14:paraId="4768331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5</m:t>
                    </m:r>
                  </m:den>
                </m:f>
              </m:e>
            </m:eqArr>
          </m:e>
        </m:d>
      </m:oMath>
      <w:r w:rsidRPr="00642381">
        <w:rPr>
          <w:rFonts w:ascii="Palatino Linotype" w:eastAsia="Times New Roman" w:hAnsi="Palatino Linotype"/>
          <w:color w:val="7030A0"/>
          <w:sz w:val="28"/>
          <w:szCs w:val="28"/>
        </w:rPr>
        <w:t xml:space="preserve">   .</w:t>
      </w:r>
    </w:p>
    <w:p w14:paraId="037DCE6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0C6525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3.6.</w:t>
      </w:r>
      <w:r w:rsidRPr="00642381">
        <w:rPr>
          <w:rFonts w:ascii="Palatino Linotype" w:eastAsia="Times New Roman" w:hAnsi="Palatino Linotype"/>
          <w:color w:val="7030A0"/>
          <w:sz w:val="28"/>
          <w:szCs w:val="28"/>
        </w:rPr>
        <w:t xml:space="preserve"> Giải các hệ phương trình:</w:t>
      </w:r>
    </w:p>
    <w:p w14:paraId="1F5134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=21</m:t>
                </m:r>
              </m:e>
            </m:eqArr>
          </m:e>
        </m:d>
      </m:oMath>
      <w:r w:rsidRPr="00642381">
        <w:rPr>
          <w:rFonts w:ascii="Palatino Linotype" w:eastAsia="Times New Roman" w:hAnsi="Palatino Linotype"/>
          <w:color w:val="7030A0"/>
          <w:sz w:val="28"/>
          <w:szCs w:val="28"/>
        </w:rPr>
        <w:t xml:space="preserve">   .</w:t>
      </w:r>
    </w:p>
    <w:p w14:paraId="0958E375"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điều kiện ủa tham số để hệ phương trình thỏa mãn điều kiện cho trước.</w:t>
      </w:r>
    </w:p>
    <w:p w14:paraId="321AAC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44628397"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w:t>
      </w:r>
    </w:p>
    <w:p w14:paraId="125F0E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lang w:val="en-GB"/>
        </w:rPr>
        <w:t xml:space="preserve">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 xml:space="preserve">  .</m:t>
        </m:r>
      </m:oMath>
    </w:p>
    <w:p w14:paraId="63A9D1A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 .</m:t>
        </m:r>
      </m:oMath>
    </w:p>
    <w:p w14:paraId="04DD96FE"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43F64A2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2x+by=-4</m:t>
                </m:r>
              </m:e>
              <m:e>
                <m:r>
                  <w:rPr>
                    <w:rFonts w:ascii="Cambria Math" w:eastAsia="Times New Roman" w:hAnsi="Cambria Math"/>
                    <w:color w:val="7030A0"/>
                    <w:sz w:val="28"/>
                    <w:szCs w:val="28"/>
                  </w:rPr>
                  <m:t>bx-ay=4</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5A8725F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biết rằng hệ phương trình:</w:t>
      </w:r>
    </w:p>
    <w:p w14:paraId="0DC7406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Có nghiệm là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 -2</m:t>
              </m:r>
            </m:e>
          </m:d>
          <m:r>
            <w:rPr>
              <w:rFonts w:ascii="Cambria Math" w:eastAsia="Times New Roman" w:hAnsi="Cambria Math"/>
              <w:color w:val="7030A0"/>
              <w:sz w:val="28"/>
              <w:szCs w:val="28"/>
            </w:rPr>
            <m:t xml:space="preserve">;                              b) Có nghiệm </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d>
          <m:r>
            <w:rPr>
              <w:rFonts w:ascii="Cambria Math" w:eastAsia="Times New Roman" w:hAnsi="Cambria Math"/>
              <w:color w:val="7030A0"/>
              <w:sz w:val="28"/>
              <w:szCs w:val="28"/>
            </w:rPr>
            <m:t>.</m:t>
          </m:r>
        </m:oMath>
      </m:oMathPara>
    </w:p>
    <w:p w14:paraId="2FFD9B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3.8</w:t>
      </w:r>
      <w:r w:rsidRPr="00642381">
        <w:rPr>
          <w:rFonts w:ascii="Palatino Linotype" w:eastAsia="Times New Roman" w:hAnsi="Palatino Linotype"/>
          <w:color w:val="7030A0"/>
          <w:sz w:val="28"/>
          <w:szCs w:val="28"/>
        </w:rPr>
        <w:t xml:space="preserve">. Tìm các giá trị của m và n để đường thẳng </w:t>
      </w:r>
      <m:oMath>
        <m:r>
          <w:rPr>
            <w:rFonts w:ascii="Cambria Math" w:eastAsia="Times New Roman" w:hAnsi="Cambria Math"/>
            <w:color w:val="7030A0"/>
            <w:sz w:val="28"/>
            <w:szCs w:val="28"/>
          </w:rPr>
          <m:t>mx+2y=n</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-2</m:t>
            </m:r>
          </m:e>
        </m:d>
      </m:oMath>
      <w:r w:rsidRPr="00642381">
        <w:rPr>
          <w:rFonts w:ascii="Palatino Linotype" w:eastAsia="Times New Roman" w:hAnsi="Palatino Linotype"/>
          <w:color w:val="7030A0"/>
          <w:sz w:val="28"/>
          <w:szCs w:val="28"/>
        </w:rPr>
        <w:t xml:space="preserve"> và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:2x-y=3;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3x+2y=5. </m:t>
        </m:r>
      </m:oMath>
    </w:p>
    <w:p w14:paraId="2F3275C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DDD194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3a+b</m:t>
                    </m:r>
                  </m:e>
                </m:d>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4a-b+1</m:t>
                    </m:r>
                  </m:e>
                </m:d>
                <m:r>
                  <w:rPr>
                    <w:rFonts w:ascii="Cambria Math" w:eastAsia="Times New Roman" w:hAnsi="Cambria Math"/>
                    <w:color w:val="7030A0"/>
                    <w:sz w:val="28"/>
                    <w:szCs w:val="28"/>
                  </w:rPr>
                  <m:t>y=35</m:t>
                </m:r>
              </m:e>
              <m:e>
                <m:r>
                  <w:rPr>
                    <w:rFonts w:ascii="Cambria Math" w:eastAsia="Times New Roman" w:hAnsi="Cambria Math"/>
                    <w:color w:val="7030A0"/>
                    <w:sz w:val="28"/>
                    <w:szCs w:val="28"/>
                  </w:rPr>
                  <m:t>bx+4ay=29</m:t>
                </m:r>
              </m:e>
            </m:eqArr>
            <m:r>
              <w:rPr>
                <w:rFonts w:ascii="Cambria Math" w:eastAsia="Times New Roman" w:hAnsi="Cambria Math"/>
                <w:color w:val="7030A0"/>
                <w:sz w:val="28"/>
                <w:szCs w:val="28"/>
              </w:rPr>
              <m:t xml:space="preserve"> .</m:t>
            </m:r>
          </m:e>
        </m:d>
      </m:oMath>
    </w:p>
    <w:p w14:paraId="661F854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 giá trị của a và b để hệ phương trình có ng hiệm (1; - 3).</w:t>
      </w:r>
    </w:p>
    <w:p w14:paraId="6249798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3.10</w:t>
      </w:r>
      <w:r w:rsidRPr="00642381">
        <w:rPr>
          <w:rFonts w:ascii="Palatino Linotype" w:eastAsia="Times New Roman" w:hAnsi="Palatino Linotype"/>
          <w:color w:val="7030A0"/>
          <w:sz w:val="28"/>
          <w:szCs w:val="28"/>
        </w:rPr>
        <w:t>. Cho hai đường thẳng:</w:t>
      </w:r>
    </w:p>
    <w:p w14:paraId="37C8A788"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y=6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(3m-1)x+2ny=56.</m:t>
        </m:r>
      </m:oMath>
    </w:p>
    <w:p w14:paraId="27CFE4A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 -5</m:t>
            </m:r>
          </m:e>
        </m:d>
        <m:r>
          <w:rPr>
            <w:rFonts w:ascii="Cambria Math" w:eastAsia="Times New Roman" w:hAnsi="Cambria Math"/>
            <w:color w:val="7030A0"/>
            <w:sz w:val="28"/>
            <w:szCs w:val="28"/>
          </w:rPr>
          <m:t>.</m:t>
        </m:r>
      </m:oMath>
    </w:p>
    <w:p w14:paraId="6D84734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3.11.</w:t>
      </w:r>
      <w:r w:rsidRPr="00642381">
        <w:rPr>
          <w:rFonts w:ascii="Palatino Linotype" w:eastAsia="Times New Roman" w:hAnsi="Palatino Linotype"/>
          <w:color w:val="7030A0"/>
          <w:sz w:val="28"/>
          <w:szCs w:val="28"/>
        </w:rPr>
        <w:t xml:space="preserve"> Cho hai đường thẳng</w:t>
      </w:r>
    </w:p>
    <w:p w14:paraId="0D4727A3"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5x-4y=8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x+2y=m+1.</m:t>
        </m:r>
      </m:oMath>
    </w:p>
    <w:p w14:paraId="7DC85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Oy.</m:t>
        </m:r>
      </m:oMath>
    </w:p>
    <w:p w14:paraId="0AE0F6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Vẽ hai đường thẳng này trên cùng một mặt phẳng tọa độ.</w:t>
      </w:r>
    </w:p>
    <w:p w14:paraId="7358E47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3.12</w:t>
      </w:r>
      <w:r w:rsidRPr="00642381">
        <w:rPr>
          <w:rFonts w:ascii="Palatino Linotype" w:eastAsia="Times New Roman" w:hAnsi="Palatino Linotype"/>
          <w:color w:val="7030A0"/>
          <w:sz w:val="28"/>
          <w:szCs w:val="28"/>
        </w:rPr>
        <w:t>. Cho hai đường thẳng</w:t>
      </w:r>
    </w:p>
    <w:p w14:paraId="3440B0E6"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5x-2y=a-3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x+by=1-b.</m:t>
        </m:r>
      </m:oMath>
    </w:p>
    <w:p w14:paraId="30CF261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 -1</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-7; 3</m:t>
            </m:r>
          </m:e>
        </m:d>
      </m:oMath>
      <w:r w:rsidRPr="00642381">
        <w:rPr>
          <w:rFonts w:ascii="Palatino Linotype" w:eastAsia="Times New Roman" w:hAnsi="Palatino Linotype"/>
          <w:color w:val="7030A0"/>
          <w:sz w:val="28"/>
          <w:szCs w:val="28"/>
        </w:rPr>
        <w:t>.</w:t>
      </w:r>
    </w:p>
    <w:p w14:paraId="15F64071"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312E5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3.13.</w:t>
      </w:r>
      <w:r w:rsidRPr="00642381">
        <w:rPr>
          <w:rFonts w:ascii="Palatino Linotype" w:eastAsia="Times New Roman" w:hAnsi="Palatino Linotype"/>
          <w:color w:val="7030A0"/>
          <w:sz w:val="28"/>
          <w:szCs w:val="28"/>
        </w:rPr>
        <w:t xml:space="preserve"> Giải các hệ phương trình: </w:t>
      </w:r>
    </w:p>
    <w:p w14:paraId="270D60C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x-y=3</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2x-3y=2</m:t>
                  </m:r>
                </m:e>
              </m:eqArr>
              <m:r>
                <w:rPr>
                  <w:rFonts w:ascii="Cambria Math" w:eastAsia="Times New Roman" w:hAnsi="Cambria Math"/>
                  <w:color w:val="7030A0"/>
                  <w:sz w:val="28"/>
                  <w:szCs w:val="28"/>
                </w:rPr>
                <m:t xml:space="preserve"> ;</m:t>
              </m:r>
            </m:e>
          </m:d>
        </m:oMath>
      </m:oMathPara>
    </w:p>
    <w:p w14:paraId="47461A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3</m:t>
                      </m:r>
                    </m:den>
                  </m:f>
                </m:e>
                <m:e>
                  <m:r>
                    <w:rPr>
                      <w:rFonts w:ascii="Cambria Math" w:eastAsia="Times New Roman" w:hAnsi="Cambria Math"/>
                      <w:color w:val="7030A0"/>
                      <w:sz w:val="28"/>
                      <w:szCs w:val="28"/>
                    </w:rPr>
                    <m:t>x+3y=2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=1</m:t>
                  </m:r>
                </m:e>
                <m:e>
                  <m:r>
                    <w:rPr>
                      <w:rFonts w:ascii="Cambria Math" w:eastAsia="Times New Roman" w:hAnsi="Cambria Math"/>
                      <w:color w:val="7030A0"/>
                      <w:sz w:val="28"/>
                      <w:szCs w:val="28"/>
                    </w:rPr>
                    <m:t>5x-8y=3</m:t>
                  </m:r>
                </m:e>
              </m:eqArr>
              <m:r>
                <w:rPr>
                  <w:rFonts w:ascii="Cambria Math" w:eastAsia="Times New Roman" w:hAnsi="Cambria Math"/>
                  <w:color w:val="7030A0"/>
                  <w:sz w:val="28"/>
                  <w:szCs w:val="28"/>
                </w:rPr>
                <m:t xml:space="preserve"> .</m:t>
              </m:r>
            </m:e>
          </m:d>
        </m:oMath>
      </m:oMathPara>
    </w:p>
    <w:p w14:paraId="6780899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3.14.</w:t>
      </w:r>
      <w:r w:rsidRPr="00642381">
        <w:rPr>
          <w:rFonts w:ascii="Palatino Linotype" w:eastAsia="Times New Roman" w:hAnsi="Palatino Linotype"/>
          <w:color w:val="7030A0"/>
          <w:sz w:val="28"/>
          <w:szCs w:val="28"/>
        </w:rPr>
        <w:t xml:space="preserve"> Giải các hệ phương trình sau:</w:t>
      </w:r>
    </w:p>
    <w:p w14:paraId="492A42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=4</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7554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3.15</w:t>
      </w:r>
      <w:r w:rsidRPr="00642381">
        <w:rPr>
          <w:rFonts w:ascii="Palatino Linotype" w:eastAsia="Times New Roman" w:hAnsi="Palatino Linotype"/>
          <w:color w:val="7030A0"/>
          <w:sz w:val="28"/>
          <w:szCs w:val="28"/>
        </w:rPr>
        <w:t>. Giải các phương trình sau:</w:t>
      </w:r>
    </w:p>
    <w:p w14:paraId="52965E8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8</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8</m:t>
                      </m:r>
                    </m:den>
                  </m:f>
                </m:e>
              </m:eqArr>
              <m:r>
                <w:rPr>
                  <w:rFonts w:ascii="Cambria Math" w:eastAsia="Times New Roman" w:hAnsi="Cambria Math"/>
                  <w:color w:val="7030A0"/>
                  <w:sz w:val="28"/>
                  <w:szCs w:val="28"/>
                </w:rPr>
                <m:t xml:space="preserve">  .</m:t>
              </m:r>
            </m:e>
          </m:d>
        </m:oMath>
      </m:oMathPara>
    </w:p>
    <w:p w14:paraId="6DB57E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2b+1</m:t>
                    </m:r>
                  </m:e>
                </m:d>
                <m:r>
                  <w:rPr>
                    <w:rFonts w:ascii="Cambria Math" w:eastAsia="Times New Roman" w:hAnsi="Cambria Math"/>
                    <w:color w:val="7030A0"/>
                    <w:sz w:val="28"/>
                    <w:szCs w:val="28"/>
                  </w:rPr>
                  <m:t>y=30</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y=-20</m:t>
                </m:r>
              </m:e>
            </m:eqArr>
            <m:r>
              <w:rPr>
                <w:rFonts w:ascii="Cambria Math" w:eastAsia="Times New Roman" w:hAnsi="Cambria Math"/>
                <w:color w:val="7030A0"/>
                <w:sz w:val="28"/>
                <w:szCs w:val="28"/>
              </w:rPr>
              <m:t xml:space="preserve">  .</m:t>
            </m:r>
          </m:e>
        </m:d>
      </m:oMath>
    </w:p>
    <w:p w14:paraId="66B04DE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để hệ phương trình có nghiệm là (3: -1).</w:t>
      </w:r>
    </w:p>
    <w:p w14:paraId="14A9408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3.17</w:t>
      </w:r>
      <w:r w:rsidRPr="00642381">
        <w:rPr>
          <w:rFonts w:ascii="Palatino Linotype" w:eastAsia="Times New Roman" w:hAnsi="Palatino Linotype"/>
          <w:color w:val="7030A0"/>
          <w:sz w:val="28"/>
          <w:szCs w:val="28"/>
        </w:rPr>
        <w:t xml:space="preserve">. Cho hai đường thẳng </w:t>
      </w:r>
    </w:p>
    <w:p w14:paraId="3C1C676F"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2mx+3y=10-m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2x-2y=3.</m:t>
        </m:r>
      </m:oMath>
    </w:p>
    <w:p w14:paraId="28B8ED9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Ox.</m:t>
        </m:r>
      </m:oMath>
      <w:r w:rsidRPr="00642381">
        <w:rPr>
          <w:rFonts w:ascii="Palatino Linotype" w:eastAsia="Times New Roman" w:hAnsi="Palatino Linotype"/>
          <w:color w:val="7030A0"/>
          <w:sz w:val="28"/>
          <w:szCs w:val="28"/>
        </w:rPr>
        <w:t xml:space="preserve">  Vẽ hai đường thẳng này trên cùng một mặt phẳng tọa độ.</w:t>
      </w:r>
    </w:p>
    <w:p w14:paraId="59803C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3.18</w:t>
      </w:r>
      <w:r w:rsidRPr="00642381">
        <w:rPr>
          <w:rFonts w:ascii="Palatino Linotype" w:eastAsia="Times New Roman" w:hAnsi="Palatino Linotype"/>
          <w:color w:val="7030A0"/>
          <w:sz w:val="28"/>
          <w:szCs w:val="28"/>
        </w:rPr>
        <w:t xml:space="preserve">. Cho hai đường thẳng </w:t>
      </w:r>
    </w:p>
    <w:p w14:paraId="27A9A173"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2x+ay=-3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bx-2ay=8.</m:t>
        </m:r>
      </m:oMath>
    </w:p>
    <w:p w14:paraId="31A380D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-1;2</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B</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3;4</m:t>
            </m:r>
          </m:e>
        </m:d>
      </m:oMath>
      <w:r w:rsidRPr="00642381">
        <w:rPr>
          <w:rFonts w:ascii="Palatino Linotype" w:eastAsia="Times New Roman" w:hAnsi="Palatino Linotype"/>
          <w:color w:val="7030A0"/>
          <w:sz w:val="28"/>
          <w:szCs w:val="28"/>
        </w:rPr>
        <w:t>.</w:t>
      </w:r>
    </w:p>
    <w:p w14:paraId="689347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3.19.</w:t>
      </w:r>
      <w:r w:rsidRPr="00642381">
        <w:rPr>
          <w:rFonts w:ascii="Palatino Linotype" w:eastAsia="Times New Roman" w:hAnsi="Palatino Linotype"/>
          <w:color w:val="7030A0"/>
          <w:sz w:val="28"/>
          <w:szCs w:val="28"/>
        </w:rPr>
        <w:t xml:space="preserve"> Tìm a và b để đường thẳng </w:t>
      </w:r>
      <m:oMath>
        <m:r>
          <w:rPr>
            <w:rFonts w:ascii="Cambria Math" w:eastAsia="Times New Roman" w:hAnsi="Cambria Math"/>
            <w:color w:val="7030A0"/>
            <w:sz w:val="28"/>
            <w:szCs w:val="28"/>
          </w:rPr>
          <m:t>y=ax+b</m:t>
        </m:r>
      </m:oMath>
      <w:r w:rsidRPr="00642381">
        <w:rPr>
          <w:rFonts w:ascii="Palatino Linotype" w:eastAsia="Times New Roman" w:hAnsi="Palatino Linotype"/>
          <w:color w:val="7030A0"/>
          <w:sz w:val="28"/>
          <w:szCs w:val="28"/>
        </w:rPr>
        <w:t xml:space="preserve"> đi qua hai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-5</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-1;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d>
      </m:oMath>
      <w:r w:rsidRPr="00642381">
        <w:rPr>
          <w:rFonts w:ascii="Palatino Linotype" w:eastAsia="Times New Roman" w:hAnsi="Palatino Linotype"/>
          <w:color w:val="7030A0"/>
          <w:sz w:val="28"/>
          <w:szCs w:val="28"/>
        </w:rPr>
        <w:t>.</w:t>
      </w:r>
    </w:p>
    <w:p w14:paraId="753348D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3.20.</w:t>
      </w:r>
      <w:r w:rsidRPr="00642381">
        <w:rPr>
          <w:rFonts w:ascii="Palatino Linotype" w:eastAsia="Times New Roman" w:hAnsi="Palatino Linotype"/>
          <w:color w:val="7030A0"/>
          <w:sz w:val="28"/>
          <w:szCs w:val="28"/>
        </w:rPr>
        <w:t xml:space="preserve"> Cho hai đường thẳng:</w:t>
      </w:r>
    </w:p>
    <w:p w14:paraId="4B7E48A1"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y=18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x+2ny=-37.</m:t>
        </m:r>
      </m:oMath>
    </w:p>
    <w:p w14:paraId="46B5315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-5;2</m:t>
            </m:r>
          </m:e>
        </m:d>
        <m:r>
          <w:rPr>
            <w:rFonts w:ascii="Cambria Math" w:eastAsia="Times New Roman" w:hAnsi="Cambria Math"/>
            <w:color w:val="7030A0"/>
            <w:sz w:val="28"/>
            <w:szCs w:val="28"/>
          </w:rPr>
          <m:t>.</m:t>
        </m:r>
      </m:oMath>
    </w:p>
    <w:p w14:paraId="3031A853"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10" w:name="_Toc524686146"/>
      <w:bookmarkStart w:id="11" w:name="_Toc46936838"/>
      <w:r w:rsidRPr="00642381">
        <w:rPr>
          <w:rFonts w:ascii="Palatino Linotype" w:eastAsia="Times New Roman" w:hAnsi="Palatino Linotype"/>
          <w:color w:val="FF0000"/>
          <w:sz w:val="28"/>
          <w:szCs w:val="28"/>
        </w:rPr>
        <w:lastRenderedPageBreak/>
        <w:t>VẤN ĐỀ 4. GIẢI HỆ PHƯƠNG TRÌNH BẰNG PHƯƠNG PHÁP CỘNG ĐẠI SỐ</w:t>
      </w:r>
      <w:bookmarkEnd w:id="10"/>
      <w:bookmarkEnd w:id="11"/>
    </w:p>
    <w:p w14:paraId="7C133EF5"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09632FC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hệ phương trình bậc nhất hai ẩn bằng phương pháp cộng đại số, ta sử dụng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bao gồm hai bước, sau đây:</w:t>
      </w:r>
    </w:p>
    <w:p w14:paraId="3D2D631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Cộng hay trừ từng vế của hai phương trình của hệ phương trình đã cho để được một phương trình mới.</w:t>
      </w:r>
    </w:p>
    <w:p w14:paraId="113EB2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thay thế cho một trong hai phương trình của hệ phương trình và giữ nguyên phương trình kia ta được một hệ mới tương đương với hệ đã cho.</w:t>
      </w:r>
    </w:p>
    <w:p w14:paraId="2D41C157"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EA302EB"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cộng đại số</w:t>
      </w:r>
    </w:p>
    <w:p w14:paraId="5EB3C2D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để giải hệ phương trình bậc nhất hai ẩn bằng phương pháp cộng đại số, ta làm như sau:</w:t>
      </w:r>
    </w:p>
    <w:p w14:paraId="3145B6C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Nhân hai vé của mỗi phương trình với một số thích hợp (nếu cần) sao cho các hệ số của một ẩn nào đó trong hai phương trình bằng nhau hoặc đối nhau;</w:t>
      </w:r>
    </w:p>
    <w:p w14:paraId="5A81A4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Cộng hay trừ từng vế hai phương trình của hệ phương trình đã cho để thu được một phương trình mới (chỉ có một ẩn).</w:t>
      </w:r>
    </w:p>
    <w:p w14:paraId="3A914C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3. Giải phương trình một ẩn vừa thu được từ đó suy ra nghiệm của hệ phương trình đã cho.</w:t>
      </w:r>
    </w:p>
    <w:p w14:paraId="7341B67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3B01787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w:t>
      </w:r>
      <w:r w:rsidRPr="00642381">
        <w:rPr>
          <w:rFonts w:ascii="Palatino Linotype" w:eastAsia="Times New Roman" w:hAnsi="Palatino Linotype"/>
          <w:color w:val="7030A0"/>
          <w:sz w:val="28"/>
          <w:szCs w:val="28"/>
        </w:rPr>
        <w:t xml:space="preserve"> Giải các hệ phương trình sau:</w:t>
      </w:r>
    </w:p>
    <w:p w14:paraId="4277AF5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4x+7y=16</m:t>
                  </m:r>
                </m:e>
                <m:e>
                  <m:r>
                    <w:rPr>
                      <w:rFonts w:ascii="Cambria Math" w:eastAsia="Times New Roman" w:hAnsi="Cambria Math"/>
                      <w:color w:val="7030A0"/>
                      <w:sz w:val="28"/>
                      <w:szCs w:val="28"/>
                    </w:rPr>
                    <m:t>4x-3y=24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048F9B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x-4y=15-2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x+8</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y=18</m:t>
                  </m:r>
                </m:e>
              </m:eqArr>
              <m:r>
                <w:rPr>
                  <w:rFonts w:ascii="Cambria Math" w:eastAsia="Times New Roman" w:hAnsi="Cambria Math"/>
                  <w:color w:val="7030A0"/>
                  <w:sz w:val="28"/>
                  <w:szCs w:val="28"/>
                </w:rPr>
                <m:t xml:space="preserve"> .</m:t>
              </m:r>
            </m:e>
          </m:d>
        </m:oMath>
      </m:oMathPara>
    </w:p>
    <w:p w14:paraId="14416BD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CD1C93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4.2.</w:t>
      </w:r>
      <w:r w:rsidRPr="00642381">
        <w:rPr>
          <w:rFonts w:ascii="Palatino Linotype" w:eastAsia="Times New Roman" w:hAnsi="Palatino Linotype"/>
          <w:color w:val="7030A0"/>
          <w:sz w:val="28"/>
          <w:szCs w:val="28"/>
        </w:rPr>
        <w:t xml:space="preserve"> Giải các hệ phương trình sau:</w:t>
      </w:r>
    </w:p>
    <w:p w14:paraId="0720A40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oMath>
      </m:oMathPara>
    </w:p>
    <w:p w14:paraId="0A41C67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1866700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2CE3D4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692D5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4CFC8E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w:t>
      </w:r>
    </w:p>
    <w:p w14:paraId="0FE97FC6"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D7789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4.3.</w:t>
      </w:r>
      <w:r w:rsidRPr="00642381">
        <w:rPr>
          <w:rFonts w:ascii="Palatino Linotype" w:eastAsia="Times New Roman" w:hAnsi="Palatino Linotype"/>
          <w:color w:val="7030A0"/>
          <w:sz w:val="28"/>
          <w:szCs w:val="28"/>
        </w:rPr>
        <w:t xml:space="preserve"> Giải các hệ phương trình:</w:t>
      </w:r>
    </w:p>
    <w:p w14:paraId="643A126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oMath>
      </m:oMathPara>
    </w:p>
    <w:p w14:paraId="22E088DB"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+2xy</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y-2</m:t>
                      </m:r>
                    </m:e>
                  </m:d>
                  <m:r>
                    <w:rPr>
                      <w:rFonts w:ascii="Cambria Math" w:eastAsia="Times New Roman" w:hAnsi="Cambria Math"/>
                      <w:color w:val="7030A0"/>
                      <w:sz w:val="28"/>
                      <w:szCs w:val="28"/>
                    </w:rPr>
                    <m:t>-2xy</m:t>
                  </m:r>
                </m:e>
              </m:eqArr>
              <m:r>
                <w:rPr>
                  <w:rFonts w:ascii="Cambria Math" w:eastAsia="Times New Roman" w:hAnsi="Cambria Math"/>
                  <w:color w:val="7030A0"/>
                  <w:sz w:val="28"/>
                  <w:szCs w:val="28"/>
                </w:rPr>
                <m:t xml:space="preserve">  .</m:t>
              </m:r>
            </m:e>
          </m:d>
        </m:oMath>
      </m:oMathPara>
    </w:p>
    <w:p w14:paraId="1AEEFD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lastRenderedPageBreak/>
        <w:t>Học sinh tự luyện bài tập sau tại lớp:</w:t>
      </w:r>
    </w:p>
    <w:p w14:paraId="5D6F684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4.4.</w:t>
      </w:r>
      <w:r w:rsidRPr="00642381">
        <w:rPr>
          <w:rFonts w:ascii="Palatino Linotype" w:eastAsia="Times New Roman" w:hAnsi="Palatino Linotype"/>
          <w:color w:val="7030A0"/>
          <w:sz w:val="28"/>
          <w:szCs w:val="28"/>
        </w:rPr>
        <w:t xml:space="preserve"> Giải các hệ phương trình sau:</w:t>
      </w:r>
    </w:p>
    <w:p w14:paraId="15FFD28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15-9y</m:t>
                      </m:r>
                    </m:num>
                    <m:den>
                      <m:r>
                        <w:rPr>
                          <w:rFonts w:ascii="Cambria Math" w:eastAsia="Times New Roman" w:hAnsi="Cambria Math"/>
                          <w:color w:val="7030A0"/>
                          <w:sz w:val="28"/>
                          <w:szCs w:val="28"/>
                        </w:rPr>
                        <m:t>14</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2y+5</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2x+7</m:t>
                      </m:r>
                    </m:e>
                  </m:d>
                  <m:r>
                    <w:rPr>
                      <w:rFonts w:ascii="Cambria Math" w:eastAsia="Times New Roman" w:hAnsi="Cambria Math"/>
                      <w:color w:val="7030A0"/>
                      <w:sz w:val="28"/>
                      <w:szCs w:val="28"/>
                    </w:rPr>
                    <m:t>(y-1)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3y-6</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6x-1</m:t>
                      </m:r>
                    </m:e>
                  </m:d>
                  <m:r>
                    <w:rPr>
                      <w:rFonts w:ascii="Cambria Math" w:eastAsia="Times New Roman" w:hAnsi="Cambria Math"/>
                      <w:color w:val="7030A0"/>
                      <w:sz w:val="28"/>
                      <w:szCs w:val="28"/>
                    </w:rPr>
                    <m:t>(2y+3)</m:t>
                  </m:r>
                </m:e>
              </m:eqArr>
              <m:r>
                <w:rPr>
                  <w:rFonts w:ascii="Cambria Math" w:eastAsia="Times New Roman" w:hAnsi="Cambria Math"/>
                  <w:color w:val="7030A0"/>
                  <w:sz w:val="28"/>
                  <w:szCs w:val="28"/>
                </w:rPr>
                <m:t xml:space="preserve"> .</m:t>
              </m:r>
            </m:e>
          </m:d>
        </m:oMath>
      </m:oMathPara>
    </w:p>
    <w:p w14:paraId="123CF02C"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46D67B0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2D39F0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22C51F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 từ đó tìm được nghiệm của hệ phương trình đã cho.</w:t>
      </w:r>
    </w:p>
    <w:p w14:paraId="7F49F3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b/>
          <w:i/>
          <w:color w:val="7030A0"/>
          <w:sz w:val="28"/>
          <w:szCs w:val="28"/>
        </w:rPr>
      </w:pPr>
      <w:r w:rsidRPr="00642381">
        <w:rPr>
          <w:rFonts w:ascii="Palatino Linotype" w:eastAsia="Times New Roman" w:hAnsi="Palatino Linotype"/>
          <w:b/>
          <w:i/>
          <w:color w:val="7030A0"/>
          <w:sz w:val="28"/>
          <w:szCs w:val="28"/>
        </w:rPr>
        <w:t>Giáo viên hướng dẫn học sinh giải bài tập sau:</w:t>
      </w:r>
    </w:p>
    <w:p w14:paraId="531687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4.5</w:t>
      </w:r>
      <w:r w:rsidRPr="00642381">
        <w:rPr>
          <w:rFonts w:ascii="Palatino Linotype" w:eastAsia="Times New Roman" w:hAnsi="Palatino Linotype"/>
          <w:color w:val="7030A0"/>
          <w:sz w:val="28"/>
          <w:szCs w:val="28"/>
        </w:rPr>
        <w:t>. Giải các hệ phương trình:</w:t>
      </w:r>
    </w:p>
    <w:p w14:paraId="226557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=4</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=1</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=4,5</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oMath>
      </m:oMathPara>
    </w:p>
    <w:p w14:paraId="24E955B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268A147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4.6.</w:t>
      </w:r>
      <w:r w:rsidRPr="00642381">
        <w:rPr>
          <w:rFonts w:ascii="Palatino Linotype" w:eastAsia="Times New Roman" w:hAnsi="Palatino Linotype"/>
          <w:color w:val="7030A0"/>
          <w:sz w:val="28"/>
          <w:szCs w:val="28"/>
        </w:rPr>
        <w:t xml:space="preserve"> Giải các hệ phương trình:</w:t>
      </w:r>
    </w:p>
    <w:p w14:paraId="1A3EE7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=13</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r>
            <m:rPr>
              <m:sty m:val="p"/>
            </m:rPr>
            <w:rPr>
              <w:rFonts w:ascii="Palatino Linotype" w:eastAsia="Times New Roman" w:hAnsi="Palatino Linotype"/>
              <w:color w:val="7030A0"/>
              <w:sz w:val="28"/>
              <w:szCs w:val="28"/>
            </w:rPr>
            <w:br/>
          </m:r>
        </m:oMath>
      </m:oMathPara>
      <w:r w:rsidRPr="00642381">
        <w:rPr>
          <w:rFonts w:ascii="Palatino Linotype" w:eastAsia="Times New Roman" w:hAnsi="Palatino Linotype"/>
          <w:b/>
          <w:color w:val="7030A0"/>
          <w:sz w:val="28"/>
          <w:szCs w:val="28"/>
          <w:highlight w:val="yellow"/>
        </w:rPr>
        <w:t>Dạng 4. Tìm điều kiện của tham số để hệ phương trình thỏa mãn điều kiện cho trước.</w:t>
      </w:r>
    </w:p>
    <w:p w14:paraId="7A32B9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070F1D1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 </w:t>
      </w:r>
    </w:p>
    <w:p w14:paraId="69DC65A7" w14:textId="77777777" w:rsidR="00642381" w:rsidRPr="00642381" w:rsidRDefault="00ED42A5" w:rsidP="00642381">
      <w:pPr>
        <w:pStyle w:val="ListParagraph"/>
        <w:spacing w:line="360" w:lineRule="auto"/>
        <w:ind w:left="360"/>
        <w:jc w:val="both"/>
        <w:rPr>
          <w:rFonts w:ascii="Palatino Linotype" w:eastAsia="Times New Roman" w:hAnsi="Palatino Linotype"/>
          <w:color w:val="7030A0"/>
          <w:sz w:val="28"/>
          <w:szCs w:val="28"/>
        </w:rPr>
      </w:pPr>
      <m:oMathPara>
        <m:oMathParaPr>
          <m:jc m:val="left"/>
        </m:oMathPara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sup>
                  </m:sSup>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m:t>
          </m:r>
        </m:oMath>
      </m:oMathPara>
    </w:p>
    <w:p w14:paraId="4734B77F"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 xml:space="preserve"> d:ax+by=c</m:t>
        </m:r>
      </m:oMath>
      <w:r w:rsidRPr="00642381">
        <w:rPr>
          <w:rFonts w:ascii="Palatino Linotype" w:eastAsia="Times New Roman" w:hAnsi="Palatino Linotype"/>
          <w:color w:val="7030A0"/>
          <w:sz w:val="28"/>
          <w:szCs w:val="28"/>
        </w:rPr>
        <w:t xml:space="preserve"> đi qua điểm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M(x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4C70585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0CF97C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4.7</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 xml:space="preserve"> 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x+3n-1 .</m:t>
        </m:r>
      </m:oMath>
    </w:p>
    <w:p w14:paraId="5A2A79F1"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m và n để d đi qua điểm M(-1; -2) và cắt Ox tại điểm có hành độ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oMath>
      <w:r w:rsidRPr="00642381">
        <w:rPr>
          <w:rFonts w:ascii="Palatino Linotype" w:eastAsia="Times New Roman" w:hAnsi="Palatino Linotype"/>
          <w:color w:val="7030A0"/>
          <w:sz w:val="28"/>
          <w:szCs w:val="28"/>
        </w:rPr>
        <w:t>.</w:t>
      </w:r>
    </w:p>
    <w:p w14:paraId="2A94EFEA"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biết m, n bất kỳ thỏa mãn </w:t>
      </w:r>
      <m:oMath>
        <m:r>
          <w:rPr>
            <w:rFonts w:ascii="Cambria Math" w:eastAsia="Times New Roman" w:hAnsi="Cambria Math"/>
            <w:color w:val="7030A0"/>
            <w:sz w:val="28"/>
            <w:szCs w:val="28"/>
          </w:rPr>
          <m:t>2m-n=1</m:t>
        </m:r>
      </m:oMath>
      <w:r w:rsidRPr="00642381">
        <w:rPr>
          <w:rFonts w:ascii="Palatino Linotype" w:eastAsia="Times New Roman" w:hAnsi="Palatino Linotype"/>
          <w:color w:val="7030A0"/>
          <w:sz w:val="28"/>
          <w:szCs w:val="28"/>
        </w:rPr>
        <w:t>, chứng minh d luôn đi qua điểm cố định. Tìm điểm cố định đó.</w:t>
      </w:r>
    </w:p>
    <w:p w14:paraId="2EC4A3E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4.8.</w:t>
      </w:r>
      <w:r w:rsidRPr="00642381">
        <w:rPr>
          <w:rFonts w:ascii="Palatino Linotype" w:eastAsia="Times New Roman" w:hAnsi="Palatino Linotype"/>
          <w:color w:val="7030A0"/>
          <w:sz w:val="28"/>
          <w:szCs w:val="28"/>
        </w:rPr>
        <w:t xml:space="preserve"> Cho ba đường thẳng:</w:t>
      </w:r>
    </w:p>
    <w:p w14:paraId="48D16C40" w14:textId="77777777" w:rsidR="00642381" w:rsidRPr="00642381" w:rsidRDefault="00ED42A5" w:rsidP="00642381">
      <w:pPr>
        <w:spacing w:line="360" w:lineRule="auto"/>
        <w:ind w:left="360"/>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:5x-17y=8,</m:t>
        </m:r>
      </m:oMath>
      <w:r w:rsidR="00642381"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:15x+7y=82</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3</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x-2my=m+2.</m:t>
        </m:r>
      </m:oMath>
    </w:p>
    <w:p w14:paraId="2532B316" w14:textId="77777777" w:rsidR="00642381" w:rsidRPr="00642381" w:rsidRDefault="00642381" w:rsidP="00642381">
      <w:pPr>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ba đường thẳng đồng quy.</w:t>
      </w:r>
    </w:p>
    <w:p w14:paraId="250D12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Học sinh tự luyện các bài tập sau tại lớp: </w:t>
      </w:r>
    </w:p>
    <w:p w14:paraId="019286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4.9.</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:2ax-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y=a-1.</m:t>
        </m:r>
      </m:oMath>
      <w:r w:rsidRPr="00642381">
        <w:rPr>
          <w:rFonts w:ascii="Palatino Linotype" w:eastAsia="Times New Roman" w:hAnsi="Palatino Linotype"/>
          <w:color w:val="7030A0"/>
          <w:sz w:val="28"/>
          <w:szCs w:val="28"/>
        </w:rPr>
        <w:t xml:space="preserve"> Tìm các giá trị của a và b để d đi qua hai điểm </w:t>
      </w:r>
      <w:r w:rsidRPr="00642381">
        <w:rPr>
          <w:rFonts w:ascii="Palatino Linotype" w:eastAsia="Times New Roman" w:hAnsi="Palatino Linotype"/>
          <w:i/>
          <w:color w:val="7030A0"/>
          <w:sz w:val="28"/>
          <w:szCs w:val="28"/>
        </w:rPr>
        <w:t xml:space="preserve">M(-7; 6)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N(4; -3).</w:t>
      </w:r>
    </w:p>
    <w:p w14:paraId="6D32A5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4.10.</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x-3m+4.</m:t>
        </m:r>
      </m:oMath>
      <w:r w:rsidRPr="00642381">
        <w:rPr>
          <w:rFonts w:ascii="Palatino Linotype" w:eastAsia="Times New Roman" w:hAnsi="Palatino Linotype"/>
          <w:color w:val="7030A0"/>
          <w:sz w:val="28"/>
          <w:szCs w:val="28"/>
        </w:rPr>
        <w:t xml:space="preserve"> Tìm các giá trị của tham số m để d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:2x-3y=12</m:t>
        </m:r>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:3x+4y=1.</m:t>
        </m:r>
      </m:oMath>
    </w:p>
    <w:p w14:paraId="4AFB2CFF"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0FA0B6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4.11</w:t>
      </w:r>
      <w:r w:rsidRPr="00642381">
        <w:rPr>
          <w:rFonts w:ascii="Palatino Linotype" w:eastAsia="Times New Roman" w:hAnsi="Palatino Linotype"/>
          <w:color w:val="7030A0"/>
          <w:sz w:val="28"/>
          <w:szCs w:val="28"/>
        </w:rPr>
        <w:t xml:space="preserve">. Giải các hệ phương trình sau: </w:t>
      </w:r>
    </w:p>
    <w:p w14:paraId="339537C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x+4y=6</m:t>
                  </m:r>
                </m:e>
                <m:e>
                  <m:r>
                    <w:rPr>
                      <w:rFonts w:ascii="Cambria Math" w:eastAsia="Times New Roman" w:hAnsi="Cambria Math"/>
                      <w:color w:val="7030A0"/>
                      <w:sz w:val="28"/>
                      <w:szCs w:val="28"/>
                    </w:rPr>
                    <m:t>4x-3y=5</m:t>
                  </m:r>
                </m:e>
              </m:eqArr>
              <m:r>
                <w:rPr>
                  <w:rFonts w:ascii="Cambria Math" w:eastAsia="Times New Roman" w:hAnsi="Cambria Math"/>
                  <w:color w:val="7030A0"/>
                  <w:sz w:val="28"/>
                  <w:szCs w:val="28"/>
                </w:rPr>
                <m:t xml:space="preserve"> ;</m:t>
              </m:r>
            </m:e>
          </m:d>
        </m:oMath>
      </m:oMathPara>
    </w:p>
    <w:p w14:paraId="7E8AA0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4</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oMath>
      </m:oMathPara>
    </w:p>
    <w:p w14:paraId="2730672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4.12</w:t>
      </w:r>
      <w:r w:rsidRPr="00642381">
        <w:rPr>
          <w:rFonts w:ascii="Palatino Linotype" w:eastAsia="Times New Roman" w:hAnsi="Palatino Linotype"/>
          <w:color w:val="7030A0"/>
          <w:sz w:val="28"/>
          <w:szCs w:val="28"/>
        </w:rPr>
        <w:t xml:space="preserve">. Giải các hệ phương trình sau: </w:t>
      </w:r>
    </w:p>
    <w:p w14:paraId="06F1CD4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=3x-1</m:t>
                  </m:r>
                </m:e>
                <m:e>
                  <m:r>
                    <w:rPr>
                      <w:rFonts w:ascii="Cambria Math" w:eastAsia="Times New Roman" w:hAnsi="Cambria Math"/>
                      <w:color w:val="7030A0"/>
                      <w:sz w:val="28"/>
                      <w:szCs w:val="28"/>
                    </w:rPr>
                    <m:t>2x+4=3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x-5y</m:t>
                      </m:r>
                    </m:e>
                  </m:d>
                  <m:r>
                    <w:rPr>
                      <w:rFonts w:ascii="Cambria Math" w:eastAsia="Times New Roman" w:hAnsi="Cambria Math"/>
                      <w:color w:val="7030A0"/>
                      <w:sz w:val="28"/>
                      <w:szCs w:val="28"/>
                    </w:rPr>
                    <m:t>-12</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=8</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qArr>
              <m:r>
                <w:rPr>
                  <w:rFonts w:ascii="Cambria Math" w:eastAsia="Times New Roman" w:hAnsi="Cambria Math"/>
                  <w:color w:val="7030A0"/>
                  <w:sz w:val="28"/>
                  <w:szCs w:val="28"/>
                </w:rPr>
                <m:t>.</m:t>
              </m:r>
            </m:e>
          </m:d>
        </m:oMath>
      </m:oMathPara>
    </w:p>
    <w:p w14:paraId="055D310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4.13</w:t>
      </w:r>
      <w:r w:rsidRPr="00642381">
        <w:rPr>
          <w:rFonts w:ascii="Palatino Linotype" w:eastAsia="Times New Roman" w:hAnsi="Palatino Linotype"/>
          <w:color w:val="7030A0"/>
          <w:sz w:val="28"/>
          <w:szCs w:val="28"/>
        </w:rPr>
        <w:t>. Giải các phương trình sau:</w:t>
      </w:r>
    </w:p>
    <w:p w14:paraId="632DB1C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m:t>
                  </m:r>
                </m:e>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=8</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=xy+27</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=xy+8</m:t>
                  </m:r>
                </m:e>
              </m:eqArr>
              <m:r>
                <w:rPr>
                  <w:rFonts w:ascii="Cambria Math" w:eastAsia="Times New Roman" w:hAnsi="Cambria Math"/>
                  <w:color w:val="7030A0"/>
                  <w:sz w:val="28"/>
                  <w:szCs w:val="28"/>
                </w:rPr>
                <m:t xml:space="preserve"> ;</m:t>
              </m:r>
            </m:e>
          </m:d>
        </m:oMath>
      </m:oMathPara>
    </w:p>
    <w:p w14:paraId="6B0A04E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 xml:space="preserve">=3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A6AAAB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4.14</w:t>
      </w:r>
      <w:r w:rsidRPr="00642381">
        <w:rPr>
          <w:rFonts w:ascii="Palatino Linotype" w:eastAsia="Times New Roman" w:hAnsi="Palatino Linotype"/>
          <w:color w:val="7030A0"/>
          <w:sz w:val="28"/>
          <w:szCs w:val="28"/>
        </w:rPr>
        <w:t>. Giải hệ phương trình:</w:t>
      </w:r>
    </w:p>
    <w:p w14:paraId="6924337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x-3</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2-4y</m:t>
                      </m:r>
                    </m:num>
                    <m:den>
                      <m:r>
                        <w:rPr>
                          <w:rFonts w:ascii="Cambria Math" w:eastAsia="Times New Roman" w:hAnsi="Cambria Math"/>
                          <w:color w:val="7030A0"/>
                          <w:sz w:val="28"/>
                          <w:szCs w:val="28"/>
                        </w:rPr>
                        <m:t>15</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=7</m:t>
                  </m:r>
                </m:e>
              </m:eqArr>
              <m:r>
                <w:rPr>
                  <w:rFonts w:ascii="Cambria Math" w:eastAsia="Times New Roman" w:hAnsi="Cambria Math"/>
                  <w:color w:val="7030A0"/>
                  <w:sz w:val="28"/>
                  <w:szCs w:val="28"/>
                </w:rPr>
                <m:t xml:space="preserve"> ;</m:t>
              </m:r>
            </m:e>
          </m:d>
        </m:oMath>
      </m:oMathPara>
    </w:p>
    <w:p w14:paraId="2CD7B90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m:t>
                      </m:r>
                    </m:e>
                  </m:rad>
                  <m:r>
                    <w:rPr>
                      <w:rFonts w:ascii="Cambria Math" w:eastAsia="Times New Roman" w:hAnsi="Cambria Math"/>
                      <w:color w:val="7030A0"/>
                      <w:sz w:val="28"/>
                      <w:szCs w:val="28"/>
                    </w:rPr>
                    <m:t>=2</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y+1=4</m:t>
                      </m:r>
                    </m:e>
                  </m:rad>
                  <m:r>
                    <w:rPr>
                      <w:rFonts w:ascii="Cambria Math" w:eastAsia="Times New Roman" w:hAnsi="Cambria Math"/>
                      <w:color w:val="7030A0"/>
                      <w:sz w:val="28"/>
                      <w:szCs w:val="28"/>
                    </w:rPr>
                    <m:t xml:space="preserve">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=2</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6</m:t>
                      </m:r>
                    </m:den>
                  </m:f>
                </m:e>
              </m:eqArr>
              <m:r>
                <w:rPr>
                  <w:rFonts w:ascii="Cambria Math" w:eastAsia="Times New Roman" w:hAnsi="Cambria Math"/>
                  <w:color w:val="7030A0"/>
                  <w:sz w:val="28"/>
                  <w:szCs w:val="28"/>
                </w:rPr>
                <m:t xml:space="preserve"> .</m:t>
              </m:r>
            </m:e>
          </m:d>
        </m:oMath>
      </m:oMathPara>
    </w:p>
    <w:p w14:paraId="6AE2C0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x+by=-2</m:t>
                </m:r>
              </m:e>
              <m:e>
                <m:r>
                  <w:rPr>
                    <w:rFonts w:ascii="Cambria Math" w:eastAsia="Times New Roman" w:hAnsi="Cambria Math"/>
                    <w:color w:val="7030A0"/>
                    <w:sz w:val="28"/>
                    <w:szCs w:val="28"/>
                  </w:rPr>
                  <m:t>bx-ay=-3</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hệ số a và b, biết rằng hệ phương trình:</w:t>
      </w:r>
    </w:p>
    <w:p w14:paraId="17F253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r>
            <m:rPr>
              <m:sty m:val="p"/>
            </m:rPr>
            <w:rPr>
              <w:rFonts w:ascii="Cambria Math" w:eastAsia="Times New Roman" w:hAnsi="Cambria Math"/>
              <w:color w:val="7030A0"/>
              <w:sz w:val="28"/>
              <w:szCs w:val="28"/>
            </w:rPr>
            <m:t>Có nghiệm</m:t>
          </m:r>
          <m:r>
            <w:rPr>
              <w:rFonts w:ascii="Cambria Math" w:eastAsia="Times New Roman" w:hAnsi="Cambria Math"/>
              <w:color w:val="7030A0"/>
              <w:sz w:val="28"/>
              <w:szCs w:val="28"/>
            </w:rPr>
            <m:t xml:space="preserve"> </m:t>
          </m:r>
          <m:r>
            <m:rPr>
              <m:sty m:val="p"/>
            </m:rPr>
            <w:rPr>
              <w:rFonts w:ascii="Cambria Math" w:eastAsia="Times New Roman" w:hAnsi="Cambria Math"/>
              <w:color w:val="7030A0"/>
              <w:sz w:val="28"/>
              <w:szCs w:val="28"/>
            </w:rPr>
            <m:t>là</m:t>
          </m:r>
          <m:r>
            <w:rPr>
              <w:rFonts w:ascii="Cambria Math" w:eastAsia="Times New Roman" w:hAnsi="Cambria Math"/>
              <w:color w:val="7030A0"/>
              <w:sz w:val="28"/>
              <w:szCs w:val="28"/>
            </w:rPr>
            <m:t xml:space="preserve"> (1;-2);                            b) </m:t>
          </m:r>
          <m:r>
            <m:rPr>
              <m:sty m:val="p"/>
            </m:rPr>
            <w:rPr>
              <w:rFonts w:ascii="Cambria Math" w:eastAsia="Times New Roman" w:hAnsi="Cambria Math"/>
              <w:color w:val="7030A0"/>
              <w:sz w:val="28"/>
              <w:szCs w:val="28"/>
            </w:rPr>
            <m:t>Có nghiệm là</m:t>
          </m:r>
          <m:r>
            <w:rPr>
              <w:rFonts w:ascii="Cambria Math" w:eastAsia="Times New Roman" w:hAnsi="Cambria Math"/>
              <w:color w:val="7030A0"/>
              <w:sz w:val="28"/>
              <w:szCs w:val="28"/>
            </w:rPr>
            <m:t xml:space="preserve">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m:t>
          </m:r>
        </m:oMath>
      </m:oMathPara>
    </w:p>
    <w:p w14:paraId="4688FC7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4.16</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:mx-ny=-3.</m:t>
        </m:r>
      </m:oMath>
      <w:r w:rsidRPr="00642381">
        <w:rPr>
          <w:rFonts w:ascii="Palatino Linotype" w:eastAsia="Times New Roman" w:hAnsi="Palatino Linotype"/>
          <w:color w:val="7030A0"/>
          <w:sz w:val="28"/>
          <w:szCs w:val="28"/>
        </w:rPr>
        <w:t xml:space="preserve"> Tìm các giá trị của m và n để </w:t>
      </w:r>
      <m:oMath>
        <m:r>
          <w:rPr>
            <w:rFonts w:ascii="Cambria Math" w:eastAsia="Times New Roman" w:hAnsi="Cambria Math"/>
            <w:color w:val="7030A0"/>
            <w:sz w:val="28"/>
            <w:szCs w:val="28"/>
          </w:rPr>
          <m:t>4m-5n=3</m:t>
        </m:r>
      </m:oMath>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đi qua điểm </w:t>
      </w:r>
      <w:r w:rsidRPr="00642381">
        <w:rPr>
          <w:rFonts w:ascii="Palatino Linotype" w:eastAsia="Times New Roman" w:hAnsi="Palatino Linotype"/>
          <w:i/>
          <w:color w:val="7030A0"/>
          <w:sz w:val="28"/>
          <w:szCs w:val="28"/>
        </w:rPr>
        <w:t>I(-5; 6).</w:t>
      </w:r>
    </w:p>
    <w:p w14:paraId="104A22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4.17.</w:t>
      </w:r>
      <w:r w:rsidRPr="00642381">
        <w:rPr>
          <w:rFonts w:ascii="Palatino Linotype" w:eastAsia="Times New Roman" w:hAnsi="Palatino Linotype"/>
          <w:color w:val="7030A0"/>
          <w:sz w:val="28"/>
          <w:szCs w:val="28"/>
        </w:rPr>
        <w:t xml:space="preserve"> Tìm các giá trị của m để nghiệm của m để nghiệm của hệ phương trình</w:t>
      </w:r>
    </w:p>
    <w:p w14:paraId="07117E06" w14:textId="77777777" w:rsidR="00642381" w:rsidRPr="00642381" w:rsidRDefault="00ED42A5"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4x-2y+2</m:t>
                      </m:r>
                    </m:num>
                    <m:den>
                      <m:r>
                        <w:rPr>
                          <w:rFonts w:ascii="Cambria Math" w:eastAsia="Times New Roman" w:hAnsi="Cambria Math"/>
                          <w:color w:val="7030A0"/>
                          <w:sz w:val="28"/>
                          <w:szCs w:val="28"/>
                        </w:rPr>
                        <m:t>5</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2x-3</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y-4</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=-2x+2y-2</m:t>
                  </m:r>
                </m:e>
              </m:eqArr>
            </m:e>
          </m:d>
          <m:r>
            <m:rPr>
              <m:sty m:val="p"/>
            </m:rPr>
            <w:rPr>
              <w:rFonts w:ascii="Palatino Linotype" w:eastAsia="Times New Roman" w:hAnsi="Palatino Linotype"/>
              <w:color w:val="7030A0"/>
              <w:sz w:val="28"/>
              <w:szCs w:val="28"/>
            </w:rPr>
            <w:br/>
          </m:r>
        </m:oMath>
      </m:oMathPara>
      <w:r w:rsidR="00642381" w:rsidRPr="00642381">
        <w:rPr>
          <w:rFonts w:ascii="Palatino Linotype" w:eastAsia="Times New Roman" w:hAnsi="Palatino Linotype"/>
          <w:color w:val="7030A0"/>
          <w:sz w:val="28"/>
          <w:szCs w:val="28"/>
        </w:rPr>
        <w:t xml:space="preserve">cũng là nghiệm của phương trình </w:t>
      </w:r>
      <m:oMath>
        <m:r>
          <w:rPr>
            <w:rFonts w:ascii="Cambria Math" w:eastAsia="Times New Roman" w:hAnsi="Cambria Math"/>
            <w:color w:val="7030A0"/>
            <w:sz w:val="28"/>
            <w:szCs w:val="28"/>
          </w:rPr>
          <m:t>6mx-5y=2m-4.</m:t>
        </m:r>
      </m:oMath>
    </w:p>
    <w:p w14:paraId="451C4E3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r>
    </w:p>
    <w:p w14:paraId="69F0BFD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53FC4F41"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12" w:name="_Toc524686147"/>
      <w:bookmarkStart w:id="13" w:name="_Toc46936839"/>
      <w:r w:rsidRPr="00642381">
        <w:rPr>
          <w:rFonts w:ascii="Palatino Linotype" w:eastAsia="Times New Roman" w:hAnsi="Palatino Linotype"/>
          <w:color w:val="FF0000"/>
          <w:sz w:val="28"/>
          <w:szCs w:val="28"/>
        </w:rPr>
        <w:lastRenderedPageBreak/>
        <w:t>VẤN ĐỀ 5. HỆ PHƯƠNG TRÌNH BẬC NHẤT HAI ẨN CHỨA THAM SỐ</w:t>
      </w:r>
      <w:bookmarkEnd w:id="12"/>
      <w:bookmarkEnd w:id="13"/>
    </w:p>
    <w:p w14:paraId="11795AA4"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7796F9E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w:t>
      </w:r>
    </w:p>
    <w:p w14:paraId="75FCFE55"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Để giải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thường dùng phương pháp thế hoặc phương pháp cộng đại số.</w:t>
      </w:r>
    </w:p>
    <w:p w14:paraId="05B5FBBE"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color w:val="7030A0"/>
          <w:sz w:val="28"/>
          <w:szCs w:val="28"/>
        </w:rPr>
        <w:t>Từ hai phương trình của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xml:space="preserve">), sau khi dùng phương pháp thế hoặc phương pháp cộng đại số, ta thu được một phương pháp mới (một ẩn). Khi đó </w:t>
      </w:r>
      <w:r w:rsidRPr="00642381">
        <w:rPr>
          <w:rFonts w:ascii="Palatino Linotype" w:eastAsia="Times New Roman" w:hAnsi="Palatino Linotype"/>
          <w:i/>
          <w:color w:val="7030A0"/>
          <w:sz w:val="28"/>
          <w:szCs w:val="28"/>
        </w:rPr>
        <w:t>số nghiệm của phương trình mới bằng số nghiệm của hệ phương trình đã cho</w:t>
      </w:r>
      <w:r w:rsidRPr="00642381">
        <w:rPr>
          <w:rFonts w:ascii="Palatino Linotype" w:eastAsia="Times New Roman" w:hAnsi="Palatino Linotype"/>
          <w:color w:val="7030A0"/>
          <w:sz w:val="28"/>
          <w:szCs w:val="28"/>
        </w:rPr>
        <w:t>.</w:t>
      </w:r>
    </w:p>
    <w:p w14:paraId="31875B0D"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30BCCFF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và biện luận hệ phương trình</w:t>
      </w:r>
    </w:p>
    <w:p w14:paraId="568269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Để giải và biện luận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làm như sau:</w:t>
      </w:r>
    </w:p>
    <w:p w14:paraId="640423E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hai phương trình của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sau khi dùng phương pháp thế hoặc cộng đại số, ta thu được một phương trình mới (chỉ còn một ẩn).</w:t>
      </w:r>
    </w:p>
    <w:p w14:paraId="0DE175F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và biện luận phương trình mới, từ đó đi đến kết luận về giải và biện luận hệ phương trình đã cho.</w:t>
      </w:r>
    </w:p>
    <w:p w14:paraId="1D7819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36676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x+my=2m</m:t>
                </m:r>
              </m:e>
              <m:e>
                <m:r>
                  <w:rPr>
                    <w:rFonts w:ascii="Cambria Math" w:eastAsia="Times New Roman" w:hAnsi="Cambria Math"/>
                    <w:color w:val="7030A0"/>
                    <w:sz w:val="28"/>
                    <w:szCs w:val="28"/>
                  </w:rPr>
                  <m:t>mx+y=1-m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2CE9215E"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để hệ phương trình: </w:t>
      </w:r>
    </w:p>
    <w:p w14:paraId="06B1ED24"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 Tìm nghiệm duy nhất đó;</w:t>
      </w:r>
    </w:p>
    <w:p w14:paraId="72E33752"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nghiệm;</w:t>
      </w:r>
    </w:p>
    <w:p w14:paraId="11CE3C4E"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2FEC2506"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15522DC"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Hãy tìm các giá trị m nguyên để x và y cùng nguyên.</w:t>
      </w:r>
    </w:p>
    <w:p w14:paraId="0A2716EF"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ý không phụ thuộc m.</w:t>
      </w:r>
    </w:p>
    <w:p w14:paraId="18A78D7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8x+my=m+2</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6EEAE25F"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43FB560A"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C209D78"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y không phụ thuộc m;</w:t>
      </w:r>
    </w:p>
    <w:p w14:paraId="2A45C449"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4x+3y=7</m:t>
        </m:r>
      </m:oMath>
      <w:r w:rsidRPr="00642381">
        <w:rPr>
          <w:rFonts w:ascii="Palatino Linotype" w:eastAsia="Times New Roman" w:hAnsi="Palatino Linotype"/>
          <w:color w:val="7030A0"/>
          <w:sz w:val="28"/>
          <w:szCs w:val="28"/>
        </w:rPr>
        <w:t>.</w:t>
      </w:r>
    </w:p>
    <w:p w14:paraId="5187E721"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BAC92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4x-my=m+6</m:t>
                </m:r>
              </m:e>
            </m:eqArr>
            <m:r>
              <w:rPr>
                <w:rFonts w:ascii="Cambria Math" w:eastAsia="Times New Roman" w:hAnsi="Cambria Math"/>
                <w:color w:val="7030A0"/>
                <w:sz w:val="28"/>
                <w:szCs w:val="28"/>
              </w:rPr>
              <m:t xml:space="preserve"> . </m:t>
            </m:r>
          </m:e>
        </m:d>
      </m:oMath>
    </w:p>
    <w:p w14:paraId="49C4F501"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23F7F48B"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A6D2F6A"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Chứng minh rằng </w:t>
      </w:r>
      <m:oMath>
        <m:r>
          <w:rPr>
            <w:rFonts w:ascii="Cambria Math" w:eastAsia="Times New Roman" w:hAnsi="Cambria Math"/>
            <w:color w:val="7030A0"/>
            <w:sz w:val="28"/>
            <w:szCs w:val="28"/>
          </w:rPr>
          <m:t>2x+y=3</m:t>
        </m:r>
      </m:oMath>
      <w:r w:rsidRPr="00642381">
        <w:rPr>
          <w:rFonts w:ascii="Palatino Linotype" w:eastAsia="Times New Roman" w:hAnsi="Palatino Linotype"/>
          <w:color w:val="7030A0"/>
          <w:sz w:val="28"/>
          <w:szCs w:val="28"/>
        </w:rPr>
        <w:t xml:space="preserve"> với mọi giá trị của m;</w:t>
      </w:r>
    </w:p>
    <w:p w14:paraId="49C0FB2E"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6x-2y=13.</m:t>
        </m:r>
      </m:oMath>
    </w:p>
    <w:p w14:paraId="0B70EF5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x+2y=2</m:t>
                </m:r>
              </m:e>
              <m:e>
                <m:r>
                  <w:rPr>
                    <w:rFonts w:ascii="Cambria Math" w:eastAsia="Times New Roman" w:hAnsi="Cambria Math"/>
                    <w:color w:val="7030A0"/>
                    <w:sz w:val="28"/>
                    <w:szCs w:val="28"/>
                  </w:rPr>
                  <m:t>mx-y=m</m:t>
                </m:r>
              </m:e>
            </m:eqArr>
            <m:r>
              <w:rPr>
                <w:rFonts w:ascii="Cambria Math" w:eastAsia="Times New Roman" w:hAnsi="Cambria Math"/>
                <w:color w:val="7030A0"/>
                <w:sz w:val="28"/>
                <w:szCs w:val="28"/>
              </w:rPr>
              <m:t xml:space="preserve"> . </m:t>
            </m:r>
          </m:e>
        </m:d>
      </m:oMath>
    </w:p>
    <w:p w14:paraId="069B08CB"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04AD16F6"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F568C38"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hệ thức liên hệ giữa x và y không phụ thuộc vào m;</w:t>
      </w:r>
    </w:p>
    <w:p w14:paraId="364E2AAB"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điều kiện của m để </w:t>
      </w:r>
      <w:r w:rsidRPr="00642381">
        <w:rPr>
          <w:rFonts w:ascii="Palatino Linotype" w:eastAsia="Times New Roman" w:hAnsi="Palatino Linotype"/>
          <w:i/>
          <w:color w:val="7030A0"/>
          <w:sz w:val="28"/>
          <w:szCs w:val="28"/>
        </w:rPr>
        <w:t>x &gt; 1</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y &gt; 0.</w:t>
      </w:r>
    </w:p>
    <w:p w14:paraId="6FC7B25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Tìm điều kiện của tham số để hệ phương trình thỏa mãn điều kiện cho trước</w:t>
      </w:r>
    </w:p>
    <w:p w14:paraId="5B12AE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Một số bài toán thường gặp của dạng toán này là:</w:t>
      </w:r>
    </w:p>
    <w:p w14:paraId="76C0CD2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1: Tìm điều kiện nguyên của tham số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trong đó x và y cùng là những số nguyên.</w:t>
      </w:r>
    </w:p>
    <w:p w14:paraId="5D8BBD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2. Tìm điều kiện của tham số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hệ thức cho trước.</w:t>
      </w:r>
    </w:p>
    <w:p w14:paraId="54E5E13C"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11FE8BD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2mx-5y=-2</m:t>
                </m:r>
              </m:e>
              <m:e>
                <m:r>
                  <w:rPr>
                    <w:rFonts w:ascii="Cambria Math" w:eastAsia="Times New Roman" w:hAnsi="Cambria Math"/>
                    <w:color w:val="7030A0"/>
                    <w:sz w:val="28"/>
                    <w:szCs w:val="28"/>
                  </w:rPr>
                  <m:t>5x-2my=3-2m</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Tìm các giá trị nguyên của m để hệ phương trình có nghiệm nguyên. Tìm nghiệm nguyên đó.</w:t>
      </w:r>
    </w:p>
    <w:p w14:paraId="6D48B2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t>
                </m:r>
              </m:e>
              <m:e>
                <m:r>
                  <w:rPr>
                    <w:rFonts w:ascii="Cambria Math" w:eastAsia="Times New Roman" w:hAnsi="Cambria Math"/>
                    <w:color w:val="7030A0"/>
                    <w:sz w:val="28"/>
                    <w:szCs w:val="28"/>
                  </w:rPr>
                  <m:t>4x+my=6</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điều kiện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điều kiện: x &gt; 1và y &gt; 0.</w:t>
      </w:r>
    </w:p>
    <w:p w14:paraId="18E232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x-my=3m-1</m:t>
                </m:r>
              </m:e>
              <m:e>
                <m:r>
                  <w:rPr>
                    <w:rFonts w:ascii="Cambria Math" w:eastAsia="Times New Roman" w:hAnsi="Cambria Math"/>
                    <w:color w:val="7030A0"/>
                    <w:sz w:val="28"/>
                    <w:szCs w:val="28"/>
                  </w:rPr>
                  <m:t>2x-y=m+5</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sao cho biểu thức: </w:t>
      </w:r>
      <m:oMath>
        <m:r>
          <w:rPr>
            <w:rFonts w:ascii="Cambria Math" w:eastAsia="Times New Roman" w:hAnsi="Cambria Math"/>
            <w:color w:val="7030A0"/>
            <w:sz w:val="28"/>
            <w:szCs w:val="28"/>
          </w:rPr>
          <m:t>S=</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x</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y</m:t>
            </m:r>
          </m:e>
          <m:sup>
            <m:r>
              <w:rPr>
                <w:rFonts w:ascii="Cambria Math" w:eastAsia="Times New Roman" w:hAnsi="Cambria Math"/>
                <w:color w:val="7030A0"/>
                <w:sz w:val="28"/>
                <w:szCs w:val="28"/>
              </w:rPr>
              <m:t>2</m:t>
            </m:r>
          </m:sup>
        </m:sSup>
      </m:oMath>
      <w:r w:rsidRPr="00642381">
        <w:rPr>
          <w:rFonts w:ascii="Palatino Linotype" w:eastAsia="Times New Roman" w:hAnsi="Palatino Linotype"/>
          <w:color w:val="7030A0"/>
          <w:sz w:val="28"/>
          <w:szCs w:val="28"/>
        </w:rPr>
        <w:t xml:space="preserve"> đạt giá trị nhỏ nhất.</w:t>
      </w:r>
    </w:p>
    <w:p w14:paraId="38BDD31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56CE9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-2mx+y=5</m:t>
                </m:r>
              </m:e>
              <m:e>
                <m:r>
                  <w:rPr>
                    <w:rFonts w:ascii="Cambria Math" w:eastAsia="Times New Roman" w:hAnsi="Cambria Math"/>
                    <w:color w:val="7030A0"/>
                    <w:sz w:val="28"/>
                    <w:szCs w:val="28"/>
                  </w:rPr>
                  <m:t>mx+3y=1</m:t>
                </m:r>
              </m:e>
            </m:eqArr>
            <m:r>
              <w:rPr>
                <w:rFonts w:ascii="Cambria Math" w:eastAsia="Times New Roman" w:hAnsi="Cambria Math"/>
                <w:color w:val="7030A0"/>
                <w:sz w:val="28"/>
                <w:szCs w:val="28"/>
              </w:rPr>
              <m:t>.</m:t>
            </m:r>
          </m:e>
        </m:d>
      </m:oMath>
    </w:p>
    <w:p w14:paraId="4E40AFDA"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hệ phương trình khi m =1.</w:t>
      </w:r>
    </w:p>
    <w:p w14:paraId="22A72A18"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các giá trị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x-y=2</m:t>
        </m:r>
      </m:oMath>
      <w:r w:rsidRPr="00642381">
        <w:rPr>
          <w:rFonts w:ascii="Palatino Linotype" w:eastAsia="Times New Roman" w:hAnsi="Palatino Linotype"/>
          <w:color w:val="7030A0"/>
          <w:sz w:val="28"/>
          <w:szCs w:val="28"/>
        </w:rPr>
        <w:t>.</w:t>
      </w:r>
    </w:p>
    <w:p w14:paraId="0206A3C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x+my=4-4m</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53C5C0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5.10.</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mx-y=5</m:t>
                </m:r>
              </m:e>
              <m:e>
                <m:r>
                  <w:rPr>
                    <w:rFonts w:ascii="Cambria Math" w:eastAsia="Times New Roman" w:hAnsi="Cambria Math"/>
                    <w:color w:val="7030A0"/>
                    <w:sz w:val="28"/>
                    <w:szCs w:val="28"/>
                  </w:rPr>
                  <m:t>2x+3my=7</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m để hệ phương trình có nghiệm thỏa mãn điều kiện x &gt; 0và y &lt; 0.</w:t>
      </w:r>
    </w:p>
    <w:p w14:paraId="647A3CA5"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407563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mx+y=3m-1</m:t>
                </m:r>
              </m:e>
              <m:e>
                <m:r>
                  <w:rPr>
                    <w:rFonts w:ascii="Cambria Math" w:eastAsia="Times New Roman" w:hAnsi="Cambria Math"/>
                    <w:color w:val="7030A0"/>
                    <w:sz w:val="28"/>
                    <w:szCs w:val="28"/>
                  </w:rPr>
                  <m:t>x+my=m+1</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Tìm các giá trị tham số của m để hệ phương trình:</w:t>
      </w:r>
    </w:p>
    <w:p w14:paraId="72894615"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175292C9"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55D5E5EF"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09E2F5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y=1</m:t>
                </m:r>
              </m:e>
              <m:e>
                <m:r>
                  <w:rPr>
                    <w:rFonts w:ascii="Cambria Math" w:eastAsia="Times New Roman" w:hAnsi="Cambria Math"/>
                    <w:color w:val="7030A0"/>
                    <w:sz w:val="28"/>
                    <w:szCs w:val="28"/>
                  </w:rPr>
                  <m:t>4x-y=-2</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2F18DC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x-my=4-m</m:t>
                </m:r>
              </m:e>
              <m:e>
                <m:r>
                  <w:rPr>
                    <w:rFonts w:ascii="Cambria Math" w:eastAsia="Times New Roman" w:hAnsi="Cambria Math"/>
                    <w:color w:val="7030A0"/>
                    <w:sz w:val="28"/>
                    <w:szCs w:val="28"/>
                  </w:rPr>
                  <m:t>mx+y=1</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7DA3B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t>
                </m:r>
              </m:e>
              <m:e>
                <m:r>
                  <w:rPr>
                    <w:rFonts w:ascii="Cambria Math" w:eastAsia="Times New Roman" w:hAnsi="Cambria Math"/>
                    <w:color w:val="7030A0"/>
                    <w:sz w:val="28"/>
                    <w:szCs w:val="28"/>
                  </w:rPr>
                  <m:t>2x+my=5</m:t>
                </m:r>
              </m:e>
            </m:eqArr>
          </m:e>
        </m:d>
        <m:r>
          <w:rPr>
            <w:rFonts w:ascii="Cambria Math" w:eastAsia="Times New Roman" w:hAnsi="Cambria Math"/>
            <w:color w:val="7030A0"/>
            <w:sz w:val="28"/>
            <w:szCs w:val="28"/>
          </w:rPr>
          <m:t xml:space="preserve">. </m:t>
        </m:r>
      </m:oMath>
    </w:p>
    <w:p w14:paraId="3A2E6BE0"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21ED48CB"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điều kiện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w:t>
      </w:r>
    </w:p>
    <w:p w14:paraId="270E541D" w14:textId="77777777" w:rsidR="00642381" w:rsidRPr="00642381" w:rsidRDefault="00642381" w:rsidP="00642381">
      <w:pPr>
        <w:pStyle w:val="ListParagraph"/>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x+y=1-</m:t>
        </m:r>
        <m:f>
          <m:fPr>
            <m:ctrlPr>
              <w:rPr>
                <w:rFonts w:ascii="Cambria Math" w:eastAsia="Times New Roman" w:hAnsi="Cambria Math" w:cs="Times New Roman"/>
                <w:i/>
                <w:color w:val="7030A0"/>
                <w:sz w:val="28"/>
                <w:szCs w:val="28"/>
              </w:rPr>
            </m:ctrlPr>
          </m:fPr>
          <m:num>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+2</m:t>
            </m:r>
          </m:den>
        </m:f>
        <m:r>
          <w:rPr>
            <w:rFonts w:ascii="Cambria Math" w:eastAsia="Times New Roman" w:hAnsi="Cambria Math"/>
            <w:color w:val="7030A0"/>
            <w:sz w:val="28"/>
            <w:szCs w:val="28"/>
          </w:rPr>
          <m:t>.</m:t>
        </m:r>
      </m:oMath>
    </w:p>
    <w:p w14:paraId="6BBD912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mx+2my=m+1</m:t>
                </m:r>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y=2</m:t>
                </m:r>
              </m:e>
            </m:eqArr>
          </m:e>
        </m:d>
      </m:oMath>
    </w:p>
    <w:p w14:paraId="6275B2D2"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585A0AAA"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Gọi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là điểm tương ứng với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của hệ phương trình.</w:t>
      </w:r>
    </w:p>
    <w:p w14:paraId="1157F693"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Chứng minh M luôn nằm trên một đường thẳng cố định khi m thay đổi.</w:t>
      </w:r>
    </w:p>
    <w:p w14:paraId="769B1E92"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M thuộc góc phần tư thứ nhất;</w:t>
      </w:r>
    </w:p>
    <w:p w14:paraId="37F0B795"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Xác định giá trị của m để M thuộc đường tròn có tâm là gốc tọa độ và bán kính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m:t>
        </m:r>
      </m:oMath>
    </w:p>
    <w:p w14:paraId="28BFA260" w14:textId="77777777" w:rsidR="00642381" w:rsidRPr="00642381" w:rsidRDefault="00642381" w:rsidP="00642381">
      <w:pPr>
        <w:spacing w:line="360" w:lineRule="auto"/>
        <w:jc w:val="both"/>
        <w:rPr>
          <w:rFonts w:ascii="Palatino Linotype" w:eastAsia="Calibri" w:hAnsi="Palatino Linotype"/>
          <w:color w:val="7030A0"/>
          <w:sz w:val="28"/>
          <w:szCs w:val="28"/>
        </w:rPr>
      </w:pPr>
    </w:p>
    <w:p w14:paraId="5AC50F25" w14:textId="77777777" w:rsidR="00642381" w:rsidRPr="00642381" w:rsidRDefault="00642381" w:rsidP="00642381">
      <w:pPr>
        <w:spacing w:line="360" w:lineRule="auto"/>
        <w:jc w:val="both"/>
        <w:rPr>
          <w:rFonts w:ascii="Palatino Linotype" w:hAnsi="Palatino Linotype"/>
          <w:color w:val="7030A0"/>
          <w:sz w:val="28"/>
          <w:szCs w:val="28"/>
        </w:rPr>
      </w:pPr>
    </w:p>
    <w:p w14:paraId="54E2E937"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019B69A"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4" w:name="_Toc524686148"/>
      <w:bookmarkStart w:id="15" w:name="_Toc46936840"/>
      <w:r w:rsidRPr="00642381">
        <w:rPr>
          <w:rFonts w:ascii="Palatino Linotype" w:hAnsi="Palatino Linotype"/>
          <w:color w:val="FF0000"/>
          <w:sz w:val="28"/>
          <w:szCs w:val="28"/>
        </w:rPr>
        <w:lastRenderedPageBreak/>
        <w:t>VẤN ĐỀ 6. GIẢI BÀI TOÁN BẰNG CÁCH LẬP HỆ PHƯƠNG TRÌNH (PHẦN I)</w:t>
      </w:r>
      <w:bookmarkEnd w:id="14"/>
      <w:bookmarkEnd w:id="15"/>
    </w:p>
    <w:p w14:paraId="157F00B3"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444A82D5"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7989FA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3D6A208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B6E4A3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4120CB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223C680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6F334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7F0EEBC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A77377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4A978D72"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BÀI TẬP VÀ CÁC DẠNG BÀI TOÁN</w:t>
      </w:r>
    </w:p>
    <w:p w14:paraId="331A37B0"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Toán về quan hệ giữa các số</w:t>
      </w:r>
    </w:p>
    <w:p w14:paraId="0FD73CA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Phương pháp giải: Ta sử dụng một số kiến thức liên quan sau đây:</w:t>
      </w:r>
    </w:p>
    <w:p w14:paraId="4F3E5A63"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1. Biểu diễn số có hai chữ số </w:t>
      </w:r>
      <w:r w:rsidRPr="00642381">
        <w:rPr>
          <w:rFonts w:ascii="Palatino Linotype" w:eastAsia="Calibri" w:hAnsi="Palatino Linotype" w:cs="Times New Roman"/>
          <w:color w:val="7030A0"/>
          <w:position w:val="-6"/>
          <w:sz w:val="28"/>
          <w:szCs w:val="28"/>
        </w:rPr>
        <w:object w:dxaOrig="1440" w:dyaOrig="360" w14:anchorId="618AD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8.95pt" o:ole="">
            <v:imagedata r:id="rId8" o:title=""/>
          </v:shape>
          <o:OLEObject Type="Embed" ProgID="Equation.DSMT4" ShapeID="_x0000_i1025" DrawAspect="Content" ObjectID="_1750596337" r:id="rId9"/>
        </w:object>
      </w:r>
      <w:r w:rsidRPr="00642381">
        <w:rPr>
          <w:rFonts w:ascii="Palatino Linotype" w:hAnsi="Palatino Linotype"/>
          <w:color w:val="7030A0"/>
          <w:sz w:val="28"/>
          <w:szCs w:val="28"/>
        </w:rPr>
        <w:t xml:space="preserve"> trong đó</w:t>
      </w:r>
      <w:r w:rsidRPr="00642381">
        <w:rPr>
          <w:rFonts w:ascii="Palatino Linotype" w:eastAsia="Calibri" w:hAnsi="Palatino Linotype" w:cs="Times New Roman"/>
          <w:color w:val="7030A0"/>
          <w:position w:val="-6"/>
          <w:sz w:val="28"/>
          <w:szCs w:val="28"/>
        </w:rPr>
        <w:object w:dxaOrig="220" w:dyaOrig="220" w14:anchorId="276D3F4C">
          <v:shape id="_x0000_i1026" type="#_x0000_t75" style="width:11.35pt;height:11.35pt" o:ole="">
            <v:imagedata r:id="rId10" o:title=""/>
          </v:shape>
          <o:OLEObject Type="Embed" ProgID="Equation.DSMT4" ShapeID="_x0000_i1026" DrawAspect="Content" ObjectID="_1750596338" r:id="rId11"/>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2060" w:dyaOrig="340" w14:anchorId="2522174F">
          <v:shape id="_x0000_i1027" type="#_x0000_t75" style="width:102.3pt;height:17.05pt" o:ole="">
            <v:imagedata r:id="rId12" o:title=""/>
          </v:shape>
          <o:OLEObject Type="Embed" ProgID="Equation.DSMT4" ShapeID="_x0000_i1027" DrawAspect="Content" ObjectID="_1750596339" r:id="rId13"/>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40" w:dyaOrig="340" w14:anchorId="27E4FD3B">
          <v:shape id="_x0000_i1028" type="#_x0000_t75" style="width:87.15pt;height:17.05pt" o:ole="">
            <v:imagedata r:id="rId14" o:title=""/>
          </v:shape>
          <o:OLEObject Type="Embed" ProgID="Equation.DSMT4" ShapeID="_x0000_i1028" DrawAspect="Content" ObjectID="_1750596340" r:id="rId15"/>
        </w:object>
      </w:r>
      <w:r w:rsidRPr="00642381">
        <w:rPr>
          <w:rFonts w:ascii="Palatino Linotype" w:hAnsi="Palatino Linotype"/>
          <w:color w:val="7030A0"/>
          <w:sz w:val="28"/>
          <w:szCs w:val="28"/>
        </w:rPr>
        <w:t xml:space="preserve"> </w:t>
      </w:r>
    </w:p>
    <w:p w14:paraId="261E56A4"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2. Biểu diễn số có ba chữ số </w:t>
      </w:r>
      <w:r w:rsidRPr="00642381">
        <w:rPr>
          <w:rFonts w:ascii="Palatino Linotype" w:eastAsia="Calibri" w:hAnsi="Palatino Linotype" w:cs="Times New Roman"/>
          <w:color w:val="7030A0"/>
          <w:position w:val="-6"/>
          <w:sz w:val="28"/>
          <w:szCs w:val="28"/>
        </w:rPr>
        <w:object w:dxaOrig="2340" w:dyaOrig="360" w14:anchorId="16D37782">
          <v:shape id="_x0000_i1029" type="#_x0000_t75" style="width:117.45pt;height:18.95pt" o:ole="">
            <v:imagedata r:id="rId16" o:title=""/>
          </v:shape>
          <o:OLEObject Type="Embed" ProgID="Equation.DSMT4" ShapeID="_x0000_i1029" DrawAspect="Content" ObjectID="_1750596341" r:id="rId17"/>
        </w:object>
      </w:r>
      <w:r w:rsidRPr="00642381">
        <w:rPr>
          <w:rFonts w:ascii="Palatino Linotype" w:hAnsi="Palatino Linotype"/>
          <w:color w:val="7030A0"/>
          <w:sz w:val="28"/>
          <w:szCs w:val="28"/>
        </w:rPr>
        <w:t xml:space="preserve">, trong đó a là chữ số hàng trăm và </w:t>
      </w:r>
      <w:r w:rsidRPr="00642381">
        <w:rPr>
          <w:rFonts w:ascii="Palatino Linotype" w:eastAsia="Calibri" w:hAnsi="Palatino Linotype" w:cs="Times New Roman"/>
          <w:color w:val="7030A0"/>
          <w:position w:val="-10"/>
          <w:sz w:val="28"/>
          <w:szCs w:val="28"/>
        </w:rPr>
        <w:object w:dxaOrig="1120" w:dyaOrig="340" w14:anchorId="499C7D1C">
          <v:shape id="_x0000_i1030" type="#_x0000_t75" style="width:54.95pt;height:17.05pt" o:ole="">
            <v:imagedata r:id="rId18" o:title=""/>
          </v:shape>
          <o:OLEObject Type="Embed" ProgID="Equation.DSMT4" ShapeID="_x0000_i1030" DrawAspect="Content" ObjectID="_1750596342" r:id="rId19"/>
        </w:object>
      </w:r>
      <w:r w:rsidRPr="00642381">
        <w:rPr>
          <w:rFonts w:ascii="Palatino Linotype" w:eastAsia="Calibri" w:hAnsi="Palatino Linotype" w:cs="Times New Roman"/>
          <w:color w:val="7030A0"/>
          <w:position w:val="-6"/>
          <w:sz w:val="28"/>
          <w:szCs w:val="28"/>
        </w:rPr>
        <w:object w:dxaOrig="700" w:dyaOrig="280" w14:anchorId="13786E92">
          <v:shape id="_x0000_i1031" type="#_x0000_t75" style="width:34.1pt;height:13.25pt" o:ole="">
            <v:imagedata r:id="rId20" o:title=""/>
          </v:shape>
          <o:OLEObject Type="Embed" ProgID="Equation.DSMT4" ShapeID="_x0000_i1031" DrawAspect="Content" ObjectID="_1750596343" r:id="rId21"/>
        </w:object>
      </w:r>
      <w:r w:rsidRPr="00642381">
        <w:rPr>
          <w:rFonts w:ascii="Palatino Linotype" w:eastAsia="Calibri" w:hAnsi="Palatino Linotype" w:cs="Times New Roman"/>
          <w:color w:val="7030A0"/>
          <w:position w:val="-10"/>
          <w:sz w:val="28"/>
          <w:szCs w:val="28"/>
        </w:rPr>
        <w:object w:dxaOrig="360" w:dyaOrig="340" w14:anchorId="0E3690E3">
          <v:shape id="_x0000_i1032" type="#_x0000_t75" style="width:18.95pt;height:17.05pt" o:ole="">
            <v:imagedata r:id="rId22" o:title=""/>
          </v:shape>
          <o:OLEObject Type="Embed" ProgID="Equation.DSMT4" ShapeID="_x0000_i1032" DrawAspect="Content" ObjectID="_1750596344" r:id="rId23"/>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1740" w:dyaOrig="340" w14:anchorId="5E6110A1">
          <v:shape id="_x0000_i1033" type="#_x0000_t75" style="width:87.15pt;height:17.05pt" o:ole="">
            <v:imagedata r:id="rId24" o:title=""/>
          </v:shape>
          <o:OLEObject Type="Embed" ProgID="Equation.DSMT4" ShapeID="_x0000_i1033" DrawAspect="Content" ObjectID="_1750596345" r:id="rId25"/>
        </w:object>
      </w:r>
      <w:r w:rsidRPr="00642381">
        <w:rPr>
          <w:rFonts w:ascii="Palatino Linotype" w:hAnsi="Palatino Linotype"/>
          <w:color w:val="7030A0"/>
          <w:sz w:val="28"/>
          <w:szCs w:val="28"/>
        </w:rPr>
        <w:t>,</w:t>
      </w:r>
      <w:r w:rsidRPr="00642381">
        <w:rPr>
          <w:rFonts w:ascii="Palatino Linotype" w:eastAsia="Calibri" w:hAnsi="Palatino Linotype" w:cs="Times New Roman"/>
          <w:color w:val="7030A0"/>
          <w:position w:val="-6"/>
          <w:sz w:val="28"/>
          <w:szCs w:val="28"/>
        </w:rPr>
        <w:object w:dxaOrig="200" w:dyaOrig="220" w14:anchorId="4CC7EB38">
          <v:shape id="_x0000_i1034" type="#_x0000_t75" style="width:9.45pt;height:11.35pt" o:ole="">
            <v:imagedata r:id="rId26" o:title=""/>
          </v:shape>
          <o:OLEObject Type="Embed" ProgID="Equation.DSMT4" ShapeID="_x0000_i1034" DrawAspect="Content" ObjectID="_1750596346" r:id="rId27"/>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20" w:dyaOrig="340" w14:anchorId="2C97B16A">
          <v:shape id="_x0000_i1035" type="#_x0000_t75" style="width:85.25pt;height:17.05pt" o:ole="">
            <v:imagedata r:id="rId28" o:title=""/>
          </v:shape>
          <o:OLEObject Type="Embed" ProgID="Equation.DSMT4" ShapeID="_x0000_i1035" DrawAspect="Content" ObjectID="_1750596347" r:id="rId29"/>
        </w:object>
      </w:r>
      <w:r w:rsidRPr="00642381">
        <w:rPr>
          <w:rFonts w:ascii="Palatino Linotype" w:hAnsi="Palatino Linotype"/>
          <w:color w:val="7030A0"/>
          <w:sz w:val="28"/>
          <w:szCs w:val="28"/>
        </w:rPr>
        <w:t>.</w:t>
      </w:r>
    </w:p>
    <w:p w14:paraId="74EEA0C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lastRenderedPageBreak/>
        <w:t xml:space="preserve">*Giáo viên hướng dẫn học sinh giải các bài tập sau: </w:t>
      </w:r>
    </w:p>
    <w:p w14:paraId="019ACBE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Cho một số có hai chữ số. Nếu đổi chỗ hai chữ số của nó thì được một số lớn hơn số đã cho là 63. Tổng của số đã cho và số mới tạo thành bằng 99. Tìm số đã cho. </w:t>
      </w:r>
    </w:p>
    <w:p w14:paraId="2A8D66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Tìm số tự nhiên có hai chữ số biết chữ số hàng chục lớn hơn chữ số hàng đơn vị là 2, nếu viết xen chữ số 0 vào giữa chữ số hàng chục và chữ số hàng đơn vị thì số đó tăng thêm 630 đơn vị.</w:t>
      </w:r>
    </w:p>
    <w:p w14:paraId="0D9EAFE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Học sinh tự luyện các bài tập sau tại lớp: </w:t>
      </w:r>
    </w:p>
    <w:p w14:paraId="1BCEE32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 6.3.</w:t>
      </w:r>
      <w:r w:rsidRPr="00642381">
        <w:rPr>
          <w:rFonts w:ascii="Palatino Linotype" w:hAnsi="Palatino Linotype"/>
          <w:color w:val="7030A0"/>
          <w:sz w:val="28"/>
          <w:szCs w:val="28"/>
        </w:rPr>
        <w:t xml:space="preserve"> Chữ số hàng chục của một số có hai chữ số lớn hơn chữ số hàng đơn vị là 5. Nếu đổi chỗ hai chữ số cho nhau ta được một số bằng </w:t>
      </w:r>
      <w:r w:rsidRPr="00642381">
        <w:rPr>
          <w:rFonts w:ascii="Palatino Linotype" w:eastAsia="Calibri" w:hAnsi="Palatino Linotype" w:cs="Times New Roman"/>
          <w:color w:val="7030A0"/>
          <w:position w:val="-24"/>
          <w:sz w:val="28"/>
          <w:szCs w:val="28"/>
        </w:rPr>
        <w:object w:dxaOrig="230" w:dyaOrig="620" w14:anchorId="527E02D4">
          <v:shape id="_x0000_i1036" type="#_x0000_t75" style="width:11.35pt;height:30.3pt" o:ole="">
            <v:imagedata r:id="rId30" o:title=""/>
          </v:shape>
          <o:OLEObject Type="Embed" ProgID="Equation.DSMT4" ShapeID="_x0000_i1036" DrawAspect="Content" ObjectID="_1750596348" r:id="rId31"/>
        </w:object>
      </w:r>
      <w:r w:rsidRPr="00642381">
        <w:rPr>
          <w:rFonts w:ascii="Palatino Linotype" w:hAnsi="Palatino Linotype"/>
          <w:color w:val="7030A0"/>
          <w:sz w:val="28"/>
          <w:szCs w:val="28"/>
        </w:rPr>
        <w:t xml:space="preserve">số ban đầu. Tìm số ban đầu. </w:t>
      </w:r>
    </w:p>
    <w:p w14:paraId="6AED5A7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xml:space="preserve"> Tìm một số tự nhiên có hai chữ số, biết chữ số hàng chục kém chữ số hàng đơn vị là 4 đơn vị và tổng các bình phương của hai chữ số là 80.</w:t>
      </w:r>
    </w:p>
    <w:p w14:paraId="2EB59DFB"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Toán làm chung công việc (Toán năng suất)</w:t>
      </w:r>
    </w:p>
    <w:p w14:paraId="087A6E58"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Một số lưu ý khi giải bài toán về làm chung công việc:</w:t>
      </w:r>
    </w:p>
    <w:p w14:paraId="5BE7D65F"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Có ba đại lượng tham gia là: Toàn bộ công việc, phần công việc làm được trong một đơn vị thời gian (năng suất) và thời gian. </w:t>
      </w:r>
    </w:p>
    <w:p w14:paraId="6817E163"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Nếu một đội làm xong công việc trong </w:t>
      </w:r>
      <w:r w:rsidRPr="00642381">
        <w:rPr>
          <w:rFonts w:ascii="Palatino Linotype" w:eastAsia="Calibri" w:hAnsi="Palatino Linotype" w:cs="Times New Roman"/>
          <w:color w:val="7030A0"/>
          <w:position w:val="-6"/>
          <w:sz w:val="28"/>
          <w:szCs w:val="28"/>
        </w:rPr>
        <w:object w:dxaOrig="200" w:dyaOrig="220" w14:anchorId="473F5841">
          <v:shape id="_x0000_i1037" type="#_x0000_t75" style="width:9.45pt;height:11.35pt" o:ole="">
            <v:imagedata r:id="rId32" o:title=""/>
          </v:shape>
          <o:OLEObject Type="Embed" ProgID="Equation.DSMT4" ShapeID="_x0000_i1037" DrawAspect="Content" ObjectID="_1750596349" r:id="rId33"/>
        </w:object>
      </w:r>
      <w:r w:rsidRPr="00642381">
        <w:rPr>
          <w:rFonts w:ascii="Palatino Linotype" w:hAnsi="Palatino Linotype"/>
          <w:color w:val="7030A0"/>
          <w:sz w:val="28"/>
          <w:szCs w:val="28"/>
        </w:rPr>
        <w:t xml:space="preserve">ngày thì một ngày đội đó làm được </w:t>
      </w:r>
      <w:r w:rsidRPr="00642381">
        <w:rPr>
          <w:rFonts w:ascii="Palatino Linotype" w:eastAsia="Calibri" w:hAnsi="Palatino Linotype" w:cs="Times New Roman"/>
          <w:color w:val="7030A0"/>
          <w:position w:val="-26"/>
          <w:sz w:val="28"/>
          <w:szCs w:val="28"/>
        </w:rPr>
        <w:object w:dxaOrig="240" w:dyaOrig="680" w14:anchorId="64299C43">
          <v:shape id="_x0000_i1038" type="#_x0000_t75" style="width:11.35pt;height:34.1pt" o:ole="">
            <v:imagedata r:id="rId34" o:title=""/>
          </v:shape>
          <o:OLEObject Type="Embed" ProgID="Equation.DSMT4" ShapeID="_x0000_i1038" DrawAspect="Content" ObjectID="_1750596350" r:id="rId35"/>
        </w:object>
      </w:r>
      <w:r w:rsidRPr="00642381">
        <w:rPr>
          <w:rFonts w:ascii="Palatino Linotype" w:hAnsi="Palatino Linotype"/>
          <w:color w:val="7030A0"/>
          <w:sz w:val="28"/>
          <w:szCs w:val="28"/>
        </w:rPr>
        <w:t xml:space="preserve">công việc. </w:t>
      </w:r>
    </w:p>
    <w:p w14:paraId="772E7BDD"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Xem toàn bộ công việc là 1. </w:t>
      </w:r>
    </w:p>
    <w:p w14:paraId="4D52B283"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Giáo viên hướng dẫn học sinh giải các bài tập sau: </w:t>
      </w:r>
    </w:p>
    <w:p w14:paraId="789734B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6.5.</w:t>
      </w:r>
      <w:r w:rsidRPr="00642381">
        <w:rPr>
          <w:rFonts w:ascii="Palatino Linotype" w:hAnsi="Palatino Linotype"/>
          <w:color w:val="7030A0"/>
          <w:sz w:val="28"/>
          <w:szCs w:val="28"/>
        </w:rPr>
        <w:t xml:space="preserve"> Hai bạn A và B cùng làm chung một công việc thì hoàn thành sau 6 ngày. Hỏi nếu A làm một mình 3 ngày rồi nghỉ thì B hoàn thành nốt công việc trong thời gian bao lâu? Biết rằng nếu làm một mình xong công việc thì B làm lâu hơn A là 9 ngày. </w:t>
      </w:r>
    </w:p>
    <w:p w14:paraId="5BCE244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xml:space="preserve"> Hai vòi nước cùng chảy vào một bể thì sau 4 giờ 48 phút bể đầy. Nếu vòi I chảy trong 4 giờ, vòi II chảy trong 3 giờ thì cả hai vòi chảy được </w:t>
      </w:r>
      <w:r w:rsidRPr="00642381">
        <w:rPr>
          <w:rFonts w:ascii="Palatino Linotype" w:eastAsia="Calibri" w:hAnsi="Palatino Linotype" w:cs="Times New Roman"/>
          <w:color w:val="7030A0"/>
          <w:position w:val="-26"/>
          <w:sz w:val="28"/>
          <w:szCs w:val="28"/>
        </w:rPr>
        <w:object w:dxaOrig="260" w:dyaOrig="680" w14:anchorId="2B5CB0B3">
          <v:shape id="_x0000_i1039" type="#_x0000_t75" style="width:13.25pt;height:34.1pt" o:ole="">
            <v:imagedata r:id="rId36" o:title=""/>
          </v:shape>
          <o:OLEObject Type="Embed" ProgID="Equation.DSMT4" ShapeID="_x0000_i1039" DrawAspect="Content" ObjectID="_1750596351" r:id="rId37"/>
        </w:object>
      </w:r>
      <w:r w:rsidRPr="00642381">
        <w:rPr>
          <w:rFonts w:ascii="Palatino Linotype" w:hAnsi="Palatino Linotype"/>
          <w:color w:val="7030A0"/>
          <w:sz w:val="28"/>
          <w:szCs w:val="28"/>
        </w:rPr>
        <w:t xml:space="preserve">bể. Tính thời gian mỗi vòi chảy một mình đầy bể. </w:t>
      </w:r>
    </w:p>
    <w:p w14:paraId="0E518817"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8DE8F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xml:space="preserve"> Hai vòi nước cùng chảy vào một bể không có nước thì sau 2 giờ 55 phút đầy bể. Nếu để chảy một mình thì vòi thứ nhất chảy đầy bể nhanh hơn vòi thứ hai là 2 giờ. Tính thời gian mỗi vòi chảy một mình mà đầy bể.  </w:t>
      </w:r>
    </w:p>
    <w:p w14:paraId="3D4192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6.8.</w:t>
      </w:r>
      <w:r w:rsidRPr="00642381">
        <w:rPr>
          <w:rFonts w:ascii="Palatino Linotype" w:hAnsi="Palatino Linotype"/>
          <w:color w:val="7030A0"/>
          <w:sz w:val="28"/>
          <w:szCs w:val="28"/>
        </w:rPr>
        <w:t xml:space="preserve"> Hai đội xe chở cát để san lấp một khu đất. Nếu hai đội cùng làm thì trong 18 ngày xong công việc. Nếu đội thứ nhất làm 6 ngày, sau đố đội thứ hai làm tiếp 8 ngày nữa thì được 40% công việc. Hỏi mỗi đội làm một mình bao lâu xong công việc?</w:t>
      </w:r>
    </w:p>
    <w:p w14:paraId="17A0552A"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3. Toán chuyển động</w:t>
      </w:r>
    </w:p>
    <w:p w14:paraId="7CEFDE3B"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Phương pháp giải: Một số lưu ý khi giải bài toán về chuyển động:</w:t>
      </w:r>
    </w:p>
    <w:p w14:paraId="192D838F"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ba đại lượng tham gia là quãng đường (</w:t>
      </w:r>
      <w:r w:rsidRPr="00642381">
        <w:rPr>
          <w:rFonts w:ascii="Palatino Linotype" w:hAnsi="Palatino Linotype"/>
          <w:i/>
          <w:color w:val="7030A0"/>
          <w:sz w:val="28"/>
          <w:szCs w:val="28"/>
        </w:rPr>
        <w:t>s</w:t>
      </w:r>
      <w:r w:rsidRPr="00642381">
        <w:rPr>
          <w:rFonts w:ascii="Palatino Linotype" w:hAnsi="Palatino Linotype"/>
          <w:color w:val="7030A0"/>
          <w:sz w:val="28"/>
          <w:szCs w:val="28"/>
        </w:rPr>
        <w:t>), vận tốc (</w:t>
      </w:r>
      <w:r w:rsidRPr="00642381">
        <w:rPr>
          <w:rFonts w:ascii="Palatino Linotype" w:hAnsi="Palatino Linotype"/>
          <w:i/>
          <w:color w:val="7030A0"/>
          <w:sz w:val="28"/>
          <w:szCs w:val="28"/>
        </w:rPr>
        <w:t>v</w:t>
      </w:r>
      <w:r w:rsidRPr="00642381">
        <w:rPr>
          <w:rFonts w:ascii="Palatino Linotype" w:hAnsi="Palatino Linotype"/>
          <w:color w:val="7030A0"/>
          <w:sz w:val="28"/>
          <w:szCs w:val="28"/>
        </w:rPr>
        <w:t>) và thời gian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w:t>
      </w:r>
    </w:p>
    <w:p w14:paraId="021CBDD3"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Ta có công thức liên hệ giữa ba đại lượng </w:t>
      </w:r>
      <w:r w:rsidRPr="00642381">
        <w:rPr>
          <w:rFonts w:ascii="Palatino Linotype" w:hAnsi="Palatino Linotype"/>
          <w:i/>
          <w:color w:val="7030A0"/>
          <w:sz w:val="28"/>
          <w:szCs w:val="28"/>
        </w:rPr>
        <w:t>s, v</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là: </w:t>
      </w: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6"/>
          <w:sz w:val="28"/>
          <w:szCs w:val="28"/>
        </w:rPr>
        <w:object w:dxaOrig="740" w:dyaOrig="260" w14:anchorId="1DF38E42">
          <v:shape id="_x0000_i1040" type="#_x0000_t75" style="width:37.9pt;height:13.25pt" o:ole="">
            <v:imagedata r:id="rId38" o:title=""/>
          </v:shape>
          <o:OLEObject Type="Embed" ProgID="Equation.DSMT4" ShapeID="_x0000_i1040" DrawAspect="Content" ObjectID="_1750596352" r:id="rId39"/>
        </w:object>
      </w:r>
      <w:r w:rsidRPr="00642381">
        <w:rPr>
          <w:rFonts w:ascii="Palatino Linotype" w:hAnsi="Palatino Linotype"/>
          <w:color w:val="7030A0"/>
          <w:sz w:val="28"/>
          <w:szCs w:val="28"/>
        </w:rPr>
        <w:t xml:space="preserve"> </w:t>
      </w:r>
    </w:p>
    <w:p w14:paraId="23AAF5F6"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70AA9B9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6.9.</w:t>
      </w:r>
      <w:r w:rsidRPr="00642381">
        <w:rPr>
          <w:rFonts w:ascii="Palatino Linotype" w:hAnsi="Palatino Linotype"/>
          <w:color w:val="7030A0"/>
          <w:sz w:val="28"/>
          <w:szCs w:val="28"/>
        </w:rPr>
        <w:t xml:space="preserve"> Một ô tô đi quãng đường </w:t>
      </w:r>
      <w:r w:rsidRPr="00642381">
        <w:rPr>
          <w:rFonts w:ascii="Palatino Linotype" w:hAnsi="Palatino Linotype"/>
          <w:i/>
          <w:color w:val="7030A0"/>
          <w:sz w:val="28"/>
          <w:szCs w:val="28"/>
        </w:rPr>
        <w:t>AB</w:t>
      </w:r>
      <w:r w:rsidRPr="00642381">
        <w:rPr>
          <w:rFonts w:ascii="Palatino Linotype" w:hAnsi="Palatino Linotype"/>
          <w:color w:val="7030A0"/>
          <w:sz w:val="28"/>
          <w:szCs w:val="28"/>
        </w:rPr>
        <w:t xml:space="preserve"> với vận tốc 50 km/h, rồi đi tiếp quãng đường BC với vận tốc 45 km/h. Biết quãng đường tổng cộng dài 165 km và thời gian ô tô đi trên quãng đường AB ít hơn thời gian đi trên quãng đường BC là 30 phút. Tính thời gian ô tô đi trên mỗi đoạn đường. </w:t>
      </w:r>
    </w:p>
    <w:p w14:paraId="5C1FA35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Một ô tô dự định đi từ A đến B trong một thời gian nhất định. Nếu xe chạy mỗi giờ nhanh hơn 10 km thì đến nơi sớm hơn dự định 3 giờ, còn nếu xe chayyj chậm lại mỗi giờ 10 km thì đến nơi chậm mất 5 giờ. Tính vận tốc của xe lúc đầu, thời gian dự định và chiều dài quãng đường AB. </w:t>
      </w:r>
    </w:p>
    <w:p w14:paraId="44C9C5A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6.11.</w:t>
      </w:r>
      <w:r w:rsidRPr="00642381">
        <w:rPr>
          <w:rFonts w:ascii="Palatino Linotype" w:hAnsi="Palatino Linotype"/>
          <w:color w:val="7030A0"/>
          <w:sz w:val="28"/>
          <w:szCs w:val="28"/>
        </w:rPr>
        <w:t xml:space="preserve"> Một ca nô chạy trên sông trong 7 giờ, xuôi dòng 108 km và ngược dòng 63 km. Một lần khác cũng trong 7 giờ ca nô xuôi dòng 81 km và ngược dòng 84 km. Tính vận tốc nước chảy và vận tốc ca nô. </w:t>
      </w:r>
    </w:p>
    <w:p w14:paraId="0BAF6B7C"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3BB3E2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Một khách du lịch đi trên ô tô 4 giờ, sau đó đi tiếp bằng tàu hỏa trong 7 giờ được quãng đường 640 km. Hỏi vận tốc của tàu hỏa và ô tô, biết rằng mỗi giờ tàu hỏa đi nhanh hơn ô tô 5 km?</w:t>
      </w:r>
    </w:p>
    <w:p w14:paraId="214C2A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xml:space="preserve"> Hai người khách du lịch xuất phát đồng thời từ hai thành phố cách nhau 38 km. Họ đi ngược chiều và gặp nhau sau 4 giờ. Hỏi vận tốc của mỗi người, biết rrawngf khi gặp nhau, người thứ nhất đi được nhiều hơn người thứ hai là 2 km?</w:t>
      </w:r>
    </w:p>
    <w:p w14:paraId="01FF6E1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xml:space="preserve"> Một chiếc ca nô đi xuôi dòng theo một khúc sông trong 3 giờ và đi ngược dòng trong vòng 4 giờ, được 380 km. Một lần khác ca nô đi xuôi dòng trong 1 giờ và ngược dòng trong vòng 30 phút được 85 km. Hỏi tính vận tốc thật (lúc nước yên lặng) của ca nô và vận tốc của dòng nước (vận tốc thật của ca nô và vận tốc của dòng nước ở hai lần là như nhau).</w:t>
      </w:r>
    </w:p>
    <w:p w14:paraId="3F2E4E74"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lastRenderedPageBreak/>
        <w:t>BÀI TẬP VỀ NHÀ</w:t>
      </w:r>
    </w:p>
    <w:p w14:paraId="6E848E8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xml:space="preserve"> Hai vòi nước cùng chảy chung vào một bể không có nước trong 12 giờ thì đầy bể. Nếu vòi thứ nhất chảy một mình trong 5 giờ rồi khóa lại và mở tiếp vòi hai chảy một mình trong 15 giờ thì được 75% thể tích của bể. Hỏi mỗi vòi chảy một mình thì trong bao lâu sẽ đầy bể?</w:t>
      </w:r>
    </w:p>
    <w:p w14:paraId="6E5CF8C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Hai công nhân làm chung thì hoàn thành một công việc trong 4 ngày. Người thứ nhất làm một nửa công việc, sau đó người thứ hai làm nốt công việc còn lại thì toàn bộ công việc sẽ được hoàn thành trong 9 ngày. Hỏi nếu mỗi người làm riêng thì sẽ hoàn thành công việc trong bao nhiêu ngày?</w:t>
      </w:r>
    </w:p>
    <w:p w14:paraId="7FC1EB5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xml:space="preserve"> Để hoàn thành một công việc, hai tổ phải làm chung trong 6 giờ. Sau 2 giờ làm chung thì tổ II được điều đi làm việc khác, tổ I đã hoàn thành công việc còn lại trong 10 giờ. Hỏi nếu mỗi tổ làm riêng thì sau bao lâu sẽ làm xong công việc đó?</w:t>
      </w:r>
    </w:p>
    <w:p w14:paraId="4D6EA08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Một người đi xe máy từ A tới B. Cùng một lúc một người khác cũng đi xe máy từ B tới A với vận tốc bằng </w:t>
      </w:r>
      <w:r w:rsidRPr="00642381">
        <w:rPr>
          <w:rFonts w:ascii="Palatino Linotype" w:eastAsia="Calibri" w:hAnsi="Palatino Linotype" w:cs="Times New Roman"/>
          <w:color w:val="7030A0"/>
          <w:position w:val="-26"/>
          <w:sz w:val="28"/>
          <w:szCs w:val="28"/>
        </w:rPr>
        <w:object w:dxaOrig="260" w:dyaOrig="680" w14:anchorId="23A53B8A">
          <v:shape id="_x0000_i1041" type="#_x0000_t75" style="width:13.25pt;height:34.1pt" o:ole="">
            <v:imagedata r:id="rId40" o:title=""/>
          </v:shape>
          <o:OLEObject Type="Embed" ProgID="Equation.DSMT4" ShapeID="_x0000_i1041" DrawAspect="Content" ObjectID="_1750596353" r:id="rId41"/>
        </w:object>
      </w:r>
      <w:r w:rsidRPr="00642381">
        <w:rPr>
          <w:rFonts w:ascii="Palatino Linotype" w:hAnsi="Palatino Linotype"/>
          <w:color w:val="7030A0"/>
          <w:sz w:val="28"/>
          <w:szCs w:val="28"/>
        </w:rPr>
        <w:t xml:space="preserve"> vận tốc của người thứ nhất. Sau 2 giờ hai người đó gặp nhau. Hỏi mỗi người đi cả quãng đường AB hết bao lâu? </w:t>
      </w:r>
    </w:p>
    <w:p w14:paraId="28123EB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xml:space="preserve"> 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 </w:t>
      </w:r>
    </w:p>
    <w:p w14:paraId="5EFD48E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xml:space="preserve"> Hai xe máy khởi hành cùng một lúc từ hai tỉnh A và B cách nhau 90 km, đi ngược chiều và gặp nhau sau 1,2 giờ (xe thứ nhất khởi hành từ A, xe thứ hai khởi hành từ B). Tìm vận </w:t>
      </w:r>
      <w:r w:rsidRPr="00642381">
        <w:rPr>
          <w:rFonts w:ascii="Palatino Linotype" w:hAnsi="Palatino Linotype"/>
          <w:color w:val="7030A0"/>
          <w:sz w:val="28"/>
          <w:szCs w:val="28"/>
        </w:rPr>
        <w:lastRenderedPageBreak/>
        <w:t xml:space="preserve">tốc của mỗi xe. Biết rằng thời gian để xe thứ nhất đi hết quãng đường AB ít hơn thời gian để xe thứ hai đi hết quãng đường AB là 1 giờ. </w:t>
      </w:r>
    </w:p>
    <w:p w14:paraId="35E380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xml:space="preserve">. Hai địa điểm A và B cách nhau 200 km. Cùng một lúc có một ô tô đi từ A và một xe máy đi từ B. Xe máy và ô tô gặp nhau tại C cách A một khoảng bằng 120 km. Nếu ô tô khởi hành sau xe máy 1 giờ thì sẽ gặp nhau tại D cách C một khoảng 24 km. Tính vận tốc của xe máy và ô tô. </w:t>
      </w:r>
    </w:p>
    <w:p w14:paraId="73C1636D"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5D104A67"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6" w:name="_Toc524686149"/>
      <w:bookmarkStart w:id="17" w:name="_Toc46936841"/>
      <w:r w:rsidRPr="00642381">
        <w:rPr>
          <w:rFonts w:ascii="Palatino Linotype" w:hAnsi="Palatino Linotype"/>
          <w:color w:val="FF0000"/>
          <w:sz w:val="28"/>
          <w:szCs w:val="28"/>
        </w:rPr>
        <w:t>VẤN ĐỀ 7. GIẢI BÀI TOÁN BẰNG CÁCH LẬP HỆ PHƯƠNG TRÌNH (PHẦN II)</w:t>
      </w:r>
      <w:bookmarkEnd w:id="16"/>
      <w:bookmarkEnd w:id="17"/>
    </w:p>
    <w:p w14:paraId="55032A5B"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757CD633"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5132470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10DAE1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380AF50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1766C0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5BE5300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70D4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3D86264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5E76C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0ED746C3"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VÀ CÁC DẠNG TOÁN </w:t>
      </w:r>
    </w:p>
    <w:p w14:paraId="73C2682D" w14:textId="77777777" w:rsidR="00642381" w:rsidRPr="00642381" w:rsidRDefault="00642381" w:rsidP="00642381">
      <w:pPr>
        <w:spacing w:after="120" w:line="360" w:lineRule="auto"/>
        <w:ind w:firstLine="36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4. Toán phần trăm</w:t>
      </w:r>
    </w:p>
    <w:p w14:paraId="04236F2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Phương pháp giải: Nếu gọi số sản phẩm là x thì số sản phẩm đó khi vượt mức a% là (100 + a) %x.</w:t>
      </w:r>
    </w:p>
    <w:p w14:paraId="5E6CC951"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0E741C9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xml:space="preserve"> Hai xí nghiệp thoe kế hoạch phải làm tổng cộng 360 dụng cụ. Trên thực tế, xí nghiệp I vượt mức 12%, xí nghiệp II vượt mức 10% do đó cả hai xí nghiệp làm tổng cộng 400 dụng cụ. Tính số dụng cụ mỗi xí nghiệp phải làm. </w:t>
      </w:r>
    </w:p>
    <w:p w14:paraId="1778AEFC"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DDB7E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xml:space="preserve"> Trong tuần đầu hai tổ sản xuất được 1500 bộ quần áo. Sang tuần thứ hai, tổ A vượt mức 25%, tổ B giảm mức 18% nên trong tuần này, cả hai tổ sản xuất được 1617 bộ. Hỏi trong tuần đầu mỗi tổ sản xuất được bao nhiêu. </w:t>
      </w:r>
    </w:p>
    <w:p w14:paraId="53E45E19"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5. Toán có nội dung hình học</w:t>
      </w:r>
      <w:r w:rsidRPr="00642381">
        <w:rPr>
          <w:rFonts w:ascii="Palatino Linotype" w:hAnsi="Palatino Linotype"/>
          <w:b/>
          <w:color w:val="7030A0"/>
          <w:sz w:val="28"/>
          <w:szCs w:val="28"/>
        </w:rPr>
        <w:t xml:space="preserve"> </w:t>
      </w:r>
    </w:p>
    <w:p w14:paraId="7AFACEB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Phương pháp giải: </w:t>
      </w:r>
    </w:p>
    <w:p w14:paraId="02D9BA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hình chữ nhật: </w:t>
      </w:r>
    </w:p>
    <w:p w14:paraId="75C5F72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Chiều dài x Chiều rộng</w:t>
      </w:r>
    </w:p>
    <w:p w14:paraId="46A850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(Chiều dài + Chiều rộng)x 2</w:t>
      </w:r>
    </w:p>
    <w:p w14:paraId="423325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tam giác: </w:t>
      </w:r>
    </w:p>
    <w:p w14:paraId="3F26D3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(Đường cao x Cạnh đáy) :2</w:t>
      </w:r>
    </w:p>
    <w:p w14:paraId="4F7E0B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Tổng độ dài ba cạnh.</w:t>
      </w:r>
    </w:p>
    <w:p w14:paraId="318EF2E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54093BF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7.3.</w:t>
      </w:r>
      <w:r w:rsidRPr="00642381">
        <w:rPr>
          <w:rFonts w:ascii="Palatino Linotype" w:hAnsi="Palatino Linotype"/>
          <w:color w:val="7030A0"/>
          <w:sz w:val="28"/>
          <w:szCs w:val="28"/>
        </w:rPr>
        <w:t xml:space="preserve"> Một tam giác có chiều cao bằng </w:t>
      </w:r>
      <w:r w:rsidRPr="00642381">
        <w:rPr>
          <w:rFonts w:ascii="Palatino Linotype" w:eastAsia="Calibri" w:hAnsi="Palatino Linotype" w:cs="Times New Roman"/>
          <w:color w:val="7030A0"/>
          <w:position w:val="-26"/>
          <w:sz w:val="28"/>
          <w:szCs w:val="28"/>
        </w:rPr>
        <w:object w:dxaOrig="260" w:dyaOrig="680" w14:anchorId="14E9F481">
          <v:shape id="_x0000_i1042" type="#_x0000_t75" style="width:13.25pt;height:34.1pt" o:ole="">
            <v:imagedata r:id="rId42" o:title=""/>
          </v:shape>
          <o:OLEObject Type="Embed" ProgID="Equation.DSMT4" ShapeID="_x0000_i1042" DrawAspect="Content" ObjectID="_1750596354" r:id="rId43"/>
        </w:object>
      </w:r>
      <w:r w:rsidRPr="00642381">
        <w:rPr>
          <w:rFonts w:ascii="Palatino Linotype" w:hAnsi="Palatino Linotype"/>
          <w:color w:val="7030A0"/>
          <w:sz w:val="28"/>
          <w:szCs w:val="28"/>
        </w:rPr>
        <w:t xml:space="preserve"> cạnh đáy. Nếu chiều cao tăng thêm 3 dm và cạnh đáy giảm đi 3 dm thì diện tích của nó tăng thêm 12 dm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 Tính chiều cao và cạnh đáy của tam giác. </w:t>
      </w:r>
    </w:p>
    <w:p w14:paraId="014F625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5D7C0F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xml:space="preserve"> Một khu vườn hình chữ nhật có chu vi bằng 48 m. Nếu tăng chiều rộng lên bốn lần và chiều dài lên ba lần thì chu vi của khu vườn sẽ là 162 m. Hãy tính diện tích của khu vườn ban đầu. </w:t>
      </w:r>
    </w:p>
    <w:p w14:paraId="7B63CE31"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6. Toán về sự thay đổi các thừa số của tích</w:t>
      </w:r>
      <w:r w:rsidRPr="00642381">
        <w:rPr>
          <w:rFonts w:ascii="Palatino Linotype" w:hAnsi="Palatino Linotype"/>
          <w:b/>
          <w:color w:val="7030A0"/>
          <w:sz w:val="28"/>
          <w:szCs w:val="28"/>
        </w:rPr>
        <w:t xml:space="preserve"> </w:t>
      </w:r>
    </w:p>
    <w:p w14:paraId="3EEA3592"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3A1600F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xml:space="preserve"> Một ô to đi từ A đến B với vận tốc và thời gian dự định. Nếu ô tô tăng vận tốc 8 km/h thì đến B sớm hơn dự định 1 giờ. Nếu ô tô giảm vận tốc 4 km/h thì đến B chậm hơn dự định 40 phút. Tính vận tốc và thời gian dự định.</w:t>
      </w:r>
    </w:p>
    <w:p w14:paraId="79302F9D"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489F8E1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xml:space="preserve"> Trong một hội trường có số băng ghế, mỗi băng ghế quy định ngồi số người như nhau. Nếu bớt hai băng ghế và mỗi băng ghế ngồi thêm 1 người thì thêm được 8 chỗ. Nếu thêm 3 băng ghế và mỗi băng ghế ngồi bớt 1 người thì giảm 8 chỗ. Tính số băng ghế trong hội trường. </w:t>
      </w:r>
    </w:p>
    <w:p w14:paraId="2C1B3CDC"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7. Các dạng khác.</w:t>
      </w:r>
    </w:p>
    <w:p w14:paraId="2BFA8D5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60D8FD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xml:space="preserve"> Hai giá sách có 450 cuốn. Nếu chuyển 50 cuốn từ giá thứ nhất sang giá thứ hai thì số sách trên giá thứu hai bằng</w:t>
      </w:r>
      <w:r w:rsidRPr="00642381">
        <w:rPr>
          <w:rFonts w:ascii="Palatino Linotype" w:eastAsia="Calibri" w:hAnsi="Palatino Linotype" w:cs="Times New Roman"/>
          <w:color w:val="7030A0"/>
          <w:position w:val="-26"/>
          <w:sz w:val="28"/>
          <w:szCs w:val="28"/>
        </w:rPr>
        <w:object w:dxaOrig="260" w:dyaOrig="680" w14:anchorId="6E55A465">
          <v:shape id="_x0000_i1043" type="#_x0000_t75" style="width:13.25pt;height:34.1pt" o:ole="">
            <v:imagedata r:id="rId44" o:title=""/>
          </v:shape>
          <o:OLEObject Type="Embed" ProgID="Equation.DSMT4" ShapeID="_x0000_i1043" DrawAspect="Content" ObjectID="_1750596355" r:id="rId45"/>
        </w:object>
      </w:r>
      <w:r w:rsidRPr="00642381">
        <w:rPr>
          <w:rFonts w:ascii="Palatino Linotype" w:hAnsi="Palatino Linotype"/>
          <w:color w:val="7030A0"/>
          <w:sz w:val="28"/>
          <w:szCs w:val="28"/>
        </w:rPr>
        <w:t xml:space="preserve">số sách ở giá thứ nhất. Tính số sách trên mỗi giá. </w:t>
      </w:r>
    </w:p>
    <w:p w14:paraId="1153CBE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7.8.</w:t>
      </w:r>
      <w:r w:rsidRPr="00642381">
        <w:rPr>
          <w:rFonts w:ascii="Palatino Linotype" w:hAnsi="Palatino Linotype"/>
          <w:color w:val="7030A0"/>
          <w:sz w:val="28"/>
          <w:szCs w:val="28"/>
        </w:rPr>
        <w:t xml:space="preserve"> Hai anh An và Bình góp vốn kinh doanh. Anh An góp 13 triệu đồn, anh Bình góp 15 triệu đồng. Sau một thời gian kinh doanh được lãi 7 triệu đồng. Lãi được chia theo tỉ lệ góp vốn. Tính số tiền lãi mà mỗi anh được hưởng. </w:t>
      </w:r>
    </w:p>
    <w:p w14:paraId="56C30C00"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13B0521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7.9. </w:t>
      </w:r>
      <w:r w:rsidRPr="00642381">
        <w:rPr>
          <w:rFonts w:ascii="Palatino Linotype" w:hAnsi="Palatino Linotype"/>
          <w:color w:val="7030A0"/>
          <w:sz w:val="28"/>
          <w:szCs w:val="28"/>
        </w:rPr>
        <w:t xml:space="preserve">Một công nhân dự định làm 72 sản phẩm trong một thời gian đã định. Nhưng thực tê xí nghiệp lại giao 80 sản phẩm. Mặc dù người đó mỗi giờ đã làm thêm một số sản phẩm so với dự kiến, nhưng thời gian hoàn thành công việc vẫn chậm hơn so với dự kiến là 12 phút. Tính số sản phẩm dự kiến làm trong 1 giờ của người đó, biết mỗi gờ người đó làm không quá 20 sản phẩm. </w:t>
      </w:r>
    </w:p>
    <w:p w14:paraId="6E49FA0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7.10. </w:t>
      </w:r>
      <w:r w:rsidRPr="00642381">
        <w:rPr>
          <w:rFonts w:ascii="Palatino Linotype" w:hAnsi="Palatino Linotype"/>
          <w:color w:val="7030A0"/>
          <w:sz w:val="28"/>
          <w:szCs w:val="28"/>
        </w:rPr>
        <w:t xml:space="preserve">Trên một cánh đồng cấy 60 ha lúa giống mới và 40 ha lúa giống cũ. Thu hoạch được tât cả 460 tấn thóc. Hỏi năng suất mỗi loại lúa trên một ha là bao nhiêu, biết rằng 3 ha trồng lúa mới thu hoạch được ít hơn 4 ha trồng lúa cũ là 1 tấn. </w:t>
      </w:r>
    </w:p>
    <w:p w14:paraId="27097E77"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VỀ NHÀ </w:t>
      </w:r>
    </w:p>
    <w:p w14:paraId="32455D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7.11. </w:t>
      </w:r>
      <w:r w:rsidRPr="00642381">
        <w:rPr>
          <w:rFonts w:ascii="Palatino Linotype" w:hAnsi="Palatino Linotype"/>
          <w:color w:val="7030A0"/>
          <w:sz w:val="28"/>
          <w:szCs w:val="28"/>
        </w:rPr>
        <w:t xml:space="preserve">Một khu vườn hình chữ nhật có chiều dài bằng </w:t>
      </w:r>
      <w:r w:rsidRPr="00642381">
        <w:rPr>
          <w:rFonts w:ascii="Palatino Linotype" w:eastAsia="Calibri" w:hAnsi="Palatino Linotype" w:cs="Times New Roman"/>
          <w:color w:val="7030A0"/>
          <w:position w:val="-26"/>
          <w:sz w:val="28"/>
          <w:szCs w:val="28"/>
        </w:rPr>
        <w:object w:dxaOrig="260" w:dyaOrig="680" w14:anchorId="6690A4FC">
          <v:shape id="_x0000_i1044" type="#_x0000_t75" style="width:13.25pt;height:34.1pt" o:ole="">
            <v:imagedata r:id="rId46" o:title=""/>
          </v:shape>
          <o:OLEObject Type="Embed" ProgID="Equation.DSMT4" ShapeID="_x0000_i1044" DrawAspect="Content" ObjectID="_1750596356" r:id="rId47"/>
        </w:object>
      </w:r>
      <w:r w:rsidRPr="00642381">
        <w:rPr>
          <w:rFonts w:ascii="Palatino Linotype" w:hAnsi="Palatino Linotype"/>
          <w:color w:val="7030A0"/>
          <w:sz w:val="28"/>
          <w:szCs w:val="28"/>
        </w:rPr>
        <w:t>chiều rộng và có diện tích bằng 1792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chu vi của khu vườn ấy. </w:t>
      </w:r>
    </w:p>
    <w:p w14:paraId="2A1CAE1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7.12. </w:t>
      </w:r>
      <w:r w:rsidRPr="00642381">
        <w:rPr>
          <w:rFonts w:ascii="Palatino Linotype" w:hAnsi="Palatino Linotype"/>
          <w:color w:val="7030A0"/>
          <w:sz w:val="28"/>
          <w:szCs w:val="28"/>
        </w:rPr>
        <w:t>Một mảnh vườn hình chữ nhật có diện tích là 720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nếu tăng chiều dài thêm 6 m và giảm chiều rộng đi 4 m thì diện tích mảnh vương không đổi. Tính các kích thước của mảnh vườn. </w:t>
      </w:r>
    </w:p>
    <w:p w14:paraId="294F0C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7.13. </w:t>
      </w:r>
      <w:r w:rsidRPr="00642381">
        <w:rPr>
          <w:rFonts w:ascii="Palatino Linotype" w:hAnsi="Palatino Linotype"/>
          <w:color w:val="7030A0"/>
          <w:sz w:val="28"/>
          <w:szCs w:val="28"/>
        </w:rPr>
        <w:t xml:space="preserve">Có hai phân xưởng, phân xưởng thứ I làm trong 20 ngày, phân xưởng thứ II làm trong 15 ngày được 1600 dụng cụ. Biết số dụng cụ phân xưởng thứ I làm trong 4 ngày bằng số dụng cụ phân xưởng I làm trong 5 ngày. Tính số dụng cụ mỗi phân xưởng đã làm. </w:t>
      </w:r>
    </w:p>
    <w:p w14:paraId="58A194E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7.14.</w:t>
      </w:r>
      <w:r w:rsidRPr="00642381">
        <w:rPr>
          <w:rFonts w:ascii="Palatino Linotype" w:hAnsi="Palatino Linotype"/>
          <w:color w:val="7030A0"/>
          <w:sz w:val="28"/>
          <w:szCs w:val="28"/>
        </w:rPr>
        <w:t xml:space="preserve"> Trong một kì thi hai trường A, B có tổng cộng 350 học sinh dự thi. Kết quả hai trường đó là 338 học sinh trúng tuyển. Tính ra thì trường A có 97% và trường B có 96% số học sinh trúng tuyển. Hỏi mỗi trường có bao nhiêu học sinh dự thi. </w:t>
      </w:r>
    </w:p>
    <w:p w14:paraId="49D947C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xml:space="preserve"> Một mảnh đất hình chữ nhật có chu vi bằng 28m. Đường chéo hình chữ nhật là 10m. Tính độ dài hai cạnh của mảnh đất hình chữ nhật. </w:t>
      </w:r>
    </w:p>
    <w:p w14:paraId="2FA3F83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xml:space="preserve"> Một hình chữ nhật. Nếu tăng chiều dài thêm 2m và chiều rộng 3 m thì diện tích tăng 100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Nếu cùng giảm chiều dài và chiều rộng 2m thì diện tích giảm 68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diện tích thửa ruộng đó. </w:t>
      </w:r>
    </w:p>
    <w:p w14:paraId="4076E6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Người ta trộn 4 kg chất lỏng loại I với 3 kg chất lỏng loại II thì được một hỗn hợp có khối lượng riêng là 700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Biết khối lượng riêng của chất lỏng loại I lớn hơn khối lượng riêng của chất lỏng loại II là 200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Tính khối lượng riêng của mỗi chất. </w:t>
      </w:r>
    </w:p>
    <w:p w14:paraId="2C69E22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xml:space="preserve"> Trong một buổi liên hoan văn nghệ, phòng họp chỉ có 320 chỗ ngồi, nhưng số người tới dự hôm đó là 420 người. Do đó phải đặt thêm 1 dãy ghế và thu xếp để mỗi dãy ghế thêm được 4 người ngồi nữa mới đủ. Hỏi lúc đầu trong phòng có bao nhiêu ghế. </w:t>
      </w:r>
    </w:p>
    <w:p w14:paraId="7516ECA1" w14:textId="77777777" w:rsidR="00642381" w:rsidRPr="00642381" w:rsidRDefault="00642381" w:rsidP="00642381">
      <w:pPr>
        <w:spacing w:after="120"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0B80C83D" w14:textId="77777777" w:rsidR="00642381" w:rsidRPr="00642381" w:rsidRDefault="00642381" w:rsidP="00642381">
      <w:pPr>
        <w:pStyle w:val="Heading2"/>
        <w:spacing w:line="360" w:lineRule="auto"/>
        <w:rPr>
          <w:rFonts w:ascii="Palatino Linotype" w:hAnsi="Palatino Linotype"/>
          <w:color w:val="7030A0"/>
          <w:sz w:val="28"/>
          <w:szCs w:val="28"/>
        </w:rPr>
      </w:pPr>
      <w:r w:rsidRPr="00642381">
        <w:rPr>
          <w:rFonts w:ascii="Palatino Linotype" w:hAnsi="Palatino Linotype"/>
          <w:b w:val="0"/>
          <w:bCs w:val="0"/>
          <w:color w:val="7030A0"/>
          <w:sz w:val="28"/>
          <w:szCs w:val="28"/>
        </w:rPr>
        <w:br w:type="page"/>
      </w:r>
    </w:p>
    <w:p w14:paraId="668E876D" w14:textId="77777777" w:rsidR="00642381" w:rsidRPr="00D77B47" w:rsidRDefault="00642381" w:rsidP="00642381">
      <w:pPr>
        <w:pStyle w:val="Heading2"/>
        <w:spacing w:line="360" w:lineRule="auto"/>
        <w:jc w:val="center"/>
        <w:rPr>
          <w:rFonts w:ascii="Palatino Linotype" w:hAnsi="Palatino Linotype"/>
          <w:b w:val="0"/>
          <w:color w:val="FF0000"/>
          <w:sz w:val="28"/>
          <w:szCs w:val="28"/>
        </w:rPr>
      </w:pPr>
      <w:bookmarkStart w:id="18" w:name="_Toc524686150"/>
      <w:bookmarkStart w:id="19" w:name="_Toc46936842"/>
      <w:r w:rsidRPr="00D77B47">
        <w:rPr>
          <w:rFonts w:ascii="Palatino Linotype" w:hAnsi="Palatino Linotype"/>
          <w:color w:val="FF0000"/>
          <w:sz w:val="28"/>
          <w:szCs w:val="28"/>
        </w:rPr>
        <w:lastRenderedPageBreak/>
        <w:t>ÔN TẬP CHỦ ĐỀ 1 (PHẦN I)</w:t>
      </w:r>
      <w:bookmarkEnd w:id="18"/>
      <w:bookmarkEnd w:id="19"/>
    </w:p>
    <w:p w14:paraId="04EE5471"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462A1F7C"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Phương trình bậc nhất hai ẩn</w:t>
      </w:r>
    </w:p>
    <w:p w14:paraId="5906A6D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là phương trình có dạng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trong đó </w:t>
      </w:r>
      <w:r w:rsidRPr="00642381">
        <w:rPr>
          <w:rFonts w:ascii="Palatino Linotype" w:hAnsi="Palatino Linotype"/>
          <w:i/>
          <w:color w:val="7030A0"/>
          <w:sz w:val="28"/>
          <w:szCs w:val="28"/>
        </w:rPr>
        <w:t xml:space="preserve">a, b, c </w:t>
      </w:r>
      <w:r w:rsidRPr="00642381">
        <w:rPr>
          <w:rFonts w:ascii="Palatino Linotype" w:hAnsi="Palatino Linotype"/>
          <w:color w:val="7030A0"/>
          <w:sz w:val="28"/>
          <w:szCs w:val="28"/>
        </w:rPr>
        <w:t xml:space="preserve">là các số cho trước, </w:t>
      </w:r>
      <w:r w:rsidRPr="00642381">
        <w:rPr>
          <w:rFonts w:ascii="Palatino Linotype" w:hAnsi="Palatino Linotype"/>
          <w:i/>
          <w:color w:val="7030A0"/>
          <w:sz w:val="28"/>
          <w:szCs w:val="28"/>
        </w:rPr>
        <w:t>a</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b</w:t>
      </w:r>
      <w:r w:rsidRPr="00642381">
        <w:rPr>
          <w:rFonts w:ascii="Palatino Linotype" w:hAnsi="Palatino Linotype"/>
          <w:color w:val="7030A0"/>
          <w:sz w:val="28"/>
          <w:szCs w:val="28"/>
        </w:rPr>
        <w:t xml:space="preserve"> không đồng thời bằng 0 ,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6F3C962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luôn có vô số nghiệm. Tập nghiệm của phương trình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được biểu diễn bởi đường thẳng </w:t>
      </w:r>
      <w:r w:rsidRPr="00642381">
        <w:rPr>
          <w:rFonts w:ascii="Palatino Linotype" w:hAnsi="Palatino Linotype"/>
          <w:i/>
          <w:color w:val="7030A0"/>
          <w:sz w:val="28"/>
          <w:szCs w:val="28"/>
        </w:rPr>
        <w:t>d: ax + by = c</w:t>
      </w:r>
      <w:r w:rsidRPr="00642381">
        <w:rPr>
          <w:rFonts w:ascii="Palatino Linotype" w:hAnsi="Palatino Linotype"/>
          <w:color w:val="7030A0"/>
          <w:sz w:val="28"/>
          <w:szCs w:val="28"/>
        </w:rPr>
        <w:t xml:space="preserve"> trên mặt phẳng tọa độ. </w:t>
      </w:r>
    </w:p>
    <w:p w14:paraId="0259012E"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Hệ phương trình bậc nhất hai ẩn</w:t>
      </w:r>
    </w:p>
    <w:p w14:paraId="2B8EFF6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Hệ hai phương trình bậc nhất hai ẩn là hệ phương trình có dạng</w:t>
      </w:r>
    </w:p>
    <w:p w14:paraId="27E7F286"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1680" w:dyaOrig="800" w14:anchorId="56163FC5">
          <v:shape id="_x0000_i1045" type="#_x0000_t75" style="width:83.35pt;height:39.8pt" o:ole="">
            <v:imagedata r:id="rId48" o:title=""/>
          </v:shape>
          <o:OLEObject Type="Embed" ProgID="Equation.DSMT4" ShapeID="_x0000_i1045" DrawAspect="Content" ObjectID="_1750596357" r:id="rId49"/>
        </w:object>
      </w:r>
      <w:r w:rsidRPr="00642381">
        <w:rPr>
          <w:rFonts w:ascii="Palatino Linotype" w:hAnsi="Palatino Linotype"/>
          <w:color w:val="7030A0"/>
          <w:sz w:val="28"/>
          <w:szCs w:val="28"/>
        </w:rPr>
        <w:t xml:space="preserve"> </w:t>
      </w:r>
    </w:p>
    <w:p w14:paraId="084FD7B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đó </w:t>
      </w:r>
      <w:r w:rsidRPr="00642381">
        <w:rPr>
          <w:rFonts w:ascii="Palatino Linotype" w:hAnsi="Palatino Linotype"/>
          <w:i/>
          <w:color w:val="7030A0"/>
          <w:sz w:val="28"/>
          <w:szCs w:val="28"/>
        </w:rPr>
        <w:t>a,b,c,a’,b’,c’</w:t>
      </w:r>
      <w:r w:rsidRPr="00642381">
        <w:rPr>
          <w:rFonts w:ascii="Palatino Linotype" w:hAnsi="Palatino Linotype"/>
          <w:color w:val="7030A0"/>
          <w:sz w:val="28"/>
          <w:szCs w:val="28"/>
        </w:rPr>
        <w:t xml:space="preserve"> là các số cho trước,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7A129968"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Ta có thể giải hệ phương trình bậc nhất hai ẩn bằng phương pháp thế hoặc phương pháp cộng đại số, trong đó: </w:t>
      </w:r>
    </w:p>
    <w:p w14:paraId="36943181"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+Để giải bằng phương pháp thế, tâ rút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từ một trong hai phương trình và thế vào phương trình còn lại. </w:t>
      </w:r>
    </w:p>
    <w:p w14:paraId="6E3BEC1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Để giải bằng phương pháp cộng đại số, ta nhân hai vế của từng phương trình với một số thích hợp (nếu cần) sao cho các hệ số của một ẩn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trong hai phương trình bằng nhau hoặc đối nhau, sau đó trừ (hoặc cộng) hai phương trình đó cho nhau để thu được một phương trình mới chỉ còn một ẩn. </w:t>
      </w:r>
    </w:p>
    <w:p w14:paraId="0BDE14F7"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lastRenderedPageBreak/>
        <w:t>BÀI TẬP CÀ CÁC DẠNG TOÁN</w:t>
      </w:r>
    </w:p>
    <w:p w14:paraId="61D70818"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Giải và biện luận hệ phương trình bậc nhất hai ẩn</w:t>
      </w:r>
    </w:p>
    <w:p w14:paraId="115E5BAF"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6BF00FA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60" w:dyaOrig="800" w14:anchorId="2E995BCF">
          <v:shape id="_x0000_i1046" type="#_x0000_t75" style="width:73.9pt;height:39.8pt" o:ole="">
            <v:imagedata r:id="rId50" o:title=""/>
          </v:shape>
          <o:OLEObject Type="Embed" ProgID="Equation.DSMT4" ShapeID="_x0000_i1046" DrawAspect="Content" ObjectID="_1750596358" r:id="rId51"/>
        </w:object>
      </w:r>
    </w:p>
    <w:p w14:paraId="73966E8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a) Chứng minh rằng hệ phương trình có nghiệm duy nhất với mọi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D1A6B6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 Gọi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là nghiệm duy nhất của hệ phương trình.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2998650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4400" w:dyaOrig="800" w14:anchorId="4C63D59C">
          <v:shape id="_x0000_i1047" type="#_x0000_t75" style="width:219.8pt;height:39.8pt" o:ole="">
            <v:imagedata r:id="rId52" o:title=""/>
          </v:shape>
          <o:OLEObject Type="Embed" ProgID="Equation.DSMT4" ShapeID="_x0000_i1047" DrawAspect="Content" ObjectID="_1750596359" r:id="rId53"/>
        </w:object>
      </w:r>
      <w:r w:rsidRPr="00642381">
        <w:rPr>
          <w:rFonts w:ascii="Palatino Linotype" w:hAnsi="Palatino Linotype"/>
          <w:color w:val="7030A0"/>
          <w:sz w:val="28"/>
          <w:szCs w:val="28"/>
        </w:rPr>
        <w:t xml:space="preserve"> </w:t>
      </w:r>
    </w:p>
    <w:p w14:paraId="56699A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80" w:dyaOrig="800" w14:anchorId="2D06B177">
          <v:shape id="_x0000_i1048" type="#_x0000_t75" style="width:68.2pt;height:39.8pt" o:ole="">
            <v:imagedata r:id="rId54" o:title=""/>
          </v:shape>
          <o:OLEObject Type="Embed" ProgID="Equation.DSMT4" ShapeID="_x0000_i1048" DrawAspect="Content" ObjectID="_1750596360" r:id="rId55"/>
        </w:object>
      </w:r>
    </w:p>
    <w:p w14:paraId="2C699C4A"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A9D9813"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3ADFFEE6"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trái dấu </w:t>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x=|y|.</w:t>
      </w:r>
    </w:p>
    <w:p w14:paraId="3E4289E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780" w:dyaOrig="800" w14:anchorId="74D2FC5E">
          <v:shape id="_x0000_i1049" type="#_x0000_t75" style="width:89.05pt;height:39.8pt" o:ole="">
            <v:imagedata r:id="rId56" o:title=""/>
          </v:shape>
          <o:OLEObject Type="Embed" ProgID="Equation.DSMT4" ShapeID="_x0000_i1049" DrawAspect="Content" ObjectID="_1750596361" r:id="rId57"/>
        </w:object>
      </w:r>
    </w:p>
    <w:p w14:paraId="19B166A5"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45BB87DB"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nguyên để hệ phương trình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với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những số nguyên.</w:t>
      </w:r>
    </w:p>
    <w:p w14:paraId="4657B413"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2DA41CBD"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EF3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8.4.</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20" w:dyaOrig="800" w14:anchorId="5D288FB1">
          <v:shape id="_x0000_i1050" type="#_x0000_t75" style="width:75.8pt;height:39.8pt" o:ole="">
            <v:imagedata r:id="rId58" o:title=""/>
          </v:shape>
          <o:OLEObject Type="Embed" ProgID="Equation.DSMT4" ShapeID="_x0000_i1050" DrawAspect="Content" ObjectID="_1750596362" r:id="rId59"/>
        </w:object>
      </w:r>
    </w:p>
    <w:p w14:paraId="7437C54E" w14:textId="77777777" w:rsidR="00642381" w:rsidRPr="00642381" w:rsidRDefault="00642381" w:rsidP="00D77B47">
      <w:pPr>
        <w:pStyle w:val="ListParagraph"/>
        <w:numPr>
          <w:ilvl w:val="0"/>
          <w:numId w:val="48"/>
        </w:numPr>
        <w:spacing w:after="120" w:line="360" w:lineRule="auto"/>
        <w:jc w:val="both"/>
        <w:rPr>
          <w:rFonts w:ascii="Palatino Linotype" w:hAnsi="Palatino Linotype"/>
          <w:i/>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 3</w:t>
      </w:r>
    </w:p>
    <w:p w14:paraId="1A992D89"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01749F57"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đã cho có nghiệm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thỏa mãn điều kiện </w:t>
      </w:r>
      <w:r w:rsidRPr="00642381">
        <w:rPr>
          <w:rFonts w:ascii="Palatino Linotype" w:eastAsia="Calibri" w:hAnsi="Palatino Linotype" w:cs="Times New Roman"/>
          <w:color w:val="7030A0"/>
          <w:position w:val="-10"/>
          <w:sz w:val="28"/>
          <w:szCs w:val="28"/>
        </w:rPr>
        <w:object w:dxaOrig="1540" w:dyaOrig="340" w14:anchorId="781D68B7">
          <v:shape id="_x0000_i1051" type="#_x0000_t75" style="width:77.7pt;height:17.05pt" o:ole="">
            <v:imagedata r:id="rId60" o:title=""/>
          </v:shape>
          <o:OLEObject Type="Embed" ProgID="Equation.DSMT4" ShapeID="_x0000_i1051" DrawAspect="Content" ObjectID="_1750596363" r:id="rId61"/>
        </w:object>
      </w:r>
      <w:r w:rsidRPr="00642381">
        <w:rPr>
          <w:rFonts w:ascii="Palatino Linotype" w:hAnsi="Palatino Linotype"/>
          <w:color w:val="7030A0"/>
          <w:sz w:val="28"/>
          <w:szCs w:val="28"/>
        </w:rPr>
        <w:t xml:space="preserve"> </w:t>
      </w:r>
    </w:p>
    <w:p w14:paraId="721173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60" w:dyaOrig="800" w14:anchorId="1B473882">
          <v:shape id="_x0000_i1052" type="#_x0000_t75" style="width:68.2pt;height:39.8pt" o:ole="">
            <v:imagedata r:id="rId62" o:title=""/>
          </v:shape>
          <o:OLEObject Type="Embed" ProgID="Equation.DSMT4" ShapeID="_x0000_i1052" DrawAspect="Content" ObjectID="_1750596364" r:id="rId63"/>
        </w:object>
      </w:r>
    </w:p>
    <w:p w14:paraId="2285AD29"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p>
    <w:p w14:paraId="7D50C273"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hệ phương trình đã cho:</w:t>
      </w:r>
    </w:p>
    <w:p w14:paraId="1E40BDB3"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nghiệm duy nhất;</w:t>
      </w:r>
    </w:p>
    <w:p w14:paraId="34BA42B0"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nghiệm;</w:t>
      </w:r>
    </w:p>
    <w:p w14:paraId="689D186D"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số nghiệm.</w:t>
      </w:r>
    </w:p>
    <w:p w14:paraId="6DBEFA2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00" w:dyaOrig="800" w14:anchorId="164F88CE">
          <v:shape id="_x0000_i1053" type="#_x0000_t75" style="width:75.8pt;height:39.8pt" o:ole="">
            <v:imagedata r:id="rId64" o:title=""/>
          </v:shape>
          <o:OLEObject Type="Embed" ProgID="Equation.DSMT4" ShapeID="_x0000_i1053" DrawAspect="Content" ObjectID="_1750596365" r:id="rId65"/>
        </w:object>
      </w:r>
    </w:p>
    <w:p w14:paraId="52902507"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7EE95C79"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có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28"/>
          <w:sz w:val="28"/>
          <w:szCs w:val="28"/>
        </w:rPr>
        <w:object w:dxaOrig="2200" w:dyaOrig="700" w14:anchorId="043FF572">
          <v:shape id="_x0000_i1054" type="#_x0000_t75" style="width:109.9pt;height:34.1pt" o:ole="">
            <v:imagedata r:id="rId66" o:title=""/>
          </v:shape>
          <o:OLEObject Type="Embed" ProgID="Equation.DSMT4" ShapeID="_x0000_i1054" DrawAspect="Content" ObjectID="_1750596366" r:id="rId67"/>
        </w:object>
      </w:r>
      <w:r w:rsidRPr="00642381">
        <w:rPr>
          <w:rFonts w:ascii="Palatino Linotype" w:hAnsi="Palatino Linotype"/>
          <w:color w:val="7030A0"/>
          <w:sz w:val="28"/>
          <w:szCs w:val="28"/>
        </w:rPr>
        <w:t xml:space="preserve"> </w:t>
      </w:r>
    </w:p>
    <w:p w14:paraId="598D937A"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275FA3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80" w:dyaOrig="800" w14:anchorId="24B7C924">
          <v:shape id="_x0000_i1055" type="#_x0000_t75" style="width:73.9pt;height:39.8pt" o:ole="">
            <v:imagedata r:id="rId68" o:title=""/>
          </v:shape>
          <o:OLEObject Type="Embed" ProgID="Equation.DSMT4" ShapeID="_x0000_i1055" DrawAspect="Content" ObjectID="_1750596367" r:id="rId69"/>
        </w:object>
      </w:r>
    </w:p>
    <w:p w14:paraId="1B118E0C"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1</w:t>
      </w:r>
    </w:p>
    <w:p w14:paraId="0B831C95"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w:t>
      </w:r>
    </w:p>
    <w:p w14:paraId="3FEC38C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8.8.</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680" w:dyaOrig="800" w14:anchorId="39AC42CB">
          <v:shape id="_x0000_i1056" type="#_x0000_t75" style="width:83.35pt;height:39.8pt" o:ole="">
            <v:imagedata r:id="rId70" o:title=""/>
          </v:shape>
          <o:OLEObject Type="Embed" ProgID="Equation.DSMT4" ShapeID="_x0000_i1056" DrawAspect="Content" ObjectID="_1750596368" r:id="rId71"/>
        </w:object>
      </w:r>
    </w:p>
    <w:p w14:paraId="644AEA0E"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r w:rsidRPr="00642381">
        <w:rPr>
          <w:rFonts w:ascii="Palatino Linotype" w:hAnsi="Palatino Linotype"/>
          <w:color w:val="7030A0"/>
          <w:sz w:val="28"/>
          <w:szCs w:val="28"/>
        </w:rPr>
        <w:t>;</w:t>
      </w:r>
    </w:p>
    <w:p w14:paraId="29020B08"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của hệ phương trình thỏa mãn điều kiện </w:t>
      </w:r>
      <w:r w:rsidRPr="00642381">
        <w:rPr>
          <w:rFonts w:ascii="Palatino Linotype" w:hAnsi="Palatino Linotype"/>
          <w:i/>
          <w:color w:val="7030A0"/>
          <w:sz w:val="28"/>
          <w:szCs w:val="28"/>
        </w:rPr>
        <w:t xml:space="preserve">x &gt; 0; y&gt;0. </w:t>
      </w:r>
    </w:p>
    <w:p w14:paraId="4E6DF39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880" w:dyaOrig="800" w14:anchorId="208B41FC">
          <v:shape id="_x0000_i1057" type="#_x0000_t75" style="width:94.75pt;height:39.8pt" o:ole="">
            <v:imagedata r:id="rId72" o:title=""/>
          </v:shape>
          <o:OLEObject Type="Embed" ProgID="Equation.DSMT4" ShapeID="_x0000_i1057" DrawAspect="Content" ObjectID="_1750596369" r:id="rId73"/>
        </w:object>
      </w:r>
    </w:p>
    <w:p w14:paraId="6B27D9B3"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 theo tham số a;</w:t>
      </w:r>
    </w:p>
    <w:p w14:paraId="72D7980B"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p>
    <w:p w14:paraId="53F0CD1D"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a.</w:t>
      </w:r>
    </w:p>
    <w:p w14:paraId="57F9B9C2"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ii) Tìm các giá trị của a để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10"/>
          <w:sz w:val="28"/>
          <w:szCs w:val="28"/>
        </w:rPr>
        <w:object w:dxaOrig="1540" w:dyaOrig="380" w14:anchorId="196F2B07">
          <v:shape id="_x0000_i1058" type="#_x0000_t75" style="width:77.7pt;height:18.95pt" o:ole="">
            <v:imagedata r:id="rId74" o:title=""/>
          </v:shape>
          <o:OLEObject Type="Embed" ProgID="Equation.DSMT4" ShapeID="_x0000_i1058" DrawAspect="Content" ObjectID="_1750596370" r:id="rId75"/>
        </w:object>
      </w:r>
    </w:p>
    <w:p w14:paraId="22583AB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8"/>
          <w:sz w:val="28"/>
          <w:szCs w:val="28"/>
        </w:rPr>
        <w:object w:dxaOrig="2240" w:dyaOrig="900" w14:anchorId="58D27426">
          <v:shape id="_x0000_i1059" type="#_x0000_t75" style="width:111.8pt;height:45.45pt" o:ole="">
            <v:imagedata r:id="rId76" o:title=""/>
          </v:shape>
          <o:OLEObject Type="Embed" ProgID="Equation.DSMT4" ShapeID="_x0000_i1059" DrawAspect="Content" ObjectID="_1750596371" r:id="rId77"/>
        </w:object>
      </w:r>
      <w:r w:rsidRPr="00642381">
        <w:rPr>
          <w:rFonts w:ascii="Palatino Linotype" w:hAnsi="Palatino Linotype"/>
          <w:color w:val="7030A0"/>
          <w:sz w:val="28"/>
          <w:szCs w:val="28"/>
        </w:rPr>
        <w:t xml:space="preserve">với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 không âm.</w:t>
      </w:r>
    </w:p>
    <w:p w14:paraId="2DD16642"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4</w:t>
      </w:r>
      <w:r w:rsidRPr="00642381">
        <w:rPr>
          <w:rFonts w:ascii="Palatino Linotype" w:hAnsi="Palatino Linotype"/>
          <w:color w:val="7030A0"/>
          <w:sz w:val="28"/>
          <w:szCs w:val="28"/>
        </w:rPr>
        <w:t>;</w:t>
      </w:r>
    </w:p>
    <w:p w14:paraId="554CBB68"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sao cho biểu thức </w:t>
      </w:r>
      <w:r w:rsidRPr="00642381">
        <w:rPr>
          <w:rFonts w:ascii="Palatino Linotype" w:hAnsi="Palatino Linotype"/>
          <w:i/>
          <w:color w:val="7030A0"/>
          <w:sz w:val="28"/>
          <w:szCs w:val="28"/>
        </w:rPr>
        <w:t>P = x + y</w:t>
      </w:r>
      <w:r w:rsidRPr="00642381">
        <w:rPr>
          <w:rFonts w:ascii="Palatino Linotype" w:hAnsi="Palatino Linotype"/>
          <w:color w:val="7030A0"/>
          <w:sz w:val="28"/>
          <w:szCs w:val="28"/>
        </w:rPr>
        <w:t xml:space="preserve"> đạt giá trị nhỏ nhất. </w:t>
      </w:r>
    </w:p>
    <w:p w14:paraId="7BBE5EE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2080" w:dyaOrig="800" w14:anchorId="1CBEB005">
          <v:shape id="_x0000_i1060" type="#_x0000_t75" style="width:104.2pt;height:39.8pt" o:ole="">
            <v:imagedata r:id="rId78" o:title=""/>
          </v:shape>
          <o:OLEObject Type="Embed" ProgID="Equation.DSMT4" ShapeID="_x0000_i1060" DrawAspect="Content" ObjectID="_1750596372" r:id="rId79"/>
        </w:objec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w:t>
      </w:r>
    </w:p>
    <w:p w14:paraId="514C4AEA"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khi </w:t>
      </w:r>
      <w:r w:rsidRPr="00642381">
        <w:rPr>
          <w:rFonts w:ascii="Palatino Linotype" w:eastAsia="Calibri" w:hAnsi="Palatino Linotype" w:cs="Times New Roman"/>
          <w:color w:val="7030A0"/>
          <w:position w:val="-8"/>
          <w:sz w:val="28"/>
          <w:szCs w:val="28"/>
        </w:rPr>
        <w:object w:dxaOrig="900" w:dyaOrig="380" w14:anchorId="5A737DF7">
          <v:shape id="_x0000_i1061" type="#_x0000_t75" style="width:45.45pt;height:18.95pt" o:ole="">
            <v:imagedata r:id="rId80" o:title=""/>
          </v:shape>
          <o:OLEObject Type="Embed" ProgID="Equation.DSMT4" ShapeID="_x0000_i1061" DrawAspect="Content" ObjectID="_1750596373" r:id="rId81"/>
        </w:object>
      </w:r>
      <w:r w:rsidRPr="00642381">
        <w:rPr>
          <w:rFonts w:ascii="Palatino Linotype" w:hAnsi="Palatino Linotype"/>
          <w:color w:val="7030A0"/>
          <w:sz w:val="28"/>
          <w:szCs w:val="28"/>
        </w:rPr>
        <w:t>;</w:t>
      </w:r>
    </w:p>
    <w:p w14:paraId="76E2E26C"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79154D41"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w:t>
      </w:r>
    </w:p>
    <w:p w14:paraId="4141B8EA" w14:textId="77777777" w:rsidR="00642381" w:rsidRPr="00642381" w:rsidRDefault="00642381" w:rsidP="00642381">
      <w:pPr>
        <w:pStyle w:val="MTDisplayEquation"/>
        <w:numPr>
          <w:ilvl w:val="0"/>
          <w:numId w:val="0"/>
        </w:numPr>
        <w:spacing w:line="360" w:lineRule="auto"/>
        <w:ind w:left="720"/>
        <w:jc w:val="both"/>
        <w:rPr>
          <w:rFonts w:ascii="Palatino Linotype" w:hAnsi="Palatino Linotype"/>
          <w:color w:val="7030A0"/>
          <w:sz w:val="28"/>
          <w:szCs w:val="28"/>
        </w:rPr>
      </w:pPr>
      <w:r w:rsidRPr="00642381">
        <w:rPr>
          <w:rFonts w:ascii="Palatino Linotype" w:hAnsi="Palatino Linotype"/>
          <w:color w:val="7030A0"/>
          <w:sz w:val="28"/>
          <w:szCs w:val="28"/>
        </w:rPr>
        <w:t>i)</w:t>
      </w:r>
      <w:r w:rsidRPr="00642381">
        <w:rPr>
          <w:rFonts w:ascii="Palatino Linotype" w:eastAsia="Calibri" w:hAnsi="Palatino Linotype" w:cs="Times New Roman"/>
          <w:color w:val="7030A0"/>
          <w:position w:val="-10"/>
          <w:sz w:val="28"/>
          <w:szCs w:val="28"/>
        </w:rPr>
        <w:object w:dxaOrig="1200" w:dyaOrig="340" w14:anchorId="1BB457E1">
          <v:shape id="_x0000_i1062" type="#_x0000_t75" style="width:60.65pt;height:17.05pt" o:ole="">
            <v:imagedata r:id="rId82" o:title=""/>
          </v:shape>
          <o:OLEObject Type="Embed" ProgID="Equation.DSMT4" ShapeID="_x0000_i1062" DrawAspect="Content" ObjectID="_1750596374" r:id="rId83"/>
        </w:object>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 xml:space="preserve">x&lt;1 </w:t>
      </w:r>
      <w:r w:rsidRPr="00642381">
        <w:rPr>
          <w:rFonts w:ascii="Palatino Linotype" w:hAnsi="Palatino Linotype"/>
          <w:color w:val="7030A0"/>
          <w:sz w:val="28"/>
          <w:szCs w:val="28"/>
        </w:rPr>
        <w:t>và</w:t>
      </w:r>
      <w:r w:rsidRPr="00642381">
        <w:rPr>
          <w:rFonts w:ascii="Palatino Linotype" w:hAnsi="Palatino Linotype"/>
          <w:i/>
          <w:color w:val="7030A0"/>
          <w:sz w:val="28"/>
          <w:szCs w:val="28"/>
        </w:rPr>
        <w:t xml:space="preserve"> y &gt;0</w:t>
      </w:r>
      <w:r w:rsidRPr="00642381">
        <w:rPr>
          <w:rFonts w:ascii="Palatino Linotype" w:hAnsi="Palatino Linotype"/>
          <w:color w:val="7030A0"/>
          <w:sz w:val="28"/>
          <w:szCs w:val="28"/>
        </w:rPr>
        <w:t>.</w:t>
      </w:r>
    </w:p>
    <w:p w14:paraId="115FBE0E"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920" w:dyaOrig="800" w14:anchorId="709C22D6">
          <v:shape id="_x0000_i1063" type="#_x0000_t75" style="width:96.65pt;height:39.8pt" o:ole="">
            <v:imagedata r:id="rId84" o:title=""/>
          </v:shape>
          <o:OLEObject Type="Embed" ProgID="Equation.DSMT4" ShapeID="_x0000_i1063" DrawAspect="Content" ObjectID="_1750596375" r:id="rId85"/>
        </w:object>
      </w:r>
      <w:r w:rsidRPr="00642381">
        <w:rPr>
          <w:rFonts w:ascii="Palatino Linotype" w:hAnsi="Palatino Linotype"/>
          <w:color w:val="7030A0"/>
          <w:sz w:val="28"/>
          <w:szCs w:val="28"/>
        </w:rPr>
        <w:t xml:space="preserve"> </w:t>
      </w:r>
    </w:p>
    <w:p w14:paraId="210AD8C8"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382B4540"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tìm hệ thức liên hệ giữa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6F0C84DC"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4E51D93E" w14:textId="77777777" w:rsidR="00642381" w:rsidRPr="00642381" w:rsidRDefault="00642381" w:rsidP="00642381">
      <w:pPr>
        <w:pStyle w:val="ListParagraph"/>
        <w:spacing w:line="360" w:lineRule="auto"/>
        <w:jc w:val="center"/>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3507F9F6" w14:textId="77777777" w:rsidR="00642381" w:rsidRPr="00D77B47" w:rsidRDefault="00642381" w:rsidP="00642381">
      <w:pPr>
        <w:pStyle w:val="ListParagraph"/>
        <w:spacing w:line="360" w:lineRule="auto"/>
        <w:jc w:val="center"/>
        <w:outlineLvl w:val="1"/>
        <w:rPr>
          <w:rFonts w:ascii="Palatino Linotype" w:hAnsi="Palatino Linotype"/>
          <w:b/>
          <w:color w:val="FF0000"/>
          <w:sz w:val="28"/>
          <w:szCs w:val="28"/>
        </w:rPr>
      </w:pPr>
      <w:bookmarkStart w:id="20" w:name="_Toc524686151"/>
      <w:bookmarkStart w:id="21" w:name="_Toc46936843"/>
      <w:r w:rsidRPr="00D77B47">
        <w:rPr>
          <w:rFonts w:ascii="Palatino Linotype" w:hAnsi="Palatino Linotype"/>
          <w:b/>
          <w:color w:val="FF0000"/>
          <w:sz w:val="28"/>
          <w:szCs w:val="28"/>
        </w:rPr>
        <w:lastRenderedPageBreak/>
        <w:t>ÔN TẬP CHỦ ĐỀ 1 (PHẦN II)</w:t>
      </w:r>
      <w:bookmarkEnd w:id="20"/>
      <w:bookmarkEnd w:id="21"/>
    </w:p>
    <w:p w14:paraId="0E0D356D"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2BC74F05" w14:textId="77777777" w:rsidR="00642381" w:rsidRPr="00642381" w:rsidRDefault="00642381" w:rsidP="00642381">
      <w:pPr>
        <w:spacing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Để giải bài toán bằng cách lập hệ phương trình, ta thực hiện các bước sau đây:</w:t>
      </w:r>
    </w:p>
    <w:p w14:paraId="182F440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685209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E46335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562CF39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1588BC6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39B13E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5FAFB2E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26EA10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19247F55"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VÀ CÁC DẠNG TOÁN</w:t>
      </w:r>
    </w:p>
    <w:p w14:paraId="2835A809"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Giải bài toán bằng cách lập hệ phương trình</w:t>
      </w:r>
    </w:p>
    <w:p w14:paraId="2D7C380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Xem trong phần tóm tắt lý thuyết</w:t>
      </w:r>
    </w:p>
    <w:p w14:paraId="117E982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09FAC5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Một hình chữ nhật có chu vì là 110m. Hai lần chiều dài hơn ba lần chiều rộng là 10m. Tính diện tích hình chữ nhật.</w:t>
      </w:r>
    </w:p>
    <w:p w14:paraId="48A36AD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w:t>
      </w:r>
      <w:r w:rsidRPr="00642381">
        <w:rPr>
          <w:rFonts w:ascii="Palatino Linotype" w:hAnsi="Palatino Linotype"/>
          <w:color w:val="7030A0"/>
          <w:sz w:val="28"/>
          <w:szCs w:val="28"/>
        </w:rPr>
        <w:t xml:space="preserve"> Hai người cùng làm một công việc trong 7 giờ 12 phút thì xong công việc. Nếu người thứ nhất làm trong 4 giờ, người thứ hai làm trong 3 giờ thì được 50% công việc. Hỏi mỗi người làm một mình trong mấy giờ thì xong công việc?</w:t>
      </w:r>
    </w:p>
    <w:p w14:paraId="4046566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xml:space="preserve"> Một ca nô xuôi từ A đến B với vận tốc xuôi dòng là 30km/h, sau đó lại đi ngược từ B về A. Thời gian xuôi ít hơn thời gian ngược 1 giờ 20 phút. Tính khoảng cách giữa hai bến A và B biết rằng vận tốc dòng nước là 5 km/h và vận tốc riêng của ca nô khi xuôi và ngược là bằng nhau. </w:t>
      </w:r>
    </w:p>
    <w:p w14:paraId="656E86C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xml:space="preserve"> Hai đội bóng bàn của hai trường phổ thông thi đấu với nhau. Mỗi đấu thủ của đội này phải đấu với một đấu thủ của đội kia một trận. Biết rằng tổng số trận đấu bằng 4 lần tổng số đấu thủ của hai đội và số đấu thủ của ít nhất một trong hai đội là số lẻ. Hỏi mỗi đội có bao nhiêu đấu thủ?</w:t>
      </w:r>
    </w:p>
    <w:p w14:paraId="5C34C7A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FDBF8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9.5.</w:t>
      </w:r>
      <w:r w:rsidRPr="00642381">
        <w:rPr>
          <w:rFonts w:ascii="Palatino Linotype" w:hAnsi="Palatino Linotype"/>
          <w:color w:val="7030A0"/>
          <w:sz w:val="28"/>
          <w:szCs w:val="28"/>
        </w:rPr>
        <w:t xml:space="preserve"> Một khu vườn hình chữ nhật có chu vi 280m. Người ta làm một lối đi xung quanh vườn (thuộc đất của vườn) rộng 2m, diện tích còn lại là 4256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các kích thước của khu vườn. </w:t>
      </w:r>
    </w:p>
    <w:p w14:paraId="64E6C35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9.6. </w:t>
      </w:r>
      <w:r w:rsidRPr="00642381">
        <w:rPr>
          <w:rFonts w:ascii="Palatino Linotype" w:hAnsi="Palatino Linotype"/>
          <w:color w:val="7030A0"/>
          <w:sz w:val="28"/>
          <w:szCs w:val="28"/>
        </w:rPr>
        <w:t>Một đội xe vận tải phải chuyển 28 tấn hàng đến một địa điểm quy định. Vì trong đội có 2 xe phải điều đi làm việc khác nên mỗi xe phải chở thêm 0,7 tấn hàng nữa. Tính số xe của đội lúc đầu?</w:t>
      </w:r>
    </w:p>
    <w:p w14:paraId="03E0120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9.7. </w:t>
      </w:r>
      <w:r w:rsidRPr="00642381">
        <w:rPr>
          <w:rFonts w:ascii="Palatino Linotype" w:hAnsi="Palatino Linotype"/>
          <w:color w:val="7030A0"/>
          <w:sz w:val="28"/>
          <w:szCs w:val="28"/>
        </w:rPr>
        <w:t>Một ca nô chạy trên sông trong 8 giờ, xuôi dòng 81 km và ngược dòng 105 km. Một lần khác cũng chạy trên khúc sông đó, ca nô này chạy trong 4 giờ, xuôi dòng 54 km và ngược dòng 42 km. Hãy tính vận tốc khi xuôi dòng và ngược dòng của ca nô, biết vận tốc dòng nước và vận tốc riêng của ca nô không đổi.</w:t>
      </w:r>
    </w:p>
    <w:p w14:paraId="461F9BC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 xml:space="preserve">Bài 9.8. </w:t>
      </w:r>
      <w:r w:rsidRPr="00642381">
        <w:rPr>
          <w:rFonts w:ascii="Palatino Linotype" w:hAnsi="Palatino Linotype"/>
          <w:color w:val="7030A0"/>
          <w:sz w:val="28"/>
          <w:szCs w:val="28"/>
        </w:rPr>
        <w:t xml:space="preserve">Tháng thứ nhất hai tổ sản xuát được 900 chi tiết máy. Tháng thứ hai tổ I vượt mức 15%, tổ hai vượt mức 10% so với tháng thứ nhất. Vì vậy hai tổ đã sản xuất được 1010 chi tiết máy. Hỏi tháng thứ nhất mỗi tổ sản xuất được bao nhiêu chi tiết máy?   </w:t>
      </w:r>
    </w:p>
    <w:p w14:paraId="45A9402C"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090FA80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xml:space="preserve"> Tìm hai số biết tổng của chúng là 17, tổng bình phương mỗi số là 157. </w:t>
      </w:r>
    </w:p>
    <w:p w14:paraId="38AD2E44"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xml:space="preserve"> Một thửa ruộng hình chữ nhật có diện tích là 100m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Tính độ dài các cạnh của thửa ruộng, biết rằng nếu tăng chiều rộng của thửa ruộng lên 2m và giảm chiều dài của thửa ruộng đi 5 m thì diện tích của thửa ruộng sẽ tăng thêm 5m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w:t>
      </w:r>
    </w:p>
    <w:p w14:paraId="66D4C2D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xml:space="preserve"> Một hình chữ nhật có chu vi 90m. Nếu tăng chiều rộng lên gấp đôi và giảm chiều dài đi 15m thì ta được hình chữ nhật mới có diện tích bằng diện tích hình chữ nhật ban đầu. Tính các cạnh của hình chữ nhật đã cho. </w:t>
      </w:r>
    </w:p>
    <w:p w14:paraId="0B44822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xml:space="preserve"> Một thửa ruộng hình tam giác có diện tích 180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chiều dài cạnh đáy của thửa ruộng biết rằng nếu tăng cạnh đáy thêm 4m và chiều cao giảm đi 1m thì diện tích không đổi. </w:t>
      </w:r>
    </w:p>
    <w:p w14:paraId="5E422B9F"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xml:space="preserve"> Để hoàn thành một công việc hai tổ phải làm trong 6 giờ. Sau 2 giờ làm chung thì tổ hai bị điều đi làm việc khác, tổ một đã hoàn thành nốt công việc trong 10 giờ. Hỏi nếu mỗi tổ làm riêng thì sau bao lâu sẽ hoàn thành công việc. </w:t>
      </w:r>
    </w:p>
    <w:p w14:paraId="2B904C9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xml:space="preserve"> Một người đi xe máy từ A đến B cách nhau 120 km với vận tốc dự định trước. Sau khi đi được 1/3 quãng đường AB người đó tăng vận tốc lên 10 km/h trên quãng đường còn lại. Tính vận tốc dự định và thời gian lăn bánh trên đường, biết rằng người đó đến B sớm hơn dự định 24 phút. </w:t>
      </w:r>
    </w:p>
    <w:p w14:paraId="59D7819E"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9.15.</w:t>
      </w:r>
      <w:r w:rsidRPr="00642381">
        <w:rPr>
          <w:rFonts w:ascii="Palatino Linotype" w:hAnsi="Palatino Linotype"/>
          <w:color w:val="7030A0"/>
          <w:sz w:val="28"/>
          <w:szCs w:val="28"/>
        </w:rPr>
        <w:t xml:space="preserve"> Một người dự định đi xe đạp từ A đến B cách nhau 96 km trong thời gian nhất định. Sau khi đi được một nửa quãng đường, người đó dừng lại 18 phút. Do đó để đến B đúng hẹn, người đó đã tăng vận tốc thêm 2km/h trên quãng đường còn lại. Tính vận tốc ban đầu và thời gian xe lăn bánh trên đường. </w:t>
      </w:r>
    </w:p>
    <w:p w14:paraId="3B9463C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Một công nhân dự định làm 150 sản phẩm trong một thời gian nhất định. Sau khi làm được 2 giờ với năng suất dự kiến, người đó cải tiến các thao tác nên đã tăng năng suất được 2 sản phẩm mỗi giờ và vì vậy đã hoàn thành 150 sản phẩm sớm hơn dự kiến 30 phút. Hãy tính năng suất dự kiến ban đầu. </w:t>
      </w:r>
    </w:p>
    <w:p w14:paraId="46C50A9C"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xml:space="preserve"> Cho một số có hai chữ số. Tổng hai chữ số của chúng bằng 10. Tích hai chữ số ấy nhỏ hơn số đã cho là 12. Tìm số đã cho. </w:t>
      </w:r>
    </w:p>
    <w:p w14:paraId="1034CE6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xml:space="preserve"> Có hai loại quạng chưa 75% sắt và 50% sắt. Tính khối lượng của mỗi loại quặng đem trộn để được 25 tấn quặng chứa 66% sắt.</w:t>
      </w:r>
    </w:p>
    <w:p w14:paraId="54DFF79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Hai năm trước đây, tuổi của anh gấp đôi tuổi của em, còn 8 năm trước đay, tuổi của anh gấp 5 lần tuổi em. Hỏi hiện nay anh và em bao nhiêu tuổi. </w:t>
      </w:r>
    </w:p>
    <w:p w14:paraId="2F29A34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Người ta trộng 8 g chất lỏng này với 6 g chất lỏng khác có khối lượng riêng nỏ hơn nó là 0,2g/cm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để được hỗn hợp có khối lượng riêng 0,7g/cm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Tìm khối lượng riêng của mỗi chất lỏng. </w:t>
      </w:r>
    </w:p>
    <w:p w14:paraId="6B69FC0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Có ba thùng chứa tất cả 80 lít dầu. Thừng thứ nhất chứa nhiều hơn thùng thứ hai 10 lít. Nếu đổ 26 lít từ thùng thứ nhất sang thùng thứ ba thì số dầu ở thùng thứ hai và thùng thứ ba bằng nhau. Hỏi số dầu ban đầu ở thùng thứ nhất và thùng thứ hai? </w:t>
      </w:r>
    </w:p>
    <w:p w14:paraId="5BF6E146"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9.22.</w:t>
      </w:r>
      <w:r w:rsidRPr="00642381">
        <w:rPr>
          <w:rFonts w:ascii="Palatino Linotype" w:hAnsi="Palatino Linotype"/>
          <w:color w:val="7030A0"/>
          <w:sz w:val="28"/>
          <w:szCs w:val="28"/>
        </w:rPr>
        <w:t xml:space="preserve"> Trong một phòng họp có một số ghế dài. Nếu xếp mỗi ghế 5 người thì có 9 người không có chỗ ngồi. Nếu xếp ghê s6 người thì thừa 1 ghế. Hỏi trong phòng họp có bao nhiêu ghế và có bao nhiêu người dự họp?</w:t>
      </w:r>
    </w:p>
    <w:p w14:paraId="292D2BF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xml:space="preserve"> Bạn Tuấn vào cửa hàng bách hóa mua một đoi giày và một bộ quần áo thể thao, giá tiền tổng cộng là 148.000 đồng. Một tuần sau trở lại giá mỗi đôi giày giảm 20%, giá mỗi bộ quần áo thể thao đã giảm 40%. Bạn Tuấn đưa cho cô bán hàng 11.000 đồng, cô bán hàng trả lại bạn Tuấn 8.900 đồng. Hỏi giá tiền một đôi giày, giá tiền một bộ quần áo thể thao khi chưa giảm giá là bao nhiêu? </w:t>
      </w:r>
    </w:p>
    <w:p w14:paraId="44FBC3DF" w14:textId="77777777" w:rsidR="00642381" w:rsidRPr="00642381" w:rsidRDefault="00642381" w:rsidP="00642381">
      <w:pPr>
        <w:spacing w:line="360" w:lineRule="auto"/>
        <w:jc w:val="both"/>
        <w:rPr>
          <w:rFonts w:ascii="Palatino Linotype" w:hAnsi="Palatino Linotype"/>
          <w:color w:val="7030A0"/>
          <w:sz w:val="28"/>
          <w:szCs w:val="28"/>
        </w:rPr>
      </w:pPr>
    </w:p>
    <w:p w14:paraId="1501554D" w14:textId="4CAF20B7" w:rsidR="003216C7" w:rsidRPr="00D77B47" w:rsidRDefault="00D77B47" w:rsidP="00D77B47">
      <w:pPr>
        <w:pStyle w:val="Heading1"/>
        <w:spacing w:line="360" w:lineRule="auto"/>
        <w:jc w:val="center"/>
        <w:rPr>
          <w:rFonts w:ascii="Palatino Linotype" w:hAnsi="Palatino Linotype"/>
          <w:color w:val="FF0000"/>
          <w:sz w:val="40"/>
          <w:szCs w:val="40"/>
        </w:rPr>
      </w:pPr>
      <w:bookmarkStart w:id="22" w:name="_Toc46936844"/>
      <w:r w:rsidRPr="00D77B47">
        <w:rPr>
          <w:rFonts w:ascii="Palatino Linotype" w:hAnsi="Palatino Linotype"/>
          <w:color w:val="FF0000"/>
          <w:sz w:val="40"/>
          <w:szCs w:val="40"/>
        </w:rPr>
        <w:t>ĐÁP ÁN</w:t>
      </w:r>
      <w:bookmarkEnd w:id="22"/>
    </w:p>
    <w:p w14:paraId="07035EC9" w14:textId="77777777" w:rsidR="00642381" w:rsidRPr="00642381" w:rsidRDefault="00642381" w:rsidP="00642381">
      <w:pPr>
        <w:spacing w:line="360" w:lineRule="auto"/>
        <w:rPr>
          <w:rFonts w:ascii="Palatino Linotype" w:hAnsi="Palatino Linotype"/>
          <w:color w:val="7030A0"/>
          <w:sz w:val="28"/>
          <w:szCs w:val="28"/>
        </w:rPr>
      </w:pPr>
      <w:bookmarkStart w:id="23" w:name="_Toc524686185"/>
      <w:r w:rsidRPr="00642381">
        <w:rPr>
          <w:rFonts w:ascii="Palatino Linotype" w:hAnsi="Palatino Linotype"/>
          <w:color w:val="7030A0"/>
          <w:sz w:val="28"/>
          <w:szCs w:val="28"/>
        </w:rPr>
        <w:t>CHỦ ĐỀ 1: PHƯƠNG TRÌNH BẬC NHẤT 2 ẨN</w:t>
      </w:r>
      <w:bookmarkEnd w:id="23"/>
    </w:p>
    <w:p w14:paraId="7732374B" w14:textId="7586FB39" w:rsidR="00642381" w:rsidRPr="00642381" w:rsidRDefault="00642381" w:rsidP="00642381">
      <w:pPr>
        <w:spacing w:line="360" w:lineRule="auto"/>
        <w:rPr>
          <w:rFonts w:ascii="Palatino Linotype" w:hAnsi="Palatino Linotype"/>
          <w:color w:val="7030A0"/>
          <w:sz w:val="28"/>
          <w:szCs w:val="28"/>
        </w:rPr>
      </w:pPr>
      <w:bookmarkStart w:id="24" w:name="_Toc524686186"/>
      <w:r w:rsidRPr="00642381">
        <w:rPr>
          <w:rFonts w:ascii="Palatino Linotype" w:hAnsi="Palatino Linotype"/>
          <w:color w:val="7030A0"/>
          <w:sz w:val="28"/>
          <w:szCs w:val="28"/>
        </w:rPr>
        <w:t>VẤN ĐỀ 1: PHƯƠNG TRÌNH BẬC NHẤT HAI ẨN</w:t>
      </w:r>
      <w:bookmarkEnd w:id="24"/>
    </w:p>
    <w:p w14:paraId="5C80372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w:t>
      </w:r>
      <w:r w:rsidRPr="00642381">
        <w:rPr>
          <w:rFonts w:ascii="Palatino Linotype" w:hAnsi="Palatino Linotype"/>
          <w:color w:val="7030A0"/>
          <w:sz w:val="28"/>
          <w:szCs w:val="28"/>
        </w:rPr>
        <w:t xml:space="preserve"> Xét cặp số (12; 1) </w:t>
      </w:r>
    </w:p>
    <w:p w14:paraId="3DD187CC" w14:textId="1FD1F9D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77C8B569" wp14:editId="5FD23F44">
            <wp:extent cx="892175" cy="213995"/>
            <wp:effectExtent l="0" t="0" r="317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921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69E4710E" wp14:editId="7DBC8559">
            <wp:extent cx="914400" cy="21399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2.12-5.1=19 ( luôn đúng)</w:t>
      </w:r>
    </w:p>
    <w:p w14:paraId="2A537DC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(12;1C</w:t>
      </w:r>
    </w:p>
    <w:p w14:paraId="600CAE2E" w14:textId="6AC96F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cặp số (1; 1) là nghiệm của phương trình </w:t>
      </w:r>
      <w:r w:rsidRPr="00642381">
        <w:rPr>
          <w:rFonts w:ascii="Palatino Linotype" w:hAnsi="Palatino Linotype"/>
          <w:noProof/>
          <w:color w:val="7030A0"/>
          <w:position w:val="-10"/>
          <w:sz w:val="28"/>
          <w:szCs w:val="28"/>
        </w:rPr>
        <w:drawing>
          <wp:inline distT="0" distB="0" distL="0" distR="0" wp14:anchorId="7BD22649" wp14:editId="531F1730">
            <wp:extent cx="914400" cy="21399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6182FCB7" w14:textId="2FD36D6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4813B68E" wp14:editId="3D598F18">
            <wp:extent cx="789305" cy="21399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93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374F3F20" wp14:editId="74ED286E">
            <wp:extent cx="914400" cy="21399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2.1 -5.1 =19 ( vô lí)</w:t>
      </w:r>
    </w:p>
    <w:p w14:paraId="7925E8CB" w14:textId="68D4BA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(1; 1)  không là nghiệm của phương trình </w:t>
      </w:r>
      <w:r w:rsidRPr="00642381">
        <w:rPr>
          <w:rFonts w:ascii="Palatino Linotype" w:hAnsi="Palatino Linotype"/>
          <w:noProof/>
          <w:color w:val="7030A0"/>
          <w:position w:val="-10"/>
          <w:sz w:val="28"/>
          <w:szCs w:val="28"/>
        </w:rPr>
        <w:drawing>
          <wp:inline distT="0" distB="0" distL="0" distR="0" wp14:anchorId="76358AC9" wp14:editId="3470DCD6">
            <wp:extent cx="914400" cy="21399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3E60BEA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Tương tự như trên , ta có cặp số  (2,-3) là nghiệm và (1; -2)  không là nghiệm của  phương trình </w:t>
      </w:r>
    </w:p>
    <w:p w14:paraId="207F509C" w14:textId="4CF173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w:t>
      </w:r>
      <w:r w:rsidRPr="00642381">
        <w:rPr>
          <w:rFonts w:ascii="Palatino Linotype" w:hAnsi="Palatino Linotype"/>
          <w:color w:val="7030A0"/>
          <w:sz w:val="28"/>
          <w:szCs w:val="28"/>
        </w:rPr>
        <w:t xml:space="preserve">   Để cặp số (2;-1) là nghiệm của phương trình </w:t>
      </w:r>
      <w:r w:rsidRPr="00642381">
        <w:rPr>
          <w:rFonts w:ascii="Palatino Linotype" w:hAnsi="Palatino Linotype"/>
          <w:noProof/>
          <w:color w:val="7030A0"/>
          <w:position w:val="-10"/>
          <w:sz w:val="28"/>
          <w:szCs w:val="28"/>
        </w:rPr>
        <w:drawing>
          <wp:inline distT="0" distB="0" distL="0" distR="0" wp14:anchorId="7F1A2AE4" wp14:editId="7B0A15C0">
            <wp:extent cx="1209675" cy="213995"/>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96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phải có</w:t>
      </w:r>
    </w:p>
    <w:p w14:paraId="4F4423C6" w14:textId="3A24547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
          <w:sz w:val="28"/>
          <w:szCs w:val="28"/>
        </w:rPr>
        <w:drawing>
          <wp:inline distT="0" distB="0" distL="0" distR="0" wp14:anchorId="29EC5FFF" wp14:editId="3587E9E2">
            <wp:extent cx="2108835" cy="213995"/>
            <wp:effectExtent l="0" t="0" r="571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0883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vậy với m=6 thì (2; -1) là nghiệm của phương trình đã cho </w:t>
      </w:r>
    </w:p>
    <w:p w14:paraId="041D3821" w14:textId="67AC0A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1.3.</w:t>
      </w:r>
      <w:r w:rsidRPr="00642381">
        <w:rPr>
          <w:rFonts w:ascii="Palatino Linotype" w:hAnsi="Palatino Linotype"/>
          <w:color w:val="7030A0"/>
          <w:sz w:val="28"/>
          <w:szCs w:val="28"/>
        </w:rPr>
        <w:t xml:space="preserve">   Gọi phương trình cần tìm có dạng </w:t>
      </w:r>
      <w:r w:rsidRPr="00642381">
        <w:rPr>
          <w:rFonts w:ascii="Palatino Linotype" w:hAnsi="Palatino Linotype"/>
          <w:noProof/>
          <w:color w:val="7030A0"/>
          <w:position w:val="-10"/>
          <w:sz w:val="28"/>
          <w:szCs w:val="28"/>
        </w:rPr>
        <w:drawing>
          <wp:inline distT="0" distB="0" distL="0" distR="0" wp14:anchorId="6C2B7427" wp14:editId="6A4EAF68">
            <wp:extent cx="619125" cy="213995"/>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Thay các nghiệm (2;0) và (-1;-2) vào</w:t>
      </w:r>
      <w:r w:rsidRPr="00642381">
        <w:rPr>
          <w:rFonts w:ascii="Palatino Linotype" w:hAnsi="Palatino Linotype"/>
          <w:noProof/>
          <w:color w:val="7030A0"/>
          <w:position w:val="-10"/>
          <w:sz w:val="28"/>
          <w:szCs w:val="28"/>
        </w:rPr>
        <w:drawing>
          <wp:inline distT="0" distB="0" distL="0" distR="0" wp14:anchorId="5A13F70D" wp14:editId="7AB96726">
            <wp:extent cx="619125" cy="213995"/>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 </w:t>
      </w:r>
      <w:r w:rsidRPr="00642381">
        <w:rPr>
          <w:rFonts w:ascii="Palatino Linotype" w:hAnsi="Palatino Linotype"/>
          <w:noProof/>
          <w:color w:val="7030A0"/>
          <w:position w:val="-64"/>
          <w:sz w:val="28"/>
          <w:szCs w:val="28"/>
        </w:rPr>
        <w:drawing>
          <wp:inline distT="0" distB="0" distL="0" distR="0" wp14:anchorId="4AF9835E" wp14:editId="5C3096BB">
            <wp:extent cx="1814195" cy="892175"/>
            <wp:effectExtent l="0" t="0" r="0"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41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FFEEB41" w14:textId="2B9E8D8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Chọn </w:t>
      </w:r>
      <w:r w:rsidRPr="00642381">
        <w:rPr>
          <w:rFonts w:ascii="Palatino Linotype" w:hAnsi="Palatino Linotype"/>
          <w:noProof/>
          <w:color w:val="7030A0"/>
          <w:position w:val="-34"/>
          <w:sz w:val="28"/>
          <w:szCs w:val="28"/>
        </w:rPr>
        <w:drawing>
          <wp:inline distT="0" distB="0" distL="0" distR="0" wp14:anchorId="6131783A" wp14:editId="28D26CA4">
            <wp:extent cx="2212340" cy="508635"/>
            <wp:effectExtent l="0" t="0" r="0" b="571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1234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1940F55" w14:textId="2622A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Chú ý chọn </w:t>
      </w:r>
      <w:r w:rsidRPr="00642381">
        <w:rPr>
          <w:rFonts w:ascii="Palatino Linotype" w:hAnsi="Palatino Linotype"/>
          <w:noProof/>
          <w:color w:val="7030A0"/>
          <w:position w:val="-34"/>
          <w:sz w:val="28"/>
          <w:szCs w:val="28"/>
        </w:rPr>
        <w:drawing>
          <wp:inline distT="0" distB="0" distL="0" distR="0" wp14:anchorId="41DE230F" wp14:editId="458BFAD5">
            <wp:extent cx="1261110" cy="508635"/>
            <wp:effectExtent l="0" t="0" r="0" b="571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611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loại </w:t>
      </w:r>
    </w:p>
    <w:p w14:paraId="481CE6F3" w14:textId="6234F5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Nếu </w:t>
      </w:r>
      <w:r w:rsidRPr="00642381">
        <w:rPr>
          <w:rFonts w:ascii="Palatino Linotype" w:hAnsi="Palatino Linotype"/>
          <w:noProof/>
          <w:color w:val="7030A0"/>
          <w:position w:val="-6"/>
          <w:sz w:val="28"/>
          <w:szCs w:val="28"/>
        </w:rPr>
        <w:drawing>
          <wp:inline distT="0" distB="0" distL="0" distR="0" wp14:anchorId="01F3D610" wp14:editId="4B85AC6F">
            <wp:extent cx="390525" cy="19177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052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thể chọn c tùy ý </w:t>
      </w:r>
    </w:p>
    <w:p w14:paraId="5D761913" w14:textId="5660A5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1.4.</w:t>
      </w:r>
      <w:r w:rsidRPr="00642381">
        <w:rPr>
          <w:rFonts w:ascii="Palatino Linotype" w:hAnsi="Palatino Linotype"/>
          <w:color w:val="7030A0"/>
          <w:sz w:val="28"/>
          <w:szCs w:val="28"/>
        </w:rPr>
        <w:t xml:space="preserve"> Tương tự như bài 1.1.</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(-2;3) là nghiệm của các phương trình b và d</w:t>
      </w:r>
    </w:p>
    <w:p w14:paraId="16ACC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1.5.</w:t>
      </w:r>
      <w:r w:rsidRPr="00642381">
        <w:rPr>
          <w:rFonts w:ascii="Palatino Linotype" w:hAnsi="Palatino Linotype"/>
          <w:color w:val="7030A0"/>
          <w:sz w:val="28"/>
          <w:szCs w:val="28"/>
        </w:rPr>
        <w:t xml:space="preserve"> Tương tự như bài 1.2.</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(1;-1) là nghiệm của các phương trình nên</w:t>
      </w:r>
    </w:p>
    <w:p w14:paraId="7E6BEAB3" w14:textId="249C69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34"/>
          <w:sz w:val="28"/>
          <w:szCs w:val="28"/>
        </w:rPr>
        <w:drawing>
          <wp:inline distT="0" distB="0" distL="0" distR="0" wp14:anchorId="0267CE9A" wp14:editId="5E4BFFAD">
            <wp:extent cx="3096895" cy="523875"/>
            <wp:effectExtent l="0" t="0" r="825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9689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D17CFC3" w14:textId="4D2F9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1.6.</w:t>
      </w:r>
      <w:r w:rsidRPr="00642381">
        <w:rPr>
          <w:rFonts w:ascii="Palatino Linotype" w:hAnsi="Palatino Linotype"/>
          <w:color w:val="7030A0"/>
          <w:sz w:val="28"/>
          <w:szCs w:val="28"/>
        </w:rPr>
        <w:t xml:space="preserve"> Tương tự như  bài 1.3.</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Đáp số</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10"/>
          <w:sz w:val="28"/>
          <w:szCs w:val="28"/>
        </w:rPr>
        <w:drawing>
          <wp:inline distT="0" distB="0" distL="0" distR="0" wp14:anchorId="636D928F" wp14:editId="0AC89CAF">
            <wp:extent cx="965835" cy="213995"/>
            <wp:effectExtent l="0" t="0" r="571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65835" cy="213995"/>
                    </a:xfrm>
                    <a:prstGeom prst="rect">
                      <a:avLst/>
                    </a:prstGeom>
                    <a:noFill/>
                    <a:ln>
                      <a:noFill/>
                    </a:ln>
                  </pic:spPr>
                </pic:pic>
              </a:graphicData>
            </a:graphic>
          </wp:inline>
        </w:drawing>
      </w:r>
    </w:p>
    <w:p w14:paraId="658A33B2" w14:textId="037AF6F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1.7</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7D9C53A7" wp14:editId="0946FD95">
            <wp:extent cx="1039495" cy="700405"/>
            <wp:effectExtent l="0" t="0" r="8255" b="444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3949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14232D0" wp14:editId="01CF8831">
            <wp:extent cx="634365" cy="508635"/>
            <wp:effectExtent l="0" t="0" r="0" b="571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3A44D3A" wp14:editId="4C9E441A">
            <wp:extent cx="1032510" cy="508635"/>
            <wp:effectExtent l="0" t="0" r="0" b="571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EE14E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1.8</w:t>
      </w:r>
      <w:r w:rsidRPr="00642381">
        <w:rPr>
          <w:rFonts w:ascii="Palatino Linotype" w:hAnsi="Palatino Linotype"/>
          <w:color w:val="7030A0"/>
          <w:sz w:val="28"/>
          <w:szCs w:val="28"/>
        </w:rPr>
        <w:t xml:space="preserve">.  Tương tự bài Bài 1.7. </w:t>
      </w:r>
      <w:r w:rsidRPr="00642381">
        <w:rPr>
          <w:rFonts w:ascii="Palatino Linotype" w:hAnsi="Palatino Linotype"/>
          <w:color w:val="7030A0"/>
          <w:sz w:val="28"/>
          <w:szCs w:val="28"/>
        </w:rPr>
        <w:tab/>
        <w:t xml:space="preserve">  </w:t>
      </w:r>
    </w:p>
    <w:p w14:paraId="25A572BC" w14:textId="52BEF8B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213360B2" wp14:editId="27CF3207">
            <wp:extent cx="965835" cy="508635"/>
            <wp:effectExtent l="0" t="0" r="571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658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4B115019" wp14:editId="06CB84A7">
            <wp:extent cx="634365" cy="508635"/>
            <wp:effectExtent l="0" t="0" r="0"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23ABB33" wp14:editId="2CA5964D">
            <wp:extent cx="1032510" cy="508635"/>
            <wp:effectExtent l="0" t="0" r="0"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p>
    <w:p w14:paraId="572F575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1.9</w:t>
      </w:r>
      <w:r w:rsidRPr="00642381">
        <w:rPr>
          <w:rFonts w:ascii="Palatino Linotype" w:hAnsi="Palatino Linotype"/>
          <w:color w:val="7030A0"/>
          <w:sz w:val="28"/>
          <w:szCs w:val="28"/>
        </w:rPr>
        <w:t xml:space="preserve">.  </w:t>
      </w:r>
    </w:p>
    <w:p w14:paraId="4E366232" w14:textId="11CC9E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Ox </w:t>
      </w:r>
      <w:r w:rsidRPr="00642381">
        <w:rPr>
          <w:rFonts w:ascii="Palatino Linotype" w:hAnsi="Palatino Linotype"/>
          <w:noProof/>
          <w:color w:val="7030A0"/>
          <w:position w:val="-52"/>
          <w:sz w:val="28"/>
          <w:szCs w:val="28"/>
        </w:rPr>
        <w:drawing>
          <wp:inline distT="0" distB="0" distL="0" distR="0" wp14:anchorId="522C97DA" wp14:editId="022CF556">
            <wp:extent cx="1703705" cy="75247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0370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61FDD8" w14:textId="442372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Oy </w:t>
      </w:r>
      <w:r w:rsidRPr="00642381">
        <w:rPr>
          <w:rFonts w:ascii="Palatino Linotype" w:hAnsi="Palatino Linotype"/>
          <w:noProof/>
          <w:color w:val="7030A0"/>
          <w:position w:val="-52"/>
          <w:sz w:val="28"/>
          <w:szCs w:val="28"/>
        </w:rPr>
        <w:drawing>
          <wp:inline distT="0" distB="0" distL="0" distR="0" wp14:anchorId="13CA57A5" wp14:editId="69C4F622">
            <wp:extent cx="1718310" cy="7524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8310"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5540D9B" w14:textId="6CC872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d đi qua O(0;0)</w:t>
      </w:r>
      <w:r w:rsidRPr="00642381">
        <w:rPr>
          <w:rFonts w:ascii="Palatino Linotype" w:hAnsi="Palatino Linotype"/>
          <w:noProof/>
          <w:color w:val="7030A0"/>
          <w:position w:val="-26"/>
          <w:sz w:val="28"/>
          <w:szCs w:val="28"/>
        </w:rPr>
        <w:drawing>
          <wp:inline distT="0" distB="0" distL="0" distR="0" wp14:anchorId="5491196D" wp14:editId="29062BBB">
            <wp:extent cx="2271395" cy="434975"/>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71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49AA763" w14:textId="2C37E54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 d đi qua A(1;-1)</w:t>
      </w:r>
      <w:r w:rsidRPr="00642381">
        <w:rPr>
          <w:rFonts w:ascii="Palatino Linotype" w:hAnsi="Palatino Linotype"/>
          <w:noProof/>
          <w:color w:val="7030A0"/>
          <w:position w:val="-26"/>
          <w:sz w:val="28"/>
          <w:szCs w:val="28"/>
        </w:rPr>
        <w:drawing>
          <wp:inline distT="0" distB="0" distL="0" distR="0" wp14:anchorId="5D89452F" wp14:editId="47AF540A">
            <wp:extent cx="2757805" cy="434975"/>
            <wp:effectExtent l="0" t="0" r="4445"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57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143D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1.10</w:t>
      </w:r>
      <w:r w:rsidRPr="00642381">
        <w:rPr>
          <w:rFonts w:ascii="Palatino Linotype" w:hAnsi="Palatino Linotype"/>
          <w:color w:val="7030A0"/>
          <w:sz w:val="28"/>
          <w:szCs w:val="28"/>
        </w:rPr>
        <w:t>.  Tương tự bài Bài 1.9</w:t>
      </w:r>
    </w:p>
    <w:p w14:paraId="0F8E34D2" w14:textId="20D05E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w:t>
      </w:r>
      <w:r w:rsidRPr="00642381">
        <w:rPr>
          <w:rFonts w:ascii="Palatino Linotype" w:hAnsi="Palatino Linotype"/>
          <w:noProof/>
          <w:color w:val="7030A0"/>
          <w:position w:val="-6"/>
          <w:sz w:val="28"/>
          <w:szCs w:val="28"/>
        </w:rPr>
        <w:drawing>
          <wp:inline distT="0" distB="0" distL="0" distR="0" wp14:anchorId="76300D10" wp14:editId="56088B2F">
            <wp:extent cx="4572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6"/>
          <w:sz w:val="28"/>
          <w:szCs w:val="28"/>
        </w:rPr>
        <w:drawing>
          <wp:inline distT="0" distB="0" distL="0" distR="0" wp14:anchorId="2C721BB8" wp14:editId="7E10C7DB">
            <wp:extent cx="420370" cy="1917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26"/>
          <w:sz w:val="28"/>
          <w:szCs w:val="28"/>
        </w:rPr>
        <w:drawing>
          <wp:inline distT="0" distB="0" distL="0" distR="0" wp14:anchorId="309E33E4" wp14:editId="56E6FED3">
            <wp:extent cx="471805" cy="434975"/>
            <wp:effectExtent l="0" t="0" r="4445"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d, </w:t>
      </w:r>
      <w:r w:rsidRPr="00642381">
        <w:rPr>
          <w:rFonts w:ascii="Palatino Linotype" w:hAnsi="Palatino Linotype"/>
          <w:noProof/>
          <w:color w:val="7030A0"/>
          <w:position w:val="-6"/>
          <w:sz w:val="28"/>
          <w:szCs w:val="28"/>
        </w:rPr>
        <w:drawing>
          <wp:inline distT="0" distB="0" distL="0" distR="0" wp14:anchorId="403987B2" wp14:editId="57FF07D4">
            <wp:extent cx="420370" cy="1917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8D07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1.11</w:t>
      </w:r>
      <w:r w:rsidRPr="00642381">
        <w:rPr>
          <w:rFonts w:ascii="Palatino Linotype" w:hAnsi="Palatino Linotype"/>
          <w:color w:val="7030A0"/>
          <w:sz w:val="28"/>
          <w:szCs w:val="28"/>
        </w:rPr>
        <w:t>.   cách 1:</w:t>
      </w:r>
    </w:p>
    <w:p w14:paraId="065812C0" w14:textId="0052C16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Vì (1;-1) là nghiệm của hệ </w:t>
      </w:r>
      <w:r w:rsidRPr="00642381">
        <w:rPr>
          <w:rFonts w:ascii="Palatino Linotype" w:hAnsi="Palatino Linotype"/>
          <w:noProof/>
          <w:color w:val="7030A0"/>
          <w:position w:val="-10"/>
          <w:sz w:val="28"/>
          <w:szCs w:val="28"/>
        </w:rPr>
        <w:drawing>
          <wp:inline distT="0" distB="0" distL="0" distR="0" wp14:anchorId="7A1797A5" wp14:editId="2001CE44">
            <wp:extent cx="840740" cy="21399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407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w:t>
      </w:r>
    </w:p>
    <w:p w14:paraId="7BD41056" w14:textId="244F494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62188ED" wp14:editId="65345936">
            <wp:extent cx="3974465" cy="508635"/>
            <wp:effectExtent l="0" t="0" r="698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744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183A31D" w14:textId="38AF67F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Ta có </w:t>
      </w:r>
      <w:r w:rsidRPr="00642381">
        <w:rPr>
          <w:rFonts w:ascii="Palatino Linotype" w:hAnsi="Palatino Linotype"/>
          <w:noProof/>
          <w:color w:val="7030A0"/>
          <w:position w:val="-26"/>
          <w:sz w:val="28"/>
          <w:szCs w:val="28"/>
        </w:rPr>
        <w:drawing>
          <wp:inline distT="0" distB="0" distL="0" distR="0" wp14:anchorId="7F8EF331" wp14:editId="0FF15751">
            <wp:extent cx="2588260" cy="434975"/>
            <wp:effectExtent l="0" t="0" r="2540" b="317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88260" cy="434975"/>
                    </a:xfrm>
                    <a:prstGeom prst="rect">
                      <a:avLst/>
                    </a:prstGeom>
                    <a:noFill/>
                    <a:ln>
                      <a:noFill/>
                    </a:ln>
                  </pic:spPr>
                </pic:pic>
              </a:graphicData>
            </a:graphic>
          </wp:inline>
        </w:drawing>
      </w:r>
    </w:p>
    <w:p w14:paraId="02154A5C" w14:textId="4DB9A94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Đặt </w:t>
      </w:r>
      <w:r w:rsidRPr="00642381">
        <w:rPr>
          <w:rFonts w:ascii="Palatino Linotype" w:hAnsi="Palatino Linotype"/>
          <w:noProof/>
          <w:color w:val="7030A0"/>
          <w:position w:val="-34"/>
          <w:sz w:val="28"/>
          <w:szCs w:val="28"/>
        </w:rPr>
        <w:drawing>
          <wp:inline distT="0" distB="0" distL="0" distR="0" wp14:anchorId="2A148BD3" wp14:editId="4D5840C5">
            <wp:extent cx="1622425" cy="508635"/>
            <wp:effectExtent l="0" t="0" r="0" b="571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2242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5D24F17" w14:textId="20AF953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1.12. </w:t>
      </w:r>
      <w:r w:rsidRPr="00642381">
        <w:rPr>
          <w:rFonts w:ascii="Palatino Linotype" w:hAnsi="Palatino Linotype"/>
          <w:color w:val="7030A0"/>
          <w:sz w:val="28"/>
          <w:szCs w:val="28"/>
        </w:rPr>
        <w:t xml:space="preserve"> a. tương tự như bài 1.11. </w:t>
      </w:r>
      <w:r w:rsidRPr="00642381">
        <w:rPr>
          <w:rFonts w:ascii="Palatino Linotype" w:hAnsi="Palatino Linotype"/>
          <w:noProof/>
          <w:color w:val="7030A0"/>
          <w:position w:val="-34"/>
          <w:sz w:val="28"/>
          <w:szCs w:val="28"/>
        </w:rPr>
        <w:drawing>
          <wp:inline distT="0" distB="0" distL="0" distR="0" wp14:anchorId="7144DC37" wp14:editId="49461565">
            <wp:extent cx="1320165" cy="508635"/>
            <wp:effectExtent l="0" t="0" r="0" b="571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201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030EA8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Vì x, y nguyên dương nên ta có </w:t>
      </w:r>
    </w:p>
    <w:p w14:paraId="1FA1AD87" w14:textId="730CF2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9C11D84" wp14:editId="4237D5AC">
            <wp:extent cx="2618105" cy="508635"/>
            <wp:effectExtent l="0" t="0" r="0"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18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88AC7A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1.13. </w:t>
      </w:r>
    </w:p>
    <w:p w14:paraId="1F1ACABB" w14:textId="10A9130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Tương tự như bài 1.11 </w:t>
      </w:r>
      <w:r w:rsidRPr="00642381">
        <w:rPr>
          <w:rFonts w:ascii="Palatino Linotype" w:hAnsi="Palatino Linotype"/>
          <w:noProof/>
          <w:color w:val="7030A0"/>
          <w:position w:val="-74"/>
          <w:sz w:val="28"/>
          <w:szCs w:val="28"/>
        </w:rPr>
        <w:drawing>
          <wp:inline distT="0" distB="0" distL="0" distR="0" wp14:anchorId="009654C2" wp14:editId="7CC79B98">
            <wp:extent cx="1475105" cy="10325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75105" cy="103251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03914" w14:textId="54832474"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1.14. </w:t>
      </w:r>
      <w:r w:rsidRPr="00642381">
        <w:rPr>
          <w:rFonts w:ascii="Palatino Linotype" w:hAnsi="Palatino Linotype"/>
          <w:color w:val="7030A0"/>
          <w:sz w:val="28"/>
          <w:szCs w:val="28"/>
        </w:rPr>
        <w:t xml:space="preserve">. Tương tự như bài 1.12. a, </w:t>
      </w:r>
      <w:r w:rsidRPr="00642381">
        <w:rPr>
          <w:rFonts w:ascii="Palatino Linotype" w:hAnsi="Palatino Linotype"/>
          <w:noProof/>
          <w:color w:val="7030A0"/>
          <w:position w:val="-34"/>
          <w:sz w:val="28"/>
          <w:szCs w:val="28"/>
        </w:rPr>
        <w:drawing>
          <wp:inline distT="0" distB="0" distL="0" distR="0" wp14:anchorId="223E3713" wp14:editId="1FBDEEE9">
            <wp:extent cx="1953895" cy="508635"/>
            <wp:effectExtent l="0" t="0" r="8255"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538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AA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1.15. </w:t>
      </w:r>
      <w:r w:rsidRPr="00642381">
        <w:rPr>
          <w:rFonts w:ascii="Palatino Linotype" w:hAnsi="Palatino Linotype"/>
          <w:color w:val="7030A0"/>
          <w:sz w:val="28"/>
          <w:szCs w:val="28"/>
        </w:rPr>
        <w:t>Tương tự bài 1.1 đáp số (-1;-8); (3;-2)</w:t>
      </w:r>
    </w:p>
    <w:p w14:paraId="3849640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1.16.</w:t>
      </w:r>
      <w:r w:rsidRPr="00642381">
        <w:rPr>
          <w:rFonts w:ascii="Palatino Linotype" w:hAnsi="Palatino Linotype"/>
          <w:color w:val="7030A0"/>
          <w:sz w:val="28"/>
          <w:szCs w:val="28"/>
        </w:rPr>
        <w:t xml:space="preserve"> Tương tự bài 1.7.</w:t>
      </w:r>
    </w:p>
    <w:p w14:paraId="728EDD05" w14:textId="32D38B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8"/>
          <w:sz w:val="28"/>
          <w:szCs w:val="28"/>
        </w:rPr>
        <w:drawing>
          <wp:inline distT="0" distB="0" distL="0" distR="0" wp14:anchorId="47D387E7" wp14:editId="4A4421DA">
            <wp:extent cx="914400" cy="700405"/>
            <wp:effectExtent l="0" t="0" r="0" b="444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1440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9119082" wp14:editId="010C09B1">
            <wp:extent cx="1002665" cy="700405"/>
            <wp:effectExtent l="0" t="0" r="6985"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026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51E19674" wp14:editId="2264AA0E">
            <wp:extent cx="118110" cy="17716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5655C811" wp14:editId="58B46064">
            <wp:extent cx="619125" cy="508635"/>
            <wp:effectExtent l="0" t="0" r="9525" b="571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a:ln>
                      <a:noFill/>
                    </a:ln>
                  </pic:spPr>
                </pic:pic>
              </a:graphicData>
            </a:graphic>
          </wp:inline>
        </w:drawing>
      </w:r>
    </w:p>
    <w:p w14:paraId="6DC1F469" w14:textId="186273E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33E90B8B" wp14:editId="33E5F7DC">
            <wp:extent cx="752475" cy="508635"/>
            <wp:effectExtent l="0" t="0" r="9525" b="571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247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0E6CA565" wp14:editId="09D4E21F">
            <wp:extent cx="951230" cy="508635"/>
            <wp:effectExtent l="0" t="0" r="1270" b="571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123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48"/>
          <w:sz w:val="28"/>
          <w:szCs w:val="28"/>
        </w:rPr>
        <w:drawing>
          <wp:inline distT="0" distB="0" distL="0" distR="0" wp14:anchorId="7911DB9F" wp14:editId="475721A3">
            <wp:extent cx="1032510" cy="700405"/>
            <wp:effectExtent l="0" t="0" r="0" b="444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32510" cy="700405"/>
                    </a:xfrm>
                    <a:prstGeom prst="rect">
                      <a:avLst/>
                    </a:prstGeom>
                    <a:noFill/>
                    <a:ln>
                      <a:noFill/>
                    </a:ln>
                  </pic:spPr>
                </pic:pic>
              </a:graphicData>
            </a:graphic>
          </wp:inline>
        </w:drawing>
      </w:r>
    </w:p>
    <w:p w14:paraId="44CA5A0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1.17</w:t>
      </w:r>
      <w:r w:rsidRPr="00642381">
        <w:rPr>
          <w:rFonts w:ascii="Palatino Linotype" w:hAnsi="Palatino Linotype"/>
          <w:color w:val="7030A0"/>
          <w:sz w:val="28"/>
          <w:szCs w:val="28"/>
        </w:rPr>
        <w:t>. Tương tự Bài 1.9,</w:t>
      </w:r>
    </w:p>
    <w:p w14:paraId="21ED92F2" w14:textId="6F99F4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lastRenderedPageBreak/>
        <w:drawing>
          <wp:inline distT="0" distB="0" distL="0" distR="0" wp14:anchorId="3D234AFD" wp14:editId="7681E0CC">
            <wp:extent cx="619125" cy="434975"/>
            <wp:effectExtent l="0" t="0" r="9525" b="31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0E0098DD" wp14:editId="0A2D268F">
            <wp:extent cx="612140" cy="434975"/>
            <wp:effectExtent l="0" t="0" r="0" b="317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47F51EAA" wp14:editId="0F1C5DF8">
            <wp:extent cx="700405" cy="213995"/>
            <wp:effectExtent l="0" t="0" r="444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21A64B6F" wp14:editId="55BF6A7C">
            <wp:extent cx="671195" cy="434975"/>
            <wp:effectExtent l="0" t="0" r="0" b="317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71195" cy="434975"/>
                    </a:xfrm>
                    <a:prstGeom prst="rect">
                      <a:avLst/>
                    </a:prstGeom>
                    <a:noFill/>
                    <a:ln>
                      <a:noFill/>
                    </a:ln>
                  </pic:spPr>
                </pic:pic>
              </a:graphicData>
            </a:graphic>
          </wp:inline>
        </w:drawing>
      </w:r>
    </w:p>
    <w:p w14:paraId="322B08CF" w14:textId="4E5C3F8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1.18.</w:t>
      </w:r>
      <w:r w:rsidRPr="00642381">
        <w:rPr>
          <w:rFonts w:ascii="Palatino Linotype" w:hAnsi="Palatino Linotype"/>
          <w:color w:val="7030A0"/>
          <w:sz w:val="28"/>
          <w:szCs w:val="28"/>
        </w:rPr>
        <w:t xml:space="preserve">  Tương tự  bài 1.3. </w:t>
      </w:r>
      <w:r w:rsidRPr="00642381">
        <w:rPr>
          <w:rFonts w:ascii="Palatino Linotype" w:hAnsi="Palatino Linotype"/>
          <w:noProof/>
          <w:color w:val="7030A0"/>
          <w:position w:val="-10"/>
          <w:sz w:val="28"/>
          <w:szCs w:val="28"/>
        </w:rPr>
        <w:drawing>
          <wp:inline distT="0" distB="0" distL="0" distR="0" wp14:anchorId="03A8957A" wp14:editId="128689AC">
            <wp:extent cx="847725" cy="213995"/>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477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DBE33" w14:textId="360F819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1.19.</w:t>
      </w:r>
      <w:r w:rsidRPr="00642381">
        <w:rPr>
          <w:rFonts w:ascii="Palatino Linotype" w:hAnsi="Palatino Linotype"/>
          <w:color w:val="7030A0"/>
          <w:sz w:val="28"/>
          <w:szCs w:val="28"/>
        </w:rPr>
        <w:t xml:space="preserve"> Tương tự bài 1.11. </w:t>
      </w:r>
      <w:r w:rsidRPr="00642381">
        <w:rPr>
          <w:rFonts w:ascii="Palatino Linotype" w:hAnsi="Palatino Linotype"/>
          <w:noProof/>
          <w:color w:val="7030A0"/>
          <w:position w:val="-34"/>
          <w:sz w:val="28"/>
          <w:szCs w:val="28"/>
        </w:rPr>
        <w:drawing>
          <wp:inline distT="0" distB="0" distL="0" distR="0" wp14:anchorId="757B2CFA" wp14:editId="751EB4EB">
            <wp:extent cx="1511935" cy="508635"/>
            <wp:effectExtent l="0" t="0" r="0"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119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17973DA" wp14:editId="26AC3C24">
            <wp:extent cx="1386205" cy="508635"/>
            <wp:effectExtent l="0" t="0" r="4445" b="571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C766B9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1.20.</w:t>
      </w:r>
      <w:r w:rsidRPr="00642381">
        <w:rPr>
          <w:rFonts w:ascii="Palatino Linotype" w:hAnsi="Palatino Linotype"/>
          <w:color w:val="7030A0"/>
          <w:sz w:val="28"/>
          <w:szCs w:val="28"/>
        </w:rPr>
        <w:t xml:space="preserve"> Tương tự bài 1.12</w:t>
      </w:r>
    </w:p>
    <w:p w14:paraId="060966A2" w14:textId="21444A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B5E1D93" wp14:editId="069BC795">
            <wp:extent cx="1475105" cy="508635"/>
            <wp:effectExtent l="0" t="0" r="0" b="571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75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14"/>
          <w:sz w:val="28"/>
          <w:szCs w:val="28"/>
        </w:rPr>
        <w:drawing>
          <wp:inline distT="0" distB="0" distL="0" distR="0" wp14:anchorId="64A1971F" wp14:editId="454D6D60">
            <wp:extent cx="2042795" cy="2508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427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B2F6DF" w14:textId="77777777" w:rsidR="00642381" w:rsidRPr="00642381" w:rsidRDefault="00642381" w:rsidP="00642381">
      <w:pPr>
        <w:spacing w:line="360" w:lineRule="auto"/>
        <w:rPr>
          <w:rFonts w:ascii="Palatino Linotype" w:hAnsi="Palatino Linotype"/>
          <w:color w:val="7030A0"/>
          <w:sz w:val="28"/>
          <w:szCs w:val="28"/>
        </w:rPr>
      </w:pPr>
      <w:bookmarkStart w:id="25" w:name="_Toc524686187"/>
    </w:p>
    <w:p w14:paraId="39B58E5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VẤN ĐỀ 2: HỆ HAI  PHƯƠNG TRÌNH BẬC NHẤT HAI ẨN</w:t>
      </w:r>
      <w:bookmarkEnd w:id="25"/>
    </w:p>
    <w:p w14:paraId="0521BA4E" w14:textId="77777777" w:rsidR="00642381" w:rsidRPr="00642381" w:rsidRDefault="00642381" w:rsidP="00642381">
      <w:pPr>
        <w:spacing w:line="360" w:lineRule="auto"/>
        <w:rPr>
          <w:rFonts w:ascii="Palatino Linotype" w:hAnsi="Palatino Linotype"/>
          <w:color w:val="7030A0"/>
          <w:sz w:val="28"/>
          <w:szCs w:val="28"/>
        </w:rPr>
      </w:pPr>
    </w:p>
    <w:p w14:paraId="79F505FE" w14:textId="0A4A559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 </w:t>
      </w:r>
      <w:r w:rsidRPr="00642381">
        <w:rPr>
          <w:rFonts w:ascii="Palatino Linotype" w:hAnsi="Palatino Linotype"/>
          <w:color w:val="7030A0"/>
          <w:sz w:val="28"/>
          <w:szCs w:val="28"/>
        </w:rPr>
        <w:t xml:space="preserve">a, Ta có </w:t>
      </w:r>
      <w:r w:rsidRPr="00642381">
        <w:rPr>
          <w:rFonts w:ascii="Palatino Linotype" w:hAnsi="Palatino Linotype"/>
          <w:noProof/>
          <w:color w:val="7030A0"/>
          <w:position w:val="-10"/>
          <w:sz w:val="28"/>
          <w:szCs w:val="28"/>
        </w:rPr>
        <w:drawing>
          <wp:inline distT="0" distB="0" distL="0" distR="0" wp14:anchorId="262F70E1" wp14:editId="77A4D9F4">
            <wp:extent cx="2971800" cy="21399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1800" cy="213995"/>
                    </a:xfrm>
                    <a:prstGeom prst="rect">
                      <a:avLst/>
                    </a:prstGeom>
                    <a:noFill/>
                    <a:ln>
                      <a:noFill/>
                    </a:ln>
                  </pic:spPr>
                </pic:pic>
              </a:graphicData>
            </a:graphic>
          </wp:inline>
        </w:drawing>
      </w:r>
    </w:p>
    <w:p w14:paraId="47F3E24D" w14:textId="0630549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62"/>
          <w:sz w:val="28"/>
          <w:szCs w:val="28"/>
        </w:rPr>
        <w:drawing>
          <wp:inline distT="0" distB="0" distL="0" distR="0" wp14:anchorId="050A41CE" wp14:editId="485F2C39">
            <wp:extent cx="3318510" cy="8629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8510" cy="8629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3D75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vô số nghiệm </w:t>
      </w:r>
    </w:p>
    <w:p w14:paraId="3AD9F434" w14:textId="514A761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Ta có </w:t>
      </w:r>
      <w:r w:rsidRPr="00642381">
        <w:rPr>
          <w:rFonts w:ascii="Palatino Linotype" w:hAnsi="Palatino Linotype"/>
          <w:noProof/>
          <w:color w:val="7030A0"/>
          <w:position w:val="-26"/>
          <w:sz w:val="28"/>
          <w:szCs w:val="28"/>
        </w:rPr>
        <w:drawing>
          <wp:inline distT="0" distB="0" distL="0" distR="0" wp14:anchorId="758B3C0C" wp14:editId="733848B6">
            <wp:extent cx="1969135" cy="434975"/>
            <wp:effectExtent l="0" t="0" r="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691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 </w:t>
      </w:r>
    </w:p>
    <w:p w14:paraId="567A3925" w14:textId="7D77ED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Ta có </w:t>
      </w:r>
      <w:r w:rsidRPr="00642381">
        <w:rPr>
          <w:rFonts w:ascii="Palatino Linotype" w:hAnsi="Palatino Linotype"/>
          <w:noProof/>
          <w:color w:val="7030A0"/>
          <w:position w:val="-30"/>
          <w:sz w:val="28"/>
          <w:szCs w:val="28"/>
        </w:rPr>
        <w:drawing>
          <wp:inline distT="0" distB="0" distL="0" distR="0" wp14:anchorId="798B8BBF" wp14:editId="57E814EF">
            <wp:extent cx="3583940" cy="4794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583940" cy="4794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EF1A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phương trình vô nghiệm </w:t>
      </w:r>
    </w:p>
    <w:p w14:paraId="54D8AD70" w14:textId="3B8A82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d, vì b’ = 0 ta xét </w:t>
      </w:r>
      <w:r w:rsidRPr="00642381">
        <w:rPr>
          <w:rFonts w:ascii="Palatino Linotype" w:hAnsi="Palatino Linotype"/>
          <w:noProof/>
          <w:color w:val="7030A0"/>
          <w:position w:val="-26"/>
          <w:sz w:val="28"/>
          <w:szCs w:val="28"/>
        </w:rPr>
        <w:drawing>
          <wp:inline distT="0" distB="0" distL="0" distR="0" wp14:anchorId="797D1419" wp14:editId="14EBF7B4">
            <wp:extent cx="2124075" cy="434975"/>
            <wp:effectExtent l="0" t="0" r="9525"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240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82951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nghiệm duy nhất </w:t>
      </w:r>
    </w:p>
    <w:p w14:paraId="079DEF9E"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2.2.  </w:t>
      </w:r>
    </w:p>
    <w:p w14:paraId="50FE4196" w14:textId="2791D8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các tỉ số </w:t>
      </w:r>
      <w:r w:rsidRPr="00642381">
        <w:rPr>
          <w:rFonts w:ascii="Palatino Linotype" w:hAnsi="Palatino Linotype"/>
          <w:noProof/>
          <w:color w:val="7030A0"/>
          <w:position w:val="-26"/>
          <w:sz w:val="28"/>
          <w:szCs w:val="28"/>
        </w:rPr>
        <w:drawing>
          <wp:inline distT="0" distB="0" distL="0" distR="0" wp14:anchorId="4E78EAB5" wp14:editId="05C9BE30">
            <wp:extent cx="1880235" cy="434975"/>
            <wp:effectExtent l="0" t="0" r="5715"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0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w:t>
      </w:r>
    </w:p>
    <w:p w14:paraId="4526F261" w14:textId="5C96B0E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có nghiệm duy nhất </w:t>
      </w:r>
      <w:r w:rsidRPr="00642381">
        <w:rPr>
          <w:rFonts w:ascii="Palatino Linotype" w:hAnsi="Palatino Linotype"/>
          <w:noProof/>
          <w:color w:val="7030A0"/>
          <w:position w:val="-26"/>
          <w:sz w:val="28"/>
          <w:szCs w:val="28"/>
        </w:rPr>
        <w:drawing>
          <wp:inline distT="0" distB="0" distL="0" distR="0" wp14:anchorId="0FD103B0" wp14:editId="280ED88F">
            <wp:extent cx="1349375" cy="434975"/>
            <wp:effectExtent l="0" t="0" r="3175"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493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22D59BF" w14:textId="751D4D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vô nghiệm </w:t>
      </w:r>
      <w:r w:rsidRPr="00642381">
        <w:rPr>
          <w:rFonts w:ascii="Palatino Linotype" w:hAnsi="Palatino Linotype"/>
          <w:noProof/>
          <w:color w:val="7030A0"/>
          <w:position w:val="-4"/>
          <w:sz w:val="28"/>
          <w:szCs w:val="28"/>
        </w:rPr>
        <w:drawing>
          <wp:inline distT="0" distB="0" distL="0" distR="0" wp14:anchorId="608739EC" wp14:editId="69441D1A">
            <wp:extent cx="118110" cy="17716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3EC5FB69" wp14:editId="0AEE805A">
            <wp:extent cx="2499995" cy="508635"/>
            <wp:effectExtent l="0" t="0" r="0"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499995" cy="508635"/>
                    </a:xfrm>
                    <a:prstGeom prst="rect">
                      <a:avLst/>
                    </a:prstGeom>
                    <a:noFill/>
                    <a:ln>
                      <a:noFill/>
                    </a:ln>
                  </pic:spPr>
                </pic:pic>
              </a:graphicData>
            </a:graphic>
          </wp:inline>
        </w:drawing>
      </w:r>
    </w:p>
    <w:p w14:paraId="20D89415" w14:textId="6FCB445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r w:rsidRPr="00642381">
        <w:rPr>
          <w:rFonts w:ascii="Palatino Linotype" w:hAnsi="Palatino Linotype"/>
          <w:noProof/>
          <w:color w:val="7030A0"/>
          <w:position w:val="-34"/>
          <w:sz w:val="28"/>
          <w:szCs w:val="28"/>
        </w:rPr>
        <w:drawing>
          <wp:inline distT="0" distB="0" distL="0" distR="0" wp14:anchorId="4C4ABB78" wp14:editId="2D173EA6">
            <wp:extent cx="2529205" cy="508635"/>
            <wp:effectExtent l="0" t="0" r="4445" b="571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p>
    <w:p w14:paraId="2FB5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2.3.</w:t>
      </w:r>
      <w:r w:rsidRPr="00642381">
        <w:rPr>
          <w:rFonts w:ascii="Palatino Linotype" w:hAnsi="Palatino Linotype"/>
          <w:color w:val="7030A0"/>
          <w:sz w:val="28"/>
          <w:szCs w:val="28"/>
        </w:rPr>
        <w:t xml:space="preserve"> Tương tự bài 2.1. hệ phương trình </w:t>
      </w:r>
    </w:p>
    <w:p w14:paraId="6A2466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w:t>
      </w:r>
    </w:p>
    <w:p w14:paraId="1173EDB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có nghiệm duy nhất</w:t>
      </w:r>
    </w:p>
    <w:p w14:paraId="2772282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p>
    <w:p w14:paraId="617AD7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d, vô nghiệm </w:t>
      </w:r>
    </w:p>
    <w:p w14:paraId="40AC1A55"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2.4.</w:t>
      </w:r>
    </w:p>
    <w:p w14:paraId="257B0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Xét m=0 : Hệ phương trình có nghiệm duy nhất</w:t>
      </w:r>
    </w:p>
    <w:p w14:paraId="7CD94333" w14:textId="77646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w:t>
      </w:r>
      <w:r w:rsidRPr="00642381">
        <w:rPr>
          <w:rFonts w:ascii="Palatino Linotype" w:hAnsi="Palatino Linotype"/>
          <w:noProof/>
          <w:color w:val="7030A0"/>
          <w:position w:val="-6"/>
          <w:sz w:val="28"/>
          <w:szCs w:val="28"/>
        </w:rPr>
        <w:drawing>
          <wp:inline distT="0" distB="0" distL="0" distR="0" wp14:anchorId="6A06B9A4" wp14:editId="54E1D991">
            <wp:extent cx="442595" cy="19177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tương tự bài 2.2.</w:t>
      </w:r>
    </w:p>
    <w:p w14:paraId="35F40579" w14:textId="6BF16F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w:t>
      </w:r>
      <w:r w:rsidRPr="00642381">
        <w:rPr>
          <w:rFonts w:ascii="Palatino Linotype" w:hAnsi="Palatino Linotype"/>
          <w:noProof/>
          <w:color w:val="7030A0"/>
          <w:position w:val="-6"/>
          <w:sz w:val="28"/>
          <w:szCs w:val="28"/>
        </w:rPr>
        <w:drawing>
          <wp:inline distT="0" distB="0" distL="0" distR="0" wp14:anchorId="1F0CBA9F" wp14:editId="39256DC8">
            <wp:extent cx="560705" cy="19177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82B5DE" w14:textId="19B8E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46602AC5" wp14:editId="2B3E8D21">
            <wp:extent cx="700405" cy="457200"/>
            <wp:effectExtent l="0" t="0" r="444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0040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87E75B"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2.5. </w:t>
      </w:r>
    </w:p>
    <w:p w14:paraId="5AC36280" w14:textId="3C7F169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Thay x=-4 và y=5 vào </w:t>
      </w:r>
      <w:r w:rsidRPr="00642381">
        <w:rPr>
          <w:rFonts w:ascii="Palatino Linotype" w:hAnsi="Palatino Linotype"/>
          <w:noProof/>
          <w:color w:val="7030A0"/>
          <w:position w:val="-10"/>
          <w:sz w:val="28"/>
          <w:szCs w:val="28"/>
        </w:rPr>
        <w:drawing>
          <wp:inline distT="0" distB="0" distL="0" distR="0" wp14:anchorId="7255AC91" wp14:editId="136C4AD2">
            <wp:extent cx="1039495" cy="213995"/>
            <wp:effectExtent l="0" t="0" r="825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thấy vô lý </w:t>
      </w:r>
    </w:p>
    <w:p w14:paraId="14A6BD8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không là nghiệm cảu hệ phương trình </w:t>
      </w:r>
    </w:p>
    <w:p w14:paraId="5BC2265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Thay Thay x=-4 và y=5 vào các phương trình  ta thấy  đều thỏa mãn </w:t>
      </w:r>
    </w:p>
    <w:p w14:paraId="4245647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là nghiệm cảu hệ phương trình </w:t>
      </w:r>
    </w:p>
    <w:p w14:paraId="7B2D18E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2.6. </w:t>
      </w:r>
    </w:p>
    <w:p w14:paraId="0C213BAD" w14:textId="1CD036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5BCA312F" wp14:editId="67A0BF1A">
            <wp:extent cx="810895" cy="213995"/>
            <wp:effectExtent l="0" t="0" r="825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108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hệ ta  được </w:t>
      </w:r>
      <w:r w:rsidRPr="00642381">
        <w:rPr>
          <w:rFonts w:ascii="Palatino Linotype" w:hAnsi="Palatino Linotype"/>
          <w:noProof/>
          <w:color w:val="7030A0"/>
          <w:position w:val="-34"/>
          <w:sz w:val="28"/>
          <w:szCs w:val="28"/>
        </w:rPr>
        <w:drawing>
          <wp:inline distT="0" distB="0" distL="0" distR="0" wp14:anchorId="76CDB150" wp14:editId="5334812A">
            <wp:extent cx="1895475" cy="5238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B02B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2.7. </w:t>
      </w:r>
      <w:r w:rsidRPr="00642381">
        <w:rPr>
          <w:rFonts w:ascii="Palatino Linotype" w:hAnsi="Palatino Linotype"/>
          <w:color w:val="7030A0"/>
          <w:sz w:val="28"/>
          <w:szCs w:val="28"/>
        </w:rPr>
        <w:t>a, có ; b, không</w:t>
      </w:r>
      <w:r w:rsidRPr="00642381">
        <w:rPr>
          <w:rFonts w:ascii="Palatino Linotype" w:hAnsi="Palatino Linotype"/>
          <w:b/>
          <w:color w:val="7030A0"/>
          <w:sz w:val="28"/>
          <w:szCs w:val="28"/>
        </w:rPr>
        <w:t xml:space="preserve"> </w:t>
      </w:r>
    </w:p>
    <w:p w14:paraId="45A4CA8D" w14:textId="3E4E8D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2.8</w:t>
      </w:r>
      <w:r w:rsidRPr="00642381">
        <w:rPr>
          <w:rFonts w:ascii="Palatino Linotype" w:hAnsi="Palatino Linotype"/>
          <w:color w:val="7030A0"/>
          <w:sz w:val="28"/>
          <w:szCs w:val="28"/>
        </w:rPr>
        <w:t xml:space="preserve">. Tương tự bài 2.6. </w:t>
      </w:r>
      <w:r w:rsidRPr="00642381">
        <w:rPr>
          <w:rFonts w:ascii="Palatino Linotype" w:hAnsi="Palatino Linotype"/>
          <w:noProof/>
          <w:color w:val="7030A0"/>
          <w:position w:val="-26"/>
          <w:sz w:val="28"/>
          <w:szCs w:val="28"/>
        </w:rPr>
        <w:drawing>
          <wp:inline distT="0" distB="0" distL="0" distR="0" wp14:anchorId="4C1830B7" wp14:editId="6C98D5CA">
            <wp:extent cx="471805" cy="434975"/>
            <wp:effectExtent l="0" t="0" r="0" b="31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FB5E8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2.9.</w:t>
      </w:r>
      <w:r w:rsidRPr="00642381">
        <w:rPr>
          <w:rFonts w:ascii="Palatino Linotype" w:hAnsi="Palatino Linotype"/>
          <w:color w:val="7030A0"/>
          <w:sz w:val="28"/>
          <w:szCs w:val="28"/>
        </w:rPr>
        <w:t xml:space="preserve"> a, Học sinh tự vẽ hình </w:t>
      </w:r>
    </w:p>
    <w:p w14:paraId="0F677DE7" w14:textId="70FF42F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đồ thị của </w:t>
      </w:r>
      <w:r w:rsidRPr="00642381">
        <w:rPr>
          <w:rFonts w:ascii="Palatino Linotype" w:hAnsi="Palatino Linotype"/>
          <w:noProof/>
          <w:color w:val="7030A0"/>
          <w:position w:val="-12"/>
          <w:sz w:val="28"/>
          <w:szCs w:val="28"/>
        </w:rPr>
        <w:drawing>
          <wp:inline distT="0" distB="0" distL="0" distR="0" wp14:anchorId="5711B0A0" wp14:editId="2739D724">
            <wp:extent cx="390525" cy="2286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ta xác định tọa độ giao điểm của </w:t>
      </w:r>
      <w:r w:rsidRPr="00642381">
        <w:rPr>
          <w:rFonts w:ascii="Palatino Linotype" w:hAnsi="Palatino Linotype"/>
          <w:noProof/>
          <w:color w:val="7030A0"/>
          <w:position w:val="-12"/>
          <w:sz w:val="28"/>
          <w:szCs w:val="28"/>
        </w:rPr>
        <w:drawing>
          <wp:inline distT="0" distB="0" distL="0" distR="0" wp14:anchorId="5CB1C34A" wp14:editId="0F49BFBA">
            <wp:extent cx="390525" cy="22860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là M(3;1) suy ra (3;1) là nghiệm hệ phương trình đã cho </w:t>
      </w:r>
    </w:p>
    <w:p w14:paraId="1055B441" w14:textId="3A62B81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2A9DCD91" wp14:editId="6EFB5116">
            <wp:extent cx="390525" cy="228600"/>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w:t>
      </w:r>
      <w:r w:rsidRPr="00642381">
        <w:rPr>
          <w:rFonts w:ascii="Palatino Linotype" w:hAnsi="Palatino Linotype"/>
          <w:noProof/>
          <w:color w:val="7030A0"/>
          <w:position w:val="-12"/>
          <w:sz w:val="28"/>
          <w:szCs w:val="28"/>
        </w:rPr>
        <w:drawing>
          <wp:inline distT="0" distB="0" distL="0" distR="0" wp14:anchorId="02E40BCC" wp14:editId="1C0746FE">
            <wp:extent cx="191770" cy="2286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 </w:t>
      </w:r>
      <w:r w:rsidRPr="00642381">
        <w:rPr>
          <w:rFonts w:ascii="Palatino Linotype" w:hAnsi="Palatino Linotype"/>
          <w:noProof/>
          <w:color w:val="7030A0"/>
          <w:position w:val="-26"/>
          <w:sz w:val="28"/>
          <w:szCs w:val="28"/>
        </w:rPr>
        <w:drawing>
          <wp:inline distT="0" distB="0" distL="0" distR="0" wp14:anchorId="01A5359B" wp14:editId="2EE7B84A">
            <wp:extent cx="1526540" cy="434975"/>
            <wp:effectExtent l="0" t="0" r="0" b="31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65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2F0D0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2.10. </w:t>
      </w:r>
      <w:r w:rsidRPr="00642381">
        <w:rPr>
          <w:rFonts w:ascii="Palatino Linotype" w:hAnsi="Palatino Linotype"/>
          <w:color w:val="7030A0"/>
          <w:sz w:val="28"/>
          <w:szCs w:val="28"/>
        </w:rPr>
        <w:t>Tương tự bài 2.9</w:t>
      </w:r>
    </w:p>
    <w:p w14:paraId="2B8D8C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học sinh tự vẽ hình </w:t>
      </w:r>
    </w:p>
    <w:p w14:paraId="704616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(1;2)</w:t>
      </w:r>
    </w:p>
    <w:p w14:paraId="4BEB2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m = 3</w:t>
      </w:r>
    </w:p>
    <w:p w14:paraId="168042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2.11</w:t>
      </w:r>
      <w:r w:rsidRPr="00642381">
        <w:rPr>
          <w:rFonts w:ascii="Palatino Linotype" w:hAnsi="Palatino Linotype"/>
          <w:color w:val="7030A0"/>
          <w:sz w:val="28"/>
          <w:szCs w:val="28"/>
        </w:rPr>
        <w:t xml:space="preserve">.Tương tự bài 2.1. hệ phương trình </w:t>
      </w:r>
      <w:r w:rsidRPr="00642381">
        <w:rPr>
          <w:rFonts w:ascii="Palatino Linotype" w:hAnsi="Palatino Linotype"/>
          <w:color w:val="7030A0"/>
          <w:sz w:val="28"/>
          <w:szCs w:val="28"/>
        </w:rPr>
        <w:tab/>
        <w:t xml:space="preserve"> </w:t>
      </w:r>
    </w:p>
    <w:p w14:paraId="517A9F5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                 b) Vô nghiệm;</w:t>
      </w:r>
    </w:p>
    <w:p w14:paraId="683EA8E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Có nghiệm duy nhất;               d) Có nghiệm duy nhất;</w:t>
      </w:r>
    </w:p>
    <w:p w14:paraId="46E1EAB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e) Vô số nghiệm;                         g) Có nghiệm duy nhất;</w:t>
      </w:r>
    </w:p>
    <w:p w14:paraId="63F6A8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2.12.</w:t>
      </w:r>
      <w:r w:rsidRPr="00642381">
        <w:rPr>
          <w:rFonts w:ascii="Palatino Linotype" w:hAnsi="Palatino Linotype"/>
          <w:color w:val="7030A0"/>
          <w:sz w:val="28"/>
          <w:szCs w:val="28"/>
        </w:rPr>
        <w:t xml:space="preserve"> Tương tự bài 2.5. </w:t>
      </w:r>
    </w:p>
    <w:p w14:paraId="08A65D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Không;                 </w:t>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t>b) Có.</w:t>
      </w:r>
    </w:p>
    <w:p w14:paraId="71642716" w14:textId="2A8D819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2.13</w:t>
      </w:r>
      <w:r w:rsidRPr="00642381">
        <w:rPr>
          <w:rFonts w:ascii="Palatino Linotype" w:hAnsi="Palatino Linotype"/>
          <w:color w:val="7030A0"/>
          <w:sz w:val="28"/>
          <w:szCs w:val="28"/>
        </w:rPr>
        <w:t xml:space="preserve">. Tương tự Bài 2.2. a) m </w:t>
      </w:r>
      <w:r w:rsidRPr="00642381">
        <w:rPr>
          <w:rFonts w:ascii="Palatino Linotype" w:hAnsi="Palatino Linotype"/>
          <w:noProof/>
          <w:color w:val="7030A0"/>
          <w:position w:val="-4"/>
          <w:sz w:val="28"/>
          <w:szCs w:val="28"/>
        </w:rPr>
        <w:drawing>
          <wp:inline distT="0" distB="0" distL="0" distR="0" wp14:anchorId="3A061A08" wp14:editId="69DBA673">
            <wp:extent cx="405765" cy="17716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576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b) </w:t>
      </w:r>
      <w:r w:rsidRPr="00642381">
        <w:rPr>
          <w:rFonts w:ascii="Palatino Linotype" w:hAnsi="Palatino Linotype"/>
          <w:noProof/>
          <w:color w:val="7030A0"/>
          <w:position w:val="-6"/>
          <w:sz w:val="28"/>
          <w:szCs w:val="28"/>
        </w:rPr>
        <w:drawing>
          <wp:inline distT="0" distB="0" distL="0" distR="0" wp14:anchorId="17218184" wp14:editId="563A8882">
            <wp:extent cx="560705" cy="19177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c) </w:t>
      </w:r>
      <w:r w:rsidRPr="00642381">
        <w:rPr>
          <w:rFonts w:ascii="Palatino Linotype" w:hAnsi="Palatino Linotype"/>
          <w:noProof/>
          <w:color w:val="7030A0"/>
          <w:position w:val="-6"/>
          <w:sz w:val="28"/>
          <w:szCs w:val="28"/>
        </w:rPr>
        <w:drawing>
          <wp:inline distT="0" distB="0" distL="0" distR="0" wp14:anchorId="7B7258CD" wp14:editId="15ECA050">
            <wp:extent cx="420370" cy="1917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d) </w:t>
      </w:r>
      <w:r w:rsidRPr="00642381">
        <w:rPr>
          <w:rFonts w:ascii="Palatino Linotype" w:hAnsi="Palatino Linotype"/>
          <w:noProof/>
          <w:color w:val="7030A0"/>
          <w:position w:val="-26"/>
          <w:sz w:val="28"/>
          <w:szCs w:val="28"/>
        </w:rPr>
        <w:drawing>
          <wp:inline distT="0" distB="0" distL="0" distR="0" wp14:anchorId="6CC5A4FC" wp14:editId="1C79BD39">
            <wp:extent cx="597535" cy="434975"/>
            <wp:effectExtent l="0" t="0" r="0"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3C59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2.14</w:t>
      </w:r>
      <w:r w:rsidRPr="00642381">
        <w:rPr>
          <w:rFonts w:ascii="Palatino Linotype" w:hAnsi="Palatino Linotype"/>
          <w:color w:val="7030A0"/>
          <w:sz w:val="28"/>
          <w:szCs w:val="28"/>
        </w:rPr>
        <w:t>. Tương tự bài 2.9. a) Học sinh tự vẽ hình;</w:t>
      </w:r>
    </w:p>
    <w:p w14:paraId="6834DED8" w14:textId="1FD9D2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4"/>
          <w:sz w:val="28"/>
          <w:szCs w:val="28"/>
        </w:rPr>
        <w:drawing>
          <wp:inline distT="0" distB="0" distL="0" distR="0" wp14:anchorId="755742C4" wp14:editId="45E5E6F3">
            <wp:extent cx="494030" cy="250825"/>
            <wp:effectExtent l="0" t="0" r="127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403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6"/>
          <w:sz w:val="28"/>
          <w:szCs w:val="28"/>
        </w:rPr>
        <w:drawing>
          <wp:inline distT="0" distB="0" distL="0" distR="0" wp14:anchorId="2FA956B6" wp14:editId="4BD61BAE">
            <wp:extent cx="560705" cy="17716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55EEB7"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2EB3D20D" w14:textId="77777777" w:rsidR="00642381" w:rsidRPr="00642381" w:rsidRDefault="00642381" w:rsidP="00642381">
      <w:pPr>
        <w:spacing w:line="360" w:lineRule="auto"/>
        <w:rPr>
          <w:rFonts w:ascii="Palatino Linotype" w:hAnsi="Palatino Linotype"/>
          <w:b/>
          <w:color w:val="7030A0"/>
          <w:sz w:val="28"/>
          <w:szCs w:val="28"/>
        </w:rPr>
      </w:pPr>
    </w:p>
    <w:p w14:paraId="438E01F5" w14:textId="77777777" w:rsidR="00642381" w:rsidRPr="00642381" w:rsidRDefault="00642381" w:rsidP="00642381">
      <w:pPr>
        <w:spacing w:line="360" w:lineRule="auto"/>
        <w:rPr>
          <w:rFonts w:ascii="Palatino Linotype" w:hAnsi="Palatino Linotype"/>
          <w:b/>
          <w:color w:val="7030A0"/>
          <w:sz w:val="28"/>
          <w:szCs w:val="28"/>
        </w:rPr>
      </w:pPr>
      <w:bookmarkStart w:id="26" w:name="_Toc524686188"/>
      <w:r w:rsidRPr="00642381">
        <w:rPr>
          <w:rFonts w:ascii="Palatino Linotype" w:hAnsi="Palatino Linotype"/>
          <w:color w:val="7030A0"/>
          <w:sz w:val="28"/>
          <w:szCs w:val="28"/>
        </w:rPr>
        <w:t>VẤN ĐỀ 3. GIẢI HỆ PHƯƠNG TRÌNH BẰNG PHƯƠNG PHÁP THẾ</w:t>
      </w:r>
      <w:bookmarkEnd w:id="26"/>
    </w:p>
    <w:p w14:paraId="39EDE78D" w14:textId="77777777" w:rsidR="00642381" w:rsidRPr="00642381" w:rsidRDefault="00642381" w:rsidP="00642381">
      <w:pPr>
        <w:spacing w:line="360" w:lineRule="auto"/>
        <w:rPr>
          <w:rFonts w:ascii="Palatino Linotype" w:hAnsi="Palatino Linotype"/>
          <w:color w:val="7030A0"/>
          <w:sz w:val="28"/>
          <w:szCs w:val="28"/>
        </w:rPr>
      </w:pPr>
    </w:p>
    <w:p w14:paraId="76D8D400" w14:textId="6AE3A62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w:t>
      </w:r>
      <w:r w:rsidRPr="00642381">
        <w:rPr>
          <w:rFonts w:ascii="Palatino Linotype" w:hAnsi="Palatino Linotype"/>
          <w:color w:val="7030A0"/>
          <w:sz w:val="28"/>
          <w:szCs w:val="28"/>
        </w:rPr>
        <w:t xml:space="preserve">. a) </w:t>
      </w:r>
      <w:r w:rsidRPr="00642381">
        <w:rPr>
          <w:rFonts w:ascii="Palatino Linotype" w:hAnsi="Palatino Linotype"/>
          <w:noProof/>
          <w:color w:val="7030A0"/>
          <w:position w:val="-34"/>
          <w:sz w:val="28"/>
          <w:szCs w:val="28"/>
        </w:rPr>
        <w:drawing>
          <wp:inline distT="0" distB="0" distL="0" distR="0" wp14:anchorId="0E704130" wp14:editId="0BDE515A">
            <wp:extent cx="1334770" cy="508635"/>
            <wp:effectExtent l="0" t="0" r="0"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347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4A04A6" w14:textId="1532047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Từ (1)</w:t>
      </w:r>
      <w:r w:rsidRPr="00642381">
        <w:rPr>
          <w:rFonts w:ascii="Palatino Linotype" w:hAnsi="Palatino Linotype"/>
          <w:noProof/>
          <w:color w:val="7030A0"/>
          <w:position w:val="-6"/>
          <w:sz w:val="28"/>
          <w:szCs w:val="28"/>
        </w:rPr>
        <w:drawing>
          <wp:inline distT="0" distB="0" distL="0" distR="0" wp14:anchorId="03818357" wp14:editId="342BF3BA">
            <wp:extent cx="206375" cy="154940"/>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1A985D3A" wp14:editId="415B0CEB">
            <wp:extent cx="774065" cy="213995"/>
            <wp:effectExtent l="0" t="0" r="698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740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(2)</w:t>
      </w:r>
      <w:r w:rsidRPr="00642381">
        <w:rPr>
          <w:rFonts w:ascii="Palatino Linotype" w:hAnsi="Palatino Linotype"/>
          <w:noProof/>
          <w:color w:val="7030A0"/>
          <w:position w:val="-10"/>
          <w:sz w:val="28"/>
          <w:szCs w:val="28"/>
        </w:rPr>
        <w:drawing>
          <wp:inline distT="0" distB="0" distL="0" distR="0" wp14:anchorId="623D2B85" wp14:editId="454C3BE4">
            <wp:extent cx="2145665" cy="213995"/>
            <wp:effectExtent l="0" t="0" r="698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456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A14FDC" w14:textId="213C8FB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Thay x=3  vào phương trình (1)</w:t>
      </w:r>
      <w:r w:rsidRPr="00642381">
        <w:rPr>
          <w:rFonts w:ascii="Palatino Linotype" w:hAnsi="Palatino Linotype"/>
          <w:noProof/>
          <w:color w:val="7030A0"/>
          <w:position w:val="-10"/>
          <w:sz w:val="28"/>
          <w:szCs w:val="28"/>
        </w:rPr>
        <w:drawing>
          <wp:inline distT="0" distB="0" distL="0" distR="0" wp14:anchorId="5FBB8905" wp14:editId="6C736026">
            <wp:extent cx="619125" cy="21399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8198F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Hệ phương trình có nghiệm duy nhất (3; 4)</w:t>
      </w:r>
    </w:p>
    <w:p w14:paraId="66D71B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Tương tự với câu a) ta có:</w:t>
      </w:r>
    </w:p>
    <w:p w14:paraId="654D4F54" w14:textId="5633E9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388480C0" wp14:editId="7C5EA6DA">
            <wp:extent cx="4063365" cy="530860"/>
            <wp:effectExtent l="0" t="0" r="0" b="254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6336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92C0B" w14:textId="684B5FD9"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3.2</w:t>
      </w:r>
      <w:r w:rsidRPr="00642381">
        <w:rPr>
          <w:rFonts w:ascii="Palatino Linotype" w:hAnsi="Palatino Linotype"/>
          <w:color w:val="7030A0"/>
          <w:sz w:val="28"/>
          <w:szCs w:val="28"/>
        </w:rPr>
        <w:t>. Tương tự Bài 3.1</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4"/>
          <w:sz w:val="28"/>
          <w:szCs w:val="28"/>
        </w:rPr>
        <w:drawing>
          <wp:inline distT="0" distB="0" distL="0" distR="0" wp14:anchorId="4E4C09DC" wp14:editId="58D7C271">
            <wp:extent cx="118110" cy="17716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b/>
          <w:color w:val="7030A0"/>
          <w:sz w:val="28"/>
          <w:szCs w:val="28"/>
        </w:rPr>
        <w:t xml:space="preserve"> </w:t>
      </w:r>
    </w:p>
    <w:p w14:paraId="494B9CBA" w14:textId="2BD5FAA7" w:rsidR="00642381" w:rsidRPr="00642381" w:rsidRDefault="00642381" w:rsidP="00642381">
      <w:pPr>
        <w:spacing w:line="360" w:lineRule="auto"/>
        <w:rPr>
          <w:rFonts w:ascii="Palatino Linotype" w:hAnsi="Palatino Linotype"/>
          <w:b/>
          <w:color w:val="7030A0"/>
          <w:position w:val="-28"/>
          <w:sz w:val="28"/>
          <w:szCs w:val="28"/>
        </w:rPr>
      </w:pPr>
      <w:r w:rsidRPr="00642381">
        <w:rPr>
          <w:rFonts w:ascii="Palatino Linotype" w:hAnsi="Palatino Linotype"/>
          <w:b/>
          <w:noProof/>
          <w:color w:val="7030A0"/>
          <w:position w:val="-30"/>
          <w:sz w:val="28"/>
          <w:szCs w:val="28"/>
        </w:rPr>
        <w:drawing>
          <wp:inline distT="0" distB="0" distL="0" distR="0" wp14:anchorId="56231B08" wp14:editId="3EF3D8EE">
            <wp:extent cx="2499995" cy="471805"/>
            <wp:effectExtent l="0" t="0" r="0" b="444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499995" cy="471805"/>
                    </a:xfrm>
                    <a:prstGeom prst="rect">
                      <a:avLst/>
                    </a:prstGeom>
                    <a:noFill/>
                    <a:ln>
                      <a:noFill/>
                    </a:ln>
                  </pic:spPr>
                </pic:pic>
              </a:graphicData>
            </a:graphic>
          </wp:inline>
        </w:drawing>
      </w:r>
    </w:p>
    <w:p w14:paraId="74C879A3" w14:textId="160293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 Bài 3.3</w:t>
      </w:r>
      <w:r w:rsidRPr="00642381">
        <w:rPr>
          <w:rFonts w:ascii="Palatino Linotype" w:hAnsi="Palatino Linotype"/>
          <w:color w:val="7030A0"/>
          <w:sz w:val="28"/>
          <w:szCs w:val="28"/>
        </w:rPr>
        <w:t>. a)</w:t>
      </w:r>
      <w:r w:rsidRPr="00642381">
        <w:rPr>
          <w:rFonts w:ascii="Palatino Linotype" w:hAnsi="Palatino Linotype"/>
          <w:noProof/>
          <w:color w:val="7030A0"/>
          <w:position w:val="-34"/>
          <w:sz w:val="28"/>
          <w:szCs w:val="28"/>
        </w:rPr>
        <w:drawing>
          <wp:inline distT="0" distB="0" distL="0" distR="0" wp14:anchorId="1BD0E125" wp14:editId="64185F08">
            <wp:extent cx="4166235" cy="508635"/>
            <wp:effectExtent l="0" t="0" r="5715" b="571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166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9EF5BE6" w14:textId="6729900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Đáp số </w:t>
      </w:r>
      <w:r w:rsidRPr="00642381">
        <w:rPr>
          <w:rFonts w:ascii="Palatino Linotype" w:hAnsi="Palatino Linotype"/>
          <w:noProof/>
          <w:color w:val="7030A0"/>
          <w:position w:val="-30"/>
          <w:sz w:val="28"/>
          <w:szCs w:val="28"/>
        </w:rPr>
        <w:drawing>
          <wp:inline distT="0" distB="0" distL="0" distR="0" wp14:anchorId="3759F6BF" wp14:editId="58BD09B0">
            <wp:extent cx="582295" cy="471805"/>
            <wp:effectExtent l="0" t="0" r="8255" b="444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822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EA55FCA" w14:textId="14FE861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3.4</w:t>
      </w:r>
      <w:r w:rsidRPr="00642381">
        <w:rPr>
          <w:rFonts w:ascii="Palatino Linotype" w:hAnsi="Palatino Linotype"/>
          <w:color w:val="7030A0"/>
          <w:sz w:val="28"/>
          <w:szCs w:val="28"/>
        </w:rPr>
        <w:t xml:space="preserve">. Tương tự bài 3.3.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4"/>
          <w:sz w:val="28"/>
          <w:szCs w:val="28"/>
        </w:rPr>
        <w:drawing>
          <wp:inline distT="0" distB="0" distL="0" distR="0" wp14:anchorId="115BE0F8" wp14:editId="58CEEA47">
            <wp:extent cx="1946910" cy="2508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469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58D566" w14:textId="2CAFC1E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34"/>
          <w:sz w:val="28"/>
          <w:szCs w:val="28"/>
        </w:rPr>
        <w:drawing>
          <wp:inline distT="0" distB="0" distL="0" distR="0" wp14:anchorId="0CD24CEF" wp14:editId="72BBE0E6">
            <wp:extent cx="2728595" cy="508635"/>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285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FF7E33" w14:textId="42FA3B2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Từ đó nghiệm của HPT ban đầu là: </w:t>
      </w:r>
      <w:r w:rsidRPr="00642381">
        <w:rPr>
          <w:rFonts w:ascii="Palatino Linotype" w:hAnsi="Palatino Linotype"/>
          <w:noProof/>
          <w:color w:val="7030A0"/>
          <w:position w:val="-30"/>
          <w:sz w:val="28"/>
          <w:szCs w:val="28"/>
        </w:rPr>
        <w:drawing>
          <wp:inline distT="0" distB="0" distL="0" distR="0" wp14:anchorId="7ADE2132" wp14:editId="38C39A10">
            <wp:extent cx="442595" cy="471805"/>
            <wp:effectExtent l="0" t="0" r="0" b="444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42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9943B2" w14:textId="5FDADF4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36AC7A18" wp14:editId="678120F9">
            <wp:extent cx="722630" cy="471805"/>
            <wp:effectExtent l="0" t="0" r="1270" b="444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2263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C6BCFB" w14:textId="2059E8A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3.6</w:t>
      </w:r>
      <w:r w:rsidRPr="00642381">
        <w:rPr>
          <w:rFonts w:ascii="Palatino Linotype" w:hAnsi="Palatino Linotype"/>
          <w:color w:val="7030A0"/>
          <w:sz w:val="28"/>
          <w:szCs w:val="28"/>
        </w:rPr>
        <w:t xml:space="preserve">. Tương tự bài 3.5.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11D4B92C" wp14:editId="60FB362B">
            <wp:extent cx="2131060" cy="471805"/>
            <wp:effectExtent l="0" t="0" r="2540"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310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C4CE7A9" w14:textId="1F0145A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2"/>
          <w:sz w:val="28"/>
          <w:szCs w:val="28"/>
        </w:rPr>
        <w:drawing>
          <wp:inline distT="0" distB="0" distL="0" distR="0" wp14:anchorId="28D08748" wp14:editId="767C70D3">
            <wp:extent cx="107632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vào HPT ta có:</w:t>
      </w:r>
    </w:p>
    <w:p w14:paraId="2D602F9D" w14:textId="0DCC54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62E294C5" wp14:editId="1D7E3538">
            <wp:extent cx="1740535" cy="50863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405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F5F31" w14:textId="3BAF47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0"/>
          <w:sz w:val="28"/>
          <w:szCs w:val="28"/>
        </w:rPr>
        <w:drawing>
          <wp:inline distT="0" distB="0" distL="0" distR="0" wp14:anchorId="29722B93" wp14:editId="1D936C52">
            <wp:extent cx="1386205" cy="332105"/>
            <wp:effectExtent l="0" t="0" r="444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86205" cy="3321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EC3CDBE" w14:textId="26BD162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3.8</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30"/>
          <w:sz w:val="28"/>
          <w:szCs w:val="28"/>
        </w:rPr>
        <w:drawing>
          <wp:inline distT="0" distB="0" distL="0" distR="0" wp14:anchorId="1BFE705C" wp14:editId="2755EEF6">
            <wp:extent cx="1688465" cy="471805"/>
            <wp:effectExtent l="0" t="0" r="6985" b="444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88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8B8BDEE" w14:textId="5D0F93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Vì </w:t>
      </w:r>
      <w:r w:rsidRPr="00642381">
        <w:rPr>
          <w:rFonts w:ascii="Palatino Linotype" w:hAnsi="Palatino Linotype"/>
          <w:noProof/>
          <w:color w:val="7030A0"/>
          <w:position w:val="-48"/>
          <w:sz w:val="28"/>
          <w:szCs w:val="28"/>
        </w:rPr>
        <w:drawing>
          <wp:inline distT="0" distB="0" distL="0" distR="0" wp14:anchorId="0B29379E" wp14:editId="7FAAF896">
            <wp:extent cx="4291965" cy="700405"/>
            <wp:effectExtent l="0" t="0" r="0" b="444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919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B0703" w14:textId="5168F4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3.9</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474752BC" wp14:editId="06D9178B">
            <wp:extent cx="1032510" cy="2508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325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928D6BA" w14:textId="254E2A1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163DC1D4" wp14:editId="6A5DA349">
            <wp:extent cx="1054735" cy="2508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547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C29933" w14:textId="2D3FDFD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3.11</w:t>
      </w:r>
      <w:r w:rsidRPr="00642381">
        <w:rPr>
          <w:rFonts w:ascii="Palatino Linotype" w:hAnsi="Palatino Linotype"/>
          <w:color w:val="7030A0"/>
          <w:sz w:val="28"/>
          <w:szCs w:val="28"/>
        </w:rPr>
        <w:t xml:space="preserve">. Ta có giao điểm của </w:t>
      </w:r>
      <w:r w:rsidRPr="00642381">
        <w:rPr>
          <w:rFonts w:ascii="Palatino Linotype" w:hAnsi="Palatino Linotype"/>
          <w:noProof/>
          <w:color w:val="7030A0"/>
          <w:position w:val="-12"/>
          <w:sz w:val="28"/>
          <w:szCs w:val="28"/>
        </w:rPr>
        <w:drawing>
          <wp:inline distT="0" distB="0" distL="0" distR="0" wp14:anchorId="5A419916" wp14:editId="43479C31">
            <wp:extent cx="177165" cy="228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716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trục Oy là </w:t>
      </w:r>
      <w:r w:rsidRPr="00642381">
        <w:rPr>
          <w:rFonts w:ascii="Palatino Linotype" w:hAnsi="Palatino Linotype"/>
          <w:noProof/>
          <w:color w:val="7030A0"/>
          <w:position w:val="-10"/>
          <w:sz w:val="28"/>
          <w:szCs w:val="28"/>
        </w:rPr>
        <w:drawing>
          <wp:inline distT="0" distB="0" distL="0" distR="0" wp14:anchorId="219ACE3D" wp14:editId="33A7C353">
            <wp:extent cx="619125" cy="213995"/>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A7C2E7D" w14:textId="6D7F4F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A thuộc d</w:t>
      </w:r>
      <w:r w:rsidRPr="00642381">
        <w:rPr>
          <w:rFonts w:ascii="Palatino Linotype" w:hAnsi="Palatino Linotype"/>
          <w:color w:val="7030A0"/>
          <w:sz w:val="28"/>
          <w:szCs w:val="28"/>
          <w:vertAlign w:val="subscript"/>
        </w:rPr>
        <w:t xml:space="preserve">2  </w:t>
      </w:r>
      <w:r w:rsidRPr="00642381">
        <w:rPr>
          <w:rFonts w:ascii="Palatino Linotype" w:hAnsi="Palatino Linotype"/>
          <w:color w:val="7030A0"/>
          <w:sz w:val="28"/>
          <w:szCs w:val="28"/>
        </w:rPr>
        <w:t xml:space="preserve">nên: </w:t>
      </w:r>
      <w:r w:rsidRPr="00642381">
        <w:rPr>
          <w:rFonts w:ascii="Palatino Linotype" w:hAnsi="Palatino Linotype"/>
          <w:noProof/>
          <w:color w:val="7030A0"/>
          <w:position w:val="-10"/>
          <w:sz w:val="28"/>
          <w:szCs w:val="28"/>
        </w:rPr>
        <w:drawing>
          <wp:inline distT="0" distB="0" distL="0" distR="0" wp14:anchorId="4AE6CD8E" wp14:editId="50307181">
            <wp:extent cx="2057400" cy="21399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57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10600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HS tự vẽ hình.</w:t>
      </w:r>
    </w:p>
    <w:p w14:paraId="443FE419" w14:textId="05F546C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Ta có </w:t>
      </w:r>
      <w:r w:rsidRPr="00642381">
        <w:rPr>
          <w:rFonts w:ascii="Palatino Linotype" w:hAnsi="Palatino Linotype"/>
          <w:noProof/>
          <w:color w:val="7030A0"/>
          <w:position w:val="-30"/>
          <w:sz w:val="28"/>
          <w:szCs w:val="28"/>
        </w:rPr>
        <w:drawing>
          <wp:inline distT="0" distB="0" distL="0" distR="0" wp14:anchorId="1368A0CC" wp14:editId="7217611B">
            <wp:extent cx="1423035" cy="471805"/>
            <wp:effectExtent l="0" t="0" r="5715" b="444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21E75D6" w14:textId="75A5C1C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3.13</w:t>
      </w:r>
      <w:r w:rsidRPr="00642381">
        <w:rPr>
          <w:rFonts w:ascii="Palatino Linotype" w:hAnsi="Palatino Linotype"/>
          <w:color w:val="7030A0"/>
          <w:sz w:val="28"/>
          <w:szCs w:val="28"/>
        </w:rPr>
        <w:t>. Tương tự  Bài 3.1</w:t>
      </w:r>
      <w:r w:rsidRPr="00642381">
        <w:rPr>
          <w:rFonts w:ascii="Palatino Linotype" w:hAnsi="Palatino Linotype"/>
          <w:noProof/>
          <w:color w:val="7030A0"/>
          <w:position w:val="-4"/>
          <w:sz w:val="28"/>
          <w:szCs w:val="28"/>
        </w:rPr>
        <w:drawing>
          <wp:inline distT="0" distB="0" distL="0" distR="0" wp14:anchorId="2FED6E47" wp14:editId="70367EA7">
            <wp:extent cx="118110" cy="17716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59B7C04" w14:textId="35E86C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42AC6E2A" wp14:editId="3A3F9FF6">
            <wp:extent cx="3178175" cy="434975"/>
            <wp:effectExtent l="0" t="0" r="3175" b="317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1781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8F18728" w14:textId="079FAD3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3.14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6C0B08F6" wp14:editId="75137C97">
            <wp:extent cx="2271395" cy="471805"/>
            <wp:effectExtent l="0" t="0" r="0" b="444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7139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64DB0456" w14:textId="66AAF3F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3.15</w:t>
      </w:r>
      <w:r w:rsidRPr="00642381">
        <w:rPr>
          <w:rFonts w:ascii="Palatino Linotype" w:hAnsi="Palatino Linotype"/>
          <w:color w:val="7030A0"/>
          <w:sz w:val="28"/>
          <w:szCs w:val="28"/>
        </w:rPr>
        <w:t xml:space="preserve">. Tượng </w:t>
      </w: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7E63BF0C" wp14:editId="36A803EA">
            <wp:extent cx="1423035" cy="471805"/>
            <wp:effectExtent l="0" t="0" r="5715"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41424C5B" w14:textId="79FAE3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3.7. </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10"/>
          <w:sz w:val="28"/>
          <w:szCs w:val="28"/>
        </w:rPr>
        <w:drawing>
          <wp:inline distT="0" distB="0" distL="0" distR="0" wp14:anchorId="53A52EF6" wp14:editId="586D73A8">
            <wp:extent cx="1039495" cy="21399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2778153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3.11.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 2,5</w:t>
      </w:r>
      <w:r w:rsidRPr="00642381">
        <w:rPr>
          <w:rFonts w:ascii="Palatino Linotype" w:hAnsi="Palatino Linotype"/>
          <w:color w:val="7030A0"/>
          <w:sz w:val="28"/>
          <w:szCs w:val="28"/>
        </w:rPr>
        <w:t>. HS tự vẽ hình.</w:t>
      </w:r>
    </w:p>
    <w:p w14:paraId="44D32790" w14:textId="2D52B0B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3.18</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26"/>
          <w:sz w:val="28"/>
          <w:szCs w:val="28"/>
        </w:rPr>
        <w:drawing>
          <wp:inline distT="0" distB="0" distL="0" distR="0" wp14:anchorId="03077A19" wp14:editId="4380553C">
            <wp:extent cx="1666875" cy="434975"/>
            <wp:effectExtent l="0" t="0" r="9525"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66875" cy="43497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73A1A2D0" w14:textId="41C19C4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3.19</w:t>
      </w:r>
      <w:r w:rsidRPr="00642381">
        <w:rPr>
          <w:rFonts w:ascii="Palatino Linotype" w:hAnsi="Palatino Linotype"/>
          <w:color w:val="7030A0"/>
          <w:sz w:val="28"/>
          <w:szCs w:val="28"/>
        </w:rPr>
        <w:t>. Thay tọa độ của M, N vào y = ax + b ta tìm được:</w:t>
      </w:r>
      <w:r w:rsidRPr="00642381">
        <w:rPr>
          <w:rFonts w:ascii="Palatino Linotype" w:hAnsi="Palatino Linotype"/>
          <w:noProof/>
          <w:color w:val="7030A0"/>
          <w:position w:val="-26"/>
          <w:sz w:val="28"/>
          <w:szCs w:val="28"/>
        </w:rPr>
        <w:drawing>
          <wp:inline distT="0" distB="0" distL="0" distR="0" wp14:anchorId="50E3C5AE" wp14:editId="422FE06D">
            <wp:extent cx="1209675" cy="434975"/>
            <wp:effectExtent l="0" t="0" r="9525" b="317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096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AF00E2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(m, n)= (2; -3).</w:t>
      </w:r>
    </w:p>
    <w:p w14:paraId="065BF37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097FB65" w14:textId="77777777" w:rsidR="00642381" w:rsidRPr="00642381" w:rsidRDefault="00642381" w:rsidP="00642381">
      <w:pPr>
        <w:spacing w:line="360" w:lineRule="auto"/>
        <w:rPr>
          <w:rFonts w:ascii="Palatino Linotype" w:hAnsi="Palatino Linotype"/>
          <w:b/>
          <w:color w:val="7030A0"/>
          <w:sz w:val="28"/>
          <w:szCs w:val="28"/>
        </w:rPr>
      </w:pPr>
    </w:p>
    <w:p w14:paraId="3193F908" w14:textId="77777777" w:rsidR="00642381" w:rsidRPr="00642381" w:rsidRDefault="00642381" w:rsidP="00642381">
      <w:pPr>
        <w:spacing w:line="360" w:lineRule="auto"/>
        <w:rPr>
          <w:rFonts w:ascii="Palatino Linotype" w:hAnsi="Palatino Linotype"/>
          <w:b/>
          <w:color w:val="7030A0"/>
          <w:sz w:val="28"/>
          <w:szCs w:val="28"/>
        </w:rPr>
      </w:pPr>
      <w:bookmarkStart w:id="27" w:name="_Toc524686189"/>
      <w:r w:rsidRPr="00642381">
        <w:rPr>
          <w:rFonts w:ascii="Palatino Linotype" w:hAnsi="Palatino Linotype"/>
          <w:color w:val="7030A0"/>
          <w:sz w:val="28"/>
          <w:szCs w:val="28"/>
        </w:rPr>
        <w:t>VẤN ĐỀ 4: GIẢI HỆ PHƯƠNG TRÌNH BẰNG PHƯƠNG PHÁP CỘNG  ĐẠI SỐ</w:t>
      </w:r>
      <w:bookmarkEnd w:id="27"/>
    </w:p>
    <w:p w14:paraId="14C5693F" w14:textId="77777777" w:rsidR="00642381" w:rsidRPr="00642381" w:rsidRDefault="00642381" w:rsidP="00642381">
      <w:pPr>
        <w:spacing w:line="360" w:lineRule="auto"/>
        <w:rPr>
          <w:rFonts w:ascii="Palatino Linotype" w:hAnsi="Palatino Linotype"/>
          <w:color w:val="7030A0"/>
          <w:sz w:val="28"/>
          <w:szCs w:val="28"/>
        </w:rPr>
      </w:pPr>
    </w:p>
    <w:p w14:paraId="7463585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w:t>
      </w:r>
      <w:r w:rsidRPr="00642381">
        <w:rPr>
          <w:rFonts w:ascii="Palatino Linotype" w:hAnsi="Palatino Linotype"/>
          <w:color w:val="7030A0"/>
          <w:sz w:val="28"/>
          <w:szCs w:val="28"/>
        </w:rPr>
        <w:t xml:space="preserve">. </w:t>
      </w:r>
    </w:p>
    <w:p w14:paraId="22412C98" w14:textId="536C634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D2391AF" wp14:editId="4D9B21CC">
            <wp:extent cx="3274060" cy="508635"/>
            <wp:effectExtent l="0" t="0" r="254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7406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588A2D" w14:textId="585B85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6898BF83" wp14:editId="5829D84A">
            <wp:extent cx="4358005" cy="530860"/>
            <wp:effectExtent l="0" t="0" r="444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58005" cy="530860"/>
                    </a:xfrm>
                    <a:prstGeom prst="rect">
                      <a:avLst/>
                    </a:prstGeom>
                    <a:noFill/>
                    <a:ln>
                      <a:noFill/>
                    </a:ln>
                  </pic:spPr>
                </pic:pic>
              </a:graphicData>
            </a:graphic>
          </wp:inline>
        </w:drawing>
      </w:r>
    </w:p>
    <w:p w14:paraId="14B9BA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4.1</w:t>
      </w:r>
      <w:r w:rsidRPr="00642381">
        <w:rPr>
          <w:rFonts w:ascii="Palatino Linotype" w:hAnsi="Palatino Linotype"/>
          <w:color w:val="7030A0"/>
          <w:sz w:val="28"/>
          <w:szCs w:val="28"/>
        </w:rPr>
        <w:t>.</w:t>
      </w:r>
    </w:p>
    <w:p w14:paraId="343CB435" w14:textId="0A4DCE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Đáp số: </w:t>
      </w:r>
      <w:r w:rsidRPr="00642381">
        <w:rPr>
          <w:rFonts w:ascii="Palatino Linotype" w:hAnsi="Palatino Linotype"/>
          <w:noProof/>
          <w:color w:val="7030A0"/>
          <w:position w:val="-4"/>
          <w:sz w:val="28"/>
          <w:szCs w:val="28"/>
        </w:rPr>
        <w:drawing>
          <wp:inline distT="0" distB="0" distL="0" distR="0" wp14:anchorId="46F7F5BB" wp14:editId="6A77A04E">
            <wp:extent cx="118110" cy="17716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6"/>
          <w:sz w:val="28"/>
          <w:szCs w:val="28"/>
        </w:rPr>
        <w:drawing>
          <wp:inline distT="0" distB="0" distL="0" distR="0" wp14:anchorId="319AEB6A" wp14:editId="4FB9A68E">
            <wp:extent cx="3583940" cy="530860"/>
            <wp:effectExtent l="0" t="0" r="0" b="254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583940"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DA11CC" w14:textId="367563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4.3</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1F460B3D" wp14:editId="4506F1C1">
            <wp:extent cx="3782695" cy="708025"/>
            <wp:effectExtent l="0" t="0" r="825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78269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  b) Đáp số: (x; y) = ( 0; 0)</w:t>
      </w:r>
    </w:p>
    <w:p w14:paraId="23E98FF6" w14:textId="5C41CA0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 ài 4.4.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4.3</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30"/>
          <w:sz w:val="28"/>
          <w:szCs w:val="28"/>
        </w:rPr>
        <w:drawing>
          <wp:inline distT="0" distB="0" distL="0" distR="0" wp14:anchorId="5D29F2CF" wp14:editId="1DDDACFB">
            <wp:extent cx="1902460" cy="471805"/>
            <wp:effectExtent l="0" t="0" r="2540" b="444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2448378" w14:textId="73407B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50"/>
          <w:sz w:val="28"/>
          <w:szCs w:val="28"/>
        </w:rPr>
        <w:drawing>
          <wp:inline distT="0" distB="0" distL="0" distR="0" wp14:anchorId="2D54CC43" wp14:editId="60172703">
            <wp:extent cx="3937635" cy="708025"/>
            <wp:effectExtent l="0" t="0" r="571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3763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7467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w:t>
      </w:r>
      <w:r w:rsidRPr="00642381">
        <w:rPr>
          <w:rFonts w:ascii="Palatino Linotype" w:hAnsi="Palatino Linotype"/>
          <w:b/>
          <w:color w:val="7030A0"/>
          <w:sz w:val="28"/>
          <w:szCs w:val="28"/>
        </w:rPr>
        <w:t>câu a</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(1; 2)</w:t>
      </w:r>
    </w:p>
    <w:p w14:paraId="71BE7803" w14:textId="1BA1B67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4.6</w:t>
      </w:r>
      <w:r w:rsidRPr="00642381">
        <w:rPr>
          <w:rFonts w:ascii="Palatino Linotype" w:hAnsi="Palatino Linotype"/>
          <w:color w:val="7030A0"/>
          <w:sz w:val="28"/>
          <w:szCs w:val="28"/>
        </w:rPr>
        <w:t xml:space="preserve">. Tương tự Bài 4.5. Đáp số a) </w:t>
      </w:r>
      <w:r w:rsidRPr="00642381">
        <w:rPr>
          <w:rFonts w:ascii="Palatino Linotype" w:hAnsi="Palatino Linotype"/>
          <w:noProof/>
          <w:color w:val="7030A0"/>
          <w:position w:val="-30"/>
          <w:sz w:val="28"/>
          <w:szCs w:val="28"/>
        </w:rPr>
        <w:drawing>
          <wp:inline distT="0" distB="0" distL="0" distR="0" wp14:anchorId="292CF0BF" wp14:editId="1A35C3B5">
            <wp:extent cx="1983740" cy="471805"/>
            <wp:effectExtent l="0" t="0" r="0" b="444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837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3C1C9106" wp14:editId="29825ABE">
            <wp:extent cx="118110" cy="17716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0EFDCE" w14:textId="2143516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4.7</w:t>
      </w:r>
      <w:r w:rsidRPr="00642381">
        <w:rPr>
          <w:rFonts w:ascii="Palatino Linotype" w:hAnsi="Palatino Linotype"/>
          <w:color w:val="7030A0"/>
          <w:sz w:val="28"/>
          <w:szCs w:val="28"/>
        </w:rPr>
        <w:t xml:space="preserve">. a) Vì d đi qua M(-1; -2) và cắt Ox tại </w:t>
      </w:r>
      <w:r w:rsidRPr="00642381">
        <w:rPr>
          <w:rFonts w:ascii="Palatino Linotype" w:hAnsi="Palatino Linotype"/>
          <w:noProof/>
          <w:color w:val="7030A0"/>
          <w:position w:val="-10"/>
          <w:sz w:val="28"/>
          <w:szCs w:val="28"/>
        </w:rPr>
        <w:drawing>
          <wp:inline distT="0" distB="0" distL="0" distR="0" wp14:anchorId="2EF47184" wp14:editId="66388496">
            <wp:extent cx="648970" cy="2508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48970" cy="250825"/>
                    </a:xfrm>
                    <a:prstGeom prst="rect">
                      <a:avLst/>
                    </a:prstGeom>
                    <a:noFill/>
                    <a:ln>
                      <a:noFill/>
                    </a:ln>
                  </pic:spPr>
                </pic:pic>
              </a:graphicData>
            </a:graphic>
          </wp:inline>
        </w:drawing>
      </w:r>
    </w:p>
    <w:p w14:paraId="612BA545" w14:textId="4BFF1E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0"/>
          <w:sz w:val="28"/>
          <w:szCs w:val="28"/>
        </w:rPr>
        <w:drawing>
          <wp:inline distT="0" distB="0" distL="0" distR="0" wp14:anchorId="72B3A2BA" wp14:editId="5457EBD5">
            <wp:extent cx="4410075" cy="177736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410075" cy="1777365"/>
                    </a:xfrm>
                    <a:prstGeom prst="rect">
                      <a:avLst/>
                    </a:prstGeom>
                    <a:noFill/>
                    <a:ln>
                      <a:noFill/>
                    </a:ln>
                  </pic:spPr>
                </pic:pic>
              </a:graphicData>
            </a:graphic>
          </wp:inline>
        </w:drawing>
      </w:r>
      <w:r w:rsidRPr="00642381">
        <w:rPr>
          <w:rFonts w:ascii="Palatino Linotype" w:hAnsi="Palatino Linotype"/>
          <w:color w:val="7030A0"/>
          <w:sz w:val="28"/>
          <w:szCs w:val="28"/>
        </w:rPr>
        <w:t xml:space="preserve">nên thay tọa độ các điểm M, N vào d tính được: </w:t>
      </w:r>
      <w:r w:rsidRPr="00642381">
        <w:rPr>
          <w:rFonts w:ascii="Palatino Linotype" w:hAnsi="Palatino Linotype"/>
          <w:noProof/>
          <w:color w:val="7030A0"/>
          <w:position w:val="-26"/>
          <w:sz w:val="28"/>
          <w:szCs w:val="28"/>
        </w:rPr>
        <w:drawing>
          <wp:inline distT="0" distB="0" distL="0" distR="0" wp14:anchorId="7076A83D" wp14:editId="79146DB7">
            <wp:extent cx="1983740" cy="4572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83740" cy="457200"/>
                    </a:xfrm>
                    <a:prstGeom prst="rect">
                      <a:avLst/>
                    </a:prstGeom>
                    <a:noFill/>
                    <a:ln>
                      <a:noFill/>
                    </a:ln>
                  </pic:spPr>
                </pic:pic>
              </a:graphicData>
            </a:graphic>
          </wp:inline>
        </w:drawing>
      </w:r>
    </w:p>
    <w:p w14:paraId="6270354F" w14:textId="7F85B5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w:t>
      </w:r>
      <w:r w:rsidRPr="00642381">
        <w:rPr>
          <w:rFonts w:ascii="Palatino Linotype" w:hAnsi="Palatino Linotype"/>
          <w:noProof/>
          <w:color w:val="7030A0"/>
          <w:position w:val="-14"/>
          <w:sz w:val="28"/>
          <w:szCs w:val="28"/>
        </w:rPr>
        <w:drawing>
          <wp:inline distT="0" distB="0" distL="0" distR="0" wp14:anchorId="132110F1" wp14:editId="409A6E49">
            <wp:extent cx="3724275" cy="250825"/>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24275" cy="250825"/>
                    </a:xfrm>
                    <a:prstGeom prst="rect">
                      <a:avLst/>
                    </a:prstGeom>
                    <a:noFill/>
                    <a:ln>
                      <a:noFill/>
                    </a:ln>
                  </pic:spPr>
                </pic:pic>
              </a:graphicData>
            </a:graphic>
          </wp:inline>
        </w:drawing>
      </w:r>
    </w:p>
    <w:p w14:paraId="05BA1176" w14:textId="00BF31C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Gọi </w:t>
      </w:r>
      <w:r w:rsidRPr="00642381">
        <w:rPr>
          <w:rFonts w:ascii="Palatino Linotype" w:hAnsi="Palatino Linotype"/>
          <w:noProof/>
          <w:color w:val="7030A0"/>
          <w:position w:val="-14"/>
          <w:sz w:val="28"/>
          <w:szCs w:val="28"/>
        </w:rPr>
        <w:drawing>
          <wp:inline distT="0" distB="0" distL="0" distR="0" wp14:anchorId="7693ACDD" wp14:editId="7A288D3C">
            <wp:extent cx="612140" cy="2508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1214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là điểm cố định của d</w:t>
      </w:r>
    </w:p>
    <w:p w14:paraId="4E3C95B6" w14:textId="5CC1E12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1A5B86C9" wp14:editId="466CF362">
            <wp:extent cx="4380230" cy="508635"/>
            <wp:effectExtent l="0" t="0" r="0" b="571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0230" cy="508635"/>
                    </a:xfrm>
                    <a:prstGeom prst="rect">
                      <a:avLst/>
                    </a:prstGeom>
                    <a:noFill/>
                    <a:ln>
                      <a:noFill/>
                    </a:ln>
                  </pic:spPr>
                </pic:pic>
              </a:graphicData>
            </a:graphic>
          </wp:inline>
        </w:drawing>
      </w:r>
    </w:p>
    <w:p w14:paraId="054849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 luôn đi qua điểm cố định ( -3; -7)</w:t>
      </w:r>
    </w:p>
    <w:p w14:paraId="413E39AD" w14:textId="7D84984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Gọi</w:t>
      </w:r>
      <w:r w:rsidRPr="00642381">
        <w:rPr>
          <w:rFonts w:ascii="Palatino Linotype" w:hAnsi="Palatino Linotype"/>
          <w:noProof/>
          <w:color w:val="7030A0"/>
          <w:position w:val="-12"/>
          <w:sz w:val="28"/>
          <w:szCs w:val="28"/>
        </w:rPr>
        <w:drawing>
          <wp:inline distT="0" distB="0" distL="0" distR="0" wp14:anchorId="444E8118" wp14:editId="4BA46A08">
            <wp:extent cx="16002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B37698F" w14:textId="1E23CF5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12"/>
          <w:sz w:val="28"/>
          <w:szCs w:val="28"/>
        </w:rPr>
        <w:drawing>
          <wp:inline distT="0" distB="0" distL="0" distR="0" wp14:anchorId="12BB58C7" wp14:editId="37F329D2">
            <wp:extent cx="434975"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349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và  </w:t>
      </w:r>
      <w:r w:rsidRPr="00642381">
        <w:rPr>
          <w:rFonts w:ascii="Palatino Linotype" w:hAnsi="Palatino Linotype"/>
          <w:noProof/>
          <w:color w:val="7030A0"/>
          <w:position w:val="-12"/>
          <w:sz w:val="28"/>
          <w:szCs w:val="28"/>
        </w:rPr>
        <w:drawing>
          <wp:inline distT="0" distB="0" distL="0" distR="0" wp14:anchorId="384982B7" wp14:editId="26B51F63">
            <wp:extent cx="19177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w:t>
      </w:r>
      <w:r w:rsidRPr="00642381">
        <w:rPr>
          <w:rFonts w:ascii="Palatino Linotype" w:hAnsi="Palatino Linotype"/>
          <w:noProof/>
          <w:color w:val="7030A0"/>
          <w:sz w:val="28"/>
          <w:szCs w:val="28"/>
        </w:rPr>
        <mc:AlternateContent>
          <mc:Choice Requires="wps">
            <w:drawing>
              <wp:inline distT="0" distB="0" distL="0" distR="0" wp14:anchorId="03874758" wp14:editId="4F3422B1">
                <wp:extent cx="1183640" cy="195580"/>
                <wp:effectExtent l="0" t="0" r="0" b="4445"/>
                <wp:docPr id="265" name="Rectangl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5CD5D675" id="Rectangle 265" o:spid="_x0000_s1026" style="width:93.2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" filled="f" stroked="f">
                <o:lock v:ext="edit" aspectratio="t"/>
                <w10:anchorlock/>
              </v:rect>
            </w:pict>
          </mc:Fallback>
        </mc:AlternateConten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66850A55" wp14:editId="15DA600F">
            <wp:extent cx="16668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67D93FE7" w14:textId="2C70FA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4.9</w:t>
      </w:r>
      <w:r w:rsidRPr="00642381">
        <w:rPr>
          <w:rFonts w:ascii="Palatino Linotype" w:hAnsi="Palatino Linotype"/>
          <w:color w:val="7030A0"/>
          <w:sz w:val="28"/>
          <w:szCs w:val="28"/>
        </w:rPr>
        <w:t xml:space="preserve">. Thay tọa độ hai điểm M, N vào d ta được </w:t>
      </w:r>
      <w:r w:rsidRPr="00642381">
        <w:rPr>
          <w:rFonts w:ascii="Palatino Linotype" w:hAnsi="Palatino Linotype"/>
          <w:noProof/>
          <w:color w:val="7030A0"/>
          <w:position w:val="-26"/>
          <w:sz w:val="28"/>
          <w:szCs w:val="28"/>
        </w:rPr>
        <w:drawing>
          <wp:inline distT="0" distB="0" distL="0" distR="0" wp14:anchorId="18EA45E8" wp14:editId="56D109C7">
            <wp:extent cx="1128395" cy="434975"/>
            <wp:effectExtent l="0" t="0" r="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p>
    <w:p w14:paraId="14758086" w14:textId="3FEC2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4.10</w:t>
      </w:r>
      <w:r w:rsidRPr="00642381">
        <w:rPr>
          <w:rFonts w:ascii="Palatino Linotype" w:hAnsi="Palatino Linotype"/>
          <w:color w:val="7030A0"/>
          <w:sz w:val="28"/>
          <w:szCs w:val="28"/>
        </w:rPr>
        <w:t xml:space="preserve">. Tượng tự </w:t>
      </w: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6"/>
          <w:sz w:val="28"/>
          <w:szCs w:val="28"/>
        </w:rPr>
        <w:drawing>
          <wp:inline distT="0" distB="0" distL="0" distR="0" wp14:anchorId="6E88A5C0" wp14:editId="5E5D64AD">
            <wp:extent cx="560705" cy="1771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p>
    <w:p w14:paraId="7AD054F7" w14:textId="2DEF788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4.11</w:t>
      </w:r>
      <w:r w:rsidRPr="00642381">
        <w:rPr>
          <w:rFonts w:ascii="Palatino Linotype" w:hAnsi="Palatino Linotype"/>
          <w:color w:val="7030A0"/>
          <w:sz w:val="28"/>
          <w:szCs w:val="28"/>
        </w:rPr>
        <w:t>.</w:t>
      </w:r>
      <w:r w:rsidRPr="00642381">
        <w:rPr>
          <w:rFonts w:ascii="Palatino Linotype" w:hAnsi="Palatino Linotype"/>
          <w:noProof/>
          <w:color w:val="7030A0"/>
          <w:position w:val="-30"/>
          <w:sz w:val="28"/>
          <w:szCs w:val="28"/>
        </w:rPr>
        <w:drawing>
          <wp:inline distT="0" distB="0" distL="0" distR="0" wp14:anchorId="0B4BBA1A" wp14:editId="6E78DE27">
            <wp:extent cx="4328795" cy="47180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28795" cy="471805"/>
                    </a:xfrm>
                    <a:prstGeom prst="rect">
                      <a:avLst/>
                    </a:prstGeom>
                    <a:noFill/>
                    <a:ln>
                      <a:noFill/>
                    </a:ln>
                  </pic:spPr>
                </pic:pic>
              </a:graphicData>
            </a:graphic>
          </wp:inline>
        </w:drawing>
      </w:r>
    </w:p>
    <w:p w14:paraId="25588217" w14:textId="0378ABD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4.12.</w:t>
      </w:r>
      <w:r w:rsidRPr="00642381">
        <w:rPr>
          <w:rFonts w:ascii="Palatino Linotype" w:hAnsi="Palatino Linotype"/>
          <w:b/>
          <w:noProof/>
          <w:color w:val="7030A0"/>
          <w:position w:val="-30"/>
          <w:sz w:val="28"/>
          <w:szCs w:val="28"/>
        </w:rPr>
        <w:drawing>
          <wp:inline distT="0" distB="0" distL="0" distR="0" wp14:anchorId="732F3AF4" wp14:editId="47FB0196">
            <wp:extent cx="2743200" cy="47180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43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8377A8" w14:textId="4963CA3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4.13.</w:t>
      </w:r>
      <w:r w:rsidRPr="00642381">
        <w:rPr>
          <w:rFonts w:ascii="Palatino Linotype" w:hAnsi="Palatino Linotype"/>
          <w:b/>
          <w:noProof/>
          <w:color w:val="7030A0"/>
          <w:position w:val="-14"/>
          <w:sz w:val="28"/>
          <w:szCs w:val="28"/>
        </w:rPr>
        <w:drawing>
          <wp:inline distT="0" distB="0" distL="0" distR="0" wp14:anchorId="75F595BA" wp14:editId="2F9D877E">
            <wp:extent cx="4358005" cy="250825"/>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358005" cy="250825"/>
                    </a:xfrm>
                    <a:prstGeom prst="rect">
                      <a:avLst/>
                    </a:prstGeom>
                    <a:noFill/>
                    <a:ln>
                      <a:noFill/>
                    </a:ln>
                  </pic:spPr>
                </pic:pic>
              </a:graphicData>
            </a:graphic>
          </wp:inline>
        </w:drawing>
      </w:r>
    </w:p>
    <w:p w14:paraId="019256EE" w14:textId="4E531C4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4.14</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97E00C5" wp14:editId="702B75CD">
            <wp:extent cx="4822825" cy="434975"/>
            <wp:effectExtent l="0" t="0" r="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822825" cy="434975"/>
                    </a:xfrm>
                    <a:prstGeom prst="rect">
                      <a:avLst/>
                    </a:prstGeom>
                    <a:noFill/>
                    <a:ln>
                      <a:noFill/>
                    </a:ln>
                  </pic:spPr>
                </pic:pic>
              </a:graphicData>
            </a:graphic>
          </wp:inline>
        </w:drawing>
      </w:r>
    </w:p>
    <w:p w14:paraId="661D9557" w14:textId="1792A2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4.15</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21F07DAE" wp14:editId="077466A6">
            <wp:extent cx="2618105" cy="4572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18105" cy="457200"/>
                    </a:xfrm>
                    <a:prstGeom prst="rect">
                      <a:avLst/>
                    </a:prstGeom>
                    <a:noFill/>
                    <a:ln>
                      <a:noFill/>
                    </a:ln>
                  </pic:spPr>
                </pic:pic>
              </a:graphicData>
            </a:graphic>
          </wp:inline>
        </w:drawing>
      </w:r>
    </w:p>
    <w:p w14:paraId="17F7233E" w14:textId="61A7C9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4.16</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26"/>
          <w:sz w:val="28"/>
          <w:szCs w:val="28"/>
        </w:rPr>
        <w:drawing>
          <wp:inline distT="0" distB="0" distL="0" distR="0" wp14:anchorId="22123635" wp14:editId="47F6C9C8">
            <wp:extent cx="1843405" cy="434975"/>
            <wp:effectExtent l="0" t="0" r="4445" b="31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43405" cy="434975"/>
                    </a:xfrm>
                    <a:prstGeom prst="rect">
                      <a:avLst/>
                    </a:prstGeom>
                    <a:noFill/>
                    <a:ln>
                      <a:noFill/>
                    </a:ln>
                  </pic:spPr>
                </pic:pic>
              </a:graphicData>
            </a:graphic>
          </wp:inline>
        </w:drawing>
      </w:r>
    </w:p>
    <w:p w14:paraId="7F0FD165" w14:textId="7A472A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4.17</w:t>
      </w:r>
      <w:r w:rsidRPr="00642381">
        <w:rPr>
          <w:rFonts w:ascii="Palatino Linotype" w:hAnsi="Palatino Linotype"/>
          <w:color w:val="7030A0"/>
          <w:sz w:val="28"/>
          <w:szCs w:val="28"/>
        </w:rPr>
        <w:t xml:space="preserve">. Tìm được   </w:t>
      </w:r>
      <w:r w:rsidRPr="00642381">
        <w:rPr>
          <w:rFonts w:ascii="Palatino Linotype" w:hAnsi="Palatino Linotype"/>
          <w:noProof/>
          <w:color w:val="7030A0"/>
          <w:position w:val="-26"/>
          <w:sz w:val="28"/>
          <w:szCs w:val="28"/>
        </w:rPr>
        <w:drawing>
          <wp:inline distT="0" distB="0" distL="0" distR="0" wp14:anchorId="2FB6595C" wp14:editId="3CC20503">
            <wp:extent cx="737235" cy="434975"/>
            <wp:effectExtent l="0" t="0" r="0" b="31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737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là nghiệm của hệ phương trình đã cho.</w:t>
      </w:r>
    </w:p>
    <w:p w14:paraId="1CE101A9" w14:textId="714176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Thay vào phương trình </w:t>
      </w:r>
      <w:r w:rsidRPr="00642381">
        <w:rPr>
          <w:rFonts w:ascii="Palatino Linotype" w:hAnsi="Palatino Linotype"/>
          <w:noProof/>
          <w:color w:val="7030A0"/>
          <w:position w:val="-10"/>
          <w:sz w:val="28"/>
          <w:szCs w:val="28"/>
        </w:rPr>
        <w:drawing>
          <wp:inline distT="0" distB="0" distL="0" distR="0" wp14:anchorId="018EEA8E" wp14:editId="77040BB1">
            <wp:extent cx="1334770" cy="2139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3477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m = 1.</w:t>
      </w:r>
    </w:p>
    <w:p w14:paraId="7F096E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27E16152" w14:textId="77777777" w:rsidR="00642381" w:rsidRPr="00642381" w:rsidRDefault="00642381" w:rsidP="00642381">
      <w:pPr>
        <w:spacing w:line="360" w:lineRule="auto"/>
        <w:rPr>
          <w:rFonts w:ascii="Palatino Linotype" w:hAnsi="Palatino Linotype"/>
          <w:b/>
          <w:color w:val="7030A0"/>
          <w:sz w:val="28"/>
          <w:szCs w:val="28"/>
        </w:rPr>
      </w:pPr>
    </w:p>
    <w:p w14:paraId="0C5F5671" w14:textId="77777777" w:rsidR="00642381" w:rsidRPr="00642381" w:rsidRDefault="00642381" w:rsidP="00642381">
      <w:pPr>
        <w:spacing w:line="360" w:lineRule="auto"/>
        <w:rPr>
          <w:rFonts w:ascii="Palatino Linotype" w:hAnsi="Palatino Linotype"/>
          <w:b/>
          <w:color w:val="7030A0"/>
          <w:sz w:val="28"/>
          <w:szCs w:val="28"/>
        </w:rPr>
      </w:pPr>
      <w:bookmarkStart w:id="28" w:name="_Toc524686190"/>
      <w:r w:rsidRPr="00642381">
        <w:rPr>
          <w:rFonts w:ascii="Palatino Linotype" w:hAnsi="Palatino Linotype"/>
          <w:color w:val="7030A0"/>
          <w:sz w:val="28"/>
          <w:szCs w:val="28"/>
        </w:rPr>
        <w:t>VẤN ĐỀ 5: HỆ PHƯƠNG TRÌNH BẬC NHẤT</w:t>
      </w:r>
      <w:bookmarkEnd w:id="28"/>
    </w:p>
    <w:p w14:paraId="4083E3C0" w14:textId="77777777" w:rsidR="00642381" w:rsidRPr="00642381" w:rsidRDefault="00642381" w:rsidP="00642381">
      <w:pPr>
        <w:spacing w:line="360" w:lineRule="auto"/>
        <w:rPr>
          <w:rFonts w:ascii="Palatino Linotype" w:hAnsi="Palatino Linotype"/>
          <w:color w:val="7030A0"/>
          <w:sz w:val="28"/>
          <w:szCs w:val="28"/>
        </w:rPr>
      </w:pPr>
    </w:p>
    <w:p w14:paraId="1EC5072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HAI ẨN CHỨA THAM SỐ</w:t>
      </w:r>
    </w:p>
    <w:p w14:paraId="07B04B2C" w14:textId="24887F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10"/>
          <w:sz w:val="28"/>
          <w:szCs w:val="28"/>
        </w:rPr>
        <w:drawing>
          <wp:inline distT="0" distB="0" distL="0" distR="0" wp14:anchorId="62C8EBAD" wp14:editId="2FE94F00">
            <wp:extent cx="899795" cy="21399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8997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w:t>
      </w:r>
    </w:p>
    <w:p w14:paraId="11408EF6" w14:textId="6607F75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51063E7D" wp14:editId="134F58A2">
            <wp:extent cx="2249170" cy="302260"/>
            <wp:effectExtent l="0" t="0" r="0" b="254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4917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B91AC7" w14:textId="4A7AD684"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 xml:space="preserve">Số nghiệm của hệ phương trình ban đầu bằng số nghiệm của </w:t>
      </w:r>
      <w:r w:rsidRPr="00642381">
        <w:rPr>
          <w:rFonts w:ascii="Palatino Linotype" w:hAnsi="Palatino Linotype"/>
          <w:i/>
          <w:noProof/>
          <w:color w:val="7030A0"/>
          <w:position w:val="-14"/>
          <w:sz w:val="28"/>
          <w:szCs w:val="28"/>
        </w:rPr>
        <w:drawing>
          <wp:inline distT="0" distB="0" distL="0" distR="0" wp14:anchorId="77982343" wp14:editId="4045A294">
            <wp:extent cx="213995" cy="2508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13995" cy="250825"/>
                    </a:xfrm>
                    <a:prstGeom prst="rect">
                      <a:avLst/>
                    </a:prstGeom>
                    <a:noFill/>
                    <a:ln>
                      <a:noFill/>
                    </a:ln>
                  </pic:spPr>
                </pic:pic>
              </a:graphicData>
            </a:graphic>
          </wp:inline>
        </w:drawing>
      </w:r>
    </w:p>
    <w:p w14:paraId="7C4532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i/>
          <w:color w:val="7030A0"/>
          <w:sz w:val="28"/>
          <w:szCs w:val="28"/>
        </w:rPr>
        <w:t xml:space="preserve">a) </w:t>
      </w:r>
      <w:r w:rsidRPr="00642381">
        <w:rPr>
          <w:rFonts w:ascii="Palatino Linotype" w:hAnsi="Palatino Linotype"/>
          <w:color w:val="7030A0"/>
          <w:sz w:val="28"/>
          <w:szCs w:val="28"/>
        </w:rPr>
        <w:t xml:space="preserve"> Khi đó hệ phương trình:</w:t>
      </w:r>
    </w:p>
    <w:p w14:paraId="05C0EC26" w14:textId="03F0FC7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Có nghiệm duy nhất  </w:t>
      </w:r>
      <w:r w:rsidRPr="00642381">
        <w:rPr>
          <w:rFonts w:ascii="Palatino Linotype" w:hAnsi="Palatino Linotype"/>
          <w:noProof/>
          <w:color w:val="7030A0"/>
          <w:position w:val="-6"/>
          <w:sz w:val="28"/>
          <w:szCs w:val="28"/>
        </w:rPr>
        <w:drawing>
          <wp:inline distT="0" distB="0" distL="0" distR="0" wp14:anchorId="228DCA16" wp14:editId="663B1712">
            <wp:extent cx="759460" cy="191770"/>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Nghiệm duy nhất là: </w:t>
      </w:r>
      <w:r w:rsidRPr="00642381">
        <w:rPr>
          <w:rFonts w:ascii="Palatino Linotype" w:hAnsi="Palatino Linotype"/>
          <w:noProof/>
          <w:color w:val="7030A0"/>
          <w:position w:val="-30"/>
          <w:sz w:val="28"/>
          <w:szCs w:val="28"/>
        </w:rPr>
        <w:drawing>
          <wp:inline distT="0" distB="0" distL="0" distR="0" wp14:anchorId="348E7480" wp14:editId="67C7F792">
            <wp:extent cx="1600200" cy="471805"/>
            <wp:effectExtent l="0" t="0" r="0" b="444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302D1E" w14:textId="24BDB56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Vô nghiệm </w:t>
      </w:r>
      <w:r w:rsidRPr="00642381">
        <w:rPr>
          <w:rFonts w:ascii="Palatino Linotype" w:hAnsi="Palatino Linotype"/>
          <w:noProof/>
          <w:color w:val="7030A0"/>
          <w:position w:val="-6"/>
          <w:sz w:val="28"/>
          <w:szCs w:val="28"/>
        </w:rPr>
        <w:drawing>
          <wp:inline distT="0" distB="0" distL="0" distR="0" wp14:anchorId="5818296A" wp14:editId="4A61CB36">
            <wp:extent cx="619125" cy="19177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19125" cy="191770"/>
                    </a:xfrm>
                    <a:prstGeom prst="rect">
                      <a:avLst/>
                    </a:prstGeom>
                    <a:noFill/>
                    <a:ln>
                      <a:noFill/>
                    </a:ln>
                  </pic:spPr>
                </pic:pic>
              </a:graphicData>
            </a:graphic>
          </wp:inline>
        </w:drawing>
      </w:r>
    </w:p>
    <w:p w14:paraId="343FC465" w14:textId="2B8268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Vô số nghiệm </w:t>
      </w:r>
      <w:r w:rsidRPr="00642381">
        <w:rPr>
          <w:rFonts w:ascii="Palatino Linotype" w:hAnsi="Palatino Linotype"/>
          <w:noProof/>
          <w:color w:val="7030A0"/>
          <w:position w:val="-6"/>
          <w:sz w:val="28"/>
          <w:szCs w:val="28"/>
        </w:rPr>
        <w:drawing>
          <wp:inline distT="0" distB="0" distL="0" distR="0" wp14:anchorId="31F9BC52" wp14:editId="1AB4F75D">
            <wp:extent cx="759460" cy="191770"/>
            <wp:effectExtent l="0" t="0" r="254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p>
    <w:p w14:paraId="0D5E3122" w14:textId="7B28B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54BA7672" wp14:editId="022FB468">
            <wp:extent cx="759460" cy="191770"/>
            <wp:effectExtent l="0" t="0" r="254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duy nhất  </w:t>
      </w:r>
      <w:r w:rsidRPr="00642381">
        <w:rPr>
          <w:rFonts w:ascii="Palatino Linotype" w:hAnsi="Palatino Linotype"/>
          <w:noProof/>
          <w:color w:val="7030A0"/>
          <w:position w:val="-30"/>
          <w:sz w:val="28"/>
          <w:szCs w:val="28"/>
        </w:rPr>
        <w:drawing>
          <wp:inline distT="0" distB="0" distL="0" distR="0" wp14:anchorId="105ED965" wp14:editId="7447AA0A">
            <wp:extent cx="1600200" cy="471805"/>
            <wp:effectExtent l="0" t="0" r="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p>
    <w:p w14:paraId="718FA20A" w14:textId="28ABB4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64"/>
          <w:sz w:val="28"/>
          <w:szCs w:val="28"/>
        </w:rPr>
        <w:drawing>
          <wp:inline distT="0" distB="0" distL="0" distR="0" wp14:anchorId="21C6B356" wp14:editId="6E0DF638">
            <wp:extent cx="3871595" cy="892175"/>
            <wp:effectExtent l="0" t="0" r="0" b="31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871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485E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Hệ thức không phụ thuộc vào m là: x + y = 1.</w:t>
      </w:r>
    </w:p>
    <w:p w14:paraId="2968EF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5.2</w:t>
      </w:r>
      <w:r w:rsidRPr="00642381">
        <w:rPr>
          <w:rFonts w:ascii="Palatino Linotype" w:hAnsi="Palatino Linotype"/>
          <w:color w:val="7030A0"/>
          <w:sz w:val="28"/>
          <w:szCs w:val="28"/>
        </w:rPr>
        <w:t>. a) Cách 1: làm tương tự bài 1a.</w:t>
      </w:r>
    </w:p>
    <w:p w14:paraId="39CA408D" w14:textId="609DF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Cách 2:  * Xét m = 0</w:t>
      </w:r>
      <w:r w:rsidRPr="00642381">
        <w:rPr>
          <w:rFonts w:ascii="Palatino Linotype" w:hAnsi="Palatino Linotype"/>
          <w:noProof/>
          <w:color w:val="7030A0"/>
          <w:position w:val="-6"/>
          <w:sz w:val="28"/>
          <w:szCs w:val="28"/>
        </w:rPr>
        <w:drawing>
          <wp:inline distT="0" distB="0" distL="0" distR="0" wp14:anchorId="5EDAB432" wp14:editId="41DD449C">
            <wp:extent cx="206375" cy="154940"/>
            <wp:effectExtent l="0" t="0" r="317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có nghiệm duy nhất. </w:t>
      </w:r>
      <w:r w:rsidRPr="00642381">
        <w:rPr>
          <w:rFonts w:ascii="Palatino Linotype" w:hAnsi="Palatino Linotype"/>
          <w:noProof/>
          <w:color w:val="7030A0"/>
          <w:position w:val="-30"/>
          <w:sz w:val="28"/>
          <w:szCs w:val="28"/>
        </w:rPr>
        <w:drawing>
          <wp:inline distT="0" distB="0" distL="0" distR="0" wp14:anchorId="073FC6B9" wp14:editId="5D0D2A88">
            <wp:extent cx="434975" cy="471805"/>
            <wp:effectExtent l="0" t="0" r="3175"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49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1B440E" w14:textId="61AC3F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Xét m</w:t>
      </w:r>
      <w:r w:rsidRPr="00642381">
        <w:rPr>
          <w:rFonts w:ascii="Palatino Linotype" w:hAnsi="Palatino Linotype"/>
          <w:noProof/>
          <w:color w:val="7030A0"/>
          <w:position w:val="-4"/>
          <w:sz w:val="28"/>
          <w:szCs w:val="28"/>
        </w:rPr>
        <w:drawing>
          <wp:inline distT="0" distB="0" distL="0" distR="0" wp14:anchorId="34B7518B" wp14:editId="4D877BFC">
            <wp:extent cx="161925" cy="1403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1925" cy="140335"/>
                    </a:xfrm>
                    <a:prstGeom prst="rect">
                      <a:avLst/>
                    </a:prstGeom>
                    <a:noFill/>
                    <a:ln>
                      <a:noFill/>
                    </a:ln>
                  </pic:spPr>
                </pic:pic>
              </a:graphicData>
            </a:graphic>
          </wp:inline>
        </w:drawing>
      </w:r>
      <w:r w:rsidRPr="00642381">
        <w:rPr>
          <w:rFonts w:ascii="Palatino Linotype" w:hAnsi="Palatino Linotype"/>
          <w:color w:val="7030A0"/>
          <w:sz w:val="28"/>
          <w:szCs w:val="28"/>
        </w:rPr>
        <w:t xml:space="preserve"> 0: Với  </w:t>
      </w:r>
      <w:r w:rsidRPr="00642381">
        <w:rPr>
          <w:rFonts w:ascii="Palatino Linotype" w:hAnsi="Palatino Linotype"/>
          <w:noProof/>
          <w:color w:val="7030A0"/>
          <w:position w:val="-26"/>
          <w:sz w:val="28"/>
          <w:szCs w:val="28"/>
        </w:rPr>
        <w:drawing>
          <wp:inline distT="0" distB="0" distL="0" distR="0" wp14:anchorId="77C00D05" wp14:editId="35541140">
            <wp:extent cx="619125" cy="434975"/>
            <wp:effectExtent l="0" t="0" r="9525"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1DC07C9E" wp14:editId="4169AC29">
            <wp:extent cx="1143000" cy="471805"/>
            <wp:effectExtent l="0" t="0" r="0" b="444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430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 = 2: Hệ phương trình vô số nghiệm. Với m = -2: Hệ phương trình vô nghiệm.</w:t>
      </w:r>
    </w:p>
    <w:p w14:paraId="740E96F6" w14:textId="0419680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7C79805A" wp14:editId="61152AD7">
            <wp:extent cx="575310" cy="1917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w:t>
      </w:r>
    </w:p>
    <w:p w14:paraId="6EC25F50" w14:textId="2262F63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6"/>
          <w:sz w:val="28"/>
          <w:szCs w:val="28"/>
        </w:rPr>
        <w:drawing>
          <wp:inline distT="0" distB="0" distL="0" distR="0" wp14:anchorId="5C3DFD6C" wp14:editId="777A1ACC">
            <wp:extent cx="4255135" cy="9144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255135"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CF7B52" w14:textId="5C9CC6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2"/>
          <w:sz w:val="28"/>
          <w:szCs w:val="28"/>
        </w:rPr>
        <w:drawing>
          <wp:inline distT="0" distB="0" distL="0" distR="0" wp14:anchorId="512FF478" wp14:editId="5180FDFD">
            <wp:extent cx="4483735" cy="1371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483735" cy="1371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BACA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p>
    <w:p w14:paraId="3C0A095A" w14:textId="22EA58F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Với</w:t>
      </w:r>
      <w:r w:rsidRPr="00642381">
        <w:rPr>
          <w:rFonts w:ascii="Palatino Linotype" w:hAnsi="Palatino Linotype"/>
          <w:noProof/>
          <w:color w:val="7030A0"/>
          <w:position w:val="-26"/>
          <w:sz w:val="28"/>
          <w:szCs w:val="28"/>
        </w:rPr>
        <w:drawing>
          <wp:inline distT="0" distB="0" distL="0" distR="0" wp14:anchorId="37C29070" wp14:editId="30A772C2">
            <wp:extent cx="582295" cy="434975"/>
            <wp:effectExtent l="0" t="0" r="8255"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Với  </w:t>
      </w:r>
      <w:r w:rsidRPr="00642381">
        <w:rPr>
          <w:rFonts w:ascii="Palatino Linotype" w:hAnsi="Palatino Linotype"/>
          <w:noProof/>
          <w:color w:val="7030A0"/>
          <w:position w:val="-26"/>
          <w:sz w:val="28"/>
          <w:szCs w:val="28"/>
        </w:rPr>
        <w:drawing>
          <wp:inline distT="0" distB="0" distL="0" distR="0" wp14:anchorId="3E2BE14B" wp14:editId="2FC4B20B">
            <wp:extent cx="582295" cy="434975"/>
            <wp:effectExtent l="0" t="0" r="8255"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6815996F" w14:textId="643B8F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46"/>
          <w:sz w:val="28"/>
          <w:szCs w:val="28"/>
        </w:rPr>
        <w:drawing>
          <wp:inline distT="0" distB="0" distL="0" distR="0" wp14:anchorId="346ED476" wp14:editId="3B0C5C3E">
            <wp:extent cx="3362325" cy="671195"/>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62325" cy="6711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AC2C11" w14:textId="7E7EB9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5.5</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26"/>
          <w:sz w:val="28"/>
          <w:szCs w:val="28"/>
        </w:rPr>
        <w:drawing>
          <wp:inline distT="0" distB="0" distL="0" distR="0" wp14:anchorId="1AD98105" wp14:editId="2B8A94E4">
            <wp:extent cx="899795" cy="434975"/>
            <wp:effectExtent l="0" t="0" r="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997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 phương trình: </w:t>
      </w:r>
    </w:p>
    <w:p w14:paraId="2B233B81" w14:textId="52A55A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2537619A" wp14:editId="447B8B8C">
            <wp:extent cx="1600200" cy="302260"/>
            <wp:effectExtent l="0" t="0" r="0" b="254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0020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AE879A" w14:textId="6EB22E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w:t>
      </w:r>
      <w:r w:rsidRPr="00642381">
        <w:rPr>
          <w:rFonts w:ascii="Palatino Linotype" w:hAnsi="Palatino Linotype"/>
          <w:noProof/>
          <w:color w:val="7030A0"/>
          <w:position w:val="-26"/>
          <w:sz w:val="28"/>
          <w:szCs w:val="28"/>
        </w:rPr>
        <w:drawing>
          <wp:inline distT="0" distB="0" distL="0" distR="0" wp14:anchorId="58A8210B" wp14:editId="178F4762">
            <wp:extent cx="612140" cy="434975"/>
            <wp:effectExtent l="0" t="0" r="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45088381" wp14:editId="6202688C">
            <wp:extent cx="1438275" cy="471805"/>
            <wp:effectExtent l="0" t="0" r="9525"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38275" cy="471805"/>
                    </a:xfrm>
                    <a:prstGeom prst="rect">
                      <a:avLst/>
                    </a:prstGeom>
                    <a:noFill/>
                    <a:ln>
                      <a:noFill/>
                    </a:ln>
                  </pic:spPr>
                </pic:pic>
              </a:graphicData>
            </a:graphic>
          </wp:inline>
        </w:drawing>
      </w:r>
    </w:p>
    <w:p w14:paraId="1F94DA37" w14:textId="601F21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10"/>
          <w:sz w:val="28"/>
          <w:szCs w:val="28"/>
        </w:rPr>
        <w:drawing>
          <wp:inline distT="0" distB="0" distL="0" distR="0" wp14:anchorId="72A9C3E7" wp14:editId="49125A4D">
            <wp:extent cx="1386205" cy="213995"/>
            <wp:effectExtent l="0" t="0" r="444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862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nhận giá trị là ước của 3.</w:t>
      </w:r>
    </w:p>
    <w:p w14:paraId="2C843D76" w14:textId="6408AEA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75CD5F2A" wp14:editId="79AFB03B">
            <wp:extent cx="1651635" cy="250825"/>
            <wp:effectExtent l="0" t="0" r="571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651635" cy="250825"/>
                    </a:xfrm>
                    <a:prstGeom prst="rect">
                      <a:avLst/>
                    </a:prstGeom>
                    <a:noFill/>
                    <a:ln>
                      <a:noFill/>
                    </a:ln>
                  </pic:spPr>
                </pic:pic>
              </a:graphicData>
            </a:graphic>
          </wp:inline>
        </w:drawing>
      </w:r>
    </w:p>
    <w:p w14:paraId="68369B4D" w14:textId="48F4D2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 cặp nghiệm nguyên là: </w:t>
      </w:r>
      <w:r w:rsidRPr="00642381">
        <w:rPr>
          <w:rFonts w:ascii="Palatino Linotype" w:hAnsi="Palatino Linotype"/>
          <w:noProof/>
          <w:color w:val="7030A0"/>
          <w:position w:val="-16"/>
          <w:sz w:val="28"/>
          <w:szCs w:val="28"/>
        </w:rPr>
        <w:drawing>
          <wp:inline distT="0" distB="0" distL="0" distR="0" wp14:anchorId="62C8BDF9" wp14:editId="46ABD41A">
            <wp:extent cx="2079625" cy="2800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79625" cy="280035"/>
                    </a:xfrm>
                    <a:prstGeom prst="rect">
                      <a:avLst/>
                    </a:prstGeom>
                    <a:noFill/>
                    <a:ln>
                      <a:noFill/>
                    </a:ln>
                  </pic:spPr>
                </pic:pic>
              </a:graphicData>
            </a:graphic>
          </wp:inline>
        </w:drawing>
      </w:r>
    </w:p>
    <w:p w14:paraId="11F0C519" w14:textId="7CF2AD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4A2CF311" wp14:editId="41D0A910">
            <wp:extent cx="575310" cy="19177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3975A573" wp14:editId="4E7A6B6A">
            <wp:extent cx="1054735" cy="471805"/>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547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C607AD" w14:textId="66D17F1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66"/>
          <w:sz w:val="28"/>
          <w:szCs w:val="28"/>
        </w:rPr>
        <w:drawing>
          <wp:inline distT="0" distB="0" distL="0" distR="0" wp14:anchorId="7158F12F" wp14:editId="66F52D23">
            <wp:extent cx="2514600" cy="914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216F82" w14:textId="1635627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7C29920E" wp14:editId="384DA811">
            <wp:extent cx="560705" cy="19177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có nghiệm duy nhất: </w:t>
      </w:r>
      <w:r w:rsidRPr="00642381">
        <w:rPr>
          <w:rFonts w:ascii="Palatino Linotype" w:hAnsi="Palatino Linotype"/>
          <w:noProof/>
          <w:color w:val="7030A0"/>
          <w:position w:val="-14"/>
          <w:sz w:val="28"/>
          <w:szCs w:val="28"/>
        </w:rPr>
        <w:drawing>
          <wp:inline distT="0" distB="0" distL="0" distR="0" wp14:anchorId="61D51832" wp14:editId="48AC00E1">
            <wp:extent cx="936625" cy="2508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BFAB24" w14:textId="66EE693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36"/>
          <w:sz w:val="28"/>
          <w:szCs w:val="28"/>
        </w:rPr>
        <w:drawing>
          <wp:inline distT="0" distB="0" distL="0" distR="0" wp14:anchorId="470E32C5" wp14:editId="50018F97">
            <wp:extent cx="3635375" cy="545465"/>
            <wp:effectExtent l="0" t="0" r="317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63537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15408C" w14:textId="131CDEF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5.8</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06BE8C08" wp14:editId="56D3B6E9">
            <wp:extent cx="3547110" cy="434975"/>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54711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5A04BE" w14:textId="2A43ED3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5.9</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b/>
          <w:noProof/>
          <w:color w:val="7030A0"/>
          <w:position w:val="-30"/>
          <w:sz w:val="28"/>
          <w:szCs w:val="28"/>
        </w:rPr>
        <w:drawing>
          <wp:inline distT="0" distB="0" distL="0" distR="0" wp14:anchorId="570EC7ED" wp14:editId="260F0BC9">
            <wp:extent cx="2957195" cy="471805"/>
            <wp:effectExtent l="0" t="0" r="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9571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374BB3F" w14:textId="04A2D39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5.10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5.6</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D18B1B3" wp14:editId="7A35FFCA">
            <wp:extent cx="951230" cy="434975"/>
            <wp:effectExtent l="0" t="0" r="127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5123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405200" w14:textId="1852DE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5.11.</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w:t>
      </w:r>
      <w:r w:rsidRPr="00642381">
        <w:rPr>
          <w:rFonts w:ascii="Palatino Linotype" w:hAnsi="Palatino Linotype"/>
          <w:noProof/>
          <w:color w:val="7030A0"/>
          <w:position w:val="-12"/>
          <w:sz w:val="28"/>
          <w:szCs w:val="28"/>
        </w:rPr>
        <w:drawing>
          <wp:inline distT="0" distB="0" distL="0" distR="0" wp14:anchorId="676621BA" wp14:editId="39B9648A">
            <wp:extent cx="2757805" cy="22860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5780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E96BC6B" w14:textId="69B51D0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14"/>
          <w:sz w:val="28"/>
          <w:szCs w:val="28"/>
        </w:rPr>
        <w:drawing>
          <wp:inline distT="0" distB="0" distL="0" distR="0" wp14:anchorId="5428C698" wp14:editId="6A9B7A70">
            <wp:extent cx="810895" cy="250825"/>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108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C7165C" w14:textId="332EB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3B578FE2" wp14:editId="7A192F0B">
            <wp:extent cx="2079625" cy="7080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07962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BB197D2" w14:textId="6B37A3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1: </w:t>
      </w:r>
      <w:r w:rsidRPr="00642381">
        <w:rPr>
          <w:rFonts w:ascii="Palatino Linotype" w:hAnsi="Palatino Linotype"/>
          <w:noProof/>
          <w:color w:val="7030A0"/>
          <w:position w:val="-36"/>
          <w:sz w:val="28"/>
          <w:szCs w:val="28"/>
        </w:rPr>
        <w:drawing>
          <wp:inline distT="0" distB="0" distL="0" distR="0" wp14:anchorId="2937A2B3" wp14:editId="5797878A">
            <wp:extent cx="2411095" cy="545465"/>
            <wp:effectExtent l="0" t="0" r="825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109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thay các giá trị m vừa tìm được vào y đều thỏa mãn </w:t>
      </w:r>
      <w:r w:rsidRPr="00642381">
        <w:rPr>
          <w:rFonts w:ascii="Palatino Linotype" w:hAnsi="Palatino Linotype"/>
          <w:noProof/>
          <w:color w:val="7030A0"/>
          <w:position w:val="-10"/>
          <w:sz w:val="28"/>
          <w:szCs w:val="28"/>
        </w:rPr>
        <w:drawing>
          <wp:inline distT="0" distB="0" distL="0" distR="0" wp14:anchorId="56697F73" wp14:editId="291746D2">
            <wp:extent cx="420370" cy="206375"/>
            <wp:effectExtent l="0" t="0" r="0"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0370"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1A294E" w14:textId="3DAFA7A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w:t>
      </w:r>
      <w:r w:rsidRPr="00642381">
        <w:rPr>
          <w:rFonts w:ascii="Palatino Linotype" w:hAnsi="Palatino Linotype"/>
          <w:noProof/>
          <w:color w:val="7030A0"/>
          <w:position w:val="-30"/>
          <w:sz w:val="28"/>
          <w:szCs w:val="28"/>
        </w:rPr>
        <w:drawing>
          <wp:inline distT="0" distB="0" distL="0" distR="0" wp14:anchorId="284B3120" wp14:editId="254AB287">
            <wp:extent cx="1902460" cy="471805"/>
            <wp:effectExtent l="0" t="0" r="254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khi đó </w:t>
      </w:r>
      <w:r w:rsidRPr="00642381">
        <w:rPr>
          <w:rFonts w:ascii="Palatino Linotype" w:hAnsi="Palatino Linotype"/>
          <w:noProof/>
          <w:color w:val="7030A0"/>
          <w:position w:val="-18"/>
          <w:sz w:val="28"/>
          <w:szCs w:val="28"/>
        </w:rPr>
        <w:drawing>
          <wp:inline distT="0" distB="0" distL="0" distR="0" wp14:anchorId="67A86400" wp14:editId="08263465">
            <wp:extent cx="1320165" cy="302260"/>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2016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1AF83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nhận giá trị là ước của 4.</w:t>
      </w:r>
    </w:p>
    <w:p w14:paraId="054B4070" w14:textId="74423F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m</w:t>
      </w:r>
      <w:r w:rsidRPr="00642381">
        <w:rPr>
          <w:rFonts w:ascii="Palatino Linotype" w:hAnsi="Palatino Linotype"/>
          <w:noProof/>
          <w:color w:val="7030A0"/>
          <w:position w:val="-14"/>
          <w:sz w:val="28"/>
          <w:szCs w:val="28"/>
        </w:rPr>
        <w:drawing>
          <wp:inline distT="0" distB="0" distL="0" distR="0" wp14:anchorId="421149DD" wp14:editId="23B1BA3B">
            <wp:extent cx="774065" cy="250825"/>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77406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F3CAC6" w14:textId="414706E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a) với mọi giá trị m, hệ phương trình có nghiệm duy nhất: </w:t>
      </w:r>
      <w:r w:rsidRPr="00642381">
        <w:rPr>
          <w:rFonts w:ascii="Palatino Linotype" w:hAnsi="Palatino Linotype"/>
          <w:noProof/>
          <w:color w:val="7030A0"/>
          <w:position w:val="-30"/>
          <w:sz w:val="28"/>
          <w:szCs w:val="28"/>
        </w:rPr>
        <w:drawing>
          <wp:inline distT="0" distB="0" distL="0" distR="0" wp14:anchorId="2C4B7269" wp14:editId="348083A4">
            <wp:extent cx="2765425" cy="471805"/>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54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DB6EF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5.15</w:t>
      </w:r>
      <w:r w:rsidRPr="00642381">
        <w:rPr>
          <w:rFonts w:ascii="Palatino Linotype" w:hAnsi="Palatino Linotype"/>
          <w:color w:val="7030A0"/>
          <w:sz w:val="28"/>
          <w:szCs w:val="28"/>
        </w:rPr>
        <w:t xml:space="preserve">. a) Tương tự </w:t>
      </w:r>
      <w:r w:rsidRPr="00642381">
        <w:rPr>
          <w:rFonts w:ascii="Palatino Linotype" w:hAnsi="Palatino Linotype"/>
          <w:b/>
          <w:color w:val="7030A0"/>
          <w:sz w:val="28"/>
          <w:szCs w:val="28"/>
        </w:rPr>
        <w:t>Bài 5.2</w:t>
      </w:r>
    </w:p>
    <w:p w14:paraId="7E16F487" w14:textId="4E77CCB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12"/>
          <w:sz w:val="28"/>
          <w:szCs w:val="28"/>
        </w:rPr>
        <w:drawing>
          <wp:inline distT="0" distB="0" distL="0" distR="0" wp14:anchorId="6570F8CA" wp14:editId="32E67734">
            <wp:extent cx="1209675" cy="2286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HPT có nghiệm duy nhất  </w:t>
      </w:r>
      <w:r w:rsidRPr="00642381">
        <w:rPr>
          <w:rFonts w:ascii="Palatino Linotype" w:hAnsi="Palatino Linotype"/>
          <w:noProof/>
          <w:color w:val="7030A0"/>
          <w:position w:val="-30"/>
          <w:sz w:val="28"/>
          <w:szCs w:val="28"/>
        </w:rPr>
        <w:drawing>
          <wp:inline distT="0" distB="0" distL="0" distR="0" wp14:anchorId="3A0544A2" wp14:editId="6003B103">
            <wp:extent cx="752475" cy="471805"/>
            <wp:effectExtent l="0" t="0" r="9525"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Với m = 0: HPT vô nghiệm. Với m = 1: HPT vô số nghiệm</w:t>
      </w:r>
      <w:r w:rsidRPr="00642381">
        <w:rPr>
          <w:rFonts w:ascii="Palatino Linotype" w:hAnsi="Palatino Linotype"/>
          <w:noProof/>
          <w:color w:val="7030A0"/>
          <w:position w:val="-14"/>
          <w:sz w:val="28"/>
          <w:szCs w:val="28"/>
        </w:rPr>
        <w:drawing>
          <wp:inline distT="0" distB="0" distL="0" distR="0" wp14:anchorId="7726E03A" wp14:editId="404B5C40">
            <wp:extent cx="752475" cy="250825"/>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5247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mọi </w:t>
      </w:r>
      <w:r w:rsidRPr="00642381">
        <w:rPr>
          <w:rFonts w:ascii="Palatino Linotype" w:hAnsi="Palatino Linotype"/>
          <w:noProof/>
          <w:color w:val="7030A0"/>
          <w:position w:val="-12"/>
          <w:sz w:val="28"/>
          <w:szCs w:val="28"/>
        </w:rPr>
        <w:drawing>
          <wp:inline distT="0" distB="0" distL="0" distR="0" wp14:anchorId="2975080F" wp14:editId="272C3FBF">
            <wp:extent cx="405765" cy="2139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057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1AFCFF6" w14:textId="6457A04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b) i) gợi ý: Từ </w:t>
      </w:r>
      <w:r w:rsidRPr="00642381">
        <w:rPr>
          <w:rFonts w:ascii="Palatino Linotype" w:hAnsi="Palatino Linotype"/>
          <w:noProof/>
          <w:color w:val="7030A0"/>
          <w:position w:val="-30"/>
          <w:sz w:val="28"/>
          <w:szCs w:val="28"/>
        </w:rPr>
        <w:drawing>
          <wp:inline distT="0" distB="0" distL="0" distR="0" wp14:anchorId="09C2EC03" wp14:editId="14CF009F">
            <wp:extent cx="1297940" cy="471805"/>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979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ta khử m để tìm được hệ thức giữa</w:t>
      </w:r>
    </w:p>
    <w:p w14:paraId="60C9E00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m.</w:t>
      </w:r>
    </w:p>
    <w:p w14:paraId="3BA3D684" w14:textId="2A8EC42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M(</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thuộc góc phần tư thứ nhất  </w:t>
      </w:r>
      <w:r w:rsidRPr="00642381">
        <w:rPr>
          <w:rFonts w:ascii="Palatino Linotype" w:hAnsi="Palatino Linotype"/>
          <w:noProof/>
          <w:color w:val="7030A0"/>
          <w:position w:val="-10"/>
          <w:sz w:val="28"/>
          <w:szCs w:val="28"/>
        </w:rPr>
        <w:drawing>
          <wp:inline distT="0" distB="0" distL="0" distR="0" wp14:anchorId="15E4EA49" wp14:editId="2208115C">
            <wp:extent cx="619125" cy="17716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1912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Đáp số: </w:t>
      </w:r>
      <w:r w:rsidRPr="00642381">
        <w:rPr>
          <w:rFonts w:ascii="Palatino Linotype" w:hAnsi="Palatino Linotype"/>
          <w:i/>
          <w:color w:val="7030A0"/>
          <w:sz w:val="28"/>
          <w:szCs w:val="28"/>
        </w:rPr>
        <w:t>m &gt; 1</w:t>
      </w:r>
    </w:p>
    <w:p w14:paraId="1769505C" w14:textId="6486617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iii) Gợi ý: </w:t>
      </w:r>
      <w:r w:rsidRPr="00642381">
        <w:rPr>
          <w:rFonts w:ascii="Palatino Linotype" w:hAnsi="Palatino Linotype"/>
          <w:noProof/>
          <w:color w:val="7030A0"/>
          <w:position w:val="-30"/>
          <w:sz w:val="28"/>
          <w:szCs w:val="28"/>
        </w:rPr>
        <w:drawing>
          <wp:inline distT="0" distB="0" distL="0" distR="0" wp14:anchorId="09FCB908" wp14:editId="6A01DCF4">
            <wp:extent cx="2831465" cy="471805"/>
            <wp:effectExtent l="0" t="0" r="6985"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831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E3C9B0F" w14:textId="77777777" w:rsidR="00642381" w:rsidRPr="00642381" w:rsidRDefault="00642381" w:rsidP="00642381">
      <w:pPr>
        <w:spacing w:line="360" w:lineRule="auto"/>
        <w:rPr>
          <w:rFonts w:ascii="Palatino Linotype" w:hAnsi="Palatino Linotype"/>
          <w:color w:val="7030A0"/>
          <w:sz w:val="28"/>
          <w:szCs w:val="28"/>
        </w:rPr>
      </w:pPr>
    </w:p>
    <w:p w14:paraId="36156C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lang w:val="en-GB"/>
        </w:rPr>
        <w:br w:type="page"/>
      </w:r>
    </w:p>
    <w:p w14:paraId="6EFB28CB" w14:textId="77777777" w:rsidR="00642381" w:rsidRPr="00642381" w:rsidRDefault="00642381" w:rsidP="00642381">
      <w:pPr>
        <w:spacing w:line="360" w:lineRule="auto"/>
        <w:rPr>
          <w:rFonts w:ascii="Palatino Linotype" w:hAnsi="Palatino Linotype"/>
          <w:b/>
          <w:color w:val="7030A0"/>
          <w:sz w:val="28"/>
          <w:szCs w:val="28"/>
        </w:rPr>
      </w:pPr>
      <w:bookmarkStart w:id="29" w:name="_Toc524686191"/>
      <w:r w:rsidRPr="00642381">
        <w:rPr>
          <w:rFonts w:ascii="Palatino Linotype" w:hAnsi="Palatino Linotype"/>
          <w:b/>
          <w:color w:val="7030A0"/>
          <w:sz w:val="28"/>
          <w:szCs w:val="28"/>
        </w:rPr>
        <w:lastRenderedPageBreak/>
        <w:t>VẤN ĐỀ 6. GIẢI BÀI TOÁN BẰNG CÁCH LẬP HỆ PHƯƠNG TRÌNH (PHẦN I)</w:t>
      </w:r>
      <w:bookmarkEnd w:id="29"/>
    </w:p>
    <w:p w14:paraId="3458E26B" w14:textId="26A5F2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Gọi số cần tìm là:  </w:t>
      </w:r>
      <w:r w:rsidRPr="00642381">
        <w:rPr>
          <w:rFonts w:ascii="Palatino Linotype" w:hAnsi="Palatino Linotype"/>
          <w:noProof/>
          <w:color w:val="7030A0"/>
          <w:position w:val="-12"/>
          <w:sz w:val="28"/>
          <w:szCs w:val="28"/>
        </w:rPr>
        <w:drawing>
          <wp:inline distT="0" distB="0" distL="0" distR="0" wp14:anchorId="3F531876" wp14:editId="64B248F6">
            <wp:extent cx="1297940" cy="2654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97940" cy="26543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hệ phương trình:</w:t>
      </w:r>
    </w:p>
    <w:p w14:paraId="50F2E149" w14:textId="3B526E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8"/>
          <w:sz w:val="28"/>
          <w:szCs w:val="28"/>
        </w:rPr>
        <w:drawing>
          <wp:inline distT="0" distB="0" distL="0" distR="0" wp14:anchorId="71DE3550" wp14:editId="39D85570">
            <wp:extent cx="2374265" cy="560705"/>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74265" cy="5607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0B99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cần tìm là: 18.</w:t>
      </w:r>
    </w:p>
    <w:p w14:paraId="3A4DF1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Tương tự Bài 6.1. Số cần tìm là: 75.</w:t>
      </w:r>
    </w:p>
    <w:p w14:paraId="5B41B0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6.3.</w:t>
      </w:r>
      <w:r w:rsidRPr="00642381">
        <w:rPr>
          <w:rFonts w:ascii="Palatino Linotype" w:hAnsi="Palatino Linotype"/>
          <w:color w:val="7030A0"/>
          <w:sz w:val="28"/>
          <w:szCs w:val="28"/>
        </w:rPr>
        <w:t xml:space="preserve"> Số cần tìm là: 72.</w:t>
      </w:r>
    </w:p>
    <w:p w14:paraId="022DF03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Số cần tìm là: 48.</w:t>
      </w:r>
    </w:p>
    <w:p w14:paraId="3765E9B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6.5</w:t>
      </w:r>
      <w:r w:rsidRPr="00642381">
        <w:rPr>
          <w:rFonts w:ascii="Palatino Linotype" w:hAnsi="Palatino Linotype"/>
          <w:color w:val="7030A0"/>
          <w:sz w:val="28"/>
          <w:szCs w:val="28"/>
        </w:rPr>
        <w:t>. Gọi thời gian A, B làm một mình xong công việc lần lượt là x, y ( x, y &gt; 0, đơn vị :ngày)</w:t>
      </w:r>
    </w:p>
    <w:p w14:paraId="5BC4DD7D" w14:textId="7F448A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Mỗi ngày các bạn A, B lần lượt làm được</w:t>
      </w:r>
      <w:r w:rsidRPr="00642381">
        <w:rPr>
          <w:rFonts w:ascii="Palatino Linotype" w:hAnsi="Palatino Linotype"/>
          <w:noProof/>
          <w:color w:val="7030A0"/>
          <w:position w:val="-30"/>
          <w:sz w:val="28"/>
          <w:szCs w:val="28"/>
        </w:rPr>
        <w:drawing>
          <wp:inline distT="0" distB="0" distL="0" distR="0" wp14:anchorId="74B04515" wp14:editId="6F3FD7BE">
            <wp:extent cx="634365"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3436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 công việc)</w:t>
      </w:r>
    </w:p>
    <w:p w14:paraId="2A71EF7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hai bạn A và B cùng làm chung công việc thì hoàn thành sau 6 ngày nên ta có:</w:t>
      </w:r>
    </w:p>
    <w:p w14:paraId="6FFD312D" w14:textId="3F30DF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29571CC2" wp14:editId="77F64E90">
            <wp:extent cx="1438275" cy="4572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F546FF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Do làm một mình xong công việc thì B làm lâu hơn A là 9 ngày nên ta có phương trình:</w:t>
      </w:r>
    </w:p>
    <w:p w14:paraId="4558A190" w14:textId="4EA26FE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14"/>
          <w:sz w:val="28"/>
          <w:szCs w:val="28"/>
        </w:rPr>
        <w:drawing>
          <wp:inline distT="0" distB="0" distL="0" distR="0" wp14:anchorId="0DF70822" wp14:editId="4CA770E2">
            <wp:extent cx="965835" cy="250825"/>
            <wp:effectExtent l="0" t="0" r="571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9658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3ADFA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Từ (1) và (2) ta có hệ phương trình:</w:t>
      </w:r>
    </w:p>
    <w:p w14:paraId="11A43CA1" w14:textId="355ACCA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lastRenderedPageBreak/>
        <w:drawing>
          <wp:inline distT="0" distB="0" distL="0" distR="0" wp14:anchorId="58FFC908" wp14:editId="6AB4CE4A">
            <wp:extent cx="1585595" cy="737235"/>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85595"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4B6B04C" w14:textId="77777777" w:rsidR="00642381" w:rsidRPr="00642381" w:rsidRDefault="00642381" w:rsidP="00642381">
      <w:pPr>
        <w:spacing w:line="360" w:lineRule="auto"/>
        <w:rPr>
          <w:rFonts w:ascii="Palatino Linotype" w:hAnsi="Palatino Linotype"/>
          <w:color w:val="7030A0"/>
          <w:sz w:val="28"/>
          <w:szCs w:val="28"/>
        </w:rPr>
      </w:pPr>
    </w:p>
    <w:p w14:paraId="4F963C3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sau 3 ngày A làm một mình rồi nghỉ, B hoàn thành công việc còn lại trong 12 ngày.</w:t>
      </w:r>
    </w:p>
    <w:p w14:paraId="5190ACF9" w14:textId="70AC093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67D01916" wp14:editId="01D8AE86">
            <wp:extent cx="1017905" cy="2508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179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6489FA1" w14:textId="214671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355F5163" wp14:editId="398AEA2C">
            <wp:extent cx="936625" cy="2508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B20AECB" w14:textId="2B5E0A9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i/>
          <w:color w:val="7030A0"/>
          <w:sz w:val="28"/>
          <w:szCs w:val="28"/>
        </w:rPr>
        <w:t>Bài 6.8.</w:t>
      </w:r>
      <w:r w:rsidRPr="00642381">
        <w:rPr>
          <w:rFonts w:ascii="Palatino Linotype" w:hAnsi="Palatino Linotype"/>
          <w:color w:val="7030A0"/>
          <w:sz w:val="28"/>
          <w:szCs w:val="28"/>
        </w:rPr>
        <w:t xml:space="preserve"> Tương tự Bài 6.6. Đ áp số: </w:t>
      </w:r>
      <w:r w:rsidRPr="00642381">
        <w:rPr>
          <w:rFonts w:ascii="Palatino Linotype" w:hAnsi="Palatino Linotype"/>
          <w:noProof/>
          <w:color w:val="7030A0"/>
          <w:position w:val="-14"/>
          <w:sz w:val="28"/>
          <w:szCs w:val="28"/>
        </w:rPr>
        <w:drawing>
          <wp:inline distT="0" distB="0" distL="0" distR="0" wp14:anchorId="24C20820" wp14:editId="3DD18EBF">
            <wp:extent cx="1165225" cy="250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652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DE6A4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6.9.</w:t>
      </w:r>
      <w:r w:rsidRPr="00642381">
        <w:rPr>
          <w:rFonts w:ascii="Palatino Linotype" w:hAnsi="Palatino Linotype"/>
          <w:color w:val="7030A0"/>
          <w:sz w:val="28"/>
          <w:szCs w:val="28"/>
        </w:rPr>
        <w:t xml:space="preserve"> Gọi thời gian ô tô đi trên mỗi đoạn đường lần lượt là x, y (x, y &gt; 0, đơn vị: giờ). Ta có phương trình:</w:t>
      </w:r>
    </w:p>
    <w:p w14:paraId="229FF90A" w14:textId="03583F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2BE8034" wp14:editId="3D3A5EEB">
            <wp:extent cx="2020570" cy="50863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205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E21C6E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thời gian ô tô đi hết quãng đường AB là 1,5 giờ. Thời gian ô tô đi hết quãng đường BC là 2 giờ.</w:t>
      </w:r>
    </w:p>
    <w:p w14:paraId="20D876B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Gọi chiều dài quãng đường AB cần tìm là x ( x &gt; 0, km) và vận tốc theo dự định là y ( y &gt; 10, km). </w:t>
      </w:r>
    </w:p>
    <w:p w14:paraId="2B4E37FF" w14:textId="52D64A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Theo bài ra ta có hệ phương trình:</w:t>
      </w:r>
      <w:r w:rsidRPr="00642381">
        <w:rPr>
          <w:rFonts w:ascii="Palatino Linotype" w:hAnsi="Palatino Linotype"/>
          <w:noProof/>
          <w:color w:val="7030A0"/>
          <w:position w:val="-70"/>
          <w:sz w:val="28"/>
          <w:szCs w:val="28"/>
        </w:rPr>
        <w:drawing>
          <wp:inline distT="0" distB="0" distL="0" distR="0" wp14:anchorId="214916CC" wp14:editId="06A3BEAB">
            <wp:extent cx="1969135" cy="96583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6913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C7075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xe lúc đầu là 40 km/ h. Thời gian dự định là 15 giờ. Quãng đường AB là 600 km.</w:t>
      </w:r>
    </w:p>
    <w:p w14:paraId="5872001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6.11</w:t>
      </w:r>
      <w:r w:rsidRPr="00642381">
        <w:rPr>
          <w:rFonts w:ascii="Palatino Linotype" w:hAnsi="Palatino Linotype"/>
          <w:color w:val="7030A0"/>
          <w:sz w:val="28"/>
          <w:szCs w:val="28"/>
        </w:rPr>
        <w:t xml:space="preserve"> Tương tự Bài 6.10. Vận tốc nước chảy là </w:t>
      </w:r>
      <w:r w:rsidRPr="00642381">
        <w:rPr>
          <w:rFonts w:ascii="Palatino Linotype" w:hAnsi="Palatino Linotype"/>
          <w:i/>
          <w:color w:val="7030A0"/>
          <w:sz w:val="28"/>
          <w:szCs w:val="28"/>
        </w:rPr>
        <w:t>3km/h</w:t>
      </w:r>
      <w:r w:rsidRPr="00642381">
        <w:rPr>
          <w:rFonts w:ascii="Palatino Linotype" w:hAnsi="Palatino Linotype"/>
          <w:color w:val="7030A0"/>
          <w:sz w:val="28"/>
          <w:szCs w:val="28"/>
        </w:rPr>
        <w:t xml:space="preserve">, vận tốc của ô tô là </w:t>
      </w:r>
    </w:p>
    <w:p w14:paraId="287AE1C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24 km/h.</w:t>
      </w:r>
    </w:p>
    <w:p w14:paraId="0D3369B4"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Tương tự Bài 6.10. Vận tốc của tàu hỏa là </w:t>
      </w:r>
      <w:r w:rsidRPr="00642381">
        <w:rPr>
          <w:rFonts w:ascii="Palatino Linotype" w:hAnsi="Palatino Linotype"/>
          <w:i/>
          <w:color w:val="7030A0"/>
          <w:sz w:val="28"/>
          <w:szCs w:val="28"/>
        </w:rPr>
        <w:t>60 km/h</w:t>
      </w:r>
      <w:r w:rsidRPr="00642381">
        <w:rPr>
          <w:rFonts w:ascii="Palatino Linotype" w:hAnsi="Palatino Linotype"/>
          <w:color w:val="7030A0"/>
          <w:sz w:val="28"/>
          <w:szCs w:val="28"/>
        </w:rPr>
        <w:t xml:space="preserve">, vận tốc của ô tô là </w:t>
      </w:r>
      <w:r w:rsidRPr="00642381">
        <w:rPr>
          <w:rFonts w:ascii="Palatino Linotype" w:hAnsi="Palatino Linotype"/>
          <w:i/>
          <w:color w:val="7030A0"/>
          <w:sz w:val="28"/>
          <w:szCs w:val="28"/>
        </w:rPr>
        <w:t>55 km/h.</w:t>
      </w:r>
    </w:p>
    <w:p w14:paraId="086AE7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Tương tự Bài 6.9. Vận tốc của người thứ nhát là 4,5 km/h, vận tốc của người thứ 2 là 5 km/h.</w:t>
      </w:r>
    </w:p>
    <w:p w14:paraId="084F1D4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Tương tự Bài 6.10. Vận tốc của dòng nước là 5 km/h, vận tốc của ca nô là 55 km/h.</w:t>
      </w:r>
    </w:p>
    <w:p w14:paraId="5E23D6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Tương tự  Bài 6.6. Thời gian vòi 1 chảy vào đầy bể là 40 giờ, thời gian vòi 2 chảy đầy bể là 40 giờ.</w:t>
      </w:r>
    </w:p>
    <w:p w14:paraId="1FD6E0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xml:space="preserve"> Tương tự Bài 6.5. Người thứ nhất làm riêng hoàn thành công việc trong 12 ngày, người thứ hai làm riêng hoàn thành công việc trong 6 ngày.</w:t>
      </w:r>
    </w:p>
    <w:p w14:paraId="11714D6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Tương tự Bài 6.5. Tổ I làm riêng hoàn thành công việc trong 12 giờ, tổ II làm riêng hoàn thành công việc trong 12 giờ.</w:t>
      </w:r>
    </w:p>
    <w:p w14:paraId="42B41E06" w14:textId="688081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Tương tự  Bài 6.10. Người đi từ A đến B hết </w:t>
      </w:r>
      <w:r w:rsidRPr="00642381">
        <w:rPr>
          <w:rFonts w:ascii="Palatino Linotype" w:hAnsi="Palatino Linotype"/>
          <w:noProof/>
          <w:color w:val="7030A0"/>
          <w:position w:val="-26"/>
          <w:sz w:val="28"/>
          <w:szCs w:val="28"/>
        </w:rPr>
        <w:drawing>
          <wp:inline distT="0" distB="0" distL="0" distR="0" wp14:anchorId="0BFC43AA" wp14:editId="3146142B">
            <wp:extent cx="228600" cy="434975"/>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2860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 người đi từ B đến A hết  </w:t>
      </w:r>
      <w:r w:rsidRPr="00642381">
        <w:rPr>
          <w:rFonts w:ascii="Palatino Linotype" w:hAnsi="Palatino Linotype"/>
          <w:noProof/>
          <w:color w:val="7030A0"/>
          <w:position w:val="-26"/>
          <w:sz w:val="28"/>
          <w:szCs w:val="28"/>
        </w:rPr>
        <w:drawing>
          <wp:inline distT="0" distB="0" distL="0" distR="0" wp14:anchorId="67BC8308" wp14:editId="292D0F14">
            <wp:extent cx="154940" cy="43497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549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w:t>
      </w:r>
    </w:p>
    <w:p w14:paraId="12F0945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Khoảng cách giữa 2 bến A và B là 60 km/h.</w:t>
      </w:r>
    </w:p>
    <w:p w14:paraId="32777E0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Vận tốc thứ nhất là 45 km/h, vận tốc xe thứ hai là 30 km/h.</w:t>
      </w:r>
    </w:p>
    <w:p w14:paraId="2D29F99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Vận tốc ô tô là 60 km/h, vận tốc xe máy là 40 km/h.</w:t>
      </w:r>
    </w:p>
    <w:p w14:paraId="3E5971D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087150B3" w14:textId="77777777" w:rsidR="00642381" w:rsidRPr="00642381" w:rsidRDefault="00642381" w:rsidP="00642381">
      <w:pPr>
        <w:spacing w:line="360" w:lineRule="auto"/>
        <w:rPr>
          <w:rFonts w:ascii="Palatino Linotype" w:hAnsi="Palatino Linotype"/>
          <w:b/>
          <w:color w:val="7030A0"/>
          <w:sz w:val="28"/>
          <w:szCs w:val="28"/>
        </w:rPr>
      </w:pPr>
    </w:p>
    <w:p w14:paraId="7E31A5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lastRenderedPageBreak/>
        <w:t>VẤN ĐỀ 7: GIẢI BÀI TOÁN BẰNG CÁCH LẬP HỆ PHƯƠNG TRÌNH ( PHẦN II)</w:t>
      </w:r>
    </w:p>
    <w:p w14:paraId="51AF2A48" w14:textId="77777777" w:rsidR="00642381" w:rsidRPr="00642381" w:rsidRDefault="00642381" w:rsidP="00642381">
      <w:pPr>
        <w:spacing w:line="360" w:lineRule="auto"/>
        <w:rPr>
          <w:rFonts w:ascii="Palatino Linotype" w:hAnsi="Palatino Linotype"/>
          <w:b/>
          <w:color w:val="7030A0"/>
          <w:sz w:val="28"/>
          <w:szCs w:val="28"/>
        </w:rPr>
      </w:pPr>
    </w:p>
    <w:p w14:paraId="47F5ED0A" w14:textId="258394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Gọi số dụng cụ mỗi xí nghiệp cần làm là: x, y (</w:t>
      </w:r>
      <w:r w:rsidRPr="00642381">
        <w:rPr>
          <w:rFonts w:ascii="Palatino Linotype" w:hAnsi="Palatino Linotype"/>
          <w:noProof/>
          <w:color w:val="7030A0"/>
          <w:position w:val="-12"/>
          <w:sz w:val="28"/>
          <w:szCs w:val="28"/>
        </w:rPr>
        <w:drawing>
          <wp:inline distT="0" distB="0" distL="0" distR="0" wp14:anchorId="45FBC58A" wp14:editId="2D2CAA07">
            <wp:extent cx="2182495" cy="250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1824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36D2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Số dụng cụ hai xí nghiệp làm khi vượt mức lần lượt là 112%x  và 110%y ( dụng cụ)</w:t>
      </w:r>
    </w:p>
    <w:p w14:paraId="72CF46CF" w14:textId="49A0021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34"/>
          <w:sz w:val="28"/>
          <w:szCs w:val="28"/>
        </w:rPr>
        <w:drawing>
          <wp:inline distT="0" distB="0" distL="0" distR="0" wp14:anchorId="66D60DBB" wp14:editId="71118ECB">
            <wp:extent cx="2529205" cy="508635"/>
            <wp:effectExtent l="0" t="0" r="444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4DC64A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xí nghiệp 1 phải làm 200 dụng cụ, xí nghiệp 2 phải làm 160 dụng cụ.</w:t>
      </w:r>
    </w:p>
    <w:p w14:paraId="660DC1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tương tự Bài 7.1. Tổ 1 làm được 900 bộ, tổ 2 làm được 600 bộ.</w:t>
      </w:r>
    </w:p>
    <w:p w14:paraId="38CD7707"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b/>
          <w:color w:val="7030A0"/>
          <w:sz w:val="28"/>
          <w:szCs w:val="28"/>
        </w:rPr>
        <w:t>Bài 7.3</w:t>
      </w:r>
      <w:r w:rsidRPr="00642381">
        <w:rPr>
          <w:rFonts w:ascii="Palatino Linotype" w:hAnsi="Palatino Linotype"/>
          <w:color w:val="7030A0"/>
          <w:sz w:val="28"/>
          <w:szCs w:val="28"/>
        </w:rPr>
        <w:t xml:space="preserve">. Gọi chiều cao tam giác là </w:t>
      </w:r>
      <w:r w:rsidRPr="00642381">
        <w:rPr>
          <w:rFonts w:ascii="Palatino Linotype" w:hAnsi="Palatino Linotype"/>
          <w:i/>
          <w:color w:val="7030A0"/>
          <w:sz w:val="28"/>
          <w:szCs w:val="28"/>
        </w:rPr>
        <w:t>h</w:t>
      </w:r>
      <w:r w:rsidRPr="00642381">
        <w:rPr>
          <w:rFonts w:ascii="Palatino Linotype" w:hAnsi="Palatino Linotype"/>
          <w:color w:val="7030A0"/>
          <w:sz w:val="28"/>
          <w:szCs w:val="28"/>
        </w:rPr>
        <w:t xml:space="preserve">, cạnh đáy tam giác là </w:t>
      </w:r>
      <w:r w:rsidRPr="00642381">
        <w:rPr>
          <w:rFonts w:ascii="Palatino Linotype" w:hAnsi="Palatino Linotype"/>
          <w:i/>
          <w:color w:val="7030A0"/>
          <w:sz w:val="28"/>
          <w:szCs w:val="28"/>
        </w:rPr>
        <w:t>a</w:t>
      </w:r>
    </w:p>
    <w:p w14:paraId="3D5C1073" w14:textId="042A624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3CD9AD87" wp14:editId="23A821EE">
            <wp:extent cx="619125" cy="2508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191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 dm) .Ta có hệ phương trình:</w:t>
      </w:r>
    </w:p>
    <w:p w14:paraId="0FEFDB81" w14:textId="4E9E1D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4"/>
          <w:sz w:val="28"/>
          <w:szCs w:val="28"/>
        </w:rPr>
        <w:drawing>
          <wp:inline distT="0" distB="0" distL="0" distR="0" wp14:anchorId="05E2F1C8" wp14:editId="7B7EE82E">
            <wp:extent cx="2728595" cy="89217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28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C4A187" w14:textId="77777777" w:rsidR="00642381" w:rsidRPr="00642381" w:rsidRDefault="00642381" w:rsidP="00642381">
      <w:pPr>
        <w:spacing w:line="360" w:lineRule="auto"/>
        <w:rPr>
          <w:rFonts w:ascii="Palatino Linotype" w:hAnsi="Palatino Linotype"/>
          <w:color w:val="7030A0"/>
          <w:sz w:val="28"/>
          <w:szCs w:val="28"/>
        </w:rPr>
      </w:pPr>
    </w:p>
    <w:p w14:paraId="3575A4B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Vậy chiều cao tam giác bằng </w:t>
      </w:r>
      <w:r w:rsidRPr="00642381">
        <w:rPr>
          <w:rFonts w:ascii="Palatino Linotype" w:hAnsi="Palatino Linotype"/>
          <w:i/>
          <w:color w:val="7030A0"/>
          <w:sz w:val="28"/>
          <w:szCs w:val="28"/>
        </w:rPr>
        <w:t>44 dm</w:t>
      </w:r>
      <w:r w:rsidRPr="00642381">
        <w:rPr>
          <w:rFonts w:ascii="Palatino Linotype" w:hAnsi="Palatino Linotype"/>
          <w:color w:val="7030A0"/>
          <w:sz w:val="28"/>
          <w:szCs w:val="28"/>
        </w:rPr>
        <w:t xml:space="preserve">, cạnh đáy tam giác bằng </w:t>
      </w:r>
      <w:r w:rsidRPr="00642381">
        <w:rPr>
          <w:rFonts w:ascii="Palatino Linotype" w:hAnsi="Palatino Linotype"/>
          <w:i/>
          <w:color w:val="7030A0"/>
          <w:sz w:val="28"/>
          <w:szCs w:val="28"/>
        </w:rPr>
        <w:t>33 dm.</w:t>
      </w:r>
    </w:p>
    <w:p w14:paraId="7D3BDC76" w14:textId="77777777" w:rsidR="00642381" w:rsidRPr="00642381" w:rsidRDefault="00642381" w:rsidP="00642381">
      <w:pPr>
        <w:spacing w:line="360" w:lineRule="auto"/>
        <w:rPr>
          <w:rFonts w:ascii="Palatino Linotype" w:hAnsi="Palatino Linotype"/>
          <w:color w:val="7030A0"/>
          <w:sz w:val="28"/>
          <w:szCs w:val="28"/>
          <w:vertAlign w:val="superscript"/>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Tương tự Bài 7.3. Chiều dài khu vườn là 15m, chiều rộng khu vườn là 9m, diện tích khu vườn là 135 m</w:t>
      </w:r>
      <w:r w:rsidRPr="00642381">
        <w:rPr>
          <w:rFonts w:ascii="Palatino Linotype" w:hAnsi="Palatino Linotype"/>
          <w:color w:val="7030A0"/>
          <w:sz w:val="28"/>
          <w:szCs w:val="28"/>
          <w:vertAlign w:val="superscript"/>
        </w:rPr>
        <w:t>2</w:t>
      </w:r>
    </w:p>
    <w:p w14:paraId="7C85839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Gọi vận tốc dự định của ô tô là v ( v &gt;0, km/h) thời gian dự định là t (t &gt; 0, giờ), quãng đường AB là s, ( s &gt; 0, km).</w:t>
      </w:r>
    </w:p>
    <w:p w14:paraId="29171BD7" w14:textId="4FA0F9E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Tăng vận tốc ô tô 8km/h thì đến B sớm hơn dự định 1 giờ  </w:t>
      </w:r>
      <w:r w:rsidRPr="00642381">
        <w:rPr>
          <w:rFonts w:ascii="Palatino Linotype" w:hAnsi="Palatino Linotype"/>
          <w:noProof/>
          <w:color w:val="7030A0"/>
          <w:position w:val="-28"/>
          <w:sz w:val="28"/>
          <w:szCs w:val="28"/>
        </w:rPr>
        <w:drawing>
          <wp:inline distT="0" distB="0" distL="0" distR="0" wp14:anchorId="6E62420C" wp14:editId="099FB9A1">
            <wp:extent cx="1076325" cy="44259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76325" cy="4425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693E00B" w14:textId="6A0359D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Giảm vận tốc ô tô đi 4 km/h thì đến B chậm hơn dự định 40 phút</w:t>
      </w:r>
      <w:r w:rsidRPr="00642381">
        <w:rPr>
          <w:rFonts w:ascii="Palatino Linotype" w:hAnsi="Palatino Linotype"/>
          <w:noProof/>
          <w:color w:val="7030A0"/>
          <w:position w:val="-26"/>
          <w:sz w:val="28"/>
          <w:szCs w:val="28"/>
        </w:rPr>
        <w:drawing>
          <wp:inline distT="0" distB="0" distL="0" distR="0" wp14:anchorId="4A8CAFA2" wp14:editId="0632E838">
            <wp:extent cx="1128395" cy="43497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206F7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hệ phương trình: </w:t>
      </w:r>
    </w:p>
    <w:p w14:paraId="0043DE59" w14:textId="3F6F546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70"/>
          <w:sz w:val="28"/>
          <w:szCs w:val="28"/>
        </w:rPr>
        <w:drawing>
          <wp:inline distT="0" distB="0" distL="0" distR="0" wp14:anchorId="123ABBA3" wp14:editId="534CAC00">
            <wp:extent cx="1828800" cy="9658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28800"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6B5ADA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dự định là 28 km/h, thời gian dự định là 4,5 giờ.</w:t>
      </w:r>
    </w:p>
    <w:p w14:paraId="42D30DA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Tương tự bài 7.5. Số băng ghế trong hội trường là 20.</w:t>
      </w:r>
    </w:p>
    <w:p w14:paraId="35BE78F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Gọi số sách trên 2 giá lần lượt là x, y ( 0&lt; x,y &lt; 450, cuốn).</w:t>
      </w:r>
    </w:p>
    <w:p w14:paraId="673333EE" w14:textId="174A4C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48"/>
          <w:sz w:val="28"/>
          <w:szCs w:val="28"/>
        </w:rPr>
        <w:drawing>
          <wp:inline distT="0" distB="0" distL="0" distR="0" wp14:anchorId="723D1143" wp14:editId="5A01EF68">
            <wp:extent cx="2249170" cy="7004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24917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C250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sách trên giá thứ nhất là 300 cuốn, số sách trên giá thứ hai là 150 cuốn.</w:t>
      </w:r>
    </w:p>
    <w:p w14:paraId="14044E4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7.8.</w:t>
      </w:r>
      <w:r w:rsidRPr="00642381">
        <w:rPr>
          <w:rFonts w:ascii="Palatino Linotype" w:hAnsi="Palatino Linotype"/>
          <w:color w:val="7030A0"/>
          <w:sz w:val="28"/>
          <w:szCs w:val="28"/>
        </w:rPr>
        <w:t xml:space="preserve">  Gọi số lãi anh An hưởng là x, số lãi anh Bình hưởng là y ( 0 &lt; x, y &lt; 7, triệu đồng). Ta có hệ phương trình: </w:t>
      </w:r>
    </w:p>
    <w:p w14:paraId="043C25D5" w14:textId="74D109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2BCC2842" wp14:editId="296723B1">
            <wp:extent cx="1637030" cy="737235"/>
            <wp:effectExtent l="0" t="0" r="127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637030"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8411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anh An hưởng 3,25 triệu tiền lãi, anh Bình hưởng 3,75 triệu tiền lãi.</w:t>
      </w:r>
    </w:p>
    <w:p w14:paraId="6FA61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7.9</w:t>
      </w:r>
      <w:r w:rsidRPr="00642381">
        <w:rPr>
          <w:rFonts w:ascii="Palatino Linotype" w:hAnsi="Palatino Linotype"/>
          <w:color w:val="7030A0"/>
          <w:sz w:val="28"/>
          <w:szCs w:val="28"/>
        </w:rPr>
        <w:t xml:space="preserve">. Tương tự bài 7.8. Số sản phẩm dự kiến làm trong 1 giờ của người đó là 15 sản phẩm. </w:t>
      </w:r>
    </w:p>
    <w:p w14:paraId="51389C3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7.10</w:t>
      </w:r>
      <w:r w:rsidRPr="00642381">
        <w:rPr>
          <w:rFonts w:ascii="Palatino Linotype" w:hAnsi="Palatino Linotype"/>
          <w:color w:val="7030A0"/>
          <w:sz w:val="28"/>
          <w:szCs w:val="28"/>
        </w:rPr>
        <w:t>. Tương tự Bài 7.7. Năng suất lúa  giống mới trên ha là 5 tấn/ ha.  Năng suất lúa giống cũ là 4 tấn/ ha.</w:t>
      </w:r>
    </w:p>
    <w:p w14:paraId="03CD27D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7.11</w:t>
      </w:r>
      <w:r w:rsidRPr="00642381">
        <w:rPr>
          <w:rFonts w:ascii="Palatino Linotype" w:hAnsi="Palatino Linotype"/>
          <w:color w:val="7030A0"/>
          <w:sz w:val="28"/>
          <w:szCs w:val="28"/>
        </w:rPr>
        <w:t>. Tương tự Bài 7.7. Chiều dài: 56m, chiều rộng: 32m, chu vi: 176m\</w:t>
      </w:r>
    </w:p>
    <w:p w14:paraId="707D6E3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7.12</w:t>
      </w:r>
      <w:r w:rsidRPr="00642381">
        <w:rPr>
          <w:rFonts w:ascii="Palatino Linotype" w:hAnsi="Palatino Linotype"/>
          <w:color w:val="7030A0"/>
          <w:sz w:val="28"/>
          <w:szCs w:val="28"/>
        </w:rPr>
        <w:t>. Tương tự Bài 7.7. Chiều dài 30m, chiều rộng: 24m.</w:t>
      </w:r>
    </w:p>
    <w:p w14:paraId="16FA266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7.13</w:t>
      </w:r>
      <w:r w:rsidRPr="00642381">
        <w:rPr>
          <w:rFonts w:ascii="Palatino Linotype" w:hAnsi="Palatino Linotype"/>
          <w:color w:val="7030A0"/>
          <w:sz w:val="28"/>
          <w:szCs w:val="28"/>
        </w:rPr>
        <w:t>. Tương tự Bài 7.7. Số dụng cụ phân xưởng  1 làm là: 1000 sản phẩm, số dụng cụ phân xưởng 2 làm là 600 sản phẩm.</w:t>
      </w:r>
    </w:p>
    <w:p w14:paraId="159FD89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7.14</w:t>
      </w:r>
      <w:r w:rsidRPr="00642381">
        <w:rPr>
          <w:rFonts w:ascii="Palatino Linotype" w:hAnsi="Palatino Linotype"/>
          <w:color w:val="7030A0"/>
          <w:sz w:val="28"/>
          <w:szCs w:val="28"/>
        </w:rPr>
        <w:t>. Tương tự Bài 7.1. Số thí sinh dự thi trường A là 200 thí sin, số thí sinh dự thi trường B là 150 thí sinh.</w:t>
      </w:r>
    </w:p>
    <w:p w14:paraId="3045FCC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Chiều dài 8m, chiều rộng: 6m.</w:t>
      </w:r>
    </w:p>
    <w:p w14:paraId="07FE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Tương tự Bài 7.3. Chiều dài: 30m, Chiều rộng: 2m.</w:t>
      </w:r>
    </w:p>
    <w:p w14:paraId="52A956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Tương tự bài 7.8. Khối lượng riêng của chất lỏng loại 1 là 800kg/m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của chất lỏng loại 2 là 600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w:t>
      </w:r>
    </w:p>
    <w:p w14:paraId="456389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Tương tự  Bài 7.5. Lúc đầu trong phòng có 4 ghế hoặc 10 ghế.</w:t>
      </w:r>
    </w:p>
    <w:p w14:paraId="168F7753"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18E16C91" w14:textId="77777777" w:rsidR="00642381" w:rsidRPr="00642381" w:rsidRDefault="00642381" w:rsidP="00642381">
      <w:pPr>
        <w:spacing w:line="360" w:lineRule="auto"/>
        <w:rPr>
          <w:rFonts w:ascii="Palatino Linotype" w:hAnsi="Palatino Linotype"/>
          <w:b/>
          <w:color w:val="7030A0"/>
          <w:sz w:val="28"/>
          <w:szCs w:val="28"/>
        </w:rPr>
      </w:pPr>
    </w:p>
    <w:p w14:paraId="1B0EC01C" w14:textId="77777777" w:rsidR="00642381" w:rsidRPr="00642381" w:rsidRDefault="00642381" w:rsidP="00642381">
      <w:pPr>
        <w:spacing w:line="360" w:lineRule="auto"/>
        <w:rPr>
          <w:rFonts w:ascii="Palatino Linotype" w:hAnsi="Palatino Linotype"/>
          <w:b/>
          <w:color w:val="7030A0"/>
          <w:sz w:val="28"/>
          <w:szCs w:val="28"/>
        </w:rPr>
      </w:pPr>
      <w:bookmarkStart w:id="30" w:name="_Toc524686192"/>
      <w:r w:rsidRPr="00642381">
        <w:rPr>
          <w:rFonts w:ascii="Palatino Linotype" w:hAnsi="Palatino Linotype"/>
          <w:color w:val="7030A0"/>
          <w:sz w:val="28"/>
          <w:szCs w:val="28"/>
        </w:rPr>
        <w:t>ÔN TẬP CHỦ ĐỀ 1 ( PHẦN I )</w:t>
      </w:r>
      <w:bookmarkEnd w:id="30"/>
    </w:p>
    <w:p w14:paraId="1FECA5F3" w14:textId="6AEF2F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a) Từ  </w:t>
      </w:r>
      <w:r w:rsidRPr="00642381">
        <w:rPr>
          <w:rFonts w:ascii="Palatino Linotype" w:hAnsi="Palatino Linotype"/>
          <w:noProof/>
          <w:color w:val="7030A0"/>
          <w:position w:val="-10"/>
          <w:sz w:val="28"/>
          <w:szCs w:val="28"/>
        </w:rPr>
        <w:drawing>
          <wp:inline distT="0" distB="0" distL="0" distR="0" wp14:anchorId="52313BA0" wp14:editId="1D51EC9E">
            <wp:extent cx="1755140" cy="2139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551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w:t>
      </w:r>
      <w:r w:rsidRPr="00642381">
        <w:rPr>
          <w:rFonts w:ascii="Palatino Linotype" w:hAnsi="Palatino Linotype"/>
          <w:noProof/>
          <w:color w:val="7030A0"/>
          <w:position w:val="-10"/>
          <w:sz w:val="28"/>
          <w:szCs w:val="28"/>
        </w:rPr>
        <w:drawing>
          <wp:inline distT="0" distB="0" distL="0" distR="0" wp14:anchorId="45C94630" wp14:editId="7CEB74FE">
            <wp:extent cx="862965" cy="2139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62965" cy="213995"/>
                    </a:xfrm>
                    <a:prstGeom prst="rect">
                      <a:avLst/>
                    </a:prstGeom>
                    <a:noFill/>
                    <a:ln>
                      <a:noFill/>
                    </a:ln>
                  </pic:spPr>
                </pic:pic>
              </a:graphicData>
            </a:graphic>
          </wp:inline>
        </w:drawing>
      </w:r>
      <w:r w:rsidRPr="00642381">
        <w:rPr>
          <w:rFonts w:ascii="Palatino Linotype" w:hAnsi="Palatino Linotype"/>
          <w:color w:val="7030A0"/>
          <w:sz w:val="28"/>
          <w:szCs w:val="28"/>
        </w:rPr>
        <w:t>ta được:</w:t>
      </w:r>
      <w:r w:rsidRPr="00642381">
        <w:rPr>
          <w:rFonts w:ascii="Palatino Linotype" w:hAnsi="Palatino Linotype"/>
          <w:noProof/>
          <w:color w:val="7030A0"/>
          <w:position w:val="-18"/>
          <w:sz w:val="28"/>
          <w:szCs w:val="28"/>
        </w:rPr>
        <w:drawing>
          <wp:inline distT="0" distB="0" distL="0" distR="0" wp14:anchorId="559669D7" wp14:editId="478D2649">
            <wp:extent cx="1356995" cy="30226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5699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w:t>
      </w:r>
    </w:p>
    <w:p w14:paraId="54A72275" w14:textId="0DD1C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lastRenderedPageBreak/>
        <w:drawing>
          <wp:inline distT="0" distB="0" distL="0" distR="0" wp14:anchorId="0667451C" wp14:editId="743E1C54">
            <wp:extent cx="2581275" cy="471805"/>
            <wp:effectExtent l="0" t="0" r="952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812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42D2FB25" wp14:editId="03197A2A">
            <wp:extent cx="118110" cy="1771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E1D1C6" w14:textId="5795FCA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Từ kết quả Câu a), ta có:</w:t>
      </w:r>
      <w:r w:rsidRPr="00642381">
        <w:rPr>
          <w:rFonts w:ascii="Palatino Linotype" w:hAnsi="Palatino Linotype"/>
          <w:noProof/>
          <w:color w:val="7030A0"/>
          <w:position w:val="-26"/>
          <w:sz w:val="28"/>
          <w:szCs w:val="28"/>
        </w:rPr>
        <w:drawing>
          <wp:inline distT="0" distB="0" distL="0" distR="0" wp14:anchorId="32F98838" wp14:editId="5C878F6C">
            <wp:extent cx="2426335" cy="4349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4263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3968A8" w14:textId="0556AC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0"/>
          <w:sz w:val="28"/>
          <w:szCs w:val="28"/>
        </w:rPr>
        <w:drawing>
          <wp:inline distT="0" distB="0" distL="0" distR="0" wp14:anchorId="29EB94A7" wp14:editId="251DDA91">
            <wp:extent cx="752475" cy="21399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524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4DB28902" wp14:editId="58A323B3">
            <wp:extent cx="80391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0391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w:t>
      </w:r>
    </w:p>
    <w:p w14:paraId="1970B2B3" w14:textId="79C03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553EF05C" wp14:editId="3E771728">
            <wp:extent cx="1356995" cy="2508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569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3844350" w14:textId="6AED88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40"/>
          <w:sz w:val="28"/>
          <w:szCs w:val="28"/>
        </w:rPr>
        <w:drawing>
          <wp:inline distT="0" distB="0" distL="0" distR="0" wp14:anchorId="6A97E312" wp14:editId="470A2300">
            <wp:extent cx="3709035" cy="2720975"/>
            <wp:effectExtent l="0" t="0" r="571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709035" cy="2720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417161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.a) Khử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 từ HPT ban đầu ta được:</w:t>
      </w:r>
    </w:p>
    <w:p w14:paraId="14B6B1B8" w14:textId="18067A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8"/>
          <w:sz w:val="28"/>
          <w:szCs w:val="28"/>
        </w:rPr>
        <w:drawing>
          <wp:inline distT="0" distB="0" distL="0" distR="0" wp14:anchorId="5FEF07B9" wp14:editId="13D61C40">
            <wp:extent cx="2986405" cy="152654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986405" cy="15265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FCC9904" w14:textId="24191C1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8"/>
          <w:sz w:val="28"/>
          <w:szCs w:val="28"/>
        </w:rPr>
        <w:lastRenderedPageBreak/>
        <w:drawing>
          <wp:inline distT="0" distB="0" distL="0" distR="0" wp14:anchorId="70082A68" wp14:editId="652DAB7F">
            <wp:extent cx="4394835" cy="1614805"/>
            <wp:effectExtent l="0" t="0" r="571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94835" cy="1614805"/>
                    </a:xfrm>
                    <a:prstGeom prst="rect">
                      <a:avLst/>
                    </a:prstGeom>
                    <a:noFill/>
                    <a:ln>
                      <a:noFill/>
                    </a:ln>
                  </pic:spPr>
                </pic:pic>
              </a:graphicData>
            </a:graphic>
          </wp:inline>
        </w:drawing>
      </w:r>
    </w:p>
    <w:p w14:paraId="2716F8A2" w14:textId="2CF05A4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8.4</w:t>
      </w:r>
      <w:r w:rsidRPr="00642381">
        <w:rPr>
          <w:rFonts w:ascii="Palatino Linotype" w:hAnsi="Palatino Linotype"/>
          <w:color w:val="7030A0"/>
          <w:sz w:val="28"/>
          <w:szCs w:val="28"/>
        </w:rPr>
        <w:t xml:space="preserve">.a) </w:t>
      </w:r>
      <w:r w:rsidRPr="00642381">
        <w:rPr>
          <w:rFonts w:ascii="Palatino Linotype" w:hAnsi="Palatino Linotype"/>
          <w:noProof/>
          <w:color w:val="7030A0"/>
          <w:position w:val="-30"/>
          <w:sz w:val="28"/>
          <w:szCs w:val="28"/>
        </w:rPr>
        <w:drawing>
          <wp:inline distT="0" distB="0" distL="0" distR="0" wp14:anchorId="044FCEB2" wp14:editId="7BE8CC3E">
            <wp:extent cx="826135" cy="47180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261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4D31F3" w14:textId="1552F3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 Với</w:t>
      </w:r>
      <w:r w:rsidRPr="00642381">
        <w:rPr>
          <w:rFonts w:ascii="Palatino Linotype" w:hAnsi="Palatino Linotype"/>
          <w:noProof/>
          <w:color w:val="7030A0"/>
          <w:position w:val="-26"/>
          <w:sz w:val="28"/>
          <w:szCs w:val="28"/>
        </w:rPr>
        <w:drawing>
          <wp:inline distT="0" distB="0" distL="0" distR="0" wp14:anchorId="04B94056" wp14:editId="373F6002">
            <wp:extent cx="471805" cy="434975"/>
            <wp:effectExtent l="0" t="0" r="444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2781FB9D" w14:textId="02DE32E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51E5C329" wp14:editId="59C20247">
            <wp:extent cx="1777365" cy="5086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777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E82B0" w14:textId="17CAFDA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26"/>
          <w:sz w:val="28"/>
          <w:szCs w:val="28"/>
        </w:rPr>
        <w:drawing>
          <wp:inline distT="0" distB="0" distL="0" distR="0" wp14:anchorId="767CE444" wp14:editId="1ACBCED8">
            <wp:extent cx="471805" cy="434975"/>
            <wp:effectExtent l="0" t="0" r="444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vô nghiệm.</w:t>
      </w:r>
    </w:p>
    <w:p w14:paraId="1C086CD0" w14:textId="37477EB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30"/>
          <w:sz w:val="28"/>
          <w:szCs w:val="28"/>
        </w:rPr>
        <w:drawing>
          <wp:inline distT="0" distB="0" distL="0" distR="0" wp14:anchorId="304E05E1" wp14:editId="4AE466C5">
            <wp:extent cx="810895" cy="471805"/>
            <wp:effectExtent l="0" t="0" r="825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108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A4316FF" w14:textId="683AFF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8.4</w:t>
      </w:r>
      <w:r w:rsidRPr="00642381">
        <w:rPr>
          <w:rFonts w:ascii="Palatino Linotype" w:hAnsi="Palatino Linotype"/>
          <w:color w:val="7030A0"/>
          <w:sz w:val="28"/>
          <w:szCs w:val="28"/>
        </w:rPr>
        <w:t>. a)</w:t>
      </w:r>
      <w:r w:rsidRPr="00642381">
        <w:rPr>
          <w:rFonts w:ascii="Palatino Linotype" w:hAnsi="Palatino Linotype"/>
          <w:noProof/>
          <w:color w:val="7030A0"/>
          <w:position w:val="-30"/>
          <w:sz w:val="28"/>
          <w:szCs w:val="28"/>
        </w:rPr>
        <w:drawing>
          <wp:inline distT="0" distB="0" distL="0" distR="0" wp14:anchorId="3C446846" wp14:editId="33128311">
            <wp:extent cx="523875" cy="471805"/>
            <wp:effectExtent l="0" t="0" r="952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238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D5E74A" w14:textId="209E1E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27610F9C" wp14:editId="2838A852">
            <wp:extent cx="575310" cy="191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0B16D3A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Với m = -2  : Hệ Phương trình vô nghiệm.</w:t>
      </w:r>
    </w:p>
    <w:p w14:paraId="05C1A7D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iii) Không tồn tại m để hệ phương trình vô số nghiệm.</w:t>
      </w:r>
    </w:p>
    <w:p w14:paraId="7150F9E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a) Với mọi m, HPT có nghiệm duy nhất.</w:t>
      </w:r>
    </w:p>
    <w:p w14:paraId="4A913850" w14:textId="3F72055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lastRenderedPageBreak/>
        <w:drawing>
          <wp:inline distT="0" distB="0" distL="0" distR="0" wp14:anchorId="51A0A6C4" wp14:editId="739893FB">
            <wp:extent cx="176212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2A43E2" w14:textId="6B12B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Tương tự Bài 8.4. a) </w:t>
      </w:r>
      <w:r w:rsidRPr="00642381">
        <w:rPr>
          <w:rFonts w:ascii="Palatino Linotype" w:hAnsi="Palatino Linotype"/>
          <w:noProof/>
          <w:color w:val="7030A0"/>
          <w:position w:val="-30"/>
          <w:sz w:val="28"/>
          <w:szCs w:val="28"/>
        </w:rPr>
        <w:drawing>
          <wp:inline distT="0" distB="0" distL="0" distR="0" wp14:anchorId="1B2A97E7" wp14:editId="6D76366C">
            <wp:extent cx="612140" cy="47180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121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B0161" w14:textId="45AB27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26"/>
          <w:sz w:val="28"/>
          <w:szCs w:val="28"/>
        </w:rPr>
        <w:drawing>
          <wp:inline distT="0" distB="0" distL="0" distR="0" wp14:anchorId="4C124592" wp14:editId="4A554E56">
            <wp:extent cx="582295" cy="434975"/>
            <wp:effectExtent l="0" t="0" r="825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9F0BCA1" w14:textId="089FE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Với </w:t>
      </w:r>
      <w:r w:rsidRPr="00642381">
        <w:rPr>
          <w:rFonts w:ascii="Palatino Linotype" w:hAnsi="Palatino Linotype"/>
          <w:noProof/>
          <w:color w:val="7030A0"/>
          <w:position w:val="-26"/>
          <w:sz w:val="28"/>
          <w:szCs w:val="28"/>
        </w:rPr>
        <w:drawing>
          <wp:inline distT="0" distB="0" distL="0" distR="0" wp14:anchorId="7403C4E8" wp14:editId="6FB83396">
            <wp:extent cx="597535" cy="434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238156E3" w14:textId="3CDAC5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8.8</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4FA5F470" wp14:editId="3B8372E0">
            <wp:extent cx="3377565" cy="4718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775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EF199C" w14:textId="517486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Tương tự Bài 8.3. a) Với </w:t>
      </w:r>
      <w:r w:rsidRPr="00642381">
        <w:rPr>
          <w:rFonts w:ascii="Palatino Linotype" w:hAnsi="Palatino Linotype"/>
          <w:noProof/>
          <w:color w:val="7030A0"/>
          <w:position w:val="-12"/>
          <w:sz w:val="28"/>
          <w:szCs w:val="28"/>
        </w:rPr>
        <w:drawing>
          <wp:inline distT="0" distB="0" distL="0" distR="0" wp14:anchorId="2C9F45C7" wp14:editId="2E74C9F5">
            <wp:extent cx="1165225"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652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6B632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a = 2: HPT có vô số nghiệm, với a = 0: HPT vô nghiệm.</w:t>
      </w:r>
    </w:p>
    <w:p w14:paraId="46C2780D" w14:textId="48D9E1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2"/>
          <w:sz w:val="28"/>
          <w:szCs w:val="28"/>
        </w:rPr>
        <w:drawing>
          <wp:inline distT="0" distB="0" distL="0" distR="0" wp14:anchorId="7544BC01" wp14:editId="78289B47">
            <wp:extent cx="3782695" cy="2286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78269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D847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Tương tự bài 8.1. a) (2; -2 )</w:t>
      </w:r>
    </w:p>
    <w:p w14:paraId="4D1262F7" w14:textId="3D070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8"/>
          <w:sz w:val="28"/>
          <w:szCs w:val="28"/>
        </w:rPr>
        <w:drawing>
          <wp:inline distT="0" distB="0" distL="0" distR="0" wp14:anchorId="68ED74F6" wp14:editId="5CDA47F2">
            <wp:extent cx="442595" cy="2063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42595"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40"/>
          <w:sz w:val="28"/>
          <w:szCs w:val="28"/>
        </w:rPr>
        <w:drawing>
          <wp:inline distT="0" distB="0" distL="0" distR="0" wp14:anchorId="78ACF248" wp14:editId="1364D59B">
            <wp:extent cx="3355340" cy="582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355340" cy="5822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6B7279" w14:textId="7671D39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Tương tự bài 8.1. a)</w:t>
      </w:r>
      <w:r w:rsidRPr="00642381">
        <w:rPr>
          <w:rFonts w:ascii="Palatino Linotype" w:hAnsi="Palatino Linotype"/>
          <w:noProof/>
          <w:color w:val="7030A0"/>
          <w:position w:val="-36"/>
          <w:sz w:val="28"/>
          <w:szCs w:val="28"/>
        </w:rPr>
        <w:drawing>
          <wp:inline distT="0" distB="0" distL="0" distR="0" wp14:anchorId="1DD7AA19" wp14:editId="41084CA9">
            <wp:extent cx="1393825" cy="530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39382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6137682" w14:textId="0BD409C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75A530F5" wp14:editId="1BB1B75C">
            <wp:extent cx="442595" cy="1917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30"/>
          <w:sz w:val="28"/>
          <w:szCs w:val="28"/>
        </w:rPr>
        <w:drawing>
          <wp:inline distT="0" distB="0" distL="0" distR="0" wp14:anchorId="5D5429D4" wp14:editId="6DF59BE3">
            <wp:extent cx="1585595" cy="4718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585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3B617F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m=2: HPT vô số nghiệm.</w:t>
      </w:r>
    </w:p>
    <w:p w14:paraId="7BC153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Với m = -2: HPT vô nghiệm.</w:t>
      </w:r>
    </w:p>
    <w:p w14:paraId="42B375CD" w14:textId="7EF97E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00D5898E" wp14:editId="71630667">
            <wp:extent cx="219773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19773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9BB1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Tương tự Bài 8.3. a) </w:t>
      </w:r>
    </w:p>
    <w:p w14:paraId="19D22AE0" w14:textId="784A15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0"/>
          <w:sz w:val="28"/>
          <w:szCs w:val="28"/>
        </w:rPr>
        <w:drawing>
          <wp:inline distT="0" distB="0" distL="0" distR="0" wp14:anchorId="1B0AB067" wp14:editId="24309ED5">
            <wp:extent cx="4557395" cy="9658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55739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C385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DEB2CF0" w14:textId="77777777" w:rsidR="00642381" w:rsidRPr="00642381" w:rsidRDefault="00642381" w:rsidP="00642381">
      <w:pPr>
        <w:spacing w:line="360" w:lineRule="auto"/>
        <w:rPr>
          <w:rFonts w:ascii="Palatino Linotype" w:hAnsi="Palatino Linotype"/>
          <w:b/>
          <w:color w:val="7030A0"/>
          <w:sz w:val="28"/>
          <w:szCs w:val="28"/>
        </w:rPr>
      </w:pPr>
    </w:p>
    <w:p w14:paraId="6227C1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A422A9E" w14:textId="77777777" w:rsidR="00642381" w:rsidRPr="00642381" w:rsidRDefault="00642381" w:rsidP="00642381">
      <w:pPr>
        <w:spacing w:line="360" w:lineRule="auto"/>
        <w:rPr>
          <w:rFonts w:ascii="Palatino Linotype" w:hAnsi="Palatino Linotype"/>
          <w:b/>
          <w:color w:val="7030A0"/>
          <w:sz w:val="28"/>
          <w:szCs w:val="28"/>
        </w:rPr>
      </w:pPr>
      <w:bookmarkStart w:id="31" w:name="_Toc524686193"/>
      <w:r w:rsidRPr="00642381">
        <w:rPr>
          <w:rFonts w:ascii="Palatino Linotype" w:hAnsi="Palatino Linotype"/>
          <w:color w:val="7030A0"/>
          <w:sz w:val="28"/>
          <w:szCs w:val="28"/>
        </w:rPr>
        <w:lastRenderedPageBreak/>
        <w:t>ÔN TẬP CHỦ ĐỀ 1 ( PHẦN II)</w:t>
      </w:r>
      <w:bookmarkEnd w:id="31"/>
    </w:p>
    <w:p w14:paraId="4769A6C5" w14:textId="0F39F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Gọi chiều dài HCN là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chiều rộng HCN là </w:t>
      </w:r>
      <w:r w:rsidRPr="00642381">
        <w:rPr>
          <w:rFonts w:ascii="Palatino Linotype" w:hAnsi="Palatino Linotype"/>
          <w:i/>
          <w:color w:val="7030A0"/>
          <w:sz w:val="28"/>
          <w:szCs w:val="28"/>
        </w:rPr>
        <w:t xml:space="preserve">y </w:t>
      </w:r>
      <w:r w:rsidRPr="00642381">
        <w:rPr>
          <w:rFonts w:ascii="Palatino Linotype" w:hAnsi="Palatino Linotype"/>
          <w:i/>
          <w:noProof/>
          <w:color w:val="7030A0"/>
          <w:position w:val="-14"/>
          <w:sz w:val="28"/>
          <w:szCs w:val="28"/>
        </w:rPr>
        <w:drawing>
          <wp:inline distT="0" distB="0" distL="0" distR="0" wp14:anchorId="041E3285" wp14:editId="139D28FC">
            <wp:extent cx="1194435" cy="2508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944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B2FB653" w14:textId="4401B48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34"/>
          <w:sz w:val="28"/>
          <w:szCs w:val="28"/>
        </w:rPr>
        <w:drawing>
          <wp:inline distT="0" distB="0" distL="0" distR="0" wp14:anchorId="1584C1CB" wp14:editId="2DEBA410">
            <wp:extent cx="1880235" cy="5086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80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2511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diện tích HCN là: 20.35= 700 m</w:t>
      </w:r>
      <w:r w:rsidRPr="00642381">
        <w:rPr>
          <w:rFonts w:ascii="Palatino Linotype" w:hAnsi="Palatino Linotype"/>
          <w:color w:val="7030A0"/>
          <w:sz w:val="28"/>
          <w:szCs w:val="28"/>
          <w:vertAlign w:val="superscript"/>
        </w:rPr>
        <w:t>2</w:t>
      </w:r>
    </w:p>
    <w:p w14:paraId="2C9CB485" w14:textId="5D9C465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w:t>
      </w:r>
      <w:r w:rsidRPr="00642381">
        <w:rPr>
          <w:rFonts w:ascii="Palatino Linotype" w:hAnsi="Palatino Linotype"/>
          <w:color w:val="7030A0"/>
          <w:sz w:val="28"/>
          <w:szCs w:val="28"/>
        </w:rPr>
        <w:t xml:space="preserve"> Gọi thời gian người thứ nhất và người thứ hai làm một mình xong công việc lần lượt là x và y</w:t>
      </w:r>
      <w:r w:rsidRPr="00642381">
        <w:rPr>
          <w:rFonts w:ascii="Palatino Linotype" w:hAnsi="Palatino Linotype"/>
          <w:noProof/>
          <w:color w:val="7030A0"/>
          <w:position w:val="-14"/>
          <w:sz w:val="28"/>
          <w:szCs w:val="28"/>
        </w:rPr>
        <w:drawing>
          <wp:inline distT="0" distB="0" distL="0" distR="0" wp14:anchorId="210B3DAF" wp14:editId="11CC1708">
            <wp:extent cx="1246505" cy="25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465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C626C4" w14:textId="7A76A8D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70"/>
          <w:sz w:val="28"/>
          <w:szCs w:val="28"/>
        </w:rPr>
        <w:drawing>
          <wp:inline distT="0" distB="0" distL="0" distR="0" wp14:anchorId="474A35DB" wp14:editId="33DE83E5">
            <wp:extent cx="1666875" cy="96583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6687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6C9D583" w14:textId="1E641B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Gọi thời gian ca nô xuôi dòng là x, thời gian ca nô ngược dòng là y</w:t>
      </w:r>
      <w:r w:rsidRPr="00642381">
        <w:rPr>
          <w:rFonts w:ascii="Palatino Linotype" w:hAnsi="Palatino Linotype"/>
          <w:noProof/>
          <w:color w:val="7030A0"/>
          <w:position w:val="-14"/>
          <w:sz w:val="28"/>
          <w:szCs w:val="28"/>
        </w:rPr>
        <w:drawing>
          <wp:inline distT="0" distB="0" distL="0" distR="0" wp14:anchorId="0500FB80" wp14:editId="7EE7D1AF">
            <wp:extent cx="1076325" cy="2508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0763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HPT:</w:t>
      </w:r>
    </w:p>
    <w:p w14:paraId="1810F828" w14:textId="4935D62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
          <w:sz w:val="28"/>
          <w:szCs w:val="28"/>
        </w:rPr>
        <w:drawing>
          <wp:inline distT="0" distB="0" distL="0" distR="0" wp14:anchorId="11BD0CB5" wp14:editId="5F72911C">
            <wp:extent cx="11811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C9D3FDE" wp14:editId="16679E2B">
            <wp:extent cx="1526540" cy="7004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2654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CC9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khoảng cách giữa hai bến A và B là 80 km.</w:t>
      </w:r>
    </w:p>
    <w:p w14:paraId="2BA5E0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Gọi a và b lần lượt là số đấu thủ của hai đội. Từ giả thiết có phương trình:</w:t>
      </w:r>
    </w:p>
    <w:p w14:paraId="15AD64C6" w14:textId="07D6FB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57A7DF65" wp14:editId="3D29CE2A">
            <wp:extent cx="2160905" cy="4349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609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FCD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giả thiết có ít nhất một trong hai đội có số lẻ đấu thủ ta suy ra b - 8 là 1 hoặc 64. Từ đó số đấu thủ của hai đội là 9 và 72.</w:t>
      </w:r>
    </w:p>
    <w:p w14:paraId="6B69823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9.5</w:t>
      </w:r>
      <w:r w:rsidRPr="00642381">
        <w:rPr>
          <w:rFonts w:ascii="Palatino Linotype" w:hAnsi="Palatino Linotype"/>
          <w:color w:val="7030A0"/>
          <w:sz w:val="28"/>
          <w:szCs w:val="28"/>
        </w:rPr>
        <w:t>. Tương tự Bài 9.1. Chiều dài khu vườn là 80m, chiều rộng khu vườn là 60 m.</w:t>
      </w:r>
    </w:p>
    <w:p w14:paraId="49B5A82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9.6</w:t>
      </w:r>
      <w:r w:rsidRPr="00642381">
        <w:rPr>
          <w:rFonts w:ascii="Palatino Linotype" w:hAnsi="Palatino Linotype"/>
          <w:color w:val="7030A0"/>
          <w:sz w:val="28"/>
          <w:szCs w:val="28"/>
        </w:rPr>
        <w:t>. Tương tự Bài 9.2. Số xe của đội lúc đầu là 10 xe.</w:t>
      </w:r>
    </w:p>
    <w:p w14:paraId="5900220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9.7</w:t>
      </w:r>
      <w:r w:rsidRPr="00642381">
        <w:rPr>
          <w:rFonts w:ascii="Palatino Linotype" w:hAnsi="Palatino Linotype"/>
          <w:color w:val="7030A0"/>
          <w:sz w:val="28"/>
          <w:szCs w:val="28"/>
        </w:rPr>
        <w:t>. Vận tốc khi xuôi dòng là 27 km/h, vận tốc khi ngược dòng là 21 km/h.</w:t>
      </w:r>
    </w:p>
    <w:p w14:paraId="752736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9.8</w:t>
      </w:r>
      <w:r w:rsidRPr="00642381">
        <w:rPr>
          <w:rFonts w:ascii="Palatino Linotype" w:hAnsi="Palatino Linotype"/>
          <w:color w:val="7030A0"/>
          <w:sz w:val="28"/>
          <w:szCs w:val="28"/>
        </w:rPr>
        <w:t>. Tháng thứ nhất, tổ 1 sản xuất là 400 sản phẩm, tổ 2 sản xuất được 500 sản phẩm.</w:t>
      </w:r>
    </w:p>
    <w:p w14:paraId="7C69382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Đáp số: Hai số đó là 11 và 6.</w:t>
      </w:r>
    </w:p>
    <w:p w14:paraId="6B9D128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Chiều dài thửa ruộng là 20m, chiều rộng thửa ruộng là 5m.</w:t>
      </w:r>
    </w:p>
    <w:p w14:paraId="03DBB7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Chiều dài và chiều rộng HCN lần lượt là 30m và 15m.</w:t>
      </w:r>
    </w:p>
    <w:p w14:paraId="1F2CE46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Chiều dài cạnh đáy thửa ruộng là 36m.</w:t>
      </w:r>
    </w:p>
    <w:p w14:paraId="1844332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Thời gian tổ 1 làm là 15 giờ, thời gian tổ 2 làm là 10 giờ.</w:t>
      </w:r>
    </w:p>
    <w:p w14:paraId="0B6BBE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Vận tốc theo dự định là 40 km/h, thời gian xe lăn bánh là: 2,6 giờ.</w:t>
      </w:r>
    </w:p>
    <w:p w14:paraId="3F8A6C2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9.15</w:t>
      </w:r>
      <w:r w:rsidRPr="00642381">
        <w:rPr>
          <w:rFonts w:ascii="Palatino Linotype" w:hAnsi="Palatino Linotype"/>
          <w:color w:val="7030A0"/>
          <w:sz w:val="28"/>
          <w:szCs w:val="28"/>
        </w:rPr>
        <w:t>. Vận tốc theo dự định là 17 km/h, thời gian xe lăn bánh là:</w:t>
      </w:r>
    </w:p>
    <w:p w14:paraId="3C645DF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Năng suất dự kiến ban đầu là 20 sản phẩm/ giờ.</w:t>
      </w:r>
    </w:p>
    <w:p w14:paraId="7175132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Số có 2 chữ số cần tìm là 28.</w:t>
      </w:r>
    </w:p>
    <w:p w14:paraId="336DDF1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KLR mỗi quặng sắt lần lượt là 16 tấn và 9 tấn.</w:t>
      </w:r>
    </w:p>
    <w:p w14:paraId="191480A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Hiện nay tuổi anh và em lần lượt là 18 tuổi và 10 tuổi.</w:t>
      </w:r>
    </w:p>
    <w:p w14:paraId="42982D7B" w14:textId="19FA51D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12"/>
          <w:sz w:val="28"/>
          <w:szCs w:val="28"/>
        </w:rPr>
        <w:drawing>
          <wp:inline distT="0" distB="0" distL="0" distR="0" wp14:anchorId="5E3204EC" wp14:editId="0CF47A09">
            <wp:extent cx="38354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8354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lần lượt là thể tich của chất lỏng này và chất lỏng khác.\Từ  đó ta có hệ:</w:t>
      </w:r>
      <w:r w:rsidRPr="00642381">
        <w:rPr>
          <w:rFonts w:ascii="Palatino Linotype" w:hAnsi="Palatino Linotype"/>
          <w:noProof/>
          <w:color w:val="7030A0"/>
          <w:position w:val="-32"/>
          <w:sz w:val="28"/>
          <w:szCs w:val="28"/>
        </w:rPr>
        <w:drawing>
          <wp:inline distT="0" distB="0" distL="0" distR="0" wp14:anchorId="3FF3CCC4" wp14:editId="4B31D5CC">
            <wp:extent cx="2079625" cy="471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96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315A4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Từ đó giải hệ này ta được khối lượng riêng của hai chất lỏng đó là:  0,8 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và 0,6 g/cm</w:t>
      </w:r>
      <w:r w:rsidRPr="00642381">
        <w:rPr>
          <w:rFonts w:ascii="Palatino Linotype" w:hAnsi="Palatino Linotype"/>
          <w:color w:val="7030A0"/>
          <w:sz w:val="28"/>
          <w:szCs w:val="28"/>
          <w:vertAlign w:val="superscript"/>
        </w:rPr>
        <w:t>3</w:t>
      </w:r>
    </w:p>
    <w:p w14:paraId="50669D6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Số dầu ban đầu của thùng I và thùng II là 42 và 32 lít.</w:t>
      </w:r>
    </w:p>
    <w:p w14:paraId="0BB1540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9.22</w:t>
      </w:r>
      <w:r w:rsidRPr="00642381">
        <w:rPr>
          <w:rFonts w:ascii="Palatino Linotype" w:hAnsi="Palatino Linotype"/>
          <w:color w:val="7030A0"/>
          <w:sz w:val="28"/>
          <w:szCs w:val="28"/>
        </w:rPr>
        <w:t>. Trong phòng họp có 15 ghế và 84 người dự họp.</w:t>
      </w:r>
    </w:p>
    <w:p w14:paraId="2CF27C8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Giá tiền 1 đôi giày có 61 500 đồng, 1 bộ quần áo là 86 500 đồng.</w:t>
      </w:r>
    </w:p>
    <w:p w14:paraId="6DA0CA11" w14:textId="77777777" w:rsidR="00642381" w:rsidRPr="00642381" w:rsidRDefault="00642381" w:rsidP="00642381">
      <w:pPr>
        <w:spacing w:line="360" w:lineRule="auto"/>
        <w:rPr>
          <w:rFonts w:ascii="Palatino Linotype" w:hAnsi="Palatino Linotype"/>
          <w:color w:val="7030A0"/>
          <w:sz w:val="28"/>
          <w:szCs w:val="28"/>
        </w:rPr>
      </w:pPr>
    </w:p>
    <w:p w14:paraId="0FFA7527" w14:textId="77777777" w:rsidR="00642381" w:rsidRPr="00642381" w:rsidRDefault="00642381" w:rsidP="00642381">
      <w:pPr>
        <w:spacing w:line="360" w:lineRule="auto"/>
        <w:rPr>
          <w:rFonts w:ascii="Palatino Linotype" w:hAnsi="Palatino Linotype"/>
          <w:color w:val="7030A0"/>
          <w:sz w:val="28"/>
          <w:szCs w:val="28"/>
          <w:lang w:val="vi-VN"/>
        </w:rPr>
      </w:pPr>
    </w:p>
    <w:sectPr w:rsidR="00642381" w:rsidRPr="00642381" w:rsidSect="006D25D4">
      <w:headerReference w:type="default" r:id="rId341"/>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D4455" w14:textId="77777777" w:rsidR="00ED42A5" w:rsidRDefault="00ED42A5" w:rsidP="003216C7">
      <w:pPr>
        <w:spacing w:after="0" w:line="240" w:lineRule="auto"/>
      </w:pPr>
      <w:r>
        <w:separator/>
      </w:r>
    </w:p>
  </w:endnote>
  <w:endnote w:type="continuationSeparator" w:id="0">
    <w:p w14:paraId="2EDC5721" w14:textId="77777777" w:rsidR="00ED42A5" w:rsidRDefault="00ED42A5"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F1A93" w14:textId="77777777" w:rsidR="00ED42A5" w:rsidRDefault="00ED42A5" w:rsidP="003216C7">
      <w:pPr>
        <w:spacing w:after="0" w:line="240" w:lineRule="auto"/>
      </w:pPr>
      <w:r>
        <w:separator/>
      </w:r>
    </w:p>
  </w:footnote>
  <w:footnote w:type="continuationSeparator" w:id="0">
    <w:p w14:paraId="7C3A18FB" w14:textId="77777777" w:rsidR="00ED42A5" w:rsidRDefault="00ED42A5"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9FF74" w14:textId="277FDA26" w:rsidR="00642381" w:rsidRPr="00D77B47" w:rsidRDefault="00642381" w:rsidP="00D77B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2163"/>
    <w:multiLevelType w:val="hybridMultilevel"/>
    <w:tmpl w:val="033A3A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1A0AB3"/>
    <w:multiLevelType w:val="hybridMultilevel"/>
    <w:tmpl w:val="53F080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7025D"/>
    <w:multiLevelType w:val="hybridMultilevel"/>
    <w:tmpl w:val="430EE4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F3E75"/>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5F3ACF"/>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83597"/>
    <w:multiLevelType w:val="hybridMultilevel"/>
    <w:tmpl w:val="64D47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2E1812"/>
    <w:multiLevelType w:val="hybridMultilevel"/>
    <w:tmpl w:val="5F5E36B6"/>
    <w:lvl w:ilvl="0" w:tplc="5B9C086A">
      <w:start w:val="1"/>
      <w:numFmt w:val="decimal"/>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F85DA6"/>
    <w:multiLevelType w:val="hybridMultilevel"/>
    <w:tmpl w:val="CD6E9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B3761F"/>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341666"/>
    <w:multiLevelType w:val="hybridMultilevel"/>
    <w:tmpl w:val="E30244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79B550F"/>
    <w:multiLevelType w:val="hybridMultilevel"/>
    <w:tmpl w:val="3B8839D0"/>
    <w:lvl w:ilvl="0" w:tplc="3B72016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C349DE"/>
    <w:multiLevelType w:val="hybridMultilevel"/>
    <w:tmpl w:val="6CB26E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F8E515C"/>
    <w:multiLevelType w:val="hybridMultilevel"/>
    <w:tmpl w:val="36FCF31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1ED2AE7"/>
    <w:multiLevelType w:val="hybridMultilevel"/>
    <w:tmpl w:val="DF90262E"/>
    <w:lvl w:ilvl="0" w:tplc="ED2AF2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3541285"/>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185E23"/>
    <w:multiLevelType w:val="hybridMultilevel"/>
    <w:tmpl w:val="347A8570"/>
    <w:lvl w:ilvl="0" w:tplc="9F529C16">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05D6C"/>
    <w:multiLevelType w:val="hybridMultilevel"/>
    <w:tmpl w:val="6DAA7DD0"/>
    <w:lvl w:ilvl="0" w:tplc="01A6831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1F7CCC"/>
    <w:multiLevelType w:val="hybridMultilevel"/>
    <w:tmpl w:val="060C72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C53268D"/>
    <w:multiLevelType w:val="hybridMultilevel"/>
    <w:tmpl w:val="59E897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D9273D1"/>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9C29C8"/>
    <w:multiLevelType w:val="hybridMultilevel"/>
    <w:tmpl w:val="629A15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225786A"/>
    <w:multiLevelType w:val="hybridMultilevel"/>
    <w:tmpl w:val="DDD82C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3296A34"/>
    <w:multiLevelType w:val="hybridMultilevel"/>
    <w:tmpl w:val="4D3083D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46C50FB"/>
    <w:multiLevelType w:val="hybridMultilevel"/>
    <w:tmpl w:val="21E490B2"/>
    <w:lvl w:ilvl="0" w:tplc="7E80523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590A94"/>
    <w:multiLevelType w:val="hybridMultilevel"/>
    <w:tmpl w:val="BE7887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2A3341"/>
    <w:multiLevelType w:val="hybridMultilevel"/>
    <w:tmpl w:val="AEB85E7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587121"/>
    <w:multiLevelType w:val="hybridMultilevel"/>
    <w:tmpl w:val="013CC5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3711881"/>
    <w:multiLevelType w:val="hybridMultilevel"/>
    <w:tmpl w:val="22EC25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85212B"/>
    <w:multiLevelType w:val="hybridMultilevel"/>
    <w:tmpl w:val="B8088F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6B84559"/>
    <w:multiLevelType w:val="hybridMultilevel"/>
    <w:tmpl w:val="8982E5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571E38"/>
    <w:multiLevelType w:val="hybridMultilevel"/>
    <w:tmpl w:val="D390C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FA00E4"/>
    <w:multiLevelType w:val="hybridMultilevel"/>
    <w:tmpl w:val="8A381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C04AF6"/>
    <w:multiLevelType w:val="hybridMultilevel"/>
    <w:tmpl w:val="837CD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0341F5B"/>
    <w:multiLevelType w:val="hybridMultilevel"/>
    <w:tmpl w:val="58901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2750FE0"/>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85126C"/>
    <w:multiLevelType w:val="hybridMultilevel"/>
    <w:tmpl w:val="1B76D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38D1E13"/>
    <w:multiLevelType w:val="hybridMultilevel"/>
    <w:tmpl w:val="B57A9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4D0581"/>
    <w:multiLevelType w:val="hybridMultilevel"/>
    <w:tmpl w:val="28AA73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AF24D23"/>
    <w:multiLevelType w:val="hybridMultilevel"/>
    <w:tmpl w:val="561A8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5F71A9"/>
    <w:multiLevelType w:val="hybridMultilevel"/>
    <w:tmpl w:val="06A42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D280669"/>
    <w:multiLevelType w:val="hybridMultilevel"/>
    <w:tmpl w:val="AF68D79A"/>
    <w:lvl w:ilvl="0" w:tplc="CF5ED89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DFE323E"/>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F743ACB"/>
    <w:multiLevelType w:val="hybridMultilevel"/>
    <w:tmpl w:val="D09A3A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755EDD"/>
    <w:multiLevelType w:val="hybridMultilevel"/>
    <w:tmpl w:val="1878F6F4"/>
    <w:lvl w:ilvl="0" w:tplc="372051B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9C576B6"/>
    <w:multiLevelType w:val="hybridMultilevel"/>
    <w:tmpl w:val="FBD85B7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AA04683"/>
    <w:multiLevelType w:val="hybridMultilevel"/>
    <w:tmpl w:val="26DADC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D2564C"/>
    <w:multiLevelType w:val="hybridMultilevel"/>
    <w:tmpl w:val="D2AA6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B1C576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D145D3"/>
    <w:multiLevelType w:val="hybridMultilevel"/>
    <w:tmpl w:val="F7424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C2338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16436A"/>
    <w:multiLevelType w:val="hybridMultilevel"/>
    <w:tmpl w:val="1C86847A"/>
    <w:lvl w:ilvl="0" w:tplc="0409001B">
      <w:start w:val="1"/>
      <w:numFmt w:val="lowerRoman"/>
      <w:lvlText w:val="%1."/>
      <w:lvlJc w:val="righ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1" w15:restartNumberingAfterBreak="0">
    <w:nsid w:val="741A537C"/>
    <w:multiLevelType w:val="hybridMultilevel"/>
    <w:tmpl w:val="398401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162E0F"/>
    <w:multiLevelType w:val="hybridMultilevel"/>
    <w:tmpl w:val="EAF4115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8297D38"/>
    <w:multiLevelType w:val="hybridMultilevel"/>
    <w:tmpl w:val="3ECED11A"/>
    <w:lvl w:ilvl="0" w:tplc="8E20D3BE">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8E38D0"/>
    <w:multiLevelType w:val="hybridMultilevel"/>
    <w:tmpl w:val="A26EE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97B3BE4"/>
    <w:multiLevelType w:val="hybridMultilevel"/>
    <w:tmpl w:val="E3C4547E"/>
    <w:lvl w:ilvl="0" w:tplc="F1E21C7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C7225C"/>
    <w:multiLevelType w:val="hybridMultilevel"/>
    <w:tmpl w:val="5CC2E3C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B03029A"/>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1"/>
    <w:rsid w:val="00001A16"/>
    <w:rsid w:val="003216C7"/>
    <w:rsid w:val="00642381"/>
    <w:rsid w:val="006D25D4"/>
    <w:rsid w:val="00C1415E"/>
    <w:rsid w:val="00D77B47"/>
    <w:rsid w:val="00E23B98"/>
    <w:rsid w:val="00ED42A5"/>
    <w:rsid w:val="00F80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FAFF0"/>
  <w15:chartTrackingRefBased/>
  <w15:docId w15:val="{B48E025F-1CAE-4A5D-9BB5-60E2BE6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81"/>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semiHidden/>
    <w:unhideWhenUsed/>
    <w:qFormat/>
    <w:rsid w:val="0064238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1"/>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semiHidden/>
    <w:rsid w:val="00642381"/>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styleId="Hyperlink">
    <w:name w:val="Hyperlink"/>
    <w:uiPriority w:val="99"/>
    <w:unhideWhenUsed/>
    <w:rsid w:val="00642381"/>
    <w:rPr>
      <w:color w:val="0563C1"/>
      <w:u w:val="single"/>
    </w:rPr>
  </w:style>
  <w:style w:type="paragraph" w:customStyle="1" w:styleId="msonormal0">
    <w:name w:val="msonormal"/>
    <w:basedOn w:val="Normal"/>
    <w:rsid w:val="0064238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42381"/>
    <w:pPr>
      <w:spacing w:after="100" w:line="276"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642381"/>
    <w:pPr>
      <w:spacing w:after="200" w:line="240"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semiHidden/>
    <w:rsid w:val="00642381"/>
    <w:rPr>
      <w:rFonts w:ascii="Arial" w:eastAsia="Arial" w:hAnsi="Arial" w:cs="Times New Roman"/>
      <w:sz w:val="20"/>
      <w:szCs w:val="20"/>
      <w:lang w:val="vi-VN"/>
    </w:rPr>
  </w:style>
  <w:style w:type="character" w:customStyle="1" w:styleId="CommentSubjectChar">
    <w:name w:val="Comment Subject Char"/>
    <w:basedOn w:val="CommentTextChar"/>
    <w:link w:val="CommentSubject"/>
    <w:uiPriority w:val="99"/>
    <w:semiHidden/>
    <w:rsid w:val="00642381"/>
    <w:rPr>
      <w:rFonts w:ascii="Arial" w:eastAsia="Arial" w:hAnsi="Arial"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642381"/>
    <w:rPr>
      <w:b/>
      <w:bCs/>
    </w:rPr>
  </w:style>
  <w:style w:type="character" w:customStyle="1" w:styleId="BalloonTextChar">
    <w:name w:val="Balloon Text Char"/>
    <w:basedOn w:val="DefaultParagraphFont"/>
    <w:link w:val="BalloonText"/>
    <w:uiPriority w:val="99"/>
    <w:semiHidden/>
    <w:rsid w:val="00642381"/>
    <w:rPr>
      <w:rFonts w:ascii="Tahoma" w:eastAsia="Calibri" w:hAnsi="Tahoma" w:cs="Tahoma"/>
      <w:sz w:val="16"/>
      <w:szCs w:val="16"/>
    </w:rPr>
  </w:style>
  <w:style w:type="paragraph" w:styleId="BalloonText">
    <w:name w:val="Balloon Text"/>
    <w:basedOn w:val="Normal"/>
    <w:link w:val="BalloonTextChar"/>
    <w:uiPriority w:val="99"/>
    <w:semiHidden/>
    <w:unhideWhenUsed/>
    <w:rsid w:val="00642381"/>
    <w:pPr>
      <w:spacing w:after="0" w:line="240" w:lineRule="auto"/>
    </w:pPr>
    <w:rPr>
      <w:rFonts w:ascii="Tahoma" w:eastAsia="Calibri" w:hAnsi="Tahoma" w:cs="Tahoma"/>
      <w:sz w:val="16"/>
      <w:szCs w:val="16"/>
    </w:rPr>
  </w:style>
  <w:style w:type="character" w:customStyle="1" w:styleId="ListParagraphChar">
    <w:name w:val="List Paragraph Char"/>
    <w:link w:val="ListParagraph"/>
    <w:uiPriority w:val="34"/>
    <w:locked/>
    <w:rsid w:val="00642381"/>
    <w:rPr>
      <w:lang w:val="en-GB"/>
    </w:rPr>
  </w:style>
  <w:style w:type="paragraph" w:styleId="ListParagraph">
    <w:name w:val="List Paragraph"/>
    <w:basedOn w:val="Normal"/>
    <w:link w:val="ListParagraphChar"/>
    <w:uiPriority w:val="34"/>
    <w:qFormat/>
    <w:rsid w:val="00642381"/>
    <w:pPr>
      <w:spacing w:after="200" w:line="276" w:lineRule="auto"/>
      <w:ind w:left="720"/>
      <w:contextualSpacing/>
    </w:pPr>
    <w:rPr>
      <w:lang w:val="en-GB"/>
    </w:rPr>
  </w:style>
  <w:style w:type="paragraph" w:customStyle="1" w:styleId="Normal0">
    <w:name w:val="[Normal]"/>
    <w:uiPriority w:val="99"/>
    <w:rsid w:val="00642381"/>
    <w:pPr>
      <w:widowControl w:val="0"/>
      <w:autoSpaceDE w:val="0"/>
      <w:autoSpaceDN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locked/>
    <w:rsid w:val="00642381"/>
  </w:style>
  <w:style w:type="paragraph" w:customStyle="1" w:styleId="MTDisplayEquation">
    <w:name w:val="MTDisplayEquation"/>
    <w:basedOn w:val="ListParagraph"/>
    <w:next w:val="Normal"/>
    <w:link w:val="MTDisplayEquationChar"/>
    <w:rsid w:val="00642381"/>
    <w:pPr>
      <w:numPr>
        <w:numId w:val="1"/>
      </w:numPr>
      <w:tabs>
        <w:tab w:val="center" w:pos="5040"/>
        <w:tab w:val="right" w:pos="9360"/>
      </w:tabs>
    </w:pPr>
    <w:rPr>
      <w:lang w:val="en-US"/>
    </w:rPr>
  </w:style>
  <w:style w:type="character" w:customStyle="1" w:styleId="MTConvertedEquation">
    <w:name w:val="MTConvertedEquation"/>
    <w:basedOn w:val="DefaultParagraphFont"/>
    <w:rsid w:val="00642381"/>
  </w:style>
  <w:style w:type="table" w:styleId="TableGrid">
    <w:name w:val="Table Grid"/>
    <w:basedOn w:val="TableNormal"/>
    <w:uiPriority w:val="59"/>
    <w:rsid w:val="0064238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7B47"/>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77B47"/>
    <w:pPr>
      <w:tabs>
        <w:tab w:val="right" w:leader="dot" w:pos="11654"/>
      </w:tabs>
      <w:spacing w:after="100"/>
      <w:ind w:left="220"/>
    </w:pPr>
    <w:rPr>
      <w:rFonts w:ascii="Palatino Linotype" w:hAnsi="Palatino Linotype"/>
      <w:noProof/>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7679941">
      <w:bodyDiv w:val="1"/>
      <w:marLeft w:val="0"/>
      <w:marRight w:val="0"/>
      <w:marTop w:val="0"/>
      <w:marBottom w:val="0"/>
      <w:divBdr>
        <w:top w:val="none" w:sz="0" w:space="0" w:color="auto"/>
        <w:left w:val="none" w:sz="0" w:space="0" w:color="auto"/>
        <w:bottom w:val="none" w:sz="0" w:space="0" w:color="auto"/>
        <w:right w:val="none" w:sz="0" w:space="0" w:color="auto"/>
      </w:divBdr>
    </w:div>
    <w:div w:id="874738360">
      <w:bodyDiv w:val="1"/>
      <w:marLeft w:val="0"/>
      <w:marRight w:val="0"/>
      <w:marTop w:val="0"/>
      <w:marBottom w:val="0"/>
      <w:divBdr>
        <w:top w:val="none" w:sz="0" w:space="0" w:color="auto"/>
        <w:left w:val="none" w:sz="0" w:space="0" w:color="auto"/>
        <w:bottom w:val="none" w:sz="0" w:space="0" w:color="auto"/>
        <w:right w:val="none" w:sz="0" w:space="0" w:color="auto"/>
      </w:divBdr>
    </w:div>
    <w:div w:id="1959019772">
      <w:bodyDiv w:val="1"/>
      <w:marLeft w:val="0"/>
      <w:marRight w:val="0"/>
      <w:marTop w:val="0"/>
      <w:marBottom w:val="0"/>
      <w:divBdr>
        <w:top w:val="none" w:sz="0" w:space="0" w:color="auto"/>
        <w:left w:val="none" w:sz="0" w:space="0" w:color="auto"/>
        <w:bottom w:val="none" w:sz="0" w:space="0" w:color="auto"/>
        <w:right w:val="none" w:sz="0" w:space="0" w:color="auto"/>
      </w:divBdr>
    </w:div>
    <w:div w:id="21285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image" Target="media/image25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113.wmf"/><Relationship Id="rId324" Type="http://schemas.openxmlformats.org/officeDocument/2006/relationships/image" Target="media/image278.wmf"/><Relationship Id="rId170" Type="http://schemas.openxmlformats.org/officeDocument/2006/relationships/image" Target="media/image124.wmf"/><Relationship Id="rId226" Type="http://schemas.openxmlformats.org/officeDocument/2006/relationships/image" Target="media/image180.wmf"/><Relationship Id="rId268" Type="http://schemas.openxmlformats.org/officeDocument/2006/relationships/image" Target="media/image22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82.wmf"/><Relationship Id="rId335"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image" Target="media/image135.wmf"/><Relationship Id="rId237" Type="http://schemas.openxmlformats.org/officeDocument/2006/relationships/image" Target="media/image191.wmf"/><Relationship Id="rId279" Type="http://schemas.openxmlformats.org/officeDocument/2006/relationships/image" Target="media/image233.wmf"/><Relationship Id="rId43" Type="http://schemas.openxmlformats.org/officeDocument/2006/relationships/oleObject" Target="embeddings/oleObject18.bin"/><Relationship Id="rId139" Type="http://schemas.openxmlformats.org/officeDocument/2006/relationships/image" Target="media/image93.wmf"/><Relationship Id="rId290" Type="http://schemas.openxmlformats.org/officeDocument/2006/relationships/image" Target="media/image244.wmf"/><Relationship Id="rId304" Type="http://schemas.openxmlformats.org/officeDocument/2006/relationships/image" Target="media/image258.wmf"/><Relationship Id="rId85" Type="http://schemas.openxmlformats.org/officeDocument/2006/relationships/oleObject" Target="embeddings/oleObject39.bin"/><Relationship Id="rId150" Type="http://schemas.openxmlformats.org/officeDocument/2006/relationships/image" Target="media/image104.wmf"/><Relationship Id="rId192" Type="http://schemas.openxmlformats.org/officeDocument/2006/relationships/image" Target="media/image146.wmf"/><Relationship Id="rId206" Type="http://schemas.openxmlformats.org/officeDocument/2006/relationships/image" Target="media/image160.wmf"/><Relationship Id="rId248" Type="http://schemas.openxmlformats.org/officeDocument/2006/relationships/image" Target="media/image202.wmf"/><Relationship Id="rId12" Type="http://schemas.openxmlformats.org/officeDocument/2006/relationships/image" Target="media/image3.wmf"/><Relationship Id="rId108" Type="http://schemas.openxmlformats.org/officeDocument/2006/relationships/image" Target="media/image62.wmf"/><Relationship Id="rId315" Type="http://schemas.openxmlformats.org/officeDocument/2006/relationships/image" Target="media/image269.wmf"/><Relationship Id="rId54" Type="http://schemas.openxmlformats.org/officeDocument/2006/relationships/image" Target="media/image24.wmf"/><Relationship Id="rId96" Type="http://schemas.openxmlformats.org/officeDocument/2006/relationships/image" Target="media/image50.wmf"/><Relationship Id="rId161" Type="http://schemas.openxmlformats.org/officeDocument/2006/relationships/image" Target="media/image115.wmf"/><Relationship Id="rId217" Type="http://schemas.openxmlformats.org/officeDocument/2006/relationships/image" Target="media/image171.wmf"/><Relationship Id="rId259"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image" Target="media/image73.wmf"/><Relationship Id="rId270" Type="http://schemas.openxmlformats.org/officeDocument/2006/relationships/image" Target="media/image224.wmf"/><Relationship Id="rId326" Type="http://schemas.openxmlformats.org/officeDocument/2006/relationships/image" Target="media/image280.wmf"/><Relationship Id="rId65" Type="http://schemas.openxmlformats.org/officeDocument/2006/relationships/oleObject" Target="embeddings/oleObject29.bin"/><Relationship Id="rId130" Type="http://schemas.openxmlformats.org/officeDocument/2006/relationships/image" Target="media/image84.wmf"/><Relationship Id="rId172" Type="http://schemas.openxmlformats.org/officeDocument/2006/relationships/image" Target="media/image126.wmf"/><Relationship Id="rId228" Type="http://schemas.openxmlformats.org/officeDocument/2006/relationships/image" Target="media/image182.wmf"/><Relationship Id="rId281" Type="http://schemas.openxmlformats.org/officeDocument/2006/relationships/image" Target="media/image235.wmf"/><Relationship Id="rId337" Type="http://schemas.openxmlformats.org/officeDocument/2006/relationships/image" Target="media/image29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95.wmf"/><Relationship Id="rId7" Type="http://schemas.openxmlformats.org/officeDocument/2006/relationships/endnotes" Target="endnotes.xml"/><Relationship Id="rId183" Type="http://schemas.openxmlformats.org/officeDocument/2006/relationships/image" Target="media/image137.wmf"/><Relationship Id="rId239" Type="http://schemas.openxmlformats.org/officeDocument/2006/relationships/image" Target="media/image193.wmf"/><Relationship Id="rId250" Type="http://schemas.openxmlformats.org/officeDocument/2006/relationships/image" Target="media/image204.wmf"/><Relationship Id="rId292" Type="http://schemas.openxmlformats.org/officeDocument/2006/relationships/image" Target="media/image246.wmf"/><Relationship Id="rId306" Type="http://schemas.openxmlformats.org/officeDocument/2006/relationships/image" Target="media/image260.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64.wmf"/><Relationship Id="rId152" Type="http://schemas.openxmlformats.org/officeDocument/2006/relationships/image" Target="media/image106.wmf"/><Relationship Id="rId194" Type="http://schemas.openxmlformats.org/officeDocument/2006/relationships/image" Target="media/image148.wmf"/><Relationship Id="rId208" Type="http://schemas.openxmlformats.org/officeDocument/2006/relationships/image" Target="media/image162.wmf"/><Relationship Id="rId240" Type="http://schemas.openxmlformats.org/officeDocument/2006/relationships/image" Target="media/image194.wmf"/><Relationship Id="rId261" Type="http://schemas.openxmlformats.org/officeDocument/2006/relationships/image" Target="media/image21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4.wmf"/><Relationship Id="rId282" Type="http://schemas.openxmlformats.org/officeDocument/2006/relationships/image" Target="media/image236.wmf"/><Relationship Id="rId317" Type="http://schemas.openxmlformats.org/officeDocument/2006/relationships/image" Target="media/image271.wmf"/><Relationship Id="rId338" Type="http://schemas.openxmlformats.org/officeDocument/2006/relationships/image" Target="media/image292.wmf"/><Relationship Id="rId8" Type="http://schemas.openxmlformats.org/officeDocument/2006/relationships/image" Target="media/image1.wmf"/><Relationship Id="rId98" Type="http://schemas.openxmlformats.org/officeDocument/2006/relationships/image" Target="media/image52.wmf"/><Relationship Id="rId121" Type="http://schemas.openxmlformats.org/officeDocument/2006/relationships/image" Target="media/image75.wmf"/><Relationship Id="rId142" Type="http://schemas.openxmlformats.org/officeDocument/2006/relationships/image" Target="media/image96.wmf"/><Relationship Id="rId163" Type="http://schemas.openxmlformats.org/officeDocument/2006/relationships/image" Target="media/image117.wmf"/><Relationship Id="rId184" Type="http://schemas.openxmlformats.org/officeDocument/2006/relationships/image" Target="media/image138.wmf"/><Relationship Id="rId219" Type="http://schemas.openxmlformats.org/officeDocument/2006/relationships/image" Target="media/image173.wmf"/><Relationship Id="rId230" Type="http://schemas.openxmlformats.org/officeDocument/2006/relationships/image" Target="media/image184.wmf"/><Relationship Id="rId251" Type="http://schemas.openxmlformats.org/officeDocument/2006/relationships/image" Target="media/image20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226.wmf"/><Relationship Id="rId293" Type="http://schemas.openxmlformats.org/officeDocument/2006/relationships/image" Target="media/image247.wmf"/><Relationship Id="rId307" Type="http://schemas.openxmlformats.org/officeDocument/2006/relationships/image" Target="media/image261.wmf"/><Relationship Id="rId328" Type="http://schemas.openxmlformats.org/officeDocument/2006/relationships/image" Target="media/image282.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86.wmf"/><Relationship Id="rId153" Type="http://schemas.openxmlformats.org/officeDocument/2006/relationships/image" Target="media/image107.wmf"/><Relationship Id="rId174" Type="http://schemas.openxmlformats.org/officeDocument/2006/relationships/image" Target="media/image128.wmf"/><Relationship Id="rId195" Type="http://schemas.openxmlformats.org/officeDocument/2006/relationships/image" Target="media/image149.wmf"/><Relationship Id="rId209" Type="http://schemas.openxmlformats.org/officeDocument/2006/relationships/image" Target="media/image163.wmf"/><Relationship Id="rId220" Type="http://schemas.openxmlformats.org/officeDocument/2006/relationships/image" Target="media/image174.wmf"/><Relationship Id="rId241" Type="http://schemas.openxmlformats.org/officeDocument/2006/relationships/image" Target="media/image19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216.wmf"/><Relationship Id="rId283" Type="http://schemas.openxmlformats.org/officeDocument/2006/relationships/image" Target="media/image237.wmf"/><Relationship Id="rId318" Type="http://schemas.openxmlformats.org/officeDocument/2006/relationships/image" Target="media/image272.wmf"/><Relationship Id="rId339" Type="http://schemas.openxmlformats.org/officeDocument/2006/relationships/image" Target="media/image293.wmf"/><Relationship Id="rId78" Type="http://schemas.openxmlformats.org/officeDocument/2006/relationships/image" Target="media/image36.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76.wmf"/><Relationship Id="rId143" Type="http://schemas.openxmlformats.org/officeDocument/2006/relationships/image" Target="media/image97.wmf"/><Relationship Id="rId164" Type="http://schemas.openxmlformats.org/officeDocument/2006/relationships/image" Target="media/image118.wmf"/><Relationship Id="rId185" Type="http://schemas.openxmlformats.org/officeDocument/2006/relationships/image" Target="media/image139.wmf"/><Relationship Id="rId9" Type="http://schemas.openxmlformats.org/officeDocument/2006/relationships/oleObject" Target="embeddings/oleObject1.bin"/><Relationship Id="rId210" Type="http://schemas.openxmlformats.org/officeDocument/2006/relationships/image" Target="media/image164.wmf"/><Relationship Id="rId26" Type="http://schemas.openxmlformats.org/officeDocument/2006/relationships/image" Target="media/image10.wmf"/><Relationship Id="rId231" Type="http://schemas.openxmlformats.org/officeDocument/2006/relationships/image" Target="media/image185.wmf"/><Relationship Id="rId252" Type="http://schemas.openxmlformats.org/officeDocument/2006/relationships/image" Target="media/image206.wmf"/><Relationship Id="rId273" Type="http://schemas.openxmlformats.org/officeDocument/2006/relationships/image" Target="media/image227.wmf"/><Relationship Id="rId294" Type="http://schemas.openxmlformats.org/officeDocument/2006/relationships/image" Target="media/image248.wmf"/><Relationship Id="rId308" Type="http://schemas.openxmlformats.org/officeDocument/2006/relationships/image" Target="media/image262.wmf"/><Relationship Id="rId329" Type="http://schemas.openxmlformats.org/officeDocument/2006/relationships/image" Target="media/image28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image" Target="media/image87.wmf"/><Relationship Id="rId154" Type="http://schemas.openxmlformats.org/officeDocument/2006/relationships/image" Target="media/image108.wmf"/><Relationship Id="rId175" Type="http://schemas.openxmlformats.org/officeDocument/2006/relationships/image" Target="media/image129.wmf"/><Relationship Id="rId340" Type="http://schemas.openxmlformats.org/officeDocument/2006/relationships/image" Target="media/image294.wmf"/><Relationship Id="rId196" Type="http://schemas.openxmlformats.org/officeDocument/2006/relationships/image" Target="media/image150.wmf"/><Relationship Id="rId200" Type="http://schemas.openxmlformats.org/officeDocument/2006/relationships/image" Target="media/image154.wmf"/><Relationship Id="rId16" Type="http://schemas.openxmlformats.org/officeDocument/2006/relationships/image" Target="media/image5.wmf"/><Relationship Id="rId221" Type="http://schemas.openxmlformats.org/officeDocument/2006/relationships/image" Target="media/image175.wmf"/><Relationship Id="rId242" Type="http://schemas.openxmlformats.org/officeDocument/2006/relationships/image" Target="media/image196.wmf"/><Relationship Id="rId263" Type="http://schemas.openxmlformats.org/officeDocument/2006/relationships/image" Target="media/image217.wmf"/><Relationship Id="rId284" Type="http://schemas.openxmlformats.org/officeDocument/2006/relationships/image" Target="media/image238.wmf"/><Relationship Id="rId319" Type="http://schemas.openxmlformats.org/officeDocument/2006/relationships/image" Target="media/image27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56.wmf"/><Relationship Id="rId123" Type="http://schemas.openxmlformats.org/officeDocument/2006/relationships/image" Target="media/image77.wmf"/><Relationship Id="rId144" Type="http://schemas.openxmlformats.org/officeDocument/2006/relationships/image" Target="media/image98.wmf"/><Relationship Id="rId330" Type="http://schemas.openxmlformats.org/officeDocument/2006/relationships/image" Target="media/image284.wmf"/><Relationship Id="rId90" Type="http://schemas.openxmlformats.org/officeDocument/2006/relationships/image" Target="media/image44.wmf"/><Relationship Id="rId165" Type="http://schemas.openxmlformats.org/officeDocument/2006/relationships/image" Target="media/image119.wmf"/><Relationship Id="rId186" Type="http://schemas.openxmlformats.org/officeDocument/2006/relationships/image" Target="media/image140.wmf"/><Relationship Id="rId211" Type="http://schemas.openxmlformats.org/officeDocument/2006/relationships/image" Target="media/image165.wmf"/><Relationship Id="rId232" Type="http://schemas.openxmlformats.org/officeDocument/2006/relationships/image" Target="media/image186.wmf"/><Relationship Id="rId253" Type="http://schemas.openxmlformats.org/officeDocument/2006/relationships/image" Target="media/image207.wmf"/><Relationship Id="rId274" Type="http://schemas.openxmlformats.org/officeDocument/2006/relationships/image" Target="media/image228.wmf"/><Relationship Id="rId295" Type="http://schemas.openxmlformats.org/officeDocument/2006/relationships/image" Target="media/image249.wmf"/><Relationship Id="rId309" Type="http://schemas.openxmlformats.org/officeDocument/2006/relationships/image" Target="media/image26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67.wmf"/><Relationship Id="rId134" Type="http://schemas.openxmlformats.org/officeDocument/2006/relationships/image" Target="media/image88.wmf"/><Relationship Id="rId320" Type="http://schemas.openxmlformats.org/officeDocument/2006/relationships/image" Target="media/image274.wmf"/><Relationship Id="rId80" Type="http://schemas.openxmlformats.org/officeDocument/2006/relationships/image" Target="media/image37.wmf"/><Relationship Id="rId155" Type="http://schemas.openxmlformats.org/officeDocument/2006/relationships/image" Target="media/image109.wmf"/><Relationship Id="rId176" Type="http://schemas.openxmlformats.org/officeDocument/2006/relationships/image" Target="media/image130.wmf"/><Relationship Id="rId197" Type="http://schemas.openxmlformats.org/officeDocument/2006/relationships/image" Target="media/image151.wmf"/><Relationship Id="rId341" Type="http://schemas.openxmlformats.org/officeDocument/2006/relationships/header" Target="header1.xml"/><Relationship Id="rId201" Type="http://schemas.openxmlformats.org/officeDocument/2006/relationships/image" Target="media/image155.wmf"/><Relationship Id="rId222" Type="http://schemas.openxmlformats.org/officeDocument/2006/relationships/image" Target="media/image176.wmf"/><Relationship Id="rId243" Type="http://schemas.openxmlformats.org/officeDocument/2006/relationships/image" Target="media/image197.wmf"/><Relationship Id="rId264" Type="http://schemas.openxmlformats.org/officeDocument/2006/relationships/image" Target="media/image218.wmf"/><Relationship Id="rId285" Type="http://schemas.openxmlformats.org/officeDocument/2006/relationships/image" Target="media/image2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7.wmf"/><Relationship Id="rId124" Type="http://schemas.openxmlformats.org/officeDocument/2006/relationships/image" Target="media/image78.wmf"/><Relationship Id="rId310" Type="http://schemas.openxmlformats.org/officeDocument/2006/relationships/image" Target="media/image264.wmf"/><Relationship Id="rId70" Type="http://schemas.openxmlformats.org/officeDocument/2006/relationships/image" Target="media/image32.wmf"/><Relationship Id="rId91" Type="http://schemas.openxmlformats.org/officeDocument/2006/relationships/image" Target="media/image45.wmf"/><Relationship Id="rId145" Type="http://schemas.openxmlformats.org/officeDocument/2006/relationships/image" Target="media/image99.wmf"/><Relationship Id="rId166" Type="http://schemas.openxmlformats.org/officeDocument/2006/relationships/image" Target="media/image120.wmf"/><Relationship Id="rId187" Type="http://schemas.openxmlformats.org/officeDocument/2006/relationships/image" Target="media/image141.wmf"/><Relationship Id="rId331" Type="http://schemas.openxmlformats.org/officeDocument/2006/relationships/image" Target="media/image285.wmf"/><Relationship Id="rId1" Type="http://schemas.openxmlformats.org/officeDocument/2006/relationships/customXml" Target="../customXml/item1.xml"/><Relationship Id="rId212" Type="http://schemas.openxmlformats.org/officeDocument/2006/relationships/image" Target="media/image166.wmf"/><Relationship Id="rId233" Type="http://schemas.openxmlformats.org/officeDocument/2006/relationships/image" Target="media/image187.wmf"/><Relationship Id="rId254" Type="http://schemas.openxmlformats.org/officeDocument/2006/relationships/image" Target="media/image20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68.wmf"/><Relationship Id="rId275" Type="http://schemas.openxmlformats.org/officeDocument/2006/relationships/image" Target="media/image229.wmf"/><Relationship Id="rId296" Type="http://schemas.openxmlformats.org/officeDocument/2006/relationships/image" Target="media/image250.wmf"/><Relationship Id="rId300" Type="http://schemas.openxmlformats.org/officeDocument/2006/relationships/image" Target="media/image2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89.wmf"/><Relationship Id="rId156" Type="http://schemas.openxmlformats.org/officeDocument/2006/relationships/image" Target="media/image110.wmf"/><Relationship Id="rId177" Type="http://schemas.openxmlformats.org/officeDocument/2006/relationships/image" Target="media/image131.wmf"/><Relationship Id="rId198" Type="http://schemas.openxmlformats.org/officeDocument/2006/relationships/image" Target="media/image152.wmf"/><Relationship Id="rId321" Type="http://schemas.openxmlformats.org/officeDocument/2006/relationships/image" Target="media/image275.wmf"/><Relationship Id="rId342" Type="http://schemas.openxmlformats.org/officeDocument/2006/relationships/fontTable" Target="fontTable.xml"/><Relationship Id="rId202" Type="http://schemas.openxmlformats.org/officeDocument/2006/relationships/image" Target="media/image156.wmf"/><Relationship Id="rId223" Type="http://schemas.openxmlformats.org/officeDocument/2006/relationships/image" Target="media/image177.wmf"/><Relationship Id="rId244" Type="http://schemas.openxmlformats.org/officeDocument/2006/relationships/image" Target="media/image19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219.wmf"/><Relationship Id="rId286" Type="http://schemas.openxmlformats.org/officeDocument/2006/relationships/image" Target="media/image240.wmf"/><Relationship Id="rId50" Type="http://schemas.openxmlformats.org/officeDocument/2006/relationships/image" Target="media/image22.wmf"/><Relationship Id="rId104" Type="http://schemas.openxmlformats.org/officeDocument/2006/relationships/image" Target="media/image58.wmf"/><Relationship Id="rId125" Type="http://schemas.openxmlformats.org/officeDocument/2006/relationships/image" Target="media/image79.wmf"/><Relationship Id="rId146" Type="http://schemas.openxmlformats.org/officeDocument/2006/relationships/image" Target="media/image100.wmf"/><Relationship Id="rId167" Type="http://schemas.openxmlformats.org/officeDocument/2006/relationships/image" Target="media/image121.wmf"/><Relationship Id="rId188" Type="http://schemas.openxmlformats.org/officeDocument/2006/relationships/image" Target="media/image142.wmf"/><Relationship Id="rId311" Type="http://schemas.openxmlformats.org/officeDocument/2006/relationships/image" Target="media/image265.wmf"/><Relationship Id="rId332" Type="http://schemas.openxmlformats.org/officeDocument/2006/relationships/image" Target="media/image286.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67.wmf"/><Relationship Id="rId234" Type="http://schemas.openxmlformats.org/officeDocument/2006/relationships/image" Target="media/image18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209.wmf"/><Relationship Id="rId276" Type="http://schemas.openxmlformats.org/officeDocument/2006/relationships/image" Target="media/image230.wmf"/><Relationship Id="rId297" Type="http://schemas.openxmlformats.org/officeDocument/2006/relationships/image" Target="media/image251.wmf"/><Relationship Id="rId40" Type="http://schemas.openxmlformats.org/officeDocument/2006/relationships/image" Target="media/image17.wmf"/><Relationship Id="rId115" Type="http://schemas.openxmlformats.org/officeDocument/2006/relationships/image" Target="media/image69.wmf"/><Relationship Id="rId136" Type="http://schemas.openxmlformats.org/officeDocument/2006/relationships/image" Target="media/image90.wmf"/><Relationship Id="rId157" Type="http://schemas.openxmlformats.org/officeDocument/2006/relationships/image" Target="media/image111.wmf"/><Relationship Id="rId178" Type="http://schemas.openxmlformats.org/officeDocument/2006/relationships/image" Target="media/image132.wmf"/><Relationship Id="rId301" Type="http://schemas.openxmlformats.org/officeDocument/2006/relationships/image" Target="media/image255.wmf"/><Relationship Id="rId322" Type="http://schemas.openxmlformats.org/officeDocument/2006/relationships/image" Target="media/image276.wmf"/><Relationship Id="rId343" Type="http://schemas.openxmlformats.org/officeDocument/2006/relationships/theme" Target="theme/theme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53.wmf"/><Relationship Id="rId203" Type="http://schemas.openxmlformats.org/officeDocument/2006/relationships/image" Target="media/image157.wmf"/><Relationship Id="rId19" Type="http://schemas.openxmlformats.org/officeDocument/2006/relationships/oleObject" Target="embeddings/oleObject6.bin"/><Relationship Id="rId224" Type="http://schemas.openxmlformats.org/officeDocument/2006/relationships/image" Target="media/image178.wmf"/><Relationship Id="rId245" Type="http://schemas.openxmlformats.org/officeDocument/2006/relationships/image" Target="media/image199.wmf"/><Relationship Id="rId266" Type="http://schemas.openxmlformats.org/officeDocument/2006/relationships/image" Target="media/image220.wmf"/><Relationship Id="rId287" Type="http://schemas.openxmlformats.org/officeDocument/2006/relationships/image" Target="media/image241.wmf"/><Relationship Id="rId30" Type="http://schemas.openxmlformats.org/officeDocument/2006/relationships/image" Target="media/image12.wmf"/><Relationship Id="rId105" Type="http://schemas.openxmlformats.org/officeDocument/2006/relationships/image" Target="media/image59.wmf"/><Relationship Id="rId126" Type="http://schemas.openxmlformats.org/officeDocument/2006/relationships/image" Target="media/image80.wmf"/><Relationship Id="rId147" Type="http://schemas.openxmlformats.org/officeDocument/2006/relationships/image" Target="media/image101.wmf"/><Relationship Id="rId168" Type="http://schemas.openxmlformats.org/officeDocument/2006/relationships/image" Target="media/image122.wmf"/><Relationship Id="rId312" Type="http://schemas.openxmlformats.org/officeDocument/2006/relationships/image" Target="media/image266.wmf"/><Relationship Id="rId333" Type="http://schemas.openxmlformats.org/officeDocument/2006/relationships/image" Target="media/image28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7.wmf"/><Relationship Id="rId189" Type="http://schemas.openxmlformats.org/officeDocument/2006/relationships/image" Target="media/image143.wmf"/><Relationship Id="rId3" Type="http://schemas.openxmlformats.org/officeDocument/2006/relationships/styles" Target="styles.xml"/><Relationship Id="rId214" Type="http://schemas.openxmlformats.org/officeDocument/2006/relationships/image" Target="media/image168.wmf"/><Relationship Id="rId235" Type="http://schemas.openxmlformats.org/officeDocument/2006/relationships/image" Target="media/image189.wmf"/><Relationship Id="rId256" Type="http://schemas.openxmlformats.org/officeDocument/2006/relationships/image" Target="media/image210.wmf"/><Relationship Id="rId277" Type="http://schemas.openxmlformats.org/officeDocument/2006/relationships/image" Target="media/image231.wmf"/><Relationship Id="rId298" Type="http://schemas.openxmlformats.org/officeDocument/2006/relationships/image" Target="media/image252.wmf"/><Relationship Id="rId116" Type="http://schemas.openxmlformats.org/officeDocument/2006/relationships/image" Target="media/image70.wmf"/><Relationship Id="rId137" Type="http://schemas.openxmlformats.org/officeDocument/2006/relationships/image" Target="media/image91.wmf"/><Relationship Id="rId158" Type="http://schemas.openxmlformats.org/officeDocument/2006/relationships/image" Target="media/image112.wmf"/><Relationship Id="rId302" Type="http://schemas.openxmlformats.org/officeDocument/2006/relationships/image" Target="media/image256.wmf"/><Relationship Id="rId323" Type="http://schemas.openxmlformats.org/officeDocument/2006/relationships/image" Target="media/image277.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133.wmf"/><Relationship Id="rId190" Type="http://schemas.openxmlformats.org/officeDocument/2006/relationships/image" Target="media/image144.wmf"/><Relationship Id="rId204" Type="http://schemas.openxmlformats.org/officeDocument/2006/relationships/image" Target="media/image158.wmf"/><Relationship Id="rId225" Type="http://schemas.openxmlformats.org/officeDocument/2006/relationships/image" Target="media/image179.wmf"/><Relationship Id="rId246" Type="http://schemas.openxmlformats.org/officeDocument/2006/relationships/image" Target="media/image200.wmf"/><Relationship Id="rId267" Type="http://schemas.openxmlformats.org/officeDocument/2006/relationships/image" Target="media/image221.wmf"/><Relationship Id="rId288" Type="http://schemas.openxmlformats.org/officeDocument/2006/relationships/image" Target="media/image242.wmf"/><Relationship Id="rId106" Type="http://schemas.openxmlformats.org/officeDocument/2006/relationships/image" Target="media/image60.wmf"/><Relationship Id="rId127" Type="http://schemas.openxmlformats.org/officeDocument/2006/relationships/image" Target="media/image81.wmf"/><Relationship Id="rId313" Type="http://schemas.openxmlformats.org/officeDocument/2006/relationships/image" Target="media/image26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102.wmf"/><Relationship Id="rId169" Type="http://schemas.openxmlformats.org/officeDocument/2006/relationships/image" Target="media/image123.wmf"/><Relationship Id="rId334" Type="http://schemas.openxmlformats.org/officeDocument/2006/relationships/image" Target="media/image288.wmf"/><Relationship Id="rId4" Type="http://schemas.openxmlformats.org/officeDocument/2006/relationships/settings" Target="settings.xml"/><Relationship Id="rId180" Type="http://schemas.openxmlformats.org/officeDocument/2006/relationships/image" Target="media/image134.wmf"/><Relationship Id="rId215" Type="http://schemas.openxmlformats.org/officeDocument/2006/relationships/image" Target="media/image169.wmf"/><Relationship Id="rId236" Type="http://schemas.openxmlformats.org/officeDocument/2006/relationships/image" Target="media/image190.wmf"/><Relationship Id="rId257" Type="http://schemas.openxmlformats.org/officeDocument/2006/relationships/image" Target="media/image211.wmf"/><Relationship Id="rId278" Type="http://schemas.openxmlformats.org/officeDocument/2006/relationships/image" Target="media/image232.wmf"/><Relationship Id="rId303" Type="http://schemas.openxmlformats.org/officeDocument/2006/relationships/image" Target="media/image25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92.wmf"/><Relationship Id="rId191" Type="http://schemas.openxmlformats.org/officeDocument/2006/relationships/image" Target="media/image145.wmf"/><Relationship Id="rId205" Type="http://schemas.openxmlformats.org/officeDocument/2006/relationships/image" Target="media/image159.wmf"/><Relationship Id="rId247" Type="http://schemas.openxmlformats.org/officeDocument/2006/relationships/image" Target="media/image201.wmf"/><Relationship Id="rId107" Type="http://schemas.openxmlformats.org/officeDocument/2006/relationships/image" Target="media/image61.wmf"/><Relationship Id="rId289"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103.wmf"/><Relationship Id="rId314" Type="http://schemas.openxmlformats.org/officeDocument/2006/relationships/image" Target="media/image268.wmf"/><Relationship Id="rId95" Type="http://schemas.openxmlformats.org/officeDocument/2006/relationships/image" Target="media/image49.wmf"/><Relationship Id="rId160" Type="http://schemas.openxmlformats.org/officeDocument/2006/relationships/image" Target="media/image114.wmf"/><Relationship Id="rId216" Type="http://schemas.openxmlformats.org/officeDocument/2006/relationships/image" Target="media/image170.wmf"/><Relationship Id="rId258" Type="http://schemas.openxmlformats.org/officeDocument/2006/relationships/image" Target="media/image21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72.wmf"/><Relationship Id="rId325" Type="http://schemas.openxmlformats.org/officeDocument/2006/relationships/image" Target="media/image279.wmf"/><Relationship Id="rId171" Type="http://schemas.openxmlformats.org/officeDocument/2006/relationships/image" Target="media/image125.wmf"/><Relationship Id="rId227" Type="http://schemas.openxmlformats.org/officeDocument/2006/relationships/image" Target="media/image181.wmf"/><Relationship Id="rId269" Type="http://schemas.openxmlformats.org/officeDocument/2006/relationships/image" Target="media/image223.wmf"/><Relationship Id="rId33" Type="http://schemas.openxmlformats.org/officeDocument/2006/relationships/oleObject" Target="embeddings/oleObject13.bin"/><Relationship Id="rId129" Type="http://schemas.openxmlformats.org/officeDocument/2006/relationships/image" Target="media/image83.wmf"/><Relationship Id="rId280" Type="http://schemas.openxmlformats.org/officeDocument/2006/relationships/image" Target="media/image234.wmf"/><Relationship Id="rId336" Type="http://schemas.openxmlformats.org/officeDocument/2006/relationships/image" Target="media/image290.wmf"/><Relationship Id="rId75" Type="http://schemas.openxmlformats.org/officeDocument/2006/relationships/oleObject" Target="embeddings/oleObject34.bin"/><Relationship Id="rId140" Type="http://schemas.openxmlformats.org/officeDocument/2006/relationships/image" Target="media/image94.wmf"/><Relationship Id="rId182" Type="http://schemas.openxmlformats.org/officeDocument/2006/relationships/image" Target="media/image136.wmf"/><Relationship Id="rId6" Type="http://schemas.openxmlformats.org/officeDocument/2006/relationships/footnotes" Target="footnotes.xml"/><Relationship Id="rId238" Type="http://schemas.openxmlformats.org/officeDocument/2006/relationships/image" Target="media/image192.wmf"/><Relationship Id="rId291" Type="http://schemas.openxmlformats.org/officeDocument/2006/relationships/image" Target="media/image245.wmf"/><Relationship Id="rId305" Type="http://schemas.openxmlformats.org/officeDocument/2006/relationships/image" Target="media/image25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105.wmf"/><Relationship Id="rId193" Type="http://schemas.openxmlformats.org/officeDocument/2006/relationships/image" Target="media/image147.wmf"/><Relationship Id="rId207" Type="http://schemas.openxmlformats.org/officeDocument/2006/relationships/image" Target="media/image161.wmf"/><Relationship Id="rId249" Type="http://schemas.openxmlformats.org/officeDocument/2006/relationships/image" Target="media/image203.wmf"/><Relationship Id="rId13" Type="http://schemas.openxmlformats.org/officeDocument/2006/relationships/oleObject" Target="embeddings/oleObject3.bin"/><Relationship Id="rId109" Type="http://schemas.openxmlformats.org/officeDocument/2006/relationships/image" Target="media/image63.wmf"/><Relationship Id="rId260" Type="http://schemas.openxmlformats.org/officeDocument/2006/relationships/image" Target="media/image214.wmf"/><Relationship Id="rId316" Type="http://schemas.openxmlformats.org/officeDocument/2006/relationships/image" Target="media/image270.wmf"/><Relationship Id="rId55" Type="http://schemas.openxmlformats.org/officeDocument/2006/relationships/oleObject" Target="embeddings/oleObject24.bin"/><Relationship Id="rId97" Type="http://schemas.openxmlformats.org/officeDocument/2006/relationships/image" Target="media/image51.wmf"/><Relationship Id="rId120" Type="http://schemas.openxmlformats.org/officeDocument/2006/relationships/image" Target="media/image74.wmf"/><Relationship Id="rId162" Type="http://schemas.openxmlformats.org/officeDocument/2006/relationships/image" Target="media/image116.wmf"/><Relationship Id="rId218" Type="http://schemas.openxmlformats.org/officeDocument/2006/relationships/image" Target="media/image172.wmf"/><Relationship Id="rId271" Type="http://schemas.openxmlformats.org/officeDocument/2006/relationships/image" Target="media/image22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85.wmf"/><Relationship Id="rId327" Type="http://schemas.openxmlformats.org/officeDocument/2006/relationships/image" Target="media/image281.wmf"/><Relationship Id="rId173" Type="http://schemas.openxmlformats.org/officeDocument/2006/relationships/image" Target="media/image127.wmf"/><Relationship Id="rId229" Type="http://schemas.openxmlformats.org/officeDocument/2006/relationships/image" Target="media/image18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CFB86-5E65-4F12-9DAD-7B07D8AD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22</TotalTime>
  <Pages>1</Pages>
  <Words>10207</Words>
  <Characters>58181</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ModifiedBy>Admin</cp:lastModifiedBy>
  <cp:revision>3</cp:revision>
  <dcterms:created xsi:type="dcterms:W3CDTF">2020-07-29T10:26:00Z</dcterms:created>
  <dcterms:modified xsi:type="dcterms:W3CDTF">2023-07-11T08:58:00Z</dcterms:modified>
  <cp:category>VnTeach.Com</cp:category>
</cp:coreProperties>
</file>