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1D45B" w14:textId="4F0CA078" w:rsidR="00242510" w:rsidRPr="00D8147A" w:rsidRDefault="0025275B" w:rsidP="00F33E5B">
      <w:pPr>
        <w:spacing w:before="120" w:after="120"/>
        <w:jc w:val="center"/>
        <w:rPr>
          <w:rFonts w:cs="Times New Roman"/>
          <w:b/>
          <w:bCs/>
          <w:sz w:val="26"/>
          <w:szCs w:val="26"/>
        </w:rPr>
      </w:pPr>
      <w:r w:rsidRPr="00D8147A">
        <w:rPr>
          <w:rFonts w:cs="Times New Roman"/>
          <w:b/>
          <w:bCs/>
          <w:sz w:val="26"/>
          <w:szCs w:val="26"/>
        </w:rPr>
        <w:t xml:space="preserve">PHIẾU SỐ </w:t>
      </w:r>
      <w:r w:rsidR="00283AFF" w:rsidRPr="00D8147A">
        <w:rPr>
          <w:rFonts w:cs="Times New Roman"/>
          <w:b/>
          <w:bCs/>
          <w:sz w:val="26"/>
          <w:szCs w:val="26"/>
        </w:rPr>
        <w:t>2</w:t>
      </w:r>
      <w:r w:rsidRPr="00D8147A">
        <w:rPr>
          <w:rFonts w:cs="Times New Roman"/>
          <w:b/>
          <w:bCs/>
          <w:sz w:val="26"/>
          <w:szCs w:val="26"/>
        </w:rPr>
        <w:t xml:space="preserve"> - TOÁN 9 </w:t>
      </w:r>
      <w:r w:rsidR="00283AFF" w:rsidRPr="00D8147A">
        <w:rPr>
          <w:rFonts w:cs="Times New Roman"/>
          <w:b/>
          <w:bCs/>
          <w:sz w:val="26"/>
          <w:szCs w:val="26"/>
        </w:rPr>
        <w:t>–</w:t>
      </w:r>
      <w:r w:rsidRPr="00D8147A">
        <w:rPr>
          <w:rFonts w:cs="Times New Roman"/>
          <w:b/>
          <w:bCs/>
          <w:sz w:val="26"/>
          <w:szCs w:val="26"/>
        </w:rPr>
        <w:t xml:space="preserve"> </w:t>
      </w:r>
      <w:r w:rsidR="00283AFF" w:rsidRPr="00D8147A">
        <w:rPr>
          <w:rFonts w:cs="Times New Roman"/>
          <w:b/>
          <w:bCs/>
          <w:sz w:val="26"/>
          <w:szCs w:val="26"/>
        </w:rPr>
        <w:t>ĐẠI</w:t>
      </w:r>
      <w:r w:rsidRPr="00D8147A">
        <w:rPr>
          <w:rFonts w:cs="Times New Roman"/>
          <w:b/>
          <w:bCs/>
          <w:sz w:val="26"/>
          <w:szCs w:val="26"/>
        </w:rPr>
        <w:t xml:space="preserve"> -HK1 -TUẦN </w:t>
      </w:r>
      <w:r w:rsidR="00012957" w:rsidRPr="00D8147A">
        <w:rPr>
          <w:rFonts w:cs="Times New Roman"/>
          <w:b/>
          <w:bCs/>
          <w:sz w:val="26"/>
          <w:szCs w:val="26"/>
        </w:rPr>
        <w:t>11</w:t>
      </w:r>
      <w:r w:rsidRPr="00D8147A">
        <w:rPr>
          <w:rFonts w:cs="Times New Roman"/>
          <w:b/>
          <w:bCs/>
          <w:sz w:val="26"/>
          <w:szCs w:val="26"/>
        </w:rPr>
        <w:t xml:space="preserve"> </w:t>
      </w:r>
      <w:r w:rsidR="00242510" w:rsidRPr="00D8147A">
        <w:rPr>
          <w:rFonts w:cs="Times New Roman"/>
          <w:b/>
          <w:bCs/>
          <w:sz w:val="26"/>
          <w:szCs w:val="26"/>
        </w:rPr>
        <w:t>–</w:t>
      </w:r>
      <w:r w:rsidRPr="00D8147A">
        <w:rPr>
          <w:rFonts w:cs="Times New Roman"/>
          <w:b/>
          <w:bCs/>
          <w:sz w:val="26"/>
          <w:szCs w:val="26"/>
        </w:rPr>
        <w:t xml:space="preserve"> </w:t>
      </w:r>
    </w:p>
    <w:p w14:paraId="7CEA1D36" w14:textId="5BFA360D" w:rsidR="006959C1" w:rsidRPr="00D8147A" w:rsidRDefault="00242510" w:rsidP="00F33E5B">
      <w:pPr>
        <w:spacing w:before="120" w:after="120"/>
        <w:jc w:val="center"/>
        <w:rPr>
          <w:rFonts w:cs="Times New Roman"/>
          <w:b/>
          <w:bCs/>
          <w:sz w:val="26"/>
          <w:szCs w:val="26"/>
        </w:rPr>
      </w:pPr>
      <w:r w:rsidRPr="00D8147A">
        <w:rPr>
          <w:rFonts w:cs="Times New Roman"/>
          <w:b/>
          <w:sz w:val="26"/>
          <w:szCs w:val="26"/>
        </w:rPr>
        <w:t xml:space="preserve">TIẾT </w:t>
      </w:r>
      <w:r w:rsidR="00283AFF" w:rsidRPr="00D8147A">
        <w:rPr>
          <w:rFonts w:cs="Times New Roman"/>
          <w:b/>
          <w:sz w:val="26"/>
          <w:szCs w:val="26"/>
        </w:rPr>
        <w:t>31</w:t>
      </w:r>
      <w:r w:rsidRPr="00D8147A">
        <w:rPr>
          <w:rFonts w:cs="Times New Roman"/>
          <w:b/>
          <w:sz w:val="26"/>
          <w:szCs w:val="26"/>
        </w:rPr>
        <w:t xml:space="preserve"> – </w:t>
      </w:r>
      <w:r w:rsidR="00283AFF" w:rsidRPr="00D8147A">
        <w:rPr>
          <w:rFonts w:cs="Times New Roman"/>
          <w:b/>
          <w:bCs/>
          <w:sz w:val="26"/>
          <w:szCs w:val="26"/>
        </w:rPr>
        <w:t>GIẢI HPT BẰNG PP THẾ</w:t>
      </w:r>
    </w:p>
    <w:p w14:paraId="050D9AD7" w14:textId="1BA6B365" w:rsidR="006D5C77" w:rsidRPr="00D8147A" w:rsidRDefault="00382981" w:rsidP="00382981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 xml:space="preserve">Dạng 1: </w:t>
      </w:r>
      <w:r w:rsidR="006D57C5">
        <w:rPr>
          <w:rFonts w:eastAsia="PMingLiU" w:cs="Times New Roman"/>
          <w:b/>
          <w:sz w:val="26"/>
          <w:szCs w:val="26"/>
        </w:rPr>
        <w:t>Tìm nghiệm của hệ phương trình sau bằng phương pháp thế</w:t>
      </w:r>
    </w:p>
    <w:p w14:paraId="68D69A74" w14:textId="66C8CD94" w:rsidR="00382981" w:rsidRPr="00D8147A" w:rsidRDefault="006D5C77" w:rsidP="00382981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 xml:space="preserve">Bài 1: </w:t>
      </w:r>
      <w:r w:rsidR="00F86EED" w:rsidRPr="00D8147A">
        <w:rPr>
          <w:rFonts w:eastAsia="PMingLiU" w:cs="Times New Roman"/>
          <w:b/>
          <w:sz w:val="26"/>
          <w:szCs w:val="26"/>
        </w:rPr>
        <w:t>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6D5C77" w:rsidRPr="00D8147A" w14:paraId="55054141" w14:textId="77777777" w:rsidTr="00CD7162">
        <w:tc>
          <w:tcPr>
            <w:tcW w:w="4839" w:type="dxa"/>
          </w:tcPr>
          <w:p w14:paraId="77535BC2" w14:textId="6EEE1B67" w:rsidR="003A071C" w:rsidRPr="00D8147A" w:rsidRDefault="006D5C77" w:rsidP="00382981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500" w:dyaOrig="780" w14:anchorId="407B6E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39.2pt" o:ole="">
                  <v:imagedata r:id="rId9" o:title=""/>
                </v:shape>
                <o:OLEObject Type="Embed" ProgID="Equation.DSMT4" ShapeID="_x0000_i1025" DrawAspect="Content" ObjectID="_1627966426" r:id="rId10"/>
              </w:object>
            </w:r>
          </w:p>
        </w:tc>
        <w:tc>
          <w:tcPr>
            <w:tcW w:w="4839" w:type="dxa"/>
          </w:tcPr>
          <w:p w14:paraId="53F40F8C" w14:textId="24A114B1" w:rsidR="00BC7FCC" w:rsidRPr="00D8147A" w:rsidRDefault="006D5C77" w:rsidP="00382981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b. </w:t>
            </w:r>
            <w:r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480" w:dyaOrig="780" w14:anchorId="54631D22">
                <v:shape id="_x0000_i1026" type="#_x0000_t75" style="width:74.15pt;height:39.2pt" o:ole="">
                  <v:imagedata r:id="rId11" o:title=""/>
                </v:shape>
                <o:OLEObject Type="Embed" ProgID="Equation.DSMT4" ShapeID="_x0000_i1026" DrawAspect="Content" ObjectID="_1627966427" r:id="rId12"/>
              </w:object>
            </w:r>
          </w:p>
        </w:tc>
      </w:tr>
      <w:tr w:rsidR="006D5C77" w:rsidRPr="00D8147A" w14:paraId="003188AA" w14:textId="77777777" w:rsidTr="00CD7162">
        <w:tc>
          <w:tcPr>
            <w:tcW w:w="4839" w:type="dxa"/>
          </w:tcPr>
          <w:p w14:paraId="45A53AD2" w14:textId="684E0832" w:rsidR="000608EC" w:rsidRPr="00D8147A" w:rsidRDefault="006D5C77" w:rsidP="000608EC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c. </w:t>
            </w:r>
            <w:r w:rsidR="000608EC"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380" w:dyaOrig="780" w14:anchorId="3FE9186A">
                <v:shape id="_x0000_i1027" type="#_x0000_t75" style="width:68.8pt;height:39.2pt" o:ole="">
                  <v:imagedata r:id="rId13" o:title=""/>
                </v:shape>
                <o:OLEObject Type="Embed" ProgID="Equation.DSMT4" ShapeID="_x0000_i1027" DrawAspect="Content" ObjectID="_1627966428" r:id="rId14"/>
              </w:object>
            </w:r>
          </w:p>
        </w:tc>
        <w:tc>
          <w:tcPr>
            <w:tcW w:w="4839" w:type="dxa"/>
          </w:tcPr>
          <w:p w14:paraId="6ECE6CD1" w14:textId="1383838D" w:rsidR="000608EC" w:rsidRPr="00D8147A" w:rsidRDefault="006D5C77" w:rsidP="000608EC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d. </w:t>
            </w:r>
            <w:r w:rsidR="000608EC"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480" w:dyaOrig="780" w14:anchorId="3CADD6FE">
                <v:shape id="_x0000_i1028" type="#_x0000_t75" style="width:74.15pt;height:39.2pt" o:ole="">
                  <v:imagedata r:id="rId15" o:title=""/>
                </v:shape>
                <o:OLEObject Type="Embed" ProgID="Equation.DSMT4" ShapeID="_x0000_i1028" DrawAspect="Content" ObjectID="_1627966429" r:id="rId16"/>
              </w:object>
            </w:r>
          </w:p>
        </w:tc>
      </w:tr>
    </w:tbl>
    <w:p w14:paraId="11A7B9B1" w14:textId="05FF8D9C" w:rsidR="00CD7162" w:rsidRPr="00D8147A" w:rsidRDefault="00CD7162" w:rsidP="00CD7162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2: 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CD7162" w:rsidRPr="00D8147A" w14:paraId="7B3AEE2D" w14:textId="77777777" w:rsidTr="001000CA">
        <w:tc>
          <w:tcPr>
            <w:tcW w:w="4839" w:type="dxa"/>
          </w:tcPr>
          <w:p w14:paraId="61E7958B" w14:textId="15222E3E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D8147A">
              <w:rPr>
                <w:rFonts w:eastAsia="PMingLiU" w:cs="Times New Roman"/>
                <w:b/>
                <w:position w:val="-64"/>
                <w:sz w:val="26"/>
                <w:szCs w:val="26"/>
              </w:rPr>
              <w:object w:dxaOrig="1560" w:dyaOrig="1400" w14:anchorId="70BB734D">
                <v:shape id="_x0000_i1029" type="#_x0000_t75" style="width:77.9pt;height:69.85pt" o:ole="">
                  <v:imagedata r:id="rId17" o:title=""/>
                </v:shape>
                <o:OLEObject Type="Embed" ProgID="Equation.DSMT4" ShapeID="_x0000_i1029" DrawAspect="Content" ObjectID="_1627966430" r:id="rId18"/>
              </w:object>
            </w:r>
          </w:p>
        </w:tc>
        <w:tc>
          <w:tcPr>
            <w:tcW w:w="4839" w:type="dxa"/>
          </w:tcPr>
          <w:p w14:paraId="0C60DE40" w14:textId="6D1D1A50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b. </w:t>
            </w:r>
            <w:r w:rsidRPr="00D8147A">
              <w:rPr>
                <w:rFonts w:eastAsia="PMingLiU" w:cs="Times New Roman"/>
                <w:b/>
                <w:position w:val="-38"/>
                <w:sz w:val="26"/>
                <w:szCs w:val="26"/>
              </w:rPr>
              <w:object w:dxaOrig="1960" w:dyaOrig="900" w14:anchorId="6243403D">
                <v:shape id="_x0000_i1030" type="#_x0000_t75" style="width:98.35pt;height:45.15pt" o:ole="">
                  <v:imagedata r:id="rId19" o:title=""/>
                </v:shape>
                <o:OLEObject Type="Embed" ProgID="Equation.DSMT4" ShapeID="_x0000_i1030" DrawAspect="Content" ObjectID="_1627966431" r:id="rId20"/>
              </w:object>
            </w:r>
          </w:p>
        </w:tc>
      </w:tr>
      <w:tr w:rsidR="00CD7162" w:rsidRPr="00D8147A" w14:paraId="7B909856" w14:textId="77777777" w:rsidTr="001000CA">
        <w:tc>
          <w:tcPr>
            <w:tcW w:w="4839" w:type="dxa"/>
          </w:tcPr>
          <w:p w14:paraId="1ED025A4" w14:textId="4E3A7EAC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c. </w:t>
            </w:r>
            <w:r w:rsidRPr="00D8147A">
              <w:rPr>
                <w:rFonts w:eastAsia="PMingLiU" w:cs="Times New Roman"/>
                <w:b/>
                <w:position w:val="-64"/>
                <w:sz w:val="26"/>
                <w:szCs w:val="26"/>
              </w:rPr>
              <w:object w:dxaOrig="2760" w:dyaOrig="1400" w14:anchorId="49045A52">
                <v:shape id="_x0000_i1031" type="#_x0000_t75" style="width:138.1pt;height:69.85pt" o:ole="">
                  <v:imagedata r:id="rId21" o:title=""/>
                </v:shape>
                <o:OLEObject Type="Embed" ProgID="Equation.DSMT4" ShapeID="_x0000_i1031" DrawAspect="Content" ObjectID="_1627966432" r:id="rId22"/>
              </w:object>
            </w:r>
          </w:p>
        </w:tc>
        <w:tc>
          <w:tcPr>
            <w:tcW w:w="4839" w:type="dxa"/>
          </w:tcPr>
          <w:p w14:paraId="3240D0A2" w14:textId="76C49BEB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d. </w:t>
            </w:r>
            <w:r w:rsidRPr="00D8147A">
              <w:rPr>
                <w:rFonts w:eastAsia="PMingLiU" w:cs="Times New Roman"/>
                <w:b/>
                <w:position w:val="-38"/>
                <w:sz w:val="26"/>
                <w:szCs w:val="26"/>
              </w:rPr>
              <w:object w:dxaOrig="3820" w:dyaOrig="900" w14:anchorId="4709E6C9">
                <v:shape id="_x0000_i1032" type="#_x0000_t75" style="width:191.3pt;height:45.15pt" o:ole="">
                  <v:imagedata r:id="rId23" o:title=""/>
                </v:shape>
                <o:OLEObject Type="Embed" ProgID="Equation.DSMT4" ShapeID="_x0000_i1032" DrawAspect="Content" ObjectID="_1627966433" r:id="rId24"/>
              </w:object>
            </w:r>
          </w:p>
        </w:tc>
      </w:tr>
    </w:tbl>
    <w:p w14:paraId="30699E0B" w14:textId="734BA684" w:rsidR="00CD7162" w:rsidRPr="00D8147A" w:rsidRDefault="00CD7162" w:rsidP="00CD7162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3: 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CD7162" w:rsidRPr="00D8147A" w14:paraId="153135F0" w14:textId="77777777" w:rsidTr="001000CA">
        <w:tc>
          <w:tcPr>
            <w:tcW w:w="4839" w:type="dxa"/>
          </w:tcPr>
          <w:p w14:paraId="6C6CE3EE" w14:textId="7D294DE4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D8147A">
              <w:rPr>
                <w:rFonts w:eastAsia="PMingLiU" w:cs="Times New Roman"/>
                <w:b/>
                <w:position w:val="-70"/>
                <w:sz w:val="26"/>
                <w:szCs w:val="26"/>
              </w:rPr>
              <w:object w:dxaOrig="2140" w:dyaOrig="1520" w14:anchorId="4C5F03CE">
                <v:shape id="_x0000_i1033" type="#_x0000_t75" style="width:107.45pt;height:75.75pt" o:ole="">
                  <v:imagedata r:id="rId25" o:title=""/>
                </v:shape>
                <o:OLEObject Type="Embed" ProgID="Equation.DSMT4" ShapeID="_x0000_i1033" DrawAspect="Content" ObjectID="_1627966434" r:id="rId26"/>
              </w:object>
            </w:r>
          </w:p>
        </w:tc>
        <w:tc>
          <w:tcPr>
            <w:tcW w:w="4839" w:type="dxa"/>
          </w:tcPr>
          <w:p w14:paraId="287114A1" w14:textId="7C35D37A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b. </w:t>
            </w:r>
            <w:r w:rsidRPr="00D8147A">
              <w:rPr>
                <w:rFonts w:eastAsia="PMingLiU" w:cs="Times New Roman"/>
                <w:b/>
                <w:position w:val="-70"/>
                <w:sz w:val="26"/>
                <w:szCs w:val="26"/>
              </w:rPr>
              <w:object w:dxaOrig="2920" w:dyaOrig="1520" w14:anchorId="18713326">
                <v:shape id="_x0000_i1034" type="#_x0000_t75" style="width:146.15pt;height:75.75pt" o:ole="">
                  <v:imagedata r:id="rId27" o:title=""/>
                </v:shape>
                <o:OLEObject Type="Embed" ProgID="Equation.DSMT4" ShapeID="_x0000_i1034" DrawAspect="Content" ObjectID="_1627966435" r:id="rId28"/>
              </w:object>
            </w:r>
          </w:p>
        </w:tc>
      </w:tr>
      <w:tr w:rsidR="00CD7162" w:rsidRPr="00D8147A" w14:paraId="16ADFC89" w14:textId="77777777" w:rsidTr="001000CA">
        <w:tc>
          <w:tcPr>
            <w:tcW w:w="4839" w:type="dxa"/>
          </w:tcPr>
          <w:p w14:paraId="1BEEFCAD" w14:textId="40F069CF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c. </w:t>
            </w:r>
            <w:r w:rsidRPr="00D8147A">
              <w:rPr>
                <w:rFonts w:eastAsia="PMingLiU" w:cs="Times New Roman"/>
                <w:b/>
                <w:position w:val="-72"/>
                <w:sz w:val="26"/>
                <w:szCs w:val="26"/>
              </w:rPr>
              <w:object w:dxaOrig="1780" w:dyaOrig="1579" w14:anchorId="4F657A50">
                <v:shape id="_x0000_i1035" type="#_x0000_t75" style="width:89.2pt;height:78.45pt" o:ole="">
                  <v:imagedata r:id="rId29" o:title=""/>
                </v:shape>
                <o:OLEObject Type="Embed" ProgID="Equation.DSMT4" ShapeID="_x0000_i1035" DrawAspect="Content" ObjectID="_1627966436" r:id="rId30"/>
              </w:object>
            </w:r>
          </w:p>
        </w:tc>
        <w:tc>
          <w:tcPr>
            <w:tcW w:w="4839" w:type="dxa"/>
          </w:tcPr>
          <w:p w14:paraId="3A602D13" w14:textId="04AB56FE" w:rsidR="00CD7162" w:rsidRPr="00D8147A" w:rsidRDefault="00CD7162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d. </w:t>
            </w:r>
            <w:r w:rsidR="00065F16" w:rsidRPr="00D8147A">
              <w:rPr>
                <w:rFonts w:eastAsia="PMingLiU" w:cs="Times New Roman"/>
                <w:b/>
                <w:position w:val="-42"/>
                <w:sz w:val="26"/>
                <w:szCs w:val="26"/>
              </w:rPr>
              <w:object w:dxaOrig="2880" w:dyaOrig="960" w14:anchorId="0312344B">
                <v:shape id="_x0000_i1036" type="#_x0000_t75" style="width:2in;height:47.8pt" o:ole="">
                  <v:imagedata r:id="rId31" o:title=""/>
                </v:shape>
                <o:OLEObject Type="Embed" ProgID="Equation.DSMT4" ShapeID="_x0000_i1036" DrawAspect="Content" ObjectID="_1627966437" r:id="rId32"/>
              </w:object>
            </w:r>
          </w:p>
        </w:tc>
      </w:tr>
    </w:tbl>
    <w:p w14:paraId="43101C24" w14:textId="1F9323F7" w:rsidR="007F15F8" w:rsidRPr="00D8147A" w:rsidRDefault="007F15F8" w:rsidP="007F15F8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  <w:lang w:val="vi-VN"/>
        </w:rPr>
        <w:t xml:space="preserve">Dạng </w:t>
      </w:r>
      <w:r w:rsidRPr="00D8147A">
        <w:rPr>
          <w:rFonts w:eastAsia="PMingLiU" w:cs="Times New Roman"/>
          <w:b/>
          <w:sz w:val="26"/>
          <w:szCs w:val="26"/>
        </w:rPr>
        <w:t>2</w:t>
      </w:r>
      <w:r w:rsidRPr="00D8147A">
        <w:rPr>
          <w:rFonts w:eastAsia="PMingLiU" w:cs="Times New Roman"/>
          <w:b/>
          <w:sz w:val="26"/>
          <w:szCs w:val="26"/>
          <w:lang w:val="vi-VN"/>
        </w:rPr>
        <w:t xml:space="preserve">: </w:t>
      </w:r>
      <w:r w:rsidR="006D57C5">
        <w:rPr>
          <w:rFonts w:eastAsia="PMingLiU" w:cs="Times New Roman"/>
          <w:b/>
          <w:sz w:val="26"/>
          <w:szCs w:val="26"/>
        </w:rPr>
        <w:t>Bài toán c</w:t>
      </w:r>
      <w:r w:rsidR="00F86EED" w:rsidRPr="00D8147A">
        <w:rPr>
          <w:rFonts w:eastAsia="PMingLiU" w:cs="Times New Roman"/>
          <w:b/>
          <w:sz w:val="26"/>
          <w:szCs w:val="26"/>
        </w:rPr>
        <w:t>hứa tham số</w:t>
      </w:r>
      <w:r w:rsidRPr="00D8147A">
        <w:rPr>
          <w:rFonts w:eastAsia="PMingLiU" w:cs="Times New Roman"/>
          <w:b/>
          <w:sz w:val="26"/>
          <w:szCs w:val="26"/>
        </w:rPr>
        <w:t xml:space="preserve"> </w:t>
      </w:r>
    </w:p>
    <w:p w14:paraId="35080DFE" w14:textId="6BF5FE1F" w:rsidR="00F86EED" w:rsidRPr="005D2797" w:rsidRDefault="007F15F8" w:rsidP="00F86EED">
      <w:pPr>
        <w:spacing w:before="120" w:after="120"/>
        <w:rPr>
          <w:rFonts w:cs="Times New Roman"/>
          <w:sz w:val="26"/>
          <w:szCs w:val="26"/>
          <w:lang w:val="vi-VN"/>
        </w:rPr>
      </w:pPr>
      <w:r w:rsidRPr="00D8147A">
        <w:rPr>
          <w:rFonts w:eastAsia="PMingLiU" w:cs="Times New Roman"/>
          <w:b/>
          <w:sz w:val="26"/>
          <w:szCs w:val="26"/>
        </w:rPr>
        <w:lastRenderedPageBreak/>
        <w:t xml:space="preserve">Bài 1: </w:t>
      </w:r>
      <w:r w:rsidR="00F86EED" w:rsidRPr="00D8147A">
        <w:rPr>
          <w:rFonts w:cs="Times New Roman"/>
          <w:sz w:val="26"/>
          <w:szCs w:val="26"/>
        </w:rPr>
        <w:t xml:space="preserve">Cho hệ phương </w:t>
      </w:r>
      <w:r w:rsidR="00BB3BBB">
        <w:rPr>
          <w:rFonts w:cs="Times New Roman"/>
          <w:sz w:val="26"/>
          <w:szCs w:val="26"/>
          <w:lang w:val="vi-VN"/>
        </w:rPr>
        <w:t>trình</w:t>
      </w:r>
      <w:r w:rsidR="00F86EED" w:rsidRPr="00D8147A">
        <w:rPr>
          <w:rFonts w:cs="Times New Roman"/>
          <w:sz w:val="26"/>
          <w:szCs w:val="26"/>
        </w:rPr>
        <w:t xml:space="preserve">: </w:t>
      </w:r>
      <w:r w:rsidR="00F86EED" w:rsidRPr="00D8147A">
        <w:rPr>
          <w:rFonts w:cs="Times New Roman"/>
          <w:position w:val="-32"/>
          <w:sz w:val="26"/>
          <w:szCs w:val="26"/>
        </w:rPr>
        <w:object w:dxaOrig="1480" w:dyaOrig="780" w14:anchorId="597AC328">
          <v:shape id="_x0000_i1037" type="#_x0000_t75" style="width:73.6pt;height:39.2pt" o:ole="">
            <v:imagedata r:id="rId33" o:title=""/>
          </v:shape>
          <o:OLEObject Type="Embed" ProgID="Equation.DSMT4" ShapeID="_x0000_i1037" DrawAspect="Content" ObjectID="_1627966438" r:id="rId34"/>
        </w:object>
      </w:r>
      <w:r w:rsidR="00F86EED" w:rsidRPr="00D8147A">
        <w:rPr>
          <w:rFonts w:cs="Times New Roman"/>
          <w:sz w:val="26"/>
          <w:szCs w:val="26"/>
        </w:rPr>
        <w:t xml:space="preserve">. </w:t>
      </w:r>
      <w:r w:rsidR="00BB3BBB">
        <w:rPr>
          <w:rFonts w:cs="Times New Roman"/>
          <w:sz w:val="26"/>
          <w:szCs w:val="26"/>
          <w:lang w:val="vi-VN"/>
        </w:rPr>
        <w:t>Tìm</w:t>
      </w:r>
      <w:r w:rsidR="00F86EED" w:rsidRPr="00D8147A">
        <w:rPr>
          <w:rFonts w:cs="Times New Roman"/>
          <w:sz w:val="26"/>
          <w:szCs w:val="26"/>
        </w:rPr>
        <w:t xml:space="preserve"> </w:t>
      </w:r>
      <w:r w:rsidR="00F86EED" w:rsidRPr="00D8147A">
        <w:rPr>
          <w:rFonts w:cs="Times New Roman"/>
          <w:position w:val="-6"/>
          <w:sz w:val="26"/>
          <w:szCs w:val="26"/>
        </w:rPr>
        <w:object w:dxaOrig="260" w:dyaOrig="220" w14:anchorId="73F08ACB">
          <v:shape id="_x0000_i1038" type="#_x0000_t75" style="width:12.9pt;height:11.3pt" o:ole="">
            <v:imagedata r:id="rId35" o:title=""/>
          </v:shape>
          <o:OLEObject Type="Embed" ProgID="Equation.DSMT4" ShapeID="_x0000_i1038" DrawAspect="Content" ObjectID="_1627966439" r:id="rId36"/>
        </w:object>
      </w:r>
      <w:r w:rsidR="00F86EED" w:rsidRPr="00D8147A">
        <w:rPr>
          <w:rFonts w:cs="Times New Roman"/>
          <w:sz w:val="26"/>
          <w:szCs w:val="26"/>
        </w:rPr>
        <w:t xml:space="preserve"> </w:t>
      </w:r>
      <w:r w:rsidR="00BB3BBB">
        <w:rPr>
          <w:rFonts w:cs="Times New Roman"/>
          <w:sz w:val="26"/>
          <w:szCs w:val="26"/>
          <w:lang w:val="vi-VN"/>
        </w:rPr>
        <w:t xml:space="preserve">để </w:t>
      </w:r>
      <w:r w:rsidR="005229F5">
        <w:rPr>
          <w:rFonts w:cs="Times New Roman"/>
          <w:sz w:val="26"/>
          <w:szCs w:val="26"/>
          <w:lang w:val="vi-VN"/>
        </w:rPr>
        <w:t xml:space="preserve">hệ </w:t>
      </w:r>
      <w:r w:rsidR="00BB3BBB">
        <w:rPr>
          <w:rFonts w:cs="Times New Roman"/>
          <w:sz w:val="26"/>
          <w:szCs w:val="26"/>
          <w:lang w:val="vi-VN"/>
        </w:rPr>
        <w:t>phương trình có nghiệm</w:t>
      </w:r>
      <w:r w:rsidR="00F86EED" w:rsidRPr="00D8147A">
        <w:rPr>
          <w:rFonts w:cs="Times New Roman"/>
          <w:position w:val="-12"/>
          <w:sz w:val="26"/>
          <w:szCs w:val="26"/>
        </w:rPr>
        <w:object w:dxaOrig="1219" w:dyaOrig="340" w14:anchorId="7B10E6C4">
          <v:shape id="_x0000_i1039" type="#_x0000_t75" style="width:60.7pt;height:17.2pt" o:ole="">
            <v:imagedata r:id="rId37" o:title=""/>
          </v:shape>
          <o:OLEObject Type="Embed" ProgID="Equation.DSMT4" ShapeID="_x0000_i1039" DrawAspect="Content" ObjectID="_1627966440" r:id="rId38"/>
        </w:object>
      </w:r>
      <w:r w:rsidR="00F86EED" w:rsidRPr="00D8147A">
        <w:rPr>
          <w:rFonts w:cs="Times New Roman"/>
          <w:sz w:val="26"/>
          <w:szCs w:val="26"/>
        </w:rPr>
        <w:t>.</w:t>
      </w:r>
    </w:p>
    <w:p w14:paraId="4A2D9F11" w14:textId="77777777" w:rsidR="00F86EED" w:rsidRPr="00D8147A" w:rsidRDefault="00F86EED" w:rsidP="00F86EED">
      <w:pPr>
        <w:jc w:val="both"/>
        <w:rPr>
          <w:rFonts w:cs="Times New Roman"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2</w:t>
      </w:r>
      <w:r w:rsidRPr="00D8147A">
        <w:rPr>
          <w:rFonts w:eastAsia="PMingLiU" w:cs="Times New Roman"/>
          <w:sz w:val="26"/>
          <w:szCs w:val="26"/>
        </w:rPr>
        <w:t xml:space="preserve">: </w:t>
      </w:r>
      <w:r w:rsidRPr="00D8147A">
        <w:rPr>
          <w:rFonts w:cs="Times New Roman"/>
          <w:sz w:val="26"/>
          <w:szCs w:val="26"/>
        </w:rPr>
        <w:t xml:space="preserve">Cho hệ phương trình </w:t>
      </w:r>
      <w:r w:rsidRPr="00D8147A">
        <w:rPr>
          <w:rFonts w:cs="Times New Roman"/>
          <w:position w:val="-32"/>
          <w:sz w:val="26"/>
          <w:szCs w:val="26"/>
        </w:rPr>
        <w:object w:dxaOrig="1380" w:dyaOrig="780" w14:anchorId="47C0087B">
          <v:shape id="_x0000_i1040" type="#_x0000_t75" style="width:68.8pt;height:39.2pt" o:ole="">
            <v:imagedata r:id="rId39" o:title=""/>
          </v:shape>
          <o:OLEObject Type="Embed" ProgID="Equation.DSMT4" ShapeID="_x0000_i1040" DrawAspect="Content" ObjectID="_1627966441" r:id="rId40"/>
        </w:object>
      </w:r>
    </w:p>
    <w:p w14:paraId="533C1FDF" w14:textId="5E6169EE" w:rsidR="00F86EED" w:rsidRPr="00D8147A" w:rsidRDefault="00F86EED" w:rsidP="00F86EED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sz w:val="26"/>
          <w:szCs w:val="26"/>
        </w:rPr>
        <w:t xml:space="preserve">a/ Tìm </w:t>
      </w:r>
      <w:r w:rsidRPr="00D8147A">
        <w:rPr>
          <w:rFonts w:cs="Times New Roman"/>
          <w:position w:val="-12"/>
          <w:sz w:val="26"/>
          <w:szCs w:val="26"/>
        </w:rPr>
        <w:object w:dxaOrig="480" w:dyaOrig="279" w14:anchorId="2D123CAA">
          <v:shape id="_x0000_i1041" type="#_x0000_t75" style="width:24.2pt;height:14.5pt" o:ole="">
            <v:imagedata r:id="rId41" o:title=""/>
          </v:shape>
          <o:OLEObject Type="Embed" ProgID="Equation.DSMT4" ShapeID="_x0000_i1041" DrawAspect="Content" ObjectID="_1627966442" r:id="rId42"/>
        </w:object>
      </w:r>
      <w:r w:rsidRPr="00D8147A">
        <w:rPr>
          <w:rFonts w:cs="Times New Roman"/>
          <w:sz w:val="26"/>
          <w:szCs w:val="26"/>
        </w:rPr>
        <w:t xml:space="preserve"> để hệ phương trình có nghiệm : </w:t>
      </w:r>
      <w:r w:rsidRPr="00D8147A">
        <w:rPr>
          <w:rFonts w:cs="Times New Roman"/>
          <w:position w:val="-14"/>
          <w:sz w:val="26"/>
          <w:szCs w:val="26"/>
        </w:rPr>
        <w:object w:dxaOrig="1600" w:dyaOrig="400" w14:anchorId="2FAE0167">
          <v:shape id="_x0000_i1042" type="#_x0000_t75" style="width:80.05pt;height:20.4pt" o:ole="">
            <v:imagedata r:id="rId43" o:title=""/>
          </v:shape>
          <o:OLEObject Type="Embed" ProgID="Equation.DSMT4" ShapeID="_x0000_i1042" DrawAspect="Content" ObjectID="_1627966443" r:id="rId44"/>
        </w:object>
      </w:r>
      <w:r w:rsidRPr="00D8147A">
        <w:rPr>
          <w:rFonts w:cs="Times New Roman"/>
          <w:sz w:val="26"/>
          <w:szCs w:val="26"/>
        </w:rPr>
        <w:t>.</w:t>
      </w:r>
    </w:p>
    <w:p w14:paraId="5A4943EF" w14:textId="5A29BAD5" w:rsidR="00F86EED" w:rsidRDefault="00F86EED" w:rsidP="00F86EED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sz w:val="26"/>
          <w:szCs w:val="26"/>
        </w:rPr>
        <w:t xml:space="preserve">b/ Tìm </w:t>
      </w:r>
      <w:r w:rsidRPr="00D8147A">
        <w:rPr>
          <w:rFonts w:cs="Times New Roman"/>
          <w:position w:val="-12"/>
          <w:sz w:val="26"/>
          <w:szCs w:val="26"/>
        </w:rPr>
        <w:object w:dxaOrig="480" w:dyaOrig="279" w14:anchorId="4178965F">
          <v:shape id="_x0000_i1043" type="#_x0000_t75" style="width:24.2pt;height:14.5pt" o:ole="">
            <v:imagedata r:id="rId41" o:title=""/>
          </v:shape>
          <o:OLEObject Type="Embed" ProgID="Equation.DSMT4" ShapeID="_x0000_i1043" DrawAspect="Content" ObjectID="_1627966444" r:id="rId45"/>
        </w:object>
      </w:r>
      <w:r w:rsidRPr="00D8147A">
        <w:rPr>
          <w:rFonts w:cs="Times New Roman"/>
          <w:sz w:val="26"/>
          <w:szCs w:val="26"/>
        </w:rPr>
        <w:t xml:space="preserve"> để hệ phương trình có vô số nghiệm.</w:t>
      </w:r>
    </w:p>
    <w:p w14:paraId="6BF5AD89" w14:textId="77777777" w:rsidR="00B46743" w:rsidRDefault="00B46743" w:rsidP="00B46743">
      <w:pPr>
        <w:jc w:val="both"/>
        <w:rPr>
          <w:rFonts w:cs="Times New Roman"/>
          <w:sz w:val="26"/>
          <w:szCs w:val="26"/>
        </w:rPr>
      </w:pPr>
      <w:r w:rsidRPr="00B46743">
        <w:rPr>
          <w:rFonts w:cs="Times New Roman"/>
          <w:b/>
          <w:bCs/>
          <w:sz w:val="26"/>
          <w:szCs w:val="26"/>
        </w:rPr>
        <w:t>Bài 3:</w:t>
      </w:r>
      <w:r>
        <w:rPr>
          <w:rFonts w:cs="Times New Roman"/>
          <w:sz w:val="26"/>
          <w:szCs w:val="26"/>
        </w:rPr>
        <w:t xml:space="preserve"> Cho hệ phương trình </w:t>
      </w:r>
      <w:r w:rsidRPr="00B46743">
        <w:rPr>
          <w:rFonts w:cs="Times New Roman"/>
          <w:position w:val="-34"/>
          <w:sz w:val="26"/>
          <w:szCs w:val="26"/>
        </w:rPr>
        <w:object w:dxaOrig="1579" w:dyaOrig="820" w14:anchorId="72A636F7">
          <v:shape id="_x0000_i1044" type="#_x0000_t75" style="width:78.45pt;height:41.35pt" o:ole="">
            <v:imagedata r:id="rId46" o:title=""/>
          </v:shape>
          <o:OLEObject Type="Embed" ProgID="Equation.DSMT4" ShapeID="_x0000_i1044" DrawAspect="Content" ObjectID="_1627966445" r:id="rId47"/>
        </w:object>
      </w:r>
      <w:r>
        <w:rPr>
          <w:rFonts w:cs="Times New Roman"/>
          <w:sz w:val="26"/>
          <w:szCs w:val="26"/>
        </w:rPr>
        <w:t>.</w:t>
      </w:r>
    </w:p>
    <w:p w14:paraId="4B0F5848" w14:textId="77777777" w:rsidR="00B46743" w:rsidRDefault="00B46743" w:rsidP="00B46743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a/ Giải hệ khi </w:t>
      </w:r>
      <w:r w:rsidRPr="00B46743">
        <w:rPr>
          <w:rFonts w:cs="Times New Roman"/>
          <w:position w:val="-6"/>
          <w:sz w:val="26"/>
          <w:szCs w:val="26"/>
        </w:rPr>
        <w:object w:dxaOrig="600" w:dyaOrig="279" w14:anchorId="6D9799D7">
          <v:shape id="_x0000_i1045" type="#_x0000_t75" style="width:30.1pt;height:14.5pt" o:ole="">
            <v:imagedata r:id="rId48" o:title=""/>
          </v:shape>
          <o:OLEObject Type="Embed" ProgID="Equation.DSMT4" ShapeID="_x0000_i1045" DrawAspect="Content" ObjectID="_1627966446" r:id="rId49"/>
        </w:object>
      </w:r>
      <w:r>
        <w:rPr>
          <w:rFonts w:cs="Times New Roman"/>
          <w:sz w:val="26"/>
          <w:szCs w:val="26"/>
        </w:rPr>
        <w:t>.</w:t>
      </w:r>
    </w:p>
    <w:p w14:paraId="26BA9135" w14:textId="77777777" w:rsidR="00B46743" w:rsidRPr="00B46743" w:rsidRDefault="00B46743" w:rsidP="00B46743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b/ Giải và biện luận hệ phương trình.</w:t>
      </w:r>
    </w:p>
    <w:p w14:paraId="5A687C12" w14:textId="6DD61242" w:rsidR="007F15F8" w:rsidRPr="00D8147A" w:rsidRDefault="00F86EED" w:rsidP="007F15F8">
      <w:pPr>
        <w:spacing w:before="120" w:after="120"/>
        <w:rPr>
          <w:rFonts w:cs="Times New Roman"/>
          <w:b/>
          <w:bCs/>
          <w:sz w:val="26"/>
          <w:szCs w:val="26"/>
        </w:rPr>
      </w:pPr>
      <w:r w:rsidRPr="00D8147A">
        <w:rPr>
          <w:rFonts w:cs="Times New Roman"/>
          <w:b/>
          <w:bCs/>
          <w:sz w:val="26"/>
          <w:szCs w:val="26"/>
        </w:rPr>
        <w:t xml:space="preserve">Dạng </w:t>
      </w:r>
      <w:r w:rsidR="005D2797">
        <w:rPr>
          <w:rFonts w:cs="Times New Roman"/>
          <w:b/>
          <w:bCs/>
          <w:sz w:val="26"/>
          <w:szCs w:val="26"/>
          <w:lang w:val="vi-VN"/>
        </w:rPr>
        <w:t>3</w:t>
      </w:r>
      <w:r w:rsidRPr="00D8147A">
        <w:rPr>
          <w:rFonts w:cs="Times New Roman"/>
          <w:b/>
          <w:bCs/>
          <w:sz w:val="26"/>
          <w:szCs w:val="26"/>
        </w:rPr>
        <w:t>: Đồ thị hàm số</w:t>
      </w:r>
    </w:p>
    <w:p w14:paraId="1BD816D0" w14:textId="57CFB2D3" w:rsidR="00F86EED" w:rsidRPr="00D8147A" w:rsidRDefault="00F86EED" w:rsidP="00F86EED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D8147A">
        <w:rPr>
          <w:rFonts w:cs="Times New Roman"/>
          <w:b/>
          <w:iCs/>
          <w:sz w:val="26"/>
          <w:szCs w:val="26"/>
          <w:lang w:val="nl-NL"/>
        </w:rPr>
        <w:t>Bài 1:</w: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Cho ba điểm: </w:t>
      </w:r>
      <w:r w:rsidRPr="00D8147A">
        <w:rPr>
          <w:rFonts w:cs="Times New Roman"/>
          <w:iCs/>
          <w:position w:val="-14"/>
          <w:sz w:val="26"/>
          <w:szCs w:val="26"/>
          <w:lang w:val="nl-NL"/>
        </w:rPr>
        <w:object w:dxaOrig="800" w:dyaOrig="400" w14:anchorId="6E475837">
          <v:shape id="_x0000_i1046" type="#_x0000_t75" style="width:39.75pt;height:20.4pt" o:ole="">
            <v:imagedata r:id="rId50" o:title=""/>
          </v:shape>
          <o:OLEObject Type="Embed" ProgID="Equation.DSMT4" ShapeID="_x0000_i1046" DrawAspect="Content" ObjectID="_1627966447" r:id="rId51"/>
        </w:object>
      </w:r>
      <w:r w:rsidRPr="00D8147A">
        <w:rPr>
          <w:rFonts w:cs="Times New Roman"/>
          <w:iCs/>
          <w:sz w:val="26"/>
          <w:szCs w:val="26"/>
          <w:lang w:val="nl-NL"/>
        </w:rPr>
        <w:t xml:space="preserve">; </w:t>
      </w:r>
      <w:r w:rsidRPr="00D8147A">
        <w:rPr>
          <w:rFonts w:cs="Times New Roman"/>
          <w:iCs/>
          <w:position w:val="-14"/>
          <w:sz w:val="26"/>
          <w:szCs w:val="26"/>
          <w:lang w:val="nl-NL"/>
        </w:rPr>
        <w:object w:dxaOrig="1160" w:dyaOrig="400" w14:anchorId="421037C2">
          <v:shape id="_x0000_i1047" type="#_x0000_t75" style="width:58.05pt;height:20.4pt" o:ole="">
            <v:imagedata r:id="rId52" o:title=""/>
          </v:shape>
          <o:OLEObject Type="Embed" ProgID="Equation.DSMT4" ShapeID="_x0000_i1047" DrawAspect="Content" ObjectID="_1627966448" r:id="rId53"/>
        </w:object>
      </w:r>
      <w:r w:rsidRPr="00D8147A">
        <w:rPr>
          <w:rFonts w:cs="Times New Roman"/>
          <w:iCs/>
          <w:sz w:val="26"/>
          <w:szCs w:val="26"/>
          <w:lang w:val="nl-NL"/>
        </w:rPr>
        <w:t xml:space="preserve">; </w:t>
      </w:r>
      <w:r w:rsidR="00C923C4" w:rsidRPr="00D8147A">
        <w:rPr>
          <w:rFonts w:cs="Times New Roman"/>
          <w:iCs/>
          <w:position w:val="-14"/>
          <w:sz w:val="26"/>
          <w:szCs w:val="26"/>
          <w:lang w:val="nl-NL"/>
        </w:rPr>
        <w:object w:dxaOrig="999" w:dyaOrig="400" w14:anchorId="601F2835">
          <v:shape id="_x0000_i1048" type="#_x0000_t75" style="width:50.5pt;height:20.4pt" o:ole="">
            <v:imagedata r:id="rId54" o:title=""/>
          </v:shape>
          <o:OLEObject Type="Embed" ProgID="Equation.DSMT4" ShapeID="_x0000_i1048" DrawAspect="Content" ObjectID="_1627966449" r:id="rId55"/>
        </w:object>
      </w:r>
    </w:p>
    <w:p w14:paraId="1978B2B0" w14:textId="317DFC1B" w:rsidR="00F86EED" w:rsidRPr="00D8147A" w:rsidRDefault="00C923C4" w:rsidP="00F86EED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a. </w:t>
      </w:r>
      <w:r w:rsidR="00F86EED" w:rsidRPr="00D8147A">
        <w:rPr>
          <w:rFonts w:cs="Times New Roman"/>
          <w:bCs/>
          <w:iCs/>
          <w:sz w:val="26"/>
          <w:szCs w:val="26"/>
          <w:lang w:val="nl-NL"/>
        </w:rPr>
        <w:t xml:space="preserve">Viết phương trình đường thẳng </w:t>
      </w:r>
      <w:r w:rsidRPr="00D8147A">
        <w:rPr>
          <w:rFonts w:cs="Times New Roman"/>
          <w:bCs/>
          <w:iCs/>
          <w:position w:val="-4"/>
          <w:sz w:val="26"/>
          <w:szCs w:val="26"/>
          <w:lang w:val="nl-NL"/>
        </w:rPr>
        <w:object w:dxaOrig="420" w:dyaOrig="260" w14:anchorId="2196F5FC">
          <v:shape id="_x0000_i1049" type="#_x0000_t75" style="width:20.95pt;height:12.9pt" o:ole="">
            <v:imagedata r:id="rId56" o:title=""/>
          </v:shape>
          <o:OLEObject Type="Embed" ProgID="Equation.DSMT4" ShapeID="_x0000_i1049" DrawAspect="Content" ObjectID="_1627966450" r:id="rId57"/>
        </w:object>
      </w:r>
      <w:r w:rsidRPr="00D8147A">
        <w:rPr>
          <w:rFonts w:cs="Times New Roman"/>
          <w:bCs/>
          <w:iCs/>
          <w:sz w:val="26"/>
          <w:szCs w:val="26"/>
          <w:lang w:val="nl-NL"/>
        </w:rPr>
        <w:t>.</w:t>
      </w:r>
    </w:p>
    <w:p w14:paraId="493D6B21" w14:textId="1B5773A9" w:rsidR="00C923C4" w:rsidRPr="00D8147A" w:rsidRDefault="00C923C4" w:rsidP="00F86EED">
      <w:pPr>
        <w:jc w:val="both"/>
        <w:rPr>
          <w:rFonts w:cs="Times New Roman"/>
          <w:iCs/>
          <w:sz w:val="26"/>
          <w:szCs w:val="26"/>
          <w:lang w:val="nl-NL"/>
        </w:rPr>
      </w:pP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b. Chứng minh </w:t>
      </w:r>
      <w:r w:rsidRPr="00D8147A">
        <w:rPr>
          <w:rFonts w:cs="Times New Roman"/>
          <w:bCs/>
          <w:iCs/>
          <w:position w:val="-12"/>
          <w:sz w:val="26"/>
          <w:szCs w:val="26"/>
          <w:lang w:val="nl-NL"/>
        </w:rPr>
        <w:object w:dxaOrig="780" w:dyaOrig="340" w14:anchorId="67314BDA">
          <v:shape id="_x0000_i1050" type="#_x0000_t75" style="width:39.2pt;height:17.2pt" o:ole="">
            <v:imagedata r:id="rId58" o:title=""/>
          </v:shape>
          <o:OLEObject Type="Embed" ProgID="Equation.DSMT4" ShapeID="_x0000_i1050" DrawAspect="Content" ObjectID="_1627966451" r:id="rId59"/>
        </w:objec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thẳng hàng.</w:t>
      </w:r>
    </w:p>
    <w:p w14:paraId="603565B8" w14:textId="30D1D5A8" w:rsidR="00F86EED" w:rsidRPr="00D8147A" w:rsidRDefault="00F86EED" w:rsidP="00C923C4">
      <w:pPr>
        <w:rPr>
          <w:rFonts w:cs="Times New Roman"/>
          <w:sz w:val="26"/>
          <w:szCs w:val="26"/>
          <w:lang w:val="nl-NL"/>
        </w:rPr>
      </w:pPr>
      <w:r w:rsidRPr="00D8147A">
        <w:rPr>
          <w:rFonts w:cs="Times New Roman"/>
          <w:b/>
          <w:bCs/>
          <w:sz w:val="26"/>
          <w:szCs w:val="26"/>
          <w:lang w:val="nl-NL"/>
        </w:rPr>
        <w:t>Bài 2:</w:t>
      </w:r>
      <w:r w:rsidRPr="00D8147A">
        <w:rPr>
          <w:rFonts w:cs="Times New Roman"/>
          <w:sz w:val="26"/>
          <w:szCs w:val="26"/>
          <w:lang w:val="nl-NL"/>
        </w:rPr>
        <w:t xml:space="preserve"> Chứng minh đường thẳng</w:t>
      </w:r>
      <w:r w:rsidR="00C923C4" w:rsidRPr="00D8147A">
        <w:rPr>
          <w:rFonts w:cs="Times New Roman"/>
          <w:sz w:val="26"/>
          <w:szCs w:val="26"/>
          <w:lang w:val="nl-NL"/>
        </w:rPr>
        <w:t xml:space="preserve"> </w:t>
      </w:r>
      <w:r w:rsidR="00B96594" w:rsidRPr="00D8147A">
        <w:rPr>
          <w:rFonts w:cs="Times New Roman"/>
          <w:position w:val="-14"/>
          <w:sz w:val="26"/>
          <w:szCs w:val="26"/>
          <w:lang w:val="nl-NL"/>
        </w:rPr>
        <w:object w:dxaOrig="3060" w:dyaOrig="400" w14:anchorId="63CD2991">
          <v:shape id="_x0000_i1051" type="#_x0000_t75" style="width:153.15pt;height:20.4pt" o:ole="">
            <v:imagedata r:id="rId60" o:title=""/>
          </v:shape>
          <o:OLEObject Type="Embed" ProgID="Equation.DSMT4" ShapeID="_x0000_i1051" DrawAspect="Content" ObjectID="_1627966452" r:id="rId61"/>
        </w:object>
      </w:r>
      <w:r w:rsidRPr="00D8147A">
        <w:rPr>
          <w:rFonts w:cs="Times New Roman"/>
          <w:sz w:val="26"/>
          <w:szCs w:val="26"/>
          <w:lang w:val="nl-NL"/>
        </w:rPr>
        <w:t xml:space="preserve"> luôn đi qua một điểm cố định khi </w:t>
      </w:r>
      <w:r w:rsidR="00B96594" w:rsidRPr="00D8147A">
        <w:rPr>
          <w:rFonts w:cs="Times New Roman"/>
          <w:position w:val="-6"/>
          <w:sz w:val="26"/>
          <w:szCs w:val="26"/>
          <w:lang w:val="nl-NL"/>
        </w:rPr>
        <w:object w:dxaOrig="260" w:dyaOrig="220" w14:anchorId="72D1D2B5">
          <v:shape id="_x0000_i1052" type="#_x0000_t75" style="width:12.9pt;height:11.3pt" o:ole="">
            <v:imagedata r:id="rId62" o:title=""/>
          </v:shape>
          <o:OLEObject Type="Embed" ProgID="Equation.DSMT4" ShapeID="_x0000_i1052" DrawAspect="Content" ObjectID="_1627966453" r:id="rId63"/>
        </w:object>
      </w:r>
      <w:r w:rsidRPr="00D8147A">
        <w:rPr>
          <w:rFonts w:cs="Times New Roman"/>
          <w:sz w:val="26"/>
          <w:szCs w:val="26"/>
          <w:lang w:val="nl-NL"/>
        </w:rPr>
        <w:t xml:space="preserve"> thay đổi</w:t>
      </w:r>
    </w:p>
    <w:p w14:paraId="03559752" w14:textId="65AA8ACD" w:rsidR="00F86EED" w:rsidRPr="00D8147A" w:rsidRDefault="00F86EED" w:rsidP="00F86EED">
      <w:pPr>
        <w:jc w:val="both"/>
        <w:rPr>
          <w:rFonts w:cs="Times New Roman"/>
          <w:sz w:val="26"/>
          <w:szCs w:val="26"/>
          <w:lang w:val="nl-NL"/>
        </w:rPr>
      </w:pPr>
      <w:r w:rsidRPr="00D8147A">
        <w:rPr>
          <w:rFonts w:cs="Times New Roman"/>
          <w:b/>
          <w:sz w:val="26"/>
          <w:szCs w:val="26"/>
          <w:lang w:val="nl-NL"/>
        </w:rPr>
        <w:t xml:space="preserve">Bài </w:t>
      </w:r>
      <w:r w:rsidR="00B96594" w:rsidRPr="00D8147A">
        <w:rPr>
          <w:rFonts w:cs="Times New Roman"/>
          <w:b/>
          <w:sz w:val="26"/>
          <w:szCs w:val="26"/>
          <w:lang w:val="nl-NL"/>
        </w:rPr>
        <w:t>3</w:t>
      </w:r>
      <w:r w:rsidRPr="00D8147A">
        <w:rPr>
          <w:rFonts w:cs="Times New Roman"/>
          <w:b/>
          <w:sz w:val="26"/>
          <w:szCs w:val="26"/>
          <w:lang w:val="nl-NL"/>
        </w:rPr>
        <w:t>:</w:t>
      </w:r>
      <w:r w:rsidRPr="00D8147A">
        <w:rPr>
          <w:rFonts w:cs="Times New Roman"/>
          <w:sz w:val="26"/>
          <w:szCs w:val="26"/>
          <w:lang w:val="nl-NL"/>
        </w:rPr>
        <w:t xml:space="preserve"> Tìm giá trị của </w:t>
      </w:r>
      <w:r w:rsidR="00B96594" w:rsidRPr="00D8147A">
        <w:rPr>
          <w:rFonts w:cs="Times New Roman"/>
          <w:position w:val="-6"/>
          <w:sz w:val="26"/>
          <w:szCs w:val="26"/>
          <w:lang w:val="nl-NL"/>
        </w:rPr>
        <w:object w:dxaOrig="260" w:dyaOrig="220" w14:anchorId="439A9ED9">
          <v:shape id="_x0000_i1053" type="#_x0000_t75" style="width:12.9pt;height:11.3pt" o:ole="">
            <v:imagedata r:id="rId62" o:title=""/>
          </v:shape>
          <o:OLEObject Type="Embed" ProgID="Equation.DSMT4" ShapeID="_x0000_i1053" DrawAspect="Content" ObjectID="_1627966454" r:id="rId64"/>
        </w:object>
      </w:r>
      <w:r w:rsidRPr="00D8147A">
        <w:rPr>
          <w:rFonts w:cs="Times New Roman"/>
          <w:sz w:val="26"/>
          <w:szCs w:val="26"/>
          <w:lang w:val="nl-NL"/>
        </w:rPr>
        <w:t xml:space="preserve"> để ba đường thẳng sau đồng quy tại một điểm trong mặt phẳng tọa độ :</w:t>
      </w:r>
      <w:r w:rsidR="00B96594" w:rsidRPr="00D8147A">
        <w:rPr>
          <w:rFonts w:cs="Times New Roman"/>
          <w:position w:val="-26"/>
        </w:rPr>
        <w:object w:dxaOrig="5760" w:dyaOrig="680" w14:anchorId="6D7355F1">
          <v:shape id="_x0000_i1054" type="#_x0000_t75" style="width:4in;height:33.85pt" o:ole="">
            <v:imagedata r:id="rId65" o:title=""/>
          </v:shape>
          <o:OLEObject Type="Embed" ProgID="Equation.DSMT4" ShapeID="_x0000_i1054" DrawAspect="Content" ObjectID="_1627966455" r:id="rId66"/>
        </w:object>
      </w:r>
    </w:p>
    <w:p w14:paraId="6EA431FA" w14:textId="2C1E3C9B" w:rsidR="00382981" w:rsidRPr="00D8147A" w:rsidRDefault="00382981" w:rsidP="00382981">
      <w:pPr>
        <w:spacing w:before="120" w:after="120"/>
        <w:jc w:val="center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ĐÁP ÁN THAM KHẢO</w:t>
      </w:r>
    </w:p>
    <w:p w14:paraId="62A79B1E" w14:textId="5F1CB8DE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 xml:space="preserve">Dạng 1: </w:t>
      </w:r>
      <w:r w:rsidR="006D57C5">
        <w:rPr>
          <w:rFonts w:eastAsia="PMingLiU" w:cs="Times New Roman"/>
          <w:b/>
          <w:sz w:val="26"/>
          <w:szCs w:val="26"/>
        </w:rPr>
        <w:t>Tìm nghiệm của hệ phương trình sau bằng phương pháp thế</w:t>
      </w:r>
    </w:p>
    <w:p w14:paraId="52F6A7D0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1: 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3A071C" w:rsidRPr="00D8147A" w14:paraId="481D7A7F" w14:textId="77777777" w:rsidTr="001000CA">
        <w:tc>
          <w:tcPr>
            <w:tcW w:w="4839" w:type="dxa"/>
          </w:tcPr>
          <w:p w14:paraId="35734479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500" w:dyaOrig="780" w14:anchorId="2F9F8328">
                <v:shape id="_x0000_i1055" type="#_x0000_t75" style="width:75.2pt;height:39.2pt" o:ole="">
                  <v:imagedata r:id="rId9" o:title=""/>
                </v:shape>
                <o:OLEObject Type="Embed" ProgID="Equation.DSMT4" ShapeID="_x0000_i1055" DrawAspect="Content" ObjectID="_1627966456" r:id="rId67"/>
              </w:object>
            </w:r>
          </w:p>
          <w:p w14:paraId="3A3E4D35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116"/>
                <w:sz w:val="26"/>
                <w:szCs w:val="26"/>
              </w:rPr>
              <w:object w:dxaOrig="2500" w:dyaOrig="2460" w14:anchorId="22169A72">
                <v:shape id="_x0000_i1056" type="#_x0000_t75" style="width:125.2pt;height:123.05pt" o:ole="">
                  <v:imagedata r:id="rId68" o:title=""/>
                </v:shape>
                <o:OLEObject Type="Embed" ProgID="Equation.DSMT4" ShapeID="_x0000_i1056" DrawAspect="Content" ObjectID="_1627966457" r:id="rId69"/>
              </w:object>
            </w:r>
          </w:p>
          <w:p w14:paraId="0324C0CD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5B90AF34" w14:textId="332B133B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37566" w:rsidRPr="00D8147A">
              <w:rPr>
                <w:rFonts w:eastAsia="PMingLiU" w:cs="Times New Roman"/>
                <w:b/>
                <w:position w:val="-14"/>
                <w:sz w:val="26"/>
                <w:szCs w:val="26"/>
              </w:rPr>
              <w:object w:dxaOrig="1600" w:dyaOrig="400" w14:anchorId="582FBBA3">
                <v:shape id="_x0000_i1057" type="#_x0000_t75" style="width:79.5pt;height:20.4pt" o:ole="">
                  <v:imagedata r:id="rId70" o:title=""/>
                </v:shape>
                <o:OLEObject Type="Embed" ProgID="Equation.DSMT4" ShapeID="_x0000_i1057" DrawAspect="Content" ObjectID="_1627966458" r:id="rId71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6A1393CD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b. </w:t>
            </w:r>
            <w:r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480" w:dyaOrig="780" w14:anchorId="15775932">
                <v:shape id="_x0000_i1058" type="#_x0000_t75" style="width:74.15pt;height:39.2pt" o:ole="">
                  <v:imagedata r:id="rId11" o:title=""/>
                </v:shape>
                <o:OLEObject Type="Embed" ProgID="Equation.DSMT4" ShapeID="_x0000_i1058" DrawAspect="Content" ObjectID="_1627966459" r:id="rId72"/>
              </w:object>
            </w:r>
          </w:p>
          <w:p w14:paraId="157CE843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116"/>
                <w:sz w:val="26"/>
                <w:szCs w:val="26"/>
              </w:rPr>
              <w:object w:dxaOrig="2659" w:dyaOrig="2460" w14:anchorId="0C1A0CCC">
                <v:shape id="_x0000_i1059" type="#_x0000_t75" style="width:132.7pt;height:123.05pt" o:ole="">
                  <v:imagedata r:id="rId73" o:title=""/>
                </v:shape>
                <o:OLEObject Type="Embed" ProgID="Equation.DSMT4" ShapeID="_x0000_i1059" DrawAspect="Content" ObjectID="_1627966460" r:id="rId74"/>
              </w:object>
            </w:r>
          </w:p>
          <w:p w14:paraId="589E3328" w14:textId="55C58489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Vậy nghiệm của hệ phương trình là </w:t>
            </w:r>
            <w:r w:rsidR="00537566" w:rsidRPr="00D8147A">
              <w:rPr>
                <w:rFonts w:eastAsia="PMingLiU" w:cs="Times New Roman"/>
                <w:b/>
                <w:position w:val="-14"/>
                <w:sz w:val="26"/>
                <w:szCs w:val="26"/>
              </w:rPr>
              <w:object w:dxaOrig="1460" w:dyaOrig="400" w14:anchorId="5E69A21C">
                <v:shape id="_x0000_i1060" type="#_x0000_t75" style="width:72.55pt;height:20.4pt" o:ole="">
                  <v:imagedata r:id="rId75" o:title=""/>
                </v:shape>
                <o:OLEObject Type="Embed" ProgID="Equation.DSMT4" ShapeID="_x0000_i1060" DrawAspect="Content" ObjectID="_1627966461" r:id="rId76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  <w:tr w:rsidR="003A071C" w:rsidRPr="00D8147A" w14:paraId="6A78B9DB" w14:textId="77777777" w:rsidTr="001000CA">
        <w:tc>
          <w:tcPr>
            <w:tcW w:w="4839" w:type="dxa"/>
          </w:tcPr>
          <w:p w14:paraId="7198C1EB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c. </w:t>
            </w:r>
            <w:r w:rsidR="0034528F"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380" w:dyaOrig="780" w14:anchorId="1DB3A5D1">
                <v:shape id="_x0000_i1061" type="#_x0000_t75" style="width:68.8pt;height:39.2pt" o:ole="">
                  <v:imagedata r:id="rId13" o:title=""/>
                </v:shape>
                <o:OLEObject Type="Embed" ProgID="Equation.DSMT4" ShapeID="_x0000_i1061" DrawAspect="Content" ObjectID="_1627966462" r:id="rId77"/>
              </w:object>
            </w:r>
          </w:p>
          <w:p w14:paraId="3F85D29D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146"/>
                <w:sz w:val="26"/>
                <w:szCs w:val="26"/>
              </w:rPr>
              <w:object w:dxaOrig="2540" w:dyaOrig="2760" w14:anchorId="0C5445F7">
                <v:shape id="_x0000_i1062" type="#_x0000_t75" style="width:126.8pt;height:138.1pt" o:ole="">
                  <v:imagedata r:id="rId78" o:title=""/>
                </v:shape>
                <o:OLEObject Type="Embed" ProgID="Equation.DSMT4" ShapeID="_x0000_i1062" DrawAspect="Content" ObjectID="_1627966463" r:id="rId79"/>
              </w:object>
            </w:r>
          </w:p>
          <w:p w14:paraId="0BEDA2EF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2DF1225E" w14:textId="4A35E89A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37566" w:rsidRPr="00D8147A">
              <w:rPr>
                <w:rFonts w:eastAsia="PMingLiU" w:cs="Times New Roman"/>
                <w:b/>
                <w:position w:val="-30"/>
                <w:sz w:val="26"/>
                <w:szCs w:val="26"/>
              </w:rPr>
              <w:object w:dxaOrig="1780" w:dyaOrig="740" w14:anchorId="180CD64C">
                <v:shape id="_x0000_i1063" type="#_x0000_t75" style="width:88.65pt;height:36.55pt" o:ole="">
                  <v:imagedata r:id="rId80" o:title=""/>
                </v:shape>
                <o:OLEObject Type="Embed" ProgID="Equation.DSMT4" ShapeID="_x0000_i1063" DrawAspect="Content" ObjectID="_1627966464" r:id="rId81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2477D177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d. </w:t>
            </w:r>
            <w:r w:rsidR="0034528F" w:rsidRPr="00D8147A">
              <w:rPr>
                <w:rFonts w:eastAsia="PMingLiU" w:cs="Times New Roman"/>
                <w:b/>
                <w:position w:val="-32"/>
                <w:sz w:val="26"/>
                <w:szCs w:val="26"/>
              </w:rPr>
              <w:object w:dxaOrig="1480" w:dyaOrig="780" w14:anchorId="1DBB4698">
                <v:shape id="_x0000_i1064" type="#_x0000_t75" style="width:74.15pt;height:39.2pt" o:ole="">
                  <v:imagedata r:id="rId15" o:title=""/>
                </v:shape>
                <o:OLEObject Type="Embed" ProgID="Equation.DSMT4" ShapeID="_x0000_i1064" DrawAspect="Content" ObjectID="_1627966465" r:id="rId82"/>
              </w:object>
            </w:r>
          </w:p>
          <w:bookmarkStart w:id="0" w:name="_GoBack"/>
          <w:p w14:paraId="70F1DFDC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234"/>
                <w:sz w:val="26"/>
                <w:szCs w:val="26"/>
              </w:rPr>
              <w:object w:dxaOrig="2560" w:dyaOrig="4819" w14:anchorId="23AB9601">
                <v:shape id="_x0000_i1065" type="#_x0000_t75" style="width:128.4pt;height:240.7pt" o:ole="">
                  <v:imagedata r:id="rId83" o:title=""/>
                </v:shape>
                <o:OLEObject Type="Embed" ProgID="Equation.DSMT4" ShapeID="_x0000_i1065" DrawAspect="Content" ObjectID="_1627966466" r:id="rId84"/>
              </w:object>
            </w:r>
            <w:bookmarkEnd w:id="0"/>
          </w:p>
          <w:p w14:paraId="0A25F788" w14:textId="77777777" w:rsidR="0034528F" w:rsidRPr="00D8147A" w:rsidRDefault="0034528F" w:rsidP="0034528F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16C04DE3" w14:textId="055C540D" w:rsidR="0034528F" w:rsidRPr="00D8147A" w:rsidRDefault="0034528F" w:rsidP="0034528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37566" w:rsidRPr="00D8147A">
              <w:rPr>
                <w:rFonts w:eastAsia="PMingLiU" w:cs="Times New Roman"/>
                <w:b/>
                <w:position w:val="-30"/>
                <w:sz w:val="26"/>
                <w:szCs w:val="26"/>
              </w:rPr>
              <w:object w:dxaOrig="1780" w:dyaOrig="740" w14:anchorId="08A65AB1">
                <v:shape id="_x0000_i1066" type="#_x0000_t75" style="width:88.65pt;height:36.55pt" o:ole="">
                  <v:imagedata r:id="rId85" o:title=""/>
                </v:shape>
                <o:OLEObject Type="Embed" ProgID="Equation.DSMT4" ShapeID="_x0000_i1066" DrawAspect="Content" ObjectID="_1627966467" r:id="rId86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</w:tbl>
    <w:p w14:paraId="347EEFD5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2: 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347"/>
      </w:tblGrid>
      <w:tr w:rsidR="003A071C" w:rsidRPr="00D8147A" w14:paraId="5F71D75C" w14:textId="77777777" w:rsidTr="001000CA">
        <w:tc>
          <w:tcPr>
            <w:tcW w:w="4839" w:type="dxa"/>
          </w:tcPr>
          <w:p w14:paraId="00738389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D8147A">
              <w:rPr>
                <w:rFonts w:eastAsia="PMingLiU" w:cs="Times New Roman"/>
                <w:b/>
                <w:position w:val="-64"/>
                <w:sz w:val="26"/>
                <w:szCs w:val="26"/>
              </w:rPr>
              <w:object w:dxaOrig="1560" w:dyaOrig="1400" w14:anchorId="7F94E46F">
                <v:shape id="_x0000_i1067" type="#_x0000_t75" style="width:77.9pt;height:69.85pt" o:ole="">
                  <v:imagedata r:id="rId17" o:title=""/>
                </v:shape>
                <o:OLEObject Type="Embed" ProgID="Equation.DSMT4" ShapeID="_x0000_i1067" DrawAspect="Content" ObjectID="_1627966468" r:id="rId87"/>
              </w:object>
            </w:r>
          </w:p>
          <w:p w14:paraId="053838DF" w14:textId="77777777" w:rsidR="0034528F" w:rsidRDefault="00537566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537566">
              <w:rPr>
                <w:rFonts w:eastAsia="PMingLiU" w:cs="Times New Roman"/>
                <w:b/>
                <w:position w:val="-202"/>
                <w:sz w:val="26"/>
                <w:szCs w:val="26"/>
              </w:rPr>
              <w:object w:dxaOrig="3220" w:dyaOrig="4180" w14:anchorId="4010F19D">
                <v:shape id="_x0000_i1068" type="#_x0000_t75" style="width:160.65pt;height:209pt" o:ole="">
                  <v:imagedata r:id="rId88" o:title=""/>
                </v:shape>
                <o:OLEObject Type="Embed" ProgID="Equation.DSMT4" ShapeID="_x0000_i1068" DrawAspect="Content" ObjectID="_1627966469" r:id="rId89"/>
              </w:object>
            </w:r>
          </w:p>
          <w:p w14:paraId="347D3A58" w14:textId="77777777" w:rsidR="00537566" w:rsidRPr="00D8147A" w:rsidRDefault="00537566" w:rsidP="00537566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04C3A017" w14:textId="2A02C3BC" w:rsidR="00537566" w:rsidRPr="00D8147A" w:rsidRDefault="00537566" w:rsidP="00537566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Pr="00537566">
              <w:rPr>
                <w:rFonts w:eastAsia="PMingLiU" w:cs="Times New Roman"/>
                <w:b/>
                <w:position w:val="-14"/>
                <w:sz w:val="26"/>
                <w:szCs w:val="26"/>
              </w:rPr>
              <w:object w:dxaOrig="1579" w:dyaOrig="400" w14:anchorId="58EA6DA5">
                <v:shape id="_x0000_i1069" type="#_x0000_t75" style="width:78.45pt;height:19.35pt" o:ole="">
                  <v:imagedata r:id="rId90" o:title=""/>
                </v:shape>
                <o:OLEObject Type="Embed" ProgID="Equation.DSMT4" ShapeID="_x0000_i1069" DrawAspect="Content" ObjectID="_1627966470" r:id="rId91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257F5F8C" w14:textId="77777777" w:rsidR="003A071C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b. </w:t>
            </w:r>
            <w:r w:rsidRPr="00D8147A">
              <w:rPr>
                <w:rFonts w:eastAsia="PMingLiU" w:cs="Times New Roman"/>
                <w:b/>
                <w:position w:val="-38"/>
                <w:sz w:val="26"/>
                <w:szCs w:val="26"/>
              </w:rPr>
              <w:object w:dxaOrig="1960" w:dyaOrig="900" w14:anchorId="0E0C6F09">
                <v:shape id="_x0000_i1070" type="#_x0000_t75" style="width:98.35pt;height:45.15pt" o:ole="">
                  <v:imagedata r:id="rId19" o:title=""/>
                </v:shape>
                <o:OLEObject Type="Embed" ProgID="Equation.DSMT4" ShapeID="_x0000_i1070" DrawAspect="Content" ObjectID="_1627966471" r:id="rId92"/>
              </w:object>
            </w:r>
          </w:p>
          <w:p w14:paraId="14A7FC71" w14:textId="77777777" w:rsidR="00537566" w:rsidRDefault="00537566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537566">
              <w:rPr>
                <w:rFonts w:eastAsia="PMingLiU" w:cs="Times New Roman"/>
                <w:b/>
                <w:position w:val="-132"/>
                <w:sz w:val="26"/>
                <w:szCs w:val="26"/>
              </w:rPr>
              <w:object w:dxaOrig="2880" w:dyaOrig="2880" w14:anchorId="22813AA1">
                <v:shape id="_x0000_i1071" type="#_x0000_t75" style="width:144.55pt;height:2in" o:ole="">
                  <v:imagedata r:id="rId93" o:title=""/>
                </v:shape>
                <o:OLEObject Type="Embed" ProgID="Equation.DSMT4" ShapeID="_x0000_i1071" DrawAspect="Content" ObjectID="_1627966472" r:id="rId94"/>
              </w:object>
            </w:r>
          </w:p>
          <w:p w14:paraId="1C717C40" w14:textId="77777777" w:rsidR="00537566" w:rsidRPr="00D8147A" w:rsidRDefault="00537566" w:rsidP="00537566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5FE1406F" w14:textId="1A5B6DA3" w:rsidR="00537566" w:rsidRPr="00D8147A" w:rsidRDefault="00537566" w:rsidP="00537566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Pr="00537566">
              <w:rPr>
                <w:rFonts w:eastAsia="PMingLiU" w:cs="Times New Roman"/>
                <w:b/>
                <w:position w:val="-20"/>
                <w:sz w:val="26"/>
                <w:szCs w:val="26"/>
              </w:rPr>
              <w:object w:dxaOrig="2020" w:dyaOrig="520" w14:anchorId="0B8C3247">
                <v:shape id="_x0000_i1072" type="#_x0000_t75" style="width:100.5pt;height:25.25pt" o:ole="">
                  <v:imagedata r:id="rId95" o:title=""/>
                </v:shape>
                <o:OLEObject Type="Embed" ProgID="Equation.DSMT4" ShapeID="_x0000_i1072" DrawAspect="Content" ObjectID="_1627966473" r:id="rId96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  <w:tr w:rsidR="003A071C" w:rsidRPr="00D8147A" w14:paraId="4A3A7206" w14:textId="77777777" w:rsidTr="001000CA">
        <w:tc>
          <w:tcPr>
            <w:tcW w:w="4839" w:type="dxa"/>
          </w:tcPr>
          <w:p w14:paraId="17017F07" w14:textId="77777777" w:rsidR="003A071C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c. </w:t>
            </w:r>
            <w:r w:rsidR="005D2797" w:rsidRPr="005D2797">
              <w:rPr>
                <w:rFonts w:eastAsia="PMingLiU" w:cs="Times New Roman"/>
                <w:b/>
                <w:position w:val="-64"/>
                <w:sz w:val="26"/>
                <w:szCs w:val="26"/>
              </w:rPr>
              <w:object w:dxaOrig="2760" w:dyaOrig="1400" w14:anchorId="0E0C77BA">
                <v:shape id="_x0000_i1073" type="#_x0000_t75" style="width:138.1pt;height:69.85pt" o:ole="">
                  <v:imagedata r:id="rId97" o:title=""/>
                </v:shape>
                <o:OLEObject Type="Embed" ProgID="Equation.DSMT4" ShapeID="_x0000_i1073" DrawAspect="Content" ObjectID="_1627966474" r:id="rId98"/>
              </w:object>
            </w:r>
          </w:p>
          <w:p w14:paraId="217F9D5B" w14:textId="458A2F81" w:rsidR="005D2797" w:rsidRDefault="00537566" w:rsidP="001000CA">
            <w:pPr>
              <w:spacing w:before="120" w:after="120"/>
            </w:pPr>
            <w:r w:rsidRPr="005D2797">
              <w:rPr>
                <w:position w:val="-2"/>
              </w:rPr>
              <w:object w:dxaOrig="3660" w:dyaOrig="4980" w14:anchorId="344BFD8B">
                <v:shape id="_x0000_i1074" type="#_x0000_t75" style="width:183.2pt;height:248.8pt" o:ole="">
                  <v:imagedata r:id="rId99" o:title=""/>
                </v:shape>
                <o:OLEObject Type="Embed" ProgID="Equation.DSMT4" ShapeID="_x0000_i1074" DrawAspect="Content" ObjectID="_1627966475" r:id="rId100"/>
              </w:object>
            </w:r>
          </w:p>
          <w:p w14:paraId="0663677C" w14:textId="77777777" w:rsidR="00537566" w:rsidRPr="00D8147A" w:rsidRDefault="00537566" w:rsidP="00537566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2D5FD9FC" w14:textId="1D723C2D" w:rsidR="00537566" w:rsidRPr="00D8147A" w:rsidRDefault="00537566" w:rsidP="00537566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Pr="00537566">
              <w:rPr>
                <w:rFonts w:eastAsia="PMingLiU" w:cs="Times New Roman"/>
                <w:b/>
                <w:position w:val="-14"/>
                <w:sz w:val="26"/>
                <w:szCs w:val="26"/>
              </w:rPr>
              <w:object w:dxaOrig="1800" w:dyaOrig="400" w14:anchorId="37C47258">
                <v:shape id="_x0000_i1075" type="#_x0000_t75" style="width:88.65pt;height:19.35pt" o:ole="">
                  <v:imagedata r:id="rId101" o:title=""/>
                </v:shape>
                <o:OLEObject Type="Embed" ProgID="Equation.DSMT4" ShapeID="_x0000_i1075" DrawAspect="Content" ObjectID="_1627966476" r:id="rId102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27EE7825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t xml:space="preserve">d. </w:t>
            </w:r>
            <w:r w:rsidRPr="00D8147A">
              <w:rPr>
                <w:rFonts w:eastAsia="PMingLiU" w:cs="Times New Roman"/>
                <w:b/>
                <w:position w:val="-38"/>
                <w:sz w:val="26"/>
                <w:szCs w:val="26"/>
              </w:rPr>
              <w:object w:dxaOrig="3820" w:dyaOrig="900" w14:anchorId="0F59CAAD">
                <v:shape id="_x0000_i1076" type="#_x0000_t75" style="width:191.3pt;height:45.15pt" o:ole="">
                  <v:imagedata r:id="rId23" o:title=""/>
                </v:shape>
                <o:OLEObject Type="Embed" ProgID="Equation.DSMT4" ShapeID="_x0000_i1076" DrawAspect="Content" ObjectID="_1627966477" r:id="rId103"/>
              </w:object>
            </w:r>
          </w:p>
          <w:p w14:paraId="28FAB4D9" w14:textId="77777777" w:rsidR="0034528F" w:rsidRPr="00D8147A" w:rsidRDefault="001000CA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4"/>
                <w:sz w:val="26"/>
                <w:szCs w:val="26"/>
              </w:rPr>
              <w:object w:dxaOrig="5120" w:dyaOrig="4720" w14:anchorId="485A84A7">
                <v:shape id="_x0000_i1077" type="#_x0000_t75" style="width:256.3pt;height:236.4pt" o:ole="">
                  <v:imagedata r:id="rId104" o:title=""/>
                </v:shape>
                <o:OLEObject Type="Embed" ProgID="Equation.DSMT4" ShapeID="_x0000_i1077" DrawAspect="Content" ObjectID="_1627966478" r:id="rId105"/>
              </w:object>
            </w:r>
          </w:p>
          <w:p w14:paraId="46317394" w14:textId="77777777" w:rsidR="001000CA" w:rsidRPr="00D8147A" w:rsidRDefault="001000CA" w:rsidP="001000C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513A7229" w14:textId="13D91F5F" w:rsidR="001000CA" w:rsidRPr="00D8147A" w:rsidRDefault="001000CA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37566" w:rsidRPr="00D8147A">
              <w:rPr>
                <w:rFonts w:eastAsia="PMingLiU" w:cs="Times New Roman"/>
                <w:b/>
                <w:position w:val="-30"/>
                <w:sz w:val="26"/>
                <w:szCs w:val="26"/>
              </w:rPr>
              <w:object w:dxaOrig="1620" w:dyaOrig="740" w14:anchorId="34F8C1D9">
                <v:shape id="_x0000_i1078" type="#_x0000_t75" style="width:80.05pt;height:36.55pt" o:ole="">
                  <v:imagedata r:id="rId106" o:title=""/>
                </v:shape>
                <o:OLEObject Type="Embed" ProgID="Equation.DSMT4" ShapeID="_x0000_i1078" DrawAspect="Content" ObjectID="_1627966479" r:id="rId107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</w:tbl>
    <w:p w14:paraId="3F3535EF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3: Tìm nghiệm của HPT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3A071C" w:rsidRPr="00D8147A" w14:paraId="058FC5F1" w14:textId="77777777" w:rsidTr="001000CA">
        <w:tc>
          <w:tcPr>
            <w:tcW w:w="4839" w:type="dxa"/>
          </w:tcPr>
          <w:p w14:paraId="15CA663B" w14:textId="3DDBF9DB" w:rsidR="003A071C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a. </w:t>
            </w:r>
            <w:r w:rsidRPr="00D8147A">
              <w:rPr>
                <w:rFonts w:eastAsia="PMingLiU" w:cs="Times New Roman"/>
                <w:b/>
                <w:position w:val="-70"/>
                <w:sz w:val="26"/>
                <w:szCs w:val="26"/>
              </w:rPr>
              <w:object w:dxaOrig="2140" w:dyaOrig="1520" w14:anchorId="02C119DB">
                <v:shape id="_x0000_i1079" type="#_x0000_t75" style="width:107.45pt;height:75.75pt" o:ole="">
                  <v:imagedata r:id="rId25" o:title=""/>
                </v:shape>
                <o:OLEObject Type="Embed" ProgID="Equation.DSMT4" ShapeID="_x0000_i1079" DrawAspect="Content" ObjectID="_1627966480" r:id="rId108"/>
              </w:object>
            </w:r>
          </w:p>
          <w:p w14:paraId="3B0D2A4A" w14:textId="6CA9D22F" w:rsidR="00714F84" w:rsidRPr="00714F84" w:rsidRDefault="00714F84" w:rsidP="001000C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714F84">
              <w:rPr>
                <w:rFonts w:eastAsia="PMingLiU" w:cs="Times New Roman"/>
                <w:bCs/>
                <w:sz w:val="26"/>
                <w:szCs w:val="26"/>
              </w:rPr>
              <w:t xml:space="preserve">ĐKXĐ: </w:t>
            </w:r>
            <w:r w:rsidRPr="00714F8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600" w:dyaOrig="279" w14:anchorId="10749E2C">
                <v:shape id="_x0000_i1080" type="#_x0000_t75" style="width:30.1pt;height:14.5pt" o:ole="">
                  <v:imagedata r:id="rId109" o:title=""/>
                </v:shape>
                <o:OLEObject Type="Embed" ProgID="Equation.DSMT4" ShapeID="_x0000_i1080" DrawAspect="Content" ObjectID="_1627966481" r:id="rId110"/>
              </w:object>
            </w:r>
            <w:r w:rsidRPr="00714F84"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714F84">
              <w:rPr>
                <w:rFonts w:eastAsia="PMingLiU" w:cs="Times New Roman"/>
                <w:bCs/>
                <w:position w:val="-10"/>
                <w:sz w:val="26"/>
                <w:szCs w:val="26"/>
              </w:rPr>
              <w:object w:dxaOrig="620" w:dyaOrig="320" w14:anchorId="7A67216E">
                <v:shape id="_x0000_i1081" type="#_x0000_t75" style="width:30.65pt;height:15.6pt" o:ole="">
                  <v:imagedata r:id="rId111" o:title=""/>
                </v:shape>
                <o:OLEObject Type="Embed" ProgID="Equation.DSMT4" ShapeID="_x0000_i1081" DrawAspect="Content" ObjectID="_1627966482" r:id="rId112"/>
              </w:object>
            </w:r>
          </w:p>
          <w:p w14:paraId="1EE7E1DE" w14:textId="5EFB7F2B" w:rsidR="001000CA" w:rsidRPr="00D8147A" w:rsidRDefault="001000CA" w:rsidP="001000C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Đặt:</w:t>
            </w:r>
            <w:r w:rsidRPr="00D8147A">
              <w:rPr>
                <w:rFonts w:eastAsia="PMingLiU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0605EF" w:rsidRPr="00D8147A">
              <w:rPr>
                <w:rFonts w:eastAsia="PMingLiU" w:cs="Times New Roman"/>
                <w:bCs/>
                <w:position w:val="-66"/>
                <w:sz w:val="26"/>
                <w:szCs w:val="26"/>
                <w:lang w:val="vi-VN"/>
              </w:rPr>
              <w:object w:dxaOrig="1780" w:dyaOrig="1460" w14:anchorId="1329E1E5">
                <v:shape id="_x0000_i1082" type="#_x0000_t75" style="width:89.2pt;height:72.55pt" o:ole="">
                  <v:imagedata r:id="rId113" o:title=""/>
                </v:shape>
                <o:OLEObject Type="Embed" ProgID="Equation.DSMT4" ShapeID="_x0000_i1082" DrawAspect="Content" ObjectID="_1627966483" r:id="rId114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.</w:t>
            </w:r>
            <w:r w:rsidRPr="00D8147A">
              <w:rPr>
                <w:rFonts w:eastAsia="PMingLiU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Thay vào HPT ta được:</w:t>
            </w:r>
          </w:p>
          <w:p w14:paraId="0F154AA8" w14:textId="77777777" w:rsidR="001000CA" w:rsidRPr="00D8147A" w:rsidRDefault="001000CA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64"/>
                <w:sz w:val="26"/>
                <w:szCs w:val="26"/>
              </w:rPr>
              <w:object w:dxaOrig="1560" w:dyaOrig="1400" w14:anchorId="3D1D99CE">
                <v:shape id="_x0000_i1083" type="#_x0000_t75" style="width:77.9pt;height:69.85pt" o:ole="">
                  <v:imagedata r:id="rId115" o:title=""/>
                </v:shape>
                <o:OLEObject Type="Embed" ProgID="Equation.DSMT4" ShapeID="_x0000_i1083" DrawAspect="Content" ObjectID="_1627966484" r:id="rId116"/>
              </w:object>
            </w:r>
          </w:p>
          <w:p w14:paraId="4FBBB3B1" w14:textId="77777777" w:rsidR="001000CA" w:rsidRPr="00D8147A" w:rsidRDefault="000605EF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208"/>
                <w:sz w:val="26"/>
                <w:szCs w:val="26"/>
              </w:rPr>
              <w:object w:dxaOrig="2700" w:dyaOrig="4340" w14:anchorId="50D5FCAD">
                <v:shape id="_x0000_i1084" type="#_x0000_t75" style="width:134.85pt;height:3in" o:ole="">
                  <v:imagedata r:id="rId117" o:title=""/>
                </v:shape>
                <o:OLEObject Type="Embed" ProgID="Equation.DSMT4" ShapeID="_x0000_i1084" DrawAspect="Content" ObjectID="_1627966485" r:id="rId118"/>
              </w:object>
            </w:r>
          </w:p>
          <w:p w14:paraId="32213417" w14:textId="520B5795" w:rsidR="000605EF" w:rsidRPr="00D8147A" w:rsidRDefault="000605EF" w:rsidP="001000C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Thay giá trị </w:t>
            </w:r>
            <w:r w:rsidRPr="00D8147A">
              <w:rPr>
                <w:rFonts w:eastAsia="PMingLiU" w:cs="Times New Roman"/>
                <w:bCs/>
                <w:position w:val="-12"/>
                <w:sz w:val="26"/>
                <w:szCs w:val="26"/>
                <w:lang w:val="vi-VN"/>
              </w:rPr>
              <w:object w:dxaOrig="420" w:dyaOrig="279" w14:anchorId="47792FBB">
                <v:shape id="_x0000_i1085" type="#_x0000_t75" style="width:20.95pt;height:14.5pt" o:ole="">
                  <v:imagedata r:id="rId119" o:title=""/>
                </v:shape>
                <o:OLEObject Type="Embed" ProgID="Equation.DSMT4" ShapeID="_x0000_i1085" DrawAspect="Content" ObjectID="_1627966486" r:id="rId120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vào </w:t>
            </w:r>
            <w:r w:rsidRPr="00D8147A">
              <w:rPr>
                <w:rFonts w:eastAsia="PMingLiU" w:cs="Times New Roman"/>
                <w:bCs/>
                <w:position w:val="-14"/>
                <w:sz w:val="26"/>
                <w:szCs w:val="26"/>
                <w:lang w:val="vi-VN"/>
              </w:rPr>
              <w:object w:dxaOrig="800" w:dyaOrig="400" w14:anchorId="5910C3E1">
                <v:shape id="_x0000_i1086" type="#_x0000_t75" style="width:39.75pt;height:20.4pt" o:ole="">
                  <v:imagedata r:id="rId121" o:title=""/>
                </v:shape>
                <o:OLEObject Type="Embed" ProgID="Equation.DSMT4" ShapeID="_x0000_i1086" DrawAspect="Content" ObjectID="_1627966487" r:id="rId122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ta được:</w:t>
            </w:r>
          </w:p>
          <w:p w14:paraId="1BC43361" w14:textId="661F61EB" w:rsidR="000605EF" w:rsidRPr="00D8147A" w:rsidRDefault="00714F84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/>
                <w:position w:val="-146"/>
                <w:sz w:val="26"/>
                <w:szCs w:val="26"/>
                <w:lang w:val="vi-VN"/>
              </w:rPr>
              <w:object w:dxaOrig="1920" w:dyaOrig="3420" w14:anchorId="66040980">
                <v:shape id="_x0000_i1087" type="#_x0000_t75" style="width:96.2pt;height:170.85pt" o:ole="">
                  <v:imagedata r:id="rId123" o:title=""/>
                </v:shape>
                <o:OLEObject Type="Embed" ProgID="Equation.DSMT4" ShapeID="_x0000_i1087" DrawAspect="Content" ObjectID="_1627966488" r:id="rId124"/>
              </w:object>
            </w:r>
          </w:p>
          <w:p w14:paraId="36F7E37E" w14:textId="77777777" w:rsidR="000605EF" w:rsidRPr="00D8147A" w:rsidRDefault="000605EF" w:rsidP="000605EF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7762DEEC" w14:textId="636FA72D" w:rsidR="000605EF" w:rsidRPr="00D8147A" w:rsidRDefault="000605EF" w:rsidP="000605EF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82B3B" w:rsidRPr="00582B3B">
              <w:rPr>
                <w:rFonts w:eastAsia="PMingLiU" w:cs="Times New Roman"/>
                <w:b/>
                <w:position w:val="-30"/>
                <w:sz w:val="26"/>
                <w:szCs w:val="26"/>
              </w:rPr>
              <w:object w:dxaOrig="1719" w:dyaOrig="740" w14:anchorId="50F3E07C">
                <v:shape id="_x0000_i1088" type="#_x0000_t75" style="width:84.9pt;height:36.55pt" o:ole="">
                  <v:imagedata r:id="rId125" o:title=""/>
                </v:shape>
                <o:OLEObject Type="Embed" ProgID="Equation.DSMT4" ShapeID="_x0000_i1088" DrawAspect="Content" ObjectID="_1627966489" r:id="rId126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69DDCD9C" w14:textId="4EDBC7FA" w:rsidR="003A071C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b. </w:t>
            </w:r>
            <w:r w:rsidR="0007153C" w:rsidRPr="00D8147A">
              <w:rPr>
                <w:rFonts w:eastAsia="PMingLiU" w:cs="Times New Roman"/>
                <w:b/>
                <w:position w:val="-70"/>
                <w:sz w:val="26"/>
                <w:szCs w:val="26"/>
              </w:rPr>
              <w:object w:dxaOrig="2980" w:dyaOrig="1520" w14:anchorId="45099337">
                <v:shape id="_x0000_i1089" type="#_x0000_t75" style="width:149.35pt;height:75.75pt" o:ole="">
                  <v:imagedata r:id="rId127" o:title=""/>
                </v:shape>
                <o:OLEObject Type="Embed" ProgID="Equation.DSMT4" ShapeID="_x0000_i1089" DrawAspect="Content" ObjectID="_1627966490" r:id="rId128"/>
              </w:object>
            </w:r>
          </w:p>
          <w:p w14:paraId="3845ECB9" w14:textId="7FC3697C" w:rsidR="00714F84" w:rsidRPr="00714F84" w:rsidRDefault="00714F84" w:rsidP="00714F84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714F84">
              <w:rPr>
                <w:rFonts w:eastAsia="PMingLiU" w:cs="Times New Roman"/>
                <w:bCs/>
                <w:sz w:val="26"/>
                <w:szCs w:val="26"/>
              </w:rPr>
              <w:t xml:space="preserve">ĐKXĐ: </w:t>
            </w:r>
            <w:r w:rsidRPr="00714F84">
              <w:rPr>
                <w:rFonts w:eastAsia="PMingLiU" w:cs="Times New Roman"/>
                <w:bCs/>
                <w:position w:val="-10"/>
                <w:sz w:val="26"/>
                <w:szCs w:val="26"/>
              </w:rPr>
              <w:object w:dxaOrig="940" w:dyaOrig="320" w14:anchorId="1B7C6069">
                <v:shape id="_x0000_i1090" type="#_x0000_t75" style="width:47.3pt;height:15.6pt" o:ole="">
                  <v:imagedata r:id="rId129" o:title=""/>
                </v:shape>
                <o:OLEObject Type="Embed" ProgID="Equation.DSMT4" ShapeID="_x0000_i1090" DrawAspect="Content" ObjectID="_1627966491" r:id="rId130"/>
              </w:object>
            </w:r>
            <w:r w:rsidRPr="00714F84"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714F84">
              <w:rPr>
                <w:rFonts w:eastAsia="PMingLiU" w:cs="Times New Roman"/>
                <w:bCs/>
                <w:position w:val="-10"/>
                <w:sz w:val="26"/>
                <w:szCs w:val="26"/>
              </w:rPr>
              <w:object w:dxaOrig="1120" w:dyaOrig="320" w14:anchorId="0D8B68F3">
                <v:shape id="_x0000_i1091" type="#_x0000_t75" style="width:56.4pt;height:15.6pt" o:ole="">
                  <v:imagedata r:id="rId131" o:title=""/>
                </v:shape>
                <o:OLEObject Type="Embed" ProgID="Equation.DSMT4" ShapeID="_x0000_i1091" DrawAspect="Content" ObjectID="_1627966492" r:id="rId132"/>
              </w:object>
            </w:r>
          </w:p>
          <w:p w14:paraId="6093A70C" w14:textId="77777777" w:rsidR="00714F84" w:rsidRPr="00D8147A" w:rsidRDefault="00714F84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</w:p>
          <w:p w14:paraId="2C8C616F" w14:textId="0A3CCC70" w:rsidR="000605EF" w:rsidRPr="00D8147A" w:rsidRDefault="000605EF" w:rsidP="000605EF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Đặt:</w:t>
            </w:r>
            <w:r w:rsidRPr="00D8147A">
              <w:rPr>
                <w:rFonts w:eastAsia="PMingLiU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8147A">
              <w:rPr>
                <w:rFonts w:eastAsia="PMingLiU" w:cs="Times New Roman"/>
                <w:bCs/>
                <w:position w:val="-70"/>
                <w:sz w:val="26"/>
                <w:szCs w:val="26"/>
                <w:lang w:val="vi-VN"/>
              </w:rPr>
              <w:object w:dxaOrig="2260" w:dyaOrig="1520" w14:anchorId="7D25C1E5">
                <v:shape id="_x0000_i1092" type="#_x0000_t75" style="width:113.35pt;height:75.75pt" o:ole="">
                  <v:imagedata r:id="rId133" o:title=""/>
                </v:shape>
                <o:OLEObject Type="Embed" ProgID="Equation.DSMT4" ShapeID="_x0000_i1092" DrawAspect="Content" ObjectID="_1627966493" r:id="rId134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. Thay vào HPT ta được:</w:t>
            </w:r>
          </w:p>
          <w:p w14:paraId="68CF1EF0" w14:textId="5F025E9F" w:rsidR="000605EF" w:rsidRPr="00D8147A" w:rsidRDefault="0007153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218"/>
                <w:sz w:val="26"/>
                <w:szCs w:val="26"/>
              </w:rPr>
              <w:object w:dxaOrig="2640" w:dyaOrig="4480" w14:anchorId="61344BD6">
                <v:shape id="_x0000_i1093" type="#_x0000_t75" style="width:132.2pt;height:223.5pt" o:ole="">
                  <v:imagedata r:id="rId135" o:title=""/>
                </v:shape>
                <o:OLEObject Type="Embed" ProgID="Equation.DSMT4" ShapeID="_x0000_i1093" DrawAspect="Content" ObjectID="_1627966494" r:id="rId136"/>
              </w:object>
            </w:r>
          </w:p>
          <w:p w14:paraId="4039CAA1" w14:textId="77777777" w:rsidR="00837D26" w:rsidRPr="00D8147A" w:rsidRDefault="00837D26" w:rsidP="00837D26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Thay giá trị </w:t>
            </w:r>
            <w:r w:rsidRPr="00D8147A">
              <w:rPr>
                <w:rFonts w:eastAsia="PMingLiU" w:cs="Times New Roman"/>
                <w:bCs/>
                <w:position w:val="-12"/>
                <w:sz w:val="26"/>
                <w:szCs w:val="26"/>
                <w:lang w:val="vi-VN"/>
              </w:rPr>
              <w:object w:dxaOrig="420" w:dyaOrig="279" w14:anchorId="6CE2CCD4">
                <v:shape id="_x0000_i1094" type="#_x0000_t75" style="width:20.95pt;height:14.5pt" o:ole="">
                  <v:imagedata r:id="rId119" o:title=""/>
                </v:shape>
                <o:OLEObject Type="Embed" ProgID="Equation.DSMT4" ShapeID="_x0000_i1094" DrawAspect="Content" ObjectID="_1627966495" r:id="rId137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vào </w:t>
            </w:r>
            <w:r w:rsidRPr="00D8147A">
              <w:rPr>
                <w:rFonts w:eastAsia="PMingLiU" w:cs="Times New Roman"/>
                <w:bCs/>
                <w:position w:val="-14"/>
                <w:sz w:val="26"/>
                <w:szCs w:val="26"/>
                <w:lang w:val="vi-VN"/>
              </w:rPr>
              <w:object w:dxaOrig="800" w:dyaOrig="400" w14:anchorId="53D8D395">
                <v:shape id="_x0000_i1095" type="#_x0000_t75" style="width:39.75pt;height:20.4pt" o:ole="">
                  <v:imagedata r:id="rId121" o:title=""/>
                </v:shape>
                <o:OLEObject Type="Embed" ProgID="Equation.DSMT4" ShapeID="_x0000_i1095" DrawAspect="Content" ObjectID="_1627966496" r:id="rId138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ta được:</w:t>
            </w:r>
          </w:p>
          <w:p w14:paraId="2F541A1A" w14:textId="519C5A43" w:rsidR="00837D26" w:rsidRPr="00D8147A" w:rsidRDefault="00714F84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/>
                <w:position w:val="-224"/>
                <w:sz w:val="26"/>
                <w:szCs w:val="26"/>
                <w:lang w:val="vi-VN"/>
              </w:rPr>
              <w:object w:dxaOrig="2480" w:dyaOrig="4620" w14:anchorId="7CBC2D82">
                <v:shape id="_x0000_i1096" type="#_x0000_t75" style="width:123.6pt;height:231.05pt" o:ole="">
                  <v:imagedata r:id="rId139" o:title=""/>
                </v:shape>
                <o:OLEObject Type="Embed" ProgID="Equation.DSMT4" ShapeID="_x0000_i1096" DrawAspect="Content" ObjectID="_1627966497" r:id="rId140"/>
              </w:object>
            </w:r>
          </w:p>
          <w:p w14:paraId="0F0A1A00" w14:textId="77777777" w:rsidR="00136DCE" w:rsidRPr="00D8147A" w:rsidRDefault="00136DCE" w:rsidP="00136DCE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270F006B" w14:textId="72797A1E" w:rsidR="00136DCE" w:rsidRPr="00D8147A" w:rsidRDefault="00136DCE" w:rsidP="00136DCE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82B3B" w:rsidRPr="00582B3B">
              <w:rPr>
                <w:rFonts w:eastAsia="PMingLiU" w:cs="Times New Roman"/>
                <w:b/>
                <w:position w:val="-30"/>
                <w:sz w:val="26"/>
                <w:szCs w:val="26"/>
              </w:rPr>
              <w:object w:dxaOrig="1620" w:dyaOrig="740" w14:anchorId="487A187C">
                <v:shape id="_x0000_i1097" type="#_x0000_t75" style="width:81.15pt;height:36.55pt" o:ole="">
                  <v:imagedata r:id="rId141" o:title=""/>
                </v:shape>
                <o:OLEObject Type="Embed" ProgID="Equation.DSMT4" ShapeID="_x0000_i1097" DrawAspect="Content" ObjectID="_1627966498" r:id="rId142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  <w:tr w:rsidR="003A071C" w:rsidRPr="00D8147A" w14:paraId="4CA48B5E" w14:textId="77777777" w:rsidTr="001000CA">
        <w:tc>
          <w:tcPr>
            <w:tcW w:w="4839" w:type="dxa"/>
          </w:tcPr>
          <w:p w14:paraId="45E3DE18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c. </w:t>
            </w:r>
            <w:r w:rsidRPr="00D8147A">
              <w:rPr>
                <w:rFonts w:eastAsia="PMingLiU" w:cs="Times New Roman"/>
                <w:b/>
                <w:position w:val="-72"/>
                <w:sz w:val="26"/>
                <w:szCs w:val="26"/>
              </w:rPr>
              <w:object w:dxaOrig="1780" w:dyaOrig="1579" w14:anchorId="1B6188B7">
                <v:shape id="_x0000_i1098" type="#_x0000_t75" style="width:89.2pt;height:78.45pt" o:ole="">
                  <v:imagedata r:id="rId29" o:title=""/>
                </v:shape>
                <o:OLEObject Type="Embed" ProgID="Equation.DSMT4" ShapeID="_x0000_i1098" DrawAspect="Content" ObjectID="_1627966499" r:id="rId143"/>
              </w:object>
            </w:r>
          </w:p>
          <w:p w14:paraId="289B40B3" w14:textId="77777777" w:rsidR="00714F84" w:rsidRDefault="0013314A" w:rsidP="0013314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Đặt:</w:t>
            </w:r>
            <w:r w:rsidRPr="00D8147A">
              <w:rPr>
                <w:rFonts w:eastAsia="PMingLiU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8147A">
              <w:rPr>
                <w:rFonts w:eastAsia="PMingLiU" w:cs="Times New Roman"/>
                <w:b/>
                <w:position w:val="-70"/>
                <w:sz w:val="26"/>
                <w:szCs w:val="26"/>
                <w:lang w:val="vi-VN"/>
              </w:rPr>
              <w:object w:dxaOrig="1600" w:dyaOrig="1540" w14:anchorId="4C39D3FE">
                <v:shape id="_x0000_i1099" type="#_x0000_t75" style="width:80.05pt;height:77.35pt" o:ole="">
                  <v:imagedata r:id="rId144" o:title=""/>
                </v:shape>
                <o:OLEObject Type="Embed" ProgID="Equation.DSMT4" ShapeID="_x0000_i1099" DrawAspect="Content" ObjectID="_1627966500" r:id="rId145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.</w:t>
            </w:r>
            <w:r w:rsidR="00714F84">
              <w:rPr>
                <w:rFonts w:eastAsia="PMingLiU" w:cs="Times New Roman"/>
                <w:bCs/>
                <w:sz w:val="26"/>
                <w:szCs w:val="26"/>
              </w:rPr>
              <w:t xml:space="preserve">Với </w:t>
            </w:r>
            <w:r w:rsidR="00714F84" w:rsidRPr="00714F84">
              <w:rPr>
                <w:rFonts w:eastAsia="PMingLiU" w:cs="Times New Roman"/>
                <w:bCs/>
                <w:position w:val="-12"/>
                <w:sz w:val="26"/>
                <w:szCs w:val="26"/>
              </w:rPr>
              <w:object w:dxaOrig="800" w:dyaOrig="340" w14:anchorId="1826FE97">
                <v:shape id="_x0000_i1100" type="#_x0000_t75" style="width:39.75pt;height:17.2pt" o:ole="">
                  <v:imagedata r:id="rId146" o:title=""/>
                </v:shape>
                <o:OLEObject Type="Embed" ProgID="Equation.DSMT4" ShapeID="_x0000_i1100" DrawAspect="Content" ObjectID="_1627966501" r:id="rId147"/>
              </w:object>
            </w:r>
            <w:r w:rsidR="00714F84">
              <w:rPr>
                <w:rFonts w:eastAsia="PMingLiU" w:cs="Times New Roman"/>
                <w:bCs/>
                <w:sz w:val="26"/>
                <w:szCs w:val="26"/>
              </w:rPr>
              <w:t>.</w: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6103D560" w14:textId="53596C44" w:rsidR="0013314A" w:rsidRPr="00D8147A" w:rsidRDefault="0013314A" w:rsidP="0013314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Thay vào HPT ta được:</w:t>
            </w:r>
          </w:p>
          <w:p w14:paraId="6B1DAF2C" w14:textId="528AE578" w:rsidR="0013314A" w:rsidRPr="00D8147A" w:rsidRDefault="0013314A" w:rsidP="0013314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48"/>
                <w:sz w:val="26"/>
                <w:szCs w:val="26"/>
              </w:rPr>
              <w:object w:dxaOrig="1500" w:dyaOrig="1100" w14:anchorId="61869981">
                <v:shape id="_x0000_i1101" type="#_x0000_t75" style="width:75.2pt;height:54.8pt" o:ole="">
                  <v:imagedata r:id="rId148" o:title=""/>
                </v:shape>
                <o:OLEObject Type="Embed" ProgID="Equation.DSMT4" ShapeID="_x0000_i1101" DrawAspect="Content" ObjectID="_1627966502" r:id="rId149"/>
              </w:object>
            </w:r>
          </w:p>
          <w:p w14:paraId="6CD60904" w14:textId="445707E0" w:rsidR="0013314A" w:rsidRPr="00D8147A" w:rsidRDefault="0013314A" w:rsidP="0013314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192"/>
                <w:sz w:val="26"/>
                <w:szCs w:val="26"/>
              </w:rPr>
              <w:object w:dxaOrig="2760" w:dyaOrig="3980" w14:anchorId="03BBC8BA">
                <v:shape id="_x0000_i1102" type="#_x0000_t75" style="width:138.1pt;height:198.8pt" o:ole="">
                  <v:imagedata r:id="rId150" o:title=""/>
                </v:shape>
                <o:OLEObject Type="Embed" ProgID="Equation.DSMT4" ShapeID="_x0000_i1102" DrawAspect="Content" ObjectID="_1627966503" r:id="rId151"/>
              </w:object>
            </w:r>
          </w:p>
          <w:p w14:paraId="6A24DD28" w14:textId="77777777" w:rsidR="0013314A" w:rsidRPr="00D8147A" w:rsidRDefault="0013314A" w:rsidP="0013314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Thay giá trị </w:t>
            </w:r>
            <w:r w:rsidRPr="00D8147A">
              <w:rPr>
                <w:rFonts w:eastAsia="PMingLiU" w:cs="Times New Roman"/>
                <w:bCs/>
                <w:position w:val="-12"/>
                <w:sz w:val="26"/>
                <w:szCs w:val="26"/>
                <w:lang w:val="vi-VN"/>
              </w:rPr>
              <w:object w:dxaOrig="420" w:dyaOrig="279" w14:anchorId="56103966">
                <v:shape id="_x0000_i1103" type="#_x0000_t75" style="width:20.95pt;height:14.5pt" o:ole="">
                  <v:imagedata r:id="rId119" o:title=""/>
                </v:shape>
                <o:OLEObject Type="Embed" ProgID="Equation.DSMT4" ShapeID="_x0000_i1103" DrawAspect="Content" ObjectID="_1627966504" r:id="rId152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vào </w:t>
            </w:r>
            <w:r w:rsidRPr="00D8147A">
              <w:rPr>
                <w:rFonts w:eastAsia="PMingLiU" w:cs="Times New Roman"/>
                <w:bCs/>
                <w:position w:val="-14"/>
                <w:sz w:val="26"/>
                <w:szCs w:val="26"/>
                <w:lang w:val="vi-VN"/>
              </w:rPr>
              <w:object w:dxaOrig="800" w:dyaOrig="400" w14:anchorId="4776CFE0">
                <v:shape id="_x0000_i1104" type="#_x0000_t75" style="width:39.75pt;height:20.4pt" o:ole="">
                  <v:imagedata r:id="rId121" o:title=""/>
                </v:shape>
                <o:OLEObject Type="Embed" ProgID="Equation.DSMT4" ShapeID="_x0000_i1104" DrawAspect="Content" ObjectID="_1627966505" r:id="rId153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 ta được:</w:t>
            </w:r>
          </w:p>
          <w:p w14:paraId="2345275E" w14:textId="2F790A36" w:rsidR="0013314A" w:rsidRPr="00D8147A" w:rsidRDefault="00D73FCC" w:rsidP="0013314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/>
                <w:position w:val="-124"/>
                <w:sz w:val="26"/>
                <w:szCs w:val="26"/>
                <w:lang w:val="vi-VN"/>
              </w:rPr>
              <w:object w:dxaOrig="2060" w:dyaOrig="3340" w14:anchorId="3411ABB4">
                <v:shape id="_x0000_i1105" type="#_x0000_t75" style="width:102.65pt;height:167.1pt" o:ole="">
                  <v:imagedata r:id="rId154" o:title=""/>
                </v:shape>
                <o:OLEObject Type="Embed" ProgID="Equation.DSMT4" ShapeID="_x0000_i1105" DrawAspect="Content" ObjectID="_1627966506" r:id="rId155"/>
              </w:object>
            </w:r>
          </w:p>
          <w:p w14:paraId="2F0400D7" w14:textId="77777777" w:rsidR="0013314A" w:rsidRPr="00D8147A" w:rsidRDefault="0013314A" w:rsidP="0013314A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>Vậy nghiệm của hệ phương trình là</w:t>
            </w:r>
          </w:p>
          <w:p w14:paraId="77A96372" w14:textId="5E800EED" w:rsidR="0013314A" w:rsidRPr="00D8147A" w:rsidRDefault="0013314A" w:rsidP="0013314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82B3B" w:rsidRPr="00582B3B">
              <w:rPr>
                <w:rFonts w:eastAsia="PMingLiU" w:cs="Times New Roman"/>
                <w:b/>
                <w:position w:val="-14"/>
                <w:sz w:val="26"/>
                <w:szCs w:val="26"/>
              </w:rPr>
              <w:object w:dxaOrig="2100" w:dyaOrig="400" w14:anchorId="24F4DE60">
                <v:shape id="_x0000_i1106" type="#_x0000_t75" style="width:104.25pt;height:19.35pt" o:ole="">
                  <v:imagedata r:id="rId156" o:title=""/>
                </v:shape>
                <o:OLEObject Type="Embed" ProgID="Equation.DSMT4" ShapeID="_x0000_i1106" DrawAspect="Content" ObjectID="_1627966507" r:id="rId157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213DCCE4" w14:textId="77777777" w:rsidR="003A071C" w:rsidRPr="00D8147A" w:rsidRDefault="003A071C" w:rsidP="001000C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d. </w:t>
            </w:r>
            <w:r w:rsidRPr="00D8147A">
              <w:rPr>
                <w:rFonts w:eastAsia="PMingLiU" w:cs="Times New Roman"/>
                <w:b/>
                <w:position w:val="-42"/>
                <w:sz w:val="26"/>
                <w:szCs w:val="26"/>
              </w:rPr>
              <w:object w:dxaOrig="2880" w:dyaOrig="960" w14:anchorId="07C695E6">
                <v:shape id="_x0000_i1107" type="#_x0000_t75" style="width:2in;height:47.8pt" o:ole="">
                  <v:imagedata r:id="rId31" o:title=""/>
                </v:shape>
                <o:OLEObject Type="Embed" ProgID="Equation.DSMT4" ShapeID="_x0000_i1107" DrawAspect="Content" ObjectID="_1627966508" r:id="rId158"/>
              </w:object>
            </w:r>
          </w:p>
          <w:p w14:paraId="438E7EE8" w14:textId="165AAE8F" w:rsidR="00D73FCC" w:rsidRPr="00D8147A" w:rsidRDefault="00D73FCC" w:rsidP="00D73FCC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/>
                <w:position w:val="-46"/>
                <w:sz w:val="26"/>
                <w:szCs w:val="26"/>
              </w:rPr>
              <w:object w:dxaOrig="4280" w:dyaOrig="1060" w14:anchorId="00366D9A">
                <v:shape id="_x0000_i1108" type="#_x0000_t75" style="width:213.85pt;height:53.2pt" o:ole="">
                  <v:imagedata r:id="rId159" o:title=""/>
                </v:shape>
                <o:OLEObject Type="Embed" ProgID="Equation.DSMT4" ShapeID="_x0000_i1108" DrawAspect="Content" ObjectID="_1627966509" r:id="rId160"/>
              </w:object>
            </w:r>
          </w:p>
          <w:p w14:paraId="2FE7600B" w14:textId="73ACD29F" w:rsidR="00D73FCC" w:rsidRPr="00D8147A" w:rsidRDefault="00D73FCC" w:rsidP="00D73FCC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  <w:lang w:val="vi-VN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 xml:space="preserve">Xét phương trình </w:t>
            </w:r>
            <w:r w:rsidRPr="00D8147A">
              <w:rPr>
                <w:rFonts w:eastAsia="PMingLiU" w:cs="Times New Roman"/>
                <w:bCs/>
                <w:position w:val="-14"/>
                <w:sz w:val="26"/>
                <w:szCs w:val="26"/>
                <w:lang w:val="vi-VN"/>
              </w:rPr>
              <w:object w:dxaOrig="400" w:dyaOrig="400" w14:anchorId="6E8F8E9D">
                <v:shape id="_x0000_i1109" type="#_x0000_t75" style="width:20.4pt;height:20.4pt" o:ole="">
                  <v:imagedata r:id="rId161" o:title=""/>
                </v:shape>
                <o:OLEObject Type="Embed" ProgID="Equation.DSMT4" ShapeID="_x0000_i1109" DrawAspect="Content" ObjectID="_1627966510" r:id="rId162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  <w:lang w:val="vi-VN"/>
              </w:rPr>
              <w:t>, ta được</w:t>
            </w:r>
          </w:p>
          <w:p w14:paraId="4CA7720E" w14:textId="03F116AC" w:rsidR="00D73FCC" w:rsidRPr="00D8147A" w:rsidRDefault="00D8147A" w:rsidP="00D73FCC">
            <w:pPr>
              <w:spacing w:before="120" w:after="120"/>
              <w:rPr>
                <w:rFonts w:cs="Times New Roman"/>
              </w:rPr>
            </w:pPr>
            <w:r w:rsidRPr="00D8147A">
              <w:rPr>
                <w:rFonts w:cs="Times New Roman"/>
                <w:position w:val="-94"/>
              </w:rPr>
              <w:object w:dxaOrig="3860" w:dyaOrig="1719" w14:anchorId="48DC8254">
                <v:shape id="_x0000_i1110" type="#_x0000_t75" style="width:192.9pt;height:85.95pt" o:ole="">
                  <v:imagedata r:id="rId163" o:title=""/>
                </v:shape>
                <o:OLEObject Type="Embed" ProgID="Equation.DSMT4" ShapeID="_x0000_i1110" DrawAspect="Content" ObjectID="_1627966511" r:id="rId164"/>
              </w:object>
            </w:r>
          </w:p>
          <w:p w14:paraId="52FF75A3" w14:textId="129D629A" w:rsidR="00D8147A" w:rsidRPr="00D8147A" w:rsidRDefault="00D8147A" w:rsidP="00D73FCC">
            <w:pPr>
              <w:spacing w:before="120" w:after="120"/>
              <w:rPr>
                <w:rFonts w:cs="Times New Roman"/>
                <w:sz w:val="26"/>
                <w:szCs w:val="26"/>
                <w:lang w:val="vi-VN"/>
              </w:rPr>
            </w:pPr>
            <w:r w:rsidRPr="00D8147A">
              <w:rPr>
                <w:rFonts w:cs="Times New Roman"/>
                <w:position w:val="-4"/>
              </w:rPr>
              <w:object w:dxaOrig="160" w:dyaOrig="180" w14:anchorId="3C5D5912">
                <v:shape id="_x0000_i1111" type="#_x0000_t75" style="width:8.05pt;height:9.15pt" o:ole="">
                  <v:imagedata r:id="rId165" o:title=""/>
                </v:shape>
                <o:OLEObject Type="Embed" ProgID="Equation.DSMT4" ShapeID="_x0000_i1111" DrawAspect="Content" ObjectID="_1627966512" r:id="rId166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TH1: Thay </w:t>
            </w:r>
            <w:r w:rsidRPr="00D8147A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620" w:dyaOrig="320" w14:anchorId="722C7BC8">
                <v:shape id="_x0000_i1112" type="#_x0000_t75" style="width:30.65pt;height:15.6pt" o:ole="">
                  <v:imagedata r:id="rId167" o:title=""/>
                </v:shape>
                <o:OLEObject Type="Embed" ProgID="Equation.DSMT4" ShapeID="_x0000_i1112" DrawAspect="Content" ObjectID="_1627966513" r:id="rId168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 vào </w:t>
            </w:r>
            <w:r w:rsidRPr="00D8147A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360" w:dyaOrig="400" w14:anchorId="6DCE24DA">
                <v:shape id="_x0000_i1113" type="#_x0000_t75" style="width:18.25pt;height:20.4pt" o:ole="">
                  <v:imagedata r:id="rId169" o:title=""/>
                </v:shape>
                <o:OLEObject Type="Embed" ProgID="Equation.DSMT4" ShapeID="_x0000_i1113" DrawAspect="Content" ObjectID="_1627966514" r:id="rId170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 ta được:</w:t>
            </w:r>
          </w:p>
          <w:p w14:paraId="3ADC7547" w14:textId="5EBD7B4E" w:rsidR="00D8147A" w:rsidRPr="00D8147A" w:rsidRDefault="00D8147A" w:rsidP="00D73FCC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cs="Times New Roman"/>
                <w:position w:val="-54"/>
              </w:rPr>
              <w:object w:dxaOrig="1540" w:dyaOrig="1219" w14:anchorId="7CEC9908">
                <v:shape id="_x0000_i1114" type="#_x0000_t75" style="width:77.35pt;height:60.7pt" o:ole="">
                  <v:imagedata r:id="rId171" o:title=""/>
                </v:shape>
                <o:OLEObject Type="Embed" ProgID="Equation.DSMT4" ShapeID="_x0000_i1114" DrawAspect="Content" ObjectID="_1627966515" r:id="rId172"/>
              </w:object>
            </w:r>
          </w:p>
          <w:p w14:paraId="27136547" w14:textId="2BD3308A" w:rsidR="00D8147A" w:rsidRPr="00D8147A" w:rsidRDefault="00D8147A" w:rsidP="00D8147A">
            <w:pPr>
              <w:spacing w:before="120" w:after="120"/>
              <w:rPr>
                <w:rFonts w:cs="Times New Roman"/>
                <w:sz w:val="26"/>
                <w:szCs w:val="26"/>
                <w:lang w:val="vi-VN"/>
              </w:rPr>
            </w:pPr>
            <w:r w:rsidRPr="00D8147A">
              <w:rPr>
                <w:rFonts w:cs="Times New Roman"/>
                <w:position w:val="-4"/>
              </w:rPr>
              <w:object w:dxaOrig="160" w:dyaOrig="180" w14:anchorId="397D442F">
                <v:shape id="_x0000_i1115" type="#_x0000_t75" style="width:8.05pt;height:9.15pt" o:ole="">
                  <v:imagedata r:id="rId165" o:title=""/>
                </v:shape>
                <o:OLEObject Type="Embed" ProgID="Equation.DSMT4" ShapeID="_x0000_i1115" DrawAspect="Content" ObjectID="_1627966516" r:id="rId173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TH2: Thay </w:t>
            </w:r>
            <w:r w:rsidRPr="00D8147A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620" w:dyaOrig="320" w14:anchorId="15AD861C">
                <v:shape id="_x0000_i1116" type="#_x0000_t75" style="width:30.65pt;height:15.6pt" o:ole="">
                  <v:imagedata r:id="rId174" o:title=""/>
                </v:shape>
                <o:OLEObject Type="Embed" ProgID="Equation.DSMT4" ShapeID="_x0000_i1116" DrawAspect="Content" ObjectID="_1627966517" r:id="rId175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 vào </w:t>
            </w:r>
            <w:r w:rsidRPr="00D8147A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360" w:dyaOrig="400" w14:anchorId="3CFE9B24">
                <v:shape id="_x0000_i1117" type="#_x0000_t75" style="width:18.25pt;height:20.4pt" o:ole="">
                  <v:imagedata r:id="rId169" o:title=""/>
                </v:shape>
                <o:OLEObject Type="Embed" ProgID="Equation.DSMT4" ShapeID="_x0000_i1117" DrawAspect="Content" ObjectID="_1627966518" r:id="rId176"/>
              </w:object>
            </w:r>
            <w:r w:rsidRPr="00D8147A">
              <w:rPr>
                <w:rFonts w:cs="Times New Roman"/>
                <w:sz w:val="26"/>
                <w:szCs w:val="26"/>
                <w:lang w:val="vi-VN"/>
              </w:rPr>
              <w:t xml:space="preserve"> ta được:</w:t>
            </w:r>
          </w:p>
          <w:p w14:paraId="0776FBE1" w14:textId="2E21221F" w:rsidR="00D73FCC" w:rsidRPr="00D8147A" w:rsidRDefault="00D8147A" w:rsidP="00D8147A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  <w:lang w:val="vi-VN"/>
              </w:rPr>
            </w:pPr>
            <w:r w:rsidRPr="00D8147A">
              <w:rPr>
                <w:rFonts w:cs="Times New Roman"/>
                <w:position w:val="-54"/>
              </w:rPr>
              <w:object w:dxaOrig="1540" w:dyaOrig="1219" w14:anchorId="0E928C0C">
                <v:shape id="_x0000_i1118" type="#_x0000_t75" style="width:77.35pt;height:60.7pt" o:ole="">
                  <v:imagedata r:id="rId171" o:title=""/>
                </v:shape>
                <o:OLEObject Type="Embed" ProgID="Equation.DSMT4" ShapeID="_x0000_i1118" DrawAspect="Content" ObjectID="_1627966519" r:id="rId177"/>
              </w:object>
            </w:r>
          </w:p>
          <w:p w14:paraId="7AA9ADEB" w14:textId="75B4F6B3" w:rsidR="00D73FCC" w:rsidRPr="00D8147A" w:rsidRDefault="00D73FCC" w:rsidP="00D73FCC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Vậy </w:t>
            </w:r>
            <w:r w:rsidR="00582B3B">
              <w:rPr>
                <w:rFonts w:eastAsia="PMingLiU" w:cs="Times New Roman"/>
                <w:bCs/>
                <w:sz w:val="26"/>
                <w:szCs w:val="26"/>
              </w:rPr>
              <w:t xml:space="preserve">tập hợp </w: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nghiệm của hệ phương trình là</w:t>
            </w:r>
          </w:p>
          <w:p w14:paraId="385915C2" w14:textId="6B445E10" w:rsidR="00D73FCC" w:rsidRPr="00D8147A" w:rsidRDefault="00D73FCC" w:rsidP="00D73FCC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 w:rsidRPr="00D8147A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D8147A" w:rsidRPr="00D8147A">
              <w:rPr>
                <w:rFonts w:eastAsia="PMingLiU" w:cs="Times New Roman"/>
                <w:b/>
                <w:position w:val="-16"/>
                <w:sz w:val="26"/>
                <w:szCs w:val="26"/>
              </w:rPr>
              <w:object w:dxaOrig="3840" w:dyaOrig="440" w14:anchorId="116E3447">
                <v:shape id="_x0000_i1119" type="#_x0000_t75" style="width:191.3pt;height:21.5pt" o:ole="">
                  <v:imagedata r:id="rId178" o:title=""/>
                </v:shape>
                <o:OLEObject Type="Embed" ProgID="Equation.DSMT4" ShapeID="_x0000_i1119" DrawAspect="Content" ObjectID="_1627966520" r:id="rId179"/>
              </w:object>
            </w:r>
            <w:r w:rsidRPr="00D8147A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</w:tbl>
    <w:p w14:paraId="5F837175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</w:p>
    <w:p w14:paraId="50A48D50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</w:p>
    <w:p w14:paraId="53CE20E9" w14:textId="77777777" w:rsidR="003A071C" w:rsidRPr="00D8147A" w:rsidRDefault="003A071C" w:rsidP="003A071C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  <w:lang w:val="vi-VN"/>
        </w:rPr>
        <w:t xml:space="preserve">Dạng </w:t>
      </w:r>
      <w:r w:rsidRPr="00D8147A">
        <w:rPr>
          <w:rFonts w:eastAsia="PMingLiU" w:cs="Times New Roman"/>
          <w:b/>
          <w:sz w:val="26"/>
          <w:szCs w:val="26"/>
        </w:rPr>
        <w:t>2</w:t>
      </w:r>
      <w:r w:rsidRPr="00D8147A">
        <w:rPr>
          <w:rFonts w:eastAsia="PMingLiU" w:cs="Times New Roman"/>
          <w:b/>
          <w:sz w:val="26"/>
          <w:szCs w:val="26"/>
          <w:lang w:val="vi-VN"/>
        </w:rPr>
        <w:t xml:space="preserve">: </w:t>
      </w:r>
      <w:r w:rsidRPr="00D8147A">
        <w:rPr>
          <w:rFonts w:eastAsia="PMingLiU" w:cs="Times New Roman"/>
          <w:b/>
          <w:sz w:val="26"/>
          <w:szCs w:val="26"/>
        </w:rPr>
        <w:t xml:space="preserve">Chứa tham số </w:t>
      </w:r>
    </w:p>
    <w:p w14:paraId="25D1653C" w14:textId="1F84306C" w:rsidR="003A071C" w:rsidRDefault="003A071C" w:rsidP="003A071C">
      <w:pPr>
        <w:spacing w:before="120" w:after="120"/>
        <w:rPr>
          <w:rFonts w:cs="Times New Roman"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 xml:space="preserve">Bài 1: </w:t>
      </w:r>
      <w:r w:rsidRPr="00D8147A">
        <w:rPr>
          <w:rFonts w:cs="Times New Roman"/>
          <w:sz w:val="26"/>
          <w:szCs w:val="26"/>
        </w:rPr>
        <w:t xml:space="preserve">Cho hệ phương </w:t>
      </w:r>
      <w:r w:rsidR="00D8147A">
        <w:rPr>
          <w:rFonts w:cs="Times New Roman"/>
          <w:sz w:val="26"/>
          <w:szCs w:val="26"/>
          <w:lang w:val="vi-VN"/>
        </w:rPr>
        <w:t>trình</w:t>
      </w:r>
      <w:r w:rsidRPr="00D8147A">
        <w:rPr>
          <w:rFonts w:cs="Times New Roman"/>
          <w:sz w:val="26"/>
          <w:szCs w:val="26"/>
        </w:rPr>
        <w:t xml:space="preserve">: </w:t>
      </w:r>
      <w:r w:rsidRPr="00D8147A">
        <w:rPr>
          <w:rFonts w:cs="Times New Roman"/>
          <w:position w:val="-32"/>
          <w:sz w:val="26"/>
          <w:szCs w:val="26"/>
        </w:rPr>
        <w:object w:dxaOrig="1480" w:dyaOrig="780" w14:anchorId="68713B9E">
          <v:shape id="_x0000_i1120" type="#_x0000_t75" style="width:73.6pt;height:39.2pt" o:ole="">
            <v:imagedata r:id="rId33" o:title=""/>
          </v:shape>
          <o:OLEObject Type="Embed" ProgID="Equation.DSMT4" ShapeID="_x0000_i1120" DrawAspect="Content" ObjectID="_1627966521" r:id="rId180"/>
        </w:object>
      </w:r>
      <w:r w:rsidRPr="00D8147A">
        <w:rPr>
          <w:rFonts w:cs="Times New Roman"/>
          <w:sz w:val="26"/>
          <w:szCs w:val="26"/>
        </w:rPr>
        <w:t xml:space="preserve">. </w:t>
      </w:r>
      <w:r w:rsidR="00BB3BBB">
        <w:rPr>
          <w:rFonts w:cs="Times New Roman"/>
          <w:sz w:val="26"/>
          <w:szCs w:val="26"/>
          <w:lang w:val="vi-VN"/>
        </w:rPr>
        <w:t xml:space="preserve">Tìm </w:t>
      </w:r>
      <w:r w:rsidRPr="00D8147A">
        <w:rPr>
          <w:rFonts w:cs="Times New Roman"/>
          <w:position w:val="-6"/>
          <w:sz w:val="26"/>
          <w:szCs w:val="26"/>
        </w:rPr>
        <w:object w:dxaOrig="260" w:dyaOrig="220" w14:anchorId="5B091CE6">
          <v:shape id="_x0000_i1121" type="#_x0000_t75" style="width:12.9pt;height:11.3pt" o:ole="">
            <v:imagedata r:id="rId35" o:title=""/>
          </v:shape>
          <o:OLEObject Type="Embed" ProgID="Equation.DSMT4" ShapeID="_x0000_i1121" DrawAspect="Content" ObjectID="_1627966522" r:id="rId181"/>
        </w:object>
      </w:r>
      <w:r w:rsidRPr="00D8147A">
        <w:rPr>
          <w:rFonts w:cs="Times New Roman"/>
          <w:sz w:val="26"/>
          <w:szCs w:val="26"/>
        </w:rPr>
        <w:t xml:space="preserve"> </w:t>
      </w:r>
      <w:r w:rsidR="00BB3BBB">
        <w:rPr>
          <w:rFonts w:cs="Times New Roman"/>
          <w:sz w:val="26"/>
          <w:szCs w:val="26"/>
          <w:lang w:val="vi-VN"/>
        </w:rPr>
        <w:t xml:space="preserve">để </w:t>
      </w:r>
      <w:r w:rsidR="005229F5">
        <w:rPr>
          <w:rFonts w:cs="Times New Roman"/>
          <w:sz w:val="26"/>
          <w:szCs w:val="26"/>
          <w:lang w:val="vi-VN"/>
        </w:rPr>
        <w:t xml:space="preserve">hệ </w:t>
      </w:r>
      <w:r w:rsidR="00BB3BBB">
        <w:rPr>
          <w:rFonts w:cs="Times New Roman"/>
          <w:sz w:val="26"/>
          <w:szCs w:val="26"/>
          <w:lang w:val="vi-VN"/>
        </w:rPr>
        <w:t xml:space="preserve">phương trình có nghiệm </w:t>
      </w:r>
      <w:r w:rsidRPr="00D8147A">
        <w:rPr>
          <w:rFonts w:cs="Times New Roman"/>
          <w:position w:val="-12"/>
          <w:sz w:val="26"/>
          <w:szCs w:val="26"/>
        </w:rPr>
        <w:object w:dxaOrig="1219" w:dyaOrig="340" w14:anchorId="07A6911B">
          <v:shape id="_x0000_i1122" type="#_x0000_t75" style="width:60.7pt;height:17.2pt" o:ole="">
            <v:imagedata r:id="rId37" o:title=""/>
          </v:shape>
          <o:OLEObject Type="Embed" ProgID="Equation.DSMT4" ShapeID="_x0000_i1122" DrawAspect="Content" ObjectID="_1627966523" r:id="rId182"/>
        </w:object>
      </w:r>
      <w:r w:rsidRPr="00D8147A">
        <w:rPr>
          <w:rFonts w:cs="Times New Roman"/>
          <w:sz w:val="26"/>
          <w:szCs w:val="26"/>
        </w:rPr>
        <w:t>.</w:t>
      </w:r>
    </w:p>
    <w:p w14:paraId="35C7370E" w14:textId="7112EBA6" w:rsidR="00BB3BBB" w:rsidRDefault="005229F5" w:rsidP="003A071C">
      <w:pPr>
        <w:spacing w:before="120" w:after="120"/>
        <w:rPr>
          <w:rFonts w:cs="Times New Roman"/>
          <w:sz w:val="26"/>
          <w:szCs w:val="26"/>
        </w:rPr>
      </w:pPr>
      <w:r w:rsidRPr="00BB3BBB">
        <w:rPr>
          <w:rFonts w:cs="Times New Roman"/>
          <w:position w:val="-192"/>
          <w:sz w:val="26"/>
          <w:szCs w:val="26"/>
        </w:rPr>
        <w:object w:dxaOrig="2540" w:dyaOrig="3980" w14:anchorId="6FAF4D51">
          <v:shape id="_x0000_i1123" type="#_x0000_t75" style="width:125.75pt;height:198.8pt" o:ole="">
            <v:imagedata r:id="rId183" o:title=""/>
          </v:shape>
          <o:OLEObject Type="Embed" ProgID="Equation.DSMT4" ShapeID="_x0000_i1123" DrawAspect="Content" ObjectID="_1627966524" r:id="rId184"/>
        </w:object>
      </w:r>
    </w:p>
    <w:p w14:paraId="26D7B4FF" w14:textId="1CF6E612" w:rsidR="005229F5" w:rsidRDefault="005229F5" w:rsidP="003A071C">
      <w:pPr>
        <w:spacing w:before="120" w:after="120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Theo ycđb: </w:t>
      </w:r>
      <w:r w:rsidRPr="005229F5">
        <w:rPr>
          <w:rFonts w:cs="Times New Roman"/>
          <w:position w:val="-26"/>
          <w:sz w:val="26"/>
          <w:szCs w:val="26"/>
          <w:lang w:val="vi-VN"/>
        </w:rPr>
        <w:object w:dxaOrig="3300" w:dyaOrig="680" w14:anchorId="6E7E6AE4">
          <v:shape id="_x0000_i1124" type="#_x0000_t75" style="width:164.95pt;height:33.85pt" o:ole="">
            <v:imagedata r:id="rId185" o:title=""/>
          </v:shape>
          <o:OLEObject Type="Embed" ProgID="Equation.DSMT4" ShapeID="_x0000_i1124" DrawAspect="Content" ObjectID="_1627966525" r:id="rId186"/>
        </w:object>
      </w:r>
    </w:p>
    <w:p w14:paraId="46E51296" w14:textId="17CCF8C8" w:rsidR="005229F5" w:rsidRDefault="005229F5" w:rsidP="003A071C">
      <w:pPr>
        <w:spacing w:before="120" w:after="120"/>
        <w:rPr>
          <w:rFonts w:cs="Times New Roman"/>
          <w:sz w:val="26"/>
          <w:szCs w:val="26"/>
          <w:lang w:val="vi-VN"/>
        </w:rPr>
      </w:pPr>
      <w:r w:rsidRPr="005229F5">
        <w:rPr>
          <w:position w:val="-14"/>
        </w:rPr>
        <w:object w:dxaOrig="1579" w:dyaOrig="400" w14:anchorId="7C6106FB">
          <v:shape id="_x0000_i1125" type="#_x0000_t75" style="width:78.45pt;height:20.4pt" o:ole="">
            <v:imagedata r:id="rId187" o:title=""/>
          </v:shape>
          <o:OLEObject Type="Embed" ProgID="Equation.DSMT4" ShapeID="_x0000_i1125" DrawAspect="Content" ObjectID="_1627966526" r:id="rId188"/>
        </w:object>
      </w:r>
    </w:p>
    <w:p w14:paraId="764EB232" w14:textId="2D70C362" w:rsidR="005229F5" w:rsidRDefault="005229F5" w:rsidP="003A071C">
      <w:pPr>
        <w:spacing w:before="120" w:after="120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Và </w:t>
      </w:r>
      <w:r w:rsidRPr="005229F5">
        <w:rPr>
          <w:rFonts w:cs="Times New Roman"/>
          <w:position w:val="-26"/>
          <w:sz w:val="26"/>
          <w:szCs w:val="26"/>
          <w:lang w:val="vi-VN"/>
        </w:rPr>
        <w:object w:dxaOrig="2180" w:dyaOrig="680" w14:anchorId="310463CB">
          <v:shape id="_x0000_i1126" type="#_x0000_t75" style="width:108.55pt;height:33.85pt" o:ole="">
            <v:imagedata r:id="rId189" o:title=""/>
          </v:shape>
          <o:OLEObject Type="Embed" ProgID="Equation.DSMT4" ShapeID="_x0000_i1126" DrawAspect="Content" ObjectID="_1627966527" r:id="rId190"/>
        </w:object>
      </w:r>
    </w:p>
    <w:p w14:paraId="5A045F51" w14:textId="34E32AEE" w:rsidR="005229F5" w:rsidRDefault="005229F5" w:rsidP="003A071C">
      <w:pPr>
        <w:spacing w:before="120" w:after="120"/>
      </w:pPr>
      <w:r w:rsidRPr="005229F5">
        <w:rPr>
          <w:position w:val="-132"/>
        </w:rPr>
        <w:object w:dxaOrig="1900" w:dyaOrig="2760" w14:anchorId="2E9E0B72">
          <v:shape id="_x0000_i1127" type="#_x0000_t75" style="width:95.1pt;height:138.1pt" o:ole="">
            <v:imagedata r:id="rId191" o:title=""/>
          </v:shape>
          <o:OLEObject Type="Embed" ProgID="Equation.DSMT4" ShapeID="_x0000_i1127" DrawAspect="Content" ObjectID="_1627966528" r:id="rId192"/>
        </w:object>
      </w:r>
    </w:p>
    <w:p w14:paraId="09F2C51B" w14:textId="68810176" w:rsidR="005229F5" w:rsidRPr="005229F5" w:rsidRDefault="005229F5" w:rsidP="003A071C">
      <w:pPr>
        <w:spacing w:before="120" w:after="120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Từ </w:t>
      </w:r>
      <w:r w:rsidRPr="005229F5">
        <w:rPr>
          <w:rFonts w:cs="Times New Roman"/>
          <w:position w:val="-14"/>
          <w:sz w:val="26"/>
          <w:szCs w:val="26"/>
          <w:lang w:val="vi-VN"/>
        </w:rPr>
        <w:object w:dxaOrig="360" w:dyaOrig="400" w14:anchorId="03767ADF">
          <v:shape id="_x0000_i1128" type="#_x0000_t75" style="width:18.25pt;height:20.4pt" o:ole="">
            <v:imagedata r:id="rId193" o:title=""/>
          </v:shape>
          <o:OLEObject Type="Embed" ProgID="Equation.DSMT4" ShapeID="_x0000_i1128" DrawAspect="Content" ObjectID="_1627966529" r:id="rId194"/>
        </w:object>
      </w:r>
      <w:r>
        <w:rPr>
          <w:rFonts w:cs="Times New Roman"/>
          <w:sz w:val="26"/>
          <w:szCs w:val="26"/>
          <w:lang w:val="vi-VN"/>
        </w:rPr>
        <w:t xml:space="preserve"> và </w:t>
      </w:r>
      <w:r w:rsidRPr="005229F5">
        <w:rPr>
          <w:rFonts w:cs="Times New Roman"/>
          <w:position w:val="-14"/>
          <w:sz w:val="26"/>
          <w:szCs w:val="26"/>
          <w:lang w:val="vi-VN"/>
        </w:rPr>
        <w:object w:dxaOrig="720" w:dyaOrig="400" w14:anchorId="4687BCB4">
          <v:shape id="_x0000_i1129" type="#_x0000_t75" style="width:36pt;height:20.4pt" o:ole="">
            <v:imagedata r:id="rId195" o:title=""/>
          </v:shape>
          <o:OLEObject Type="Embed" ProgID="Equation.DSMT4" ShapeID="_x0000_i1129" DrawAspect="Content" ObjectID="_1627966530" r:id="rId196"/>
        </w:object>
      </w:r>
      <w:r w:rsidRPr="005229F5"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 xml:space="preserve">hệ phương trình có nghiệm </w:t>
      </w:r>
      <w:r w:rsidRPr="00D8147A">
        <w:rPr>
          <w:rFonts w:cs="Times New Roman"/>
          <w:position w:val="-12"/>
          <w:sz w:val="26"/>
          <w:szCs w:val="26"/>
        </w:rPr>
        <w:object w:dxaOrig="1219" w:dyaOrig="340" w14:anchorId="35B4F82E">
          <v:shape id="_x0000_i1130" type="#_x0000_t75" style="width:60.7pt;height:17.2pt" o:ole="">
            <v:imagedata r:id="rId37" o:title=""/>
          </v:shape>
          <o:OLEObject Type="Embed" ProgID="Equation.DSMT4" ShapeID="_x0000_i1130" DrawAspect="Content" ObjectID="_1627966531" r:id="rId197"/>
        </w:object>
      </w:r>
      <w:r>
        <w:rPr>
          <w:rFonts w:cs="Times New Roman"/>
          <w:sz w:val="26"/>
          <w:szCs w:val="26"/>
          <w:lang w:val="vi-VN"/>
        </w:rPr>
        <w:t xml:space="preserve"> khi và chỉ khi </w:t>
      </w:r>
      <w:r w:rsidRPr="005229F5">
        <w:rPr>
          <w:rFonts w:cs="Times New Roman"/>
          <w:position w:val="-26"/>
          <w:sz w:val="26"/>
          <w:szCs w:val="26"/>
          <w:lang w:val="vi-VN"/>
        </w:rPr>
        <w:object w:dxaOrig="1340" w:dyaOrig="680" w14:anchorId="509449CB">
          <v:shape id="_x0000_i1131" type="#_x0000_t75" style="width:66.65pt;height:33.85pt" o:ole="">
            <v:imagedata r:id="rId198" o:title=""/>
          </v:shape>
          <o:OLEObject Type="Embed" ProgID="Equation.DSMT4" ShapeID="_x0000_i1131" DrawAspect="Content" ObjectID="_1627966532" r:id="rId199"/>
        </w:object>
      </w:r>
      <w:r>
        <w:rPr>
          <w:rFonts w:cs="Times New Roman"/>
          <w:sz w:val="26"/>
          <w:szCs w:val="26"/>
          <w:lang w:val="vi-VN"/>
        </w:rPr>
        <w:t>.</w:t>
      </w:r>
    </w:p>
    <w:p w14:paraId="6D25796C" w14:textId="77777777" w:rsidR="003A071C" w:rsidRPr="00D8147A" w:rsidRDefault="003A071C" w:rsidP="003A071C">
      <w:pPr>
        <w:jc w:val="both"/>
        <w:rPr>
          <w:rFonts w:cs="Times New Roman"/>
          <w:sz w:val="26"/>
          <w:szCs w:val="26"/>
        </w:rPr>
      </w:pPr>
      <w:r w:rsidRPr="00D8147A">
        <w:rPr>
          <w:rFonts w:eastAsia="PMingLiU" w:cs="Times New Roman"/>
          <w:b/>
          <w:sz w:val="26"/>
          <w:szCs w:val="26"/>
        </w:rPr>
        <w:t>Bài 2</w:t>
      </w:r>
      <w:r w:rsidRPr="00D8147A">
        <w:rPr>
          <w:rFonts w:eastAsia="PMingLiU" w:cs="Times New Roman"/>
          <w:sz w:val="26"/>
          <w:szCs w:val="26"/>
        </w:rPr>
        <w:t xml:space="preserve">: </w:t>
      </w:r>
      <w:r w:rsidRPr="00D8147A">
        <w:rPr>
          <w:rFonts w:cs="Times New Roman"/>
          <w:sz w:val="26"/>
          <w:szCs w:val="26"/>
        </w:rPr>
        <w:t xml:space="preserve">Cho hệ phương trình </w:t>
      </w:r>
      <w:r w:rsidRPr="00D8147A">
        <w:rPr>
          <w:rFonts w:cs="Times New Roman"/>
          <w:position w:val="-32"/>
          <w:sz w:val="26"/>
          <w:szCs w:val="26"/>
        </w:rPr>
        <w:object w:dxaOrig="1380" w:dyaOrig="780" w14:anchorId="1C195B5A">
          <v:shape id="_x0000_i1132" type="#_x0000_t75" style="width:68.8pt;height:39.2pt" o:ole="">
            <v:imagedata r:id="rId39" o:title=""/>
          </v:shape>
          <o:OLEObject Type="Embed" ProgID="Equation.DSMT4" ShapeID="_x0000_i1132" DrawAspect="Content" ObjectID="_1627966533" r:id="rId200"/>
        </w:object>
      </w:r>
    </w:p>
    <w:p w14:paraId="55F1BB59" w14:textId="5E312FC2" w:rsidR="00CF7555" w:rsidRDefault="003A071C" w:rsidP="003A071C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sz w:val="26"/>
          <w:szCs w:val="26"/>
        </w:rPr>
        <w:t xml:space="preserve">a/ </w:t>
      </w:r>
      <w:r w:rsidR="00CF7555">
        <w:rPr>
          <w:rFonts w:cs="Times New Roman"/>
          <w:sz w:val="26"/>
          <w:szCs w:val="26"/>
        </w:rPr>
        <w:t>Do h</w:t>
      </w:r>
      <w:r w:rsidR="00CF7555" w:rsidRPr="00D8147A">
        <w:rPr>
          <w:rFonts w:cs="Times New Roman"/>
          <w:sz w:val="26"/>
          <w:szCs w:val="26"/>
        </w:rPr>
        <w:t xml:space="preserve">ệ phương trình </w:t>
      </w:r>
      <w:r w:rsidR="00CF7555">
        <w:rPr>
          <w:rFonts w:cs="Times New Roman"/>
          <w:sz w:val="26"/>
          <w:szCs w:val="26"/>
        </w:rPr>
        <w:t>nhận</w:t>
      </w:r>
      <w:r w:rsidR="00CF7555" w:rsidRPr="00D8147A">
        <w:rPr>
          <w:rFonts w:cs="Times New Roman"/>
          <w:sz w:val="26"/>
          <w:szCs w:val="26"/>
        </w:rPr>
        <w:t xml:space="preserve"> nghiệm : </w:t>
      </w:r>
      <w:r w:rsidR="00CF7555" w:rsidRPr="00D8147A">
        <w:rPr>
          <w:rFonts w:cs="Times New Roman"/>
          <w:position w:val="-14"/>
          <w:sz w:val="26"/>
          <w:szCs w:val="26"/>
        </w:rPr>
        <w:object w:dxaOrig="1600" w:dyaOrig="400" w14:anchorId="35AD3B7F">
          <v:shape id="_x0000_i1133" type="#_x0000_t75" style="width:80.05pt;height:20.4pt" o:ole="">
            <v:imagedata r:id="rId43" o:title=""/>
          </v:shape>
          <o:OLEObject Type="Embed" ProgID="Equation.DSMT4" ShapeID="_x0000_i1133" DrawAspect="Content" ObjectID="_1627966534" r:id="rId201"/>
        </w:object>
      </w:r>
      <w:r w:rsidR="00CF7555">
        <w:rPr>
          <w:rFonts w:cs="Times New Roman"/>
          <w:sz w:val="26"/>
          <w:szCs w:val="26"/>
        </w:rPr>
        <w:t>, ta được:</w:t>
      </w:r>
    </w:p>
    <w:p w14:paraId="72746F69" w14:textId="6EB8830C" w:rsidR="00031F27" w:rsidRDefault="00CF7555" w:rsidP="003A071C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position w:val="-32"/>
          <w:sz w:val="26"/>
          <w:szCs w:val="26"/>
        </w:rPr>
        <w:object w:dxaOrig="1500" w:dyaOrig="780" w14:anchorId="13E90A51">
          <v:shape id="_x0000_i1134" type="#_x0000_t75" style="width:75.2pt;height:39.2pt" o:ole="">
            <v:imagedata r:id="rId202" o:title=""/>
          </v:shape>
          <o:OLEObject Type="Embed" ProgID="Equation.DSMT4" ShapeID="_x0000_i1134" DrawAspect="Content" ObjectID="_1627966535" r:id="rId203"/>
        </w:object>
      </w:r>
    </w:p>
    <w:p w14:paraId="3D5EC2F3" w14:textId="22F55340" w:rsidR="00031F27" w:rsidRDefault="00CF7555" w:rsidP="003A071C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position w:val="-32"/>
          <w:sz w:val="26"/>
          <w:szCs w:val="26"/>
        </w:rPr>
        <w:object w:dxaOrig="1140" w:dyaOrig="780" w14:anchorId="7E741A18">
          <v:shape id="_x0000_i1135" type="#_x0000_t75" style="width:56.95pt;height:39.2pt" o:ole="">
            <v:imagedata r:id="rId204" o:title=""/>
          </v:shape>
          <o:OLEObject Type="Embed" ProgID="Equation.DSMT4" ShapeID="_x0000_i1135" DrawAspect="Content" ObjectID="_1627966536" r:id="rId205"/>
        </w:object>
      </w:r>
    </w:p>
    <w:p w14:paraId="51B02124" w14:textId="6A8D53F9" w:rsidR="003A071C" w:rsidRPr="00D8147A" w:rsidRDefault="00CF7555" w:rsidP="003A071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Vậy </w:t>
      </w:r>
      <w:r w:rsidR="003A071C" w:rsidRPr="00D8147A">
        <w:rPr>
          <w:rFonts w:cs="Times New Roman"/>
          <w:sz w:val="26"/>
          <w:szCs w:val="26"/>
        </w:rPr>
        <w:t xml:space="preserve"> </w:t>
      </w:r>
      <w:r w:rsidRPr="00D8147A">
        <w:rPr>
          <w:rFonts w:cs="Times New Roman"/>
          <w:position w:val="-12"/>
          <w:sz w:val="26"/>
          <w:szCs w:val="26"/>
        </w:rPr>
        <w:object w:dxaOrig="1260" w:dyaOrig="340" w14:anchorId="13D25B6C">
          <v:shape id="_x0000_i1136" type="#_x0000_t75" style="width:62.85pt;height:17.2pt" o:ole="">
            <v:imagedata r:id="rId206" o:title=""/>
          </v:shape>
          <o:OLEObject Type="Embed" ProgID="Equation.DSMT4" ShapeID="_x0000_i1136" DrawAspect="Content" ObjectID="_1627966537" r:id="rId207"/>
        </w:object>
      </w:r>
      <w:r w:rsidR="003A071C" w:rsidRPr="00D8147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thì</w:t>
      </w:r>
      <w:r w:rsidR="003A071C" w:rsidRPr="00D8147A">
        <w:rPr>
          <w:rFonts w:cs="Times New Roman"/>
          <w:sz w:val="26"/>
          <w:szCs w:val="26"/>
        </w:rPr>
        <w:t xml:space="preserve"> hệ phương trình có nghiệm : </w:t>
      </w:r>
      <w:r w:rsidR="003A071C" w:rsidRPr="00D8147A">
        <w:rPr>
          <w:rFonts w:cs="Times New Roman"/>
          <w:position w:val="-14"/>
          <w:sz w:val="26"/>
          <w:szCs w:val="26"/>
        </w:rPr>
        <w:object w:dxaOrig="1600" w:dyaOrig="400" w14:anchorId="0809FBE7">
          <v:shape id="_x0000_i1137" type="#_x0000_t75" style="width:80.05pt;height:20.4pt" o:ole="">
            <v:imagedata r:id="rId43" o:title=""/>
          </v:shape>
          <o:OLEObject Type="Embed" ProgID="Equation.DSMT4" ShapeID="_x0000_i1137" DrawAspect="Content" ObjectID="_1627966538" r:id="rId208"/>
        </w:object>
      </w:r>
      <w:r w:rsidR="003A071C" w:rsidRPr="00D8147A">
        <w:rPr>
          <w:rFonts w:cs="Times New Roman"/>
          <w:sz w:val="26"/>
          <w:szCs w:val="26"/>
        </w:rPr>
        <w:t>.</w:t>
      </w:r>
    </w:p>
    <w:p w14:paraId="47FA69FD" w14:textId="77777777" w:rsidR="00CF7555" w:rsidRDefault="003A071C" w:rsidP="003A071C">
      <w:pPr>
        <w:jc w:val="both"/>
        <w:rPr>
          <w:rFonts w:cs="Times New Roman"/>
          <w:sz w:val="26"/>
          <w:szCs w:val="26"/>
        </w:rPr>
      </w:pPr>
      <w:r w:rsidRPr="00D8147A">
        <w:rPr>
          <w:rFonts w:cs="Times New Roman"/>
          <w:sz w:val="26"/>
          <w:szCs w:val="26"/>
        </w:rPr>
        <w:t xml:space="preserve">b/ </w:t>
      </w:r>
      <w:r w:rsidR="00CF7555">
        <w:rPr>
          <w:rFonts w:cs="Times New Roman"/>
          <w:sz w:val="26"/>
          <w:szCs w:val="26"/>
        </w:rPr>
        <w:t xml:space="preserve">Xét HPT </w:t>
      </w:r>
      <w:r w:rsidR="00CF7555" w:rsidRPr="00D8147A">
        <w:rPr>
          <w:rFonts w:cs="Times New Roman"/>
          <w:position w:val="-32"/>
          <w:sz w:val="26"/>
          <w:szCs w:val="26"/>
        </w:rPr>
        <w:object w:dxaOrig="1380" w:dyaOrig="780" w14:anchorId="509447BE">
          <v:shape id="_x0000_i1138" type="#_x0000_t75" style="width:68.8pt;height:39.2pt" o:ole="">
            <v:imagedata r:id="rId39" o:title=""/>
          </v:shape>
          <o:OLEObject Type="Embed" ProgID="Equation.DSMT4" ShapeID="_x0000_i1138" DrawAspect="Content" ObjectID="_1627966539" r:id="rId209"/>
        </w:object>
      </w:r>
    </w:p>
    <w:p w14:paraId="4079F63D" w14:textId="47487A7D" w:rsidR="00CF7555" w:rsidRDefault="00740303" w:rsidP="003A071C">
      <w:pPr>
        <w:jc w:val="both"/>
        <w:rPr>
          <w:rFonts w:cs="Times New Roman"/>
          <w:sz w:val="26"/>
          <w:szCs w:val="26"/>
        </w:rPr>
      </w:pPr>
      <w:r w:rsidRPr="00CF7555">
        <w:rPr>
          <w:rFonts w:cs="Times New Roman"/>
          <w:position w:val="-120"/>
          <w:sz w:val="26"/>
          <w:szCs w:val="26"/>
        </w:rPr>
        <w:object w:dxaOrig="2840" w:dyaOrig="2520" w14:anchorId="02A3F12E">
          <v:shape id="_x0000_i1139" type="#_x0000_t75" style="width:141.85pt;height:126.25pt" o:ole="">
            <v:imagedata r:id="rId210" o:title=""/>
          </v:shape>
          <o:OLEObject Type="Embed" ProgID="Equation.DSMT4" ShapeID="_x0000_i1139" DrawAspect="Content" ObjectID="_1627966540" r:id="rId211"/>
        </w:object>
      </w:r>
    </w:p>
    <w:p w14:paraId="428FE959" w14:textId="48C0AD7C" w:rsidR="00740303" w:rsidRPr="00B46743" w:rsidRDefault="00740303" w:rsidP="003A071C">
      <w:pPr>
        <w:jc w:val="both"/>
        <w:rPr>
          <w:rFonts w:cs="Times New Roman"/>
          <w:sz w:val="26"/>
          <w:szCs w:val="26"/>
        </w:rPr>
      </w:pPr>
      <w:r w:rsidRPr="00B46743">
        <w:rPr>
          <w:rFonts w:cs="Times New Roman"/>
          <w:sz w:val="26"/>
          <w:szCs w:val="26"/>
        </w:rPr>
        <w:t xml:space="preserve">Nếu </w:t>
      </w:r>
      <w:r w:rsidRPr="00B46743">
        <w:rPr>
          <w:rFonts w:cs="Times New Roman"/>
          <w:position w:val="-64"/>
          <w:sz w:val="26"/>
          <w:szCs w:val="26"/>
        </w:rPr>
        <w:object w:dxaOrig="2560" w:dyaOrig="1400" w14:anchorId="04ED81CA">
          <v:shape id="_x0000_i1140" type="#_x0000_t75" style="width:128.4pt;height:69.85pt" o:ole="">
            <v:imagedata r:id="rId212" o:title=""/>
          </v:shape>
          <o:OLEObject Type="Embed" ProgID="Equation.DSMT4" ShapeID="_x0000_i1140" DrawAspect="Content" ObjectID="_1627966541" r:id="rId213"/>
        </w:object>
      </w:r>
      <w:r w:rsidR="00B46743" w:rsidRPr="00B46743">
        <w:rPr>
          <w:rFonts w:cs="Times New Roman"/>
          <w:sz w:val="26"/>
          <w:szCs w:val="26"/>
        </w:rPr>
        <w:t xml:space="preserve"> thì </w:t>
      </w:r>
      <w:r w:rsidR="00B46743" w:rsidRPr="00B46743">
        <w:rPr>
          <w:rFonts w:cs="Times New Roman"/>
          <w:position w:val="-14"/>
          <w:sz w:val="26"/>
          <w:szCs w:val="26"/>
        </w:rPr>
        <w:object w:dxaOrig="360" w:dyaOrig="400" w14:anchorId="547A9C18">
          <v:shape id="_x0000_i1141" type="#_x0000_t75" style="width:18.25pt;height:20.4pt" o:ole="">
            <v:imagedata r:id="rId214" o:title=""/>
          </v:shape>
          <o:OLEObject Type="Embed" ProgID="Equation.DSMT4" ShapeID="_x0000_i1141" DrawAspect="Content" ObjectID="_1627966542" r:id="rId215"/>
        </w:object>
      </w:r>
      <w:r w:rsidR="00B46743" w:rsidRPr="00B46743">
        <w:rPr>
          <w:rFonts w:cs="Times New Roman"/>
          <w:sz w:val="26"/>
          <w:szCs w:val="26"/>
        </w:rPr>
        <w:t xml:space="preserve"> thỏa mãn với mọi </w:t>
      </w:r>
      <w:r w:rsidR="00B46743" w:rsidRPr="00B46743">
        <w:rPr>
          <w:rFonts w:cs="Times New Roman"/>
          <w:position w:val="-10"/>
          <w:sz w:val="26"/>
          <w:szCs w:val="26"/>
        </w:rPr>
        <w:object w:dxaOrig="220" w:dyaOrig="260" w14:anchorId="0EC18858">
          <v:shape id="_x0000_i1142" type="#_x0000_t75" style="width:11.3pt;height:12.9pt" o:ole="">
            <v:imagedata r:id="rId216" o:title=""/>
          </v:shape>
          <o:OLEObject Type="Embed" ProgID="Equation.DSMT4" ShapeID="_x0000_i1142" DrawAspect="Content" ObjectID="_1627966543" r:id="rId217"/>
        </w:object>
      </w:r>
      <w:r w:rsidR="00B46743" w:rsidRPr="00B46743">
        <w:rPr>
          <w:rFonts w:cs="Times New Roman"/>
          <w:sz w:val="26"/>
          <w:szCs w:val="26"/>
        </w:rPr>
        <w:t>.</w:t>
      </w:r>
    </w:p>
    <w:p w14:paraId="22CC3B26" w14:textId="4BEA80DD" w:rsidR="00B46743" w:rsidRPr="00B46743" w:rsidRDefault="00B46743" w:rsidP="003A071C">
      <w:pPr>
        <w:jc w:val="both"/>
        <w:rPr>
          <w:rFonts w:cs="Times New Roman"/>
          <w:sz w:val="26"/>
          <w:szCs w:val="26"/>
        </w:rPr>
      </w:pPr>
      <w:r w:rsidRPr="00B46743">
        <w:rPr>
          <w:rFonts w:cs="Times New Roman"/>
          <w:sz w:val="26"/>
          <w:szCs w:val="26"/>
        </w:rPr>
        <w:t xml:space="preserve">Khi đó </w:t>
      </w:r>
      <w:r w:rsidRPr="00B46743">
        <w:rPr>
          <w:rFonts w:cs="Times New Roman"/>
          <w:position w:val="-26"/>
          <w:sz w:val="26"/>
          <w:szCs w:val="26"/>
        </w:rPr>
        <w:object w:dxaOrig="1180" w:dyaOrig="680" w14:anchorId="77D8C0B0">
          <v:shape id="_x0000_i1143" type="#_x0000_t75" style="width:59.1pt;height:33.85pt" o:ole="">
            <v:imagedata r:id="rId218" o:title=""/>
          </v:shape>
          <o:OLEObject Type="Embed" ProgID="Equation.DSMT4" ShapeID="_x0000_i1143" DrawAspect="Content" ObjectID="_1627966544" r:id="rId219"/>
        </w:object>
      </w:r>
      <w:r w:rsidRPr="00B46743">
        <w:rPr>
          <w:rFonts w:cs="Times New Roman"/>
          <w:sz w:val="26"/>
          <w:szCs w:val="26"/>
        </w:rPr>
        <w:t>.</w:t>
      </w:r>
    </w:p>
    <w:p w14:paraId="7E5E7FEA" w14:textId="0F53B8A7" w:rsidR="00B46743" w:rsidRDefault="00B46743" w:rsidP="003A071C">
      <w:pPr>
        <w:jc w:val="both"/>
        <w:rPr>
          <w:sz w:val="26"/>
          <w:szCs w:val="26"/>
        </w:rPr>
      </w:pPr>
      <w:r w:rsidRPr="00B46743">
        <w:rPr>
          <w:rFonts w:cs="Times New Roman"/>
          <w:sz w:val="26"/>
          <w:szCs w:val="26"/>
        </w:rPr>
        <w:t xml:space="preserve">Vậy </w:t>
      </w:r>
      <w:r w:rsidRPr="00B46743">
        <w:rPr>
          <w:rFonts w:cs="Times New Roman"/>
          <w:position w:val="-26"/>
          <w:sz w:val="26"/>
          <w:szCs w:val="26"/>
        </w:rPr>
        <w:object w:dxaOrig="880" w:dyaOrig="680" w14:anchorId="602BA78E">
          <v:shape id="_x0000_i1144" type="#_x0000_t75" style="width:44.05pt;height:33.85pt" o:ole="">
            <v:imagedata r:id="rId220" o:title=""/>
          </v:shape>
          <o:OLEObject Type="Embed" ProgID="Equation.DSMT4" ShapeID="_x0000_i1144" DrawAspect="Content" ObjectID="_1627966545" r:id="rId221"/>
        </w:object>
      </w:r>
      <w:r w:rsidRPr="00B46743">
        <w:rPr>
          <w:rFonts w:cs="Times New Roman"/>
          <w:sz w:val="26"/>
          <w:szCs w:val="26"/>
        </w:rPr>
        <w:t xml:space="preserve"> và </w:t>
      </w:r>
      <w:r w:rsidRPr="00B46743">
        <w:rPr>
          <w:position w:val="-26"/>
          <w:sz w:val="26"/>
          <w:szCs w:val="26"/>
        </w:rPr>
        <w:object w:dxaOrig="820" w:dyaOrig="680" w14:anchorId="361BEB43">
          <v:shape id="_x0000_i1145" type="#_x0000_t75" style="width:41.35pt;height:33.85pt" o:ole="">
            <v:imagedata r:id="rId222" o:title=""/>
          </v:shape>
          <o:OLEObject Type="Embed" ProgID="Equation.DSMT4" ShapeID="_x0000_i1145" DrawAspect="Content" ObjectID="_1627966546" r:id="rId223"/>
        </w:object>
      </w:r>
      <w:r w:rsidRPr="00B46743">
        <w:rPr>
          <w:sz w:val="26"/>
          <w:szCs w:val="26"/>
        </w:rPr>
        <w:t xml:space="preserve"> thì hệ có vô số nghiệm </w:t>
      </w:r>
      <w:r w:rsidRPr="00B46743">
        <w:rPr>
          <w:position w:val="-30"/>
          <w:sz w:val="26"/>
          <w:szCs w:val="26"/>
        </w:rPr>
        <w:object w:dxaOrig="1320" w:dyaOrig="740" w14:anchorId="5C4B1885">
          <v:shape id="_x0000_i1146" type="#_x0000_t75" style="width:66.1pt;height:36.55pt" o:ole="">
            <v:imagedata r:id="rId224" o:title=""/>
          </v:shape>
          <o:OLEObject Type="Embed" ProgID="Equation.DSMT4" ShapeID="_x0000_i1146" DrawAspect="Content" ObjectID="_1627966547" r:id="rId225"/>
        </w:object>
      </w:r>
      <w:r w:rsidRPr="00B46743">
        <w:rPr>
          <w:sz w:val="26"/>
          <w:szCs w:val="26"/>
        </w:rPr>
        <w:t xml:space="preserve"> với mọi </w:t>
      </w:r>
      <w:r w:rsidRPr="00B46743">
        <w:rPr>
          <w:position w:val="-10"/>
          <w:sz w:val="26"/>
          <w:szCs w:val="26"/>
        </w:rPr>
        <w:object w:dxaOrig="660" w:dyaOrig="320" w14:anchorId="3DA55307">
          <v:shape id="_x0000_i1147" type="#_x0000_t75" style="width:32.8pt;height:15.6pt" o:ole="">
            <v:imagedata r:id="rId226" o:title=""/>
          </v:shape>
          <o:OLEObject Type="Embed" ProgID="Equation.DSMT4" ShapeID="_x0000_i1147" DrawAspect="Content" ObjectID="_1627966548" r:id="rId227"/>
        </w:object>
      </w:r>
      <w:r>
        <w:rPr>
          <w:sz w:val="26"/>
          <w:szCs w:val="26"/>
        </w:rPr>
        <w:t>.</w:t>
      </w:r>
    </w:p>
    <w:p w14:paraId="19DFA7CD" w14:textId="26246880" w:rsidR="00B46743" w:rsidRDefault="00B46743" w:rsidP="003A071C">
      <w:pPr>
        <w:jc w:val="both"/>
        <w:rPr>
          <w:rFonts w:cs="Times New Roman"/>
          <w:sz w:val="26"/>
          <w:szCs w:val="26"/>
        </w:rPr>
      </w:pPr>
      <w:r w:rsidRPr="00B46743">
        <w:rPr>
          <w:rFonts w:cs="Times New Roman"/>
          <w:b/>
          <w:bCs/>
          <w:sz w:val="26"/>
          <w:szCs w:val="26"/>
        </w:rPr>
        <w:t>Bài 3:</w:t>
      </w:r>
      <w:r>
        <w:rPr>
          <w:rFonts w:cs="Times New Roman"/>
          <w:sz w:val="26"/>
          <w:szCs w:val="26"/>
        </w:rPr>
        <w:t xml:space="preserve"> Cho hệ phương trình </w:t>
      </w:r>
      <w:r w:rsidRPr="00B46743">
        <w:rPr>
          <w:rFonts w:cs="Times New Roman"/>
          <w:position w:val="-34"/>
          <w:sz w:val="26"/>
          <w:szCs w:val="26"/>
        </w:rPr>
        <w:object w:dxaOrig="1579" w:dyaOrig="820" w14:anchorId="01EF78A2">
          <v:shape id="_x0000_i1148" type="#_x0000_t75" style="width:78.45pt;height:41.35pt" o:ole="">
            <v:imagedata r:id="rId46" o:title=""/>
          </v:shape>
          <o:OLEObject Type="Embed" ProgID="Equation.DSMT4" ShapeID="_x0000_i1148" DrawAspect="Content" ObjectID="_1627966549" r:id="rId228"/>
        </w:object>
      </w:r>
      <w:r>
        <w:rPr>
          <w:rFonts w:cs="Times New Roman"/>
          <w:sz w:val="26"/>
          <w:szCs w:val="26"/>
        </w:rPr>
        <w:t>.</w:t>
      </w:r>
    </w:p>
    <w:p w14:paraId="5DC9BE0E" w14:textId="73E0F67B" w:rsidR="00B46743" w:rsidRDefault="00B46743" w:rsidP="003A071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a/ Thay </w:t>
      </w:r>
      <w:r w:rsidRPr="00B46743">
        <w:rPr>
          <w:rFonts w:cs="Times New Roman"/>
          <w:position w:val="-6"/>
          <w:sz w:val="26"/>
          <w:szCs w:val="26"/>
        </w:rPr>
        <w:object w:dxaOrig="600" w:dyaOrig="279" w14:anchorId="6BF5FF37">
          <v:shape id="_x0000_i1149" type="#_x0000_t75" style="width:30.1pt;height:14.5pt" o:ole="">
            <v:imagedata r:id="rId48" o:title=""/>
          </v:shape>
          <o:OLEObject Type="Embed" ProgID="Equation.DSMT4" ShapeID="_x0000_i1149" DrawAspect="Content" ObjectID="_1627966550" r:id="rId229"/>
        </w:object>
      </w:r>
      <w:r>
        <w:rPr>
          <w:rFonts w:cs="Times New Roman"/>
          <w:sz w:val="26"/>
          <w:szCs w:val="26"/>
        </w:rPr>
        <w:t xml:space="preserve"> vào HPT, ta được:</w:t>
      </w:r>
    </w:p>
    <w:p w14:paraId="185CCA0B" w14:textId="4A7A5969" w:rsidR="00B46743" w:rsidRDefault="00B46743" w:rsidP="003A071C">
      <w:pPr>
        <w:jc w:val="both"/>
        <w:rPr>
          <w:rFonts w:cs="Times New Roman"/>
          <w:sz w:val="26"/>
          <w:szCs w:val="26"/>
        </w:rPr>
      </w:pPr>
      <w:r w:rsidRPr="00B46743">
        <w:rPr>
          <w:rFonts w:cs="Times New Roman"/>
          <w:position w:val="-116"/>
          <w:sz w:val="26"/>
          <w:szCs w:val="26"/>
        </w:rPr>
        <w:object w:dxaOrig="2040" w:dyaOrig="2439" w14:anchorId="3E794015">
          <v:shape id="_x0000_i1150" type="#_x0000_t75" style="width:102.1pt;height:121.95pt" o:ole="">
            <v:imagedata r:id="rId230" o:title=""/>
          </v:shape>
          <o:OLEObject Type="Embed" ProgID="Equation.DSMT4" ShapeID="_x0000_i1150" DrawAspect="Content" ObjectID="_1627966551" r:id="rId231"/>
        </w:object>
      </w:r>
    </w:p>
    <w:p w14:paraId="52C4EFEE" w14:textId="09641F01" w:rsidR="00B46743" w:rsidRDefault="00B46743" w:rsidP="00B46743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w:r w:rsidRPr="00D8147A">
        <w:rPr>
          <w:rFonts w:eastAsia="PMingLiU" w:cs="Times New Roman"/>
          <w:bCs/>
          <w:sz w:val="26"/>
          <w:szCs w:val="26"/>
        </w:rPr>
        <w:t xml:space="preserve">nghiệm của hệ phương trình là </w:t>
      </w:r>
      <w:r w:rsidRPr="00582B3B">
        <w:rPr>
          <w:rFonts w:eastAsia="PMingLiU" w:cs="Times New Roman"/>
          <w:b/>
          <w:position w:val="-14"/>
          <w:sz w:val="26"/>
          <w:szCs w:val="26"/>
        </w:rPr>
        <w:object w:dxaOrig="1400" w:dyaOrig="400" w14:anchorId="219E53E8">
          <v:shape id="_x0000_i1151" type="#_x0000_t75" style="width:69.85pt;height:19.35pt" o:ole="">
            <v:imagedata r:id="rId232" o:title=""/>
          </v:shape>
          <o:OLEObject Type="Embed" ProgID="Equation.DSMT4" ShapeID="_x0000_i1151" DrawAspect="Content" ObjectID="_1627966552" r:id="rId233"/>
        </w:object>
      </w:r>
      <w:r w:rsidRPr="00D8147A">
        <w:rPr>
          <w:rFonts w:eastAsia="PMingLiU" w:cs="Times New Roman"/>
          <w:bCs/>
          <w:sz w:val="26"/>
          <w:szCs w:val="26"/>
        </w:rPr>
        <w:t>.</w:t>
      </w:r>
    </w:p>
    <w:p w14:paraId="30A1C9B7" w14:textId="252524F2" w:rsidR="00B46743" w:rsidRDefault="00B46743" w:rsidP="003A071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b/ </w:t>
      </w:r>
      <w:r w:rsidR="005B0B1F">
        <w:rPr>
          <w:rFonts w:cs="Times New Roman"/>
          <w:sz w:val="26"/>
          <w:szCs w:val="26"/>
        </w:rPr>
        <w:t xml:space="preserve">Xét HPT </w:t>
      </w:r>
      <w:r w:rsidR="005B0B1F" w:rsidRPr="00B46743">
        <w:rPr>
          <w:rFonts w:cs="Times New Roman"/>
          <w:position w:val="-34"/>
          <w:sz w:val="26"/>
          <w:szCs w:val="26"/>
        </w:rPr>
        <w:object w:dxaOrig="1579" w:dyaOrig="820" w14:anchorId="550F322C">
          <v:shape id="_x0000_i1152" type="#_x0000_t75" style="width:78.45pt;height:41.35pt" o:ole="">
            <v:imagedata r:id="rId46" o:title=""/>
          </v:shape>
          <o:OLEObject Type="Embed" ProgID="Equation.DSMT4" ShapeID="_x0000_i1152" DrawAspect="Content" ObjectID="_1627966553" r:id="rId234"/>
        </w:object>
      </w:r>
    </w:p>
    <w:p w14:paraId="1D070E3D" w14:textId="4DBC5BFE" w:rsidR="005B0B1F" w:rsidRDefault="005B0B1F" w:rsidP="003A071C">
      <w:pPr>
        <w:jc w:val="both"/>
        <w:rPr>
          <w:rFonts w:cs="Times New Roman"/>
          <w:sz w:val="26"/>
          <w:szCs w:val="26"/>
        </w:rPr>
      </w:pPr>
      <w:r w:rsidRPr="005B0B1F">
        <w:rPr>
          <w:rFonts w:cs="Times New Roman"/>
          <w:position w:val="-120"/>
          <w:sz w:val="26"/>
          <w:szCs w:val="26"/>
        </w:rPr>
        <w:object w:dxaOrig="2900" w:dyaOrig="2500" w14:anchorId="32BA0816">
          <v:shape id="_x0000_i1153" type="#_x0000_t75" style="width:144.55pt;height:125.2pt" o:ole="">
            <v:imagedata r:id="rId235" o:title=""/>
          </v:shape>
          <o:OLEObject Type="Embed" ProgID="Equation.DSMT4" ShapeID="_x0000_i1153" DrawAspect="Content" ObjectID="_1627966554" r:id="rId236"/>
        </w:object>
      </w:r>
    </w:p>
    <w:p w14:paraId="4E21F704" w14:textId="0C78503F" w:rsidR="005B0B1F" w:rsidRDefault="00554628" w:rsidP="003A071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pt </w:t>
      </w:r>
      <w:r w:rsidRPr="00554628">
        <w:rPr>
          <w:rFonts w:cs="Times New Roman"/>
          <w:position w:val="-14"/>
          <w:sz w:val="26"/>
          <w:szCs w:val="26"/>
        </w:rPr>
        <w:object w:dxaOrig="2400" w:dyaOrig="420" w14:anchorId="13246A21">
          <v:shape id="_x0000_i1154" type="#_x0000_t75" style="width:119.8pt;height:20.95pt" o:ole="">
            <v:imagedata r:id="rId237" o:title=""/>
          </v:shape>
          <o:OLEObject Type="Embed" ProgID="Equation.DSMT4" ShapeID="_x0000_i1154" DrawAspect="Content" ObjectID="_1627966555" r:id="rId238"/>
        </w:object>
      </w:r>
    </w:p>
    <w:p w14:paraId="7EAB4AD6" w14:textId="2A9F72D4" w:rsidR="00554628" w:rsidRDefault="00554628" w:rsidP="00554628">
      <w:pPr>
        <w:ind w:left="426"/>
        <w:jc w:val="both"/>
        <w:rPr>
          <w:rFonts w:cs="Times New Roman"/>
          <w:sz w:val="26"/>
          <w:szCs w:val="26"/>
        </w:rPr>
      </w:pPr>
      <w:r w:rsidRPr="00554628">
        <w:rPr>
          <w:rFonts w:cs="Times New Roman"/>
          <w:position w:val="-4"/>
          <w:sz w:val="26"/>
          <w:szCs w:val="26"/>
        </w:rPr>
        <w:object w:dxaOrig="180" w:dyaOrig="220" w14:anchorId="7D73A804">
          <v:shape id="_x0000_i1155" type="#_x0000_t75" style="width:9.15pt;height:11.3pt" o:ole="">
            <v:imagedata r:id="rId239" o:title=""/>
          </v:shape>
          <o:OLEObject Type="Embed" ProgID="Equation.DSMT4" ShapeID="_x0000_i1155" DrawAspect="Content" ObjectID="_1627966556" r:id="rId240"/>
        </w:object>
      </w:r>
      <w:r>
        <w:rPr>
          <w:rFonts w:cs="Times New Roman"/>
          <w:sz w:val="26"/>
          <w:szCs w:val="26"/>
        </w:rPr>
        <w:t xml:space="preserve"> Nếu </w:t>
      </w:r>
      <w:r w:rsidRPr="00554628">
        <w:rPr>
          <w:rFonts w:cs="Times New Roman"/>
          <w:position w:val="-6"/>
          <w:sz w:val="26"/>
          <w:szCs w:val="26"/>
        </w:rPr>
        <w:object w:dxaOrig="2160" w:dyaOrig="279" w14:anchorId="40EAB15E">
          <v:shape id="_x0000_i1156" type="#_x0000_t75" style="width:108pt;height:14.5pt" o:ole="">
            <v:imagedata r:id="rId241" o:title=""/>
          </v:shape>
          <o:OLEObject Type="Embed" ProgID="Equation.DSMT4" ShapeID="_x0000_i1156" DrawAspect="Content" ObjectID="_1627966557" r:id="rId242"/>
        </w:object>
      </w:r>
      <w:r>
        <w:rPr>
          <w:rFonts w:cs="Times New Roman"/>
          <w:sz w:val="26"/>
          <w:szCs w:val="26"/>
        </w:rPr>
        <w:t xml:space="preserve"> thì </w:t>
      </w:r>
      <w:r w:rsidRPr="00554628">
        <w:rPr>
          <w:rFonts w:cs="Times New Roman"/>
          <w:position w:val="-26"/>
          <w:sz w:val="26"/>
          <w:szCs w:val="26"/>
        </w:rPr>
        <w:object w:dxaOrig="1180" w:dyaOrig="700" w14:anchorId="25E81822">
          <v:shape id="_x0000_i1157" type="#_x0000_t75" style="width:59.1pt;height:35.45pt" o:ole="">
            <v:imagedata r:id="rId243" o:title=""/>
          </v:shape>
          <o:OLEObject Type="Embed" ProgID="Equation.DSMT4" ShapeID="_x0000_i1157" DrawAspect="Content" ObjectID="_1627966558" r:id="rId244"/>
        </w:object>
      </w:r>
      <w:r>
        <w:rPr>
          <w:rFonts w:cs="Times New Roman"/>
          <w:sz w:val="26"/>
          <w:szCs w:val="26"/>
        </w:rPr>
        <w:t>.</w:t>
      </w:r>
    </w:p>
    <w:p w14:paraId="4205040F" w14:textId="3D1C2360" w:rsidR="00554628" w:rsidRDefault="00554628" w:rsidP="00554628">
      <w:pPr>
        <w:ind w:left="42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Khi đó </w:t>
      </w:r>
      <w:r w:rsidRPr="00554628">
        <w:rPr>
          <w:rFonts w:cs="Times New Roman"/>
          <w:position w:val="-26"/>
          <w:sz w:val="26"/>
          <w:szCs w:val="26"/>
        </w:rPr>
        <w:object w:dxaOrig="2700" w:dyaOrig="700" w14:anchorId="23DB6C0A">
          <v:shape id="_x0000_i1158" type="#_x0000_t75" style="width:134.85pt;height:35.45pt" o:ole="">
            <v:imagedata r:id="rId245" o:title=""/>
          </v:shape>
          <o:OLEObject Type="Embed" ProgID="Equation.DSMT4" ShapeID="_x0000_i1158" DrawAspect="Content" ObjectID="_1627966559" r:id="rId246"/>
        </w:object>
      </w:r>
      <w:r>
        <w:rPr>
          <w:rFonts w:cs="Times New Roman"/>
          <w:sz w:val="26"/>
          <w:szCs w:val="26"/>
        </w:rPr>
        <w:t>.</w:t>
      </w:r>
    </w:p>
    <w:p w14:paraId="7B85F668" w14:textId="2FA33C34" w:rsidR="00554628" w:rsidRDefault="00554628" w:rsidP="00554628">
      <w:pPr>
        <w:ind w:left="426"/>
        <w:jc w:val="both"/>
        <w:rPr>
          <w:rFonts w:eastAsia="PMingLiU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Hệ có nghiệm duy nhất </w:t>
      </w:r>
      <w:r w:rsidRPr="00554628">
        <w:rPr>
          <w:rFonts w:eastAsia="PMingLiU" w:cs="Times New Roman"/>
          <w:b/>
          <w:position w:val="-34"/>
          <w:sz w:val="26"/>
          <w:szCs w:val="26"/>
        </w:rPr>
        <w:object w:dxaOrig="2920" w:dyaOrig="800" w14:anchorId="20A20D6F">
          <v:shape id="_x0000_i1159" type="#_x0000_t75" style="width:144.55pt;height:39.75pt" o:ole="">
            <v:imagedata r:id="rId247" o:title=""/>
          </v:shape>
          <o:OLEObject Type="Embed" ProgID="Equation.DSMT4" ShapeID="_x0000_i1159" DrawAspect="Content" ObjectID="_1627966560" r:id="rId248"/>
        </w:object>
      </w:r>
    </w:p>
    <w:p w14:paraId="4EE2C385" w14:textId="489B89AC" w:rsidR="00554628" w:rsidRDefault="00554628" w:rsidP="00554628">
      <w:pPr>
        <w:ind w:left="426"/>
        <w:jc w:val="both"/>
        <w:rPr>
          <w:rFonts w:cs="Times New Roman"/>
          <w:sz w:val="26"/>
          <w:szCs w:val="26"/>
        </w:rPr>
      </w:pPr>
      <w:r w:rsidRPr="00554628">
        <w:rPr>
          <w:rFonts w:cs="Times New Roman"/>
          <w:position w:val="-4"/>
          <w:sz w:val="26"/>
          <w:szCs w:val="26"/>
        </w:rPr>
        <w:object w:dxaOrig="180" w:dyaOrig="220" w14:anchorId="2C7735A6">
          <v:shape id="_x0000_i1160" type="#_x0000_t75" style="width:9.15pt;height:11.3pt" o:ole="">
            <v:imagedata r:id="rId239" o:title=""/>
          </v:shape>
          <o:OLEObject Type="Embed" ProgID="Equation.DSMT4" ShapeID="_x0000_i1160" DrawAspect="Content" ObjectID="_1627966561" r:id="rId249"/>
        </w:object>
      </w:r>
      <w:r>
        <w:rPr>
          <w:rFonts w:cs="Times New Roman"/>
          <w:sz w:val="26"/>
          <w:szCs w:val="26"/>
        </w:rPr>
        <w:t xml:space="preserve"> Nếu </w:t>
      </w:r>
      <w:r w:rsidRPr="00554628">
        <w:rPr>
          <w:rFonts w:cs="Times New Roman"/>
          <w:position w:val="-6"/>
          <w:sz w:val="26"/>
          <w:szCs w:val="26"/>
        </w:rPr>
        <w:object w:dxaOrig="800" w:dyaOrig="279" w14:anchorId="7451DD9E">
          <v:shape id="_x0000_i1161" type="#_x0000_t75" style="width:39.75pt;height:14.5pt" o:ole="">
            <v:imagedata r:id="rId250" o:title=""/>
          </v:shape>
          <o:OLEObject Type="Embed" ProgID="Equation.DSMT4" ShapeID="_x0000_i1161" DrawAspect="Content" ObjectID="_1627966562" r:id="rId251"/>
        </w:object>
      </w:r>
      <w:r>
        <w:rPr>
          <w:rFonts w:cs="Times New Roman"/>
          <w:sz w:val="26"/>
          <w:szCs w:val="26"/>
        </w:rPr>
        <w:t xml:space="preserve"> thì </w:t>
      </w:r>
      <w:r w:rsidRPr="00554628">
        <w:rPr>
          <w:rFonts w:cs="Times New Roman"/>
          <w:position w:val="-14"/>
          <w:sz w:val="26"/>
          <w:szCs w:val="26"/>
        </w:rPr>
        <w:object w:dxaOrig="400" w:dyaOrig="400" w14:anchorId="6640FB15">
          <v:shape id="_x0000_i1162" type="#_x0000_t75" style="width:20.4pt;height:20.4pt" o:ole="">
            <v:imagedata r:id="rId252" o:title=""/>
          </v:shape>
          <o:OLEObject Type="Embed" ProgID="Equation.DSMT4" ShapeID="_x0000_i1162" DrawAspect="Content" ObjectID="_1627966563" r:id="rId253"/>
        </w:object>
      </w:r>
      <w:r>
        <w:rPr>
          <w:rFonts w:cs="Times New Roman"/>
          <w:sz w:val="26"/>
          <w:szCs w:val="26"/>
        </w:rPr>
        <w:t xml:space="preserve"> trở thành </w:t>
      </w:r>
      <w:r w:rsidRPr="00554628">
        <w:rPr>
          <w:rFonts w:cs="Times New Roman"/>
          <w:position w:val="-14"/>
          <w:sz w:val="26"/>
          <w:szCs w:val="26"/>
        </w:rPr>
        <w:object w:dxaOrig="1500" w:dyaOrig="400" w14:anchorId="44C5A9F2">
          <v:shape id="_x0000_i1163" type="#_x0000_t75" style="width:75.2pt;height:20.4pt" o:ole="">
            <v:imagedata r:id="rId254" o:title=""/>
          </v:shape>
          <o:OLEObject Type="Embed" ProgID="Equation.DSMT4" ShapeID="_x0000_i1163" DrawAspect="Content" ObjectID="_1627966564" r:id="rId255"/>
        </w:object>
      </w:r>
      <w:r>
        <w:rPr>
          <w:rFonts w:cs="Times New Roman"/>
          <w:sz w:val="26"/>
          <w:szCs w:val="26"/>
        </w:rPr>
        <w:t xml:space="preserve"> thỏa mãn với mọi </w:t>
      </w:r>
      <w:r w:rsidRPr="00554628">
        <w:rPr>
          <w:rFonts w:cs="Times New Roman"/>
          <w:position w:val="-10"/>
          <w:sz w:val="26"/>
          <w:szCs w:val="26"/>
        </w:rPr>
        <w:object w:dxaOrig="660" w:dyaOrig="320" w14:anchorId="17524D4F">
          <v:shape id="_x0000_i1164" type="#_x0000_t75" style="width:32.8pt;height:15.6pt" o:ole="">
            <v:imagedata r:id="rId256" o:title=""/>
          </v:shape>
          <o:OLEObject Type="Embed" ProgID="Equation.DSMT4" ShapeID="_x0000_i1164" DrawAspect="Content" ObjectID="_1627966565" r:id="rId257"/>
        </w:object>
      </w:r>
      <w:r>
        <w:rPr>
          <w:rFonts w:cs="Times New Roman"/>
          <w:sz w:val="26"/>
          <w:szCs w:val="26"/>
        </w:rPr>
        <w:t>.</w:t>
      </w:r>
    </w:p>
    <w:p w14:paraId="11FD5598" w14:textId="153C161A" w:rsidR="00554628" w:rsidRDefault="00554628" w:rsidP="00554628">
      <w:pPr>
        <w:ind w:left="42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Khi đó </w:t>
      </w:r>
      <w:r w:rsidRPr="00554628">
        <w:rPr>
          <w:rFonts w:cs="Times New Roman"/>
          <w:position w:val="-10"/>
          <w:sz w:val="26"/>
          <w:szCs w:val="26"/>
        </w:rPr>
        <w:object w:dxaOrig="980" w:dyaOrig="320" w14:anchorId="580A0581">
          <v:shape id="_x0000_i1165" type="#_x0000_t75" style="width:48.9pt;height:15.6pt" o:ole="">
            <v:imagedata r:id="rId258" o:title=""/>
          </v:shape>
          <o:OLEObject Type="Embed" ProgID="Equation.DSMT4" ShapeID="_x0000_i1165" DrawAspect="Content" ObjectID="_1627966566" r:id="rId259"/>
        </w:object>
      </w:r>
      <w:r>
        <w:rPr>
          <w:rFonts w:cs="Times New Roman"/>
          <w:sz w:val="26"/>
          <w:szCs w:val="26"/>
        </w:rPr>
        <w:t>.</w:t>
      </w:r>
    </w:p>
    <w:p w14:paraId="2C2BE201" w14:textId="0788FACF" w:rsidR="00554628" w:rsidRPr="00B46743" w:rsidRDefault="00554628" w:rsidP="00554628">
      <w:pPr>
        <w:ind w:left="42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Hệ có vô số nghiệm </w:t>
      </w:r>
      <w:r w:rsidRPr="00554628">
        <w:rPr>
          <w:rFonts w:eastAsia="PMingLiU" w:cs="Times New Roman"/>
          <w:b/>
          <w:position w:val="-14"/>
          <w:sz w:val="26"/>
          <w:szCs w:val="26"/>
        </w:rPr>
        <w:object w:dxaOrig="1060" w:dyaOrig="400" w14:anchorId="50079B6F">
          <v:shape id="_x0000_i1166" type="#_x0000_t75" style="width:52.65pt;height:19.35pt" o:ole="">
            <v:imagedata r:id="rId260" o:title=""/>
          </v:shape>
          <o:OLEObject Type="Embed" ProgID="Equation.DSMT4" ShapeID="_x0000_i1166" DrawAspect="Content" ObjectID="_1627966567" r:id="rId261"/>
        </w:object>
      </w:r>
      <w:r w:rsidRPr="0055462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với mọi </w:t>
      </w:r>
      <w:r w:rsidRPr="00554628">
        <w:rPr>
          <w:rFonts w:cs="Times New Roman"/>
          <w:position w:val="-10"/>
          <w:sz w:val="26"/>
          <w:szCs w:val="26"/>
        </w:rPr>
        <w:object w:dxaOrig="660" w:dyaOrig="320" w14:anchorId="77F11375">
          <v:shape id="_x0000_i1167" type="#_x0000_t75" style="width:32.8pt;height:15.6pt" o:ole="">
            <v:imagedata r:id="rId256" o:title=""/>
          </v:shape>
          <o:OLEObject Type="Embed" ProgID="Equation.DSMT4" ShapeID="_x0000_i1167" DrawAspect="Content" ObjectID="_1627966568" r:id="rId262"/>
        </w:object>
      </w:r>
      <w:r>
        <w:rPr>
          <w:rFonts w:cs="Times New Roman"/>
          <w:sz w:val="26"/>
          <w:szCs w:val="26"/>
        </w:rPr>
        <w:t>.</w:t>
      </w:r>
    </w:p>
    <w:p w14:paraId="2449560F" w14:textId="782A4AF3" w:rsidR="00554628" w:rsidRDefault="00554628" w:rsidP="00554628">
      <w:pPr>
        <w:jc w:val="both"/>
        <w:rPr>
          <w:rFonts w:eastAsia="PMingLiU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: Khi </w:t>
      </w:r>
      <w:r w:rsidRPr="00554628">
        <w:rPr>
          <w:rFonts w:cs="Times New Roman"/>
          <w:position w:val="-6"/>
          <w:sz w:val="26"/>
          <w:szCs w:val="26"/>
        </w:rPr>
        <w:object w:dxaOrig="800" w:dyaOrig="279" w14:anchorId="6356D38C">
          <v:shape id="_x0000_i1168" type="#_x0000_t75" style="width:39.75pt;height:14.5pt" o:ole="">
            <v:imagedata r:id="rId263" o:title=""/>
          </v:shape>
          <o:OLEObject Type="Embed" ProgID="Equation.DSMT4" ShapeID="_x0000_i1168" DrawAspect="Content" ObjectID="_1627966569" r:id="rId264"/>
        </w:object>
      </w:r>
      <w:r>
        <w:rPr>
          <w:rFonts w:cs="Times New Roman"/>
          <w:sz w:val="26"/>
          <w:szCs w:val="26"/>
        </w:rPr>
        <w:t xml:space="preserve"> thì hệ có nghiệm duy nhất </w:t>
      </w:r>
      <w:r w:rsidRPr="00554628">
        <w:rPr>
          <w:rFonts w:eastAsia="PMingLiU" w:cs="Times New Roman"/>
          <w:bCs/>
          <w:position w:val="-34"/>
          <w:sz w:val="26"/>
          <w:szCs w:val="26"/>
        </w:rPr>
        <w:object w:dxaOrig="2920" w:dyaOrig="800" w14:anchorId="3F105B11">
          <v:shape id="_x0000_i1169" type="#_x0000_t75" style="width:144.55pt;height:39.75pt" o:ole="">
            <v:imagedata r:id="rId247" o:title=""/>
          </v:shape>
          <o:OLEObject Type="Embed" ProgID="Equation.DSMT4" ShapeID="_x0000_i1169" DrawAspect="Content" ObjectID="_1627966570" r:id="rId265"/>
        </w:object>
      </w:r>
      <w:r w:rsidRPr="00554628">
        <w:rPr>
          <w:rFonts w:eastAsia="PMingLiU" w:cs="Times New Roman"/>
          <w:bCs/>
          <w:sz w:val="26"/>
          <w:szCs w:val="26"/>
        </w:rPr>
        <w:t>.</w:t>
      </w:r>
    </w:p>
    <w:p w14:paraId="098A4B0F" w14:textId="3BC2330B" w:rsidR="00554628" w:rsidRPr="00B46743" w:rsidRDefault="00554628" w:rsidP="00554628">
      <w:pPr>
        <w:ind w:left="567"/>
        <w:jc w:val="both"/>
        <w:rPr>
          <w:rFonts w:cs="Times New Roman"/>
          <w:sz w:val="26"/>
          <w:szCs w:val="26"/>
        </w:rPr>
      </w:pPr>
      <w:r w:rsidRPr="00554628">
        <w:rPr>
          <w:rFonts w:eastAsia="PMingLiU" w:cs="Times New Roman"/>
          <w:bCs/>
          <w:sz w:val="26"/>
          <w:szCs w:val="26"/>
        </w:rPr>
        <w:t xml:space="preserve">Khi </w:t>
      </w:r>
      <w:r w:rsidRPr="00554628">
        <w:rPr>
          <w:rFonts w:cs="Times New Roman"/>
          <w:bCs/>
          <w:position w:val="-6"/>
          <w:sz w:val="26"/>
          <w:szCs w:val="26"/>
        </w:rPr>
        <w:object w:dxaOrig="800" w:dyaOrig="279" w14:anchorId="4A71891A">
          <v:shape id="_x0000_i1170" type="#_x0000_t75" style="width:39.75pt;height:14.5pt" o:ole="">
            <v:imagedata r:id="rId250" o:title=""/>
          </v:shape>
          <o:OLEObject Type="Embed" ProgID="Equation.DSMT4" ShapeID="_x0000_i1170" DrawAspect="Content" ObjectID="_1627966571" r:id="rId266"/>
        </w:object>
      </w:r>
      <w:r w:rsidRPr="0055462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thì hệ có vô số nghiệm </w:t>
      </w:r>
      <w:r w:rsidRPr="00554628">
        <w:rPr>
          <w:rFonts w:eastAsia="PMingLiU" w:cs="Times New Roman"/>
          <w:b/>
          <w:position w:val="-14"/>
          <w:sz w:val="26"/>
          <w:szCs w:val="26"/>
        </w:rPr>
        <w:object w:dxaOrig="1060" w:dyaOrig="400" w14:anchorId="20EEFB3D">
          <v:shape id="_x0000_i1171" type="#_x0000_t75" style="width:52.65pt;height:19.35pt" o:ole="">
            <v:imagedata r:id="rId260" o:title=""/>
          </v:shape>
          <o:OLEObject Type="Embed" ProgID="Equation.DSMT4" ShapeID="_x0000_i1171" DrawAspect="Content" ObjectID="_1627966572" r:id="rId267"/>
        </w:object>
      </w:r>
      <w:r w:rsidRPr="0055462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với mọi </w:t>
      </w:r>
      <w:r w:rsidRPr="00554628">
        <w:rPr>
          <w:rFonts w:cs="Times New Roman"/>
          <w:position w:val="-10"/>
          <w:sz w:val="26"/>
          <w:szCs w:val="26"/>
        </w:rPr>
        <w:object w:dxaOrig="660" w:dyaOrig="320" w14:anchorId="0B290883">
          <v:shape id="_x0000_i1172" type="#_x0000_t75" style="width:32.8pt;height:15.6pt" o:ole="">
            <v:imagedata r:id="rId256" o:title=""/>
          </v:shape>
          <o:OLEObject Type="Embed" ProgID="Equation.DSMT4" ShapeID="_x0000_i1172" DrawAspect="Content" ObjectID="_1627966573" r:id="rId268"/>
        </w:object>
      </w:r>
      <w:r>
        <w:rPr>
          <w:rFonts w:cs="Times New Roman"/>
          <w:sz w:val="26"/>
          <w:szCs w:val="26"/>
        </w:rPr>
        <w:t>.</w:t>
      </w:r>
    </w:p>
    <w:p w14:paraId="7DECFBD4" w14:textId="6F927904" w:rsidR="003A071C" w:rsidRPr="00D8147A" w:rsidRDefault="003A071C" w:rsidP="003A071C">
      <w:pPr>
        <w:spacing w:before="120" w:after="120"/>
        <w:rPr>
          <w:rFonts w:cs="Times New Roman"/>
          <w:b/>
          <w:bCs/>
          <w:sz w:val="26"/>
          <w:szCs w:val="26"/>
        </w:rPr>
      </w:pPr>
      <w:r w:rsidRPr="00D8147A">
        <w:rPr>
          <w:rFonts w:cs="Times New Roman"/>
          <w:b/>
          <w:bCs/>
          <w:sz w:val="26"/>
          <w:szCs w:val="26"/>
        </w:rPr>
        <w:t xml:space="preserve">Dạng </w:t>
      </w:r>
      <w:r w:rsidR="00554628">
        <w:rPr>
          <w:rFonts w:cs="Times New Roman"/>
          <w:b/>
          <w:bCs/>
          <w:sz w:val="26"/>
          <w:szCs w:val="26"/>
        </w:rPr>
        <w:t>3</w:t>
      </w:r>
      <w:r w:rsidRPr="00D8147A">
        <w:rPr>
          <w:rFonts w:cs="Times New Roman"/>
          <w:b/>
          <w:bCs/>
          <w:sz w:val="26"/>
          <w:szCs w:val="26"/>
        </w:rPr>
        <w:t>: Đồ thị hàm số</w:t>
      </w:r>
    </w:p>
    <w:p w14:paraId="0785DD98" w14:textId="77777777" w:rsidR="003A071C" w:rsidRPr="00D8147A" w:rsidRDefault="003A071C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D8147A">
        <w:rPr>
          <w:rFonts w:cs="Times New Roman"/>
          <w:b/>
          <w:iCs/>
          <w:sz w:val="26"/>
          <w:szCs w:val="26"/>
          <w:lang w:val="nl-NL"/>
        </w:rPr>
        <w:t>Bài 1:</w: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Cho ba điểm: </w:t>
      </w:r>
      <w:r w:rsidRPr="00D8147A">
        <w:rPr>
          <w:rFonts w:cs="Times New Roman"/>
          <w:iCs/>
          <w:position w:val="-14"/>
          <w:sz w:val="26"/>
          <w:szCs w:val="26"/>
          <w:lang w:val="nl-NL"/>
        </w:rPr>
        <w:object w:dxaOrig="800" w:dyaOrig="400" w14:anchorId="650BD584">
          <v:shape id="_x0000_i1173" type="#_x0000_t75" style="width:39.75pt;height:20.4pt" o:ole="">
            <v:imagedata r:id="rId50" o:title=""/>
          </v:shape>
          <o:OLEObject Type="Embed" ProgID="Equation.DSMT4" ShapeID="_x0000_i1173" DrawAspect="Content" ObjectID="_1627966574" r:id="rId269"/>
        </w:object>
      </w:r>
      <w:r w:rsidRPr="00D8147A">
        <w:rPr>
          <w:rFonts w:cs="Times New Roman"/>
          <w:iCs/>
          <w:sz w:val="26"/>
          <w:szCs w:val="26"/>
          <w:lang w:val="nl-NL"/>
        </w:rPr>
        <w:t xml:space="preserve">; </w:t>
      </w:r>
      <w:r w:rsidRPr="00D8147A">
        <w:rPr>
          <w:rFonts w:cs="Times New Roman"/>
          <w:iCs/>
          <w:position w:val="-14"/>
          <w:sz w:val="26"/>
          <w:szCs w:val="26"/>
          <w:lang w:val="nl-NL"/>
        </w:rPr>
        <w:object w:dxaOrig="1160" w:dyaOrig="400" w14:anchorId="120B0D49">
          <v:shape id="_x0000_i1174" type="#_x0000_t75" style="width:58.05pt;height:20.4pt" o:ole="">
            <v:imagedata r:id="rId52" o:title=""/>
          </v:shape>
          <o:OLEObject Type="Embed" ProgID="Equation.DSMT4" ShapeID="_x0000_i1174" DrawAspect="Content" ObjectID="_1627966575" r:id="rId270"/>
        </w:object>
      </w:r>
      <w:r w:rsidRPr="00D8147A">
        <w:rPr>
          <w:rFonts w:cs="Times New Roman"/>
          <w:iCs/>
          <w:sz w:val="26"/>
          <w:szCs w:val="26"/>
          <w:lang w:val="nl-NL"/>
        </w:rPr>
        <w:t xml:space="preserve">; </w:t>
      </w:r>
      <w:r w:rsidRPr="00D8147A">
        <w:rPr>
          <w:rFonts w:cs="Times New Roman"/>
          <w:iCs/>
          <w:position w:val="-14"/>
          <w:sz w:val="26"/>
          <w:szCs w:val="26"/>
          <w:lang w:val="nl-NL"/>
        </w:rPr>
        <w:object w:dxaOrig="999" w:dyaOrig="400" w14:anchorId="4D096550">
          <v:shape id="_x0000_i1175" type="#_x0000_t75" style="width:50.5pt;height:20.4pt" o:ole="">
            <v:imagedata r:id="rId54" o:title=""/>
          </v:shape>
          <o:OLEObject Type="Embed" ProgID="Equation.DSMT4" ShapeID="_x0000_i1175" DrawAspect="Content" ObjectID="_1627966576" r:id="rId271"/>
        </w:object>
      </w:r>
    </w:p>
    <w:p w14:paraId="53A3A00D" w14:textId="10C3C514" w:rsidR="00BE7149" w:rsidRDefault="003A071C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a. </w:t>
      </w:r>
      <w:r w:rsidR="00347265">
        <w:rPr>
          <w:rFonts w:cs="Times New Roman"/>
          <w:bCs/>
          <w:iCs/>
          <w:sz w:val="26"/>
          <w:szCs w:val="26"/>
          <w:lang w:val="nl-NL"/>
        </w:rPr>
        <w:t xml:space="preserve">Phương trình đường thẳng </w:t>
      </w:r>
      <w:r w:rsidR="00347265" w:rsidRPr="00347265">
        <w:rPr>
          <w:rFonts w:cs="Times New Roman"/>
          <w:bCs/>
          <w:iCs/>
          <w:position w:val="-14"/>
          <w:sz w:val="26"/>
          <w:szCs w:val="26"/>
          <w:lang w:val="nl-NL"/>
        </w:rPr>
        <w:object w:dxaOrig="620" w:dyaOrig="400" w14:anchorId="047AF4BB">
          <v:shape id="_x0000_i1176" type="#_x0000_t75" style="width:30.65pt;height:20.4pt" o:ole="">
            <v:imagedata r:id="rId272" o:title=""/>
          </v:shape>
          <o:OLEObject Type="Embed" ProgID="Equation.DSMT4" ShapeID="_x0000_i1176" DrawAspect="Content" ObjectID="_1627966577" r:id="rId273"/>
        </w:object>
      </w:r>
      <w:r w:rsidR="00347265">
        <w:rPr>
          <w:rFonts w:cs="Times New Roman"/>
          <w:bCs/>
          <w:iCs/>
          <w:sz w:val="26"/>
          <w:szCs w:val="26"/>
          <w:lang w:val="nl-NL"/>
        </w:rPr>
        <w:t xml:space="preserve"> có dạng: </w:t>
      </w:r>
      <w:r w:rsidR="00347265" w:rsidRPr="00347265">
        <w:rPr>
          <w:rFonts w:cs="Times New Roman"/>
          <w:bCs/>
          <w:iCs/>
          <w:position w:val="-10"/>
          <w:sz w:val="26"/>
          <w:szCs w:val="26"/>
          <w:lang w:val="nl-NL"/>
        </w:rPr>
        <w:object w:dxaOrig="1100" w:dyaOrig="340" w14:anchorId="55CCEC41">
          <v:shape id="_x0000_i1177" type="#_x0000_t75" style="width:54.8pt;height:17.2pt" o:ole="">
            <v:imagedata r:id="rId274" o:title=""/>
          </v:shape>
          <o:OLEObject Type="Embed" ProgID="Equation.DSMT4" ShapeID="_x0000_i1177" DrawAspect="Content" ObjectID="_1627966578" r:id="rId275"/>
        </w:object>
      </w:r>
      <w:r w:rsidR="00347265">
        <w:rPr>
          <w:rFonts w:cs="Times New Roman"/>
          <w:bCs/>
          <w:iCs/>
          <w:sz w:val="26"/>
          <w:szCs w:val="26"/>
          <w:lang w:val="nl-NL"/>
        </w:rPr>
        <w:t>.</w:t>
      </w:r>
    </w:p>
    <w:p w14:paraId="416C4BAF" w14:textId="04243803" w:rsidR="00347265" w:rsidRDefault="00347265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>
        <w:rPr>
          <w:rFonts w:cs="Times New Roman"/>
          <w:bCs/>
          <w:iCs/>
          <w:sz w:val="26"/>
          <w:szCs w:val="26"/>
          <w:lang w:val="nl-NL"/>
        </w:rPr>
        <w:t xml:space="preserve">Có </w:t>
      </w:r>
      <w:r w:rsidRPr="00347265">
        <w:rPr>
          <w:rFonts w:cs="Times New Roman"/>
          <w:bCs/>
          <w:iCs/>
          <w:position w:val="-36"/>
          <w:sz w:val="26"/>
          <w:szCs w:val="26"/>
          <w:lang w:val="nl-NL"/>
        </w:rPr>
        <w:object w:dxaOrig="3620" w:dyaOrig="840" w14:anchorId="4541F333">
          <v:shape id="_x0000_i1178" type="#_x0000_t75" style="width:181.05pt;height:41.9pt" o:ole="">
            <v:imagedata r:id="rId276" o:title=""/>
          </v:shape>
          <o:OLEObject Type="Embed" ProgID="Equation.DSMT4" ShapeID="_x0000_i1178" DrawAspect="Content" ObjectID="_1627966579" r:id="rId277"/>
        </w:object>
      </w:r>
      <w:r>
        <w:rPr>
          <w:rFonts w:cs="Times New Roman"/>
          <w:bCs/>
          <w:iCs/>
          <w:sz w:val="26"/>
          <w:szCs w:val="26"/>
          <w:lang w:val="nl-NL"/>
        </w:rPr>
        <w:t xml:space="preserve"> </w:t>
      </w:r>
    </w:p>
    <w:p w14:paraId="7C85877B" w14:textId="047CC524" w:rsidR="00347265" w:rsidRDefault="00347265" w:rsidP="003A071C">
      <w:pPr>
        <w:jc w:val="both"/>
      </w:pPr>
      <w:r w:rsidRPr="00347265">
        <w:rPr>
          <w:position w:val="-74"/>
        </w:rPr>
        <w:object w:dxaOrig="1900" w:dyaOrig="1600" w14:anchorId="44DDFCB5">
          <v:shape id="_x0000_i1179" type="#_x0000_t75" style="width:95.1pt;height:80.05pt" o:ole="">
            <v:imagedata r:id="rId278" o:title=""/>
          </v:shape>
          <o:OLEObject Type="Embed" ProgID="Equation.DSMT4" ShapeID="_x0000_i1179" DrawAspect="Content" ObjectID="_1627966580" r:id="rId279"/>
        </w:object>
      </w:r>
    </w:p>
    <w:p w14:paraId="41A3B5C4" w14:textId="5761E44E" w:rsidR="00347265" w:rsidRDefault="00347265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347265">
        <w:rPr>
          <w:sz w:val="26"/>
          <w:szCs w:val="26"/>
        </w:rPr>
        <w:lastRenderedPageBreak/>
        <w:t xml:space="preserve">Vậy </w:t>
      </w:r>
      <w:r>
        <w:rPr>
          <w:sz w:val="26"/>
          <w:szCs w:val="26"/>
        </w:rPr>
        <w:t>p</w:t>
      </w:r>
      <w:r>
        <w:rPr>
          <w:rFonts w:cs="Times New Roman"/>
          <w:bCs/>
          <w:iCs/>
          <w:sz w:val="26"/>
          <w:szCs w:val="26"/>
          <w:lang w:val="nl-NL"/>
        </w:rPr>
        <w:t xml:space="preserve">hương trình đường thẳng </w:t>
      </w:r>
      <w:r w:rsidRPr="00347265">
        <w:rPr>
          <w:rFonts w:cs="Times New Roman"/>
          <w:bCs/>
          <w:iCs/>
          <w:position w:val="-14"/>
          <w:sz w:val="26"/>
          <w:szCs w:val="26"/>
          <w:lang w:val="nl-NL"/>
        </w:rPr>
        <w:object w:dxaOrig="620" w:dyaOrig="400" w14:anchorId="5DED85C4">
          <v:shape id="_x0000_i1180" type="#_x0000_t75" style="width:30.65pt;height:20.4pt" o:ole="">
            <v:imagedata r:id="rId272" o:title=""/>
          </v:shape>
          <o:OLEObject Type="Embed" ProgID="Equation.DSMT4" ShapeID="_x0000_i1180" DrawAspect="Content" ObjectID="_1627966581" r:id="rId280"/>
        </w:object>
      </w:r>
      <w:r>
        <w:rPr>
          <w:rFonts w:cs="Times New Roman"/>
          <w:bCs/>
          <w:iCs/>
          <w:sz w:val="26"/>
          <w:szCs w:val="26"/>
          <w:lang w:val="nl-NL"/>
        </w:rPr>
        <w:t xml:space="preserve"> là: </w:t>
      </w:r>
      <w:r w:rsidRPr="00347265">
        <w:rPr>
          <w:rFonts w:cs="Times New Roman"/>
          <w:bCs/>
          <w:iCs/>
          <w:position w:val="-10"/>
          <w:sz w:val="26"/>
          <w:szCs w:val="26"/>
          <w:lang w:val="nl-NL"/>
        </w:rPr>
        <w:object w:dxaOrig="940" w:dyaOrig="320" w14:anchorId="38396D82">
          <v:shape id="_x0000_i1181" type="#_x0000_t75" style="width:47.3pt;height:15.6pt" o:ole="">
            <v:imagedata r:id="rId281" o:title=""/>
          </v:shape>
          <o:OLEObject Type="Embed" ProgID="Equation.DSMT4" ShapeID="_x0000_i1181" DrawAspect="Content" ObjectID="_1627966582" r:id="rId282"/>
        </w:object>
      </w:r>
    </w:p>
    <w:p w14:paraId="5A0899BB" w14:textId="5A5F8288" w:rsidR="003A071C" w:rsidRDefault="003A071C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b. </w:t>
      </w:r>
      <w:r w:rsidR="00347265">
        <w:rPr>
          <w:rFonts w:cs="Times New Roman"/>
          <w:bCs/>
          <w:iCs/>
          <w:sz w:val="26"/>
          <w:szCs w:val="26"/>
          <w:lang w:val="nl-NL"/>
        </w:rPr>
        <w:t>Giả sử</w: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</w:t>
      </w:r>
      <w:r w:rsidRPr="00D8147A">
        <w:rPr>
          <w:rFonts w:cs="Times New Roman"/>
          <w:bCs/>
          <w:iCs/>
          <w:position w:val="-12"/>
          <w:sz w:val="26"/>
          <w:szCs w:val="26"/>
          <w:lang w:val="nl-NL"/>
        </w:rPr>
        <w:object w:dxaOrig="780" w:dyaOrig="340" w14:anchorId="699FBDF3">
          <v:shape id="_x0000_i1182" type="#_x0000_t75" style="width:39.2pt;height:17.2pt" o:ole="">
            <v:imagedata r:id="rId58" o:title=""/>
          </v:shape>
          <o:OLEObject Type="Embed" ProgID="Equation.DSMT4" ShapeID="_x0000_i1182" DrawAspect="Content" ObjectID="_1627966583" r:id="rId283"/>
        </w:objec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thẳng hàng.</w:t>
      </w:r>
    </w:p>
    <w:p w14:paraId="1D1F935E" w14:textId="3C747162" w:rsidR="00347265" w:rsidRDefault="00347265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347265">
        <w:rPr>
          <w:rFonts w:cs="Times New Roman"/>
          <w:bCs/>
          <w:iCs/>
          <w:position w:val="-6"/>
          <w:sz w:val="26"/>
          <w:szCs w:val="26"/>
          <w:lang w:val="nl-NL"/>
        </w:rPr>
        <w:object w:dxaOrig="1160" w:dyaOrig="279" w14:anchorId="6339D34B">
          <v:shape id="_x0000_i1183" type="#_x0000_t75" style="width:58.05pt;height:14.5pt" o:ole="">
            <v:imagedata r:id="rId284" o:title=""/>
          </v:shape>
          <o:OLEObject Type="Embed" ProgID="Equation.DSMT4" ShapeID="_x0000_i1183" DrawAspect="Content" ObjectID="_1627966584" r:id="rId285"/>
        </w:object>
      </w:r>
      <w:r>
        <w:rPr>
          <w:rFonts w:cs="Times New Roman"/>
          <w:bCs/>
          <w:iCs/>
          <w:sz w:val="26"/>
          <w:szCs w:val="26"/>
          <w:lang w:val="nl-NL"/>
        </w:rPr>
        <w:t xml:space="preserve">. Thay tọa độ điểm </w:t>
      </w:r>
      <w:r w:rsidRPr="00347265">
        <w:rPr>
          <w:rFonts w:cs="Times New Roman"/>
          <w:bCs/>
          <w:iCs/>
          <w:position w:val="-6"/>
          <w:sz w:val="26"/>
          <w:szCs w:val="26"/>
          <w:lang w:val="nl-NL"/>
        </w:rPr>
        <w:object w:dxaOrig="260" w:dyaOrig="279" w14:anchorId="52215D26">
          <v:shape id="_x0000_i1184" type="#_x0000_t75" style="width:12.9pt;height:14.5pt" o:ole="">
            <v:imagedata r:id="rId286" o:title=""/>
          </v:shape>
          <o:OLEObject Type="Embed" ProgID="Equation.DSMT4" ShapeID="_x0000_i1184" DrawAspect="Content" ObjectID="_1627966585" r:id="rId287"/>
        </w:object>
      </w:r>
      <w:r>
        <w:rPr>
          <w:rFonts w:cs="Times New Roman"/>
          <w:bCs/>
          <w:iCs/>
          <w:sz w:val="26"/>
          <w:szCs w:val="26"/>
          <w:lang w:val="nl-NL"/>
        </w:rPr>
        <w:t xml:space="preserve"> vào phương trình đường thẳng </w:t>
      </w:r>
      <w:r w:rsidRPr="00347265">
        <w:rPr>
          <w:rFonts w:cs="Times New Roman"/>
          <w:bCs/>
          <w:iCs/>
          <w:position w:val="-14"/>
          <w:sz w:val="26"/>
          <w:szCs w:val="26"/>
          <w:lang w:val="nl-NL"/>
        </w:rPr>
        <w:object w:dxaOrig="620" w:dyaOrig="400" w14:anchorId="5E862C4F">
          <v:shape id="_x0000_i1185" type="#_x0000_t75" style="width:30.65pt;height:20.4pt" o:ole="">
            <v:imagedata r:id="rId272" o:title=""/>
          </v:shape>
          <o:OLEObject Type="Embed" ProgID="Equation.DSMT4" ShapeID="_x0000_i1185" DrawAspect="Content" ObjectID="_1627966586" r:id="rId288"/>
        </w:object>
      </w:r>
      <w:r>
        <w:rPr>
          <w:rFonts w:cs="Times New Roman"/>
          <w:bCs/>
          <w:iCs/>
          <w:sz w:val="26"/>
          <w:szCs w:val="26"/>
          <w:lang w:val="nl-NL"/>
        </w:rPr>
        <w:t>, ta được:</w:t>
      </w:r>
    </w:p>
    <w:p w14:paraId="55E57B92" w14:textId="31EAC0D9" w:rsidR="00347265" w:rsidRDefault="00347265" w:rsidP="003A071C">
      <w:pPr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347265">
        <w:rPr>
          <w:rFonts w:cs="Times New Roman"/>
          <w:bCs/>
          <w:iCs/>
          <w:position w:val="-6"/>
          <w:sz w:val="26"/>
          <w:szCs w:val="26"/>
          <w:lang w:val="nl-NL"/>
        </w:rPr>
        <w:object w:dxaOrig="2200" w:dyaOrig="279" w14:anchorId="1330779C">
          <v:shape id="_x0000_i1186" type="#_x0000_t75" style="width:110.15pt;height:14.5pt" o:ole="">
            <v:imagedata r:id="rId289" o:title=""/>
          </v:shape>
          <o:OLEObject Type="Embed" ProgID="Equation.DSMT4" ShapeID="_x0000_i1186" DrawAspect="Content" ObjectID="_1627966587" r:id="rId290"/>
        </w:object>
      </w:r>
      <w:r>
        <w:rPr>
          <w:rFonts w:cs="Times New Roman"/>
          <w:bCs/>
          <w:iCs/>
          <w:sz w:val="26"/>
          <w:szCs w:val="26"/>
          <w:lang w:val="nl-NL"/>
        </w:rPr>
        <w:t xml:space="preserve"> (luôn đúng).</w:t>
      </w:r>
    </w:p>
    <w:p w14:paraId="15F52172" w14:textId="05DBC241" w:rsidR="00347265" w:rsidRPr="00D8147A" w:rsidRDefault="00347265" w:rsidP="003A071C">
      <w:pPr>
        <w:jc w:val="both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Cs/>
          <w:iCs/>
          <w:sz w:val="26"/>
          <w:szCs w:val="26"/>
          <w:lang w:val="nl-NL"/>
        </w:rPr>
        <w:t xml:space="preserve">Vậy </w:t>
      </w:r>
      <w:r w:rsidRPr="00D8147A">
        <w:rPr>
          <w:rFonts w:cs="Times New Roman"/>
          <w:bCs/>
          <w:iCs/>
          <w:position w:val="-12"/>
          <w:sz w:val="26"/>
          <w:szCs w:val="26"/>
          <w:lang w:val="nl-NL"/>
        </w:rPr>
        <w:object w:dxaOrig="780" w:dyaOrig="340" w14:anchorId="40833D84">
          <v:shape id="_x0000_i1187" type="#_x0000_t75" style="width:39.2pt;height:17.2pt" o:ole="">
            <v:imagedata r:id="rId58" o:title=""/>
          </v:shape>
          <o:OLEObject Type="Embed" ProgID="Equation.DSMT4" ShapeID="_x0000_i1187" DrawAspect="Content" ObjectID="_1627966588" r:id="rId291"/>
        </w:object>
      </w:r>
      <w:r w:rsidRPr="00D8147A">
        <w:rPr>
          <w:rFonts w:cs="Times New Roman"/>
          <w:bCs/>
          <w:iCs/>
          <w:sz w:val="26"/>
          <w:szCs w:val="26"/>
          <w:lang w:val="nl-NL"/>
        </w:rPr>
        <w:t xml:space="preserve"> thẳng hàng.</w:t>
      </w:r>
    </w:p>
    <w:p w14:paraId="3A0B966A" w14:textId="77777777" w:rsidR="00FE02D1" w:rsidRDefault="003A071C" w:rsidP="003A071C">
      <w:pPr>
        <w:rPr>
          <w:rFonts w:cs="Times New Roman"/>
          <w:sz w:val="26"/>
          <w:szCs w:val="26"/>
          <w:lang w:val="nl-NL"/>
        </w:rPr>
      </w:pPr>
      <w:r w:rsidRPr="00D8147A">
        <w:rPr>
          <w:rFonts w:cs="Times New Roman"/>
          <w:b/>
          <w:bCs/>
          <w:sz w:val="26"/>
          <w:szCs w:val="26"/>
          <w:lang w:val="nl-NL"/>
        </w:rPr>
        <w:t>Bài 2:</w:t>
      </w:r>
      <w:r w:rsidRPr="00D8147A">
        <w:rPr>
          <w:rFonts w:cs="Times New Roman"/>
          <w:sz w:val="26"/>
          <w:szCs w:val="26"/>
          <w:lang w:val="nl-NL"/>
        </w:rPr>
        <w:t xml:space="preserve"> </w:t>
      </w:r>
      <w:r w:rsidR="00FE02D1">
        <w:rPr>
          <w:rFonts w:cs="Times New Roman"/>
          <w:sz w:val="26"/>
          <w:szCs w:val="26"/>
          <w:lang w:val="nl-NL"/>
        </w:rPr>
        <w:t>Xét phương trình:</w:t>
      </w:r>
    </w:p>
    <w:p w14:paraId="22558AFC" w14:textId="4BDB6056" w:rsidR="00FE02D1" w:rsidRDefault="00FE02D1" w:rsidP="003A071C">
      <w:pPr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 </w:t>
      </w:r>
      <w:r w:rsidRPr="00D8147A">
        <w:rPr>
          <w:rFonts w:cs="Times New Roman"/>
          <w:position w:val="-14"/>
          <w:sz w:val="26"/>
          <w:szCs w:val="26"/>
          <w:lang w:val="nl-NL"/>
        </w:rPr>
        <w:object w:dxaOrig="2540" w:dyaOrig="400" w14:anchorId="1E2D82C6">
          <v:shape id="_x0000_i1188" type="#_x0000_t75" style="width:126.8pt;height:20.4pt" o:ole="">
            <v:imagedata r:id="rId292" o:title=""/>
          </v:shape>
          <o:OLEObject Type="Embed" ProgID="Equation.DSMT4" ShapeID="_x0000_i1188" DrawAspect="Content" ObjectID="_1627966589" r:id="rId293"/>
        </w:object>
      </w:r>
    </w:p>
    <w:p w14:paraId="6EA74252" w14:textId="15136EE9" w:rsidR="00FE02D1" w:rsidRDefault="00FE02D1" w:rsidP="003A071C">
      <w:pPr>
        <w:rPr>
          <w:rFonts w:cs="Times New Roman"/>
          <w:sz w:val="26"/>
          <w:szCs w:val="26"/>
          <w:lang w:val="nl-NL"/>
        </w:rPr>
      </w:pPr>
      <w:r w:rsidRPr="00FE02D1">
        <w:rPr>
          <w:rFonts w:cs="Times New Roman"/>
          <w:position w:val="-32"/>
          <w:sz w:val="26"/>
          <w:szCs w:val="26"/>
          <w:lang w:val="nl-NL"/>
        </w:rPr>
        <w:object w:dxaOrig="3580" w:dyaOrig="780" w14:anchorId="69962BCF">
          <v:shape id="_x0000_i1189" type="#_x0000_t75" style="width:178.95pt;height:39.75pt" o:ole="">
            <v:imagedata r:id="rId294" o:title=""/>
          </v:shape>
          <o:OLEObject Type="Embed" ProgID="Equation.DSMT4" ShapeID="_x0000_i1189" DrawAspect="Content" ObjectID="_1627966590" r:id="rId295"/>
        </w:object>
      </w:r>
    </w:p>
    <w:p w14:paraId="25929612" w14:textId="05800836" w:rsidR="00FE02D1" w:rsidRDefault="00FE02D1" w:rsidP="003A071C">
      <w:pPr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Pt </w:t>
      </w:r>
      <w:r w:rsidRPr="00FE02D1">
        <w:rPr>
          <w:rFonts w:cs="Times New Roman"/>
          <w:position w:val="-14"/>
          <w:sz w:val="26"/>
          <w:szCs w:val="26"/>
          <w:lang w:val="nl-NL"/>
        </w:rPr>
        <w:object w:dxaOrig="360" w:dyaOrig="400" w14:anchorId="565868D0">
          <v:shape id="_x0000_i1190" type="#_x0000_t75" style="width:18.25pt;height:20.4pt" o:ole="">
            <v:imagedata r:id="rId296" o:title=""/>
          </v:shape>
          <o:OLEObject Type="Embed" ProgID="Equation.DSMT4" ShapeID="_x0000_i1190" DrawAspect="Content" ObjectID="_1627966591" r:id="rId297"/>
        </w:object>
      </w:r>
      <w:r>
        <w:rPr>
          <w:rFonts w:cs="Times New Roman"/>
          <w:sz w:val="26"/>
          <w:szCs w:val="26"/>
          <w:lang w:val="nl-NL"/>
        </w:rPr>
        <w:t xml:space="preserve"> thỏa mãn với mọi </w:t>
      </w:r>
      <w:r w:rsidRPr="00FE02D1">
        <w:rPr>
          <w:rFonts w:cs="Times New Roman"/>
          <w:position w:val="-6"/>
          <w:sz w:val="26"/>
          <w:szCs w:val="26"/>
          <w:lang w:val="nl-NL"/>
        </w:rPr>
        <w:object w:dxaOrig="260" w:dyaOrig="220" w14:anchorId="17EB9477">
          <v:shape id="_x0000_i1191" type="#_x0000_t75" style="width:12.9pt;height:11.3pt" o:ole="">
            <v:imagedata r:id="rId298" o:title=""/>
          </v:shape>
          <o:OLEObject Type="Embed" ProgID="Equation.DSMT4" ShapeID="_x0000_i1191" DrawAspect="Content" ObjectID="_1627966592" r:id="rId299"/>
        </w:object>
      </w:r>
      <w:r>
        <w:rPr>
          <w:rFonts w:cs="Times New Roman"/>
          <w:sz w:val="26"/>
          <w:szCs w:val="26"/>
          <w:lang w:val="nl-NL"/>
        </w:rPr>
        <w:t xml:space="preserve"> khi và chỉ khi </w:t>
      </w:r>
      <w:r w:rsidRPr="00FE02D1">
        <w:rPr>
          <w:rFonts w:cs="Times New Roman"/>
          <w:position w:val="-48"/>
          <w:sz w:val="26"/>
          <w:szCs w:val="26"/>
          <w:lang w:val="nl-NL"/>
        </w:rPr>
        <w:object w:dxaOrig="2860" w:dyaOrig="1100" w14:anchorId="563D0C86">
          <v:shape id="_x0000_i1192" type="#_x0000_t75" style="width:143.45pt;height:54.8pt" o:ole="">
            <v:imagedata r:id="rId300" o:title=""/>
          </v:shape>
          <o:OLEObject Type="Embed" ProgID="Equation.DSMT4" ShapeID="_x0000_i1192" DrawAspect="Content" ObjectID="_1627966593" r:id="rId301"/>
        </w:object>
      </w:r>
      <w:r>
        <w:rPr>
          <w:rFonts w:cs="Times New Roman"/>
          <w:sz w:val="26"/>
          <w:szCs w:val="26"/>
          <w:lang w:val="nl-NL"/>
        </w:rPr>
        <w:t>.</w:t>
      </w:r>
    </w:p>
    <w:p w14:paraId="1BC7AB74" w14:textId="55A8195A" w:rsidR="00FD0006" w:rsidRDefault="00FD0006" w:rsidP="003A071C">
      <w:pPr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Vậy </w:t>
      </w:r>
      <w:r w:rsidRPr="00D8147A">
        <w:rPr>
          <w:rFonts w:cs="Times New Roman"/>
          <w:sz w:val="26"/>
          <w:szCs w:val="26"/>
          <w:lang w:val="nl-NL"/>
        </w:rPr>
        <w:t xml:space="preserve">đường thẳng </w:t>
      </w:r>
      <w:r w:rsidRPr="00D8147A">
        <w:rPr>
          <w:rFonts w:cs="Times New Roman"/>
          <w:position w:val="-14"/>
          <w:sz w:val="26"/>
          <w:szCs w:val="26"/>
          <w:lang w:val="nl-NL"/>
        </w:rPr>
        <w:object w:dxaOrig="3060" w:dyaOrig="400" w14:anchorId="674F75BE">
          <v:shape id="_x0000_i1193" type="#_x0000_t75" style="width:153.15pt;height:20.4pt" o:ole="">
            <v:imagedata r:id="rId60" o:title=""/>
          </v:shape>
          <o:OLEObject Type="Embed" ProgID="Equation.DSMT4" ShapeID="_x0000_i1193" DrawAspect="Content" ObjectID="_1627966594" r:id="rId302"/>
        </w:object>
      </w:r>
      <w:r w:rsidRPr="00D8147A">
        <w:rPr>
          <w:rFonts w:cs="Times New Roman"/>
          <w:sz w:val="26"/>
          <w:szCs w:val="26"/>
          <w:lang w:val="nl-NL"/>
        </w:rPr>
        <w:t xml:space="preserve"> luôn đi qua điểm</w:t>
      </w:r>
      <w:r>
        <w:rPr>
          <w:rFonts w:cs="Times New Roman"/>
          <w:sz w:val="26"/>
          <w:szCs w:val="26"/>
          <w:lang w:val="nl-NL"/>
        </w:rPr>
        <w:t xml:space="preserve"> </w:t>
      </w:r>
      <w:r w:rsidRPr="00FD0006">
        <w:rPr>
          <w:rFonts w:cs="Times New Roman"/>
          <w:position w:val="-30"/>
          <w:sz w:val="26"/>
          <w:szCs w:val="26"/>
          <w:lang w:val="nl-NL"/>
        </w:rPr>
        <w:object w:dxaOrig="1120" w:dyaOrig="740" w14:anchorId="180F49DF">
          <v:shape id="_x0000_i1194" type="#_x0000_t75" style="width:56.4pt;height:36.55pt" o:ole="">
            <v:imagedata r:id="rId303" o:title=""/>
          </v:shape>
          <o:OLEObject Type="Embed" ProgID="Equation.DSMT4" ShapeID="_x0000_i1194" DrawAspect="Content" ObjectID="_1627966595" r:id="rId304"/>
        </w:object>
      </w:r>
      <w:r w:rsidRPr="00D8147A">
        <w:rPr>
          <w:rFonts w:cs="Times New Roman"/>
          <w:sz w:val="26"/>
          <w:szCs w:val="26"/>
          <w:lang w:val="nl-NL"/>
        </w:rPr>
        <w:t xml:space="preserve"> cố định</w:t>
      </w:r>
      <w:r>
        <w:rPr>
          <w:rFonts w:cs="Times New Roman"/>
          <w:sz w:val="26"/>
          <w:szCs w:val="26"/>
          <w:lang w:val="nl-NL"/>
        </w:rPr>
        <w:t>.</w:t>
      </w:r>
    </w:p>
    <w:p w14:paraId="16FE8D5A" w14:textId="7E5BC9B1" w:rsidR="003A071C" w:rsidRPr="00D8147A" w:rsidRDefault="003A071C" w:rsidP="003A071C">
      <w:pPr>
        <w:rPr>
          <w:rFonts w:cs="Times New Roman"/>
          <w:sz w:val="26"/>
          <w:szCs w:val="26"/>
          <w:lang w:val="nl-NL"/>
        </w:rPr>
      </w:pPr>
      <w:r w:rsidRPr="00D8147A">
        <w:rPr>
          <w:rFonts w:cs="Times New Roman"/>
          <w:sz w:val="26"/>
          <w:szCs w:val="26"/>
          <w:lang w:val="nl-NL"/>
        </w:rPr>
        <w:t xml:space="preserve">Chứng minh đường thẳng </w:t>
      </w:r>
      <w:r w:rsidRPr="00D8147A">
        <w:rPr>
          <w:rFonts w:cs="Times New Roman"/>
          <w:position w:val="-14"/>
          <w:sz w:val="26"/>
          <w:szCs w:val="26"/>
          <w:lang w:val="nl-NL"/>
        </w:rPr>
        <w:object w:dxaOrig="3060" w:dyaOrig="400" w14:anchorId="30470B17">
          <v:shape id="_x0000_i1195" type="#_x0000_t75" style="width:153.15pt;height:20.4pt" o:ole="">
            <v:imagedata r:id="rId60" o:title=""/>
          </v:shape>
          <o:OLEObject Type="Embed" ProgID="Equation.DSMT4" ShapeID="_x0000_i1195" DrawAspect="Content" ObjectID="_1627966596" r:id="rId305"/>
        </w:object>
      </w:r>
      <w:r w:rsidRPr="00D8147A">
        <w:rPr>
          <w:rFonts w:cs="Times New Roman"/>
          <w:sz w:val="26"/>
          <w:szCs w:val="26"/>
          <w:lang w:val="nl-NL"/>
        </w:rPr>
        <w:t xml:space="preserve"> luôn đi qua một điểm cố định khi </w:t>
      </w:r>
      <w:r w:rsidRPr="00D8147A">
        <w:rPr>
          <w:rFonts w:cs="Times New Roman"/>
          <w:position w:val="-6"/>
          <w:sz w:val="26"/>
          <w:szCs w:val="26"/>
          <w:lang w:val="nl-NL"/>
        </w:rPr>
        <w:object w:dxaOrig="260" w:dyaOrig="220" w14:anchorId="308135D7">
          <v:shape id="_x0000_i1196" type="#_x0000_t75" style="width:12.9pt;height:11.3pt" o:ole="">
            <v:imagedata r:id="rId62" o:title=""/>
          </v:shape>
          <o:OLEObject Type="Embed" ProgID="Equation.DSMT4" ShapeID="_x0000_i1196" DrawAspect="Content" ObjectID="_1627966597" r:id="rId306"/>
        </w:object>
      </w:r>
      <w:r w:rsidRPr="00D8147A">
        <w:rPr>
          <w:rFonts w:cs="Times New Roman"/>
          <w:sz w:val="26"/>
          <w:szCs w:val="26"/>
          <w:lang w:val="nl-NL"/>
        </w:rPr>
        <w:t xml:space="preserve"> thay đổi</w:t>
      </w:r>
    </w:p>
    <w:p w14:paraId="23BC3466" w14:textId="4CE32F1B" w:rsidR="005D2797" w:rsidRDefault="003A071C" w:rsidP="00FD0006">
      <w:pPr>
        <w:jc w:val="both"/>
        <w:rPr>
          <w:sz w:val="26"/>
          <w:szCs w:val="26"/>
          <w:lang w:val="vi-VN"/>
        </w:rPr>
      </w:pPr>
      <w:r w:rsidRPr="00D8147A">
        <w:rPr>
          <w:rFonts w:cs="Times New Roman"/>
          <w:b/>
          <w:sz w:val="26"/>
          <w:szCs w:val="26"/>
          <w:lang w:val="nl-NL"/>
        </w:rPr>
        <w:t>Bài 3:</w:t>
      </w:r>
      <w:r w:rsidRPr="00D8147A">
        <w:rPr>
          <w:rFonts w:cs="Times New Roman"/>
          <w:sz w:val="26"/>
          <w:szCs w:val="26"/>
          <w:lang w:val="nl-NL"/>
        </w:rPr>
        <w:t xml:space="preserve"> </w:t>
      </w:r>
      <w:r w:rsidR="005D2797">
        <w:rPr>
          <w:rFonts w:cs="Times New Roman"/>
          <w:sz w:val="26"/>
          <w:szCs w:val="26"/>
          <w:lang w:val="vi-VN"/>
        </w:rPr>
        <w:t xml:space="preserve">Phương trình hoành độ giao điểm của </w:t>
      </w:r>
      <w:r w:rsidR="005D2797" w:rsidRPr="005D2797">
        <w:rPr>
          <w:rFonts w:cs="Times New Roman"/>
          <w:position w:val="-26"/>
          <w:sz w:val="26"/>
          <w:szCs w:val="26"/>
        </w:rPr>
        <w:object w:dxaOrig="1740" w:dyaOrig="680" w14:anchorId="4A2055FD">
          <v:shape id="_x0000_i1197" type="#_x0000_t75" style="width:87.05pt;height:33.85pt" o:ole="">
            <v:imagedata r:id="rId307" o:title=""/>
          </v:shape>
          <o:OLEObject Type="Embed" ProgID="Equation.DSMT4" ShapeID="_x0000_i1197" DrawAspect="Content" ObjectID="_1627966598" r:id="rId308"/>
        </w:object>
      </w:r>
      <w:r w:rsidR="005D2797" w:rsidRPr="005D2797">
        <w:rPr>
          <w:rFonts w:cs="Times New Roman"/>
          <w:sz w:val="26"/>
          <w:szCs w:val="26"/>
          <w:lang w:val="vi-VN"/>
        </w:rPr>
        <w:t xml:space="preserve"> và </w:t>
      </w:r>
      <w:r w:rsidR="005D2797" w:rsidRPr="005D2797">
        <w:rPr>
          <w:position w:val="-26"/>
          <w:sz w:val="26"/>
          <w:szCs w:val="26"/>
        </w:rPr>
        <w:object w:dxaOrig="1620" w:dyaOrig="680" w14:anchorId="6E75BB13">
          <v:shape id="_x0000_i1198" type="#_x0000_t75" style="width:81.15pt;height:33.85pt" o:ole="">
            <v:imagedata r:id="rId309" o:title=""/>
          </v:shape>
          <o:OLEObject Type="Embed" ProgID="Equation.DSMT4" ShapeID="_x0000_i1198" DrawAspect="Content" ObjectID="_1627966599" r:id="rId310"/>
        </w:object>
      </w:r>
      <w:r w:rsidR="005D2797">
        <w:rPr>
          <w:sz w:val="26"/>
          <w:szCs w:val="26"/>
          <w:lang w:val="vi-VN"/>
        </w:rPr>
        <w:t xml:space="preserve"> là</w:t>
      </w:r>
      <w:r w:rsidR="005D2797" w:rsidRPr="005D2797">
        <w:rPr>
          <w:sz w:val="26"/>
          <w:szCs w:val="26"/>
          <w:lang w:val="vi-VN"/>
        </w:rPr>
        <w:t>:</w:t>
      </w:r>
      <w:r w:rsidR="005D2797">
        <w:rPr>
          <w:sz w:val="26"/>
          <w:szCs w:val="26"/>
          <w:lang w:val="vi-VN"/>
        </w:rPr>
        <w:t xml:space="preserve"> </w:t>
      </w:r>
      <w:r w:rsidR="005D2797" w:rsidRPr="005D2797">
        <w:rPr>
          <w:position w:val="-26"/>
          <w:sz w:val="26"/>
          <w:szCs w:val="26"/>
          <w:lang w:val="vi-VN"/>
        </w:rPr>
        <w:object w:dxaOrig="1540" w:dyaOrig="680" w14:anchorId="3D2FC6F9">
          <v:shape id="_x0000_i1199" type="#_x0000_t75" style="width:77.35pt;height:33.85pt" o:ole="">
            <v:imagedata r:id="rId311" o:title=""/>
          </v:shape>
          <o:OLEObject Type="Embed" ProgID="Equation.DSMT4" ShapeID="_x0000_i1199" DrawAspect="Content" ObjectID="_1627966600" r:id="rId312"/>
        </w:object>
      </w:r>
      <w:r w:rsidR="005D2797">
        <w:rPr>
          <w:sz w:val="26"/>
          <w:szCs w:val="26"/>
          <w:lang w:val="vi-VN"/>
        </w:rPr>
        <w:t>.</w:t>
      </w:r>
    </w:p>
    <w:p w14:paraId="661633BD" w14:textId="0EBDA282" w:rsidR="005D2797" w:rsidRDefault="005D2797" w:rsidP="00FD0006">
      <w:pPr>
        <w:jc w:val="both"/>
        <w:rPr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Phương trình hoành độ giao điểm của </w:t>
      </w:r>
      <w:r w:rsidRPr="005D2797">
        <w:rPr>
          <w:rFonts w:cs="Times New Roman"/>
          <w:position w:val="-26"/>
          <w:sz w:val="26"/>
          <w:szCs w:val="26"/>
        </w:rPr>
        <w:object w:dxaOrig="1740" w:dyaOrig="680" w14:anchorId="5F4AE674">
          <v:shape id="_x0000_i1200" type="#_x0000_t75" style="width:87.05pt;height:33.85pt" o:ole="">
            <v:imagedata r:id="rId307" o:title=""/>
          </v:shape>
          <o:OLEObject Type="Embed" ProgID="Equation.DSMT4" ShapeID="_x0000_i1200" DrawAspect="Content" ObjectID="_1627966601" r:id="rId313"/>
        </w:object>
      </w:r>
      <w:r w:rsidRPr="005D2797">
        <w:rPr>
          <w:rFonts w:cs="Times New Roman"/>
          <w:sz w:val="26"/>
          <w:szCs w:val="26"/>
          <w:lang w:val="vi-VN"/>
        </w:rPr>
        <w:t xml:space="preserve"> và </w:t>
      </w:r>
      <w:r w:rsidRPr="005D2797">
        <w:rPr>
          <w:position w:val="-26"/>
        </w:rPr>
        <w:object w:dxaOrig="2280" w:dyaOrig="680" w14:anchorId="470A5AF2">
          <v:shape id="_x0000_i1201" type="#_x0000_t75" style="width:113.9pt;height:33.85pt" o:ole="">
            <v:imagedata r:id="rId314" o:title=""/>
          </v:shape>
          <o:OLEObject Type="Embed" ProgID="Equation.DSMT4" ShapeID="_x0000_i1201" DrawAspect="Content" ObjectID="_1627966602" r:id="rId315"/>
        </w:object>
      </w:r>
      <w:r>
        <w:rPr>
          <w:lang w:val="vi-VN"/>
        </w:rPr>
        <w:t xml:space="preserve"> </w:t>
      </w:r>
      <w:r w:rsidRPr="005D2797">
        <w:rPr>
          <w:sz w:val="26"/>
          <w:szCs w:val="26"/>
          <w:lang w:val="vi-VN"/>
        </w:rPr>
        <w:t>là</w:t>
      </w:r>
      <w:r>
        <w:rPr>
          <w:lang w:val="vi-VN"/>
        </w:rPr>
        <w:t xml:space="preserve">: </w:t>
      </w:r>
      <w:r w:rsidRPr="005D2797">
        <w:rPr>
          <w:position w:val="-26"/>
          <w:sz w:val="26"/>
          <w:szCs w:val="26"/>
          <w:lang w:val="vi-VN"/>
        </w:rPr>
        <w:object w:dxaOrig="2220" w:dyaOrig="680" w14:anchorId="0A94DAD0">
          <v:shape id="_x0000_i1202" type="#_x0000_t75" style="width:111.2pt;height:33.85pt" o:ole="">
            <v:imagedata r:id="rId316" o:title=""/>
          </v:shape>
          <o:OLEObject Type="Embed" ProgID="Equation.DSMT4" ShapeID="_x0000_i1202" DrawAspect="Content" ObjectID="_1627966603" r:id="rId317"/>
        </w:object>
      </w:r>
      <w:r>
        <w:rPr>
          <w:sz w:val="26"/>
          <w:szCs w:val="26"/>
          <w:lang w:val="vi-VN"/>
        </w:rPr>
        <w:t>.</w:t>
      </w:r>
    </w:p>
    <w:p w14:paraId="1C10101F" w14:textId="2C38C6DA" w:rsidR="005D2797" w:rsidRDefault="005D2797" w:rsidP="00FD0006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Do </w:t>
      </w:r>
      <w:r w:rsidRPr="005D2797">
        <w:rPr>
          <w:position w:val="-14"/>
          <w:sz w:val="26"/>
          <w:szCs w:val="26"/>
          <w:lang w:val="vi-VN"/>
        </w:rPr>
        <w:object w:dxaOrig="1579" w:dyaOrig="400" w14:anchorId="3F4A6C0A">
          <v:shape id="_x0000_i1203" type="#_x0000_t75" style="width:78.45pt;height:20.4pt" o:ole="">
            <v:imagedata r:id="rId318" o:title=""/>
          </v:shape>
          <o:OLEObject Type="Embed" ProgID="Equation.DSMT4" ShapeID="_x0000_i1203" DrawAspect="Content" ObjectID="_1627966604" r:id="rId319"/>
        </w:object>
      </w:r>
      <w:r>
        <w:rPr>
          <w:sz w:val="26"/>
          <w:szCs w:val="26"/>
          <w:lang w:val="vi-VN"/>
        </w:rPr>
        <w:t xml:space="preserve"> đồng quy nên ta được HPT: </w:t>
      </w:r>
    </w:p>
    <w:p w14:paraId="1931579D" w14:textId="116DB891" w:rsidR="005D2797" w:rsidRDefault="005D2797" w:rsidP="00FD0006">
      <w:pPr>
        <w:jc w:val="both"/>
        <w:rPr>
          <w:sz w:val="26"/>
          <w:szCs w:val="26"/>
          <w:lang w:val="vi-VN"/>
        </w:rPr>
      </w:pPr>
      <w:r w:rsidRPr="005D2797">
        <w:rPr>
          <w:position w:val="-116"/>
          <w:sz w:val="26"/>
          <w:szCs w:val="26"/>
          <w:lang w:val="vi-VN"/>
        </w:rPr>
        <w:object w:dxaOrig="2700" w:dyaOrig="3060" w14:anchorId="477434BC">
          <v:shape id="_x0000_i1204" type="#_x0000_t75" style="width:134.85pt;height:153.15pt" o:ole="">
            <v:imagedata r:id="rId320" o:title=""/>
          </v:shape>
          <o:OLEObject Type="Embed" ProgID="Equation.DSMT4" ShapeID="_x0000_i1204" DrawAspect="Content" ObjectID="_1627966605" r:id="rId321"/>
        </w:object>
      </w:r>
    </w:p>
    <w:p w14:paraId="394E4C26" w14:textId="5B26E6C3" w:rsidR="005D2797" w:rsidRPr="005D2797" w:rsidRDefault="005D2797" w:rsidP="00FD0006">
      <w:pPr>
        <w:jc w:val="both"/>
        <w:rPr>
          <w:rFonts w:cs="Times New Roman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Vậy khi </w:t>
      </w:r>
      <w:r w:rsidRPr="005D2797">
        <w:rPr>
          <w:position w:val="-6"/>
          <w:sz w:val="26"/>
          <w:szCs w:val="26"/>
          <w:lang w:val="vi-VN"/>
        </w:rPr>
        <w:object w:dxaOrig="660" w:dyaOrig="279" w14:anchorId="2A5E58BC">
          <v:shape id="_x0000_i1205" type="#_x0000_t75" style="width:32.8pt;height:14.5pt" o:ole="">
            <v:imagedata r:id="rId322" o:title=""/>
          </v:shape>
          <o:OLEObject Type="Embed" ProgID="Equation.DSMT4" ShapeID="_x0000_i1205" DrawAspect="Content" ObjectID="_1627966606" r:id="rId323"/>
        </w:object>
      </w:r>
      <w:r>
        <w:rPr>
          <w:sz w:val="26"/>
          <w:szCs w:val="26"/>
          <w:lang w:val="vi-VN"/>
        </w:rPr>
        <w:t xml:space="preserve"> thì </w:t>
      </w:r>
      <w:r w:rsidRPr="005D2797">
        <w:rPr>
          <w:position w:val="-14"/>
          <w:sz w:val="26"/>
          <w:szCs w:val="26"/>
          <w:lang w:val="vi-VN"/>
        </w:rPr>
        <w:object w:dxaOrig="1579" w:dyaOrig="400" w14:anchorId="31CB298F">
          <v:shape id="_x0000_i1206" type="#_x0000_t75" style="width:78.45pt;height:20.4pt" o:ole="">
            <v:imagedata r:id="rId318" o:title=""/>
          </v:shape>
          <o:OLEObject Type="Embed" ProgID="Equation.DSMT4" ShapeID="_x0000_i1206" DrawAspect="Content" ObjectID="_1627966607" r:id="rId324"/>
        </w:object>
      </w:r>
      <w:r>
        <w:rPr>
          <w:sz w:val="26"/>
          <w:szCs w:val="26"/>
          <w:lang w:val="vi-VN"/>
        </w:rPr>
        <w:t xml:space="preserve"> đồng quy tại </w:t>
      </w:r>
      <w:r w:rsidRPr="005D2797">
        <w:rPr>
          <w:position w:val="-14"/>
          <w:sz w:val="26"/>
          <w:szCs w:val="26"/>
          <w:lang w:val="vi-VN"/>
        </w:rPr>
        <w:object w:dxaOrig="980" w:dyaOrig="400" w14:anchorId="07810E00">
          <v:shape id="_x0000_i1207" type="#_x0000_t75" style="width:48.9pt;height:20.4pt" o:ole="">
            <v:imagedata r:id="rId325" o:title=""/>
          </v:shape>
          <o:OLEObject Type="Embed" ProgID="Equation.DSMT4" ShapeID="_x0000_i1207" DrawAspect="Content" ObjectID="_1627966608" r:id="rId326"/>
        </w:object>
      </w:r>
    </w:p>
    <w:p w14:paraId="25A1318E" w14:textId="0111D244" w:rsidR="00242510" w:rsidRPr="00FD0006" w:rsidRDefault="003A071C" w:rsidP="00FD0006">
      <w:pPr>
        <w:jc w:val="both"/>
        <w:rPr>
          <w:rFonts w:cs="Times New Roman"/>
          <w:sz w:val="26"/>
          <w:szCs w:val="26"/>
          <w:lang w:val="nl-NL"/>
        </w:rPr>
      </w:pPr>
      <w:r w:rsidRPr="00D8147A">
        <w:rPr>
          <w:rFonts w:cs="Times New Roman"/>
          <w:sz w:val="26"/>
          <w:szCs w:val="26"/>
          <w:lang w:val="nl-NL"/>
        </w:rPr>
        <w:t xml:space="preserve">Tìm giá trị của </w:t>
      </w:r>
      <w:r w:rsidRPr="00D8147A">
        <w:rPr>
          <w:rFonts w:cs="Times New Roman"/>
          <w:position w:val="-6"/>
          <w:sz w:val="26"/>
          <w:szCs w:val="26"/>
          <w:lang w:val="nl-NL"/>
        </w:rPr>
        <w:object w:dxaOrig="260" w:dyaOrig="220" w14:anchorId="67FB53B1">
          <v:shape id="_x0000_i1208" type="#_x0000_t75" style="width:12.9pt;height:11.3pt" o:ole="">
            <v:imagedata r:id="rId62" o:title=""/>
          </v:shape>
          <o:OLEObject Type="Embed" ProgID="Equation.DSMT4" ShapeID="_x0000_i1208" DrawAspect="Content" ObjectID="_1627966609" r:id="rId327"/>
        </w:object>
      </w:r>
      <w:r w:rsidRPr="00D8147A">
        <w:rPr>
          <w:rFonts w:cs="Times New Roman"/>
          <w:sz w:val="26"/>
          <w:szCs w:val="26"/>
          <w:lang w:val="nl-NL"/>
        </w:rPr>
        <w:t xml:space="preserve"> để ba đường thẳng sau đồng quy tại một điểm trong mặt phẳng tọa độ :</w:t>
      </w:r>
      <w:r w:rsidR="00FD0006" w:rsidRPr="00D8147A">
        <w:rPr>
          <w:rFonts w:cs="Times New Roman"/>
          <w:position w:val="-26"/>
        </w:rPr>
        <w:object w:dxaOrig="6180" w:dyaOrig="680" w14:anchorId="2FC69E4B">
          <v:shape id="_x0000_i1209" type="#_x0000_t75" style="width:308.95pt;height:33.85pt" o:ole="">
            <v:imagedata r:id="rId328" o:title=""/>
          </v:shape>
          <o:OLEObject Type="Embed" ProgID="Equation.DSMT4" ShapeID="_x0000_i1209" DrawAspect="Content" ObjectID="_1627966610" r:id="rId329"/>
        </w:object>
      </w:r>
      <w:r w:rsidR="00FD0006">
        <w:rPr>
          <w:rFonts w:cs="Times New Roman"/>
          <w:sz w:val="26"/>
          <w:szCs w:val="26"/>
          <w:lang w:val="nl-NL"/>
        </w:rPr>
        <w:t>.</w:t>
      </w:r>
    </w:p>
    <w:sectPr w:rsidR="00242510" w:rsidRPr="00FD0006" w:rsidSect="00F22075">
      <w:headerReference w:type="default" r:id="rId330"/>
      <w:footerReference w:type="default" r:id="rId331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6F0C" w14:textId="77777777" w:rsidR="0064734A" w:rsidRDefault="0064734A" w:rsidP="005E2D38">
      <w:pPr>
        <w:spacing w:after="0" w:line="240" w:lineRule="auto"/>
      </w:pPr>
      <w:r>
        <w:separator/>
      </w:r>
    </w:p>
  </w:endnote>
  <w:endnote w:type="continuationSeparator" w:id="0">
    <w:p w14:paraId="375B4CC1" w14:textId="77777777" w:rsidR="0064734A" w:rsidRDefault="0064734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52C26" w:rsidRPr="00F22075" w14:paraId="0AF4FEEA" w14:textId="77777777" w:rsidTr="005E2D38">
      <w:tc>
        <w:tcPr>
          <w:tcW w:w="9350" w:type="dxa"/>
        </w:tcPr>
        <w:p w14:paraId="02517B54" w14:textId="33F9A865" w:rsidR="00852C26" w:rsidRPr="00F22075" w:rsidRDefault="00852C26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r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  </w:t>
          </w:r>
        </w:p>
      </w:tc>
    </w:tr>
  </w:tbl>
  <w:p w14:paraId="73E40FBA" w14:textId="77777777" w:rsidR="00852C26" w:rsidRPr="00F22075" w:rsidRDefault="00852C26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E944C" w14:textId="77777777" w:rsidR="0064734A" w:rsidRDefault="0064734A" w:rsidP="005E2D38">
      <w:pPr>
        <w:spacing w:after="0" w:line="240" w:lineRule="auto"/>
      </w:pPr>
      <w:r>
        <w:separator/>
      </w:r>
    </w:p>
  </w:footnote>
  <w:footnote w:type="continuationSeparator" w:id="0">
    <w:p w14:paraId="27238663" w14:textId="77777777" w:rsidR="0064734A" w:rsidRDefault="0064734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5F746" w14:textId="77777777" w:rsidR="00852C26" w:rsidRPr="0025275B" w:rsidRDefault="00852C26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8E3955" wp14:editId="643A4C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5768" w14:textId="77777777" w:rsidR="00852C26" w:rsidRDefault="00852C2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D57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D57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72EA5768" w14:textId="77777777" w:rsidR="00852C26" w:rsidRDefault="00852C2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D57C5">
                        <w:rPr>
                          <w:noProof/>
                          <w:color w:val="FFFFFF" w:themeColor="background1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D57C5">
                        <w:rPr>
                          <w:noProof/>
                          <w:color w:val="FFFFFF" w:themeColor="background1"/>
                          <w:szCs w:val="24"/>
                        </w:rPr>
                        <w:t>12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14:paraId="1A8C066F" w14:textId="77777777" w:rsidR="00852C26" w:rsidRPr="0025275B" w:rsidRDefault="00852C26">
    <w:pPr>
      <w:pStyle w:val="Head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8E2BE" wp14:editId="3D6F53B0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D1B6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" strokecolor="black [3213]" strokeweight="1.5pt">
              <v:stroke joinstyle="miter"/>
            </v:line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0F8C"/>
    <w:multiLevelType w:val="hybridMultilevel"/>
    <w:tmpl w:val="46883190"/>
    <w:lvl w:ilvl="0" w:tplc="FA981DC4">
      <w:start w:val="1"/>
      <w:numFmt w:val="decimal"/>
      <w:lvlText w:val="Ví dụ %1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6E5B0D"/>
    <w:multiLevelType w:val="hybridMultilevel"/>
    <w:tmpl w:val="80B05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788B"/>
    <w:multiLevelType w:val="hybridMultilevel"/>
    <w:tmpl w:val="80049D52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2888"/>
    <w:multiLevelType w:val="hybridMultilevel"/>
    <w:tmpl w:val="16204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B3675"/>
    <w:multiLevelType w:val="hybridMultilevel"/>
    <w:tmpl w:val="9C1EB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07809"/>
    <w:multiLevelType w:val="hybridMultilevel"/>
    <w:tmpl w:val="A614F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96F0C"/>
    <w:multiLevelType w:val="hybridMultilevel"/>
    <w:tmpl w:val="4BDEE2B0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59125FFB"/>
    <w:multiLevelType w:val="singleLevel"/>
    <w:tmpl w:val="B78E47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5A83166A"/>
    <w:multiLevelType w:val="hybridMultilevel"/>
    <w:tmpl w:val="25BCE506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86D1B"/>
    <w:multiLevelType w:val="hybridMultilevel"/>
    <w:tmpl w:val="BB16D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B3416"/>
    <w:multiLevelType w:val="hybridMultilevel"/>
    <w:tmpl w:val="3DB49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3346E"/>
    <w:multiLevelType w:val="hybridMultilevel"/>
    <w:tmpl w:val="B6B60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D5C2A"/>
    <w:multiLevelType w:val="hybridMultilevel"/>
    <w:tmpl w:val="A27CE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773C8"/>
    <w:multiLevelType w:val="hybridMultilevel"/>
    <w:tmpl w:val="21BED762"/>
    <w:lvl w:ilvl="0" w:tplc="A5E4A6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5"/>
  </w:num>
  <w:num w:numId="12">
    <w:abstractNumId w:val="8"/>
  </w:num>
  <w:num w:numId="13">
    <w:abstractNumId w:val="18"/>
  </w:num>
  <w:num w:numId="14">
    <w:abstractNumId w:val="6"/>
  </w:num>
  <w:num w:numId="15">
    <w:abstractNumId w:val="14"/>
  </w:num>
  <w:num w:numId="16">
    <w:abstractNumId w:val="20"/>
  </w:num>
  <w:num w:numId="17">
    <w:abstractNumId w:val="3"/>
  </w:num>
  <w:num w:numId="18">
    <w:abstractNumId w:val="21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22"/>
  </w:num>
  <w:num w:numId="24">
    <w:abstractNumId w:val="9"/>
  </w:num>
  <w:num w:numId="25">
    <w:abstractNumId w:val="0"/>
  </w:num>
  <w:num w:numId="2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5B"/>
    <w:rsid w:val="00002C58"/>
    <w:rsid w:val="0000480B"/>
    <w:rsid w:val="00004958"/>
    <w:rsid w:val="00012957"/>
    <w:rsid w:val="000130A4"/>
    <w:rsid w:val="000206FB"/>
    <w:rsid w:val="0003129E"/>
    <w:rsid w:val="0003146F"/>
    <w:rsid w:val="00031F27"/>
    <w:rsid w:val="00040533"/>
    <w:rsid w:val="00047D6C"/>
    <w:rsid w:val="000539C7"/>
    <w:rsid w:val="000568CB"/>
    <w:rsid w:val="00056AE2"/>
    <w:rsid w:val="000605EF"/>
    <w:rsid w:val="000608EC"/>
    <w:rsid w:val="000619B6"/>
    <w:rsid w:val="000631E6"/>
    <w:rsid w:val="00063DF0"/>
    <w:rsid w:val="00065F16"/>
    <w:rsid w:val="000678C6"/>
    <w:rsid w:val="00067E18"/>
    <w:rsid w:val="0007153C"/>
    <w:rsid w:val="00074D52"/>
    <w:rsid w:val="000868F7"/>
    <w:rsid w:val="00086A8D"/>
    <w:rsid w:val="0008791D"/>
    <w:rsid w:val="00092AA7"/>
    <w:rsid w:val="00097C39"/>
    <w:rsid w:val="000A59B3"/>
    <w:rsid w:val="000B19BB"/>
    <w:rsid w:val="000B5462"/>
    <w:rsid w:val="000C7955"/>
    <w:rsid w:val="000D71E1"/>
    <w:rsid w:val="000F3B5F"/>
    <w:rsid w:val="000F4BF7"/>
    <w:rsid w:val="001000CA"/>
    <w:rsid w:val="00112445"/>
    <w:rsid w:val="001129DA"/>
    <w:rsid w:val="00113606"/>
    <w:rsid w:val="00116DD5"/>
    <w:rsid w:val="00121A54"/>
    <w:rsid w:val="00121F01"/>
    <w:rsid w:val="001227C6"/>
    <w:rsid w:val="0012702A"/>
    <w:rsid w:val="00133093"/>
    <w:rsid w:val="0013314A"/>
    <w:rsid w:val="00133E49"/>
    <w:rsid w:val="00134C82"/>
    <w:rsid w:val="00136DCE"/>
    <w:rsid w:val="00136EF5"/>
    <w:rsid w:val="00147E62"/>
    <w:rsid w:val="00153330"/>
    <w:rsid w:val="00156760"/>
    <w:rsid w:val="00166760"/>
    <w:rsid w:val="001712B3"/>
    <w:rsid w:val="00175E62"/>
    <w:rsid w:val="00183956"/>
    <w:rsid w:val="00186531"/>
    <w:rsid w:val="001965F3"/>
    <w:rsid w:val="00196F4D"/>
    <w:rsid w:val="001A0E47"/>
    <w:rsid w:val="001A6FD9"/>
    <w:rsid w:val="001B119B"/>
    <w:rsid w:val="001C0A91"/>
    <w:rsid w:val="001C2254"/>
    <w:rsid w:val="001C5570"/>
    <w:rsid w:val="001D449A"/>
    <w:rsid w:val="001E25CF"/>
    <w:rsid w:val="001E559C"/>
    <w:rsid w:val="00212150"/>
    <w:rsid w:val="00217F7A"/>
    <w:rsid w:val="00230E22"/>
    <w:rsid w:val="00242510"/>
    <w:rsid w:val="00243492"/>
    <w:rsid w:val="00245082"/>
    <w:rsid w:val="00247F9C"/>
    <w:rsid w:val="0025275B"/>
    <w:rsid w:val="00254353"/>
    <w:rsid w:val="00263C3B"/>
    <w:rsid w:val="00265100"/>
    <w:rsid w:val="002671B0"/>
    <w:rsid w:val="00270286"/>
    <w:rsid w:val="002703FE"/>
    <w:rsid w:val="00273452"/>
    <w:rsid w:val="002817BA"/>
    <w:rsid w:val="00283AFF"/>
    <w:rsid w:val="00287E93"/>
    <w:rsid w:val="00295CED"/>
    <w:rsid w:val="002A10F6"/>
    <w:rsid w:val="002A29ED"/>
    <w:rsid w:val="002A37B1"/>
    <w:rsid w:val="002A40C0"/>
    <w:rsid w:val="002A4808"/>
    <w:rsid w:val="002A4A27"/>
    <w:rsid w:val="002A6FC2"/>
    <w:rsid w:val="002B40DB"/>
    <w:rsid w:val="002B5559"/>
    <w:rsid w:val="002B7B7D"/>
    <w:rsid w:val="002D3B11"/>
    <w:rsid w:val="002E617D"/>
    <w:rsid w:val="002F02F8"/>
    <w:rsid w:val="002F1CF2"/>
    <w:rsid w:val="002F20A6"/>
    <w:rsid w:val="002F35DF"/>
    <w:rsid w:val="003026F8"/>
    <w:rsid w:val="003049C4"/>
    <w:rsid w:val="00305695"/>
    <w:rsid w:val="00306CAB"/>
    <w:rsid w:val="00306D44"/>
    <w:rsid w:val="00312427"/>
    <w:rsid w:val="003172A2"/>
    <w:rsid w:val="00323A48"/>
    <w:rsid w:val="00324E99"/>
    <w:rsid w:val="00342235"/>
    <w:rsid w:val="0034528F"/>
    <w:rsid w:val="0034601E"/>
    <w:rsid w:val="00347265"/>
    <w:rsid w:val="003612D7"/>
    <w:rsid w:val="00364686"/>
    <w:rsid w:val="00373147"/>
    <w:rsid w:val="00373E0E"/>
    <w:rsid w:val="00375091"/>
    <w:rsid w:val="00375FC1"/>
    <w:rsid w:val="003800E9"/>
    <w:rsid w:val="00382981"/>
    <w:rsid w:val="00383683"/>
    <w:rsid w:val="0039270D"/>
    <w:rsid w:val="003A071C"/>
    <w:rsid w:val="003A35E8"/>
    <w:rsid w:val="003A4EBA"/>
    <w:rsid w:val="003A648C"/>
    <w:rsid w:val="003A6984"/>
    <w:rsid w:val="003A6F6A"/>
    <w:rsid w:val="003B48B8"/>
    <w:rsid w:val="003C123B"/>
    <w:rsid w:val="003D52BD"/>
    <w:rsid w:val="003D5A7A"/>
    <w:rsid w:val="003E08C2"/>
    <w:rsid w:val="003E1D7B"/>
    <w:rsid w:val="004067F2"/>
    <w:rsid w:val="00407379"/>
    <w:rsid w:val="00407B0E"/>
    <w:rsid w:val="00414B31"/>
    <w:rsid w:val="00423FBD"/>
    <w:rsid w:val="00427587"/>
    <w:rsid w:val="004412A0"/>
    <w:rsid w:val="0044277E"/>
    <w:rsid w:val="004447B7"/>
    <w:rsid w:val="0045349B"/>
    <w:rsid w:val="00457577"/>
    <w:rsid w:val="00470DB2"/>
    <w:rsid w:val="0047345A"/>
    <w:rsid w:val="00481B6A"/>
    <w:rsid w:val="00486BA8"/>
    <w:rsid w:val="004A393F"/>
    <w:rsid w:val="004A5135"/>
    <w:rsid w:val="004A5E7E"/>
    <w:rsid w:val="004A6AC3"/>
    <w:rsid w:val="004B7B45"/>
    <w:rsid w:val="004C46BC"/>
    <w:rsid w:val="004C6BCA"/>
    <w:rsid w:val="004C7599"/>
    <w:rsid w:val="004D3B8D"/>
    <w:rsid w:val="004E4192"/>
    <w:rsid w:val="004F0142"/>
    <w:rsid w:val="00504B50"/>
    <w:rsid w:val="00511B12"/>
    <w:rsid w:val="005205C1"/>
    <w:rsid w:val="00520CB1"/>
    <w:rsid w:val="005229F5"/>
    <w:rsid w:val="0052697A"/>
    <w:rsid w:val="00532D23"/>
    <w:rsid w:val="00537566"/>
    <w:rsid w:val="0055121B"/>
    <w:rsid w:val="00554628"/>
    <w:rsid w:val="005810A1"/>
    <w:rsid w:val="005810B4"/>
    <w:rsid w:val="00582B3B"/>
    <w:rsid w:val="00583BF2"/>
    <w:rsid w:val="00592556"/>
    <w:rsid w:val="005A41B2"/>
    <w:rsid w:val="005A4764"/>
    <w:rsid w:val="005B0B1F"/>
    <w:rsid w:val="005D0E87"/>
    <w:rsid w:val="005D2797"/>
    <w:rsid w:val="005D2C58"/>
    <w:rsid w:val="005D4514"/>
    <w:rsid w:val="005D47B3"/>
    <w:rsid w:val="005E2D38"/>
    <w:rsid w:val="005E7BA3"/>
    <w:rsid w:val="005F038F"/>
    <w:rsid w:val="005F1541"/>
    <w:rsid w:val="005F19B4"/>
    <w:rsid w:val="005F7DD2"/>
    <w:rsid w:val="00603ACC"/>
    <w:rsid w:val="00604C48"/>
    <w:rsid w:val="0060798E"/>
    <w:rsid w:val="00607A6F"/>
    <w:rsid w:val="00621A5E"/>
    <w:rsid w:val="0062328D"/>
    <w:rsid w:val="00632096"/>
    <w:rsid w:val="006358A0"/>
    <w:rsid w:val="00643233"/>
    <w:rsid w:val="00643D7B"/>
    <w:rsid w:val="0064734A"/>
    <w:rsid w:val="00650049"/>
    <w:rsid w:val="00651094"/>
    <w:rsid w:val="0065787C"/>
    <w:rsid w:val="0066473A"/>
    <w:rsid w:val="006667F9"/>
    <w:rsid w:val="00667640"/>
    <w:rsid w:val="00681A26"/>
    <w:rsid w:val="00683A04"/>
    <w:rsid w:val="00684700"/>
    <w:rsid w:val="006959C1"/>
    <w:rsid w:val="00695A98"/>
    <w:rsid w:val="006A394A"/>
    <w:rsid w:val="006A73EA"/>
    <w:rsid w:val="006B0B0A"/>
    <w:rsid w:val="006B785B"/>
    <w:rsid w:val="006C500B"/>
    <w:rsid w:val="006D0527"/>
    <w:rsid w:val="006D5684"/>
    <w:rsid w:val="006D57C5"/>
    <w:rsid w:val="006D5C77"/>
    <w:rsid w:val="006D5E27"/>
    <w:rsid w:val="006E0D3B"/>
    <w:rsid w:val="0071296E"/>
    <w:rsid w:val="00713C86"/>
    <w:rsid w:val="00714F84"/>
    <w:rsid w:val="0072064A"/>
    <w:rsid w:val="0072290F"/>
    <w:rsid w:val="00740303"/>
    <w:rsid w:val="00741A43"/>
    <w:rsid w:val="00743CC7"/>
    <w:rsid w:val="00754403"/>
    <w:rsid w:val="00757E05"/>
    <w:rsid w:val="007607C4"/>
    <w:rsid w:val="00763BA8"/>
    <w:rsid w:val="007653E2"/>
    <w:rsid w:val="007728F3"/>
    <w:rsid w:val="00776DD1"/>
    <w:rsid w:val="00777099"/>
    <w:rsid w:val="00787409"/>
    <w:rsid w:val="00792541"/>
    <w:rsid w:val="00792AD7"/>
    <w:rsid w:val="007A08F4"/>
    <w:rsid w:val="007A464D"/>
    <w:rsid w:val="007A78B1"/>
    <w:rsid w:val="007B2FE7"/>
    <w:rsid w:val="007B590B"/>
    <w:rsid w:val="007C2C33"/>
    <w:rsid w:val="007D1C47"/>
    <w:rsid w:val="007D78EF"/>
    <w:rsid w:val="007E2611"/>
    <w:rsid w:val="007E3A85"/>
    <w:rsid w:val="007E73C4"/>
    <w:rsid w:val="007F15F8"/>
    <w:rsid w:val="007F25DE"/>
    <w:rsid w:val="007F3ADB"/>
    <w:rsid w:val="007F5EC6"/>
    <w:rsid w:val="00805985"/>
    <w:rsid w:val="0081361F"/>
    <w:rsid w:val="00821FF5"/>
    <w:rsid w:val="00837D26"/>
    <w:rsid w:val="0084311B"/>
    <w:rsid w:val="00843D76"/>
    <w:rsid w:val="00844613"/>
    <w:rsid w:val="00852C26"/>
    <w:rsid w:val="00870A7B"/>
    <w:rsid w:val="00874D4F"/>
    <w:rsid w:val="0087661B"/>
    <w:rsid w:val="00880DCF"/>
    <w:rsid w:val="00881536"/>
    <w:rsid w:val="00881600"/>
    <w:rsid w:val="008A0906"/>
    <w:rsid w:val="008B18B9"/>
    <w:rsid w:val="008D2AB0"/>
    <w:rsid w:val="008E02F1"/>
    <w:rsid w:val="008E6B19"/>
    <w:rsid w:val="008E79DA"/>
    <w:rsid w:val="009220FD"/>
    <w:rsid w:val="00925D44"/>
    <w:rsid w:val="00927B98"/>
    <w:rsid w:val="0094183D"/>
    <w:rsid w:val="00947DC4"/>
    <w:rsid w:val="0095252B"/>
    <w:rsid w:val="009723E7"/>
    <w:rsid w:val="009749A9"/>
    <w:rsid w:val="009A0060"/>
    <w:rsid w:val="009A0E87"/>
    <w:rsid w:val="009A345A"/>
    <w:rsid w:val="009A3467"/>
    <w:rsid w:val="009A4EE9"/>
    <w:rsid w:val="009A6A42"/>
    <w:rsid w:val="009B1AEF"/>
    <w:rsid w:val="009B5CEE"/>
    <w:rsid w:val="009C073C"/>
    <w:rsid w:val="009C2131"/>
    <w:rsid w:val="009C4503"/>
    <w:rsid w:val="009E6971"/>
    <w:rsid w:val="009F1E44"/>
    <w:rsid w:val="009F2E5C"/>
    <w:rsid w:val="00A00C68"/>
    <w:rsid w:val="00A03DA3"/>
    <w:rsid w:val="00A04D5F"/>
    <w:rsid w:val="00A05145"/>
    <w:rsid w:val="00A14786"/>
    <w:rsid w:val="00A15148"/>
    <w:rsid w:val="00A15E2A"/>
    <w:rsid w:val="00A16D03"/>
    <w:rsid w:val="00A4301A"/>
    <w:rsid w:val="00A47AD5"/>
    <w:rsid w:val="00A50AA0"/>
    <w:rsid w:val="00A50EC8"/>
    <w:rsid w:val="00A5676D"/>
    <w:rsid w:val="00A62D2C"/>
    <w:rsid w:val="00A672C7"/>
    <w:rsid w:val="00A71334"/>
    <w:rsid w:val="00A72781"/>
    <w:rsid w:val="00A93AC1"/>
    <w:rsid w:val="00A969A6"/>
    <w:rsid w:val="00AA071D"/>
    <w:rsid w:val="00AA493C"/>
    <w:rsid w:val="00AA5345"/>
    <w:rsid w:val="00AB26B9"/>
    <w:rsid w:val="00AC4445"/>
    <w:rsid w:val="00AD06C3"/>
    <w:rsid w:val="00AD2ADD"/>
    <w:rsid w:val="00AD75CA"/>
    <w:rsid w:val="00AE0D26"/>
    <w:rsid w:val="00AE14A9"/>
    <w:rsid w:val="00AF6860"/>
    <w:rsid w:val="00B012AC"/>
    <w:rsid w:val="00B03471"/>
    <w:rsid w:val="00B0501C"/>
    <w:rsid w:val="00B0576E"/>
    <w:rsid w:val="00B138DB"/>
    <w:rsid w:val="00B16E86"/>
    <w:rsid w:val="00B27AFE"/>
    <w:rsid w:val="00B46743"/>
    <w:rsid w:val="00B47307"/>
    <w:rsid w:val="00B503C8"/>
    <w:rsid w:val="00B52A50"/>
    <w:rsid w:val="00B54521"/>
    <w:rsid w:val="00B55CF9"/>
    <w:rsid w:val="00B5671D"/>
    <w:rsid w:val="00B67875"/>
    <w:rsid w:val="00B7361C"/>
    <w:rsid w:val="00B831B1"/>
    <w:rsid w:val="00B85DC3"/>
    <w:rsid w:val="00B96594"/>
    <w:rsid w:val="00BA09DD"/>
    <w:rsid w:val="00BA1227"/>
    <w:rsid w:val="00BA2342"/>
    <w:rsid w:val="00BA5DB0"/>
    <w:rsid w:val="00BB3BBB"/>
    <w:rsid w:val="00BB6C33"/>
    <w:rsid w:val="00BC7FCC"/>
    <w:rsid w:val="00BD7A6C"/>
    <w:rsid w:val="00BE6BDF"/>
    <w:rsid w:val="00BE7149"/>
    <w:rsid w:val="00BF0033"/>
    <w:rsid w:val="00BF3ADC"/>
    <w:rsid w:val="00BF42D4"/>
    <w:rsid w:val="00BF4AE3"/>
    <w:rsid w:val="00C060DB"/>
    <w:rsid w:val="00C061F8"/>
    <w:rsid w:val="00C139C8"/>
    <w:rsid w:val="00C223AB"/>
    <w:rsid w:val="00C23CC8"/>
    <w:rsid w:val="00C527FD"/>
    <w:rsid w:val="00C53276"/>
    <w:rsid w:val="00C65305"/>
    <w:rsid w:val="00C73636"/>
    <w:rsid w:val="00C7479A"/>
    <w:rsid w:val="00C758A9"/>
    <w:rsid w:val="00C86106"/>
    <w:rsid w:val="00C9198C"/>
    <w:rsid w:val="00C923C4"/>
    <w:rsid w:val="00CA4D21"/>
    <w:rsid w:val="00CB31C1"/>
    <w:rsid w:val="00CB43C0"/>
    <w:rsid w:val="00CB5B48"/>
    <w:rsid w:val="00CD5AE1"/>
    <w:rsid w:val="00CD7162"/>
    <w:rsid w:val="00CE0D73"/>
    <w:rsid w:val="00CE16D8"/>
    <w:rsid w:val="00CE3CFC"/>
    <w:rsid w:val="00CF7555"/>
    <w:rsid w:val="00D069A2"/>
    <w:rsid w:val="00D07E0E"/>
    <w:rsid w:val="00D215FA"/>
    <w:rsid w:val="00D22D80"/>
    <w:rsid w:val="00D2680D"/>
    <w:rsid w:val="00D57B3C"/>
    <w:rsid w:val="00D6511A"/>
    <w:rsid w:val="00D67183"/>
    <w:rsid w:val="00D71E82"/>
    <w:rsid w:val="00D73FCC"/>
    <w:rsid w:val="00D8147A"/>
    <w:rsid w:val="00D82A95"/>
    <w:rsid w:val="00D91FAF"/>
    <w:rsid w:val="00DA6E8E"/>
    <w:rsid w:val="00DB1DCC"/>
    <w:rsid w:val="00DB3C84"/>
    <w:rsid w:val="00DC5611"/>
    <w:rsid w:val="00DD6C82"/>
    <w:rsid w:val="00DE4DBA"/>
    <w:rsid w:val="00DF2EAC"/>
    <w:rsid w:val="00E0687A"/>
    <w:rsid w:val="00E2123F"/>
    <w:rsid w:val="00E218FF"/>
    <w:rsid w:val="00E23EEC"/>
    <w:rsid w:val="00E2793A"/>
    <w:rsid w:val="00E32141"/>
    <w:rsid w:val="00E43AE4"/>
    <w:rsid w:val="00E51AD2"/>
    <w:rsid w:val="00E53CD7"/>
    <w:rsid w:val="00E54DDD"/>
    <w:rsid w:val="00E5689E"/>
    <w:rsid w:val="00E60D80"/>
    <w:rsid w:val="00E725E8"/>
    <w:rsid w:val="00E81992"/>
    <w:rsid w:val="00E94B34"/>
    <w:rsid w:val="00E952E9"/>
    <w:rsid w:val="00EA12FC"/>
    <w:rsid w:val="00EA164F"/>
    <w:rsid w:val="00EA5919"/>
    <w:rsid w:val="00EA65F7"/>
    <w:rsid w:val="00EB2219"/>
    <w:rsid w:val="00EB23BC"/>
    <w:rsid w:val="00EC05A1"/>
    <w:rsid w:val="00EC05DB"/>
    <w:rsid w:val="00EC2890"/>
    <w:rsid w:val="00EC4A0D"/>
    <w:rsid w:val="00ED3570"/>
    <w:rsid w:val="00EE2606"/>
    <w:rsid w:val="00EE740B"/>
    <w:rsid w:val="00EF4B11"/>
    <w:rsid w:val="00EF64EF"/>
    <w:rsid w:val="00F02651"/>
    <w:rsid w:val="00F04897"/>
    <w:rsid w:val="00F078D9"/>
    <w:rsid w:val="00F116AF"/>
    <w:rsid w:val="00F166BC"/>
    <w:rsid w:val="00F22075"/>
    <w:rsid w:val="00F24103"/>
    <w:rsid w:val="00F24118"/>
    <w:rsid w:val="00F327F0"/>
    <w:rsid w:val="00F33E5B"/>
    <w:rsid w:val="00F35847"/>
    <w:rsid w:val="00F36A4E"/>
    <w:rsid w:val="00F36A6A"/>
    <w:rsid w:val="00F4044E"/>
    <w:rsid w:val="00F40855"/>
    <w:rsid w:val="00F50A88"/>
    <w:rsid w:val="00F61CF0"/>
    <w:rsid w:val="00F63C85"/>
    <w:rsid w:val="00F6401F"/>
    <w:rsid w:val="00F71815"/>
    <w:rsid w:val="00F81882"/>
    <w:rsid w:val="00F81C3C"/>
    <w:rsid w:val="00F8572A"/>
    <w:rsid w:val="00F864D1"/>
    <w:rsid w:val="00F86EED"/>
    <w:rsid w:val="00F932CA"/>
    <w:rsid w:val="00F933F7"/>
    <w:rsid w:val="00F96B35"/>
    <w:rsid w:val="00F97239"/>
    <w:rsid w:val="00FC0208"/>
    <w:rsid w:val="00FC0BB0"/>
    <w:rsid w:val="00FC2C66"/>
    <w:rsid w:val="00FD0006"/>
    <w:rsid w:val="00FE02D1"/>
    <w:rsid w:val="00FE2B0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A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2510"/>
    <w:pPr>
      <w:spacing w:after="0" w:line="240" w:lineRule="auto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2510"/>
    <w:pPr>
      <w:spacing w:after="0" w:line="240" w:lineRule="auto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67.bin"/><Relationship Id="rId303" Type="http://schemas.openxmlformats.org/officeDocument/2006/relationships/image" Target="media/image12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8.bin"/><Relationship Id="rId289" Type="http://schemas.openxmlformats.org/officeDocument/2006/relationships/image" Target="media/image12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30.wmf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1.wmf"/><Relationship Id="rId237" Type="http://schemas.openxmlformats.org/officeDocument/2006/relationships/image" Target="media/image100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0.bin"/><Relationship Id="rId325" Type="http://schemas.openxmlformats.org/officeDocument/2006/relationships/image" Target="media/image135.wmf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77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1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8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image" Target="media/image111.wmf"/><Relationship Id="rId281" Type="http://schemas.openxmlformats.org/officeDocument/2006/relationships/image" Target="media/image117.wmf"/><Relationship Id="rId316" Type="http://schemas.openxmlformats.org/officeDocument/2006/relationships/image" Target="media/image131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77.wmf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250" Type="http://schemas.openxmlformats.org/officeDocument/2006/relationships/image" Target="media/image106.wmf"/><Relationship Id="rId271" Type="http://schemas.openxmlformats.org/officeDocument/2006/relationships/oleObject" Target="embeddings/oleObject151.bin"/><Relationship Id="rId292" Type="http://schemas.openxmlformats.org/officeDocument/2006/relationships/image" Target="media/image121.wmf"/><Relationship Id="rId306" Type="http://schemas.openxmlformats.org/officeDocument/2006/relationships/oleObject" Target="embeddings/oleObject172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84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5.bin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78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image" Target="media/image97.wmf"/><Relationship Id="rId235" Type="http://schemas.openxmlformats.org/officeDocument/2006/relationships/image" Target="media/image99.wmf"/><Relationship Id="rId251" Type="http://schemas.openxmlformats.org/officeDocument/2006/relationships/oleObject" Target="embeddings/oleObject137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4.bin"/><Relationship Id="rId302" Type="http://schemas.openxmlformats.org/officeDocument/2006/relationships/oleObject" Target="embeddings/oleObject169.bin"/><Relationship Id="rId307" Type="http://schemas.openxmlformats.org/officeDocument/2006/relationships/image" Target="media/image127.wmf"/><Relationship Id="rId323" Type="http://schemas.openxmlformats.org/officeDocument/2006/relationships/oleObject" Target="embeddings/oleObject181.bin"/><Relationship Id="rId328" Type="http://schemas.openxmlformats.org/officeDocument/2006/relationships/image" Target="media/image1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6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2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6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8.bin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3.wmf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16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2.wmf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2.wmf"/><Relationship Id="rId284" Type="http://schemas.openxmlformats.org/officeDocument/2006/relationships/image" Target="media/image118.wmf"/><Relationship Id="rId319" Type="http://schemas.openxmlformats.org/officeDocument/2006/relationships/oleObject" Target="embeddings/oleObject179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330" Type="http://schemas.openxmlformats.org/officeDocument/2006/relationships/header" Target="header1.xml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5.bin"/><Relationship Id="rId309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33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4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79.wmf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3.wmf"/><Relationship Id="rId300" Type="http://schemas.openxmlformats.org/officeDocument/2006/relationships/image" Target="media/image12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4.wmf"/><Relationship Id="rId321" Type="http://schemas.openxmlformats.org/officeDocument/2006/relationships/oleObject" Target="embeddings/oleObject180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5.bin"/><Relationship Id="rId286" Type="http://schemas.openxmlformats.org/officeDocument/2006/relationships/image" Target="media/image119.wmf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9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6.wmf"/><Relationship Id="rId224" Type="http://schemas.openxmlformats.org/officeDocument/2006/relationships/image" Target="media/image95.wmf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5.bin"/><Relationship Id="rId33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8.png"/><Relationship Id="rId1" Type="http://schemas.openxmlformats.org/officeDocument/2006/relationships/image" Target="media/image1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UYEN%20MON\HO%20SO%20CA%20NHAN\TOAN%20HOC%20LA%20DAM%20ME\TOAN%209-T&#212;%201\&#272;&#7907;t%201\Phi&#7871;u%20s&#7889;%205-&#273;&#7907;t%201-T&#7893;%201-To&#225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9876-2DC5-4D60-BF47-C9A3FB5C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5-đợt 1-Tổ 1-Toán 9.dotx</Template>
  <TotalTime>2586</TotalTime>
  <Pages>12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Phương Nguyễn Thị</dc:creator>
  <cp:lastModifiedBy>Windows User</cp:lastModifiedBy>
  <cp:revision>84</cp:revision>
  <cp:lastPrinted>2019-07-15T13:32:00Z</cp:lastPrinted>
  <dcterms:created xsi:type="dcterms:W3CDTF">2019-06-21T18:01:00Z</dcterms:created>
  <dcterms:modified xsi:type="dcterms:W3CDTF">2019-08-22T01:04:00Z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