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555" w:rsidRDefault="001B3988" w:rsidP="00DF0CDE">
      <w:pPr>
        <w:pStyle w:val="ListParagraph"/>
        <w:spacing w:after="120" w:line="26" w:lineRule="atLeast"/>
        <w:ind w:left="0"/>
        <w:jc w:val="center"/>
        <w:rPr>
          <w:b/>
          <w:szCs w:val="24"/>
        </w:rPr>
      </w:pPr>
      <w:bookmarkStart w:id="0" w:name="_GoBack"/>
      <w:bookmarkEnd w:id="0"/>
      <w:r>
        <w:rPr>
          <w:b/>
          <w:szCs w:val="24"/>
        </w:rPr>
        <w:t xml:space="preserve">HỌC KÌ </w:t>
      </w:r>
      <w:r w:rsidR="00AF7145">
        <w:rPr>
          <w:b/>
          <w:szCs w:val="24"/>
        </w:rPr>
        <w:t>II</w:t>
      </w:r>
      <w:r>
        <w:rPr>
          <w:b/>
          <w:szCs w:val="24"/>
        </w:rPr>
        <w:t xml:space="preserve">– </w:t>
      </w:r>
      <w:r w:rsidRPr="001B3988">
        <w:rPr>
          <w:b/>
          <w:szCs w:val="24"/>
        </w:rPr>
        <w:t>TUẦN – TIẾT</w:t>
      </w:r>
      <w:r w:rsidR="000538EC">
        <w:rPr>
          <w:b/>
          <w:szCs w:val="24"/>
        </w:rPr>
        <w:t xml:space="preserve"> 62</w:t>
      </w:r>
    </w:p>
    <w:p w:rsidR="00F6401F" w:rsidRDefault="001B3988" w:rsidP="00DF0CDE">
      <w:pPr>
        <w:pStyle w:val="ListParagraph"/>
        <w:spacing w:after="120" w:line="26" w:lineRule="atLeast"/>
        <w:ind w:left="0"/>
        <w:jc w:val="center"/>
        <w:rPr>
          <w:b/>
          <w:szCs w:val="24"/>
        </w:rPr>
      </w:pPr>
      <w:r w:rsidRPr="001B3988">
        <w:rPr>
          <w:b/>
          <w:szCs w:val="24"/>
        </w:rPr>
        <w:t xml:space="preserve"> </w:t>
      </w:r>
      <w:r w:rsidR="002A6555">
        <w:rPr>
          <w:b/>
          <w:szCs w:val="24"/>
        </w:rPr>
        <w:t>GIẢI BÀI TOÁN BẰNG CÁCH LẬP PHƯƠNG TRÌNH</w:t>
      </w:r>
    </w:p>
    <w:p w:rsidR="000538EC" w:rsidRDefault="001B3988" w:rsidP="00DF0CDE">
      <w:pPr>
        <w:spacing w:after="120" w:line="26" w:lineRule="atLeast"/>
        <w:rPr>
          <w:rFonts w:cs="Times New Roman"/>
          <w:sz w:val="26"/>
          <w:szCs w:val="26"/>
        </w:rPr>
      </w:pPr>
      <w:r>
        <w:rPr>
          <w:b/>
          <w:szCs w:val="24"/>
        </w:rPr>
        <w:t xml:space="preserve">Bài 1: </w:t>
      </w:r>
      <w:r w:rsidR="000538EC" w:rsidRPr="00762017">
        <w:rPr>
          <w:rFonts w:cs="Times New Roman"/>
          <w:sz w:val="26"/>
          <w:szCs w:val="26"/>
        </w:rPr>
        <w:t>Một ô tô đi từ Hà Nội đến Hải Phòng, đường dài 100km, lúc về vận tốc tăng thêm 10km/h, do đó thời gian lúc về ít hơn thời gian lúc đi là 30 phút. Tính vận tố</w:t>
      </w:r>
      <w:r w:rsidR="00EE0ECA">
        <w:rPr>
          <w:rFonts w:cs="Times New Roman"/>
          <w:sz w:val="26"/>
          <w:szCs w:val="26"/>
        </w:rPr>
        <w:t>c lúc đi.</w:t>
      </w:r>
    </w:p>
    <w:p w:rsidR="007F39A9" w:rsidRDefault="007F39A9" w:rsidP="00DF0CDE">
      <w:pPr>
        <w:spacing w:after="120" w:line="26" w:lineRule="atLeast"/>
      </w:pPr>
      <w:r w:rsidRPr="007F39A9">
        <w:rPr>
          <w:rFonts w:cs="Times New Roman"/>
          <w:b/>
          <w:sz w:val="26"/>
          <w:szCs w:val="26"/>
        </w:rPr>
        <w:t>Bài 2:</w:t>
      </w:r>
      <w:r>
        <w:rPr>
          <w:rFonts w:cs="Times New Roman"/>
          <w:sz w:val="26"/>
          <w:szCs w:val="26"/>
        </w:rPr>
        <w:t xml:space="preserve"> </w:t>
      </w:r>
      <w:r>
        <w:t>Quãng đường AB dài 108 km. Hai ô tô cùng khởi hành một lúc để đi từ A đến B. Biết ô tô thứ nhất chạy nhanh hơn ô tô thứ hai là 6 km/h nên ô tô thứ hai đến muộn hơn ô tô thứ nhất là 12 phút. Tính vận tốc của mỗi xe.</w:t>
      </w:r>
    </w:p>
    <w:p w:rsidR="002A6555" w:rsidRDefault="002A6555" w:rsidP="00DF0CDE">
      <w:pPr>
        <w:spacing w:after="120" w:line="26" w:lineRule="atLeast"/>
      </w:pPr>
      <w:r w:rsidRPr="002A6555">
        <w:rPr>
          <w:b/>
        </w:rPr>
        <w:t>Bài 3:</w:t>
      </w:r>
      <w:r>
        <w:t xml:space="preserve"> Một người đi xe đạp từ địa điểm A tới địa điểm B, quãng đường AB dài 24 km. Khi đi từ B trở về A người đó tăng vận tốc thêm 4 km/h so với lúc đi, vì vậy thời gian về ít hơn thời gian đi 30 phút. Tính vận tốc của xe đạp khi đi từ A tới B.</w:t>
      </w:r>
    </w:p>
    <w:p w:rsidR="007F39A9" w:rsidRDefault="002A6555" w:rsidP="00DF0CDE">
      <w:pPr>
        <w:spacing w:after="120" w:line="26" w:lineRule="atLeast"/>
      </w:pPr>
      <w:r>
        <w:rPr>
          <w:rFonts w:cs="Times New Roman"/>
          <w:b/>
          <w:sz w:val="26"/>
          <w:szCs w:val="26"/>
        </w:rPr>
        <w:t>Bài 4</w:t>
      </w:r>
      <w:r w:rsidR="007F39A9" w:rsidRPr="007F39A9">
        <w:rPr>
          <w:rFonts w:cs="Times New Roman"/>
          <w:b/>
          <w:sz w:val="26"/>
          <w:szCs w:val="26"/>
        </w:rPr>
        <w:t>:</w:t>
      </w:r>
      <w:r w:rsidR="007F39A9">
        <w:rPr>
          <w:rFonts w:cs="Times New Roman"/>
          <w:sz w:val="26"/>
          <w:szCs w:val="26"/>
        </w:rPr>
        <w:t xml:space="preserve"> </w:t>
      </w:r>
      <w:r w:rsidR="007F39A9">
        <w:t>Lúc 7 giờ sáng, một cano xuôi dòng từ bến A đến bến B cách nhau 36 km, rồi ngay lập tức quay về bến A cũng theo dòng sông đó và đến bến A lúc 11 giờ 30 phút. Tính vận tốc cano lúc xuôi dòng, biết vận tốc dòng chảy là 6km/giờ.</w:t>
      </w:r>
    </w:p>
    <w:p w:rsidR="00EE0ECA" w:rsidRPr="00E12F7E" w:rsidRDefault="00EE0ECA" w:rsidP="00DF0CDE">
      <w:pPr>
        <w:spacing w:after="120" w:line="26" w:lineRule="atLeast"/>
      </w:pPr>
    </w:p>
    <w:p w:rsidR="007F39A9" w:rsidRDefault="002A6555" w:rsidP="00DF0CDE">
      <w:pPr>
        <w:spacing w:after="120" w:line="26" w:lineRule="atLeast"/>
      </w:pPr>
      <w:r>
        <w:rPr>
          <w:rFonts w:cs="Times New Roman"/>
          <w:b/>
          <w:sz w:val="26"/>
          <w:szCs w:val="26"/>
        </w:rPr>
        <w:t>Bài 5</w:t>
      </w:r>
      <w:r w:rsidR="00151EBB" w:rsidRPr="00EE0ECA">
        <w:rPr>
          <w:rFonts w:cs="Times New Roman"/>
          <w:b/>
          <w:sz w:val="26"/>
          <w:szCs w:val="26"/>
        </w:rPr>
        <w:t>:</w:t>
      </w:r>
      <w:r w:rsidR="00151EBB">
        <w:rPr>
          <w:rFonts w:cs="Times New Roman"/>
          <w:sz w:val="26"/>
          <w:szCs w:val="26"/>
        </w:rPr>
        <w:t xml:space="preserve"> </w:t>
      </w:r>
      <w:r w:rsidR="00151EBB">
        <w:t>Để trở hết 120 tấn hàng ủng hộ đồng bào miền trung bị lũ lụt, một đội xe dự định dùng một số xe cùng loại. Lúc sắp khởi hành đội xe được bổ sung thêm 5 xe cùng loại của các tình nguyện viên. Nhờ vậy mỗi xe phải trở ít đi 2 tấn so với dự định. Hỏi lúc đầu đội có bao nhiêu xe, nếu khối lượng hàng của các xe phải chở là bằng nhau.</w:t>
      </w:r>
    </w:p>
    <w:p w:rsidR="00EE0ECA" w:rsidRDefault="002A6555" w:rsidP="00DF0CDE">
      <w:pPr>
        <w:spacing w:after="120" w:line="26" w:lineRule="atLeast"/>
      </w:pPr>
      <w:r>
        <w:rPr>
          <w:b/>
        </w:rPr>
        <w:t>Bài 6</w:t>
      </w:r>
      <w:r w:rsidR="00EE0ECA" w:rsidRPr="00EE0ECA">
        <w:rPr>
          <w:b/>
        </w:rPr>
        <w:t>:</w:t>
      </w:r>
      <w:r w:rsidR="00EE0ECA">
        <w:t xml:space="preserve"> Hai người thợ cùng  sơn một ngôi nhà. Nếu cùng làm thì trong 6 ngày xong việc. Nếu họ làm riêng thì người thứ nhất làm chậm hơn người thứ 2 là 9 ngày. Hỏi nếu làm riêng thì mỗi người cần bao nhiêu ngày để hoàn thành công việc.</w:t>
      </w:r>
    </w:p>
    <w:p w:rsidR="00EE0ECA" w:rsidRDefault="002A6555" w:rsidP="00DF0CDE">
      <w:pPr>
        <w:spacing w:after="120" w:line="26" w:lineRule="atLeast"/>
      </w:pPr>
      <w:r>
        <w:rPr>
          <w:b/>
        </w:rPr>
        <w:t>Bài 7</w:t>
      </w:r>
      <w:r w:rsidR="00EE0ECA" w:rsidRPr="00C66C6C">
        <w:rPr>
          <w:b/>
        </w:rPr>
        <w:t>:</w:t>
      </w:r>
      <w:r w:rsidR="00C66C6C">
        <w:t xml:space="preserve"> </w:t>
      </w:r>
      <w:r w:rsidR="00EE0ECA">
        <w:t>Một người thợ phải làm 450 sản phẩm trong một thời gian quy định. Nhờ tăng năng xuất lao động nên mỗi ngày người đó làm thêm được 10 sản phẩm so với kế hoạch. Vì vậy không những xong sớm hơn 3 ngày so với quy định mà còn vượt kế hoạch 30 sản phẩm. Tính số sản phẩm mà người thợ đó phải làm trong 1 ngày theo kế hoạch.</w:t>
      </w:r>
    </w:p>
    <w:p w:rsidR="0013175F" w:rsidRDefault="0013175F" w:rsidP="00DF0CDE">
      <w:pPr>
        <w:spacing w:after="120" w:line="26" w:lineRule="atLeast"/>
        <w:rPr>
          <w:szCs w:val="24"/>
        </w:rPr>
      </w:pPr>
      <w:r>
        <w:rPr>
          <w:b/>
          <w:szCs w:val="24"/>
        </w:rPr>
        <w:t>Bài 8</w:t>
      </w:r>
      <w:r w:rsidRPr="007C65AA">
        <w:rPr>
          <w:b/>
          <w:szCs w:val="24"/>
        </w:rPr>
        <w:t>.</w:t>
      </w:r>
      <w:r>
        <w:rPr>
          <w:szCs w:val="24"/>
        </w:rPr>
        <w:t xml:space="preserve"> Một thửa ruộng hình tam giác có diện tích 180</w:t>
      </w:r>
      <w:r w:rsidRPr="005A0223">
        <w:rPr>
          <w:position w:val="-6"/>
          <w:szCs w:val="24"/>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15.85pt" o:ole="">
            <v:imagedata r:id="rId8" o:title=""/>
          </v:shape>
          <o:OLEObject Type="Embed" ProgID="Equation.DSMT4" ShapeID="_x0000_i1025" DrawAspect="Content" ObjectID="_1628508572" r:id="rId9"/>
        </w:object>
      </w:r>
      <w:r>
        <w:rPr>
          <w:szCs w:val="24"/>
        </w:rPr>
        <w:t>. Tính cạnh đáy của thửa ruộng, biết rằng nếu tăng cạnh đáy thêm 4m và giảm chiều cao tương ứng đi 1m thì diện tích của nó không đổi.</w:t>
      </w:r>
    </w:p>
    <w:p w:rsidR="0013175F" w:rsidRDefault="0013175F" w:rsidP="00DF0CDE">
      <w:pPr>
        <w:spacing w:after="120" w:line="26" w:lineRule="atLeast"/>
        <w:rPr>
          <w:szCs w:val="24"/>
        </w:rPr>
      </w:pPr>
      <w:r w:rsidRPr="0013175F">
        <w:rPr>
          <w:b/>
          <w:szCs w:val="24"/>
        </w:rPr>
        <w:t>Bài 9:</w:t>
      </w:r>
      <w:r>
        <w:rPr>
          <w:szCs w:val="24"/>
        </w:rPr>
        <w:t xml:space="preserve"> Người ta trộn 4 kg chất lỏng loại I với 3 kg chất lỏng loại II thì được một hỗn hợp có khối lượng riêng là </w:t>
      </w:r>
      <w:r w:rsidRPr="00580D24">
        <w:rPr>
          <w:position w:val="-10"/>
          <w:szCs w:val="24"/>
        </w:rPr>
        <w:object w:dxaOrig="1100" w:dyaOrig="360">
          <v:shape id="_x0000_i1026" type="#_x0000_t75" style="width:54.65pt;height:18.4pt" o:ole="">
            <v:imagedata r:id="rId10" o:title=""/>
          </v:shape>
          <o:OLEObject Type="Embed" ProgID="Equation.DSMT4" ShapeID="_x0000_i1026" DrawAspect="Content" ObjectID="_1628508573" r:id="rId11"/>
        </w:object>
      </w:r>
      <w:r>
        <w:rPr>
          <w:szCs w:val="24"/>
        </w:rPr>
        <w:t xml:space="preserve"> . Biết rằng khối lượng riêng của chất lỏng loại I lớn hơn khối lượng riêng của chất lỏng loại II là </w:t>
      </w:r>
      <w:r w:rsidRPr="00580D24">
        <w:rPr>
          <w:position w:val="-10"/>
          <w:szCs w:val="24"/>
        </w:rPr>
        <w:object w:dxaOrig="1100" w:dyaOrig="360">
          <v:shape id="_x0000_i1027" type="#_x0000_t75" style="width:54.65pt;height:18.4pt" o:ole="">
            <v:imagedata r:id="rId12" o:title=""/>
          </v:shape>
          <o:OLEObject Type="Embed" ProgID="Equation.DSMT4" ShapeID="_x0000_i1027" DrawAspect="Content" ObjectID="_1628508574" r:id="rId13"/>
        </w:object>
      </w:r>
      <w:r>
        <w:rPr>
          <w:szCs w:val="24"/>
        </w:rPr>
        <w:t xml:space="preserve"> . Tính khối lượng riêng của mỗi chất lỏng.</w:t>
      </w:r>
    </w:p>
    <w:p w:rsidR="0013175F" w:rsidRDefault="0013175F" w:rsidP="00DF0CDE">
      <w:pPr>
        <w:spacing w:after="120" w:line="26" w:lineRule="atLeast"/>
        <w:rPr>
          <w:szCs w:val="24"/>
        </w:rPr>
      </w:pPr>
      <w:r>
        <w:rPr>
          <w:b/>
          <w:szCs w:val="24"/>
        </w:rPr>
        <w:t>Bài 10</w:t>
      </w:r>
      <w:r w:rsidRPr="0007536D">
        <w:rPr>
          <w:b/>
          <w:szCs w:val="24"/>
        </w:rPr>
        <w:t>.</w:t>
      </w:r>
      <w:r>
        <w:rPr>
          <w:szCs w:val="24"/>
        </w:rPr>
        <w:t xml:space="preserve"> Trong một phòng họp có 70 người dự họp được sắp xếp ngồi đều trên các dãy ghế. Nếu bớt đi 2 dãy ghế thì mỗi dãy ghế còn lại phải xếp thêm 4 người mới đủ chỗ ngồi. Hỏi lúc đầu phòng họp có mấy dãy ghế và mỗi dãy ghế được xếp bao nhiêu người?</w:t>
      </w:r>
    </w:p>
    <w:p w:rsidR="0013175F" w:rsidRDefault="0013175F" w:rsidP="00DF0CDE">
      <w:pPr>
        <w:spacing w:after="120" w:line="26" w:lineRule="atLeast"/>
        <w:rPr>
          <w:szCs w:val="24"/>
        </w:rPr>
      </w:pPr>
      <w:r>
        <w:rPr>
          <w:b/>
          <w:szCs w:val="24"/>
        </w:rPr>
        <w:t>Bài 11</w:t>
      </w:r>
      <w:r w:rsidRPr="007C2122">
        <w:rPr>
          <w:b/>
          <w:szCs w:val="24"/>
        </w:rPr>
        <w:t>.</w:t>
      </w:r>
      <w:r>
        <w:rPr>
          <w:szCs w:val="24"/>
        </w:rPr>
        <w:t xml:space="preserve"> Hai cạnh của một mảnh đất hình chữ nhật hơn kém nhau 10 m. Tính chu vi của mảnh đất ấy, biết diện tích của nó là </w:t>
      </w:r>
      <w:r w:rsidRPr="007C2122">
        <w:rPr>
          <w:position w:val="-6"/>
          <w:szCs w:val="24"/>
        </w:rPr>
        <w:object w:dxaOrig="780" w:dyaOrig="320">
          <v:shape id="_x0000_i1028" type="#_x0000_t75" style="width:38.8pt;height:15.85pt" o:ole="">
            <v:imagedata r:id="rId14" o:title=""/>
          </v:shape>
          <o:OLEObject Type="Embed" ProgID="Equation.DSMT4" ShapeID="_x0000_i1028" DrawAspect="Content" ObjectID="_1628508575" r:id="rId15"/>
        </w:object>
      </w:r>
      <w:r>
        <w:rPr>
          <w:szCs w:val="24"/>
        </w:rPr>
        <w:t xml:space="preserve"> .</w:t>
      </w:r>
    </w:p>
    <w:p w:rsidR="00EE0ECA" w:rsidRDefault="00EE0ECA" w:rsidP="00DF0CDE">
      <w:pPr>
        <w:spacing w:after="120" w:line="26" w:lineRule="atLeast"/>
      </w:pPr>
    </w:p>
    <w:p w:rsidR="00DF0CDE" w:rsidRDefault="00DF0CDE" w:rsidP="00DF0CDE">
      <w:pPr>
        <w:spacing w:after="120" w:line="26" w:lineRule="atLeast"/>
      </w:pPr>
    </w:p>
    <w:p w:rsidR="00DF0CDE" w:rsidRDefault="00DF0CDE" w:rsidP="00DF0CDE">
      <w:pPr>
        <w:spacing w:after="120" w:line="26" w:lineRule="atLeast"/>
      </w:pPr>
    </w:p>
    <w:p w:rsidR="00DF0CDE" w:rsidRDefault="00DF0CDE" w:rsidP="00DF0CDE">
      <w:pPr>
        <w:spacing w:after="120" w:line="26" w:lineRule="atLeast"/>
      </w:pPr>
    </w:p>
    <w:p w:rsidR="00DF0CDE" w:rsidRPr="00EE0ECA" w:rsidRDefault="00DF0CDE" w:rsidP="00DF0CDE">
      <w:pPr>
        <w:spacing w:after="120" w:line="26" w:lineRule="atLeast"/>
      </w:pPr>
    </w:p>
    <w:p w:rsidR="000538EC" w:rsidRDefault="000538EC" w:rsidP="00DF0CDE">
      <w:pPr>
        <w:spacing w:after="120" w:line="26" w:lineRule="atLeast"/>
        <w:rPr>
          <w:b/>
          <w:szCs w:val="24"/>
        </w:rPr>
      </w:pPr>
    </w:p>
    <w:p w:rsidR="000538EC" w:rsidRDefault="000538EC" w:rsidP="00DF0CDE">
      <w:pPr>
        <w:spacing w:after="120" w:line="26" w:lineRule="atLeast"/>
        <w:rPr>
          <w:b/>
          <w:szCs w:val="24"/>
        </w:rPr>
      </w:pPr>
      <w:r>
        <w:rPr>
          <w:b/>
          <w:szCs w:val="24"/>
        </w:rPr>
        <w:t>ĐÁP ÁN</w:t>
      </w:r>
    </w:p>
    <w:p w:rsidR="001B3988" w:rsidRDefault="001B3988" w:rsidP="00DF0CDE">
      <w:pPr>
        <w:spacing w:after="120" w:line="26" w:lineRule="atLeast"/>
        <w:rPr>
          <w:b/>
          <w:szCs w:val="24"/>
        </w:rPr>
      </w:pPr>
      <w:r>
        <w:rPr>
          <w:b/>
          <w:szCs w:val="24"/>
        </w:rPr>
        <w:t xml:space="preserve">Bài </w:t>
      </w:r>
      <w:r w:rsidR="000538EC">
        <w:rPr>
          <w:b/>
          <w:szCs w:val="24"/>
        </w:rPr>
        <w:t>1</w:t>
      </w:r>
      <w:r>
        <w:rPr>
          <w:b/>
          <w:szCs w:val="24"/>
        </w:rPr>
        <w:t xml:space="preserve">: </w:t>
      </w:r>
    </w:p>
    <w:p w:rsidR="000538EC" w:rsidRDefault="000538EC" w:rsidP="00DF0CDE">
      <w:pPr>
        <w:spacing w:after="120" w:line="26" w:lineRule="atLeast"/>
        <w:rPr>
          <w:szCs w:val="24"/>
        </w:rPr>
      </w:pPr>
      <w:r w:rsidRPr="000538EC">
        <w:rPr>
          <w:szCs w:val="24"/>
        </w:rPr>
        <w:t>Gọi</w:t>
      </w:r>
      <w:r>
        <w:rPr>
          <w:szCs w:val="24"/>
        </w:rPr>
        <w:t xml:space="preserve"> vận tốc lúc đi của oto là x (km/h) (đk</w:t>
      </w:r>
      <w:r w:rsidRPr="000538EC">
        <w:rPr>
          <w:position w:val="-6"/>
          <w:szCs w:val="24"/>
        </w:rPr>
        <w:object w:dxaOrig="560" w:dyaOrig="279">
          <v:shape id="_x0000_i1029" type="#_x0000_t75" style="width:28.1pt;height:14.3pt" o:ole="">
            <v:imagedata r:id="rId16" o:title=""/>
          </v:shape>
          <o:OLEObject Type="Embed" ProgID="Equation.DSMT4" ShapeID="_x0000_i1029" DrawAspect="Content" ObjectID="_1628508576" r:id="rId17"/>
        </w:object>
      </w:r>
      <w:r>
        <w:rPr>
          <w:szCs w:val="24"/>
        </w:rPr>
        <w:t xml:space="preserve"> )</w:t>
      </w:r>
    </w:p>
    <w:p w:rsidR="000538EC" w:rsidRDefault="000538EC" w:rsidP="00DF0CDE">
      <w:pPr>
        <w:spacing w:after="120" w:line="26" w:lineRule="atLeast"/>
        <w:rPr>
          <w:szCs w:val="24"/>
        </w:rPr>
      </w:pPr>
      <w:r>
        <w:rPr>
          <w:szCs w:val="24"/>
        </w:rPr>
        <w:t xml:space="preserve">Vậy vận tốc lúc về của oto là </w:t>
      </w:r>
      <w:r w:rsidRPr="000538EC">
        <w:rPr>
          <w:position w:val="-6"/>
          <w:szCs w:val="24"/>
        </w:rPr>
        <w:object w:dxaOrig="620" w:dyaOrig="279">
          <v:shape id="_x0000_i1030" type="#_x0000_t75" style="width:30.65pt;height:14.3pt" o:ole="">
            <v:imagedata r:id="rId18" o:title=""/>
          </v:shape>
          <o:OLEObject Type="Embed" ProgID="Equation.DSMT4" ShapeID="_x0000_i1030" DrawAspect="Content" ObjectID="_1628508577" r:id="rId19"/>
        </w:object>
      </w:r>
      <w:r>
        <w:rPr>
          <w:szCs w:val="24"/>
        </w:rPr>
        <w:t xml:space="preserve"> (km/h)</w:t>
      </w:r>
    </w:p>
    <w:p w:rsidR="000538EC" w:rsidRDefault="000538EC" w:rsidP="00DF0CDE">
      <w:pPr>
        <w:spacing w:after="120" w:line="26" w:lineRule="atLeast"/>
        <w:rPr>
          <w:szCs w:val="24"/>
        </w:rPr>
      </w:pPr>
      <w:r>
        <w:rPr>
          <w:szCs w:val="24"/>
        </w:rPr>
        <w:t xml:space="preserve">Thời gian lúc đi là: </w:t>
      </w:r>
      <w:r w:rsidRPr="000538EC">
        <w:rPr>
          <w:position w:val="-24"/>
          <w:szCs w:val="24"/>
        </w:rPr>
        <w:object w:dxaOrig="440" w:dyaOrig="620">
          <v:shape id="_x0000_i1031" type="#_x0000_t75" style="width:21.45pt;height:30.65pt" o:ole="">
            <v:imagedata r:id="rId20" o:title=""/>
          </v:shape>
          <o:OLEObject Type="Embed" ProgID="Equation.DSMT4" ShapeID="_x0000_i1031" DrawAspect="Content" ObjectID="_1628508578" r:id="rId21"/>
        </w:object>
      </w:r>
      <w:r>
        <w:rPr>
          <w:szCs w:val="24"/>
        </w:rPr>
        <w:t xml:space="preserve"> (h)</w:t>
      </w:r>
    </w:p>
    <w:p w:rsidR="000538EC" w:rsidRDefault="000538EC" w:rsidP="00DF0CDE">
      <w:pPr>
        <w:spacing w:after="120" w:line="26" w:lineRule="atLeast"/>
        <w:rPr>
          <w:szCs w:val="24"/>
        </w:rPr>
      </w:pPr>
      <w:r>
        <w:rPr>
          <w:szCs w:val="24"/>
        </w:rPr>
        <w:t xml:space="preserve">Thời gian lúc về là: </w:t>
      </w:r>
      <w:r w:rsidRPr="000538EC">
        <w:rPr>
          <w:position w:val="-24"/>
          <w:szCs w:val="24"/>
        </w:rPr>
        <w:object w:dxaOrig="660" w:dyaOrig="620">
          <v:shape id="_x0000_i1032" type="#_x0000_t75" style="width:32.7pt;height:30.65pt" o:ole="">
            <v:imagedata r:id="rId22" o:title=""/>
          </v:shape>
          <o:OLEObject Type="Embed" ProgID="Equation.DSMT4" ShapeID="_x0000_i1032" DrawAspect="Content" ObjectID="_1628508579" r:id="rId23"/>
        </w:object>
      </w:r>
      <w:r>
        <w:rPr>
          <w:szCs w:val="24"/>
        </w:rPr>
        <w:t xml:space="preserve"> (h)</w:t>
      </w:r>
    </w:p>
    <w:p w:rsidR="000538EC" w:rsidRDefault="000538EC" w:rsidP="00DF0CDE">
      <w:pPr>
        <w:spacing w:after="120" w:line="26" w:lineRule="atLeast"/>
        <w:rPr>
          <w:szCs w:val="24"/>
        </w:rPr>
      </w:pPr>
      <w:r>
        <w:rPr>
          <w:szCs w:val="24"/>
        </w:rPr>
        <w:t xml:space="preserve">Theo bài ra ta có pt: </w:t>
      </w:r>
      <w:r w:rsidRPr="000538EC">
        <w:rPr>
          <w:position w:val="-24"/>
          <w:szCs w:val="24"/>
        </w:rPr>
        <w:object w:dxaOrig="1640" w:dyaOrig="620">
          <v:shape id="_x0000_i1033" type="#_x0000_t75" style="width:81.7pt;height:30.65pt" o:ole="">
            <v:imagedata r:id="rId24" o:title=""/>
          </v:shape>
          <o:OLEObject Type="Embed" ProgID="Equation.DSMT4" ShapeID="_x0000_i1033" DrawAspect="Content" ObjectID="_1628508580" r:id="rId25"/>
        </w:object>
      </w:r>
      <w:r>
        <w:rPr>
          <w:szCs w:val="24"/>
        </w:rPr>
        <w:t xml:space="preserve"> </w:t>
      </w:r>
    </w:p>
    <w:p w:rsidR="000538EC" w:rsidRDefault="000538EC" w:rsidP="00DF0CDE">
      <w:pPr>
        <w:spacing w:after="120" w:line="26" w:lineRule="atLeast"/>
        <w:rPr>
          <w:szCs w:val="24"/>
        </w:rPr>
      </w:pPr>
      <w:r>
        <w:rPr>
          <w:szCs w:val="24"/>
        </w:rPr>
        <w:t xml:space="preserve">Biến đổi được: </w:t>
      </w:r>
      <w:r w:rsidRPr="000538EC">
        <w:rPr>
          <w:position w:val="-6"/>
          <w:szCs w:val="24"/>
        </w:rPr>
        <w:object w:dxaOrig="1900" w:dyaOrig="320">
          <v:shape id="_x0000_i1034" type="#_x0000_t75" style="width:95pt;height:15.85pt" o:ole="">
            <v:imagedata r:id="rId26" o:title=""/>
          </v:shape>
          <o:OLEObject Type="Embed" ProgID="Equation.DSMT4" ShapeID="_x0000_i1034" DrawAspect="Content" ObjectID="_1628508581" r:id="rId27"/>
        </w:object>
      </w:r>
      <w:r>
        <w:rPr>
          <w:szCs w:val="24"/>
        </w:rPr>
        <w:t xml:space="preserve"> </w:t>
      </w:r>
    </w:p>
    <w:p w:rsidR="000538EC" w:rsidRDefault="000538EC" w:rsidP="00DF0CDE">
      <w:pPr>
        <w:spacing w:after="120" w:line="26" w:lineRule="atLeast"/>
        <w:rPr>
          <w:szCs w:val="24"/>
        </w:rPr>
      </w:pPr>
      <w:r>
        <w:rPr>
          <w:szCs w:val="24"/>
        </w:rPr>
        <w:t xml:space="preserve">Giải pt được: </w:t>
      </w:r>
      <w:r w:rsidRPr="000538EC">
        <w:rPr>
          <w:position w:val="-12"/>
          <w:szCs w:val="24"/>
        </w:rPr>
        <w:object w:dxaOrig="1660" w:dyaOrig="360">
          <v:shape id="_x0000_i1035" type="#_x0000_t75" style="width:83.25pt;height:18.4pt" o:ole="">
            <v:imagedata r:id="rId28" o:title=""/>
          </v:shape>
          <o:OLEObject Type="Embed" ProgID="Equation.DSMT4" ShapeID="_x0000_i1035" DrawAspect="Content" ObjectID="_1628508582" r:id="rId29"/>
        </w:object>
      </w:r>
      <w:r>
        <w:rPr>
          <w:szCs w:val="24"/>
        </w:rPr>
        <w:t xml:space="preserve"> </w:t>
      </w:r>
    </w:p>
    <w:p w:rsidR="000538EC" w:rsidRDefault="000538EC" w:rsidP="00DF0CDE">
      <w:pPr>
        <w:spacing w:after="120" w:line="26" w:lineRule="atLeast"/>
        <w:rPr>
          <w:szCs w:val="24"/>
        </w:rPr>
      </w:pPr>
      <w:r>
        <w:rPr>
          <w:szCs w:val="24"/>
        </w:rPr>
        <w:t xml:space="preserve">Với </w:t>
      </w:r>
      <w:r w:rsidRPr="000538EC">
        <w:rPr>
          <w:position w:val="-6"/>
          <w:szCs w:val="24"/>
        </w:rPr>
        <w:object w:dxaOrig="680" w:dyaOrig="279">
          <v:shape id="_x0000_i1036" type="#_x0000_t75" style="width:34.2pt;height:14.3pt" o:ole="">
            <v:imagedata r:id="rId30" o:title=""/>
          </v:shape>
          <o:OLEObject Type="Embed" ProgID="Equation.DSMT4" ShapeID="_x0000_i1036" DrawAspect="Content" ObjectID="_1628508583" r:id="rId31"/>
        </w:object>
      </w:r>
      <w:r>
        <w:rPr>
          <w:szCs w:val="24"/>
        </w:rPr>
        <w:t xml:space="preserve"> thỏa mãn đk</w:t>
      </w:r>
    </w:p>
    <w:p w:rsidR="000538EC" w:rsidRDefault="000538EC" w:rsidP="00DF0CDE">
      <w:pPr>
        <w:spacing w:after="120" w:line="26" w:lineRule="atLeast"/>
        <w:rPr>
          <w:szCs w:val="24"/>
        </w:rPr>
      </w:pPr>
      <w:r w:rsidRPr="000538EC">
        <w:rPr>
          <w:position w:val="-6"/>
          <w:szCs w:val="24"/>
        </w:rPr>
        <w:object w:dxaOrig="800" w:dyaOrig="279">
          <v:shape id="_x0000_i1037" type="#_x0000_t75" style="width:39.85pt;height:14.3pt" o:ole="">
            <v:imagedata r:id="rId32" o:title=""/>
          </v:shape>
          <o:OLEObject Type="Embed" ProgID="Equation.DSMT4" ShapeID="_x0000_i1037" DrawAspect="Content" ObjectID="_1628508584" r:id="rId33"/>
        </w:object>
      </w:r>
      <w:r>
        <w:rPr>
          <w:szCs w:val="24"/>
        </w:rPr>
        <w:t xml:space="preserve"> không thỏa mãn(loại)</w:t>
      </w:r>
    </w:p>
    <w:p w:rsidR="000538EC" w:rsidRPr="000538EC" w:rsidRDefault="000538EC" w:rsidP="00DF0CDE">
      <w:pPr>
        <w:spacing w:after="120" w:line="26" w:lineRule="atLeast"/>
        <w:rPr>
          <w:szCs w:val="24"/>
        </w:rPr>
      </w:pPr>
      <w:r>
        <w:rPr>
          <w:szCs w:val="24"/>
        </w:rPr>
        <w:t>Vậy vận tốc lúc đi của xe là 40 km/h</w:t>
      </w:r>
    </w:p>
    <w:p w:rsidR="007F39A9" w:rsidRPr="00535A01" w:rsidRDefault="007F39A9" w:rsidP="00DF0CDE">
      <w:pPr>
        <w:spacing w:after="120" w:line="26" w:lineRule="atLeast"/>
      </w:pPr>
      <w:r>
        <w:rPr>
          <w:b/>
          <w:szCs w:val="24"/>
        </w:rPr>
        <w:t>Bài 2</w:t>
      </w:r>
      <w:r w:rsidR="001B3988">
        <w:rPr>
          <w:b/>
          <w:szCs w:val="24"/>
        </w:rPr>
        <w:t xml:space="preserve">: </w:t>
      </w:r>
      <w:r w:rsidRPr="00535A01">
        <w:t>Đổi 12 phút = 1/5 giờ</w:t>
      </w:r>
    </w:p>
    <w:p w:rsidR="007F39A9" w:rsidRPr="00535A01" w:rsidRDefault="007F39A9" w:rsidP="00DF0CDE">
      <w:pPr>
        <w:spacing w:after="120" w:line="26" w:lineRule="atLeast"/>
      </w:pPr>
      <w:r w:rsidRPr="00535A01">
        <w:t>Gọi vận tốc xe thứ nhất là x km/h  (ĐK x &gt; 6)</w:t>
      </w:r>
    </w:p>
    <w:p w:rsidR="007F39A9" w:rsidRPr="00535A01" w:rsidRDefault="007F39A9" w:rsidP="00DF0CDE">
      <w:pPr>
        <w:spacing w:after="120" w:line="26" w:lineRule="atLeast"/>
      </w:pPr>
      <w:r w:rsidRPr="00535A01">
        <w:t>thì vận tốc của xe thứ hai là x - 6 km/h</w:t>
      </w:r>
    </w:p>
    <w:p w:rsidR="007F39A9" w:rsidRPr="00535A01" w:rsidRDefault="007F39A9" w:rsidP="00DF0CDE">
      <w:pPr>
        <w:spacing w:after="120" w:line="26" w:lineRule="atLeast"/>
      </w:pPr>
      <w:r w:rsidRPr="00535A01">
        <w:t xml:space="preserve">Thời gian xe thứ nhất chạy hết qđ AB là </w:t>
      </w:r>
      <w:r w:rsidRPr="00535A01">
        <w:rPr>
          <w:position w:val="-24"/>
        </w:rPr>
        <w:object w:dxaOrig="440" w:dyaOrig="620">
          <v:shape id="_x0000_i1038" type="#_x0000_t75" style="width:21.45pt;height:30.65pt" o:ole="">
            <v:imagedata r:id="rId34" o:title=""/>
          </v:shape>
          <o:OLEObject Type="Embed" ProgID="Equation.DSMT4" ShapeID="_x0000_i1038" DrawAspect="Content" ObjectID="_1628508585" r:id="rId35"/>
        </w:object>
      </w:r>
      <w:r w:rsidRPr="00535A01">
        <w:t xml:space="preserve"> giờ</w:t>
      </w:r>
    </w:p>
    <w:p w:rsidR="007F39A9" w:rsidRDefault="007F39A9" w:rsidP="00DF0CDE">
      <w:pPr>
        <w:spacing w:after="120" w:line="26" w:lineRule="atLeast"/>
      </w:pPr>
      <w:r w:rsidRPr="00535A01">
        <w:t xml:space="preserve">Thời gian xe thứ hai chạy hết qđ AB là </w:t>
      </w:r>
      <w:r w:rsidRPr="00535A01">
        <w:rPr>
          <w:position w:val="-24"/>
        </w:rPr>
        <w:object w:dxaOrig="560" w:dyaOrig="620">
          <v:shape id="_x0000_i1039" type="#_x0000_t75" style="width:28.1pt;height:30.65pt" o:ole="">
            <v:imagedata r:id="rId36" o:title=""/>
          </v:shape>
          <o:OLEObject Type="Embed" ProgID="Equation.DSMT4" ShapeID="_x0000_i1039" DrawAspect="Content" ObjectID="_1628508586" r:id="rId37"/>
        </w:object>
      </w:r>
      <w:r w:rsidRPr="00535A01">
        <w:t xml:space="preserve"> giờ</w:t>
      </w:r>
    </w:p>
    <w:p w:rsidR="007F39A9" w:rsidRDefault="007F39A9" w:rsidP="00DF0CDE">
      <w:pPr>
        <w:spacing w:after="120" w:line="26" w:lineRule="atLeast"/>
      </w:pPr>
      <w:r>
        <w:t xml:space="preserve">Theo bài ra ta có phương trình: </w:t>
      </w:r>
      <w:r w:rsidRPr="00470CB0">
        <w:rPr>
          <w:position w:val="-24"/>
        </w:rPr>
        <w:object w:dxaOrig="1520" w:dyaOrig="620">
          <v:shape id="_x0000_i1040" type="#_x0000_t75" style="width:76.1pt;height:30.65pt" o:ole="">
            <v:imagedata r:id="rId38" o:title=""/>
          </v:shape>
          <o:OLEObject Type="Embed" ProgID="Equation.DSMT4" ShapeID="_x0000_i1040" DrawAspect="Content" ObjectID="_1628508587" r:id="rId39"/>
        </w:object>
      </w:r>
    </w:p>
    <w:p w:rsidR="007F39A9" w:rsidRPr="00535A01" w:rsidRDefault="007F39A9" w:rsidP="00DF0CDE">
      <w:pPr>
        <w:spacing w:after="120" w:line="26" w:lineRule="atLeast"/>
      </w:pPr>
    </w:p>
    <w:p w:rsidR="007F39A9" w:rsidRPr="00535A01" w:rsidRDefault="007F39A9" w:rsidP="00DF0CDE">
      <w:pPr>
        <w:spacing w:after="120" w:line="26" w:lineRule="atLeast"/>
      </w:pPr>
      <w:r w:rsidRPr="00535A01">
        <w:t xml:space="preserve">Biến đổi đưa về pt </w:t>
      </w:r>
      <w:r w:rsidRPr="00470CB0">
        <w:rPr>
          <w:position w:val="-6"/>
        </w:rPr>
        <w:object w:dxaOrig="1800" w:dyaOrig="320">
          <v:shape id="_x0000_i1041" type="#_x0000_t75" style="width:90.4pt;height:15.85pt" o:ole="">
            <v:imagedata r:id="rId40" o:title=""/>
          </v:shape>
          <o:OLEObject Type="Embed" ProgID="Equation.DSMT4" ShapeID="_x0000_i1041" DrawAspect="Content" ObjectID="_1628508588" r:id="rId41"/>
        </w:object>
      </w:r>
    </w:p>
    <w:p w:rsidR="007F39A9" w:rsidRPr="00535A01" w:rsidRDefault="007F39A9" w:rsidP="00DF0CDE">
      <w:pPr>
        <w:spacing w:after="120" w:line="26" w:lineRule="atLeast"/>
      </w:pPr>
      <w:r w:rsidRPr="00535A01">
        <w:t>giải pt ta được</w:t>
      </w:r>
      <w:r w:rsidRPr="00535A01">
        <w:rPr>
          <w:position w:val="-12"/>
        </w:rPr>
        <w:object w:dxaOrig="1640" w:dyaOrig="360">
          <v:shape id="_x0000_i1042" type="#_x0000_t75" style="width:82.2pt;height:18.4pt" o:ole="">
            <v:imagedata r:id="rId42" o:title=""/>
          </v:shape>
          <o:OLEObject Type="Embed" ProgID="Equation.DSMT4" ShapeID="_x0000_i1042" DrawAspect="Content" ObjectID="_1628508589" r:id="rId43"/>
        </w:object>
      </w:r>
    </w:p>
    <w:p w:rsidR="007F39A9" w:rsidRPr="00535A01" w:rsidRDefault="007F39A9" w:rsidP="00DF0CDE">
      <w:pPr>
        <w:spacing w:after="120" w:line="26" w:lineRule="atLeast"/>
      </w:pPr>
      <w:r w:rsidRPr="00535A01">
        <w:t>với  x</w:t>
      </w:r>
      <w:r w:rsidRPr="00535A01">
        <w:rPr>
          <w:vertAlign w:val="subscript"/>
        </w:rPr>
        <w:t>1</w:t>
      </w:r>
      <w:r w:rsidRPr="00535A01">
        <w:t xml:space="preserve"> = -54 không TMĐK của ẩn</w:t>
      </w:r>
    </w:p>
    <w:p w:rsidR="007F39A9" w:rsidRPr="00535A01" w:rsidRDefault="007F39A9" w:rsidP="00DF0CDE">
      <w:pPr>
        <w:spacing w:after="120" w:line="26" w:lineRule="atLeast"/>
      </w:pPr>
      <w:r w:rsidRPr="00535A01">
        <w:t>với  x</w:t>
      </w:r>
      <w:r w:rsidRPr="00535A01">
        <w:rPr>
          <w:vertAlign w:val="subscript"/>
        </w:rPr>
        <w:t>2</w:t>
      </w:r>
      <w:r w:rsidRPr="00535A01">
        <w:t xml:space="preserve"> = 60 TMĐK của ẩn</w:t>
      </w:r>
    </w:p>
    <w:p w:rsidR="007F39A9" w:rsidRDefault="007F39A9" w:rsidP="00DF0CDE">
      <w:pPr>
        <w:spacing w:after="120" w:line="26" w:lineRule="atLeast"/>
        <w:rPr>
          <w:b/>
          <w:szCs w:val="24"/>
        </w:rPr>
      </w:pPr>
    </w:p>
    <w:p w:rsidR="002A6555" w:rsidRDefault="007F39A9" w:rsidP="00DF0CDE">
      <w:pPr>
        <w:spacing w:after="120" w:line="26" w:lineRule="atLeast"/>
        <w:rPr>
          <w:b/>
          <w:szCs w:val="24"/>
        </w:rPr>
      </w:pPr>
      <w:r>
        <w:rPr>
          <w:b/>
          <w:szCs w:val="24"/>
        </w:rPr>
        <w:t>Bài 3</w:t>
      </w:r>
      <w:r w:rsidR="001B3988">
        <w:rPr>
          <w:b/>
          <w:szCs w:val="24"/>
        </w:rPr>
        <w:t>:</w:t>
      </w:r>
    </w:p>
    <w:p w:rsidR="002A6555" w:rsidRDefault="002A6555" w:rsidP="00DF0CDE">
      <w:pPr>
        <w:spacing w:after="120" w:line="26" w:lineRule="atLeast"/>
      </w:pPr>
      <w:r>
        <w:t>Gọi vận tốc xe đạp đi từ A tới B là x km/h ( x &gt; 0)</w:t>
      </w:r>
    </w:p>
    <w:p w:rsidR="002A6555" w:rsidRDefault="002A6555" w:rsidP="00DF0CDE">
      <w:pPr>
        <w:spacing w:after="120" w:line="26" w:lineRule="atLeast"/>
      </w:pPr>
      <w:r>
        <w:t xml:space="preserve">Vậy thời gian khi đi là: </w:t>
      </w:r>
      <w:r w:rsidRPr="002A6555">
        <w:rPr>
          <w:position w:val="-24"/>
        </w:rPr>
        <w:object w:dxaOrig="360" w:dyaOrig="620">
          <v:shape id="_x0000_i1043" type="#_x0000_t75" style="width:18.4pt;height:30.65pt" o:ole="">
            <v:imagedata r:id="rId44" o:title=""/>
          </v:shape>
          <o:OLEObject Type="Embed" ProgID="Equation.DSMT4" ShapeID="_x0000_i1043" DrawAspect="Content" ObjectID="_1628508590" r:id="rId45"/>
        </w:object>
      </w:r>
      <w:r>
        <w:t xml:space="preserve"> (h)</w:t>
      </w:r>
    </w:p>
    <w:p w:rsidR="002A6555" w:rsidRDefault="002A6555" w:rsidP="00DF0CDE">
      <w:pPr>
        <w:spacing w:after="120" w:line="26" w:lineRule="atLeast"/>
      </w:pPr>
      <w:r>
        <w:t>Vận tốc khi đi từ B về A là:</w:t>
      </w:r>
      <w:r>
        <w:tab/>
        <w:t>x + 4 km/h</w:t>
      </w:r>
    </w:p>
    <w:p w:rsidR="002A6555" w:rsidRDefault="002A6555" w:rsidP="00DF0CDE">
      <w:pPr>
        <w:spacing w:after="120" w:line="26" w:lineRule="atLeast"/>
      </w:pPr>
      <w:r>
        <w:lastRenderedPageBreak/>
        <w:t>Thời gian khi đi từ B về A là:</w:t>
      </w:r>
      <w:r>
        <w:tab/>
      </w:r>
      <w:r w:rsidRPr="002A6555">
        <w:rPr>
          <w:position w:val="-24"/>
        </w:rPr>
        <w:object w:dxaOrig="560" w:dyaOrig="620">
          <v:shape id="_x0000_i1044" type="#_x0000_t75" style="width:28.1pt;height:30.65pt" o:ole="">
            <v:imagedata r:id="rId46" o:title=""/>
          </v:shape>
          <o:OLEObject Type="Embed" ProgID="Equation.DSMT4" ShapeID="_x0000_i1044" DrawAspect="Content" ObjectID="_1628508591" r:id="rId47"/>
        </w:object>
      </w:r>
      <w:r>
        <w:t xml:space="preserve">  (h)</w:t>
      </w:r>
    </w:p>
    <w:p w:rsidR="002A6555" w:rsidRDefault="002A6555" w:rsidP="00DF0CDE">
      <w:pPr>
        <w:spacing w:after="120" w:line="26" w:lineRule="atLeast"/>
      </w:pPr>
      <w:r>
        <w:t>Theo bài ra ta có phương trình:</w:t>
      </w:r>
    </w:p>
    <w:p w:rsidR="002A6555" w:rsidRDefault="002A6555" w:rsidP="00DF0CDE">
      <w:pPr>
        <w:spacing w:after="120" w:line="26" w:lineRule="atLeast"/>
      </w:pPr>
      <w:r w:rsidRPr="001A761A">
        <w:rPr>
          <w:position w:val="-24"/>
        </w:rPr>
        <w:object w:dxaOrig="1460" w:dyaOrig="620">
          <v:shape id="_x0000_i1045" type="#_x0000_t75" style="width:72.5pt;height:30.65pt" o:ole="">
            <v:imagedata r:id="rId48" o:title=""/>
          </v:shape>
          <o:OLEObject Type="Embed" ProgID="Equation.DSMT4" ShapeID="_x0000_i1045" DrawAspect="Content" ObjectID="_1628508592" r:id="rId49"/>
        </w:object>
      </w:r>
    </w:p>
    <w:p w:rsidR="002A6555" w:rsidRDefault="002A6555" w:rsidP="00DF0CDE">
      <w:pPr>
        <w:spacing w:after="120" w:line="26" w:lineRule="atLeast"/>
      </w:pPr>
      <w:r>
        <w:t>Giải phương trình được x = 12, x = -16</w:t>
      </w:r>
    </w:p>
    <w:p w:rsidR="002A6555" w:rsidRDefault="002A6555" w:rsidP="00DF0CDE">
      <w:pPr>
        <w:spacing w:after="120" w:line="26" w:lineRule="atLeast"/>
        <w:rPr>
          <w:b/>
          <w:szCs w:val="24"/>
        </w:rPr>
      </w:pPr>
    </w:p>
    <w:p w:rsidR="007F39A9" w:rsidRDefault="002A6555" w:rsidP="00DF0CDE">
      <w:pPr>
        <w:spacing w:after="120" w:line="26" w:lineRule="atLeast"/>
      </w:pPr>
      <w:r>
        <w:rPr>
          <w:b/>
          <w:szCs w:val="24"/>
        </w:rPr>
        <w:t>Bài 4:</w:t>
      </w:r>
      <w:r w:rsidR="001B3988">
        <w:rPr>
          <w:b/>
          <w:szCs w:val="24"/>
        </w:rPr>
        <w:t xml:space="preserve"> </w:t>
      </w:r>
      <w:r w:rsidR="007F39A9">
        <w:t>Gọi vận tốc thực của cano là x km/h ( x&gt;6)</w:t>
      </w:r>
    </w:p>
    <w:p w:rsidR="007F39A9" w:rsidRDefault="007F39A9" w:rsidP="00DF0CDE">
      <w:pPr>
        <w:spacing w:after="120" w:line="26" w:lineRule="atLeast"/>
      </w:pPr>
      <w:r>
        <w:t>Vận tốc lúc xuôi dòng của cano là x + 6 (km/h)</w:t>
      </w:r>
    </w:p>
    <w:p w:rsidR="007F39A9" w:rsidRDefault="007F39A9" w:rsidP="00DF0CDE">
      <w:pPr>
        <w:spacing w:after="120" w:line="26" w:lineRule="atLeast"/>
      </w:pPr>
      <w:r>
        <w:t>Vận tốc ngược dòng của cano là x – 6 (km/h)</w:t>
      </w:r>
    </w:p>
    <w:p w:rsidR="007F39A9" w:rsidRDefault="007F39A9" w:rsidP="00DF0CDE">
      <w:pPr>
        <w:spacing w:after="120" w:line="26" w:lineRule="atLeast"/>
      </w:pPr>
      <w:r>
        <w:t xml:space="preserve">Thời gian cano đi từ A đến B là: </w:t>
      </w:r>
      <w:r w:rsidRPr="008A0936">
        <w:rPr>
          <w:position w:val="-28"/>
        </w:rPr>
        <w:object w:dxaOrig="660" w:dyaOrig="720">
          <v:shape id="_x0000_i1046" type="#_x0000_t75" style="width:32.7pt;height:36.75pt" o:ole="">
            <v:imagedata r:id="rId50" o:title=""/>
          </v:shape>
          <o:OLEObject Type="Embed" ProgID="Equation.DSMT4" ShapeID="_x0000_i1046" DrawAspect="Content" ObjectID="_1628508593" r:id="rId51"/>
        </w:object>
      </w:r>
      <w:r>
        <w:t xml:space="preserve"> (h)</w:t>
      </w:r>
    </w:p>
    <w:p w:rsidR="007F39A9" w:rsidRDefault="007F39A9" w:rsidP="00DF0CDE">
      <w:pPr>
        <w:spacing w:after="120" w:line="26" w:lineRule="atLeast"/>
      </w:pPr>
      <w:r>
        <w:t xml:space="preserve">Thời gia cano đi từ B về A là: </w:t>
      </w:r>
      <w:r w:rsidRPr="008A0936">
        <w:rPr>
          <w:position w:val="-28"/>
        </w:rPr>
        <w:object w:dxaOrig="660" w:dyaOrig="720">
          <v:shape id="_x0000_i1047" type="#_x0000_t75" style="width:32.7pt;height:36.75pt" o:ole="">
            <v:imagedata r:id="rId52" o:title=""/>
          </v:shape>
          <o:OLEObject Type="Embed" ProgID="Equation.DSMT4" ShapeID="_x0000_i1047" DrawAspect="Content" ObjectID="_1628508594" r:id="rId53"/>
        </w:object>
      </w:r>
      <w:r>
        <w:t xml:space="preserve"> (h)</w:t>
      </w:r>
    </w:p>
    <w:p w:rsidR="007F39A9" w:rsidRDefault="007F39A9" w:rsidP="00DF0CDE">
      <w:pPr>
        <w:spacing w:after="120" w:line="26" w:lineRule="atLeast"/>
      </w:pPr>
      <w:r>
        <w:t>Thời gian cả đi và về là: 11h30 – 7h = 4h30 =</w:t>
      </w:r>
      <w:r w:rsidRPr="008A0936">
        <w:rPr>
          <w:position w:val="-26"/>
        </w:rPr>
        <w:object w:dxaOrig="260" w:dyaOrig="700">
          <v:shape id="_x0000_i1048" type="#_x0000_t75" style="width:13.3pt;height:34.7pt" o:ole="">
            <v:imagedata r:id="rId54" o:title=""/>
          </v:shape>
          <o:OLEObject Type="Embed" ProgID="Equation.DSMT4" ShapeID="_x0000_i1048" DrawAspect="Content" ObjectID="_1628508595" r:id="rId55"/>
        </w:object>
      </w:r>
      <w:r>
        <w:t xml:space="preserve"> h</w:t>
      </w:r>
    </w:p>
    <w:p w:rsidR="007F39A9" w:rsidRDefault="007F39A9" w:rsidP="00DF0CDE">
      <w:pPr>
        <w:spacing w:after="120" w:line="26" w:lineRule="atLeast"/>
      </w:pPr>
      <w:r>
        <w:t>Theo bài ra ta có phương trình:</w:t>
      </w:r>
    </w:p>
    <w:p w:rsidR="007F39A9" w:rsidRDefault="007F39A9" w:rsidP="00DF0CDE">
      <w:pPr>
        <w:spacing w:after="120" w:line="26" w:lineRule="atLeast"/>
      </w:pPr>
      <w:r w:rsidRPr="008A0936">
        <w:rPr>
          <w:position w:val="-28"/>
        </w:rPr>
        <w:object w:dxaOrig="1960" w:dyaOrig="720">
          <v:shape id="_x0000_i1049" type="#_x0000_t75" style="width:97.55pt;height:36.75pt" o:ole="">
            <v:imagedata r:id="rId56" o:title=""/>
          </v:shape>
          <o:OLEObject Type="Embed" ProgID="Equation.DSMT4" ShapeID="_x0000_i1049" DrawAspect="Content" ObjectID="_1628508596" r:id="rId57"/>
        </w:object>
      </w:r>
    </w:p>
    <w:p w:rsidR="007F39A9" w:rsidRDefault="007F39A9" w:rsidP="00DF0CDE">
      <w:pPr>
        <w:spacing w:after="120" w:line="26" w:lineRule="atLeast"/>
      </w:pPr>
      <w:r>
        <w:t>Giả</w:t>
      </w:r>
      <w:r w:rsidR="00C66C6C">
        <w:t xml:space="preserve">i </w:t>
      </w:r>
      <w:r>
        <w:t>phương trình được x</w:t>
      </w:r>
      <w:r>
        <w:rPr>
          <w:vertAlign w:val="subscript"/>
        </w:rPr>
        <w:t>1</w:t>
      </w:r>
      <w:r>
        <w:t xml:space="preserve"> = -2; x</w:t>
      </w:r>
      <w:r>
        <w:rPr>
          <w:vertAlign w:val="subscript"/>
        </w:rPr>
        <w:t>2</w:t>
      </w:r>
      <w:r>
        <w:t xml:space="preserve"> = 18</w:t>
      </w:r>
    </w:p>
    <w:p w:rsidR="007F39A9" w:rsidRDefault="007F39A9" w:rsidP="00DF0CDE">
      <w:pPr>
        <w:spacing w:after="120" w:line="26" w:lineRule="atLeast"/>
      </w:pPr>
      <w:r>
        <w:t>Với x = -2 không thỏa mãn đk (loại)</w:t>
      </w:r>
    </w:p>
    <w:p w:rsidR="007F39A9" w:rsidRDefault="007F39A9" w:rsidP="00DF0CDE">
      <w:pPr>
        <w:spacing w:after="120" w:line="26" w:lineRule="atLeast"/>
      </w:pPr>
      <w:r>
        <w:t>Với x = 18 thỏa mãn đk.</w:t>
      </w:r>
    </w:p>
    <w:p w:rsidR="007F39A9" w:rsidRDefault="007F39A9" w:rsidP="00DF0CDE">
      <w:pPr>
        <w:spacing w:after="120" w:line="26" w:lineRule="atLeast"/>
      </w:pPr>
      <w:r>
        <w:t>Vậy vận tốc thực của cano là 18km/h</w:t>
      </w:r>
    </w:p>
    <w:p w:rsidR="001B3988" w:rsidRPr="001B3988" w:rsidRDefault="007F39A9" w:rsidP="00DF0CDE">
      <w:pPr>
        <w:spacing w:after="120" w:line="26" w:lineRule="atLeast"/>
        <w:rPr>
          <w:szCs w:val="24"/>
        </w:rPr>
      </w:pPr>
      <w:r>
        <w:t>Vận tốc cano khi xuôi dòng là 18+6 = 24km/h</w:t>
      </w:r>
    </w:p>
    <w:p w:rsidR="001B3988" w:rsidRPr="001B3988" w:rsidRDefault="001B3988" w:rsidP="00DF0CDE">
      <w:pPr>
        <w:spacing w:after="120" w:line="26" w:lineRule="atLeast"/>
        <w:rPr>
          <w:szCs w:val="24"/>
        </w:rPr>
      </w:pPr>
    </w:p>
    <w:p w:rsidR="00151EBB" w:rsidRDefault="00151EBB" w:rsidP="00DF0CDE">
      <w:pPr>
        <w:spacing w:after="120" w:line="26" w:lineRule="atLeast"/>
        <w:rPr>
          <w:lang w:val="pt-BR"/>
        </w:rPr>
      </w:pPr>
      <w:r>
        <w:rPr>
          <w:b/>
          <w:szCs w:val="24"/>
        </w:rPr>
        <w:t xml:space="preserve">Bài </w:t>
      </w:r>
      <w:r w:rsidR="002A6555">
        <w:rPr>
          <w:b/>
          <w:szCs w:val="24"/>
        </w:rPr>
        <w:t>5</w:t>
      </w:r>
      <w:r w:rsidR="001B3988">
        <w:rPr>
          <w:b/>
          <w:szCs w:val="24"/>
        </w:rPr>
        <w:t xml:space="preserve">: </w:t>
      </w:r>
      <w:r>
        <w:rPr>
          <w:lang w:val="pt-BR"/>
        </w:rPr>
        <w:t xml:space="preserve">Gọi số xe theo dự định là x chiếc (x </w:t>
      </w:r>
      <w:r w:rsidRPr="002B5BE4">
        <w:rPr>
          <w:position w:val="-4"/>
          <w:lang w:val="pt-BR"/>
        </w:rPr>
        <w:object w:dxaOrig="220" w:dyaOrig="220">
          <v:shape id="_x0000_i1050" type="#_x0000_t75" style="width:11.25pt;height:11.25pt" o:ole="">
            <v:imagedata r:id="rId58" o:title=""/>
          </v:shape>
          <o:OLEObject Type="Embed" ProgID="Equation.DSMT4" ShapeID="_x0000_i1050" DrawAspect="Content" ObjectID="_1628508597" r:id="rId59"/>
        </w:object>
      </w:r>
      <w:r>
        <w:rPr>
          <w:lang w:val="pt-BR"/>
        </w:rPr>
        <w:t xml:space="preserve"> N*)</w:t>
      </w:r>
    </w:p>
    <w:p w:rsidR="00151EBB" w:rsidRDefault="00151EBB" w:rsidP="00DF0CDE">
      <w:pPr>
        <w:spacing w:after="120" w:line="26" w:lineRule="atLeast"/>
        <w:rPr>
          <w:lang w:val="pt-BR"/>
        </w:rPr>
      </w:pPr>
      <w:r>
        <w:rPr>
          <w:lang w:val="pt-BR"/>
        </w:rPr>
        <w:t>=&gt; số xe thực tế chở là: x + 5 chiếc</w:t>
      </w:r>
    </w:p>
    <w:p w:rsidR="00151EBB" w:rsidRDefault="00151EBB" w:rsidP="00DF0CDE">
      <w:pPr>
        <w:spacing w:after="120" w:line="26" w:lineRule="atLeast"/>
        <w:rPr>
          <w:lang w:val="pt-BR"/>
        </w:rPr>
      </w:pPr>
      <w:r>
        <w:rPr>
          <w:lang w:val="pt-BR"/>
        </w:rPr>
        <w:t xml:space="preserve">Lượng hàng mỗi xe phải chở theo kế hoạch là: </w:t>
      </w:r>
      <w:r w:rsidRPr="00151EBB">
        <w:rPr>
          <w:position w:val="-24"/>
          <w:lang w:val="pt-BR"/>
        </w:rPr>
        <w:object w:dxaOrig="440" w:dyaOrig="620">
          <v:shape id="_x0000_i1051" type="#_x0000_t75" style="width:21.45pt;height:30.65pt" o:ole="">
            <v:imagedata r:id="rId60" o:title=""/>
          </v:shape>
          <o:OLEObject Type="Embed" ProgID="Equation.DSMT4" ShapeID="_x0000_i1051" DrawAspect="Content" ObjectID="_1628508598" r:id="rId61"/>
        </w:object>
      </w:r>
      <w:r>
        <w:rPr>
          <w:lang w:val="pt-BR"/>
        </w:rPr>
        <w:t xml:space="preserve"> tấn</w:t>
      </w:r>
    </w:p>
    <w:p w:rsidR="00151EBB" w:rsidRDefault="00151EBB" w:rsidP="00DF0CDE">
      <w:pPr>
        <w:spacing w:after="120" w:line="26" w:lineRule="atLeast"/>
        <w:rPr>
          <w:lang w:val="pt-BR"/>
        </w:rPr>
      </w:pPr>
      <w:r>
        <w:rPr>
          <w:lang w:val="pt-BR"/>
        </w:rPr>
        <w:t xml:space="preserve">Lượng hàng mỗi xe phải chở theo thực tế là: </w:t>
      </w:r>
      <w:r w:rsidRPr="00151EBB">
        <w:rPr>
          <w:position w:val="-24"/>
          <w:lang w:val="pt-BR"/>
        </w:rPr>
        <w:object w:dxaOrig="560" w:dyaOrig="620">
          <v:shape id="_x0000_i1052" type="#_x0000_t75" style="width:28.1pt;height:30.65pt" o:ole="">
            <v:imagedata r:id="rId62" o:title=""/>
          </v:shape>
          <o:OLEObject Type="Embed" ProgID="Equation.DSMT4" ShapeID="_x0000_i1052" DrawAspect="Content" ObjectID="_1628508599" r:id="rId63"/>
        </w:object>
      </w:r>
      <w:r>
        <w:rPr>
          <w:lang w:val="pt-BR"/>
        </w:rPr>
        <w:t xml:space="preserve"> tấn</w:t>
      </w:r>
    </w:p>
    <w:p w:rsidR="00151EBB" w:rsidRDefault="00151EBB" w:rsidP="00DF0CDE">
      <w:pPr>
        <w:spacing w:after="120" w:line="26" w:lineRule="atLeast"/>
        <w:rPr>
          <w:lang w:val="pt-BR"/>
        </w:rPr>
      </w:pPr>
      <w:r>
        <w:rPr>
          <w:lang w:val="pt-BR"/>
        </w:rPr>
        <w:t>Theo bài ra ta có phương trình:</w:t>
      </w:r>
    </w:p>
    <w:p w:rsidR="00151EBB" w:rsidRDefault="00151EBB" w:rsidP="00DF0CDE">
      <w:pPr>
        <w:spacing w:after="120" w:line="26" w:lineRule="atLeast"/>
        <w:rPr>
          <w:lang w:val="pt-BR"/>
        </w:rPr>
      </w:pPr>
      <w:r w:rsidRPr="00151EBB">
        <w:rPr>
          <w:position w:val="-24"/>
          <w:lang w:val="pt-BR"/>
        </w:rPr>
        <w:object w:dxaOrig="440" w:dyaOrig="620">
          <v:shape id="_x0000_i1053" type="#_x0000_t75" style="width:21.45pt;height:30.65pt" o:ole="">
            <v:imagedata r:id="rId64" o:title=""/>
          </v:shape>
          <o:OLEObject Type="Embed" ProgID="Equation.DSMT4" ShapeID="_x0000_i1053" DrawAspect="Content" ObjectID="_1628508600" r:id="rId65"/>
        </w:object>
      </w:r>
      <w:r>
        <w:rPr>
          <w:lang w:val="pt-BR"/>
        </w:rPr>
        <w:t xml:space="preserve"> - </w:t>
      </w:r>
      <w:r w:rsidRPr="00151EBB">
        <w:rPr>
          <w:position w:val="-24"/>
          <w:lang w:val="pt-BR"/>
        </w:rPr>
        <w:object w:dxaOrig="560" w:dyaOrig="620">
          <v:shape id="_x0000_i1054" type="#_x0000_t75" style="width:28.1pt;height:30.65pt" o:ole="">
            <v:imagedata r:id="rId66" o:title=""/>
          </v:shape>
          <o:OLEObject Type="Embed" ProgID="Equation.DSMT4" ShapeID="_x0000_i1054" DrawAspect="Content" ObjectID="_1628508601" r:id="rId67"/>
        </w:object>
      </w:r>
      <w:r>
        <w:rPr>
          <w:lang w:val="pt-BR"/>
        </w:rPr>
        <w:t xml:space="preserve"> = 2</w:t>
      </w:r>
    </w:p>
    <w:p w:rsidR="00151EBB" w:rsidRDefault="00151EBB" w:rsidP="00DF0CDE">
      <w:pPr>
        <w:spacing w:after="120" w:line="26" w:lineRule="atLeast"/>
        <w:rPr>
          <w:lang w:val="pt-BR"/>
        </w:rPr>
      </w:pPr>
      <w:r>
        <w:rPr>
          <w:lang w:val="pt-BR"/>
        </w:rPr>
        <w:t>Biến đổi đưa về phương trình: x</w:t>
      </w:r>
      <w:r>
        <w:rPr>
          <w:vertAlign w:val="superscript"/>
          <w:lang w:val="pt-BR"/>
        </w:rPr>
        <w:t>2</w:t>
      </w:r>
      <w:r>
        <w:rPr>
          <w:lang w:val="pt-BR"/>
        </w:rPr>
        <w:t xml:space="preserve"> + 5x – 300 = 0</w:t>
      </w:r>
    </w:p>
    <w:p w:rsidR="00151EBB" w:rsidRDefault="00C66C6C" w:rsidP="00DF0CDE">
      <w:pPr>
        <w:spacing w:after="120" w:line="26" w:lineRule="atLeast"/>
        <w:rPr>
          <w:lang w:val="pt-BR"/>
        </w:rPr>
      </w:pPr>
      <w:r>
        <w:rPr>
          <w:lang w:val="pt-BR"/>
        </w:rPr>
        <w:t>Giải pt được</w:t>
      </w:r>
      <w:r w:rsidR="00151EBB">
        <w:rPr>
          <w:lang w:val="pt-BR"/>
        </w:rPr>
        <w:t xml:space="preserve"> x</w:t>
      </w:r>
      <w:r w:rsidR="00151EBB">
        <w:rPr>
          <w:vertAlign w:val="subscript"/>
          <w:lang w:val="pt-BR"/>
        </w:rPr>
        <w:t>1</w:t>
      </w:r>
      <w:r w:rsidR="00151EBB">
        <w:rPr>
          <w:lang w:val="pt-BR"/>
        </w:rPr>
        <w:t xml:space="preserve"> = 15, x</w:t>
      </w:r>
      <w:r w:rsidR="00151EBB">
        <w:rPr>
          <w:vertAlign w:val="subscript"/>
          <w:lang w:val="pt-BR"/>
        </w:rPr>
        <w:t>2</w:t>
      </w:r>
      <w:r w:rsidR="00151EBB">
        <w:rPr>
          <w:lang w:val="pt-BR"/>
        </w:rPr>
        <w:t xml:space="preserve"> = -20</w:t>
      </w:r>
    </w:p>
    <w:p w:rsidR="00151EBB" w:rsidRDefault="00151EBB" w:rsidP="00DF0CDE">
      <w:pPr>
        <w:spacing w:after="120" w:line="26" w:lineRule="atLeast"/>
        <w:rPr>
          <w:lang w:val="pt-BR"/>
        </w:rPr>
      </w:pPr>
      <w:r>
        <w:rPr>
          <w:lang w:val="pt-BR"/>
        </w:rPr>
        <w:lastRenderedPageBreak/>
        <w:t>x = -20 không thỏa mãn đk (loại)</w:t>
      </w:r>
    </w:p>
    <w:p w:rsidR="00151EBB" w:rsidRDefault="00151EBB" w:rsidP="00DF0CDE">
      <w:pPr>
        <w:spacing w:after="120" w:line="26" w:lineRule="atLeast"/>
        <w:rPr>
          <w:lang w:val="pt-BR"/>
        </w:rPr>
      </w:pPr>
      <w:r>
        <w:rPr>
          <w:lang w:val="pt-BR"/>
        </w:rPr>
        <w:t>x = 15 (tmđk)</w:t>
      </w:r>
    </w:p>
    <w:p w:rsidR="001B3988" w:rsidRPr="001B3988" w:rsidRDefault="00151EBB" w:rsidP="00DF0CDE">
      <w:pPr>
        <w:spacing w:after="120" w:line="26" w:lineRule="atLeast"/>
        <w:rPr>
          <w:szCs w:val="24"/>
        </w:rPr>
      </w:pPr>
      <w:r>
        <w:rPr>
          <w:lang w:val="pt-BR"/>
        </w:rPr>
        <w:t>Vậy số xe ban đầu là 15 xe</w:t>
      </w:r>
    </w:p>
    <w:p w:rsidR="001B3988" w:rsidRPr="001B3988" w:rsidRDefault="001B3988" w:rsidP="00DF0CDE">
      <w:pPr>
        <w:spacing w:after="120" w:line="26" w:lineRule="atLeast"/>
        <w:rPr>
          <w:szCs w:val="24"/>
        </w:rPr>
      </w:pPr>
    </w:p>
    <w:p w:rsidR="00EE0ECA" w:rsidRDefault="00EE0ECA" w:rsidP="00DF0CDE">
      <w:pPr>
        <w:spacing w:after="120" w:line="26" w:lineRule="atLeast"/>
      </w:pPr>
      <w:r>
        <w:rPr>
          <w:b/>
          <w:szCs w:val="24"/>
        </w:rPr>
        <w:t xml:space="preserve">Bài </w:t>
      </w:r>
      <w:r w:rsidR="002A6555">
        <w:rPr>
          <w:b/>
          <w:szCs w:val="24"/>
        </w:rPr>
        <w:t>6</w:t>
      </w:r>
      <w:r w:rsidR="001B3988">
        <w:rPr>
          <w:b/>
          <w:szCs w:val="24"/>
        </w:rPr>
        <w:t xml:space="preserve">: </w:t>
      </w:r>
      <w:r>
        <w:t xml:space="preserve">Gọi thời gian người thứ nhất làm một mình xong công việc là x ngày (x &gt;9) </w:t>
      </w:r>
    </w:p>
    <w:p w:rsidR="00EE0ECA" w:rsidRDefault="00EE0ECA" w:rsidP="00DF0CDE">
      <w:pPr>
        <w:spacing w:after="120" w:line="26" w:lineRule="atLeast"/>
      </w:pPr>
      <w:r>
        <w:t>=&gt; Thời gian người thứ 2 làm một mình xong công việc là x – 9 (ngày)</w:t>
      </w:r>
      <w:r>
        <w:tab/>
      </w:r>
      <w:r>
        <w:tab/>
      </w:r>
    </w:p>
    <w:p w:rsidR="00EE0ECA" w:rsidRDefault="00EE0ECA" w:rsidP="00DF0CDE">
      <w:pPr>
        <w:spacing w:after="120" w:line="26" w:lineRule="atLeast"/>
      </w:pPr>
      <w:r>
        <w:t xml:space="preserve">Một ngày người thứ nhất làm được </w:t>
      </w:r>
      <w:r w:rsidRPr="00EE0ECA">
        <w:rPr>
          <w:position w:val="-24"/>
        </w:rPr>
        <w:object w:dxaOrig="240" w:dyaOrig="620">
          <v:shape id="_x0000_i1055" type="#_x0000_t75" style="width:12.25pt;height:30.65pt" o:ole="">
            <v:imagedata r:id="rId68" o:title=""/>
          </v:shape>
          <o:OLEObject Type="Embed" ProgID="Equation.DSMT4" ShapeID="_x0000_i1055" DrawAspect="Content" ObjectID="_1628508602" r:id="rId69"/>
        </w:object>
      </w:r>
      <w:r>
        <w:t xml:space="preserve">  công việc</w:t>
      </w:r>
    </w:p>
    <w:p w:rsidR="00EE0ECA" w:rsidRDefault="00EE0ECA" w:rsidP="00DF0CDE">
      <w:pPr>
        <w:spacing w:after="120" w:line="26" w:lineRule="atLeast"/>
      </w:pPr>
      <w:r>
        <w:t xml:space="preserve">Một ngày người thứ 2 làm được </w:t>
      </w:r>
      <w:r w:rsidRPr="00EE0ECA">
        <w:rPr>
          <w:position w:val="-24"/>
        </w:rPr>
        <w:object w:dxaOrig="560" w:dyaOrig="620">
          <v:shape id="_x0000_i1056" type="#_x0000_t75" style="width:28.1pt;height:30.65pt" o:ole="">
            <v:imagedata r:id="rId70" o:title=""/>
          </v:shape>
          <o:OLEObject Type="Embed" ProgID="Equation.DSMT4" ShapeID="_x0000_i1056" DrawAspect="Content" ObjectID="_1628508603" r:id="rId71"/>
        </w:object>
      </w:r>
      <w:r>
        <w:t xml:space="preserve">  công việc</w:t>
      </w:r>
    </w:p>
    <w:p w:rsidR="00EE0ECA" w:rsidRDefault="00EE0ECA" w:rsidP="00DF0CDE">
      <w:pPr>
        <w:spacing w:after="120" w:line="26" w:lineRule="atLeast"/>
      </w:pPr>
      <w:r>
        <w:t>Một ngày cả hai người làm được 1/6 công việc</w:t>
      </w:r>
    </w:p>
    <w:p w:rsidR="00EE0ECA" w:rsidRDefault="00EE0ECA" w:rsidP="00DF0CDE">
      <w:pPr>
        <w:spacing w:after="120" w:line="26" w:lineRule="atLeast"/>
      </w:pPr>
      <w:r>
        <w:t xml:space="preserve">Ta có phương trình: </w:t>
      </w:r>
      <w:r w:rsidRPr="000F2A6C">
        <w:rPr>
          <w:position w:val="-24"/>
        </w:rPr>
        <w:object w:dxaOrig="1340" w:dyaOrig="620">
          <v:shape id="_x0000_i1057" type="#_x0000_t75" style="width:66.9pt;height:30.65pt" o:ole="">
            <v:imagedata r:id="rId72" o:title=""/>
          </v:shape>
          <o:OLEObject Type="Embed" ProgID="Equation.DSMT4" ShapeID="_x0000_i1057" DrawAspect="Content" ObjectID="_1628508604" r:id="rId73"/>
        </w:object>
      </w:r>
      <w:r>
        <w:tab/>
      </w:r>
    </w:p>
    <w:p w:rsidR="00EE0ECA" w:rsidRDefault="00EE0ECA" w:rsidP="00DF0CDE">
      <w:pPr>
        <w:spacing w:after="120" w:line="26" w:lineRule="atLeast"/>
      </w:pPr>
      <w:r>
        <w:t>Giải phương trình ta được x = 3 hoặc x = 18</w:t>
      </w:r>
      <w:r>
        <w:tab/>
      </w:r>
    </w:p>
    <w:p w:rsidR="00EE0ECA" w:rsidRDefault="00EE0ECA" w:rsidP="00DF0CDE">
      <w:pPr>
        <w:spacing w:after="120" w:line="26" w:lineRule="atLeast"/>
      </w:pPr>
      <w:r>
        <w:t>Với x = 3 không tmđk loại</w:t>
      </w:r>
    </w:p>
    <w:p w:rsidR="00EE0ECA" w:rsidRDefault="00EE0ECA" w:rsidP="00DF0CDE">
      <w:pPr>
        <w:spacing w:after="120" w:line="26" w:lineRule="atLeast"/>
      </w:pPr>
      <w:r>
        <w:t xml:space="preserve">Với x = 18 tmđk </w:t>
      </w:r>
    </w:p>
    <w:p w:rsidR="001B3988" w:rsidRPr="001B3988" w:rsidRDefault="00EE0ECA" w:rsidP="00DF0CDE">
      <w:pPr>
        <w:spacing w:after="120" w:line="26" w:lineRule="atLeast"/>
        <w:rPr>
          <w:szCs w:val="24"/>
        </w:rPr>
      </w:pPr>
      <w:r>
        <w:rPr>
          <w:szCs w:val="24"/>
        </w:rPr>
        <w:t>Vậy …..</w:t>
      </w:r>
    </w:p>
    <w:p w:rsidR="00C66C6C" w:rsidRDefault="00C66C6C" w:rsidP="00DF0CDE">
      <w:pPr>
        <w:spacing w:after="120" w:line="26" w:lineRule="atLeast"/>
        <w:rPr>
          <w:b/>
          <w:szCs w:val="24"/>
        </w:rPr>
      </w:pPr>
      <w:r>
        <w:rPr>
          <w:b/>
          <w:szCs w:val="24"/>
        </w:rPr>
        <w:t xml:space="preserve">Bài </w:t>
      </w:r>
      <w:r w:rsidR="002A6555">
        <w:rPr>
          <w:b/>
          <w:szCs w:val="24"/>
        </w:rPr>
        <w:t>7</w:t>
      </w:r>
      <w:r w:rsidR="001B3988">
        <w:rPr>
          <w:b/>
          <w:szCs w:val="24"/>
        </w:rPr>
        <w:t xml:space="preserve">: </w:t>
      </w:r>
    </w:p>
    <w:p w:rsidR="00C66C6C" w:rsidRDefault="00C66C6C" w:rsidP="00DF0CDE">
      <w:pPr>
        <w:spacing w:after="120" w:line="26" w:lineRule="atLeast"/>
      </w:pPr>
      <w:r>
        <w:t xml:space="preserve">Gọi số sản phẩm mà người thợ đó phải làm trong 1 ngày theo kế hoạch là x (đk x </w:t>
      </w:r>
      <w:r w:rsidRPr="00204584">
        <w:rPr>
          <w:position w:val="-4"/>
        </w:rPr>
        <w:object w:dxaOrig="220" w:dyaOrig="220">
          <v:shape id="_x0000_i1058" type="#_x0000_t75" style="width:11.25pt;height:11.25pt" o:ole="">
            <v:imagedata r:id="rId74" o:title=""/>
          </v:shape>
          <o:OLEObject Type="Embed" ProgID="Equation.DSMT4" ShapeID="_x0000_i1058" DrawAspect="Content" ObjectID="_1628508605" r:id="rId75"/>
        </w:object>
      </w:r>
      <w:r>
        <w:t>N và x &gt; 0)</w:t>
      </w:r>
      <w:r>
        <w:tab/>
      </w:r>
    </w:p>
    <w:p w:rsidR="00C66C6C" w:rsidRDefault="00C66C6C" w:rsidP="00DF0CDE">
      <w:pPr>
        <w:spacing w:after="120" w:line="26" w:lineRule="atLeast"/>
      </w:pPr>
      <w:r>
        <w:t xml:space="preserve">Số ngày làm việc theo dự định là: </w:t>
      </w:r>
      <w:r w:rsidRPr="00204584">
        <w:rPr>
          <w:position w:val="-28"/>
        </w:rPr>
        <w:object w:dxaOrig="540" w:dyaOrig="720">
          <v:shape id="_x0000_i1059" type="#_x0000_t75" style="width:27.55pt;height:36.75pt" o:ole="">
            <v:imagedata r:id="rId76" o:title=""/>
          </v:shape>
          <o:OLEObject Type="Embed" ProgID="Equation.DSMT4" ShapeID="_x0000_i1059" DrawAspect="Content" ObjectID="_1628508606" r:id="rId77"/>
        </w:object>
      </w:r>
    </w:p>
    <w:p w:rsidR="00C66C6C" w:rsidRDefault="00C66C6C" w:rsidP="00DF0CDE">
      <w:pPr>
        <w:spacing w:after="120" w:line="26" w:lineRule="atLeast"/>
      </w:pPr>
      <w:r>
        <w:t>Số sản phẩm làm được trong 1 ngày theo thực tế là: x + 10</w:t>
      </w:r>
    </w:p>
    <w:p w:rsidR="00C66C6C" w:rsidRDefault="00C66C6C" w:rsidP="00DF0CDE">
      <w:pPr>
        <w:spacing w:after="120" w:line="26" w:lineRule="atLeast"/>
      </w:pPr>
      <w:r>
        <w:t xml:space="preserve">Số ngày làm việc theo thực tế là: </w:t>
      </w:r>
      <w:r w:rsidRPr="00204584">
        <w:rPr>
          <w:position w:val="-28"/>
        </w:rPr>
        <w:object w:dxaOrig="760" w:dyaOrig="720">
          <v:shape id="_x0000_i1060" type="#_x0000_t75" style="width:37.8pt;height:36.75pt" o:ole="">
            <v:imagedata r:id="rId78" o:title=""/>
          </v:shape>
          <o:OLEObject Type="Embed" ProgID="Equation.DSMT4" ShapeID="_x0000_i1060" DrawAspect="Content" ObjectID="_1628508607" r:id="rId79"/>
        </w:object>
      </w:r>
    </w:p>
    <w:p w:rsidR="00C66C6C" w:rsidRDefault="00C66C6C" w:rsidP="00DF0CDE">
      <w:pPr>
        <w:spacing w:after="120" w:line="26" w:lineRule="atLeast"/>
      </w:pPr>
      <w:r>
        <w:t>Theo bài ra ta có phương trình:</w:t>
      </w:r>
    </w:p>
    <w:p w:rsidR="00C66C6C" w:rsidRDefault="00C66C6C" w:rsidP="00DF0CDE">
      <w:pPr>
        <w:spacing w:after="120" w:line="26" w:lineRule="atLeast"/>
        <w:ind w:firstLine="720"/>
      </w:pPr>
      <w:r w:rsidRPr="00204584">
        <w:rPr>
          <w:position w:val="-28"/>
        </w:rPr>
        <w:object w:dxaOrig="540" w:dyaOrig="720">
          <v:shape id="_x0000_i1061" type="#_x0000_t75" style="width:27.55pt;height:36.75pt" o:ole="">
            <v:imagedata r:id="rId76" o:title=""/>
          </v:shape>
          <o:OLEObject Type="Embed" ProgID="Equation.DSMT4" ShapeID="_x0000_i1061" DrawAspect="Content" ObjectID="_1628508608" r:id="rId80"/>
        </w:object>
      </w:r>
      <w:r>
        <w:t xml:space="preserve">- </w:t>
      </w:r>
      <w:r w:rsidRPr="00204584">
        <w:rPr>
          <w:position w:val="-28"/>
        </w:rPr>
        <w:object w:dxaOrig="760" w:dyaOrig="720">
          <v:shape id="_x0000_i1062" type="#_x0000_t75" style="width:37.8pt;height:36.75pt" o:ole="">
            <v:imagedata r:id="rId78" o:title=""/>
          </v:shape>
          <o:OLEObject Type="Embed" ProgID="Equation.DSMT4" ShapeID="_x0000_i1062" DrawAspect="Content" ObjectID="_1628508609" r:id="rId81"/>
        </w:object>
      </w:r>
      <w:r>
        <w:t xml:space="preserve"> = 3</w:t>
      </w:r>
    </w:p>
    <w:p w:rsidR="00C66C6C" w:rsidRDefault="00C66C6C" w:rsidP="00DF0CDE">
      <w:pPr>
        <w:spacing w:after="120" w:line="26" w:lineRule="atLeast"/>
        <w:ind w:firstLine="720"/>
      </w:pPr>
      <w:r>
        <w:t>Biến đổi về: x</w:t>
      </w:r>
      <w:r>
        <w:rPr>
          <w:vertAlign w:val="superscript"/>
        </w:rPr>
        <w:t>2</w:t>
      </w:r>
      <w:r>
        <w:t xml:space="preserve"> + 20x – 1500 = 0</w:t>
      </w:r>
    </w:p>
    <w:p w:rsidR="00C66C6C" w:rsidRDefault="00C66C6C" w:rsidP="00DF0CDE">
      <w:pPr>
        <w:spacing w:after="120" w:line="26" w:lineRule="atLeast"/>
        <w:ind w:firstLine="720"/>
      </w:pPr>
      <w:r>
        <w:t>Giải pt được x = -50 và x = 30</w:t>
      </w:r>
    </w:p>
    <w:p w:rsidR="00C66C6C" w:rsidRDefault="00C66C6C" w:rsidP="00DF0CDE">
      <w:pPr>
        <w:spacing w:after="120" w:line="26" w:lineRule="atLeast"/>
        <w:ind w:firstLine="720"/>
      </w:pPr>
      <w:r>
        <w:t>Với x = -50 &lt;0 loại</w:t>
      </w:r>
    </w:p>
    <w:p w:rsidR="00C66C6C" w:rsidRDefault="00C66C6C" w:rsidP="00DF0CDE">
      <w:pPr>
        <w:spacing w:after="120" w:line="26" w:lineRule="atLeast"/>
        <w:ind w:firstLine="720"/>
      </w:pPr>
      <w:r>
        <w:t>Với x = 30 thỏa mãn đk</w:t>
      </w:r>
    </w:p>
    <w:p w:rsidR="001B3988" w:rsidRPr="001B3988" w:rsidRDefault="001B3988" w:rsidP="00DF0CDE">
      <w:pPr>
        <w:spacing w:after="120" w:line="26" w:lineRule="atLeast"/>
        <w:rPr>
          <w:szCs w:val="24"/>
        </w:rPr>
      </w:pPr>
    </w:p>
    <w:p w:rsidR="001B3988" w:rsidRPr="001B3988" w:rsidRDefault="001B3988" w:rsidP="00DF0CDE">
      <w:pPr>
        <w:spacing w:after="120" w:line="26" w:lineRule="atLeast"/>
        <w:rPr>
          <w:szCs w:val="24"/>
        </w:rPr>
      </w:pPr>
    </w:p>
    <w:p w:rsidR="0013175F" w:rsidRDefault="001B3988" w:rsidP="00DF0CDE">
      <w:pPr>
        <w:spacing w:after="120" w:line="26" w:lineRule="atLeast"/>
        <w:rPr>
          <w:szCs w:val="24"/>
        </w:rPr>
      </w:pPr>
      <w:r>
        <w:rPr>
          <w:b/>
          <w:szCs w:val="24"/>
        </w:rPr>
        <w:t xml:space="preserve">Bài 8: </w:t>
      </w:r>
      <w:r w:rsidR="0013175F">
        <w:rPr>
          <w:szCs w:val="24"/>
        </w:rPr>
        <w:t xml:space="preserve">Gọi cạnh đáy của thửa ruộng hình tam giác là x (m), điều kiện </w:t>
      </w:r>
      <w:r w:rsidR="0013175F" w:rsidRPr="005A0223">
        <w:rPr>
          <w:position w:val="-10"/>
          <w:szCs w:val="24"/>
        </w:rPr>
        <w:object w:dxaOrig="400" w:dyaOrig="320">
          <v:shape id="_x0000_i1063" type="#_x0000_t75" style="width:19.9pt;height:15.85pt" o:ole="">
            <v:imagedata r:id="rId82" o:title=""/>
          </v:shape>
          <o:OLEObject Type="Embed" ProgID="Equation.DSMT4" ShapeID="_x0000_i1063" DrawAspect="Content" ObjectID="_1628508610" r:id="rId83"/>
        </w:object>
      </w:r>
      <w:r w:rsidR="0013175F">
        <w:rPr>
          <w:szCs w:val="24"/>
        </w:rPr>
        <w:t xml:space="preserve"> .</w:t>
      </w:r>
    </w:p>
    <w:p w:rsidR="0013175F" w:rsidRDefault="0013175F" w:rsidP="00DF0CDE">
      <w:pPr>
        <w:spacing w:after="120" w:line="26" w:lineRule="atLeast"/>
        <w:rPr>
          <w:szCs w:val="24"/>
        </w:rPr>
      </w:pPr>
      <w:r>
        <w:rPr>
          <w:szCs w:val="24"/>
        </w:rPr>
        <w:lastRenderedPageBreak/>
        <w:t xml:space="preserve">Chiều cao của tam giác ứng với cạnh đáy trong trường hợp này là </w:t>
      </w:r>
      <w:r w:rsidRPr="005A0223">
        <w:rPr>
          <w:position w:val="-24"/>
          <w:szCs w:val="24"/>
        </w:rPr>
        <w:object w:dxaOrig="460" w:dyaOrig="620">
          <v:shape id="_x0000_i1064" type="#_x0000_t75" style="width:23pt;height:31.15pt" o:ole="">
            <v:imagedata r:id="rId84" o:title=""/>
          </v:shape>
          <o:OLEObject Type="Embed" ProgID="Equation.DSMT4" ShapeID="_x0000_i1064" DrawAspect="Content" ObjectID="_1628508611" r:id="rId85"/>
        </w:object>
      </w:r>
      <w:r>
        <w:rPr>
          <w:szCs w:val="24"/>
        </w:rPr>
        <w:t xml:space="preserve"> (m).</w:t>
      </w:r>
    </w:p>
    <w:p w:rsidR="0013175F" w:rsidRDefault="0013175F" w:rsidP="00DF0CDE">
      <w:pPr>
        <w:spacing w:after="120" w:line="26" w:lineRule="atLeast"/>
        <w:rPr>
          <w:szCs w:val="24"/>
        </w:rPr>
      </w:pPr>
      <w:r>
        <w:rPr>
          <w:szCs w:val="24"/>
        </w:rPr>
        <w:t xml:space="preserve">Nếu tăng cạnh đáy thêm 4m thì cạnh đáy của tam giác là </w:t>
      </w:r>
      <w:r w:rsidRPr="007E4F3C">
        <w:rPr>
          <w:position w:val="-6"/>
          <w:szCs w:val="24"/>
        </w:rPr>
        <w:object w:dxaOrig="540" w:dyaOrig="279">
          <v:shape id="_x0000_i1065" type="#_x0000_t75" style="width:27.05pt;height:14.3pt" o:ole="">
            <v:imagedata r:id="rId86" o:title=""/>
          </v:shape>
          <o:OLEObject Type="Embed" ProgID="Equation.DSMT4" ShapeID="_x0000_i1065" DrawAspect="Content" ObjectID="_1628508612" r:id="rId87"/>
        </w:object>
      </w:r>
      <w:r>
        <w:rPr>
          <w:szCs w:val="24"/>
        </w:rPr>
        <w:t xml:space="preserve"> (m).</w:t>
      </w:r>
    </w:p>
    <w:p w:rsidR="0013175F" w:rsidRDefault="0013175F" w:rsidP="00DF0CDE">
      <w:pPr>
        <w:spacing w:after="120" w:line="26" w:lineRule="atLeast"/>
        <w:rPr>
          <w:szCs w:val="24"/>
        </w:rPr>
      </w:pPr>
      <w:r>
        <w:rPr>
          <w:szCs w:val="24"/>
        </w:rPr>
        <w:t xml:space="preserve">Chiều cao của tam giác ứng với cạnh đáy trong trường hợp này là </w:t>
      </w:r>
      <w:r w:rsidRPr="007E4F3C">
        <w:rPr>
          <w:position w:val="-24"/>
          <w:szCs w:val="24"/>
        </w:rPr>
        <w:object w:dxaOrig="580" w:dyaOrig="620">
          <v:shape id="_x0000_i1066" type="#_x0000_t75" style="width:29.1pt;height:31.15pt" o:ole="">
            <v:imagedata r:id="rId88" o:title=""/>
          </v:shape>
          <o:OLEObject Type="Embed" ProgID="Equation.DSMT4" ShapeID="_x0000_i1066" DrawAspect="Content" ObjectID="_1628508613" r:id="rId89"/>
        </w:object>
      </w:r>
      <w:r>
        <w:rPr>
          <w:szCs w:val="24"/>
        </w:rPr>
        <w:t xml:space="preserve"> (m).</w:t>
      </w:r>
    </w:p>
    <w:p w:rsidR="0013175F" w:rsidRDefault="0013175F" w:rsidP="00DF0CDE">
      <w:pPr>
        <w:spacing w:after="120" w:line="26" w:lineRule="atLeast"/>
        <w:rPr>
          <w:szCs w:val="24"/>
        </w:rPr>
      </w:pPr>
      <w:r>
        <w:rPr>
          <w:szCs w:val="24"/>
        </w:rPr>
        <w:t>Theo đề bài, chiều cao của tam giác giảm đi 1m, ta có phương trình :</w:t>
      </w:r>
    </w:p>
    <w:p w:rsidR="0013175F" w:rsidRDefault="0013175F" w:rsidP="00DF0CDE">
      <w:pPr>
        <w:spacing w:after="120" w:line="26" w:lineRule="atLeast"/>
        <w:rPr>
          <w:szCs w:val="24"/>
        </w:rPr>
      </w:pPr>
      <w:r w:rsidRPr="007E4F3C">
        <w:rPr>
          <w:position w:val="-24"/>
          <w:szCs w:val="24"/>
        </w:rPr>
        <w:object w:dxaOrig="1480" w:dyaOrig="620">
          <v:shape id="_x0000_i1067" type="#_x0000_t75" style="width:74.05pt;height:31.15pt" o:ole="">
            <v:imagedata r:id="rId90" o:title=""/>
          </v:shape>
          <o:OLEObject Type="Embed" ProgID="Equation.DSMT4" ShapeID="_x0000_i1067" DrawAspect="Content" ObjectID="_1628508614" r:id="rId91"/>
        </w:object>
      </w:r>
      <w:r>
        <w:rPr>
          <w:szCs w:val="24"/>
        </w:rPr>
        <w:t xml:space="preserve">  hay </w:t>
      </w:r>
      <w:r w:rsidRPr="007E4F3C">
        <w:rPr>
          <w:position w:val="-6"/>
          <w:szCs w:val="24"/>
        </w:rPr>
        <w:object w:dxaOrig="1780" w:dyaOrig="320">
          <v:shape id="_x0000_i1068" type="#_x0000_t75" style="width:88.85pt;height:15.85pt" o:ole="">
            <v:imagedata r:id="rId92" o:title=""/>
          </v:shape>
          <o:OLEObject Type="Embed" ProgID="Equation.DSMT4" ShapeID="_x0000_i1068" DrawAspect="Content" ObjectID="_1628508615" r:id="rId93"/>
        </w:object>
      </w:r>
      <w:r>
        <w:rPr>
          <w:szCs w:val="24"/>
        </w:rPr>
        <w:t xml:space="preserve"> </w:t>
      </w:r>
    </w:p>
    <w:p w:rsidR="0013175F" w:rsidRDefault="0013175F" w:rsidP="00DF0CDE">
      <w:pPr>
        <w:spacing w:after="120" w:line="26" w:lineRule="atLeast"/>
        <w:rPr>
          <w:szCs w:val="24"/>
        </w:rPr>
      </w:pPr>
      <w:r>
        <w:rPr>
          <w:szCs w:val="24"/>
        </w:rPr>
        <w:t xml:space="preserve">Giải phương trình này được </w:t>
      </w:r>
      <w:r w:rsidRPr="007E4F3C">
        <w:rPr>
          <w:position w:val="-12"/>
          <w:szCs w:val="24"/>
        </w:rPr>
        <w:object w:dxaOrig="740" w:dyaOrig="360">
          <v:shape id="_x0000_i1069" type="#_x0000_t75" style="width:37.3pt;height:18.4pt" o:ole="">
            <v:imagedata r:id="rId94" o:title=""/>
          </v:shape>
          <o:OLEObject Type="Embed" ProgID="Equation.DSMT4" ShapeID="_x0000_i1069" DrawAspect="Content" ObjectID="_1628508616" r:id="rId95"/>
        </w:object>
      </w:r>
      <w:r>
        <w:rPr>
          <w:szCs w:val="24"/>
        </w:rPr>
        <w:t xml:space="preserve"> , </w:t>
      </w:r>
      <w:r w:rsidRPr="007E4F3C">
        <w:rPr>
          <w:position w:val="-12"/>
          <w:szCs w:val="24"/>
        </w:rPr>
        <w:object w:dxaOrig="900" w:dyaOrig="360">
          <v:shape id="_x0000_i1070" type="#_x0000_t75" style="width:44.95pt;height:18.4pt" o:ole="">
            <v:imagedata r:id="rId96" o:title=""/>
          </v:shape>
          <o:OLEObject Type="Embed" ProgID="Equation.DSMT4" ShapeID="_x0000_i1070" DrawAspect="Content" ObjectID="_1628508617" r:id="rId97"/>
        </w:object>
      </w:r>
      <w:r>
        <w:rPr>
          <w:szCs w:val="24"/>
        </w:rPr>
        <w:t xml:space="preserve"> </w:t>
      </w:r>
    </w:p>
    <w:p w:rsidR="0013175F" w:rsidRDefault="0013175F" w:rsidP="00DF0CDE">
      <w:pPr>
        <w:spacing w:after="120" w:line="26" w:lineRule="atLeast"/>
        <w:rPr>
          <w:szCs w:val="24"/>
        </w:rPr>
      </w:pPr>
      <w:r>
        <w:rPr>
          <w:szCs w:val="24"/>
        </w:rPr>
        <w:t xml:space="preserve">Với </w:t>
      </w:r>
      <w:r w:rsidRPr="007E4F3C">
        <w:rPr>
          <w:position w:val="-12"/>
          <w:szCs w:val="24"/>
        </w:rPr>
        <w:object w:dxaOrig="740" w:dyaOrig="360">
          <v:shape id="_x0000_i1071" type="#_x0000_t75" style="width:37.3pt;height:18.4pt" o:ole="">
            <v:imagedata r:id="rId94" o:title=""/>
          </v:shape>
          <o:OLEObject Type="Embed" ProgID="Equation.DSMT4" ShapeID="_x0000_i1071" DrawAspect="Content" ObjectID="_1628508618" r:id="rId98"/>
        </w:object>
      </w:r>
      <w:r>
        <w:rPr>
          <w:szCs w:val="24"/>
        </w:rPr>
        <w:t>thỏa mãn điều kiện của ẩn</w:t>
      </w:r>
    </w:p>
    <w:p w:rsidR="0013175F" w:rsidRDefault="0013175F" w:rsidP="00DF0CDE">
      <w:pPr>
        <w:spacing w:after="120" w:line="26" w:lineRule="atLeast"/>
        <w:rPr>
          <w:szCs w:val="24"/>
        </w:rPr>
      </w:pPr>
      <w:r>
        <w:rPr>
          <w:szCs w:val="24"/>
        </w:rPr>
        <w:t xml:space="preserve">Với </w:t>
      </w:r>
      <w:r w:rsidRPr="007E4F3C">
        <w:rPr>
          <w:position w:val="-12"/>
          <w:szCs w:val="24"/>
        </w:rPr>
        <w:object w:dxaOrig="900" w:dyaOrig="360">
          <v:shape id="_x0000_i1072" type="#_x0000_t75" style="width:44.95pt;height:18.4pt" o:ole="">
            <v:imagedata r:id="rId96" o:title=""/>
          </v:shape>
          <o:OLEObject Type="Embed" ProgID="Equation.DSMT4" ShapeID="_x0000_i1072" DrawAspect="Content" ObjectID="_1628508619" r:id="rId99"/>
        </w:object>
      </w:r>
      <w:r>
        <w:rPr>
          <w:szCs w:val="24"/>
        </w:rPr>
        <w:t xml:space="preserve"> không thỏa mãn</w:t>
      </w:r>
    </w:p>
    <w:p w:rsidR="0013175F" w:rsidRDefault="0013175F" w:rsidP="00DF0CDE">
      <w:pPr>
        <w:spacing w:after="120" w:line="26" w:lineRule="atLeast"/>
        <w:rPr>
          <w:szCs w:val="24"/>
        </w:rPr>
      </w:pPr>
      <w:r>
        <w:rPr>
          <w:szCs w:val="24"/>
        </w:rPr>
        <w:t>Trả lời: Cạnh đáy của thửa ruộng dài 36 m.</w:t>
      </w:r>
    </w:p>
    <w:p w:rsidR="001B3988" w:rsidRPr="001B3988" w:rsidRDefault="001B3988" w:rsidP="00DF0CDE">
      <w:pPr>
        <w:spacing w:after="120" w:line="26" w:lineRule="atLeast"/>
        <w:rPr>
          <w:szCs w:val="24"/>
        </w:rPr>
      </w:pPr>
    </w:p>
    <w:p w:rsidR="001B3988" w:rsidRPr="001B3988" w:rsidRDefault="001B3988" w:rsidP="00DF0CDE">
      <w:pPr>
        <w:spacing w:after="120" w:line="26" w:lineRule="atLeast"/>
        <w:rPr>
          <w:szCs w:val="24"/>
        </w:rPr>
      </w:pPr>
    </w:p>
    <w:p w:rsidR="0013175F" w:rsidRDefault="001B3988" w:rsidP="00DF0CDE">
      <w:pPr>
        <w:spacing w:after="120" w:line="26" w:lineRule="atLeast"/>
        <w:rPr>
          <w:szCs w:val="24"/>
        </w:rPr>
      </w:pPr>
      <w:r>
        <w:rPr>
          <w:b/>
          <w:szCs w:val="24"/>
        </w:rPr>
        <w:t xml:space="preserve">Bài 9: </w:t>
      </w:r>
      <w:r w:rsidR="0013175F">
        <w:rPr>
          <w:szCs w:val="24"/>
        </w:rPr>
        <w:t>Gọi khối lượng riêng của chất lỏng loại I là x (</w:t>
      </w:r>
      <w:r w:rsidR="0013175F" w:rsidRPr="00580D24">
        <w:rPr>
          <w:position w:val="-10"/>
          <w:szCs w:val="24"/>
        </w:rPr>
        <w:object w:dxaOrig="700" w:dyaOrig="360">
          <v:shape id="_x0000_i1073" type="#_x0000_t75" style="width:34.7pt;height:18.4pt" o:ole="">
            <v:imagedata r:id="rId100" o:title=""/>
          </v:shape>
          <o:OLEObject Type="Embed" ProgID="Equation.DSMT4" ShapeID="_x0000_i1073" DrawAspect="Content" ObjectID="_1628508620" r:id="rId101"/>
        </w:object>
      </w:r>
      <w:r w:rsidR="0013175F">
        <w:rPr>
          <w:szCs w:val="24"/>
        </w:rPr>
        <w:t>).</w:t>
      </w:r>
    </w:p>
    <w:p w:rsidR="0013175F" w:rsidRDefault="0013175F" w:rsidP="00DF0CDE">
      <w:pPr>
        <w:spacing w:after="120" w:line="26" w:lineRule="atLeast"/>
        <w:rPr>
          <w:szCs w:val="24"/>
        </w:rPr>
      </w:pPr>
      <w:r>
        <w:rPr>
          <w:szCs w:val="24"/>
        </w:rPr>
        <w:t xml:space="preserve">Khối lượng riêng của chất lỏng loại II là </w:t>
      </w:r>
      <w:r w:rsidRPr="00580D24">
        <w:rPr>
          <w:position w:val="-6"/>
          <w:szCs w:val="24"/>
        </w:rPr>
        <w:object w:dxaOrig="760" w:dyaOrig="279">
          <v:shape id="_x0000_i1074" type="#_x0000_t75" style="width:37.8pt;height:14.3pt" o:ole="">
            <v:imagedata r:id="rId102" o:title=""/>
          </v:shape>
          <o:OLEObject Type="Embed" ProgID="Equation.DSMT4" ShapeID="_x0000_i1074" DrawAspect="Content" ObjectID="_1628508621" r:id="rId103"/>
        </w:object>
      </w:r>
      <w:r>
        <w:rPr>
          <w:szCs w:val="24"/>
        </w:rPr>
        <w:t xml:space="preserve">  </w:t>
      </w:r>
      <w:r w:rsidRPr="00580D24">
        <w:rPr>
          <w:position w:val="-16"/>
          <w:szCs w:val="24"/>
        </w:rPr>
        <w:object w:dxaOrig="880" w:dyaOrig="440">
          <v:shape id="_x0000_i1075" type="#_x0000_t75" style="width:43.9pt;height:21.95pt" o:ole="">
            <v:imagedata r:id="rId104" o:title=""/>
          </v:shape>
          <o:OLEObject Type="Embed" ProgID="Equation.DSMT4" ShapeID="_x0000_i1075" DrawAspect="Content" ObjectID="_1628508622" r:id="rId105"/>
        </w:object>
      </w:r>
      <w:r>
        <w:rPr>
          <w:szCs w:val="24"/>
        </w:rPr>
        <w:t xml:space="preserve"> . Điều kiện </w:t>
      </w:r>
      <w:r w:rsidRPr="00580D24">
        <w:rPr>
          <w:position w:val="-6"/>
          <w:szCs w:val="24"/>
        </w:rPr>
        <w:object w:dxaOrig="800" w:dyaOrig="279">
          <v:shape id="_x0000_i1076" type="#_x0000_t75" style="width:40.35pt;height:14.3pt" o:ole="">
            <v:imagedata r:id="rId106" o:title=""/>
          </v:shape>
          <o:OLEObject Type="Embed" ProgID="Equation.DSMT4" ShapeID="_x0000_i1076" DrawAspect="Content" ObjectID="_1628508623" r:id="rId107"/>
        </w:object>
      </w:r>
      <w:r>
        <w:rPr>
          <w:szCs w:val="24"/>
        </w:rPr>
        <w:t xml:space="preserve"> .</w:t>
      </w:r>
    </w:p>
    <w:p w:rsidR="0013175F" w:rsidRDefault="0013175F" w:rsidP="00DF0CDE">
      <w:pPr>
        <w:spacing w:after="120" w:line="26" w:lineRule="atLeast"/>
        <w:rPr>
          <w:szCs w:val="24"/>
        </w:rPr>
      </w:pPr>
      <w:r>
        <w:rPr>
          <w:szCs w:val="24"/>
        </w:rPr>
        <w:t xml:space="preserve">Thể tích của chất lỏng loại I là </w:t>
      </w:r>
      <w:r w:rsidRPr="00580D24">
        <w:rPr>
          <w:position w:val="-24"/>
          <w:szCs w:val="24"/>
        </w:rPr>
        <w:object w:dxaOrig="700" w:dyaOrig="620">
          <v:shape id="_x0000_i1077" type="#_x0000_t75" style="width:34.7pt;height:31.15pt" o:ole="">
            <v:imagedata r:id="rId108" o:title=""/>
          </v:shape>
          <o:OLEObject Type="Embed" ProgID="Equation.DSMT4" ShapeID="_x0000_i1077" DrawAspect="Content" ObjectID="_1628508624" r:id="rId109"/>
        </w:object>
      </w:r>
      <w:r>
        <w:rPr>
          <w:szCs w:val="24"/>
        </w:rPr>
        <w:t xml:space="preserve"> .</w:t>
      </w:r>
    </w:p>
    <w:p w:rsidR="0013175F" w:rsidRDefault="0013175F" w:rsidP="00DF0CDE">
      <w:pPr>
        <w:spacing w:after="120" w:line="26" w:lineRule="atLeast"/>
        <w:rPr>
          <w:szCs w:val="24"/>
        </w:rPr>
      </w:pPr>
      <w:r>
        <w:rPr>
          <w:szCs w:val="24"/>
        </w:rPr>
        <w:t xml:space="preserve">Thể tích của chất lỏng loại II là </w:t>
      </w:r>
      <w:r w:rsidRPr="00580D24">
        <w:rPr>
          <w:position w:val="-24"/>
          <w:szCs w:val="24"/>
        </w:rPr>
        <w:object w:dxaOrig="1300" w:dyaOrig="620">
          <v:shape id="_x0000_i1078" type="#_x0000_t75" style="width:65.35pt;height:31.15pt" o:ole="">
            <v:imagedata r:id="rId110" o:title=""/>
          </v:shape>
          <o:OLEObject Type="Embed" ProgID="Equation.DSMT4" ShapeID="_x0000_i1078" DrawAspect="Content" ObjectID="_1628508625" r:id="rId111"/>
        </w:object>
      </w:r>
      <w:r>
        <w:rPr>
          <w:szCs w:val="24"/>
        </w:rPr>
        <w:t xml:space="preserve"> .</w:t>
      </w:r>
    </w:p>
    <w:p w:rsidR="0013175F" w:rsidRDefault="0013175F" w:rsidP="00DF0CDE">
      <w:pPr>
        <w:spacing w:after="120" w:line="26" w:lineRule="atLeast"/>
        <w:rPr>
          <w:szCs w:val="24"/>
        </w:rPr>
      </w:pPr>
      <w:r>
        <w:rPr>
          <w:szCs w:val="24"/>
        </w:rPr>
        <w:t xml:space="preserve">Thể tích của hỗn hợp là </w:t>
      </w:r>
      <w:r w:rsidRPr="00580D24">
        <w:rPr>
          <w:position w:val="-24"/>
          <w:szCs w:val="24"/>
        </w:rPr>
        <w:object w:dxaOrig="960" w:dyaOrig="620">
          <v:shape id="_x0000_i1079" type="#_x0000_t75" style="width:48pt;height:31.15pt" o:ole="">
            <v:imagedata r:id="rId112" o:title=""/>
          </v:shape>
          <o:OLEObject Type="Embed" ProgID="Equation.DSMT4" ShapeID="_x0000_i1079" DrawAspect="Content" ObjectID="_1628508626" r:id="rId113"/>
        </w:object>
      </w:r>
      <w:r>
        <w:rPr>
          <w:szCs w:val="24"/>
        </w:rPr>
        <w:t xml:space="preserve"> .</w:t>
      </w:r>
    </w:p>
    <w:p w:rsidR="0013175F" w:rsidRDefault="0013175F" w:rsidP="00DF0CDE">
      <w:pPr>
        <w:spacing w:after="120" w:line="26" w:lineRule="atLeast"/>
        <w:rPr>
          <w:szCs w:val="24"/>
        </w:rPr>
      </w:pPr>
      <w:r>
        <w:rPr>
          <w:szCs w:val="24"/>
        </w:rPr>
        <w:t xml:space="preserve">Ta có phương trình: </w:t>
      </w:r>
      <w:r w:rsidRPr="007C65AA">
        <w:rPr>
          <w:position w:val="-24"/>
          <w:szCs w:val="24"/>
        </w:rPr>
        <w:object w:dxaOrig="1820" w:dyaOrig="620">
          <v:shape id="_x0000_i1080" type="#_x0000_t75" style="width:90.9pt;height:31.15pt" o:ole="">
            <v:imagedata r:id="rId114" o:title=""/>
          </v:shape>
          <o:OLEObject Type="Embed" ProgID="Equation.DSMT4" ShapeID="_x0000_i1080" DrawAspect="Content" ObjectID="_1628508627" r:id="rId115"/>
        </w:object>
      </w:r>
      <w:r>
        <w:rPr>
          <w:szCs w:val="24"/>
        </w:rPr>
        <w:t xml:space="preserve">          hay </w:t>
      </w:r>
      <w:r w:rsidRPr="007C65AA">
        <w:rPr>
          <w:position w:val="-6"/>
          <w:szCs w:val="24"/>
        </w:rPr>
        <w:object w:dxaOrig="2140" w:dyaOrig="320">
          <v:shape id="_x0000_i1081" type="#_x0000_t75" style="width:106.7pt;height:15.85pt" o:ole="">
            <v:imagedata r:id="rId116" o:title=""/>
          </v:shape>
          <o:OLEObject Type="Embed" ProgID="Equation.DSMT4" ShapeID="_x0000_i1081" DrawAspect="Content" ObjectID="_1628508628" r:id="rId117"/>
        </w:object>
      </w:r>
      <w:r>
        <w:rPr>
          <w:szCs w:val="24"/>
        </w:rPr>
        <w:t xml:space="preserve"> </w:t>
      </w:r>
    </w:p>
    <w:p w:rsidR="0013175F" w:rsidRDefault="0013175F" w:rsidP="00DF0CDE">
      <w:pPr>
        <w:spacing w:after="120" w:line="26" w:lineRule="atLeast"/>
        <w:rPr>
          <w:szCs w:val="24"/>
        </w:rPr>
      </w:pPr>
      <w:r>
        <w:rPr>
          <w:szCs w:val="24"/>
        </w:rPr>
        <w:t xml:space="preserve">Giải phương trình này được </w:t>
      </w:r>
      <w:r w:rsidRPr="007C65AA">
        <w:rPr>
          <w:position w:val="-12"/>
          <w:szCs w:val="24"/>
        </w:rPr>
        <w:object w:dxaOrig="840" w:dyaOrig="360">
          <v:shape id="_x0000_i1082" type="#_x0000_t75" style="width:41.85pt;height:18.4pt" o:ole="">
            <v:imagedata r:id="rId118" o:title=""/>
          </v:shape>
          <o:OLEObject Type="Embed" ProgID="Equation.DSMT4" ShapeID="_x0000_i1082" DrawAspect="Content" ObjectID="_1628508629" r:id="rId119"/>
        </w:object>
      </w:r>
      <w:r>
        <w:rPr>
          <w:szCs w:val="24"/>
        </w:rPr>
        <w:t xml:space="preserve"> , </w:t>
      </w:r>
      <w:r w:rsidRPr="007C65AA">
        <w:rPr>
          <w:position w:val="-12"/>
          <w:szCs w:val="24"/>
        </w:rPr>
        <w:object w:dxaOrig="859" w:dyaOrig="360">
          <v:shape id="_x0000_i1083" type="#_x0000_t75" style="width:42.9pt;height:18.4pt" o:ole="">
            <v:imagedata r:id="rId120" o:title=""/>
          </v:shape>
          <o:OLEObject Type="Embed" ProgID="Equation.DSMT4" ShapeID="_x0000_i1083" DrawAspect="Content" ObjectID="_1628508630" r:id="rId121"/>
        </w:object>
      </w:r>
      <w:r>
        <w:rPr>
          <w:szCs w:val="24"/>
        </w:rPr>
        <w:t xml:space="preserve"> nhưng chỉ có </w:t>
      </w:r>
      <w:r w:rsidRPr="007C65AA">
        <w:rPr>
          <w:position w:val="-12"/>
          <w:szCs w:val="24"/>
        </w:rPr>
        <w:object w:dxaOrig="840" w:dyaOrig="360">
          <v:shape id="_x0000_i1084" type="#_x0000_t75" style="width:41.85pt;height:18.4pt" o:ole="">
            <v:imagedata r:id="rId118" o:title=""/>
          </v:shape>
          <o:OLEObject Type="Embed" ProgID="Equation.DSMT4" ShapeID="_x0000_i1084" DrawAspect="Content" ObjectID="_1628508631" r:id="rId122"/>
        </w:object>
      </w:r>
      <w:r>
        <w:rPr>
          <w:szCs w:val="24"/>
        </w:rPr>
        <w:t xml:space="preserve"> thỏa mãn điều kiện của ẩn.</w:t>
      </w:r>
    </w:p>
    <w:p w:rsidR="0013175F" w:rsidRDefault="0013175F" w:rsidP="00DF0CDE">
      <w:pPr>
        <w:spacing w:after="120" w:line="26" w:lineRule="atLeast"/>
        <w:rPr>
          <w:szCs w:val="24"/>
        </w:rPr>
      </w:pPr>
      <w:r>
        <w:rPr>
          <w:szCs w:val="24"/>
        </w:rPr>
        <w:t xml:space="preserve">Vậy: Khối lượng riêng của chất lỏng loại I là </w:t>
      </w:r>
      <w:r w:rsidRPr="007C65AA">
        <w:rPr>
          <w:position w:val="-10"/>
          <w:szCs w:val="24"/>
        </w:rPr>
        <w:object w:dxaOrig="1080" w:dyaOrig="360">
          <v:shape id="_x0000_i1085" type="#_x0000_t75" style="width:54.15pt;height:18.4pt" o:ole="">
            <v:imagedata r:id="rId123" o:title=""/>
          </v:shape>
          <o:OLEObject Type="Embed" ProgID="Equation.DSMT4" ShapeID="_x0000_i1085" DrawAspect="Content" ObjectID="_1628508632" r:id="rId124"/>
        </w:object>
      </w:r>
      <w:r>
        <w:rPr>
          <w:szCs w:val="24"/>
        </w:rPr>
        <w:t xml:space="preserve"> .</w:t>
      </w:r>
    </w:p>
    <w:p w:rsidR="0013175F" w:rsidRDefault="0013175F" w:rsidP="00DF0CDE">
      <w:pPr>
        <w:spacing w:after="120" w:line="26" w:lineRule="atLeast"/>
        <w:rPr>
          <w:szCs w:val="24"/>
        </w:rPr>
      </w:pPr>
      <w:r>
        <w:rPr>
          <w:szCs w:val="24"/>
        </w:rPr>
        <w:t xml:space="preserve">Khối lượng riêng của chất lỏng loại II là </w:t>
      </w:r>
      <w:r w:rsidRPr="007C65AA">
        <w:rPr>
          <w:position w:val="-10"/>
          <w:szCs w:val="24"/>
        </w:rPr>
        <w:object w:dxaOrig="1100" w:dyaOrig="360">
          <v:shape id="_x0000_i1086" type="#_x0000_t75" style="width:54.65pt;height:18.4pt" o:ole="">
            <v:imagedata r:id="rId125" o:title=""/>
          </v:shape>
          <o:OLEObject Type="Embed" ProgID="Equation.DSMT4" ShapeID="_x0000_i1086" DrawAspect="Content" ObjectID="_1628508633" r:id="rId126"/>
        </w:object>
      </w:r>
      <w:r>
        <w:rPr>
          <w:szCs w:val="24"/>
        </w:rPr>
        <w:t xml:space="preserve"> .</w:t>
      </w:r>
    </w:p>
    <w:p w:rsidR="001B3988" w:rsidRPr="001B3988" w:rsidRDefault="001B3988" w:rsidP="00DF0CDE">
      <w:pPr>
        <w:spacing w:after="120" w:line="26" w:lineRule="atLeast"/>
        <w:rPr>
          <w:szCs w:val="24"/>
        </w:rPr>
      </w:pPr>
    </w:p>
    <w:p w:rsidR="001B3988" w:rsidRPr="001B3988" w:rsidRDefault="001B3988" w:rsidP="00DF0CDE">
      <w:pPr>
        <w:spacing w:after="120" w:line="26" w:lineRule="atLeast"/>
        <w:rPr>
          <w:szCs w:val="24"/>
        </w:rPr>
      </w:pPr>
    </w:p>
    <w:p w:rsidR="0013175F" w:rsidRDefault="001B3988" w:rsidP="00DF0CDE">
      <w:pPr>
        <w:spacing w:after="120" w:line="26" w:lineRule="atLeast"/>
        <w:rPr>
          <w:szCs w:val="24"/>
        </w:rPr>
      </w:pPr>
      <w:r>
        <w:rPr>
          <w:b/>
          <w:szCs w:val="24"/>
        </w:rPr>
        <w:t xml:space="preserve">Bài 10: </w:t>
      </w:r>
      <w:r w:rsidR="0013175F">
        <w:rPr>
          <w:szCs w:val="24"/>
        </w:rPr>
        <w:t>Gọi x là số dãy ghế lúc đầu (</w:t>
      </w:r>
      <w:r w:rsidR="0013175F" w:rsidRPr="0007536D">
        <w:rPr>
          <w:position w:val="-10"/>
          <w:szCs w:val="24"/>
        </w:rPr>
        <w:object w:dxaOrig="1280" w:dyaOrig="360">
          <v:shape id="_x0000_i1087" type="#_x0000_t75" style="width:63.85pt;height:18.4pt" o:ole="">
            <v:imagedata r:id="rId127" o:title=""/>
          </v:shape>
          <o:OLEObject Type="Embed" ProgID="Equation.DSMT4" ShapeID="_x0000_i1087" DrawAspect="Content" ObjectID="_1628508634" r:id="rId128"/>
        </w:object>
      </w:r>
      <w:r w:rsidR="0013175F">
        <w:rPr>
          <w:szCs w:val="24"/>
        </w:rPr>
        <w:t xml:space="preserve"> ).</w:t>
      </w:r>
    </w:p>
    <w:p w:rsidR="0013175F" w:rsidRDefault="0013175F" w:rsidP="00DF0CDE">
      <w:pPr>
        <w:spacing w:after="120" w:line="26" w:lineRule="atLeast"/>
        <w:rPr>
          <w:szCs w:val="24"/>
        </w:rPr>
      </w:pPr>
      <w:r>
        <w:rPr>
          <w:szCs w:val="24"/>
        </w:rPr>
        <w:t xml:space="preserve">Số dãy ghế lúc sau là </w:t>
      </w:r>
      <w:r w:rsidRPr="0007536D">
        <w:rPr>
          <w:position w:val="-6"/>
          <w:szCs w:val="24"/>
        </w:rPr>
        <w:object w:dxaOrig="520" w:dyaOrig="279">
          <v:shape id="_x0000_i1088" type="#_x0000_t75" style="width:26.05pt;height:14.3pt" o:ole="">
            <v:imagedata r:id="rId129" o:title=""/>
          </v:shape>
          <o:OLEObject Type="Embed" ProgID="Equation.DSMT4" ShapeID="_x0000_i1088" DrawAspect="Content" ObjectID="_1628508635" r:id="rId130"/>
        </w:object>
      </w:r>
      <w:r>
        <w:rPr>
          <w:szCs w:val="24"/>
        </w:rPr>
        <w:t xml:space="preserve"> .</w:t>
      </w:r>
    </w:p>
    <w:p w:rsidR="0013175F" w:rsidRDefault="0013175F" w:rsidP="00DF0CDE">
      <w:pPr>
        <w:spacing w:after="120" w:line="26" w:lineRule="atLeast"/>
        <w:rPr>
          <w:szCs w:val="24"/>
        </w:rPr>
      </w:pPr>
      <w:r>
        <w:rPr>
          <w:szCs w:val="24"/>
        </w:rPr>
        <w:t xml:space="preserve">Số người ngồi trên mỗi dãy ghế lúc đầu là </w:t>
      </w:r>
      <w:r w:rsidRPr="0007536D">
        <w:rPr>
          <w:position w:val="-24"/>
          <w:szCs w:val="24"/>
        </w:rPr>
        <w:object w:dxaOrig="360" w:dyaOrig="620">
          <v:shape id="_x0000_i1089" type="#_x0000_t75" style="width:18.4pt;height:31.15pt" o:ole="">
            <v:imagedata r:id="rId131" o:title=""/>
          </v:shape>
          <o:OLEObject Type="Embed" ProgID="Equation.DSMT4" ShapeID="_x0000_i1089" DrawAspect="Content" ObjectID="_1628508636" r:id="rId132"/>
        </w:object>
      </w:r>
      <w:r>
        <w:rPr>
          <w:szCs w:val="24"/>
        </w:rPr>
        <w:t xml:space="preserve"> (người).</w:t>
      </w:r>
    </w:p>
    <w:p w:rsidR="0013175F" w:rsidRDefault="0013175F" w:rsidP="00DF0CDE">
      <w:pPr>
        <w:spacing w:after="120" w:line="26" w:lineRule="atLeast"/>
        <w:rPr>
          <w:szCs w:val="24"/>
        </w:rPr>
      </w:pPr>
      <w:r>
        <w:rPr>
          <w:szCs w:val="24"/>
        </w:rPr>
        <w:lastRenderedPageBreak/>
        <w:t xml:space="preserve">Số người ngồi trên mỗi dãy ghế lúc sau là </w:t>
      </w:r>
      <w:r w:rsidRPr="0007536D">
        <w:rPr>
          <w:position w:val="-24"/>
          <w:szCs w:val="24"/>
        </w:rPr>
        <w:object w:dxaOrig="560" w:dyaOrig="620">
          <v:shape id="_x0000_i1090" type="#_x0000_t75" style="width:28.1pt;height:31.15pt" o:ole="">
            <v:imagedata r:id="rId133" o:title=""/>
          </v:shape>
          <o:OLEObject Type="Embed" ProgID="Equation.DSMT4" ShapeID="_x0000_i1090" DrawAspect="Content" ObjectID="_1628508637" r:id="rId134"/>
        </w:object>
      </w:r>
      <w:r>
        <w:rPr>
          <w:szCs w:val="24"/>
        </w:rPr>
        <w:t xml:space="preserve"> (người).</w:t>
      </w:r>
    </w:p>
    <w:p w:rsidR="0013175F" w:rsidRDefault="0013175F" w:rsidP="00DF0CDE">
      <w:pPr>
        <w:spacing w:after="120" w:line="26" w:lineRule="atLeast"/>
        <w:rPr>
          <w:szCs w:val="24"/>
        </w:rPr>
      </w:pPr>
      <w:r>
        <w:rPr>
          <w:szCs w:val="24"/>
        </w:rPr>
        <w:t xml:space="preserve">Theo đề bài, ta có phương trình : </w:t>
      </w:r>
      <w:r w:rsidRPr="0007536D">
        <w:rPr>
          <w:position w:val="-24"/>
          <w:szCs w:val="24"/>
        </w:rPr>
        <w:object w:dxaOrig="1420" w:dyaOrig="620">
          <v:shape id="_x0000_i1091" type="#_x0000_t75" style="width:71pt;height:31.15pt" o:ole="">
            <v:imagedata r:id="rId135" o:title=""/>
          </v:shape>
          <o:OLEObject Type="Embed" ProgID="Equation.DSMT4" ShapeID="_x0000_i1091" DrawAspect="Content" ObjectID="_1628508638" r:id="rId136"/>
        </w:object>
      </w:r>
      <w:r>
        <w:rPr>
          <w:szCs w:val="24"/>
        </w:rPr>
        <w:t xml:space="preserve">  hay </w:t>
      </w:r>
      <w:r w:rsidRPr="0007536D">
        <w:rPr>
          <w:position w:val="-6"/>
          <w:szCs w:val="24"/>
        </w:rPr>
        <w:object w:dxaOrig="1560" w:dyaOrig="320">
          <v:shape id="_x0000_i1092" type="#_x0000_t75" style="width:78.15pt;height:15.85pt" o:ole="">
            <v:imagedata r:id="rId137" o:title=""/>
          </v:shape>
          <o:OLEObject Type="Embed" ProgID="Equation.DSMT4" ShapeID="_x0000_i1092" DrawAspect="Content" ObjectID="_1628508639" r:id="rId138"/>
        </w:object>
      </w:r>
      <w:r>
        <w:rPr>
          <w:szCs w:val="24"/>
        </w:rPr>
        <w:t xml:space="preserve"> </w:t>
      </w:r>
    </w:p>
    <w:p w:rsidR="0013175F" w:rsidRDefault="0013175F" w:rsidP="00DF0CDE">
      <w:pPr>
        <w:spacing w:after="120" w:line="26" w:lineRule="atLeast"/>
        <w:rPr>
          <w:szCs w:val="24"/>
        </w:rPr>
      </w:pPr>
      <w:r>
        <w:rPr>
          <w:szCs w:val="24"/>
        </w:rPr>
        <w:t xml:space="preserve">Giải phương trình này được </w:t>
      </w:r>
      <w:r w:rsidRPr="0007536D">
        <w:rPr>
          <w:position w:val="-12"/>
          <w:szCs w:val="24"/>
        </w:rPr>
        <w:object w:dxaOrig="1400" w:dyaOrig="360">
          <v:shape id="_x0000_i1093" type="#_x0000_t75" style="width:69.95pt;height:18.4pt" o:ole="">
            <v:imagedata r:id="rId139" o:title=""/>
          </v:shape>
          <o:OLEObject Type="Embed" ProgID="Equation.DSMT4" ShapeID="_x0000_i1093" DrawAspect="Content" ObjectID="_1628508640" r:id="rId140"/>
        </w:object>
      </w:r>
      <w:r>
        <w:rPr>
          <w:szCs w:val="24"/>
        </w:rPr>
        <w:t xml:space="preserve"> nhưng </w:t>
      </w:r>
      <w:r w:rsidRPr="0007536D">
        <w:rPr>
          <w:position w:val="-12"/>
          <w:szCs w:val="24"/>
        </w:rPr>
        <w:object w:dxaOrig="780" w:dyaOrig="360">
          <v:shape id="_x0000_i1094" type="#_x0000_t75" style="width:38.8pt;height:18.4pt" o:ole="">
            <v:imagedata r:id="rId141" o:title=""/>
          </v:shape>
          <o:OLEObject Type="Embed" ProgID="Equation.DSMT4" ShapeID="_x0000_i1094" DrawAspect="Content" ObjectID="_1628508641" r:id="rId142"/>
        </w:object>
      </w:r>
      <w:r>
        <w:rPr>
          <w:szCs w:val="24"/>
        </w:rPr>
        <w:t xml:space="preserve"> không thỏa mãn điều kiện của ẩn.</w:t>
      </w:r>
    </w:p>
    <w:p w:rsidR="0013175F" w:rsidRDefault="0013175F" w:rsidP="00DF0CDE">
      <w:pPr>
        <w:spacing w:after="120" w:line="26" w:lineRule="atLeast"/>
        <w:rPr>
          <w:szCs w:val="24"/>
        </w:rPr>
      </w:pPr>
      <w:r>
        <w:rPr>
          <w:szCs w:val="24"/>
        </w:rPr>
        <w:t>Trả lời: Lúc đầu phòng họp có 7 dãy ghế, mỗi dãy ghế có 10 người ngồi.</w:t>
      </w:r>
    </w:p>
    <w:p w:rsidR="001B3988" w:rsidRPr="001B3988" w:rsidRDefault="001B3988" w:rsidP="00DF0CDE">
      <w:pPr>
        <w:spacing w:after="120" w:line="26" w:lineRule="atLeast"/>
        <w:rPr>
          <w:szCs w:val="24"/>
        </w:rPr>
      </w:pPr>
    </w:p>
    <w:p w:rsidR="001B3988" w:rsidRPr="001B3988" w:rsidRDefault="001B3988" w:rsidP="00DF0CDE">
      <w:pPr>
        <w:spacing w:after="120" w:line="26" w:lineRule="atLeast"/>
        <w:rPr>
          <w:szCs w:val="24"/>
        </w:rPr>
      </w:pPr>
    </w:p>
    <w:p w:rsidR="0013175F" w:rsidRDefault="0013175F" w:rsidP="00DF0CDE">
      <w:pPr>
        <w:spacing w:after="120" w:line="26" w:lineRule="atLeast"/>
        <w:rPr>
          <w:szCs w:val="24"/>
        </w:rPr>
      </w:pPr>
      <w:r w:rsidRPr="0013175F">
        <w:rPr>
          <w:b/>
          <w:szCs w:val="24"/>
        </w:rPr>
        <w:t>Bài 11:</w:t>
      </w:r>
      <w:r>
        <w:rPr>
          <w:szCs w:val="24"/>
        </w:rPr>
        <w:t xml:space="preserve"> Gọi x (m) là chiều rộng của mảnh đất hình chữ nhật </w:t>
      </w:r>
      <w:r w:rsidRPr="007C2122">
        <w:rPr>
          <w:position w:val="-14"/>
          <w:szCs w:val="24"/>
        </w:rPr>
        <w:object w:dxaOrig="740" w:dyaOrig="400">
          <v:shape id="_x0000_i1095" type="#_x0000_t75" style="width:37.3pt;height:19.9pt" o:ole="">
            <v:imagedata r:id="rId143" o:title=""/>
          </v:shape>
          <o:OLEObject Type="Embed" ProgID="Equation.DSMT4" ShapeID="_x0000_i1095" DrawAspect="Content" ObjectID="_1628508642" r:id="rId144"/>
        </w:object>
      </w:r>
      <w:r>
        <w:rPr>
          <w:szCs w:val="24"/>
        </w:rPr>
        <w:t xml:space="preserve"> </w:t>
      </w:r>
    </w:p>
    <w:p w:rsidR="0013175F" w:rsidRDefault="0013175F" w:rsidP="00DF0CDE">
      <w:pPr>
        <w:spacing w:after="120" w:line="26" w:lineRule="atLeast"/>
        <w:rPr>
          <w:szCs w:val="24"/>
        </w:rPr>
      </w:pPr>
      <w:r>
        <w:rPr>
          <w:szCs w:val="24"/>
        </w:rPr>
        <w:t xml:space="preserve">Chiều dài của mảnh đất hình chữ nhật là </w:t>
      </w:r>
      <w:r w:rsidRPr="007C2122">
        <w:rPr>
          <w:position w:val="-6"/>
          <w:szCs w:val="24"/>
        </w:rPr>
        <w:object w:dxaOrig="620" w:dyaOrig="279">
          <v:shape id="_x0000_i1096" type="#_x0000_t75" style="width:31.15pt;height:14.3pt" o:ole="">
            <v:imagedata r:id="rId145" o:title=""/>
          </v:shape>
          <o:OLEObject Type="Embed" ProgID="Equation.DSMT4" ShapeID="_x0000_i1096" DrawAspect="Content" ObjectID="_1628508643" r:id="rId146"/>
        </w:object>
      </w:r>
      <w:r>
        <w:rPr>
          <w:szCs w:val="24"/>
        </w:rPr>
        <w:t xml:space="preserve"> (m).</w:t>
      </w:r>
    </w:p>
    <w:p w:rsidR="0013175F" w:rsidRDefault="0013175F" w:rsidP="00DF0CDE">
      <w:pPr>
        <w:spacing w:after="120" w:line="26" w:lineRule="atLeast"/>
        <w:rPr>
          <w:szCs w:val="24"/>
        </w:rPr>
      </w:pPr>
      <w:r>
        <w:rPr>
          <w:szCs w:val="24"/>
        </w:rPr>
        <w:t xml:space="preserve">Diện tích của mảnh đất là </w:t>
      </w:r>
      <w:r w:rsidRPr="007C2122">
        <w:rPr>
          <w:position w:val="-10"/>
          <w:szCs w:val="24"/>
        </w:rPr>
        <w:object w:dxaOrig="960" w:dyaOrig="320">
          <v:shape id="_x0000_i1097" type="#_x0000_t75" style="width:48pt;height:15.85pt" o:ole="">
            <v:imagedata r:id="rId147" o:title=""/>
          </v:shape>
          <o:OLEObject Type="Embed" ProgID="Equation.DSMT4" ShapeID="_x0000_i1097" DrawAspect="Content" ObjectID="_1628508644" r:id="rId148"/>
        </w:object>
      </w:r>
      <w:r>
        <w:rPr>
          <w:szCs w:val="24"/>
        </w:rPr>
        <w:t xml:space="preserve">  </w:t>
      </w:r>
      <w:r w:rsidRPr="007C2122">
        <w:rPr>
          <w:position w:val="-16"/>
          <w:szCs w:val="24"/>
        </w:rPr>
        <w:object w:dxaOrig="540" w:dyaOrig="440">
          <v:shape id="_x0000_i1098" type="#_x0000_t75" style="width:27.05pt;height:21.95pt" o:ole="">
            <v:imagedata r:id="rId149" o:title=""/>
          </v:shape>
          <o:OLEObject Type="Embed" ProgID="Equation.DSMT4" ShapeID="_x0000_i1098" DrawAspect="Content" ObjectID="_1628508645" r:id="rId150"/>
        </w:object>
      </w:r>
      <w:r>
        <w:rPr>
          <w:szCs w:val="24"/>
        </w:rPr>
        <w:t xml:space="preserve"> </w:t>
      </w:r>
    </w:p>
    <w:p w:rsidR="0013175F" w:rsidRDefault="0013175F" w:rsidP="00DF0CDE">
      <w:pPr>
        <w:spacing w:after="120" w:line="26" w:lineRule="atLeast"/>
        <w:rPr>
          <w:szCs w:val="24"/>
        </w:rPr>
      </w:pPr>
      <w:r>
        <w:rPr>
          <w:szCs w:val="24"/>
        </w:rPr>
        <w:t xml:space="preserve">Theo đề bài ta có phương trình:  </w:t>
      </w:r>
      <w:r w:rsidRPr="007C2122">
        <w:rPr>
          <w:position w:val="-10"/>
          <w:szCs w:val="24"/>
        </w:rPr>
        <w:object w:dxaOrig="1660" w:dyaOrig="320">
          <v:shape id="_x0000_i1099" type="#_x0000_t75" style="width:83.25pt;height:15.85pt" o:ole="">
            <v:imagedata r:id="rId151" o:title=""/>
          </v:shape>
          <o:OLEObject Type="Embed" ProgID="Equation.DSMT4" ShapeID="_x0000_i1099" DrawAspect="Content" ObjectID="_1628508646" r:id="rId152"/>
        </w:object>
      </w:r>
    </w:p>
    <w:p w:rsidR="0013175F" w:rsidRDefault="0013175F" w:rsidP="00DF0CDE">
      <w:pPr>
        <w:spacing w:after="120" w:line="26" w:lineRule="atLeast"/>
        <w:rPr>
          <w:szCs w:val="24"/>
        </w:rPr>
      </w:pPr>
      <w:r w:rsidRPr="007C2122">
        <w:rPr>
          <w:position w:val="-6"/>
          <w:szCs w:val="24"/>
        </w:rPr>
        <w:object w:dxaOrig="2180" w:dyaOrig="320">
          <v:shape id="_x0000_i1100" type="#_x0000_t75" style="width:109.3pt;height:15.85pt" o:ole="">
            <v:imagedata r:id="rId153" o:title=""/>
          </v:shape>
          <o:OLEObject Type="Embed" ProgID="Equation.DSMT4" ShapeID="_x0000_i1100" DrawAspect="Content" ObjectID="_1628508647" r:id="rId154"/>
        </w:object>
      </w:r>
      <w:r>
        <w:rPr>
          <w:szCs w:val="24"/>
        </w:rPr>
        <w:t xml:space="preserve"> </w:t>
      </w:r>
    </w:p>
    <w:p w:rsidR="0013175F" w:rsidRDefault="0013175F" w:rsidP="00DF0CDE">
      <w:pPr>
        <w:spacing w:after="120" w:line="26" w:lineRule="atLeast"/>
        <w:rPr>
          <w:szCs w:val="24"/>
        </w:rPr>
      </w:pPr>
      <w:r>
        <w:rPr>
          <w:szCs w:val="24"/>
        </w:rPr>
        <w:t xml:space="preserve">Giải phương trình này được </w:t>
      </w:r>
      <w:r w:rsidRPr="007C2122">
        <w:rPr>
          <w:position w:val="-12"/>
          <w:szCs w:val="24"/>
        </w:rPr>
        <w:object w:dxaOrig="1640" w:dyaOrig="360">
          <v:shape id="_x0000_i1101" type="#_x0000_t75" style="width:81.7pt;height:18.4pt" o:ole="">
            <v:imagedata r:id="rId155" o:title=""/>
          </v:shape>
          <o:OLEObject Type="Embed" ProgID="Equation.DSMT4" ShapeID="_x0000_i1101" DrawAspect="Content" ObjectID="_1628508648" r:id="rId156"/>
        </w:object>
      </w:r>
      <w:r>
        <w:rPr>
          <w:szCs w:val="24"/>
        </w:rPr>
        <w:t xml:space="preserve"> nhưng chỉ có </w:t>
      </w:r>
      <w:r w:rsidRPr="007C2122">
        <w:rPr>
          <w:position w:val="-12"/>
          <w:szCs w:val="24"/>
        </w:rPr>
        <w:object w:dxaOrig="740" w:dyaOrig="360">
          <v:shape id="_x0000_i1102" type="#_x0000_t75" style="width:37.3pt;height:18.4pt" o:ole="">
            <v:imagedata r:id="rId157" o:title=""/>
          </v:shape>
          <o:OLEObject Type="Embed" ProgID="Equation.DSMT4" ShapeID="_x0000_i1102" DrawAspect="Content" ObjectID="_1628508649" r:id="rId158"/>
        </w:object>
      </w:r>
      <w:r>
        <w:rPr>
          <w:szCs w:val="24"/>
        </w:rPr>
        <w:t xml:space="preserve"> thỏa mãn điều kiện của ẩn.</w:t>
      </w:r>
    </w:p>
    <w:p w:rsidR="0013175F" w:rsidRDefault="0013175F" w:rsidP="00DF0CDE">
      <w:pPr>
        <w:spacing w:after="120" w:line="26" w:lineRule="atLeast"/>
        <w:rPr>
          <w:szCs w:val="24"/>
        </w:rPr>
      </w:pPr>
      <w:r>
        <w:rPr>
          <w:szCs w:val="24"/>
        </w:rPr>
        <w:t xml:space="preserve">Vậy: chiều rộng mảnh đất là 30 m, chiều dài mảnh đất là 40m. Chu vi mảnh đất là </w:t>
      </w:r>
      <w:r w:rsidRPr="007C2122">
        <w:rPr>
          <w:position w:val="-14"/>
          <w:szCs w:val="24"/>
        </w:rPr>
        <w:object w:dxaOrig="1719" w:dyaOrig="400">
          <v:shape id="_x0000_i1103" type="#_x0000_t75" style="width:85.8pt;height:19.9pt" o:ole="">
            <v:imagedata r:id="rId159" o:title=""/>
          </v:shape>
          <o:OLEObject Type="Embed" ProgID="Equation.DSMT4" ShapeID="_x0000_i1103" DrawAspect="Content" ObjectID="_1628508650" r:id="rId160"/>
        </w:object>
      </w:r>
      <w:r>
        <w:rPr>
          <w:szCs w:val="24"/>
        </w:rPr>
        <w:t xml:space="preserve">  (m).</w:t>
      </w:r>
    </w:p>
    <w:p w:rsidR="001B3988" w:rsidRPr="001B3988" w:rsidRDefault="001B3988" w:rsidP="00DF0CDE">
      <w:pPr>
        <w:spacing w:after="120" w:line="26" w:lineRule="atLeast"/>
        <w:rPr>
          <w:szCs w:val="24"/>
        </w:rPr>
      </w:pPr>
    </w:p>
    <w:sectPr w:rsidR="001B3988" w:rsidRPr="001B3988" w:rsidSect="00AF7145">
      <w:headerReference w:type="even" r:id="rId161"/>
      <w:headerReference w:type="default" r:id="rId162"/>
      <w:footerReference w:type="default" r:id="rId163"/>
      <w:headerReference w:type="first" r:id="rId164"/>
      <w:pgSz w:w="11907" w:h="16840" w:code="9"/>
      <w:pgMar w:top="1134" w:right="1134" w:bottom="1134" w:left="1701"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D25" w:rsidRDefault="00374D25" w:rsidP="005E2D38">
      <w:pPr>
        <w:spacing w:after="0" w:line="240" w:lineRule="auto"/>
      </w:pPr>
      <w:r>
        <w:separator/>
      </w:r>
    </w:p>
  </w:endnote>
  <w:endnote w:type="continuationSeparator" w:id="0">
    <w:p w:rsidR="00374D25" w:rsidRDefault="00374D25"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288"/>
    </w:tblGrid>
    <w:tr w:rsidR="005E2D38" w:rsidTr="005E2D38">
      <w:tc>
        <w:tcPr>
          <w:tcW w:w="9350" w:type="dxa"/>
        </w:tcPr>
        <w:p w:rsidR="005E2D38" w:rsidRPr="005E2D38" w:rsidRDefault="005E2D38">
          <w:pPr>
            <w:pStyle w:val="Footer"/>
            <w:rPr>
              <w:rFonts w:ascii="Cambria Math" w:hAnsi="Cambria Math"/>
              <w:b/>
              <w:color w:val="0000CC"/>
            </w:rPr>
          </w:pPr>
          <w:r w:rsidRPr="005E2D38">
            <w:rPr>
              <w:rFonts w:ascii="Cambria Math" w:hAnsi="Cambria Math"/>
              <w:b/>
              <w:color w:val="0000CC"/>
            </w:rPr>
            <w:t xml:space="preserve">Nhóm </w:t>
          </w:r>
          <w:r w:rsidR="00F6401F">
            <w:rPr>
              <w:rFonts w:ascii="Cambria Math" w:hAnsi="Cambria Math"/>
              <w:b/>
              <w:color w:val="0000CC"/>
            </w:rPr>
            <w:t>Chuyên Đề Toán 6, 7</w:t>
          </w:r>
          <w:r w:rsidR="001B3988">
            <w:rPr>
              <w:rFonts w:ascii="Cambria Math" w:hAnsi="Cambria Math"/>
              <w:b/>
              <w:color w:val="0000CC"/>
            </w:rPr>
            <w:t>, 8, 9</w:t>
          </w:r>
          <w:r w:rsidRPr="005E2D38">
            <w:rPr>
              <w:rFonts w:ascii="Cambria Math" w:hAnsi="Cambria Math"/>
              <w:b/>
              <w:color w:val="0000CC"/>
            </w:rPr>
            <w:t>:</w:t>
          </w:r>
        </w:p>
        <w:p w:rsidR="005E2D38" w:rsidRDefault="00F6401F">
          <w:pPr>
            <w:pStyle w:val="Footer"/>
          </w:pPr>
          <w:r w:rsidRPr="00F6401F">
            <w:rPr>
              <w:rFonts w:ascii="Cambria Math" w:hAnsi="Cambria Math"/>
              <w:b/>
              <w:color w:val="0000CC"/>
            </w:rPr>
            <w:t>https://www.facebook.com/groups/232252187522000/</w:t>
          </w:r>
        </w:p>
      </w:tc>
    </w:tr>
  </w:tbl>
  <w:p w:rsidR="005E2D38" w:rsidRDefault="005E2D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D25" w:rsidRDefault="00374D25" w:rsidP="005E2D38">
      <w:pPr>
        <w:spacing w:after="0" w:line="240" w:lineRule="auto"/>
      </w:pPr>
      <w:r>
        <w:separator/>
      </w:r>
    </w:p>
  </w:footnote>
  <w:footnote w:type="continuationSeparator" w:id="0">
    <w:p w:rsidR="00374D25" w:rsidRDefault="00374D25"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66" w:rsidRDefault="00374D25">
    <w:pPr>
      <w:pStyle w:val="Header"/>
    </w:pPr>
    <w:r>
      <w:rPr>
        <w:noProof/>
      </w:rPr>
      <w:pict w14:anchorId="4A22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5168;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A49" w:rsidRPr="00AF7145" w:rsidRDefault="005E2D38" w:rsidP="00AF7145">
    <w:pPr>
      <w:pStyle w:val="Header"/>
      <w:rPr>
        <w:b/>
        <w:i/>
        <w:color w:val="FF0000"/>
      </w:rPr>
    </w:pPr>
    <w:r w:rsidRPr="0041737B">
      <w:rPr>
        <w:b/>
        <w:i/>
        <w:caps/>
        <w:noProof/>
        <w:color w:val="FF0000"/>
        <w:sz w:val="20"/>
        <w:szCs w:val="20"/>
      </w:rPr>
      <mc:AlternateContent>
        <mc:Choice Requires="wpg">
          <w:drawing>
            <wp:anchor distT="0" distB="0" distL="114300" distR="114300" simplePos="0" relativeHeight="251659264" behindDoc="1" locked="0" layoutInCell="1" allowOverlap="1" wp14:anchorId="5F4753E4" wp14:editId="4E6A45D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2D38" w:rsidRDefault="005E2D38">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5F020D">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5F020D">
                              <w:rPr>
                                <w:noProof/>
                                <w:color w:val="FFFFFF" w:themeColor="background1"/>
                                <w:szCs w:val="24"/>
                              </w:rPr>
                              <w:t>6</w:t>
                            </w:r>
                            <w:r>
                              <w:rPr>
                                <w:noProof/>
                                <w:color w:val="FFFFFF" w:themeColor="background1"/>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0;width:133.9pt;height:80.65pt;z-index:-251657216;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5E2D38" w:rsidRDefault="005E2D38">
                      <w:pPr>
                        <w:pStyle w:val="Header"/>
                        <w:tabs>
                          <w:tab w:val="clear" w:pos="4680"/>
                          <w:tab w:val="clear" w:pos="9360"/>
                        </w:tabs>
                        <w:jc w:val="right"/>
                        <w:rPr>
                          <w:color w:val="FFFFFF" w:themeColor="background1"/>
                          <w:szCs w:val="24"/>
                        </w:rPr>
                      </w:pPr>
                      <w:r>
                        <w:rPr>
                          <w:color w:val="FFFFFF" w:themeColor="background1"/>
                          <w:szCs w:val="24"/>
                        </w:rPr>
                        <w:fldChar w:fldCharType="begin"/>
                      </w:r>
                      <w:r>
                        <w:rPr>
                          <w:color w:val="FFFFFF" w:themeColor="background1"/>
                          <w:szCs w:val="24"/>
                        </w:rPr>
                        <w:instrText xml:space="preserve"> PAGE   \* MERGEFORMAT </w:instrText>
                      </w:r>
                      <w:r>
                        <w:rPr>
                          <w:color w:val="FFFFFF" w:themeColor="background1"/>
                          <w:szCs w:val="24"/>
                        </w:rPr>
                        <w:fldChar w:fldCharType="separate"/>
                      </w:r>
                      <w:r w:rsidR="005F020D">
                        <w:rPr>
                          <w:noProof/>
                          <w:color w:val="FFFFFF" w:themeColor="background1"/>
                          <w:szCs w:val="24"/>
                        </w:rPr>
                        <w:t>1</w:t>
                      </w:r>
                      <w:r>
                        <w:rPr>
                          <w:noProof/>
                          <w:color w:val="FFFFFF" w:themeColor="background1"/>
                          <w:szCs w:val="24"/>
                        </w:rPr>
                        <w:fldChar w:fldCharType="end"/>
                      </w:r>
                      <w:r>
                        <w:rPr>
                          <w:noProof/>
                          <w:color w:val="FFFFFF" w:themeColor="background1"/>
                          <w:szCs w:val="24"/>
                        </w:rPr>
                        <w:t>/</w:t>
                      </w:r>
                      <w:r>
                        <w:rPr>
                          <w:noProof/>
                          <w:color w:val="FFFFFF" w:themeColor="background1"/>
                          <w:szCs w:val="24"/>
                        </w:rPr>
                        <w:fldChar w:fldCharType="begin"/>
                      </w:r>
                      <w:r>
                        <w:rPr>
                          <w:noProof/>
                          <w:color w:val="FFFFFF" w:themeColor="background1"/>
                          <w:szCs w:val="24"/>
                        </w:rPr>
                        <w:instrText xml:space="preserve"> NUMPAGES   \* MERGEFORMAT </w:instrText>
                      </w:r>
                      <w:r>
                        <w:rPr>
                          <w:noProof/>
                          <w:color w:val="FFFFFF" w:themeColor="background1"/>
                          <w:szCs w:val="24"/>
                        </w:rPr>
                        <w:fldChar w:fldCharType="separate"/>
                      </w:r>
                      <w:r w:rsidR="005F020D">
                        <w:rPr>
                          <w:noProof/>
                          <w:color w:val="FFFFFF" w:themeColor="background1"/>
                          <w:szCs w:val="24"/>
                        </w:rPr>
                        <w:t>6</w:t>
                      </w:r>
                      <w:r>
                        <w:rPr>
                          <w:noProof/>
                          <w:color w:val="FFFFFF" w:themeColor="background1"/>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C66" w:rsidRDefault="00374D25">
    <w:pPr>
      <w:pStyle w:val="Header"/>
    </w:pPr>
    <w:r>
      <w:rPr>
        <w:noProof/>
      </w:rPr>
      <w:pict w14:anchorId="461F2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6192;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70B52025"/>
    <w:multiLevelType w:val="hybridMultilevel"/>
    <w:tmpl w:val="C0E803AE"/>
    <w:lvl w:ilvl="0" w:tplc="6E8426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145"/>
    <w:rsid w:val="00004958"/>
    <w:rsid w:val="000130A4"/>
    <w:rsid w:val="0003129E"/>
    <w:rsid w:val="00040533"/>
    <w:rsid w:val="000538EC"/>
    <w:rsid w:val="000539C7"/>
    <w:rsid w:val="000619B6"/>
    <w:rsid w:val="00063DF0"/>
    <w:rsid w:val="00067E18"/>
    <w:rsid w:val="00086A8D"/>
    <w:rsid w:val="00092AA7"/>
    <w:rsid w:val="00097C39"/>
    <w:rsid w:val="000D71E1"/>
    <w:rsid w:val="000F3B5F"/>
    <w:rsid w:val="00116DD5"/>
    <w:rsid w:val="001227C6"/>
    <w:rsid w:val="0012702A"/>
    <w:rsid w:val="0013175F"/>
    <w:rsid w:val="00133093"/>
    <w:rsid w:val="00134C82"/>
    <w:rsid w:val="00147E62"/>
    <w:rsid w:val="00151EBB"/>
    <w:rsid w:val="00156760"/>
    <w:rsid w:val="00175E62"/>
    <w:rsid w:val="00186531"/>
    <w:rsid w:val="00196F4D"/>
    <w:rsid w:val="001A6FD9"/>
    <w:rsid w:val="001B3988"/>
    <w:rsid w:val="001C0A91"/>
    <w:rsid w:val="001C5570"/>
    <w:rsid w:val="001E25CF"/>
    <w:rsid w:val="00243492"/>
    <w:rsid w:val="00245082"/>
    <w:rsid w:val="00265100"/>
    <w:rsid w:val="00270286"/>
    <w:rsid w:val="002703FE"/>
    <w:rsid w:val="00287E93"/>
    <w:rsid w:val="00295CED"/>
    <w:rsid w:val="002A10F6"/>
    <w:rsid w:val="002A37B1"/>
    <w:rsid w:val="002A40C0"/>
    <w:rsid w:val="002A6555"/>
    <w:rsid w:val="002A6FC2"/>
    <w:rsid w:val="002B5559"/>
    <w:rsid w:val="002B7B7D"/>
    <w:rsid w:val="002F02F8"/>
    <w:rsid w:val="002F1CF2"/>
    <w:rsid w:val="002F35DF"/>
    <w:rsid w:val="003172A2"/>
    <w:rsid w:val="00324E99"/>
    <w:rsid w:val="003612D7"/>
    <w:rsid w:val="00374D25"/>
    <w:rsid w:val="003800E9"/>
    <w:rsid w:val="003A6984"/>
    <w:rsid w:val="003D5A7A"/>
    <w:rsid w:val="003E08C2"/>
    <w:rsid w:val="0041737B"/>
    <w:rsid w:val="004447B7"/>
    <w:rsid w:val="0045349B"/>
    <w:rsid w:val="00481084"/>
    <w:rsid w:val="004C6BCA"/>
    <w:rsid w:val="004D3B8D"/>
    <w:rsid w:val="004F0142"/>
    <w:rsid w:val="00504B50"/>
    <w:rsid w:val="0052697A"/>
    <w:rsid w:val="005810A1"/>
    <w:rsid w:val="005A41B2"/>
    <w:rsid w:val="005D0E87"/>
    <w:rsid w:val="005D2C58"/>
    <w:rsid w:val="005D4514"/>
    <w:rsid w:val="005E2D38"/>
    <w:rsid w:val="005F020D"/>
    <w:rsid w:val="005F1541"/>
    <w:rsid w:val="00621A5E"/>
    <w:rsid w:val="00632096"/>
    <w:rsid w:val="00643D7B"/>
    <w:rsid w:val="00650049"/>
    <w:rsid w:val="00657C19"/>
    <w:rsid w:val="0066473A"/>
    <w:rsid w:val="006667F9"/>
    <w:rsid w:val="00683A04"/>
    <w:rsid w:val="00695A98"/>
    <w:rsid w:val="006B0B0A"/>
    <w:rsid w:val="006B785B"/>
    <w:rsid w:val="0072064A"/>
    <w:rsid w:val="0072290F"/>
    <w:rsid w:val="00741A43"/>
    <w:rsid w:val="00743CC7"/>
    <w:rsid w:val="007728F3"/>
    <w:rsid w:val="00776DD1"/>
    <w:rsid w:val="00792541"/>
    <w:rsid w:val="007A08F4"/>
    <w:rsid w:val="007F39A9"/>
    <w:rsid w:val="00805985"/>
    <w:rsid w:val="0081361F"/>
    <w:rsid w:val="00870A7B"/>
    <w:rsid w:val="0087661B"/>
    <w:rsid w:val="00881536"/>
    <w:rsid w:val="008B18B9"/>
    <w:rsid w:val="009220FD"/>
    <w:rsid w:val="00947DC4"/>
    <w:rsid w:val="0095252B"/>
    <w:rsid w:val="00953AEE"/>
    <w:rsid w:val="009723E7"/>
    <w:rsid w:val="009A345A"/>
    <w:rsid w:val="009A4EE9"/>
    <w:rsid w:val="009B5CEE"/>
    <w:rsid w:val="009F1E44"/>
    <w:rsid w:val="009F2E5C"/>
    <w:rsid w:val="00A03DA3"/>
    <w:rsid w:val="00A14786"/>
    <w:rsid w:val="00A50EC8"/>
    <w:rsid w:val="00A672C7"/>
    <w:rsid w:val="00A93AC1"/>
    <w:rsid w:val="00AA071D"/>
    <w:rsid w:val="00AD2ADD"/>
    <w:rsid w:val="00AF7145"/>
    <w:rsid w:val="00B0501C"/>
    <w:rsid w:val="00B138DB"/>
    <w:rsid w:val="00B27AFE"/>
    <w:rsid w:val="00B47307"/>
    <w:rsid w:val="00B5671D"/>
    <w:rsid w:val="00B85DC3"/>
    <w:rsid w:val="00BA1227"/>
    <w:rsid w:val="00BA5DB0"/>
    <w:rsid w:val="00BB6C33"/>
    <w:rsid w:val="00BE6BDF"/>
    <w:rsid w:val="00BF42D4"/>
    <w:rsid w:val="00BF4AE3"/>
    <w:rsid w:val="00C061F8"/>
    <w:rsid w:val="00C66C6C"/>
    <w:rsid w:val="00C7479A"/>
    <w:rsid w:val="00C758A9"/>
    <w:rsid w:val="00CA4D21"/>
    <w:rsid w:val="00CB43C0"/>
    <w:rsid w:val="00D069A2"/>
    <w:rsid w:val="00D215FA"/>
    <w:rsid w:val="00D22D80"/>
    <w:rsid w:val="00D6511A"/>
    <w:rsid w:val="00D71E82"/>
    <w:rsid w:val="00D91FAF"/>
    <w:rsid w:val="00DD6C82"/>
    <w:rsid w:val="00DF0CDE"/>
    <w:rsid w:val="00E35A49"/>
    <w:rsid w:val="00E43AE4"/>
    <w:rsid w:val="00E53CD7"/>
    <w:rsid w:val="00E5689E"/>
    <w:rsid w:val="00E725E8"/>
    <w:rsid w:val="00E952E9"/>
    <w:rsid w:val="00EA12FC"/>
    <w:rsid w:val="00EB23BC"/>
    <w:rsid w:val="00EC05A1"/>
    <w:rsid w:val="00EC05DB"/>
    <w:rsid w:val="00EC2890"/>
    <w:rsid w:val="00EC6F94"/>
    <w:rsid w:val="00EE0ECA"/>
    <w:rsid w:val="00EE2606"/>
    <w:rsid w:val="00EF4B11"/>
    <w:rsid w:val="00F04897"/>
    <w:rsid w:val="00F327F0"/>
    <w:rsid w:val="00F40855"/>
    <w:rsid w:val="00F50A88"/>
    <w:rsid w:val="00F6401F"/>
    <w:rsid w:val="00F81882"/>
    <w:rsid w:val="00F864D1"/>
    <w:rsid w:val="00FC2C66"/>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paragraph" w:customStyle="1" w:styleId="CharCharChar">
    <w:name w:val="Char Char Char"/>
    <w:basedOn w:val="Normal"/>
    <w:autoRedefine/>
    <w:rsid w:val="007F39A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39"/>
    <w:rsid w:val="005E2D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3C0"/>
    <w:pPr>
      <w:ind w:left="720"/>
      <w:contextualSpacing/>
    </w:pPr>
  </w:style>
  <w:style w:type="character" w:styleId="PlaceholderText">
    <w:name w:val="Placeholder Text"/>
    <w:basedOn w:val="DefaultParagraphFon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A2"/>
    <w:rPr>
      <w:rFonts w:ascii="Tahoma" w:hAnsi="Tahoma" w:cs="Tahoma"/>
      <w:sz w:val="16"/>
      <w:szCs w:val="16"/>
    </w:rPr>
  </w:style>
  <w:style w:type="paragraph" w:customStyle="1" w:styleId="CharCharChar">
    <w:name w:val="Char Char Char"/>
    <w:basedOn w:val="Normal"/>
    <w:autoRedefine/>
    <w:rsid w:val="007F39A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7.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1.wmf"/><Relationship Id="rId133" Type="http://schemas.openxmlformats.org/officeDocument/2006/relationships/image" Target="media/image61.wmf"/><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image" Target="media/image74.wmf"/><Relationship Id="rId16" Type="http://schemas.openxmlformats.org/officeDocument/2006/relationships/image" Target="media/image5.wmf"/><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6.wmf"/><Relationship Id="rId123" Type="http://schemas.openxmlformats.org/officeDocument/2006/relationships/image" Target="media/image56.wmf"/><Relationship Id="rId128" Type="http://schemas.openxmlformats.org/officeDocument/2006/relationships/oleObject" Target="embeddings/oleObject63.bin"/><Relationship Id="rId144" Type="http://schemas.openxmlformats.org/officeDocument/2006/relationships/oleObject" Target="embeddings/oleObject71.bin"/><Relationship Id="rId14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60" Type="http://schemas.openxmlformats.org/officeDocument/2006/relationships/oleObject" Target="embeddings/oleObject79.bin"/><Relationship Id="rId165"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5.bin"/><Relationship Id="rId118" Type="http://schemas.openxmlformats.org/officeDocument/2006/relationships/image" Target="media/image54.wmf"/><Relationship Id="rId134" Type="http://schemas.openxmlformats.org/officeDocument/2006/relationships/oleObject" Target="embeddings/oleObject66.bin"/><Relationship Id="rId139" Type="http://schemas.openxmlformats.org/officeDocument/2006/relationships/image" Target="media/image64.wmf"/><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oleObject" Target="embeddings/oleObject74.bin"/><Relationship Id="rId155" Type="http://schemas.openxmlformats.org/officeDocument/2006/relationships/image" Target="media/image72.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0.bin"/><Relationship Id="rId108" Type="http://schemas.openxmlformats.org/officeDocument/2006/relationships/image" Target="media/image49.wmf"/><Relationship Id="rId124" Type="http://schemas.openxmlformats.org/officeDocument/2006/relationships/oleObject" Target="embeddings/oleObject61.bin"/><Relationship Id="rId129" Type="http://schemas.openxmlformats.org/officeDocument/2006/relationships/image" Target="media/image59.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oleObject" Target="embeddings/oleObject69.bin"/><Relationship Id="rId145" Type="http://schemas.openxmlformats.org/officeDocument/2006/relationships/image" Target="media/image67.wmf"/><Relationship Id="rId161" Type="http://schemas.openxmlformats.org/officeDocument/2006/relationships/header" Target="header1.xm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8.bin"/><Relationship Id="rId127" Type="http://schemas.openxmlformats.org/officeDocument/2006/relationships/image" Target="media/image58.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30" Type="http://schemas.openxmlformats.org/officeDocument/2006/relationships/oleObject" Target="embeddings/oleObject64.bin"/><Relationship Id="rId135" Type="http://schemas.openxmlformats.org/officeDocument/2006/relationships/image" Target="media/image62.wmf"/><Relationship Id="rId143" Type="http://schemas.openxmlformats.org/officeDocument/2006/relationships/image" Target="media/image66.wmf"/><Relationship Id="rId148" Type="http://schemas.openxmlformats.org/officeDocument/2006/relationships/oleObject" Target="embeddings/oleObject73.bin"/><Relationship Id="rId151" Type="http://schemas.openxmlformats.org/officeDocument/2006/relationships/image" Target="media/image70.wmf"/><Relationship Id="rId156" Type="http://schemas.openxmlformats.org/officeDocument/2006/relationships/oleObject" Target="embeddings/oleObject77.bin"/><Relationship Id="rId16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2.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2.wmf"/><Relationship Id="rId162" Type="http://schemas.openxmlformats.org/officeDocument/2006/relationships/header" Target="header2.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image" Target="media/image60.wmf"/><Relationship Id="rId136" Type="http://schemas.openxmlformats.org/officeDocument/2006/relationships/oleObject" Target="embeddings/oleObject67.bin"/><Relationship Id="rId157" Type="http://schemas.openxmlformats.org/officeDocument/2006/relationships/image" Target="media/image73.wmf"/><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oleObject" Target="embeddings/oleObject75.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68.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footer" Target="footer1.xml"/><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1.wmf"/></Relationships>
</file>

<file path=word/_rels/header1.xml.rels><?xml version="1.0" encoding="UTF-8" standalone="yes"?>
<Relationships xmlns="http://schemas.openxmlformats.org/package/2006/relationships"><Relationship Id="rId1" Type="http://schemas.openxmlformats.org/officeDocument/2006/relationships/image" Target="media/image75.png"/></Relationships>
</file>

<file path=word/_rels/header2.xml.rels><?xml version="1.0" encoding="UTF-8" standalone="yes"?>
<Relationships xmlns="http://schemas.openxmlformats.org/package/2006/relationships"><Relationship Id="rId2" Type="http://schemas.openxmlformats.org/officeDocument/2006/relationships/image" Target="media/image77.png"/><Relationship Id="rId1" Type="http://schemas.openxmlformats.org/officeDocument/2006/relationships/image" Target="media/image76.png"/></Relationships>
</file>

<file path=word/_rels/header3.xml.rels><?xml version="1.0" encoding="UTF-8" standalone="yes"?>
<Relationships xmlns="http://schemas.openxmlformats.org/package/2006/relationships"><Relationship Id="rId1" Type="http://schemas.openxmlformats.org/officeDocument/2006/relationships/image" Target="media/image7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ang%20Huong\Desktop\CHUY&#202;N%20&#272;&#7872;%206789%20-%20Copy%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CHUYÊN ĐỀ 6789 - Copy (2).dotx</Template>
  <TotalTime>0</TotalTime>
  <Pages>6</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Đỗ Xuân Thủy</dc:creator>
  <cp:lastModifiedBy>Linh Minh</cp:lastModifiedBy>
  <cp:revision>2</cp:revision>
  <cp:lastPrinted>2018-05-08T09:48:00Z</cp:lastPrinted>
  <dcterms:created xsi:type="dcterms:W3CDTF">2019-08-28T07:39:00Z</dcterms:created>
  <dcterms:modified xsi:type="dcterms:W3CDTF">2019-08-28T07:39:00Z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