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3725588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B40261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3725588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B40261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7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C1395DA" w14:textId="77777777" w:rsidR="00081F2C" w:rsidRDefault="00081F2C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6ACE9A" w14:textId="77777777" w:rsidR="00081F2C" w:rsidRPr="001A7915" w:rsidRDefault="00081F2C" w:rsidP="00081F2C">
      <w:pPr>
        <w:widowControl w:val="0"/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660EA" wp14:editId="2250A024">
                <wp:simplePos x="0" y="0"/>
                <wp:positionH relativeFrom="column">
                  <wp:posOffset>-5080</wp:posOffset>
                </wp:positionH>
                <wp:positionV relativeFrom="paragraph">
                  <wp:posOffset>-101600</wp:posOffset>
                </wp:positionV>
                <wp:extent cx="889000" cy="228600"/>
                <wp:effectExtent l="0" t="0" r="0" b="0"/>
                <wp:wrapNone/>
                <wp:docPr id="1467519241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76DDA" w14:textId="452DD30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660EA" id="ques1" o:spid="_x0000_s1028" style="position:absolute;left:0;text-align:left;margin-left:-.4pt;margin-top:-8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D16r+I3AAAAAg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E376DDA" w14:textId="452DD30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0A1C4239" wp14:editId="79254092">
            <wp:simplePos x="0" y="0"/>
            <wp:positionH relativeFrom="column">
              <wp:posOffset>-154940</wp:posOffset>
            </wp:positionH>
            <wp:positionV relativeFrom="paragraph">
              <wp:posOffset>-111760</wp:posOffset>
            </wp:positionV>
            <wp:extent cx="1270000" cy="279400"/>
            <wp:effectExtent l="0" t="0" r="6350" b="6350"/>
            <wp:wrapNone/>
            <wp:docPr id="1467519242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4C6D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0" w:name="BMN_QUESTION1"/>
      <w:bookmarkEnd w:id="0"/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38CDA264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>Có bao nhiêu số phức</w:t>
      </w:r>
      <w:r w:rsidRPr="001A7915">
        <w:rPr>
          <w:rFonts w:ascii="Palatino Linotype" w:hAnsi="Palatino Linotype" w:cs="Times New Roman"/>
          <w:sz w:val="24"/>
        </w:rPr>
        <w:t xml:space="preserve"> </w:t>
      </w:r>
      <w:r w:rsidRPr="001A7915">
        <w:rPr>
          <w:rFonts w:ascii="Palatino Linotype" w:hAnsi="Palatino Linotype"/>
          <w:position w:val="-14"/>
          <w:sz w:val="24"/>
        </w:rPr>
        <w:object w:dxaOrig="1960" w:dyaOrig="400" w14:anchorId="5BA99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9.5pt" o:ole="">
            <v:imagedata r:id="rId7" o:title=""/>
          </v:shape>
          <o:OLEObject Type="Embed" ProgID="Equation.DSMT4" ShapeID="_x0000_i1025" DrawAspect="Content" ObjectID="_1741834880" r:id="rId8"/>
        </w:object>
      </w:r>
      <w:r w:rsidRPr="001A7915">
        <w:rPr>
          <w:rFonts w:ascii="Palatino Linotype" w:hAnsi="Palatino Linotype" w:cs="Times New Roman"/>
          <w:sz w:val="24"/>
        </w:rPr>
        <w:t xml:space="preserve"> thỏa mãn </w:t>
      </w:r>
      <w:r w:rsidRPr="001A7915">
        <w:rPr>
          <w:rFonts w:ascii="Palatino Linotype" w:hAnsi="Palatino Linotype"/>
          <w:position w:val="-6"/>
          <w:sz w:val="24"/>
        </w:rPr>
        <w:object w:dxaOrig="700" w:dyaOrig="340" w14:anchorId="13D5AE72">
          <v:shape id="_x0000_i1026" type="#_x0000_t75" style="width:34.5pt;height:16.5pt" o:ole="">
            <v:imagedata r:id="rId9" o:title=""/>
          </v:shape>
          <o:OLEObject Type="Embed" ProgID="Equation.DSMT4" ShapeID="_x0000_i1026" DrawAspect="Content" ObjectID="_1741834881" r:id="rId10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43DBA03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Vô số.</w:t>
      </w:r>
      <w:r w:rsidRPr="001A7915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079201F7">
          <v:shape id="_x0000_i1027" type="#_x0000_t75" style="width:9pt;height:13.5pt" o:ole="">
            <v:imagedata r:id="rId11" o:title=""/>
          </v:shape>
          <o:OLEObject Type="Embed" ProgID="Equation.DSMT4" ShapeID="_x0000_i1027" DrawAspect="Content" ObjectID="_1741834882" r:id="rId12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07621D34">
          <v:shape id="_x0000_i1028" type="#_x0000_t75" style="width:9pt;height:13.5pt" o:ole="">
            <v:imagedata r:id="rId13" o:title=""/>
          </v:shape>
          <o:OLEObject Type="Embed" ProgID="Equation.DSMT4" ShapeID="_x0000_i1028" DrawAspect="Content" ObjectID="_1741834883" r:id="rId14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279" w:dyaOrig="279" w14:anchorId="5A06F768">
          <v:shape id="_x0000_i1029" type="#_x0000_t75" style="width:13.5pt;height:13.5pt" o:ole="">
            <v:imagedata r:id="rId15" o:title=""/>
          </v:shape>
          <o:OLEObject Type="Embed" ProgID="Equation.DSMT4" ShapeID="_x0000_i1029" DrawAspect="Content" ObjectID="_1741834884" r:id="rId16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5B9DEED7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4E082E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0B894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9D3D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41F5B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7D4B8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C8055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80A48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34C06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C64F2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D7E1F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0577C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D026F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72C0B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59270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3AB72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91CA0E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3001685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B2643" wp14:editId="0367B0A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E22FC" w14:textId="0A05940E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B2643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F7E22FC" w14:textId="0A05940E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3BF1E2F8" wp14:editId="499D232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3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2:</w:t>
      </w:r>
    </w:p>
    <w:p w14:paraId="410C586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Cho hàm số </w:t>
      </w:r>
      <w:r w:rsidRPr="001A7915">
        <w:rPr>
          <w:rFonts w:ascii="Palatino Linotype" w:hAnsi="Palatino Linotype"/>
          <w:position w:val="-16"/>
          <w:sz w:val="24"/>
        </w:rPr>
        <w:object w:dxaOrig="580" w:dyaOrig="440" w14:anchorId="584E2E5E">
          <v:shape id="_x0000_i1030" type="#_x0000_t75" style="width:29pt;height:22pt" o:ole="">
            <v:imagedata r:id="rId17" o:title=""/>
          </v:shape>
          <o:OLEObject Type="Embed" ProgID="Equation.DSMT4" ShapeID="_x0000_i1030" DrawAspect="Content" ObjectID="_1741834885" r:id="rId18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thỏa mãn </w:t>
      </w:r>
      <w:r w:rsidRPr="001A7915">
        <w:rPr>
          <w:rFonts w:ascii="Palatino Linotype" w:hAnsi="Palatino Linotype"/>
          <w:position w:val="-16"/>
          <w:sz w:val="24"/>
        </w:rPr>
        <w:object w:dxaOrig="2659" w:dyaOrig="440" w14:anchorId="4A55A0F8">
          <v:shape id="_x0000_i1031" type="#_x0000_t75" style="width:132.95pt;height:22pt" o:ole="">
            <v:imagedata r:id="rId19" o:title=""/>
          </v:shape>
          <o:OLEObject Type="Embed" ProgID="Equation.DSMT4" ShapeID="_x0000_i1031" DrawAspect="Content" ObjectID="_1741834886" r:id="rId20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và </w:t>
      </w:r>
      <w:r w:rsidRPr="001A7915">
        <w:rPr>
          <w:rFonts w:ascii="Palatino Linotype" w:hAnsi="Palatino Linotype"/>
          <w:position w:val="-16"/>
          <w:sz w:val="24"/>
        </w:rPr>
        <w:object w:dxaOrig="920" w:dyaOrig="440" w14:anchorId="520D153F">
          <v:shape id="_x0000_i1032" type="#_x0000_t75" style="width:46pt;height:22pt" o:ole="">
            <v:imagedata r:id="rId21" o:title=""/>
          </v:shape>
          <o:OLEObject Type="Embed" ProgID="Equation.DSMT4" ShapeID="_x0000_i1032" DrawAspect="Content" ObjectID="_1741834887" r:id="rId22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. Họ nguyên hàm của hàm số </w:t>
      </w:r>
      <w:r w:rsidRPr="001A7915">
        <w:rPr>
          <w:rFonts w:ascii="Palatino Linotype" w:hAnsi="Palatino Linotype"/>
          <w:position w:val="-16"/>
          <w:sz w:val="24"/>
        </w:rPr>
        <w:object w:dxaOrig="920" w:dyaOrig="440" w14:anchorId="5AF4F2D8">
          <v:shape id="_x0000_i1033" type="#_x0000_t75" style="width:46pt;height:22pt" o:ole="">
            <v:imagedata r:id="rId23" o:title=""/>
          </v:shape>
          <o:OLEObject Type="Embed" ProgID="Equation.DSMT4" ShapeID="_x0000_i1033" DrawAspect="Content" ObjectID="_1741834888" r:id="rId24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</w:t>
      </w:r>
    </w:p>
    <w:p w14:paraId="11A91562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noProof/>
          <w:color w:val="006600"/>
          <w:sz w:val="24"/>
          <w:szCs w:val="24"/>
        </w:rPr>
      </w:pP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140" w:dyaOrig="340" w14:anchorId="021523F6">
          <v:shape id="_x0000_i1034" type="#_x0000_t75" style="width:57pt;height:17pt" o:ole="">
            <v:imagedata r:id="rId25" o:title=""/>
          </v:shape>
          <o:OLEObject Type="Embed" ProgID="Equation.DSMT4" ShapeID="_x0000_i1034" DrawAspect="Content" ObjectID="_1741834889" r:id="rId26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16"/>
          <w:sz w:val="24"/>
        </w:rPr>
        <w:object w:dxaOrig="1300" w:dyaOrig="440" w14:anchorId="00113F88">
          <v:shape id="_x0000_i1035" type="#_x0000_t75" style="width:65pt;height:22pt" o:ole="">
            <v:imagedata r:id="rId27" o:title=""/>
          </v:shape>
          <o:OLEObject Type="Embed" ProgID="Equation.DSMT4" ShapeID="_x0000_i1035" DrawAspect="Content" ObjectID="_1741834890" r:id="rId28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219" w:dyaOrig="340" w14:anchorId="30BEE980">
          <v:shape id="_x0000_i1036" type="#_x0000_t75" style="width:60.95pt;height:17pt" o:ole="">
            <v:imagedata r:id="rId29" o:title=""/>
          </v:shape>
          <o:OLEObject Type="Embed" ProgID="Equation.DSMT4" ShapeID="_x0000_i1036" DrawAspect="Content" ObjectID="_1741834891" r:id="rId30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16"/>
          <w:sz w:val="24"/>
        </w:rPr>
        <w:object w:dxaOrig="1300" w:dyaOrig="440" w14:anchorId="27109A9A">
          <v:shape id="_x0000_i1037" type="#_x0000_t75" style="width:65pt;height:22pt" o:ole="">
            <v:imagedata r:id="rId31" o:title=""/>
          </v:shape>
          <o:OLEObject Type="Embed" ProgID="Equation.DSMT4" ShapeID="_x0000_i1037" DrawAspect="Content" ObjectID="_1741834892" r:id="rId32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</w:p>
    <w:p w14:paraId="1EA60487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noProof/>
          <w:color w:val="006600"/>
          <w:sz w:val="24"/>
          <w:szCs w:val="24"/>
        </w:rPr>
      </w:pPr>
      <w:r>
        <w:rPr>
          <w:rFonts w:ascii="FontAwesome" w:hAnsi="FontAwesome" w:cs="Times New Roman"/>
          <w:b/>
          <w:noProof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>Lời giải</w:t>
      </w:r>
    </w:p>
    <w:p w14:paraId="6208842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7BC2FFE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02E0D1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lastRenderedPageBreak/>
        <w:tab/>
      </w:r>
    </w:p>
    <w:p w14:paraId="05C6BB65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40FBCB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AC719E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339795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EEFD1A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014B84A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92C09E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984AE9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22AF40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4E19A1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DE08E5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AC165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85A7EBF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</w:p>
    <w:bookmarkStart w:id="2" w:name="BMN_QUESTION3"/>
    <w:bookmarkEnd w:id="2"/>
    <w:p w14:paraId="32BD36AF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5B6272" wp14:editId="48DC74D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0C867" w14:textId="130D8EC4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B627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10C867" w14:textId="130D8EC4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4C7C7776" wp14:editId="5DFFCBA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1FE7B47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t xml:space="preserve">Cho tứ diện </w:t>
      </w:r>
      <w:r w:rsidRPr="001A7915">
        <w:rPr>
          <w:rFonts w:ascii="Palatino Linotype" w:hAnsi="Palatino Linotype"/>
          <w:sz w:val="24"/>
        </w:rPr>
        <w:object w:dxaOrig="720" w:dyaOrig="279" w14:anchorId="4307DD46">
          <v:shape id="_x0000_i1038" type="#_x0000_t75" style="width:36pt;height:13.5pt" o:ole="">
            <v:imagedata r:id="rId33" o:title=""/>
          </v:shape>
          <o:OLEObject Type="Embed" ProgID="Equation.DSMT4" ShapeID="_x0000_i1038" DrawAspect="Content" ObjectID="_1741834893" r:id="rId34"/>
        </w:object>
      </w:r>
      <w:r w:rsidRPr="001A7915">
        <w:rPr>
          <w:rFonts w:ascii="Palatino Linotype" w:hAnsi="Palatino Linotype" w:cs="Times New Roman"/>
          <w:sz w:val="24"/>
        </w:rPr>
        <w:t xml:space="preserve"> có </w:t>
      </w:r>
      <w:r w:rsidRPr="001A7915">
        <w:rPr>
          <w:rFonts w:ascii="Palatino Linotype" w:hAnsi="Palatino Linotype"/>
          <w:position w:val="-4"/>
          <w:sz w:val="24"/>
        </w:rPr>
        <w:object w:dxaOrig="700" w:dyaOrig="260" w14:anchorId="1FC0A807">
          <v:shape id="_x0000_i1039" type="#_x0000_t75" style="width:34.5pt;height:13.5pt" o:ole="">
            <v:imagedata r:id="rId35" o:title=""/>
          </v:shape>
          <o:OLEObject Type="Embed" ProgID="Equation.DSMT4" ShapeID="_x0000_i1039" DrawAspect="Content" ObjectID="_1741834894" r:id="rId36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sz w:val="24"/>
        </w:rPr>
        <w:object w:dxaOrig="780" w:dyaOrig="279" w14:anchorId="3CFACB64">
          <v:shape id="_x0000_i1040" type="#_x0000_t75" style="width:39pt;height:13.5pt" o:ole="">
            <v:imagedata r:id="rId37" o:title=""/>
          </v:shape>
          <o:OLEObject Type="Embed" ProgID="Equation.DSMT4" ShapeID="_x0000_i1040" DrawAspect="Content" ObjectID="_1741834895" r:id="rId38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sz w:val="24"/>
        </w:rPr>
        <w:object w:dxaOrig="760" w:dyaOrig="279" w14:anchorId="7C5993AA">
          <v:shape id="_x0000_i1041" type="#_x0000_t75" style="width:37.5pt;height:13.5pt" o:ole="">
            <v:imagedata r:id="rId39" o:title=""/>
          </v:shape>
          <o:OLEObject Type="Embed" ProgID="Equation.DSMT4" ShapeID="_x0000_i1041" DrawAspect="Content" ObjectID="_1741834896" r:id="rId40"/>
        </w:object>
      </w:r>
      <w:r w:rsidRPr="001A7915">
        <w:rPr>
          <w:rFonts w:ascii="Palatino Linotype" w:hAnsi="Palatino Linotype" w:cs="Times New Roman"/>
          <w:sz w:val="24"/>
        </w:rPr>
        <w:t xml:space="preserve"> và</w:t>
      </w:r>
      <w:r w:rsidRPr="001A7915">
        <w:rPr>
          <w:rFonts w:ascii="Palatino Linotype" w:hAnsi="Palatino Linotype"/>
          <w:sz w:val="24"/>
        </w:rPr>
        <w:object w:dxaOrig="2560" w:dyaOrig="360" w14:anchorId="1382E6E2">
          <v:shape id="_x0000_i1042" type="#_x0000_t75" style="width:127.5pt;height:18pt" o:ole="">
            <v:imagedata r:id="rId41" o:title=""/>
          </v:shape>
          <o:OLEObject Type="Embed" ProgID="Equation.DSMT4" ShapeID="_x0000_i1042" DrawAspect="Content" ObjectID="_1741834897" r:id="rId42"/>
        </w:object>
      </w:r>
      <w:r w:rsidRPr="001A7915">
        <w:rPr>
          <w:rFonts w:ascii="Palatino Linotype" w:hAnsi="Palatino Linotype" w:cs="Times New Roman"/>
          <w:sz w:val="24"/>
        </w:rPr>
        <w:t xml:space="preserve">. Tính thể tích </w:t>
      </w:r>
      <w:r w:rsidRPr="001A7915">
        <w:rPr>
          <w:rFonts w:ascii="Palatino Linotype" w:hAnsi="Palatino Linotype"/>
          <w:sz w:val="24"/>
        </w:rPr>
        <w:object w:dxaOrig="240" w:dyaOrig="279" w14:anchorId="1FE024F9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41834898" r:id="rId44"/>
        </w:object>
      </w:r>
      <w:r w:rsidRPr="001A7915">
        <w:rPr>
          <w:rFonts w:ascii="Palatino Linotype" w:hAnsi="Palatino Linotype" w:cs="Times New Roman"/>
          <w:sz w:val="24"/>
        </w:rPr>
        <w:t xml:space="preserve"> của khối tứ diện</w:t>
      </w:r>
      <w:r w:rsidRPr="001A7915">
        <w:rPr>
          <w:rFonts w:ascii="Palatino Linotype" w:hAnsi="Palatino Linotype"/>
          <w:sz w:val="24"/>
        </w:rPr>
        <w:object w:dxaOrig="240" w:dyaOrig="279" w14:anchorId="74F73920">
          <v:shape id="_x0000_i1044" type="#_x0000_t75" style="width:12pt;height:13.5pt" o:ole="">
            <v:imagedata r:id="rId45" o:title=""/>
          </v:shape>
          <o:OLEObject Type="Embed" ProgID="Equation.DSMT4" ShapeID="_x0000_i1044" DrawAspect="Content" ObjectID="_1741834899" r:id="rId46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1703DBE1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4B576434">
          <v:shape id="_x0000_i1045" type="#_x0000_t75" style="width:40.5pt;height:33.75pt" o:ole="">
            <v:imagedata r:id="rId47" o:title=""/>
          </v:shape>
          <o:OLEObject Type="Embed" ProgID="Equation.DSMT4" ShapeID="_x0000_i1045" DrawAspect="Content" ObjectID="_1741834900" r:id="rId48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72AC0829">
          <v:shape id="_x0000_i1046" type="#_x0000_t75" style="width:40.5pt;height:33.75pt" o:ole="">
            <v:imagedata r:id="rId49" o:title=""/>
          </v:shape>
          <o:OLEObject Type="Embed" ProgID="Equation.DSMT4" ShapeID="_x0000_i1046" DrawAspect="Content" ObjectID="_1741834901" r:id="rId50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00" w:dyaOrig="680" w14:anchorId="4CC214F7">
          <v:shape id="_x0000_i1047" type="#_x0000_t75" style="width:40.5pt;height:33.75pt" o:ole="">
            <v:imagedata r:id="rId51" o:title=""/>
          </v:shape>
          <o:OLEObject Type="Embed" ProgID="Equation.DSMT4" ShapeID="_x0000_i1047" DrawAspect="Content" ObjectID="_1741834902" r:id="rId52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4CAB1C2D">
          <v:shape id="_x0000_i1048" type="#_x0000_t75" style="width:40.5pt;height:33.75pt" o:ole="">
            <v:imagedata r:id="rId53" o:title=""/>
          </v:shape>
          <o:OLEObject Type="Embed" ProgID="Equation.DSMT4" ShapeID="_x0000_i1048" DrawAspect="Content" ObjectID="_1741834903" r:id="rId54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0A17109F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1E55AF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E04A5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91C3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FE41E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3422F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2D95C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D8A4E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3BEE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3BFB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33153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C25C2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56881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B04D4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914BC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2C14C0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29B29C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61B5E8C8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47AB8" wp14:editId="2D54AF6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513BA" w14:textId="0A2AB91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47AB8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FE513BA" w14:textId="0A2AB91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4D9ABA1" wp14:editId="4D9A159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1AB01FE5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t xml:space="preserve">Trong không gian </w:t>
      </w:r>
      <w:r w:rsidRPr="001A7915">
        <w:rPr>
          <w:rFonts w:ascii="Palatino Linotype" w:hAnsi="Palatino Linotype"/>
          <w:position w:val="-10"/>
          <w:sz w:val="24"/>
        </w:rPr>
        <w:object w:dxaOrig="560" w:dyaOrig="320" w14:anchorId="5B64B905">
          <v:shape id="_x0000_i1049" type="#_x0000_t75" style="width:28.5pt;height:16.5pt" o:ole="">
            <v:imagedata r:id="rId55" o:title=""/>
          </v:shape>
          <o:OLEObject Type="Embed" ProgID="Equation.DSMT4" ShapeID="_x0000_i1049" DrawAspect="Content" ObjectID="_1741834904" r:id="rId56"/>
        </w:object>
      </w:r>
      <w:r w:rsidRPr="001A7915">
        <w:rPr>
          <w:rFonts w:ascii="Palatino Linotype" w:hAnsi="Palatino Linotype" w:cs="Times New Roman"/>
          <w:sz w:val="24"/>
        </w:rPr>
        <w:t xml:space="preserve">, cho hai điểm </w:t>
      </w:r>
      <w:r w:rsidRPr="001A7915">
        <w:rPr>
          <w:rFonts w:ascii="Palatino Linotype" w:hAnsi="Palatino Linotype"/>
          <w:position w:val="-14"/>
          <w:sz w:val="24"/>
        </w:rPr>
        <w:object w:dxaOrig="1040" w:dyaOrig="400" w14:anchorId="421AEA61">
          <v:shape id="_x0000_i1050" type="#_x0000_t75" style="width:52.5pt;height:19.5pt" o:ole="">
            <v:imagedata r:id="rId57" o:title=""/>
          </v:shape>
          <o:OLEObject Type="Embed" ProgID="Equation.DSMT4" ShapeID="_x0000_i1050" DrawAspect="Content" ObjectID="_1741834905" r:id="rId58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position w:val="-14"/>
          <w:sz w:val="24"/>
        </w:rPr>
        <w:object w:dxaOrig="1100" w:dyaOrig="400" w14:anchorId="1D9E64DB">
          <v:shape id="_x0000_i1051" type="#_x0000_t75" style="width:55.5pt;height:19.5pt" o:ole="">
            <v:imagedata r:id="rId59" o:title=""/>
          </v:shape>
          <o:OLEObject Type="Embed" ProgID="Equation.DSMT4" ShapeID="_x0000_i1051" DrawAspect="Content" ObjectID="_1741834906" r:id="rId60"/>
        </w:object>
      </w:r>
      <w:r w:rsidRPr="001A7915">
        <w:rPr>
          <w:rFonts w:ascii="Palatino Linotype" w:hAnsi="Palatino Linotype" w:cs="Times New Roman"/>
          <w:sz w:val="24"/>
        </w:rPr>
        <w:t xml:space="preserve"> và mặt cầu </w:t>
      </w:r>
      <w:r w:rsidRPr="001A7915">
        <w:rPr>
          <w:rFonts w:ascii="Palatino Linotype" w:hAnsi="Palatino Linotype"/>
          <w:position w:val="-14"/>
          <w:sz w:val="24"/>
        </w:rPr>
        <w:object w:dxaOrig="3000" w:dyaOrig="440" w14:anchorId="608FE253">
          <v:shape id="_x0000_i1052" type="#_x0000_t75" style="width:150pt;height:22.5pt" o:ole="">
            <v:imagedata r:id="rId61" o:title=""/>
          </v:shape>
          <o:OLEObject Type="Embed" ProgID="Equation.DSMT4" ShapeID="_x0000_i1052" DrawAspect="Content" ObjectID="_1741834907" r:id="rId62"/>
        </w:object>
      </w:r>
      <w:r w:rsidRPr="001A7915">
        <w:rPr>
          <w:rFonts w:ascii="Palatino Linotype" w:hAnsi="Palatino Linotype" w:cs="Times New Roman"/>
          <w:sz w:val="24"/>
        </w:rPr>
        <w:t xml:space="preserve"> Xét điểm </w:t>
      </w:r>
      <w:r w:rsidRPr="001A7915">
        <w:rPr>
          <w:rFonts w:ascii="Palatino Linotype" w:hAnsi="Palatino Linotype"/>
          <w:position w:val="-4"/>
          <w:sz w:val="24"/>
        </w:rPr>
        <w:object w:dxaOrig="320" w:dyaOrig="260" w14:anchorId="0AEA6FE9">
          <v:shape id="_x0000_i1053" type="#_x0000_t75" style="width:16.5pt;height:13.5pt" o:ole="">
            <v:imagedata r:id="rId63" o:title=""/>
          </v:shape>
          <o:OLEObject Type="Embed" ProgID="Equation.DSMT4" ShapeID="_x0000_i1053" DrawAspect="Content" ObjectID="_1741834908" r:id="rId64"/>
        </w:object>
      </w:r>
      <w:r w:rsidRPr="001A7915">
        <w:rPr>
          <w:rFonts w:ascii="Palatino Linotype" w:hAnsi="Palatino Linotype" w:cs="Times New Roman"/>
          <w:sz w:val="24"/>
        </w:rPr>
        <w:t xml:space="preserve">thay đổi thuộc mặt cầu </w:t>
      </w:r>
      <w:r w:rsidRPr="001A7915">
        <w:rPr>
          <w:rFonts w:ascii="Palatino Linotype" w:hAnsi="Palatino Linotype"/>
          <w:position w:val="-14"/>
          <w:sz w:val="24"/>
        </w:rPr>
        <w:object w:dxaOrig="400" w:dyaOrig="400" w14:anchorId="5ED3E462">
          <v:shape id="_x0000_i1054" type="#_x0000_t75" style="width:19.5pt;height:19.5pt" o:ole="">
            <v:imagedata r:id="rId65" o:title=""/>
          </v:shape>
          <o:OLEObject Type="Embed" ProgID="Equation.DSMT4" ShapeID="_x0000_i1054" DrawAspect="Content" ObjectID="_1741834909" r:id="rId66"/>
        </w:object>
      </w:r>
      <w:r w:rsidRPr="001A7915">
        <w:rPr>
          <w:rFonts w:ascii="Palatino Linotype" w:hAnsi="Palatino Linotype" w:cs="Times New Roman"/>
          <w:sz w:val="24"/>
        </w:rPr>
        <w:t xml:space="preserve">, giá trị lớn nhất của </w:t>
      </w:r>
      <w:r w:rsidRPr="001A7915">
        <w:rPr>
          <w:rFonts w:ascii="Palatino Linotype" w:hAnsi="Palatino Linotype"/>
          <w:position w:val="-4"/>
          <w:sz w:val="24"/>
        </w:rPr>
        <w:object w:dxaOrig="1300" w:dyaOrig="300" w14:anchorId="01ED59EC">
          <v:shape id="_x0000_i1055" type="#_x0000_t75" style="width:64.5pt;height:15pt" o:ole="">
            <v:imagedata r:id="rId67" o:title=""/>
          </v:shape>
          <o:OLEObject Type="Embed" ProgID="Equation.DSMT4" ShapeID="_x0000_i1055" DrawAspect="Content" ObjectID="_1741834910" r:id="rId68"/>
        </w:object>
      </w:r>
      <w:r w:rsidRPr="001A7915">
        <w:rPr>
          <w:rFonts w:ascii="Palatino Linotype" w:hAnsi="Palatino Linotype" w:cs="Times New Roman"/>
          <w:sz w:val="24"/>
        </w:rPr>
        <w:t xml:space="preserve"> bằng</w:t>
      </w:r>
    </w:p>
    <w:p w14:paraId="71C4427F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099F6FCE">
          <v:shape id="_x0000_i1056" type="#_x0000_t75" style="width:15pt;height:13.5pt" o:ole="">
            <v:imagedata r:id="rId69" o:title=""/>
          </v:shape>
          <o:OLEObject Type="Embed" ProgID="Equation.DSMT4" ShapeID="_x0000_i1056" DrawAspect="Content" ObjectID="_1741834911" r:id="rId70"/>
        </w:objec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4490E6BD">
          <v:shape id="_x0000_i1057" type="#_x0000_t75" style="width:15pt;height:13.5pt" o:ole="">
            <v:imagedata r:id="rId71" o:title=""/>
          </v:shape>
          <o:OLEObject Type="Embed" ProgID="Equation.DSMT4" ShapeID="_x0000_i1057" DrawAspect="Content" ObjectID="_1741834912" r:id="rId72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400" w:dyaOrig="279" w14:anchorId="05F0B446">
          <v:shape id="_x0000_i1058" type="#_x0000_t75" style="width:19.5pt;height:13.5pt" o:ole="">
            <v:imagedata r:id="rId73" o:title=""/>
          </v:shape>
          <o:OLEObject Type="Embed" ProgID="Equation.DSMT4" ShapeID="_x0000_i1058" DrawAspect="Content" ObjectID="_1741834913" r:id="rId74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7E40A0E4">
          <v:shape id="_x0000_i1059" type="#_x0000_t75" style="width:15pt;height:13.5pt" o:ole="">
            <v:imagedata r:id="rId75" o:title=""/>
          </v:shape>
          <o:OLEObject Type="Embed" ProgID="Equation.DSMT4" ShapeID="_x0000_i1059" DrawAspect="Content" ObjectID="_1741834914" r:id="rId76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1137E5B8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1A7915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287486C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9627BD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234FBB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5AA29F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C1904C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6DA3A7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D01A2B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2CC759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8C7E8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682A0EB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082DDD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8561C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3045BD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94342E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46B94C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6E377AD8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4" w:name="BMN_QUESTION5"/>
    <w:bookmarkEnd w:id="4"/>
    <w:p w14:paraId="6170A787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AC3A8" wp14:editId="0870C54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2873C" w14:textId="240B7090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AC3A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232873C" w14:textId="240B7090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92032" behindDoc="0" locked="0" layoutInCell="1" allowOverlap="1" wp14:anchorId="694DB01A" wp14:editId="6469B7D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fr-FR"/>
        </w:rPr>
        <w:t>Câu 5:</w:t>
      </w:r>
    </w:p>
    <w:p w14:paraId="39D7D802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1A7915">
        <w:rPr>
          <w:rFonts w:ascii="Palatino Linotype" w:hAnsi="Palatino Linotype" w:cs="Times New Roman"/>
          <w:sz w:val="24"/>
        </w:rPr>
        <w:t>Trong không gian</w: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</w:t>
      </w:r>
      <w:r w:rsidRPr="001A7915">
        <w:rPr>
          <w:rFonts w:ascii="Palatino Linotype" w:hAnsi="Palatino Linotype"/>
          <w:position w:val="-10"/>
          <w:sz w:val="24"/>
        </w:rPr>
        <w:object w:dxaOrig="560" w:dyaOrig="320" w14:anchorId="10694544">
          <v:shape id="_x0000_i1060" type="#_x0000_t75" style="width:28.5pt;height:16.5pt" o:ole="">
            <v:imagedata r:id="rId55" o:title=""/>
          </v:shape>
          <o:OLEObject Type="Embed" ProgID="Equation.DSMT4" ShapeID="_x0000_i1060" DrawAspect="Content" ObjectID="_1741834915" r:id="rId77"/>
        </w:object>
      </w:r>
      <w:r w:rsidRPr="001A7915">
        <w:rPr>
          <w:rFonts w:ascii="Palatino Linotype" w:hAnsi="Palatino Linotype" w:cs="Times New Roman"/>
          <w:sz w:val="24"/>
        </w:rPr>
        <w:t>, cho</w: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đường thẳng </w:t>
      </w:r>
      <w:r w:rsidRPr="001A7915">
        <w:rPr>
          <w:rFonts w:ascii="Palatino Linotype" w:hAnsi="Palatino Linotype"/>
          <w:position w:val="-24"/>
          <w:sz w:val="24"/>
        </w:rPr>
        <w:object w:dxaOrig="1939" w:dyaOrig="620" w14:anchorId="3192EDB0">
          <v:shape id="_x0000_i1061" type="#_x0000_t75" style="width:96.75pt;height:31.5pt" o:ole="">
            <v:imagedata r:id="rId78" o:title=""/>
          </v:shape>
          <o:OLEObject Type="Embed" ProgID="Equation.DSMT4" ShapeID="_x0000_i1061" DrawAspect="Content" ObjectID="_1741834916" r:id="rId79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. Đường thẳng </w:t>
      </w:r>
      <w:r w:rsidRPr="001A7915">
        <w:rPr>
          <w:rFonts w:ascii="Palatino Linotype" w:hAnsi="Palatino Linotype"/>
          <w:position w:val="-6"/>
          <w:sz w:val="24"/>
        </w:rPr>
        <w:object w:dxaOrig="279" w:dyaOrig="279" w14:anchorId="6CB54450">
          <v:shape id="_x0000_i1062" type="#_x0000_t75" style="width:13.5pt;height:13.5pt" o:ole="">
            <v:imagedata r:id="rId80" o:title=""/>
          </v:shape>
          <o:OLEObject Type="Embed" ProgID="Equation.DSMT4" ShapeID="_x0000_i1062" DrawAspect="Content" ObjectID="_1741834917" r:id="rId81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đối xứng với </w:t>
      </w:r>
      <w:r w:rsidRPr="001A7915">
        <w:rPr>
          <w:rFonts w:ascii="Palatino Linotype" w:hAnsi="Palatino Linotype"/>
          <w:position w:val="-6"/>
          <w:sz w:val="24"/>
        </w:rPr>
        <w:object w:dxaOrig="220" w:dyaOrig="279" w14:anchorId="010AA6EE">
          <v:shape id="_x0000_i1063" type="#_x0000_t75" style="width:11.25pt;height:13.5pt" o:ole="">
            <v:imagedata r:id="rId82" o:title=""/>
          </v:shape>
          <o:OLEObject Type="Embed" ProgID="Equation.DSMT4" ShapeID="_x0000_i1063" DrawAspect="Content" ObjectID="_1741834918" r:id="rId83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qua mặt phẳng </w:t>
      </w:r>
      <w:r w:rsidRPr="001A7915">
        <w:rPr>
          <w:rFonts w:ascii="Palatino Linotype" w:hAnsi="Palatino Linotype"/>
          <w:position w:val="-14"/>
          <w:sz w:val="24"/>
        </w:rPr>
        <w:object w:dxaOrig="639" w:dyaOrig="400" w14:anchorId="10B2A14D">
          <v:shape id="_x0000_i1064" type="#_x0000_t75" style="width:31.5pt;height:19.5pt" o:ole="">
            <v:imagedata r:id="rId84" o:title=""/>
          </v:shape>
          <o:OLEObject Type="Embed" ProgID="Equation.DSMT4" ShapeID="_x0000_i1064" DrawAspect="Content" ObjectID="_1741834919" r:id="rId85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có phương trình là</w:t>
      </w:r>
    </w:p>
    <w:p w14:paraId="2886A922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780" w:dyaOrig="620" w14:anchorId="2FE2BA3A">
          <v:shape id="_x0000_i1065" type="#_x0000_t75" style="width:89.25pt;height:31.5pt" o:ole="">
            <v:imagedata r:id="rId86" o:title=""/>
          </v:shape>
          <o:OLEObject Type="Embed" ProgID="Equation.DSMT4" ShapeID="_x0000_i1065" DrawAspect="Content" ObjectID="_1741834920" r:id="rId87"/>
        </w:objec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160" w:dyaOrig="620" w14:anchorId="280F0B57">
          <v:shape id="_x0000_i1066" type="#_x0000_t75" style="width:58.5pt;height:31.5pt" o:ole="">
            <v:imagedata r:id="rId88" o:title=""/>
          </v:shape>
          <o:OLEObject Type="Embed" ProgID="Equation.DSMT4" ShapeID="_x0000_i1066" DrawAspect="Content" ObjectID="_1741834921" r:id="rId89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660" w:dyaOrig="620" w14:anchorId="6432D6A4">
          <v:shape id="_x0000_i1067" type="#_x0000_t75" style="width:83.25pt;height:31.5pt" o:ole="">
            <v:imagedata r:id="rId90" o:title=""/>
          </v:shape>
          <o:OLEObject Type="Embed" ProgID="Equation.DSMT4" ShapeID="_x0000_i1067" DrawAspect="Content" ObjectID="_1741834922" r:id="rId91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660" w:dyaOrig="620" w14:anchorId="0D614575">
          <v:shape id="_x0000_i1068" type="#_x0000_t75" style="width:83.25pt;height:31.5pt" o:ole="">
            <v:imagedata r:id="rId92" o:title=""/>
          </v:shape>
          <o:OLEObject Type="Embed" ProgID="Equation.DSMT4" ShapeID="_x0000_i1068" DrawAspect="Content" ObjectID="_1741834923" r:id="rId93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5113401D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1A7915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6A8F6C4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3AC90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93EB91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650170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39912A2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10C2C7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12671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C0A788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8BDFD2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A67B0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CCB2AB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932808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17990E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FB91AC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B451FD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5E3ED0C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5" w:name="BMN_QUESTION6"/>
    <w:bookmarkEnd w:id="5"/>
    <w:p w14:paraId="4409D30E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E0673" wp14:editId="030A39B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AD945" w14:textId="65EA098B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E067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7AD945" w14:textId="65EA098B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4080" behindDoc="0" locked="0" layoutInCell="1" allowOverlap="1" wp14:anchorId="3A556724" wp14:editId="7962B05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6:</w:t>
      </w:r>
    </w:p>
    <w:p w14:paraId="47F296E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Tính tổng tất cả các nghiệm nguyên của bất phương trình </w:t>
      </w:r>
      <w:r w:rsidRPr="001A7915">
        <w:rPr>
          <w:rFonts w:ascii="Palatino Linotype" w:hAnsi="Palatino Linotype"/>
          <w:position w:val="-16"/>
          <w:sz w:val="24"/>
        </w:rPr>
        <w:object w:dxaOrig="3560" w:dyaOrig="440" w14:anchorId="67B25CA3">
          <v:shape id="_x0000_i1069" type="#_x0000_t75" style="width:173.2pt;height:21pt" o:ole="">
            <v:imagedata r:id="rId94" o:title=""/>
          </v:shape>
          <o:OLEObject Type="Embed" ProgID="Equation.DSMT4" ShapeID="_x0000_i1069" DrawAspect="Content" ObjectID="_1741834924" r:id="rId95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4094EFF1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4"/>
          <w:sz w:val="24"/>
        </w:rPr>
        <w:object w:dxaOrig="200" w:dyaOrig="260" w14:anchorId="4098CFD4">
          <v:shape id="_x0000_i1070" type="#_x0000_t75" style="width:9.75pt;height:12.75pt" o:ole="">
            <v:imagedata r:id="rId96" o:title=""/>
          </v:shape>
          <o:OLEObject Type="Embed" ProgID="Equation.DSMT4" ShapeID="_x0000_i1070" DrawAspect="Content" ObjectID="_1741834925" r:id="rId97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00" w:dyaOrig="279" w14:anchorId="4169C019">
          <v:shape id="_x0000_i1071" type="#_x0000_t75" style="width:9.75pt;height:13.5pt" o:ole="">
            <v:imagedata r:id="rId98" o:title=""/>
          </v:shape>
          <o:OLEObject Type="Embed" ProgID="Equation.DSMT4" ShapeID="_x0000_i1071" DrawAspect="Content" ObjectID="_1741834926" r:id="rId99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0FB4EE2">
          <v:shape id="_x0000_i1072" type="#_x0000_t75" style="width:9pt;height:13.5pt" o:ole="">
            <v:imagedata r:id="rId100" o:title=""/>
          </v:shape>
          <o:OLEObject Type="Embed" ProgID="Equation.DSMT4" ShapeID="_x0000_i1072" DrawAspect="Content" ObjectID="_1741834927" r:id="rId101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40DF8BD">
          <v:shape id="_x0000_i1073" type="#_x0000_t75" style="width:9pt;height:13.5pt" o:ole="">
            <v:imagedata r:id="rId102" o:title=""/>
          </v:shape>
          <o:OLEObject Type="Embed" ProgID="Equation.DSMT4" ShapeID="_x0000_i1073" DrawAspect="Content" ObjectID="_1741834928" r:id="rId103"/>
        </w:object>
      </w:r>
    </w:p>
    <w:p w14:paraId="2CC5D555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C95DD1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50AD6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1A0D2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79A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63EBE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5EA29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8F426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F27BC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8424E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88FCB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55202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BE457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7BB7E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4AF2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3E8EE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FDE5D9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4B67A82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4B9EC" wp14:editId="682D805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E090E" w14:textId="5E7D136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4B9EC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EEE090E" w14:textId="5E7D136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nl-NL"/>
        </w:rPr>
        <w:drawing>
          <wp:anchor distT="0" distB="0" distL="114300" distR="114300" simplePos="0" relativeHeight="251696128" behindDoc="0" locked="0" layoutInCell="1" allowOverlap="1" wp14:anchorId="34A1F2EF" wp14:editId="43F1866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bCs/>
          <w:color w:val="FFFFFF"/>
          <w:sz w:val="12"/>
          <w:lang w:val="nl-NL"/>
        </w:rPr>
        <w:t>Câu 7:</w:t>
      </w:r>
    </w:p>
    <w:p w14:paraId="62AB8104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nl-NL"/>
        </w:rPr>
      </w:pP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Cho hình nón có đường cao </w:t>
      </w:r>
      <w:r w:rsidRPr="001A7915">
        <w:rPr>
          <w:rFonts w:ascii="Palatino Linotype" w:hAnsi="Palatino Linotype"/>
          <w:position w:val="-6"/>
          <w:sz w:val="24"/>
        </w:rPr>
        <w:object w:dxaOrig="689" w:dyaOrig="288" w14:anchorId="770C2CD2">
          <v:shape id="_x0000_i1074" type="#_x0000_t75" style="width:34.45pt;height:13.75pt" o:ole="">
            <v:imagedata r:id="rId104" o:title=""/>
          </v:shape>
          <o:OLEObject Type="Embed" ProgID="Equation.DSMT4" ShapeID="_x0000_i1074" DrawAspect="Content" ObjectID="_1741834929" r:id="rId105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và bán kính đáy </w:t>
      </w:r>
      <w:r w:rsidRPr="001A7915">
        <w:rPr>
          <w:rFonts w:ascii="Palatino Linotype" w:hAnsi="Palatino Linotype"/>
          <w:position w:val="-6"/>
          <w:sz w:val="24"/>
        </w:rPr>
        <w:object w:dxaOrig="751" w:dyaOrig="288" w14:anchorId="29205D0A">
          <v:shape id="_x0000_i1075" type="#_x0000_t75" style="width:37.55pt;height:13.75pt" o:ole="">
            <v:imagedata r:id="rId106" o:title=""/>
          </v:shape>
          <o:OLEObject Type="Embed" ProgID="Equation.DSMT4" ShapeID="_x0000_i1075" DrawAspect="Content" ObjectID="_1741834930" r:id="rId107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. Gọi </w:t>
      </w:r>
      <w:r w:rsidRPr="001A7915">
        <w:rPr>
          <w:rFonts w:ascii="Palatino Linotype" w:hAnsi="Palatino Linotype"/>
          <w:position w:val="-14"/>
          <w:sz w:val="24"/>
        </w:rPr>
        <w:object w:dxaOrig="401" w:dyaOrig="413" w14:anchorId="599E2013">
          <v:shape id="_x0000_i1076" type="#_x0000_t75" style="width:20.65pt;height:20.65pt" o:ole="">
            <v:imagedata r:id="rId108" o:title=""/>
          </v:shape>
          <o:OLEObject Type="Embed" ProgID="Equation.DSMT4" ShapeID="_x0000_i1076" DrawAspect="Content" ObjectID="_1741834931" r:id="rId109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là mặt phẳng đi qua đỉnh của hình nón và cắt đường tròn đáy theo dây cung có độ dài </w:t>
      </w:r>
      <w:r w:rsidRPr="001A7915">
        <w:rPr>
          <w:rFonts w:ascii="Palatino Linotype" w:hAnsi="Palatino Linotype"/>
          <w:position w:val="-6"/>
          <w:sz w:val="24"/>
        </w:rPr>
        <w:object w:dxaOrig="401" w:dyaOrig="288" w14:anchorId="224151C5">
          <v:shape id="_x0000_i1077" type="#_x0000_t75" style="width:20.65pt;height:13.75pt" o:ole="">
            <v:imagedata r:id="rId110" o:title=""/>
          </v:shape>
          <o:OLEObject Type="Embed" ProgID="Equation.DSMT4" ShapeID="_x0000_i1077" DrawAspect="Content" ObjectID="_1741834932" r:id="rId111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. Tính diện tích thiết diện tạo bởi mặt phẳng </w:t>
      </w:r>
      <w:r w:rsidRPr="001A7915">
        <w:rPr>
          <w:rFonts w:ascii="Palatino Linotype" w:hAnsi="Palatino Linotype"/>
          <w:position w:val="-14"/>
          <w:sz w:val="24"/>
        </w:rPr>
        <w:object w:dxaOrig="401" w:dyaOrig="413" w14:anchorId="3EEAB660">
          <v:shape id="_x0000_i1078" type="#_x0000_t75" style="width:20.65pt;height:20.65pt" o:ole="">
            <v:imagedata r:id="rId112" o:title=""/>
          </v:shape>
          <o:OLEObject Type="Embed" ProgID="Equation.DSMT4" ShapeID="_x0000_i1078" DrawAspect="Content" ObjectID="_1741834933" r:id="rId113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và hình nón đã cho.</w:t>
      </w:r>
    </w:p>
    <w:p w14:paraId="688158E8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1A7915">
        <w:rPr>
          <w:rFonts w:ascii="Palatino Linotype" w:hAnsi="Palatino Linotype" w:cs="Times New Roman"/>
          <w:b/>
          <w:bCs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lang w:val="nl-NL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nl-NL"/>
        </w:rPr>
        <w:object w:dxaOrig="526" w:dyaOrig="313" w14:anchorId="4D636979">
          <v:shape id="_x0000_i1079" type="#_x0000_t75" style="width:25.65pt;height:16.3pt" o:ole="">
            <v:imagedata r:id="rId114" o:title=""/>
          </v:shape>
          <o:OLEObject Type="Embed" ProgID="Equation.DSMT4" ShapeID="_x0000_i1079" DrawAspect="Content" ObjectID="_1741834934" r:id="rId115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fr-FR"/>
        </w:rPr>
        <w:object w:dxaOrig="614" w:dyaOrig="313" w14:anchorId="79D236AC">
          <v:shape id="_x0000_i1080" type="#_x0000_t75" style="width:31.3pt;height:16.3pt" o:ole="">
            <v:imagedata r:id="rId116" o:title=""/>
          </v:shape>
          <o:OLEObject Type="Embed" ProgID="Equation.DSMT4" ShapeID="_x0000_i1080" DrawAspect="Content" ObjectID="_1741834935" r:id="rId117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fr-FR"/>
        </w:rPr>
        <w:object w:dxaOrig="526" w:dyaOrig="313" w14:anchorId="10885E05">
          <v:shape id="_x0000_i1081" type="#_x0000_t75" style="width:25.65pt;height:16.3pt" o:ole="">
            <v:imagedata r:id="rId118" o:title=""/>
          </v:shape>
          <o:OLEObject Type="Embed" ProgID="Equation.DSMT4" ShapeID="_x0000_i1081" DrawAspect="Content" ObjectID="_1741834936" r:id="rId119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  <w:lang w:val="fr-FR"/>
        </w:rPr>
        <w:object w:dxaOrig="689" w:dyaOrig="676" w14:anchorId="5A8BB145">
          <v:shape id="_x0000_i1082" type="#_x0000_t75" style="width:34.45pt;height:33.2pt" o:ole="">
            <v:imagedata r:id="rId120" o:title=""/>
          </v:shape>
          <o:OLEObject Type="Embed" ProgID="Equation.DSMT4" ShapeID="_x0000_i1082" DrawAspect="Content" ObjectID="_1741834937" r:id="rId121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</w:p>
    <w:p w14:paraId="453CB00C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43A883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4876C6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A55C8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F46C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6FA2155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4DD96B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3EBC65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24EBF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E7D66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CA96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034A9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51FB6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F2618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386B30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18DF2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D952BA5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7" w:name="BMN_QUESTION8"/>
    <w:bookmarkEnd w:id="7"/>
    <w:p w14:paraId="4EB8313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EE801" wp14:editId="6DD7311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E2186" w14:textId="7F5E448F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EE801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CDE2186" w14:textId="7F5E448F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73846C64" wp14:editId="3A3F3B8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8:</w:t>
      </w:r>
    </w:p>
    <w:p w14:paraId="0B44970C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Gọi </w:t>
      </w:r>
      <w:r w:rsidRPr="001A7915">
        <w:rPr>
          <w:rFonts w:ascii="Palatino Linotype" w:hAnsi="Palatino Linotype"/>
          <w:position w:val="-4"/>
          <w:sz w:val="24"/>
        </w:rPr>
        <w:object w:dxaOrig="300" w:dyaOrig="240" w14:anchorId="3C1C7A89">
          <v:shape id="_x0000_i1083" type="#_x0000_t75" style="width:15pt;height:12pt" o:ole="">
            <v:imagedata r:id="rId122" o:title=""/>
          </v:shape>
          <o:OLEObject Type="Embed" ProgID="Equation.DSMT4" ShapeID="_x0000_i1083" DrawAspect="Content" ObjectID="_1741834938" r:id="rId123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1A7915">
        <w:rPr>
          <w:rFonts w:ascii="Palatino Linotype" w:hAnsi="Palatino Linotype"/>
          <w:position w:val="-18"/>
          <w:sz w:val="24"/>
        </w:rPr>
        <w:object w:dxaOrig="2140" w:dyaOrig="480" w14:anchorId="2B95A4C6">
          <v:shape id="_x0000_i1084" type="#_x0000_t75" style="width:107pt;height:24pt" o:ole="">
            <v:imagedata r:id="rId124" o:title=""/>
          </v:shape>
          <o:OLEObject Type="Embed" ProgID="Equation.DSMT4" ShapeID="_x0000_i1084" DrawAspect="Content" ObjectID="_1741834939" r:id="rId125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( với </w:t>
      </w:r>
      <w:r w:rsidRPr="001A7915">
        <w:rPr>
          <w:rFonts w:ascii="Palatino Linotype" w:hAnsi="Palatino Linotype"/>
          <w:position w:val="-6"/>
          <w:sz w:val="24"/>
        </w:rPr>
        <w:object w:dxaOrig="600" w:dyaOrig="279" w14:anchorId="26DF12F4">
          <v:shape id="_x0000_i1085" type="#_x0000_t75" style="width:30pt;height:13.95pt" o:ole="">
            <v:imagedata r:id="rId126" o:title=""/>
          </v:shape>
          <o:OLEObject Type="Embed" ProgID="Equation.DSMT4" ShapeID="_x0000_i1085" DrawAspect="Content" ObjectID="_1741834940" r:id="rId127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) và </w:t>
      </w:r>
      <w:r w:rsidRPr="001A7915">
        <w:rPr>
          <w:rFonts w:ascii="Palatino Linotype" w:hAnsi="Palatino Linotype"/>
          <w:position w:val="-6"/>
          <w:sz w:val="24"/>
        </w:rPr>
        <w:object w:dxaOrig="260" w:dyaOrig="260" w14:anchorId="56E6D801">
          <v:shape id="_x0000_i1086" type="#_x0000_t75" style="width:13pt;height:13pt" o:ole="">
            <v:imagedata r:id="rId128" o:title=""/>
          </v:shape>
          <o:OLEObject Type="Embed" ProgID="Equation.DSMT4" ShapeID="_x0000_i1086" DrawAspect="Content" ObjectID="_1741834941" r:id="rId129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1A7915">
        <w:rPr>
          <w:rFonts w:ascii="Palatino Linotype" w:hAnsi="Palatino Linotype"/>
          <w:position w:val="-12"/>
          <w:sz w:val="24"/>
        </w:rPr>
        <w:object w:dxaOrig="240" w:dyaOrig="380" w14:anchorId="70F9957F">
          <v:shape id="_x0000_i1087" type="#_x0000_t75" style="width:12pt;height:19pt" o:ole="">
            <v:imagedata r:id="rId130" o:title=""/>
          </v:shape>
          <o:OLEObject Type="Embed" ProgID="Equation.DSMT4" ShapeID="_x0000_i1087" DrawAspect="Content" ObjectID="_1741834942" r:id="rId131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biết </w:t>
      </w:r>
      <w:r w:rsidRPr="001A7915">
        <w:rPr>
          <w:rFonts w:ascii="Palatino Linotype" w:hAnsi="Palatino Linotype"/>
          <w:position w:val="-20"/>
          <w:sz w:val="24"/>
        </w:rPr>
        <w:object w:dxaOrig="2060" w:dyaOrig="520" w14:anchorId="31E921FF">
          <v:shape id="_x0000_i1088" type="#_x0000_t75" style="width:103pt;height:26pt" o:ole="">
            <v:imagedata r:id="rId132" o:title=""/>
          </v:shape>
          <o:OLEObject Type="Embed" ProgID="Equation.DSMT4" ShapeID="_x0000_i1088" DrawAspect="Content" ObjectID="_1741834943" r:id="rId133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. Tìm khoảng cách ngắn nhất giữa hai điểm </w:t>
      </w:r>
      <w:r w:rsidRPr="001A7915">
        <w:rPr>
          <w:rFonts w:ascii="Palatino Linotype" w:hAnsi="Palatino Linotype"/>
          <w:position w:val="-10"/>
          <w:sz w:val="24"/>
        </w:rPr>
        <w:object w:dxaOrig="580" w:dyaOrig="300" w14:anchorId="57CA0D06">
          <v:shape id="_x0000_i1089" type="#_x0000_t75" style="width:29pt;height:15pt" o:ole="">
            <v:imagedata r:id="rId134" o:title=""/>
          </v:shape>
          <o:OLEObject Type="Embed" ProgID="Equation.DSMT4" ShapeID="_x0000_i1089" DrawAspect="Content" ObjectID="_1741834944" r:id="rId135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>.</w:t>
      </w:r>
    </w:p>
    <w:p w14:paraId="61636433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noProof/>
          <w:color w:val="006600"/>
          <w:sz w:val="24"/>
          <w:szCs w:val="24"/>
        </w:rPr>
      </w:pP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8"/>
          <w:sz w:val="24"/>
        </w:rPr>
        <w:object w:dxaOrig="499" w:dyaOrig="400" w14:anchorId="7D6293C4">
          <v:shape id="_x0000_i1090" type="#_x0000_t75" style="width:25.2pt;height:19.8pt" o:ole="">
            <v:imagedata r:id="rId136" o:title=""/>
          </v:shape>
          <o:OLEObject Type="Embed" ProgID="Equation.DSMT4" ShapeID="_x0000_i1090" DrawAspect="Content" ObjectID="_1741834945" r:id="rId137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49CBB852">
          <v:shape id="_x0000_i1091" type="#_x0000_t75" style="width:9pt;height:13.8pt" o:ole="">
            <v:imagedata r:id="rId138" o:title=""/>
          </v:shape>
          <o:OLEObject Type="Embed" ProgID="Equation.DSMT4" ShapeID="_x0000_i1091" DrawAspect="Content" ObjectID="_1741834946" r:id="rId139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520" w:dyaOrig="700" w14:anchorId="276AEDD8">
          <v:shape id="_x0000_i1092" type="#_x0000_t75" style="width:25.8pt;height:34.8pt" o:ole="">
            <v:imagedata r:id="rId140" o:title=""/>
          </v:shape>
          <o:OLEObject Type="Embed" ProgID="Equation.DSMT4" ShapeID="_x0000_i1092" DrawAspect="Content" ObjectID="_1741834947" r:id="rId141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4"/>
          <w:sz w:val="24"/>
        </w:rPr>
        <w:object w:dxaOrig="160" w:dyaOrig="260" w14:anchorId="4C3338F5">
          <v:shape id="_x0000_i1093" type="#_x0000_t75" style="width:7.8pt;height:13.2pt" o:ole="">
            <v:imagedata r:id="rId142" o:title=""/>
          </v:shape>
          <o:OLEObject Type="Embed" ProgID="Equation.DSMT4" ShapeID="_x0000_i1093" DrawAspect="Content" ObjectID="_1741834948" r:id="rId143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</w:p>
    <w:p w14:paraId="3D07E540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noProof/>
          <w:color w:val="006600"/>
          <w:sz w:val="24"/>
          <w:szCs w:val="24"/>
        </w:rPr>
      </w:pPr>
      <w:r>
        <w:rPr>
          <w:rFonts w:ascii="FontAwesome" w:hAnsi="FontAwesome" w:cs="Times New Roman"/>
          <w:b/>
          <w:noProof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>Lời giải</w:t>
      </w:r>
    </w:p>
    <w:p w14:paraId="72F2913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EBA5B2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E46BA9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A71C0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8EB045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lastRenderedPageBreak/>
        <w:tab/>
      </w:r>
    </w:p>
    <w:p w14:paraId="5B126A8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C8E811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1FBD9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5D3E48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CF317D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4E746B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78F99C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B0AC72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786D9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7B5564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1600072A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</w:p>
    <w:bookmarkStart w:id="8" w:name="BMN_QUESTION9"/>
    <w:bookmarkEnd w:id="8"/>
    <w:p w14:paraId="1A1F8CB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B85FB" wp14:editId="4EAFC3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8D770" w14:textId="5E792299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B85FB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B8D770" w14:textId="5E792299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47DE8842" wp14:editId="3F1E24B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9:</w:t>
      </w:r>
    </w:p>
    <w:p w14:paraId="4766BDCC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Có </w: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 xml:space="preserve">bao nhiêu giá trị nguyên của tham số m để bất phương trình </w:t>
      </w:r>
      <w:r w:rsidRPr="001A7915">
        <w:rPr>
          <w:rFonts w:ascii="Palatino Linotype" w:hAnsi="Palatino Linotype"/>
          <w:position w:val="-16"/>
          <w:sz w:val="24"/>
        </w:rPr>
        <w:object w:dxaOrig="3640" w:dyaOrig="440" w14:anchorId="641CDF66">
          <v:shape id="_x0000_i1094" type="#_x0000_t75" style="width:177.1pt;height:21pt" o:ole="">
            <v:imagedata r:id="rId144" o:title=""/>
          </v:shape>
          <o:OLEObject Type="Embed" ProgID="Equation.DSMT4" ShapeID="_x0000_i1094" DrawAspect="Content" ObjectID="_1741834949" r:id="rId145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 xml:space="preserve"> nghiệm đúng với mọi </w:t>
      </w:r>
      <w:r w:rsidRPr="001A7915">
        <w:rPr>
          <w:rFonts w:ascii="Palatino Linotype" w:hAnsi="Palatino Linotype"/>
          <w:position w:val="-6"/>
          <w:sz w:val="24"/>
        </w:rPr>
        <w:object w:dxaOrig="620" w:dyaOrig="279" w14:anchorId="42B34870">
          <v:shape id="_x0000_i1095" type="#_x0000_t75" style="width:30pt;height:13.8pt" o:ole="">
            <v:imagedata r:id="rId146" o:title=""/>
          </v:shape>
          <o:OLEObject Type="Embed" ProgID="Equation.DSMT4" ShapeID="_x0000_i1095" DrawAspect="Content" ObjectID="_1741834950" r:id="rId147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4B8C091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4"/>
          <w:sz w:val="24"/>
        </w:rPr>
        <w:object w:dxaOrig="139" w:dyaOrig="260" w14:anchorId="72EEB83E">
          <v:shape id="_x0000_i1096" type="#_x0000_t75" style="width:6.6pt;height:12.6pt" o:ole="">
            <v:imagedata r:id="rId148" o:title=""/>
          </v:shape>
          <o:OLEObject Type="Embed" ProgID="Equation.DSMT4" ShapeID="_x0000_i1096" DrawAspect="Content" ObjectID="_1741834951" r:id="rId149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4"/>
          <w:sz w:val="24"/>
        </w:rPr>
        <w:object w:dxaOrig="200" w:dyaOrig="260" w14:anchorId="4B1F0E45">
          <v:shape id="_x0000_i1097" type="#_x0000_t75" style="width:9.6pt;height:12.6pt" o:ole="">
            <v:imagedata r:id="rId150" o:title=""/>
          </v:shape>
          <o:OLEObject Type="Embed" ProgID="Equation.DSMT4" ShapeID="_x0000_i1097" DrawAspect="Content" ObjectID="_1741834952" r:id="rId151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6"/>
          <w:sz w:val="24"/>
        </w:rPr>
        <w:object w:dxaOrig="200" w:dyaOrig="279" w14:anchorId="01734EB4">
          <v:shape id="_x0000_i1098" type="#_x0000_t75" style="width:9.6pt;height:13.8pt" o:ole="">
            <v:imagedata r:id="rId152" o:title=""/>
          </v:shape>
          <o:OLEObject Type="Embed" ProgID="Equation.DSMT4" ShapeID="_x0000_i1098" DrawAspect="Content" ObjectID="_1741834953" r:id="rId153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Vô số</w:t>
      </w:r>
    </w:p>
    <w:p w14:paraId="56465462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3200BF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76FC4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BA41C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7A82C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F6EB9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B8289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F9052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46EDF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2456A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1C2AE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7375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02C06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9BE11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173FF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FDD6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130D34" w14:textId="68314323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44E983B6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9" w:name="BMN_QUESTION10"/>
    <w:bookmarkEnd w:id="9"/>
    <w:p w14:paraId="47EE7DC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72768B" wp14:editId="7C3A569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DC1A6" w14:textId="29683DF5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72768B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E2DC1A6" w14:textId="29683DF5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65198DA4" wp14:editId="205BBDC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235CE955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t xml:space="preserve">Gọi </w:t>
      </w:r>
      <w:r w:rsidRPr="001A7915">
        <w:rPr>
          <w:rFonts w:ascii="Palatino Linotype" w:hAnsi="Palatino Linotype"/>
          <w:position w:val="-6"/>
          <w:sz w:val="24"/>
        </w:rPr>
        <w:object w:dxaOrig="225" w:dyaOrig="285" w14:anchorId="3F9EF681">
          <v:shape id="_x0000_i1099" type="#_x0000_t75" style="width:11.4pt;height:14.4pt" o:ole="">
            <v:imagedata r:id="rId154" o:title=""/>
          </v:shape>
          <o:OLEObject Type="Embed" ProgID="Equation.DSMT4" ShapeID="_x0000_i1099" DrawAspect="Content" ObjectID="_1741834954" r:id="rId155"/>
        </w:object>
      </w:r>
      <w:r w:rsidRPr="001A7915">
        <w:rPr>
          <w:rFonts w:ascii="Palatino Linotype" w:hAnsi="Palatino Linotype" w:cs="Times New Roman"/>
          <w:sz w:val="24"/>
        </w:rPr>
        <w:t xml:space="preserve">là số giá trị </w:t>
      </w:r>
      <w:r w:rsidRPr="001A7915">
        <w:rPr>
          <w:rFonts w:ascii="Palatino Linotype" w:hAnsi="Palatino Linotype"/>
          <w:position w:val="-6"/>
          <w:sz w:val="24"/>
        </w:rPr>
        <w:object w:dxaOrig="240" w:dyaOrig="225" w14:anchorId="506385A9">
          <v:shape id="_x0000_i1100" type="#_x0000_t75" style="width:12pt;height:11.4pt" o:ole="">
            <v:imagedata r:id="rId156" o:title=""/>
          </v:shape>
          <o:OLEObject Type="Embed" ProgID="Equation.DSMT4" ShapeID="_x0000_i1100" DrawAspect="Content" ObjectID="_1741834955" r:id="rId157"/>
        </w:object>
      </w:r>
      <w:r w:rsidRPr="001A7915">
        <w:rPr>
          <w:rFonts w:ascii="Palatino Linotype" w:hAnsi="Palatino Linotype" w:cs="Times New Roman"/>
          <w:sz w:val="24"/>
        </w:rPr>
        <w:t xml:space="preserve"> nguyên thuộc khoảng</w:t>
      </w:r>
      <w:r w:rsidRPr="001A7915">
        <w:rPr>
          <w:rFonts w:ascii="Palatino Linotype" w:hAnsi="Palatino Linotype"/>
          <w:position w:val="-14"/>
          <w:sz w:val="24"/>
        </w:rPr>
        <w:object w:dxaOrig="945" w:dyaOrig="405" w14:anchorId="150B7EB0">
          <v:shape id="_x0000_i1101" type="#_x0000_t75" style="width:47.4pt;height:20.4pt" o:ole="">
            <v:imagedata r:id="rId158" o:title=""/>
          </v:shape>
          <o:OLEObject Type="Embed" ProgID="Equation.DSMT4" ShapeID="_x0000_i1101" DrawAspect="Content" ObjectID="_1741834956" r:id="rId159"/>
        </w:object>
      </w:r>
      <w:r w:rsidRPr="001A7915">
        <w:rPr>
          <w:rFonts w:ascii="Palatino Linotype" w:hAnsi="Palatino Linotype" w:cs="Times New Roman"/>
          <w:sz w:val="24"/>
        </w:rPr>
        <w:t xml:space="preserve"> để đồ thị hàm số</w:t>
      </w:r>
      <w:r w:rsidRPr="001A7915">
        <w:rPr>
          <w:rFonts w:ascii="Palatino Linotype" w:hAnsi="Palatino Linotype"/>
          <w:position w:val="-16"/>
          <w:sz w:val="24"/>
        </w:rPr>
        <w:object w:dxaOrig="4125" w:dyaOrig="465" w14:anchorId="7507D4B1">
          <v:shape id="_x0000_i1102" type="#_x0000_t75" style="width:206.45pt;height:23.4pt" o:ole="">
            <v:imagedata r:id="rId160" o:title=""/>
          </v:shape>
          <o:OLEObject Type="Embed" ProgID="Equation.DSMT4" ShapeID="_x0000_i1102" DrawAspect="Content" ObjectID="_1741834957" r:id="rId161"/>
        </w:object>
      </w:r>
      <w:r w:rsidRPr="001A7915">
        <w:rPr>
          <w:rFonts w:ascii="Palatino Linotype" w:hAnsi="Palatino Linotype" w:cs="Times New Roman"/>
          <w:sz w:val="24"/>
        </w:rPr>
        <w:t xml:space="preserve"> đồng biến trên khoảng</w:t>
      </w:r>
      <w:r w:rsidRPr="001A7915">
        <w:rPr>
          <w:rFonts w:ascii="Palatino Linotype" w:hAnsi="Palatino Linotype"/>
          <w:position w:val="-14"/>
          <w:sz w:val="24"/>
        </w:rPr>
        <w:object w:dxaOrig="585" w:dyaOrig="405" w14:anchorId="48777154">
          <v:shape id="_x0000_i1103" type="#_x0000_t75" style="width:29.4pt;height:20.4pt" o:ole="">
            <v:imagedata r:id="rId162" o:title=""/>
          </v:shape>
          <o:OLEObject Type="Embed" ProgID="Equation.DSMT4" ShapeID="_x0000_i1103" DrawAspect="Content" ObjectID="_1741834958" r:id="rId163"/>
        </w:object>
      </w:r>
      <w:r w:rsidRPr="001A7915">
        <w:rPr>
          <w:rFonts w:ascii="Palatino Linotype" w:hAnsi="Palatino Linotype" w:cs="Times New Roman"/>
          <w:sz w:val="24"/>
        </w:rPr>
        <w:t>. Phát biểu nào sau đây đúng?</w:t>
      </w:r>
    </w:p>
    <w:p w14:paraId="3E701CC6" w14:textId="1F1D9FEC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29437411">
          <v:shape id="_x0000_i1104" type="#_x0000_t75" style="width:10.2pt;height:13.2pt" o:ole="">
            <v:imagedata r:id="rId164" o:title=""/>
          </v:shape>
          <o:OLEObject Type="Embed" ProgID="Equation.DSMT4" ShapeID="_x0000_i1104" DrawAspect="Content" ObjectID="_1741834959" r:id="rId165"/>
        </w:object>
      </w:r>
      <w:r w:rsidRPr="001A7915">
        <w:rPr>
          <w:rFonts w:ascii="Palatino Linotype" w:hAnsi="Palatino Linotype" w:cs="Times New Roman"/>
          <w:sz w:val="24"/>
        </w:rPr>
        <w:t>chia hết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60" w:dyaOrig="279" w14:anchorId="1BC86DC5">
          <v:shape id="_x0000_i1105" type="#_x0000_t75" style="width:13.2pt;height:13.8pt" o:ole="">
            <v:imagedata r:id="rId166" o:title=""/>
          </v:shape>
          <o:OLEObject Type="Embed" ProgID="Equation.DSMT4" ShapeID="_x0000_i1105" DrawAspect="Content" ObjectID="_1741834960" r:id="rId167"/>
        </w:objec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7327DDE1">
          <v:shape id="_x0000_i1106" type="#_x0000_t75" style="width:10.2pt;height:13.2pt" o:ole="">
            <v:imagedata r:id="rId164" o:title=""/>
          </v:shape>
          <o:OLEObject Type="Embed" ProgID="Equation.DSMT4" ShapeID="_x0000_i1106" DrawAspect="Content" ObjectID="_1741834961" r:id="rId168"/>
        </w:objec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6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1.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position w:val="-24"/>
          <w:sz w:val="24"/>
        </w:rPr>
        <w:t>Ⓒ</w:t>
      </w:r>
      <w:r w:rsidRPr="001A7915">
        <w:rPr>
          <w:rFonts w:ascii="Palatino Linotype" w:hAnsi="Palatino Linotype" w:cs="Times New Roman"/>
          <w:b/>
          <w:color w:val="0000FF"/>
          <w:position w:val="-24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5B77ED3C">
          <v:shape id="_x0000_i1107" type="#_x0000_t75" style="width:10.2pt;height:13.2pt" o:ole="">
            <v:imagedata r:id="rId164" o:title=""/>
          </v:shape>
          <o:OLEObject Type="Embed" ProgID="Equation.DSMT4" ShapeID="_x0000_i1107" DrawAspect="Content" ObjectID="_1741834962" r:id="rId169"/>
        </w:objec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2.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225" w:dyaOrig="285" w14:anchorId="22D4F13D">
          <v:shape id="_x0000_i1108" type="#_x0000_t75" style="width:11.4pt;height:14.4pt" o:ole="">
            <v:imagedata r:id="rId170" o:title=""/>
          </v:shape>
          <o:OLEObject Type="Embed" ProgID="Equation.DSMT4" ShapeID="_x0000_i1108" DrawAspect="Content" ObjectID="_1741834963" r:id="rId171"/>
        </w:objec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3.</w:t>
      </w:r>
    </w:p>
    <w:p w14:paraId="6E0CA8ED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76B9737F" w14:textId="77777777" w:rsidR="00081F2C" w:rsidRDefault="00081F2C" w:rsidP="00081F2C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390C27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80A499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374DDD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B2C750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95327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BDB003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16201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D999EC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F2D9D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9BBE2E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DBE9F1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AA868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F71FC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8A6352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10EE59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C925B" w14:textId="1668CA27" w:rsidR="000746F2" w:rsidRPr="000746F2" w:rsidRDefault="000746F2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6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49CF0D97" w14:textId="2B9A4BD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72"/>
      <w:footerReference w:type="default" r:id="rId173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48F" w14:textId="77777777" w:rsidR="00DB72BB" w:rsidRDefault="00DB72BB" w:rsidP="00034DCD">
      <w:pPr>
        <w:spacing w:after="0" w:line="240" w:lineRule="auto"/>
      </w:pPr>
      <w:r>
        <w:separator/>
      </w:r>
    </w:p>
  </w:endnote>
  <w:endnote w:type="continuationSeparator" w:id="0">
    <w:p w14:paraId="39B2683C" w14:textId="77777777" w:rsidR="00DB72BB" w:rsidRDefault="00DB72BB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CA6B" w14:textId="77777777" w:rsidR="00DB72BB" w:rsidRDefault="00DB72BB" w:rsidP="00034DCD">
      <w:pPr>
        <w:spacing w:after="0" w:line="240" w:lineRule="auto"/>
      </w:pPr>
      <w:r>
        <w:separator/>
      </w:r>
    </w:p>
  </w:footnote>
  <w:footnote w:type="continuationSeparator" w:id="0">
    <w:p w14:paraId="5239D51A" w14:textId="77777777" w:rsidR="00DB72BB" w:rsidRDefault="00DB72BB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0746F2"/>
    <w:rsid w:val="00081F2C"/>
    <w:rsid w:val="00143609"/>
    <w:rsid w:val="001604A1"/>
    <w:rsid w:val="002905CC"/>
    <w:rsid w:val="0033455F"/>
    <w:rsid w:val="003B17A1"/>
    <w:rsid w:val="003F129E"/>
    <w:rsid w:val="003F68B5"/>
    <w:rsid w:val="00492E46"/>
    <w:rsid w:val="00581158"/>
    <w:rsid w:val="00584836"/>
    <w:rsid w:val="005C1ADA"/>
    <w:rsid w:val="00636951"/>
    <w:rsid w:val="00661847"/>
    <w:rsid w:val="008A32DD"/>
    <w:rsid w:val="0090240C"/>
    <w:rsid w:val="00A85F5F"/>
    <w:rsid w:val="00B16296"/>
    <w:rsid w:val="00B40261"/>
    <w:rsid w:val="00DB72BB"/>
    <w:rsid w:val="00DD0115"/>
    <w:rsid w:val="00DE2D26"/>
    <w:rsid w:val="00EA1E7F"/>
    <w:rsid w:val="00F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theme" Target="theme/theme1.xml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2023-03-31T23:12:00Z</cp:lastPrinted>
  <dcterms:created xsi:type="dcterms:W3CDTF">2023-03-30T04:10:00Z</dcterms:created>
  <dcterms:modified xsi:type="dcterms:W3CDTF">2023-03-31T23:12:00Z</dcterms:modified>
</cp:coreProperties>
</file>