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3576"/>
        <w:gridCol w:w="3858"/>
      </w:tblGrid>
      <w:tr w:rsidR="00EE070E" w:rsidRPr="00F81CB4" w14:paraId="382B1BDE" w14:textId="77777777" w:rsidTr="0085189D">
        <w:tc>
          <w:tcPr>
            <w:tcW w:w="2245" w:type="dxa"/>
            <w:shd w:val="clear" w:color="auto" w:fill="FBE4D5"/>
          </w:tcPr>
          <w:p w14:paraId="3636ABD5" w14:textId="77777777" w:rsidR="00874802" w:rsidRPr="00F81CB4" w:rsidRDefault="00874802" w:rsidP="00A12A6E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C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UNITS</w:t>
            </w:r>
          </w:p>
        </w:tc>
        <w:tc>
          <w:tcPr>
            <w:tcW w:w="3650" w:type="dxa"/>
            <w:shd w:val="clear" w:color="auto" w:fill="FBE4D5"/>
          </w:tcPr>
          <w:p w14:paraId="6A6AD72E" w14:textId="77777777" w:rsidR="00874802" w:rsidRPr="00F81CB4" w:rsidRDefault="00874802" w:rsidP="00A97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C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VOCABULARY</w:t>
            </w:r>
          </w:p>
        </w:tc>
        <w:tc>
          <w:tcPr>
            <w:tcW w:w="3962" w:type="dxa"/>
            <w:shd w:val="clear" w:color="auto" w:fill="FBE4D5"/>
          </w:tcPr>
          <w:p w14:paraId="1FCDE085" w14:textId="77777777" w:rsidR="00874802" w:rsidRPr="00F81CB4" w:rsidRDefault="00874802" w:rsidP="00A9706D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81C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GRAMMAR</w:t>
            </w:r>
          </w:p>
        </w:tc>
      </w:tr>
      <w:tr w:rsidR="00EE070E" w:rsidRPr="00F81CB4" w14:paraId="30496178" w14:textId="77777777" w:rsidTr="0085189D">
        <w:tc>
          <w:tcPr>
            <w:tcW w:w="2245" w:type="dxa"/>
            <w:shd w:val="clear" w:color="auto" w:fill="auto"/>
          </w:tcPr>
          <w:p w14:paraId="68D8ED69" w14:textId="77777777" w:rsidR="00874802" w:rsidRPr="00F81CB4" w:rsidRDefault="00874802" w:rsidP="00A9706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>Unit</w:t>
            </w:r>
            <w:proofErr w:type="spellEnd"/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E6CC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</w:t>
            </w:r>
          </w:p>
          <w:p w14:paraId="6518C636" w14:textId="77777777" w:rsidR="00874802" w:rsidRPr="00F81CB4" w:rsidRDefault="00AC6B0C" w:rsidP="00A9706D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FOOD AND DRINKS</w:t>
            </w:r>
          </w:p>
        </w:tc>
        <w:tc>
          <w:tcPr>
            <w:tcW w:w="3650" w:type="dxa"/>
            <w:shd w:val="clear" w:color="auto" w:fill="auto"/>
          </w:tcPr>
          <w:p w14:paraId="0278E322" w14:textId="77777777" w:rsidR="00832ACD" w:rsidRDefault="00874802" w:rsidP="0075111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75111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Food and drink</w:t>
            </w:r>
          </w:p>
          <w:p w14:paraId="72AE36D6" w14:textId="77777777" w:rsidR="00751119" w:rsidRPr="00F81CB4" w:rsidRDefault="00751119" w:rsidP="0075111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 Containers and Quantities of food and drinks</w:t>
            </w:r>
          </w:p>
        </w:tc>
        <w:tc>
          <w:tcPr>
            <w:tcW w:w="3962" w:type="dxa"/>
            <w:shd w:val="clear" w:color="auto" w:fill="auto"/>
          </w:tcPr>
          <w:p w14:paraId="207AA562" w14:textId="77777777" w:rsidR="00874802" w:rsidRPr="00F81CB4" w:rsidRDefault="00874802" w:rsidP="00C21C1D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A66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Quantities and amounts</w:t>
            </w:r>
          </w:p>
          <w:p w14:paraId="1C2771E7" w14:textId="77777777" w:rsidR="00B5189D" w:rsidRPr="00F81CB4" w:rsidRDefault="00C21C1D" w:rsidP="00F52A59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81C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="00A66DF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Indefinite and definite articles</w:t>
            </w:r>
          </w:p>
        </w:tc>
      </w:tr>
    </w:tbl>
    <w:p w14:paraId="0A2CF511" w14:textId="5C03FC96" w:rsidR="009D793F" w:rsidRPr="00F81CB4" w:rsidRDefault="00874802" w:rsidP="00C100A3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81C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br w:type="page"/>
      </w:r>
      <w:proofErr w:type="spellStart"/>
      <w:r w:rsidR="009D793F" w:rsidRPr="00F81C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>Tiếng</w:t>
      </w:r>
      <w:proofErr w:type="spellEnd"/>
      <w:r w:rsidR="009D793F" w:rsidRPr="00F81C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Anh </w:t>
      </w:r>
      <w:r w:rsidR="001C68FF" w:rsidRPr="00F81C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7</w:t>
      </w:r>
      <w:r w:rsidR="009D793F" w:rsidRPr="00F81C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– </w:t>
      </w:r>
      <w:proofErr w:type="spellStart"/>
      <w:r w:rsidR="00AB7093" w:rsidRPr="00F81C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i</w:t>
      </w:r>
      <w:proofErr w:type="spellEnd"/>
      <w:r w:rsidR="00F47B11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="00AB7093" w:rsidRPr="00F81CB4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LEARN SMART WORLD</w:t>
      </w:r>
    </w:p>
    <w:p w14:paraId="79C230B0" w14:textId="77777777" w:rsidR="002C0074" w:rsidRPr="00F81CB4" w:rsidRDefault="004F51CC" w:rsidP="00C100A3">
      <w:pPr>
        <w:pStyle w:val="Heading1"/>
        <w:spacing w:before="0"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81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UNIT </w:t>
      </w:r>
      <w:r w:rsidR="00ED1FF0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5</w:t>
      </w:r>
      <w:r w:rsidRPr="00F81CB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TEST</w:t>
      </w:r>
    </w:p>
    <w:p w14:paraId="29D2D3E3" w14:textId="77777777" w:rsidR="00742081" w:rsidRPr="00F81CB4" w:rsidRDefault="009D793F" w:rsidP="00C100A3">
      <w:pP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val="en-US"/>
        </w:rPr>
        <w:t>Note:</w:t>
      </w:r>
      <w:r w:rsidRPr="00F81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 </w:t>
      </w:r>
      <w:r w:rsidR="00742081" w:rsidRPr="00F81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 xml:space="preserve">Each correct answer earns </w:t>
      </w:r>
      <w:r w:rsidR="002557DD" w:rsidRPr="00F81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0.2 points</w:t>
      </w:r>
      <w:r w:rsidR="00742081" w:rsidRPr="00F81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.</w:t>
      </w:r>
    </w:p>
    <w:p w14:paraId="1817805D" w14:textId="77777777" w:rsidR="005F79E9" w:rsidRPr="00F81CB4" w:rsidRDefault="005F79E9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14:paraId="58A41B8B" w14:textId="77777777" w:rsidR="00054EF5" w:rsidRPr="00F81CB4" w:rsidRDefault="00064401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I.</w:t>
      </w:r>
      <w:r w:rsidR="00992630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="00643EF9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PRONUNCIATION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bookmarkStart w:id="0" w:name="OLE_LINK18"/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</w:t>
      </w:r>
      <w:r w:rsidR="003E420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0.8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0B5753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  <w:bookmarkEnd w:id="0"/>
    </w:p>
    <w:p w14:paraId="2AC18055" w14:textId="77777777" w:rsidR="002C0074" w:rsidRPr="00F81CB4" w:rsidRDefault="00054EF5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A. </w:t>
      </w:r>
      <w:r w:rsidR="00A625AE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Choose the word whose underlined part is pronounced differently</w:t>
      </w:r>
      <w:r w:rsidR="008E48B9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C6518BD" w14:textId="77777777" w:rsidR="002C0074" w:rsidRPr="00F81CB4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1.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D25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CD252F" w:rsidRPr="00CD25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u</w:t>
      </w:r>
      <w:r w:rsidR="00CD25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nch</w:t>
      </w:r>
      <w:r w:rsidR="005756FB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D25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CD252F" w:rsidRPr="00CD25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u</w:t>
      </w:r>
      <w:r w:rsidR="00CD25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tter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252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</w:t>
      </w:r>
      <w:r w:rsidR="00184107" w:rsidRPr="00CD25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CD252F" w:rsidRPr="00CD252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</w:t>
      </w:r>
      <w:r w:rsidR="00CD252F" w:rsidRPr="00CD252F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u</w:t>
      </w:r>
      <w:r w:rsidR="00CD252F" w:rsidRPr="00CD252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gar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D25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CD252F" w:rsidRPr="00CD25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u</w:t>
      </w:r>
      <w:r w:rsidR="00CD252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pboard</w:t>
      </w:r>
    </w:p>
    <w:p w14:paraId="2D72FF06" w14:textId="77777777" w:rsidR="002C0074" w:rsidRPr="00F81CB4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2.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6A64DB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6A64DB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E1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can</w:t>
      </w:r>
      <w:r w:rsidR="004E18E4" w:rsidRPr="004E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E1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egg</w:t>
      </w:r>
      <w:r w:rsidR="004E18E4" w:rsidRPr="004E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E18E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bag</w:t>
      </w:r>
      <w:r w:rsidR="004E18E4" w:rsidRPr="004E18E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/>
        </w:rPr>
        <w:t>s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A64DB" w:rsidRPr="004E18E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</w:t>
      </w:r>
      <w:r w:rsidR="006A64DB" w:rsidRPr="004E18E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4E18E4" w:rsidRPr="004E18E4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stick</w:t>
      </w:r>
      <w:r w:rsidR="004E18E4" w:rsidRPr="004E18E4"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val="en-US"/>
        </w:rPr>
        <w:t>s</w:t>
      </w:r>
      <w:r w:rsidR="006A64DB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2FAE6664" w14:textId="77777777" w:rsidR="002C0074" w:rsidRPr="00F81CB4" w:rsidRDefault="00054EF5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B. </w:t>
      </w:r>
      <w:bookmarkStart w:id="1" w:name="_Hlk66976743"/>
      <w:proofErr w:type="spellStart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</w:t>
      </w:r>
      <w:proofErr w:type="spellEnd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</w:t>
      </w:r>
      <w:proofErr w:type="spellEnd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that</w:t>
      </w:r>
      <w:proofErr w:type="spellEnd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has</w:t>
      </w:r>
      <w:proofErr w:type="spellEnd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a </w:t>
      </w:r>
      <w:proofErr w:type="spellStart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different</w:t>
      </w:r>
      <w:proofErr w:type="spellEnd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s</w:t>
      </w:r>
      <w:r w:rsidR="006A0EA1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tressed syllable from the rest</w:t>
      </w:r>
      <w:bookmarkEnd w:id="1"/>
      <w:r w:rsidR="006A0EA1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09AE2AB" w14:textId="77777777" w:rsidR="002C0074" w:rsidRPr="00F81CB4" w:rsidRDefault="00EC6CF3" w:rsidP="00C100A3">
      <w:pPr>
        <w:pStyle w:val="ListParagraph"/>
        <w:tabs>
          <w:tab w:val="left" w:pos="426"/>
          <w:tab w:val="left" w:pos="2552"/>
          <w:tab w:val="left" w:pos="4678"/>
          <w:tab w:val="left" w:pos="6804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>A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F50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garlic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6F50C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="00184107" w:rsidRPr="006F50C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6F50CA" w:rsidRPr="006F50C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dessert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628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lemon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23E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carton</w:t>
      </w:r>
    </w:p>
    <w:p w14:paraId="60F699E1" w14:textId="77777777" w:rsidR="002C0074" w:rsidRPr="00F81CB4" w:rsidRDefault="00EC6CF3" w:rsidP="00C100A3">
      <w:pPr>
        <w:tabs>
          <w:tab w:val="left" w:pos="426"/>
          <w:tab w:val="left" w:pos="2552"/>
          <w:tab w:val="left" w:pos="4678"/>
          <w:tab w:val="left" w:pos="6804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A71A3" w:rsidRPr="0092093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184107" w:rsidRPr="0092093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</w:t>
      </w:r>
      <w:r w:rsidR="0092093E" w:rsidRPr="0092093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spaghetti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9209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grocery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6E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vegetable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D</w:t>
      </w:r>
      <w:r w:rsidR="00184107" w:rsidRPr="00F81C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6E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tablespoon</w:t>
      </w:r>
    </w:p>
    <w:p w14:paraId="6F7A2BD2" w14:textId="77777777" w:rsidR="005F79E9" w:rsidRPr="00F81CB4" w:rsidRDefault="005F79E9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CF00463" w14:textId="77777777" w:rsidR="002C0074" w:rsidRPr="00F81CB4" w:rsidRDefault="00075CDA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II. VOCABULARY AND </w:t>
      </w:r>
      <w:r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G</w:t>
      </w:r>
      <w:r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RAMMAR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3E420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2.4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points)</w:t>
      </w:r>
    </w:p>
    <w:p w14:paraId="5EE50F6C" w14:textId="4C31DF39" w:rsidR="002C0074" w:rsidRDefault="00184107" w:rsidP="00C100A3">
      <w:pPr>
        <w:tabs>
          <w:tab w:val="left" w:pos="2552"/>
          <w:tab w:val="left" w:pos="6804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proofErr w:type="spellStart"/>
      <w:r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Choose</w:t>
      </w:r>
      <w:proofErr w:type="spellEnd"/>
      <w:r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7D1875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best </w:t>
      </w:r>
      <w:r w:rsidR="001A71A3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option (A, B, C or D) to complete each of the following </w:t>
      </w:r>
      <w:r w:rsidR="00C571F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questions</w:t>
      </w:r>
      <w:r w:rsidR="008E48B9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48D8AB0" w14:textId="77777777" w:rsidR="001A71A3" w:rsidRPr="00F81CB4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E00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chef</w:t>
      </w:r>
      <w:r w:rsidR="00B31017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C7436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E00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 potatoes in oil in a pan</w:t>
      </w:r>
      <w:r w:rsidR="006F3A9E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50E3D5C" w14:textId="77777777" w:rsidR="001A71A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415DC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CE00E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fries</w:t>
      </w:r>
      <w:r w:rsidR="00A449C1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CE00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grills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63027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chops</w:t>
      </w:r>
      <w:r w:rsidR="00FD6AD9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AE0A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roasts</w:t>
      </w:r>
    </w:p>
    <w:p w14:paraId="5E54A778" w14:textId="77777777" w:rsidR="001A71A3" w:rsidRPr="00F81CB4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E50A6C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CF4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There’s</w:t>
      </w:r>
      <w:r w:rsidR="00936555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CF47B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apple and ________ honey on the table</w:t>
      </w:r>
      <w:r w:rsidR="001A4DAE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0A99782" w14:textId="4AA63289" w:rsidR="001A71A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D36E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r w:rsidR="00450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36E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a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D36E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</w:t>
      </w:r>
      <w:r w:rsidR="00450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36E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some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D36E8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C.</w:t>
      </w:r>
      <w:r w:rsidR="0070451B" w:rsidRPr="00D36E8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755A9A" w:rsidRPr="00D36E8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an</w:t>
      </w:r>
      <w:r w:rsidR="004508E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755A9A" w:rsidRPr="00D36E8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/ some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D36E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</w:t>
      </w:r>
      <w:r w:rsidR="00450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36E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the</w:t>
      </w:r>
    </w:p>
    <w:p w14:paraId="35264C2A" w14:textId="77777777" w:rsidR="001A71A3" w:rsidRPr="00F81CB4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7</w:t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1D48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She was thirsty, so she bought a</w:t>
      </w:r>
      <w:r w:rsidR="00C77B5C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1A71A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__________ </w:t>
      </w:r>
      <w:r w:rsidR="001D48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soda</w:t>
      </w:r>
      <w:r w:rsidR="007659B1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23AB7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1944BD81" w14:textId="77777777" w:rsidR="001A71A3" w:rsidRDefault="001A71A3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2120B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A. </w:t>
      </w:r>
      <w:r w:rsidR="00174C0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jar</w:t>
      </w:r>
      <w:r w:rsidR="00FF1176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E2120B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E2120B" w:rsidRPr="001D48C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</w:t>
      </w:r>
      <w:r w:rsidRPr="001D48C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. </w:t>
      </w:r>
      <w:r w:rsidR="001D48CA" w:rsidRPr="001D48C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can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2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bag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4211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stick</w:t>
      </w:r>
    </w:p>
    <w:p w14:paraId="7D26B3F5" w14:textId="77777777" w:rsidR="00BF5074" w:rsidRPr="00F81CB4" w:rsidRDefault="004E6BD6" w:rsidP="007F6FCC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5315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gave Chloe a</w:t>
      </w:r>
      <w:r w:rsidR="007F6FCC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69339D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315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chocolates to say thank you</w:t>
      </w:r>
      <w:r w:rsidR="00AA4581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53154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She helped me a lot with my assignment.</w:t>
      </w:r>
      <w:r w:rsidR="003F2785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50D2C3C0" w14:textId="77777777" w:rsidR="00BF5074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97DD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bottle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5743D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bag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093CE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parcel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97DD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A97DD3" w:rsidRPr="00A97DD3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box</w:t>
      </w:r>
    </w:p>
    <w:p w14:paraId="40AC7F6E" w14:textId="77777777" w:rsidR="00BF5074" w:rsidRPr="00F81CB4" w:rsidRDefault="004E6BD6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F40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Steve put</w:t>
      </w:r>
      <w:r w:rsidR="00906CB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7F40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13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only a</w:t>
      </w:r>
      <w:r w:rsidR="00972D92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46DA1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FF449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F40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sugar on his c</w:t>
      </w:r>
      <w:r w:rsidR="00D213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offee</w:t>
      </w:r>
      <w:r w:rsidR="00797B7B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926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D213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says </w:t>
      </w:r>
      <w:r w:rsidR="00057E3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too much </w:t>
      </w:r>
      <w:r w:rsidR="00D213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sugar is not good for his health</w:t>
      </w:r>
      <w:r w:rsidR="0092673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7F407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34A18145" w14:textId="77777777" w:rsidR="007F1AA8" w:rsidRDefault="007F1AA8" w:rsidP="007F1AA8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A3DA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A. </w:t>
      </w:r>
      <w:r w:rsidR="00BF27EB" w:rsidRPr="000A3DA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teaspoon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proofErr w:type="gramStart"/>
      <w:r w:rsidR="000A3DA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gram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proofErr w:type="gramEnd"/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DF58E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tablespoon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FE5A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liter</w:t>
      </w:r>
    </w:p>
    <w:p w14:paraId="32E8F388" w14:textId="77777777" w:rsidR="00BF5074" w:rsidRPr="00F81CB4" w:rsidRDefault="004E6BD6" w:rsidP="00F0355E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10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My mum bought 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812519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bunch of bananas this morning</w:t>
      </w:r>
      <w:r w:rsidR="00F4207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3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758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BF6A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he used half of </w:t>
      </w:r>
      <w:r w:rsidR="003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________ bananas </w:t>
      </w:r>
      <w:r w:rsidR="00BF6AE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to make </w:t>
      </w:r>
      <w:r w:rsidR="002D3F4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banana muffins</w:t>
      </w:r>
      <w:r w:rsidR="0031680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2DD37C7A" w14:textId="05AFAE44" w:rsidR="00BF5074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C74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="00450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74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7161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</w:t>
      </w:r>
      <w:r w:rsidR="00C74F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he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B. </w:t>
      </w:r>
      <w:r w:rsidR="002E2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</w:t>
      </w:r>
      <w:r w:rsidR="00450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E2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7161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2E23B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ome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09162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C. </w:t>
      </w:r>
      <w:r w:rsidR="005C2B58" w:rsidRPr="0009162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4508EB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="005C2B58" w:rsidRPr="0009162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/ </w:t>
      </w:r>
      <w:r w:rsidR="0071616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</w:t>
      </w:r>
      <w:r w:rsidR="005C2B58" w:rsidRPr="00091622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he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D. </w:t>
      </w:r>
      <w:r w:rsidR="004D78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="004508E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D78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71616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</w:t>
      </w:r>
      <w:r w:rsidR="004D78F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ome</w:t>
      </w:r>
    </w:p>
    <w:p w14:paraId="255B2685" w14:textId="7F935AA6" w:rsidR="00BF5074" w:rsidRPr="00F81CB4" w:rsidRDefault="00E770D0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0A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like mixing</w:t>
      </w:r>
      <w:r w:rsidR="00E21B65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C63909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</w:t>
      </w:r>
      <w:r w:rsidR="00C055BA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0A6DB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fruit with yoghurt to have a nice, healthy dessert</w:t>
      </w:r>
      <w:r w:rsidR="000B120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</w:t>
      </w:r>
    </w:p>
    <w:p w14:paraId="34E179C2" w14:textId="77777777" w:rsidR="00BF5074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935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7A5768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9354D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9354D6" w:rsidRPr="009354D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some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935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many</w:t>
      </w:r>
      <w:r w:rsidR="007A5768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9354D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much</w:t>
      </w:r>
    </w:p>
    <w:p w14:paraId="4908DF38" w14:textId="77777777" w:rsidR="00BF5074" w:rsidRPr="00F81CB4" w:rsidRDefault="001B06B0" w:rsidP="00FD7FA6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2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7728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always bring</w:t>
      </w:r>
      <w:r w:rsidR="00FD7FA6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A38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a </w:t>
      </w:r>
      <w:r w:rsidR="00AE0E96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6E29AE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7728B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 water when I go to the gym</w:t>
      </w:r>
      <w:r w:rsidR="00FD7FA6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46835B7" w14:textId="77777777" w:rsidR="00BF5074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EB772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glass</w:t>
      </w:r>
      <w:r w:rsidR="00546CD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B. </w:t>
      </w:r>
      <w:r w:rsidR="00CD2E0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box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2139D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stick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CD2E0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D. </w:t>
      </w:r>
      <w:r w:rsidR="00EB7721" w:rsidRPr="00CD2E07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bottle</w:t>
      </w:r>
    </w:p>
    <w:p w14:paraId="5CE1AD88" w14:textId="24C819A7" w:rsidR="00BF5074" w:rsidRPr="00F81CB4" w:rsidRDefault="007834B4" w:rsidP="00552681">
      <w:pPr>
        <w:tabs>
          <w:tab w:val="left" w:pos="426"/>
          <w:tab w:val="left" w:pos="2552"/>
          <w:tab w:val="left" w:pos="4678"/>
          <w:tab w:val="left" w:pos="6804"/>
        </w:tabs>
        <w:ind w:left="425" w:hanging="425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404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don’t like</w:t>
      </w:r>
      <w:r w:rsidR="00C84A77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8526D9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__________</w:t>
      </w:r>
      <w:r w:rsidR="000A33BA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04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food because it has a strong </w:t>
      </w:r>
      <w:r w:rsidR="00F47B1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hot </w:t>
      </w:r>
      <w:r w:rsidR="004404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taste</w:t>
      </w:r>
      <w:r w:rsidR="00257C0A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58CB2494" w14:textId="77777777" w:rsidR="008526D9" w:rsidRDefault="008526D9" w:rsidP="00C834AB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4404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crunchy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AC67E9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44041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spicy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C. </w:t>
      </w:r>
      <w:r w:rsidR="0044041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sweet</w:t>
      </w:r>
      <w:r w:rsidR="001733AC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27353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sour</w:t>
      </w:r>
    </w:p>
    <w:p w14:paraId="04472A5F" w14:textId="2362F76D" w:rsidR="00FE1EA4" w:rsidRPr="00F81CB4" w:rsidRDefault="00872FC9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1</w:t>
      </w:r>
      <w:r w:rsidR="004E6BD6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FE1EA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Student A: </w:t>
      </w:r>
      <w:r w:rsidR="0099550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 much butter do we need</w:t>
      </w:r>
      <w:r w:rsidR="0031270D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?</w:t>
      </w:r>
    </w:p>
    <w:p w14:paraId="39312181" w14:textId="67BB8AA8" w:rsidR="00FE1EA4" w:rsidRPr="00F81CB4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     Student B: </w:t>
      </w:r>
      <w:r w:rsidR="00A074B0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_________</w:t>
      </w:r>
    </w:p>
    <w:p w14:paraId="2CDF2509" w14:textId="2387832C" w:rsidR="00913543" w:rsidRPr="00F81CB4" w:rsidRDefault="00BF507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  <w:t xml:space="preserve">A. </w:t>
      </w:r>
      <w:r w:rsidR="00A0609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Maybe one or two</w:t>
      </w:r>
      <w:r w:rsidR="00C571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079C9594" w14:textId="20BFFBA3" w:rsidR="00FE1EA4" w:rsidRPr="004432CE" w:rsidRDefault="0039752C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4432C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B. </w:t>
      </w:r>
      <w:r w:rsidR="001D4DF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About</w:t>
      </w:r>
      <w:r w:rsidR="0028178C" w:rsidRPr="004432CE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100 g</w:t>
      </w:r>
      <w:r w:rsidR="00C571F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.</w:t>
      </w:r>
    </w:p>
    <w:p w14:paraId="1D22F0EF" w14:textId="00256F17" w:rsidR="00913543" w:rsidRPr="00F81CB4" w:rsidRDefault="00FE1EA4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C. </w:t>
      </w:r>
      <w:r w:rsidR="0011622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Not many</w:t>
      </w:r>
      <w:r w:rsidR="00C571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081D411" w14:textId="66441C09" w:rsidR="00BF5074" w:rsidRPr="00F81CB4" w:rsidRDefault="00730DD7" w:rsidP="00C100A3">
      <w:pPr>
        <w:tabs>
          <w:tab w:val="left" w:pos="426"/>
          <w:tab w:val="left" w:pos="2552"/>
          <w:tab w:val="left" w:pos="4678"/>
          <w:tab w:val="left" w:pos="6804"/>
        </w:tabs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ab/>
      </w:r>
      <w:r w:rsidR="00BF5074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D. </w:t>
      </w:r>
      <w:r w:rsidR="002918F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bunch</w:t>
      </w:r>
      <w:r w:rsidR="00C571F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FB188CF" w14:textId="77777777" w:rsidR="000C1252" w:rsidRPr="00F81CB4" w:rsidRDefault="000C1252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8DA57FA" w14:textId="77777777" w:rsidR="00784A76" w:rsidRPr="00F81CB4" w:rsidRDefault="00784A76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3B6DBF27" w14:textId="77777777" w:rsidR="00784A76" w:rsidRPr="00F81CB4" w:rsidRDefault="00784A76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7C4B10E2" w14:textId="77777777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bookmarkStart w:id="2" w:name="_Hlk105502091"/>
      <w:r w:rsidRPr="00F81CB4">
        <w:rPr>
          <w:rFonts w:ascii="Times New Roman" w:hAnsi="Times New Roman"/>
          <w:color w:val="000000"/>
          <w:sz w:val="24"/>
          <w:szCs w:val="24"/>
        </w:rPr>
        <w:lastRenderedPageBreak/>
        <w:t xml:space="preserve">15. </w:t>
      </w:r>
      <w:r w:rsidR="00901E5C">
        <w:rPr>
          <w:rFonts w:ascii="Times New Roman" w:hAnsi="Times New Roman"/>
          <w:color w:val="000000"/>
          <w:sz w:val="24"/>
          <w:szCs w:val="24"/>
          <w:lang w:val="en-US"/>
        </w:rPr>
        <w:t xml:space="preserve">Read the </w:t>
      </w:r>
      <w:r w:rsidR="00AD1111">
        <w:rPr>
          <w:rFonts w:ascii="Times New Roman" w:hAnsi="Times New Roman"/>
          <w:color w:val="000000"/>
          <w:sz w:val="24"/>
          <w:szCs w:val="24"/>
          <w:lang w:val="en-US"/>
        </w:rPr>
        <w:t>notice</w:t>
      </w:r>
      <w:r w:rsidR="00901E5C">
        <w:rPr>
          <w:rFonts w:ascii="Times New Roman" w:hAnsi="Times New Roman"/>
          <w:color w:val="000000"/>
          <w:sz w:val="24"/>
          <w:szCs w:val="24"/>
          <w:lang w:val="en-US"/>
        </w:rPr>
        <w:t xml:space="preserve"> and choose </w:t>
      </w:r>
      <w:r w:rsidR="009F30BC">
        <w:rPr>
          <w:rFonts w:ascii="Times New Roman" w:hAnsi="Times New Roman"/>
          <w:color w:val="000000"/>
          <w:sz w:val="24"/>
          <w:szCs w:val="24"/>
          <w:lang w:val="en-US"/>
        </w:rPr>
        <w:t>the correct statement.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5490"/>
      </w:tblGrid>
      <w:tr w:rsidR="00F47B11" w14:paraId="76641198" w14:textId="77777777" w:rsidTr="00E70502">
        <w:tc>
          <w:tcPr>
            <w:tcW w:w="4495" w:type="dxa"/>
            <w:vAlign w:val="center"/>
          </w:tcPr>
          <w:p w14:paraId="26DDC060" w14:textId="41B1ADA2" w:rsidR="00F47B11" w:rsidRDefault="00F47B11" w:rsidP="00E7050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585EEB3A" wp14:editId="2F036E59">
                  <wp:extent cx="2686410" cy="103240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410" cy="1032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Align w:val="center"/>
          </w:tcPr>
          <w:p w14:paraId="229B8E8B" w14:textId="77777777" w:rsidR="00F47B11" w:rsidRPr="00F81CB4" w:rsidRDefault="00F47B11" w:rsidP="00C06B65">
            <w:pPr>
              <w:tabs>
                <w:tab w:val="left" w:pos="70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  <w:r w:rsidRPr="009D247F">
              <w:rPr>
                <w:rFonts w:ascii="Times New Roman" w:hAnsi="Times New Roman"/>
                <w:color w:val="FF0000"/>
                <w:sz w:val="24"/>
                <w:szCs w:val="24"/>
              </w:rPr>
              <w:t>A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have to put it in the fridge after you open it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44B83859" w14:textId="77777777" w:rsidR="00F47B11" w:rsidRPr="00F81CB4" w:rsidRDefault="00F47B11" w:rsidP="00C06B65">
            <w:pPr>
              <w:tabs>
                <w:tab w:val="left" w:pos="70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B.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 is enough to eat in 8 weeks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6A567D9B" w14:textId="77777777" w:rsidR="00F47B11" w:rsidRPr="00F81CB4" w:rsidRDefault="00F47B11" w:rsidP="00C06B65">
            <w:pPr>
              <w:tabs>
                <w:tab w:val="left" w:pos="70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C.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have to keep it cold in 8 weeks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2429E5DD" w14:textId="304DB670" w:rsidR="00F47B11" w:rsidRPr="0089021A" w:rsidRDefault="00F47B11" w:rsidP="00C06B65">
            <w:pPr>
              <w:tabs>
                <w:tab w:val="left" w:pos="70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 xml:space="preserve">D.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need to open the refrigerator in 8 weeks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</w:tbl>
    <w:p w14:paraId="06F79528" w14:textId="77777777" w:rsidR="00F47B11" w:rsidRPr="00F81CB4" w:rsidRDefault="00F47B11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76F4450" w14:textId="55C2A336" w:rsidR="0047460C" w:rsidRDefault="0047460C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hAnsi="Times New Roman"/>
          <w:color w:val="000000"/>
          <w:sz w:val="24"/>
          <w:szCs w:val="24"/>
        </w:rPr>
        <w:t xml:space="preserve">  16. </w:t>
      </w:r>
      <w:r w:rsidR="002212E0">
        <w:rPr>
          <w:rFonts w:ascii="Times New Roman" w:hAnsi="Times New Roman"/>
          <w:color w:val="000000"/>
          <w:sz w:val="24"/>
          <w:szCs w:val="24"/>
          <w:lang w:val="en-US"/>
        </w:rPr>
        <w:t>What does this sign mean?</w:t>
      </w:r>
    </w:p>
    <w:tbl>
      <w:tblPr>
        <w:tblStyle w:val="TableGrid"/>
        <w:tblW w:w="105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5"/>
        <w:gridCol w:w="6030"/>
      </w:tblGrid>
      <w:tr w:rsidR="0089021A" w14:paraId="6DC9986A" w14:textId="77777777" w:rsidTr="00E70502">
        <w:tc>
          <w:tcPr>
            <w:tcW w:w="4495" w:type="dxa"/>
            <w:vAlign w:val="center"/>
          </w:tcPr>
          <w:p w14:paraId="1694CF73" w14:textId="4C460241" w:rsidR="0089021A" w:rsidRDefault="0089021A" w:rsidP="00E70502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34D16589" wp14:editId="77C64C2F">
                  <wp:extent cx="1424895" cy="1744980"/>
                  <wp:effectExtent l="0" t="0" r="444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895" cy="174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0" w:type="dxa"/>
            <w:vAlign w:val="center"/>
          </w:tcPr>
          <w:p w14:paraId="11D83FC3" w14:textId="4A1641C1" w:rsidR="0089021A" w:rsidRPr="00F81CB4" w:rsidRDefault="0089021A" w:rsidP="00C06B6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81CB4">
              <w:rPr>
                <w:color w:val="000000"/>
              </w:rPr>
              <w:fldChar w:fldCharType="begin"/>
            </w:r>
            <w:r w:rsidRPr="00F81CB4">
              <w:rPr>
                <w:color w:val="000000"/>
              </w:rPr>
              <w:instrText xml:space="preserve"> INCLUDEPICTURE "https://image.shutterstock.com/image-vector/mobile-phone-flat-icon-600w-591555875.jpg" \* MERGEFORMATINET </w:instrText>
            </w:r>
            <w:r w:rsidR="00DB3858">
              <w:rPr>
                <w:color w:val="000000"/>
              </w:rPr>
              <w:fldChar w:fldCharType="separate"/>
            </w:r>
            <w:r w:rsidRPr="00F81CB4">
              <w:rPr>
                <w:color w:val="000000"/>
              </w:rPr>
              <w:fldChar w:fldCharType="end"/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It’s safe to buy a microwave oven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3012E712" w14:textId="441082F1" w:rsidR="0089021A" w:rsidRPr="00F81CB4" w:rsidRDefault="0089021A" w:rsidP="00C06B6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F81CB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B.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need to use the microwave oven safely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763AF72D" w14:textId="77777777" w:rsidR="0089021A" w:rsidRDefault="0089021A" w:rsidP="00C06B6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</w:pPr>
            <w:r w:rsidRPr="00182B56">
              <w:rPr>
                <w:rFonts w:ascii="Times New Roman" w:hAnsi="Times New Roman"/>
                <w:color w:val="FF0000"/>
                <w:sz w:val="24"/>
                <w:szCs w:val="24"/>
                <w:lang w:val="vi-VN"/>
              </w:rPr>
              <w:t>C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You can heat up this container in the microwave oven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>.</w:t>
            </w:r>
          </w:p>
          <w:p w14:paraId="65E7197C" w14:textId="054B997B" w:rsidR="0089021A" w:rsidRPr="0089021A" w:rsidRDefault="0089021A" w:rsidP="00C06B65">
            <w:pPr>
              <w:tabs>
                <w:tab w:val="left" w:pos="284"/>
                <w:tab w:val="left" w:pos="2835"/>
                <w:tab w:val="left" w:pos="5103"/>
                <w:tab w:val="left" w:pos="7655"/>
              </w:tabs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F81CB4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  <w:lang w:val="vi-VN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There is a container for this microwave oven</w:t>
            </w:r>
            <w:r w:rsidRPr="00F81CB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</w:tbl>
    <w:p w14:paraId="247C72D8" w14:textId="77777777" w:rsidR="0089021A" w:rsidRPr="00F81CB4" w:rsidRDefault="0089021A" w:rsidP="0047460C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14:paraId="0A8A3EA3" w14:textId="77777777" w:rsidR="00AD1111" w:rsidRDefault="00AD1111" w:rsidP="00F05282">
      <w:pPr>
        <w:ind w:left="284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bookmarkEnd w:id="2"/>
    <w:p w14:paraId="7491B5D3" w14:textId="77777777" w:rsidR="002C0074" w:rsidRPr="00F81CB4" w:rsidRDefault="00184107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</w:t>
      </w:r>
      <w:r w:rsidR="006F1715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II. </w:t>
      </w:r>
      <w:r w:rsidR="00CC4A7F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WORD FORMATION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434A0A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.2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434A0A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14F94BDA" w14:textId="4FDA08DD" w:rsidR="002C0074" w:rsidRDefault="008B3B55" w:rsidP="00C100A3">
      <w:pP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Write</w:t>
      </w:r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r w:rsidR="00B82BBD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correct </w:t>
      </w:r>
      <w:proofErr w:type="spellStart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form</w:t>
      </w:r>
      <w:proofErr w:type="spellEnd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of</w:t>
      </w:r>
      <w:proofErr w:type="spellEnd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words</w:t>
      </w:r>
      <w:proofErr w:type="spellEnd"/>
      <w:r w:rsidR="0018410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="005B5103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in brackets</w:t>
      </w:r>
      <w:r w:rsidR="008E48B9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3ADFA8C3" w14:textId="77777777" w:rsidR="00F156EE" w:rsidRPr="00F81CB4" w:rsidRDefault="00F156EE" w:rsidP="005C2B91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02"/>
        <w:gridCol w:w="1939"/>
      </w:tblGrid>
      <w:tr w:rsidR="00E00F11" w:rsidRPr="00E46038" w14:paraId="45D41A16" w14:textId="77777777" w:rsidTr="006E276F">
        <w:tc>
          <w:tcPr>
            <w:tcW w:w="7905" w:type="dxa"/>
            <w:shd w:val="clear" w:color="auto" w:fill="auto"/>
          </w:tcPr>
          <w:p w14:paraId="315A0E04" w14:textId="3C5DCB4D" w:rsidR="003B330F" w:rsidRPr="00E46038" w:rsidRDefault="009728C5" w:rsidP="00AE0CC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My sister, Sonya</w:t>
            </w:r>
            <w:r w:rsidR="00EB719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715B0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is a food lover. She </w:t>
            </w:r>
            <w:r w:rsidR="001C07A8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often</w:t>
            </w:r>
            <w:r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eats</w:t>
            </w:r>
            <w:r w:rsidR="002726DD" w:rsidRPr="00E4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726DD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(17) </w:t>
            </w:r>
            <w:r w:rsidR="002726DD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</w:t>
            </w:r>
            <w:r w:rsidR="001F757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healthy</w:t>
            </w:r>
            <w:r w:rsidR="002726DD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</w:t>
            </w:r>
            <w:r w:rsidR="002726DD" w:rsidRPr="00E4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food, such as rice, vegetables, fruit, and fish</w:t>
            </w:r>
            <w:r w:rsidR="002726DD" w:rsidRPr="00E4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D565C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She </w:t>
            </w:r>
            <w:r w:rsidR="00293064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hardly ever</w:t>
            </w:r>
            <w:r w:rsidR="007454F8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eats</w:t>
            </w:r>
            <w:r w:rsidR="00FD565C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D565C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(18) </w:t>
            </w:r>
            <w:r w:rsidR="00FD565C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BE0F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fried</w:t>
            </w:r>
            <w:r w:rsidR="00FD565C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FD565C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food because it is high in fat</w:t>
            </w:r>
            <w:r w:rsidR="006316EF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,</w:t>
            </w:r>
            <w:r w:rsidR="00FD565C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calories</w:t>
            </w:r>
            <w:r w:rsidR="006316EF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salt</w:t>
            </w:r>
            <w:r w:rsidR="00FD565C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834B02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She likes trying </w:t>
            </w:r>
            <w:r w:rsidR="00706EFB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(19) </w:t>
            </w:r>
            <w:r w:rsidR="00706EFB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DB32F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unusual</w:t>
            </w:r>
            <w:r w:rsidR="00706EFB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="00D46727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34B02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dishes when she travels. </w:t>
            </w:r>
            <w:r w:rsidR="00384175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She thinks it’s </w:t>
            </w:r>
            <w:r w:rsidR="00384175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(21) </w:t>
            </w:r>
            <w:r w:rsidR="00384175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DE693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interesting</w:t>
            </w:r>
            <w:r w:rsidR="00384175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384175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to eat local food</w:t>
            </w:r>
            <w:r w:rsidR="00C27899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and </w:t>
            </w:r>
            <w:r w:rsidR="00525262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learn more about the cultures</w:t>
            </w:r>
            <w:r w:rsidR="00384175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. </w:t>
            </w:r>
            <w:r w:rsidR="001A11AF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Last year, </w:t>
            </w:r>
            <w:r w:rsidR="00CF0A49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she ate </w:t>
            </w:r>
            <w:r w:rsidR="00CF0A49" w:rsidRPr="00EB7195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tarantula</w:t>
            </w:r>
            <w:r w:rsidR="00CF0A49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Cambodia. </w:t>
            </w:r>
            <w:r w:rsidR="00AC0AFA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Tarantulas are spiders living underground. They deep-fry </w:t>
            </w:r>
            <w:r w:rsidR="00106291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tarantulas</w:t>
            </w:r>
            <w:r w:rsidR="00AC0AFA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oil until they are crispy. </w:t>
            </w:r>
            <w:r w:rsidR="004D2681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Sonya </w:t>
            </w:r>
            <w:r w:rsidR="00247E1F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thought</w:t>
            </w:r>
            <w:r w:rsidR="004D2681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tarantula </w:t>
            </w:r>
            <w:r w:rsidR="00247E1F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was</w:t>
            </w:r>
            <w:r w:rsidR="004D2681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 </w:t>
            </w:r>
            <w:r w:rsidR="00FB4DD3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(20) </w:t>
            </w:r>
            <w:r w:rsidR="00FB4DD3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</w:t>
            </w:r>
            <w:r w:rsidR="007B4EE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tasty</w:t>
            </w:r>
            <w:r w:rsidR="00FB4DD3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</w:t>
            </w:r>
            <w:r w:rsidR="002726DD" w:rsidRPr="00E4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7FBC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snack</w:t>
            </w:r>
            <w:r w:rsidR="004D2681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="00AE0CCE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B71A75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Two years ago</w:t>
            </w:r>
            <w:r w:rsidR="002225D6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in Germany</w:t>
            </w:r>
            <w:r w:rsidR="00AE0CCE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she tried </w:t>
            </w:r>
            <w:proofErr w:type="spellStart"/>
            <w:r w:rsidR="00AE0CCE" w:rsidRPr="006A38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Limburger</w:t>
            </w:r>
            <w:proofErr w:type="spellEnd"/>
            <w:r w:rsidR="00AE0CCE" w:rsidRPr="006A38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E0CCE" w:rsidRPr="006A38A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cheese</w:t>
            </w:r>
            <w:proofErr w:type="spellEnd"/>
            <w:r w:rsidR="002225D6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– one of the world’s </w:t>
            </w:r>
            <w:proofErr w:type="spellStart"/>
            <w:r w:rsidR="002225D6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stinkiest</w:t>
            </w:r>
            <w:proofErr w:type="spellEnd"/>
            <w:r w:rsidR="002225D6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cheese</w:t>
            </w:r>
            <w:r w:rsidR="002726DD" w:rsidRPr="00E4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AE0CCE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She s</w:t>
            </w:r>
            <w:r w:rsidR="003501CC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aid</w:t>
            </w:r>
            <w:r w:rsidR="00AE0CCE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it </w:t>
            </w:r>
            <w:r w:rsidR="003501CC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was</w:t>
            </w:r>
            <w:r w:rsidR="00AE0CCE" w:rsidRPr="00E4603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delicious but really </w:t>
            </w:r>
            <w:r w:rsidR="00FB4DD3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(22) </w:t>
            </w:r>
            <w:r w:rsidR="00FB4DD3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</w:t>
            </w:r>
            <w:r w:rsidR="005261C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smelly</w:t>
            </w:r>
            <w:r w:rsidR="00FB4DD3" w:rsidRPr="00E460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</w:t>
            </w:r>
            <w:r w:rsidR="002726DD" w:rsidRPr="00E4603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52" w:type="dxa"/>
            <w:shd w:val="clear" w:color="auto" w:fill="auto"/>
          </w:tcPr>
          <w:p w14:paraId="66D88CBD" w14:textId="77777777" w:rsidR="00E00F11" w:rsidRPr="00C03AF0" w:rsidRDefault="00E00F11" w:rsidP="006E2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bookmarkStart w:id="3" w:name="_Hlk84235006"/>
            <w:r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</w:t>
            </w:r>
            <w:r w:rsidR="00F74892"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HEALTH</w:t>
            </w:r>
            <w:r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  <w:bookmarkEnd w:id="3"/>
          </w:p>
          <w:p w14:paraId="1C9C0DF9" w14:textId="77777777" w:rsidR="009E5E23" w:rsidRPr="00C03AF0" w:rsidRDefault="00B21E59" w:rsidP="006E2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FRY)</w:t>
            </w:r>
          </w:p>
          <w:p w14:paraId="29D0BEBC" w14:textId="77777777" w:rsidR="00DE693B" w:rsidRPr="00C03AF0" w:rsidRDefault="00DE693B" w:rsidP="006E2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31EB64" w14:textId="77777777" w:rsidR="00706EFB" w:rsidRPr="00C03AF0" w:rsidRDefault="00834B02" w:rsidP="006E2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USUAL</w:t>
            </w:r>
            <w:r w:rsidR="0063309D"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LY</w:t>
            </w:r>
            <w:r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)</w:t>
            </w:r>
          </w:p>
          <w:p w14:paraId="3E2044E7" w14:textId="77777777" w:rsidR="004D2681" w:rsidRPr="00C03AF0" w:rsidRDefault="009B0545" w:rsidP="006E2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(INTEREST)</w:t>
            </w:r>
          </w:p>
          <w:p w14:paraId="77002922" w14:textId="77777777" w:rsidR="004D2681" w:rsidRPr="00C03AF0" w:rsidRDefault="004D2681" w:rsidP="006E2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C36E7AC" w14:textId="77777777" w:rsidR="00E00F11" w:rsidRPr="00C03AF0" w:rsidRDefault="00E00F11" w:rsidP="006E2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162A819" w14:textId="77777777" w:rsidR="00991410" w:rsidRPr="00C03AF0" w:rsidRDefault="00B71A75" w:rsidP="006E276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</w:t>
            </w:r>
            <w:r w:rsidRPr="00C03A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TASTE)</w:t>
            </w:r>
          </w:p>
          <w:p w14:paraId="00D78F2B" w14:textId="77777777" w:rsidR="005261C3" w:rsidRPr="00C03AF0" w:rsidRDefault="005261C3" w:rsidP="0050207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</w:p>
          <w:p w14:paraId="689C0E0E" w14:textId="77777777" w:rsidR="00EC5255" w:rsidRPr="00E46038" w:rsidRDefault="00EC24CD" w:rsidP="00502073">
            <w:pPr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C03A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(SMELL)</w:t>
            </w:r>
          </w:p>
        </w:tc>
      </w:tr>
    </w:tbl>
    <w:p w14:paraId="74F98B9D" w14:textId="77777777" w:rsidR="00502073" w:rsidRDefault="00502073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246E0D22" w14:textId="77777777" w:rsidR="00992630" w:rsidRPr="00F81CB4" w:rsidRDefault="00335D04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 w:type="page"/>
      </w:r>
      <w:r w:rsidR="00992630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IV. LISTENING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2CFA9803" w14:textId="77777777" w:rsidR="004869D4" w:rsidRPr="00F81CB4" w:rsidRDefault="00DF78DA" w:rsidP="00C100A3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</w:t>
      </w:r>
      <w:r w:rsidR="00215076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4869D4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C0464D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B47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listen to a tour guide talking about a </w:t>
      </w:r>
      <w:r w:rsidR="009909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traditional</w:t>
      </w:r>
      <w:r w:rsidR="00B4744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dish</w:t>
      </w:r>
      <w:r w:rsidR="00C0464D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. </w:t>
      </w:r>
      <w:r w:rsidR="000B11BC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For </w:t>
      </w:r>
      <w:proofErr w:type="spellStart"/>
      <w:r w:rsidR="008F4E6C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questions</w:t>
      </w:r>
      <w:proofErr w:type="spellEnd"/>
      <w:r w:rsidR="008F4E6C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4A4408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2</w:t>
      </w:r>
      <w:r w:rsidR="00120A95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3</w:t>
      </w:r>
      <w:r w:rsidR="008F4E6C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="00120A95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2</w:t>
      </w:r>
      <w:r w:rsidR="00425F5D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7</w:t>
      </w:r>
      <w:r w:rsidR="008F4E6C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 w:rsidR="00FE4772" w:rsidRPr="0037270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listen and decide whether the statements are True (T) or False (F)</w:t>
      </w:r>
      <w:r w:rsidR="008F4E6C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D24937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24A66995" w14:textId="77777777" w:rsidR="00B47442" w:rsidRPr="0037270F" w:rsidRDefault="00B47442" w:rsidP="00B47442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</w:pPr>
    </w:p>
    <w:p w14:paraId="1F2D3F57" w14:textId="58418B6D" w:rsidR="00B47442" w:rsidRPr="0037270F" w:rsidRDefault="007735A5" w:rsidP="00B47442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23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235112" w:rsidRPr="007735A5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>Bamboo worms</w:t>
      </w:r>
      <w:r w:rsidR="00235112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is a famous dish in </w:t>
      </w:r>
      <w:proofErr w:type="spellStart"/>
      <w:r w:rsidR="00235112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Hà</w:t>
      </w:r>
      <w:proofErr w:type="spellEnd"/>
      <w:r w:rsidR="00235112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="00235112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Giang</w:t>
      </w:r>
      <w:proofErr w:type="spellEnd"/>
      <w:r w:rsidR="00B47442" w:rsidRPr="0037270F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57865" w:rsidRPr="0075786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25E3A7A7" w14:textId="435549FA" w:rsidR="009F40EA" w:rsidRDefault="00B47442" w:rsidP="00B47442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</w:pPr>
      <w:r w:rsidRPr="0037270F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2</w:t>
      </w:r>
      <w:r w:rsidR="007735A5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4</w:t>
      </w:r>
      <w:r w:rsidRPr="0037270F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</w:t>
      </w:r>
      <w:r w:rsidR="009F40EA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The best time to eat it is between September and October </w:t>
      </w:r>
    </w:p>
    <w:p w14:paraId="7F2C03E9" w14:textId="60EC578B" w:rsidR="000341EC" w:rsidRDefault="000341EC" w:rsidP="00B47442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     because the worms are crunchy</w:t>
      </w:r>
      <w:r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ab/>
      </w:r>
    </w:p>
    <w:p w14:paraId="7D2F8551" w14:textId="2DAD5C2B" w:rsidR="00B47442" w:rsidRPr="0037270F" w:rsidRDefault="007735A5" w:rsidP="00B47442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25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D43E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The chef adds some sugar </w:t>
      </w:r>
      <w:r w:rsidR="007447C7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to</w:t>
      </w:r>
      <w:r w:rsidR="00D43EF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the worms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5786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231A687E" w14:textId="313E8F39" w:rsidR="00B47442" w:rsidRPr="0037270F" w:rsidRDefault="007735A5" w:rsidP="00B47442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26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DD4F6C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People can fry worms with herbs or steam them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757865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True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7276B30" w14:textId="4DAA79DA" w:rsidR="00B47442" w:rsidRPr="0037270F" w:rsidRDefault="007735A5" w:rsidP="00B47442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27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B06FCB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 worms taste like corn or butter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8527F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False</w:t>
      </w:r>
      <w:r w:rsidR="00B47442" w:rsidRPr="0037270F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4E47D9DE" w14:textId="77777777" w:rsidR="00D633E3" w:rsidRPr="00B47442" w:rsidRDefault="00D633E3" w:rsidP="00D633E3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vi-VN"/>
        </w:rPr>
      </w:pPr>
    </w:p>
    <w:p w14:paraId="357DF3CA" w14:textId="485BFED5" w:rsidR="007B2583" w:rsidRPr="00E43410" w:rsidRDefault="007B2583" w:rsidP="007B2583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B</w:t>
      </w: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. </w:t>
      </w: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You will </w:t>
      </w:r>
      <w:r w:rsidR="00004D41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listen to </w:t>
      </w:r>
      <w:r w:rsidR="00C445F1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a </w:t>
      </w:r>
      <w:r w:rsidR="0013770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cookery</w:t>
      </w:r>
      <w:r w:rsidR="00C445F1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show</w:t>
      </w:r>
      <w:r w:rsidR="00DF6A56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C445F1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For each question from 28 to 32, l</w:t>
      </w:r>
      <w:proofErr w:type="spellStart"/>
      <w:r w:rsidR="00C445F1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isten</w:t>
      </w:r>
      <w:proofErr w:type="spellEnd"/>
      <w:r w:rsidR="00C445F1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C445F1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and</w:t>
      </w:r>
      <w:proofErr w:type="spellEnd"/>
      <w:r w:rsidR="00C445F1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290B2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complete the recipe</w:t>
      </w:r>
      <w:r w:rsidR="00C445F1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  <w:r w:rsidR="00E43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  <w:bookmarkStart w:id="4" w:name="_Hlk105502818"/>
      <w:r w:rsidR="00E43410" w:rsidRPr="00E43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Write NO MORE THAN TWO WORDS AND/</w:t>
      </w:r>
      <w:r w:rsidR="004508E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OR </w:t>
      </w:r>
      <w:r w:rsidR="00E43410" w:rsidRPr="00E43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 NUMBER</w:t>
      </w:r>
      <w:r w:rsidR="00E434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bookmarkEnd w:id="4"/>
    </w:p>
    <w:p w14:paraId="3BFE5391" w14:textId="49976FD1" w:rsidR="00C445F1" w:rsidRPr="00E43410" w:rsidRDefault="00D25C74" w:rsidP="00D25C74">
      <w:pPr>
        <w:ind w:left="284" w:hanging="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E434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FRUIT PANCAKES</w:t>
      </w:r>
    </w:p>
    <w:p w14:paraId="26D8AA95" w14:textId="77777777" w:rsidR="00D25C74" w:rsidRPr="00051533" w:rsidRDefault="00D25C74" w:rsidP="00D25C74">
      <w:pPr>
        <w:ind w:left="284" w:hanging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0515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Ingredients:</w:t>
      </w:r>
    </w:p>
    <w:p w14:paraId="6114E5DA" w14:textId="77777777" w:rsidR="00972120" w:rsidRDefault="00972120" w:rsidP="00D25C74">
      <w:pPr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sectPr w:rsidR="00972120" w:rsidSect="003A66EE">
          <w:footerReference w:type="default" r:id="rId9"/>
          <w:pgSz w:w="11909" w:h="16834" w:code="9"/>
          <w:pgMar w:top="1134" w:right="1134" w:bottom="1134" w:left="1134" w:header="680" w:footer="680" w:gutter="0"/>
          <w:pgNumType w:start="1"/>
          <w:cols w:space="720"/>
          <w:docGrid w:linePitch="299"/>
        </w:sectPr>
      </w:pPr>
    </w:p>
    <w:p w14:paraId="79C2C039" w14:textId="77777777" w:rsidR="00D25C74" w:rsidRDefault="00D25C74" w:rsidP="00D25C74">
      <w:pPr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 fruit (bananas or strawberries)</w:t>
      </w:r>
    </w:p>
    <w:p w14:paraId="3F55375A" w14:textId="1E7FADB8" w:rsidR="00D25C74" w:rsidRDefault="00D25C74" w:rsidP="00D25C74">
      <w:pPr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F81CB4">
        <w:rPr>
          <w:rFonts w:ascii="Times New Roman" w:hAnsi="Times New Roman"/>
          <w:bCs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8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) ___</w:t>
      </w:r>
      <w:r w:rsidR="00733621">
        <w:rPr>
          <w:rFonts w:ascii="Times New Roman" w:hAnsi="Times New Roman"/>
          <w:bCs/>
          <w:color w:val="FF0000"/>
          <w:sz w:val="24"/>
          <w:szCs w:val="24"/>
          <w:lang w:val="en-US"/>
        </w:rPr>
        <w:t>200 g</w:t>
      </w:r>
      <w:r w:rsidR="00E43410">
        <w:rPr>
          <w:rFonts w:ascii="Times New Roman" w:hAnsi="Times New Roman"/>
          <w:bCs/>
          <w:color w:val="FF0000"/>
          <w:sz w:val="24"/>
          <w:szCs w:val="24"/>
          <w:lang w:val="en-US"/>
        </w:rPr>
        <w:t>/grams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of flour</w:t>
      </w:r>
    </w:p>
    <w:p w14:paraId="43396038" w14:textId="77777777" w:rsidR="00D25C74" w:rsidRPr="00D25C74" w:rsidRDefault="00D25C74" w:rsidP="00D25C74">
      <w:pPr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400 ml of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milk</w:t>
      </w:r>
    </w:p>
    <w:p w14:paraId="0B2D2D19" w14:textId="77777777" w:rsidR="00D25C74" w:rsidRPr="00D25C74" w:rsidRDefault="00D25C74" w:rsidP="00D25C74">
      <w:pPr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40 g of 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(</w:t>
      </w:r>
      <w:r w:rsidRPr="00F81CB4">
        <w:rPr>
          <w:rFonts w:ascii="Times New Roman" w:hAnsi="Times New Roman"/>
          <w:bCs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9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) ___</w:t>
      </w:r>
      <w:r w:rsidR="00733621">
        <w:rPr>
          <w:rFonts w:ascii="Times New Roman" w:hAnsi="Times New Roman"/>
          <w:bCs/>
          <w:color w:val="FF0000"/>
          <w:sz w:val="24"/>
          <w:szCs w:val="24"/>
          <w:lang w:val="en-US"/>
        </w:rPr>
        <w:t>butter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_______</w:t>
      </w:r>
    </w:p>
    <w:p w14:paraId="5F27C902" w14:textId="77777777" w:rsidR="00D25C74" w:rsidRPr="00D25C74" w:rsidRDefault="00D25C74" w:rsidP="00D25C74">
      <w:pPr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2 eggs</w:t>
      </w:r>
    </w:p>
    <w:p w14:paraId="14574305" w14:textId="3B4C0C1B" w:rsidR="00D25C74" w:rsidRPr="00D25C74" w:rsidRDefault="00D25C74" w:rsidP="00D25C74">
      <w:pPr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30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) __</w:t>
      </w:r>
      <w:r w:rsidR="00733621">
        <w:rPr>
          <w:rFonts w:ascii="Times New Roman" w:hAnsi="Times New Roman"/>
          <w:bCs/>
          <w:color w:val="FF0000"/>
          <w:sz w:val="24"/>
          <w:szCs w:val="24"/>
          <w:lang w:val="en-US"/>
        </w:rPr>
        <w:t>4</w:t>
      </w:r>
      <w:r w:rsidR="00E43410">
        <w:rPr>
          <w:rFonts w:ascii="Times New Roman" w:hAnsi="Times New Roman"/>
          <w:bCs/>
          <w:color w:val="FF0000"/>
          <w:sz w:val="24"/>
          <w:szCs w:val="24"/>
          <w:lang w:val="en-US"/>
        </w:rPr>
        <w:t>/four</w:t>
      </w:r>
      <w:r w:rsidR="00733621">
        <w:rPr>
          <w:rFonts w:ascii="Times New Roman" w:hAnsi="Times New Roman"/>
          <w:bCs/>
          <w:color w:val="FF0000"/>
          <w:sz w:val="24"/>
          <w:szCs w:val="24"/>
          <w:lang w:val="en-US"/>
        </w:rPr>
        <w:t xml:space="preserve"> tablespoons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____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of sugar</w:t>
      </w:r>
    </w:p>
    <w:p w14:paraId="72B2E2DE" w14:textId="24877562" w:rsidR="00D25C74" w:rsidRPr="00D25C74" w:rsidRDefault="00D25C74" w:rsidP="00D25C74">
      <w:pPr>
        <w:numPr>
          <w:ilvl w:val="0"/>
          <w:numId w:val="46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One teaspoon of salt</w:t>
      </w:r>
    </w:p>
    <w:p w14:paraId="53B64680" w14:textId="77777777" w:rsidR="00972120" w:rsidRDefault="00D25C74" w:rsidP="00D25C74">
      <w:pPr>
        <w:numPr>
          <w:ilvl w:val="0"/>
          <w:numId w:val="46"/>
        </w:numPr>
        <w:rPr>
          <w:rFonts w:ascii="Times New Roman" w:hAnsi="Times New Roman"/>
          <w:bCs/>
          <w:color w:val="000000"/>
          <w:sz w:val="24"/>
          <w:szCs w:val="24"/>
          <w:lang w:val="en-US"/>
        </w:rPr>
        <w:sectPr w:rsidR="00972120" w:rsidSect="00972120">
          <w:type w:val="continuous"/>
          <w:pgSz w:w="11909" w:h="16834" w:code="9"/>
          <w:pgMar w:top="1134" w:right="1134" w:bottom="1134" w:left="1134" w:header="680" w:footer="680" w:gutter="0"/>
          <w:pgNumType w:start="1"/>
          <w:cols w:num="2" w:space="720"/>
          <w:docGrid w:linePitch="299"/>
        </w:sect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Some oil</w:t>
      </w:r>
    </w:p>
    <w:p w14:paraId="12BB6D0D" w14:textId="77777777" w:rsidR="00D25C74" w:rsidRPr="00D25C74" w:rsidRDefault="00D25C74" w:rsidP="00972120">
      <w:pPr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3B534950" w14:textId="77777777" w:rsidR="00D25C74" w:rsidRPr="00051533" w:rsidRDefault="00D25C74" w:rsidP="00D25C74">
      <w:pPr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051533">
        <w:rPr>
          <w:rFonts w:ascii="Times New Roman" w:hAnsi="Times New Roman"/>
          <w:b/>
          <w:color w:val="000000"/>
          <w:sz w:val="24"/>
          <w:szCs w:val="24"/>
          <w:lang w:val="en-US"/>
        </w:rPr>
        <w:t>Instructions:</w:t>
      </w:r>
    </w:p>
    <w:p w14:paraId="053067BE" w14:textId="77777777" w:rsidR="00D25C74" w:rsidRDefault="00D25C74" w:rsidP="00D25C74">
      <w:pPr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Chop the fruit</w:t>
      </w:r>
    </w:p>
    <w:p w14:paraId="2D08AA28" w14:textId="77777777" w:rsidR="00D25C74" w:rsidRDefault="00D25C74" w:rsidP="00D25C74">
      <w:pPr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Melt the butter</w:t>
      </w:r>
    </w:p>
    <w:p w14:paraId="40749AF8" w14:textId="36FD16F3" w:rsidR="00D25C74" w:rsidRDefault="00910EEF" w:rsidP="00D25C74">
      <w:pPr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31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) __</w:t>
      </w:r>
      <w:r w:rsidR="00C54987">
        <w:rPr>
          <w:rFonts w:ascii="Times New Roman" w:hAnsi="Times New Roman"/>
          <w:bCs/>
          <w:color w:val="FF0000"/>
          <w:sz w:val="24"/>
          <w:szCs w:val="24"/>
          <w:lang w:val="en-US"/>
        </w:rPr>
        <w:t>Mix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________</w:t>
      </w:r>
      <w:r w:rsidR="00D25C7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the flour, milk, eggs and salt together</w:t>
      </w:r>
    </w:p>
    <w:p w14:paraId="5469FF26" w14:textId="12349CAE" w:rsidR="00910EEF" w:rsidRDefault="00910EEF" w:rsidP="00D25C74">
      <w:pPr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Put some oil into a pan</w:t>
      </w:r>
    </w:p>
    <w:p w14:paraId="016E3398" w14:textId="55F1C41B" w:rsidR="00910EEF" w:rsidRPr="00910EEF" w:rsidRDefault="00910EEF" w:rsidP="00D25C74">
      <w:pPr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Put some of the mixture into the pan, make a pancake and 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32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) _</w:t>
      </w:r>
      <w:r w:rsidR="00C54987">
        <w:rPr>
          <w:rFonts w:ascii="Times New Roman" w:hAnsi="Times New Roman"/>
          <w:bCs/>
          <w:color w:val="FF0000"/>
          <w:sz w:val="24"/>
          <w:szCs w:val="24"/>
          <w:lang w:val="en-US"/>
        </w:rPr>
        <w:t>fry</w:t>
      </w:r>
      <w:r w:rsidRPr="00F81CB4">
        <w:rPr>
          <w:rFonts w:ascii="Times New Roman" w:hAnsi="Times New Roman"/>
          <w:bCs/>
          <w:color w:val="000000"/>
          <w:sz w:val="24"/>
          <w:szCs w:val="24"/>
        </w:rPr>
        <w:t>___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 xml:space="preserve"> it on both sides</w:t>
      </w:r>
    </w:p>
    <w:p w14:paraId="7BBDF913" w14:textId="076B8439" w:rsidR="00910EEF" w:rsidRPr="00910EEF" w:rsidRDefault="00910EEF" w:rsidP="00D25C74">
      <w:pPr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Take out the pancake</w:t>
      </w:r>
    </w:p>
    <w:p w14:paraId="42094A36" w14:textId="4A8A537A" w:rsidR="00910EEF" w:rsidRPr="00D642E9" w:rsidRDefault="00910EEF" w:rsidP="00D25C74">
      <w:pPr>
        <w:numPr>
          <w:ilvl w:val="0"/>
          <w:numId w:val="47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Put fruit on top of the pancake</w:t>
      </w:r>
    </w:p>
    <w:p w14:paraId="7970C5D1" w14:textId="77777777" w:rsidR="00D642E9" w:rsidRDefault="00D642E9" w:rsidP="00D642E9">
      <w:pPr>
        <w:rPr>
          <w:rFonts w:ascii="Times New Roman" w:hAnsi="Times New Roman"/>
          <w:bCs/>
          <w:color w:val="000000"/>
          <w:sz w:val="24"/>
          <w:szCs w:val="24"/>
          <w:lang w:val="en-US"/>
        </w:rPr>
      </w:pPr>
    </w:p>
    <w:p w14:paraId="7661D8B6" w14:textId="77777777" w:rsidR="002C0074" w:rsidRPr="00F81CB4" w:rsidRDefault="009A4628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br w:type="page"/>
      </w:r>
      <w:r w:rsidR="008F4498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lastRenderedPageBreak/>
        <w:t xml:space="preserve">V. </w:t>
      </w:r>
      <w:r w:rsidR="008F4498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READING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(2 points)</w:t>
      </w:r>
    </w:p>
    <w:p w14:paraId="22C3ACA3" w14:textId="0C6F5ADA" w:rsidR="0005527A" w:rsidRPr="00F81CB4" w:rsidRDefault="00FF68BF" w:rsidP="00C100A3">
      <w:pPr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A.</w:t>
      </w: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="00E81127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Read</w:t>
      </w:r>
      <w:proofErr w:type="spellEnd"/>
      <w:r w:rsidR="00E81127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</w:t>
      </w:r>
      <w:r w:rsidR="00E81127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following passage.</w:t>
      </w:r>
      <w:r w:rsidR="00B171A4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For each </w:t>
      </w:r>
      <w:r w:rsidR="008A273E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statement</w:t>
      </w:r>
      <w:r w:rsidR="00B171A4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from 33 to 37</w:t>
      </w:r>
      <w:r w:rsidR="007E709B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, </w:t>
      </w:r>
      <w:r w:rsidR="000836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write SP for silkworm pupae and ST for stinky tofu</w:t>
      </w:r>
      <w:r w:rsidR="00BF4718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</w:t>
      </w:r>
      <w:r w:rsidR="00B171A4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</w:t>
      </w:r>
    </w:p>
    <w:p w14:paraId="47C2C00E" w14:textId="77777777" w:rsidR="00FA7325" w:rsidRPr="00F81CB4" w:rsidRDefault="00FA7325" w:rsidP="00C100A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54EC6EF" w14:textId="4D075047" w:rsidR="00DC4059" w:rsidRDefault="00DC4059" w:rsidP="00DC4059">
      <w:pPr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attractive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delicious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However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327D3E" w14:textId="707E6522" w:rsidR="00DC4059" w:rsidRPr="00730CC9" w:rsidRDefault="00DC4059" w:rsidP="00DC4059">
      <w:pPr>
        <w:ind w:firstLine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730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Silkworm</w:t>
      </w:r>
      <w:proofErr w:type="spellEnd"/>
      <w:r w:rsidRPr="00730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0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pupae</w:t>
      </w:r>
      <w:proofErr w:type="spellEnd"/>
      <w:r w:rsidRPr="00730CC9">
        <w:rPr>
          <w:rFonts w:ascii="Times New Roman" w:hAnsi="Times New Roman" w:cs="Times New Roman"/>
          <w:b/>
          <w:bCs/>
          <w:sz w:val="24"/>
          <w:szCs w:val="24"/>
        </w:rPr>
        <w:t xml:space="preserve"> (con </w:t>
      </w:r>
      <w:proofErr w:type="spellStart"/>
      <w:r w:rsidRPr="00730CC9">
        <w:rPr>
          <w:rFonts w:ascii="Times New Roman" w:hAnsi="Times New Roman" w:cs="Times New Roman"/>
          <w:b/>
          <w:bCs/>
          <w:sz w:val="24"/>
          <w:szCs w:val="24"/>
        </w:rPr>
        <w:t>nhộng</w:t>
      </w:r>
      <w:proofErr w:type="spellEnd"/>
      <w:r w:rsidRPr="00730CC9">
        <w:rPr>
          <w:rFonts w:ascii="Times New Roman" w:hAnsi="Times New Roman" w:cs="Times New Roman"/>
          <w:b/>
          <w:bCs/>
          <w:sz w:val="24"/>
          <w:szCs w:val="24"/>
        </w:rPr>
        <w:t xml:space="preserve">) in </w:t>
      </w:r>
      <w:proofErr w:type="spellStart"/>
      <w:r w:rsidRPr="00730CC9">
        <w:rPr>
          <w:rFonts w:ascii="Times New Roman" w:hAnsi="Times New Roman" w:cs="Times New Roman"/>
          <w:b/>
          <w:bCs/>
          <w:sz w:val="24"/>
          <w:szCs w:val="24"/>
        </w:rPr>
        <w:t>Vietnam</w:t>
      </w:r>
      <w:proofErr w:type="spellEnd"/>
      <w:r w:rsidR="00B95C9E" w:rsidRPr="00730CC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4DFB72C3" w14:textId="14A7DA16" w:rsidR="00DC4059" w:rsidRDefault="00DC4059" w:rsidP="00DC4059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villages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north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Vietnam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famous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raising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silkworms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(con </w:t>
      </w:r>
      <w:proofErr w:type="spellStart"/>
      <w:r>
        <w:rPr>
          <w:rFonts w:ascii="Times New Roman" w:hAnsi="Times New Roman" w:cs="Times New Roman"/>
          <w:sz w:val="24"/>
          <w:szCs w:val="24"/>
        </w:rPr>
        <w:t>tằm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harvest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cocoons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Therefore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silkworm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pupae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pupae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salt</w:t>
      </w:r>
      <w:proofErr w:type="spellEnd"/>
      <w:r>
        <w:rPr>
          <w:rFonts w:ascii="Times New Roman" w:hAnsi="Times New Roman" w:cs="Times New Roman"/>
          <w:sz w:val="24"/>
          <w:szCs w:val="24"/>
        </w:rPr>
        <w:t>. Then</w:t>
      </w:r>
      <w:r w:rsidR="00730CC9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pupae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leaves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strips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CC9">
        <w:rPr>
          <w:rFonts w:ascii="Times New Roman" w:hAnsi="Times New Roman" w:cs="Times New Roman"/>
          <w:sz w:val="24"/>
          <w:szCs w:val="24"/>
          <w:lang w:val="en-US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fried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pupae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dish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pupae’s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crunchy</w:t>
      </w:r>
      <w:proofErr w:type="spellEnd"/>
      <w:r w:rsidR="00730CC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juicy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contains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protein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6E885E" w14:textId="1D624A42" w:rsidR="00DC4059" w:rsidRPr="00730CC9" w:rsidRDefault="00DC4059" w:rsidP="00DC4059">
      <w:pPr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30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Stinky</w:t>
      </w:r>
      <w:proofErr w:type="spellEnd"/>
      <w:r w:rsidRPr="00730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730C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tofu</w:t>
      </w:r>
      <w:proofErr w:type="spellEnd"/>
      <w:r w:rsidRPr="00730CC9">
        <w:rPr>
          <w:rFonts w:ascii="Times New Roman" w:hAnsi="Times New Roman" w:cs="Times New Roman"/>
          <w:b/>
          <w:bCs/>
          <w:sz w:val="24"/>
          <w:szCs w:val="24"/>
        </w:rPr>
        <w:t xml:space="preserve"> in </w:t>
      </w:r>
      <w:proofErr w:type="spellStart"/>
      <w:r w:rsidRPr="00730CC9">
        <w:rPr>
          <w:rFonts w:ascii="Times New Roman" w:hAnsi="Times New Roman" w:cs="Times New Roman"/>
          <w:b/>
          <w:bCs/>
          <w:sz w:val="24"/>
          <w:szCs w:val="24"/>
        </w:rPr>
        <w:t>China</w:t>
      </w:r>
      <w:proofErr w:type="spellEnd"/>
    </w:p>
    <w:p w14:paraId="25725CB6" w14:textId="1AD20B44" w:rsidR="00DC4059" w:rsidRDefault="00DC4059" w:rsidP="00DC4059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Stinky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strong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unpleasant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say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smells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garbage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socks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0CC9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popular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Taiwan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Hongkong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usually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markets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roadside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stalls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rather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than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restaurants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Traditionally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fermented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herbs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cook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stinky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tofu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different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deep-fry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then </w:t>
      </w:r>
      <w:proofErr w:type="spellStart"/>
      <w:r>
        <w:rPr>
          <w:rFonts w:ascii="Times New Roman" w:hAnsi="Times New Roman" w:cs="Times New Roman"/>
          <w:sz w:val="24"/>
          <w:szCs w:val="24"/>
        </w:rPr>
        <w:t>add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garlic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crispy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outside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smooth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inside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People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serve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cucumber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pickled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cabbage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5B6E70" w14:textId="77777777" w:rsidR="003366AB" w:rsidRPr="00F81CB4" w:rsidRDefault="003366AB" w:rsidP="0061276B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1A87AA1" w14:textId="77777777" w:rsidR="00A337CD" w:rsidRPr="00F81CB4" w:rsidRDefault="007C7AF3" w:rsidP="00A337CD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F81CB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33</w:t>
      </w:r>
      <w:r w:rsidR="00A337CD" w:rsidRPr="00F81CB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6578E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People rarely sell it in restaurants</w:t>
      </w:r>
      <w:r w:rsidR="00A337CD" w:rsidRPr="00F81CB4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.</w:t>
      </w:r>
      <w:r w:rsidR="00A337CD"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0758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ST</w:t>
      </w:r>
      <w:r w:rsidR="00A337CD"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17755852" w14:textId="77777777" w:rsidR="00A337CD" w:rsidRPr="00F81CB4" w:rsidRDefault="007C7AF3" w:rsidP="00A337CD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F81CB4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34</w:t>
      </w:r>
      <w:r w:rsidR="00A337CD" w:rsidRPr="00F81CB4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 xml:space="preserve">. </w:t>
      </w:r>
      <w:r w:rsidR="009E3E7C">
        <w:rPr>
          <w:rFonts w:ascii="Times New Roman" w:hAnsi="Times New Roman" w:cs="Times New Roman"/>
          <w:bCs/>
          <w:noProof/>
          <w:color w:val="000000"/>
          <w:sz w:val="24"/>
          <w:szCs w:val="24"/>
          <w:lang w:val="en-US"/>
        </w:rPr>
        <w:t>It is served with lemon leaves</w:t>
      </w:r>
      <w:r w:rsidR="00A337CD"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337CD" w:rsidRPr="00F81CB4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 xml:space="preserve"> </w:t>
      </w:r>
      <w:r w:rsidR="00A337CD" w:rsidRPr="00F81CB4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  <w:r w:rsidR="00A0758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SW</w:t>
      </w:r>
      <w:r w:rsidR="00A337CD" w:rsidRPr="00F81CB4"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  <w:tab/>
      </w:r>
    </w:p>
    <w:p w14:paraId="0BC9EF80" w14:textId="46063FD2" w:rsidR="00E003BC" w:rsidRPr="00F81CB4" w:rsidRDefault="00E003BC" w:rsidP="00E003BC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F81CB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35. </w:t>
      </w:r>
      <w:r w:rsidR="00EC292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Its ingredients include</w:t>
      </w:r>
      <w:r w:rsidR="00A13201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 </w:t>
      </w:r>
      <w:r w:rsidR="00E0414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meat and herbs</w:t>
      </w:r>
      <w:r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0758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ST</w:t>
      </w:r>
      <w:r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CF5AD55" w14:textId="77777777" w:rsidR="00A337CD" w:rsidRPr="00F81CB4" w:rsidRDefault="007C7AF3" w:rsidP="00A337CD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F81CB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="00E003BC" w:rsidRPr="00F81CB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6</w:t>
      </w:r>
      <w:r w:rsidR="00A337CD" w:rsidRPr="00F81CB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1F27D3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There is a variety of ways to cook this dish</w:t>
      </w:r>
      <w:r w:rsidR="00A337CD"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A337CD"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0758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ST</w:t>
      </w:r>
      <w:r w:rsidR="00A337CD"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580779AF" w14:textId="0738AB76" w:rsidR="00A337CD" w:rsidRPr="00F81CB4" w:rsidRDefault="00A337CD" w:rsidP="00A337CD">
      <w:pPr>
        <w:pStyle w:val="ListParagraph"/>
        <w:tabs>
          <w:tab w:val="left" w:pos="7938"/>
          <w:tab w:val="left" w:leader="underscore" w:pos="8789"/>
        </w:tabs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vi-VN"/>
        </w:rPr>
      </w:pPr>
      <w:r w:rsidRPr="00F81CB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3</w:t>
      </w:r>
      <w:r w:rsidR="007C7AF3" w:rsidRPr="00F81CB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7</w:t>
      </w:r>
      <w:r w:rsidRPr="00F81CB4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 xml:space="preserve">. </w:t>
      </w:r>
      <w:r w:rsidR="008936F5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It is high in protein</w:t>
      </w:r>
      <w:r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A07586">
        <w:rPr>
          <w:rFonts w:ascii="Times New Roman" w:hAnsi="Times New Roman" w:cs="Times New Roman"/>
          <w:bCs/>
          <w:color w:val="FF0000"/>
          <w:sz w:val="24"/>
          <w:szCs w:val="24"/>
          <w:lang w:val="en-US"/>
        </w:rPr>
        <w:t>SW</w:t>
      </w:r>
      <w:r w:rsidRPr="00F81CB4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14:paraId="31D40651" w14:textId="77777777" w:rsidR="0040670A" w:rsidRPr="004C18C1" w:rsidRDefault="0040670A" w:rsidP="00A337CD">
      <w:pPr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2E031FCD" w14:textId="77777777" w:rsidR="00431459" w:rsidRPr="00F81CB4" w:rsidRDefault="00431459" w:rsidP="00431459">
      <w:pPr>
        <w:ind w:left="284" w:hanging="284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B. </w:t>
      </w:r>
      <w:proofErr w:type="spellStart"/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Read</w:t>
      </w:r>
      <w:proofErr w:type="spellEnd"/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the </w:t>
      </w: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online post</w:t>
      </w:r>
      <w:r w:rsidR="00CF704C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. For questions from 38 to 42,</w:t>
      </w: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choose</w:t>
      </w:r>
      <w:r w:rsidR="002435DE"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 xml:space="preserve"> the correct option A, B, C or D </w:t>
      </w: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that best suits each blank.</w:t>
      </w:r>
    </w:p>
    <w:p w14:paraId="48E7D529" w14:textId="77777777" w:rsidR="00143C29" w:rsidRPr="00F81CB4" w:rsidRDefault="00143C29" w:rsidP="00E201D8">
      <w:pPr>
        <w:ind w:firstLine="567"/>
        <w:jc w:val="both"/>
        <w:rPr>
          <w:rFonts w:ascii="Times New Roman" w:hAnsi="Times New Roman" w:cs="Times New Roman"/>
          <w:i/>
          <w:iCs/>
          <w:color w:val="000000"/>
          <w:spacing w:val="8"/>
          <w:sz w:val="24"/>
          <w:szCs w:val="24"/>
          <w:shd w:val="clear" w:color="auto" w:fill="FFFFFF"/>
        </w:rPr>
      </w:pPr>
    </w:p>
    <w:p w14:paraId="00E96FFF" w14:textId="77777777" w:rsidR="00A53833" w:rsidRDefault="00A53833" w:rsidP="00A5383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Hi </w:t>
      </w:r>
      <w:proofErr w:type="spellStart"/>
      <w:r>
        <w:rPr>
          <w:rFonts w:ascii="Times New Roman" w:hAnsi="Times New Roman" w:cs="Times New Roman"/>
          <w:sz w:val="24"/>
          <w:szCs w:val="24"/>
        </w:rPr>
        <w:t>Julie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167A44E8" w14:textId="1235F847" w:rsidR="00A53833" w:rsidRDefault="00A53833" w:rsidP="00A538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ladder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while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he </w:t>
      </w: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fixing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roof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afternoon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He </w:t>
      </w:r>
      <w:proofErr w:type="spellStart"/>
      <w:r>
        <w:rPr>
          <w:rFonts w:ascii="Times New Roman" w:hAnsi="Times New Roman" w:cs="Times New Roman"/>
          <w:sz w:val="24"/>
          <w:szCs w:val="24"/>
        </w:rPr>
        <w:t>hurt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so I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1918" w:rsidRPr="00F81CB4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391918" w:rsidRPr="00F81CB4">
        <w:rPr>
          <w:rFonts w:ascii="Times New Roman" w:hAnsi="Times New Roman"/>
          <w:bCs/>
          <w:color w:val="000000"/>
          <w:sz w:val="24"/>
          <w:szCs w:val="24"/>
          <w:lang w:val="en-US"/>
        </w:rPr>
        <w:t>38</w:t>
      </w:r>
      <w:r w:rsidR="00391918" w:rsidRPr="00F81CB4">
        <w:rPr>
          <w:rFonts w:ascii="Times New Roman" w:hAnsi="Times New Roman"/>
          <w:bCs/>
          <w:color w:val="000000"/>
          <w:sz w:val="24"/>
          <w:szCs w:val="24"/>
        </w:rPr>
        <w:t>) __________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hospital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him </w:t>
      </w:r>
      <w:proofErr w:type="spellStart"/>
      <w:r>
        <w:rPr>
          <w:rFonts w:ascii="Times New Roman" w:hAnsi="Times New Roman" w:cs="Times New Roman"/>
          <w:sz w:val="24"/>
          <w:szCs w:val="24"/>
        </w:rPr>
        <w:t>tonight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They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spending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auntie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I’ll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be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tomorrow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enough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bought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3736" w:rsidRPr="00F81CB4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F43736" w:rsidRPr="00F81CB4">
        <w:rPr>
          <w:rFonts w:ascii="Times New Roman" w:hAnsi="Times New Roman"/>
          <w:bCs/>
          <w:color w:val="000000"/>
          <w:sz w:val="24"/>
          <w:szCs w:val="24"/>
          <w:lang w:val="en-US"/>
        </w:rPr>
        <w:t>3</w:t>
      </w:r>
      <w:r w:rsidR="00F43736">
        <w:rPr>
          <w:rFonts w:ascii="Times New Roman" w:hAnsi="Times New Roman"/>
          <w:bCs/>
          <w:color w:val="000000"/>
          <w:sz w:val="24"/>
          <w:szCs w:val="24"/>
          <w:lang w:val="en-US"/>
        </w:rPr>
        <w:t>9</w:t>
      </w:r>
      <w:r w:rsidR="00F43736" w:rsidRPr="00F81CB4">
        <w:rPr>
          <w:rFonts w:ascii="Times New Roman" w:hAnsi="Times New Roman"/>
          <w:bCs/>
          <w:color w:val="000000"/>
          <w:sz w:val="24"/>
          <w:szCs w:val="24"/>
        </w:rPr>
        <w:t>) __________</w:t>
      </w:r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onions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potatoes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gingers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0101D" w:rsidRPr="00F81CB4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20101D">
        <w:rPr>
          <w:rFonts w:ascii="Times New Roman" w:hAnsi="Times New Roman"/>
          <w:bCs/>
          <w:color w:val="000000"/>
          <w:sz w:val="24"/>
          <w:szCs w:val="24"/>
          <w:lang w:val="en-US"/>
        </w:rPr>
        <w:t>40</w:t>
      </w:r>
      <w:r w:rsidR="0020101D" w:rsidRPr="00F81CB4">
        <w:rPr>
          <w:rFonts w:ascii="Times New Roman" w:hAnsi="Times New Roman"/>
          <w:bCs/>
          <w:color w:val="000000"/>
          <w:sz w:val="24"/>
          <w:szCs w:val="24"/>
        </w:rPr>
        <w:t>)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bottom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next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fridge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chicken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curry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cupboard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oven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 </w:t>
      </w:r>
      <w:proofErr w:type="spellStart"/>
      <w:r>
        <w:rPr>
          <w:rFonts w:ascii="Times New Roman" w:hAnsi="Times New Roman" w:cs="Times New Roman"/>
          <w:sz w:val="24"/>
          <w:szCs w:val="24"/>
        </w:rPr>
        <w:t>case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 </w:t>
      </w:r>
      <w:proofErr w:type="spellStart"/>
      <w:r>
        <w:rPr>
          <w:rFonts w:ascii="Times New Roman" w:hAnsi="Times New Roman" w:cs="Times New Roman"/>
          <w:sz w:val="24"/>
          <w:szCs w:val="24"/>
        </w:rPr>
        <w:t>also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bought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vanilla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7CC" w:rsidRPr="00F81CB4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1777CC">
        <w:rPr>
          <w:rFonts w:ascii="Times New Roman" w:hAnsi="Times New Roman"/>
          <w:bCs/>
          <w:color w:val="000000"/>
          <w:sz w:val="24"/>
          <w:szCs w:val="24"/>
          <w:lang w:val="en-US"/>
        </w:rPr>
        <w:t>41</w:t>
      </w:r>
      <w:r w:rsidR="001777CC" w:rsidRPr="00F81CB4">
        <w:rPr>
          <w:rFonts w:ascii="Times New Roman" w:hAnsi="Times New Roman"/>
          <w:bCs/>
          <w:color w:val="000000"/>
          <w:sz w:val="24"/>
          <w:szCs w:val="24"/>
        </w:rPr>
        <w:t>)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2C56">
        <w:rPr>
          <w:rFonts w:ascii="Times New Roman" w:hAnsi="Times New Roman" w:cs="Times New Roman"/>
          <w:sz w:val="24"/>
          <w:szCs w:val="24"/>
          <w:lang w:val="en-US"/>
        </w:rPr>
        <w:t xml:space="preserve">of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after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4B41">
        <w:rPr>
          <w:rFonts w:ascii="Times New Roman" w:hAnsi="Times New Roman" w:cs="Times New Roman"/>
          <w:sz w:val="24"/>
          <w:szCs w:val="24"/>
          <w:lang w:val="en-US"/>
        </w:rPr>
        <w:t xml:space="preserve">Don’t let </w:t>
      </w:r>
      <w:r w:rsidR="00316782">
        <w:rPr>
          <w:rFonts w:ascii="Times New Roman" w:hAnsi="Times New Roman" w:cs="Times New Roman"/>
          <w:sz w:val="24"/>
          <w:szCs w:val="24"/>
          <w:lang w:val="en-US"/>
        </w:rPr>
        <w:t>the children</w:t>
      </w:r>
      <w:r w:rsidR="00A04B41">
        <w:rPr>
          <w:rFonts w:ascii="Times New Roman" w:hAnsi="Times New Roman" w:cs="Times New Roman"/>
          <w:sz w:val="24"/>
          <w:szCs w:val="24"/>
          <w:lang w:val="en-US"/>
        </w:rPr>
        <w:t xml:space="preserve"> eat too much, or they may have a stomachache. </w:t>
      </w:r>
      <w:proofErr w:type="spellStart"/>
      <w:r>
        <w:rPr>
          <w:rFonts w:ascii="Times New Roman" w:hAnsi="Times New Roman" w:cs="Times New Roman"/>
          <w:sz w:val="24"/>
          <w:szCs w:val="24"/>
        </w:rPr>
        <w:t>Unfortunately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58E1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5B7A95" w:rsidRPr="00F81CB4">
        <w:rPr>
          <w:rFonts w:ascii="Times New Roman" w:hAnsi="Times New Roman"/>
          <w:bCs/>
          <w:color w:val="000000"/>
          <w:sz w:val="24"/>
          <w:szCs w:val="24"/>
        </w:rPr>
        <w:t>(</w:t>
      </w:r>
      <w:r w:rsidR="005B7A95">
        <w:rPr>
          <w:rFonts w:ascii="Times New Roman" w:hAnsi="Times New Roman"/>
          <w:bCs/>
          <w:color w:val="000000"/>
          <w:sz w:val="24"/>
          <w:szCs w:val="24"/>
          <w:lang w:val="en-US"/>
        </w:rPr>
        <w:t>42</w:t>
      </w:r>
      <w:r w:rsidR="005B7A95" w:rsidRPr="00F81CB4">
        <w:rPr>
          <w:rFonts w:ascii="Times New Roman" w:hAnsi="Times New Roman"/>
          <w:bCs/>
          <w:color w:val="000000"/>
          <w:sz w:val="24"/>
          <w:szCs w:val="24"/>
        </w:rPr>
        <w:t>) 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left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587">
        <w:rPr>
          <w:rFonts w:ascii="Times New Roman" w:hAnsi="Times New Roman" w:cs="Times New Roman"/>
          <w:sz w:val="24"/>
          <w:szCs w:val="24"/>
          <w:lang w:val="en-US"/>
        </w:rPr>
        <w:t>bottles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>
        <w:rPr>
          <w:rFonts w:ascii="Times New Roman" w:hAnsi="Times New Roman" w:cs="Times New Roman"/>
          <w:sz w:val="24"/>
          <w:szCs w:val="24"/>
        </w:rPr>
        <w:t>Call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 w:cs="Times New Roman"/>
          <w:sz w:val="24"/>
          <w:szCs w:val="24"/>
        </w:rPr>
        <w:t>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problems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questions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BB245C2" w14:textId="77777777" w:rsidR="00A53833" w:rsidRDefault="00A53833" w:rsidP="00A538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soon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312B01C6" w14:textId="77777777" w:rsidR="00A53833" w:rsidRDefault="00A53833" w:rsidP="00A5383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Susan</w:t>
      </w:r>
      <w:proofErr w:type="spellEnd"/>
    </w:p>
    <w:p w14:paraId="59EFE684" w14:textId="77777777" w:rsidR="003B2E48" w:rsidRPr="00F81CB4" w:rsidRDefault="003B2E48" w:rsidP="003B2E48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636B2AC5" w14:textId="77777777" w:rsidR="003B2E48" w:rsidRPr="00F81CB4" w:rsidRDefault="003B2E48" w:rsidP="003B2E48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38</w:t>
      </w:r>
      <w:r w:rsidRPr="00F81CB4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A6169A">
        <w:rPr>
          <w:rFonts w:ascii="Times New Roman" w:hAnsi="Times New Roman"/>
          <w:color w:val="000000"/>
          <w:sz w:val="24"/>
          <w:szCs w:val="24"/>
          <w:lang w:val="en-US"/>
        </w:rPr>
        <w:t>stay</w:t>
      </w:r>
      <w:r w:rsidRPr="00F81CB4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A6169A">
        <w:rPr>
          <w:rFonts w:ascii="Times New Roman" w:hAnsi="Times New Roman"/>
          <w:color w:val="000000"/>
          <w:sz w:val="24"/>
          <w:szCs w:val="24"/>
          <w:lang w:val="en-US"/>
        </w:rPr>
        <w:t>staying</w:t>
      </w:r>
      <w:r w:rsidRPr="00F81CB4">
        <w:rPr>
          <w:rFonts w:ascii="Times New Roman" w:hAnsi="Times New Roman"/>
          <w:color w:val="000000"/>
          <w:sz w:val="24"/>
          <w:szCs w:val="24"/>
        </w:rPr>
        <w:tab/>
      </w:r>
      <w:r w:rsidRPr="00444729">
        <w:rPr>
          <w:rFonts w:ascii="Times New Roman" w:hAnsi="Times New Roman"/>
          <w:color w:val="FF0000"/>
          <w:sz w:val="24"/>
          <w:szCs w:val="24"/>
        </w:rPr>
        <w:t xml:space="preserve">C. </w:t>
      </w:r>
      <w:r w:rsidR="00A6169A" w:rsidRPr="00444729">
        <w:rPr>
          <w:rFonts w:ascii="Times New Roman" w:hAnsi="Times New Roman"/>
          <w:color w:val="FF0000"/>
          <w:sz w:val="24"/>
          <w:szCs w:val="24"/>
          <w:lang w:val="en-US"/>
        </w:rPr>
        <w:t>to stay</w:t>
      </w:r>
      <w:r w:rsidRPr="00F81CB4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444729">
        <w:rPr>
          <w:rFonts w:ascii="Times New Roman" w:hAnsi="Times New Roman"/>
          <w:color w:val="000000"/>
          <w:sz w:val="24"/>
          <w:szCs w:val="24"/>
          <w:lang w:val="en-US"/>
        </w:rPr>
        <w:t>to staying</w:t>
      </w:r>
    </w:p>
    <w:p w14:paraId="2154B916" w14:textId="77777777" w:rsidR="003B2E48" w:rsidRPr="00F81CB4" w:rsidRDefault="003B2E48" w:rsidP="003B2E48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hAnsi="Times New Roman"/>
          <w:color w:val="000000"/>
          <w:sz w:val="24"/>
          <w:szCs w:val="24"/>
          <w:lang w:val="en-US"/>
        </w:rPr>
        <w:t>39</w:t>
      </w:r>
      <w:r w:rsidRPr="00F81CB4">
        <w:rPr>
          <w:rFonts w:ascii="Times New Roman" w:hAnsi="Times New Roman"/>
          <w:color w:val="000000"/>
          <w:sz w:val="24"/>
          <w:szCs w:val="24"/>
        </w:rPr>
        <w:t xml:space="preserve">. A. </w:t>
      </w:r>
      <w:proofErr w:type="gramStart"/>
      <w:r w:rsidR="00F43736">
        <w:rPr>
          <w:rFonts w:ascii="Times New Roman" w:hAnsi="Times New Roman"/>
          <w:color w:val="000000"/>
          <w:sz w:val="24"/>
          <w:szCs w:val="24"/>
          <w:lang w:val="en-US"/>
        </w:rPr>
        <w:t>it</w:t>
      </w:r>
      <w:proofErr w:type="gramEnd"/>
      <w:r w:rsidRPr="00F81CB4">
        <w:rPr>
          <w:rFonts w:ascii="Times New Roman" w:hAnsi="Times New Roman"/>
          <w:color w:val="000000"/>
          <w:sz w:val="24"/>
          <w:szCs w:val="24"/>
        </w:rPr>
        <w:tab/>
      </w:r>
      <w:r w:rsidRPr="00F43736">
        <w:rPr>
          <w:rFonts w:ascii="Times New Roman" w:hAnsi="Times New Roman"/>
          <w:color w:val="FF0000"/>
          <w:sz w:val="24"/>
          <w:szCs w:val="24"/>
        </w:rPr>
        <w:t xml:space="preserve">B. </w:t>
      </w:r>
      <w:r w:rsidR="00F43736" w:rsidRPr="00F43736">
        <w:rPr>
          <w:rFonts w:ascii="Times New Roman" w:hAnsi="Times New Roman"/>
          <w:color w:val="FF0000"/>
          <w:sz w:val="24"/>
          <w:szCs w:val="24"/>
          <w:lang w:val="en-US"/>
        </w:rPr>
        <w:t>them</w:t>
      </w:r>
      <w:r w:rsidRPr="00F81CB4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572268">
        <w:rPr>
          <w:rFonts w:ascii="Times New Roman" w:hAnsi="Times New Roman"/>
          <w:color w:val="000000"/>
          <w:sz w:val="24"/>
          <w:szCs w:val="24"/>
          <w:lang w:val="en-US"/>
        </w:rPr>
        <w:t>some</w:t>
      </w:r>
      <w:r w:rsidRPr="00F81CB4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572268">
        <w:rPr>
          <w:rFonts w:ascii="Times New Roman" w:hAnsi="Times New Roman"/>
          <w:color w:val="000000"/>
          <w:sz w:val="24"/>
          <w:szCs w:val="24"/>
          <w:lang w:val="en-US"/>
        </w:rPr>
        <w:t>many</w:t>
      </w:r>
    </w:p>
    <w:p w14:paraId="4A4D3B96" w14:textId="77777777" w:rsidR="003B2E48" w:rsidRPr="00F81CB4" w:rsidRDefault="003B2E48" w:rsidP="003B2E48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hAnsi="Times New Roman"/>
          <w:color w:val="000000"/>
          <w:sz w:val="24"/>
          <w:szCs w:val="24"/>
          <w:lang w:val="en-US"/>
        </w:rPr>
        <w:t>40</w:t>
      </w:r>
      <w:r w:rsidRPr="00F81CB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20101D">
        <w:rPr>
          <w:rFonts w:ascii="Times New Roman" w:hAnsi="Times New Roman"/>
          <w:color w:val="FF0000"/>
          <w:sz w:val="24"/>
          <w:szCs w:val="24"/>
        </w:rPr>
        <w:t xml:space="preserve">A. </w:t>
      </w:r>
      <w:r w:rsidR="0020101D" w:rsidRPr="0020101D">
        <w:rPr>
          <w:rFonts w:ascii="Times New Roman" w:hAnsi="Times New Roman"/>
          <w:color w:val="FF0000"/>
          <w:sz w:val="24"/>
          <w:szCs w:val="24"/>
          <w:lang w:val="en-US"/>
        </w:rPr>
        <w:t>bag</w:t>
      </w:r>
      <w:r w:rsidRPr="00F81CB4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20101D">
        <w:rPr>
          <w:rFonts w:ascii="Times New Roman" w:hAnsi="Times New Roman"/>
          <w:color w:val="000000"/>
          <w:sz w:val="24"/>
          <w:szCs w:val="24"/>
          <w:lang w:val="en-US"/>
        </w:rPr>
        <w:t>can</w:t>
      </w:r>
      <w:r w:rsidRPr="00F81CB4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20101D">
        <w:rPr>
          <w:rFonts w:ascii="Times New Roman" w:hAnsi="Times New Roman"/>
          <w:color w:val="000000"/>
          <w:sz w:val="24"/>
          <w:szCs w:val="24"/>
          <w:lang w:val="en-US"/>
        </w:rPr>
        <w:t>jar</w:t>
      </w:r>
      <w:r w:rsidRPr="00F81CB4">
        <w:rPr>
          <w:rFonts w:ascii="Times New Roman" w:hAnsi="Times New Roman"/>
          <w:color w:val="000000"/>
          <w:sz w:val="24"/>
          <w:szCs w:val="24"/>
        </w:rPr>
        <w:tab/>
        <w:t xml:space="preserve">D. </w:t>
      </w:r>
      <w:r w:rsidR="00245325">
        <w:rPr>
          <w:rFonts w:ascii="Times New Roman" w:hAnsi="Times New Roman"/>
          <w:color w:val="000000"/>
          <w:sz w:val="24"/>
          <w:szCs w:val="24"/>
          <w:lang w:val="en-US"/>
        </w:rPr>
        <w:t>carton</w:t>
      </w:r>
    </w:p>
    <w:p w14:paraId="0FF3C4FC" w14:textId="77777777" w:rsidR="003B2E48" w:rsidRPr="00F81CB4" w:rsidRDefault="003B2E48" w:rsidP="003B2E48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hAnsi="Times New Roman"/>
          <w:color w:val="000000"/>
          <w:sz w:val="24"/>
          <w:szCs w:val="24"/>
          <w:lang w:val="en-US"/>
        </w:rPr>
        <w:t>41</w:t>
      </w:r>
      <w:r w:rsidRPr="00F81CB4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9B7166">
        <w:rPr>
          <w:rFonts w:ascii="Times New Roman" w:hAnsi="Times New Roman"/>
          <w:color w:val="000000"/>
          <w:sz w:val="24"/>
          <w:szCs w:val="24"/>
          <w:lang w:val="en-US"/>
        </w:rPr>
        <w:t>little</w:t>
      </w:r>
      <w:r w:rsidRPr="00F81CB4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2559E6">
        <w:rPr>
          <w:rFonts w:ascii="Times New Roman" w:hAnsi="Times New Roman"/>
          <w:color w:val="000000"/>
          <w:sz w:val="24"/>
          <w:szCs w:val="24"/>
          <w:lang w:val="en-US"/>
        </w:rPr>
        <w:t>a lot</w:t>
      </w:r>
      <w:r w:rsidRPr="00F81CB4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F87B05">
        <w:rPr>
          <w:rFonts w:ascii="Times New Roman" w:hAnsi="Times New Roman"/>
          <w:color w:val="000000"/>
          <w:sz w:val="24"/>
          <w:szCs w:val="24"/>
          <w:lang w:val="en-US"/>
        </w:rPr>
        <w:t>much</w:t>
      </w:r>
      <w:r w:rsidRPr="00F81CB4">
        <w:rPr>
          <w:rFonts w:ascii="Times New Roman" w:hAnsi="Times New Roman"/>
          <w:color w:val="000000"/>
          <w:sz w:val="24"/>
          <w:szCs w:val="24"/>
        </w:rPr>
        <w:tab/>
      </w:r>
      <w:r w:rsidRPr="009B7166">
        <w:rPr>
          <w:rFonts w:ascii="Times New Roman" w:hAnsi="Times New Roman"/>
          <w:color w:val="FF0000"/>
          <w:sz w:val="24"/>
          <w:szCs w:val="24"/>
        </w:rPr>
        <w:t xml:space="preserve">D. </w:t>
      </w:r>
      <w:r w:rsidR="001777CC" w:rsidRPr="009B7166">
        <w:rPr>
          <w:rFonts w:ascii="Times New Roman" w:hAnsi="Times New Roman"/>
          <w:color w:val="FF0000"/>
          <w:sz w:val="24"/>
          <w:szCs w:val="24"/>
          <w:lang w:val="en-US"/>
        </w:rPr>
        <w:t xml:space="preserve">some </w:t>
      </w:r>
    </w:p>
    <w:p w14:paraId="15D8A2B5" w14:textId="77777777" w:rsidR="003B2E48" w:rsidRPr="00F81CB4" w:rsidRDefault="003B2E48" w:rsidP="003B2E48">
      <w:pPr>
        <w:tabs>
          <w:tab w:val="left" w:pos="284"/>
          <w:tab w:val="left" w:pos="2835"/>
          <w:tab w:val="left" w:pos="5103"/>
          <w:tab w:val="left" w:pos="7655"/>
        </w:tabs>
        <w:spacing w:line="360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hAnsi="Times New Roman"/>
          <w:color w:val="000000"/>
          <w:sz w:val="24"/>
          <w:szCs w:val="24"/>
          <w:lang w:val="en-US"/>
        </w:rPr>
        <w:t>42</w:t>
      </w:r>
      <w:r w:rsidRPr="00F81CB4">
        <w:rPr>
          <w:rFonts w:ascii="Times New Roman" w:hAnsi="Times New Roman"/>
          <w:color w:val="000000"/>
          <w:sz w:val="24"/>
          <w:szCs w:val="24"/>
        </w:rPr>
        <w:t xml:space="preserve">. A. </w:t>
      </w:r>
      <w:r w:rsidR="005B7A95">
        <w:rPr>
          <w:rFonts w:ascii="Times New Roman" w:hAnsi="Times New Roman"/>
          <w:color w:val="000000"/>
          <w:sz w:val="24"/>
          <w:szCs w:val="24"/>
          <w:lang w:val="en-US"/>
        </w:rPr>
        <w:t>some</w:t>
      </w:r>
      <w:r w:rsidRPr="00F81CB4">
        <w:rPr>
          <w:rFonts w:ascii="Times New Roman" w:hAnsi="Times New Roman"/>
          <w:color w:val="000000"/>
          <w:sz w:val="24"/>
          <w:szCs w:val="24"/>
        </w:rPr>
        <w:tab/>
        <w:t xml:space="preserve">B. </w:t>
      </w:r>
      <w:r w:rsidR="005B7A95">
        <w:rPr>
          <w:rFonts w:ascii="Times New Roman" w:hAnsi="Times New Roman"/>
          <w:color w:val="000000"/>
          <w:sz w:val="24"/>
          <w:szCs w:val="24"/>
          <w:lang w:val="en-US"/>
        </w:rPr>
        <w:t>much</w:t>
      </w:r>
      <w:r w:rsidRPr="00F81CB4">
        <w:rPr>
          <w:rFonts w:ascii="Times New Roman" w:hAnsi="Times New Roman"/>
          <w:color w:val="000000"/>
          <w:sz w:val="24"/>
          <w:szCs w:val="24"/>
        </w:rPr>
        <w:tab/>
        <w:t xml:space="preserve">C. </w:t>
      </w:r>
      <w:r w:rsidR="005B7A95">
        <w:rPr>
          <w:rFonts w:ascii="Times New Roman" w:hAnsi="Times New Roman"/>
          <w:color w:val="000000"/>
          <w:sz w:val="24"/>
          <w:szCs w:val="24"/>
          <w:lang w:val="en-US"/>
        </w:rPr>
        <w:t>not</w:t>
      </w:r>
      <w:r w:rsidRPr="00F81CB4">
        <w:rPr>
          <w:rFonts w:ascii="Times New Roman" w:hAnsi="Times New Roman"/>
          <w:color w:val="000000"/>
          <w:sz w:val="24"/>
          <w:szCs w:val="24"/>
        </w:rPr>
        <w:tab/>
      </w:r>
      <w:r w:rsidRPr="005B7A95">
        <w:rPr>
          <w:rFonts w:ascii="Times New Roman" w:hAnsi="Times New Roman"/>
          <w:color w:val="FF0000"/>
          <w:sz w:val="24"/>
          <w:szCs w:val="24"/>
        </w:rPr>
        <w:t xml:space="preserve">D. </w:t>
      </w:r>
      <w:r w:rsidR="005B7A95" w:rsidRPr="005B7A95">
        <w:rPr>
          <w:rFonts w:ascii="Times New Roman" w:hAnsi="Times New Roman"/>
          <w:color w:val="FF0000"/>
          <w:sz w:val="24"/>
          <w:szCs w:val="24"/>
          <w:lang w:val="en-US"/>
        </w:rPr>
        <w:t>no</w:t>
      </w:r>
    </w:p>
    <w:p w14:paraId="32E6C535" w14:textId="77777777" w:rsidR="002C0074" w:rsidRPr="00F81CB4" w:rsidRDefault="00992630" w:rsidP="00C100A3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VI. </w:t>
      </w:r>
      <w:r w:rsidR="00EC483E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WRITING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(</w:t>
      </w:r>
      <w:r w:rsidR="00C74431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1</w:t>
      </w:r>
      <w:r w:rsidR="00351FB3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.6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point</w:t>
      </w:r>
      <w:r w:rsidR="00351FB3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</w:t>
      </w:r>
      <w:r w:rsidR="004E6EFD" w:rsidRPr="00F81C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)</w:t>
      </w:r>
    </w:p>
    <w:p w14:paraId="5A2858B8" w14:textId="77777777" w:rsidR="00233AB2" w:rsidRPr="0093497C" w:rsidRDefault="00233AB2" w:rsidP="00233AB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A</w:t>
      </w: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P</w:t>
      </w:r>
      <w:proofErr w:type="spellStart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ut</w:t>
      </w:r>
      <w:proofErr w:type="spellEnd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the </w:t>
      </w:r>
      <w:proofErr w:type="spellStart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words</w:t>
      </w:r>
      <w:proofErr w:type="spellEnd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in the </w:t>
      </w:r>
      <w:proofErr w:type="spellStart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correct</w:t>
      </w:r>
      <w:proofErr w:type="spellEnd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order</w:t>
      </w:r>
      <w:proofErr w:type="spellEnd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to </w:t>
      </w:r>
      <w:proofErr w:type="spellStart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make</w:t>
      </w:r>
      <w:proofErr w:type="spellEnd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correct</w:t>
      </w:r>
      <w:proofErr w:type="spellEnd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proofErr w:type="spellStart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sentences</w:t>
      </w:r>
      <w:proofErr w:type="spellEnd"/>
      <w:r w:rsidRPr="0093497C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58E07C36" w14:textId="146269EE" w:rsidR="00233AB2" w:rsidRPr="00F81CB4" w:rsidRDefault="00233AB2" w:rsidP="00233AB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3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43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Emma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3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breakfast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3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a carton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3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had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3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for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3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a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3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milk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3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of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3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sandwich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435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and</w:t>
      </w:r>
    </w:p>
    <w:p w14:paraId="3709F6A3" w14:textId="77777777" w:rsidR="00233AB2" w:rsidRDefault="00233AB2" w:rsidP="00233AB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F81CB4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564756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EC634A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Emma had a sandwich and a carton of milk for breakfast.</w:t>
      </w:r>
    </w:p>
    <w:p w14:paraId="1447AEF3" w14:textId="77777777" w:rsidR="00EC634A" w:rsidRDefault="00EC634A" w:rsidP="00EC634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F81CB4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Emma had a carton of milk and a sandwich for breakfast.</w:t>
      </w:r>
    </w:p>
    <w:p w14:paraId="1A69BFA4" w14:textId="53D246FF" w:rsidR="00233AB2" w:rsidRPr="00F81CB4" w:rsidRDefault="00233AB2" w:rsidP="00233AB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44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4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pasta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4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some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4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tun</w:t>
      </w:r>
      <w:r w:rsidR="00465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4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top cupboard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443E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465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are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65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cans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65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a box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65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of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65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in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65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of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6584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the</w:t>
      </w:r>
      <w:r w:rsidR="00DB385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544D8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and</w:t>
      </w:r>
    </w:p>
    <w:p w14:paraId="65E9BDD5" w14:textId="77777777" w:rsidR="00233AB2" w:rsidRDefault="00233AB2" w:rsidP="00233AB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F81CB4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="00564756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417B3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There are some cans of tuna and a box of spaghetti in the top cupboard.</w:t>
      </w:r>
    </w:p>
    <w:p w14:paraId="3BE69B00" w14:textId="613F60F4" w:rsidR="008229A2" w:rsidRPr="00195BED" w:rsidRDefault="00233AB2" w:rsidP="008229A2">
      <w:pPr>
        <w:tabs>
          <w:tab w:val="left" w:leader="underscore" w:pos="9072"/>
        </w:tabs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B</w:t>
      </w:r>
      <w:r w:rsidR="008229A2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proofErr w:type="spellStart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>Rewrite</w:t>
      </w:r>
      <w:proofErr w:type="spellEnd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the </w:t>
      </w:r>
      <w:proofErr w:type="spellStart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>following</w:t>
      </w:r>
      <w:proofErr w:type="spellEnd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>sentences</w:t>
      </w:r>
      <w:proofErr w:type="spellEnd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>without</w:t>
      </w:r>
      <w:proofErr w:type="spellEnd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>changing</w:t>
      </w:r>
      <w:proofErr w:type="spellEnd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the</w:t>
      </w:r>
      <w:proofErr w:type="spellStart"/>
      <w:r w:rsidR="002938B8" w:rsidRPr="00F81CB4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ir</w:t>
      </w:r>
      <w:proofErr w:type="spellEnd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</w:t>
      </w:r>
      <w:proofErr w:type="spellStart"/>
      <w:r w:rsidR="004E2FA4" w:rsidRPr="00F81CB4">
        <w:rPr>
          <w:rFonts w:ascii="Times New Roman" w:hAnsi="Times New Roman"/>
          <w:b/>
          <w:i/>
          <w:iCs/>
          <w:color w:val="000000"/>
          <w:sz w:val="24"/>
          <w:szCs w:val="24"/>
        </w:rPr>
        <w:t>meaning</w:t>
      </w:r>
      <w:proofErr w:type="spellEnd"/>
      <w:r w:rsidR="004E2FA4" w:rsidRPr="00F81CB4">
        <w:rPr>
          <w:rFonts w:ascii="Times New Roman" w:hAnsi="Times New Roman"/>
          <w:b/>
          <w:color w:val="000000"/>
          <w:sz w:val="24"/>
          <w:szCs w:val="24"/>
        </w:rPr>
        <w:t>.</w:t>
      </w:r>
      <w:r w:rsidR="00195BED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bookmarkStart w:id="5" w:name="_Hlk105503230"/>
      <w:r w:rsidR="00A13201" w:rsidRPr="00A13201">
        <w:rPr>
          <w:rFonts w:ascii="Times New Roman" w:hAnsi="Times New Roman"/>
          <w:b/>
          <w:i/>
          <w:iCs/>
          <w:color w:val="000000"/>
          <w:sz w:val="24"/>
          <w:szCs w:val="24"/>
          <w:lang w:val="en-US"/>
        </w:rPr>
        <w:t>Use the given word(s) if any.</w:t>
      </w:r>
      <w:bookmarkEnd w:id="5"/>
    </w:p>
    <w:p w14:paraId="18D53368" w14:textId="77777777" w:rsidR="008229A2" w:rsidRPr="00C03AF0" w:rsidRDefault="008229A2" w:rsidP="008229A2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233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5D478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 don’t have many eggs in the fridge</w:t>
      </w:r>
      <w:r w:rsidR="007E7F57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="0028254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28254B" w:rsidRPr="00C03A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(FEW)</w:t>
      </w:r>
    </w:p>
    <w:p w14:paraId="4621DF8B" w14:textId="19BB4101" w:rsidR="008229A2" w:rsidRPr="00921CCF" w:rsidRDefault="008229A2" w:rsidP="008229A2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F81CB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5D478E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There</w:t>
      </w:r>
      <w:r w:rsidR="00921CC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are </w:t>
      </w:r>
      <w:r w:rsidR="006E388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(</w:t>
      </w:r>
      <w:r w:rsidR="00921CC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</w:t>
      </w:r>
      <w:r w:rsidR="006E388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)</w:t>
      </w:r>
      <w:r w:rsidR="00921CCF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few eggs in the fridge.</w:t>
      </w:r>
    </w:p>
    <w:p w14:paraId="1C89AB45" w14:textId="77777777" w:rsidR="00E83ACA" w:rsidRPr="00F81CB4" w:rsidRDefault="00E83ACA" w:rsidP="00E83AC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233AB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6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BC4D7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 have a little money, just enough to buy a cup of coffee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687C2C63" w14:textId="77777777" w:rsidR="00E83ACA" w:rsidRPr="00C0111C" w:rsidRDefault="00E83ACA" w:rsidP="00E83AC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F81CB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BC4D78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>I don’t</w:t>
      </w:r>
      <w:r w:rsidR="00C0111C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have much money, just enough to buy a cup of coffee.</w:t>
      </w:r>
    </w:p>
    <w:p w14:paraId="7EBFC640" w14:textId="77777777" w:rsidR="005F5291" w:rsidRDefault="00233AB2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C</w:t>
      </w:r>
      <w:r w:rsidR="005F5291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. </w:t>
      </w:r>
      <w:r w:rsidR="00DE1E6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Use the given words</w:t>
      </w:r>
      <w:r w:rsidR="00CE52BC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or phrases</w:t>
      </w:r>
      <w:r w:rsidR="00DE1E67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 xml:space="preserve"> to make complete sentences</w:t>
      </w:r>
      <w:r w:rsidR="005F5291" w:rsidRPr="00F81CB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en-US"/>
        </w:rPr>
        <w:t>.</w:t>
      </w:r>
    </w:p>
    <w:p w14:paraId="1E2581DC" w14:textId="18AAD44B" w:rsidR="00406C29" w:rsidRPr="00F81CB4" w:rsidRDefault="00406C29" w:rsidP="00406C29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47. </w:t>
      </w:r>
      <w:r w:rsidR="003604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How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04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glasses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04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milk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04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you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04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drink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604E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day?</w:t>
      </w:r>
    </w:p>
    <w:p w14:paraId="1FF38B19" w14:textId="77777777" w:rsidR="00406C29" w:rsidRPr="00F81CB4" w:rsidRDefault="00406C29" w:rsidP="00406C29">
      <w:pPr>
        <w:tabs>
          <w:tab w:val="left" w:leader="underscore" w:pos="9072"/>
        </w:tabs>
        <w:jc w:val="both"/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F81CB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53753C">
        <w:rPr>
          <w:rFonts w:ascii="Times New Roman" w:eastAsia="Wingdings" w:hAnsi="Times New Roman" w:cs="Times New Roman"/>
          <w:color w:val="FF0000"/>
          <w:sz w:val="24"/>
          <w:szCs w:val="24"/>
          <w:lang w:val="en-US"/>
        </w:rPr>
        <w:t>How many glasses of milk do you drink a day?</w:t>
      </w:r>
      <w:r w:rsidRPr="00F81CB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5D2BFE12" w14:textId="63C5DE38" w:rsidR="007639BC" w:rsidRPr="00F81CB4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C44446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8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9D5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We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5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need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5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buy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5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AA71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carton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5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AA717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eggs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5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and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9D5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AC06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 kilo</w:t>
      </w:r>
      <w:r w:rsidR="00AB39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gram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AC06A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9D5DD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meat</w:t>
      </w:r>
      <w:r w:rsidR="00947D43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</w:p>
    <w:p w14:paraId="7BBED705" w14:textId="77777777" w:rsidR="007639BC" w:rsidRPr="00BB1DE6" w:rsidRDefault="007639BC" w:rsidP="007639BC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F81CB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BB1DE6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We need to buy a carton of eggs and a kilogram of meat.</w:t>
      </w:r>
    </w:p>
    <w:p w14:paraId="634BDCE4" w14:textId="629577A8" w:rsidR="006C7628" w:rsidRPr="00F81CB4" w:rsidRDefault="006C7628" w:rsidP="006C7628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4</w:t>
      </w:r>
      <w:r w:rsidR="00C44446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9</w:t>
      </w: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3522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There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522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big bag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522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4C674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rice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35222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bottom cupboard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060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next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B0604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the sink</w:t>
      </w:r>
      <w:r w:rsidR="00A70769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7065FD41" w14:textId="77777777" w:rsidR="005F5291" w:rsidRPr="0070131D" w:rsidRDefault="005F5291" w:rsidP="005F5291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F81CB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70131D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There is a big bag of rice in the bottom cupboard next to the sink.</w:t>
      </w:r>
    </w:p>
    <w:p w14:paraId="13B18C12" w14:textId="0F735D57" w:rsidR="00AD3E08" w:rsidRPr="00F81CB4" w:rsidRDefault="00CE1B3D" w:rsidP="00AD3E08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50</w:t>
      </w:r>
      <w:r w:rsidR="006C7628" w:rsidRPr="00F81CB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. </w:t>
      </w:r>
      <w:r w:rsidR="00472A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Please put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72A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butter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72A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the fridge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472A5E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/ </w:t>
      </w:r>
      <w:r w:rsidR="006366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366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cooking oil</w:t>
      </w:r>
      <w:r w:rsidR="00BA3FD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="0063668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/ top cupboard</w:t>
      </w:r>
      <w:r w:rsidR="00B077C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14:paraId="1D573FEB" w14:textId="77777777" w:rsidR="00B52E9A" w:rsidRPr="007F2B25" w:rsidRDefault="00B52E9A" w:rsidP="00AD3E08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F81CB4">
        <w:rPr>
          <w:rFonts w:ascii="Times New Roman" w:eastAsia="Wingdings" w:hAnsi="Times New Roman" w:cs="Times New Roman"/>
          <w:color w:val="000000"/>
          <w:sz w:val="24"/>
          <w:szCs w:val="24"/>
        </w:rPr>
        <w:t>→</w:t>
      </w:r>
      <w:r w:rsidRPr="00F81CB4">
        <w:rPr>
          <w:rFonts w:ascii="Times New Roman" w:eastAsia="Wingdings" w:hAnsi="Times New Roman" w:cs="Times New Roman"/>
          <w:color w:val="000000"/>
          <w:sz w:val="24"/>
          <w:szCs w:val="24"/>
          <w:lang w:val="en-US"/>
        </w:rPr>
        <w:t xml:space="preserve"> </w:t>
      </w:r>
      <w:r w:rsidR="007F2B25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Please put the butter in the fridge and the cooking oil in the top cupboard.</w:t>
      </w:r>
    </w:p>
    <w:p w14:paraId="373BE8BF" w14:textId="77777777" w:rsidR="00406C29" w:rsidRPr="00F81CB4" w:rsidRDefault="00406C29" w:rsidP="00AD3E08">
      <w:pPr>
        <w:pStyle w:val="ListParagraph"/>
        <w:tabs>
          <w:tab w:val="left" w:leader="underscore" w:pos="9072"/>
        </w:tabs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5CC114" w14:textId="77777777" w:rsidR="003E3636" w:rsidRPr="00F81CB4" w:rsidRDefault="003E3636" w:rsidP="00B52E9A">
      <w:pPr>
        <w:tabs>
          <w:tab w:val="left" w:leader="underscore" w:pos="907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5167E000" w14:textId="77777777" w:rsidR="00F51BFB" w:rsidRDefault="00146A97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  <w:r w:rsidRPr="00F81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  <w:r w:rsidRPr="00F81CB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en-US"/>
        </w:rPr>
        <w:t>End – Of – Test</w:t>
      </w:r>
      <w:r w:rsidRPr="00F81C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  <w:t>***</w:t>
      </w:r>
    </w:p>
    <w:p w14:paraId="190941A2" w14:textId="77777777" w:rsidR="003E758D" w:rsidRDefault="003E758D" w:rsidP="00C100A3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/>
        </w:rPr>
      </w:pPr>
    </w:p>
    <w:p w14:paraId="1327B155" w14:textId="77777777" w:rsidR="003E758D" w:rsidRPr="006A7B8E" w:rsidRDefault="003E758D" w:rsidP="003E758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A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Audio scripts:</w:t>
      </w:r>
    </w:p>
    <w:p w14:paraId="74CAB64F" w14:textId="77777777" w:rsidR="003E758D" w:rsidRPr="006A7B8E" w:rsidRDefault="003E758D" w:rsidP="003E758D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A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Listening 1:</w:t>
      </w:r>
    </w:p>
    <w:p w14:paraId="1FC0E9E4" w14:textId="77777777" w:rsidR="00F1303F" w:rsidRDefault="00F1303F" w:rsidP="003E758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M: Okay, here we are, it’s lunch time. Let’s try some tasty local food! I’d like to tell you about one of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</w:t>
      </w:r>
      <w:r w:rsidR="00D42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à</w:t>
      </w:r>
      <w:proofErr w:type="spellEnd"/>
      <w:r w:rsidR="00D42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42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Giang’s</w:t>
      </w:r>
      <w:proofErr w:type="spellEnd"/>
      <w:r w:rsidR="00D42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famous dishes, </w:t>
      </w:r>
      <w:proofErr w:type="spellStart"/>
      <w:r w:rsidR="00D42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sâu</w:t>
      </w:r>
      <w:proofErr w:type="spellEnd"/>
      <w:r w:rsidR="00D42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D42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tre</w:t>
      </w:r>
      <w:proofErr w:type="spellEnd"/>
      <w:r w:rsidR="00D427F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, which is Vietnamese for “bamboo worms”. People usually eat this dish between September and October</w:t>
      </w:r>
      <w:r w:rsidR="000971A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when the worms are really juicy. The chef washes the worms and puts salt on them. Then, he fries them with herbs in hot oil, or steams them. </w:t>
      </w:r>
      <w:r w:rsidR="004E11C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Some people say they taste like grilled corn, and other people say they taste like cheese. Yeah, I know, they look a little bit strange to you, but really, they taste delicious. I think you should all try one! Who wants to go first? Nobody? Okay, I’ll eat one to show you … yum!</w:t>
      </w:r>
    </w:p>
    <w:p w14:paraId="46D9869A" w14:textId="77777777" w:rsidR="006A7B8E" w:rsidRDefault="006A7B8E" w:rsidP="003E758D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220D9352" w14:textId="77777777" w:rsidR="006A7B8E" w:rsidRDefault="006A7B8E" w:rsidP="006A7B8E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14:paraId="7DD96E4D" w14:textId="77777777" w:rsidR="006A7B8E" w:rsidRPr="006A7B8E" w:rsidRDefault="006A7B8E" w:rsidP="006A7B8E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</w:pPr>
      <w:r w:rsidRPr="006A7B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Listening 2:</w:t>
      </w:r>
    </w:p>
    <w:p w14:paraId="1969850C" w14:textId="77777777" w:rsidR="00334E7A" w:rsidRDefault="00334E7A" w:rsidP="00334E7A">
      <w:p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everyone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welcome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show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Chef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guest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today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Williams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021E79E" w14:textId="77777777" w:rsidR="00334E7A" w:rsidRDefault="00334E7A" w:rsidP="008F32F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Good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evening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Melisa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8F32F1">
        <w:rPr>
          <w:rFonts w:ascii="Times New Roman" w:hAnsi="Times New Roman" w:cs="Times New Roman"/>
          <w:sz w:val="24"/>
          <w:szCs w:val="24"/>
          <w:lang w:val="en-US"/>
        </w:rPr>
        <w:t xml:space="preserve"> Today,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easy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recipe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pancakes</w:t>
      </w:r>
      <w:proofErr w:type="spellEnd"/>
      <w:r w:rsidR="00614C01">
        <w:rPr>
          <w:rFonts w:ascii="Times New Roman" w:hAnsi="Times New Roman" w:cs="Times New Roman"/>
          <w:sz w:val="24"/>
          <w:szCs w:val="24"/>
          <w:lang w:val="en-US"/>
        </w:rPr>
        <w:t xml:space="preserve"> to introduce to you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FBF4C1A" w14:textId="77777777" w:rsidR="00334E7A" w:rsidRDefault="00334E7A" w:rsidP="00334E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8D741A9" w14:textId="08122BD5" w:rsidR="00334E7A" w:rsidRDefault="00334E7A" w:rsidP="00334E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pancakes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example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bananas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strawberries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</w:t>
      </w:r>
      <w:proofErr w:type="spellEnd"/>
      <w:r w:rsidR="002F549E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400 </w:t>
      </w:r>
      <w:proofErr w:type="spellStart"/>
      <w:r>
        <w:rPr>
          <w:rFonts w:ascii="Times New Roman" w:hAnsi="Times New Roman" w:cs="Times New Roman"/>
          <w:sz w:val="24"/>
          <w:szCs w:val="24"/>
        </w:rPr>
        <w:t>ml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40 </w:t>
      </w:r>
      <w:proofErr w:type="spellStart"/>
      <w:r>
        <w:rPr>
          <w:rFonts w:ascii="Times New Roman" w:hAnsi="Times New Roman" w:cs="Times New Roman"/>
          <w:sz w:val="24"/>
          <w:szCs w:val="24"/>
        </w:rPr>
        <w:t>gram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tablespoons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sugar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teaspoon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4138C">
        <w:rPr>
          <w:rFonts w:ascii="Times New Roman" w:hAnsi="Times New Roman" w:cs="Times New Roman"/>
          <w:sz w:val="24"/>
          <w:szCs w:val="24"/>
          <w:lang w:val="en-US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oil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4FECBCE" w14:textId="77777777" w:rsidR="00334E7A" w:rsidRDefault="00334E7A" w:rsidP="00334E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DDD8EC1" w14:textId="77777777" w:rsidR="00334E7A" w:rsidRDefault="00334E7A" w:rsidP="00334E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pancakes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7BA51B0" w14:textId="77777777" w:rsidR="00334E7A" w:rsidRDefault="00334E7A" w:rsidP="00334E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OK,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pancakes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51DCA308" w14:textId="77777777" w:rsidR="00334E7A" w:rsidRDefault="00334E7A" w:rsidP="00334E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flour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salt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melted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butter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together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Keep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stirring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adding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Then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When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mixture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pancake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2-3 </w:t>
      </w:r>
      <w:proofErr w:type="spellStart"/>
      <w:r>
        <w:rPr>
          <w:rFonts w:ascii="Times New Roman" w:hAnsi="Times New Roman" w:cs="Times New Roman"/>
          <w:sz w:val="24"/>
          <w:szCs w:val="24"/>
        </w:rPr>
        <w:t>minutes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top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67386F" w14:textId="77777777" w:rsidR="00334E7A" w:rsidRDefault="00334E7A" w:rsidP="00334E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4AECBB96" w14:textId="77777777" w:rsidR="00334E7A" w:rsidRDefault="00334E7A" w:rsidP="00334E7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sz w:val="24"/>
          <w:szCs w:val="24"/>
        </w:rPr>
        <w:t>make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healthy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can </w:t>
      </w:r>
      <w:proofErr w:type="spellStart"/>
      <w:r>
        <w:rPr>
          <w:rFonts w:ascii="Times New Roman" w:hAnsi="Times New Roman" w:cs="Times New Roman"/>
          <w:sz w:val="24"/>
          <w:szCs w:val="24"/>
        </w:rPr>
        <w:t>have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breakfast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lunch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dessert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chocolate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sauce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yummy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6E54B58" w14:textId="77777777" w:rsidR="006A7B8E" w:rsidRPr="00D427F6" w:rsidRDefault="00334E7A" w:rsidP="00334E7A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That’s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sz w:val="24"/>
          <w:szCs w:val="24"/>
        </w:rPr>
        <w:t>Thanks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lot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8877B6" w14:textId="77777777" w:rsidR="003E758D" w:rsidRPr="003E758D" w:rsidRDefault="003E758D" w:rsidP="003E758D">
      <w:pPr>
        <w:rPr>
          <w:noProof/>
          <w:color w:val="000000"/>
        </w:rPr>
      </w:pPr>
    </w:p>
    <w:sectPr w:rsidR="003E758D" w:rsidRPr="003E758D" w:rsidSect="00972120">
      <w:type w:val="continuous"/>
      <w:pgSz w:w="11909" w:h="16834" w:code="9"/>
      <w:pgMar w:top="1134" w:right="1134" w:bottom="1134" w:left="1134" w:header="680" w:footer="68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52A7" w14:textId="77777777" w:rsidR="00041FE4" w:rsidRDefault="00041FE4" w:rsidP="00146A97">
      <w:pPr>
        <w:spacing w:line="240" w:lineRule="auto"/>
      </w:pPr>
      <w:r>
        <w:separator/>
      </w:r>
    </w:p>
  </w:endnote>
  <w:endnote w:type="continuationSeparator" w:id="0">
    <w:p w14:paraId="67E0A83F" w14:textId="77777777" w:rsidR="00041FE4" w:rsidRDefault="00041FE4" w:rsidP="00146A97">
      <w:pPr>
        <w:spacing w:line="240" w:lineRule="auto"/>
      </w:pPr>
      <w:r>
        <w:continuationSeparator/>
      </w:r>
    </w:p>
  </w:endnote>
  <w:endnote w:type="continuationNotice" w:id="1">
    <w:p w14:paraId="04EE7824" w14:textId="77777777" w:rsidR="007744C8" w:rsidRDefault="007744C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LT"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86DC" w14:textId="77777777" w:rsidR="00395F34" w:rsidRPr="00395F34" w:rsidRDefault="00395F34">
    <w:pPr>
      <w:pStyle w:val="Footer"/>
      <w:jc w:val="right"/>
      <w:rPr>
        <w:i/>
        <w:iCs/>
      </w:rPr>
    </w:pPr>
    <w:proofErr w:type="spellStart"/>
    <w:r w:rsidRPr="00395F34">
      <w:rPr>
        <w:i/>
        <w:iCs/>
      </w:rPr>
      <w:t>Page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PAGE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  <w:r w:rsidRPr="00395F34">
      <w:rPr>
        <w:i/>
        <w:iCs/>
      </w:rPr>
      <w:t xml:space="preserve"> </w:t>
    </w:r>
    <w:proofErr w:type="spellStart"/>
    <w:r w:rsidRPr="00395F34">
      <w:rPr>
        <w:i/>
        <w:iCs/>
      </w:rPr>
      <w:t>of</w:t>
    </w:r>
    <w:proofErr w:type="spellEnd"/>
    <w:r w:rsidRPr="00395F34">
      <w:rPr>
        <w:i/>
        <w:iCs/>
      </w:rPr>
      <w:t xml:space="preserve"> </w:t>
    </w:r>
    <w:r w:rsidRPr="00395F34">
      <w:rPr>
        <w:b/>
        <w:bCs/>
        <w:i/>
        <w:iCs/>
      </w:rPr>
      <w:fldChar w:fldCharType="begin"/>
    </w:r>
    <w:r w:rsidRPr="00395F34">
      <w:rPr>
        <w:b/>
        <w:bCs/>
        <w:i/>
        <w:iCs/>
      </w:rPr>
      <w:instrText xml:space="preserve"> NUMPAGES  </w:instrText>
    </w:r>
    <w:r w:rsidRPr="00395F34">
      <w:rPr>
        <w:b/>
        <w:bCs/>
        <w:i/>
        <w:iCs/>
      </w:rPr>
      <w:fldChar w:fldCharType="separate"/>
    </w:r>
    <w:r w:rsidRPr="00395F34">
      <w:rPr>
        <w:b/>
        <w:bCs/>
        <w:i/>
        <w:iCs/>
        <w:noProof/>
      </w:rPr>
      <w:t>2</w:t>
    </w:r>
    <w:r w:rsidRPr="00395F34">
      <w:rPr>
        <w:b/>
        <w:bCs/>
        <w:i/>
        <w:iCs/>
      </w:rPr>
      <w:fldChar w:fldCharType="end"/>
    </w:r>
  </w:p>
  <w:p w14:paraId="20398695" w14:textId="77777777" w:rsidR="00EC089D" w:rsidRDefault="00EC089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1DB7E" w14:textId="77777777" w:rsidR="00041FE4" w:rsidRDefault="00041FE4" w:rsidP="00146A97">
      <w:pPr>
        <w:spacing w:line="240" w:lineRule="auto"/>
      </w:pPr>
      <w:r>
        <w:separator/>
      </w:r>
    </w:p>
  </w:footnote>
  <w:footnote w:type="continuationSeparator" w:id="0">
    <w:p w14:paraId="3CC16024" w14:textId="77777777" w:rsidR="00041FE4" w:rsidRDefault="00041FE4" w:rsidP="00146A97">
      <w:pPr>
        <w:spacing w:line="240" w:lineRule="auto"/>
      </w:pPr>
      <w:r>
        <w:continuationSeparator/>
      </w:r>
    </w:p>
  </w:footnote>
  <w:footnote w:type="continuationNotice" w:id="1">
    <w:p w14:paraId="3DF82C33" w14:textId="77777777" w:rsidR="007744C8" w:rsidRDefault="007744C8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B6D32"/>
    <w:multiLevelType w:val="multilevel"/>
    <w:tmpl w:val="76F0561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2D4870"/>
    <w:multiLevelType w:val="multilevel"/>
    <w:tmpl w:val="62DAD554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A3C60F5"/>
    <w:multiLevelType w:val="multilevel"/>
    <w:tmpl w:val="63DA2EE6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D25669D"/>
    <w:multiLevelType w:val="hybridMultilevel"/>
    <w:tmpl w:val="234098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2640B"/>
    <w:multiLevelType w:val="hybridMultilevel"/>
    <w:tmpl w:val="A352F4B8"/>
    <w:lvl w:ilvl="0" w:tplc="EAE29314">
      <w:start w:val="4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5604E"/>
    <w:multiLevelType w:val="multilevel"/>
    <w:tmpl w:val="8E5E4874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6" w15:restartNumberingAfterBreak="0">
    <w:nsid w:val="130A0CA5"/>
    <w:multiLevelType w:val="multilevel"/>
    <w:tmpl w:val="20301C4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7" w15:restartNumberingAfterBreak="0">
    <w:nsid w:val="136129EF"/>
    <w:multiLevelType w:val="multilevel"/>
    <w:tmpl w:val="DE42386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18EB32D9"/>
    <w:multiLevelType w:val="hybridMultilevel"/>
    <w:tmpl w:val="A522954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507ED"/>
    <w:multiLevelType w:val="multilevel"/>
    <w:tmpl w:val="902ED80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0" w15:restartNumberingAfterBreak="0">
    <w:nsid w:val="1BBC3515"/>
    <w:multiLevelType w:val="multilevel"/>
    <w:tmpl w:val="2940FB1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1" w15:restartNumberingAfterBreak="0">
    <w:nsid w:val="1E95671E"/>
    <w:multiLevelType w:val="hybridMultilevel"/>
    <w:tmpl w:val="69207CCE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712AB"/>
    <w:multiLevelType w:val="multilevel"/>
    <w:tmpl w:val="C83E862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26262ABD"/>
    <w:multiLevelType w:val="hybridMultilevel"/>
    <w:tmpl w:val="37CC15D0"/>
    <w:lvl w:ilvl="0" w:tplc="800CC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75BE7"/>
    <w:multiLevelType w:val="hybridMultilevel"/>
    <w:tmpl w:val="CD0AB84C"/>
    <w:lvl w:ilvl="0" w:tplc="DEDAD7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71CE9"/>
    <w:multiLevelType w:val="multilevel"/>
    <w:tmpl w:val="4768F4F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6" w15:restartNumberingAfterBreak="0">
    <w:nsid w:val="3E947FD0"/>
    <w:multiLevelType w:val="multilevel"/>
    <w:tmpl w:val="885CA38C"/>
    <w:lvl w:ilvl="0">
      <w:start w:val="1"/>
      <w:numFmt w:val="lowerLetter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404B3676"/>
    <w:multiLevelType w:val="hybridMultilevel"/>
    <w:tmpl w:val="CF48B5F2"/>
    <w:lvl w:ilvl="0" w:tplc="82A67BCC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B7BE7"/>
    <w:multiLevelType w:val="multilevel"/>
    <w:tmpl w:val="7B12DA6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19" w15:restartNumberingAfterBreak="0">
    <w:nsid w:val="45517BDB"/>
    <w:multiLevelType w:val="multilevel"/>
    <w:tmpl w:val="990E27C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0" w15:restartNumberingAfterBreak="0">
    <w:nsid w:val="490B755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9336899"/>
    <w:multiLevelType w:val="multilevel"/>
    <w:tmpl w:val="651EB4D6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22" w15:restartNumberingAfterBreak="0">
    <w:nsid w:val="4DD24420"/>
    <w:multiLevelType w:val="multilevel"/>
    <w:tmpl w:val="B26C75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Arial" w:hAnsi="Calibri" w:cs="Calibri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505F1740"/>
    <w:multiLevelType w:val="hybridMultilevel"/>
    <w:tmpl w:val="EA9AB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2C61CB"/>
    <w:multiLevelType w:val="hybridMultilevel"/>
    <w:tmpl w:val="D9DA0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D7AFE"/>
    <w:multiLevelType w:val="hybridMultilevel"/>
    <w:tmpl w:val="B4F0D246"/>
    <w:lvl w:ilvl="0" w:tplc="81983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072D85"/>
    <w:multiLevelType w:val="hybridMultilevel"/>
    <w:tmpl w:val="D94006FA"/>
    <w:lvl w:ilvl="0" w:tplc="D88C2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3064BF"/>
    <w:multiLevelType w:val="hybridMultilevel"/>
    <w:tmpl w:val="6B8667D8"/>
    <w:lvl w:ilvl="0" w:tplc="629EA7E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1669B"/>
    <w:multiLevelType w:val="hybridMultilevel"/>
    <w:tmpl w:val="102CC32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E27085"/>
    <w:multiLevelType w:val="multilevel"/>
    <w:tmpl w:val="C36A3BA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64AD1508"/>
    <w:multiLevelType w:val="hybridMultilevel"/>
    <w:tmpl w:val="D050084C"/>
    <w:lvl w:ilvl="0" w:tplc="007607E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525299"/>
    <w:multiLevelType w:val="hybridMultilevel"/>
    <w:tmpl w:val="075A70F0"/>
    <w:lvl w:ilvl="0" w:tplc="FE12BCA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92357"/>
    <w:multiLevelType w:val="multilevel"/>
    <w:tmpl w:val="C87E317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3" w15:restartNumberingAfterBreak="0">
    <w:nsid w:val="68A25A66"/>
    <w:multiLevelType w:val="multilevel"/>
    <w:tmpl w:val="1AE2C40E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4" w15:restartNumberingAfterBreak="0">
    <w:nsid w:val="69036B64"/>
    <w:multiLevelType w:val="multilevel"/>
    <w:tmpl w:val="3090526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5" w15:restartNumberingAfterBreak="0">
    <w:nsid w:val="69372DB9"/>
    <w:multiLevelType w:val="multilevel"/>
    <w:tmpl w:val="B6324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1A3EB4"/>
    <w:multiLevelType w:val="multilevel"/>
    <w:tmpl w:val="994EC4A2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6B101C88"/>
    <w:multiLevelType w:val="multilevel"/>
    <w:tmpl w:val="9CB662FC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38" w15:restartNumberingAfterBreak="0">
    <w:nsid w:val="6C7A445B"/>
    <w:multiLevelType w:val="hybridMultilevel"/>
    <w:tmpl w:val="220EECB0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B97A0B"/>
    <w:multiLevelType w:val="hybridMultilevel"/>
    <w:tmpl w:val="94400202"/>
    <w:lvl w:ilvl="0" w:tplc="078A9A9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E44B79"/>
    <w:multiLevelType w:val="multilevel"/>
    <w:tmpl w:val="6908B234"/>
    <w:lvl w:ilvl="0">
      <w:start w:val="1"/>
      <w:numFmt w:val="lowerLetter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1" w15:restartNumberingAfterBreak="0">
    <w:nsid w:val="74315317"/>
    <w:multiLevelType w:val="multilevel"/>
    <w:tmpl w:val="FD5A1E38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2" w15:restartNumberingAfterBreak="0">
    <w:nsid w:val="76CF2850"/>
    <w:multiLevelType w:val="multilevel"/>
    <w:tmpl w:val="847E4A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9492FA7"/>
    <w:multiLevelType w:val="hybridMultilevel"/>
    <w:tmpl w:val="A5A09CCA"/>
    <w:lvl w:ilvl="0" w:tplc="02AE3D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BD2B15"/>
    <w:multiLevelType w:val="multilevel"/>
    <w:tmpl w:val="224E81C0"/>
    <w:lvl w:ilvl="0">
      <w:start w:val="1"/>
      <w:numFmt w:val="lowerLetter"/>
      <w:lvlText w:val="%1."/>
      <w:lvlJc w:val="left"/>
      <w:pPr>
        <w:ind w:left="1080" w:hanging="360"/>
      </w:pPr>
      <w:rPr>
        <w:b w:val="0"/>
        <w:bCs w:val="0"/>
        <w:u w:val="no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52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96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68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u w:val="none"/>
      </w:rPr>
    </w:lvl>
  </w:abstractNum>
  <w:abstractNum w:abstractNumId="45" w15:restartNumberingAfterBreak="0">
    <w:nsid w:val="7D463080"/>
    <w:multiLevelType w:val="hybridMultilevel"/>
    <w:tmpl w:val="CF64A576"/>
    <w:lvl w:ilvl="0" w:tplc="422E62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8F0D3A"/>
    <w:multiLevelType w:val="multilevel"/>
    <w:tmpl w:val="B95209DA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953437509">
    <w:abstractNumId w:val="32"/>
  </w:num>
  <w:num w:numId="2" w16cid:durableId="1899320585">
    <w:abstractNumId w:val="21"/>
  </w:num>
  <w:num w:numId="3" w16cid:durableId="220138951">
    <w:abstractNumId w:val="18"/>
  </w:num>
  <w:num w:numId="4" w16cid:durableId="867909828">
    <w:abstractNumId w:val="10"/>
  </w:num>
  <w:num w:numId="5" w16cid:durableId="1467627091">
    <w:abstractNumId w:val="9"/>
  </w:num>
  <w:num w:numId="6" w16cid:durableId="1286161262">
    <w:abstractNumId w:val="34"/>
  </w:num>
  <w:num w:numId="7" w16cid:durableId="302853310">
    <w:abstractNumId w:val="40"/>
  </w:num>
  <w:num w:numId="8" w16cid:durableId="1001154773">
    <w:abstractNumId w:val="41"/>
  </w:num>
  <w:num w:numId="9" w16cid:durableId="1918126310">
    <w:abstractNumId w:val="7"/>
  </w:num>
  <w:num w:numId="10" w16cid:durableId="1418476611">
    <w:abstractNumId w:val="44"/>
  </w:num>
  <w:num w:numId="11" w16cid:durableId="547962059">
    <w:abstractNumId w:val="5"/>
  </w:num>
  <w:num w:numId="12" w16cid:durableId="1716125757">
    <w:abstractNumId w:val="2"/>
  </w:num>
  <w:num w:numId="13" w16cid:durableId="1062483711">
    <w:abstractNumId w:val="6"/>
  </w:num>
  <w:num w:numId="14" w16cid:durableId="391731534">
    <w:abstractNumId w:val="37"/>
  </w:num>
  <w:num w:numId="15" w16cid:durableId="1509253812">
    <w:abstractNumId w:val="46"/>
  </w:num>
  <w:num w:numId="16" w16cid:durableId="1718815727">
    <w:abstractNumId w:val="29"/>
  </w:num>
  <w:num w:numId="17" w16cid:durableId="2135784689">
    <w:abstractNumId w:val="22"/>
  </w:num>
  <w:num w:numId="18" w16cid:durableId="131219726">
    <w:abstractNumId w:val="19"/>
  </w:num>
  <w:num w:numId="19" w16cid:durableId="1762681816">
    <w:abstractNumId w:val="33"/>
  </w:num>
  <w:num w:numId="20" w16cid:durableId="852262406">
    <w:abstractNumId w:val="1"/>
  </w:num>
  <w:num w:numId="21" w16cid:durableId="2016682908">
    <w:abstractNumId w:val="20"/>
  </w:num>
  <w:num w:numId="22" w16cid:durableId="1649170908">
    <w:abstractNumId w:val="42"/>
  </w:num>
  <w:num w:numId="23" w16cid:durableId="422190910">
    <w:abstractNumId w:val="15"/>
  </w:num>
  <w:num w:numId="24" w16cid:durableId="1187250957">
    <w:abstractNumId w:val="12"/>
  </w:num>
  <w:num w:numId="25" w16cid:durableId="738864396">
    <w:abstractNumId w:val="0"/>
  </w:num>
  <w:num w:numId="26" w16cid:durableId="1727602845">
    <w:abstractNumId w:val="16"/>
  </w:num>
  <w:num w:numId="27" w16cid:durableId="1721783363">
    <w:abstractNumId w:val="8"/>
  </w:num>
  <w:num w:numId="28" w16cid:durableId="1543326899">
    <w:abstractNumId w:val="28"/>
  </w:num>
  <w:num w:numId="29" w16cid:durableId="727533537">
    <w:abstractNumId w:val="38"/>
  </w:num>
  <w:num w:numId="30" w16cid:durableId="1420056975">
    <w:abstractNumId w:val="11"/>
  </w:num>
  <w:num w:numId="31" w16cid:durableId="433523386">
    <w:abstractNumId w:val="3"/>
  </w:num>
  <w:num w:numId="32" w16cid:durableId="744184466">
    <w:abstractNumId w:val="13"/>
  </w:num>
  <w:num w:numId="33" w16cid:durableId="1718115795">
    <w:abstractNumId w:val="25"/>
  </w:num>
  <w:num w:numId="34" w16cid:durableId="636759835">
    <w:abstractNumId w:val="14"/>
  </w:num>
  <w:num w:numId="35" w16cid:durableId="1310279563">
    <w:abstractNumId w:val="26"/>
  </w:num>
  <w:num w:numId="36" w16cid:durableId="1659765316">
    <w:abstractNumId w:val="45"/>
  </w:num>
  <w:num w:numId="37" w16cid:durableId="311909660">
    <w:abstractNumId w:val="43"/>
  </w:num>
  <w:num w:numId="38" w16cid:durableId="1224373165">
    <w:abstractNumId w:val="31"/>
  </w:num>
  <w:num w:numId="39" w16cid:durableId="1906062524">
    <w:abstractNumId w:val="39"/>
  </w:num>
  <w:num w:numId="40" w16cid:durableId="1331253906">
    <w:abstractNumId w:val="17"/>
  </w:num>
  <w:num w:numId="41" w16cid:durableId="1987973171">
    <w:abstractNumId w:val="30"/>
  </w:num>
  <w:num w:numId="42" w16cid:durableId="681929421">
    <w:abstractNumId w:val="4"/>
  </w:num>
  <w:num w:numId="43" w16cid:durableId="110828482">
    <w:abstractNumId w:val="36"/>
  </w:num>
  <w:num w:numId="44" w16cid:durableId="671680847">
    <w:abstractNumId w:val="23"/>
  </w:num>
  <w:num w:numId="45" w16cid:durableId="1412508359">
    <w:abstractNumId w:val="35"/>
  </w:num>
  <w:num w:numId="46" w16cid:durableId="1486043939">
    <w:abstractNumId w:val="27"/>
  </w:num>
  <w:num w:numId="47" w16cid:durableId="16305539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hideGrammaticalErrors/>
  <w:proofState w:spelling="clean" w:grammar="clean"/>
  <w:attachedTemplate r:id="rId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E59"/>
    <w:rsid w:val="00000599"/>
    <w:rsid w:val="00001D2F"/>
    <w:rsid w:val="00002962"/>
    <w:rsid w:val="0000335C"/>
    <w:rsid w:val="000044CD"/>
    <w:rsid w:val="00004D41"/>
    <w:rsid w:val="00005184"/>
    <w:rsid w:val="00005669"/>
    <w:rsid w:val="000069B1"/>
    <w:rsid w:val="00010DE7"/>
    <w:rsid w:val="000122E0"/>
    <w:rsid w:val="00012614"/>
    <w:rsid w:val="000126C5"/>
    <w:rsid w:val="0001384A"/>
    <w:rsid w:val="00014516"/>
    <w:rsid w:val="000146DA"/>
    <w:rsid w:val="00014833"/>
    <w:rsid w:val="00015250"/>
    <w:rsid w:val="0001617D"/>
    <w:rsid w:val="00016ABD"/>
    <w:rsid w:val="00021FF9"/>
    <w:rsid w:val="00022975"/>
    <w:rsid w:val="00022A8D"/>
    <w:rsid w:val="000232D9"/>
    <w:rsid w:val="00023339"/>
    <w:rsid w:val="0002333F"/>
    <w:rsid w:val="0002445A"/>
    <w:rsid w:val="00024B98"/>
    <w:rsid w:val="0002578F"/>
    <w:rsid w:val="00027F6C"/>
    <w:rsid w:val="00031C2A"/>
    <w:rsid w:val="000341EC"/>
    <w:rsid w:val="00034526"/>
    <w:rsid w:val="000348E0"/>
    <w:rsid w:val="00034BAC"/>
    <w:rsid w:val="0003515D"/>
    <w:rsid w:val="000355DF"/>
    <w:rsid w:val="00035CA7"/>
    <w:rsid w:val="000362C6"/>
    <w:rsid w:val="00036C66"/>
    <w:rsid w:val="00037234"/>
    <w:rsid w:val="00040689"/>
    <w:rsid w:val="00040F1D"/>
    <w:rsid w:val="00041F21"/>
    <w:rsid w:val="00041FE4"/>
    <w:rsid w:val="0004328F"/>
    <w:rsid w:val="00043C2F"/>
    <w:rsid w:val="00044298"/>
    <w:rsid w:val="00044437"/>
    <w:rsid w:val="00044854"/>
    <w:rsid w:val="00047655"/>
    <w:rsid w:val="00047656"/>
    <w:rsid w:val="00051533"/>
    <w:rsid w:val="000515FB"/>
    <w:rsid w:val="0005321A"/>
    <w:rsid w:val="000535D2"/>
    <w:rsid w:val="00053DF6"/>
    <w:rsid w:val="000543E1"/>
    <w:rsid w:val="00054EF5"/>
    <w:rsid w:val="0005527A"/>
    <w:rsid w:val="00056010"/>
    <w:rsid w:val="00057E31"/>
    <w:rsid w:val="00060F8D"/>
    <w:rsid w:val="00061F09"/>
    <w:rsid w:val="0006269A"/>
    <w:rsid w:val="00064026"/>
    <w:rsid w:val="00064401"/>
    <w:rsid w:val="0006508A"/>
    <w:rsid w:val="0006545B"/>
    <w:rsid w:val="0006562D"/>
    <w:rsid w:val="00065703"/>
    <w:rsid w:val="00065801"/>
    <w:rsid w:val="00066B2C"/>
    <w:rsid w:val="0006703F"/>
    <w:rsid w:val="00070BC0"/>
    <w:rsid w:val="00070D88"/>
    <w:rsid w:val="00072641"/>
    <w:rsid w:val="00072DE5"/>
    <w:rsid w:val="00072E39"/>
    <w:rsid w:val="00074450"/>
    <w:rsid w:val="00075590"/>
    <w:rsid w:val="00075CDA"/>
    <w:rsid w:val="0007724D"/>
    <w:rsid w:val="00080BA8"/>
    <w:rsid w:val="00082C73"/>
    <w:rsid w:val="00082E7C"/>
    <w:rsid w:val="000836D1"/>
    <w:rsid w:val="00084C2D"/>
    <w:rsid w:val="000870B3"/>
    <w:rsid w:val="0008741C"/>
    <w:rsid w:val="000900E7"/>
    <w:rsid w:val="0009142C"/>
    <w:rsid w:val="00091445"/>
    <w:rsid w:val="00091622"/>
    <w:rsid w:val="00091825"/>
    <w:rsid w:val="00092CB4"/>
    <w:rsid w:val="00092F28"/>
    <w:rsid w:val="00093957"/>
    <w:rsid w:val="00093CED"/>
    <w:rsid w:val="0009476A"/>
    <w:rsid w:val="00094EAC"/>
    <w:rsid w:val="000958BC"/>
    <w:rsid w:val="000961E0"/>
    <w:rsid w:val="000971A9"/>
    <w:rsid w:val="000972F3"/>
    <w:rsid w:val="000A325F"/>
    <w:rsid w:val="000A33BA"/>
    <w:rsid w:val="000A3DA7"/>
    <w:rsid w:val="000A3F2A"/>
    <w:rsid w:val="000A4575"/>
    <w:rsid w:val="000A46BF"/>
    <w:rsid w:val="000A6D5D"/>
    <w:rsid w:val="000A6DB7"/>
    <w:rsid w:val="000A72E2"/>
    <w:rsid w:val="000B01B3"/>
    <w:rsid w:val="000B0F00"/>
    <w:rsid w:val="000B11BC"/>
    <w:rsid w:val="000B1203"/>
    <w:rsid w:val="000B1288"/>
    <w:rsid w:val="000B1632"/>
    <w:rsid w:val="000B1C1C"/>
    <w:rsid w:val="000B219E"/>
    <w:rsid w:val="000B523C"/>
    <w:rsid w:val="000B5753"/>
    <w:rsid w:val="000B65D5"/>
    <w:rsid w:val="000B67DC"/>
    <w:rsid w:val="000B6DD1"/>
    <w:rsid w:val="000C053A"/>
    <w:rsid w:val="000C112B"/>
    <w:rsid w:val="000C1252"/>
    <w:rsid w:val="000C227D"/>
    <w:rsid w:val="000C29CF"/>
    <w:rsid w:val="000C67E8"/>
    <w:rsid w:val="000C720A"/>
    <w:rsid w:val="000D0E67"/>
    <w:rsid w:val="000D1268"/>
    <w:rsid w:val="000D23C1"/>
    <w:rsid w:val="000D33B1"/>
    <w:rsid w:val="000D60C1"/>
    <w:rsid w:val="000D7947"/>
    <w:rsid w:val="000E07BD"/>
    <w:rsid w:val="000E21A8"/>
    <w:rsid w:val="000E3147"/>
    <w:rsid w:val="000E3D99"/>
    <w:rsid w:val="000E5FB7"/>
    <w:rsid w:val="000E6EB8"/>
    <w:rsid w:val="000E75CA"/>
    <w:rsid w:val="000E7DFE"/>
    <w:rsid w:val="000F0069"/>
    <w:rsid w:val="000F103C"/>
    <w:rsid w:val="000F1A6D"/>
    <w:rsid w:val="000F1F2E"/>
    <w:rsid w:val="000F2F65"/>
    <w:rsid w:val="000F38CF"/>
    <w:rsid w:val="000F470E"/>
    <w:rsid w:val="000F526F"/>
    <w:rsid w:val="000F588C"/>
    <w:rsid w:val="000F6475"/>
    <w:rsid w:val="000F65B3"/>
    <w:rsid w:val="000F6A54"/>
    <w:rsid w:val="000F78D5"/>
    <w:rsid w:val="00100059"/>
    <w:rsid w:val="001006A2"/>
    <w:rsid w:val="00100A1E"/>
    <w:rsid w:val="00100DF0"/>
    <w:rsid w:val="0010107F"/>
    <w:rsid w:val="001014A5"/>
    <w:rsid w:val="001018D4"/>
    <w:rsid w:val="00101D6C"/>
    <w:rsid w:val="001023B6"/>
    <w:rsid w:val="0010367B"/>
    <w:rsid w:val="001043AF"/>
    <w:rsid w:val="00105C22"/>
    <w:rsid w:val="00106064"/>
    <w:rsid w:val="00106291"/>
    <w:rsid w:val="00106A5C"/>
    <w:rsid w:val="00106C68"/>
    <w:rsid w:val="00107993"/>
    <w:rsid w:val="00107C1F"/>
    <w:rsid w:val="00112DC5"/>
    <w:rsid w:val="0011312F"/>
    <w:rsid w:val="001139DB"/>
    <w:rsid w:val="00113B1E"/>
    <w:rsid w:val="00114063"/>
    <w:rsid w:val="00114EB5"/>
    <w:rsid w:val="00116225"/>
    <w:rsid w:val="00117663"/>
    <w:rsid w:val="00117E65"/>
    <w:rsid w:val="001203ED"/>
    <w:rsid w:val="00120A95"/>
    <w:rsid w:val="0012143A"/>
    <w:rsid w:val="001217A7"/>
    <w:rsid w:val="00121E30"/>
    <w:rsid w:val="001235BA"/>
    <w:rsid w:val="00123FF6"/>
    <w:rsid w:val="00124390"/>
    <w:rsid w:val="00126314"/>
    <w:rsid w:val="0012653B"/>
    <w:rsid w:val="00126616"/>
    <w:rsid w:val="00130D34"/>
    <w:rsid w:val="00131190"/>
    <w:rsid w:val="00131AAF"/>
    <w:rsid w:val="001323B9"/>
    <w:rsid w:val="00135795"/>
    <w:rsid w:val="00136D9C"/>
    <w:rsid w:val="00137704"/>
    <w:rsid w:val="00140130"/>
    <w:rsid w:val="00140DC5"/>
    <w:rsid w:val="00140E71"/>
    <w:rsid w:val="0014138C"/>
    <w:rsid w:val="00141F13"/>
    <w:rsid w:val="00142FDD"/>
    <w:rsid w:val="0014347F"/>
    <w:rsid w:val="00143543"/>
    <w:rsid w:val="00143C29"/>
    <w:rsid w:val="00144716"/>
    <w:rsid w:val="00145824"/>
    <w:rsid w:val="001459E0"/>
    <w:rsid w:val="0014655A"/>
    <w:rsid w:val="00146A97"/>
    <w:rsid w:val="00146F3E"/>
    <w:rsid w:val="00147013"/>
    <w:rsid w:val="00151312"/>
    <w:rsid w:val="00151B13"/>
    <w:rsid w:val="00151DA4"/>
    <w:rsid w:val="00152085"/>
    <w:rsid w:val="00152739"/>
    <w:rsid w:val="001529A3"/>
    <w:rsid w:val="00153236"/>
    <w:rsid w:val="0015415A"/>
    <w:rsid w:val="00155477"/>
    <w:rsid w:val="0015715C"/>
    <w:rsid w:val="00157D36"/>
    <w:rsid w:val="001631F1"/>
    <w:rsid w:val="00164533"/>
    <w:rsid w:val="00164F42"/>
    <w:rsid w:val="001652B0"/>
    <w:rsid w:val="00166332"/>
    <w:rsid w:val="00166806"/>
    <w:rsid w:val="00167414"/>
    <w:rsid w:val="00167613"/>
    <w:rsid w:val="0017248A"/>
    <w:rsid w:val="001724ED"/>
    <w:rsid w:val="001733AC"/>
    <w:rsid w:val="001739B7"/>
    <w:rsid w:val="001740E9"/>
    <w:rsid w:val="001744D7"/>
    <w:rsid w:val="00174ACB"/>
    <w:rsid w:val="00174C02"/>
    <w:rsid w:val="00174C86"/>
    <w:rsid w:val="00174DED"/>
    <w:rsid w:val="001759D4"/>
    <w:rsid w:val="00176498"/>
    <w:rsid w:val="00176651"/>
    <w:rsid w:val="00176B32"/>
    <w:rsid w:val="00176BB4"/>
    <w:rsid w:val="001777CC"/>
    <w:rsid w:val="00177C1D"/>
    <w:rsid w:val="00180D1D"/>
    <w:rsid w:val="001815B1"/>
    <w:rsid w:val="00182ADD"/>
    <w:rsid w:val="00182B56"/>
    <w:rsid w:val="00184107"/>
    <w:rsid w:val="001858FC"/>
    <w:rsid w:val="00186D7D"/>
    <w:rsid w:val="001870D4"/>
    <w:rsid w:val="001871F3"/>
    <w:rsid w:val="00190255"/>
    <w:rsid w:val="001906B6"/>
    <w:rsid w:val="00190808"/>
    <w:rsid w:val="00191298"/>
    <w:rsid w:val="00191451"/>
    <w:rsid w:val="00191DA0"/>
    <w:rsid w:val="00193837"/>
    <w:rsid w:val="00193B47"/>
    <w:rsid w:val="001947AF"/>
    <w:rsid w:val="00194FD2"/>
    <w:rsid w:val="0019565F"/>
    <w:rsid w:val="00195BED"/>
    <w:rsid w:val="001960BC"/>
    <w:rsid w:val="001960FE"/>
    <w:rsid w:val="001963D1"/>
    <w:rsid w:val="001A05ED"/>
    <w:rsid w:val="001A0718"/>
    <w:rsid w:val="001A0D0E"/>
    <w:rsid w:val="001A11AF"/>
    <w:rsid w:val="001A11B6"/>
    <w:rsid w:val="001A1613"/>
    <w:rsid w:val="001A43D3"/>
    <w:rsid w:val="001A4651"/>
    <w:rsid w:val="001A4DAE"/>
    <w:rsid w:val="001A6CC0"/>
    <w:rsid w:val="001A6F10"/>
    <w:rsid w:val="001A71A3"/>
    <w:rsid w:val="001A73FF"/>
    <w:rsid w:val="001B06B0"/>
    <w:rsid w:val="001B0919"/>
    <w:rsid w:val="001B0C60"/>
    <w:rsid w:val="001B1EE1"/>
    <w:rsid w:val="001B2519"/>
    <w:rsid w:val="001B2B38"/>
    <w:rsid w:val="001B3874"/>
    <w:rsid w:val="001B43CE"/>
    <w:rsid w:val="001B5197"/>
    <w:rsid w:val="001B56CC"/>
    <w:rsid w:val="001B5985"/>
    <w:rsid w:val="001B6D51"/>
    <w:rsid w:val="001B7A5F"/>
    <w:rsid w:val="001C0318"/>
    <w:rsid w:val="001C07A8"/>
    <w:rsid w:val="001C13DF"/>
    <w:rsid w:val="001C1A65"/>
    <w:rsid w:val="001C3C6A"/>
    <w:rsid w:val="001C3EFD"/>
    <w:rsid w:val="001C68FF"/>
    <w:rsid w:val="001C763B"/>
    <w:rsid w:val="001D09CF"/>
    <w:rsid w:val="001D1271"/>
    <w:rsid w:val="001D25CB"/>
    <w:rsid w:val="001D39A6"/>
    <w:rsid w:val="001D39F8"/>
    <w:rsid w:val="001D467F"/>
    <w:rsid w:val="001D48CA"/>
    <w:rsid w:val="001D4B76"/>
    <w:rsid w:val="001D4DE3"/>
    <w:rsid w:val="001D4DFA"/>
    <w:rsid w:val="001D6584"/>
    <w:rsid w:val="001D73DE"/>
    <w:rsid w:val="001D74A4"/>
    <w:rsid w:val="001E1D57"/>
    <w:rsid w:val="001E2C15"/>
    <w:rsid w:val="001E3B1B"/>
    <w:rsid w:val="001E5298"/>
    <w:rsid w:val="001E576E"/>
    <w:rsid w:val="001E59FC"/>
    <w:rsid w:val="001E5B29"/>
    <w:rsid w:val="001E6CCE"/>
    <w:rsid w:val="001E6D7B"/>
    <w:rsid w:val="001E7093"/>
    <w:rsid w:val="001F0896"/>
    <w:rsid w:val="001F0DF6"/>
    <w:rsid w:val="001F15B3"/>
    <w:rsid w:val="001F16D9"/>
    <w:rsid w:val="001F251A"/>
    <w:rsid w:val="001F27D3"/>
    <w:rsid w:val="001F3181"/>
    <w:rsid w:val="001F374E"/>
    <w:rsid w:val="001F3AFE"/>
    <w:rsid w:val="001F4671"/>
    <w:rsid w:val="001F4731"/>
    <w:rsid w:val="001F54D3"/>
    <w:rsid w:val="001F62C1"/>
    <w:rsid w:val="001F7571"/>
    <w:rsid w:val="001F7AE5"/>
    <w:rsid w:val="001F7C0B"/>
    <w:rsid w:val="0020101D"/>
    <w:rsid w:val="00201428"/>
    <w:rsid w:val="00201D92"/>
    <w:rsid w:val="0020315D"/>
    <w:rsid w:val="0020426D"/>
    <w:rsid w:val="00204D78"/>
    <w:rsid w:val="002062F7"/>
    <w:rsid w:val="00206A8E"/>
    <w:rsid w:val="00206C55"/>
    <w:rsid w:val="0021006E"/>
    <w:rsid w:val="002111E8"/>
    <w:rsid w:val="002139DB"/>
    <w:rsid w:val="00214D6E"/>
    <w:rsid w:val="00215076"/>
    <w:rsid w:val="0021546E"/>
    <w:rsid w:val="002157ED"/>
    <w:rsid w:val="00215930"/>
    <w:rsid w:val="00216A0A"/>
    <w:rsid w:val="00217841"/>
    <w:rsid w:val="00217B03"/>
    <w:rsid w:val="00220597"/>
    <w:rsid w:val="002210BC"/>
    <w:rsid w:val="0022120D"/>
    <w:rsid w:val="002212E0"/>
    <w:rsid w:val="00222493"/>
    <w:rsid w:val="002225D6"/>
    <w:rsid w:val="00222B8B"/>
    <w:rsid w:val="00223B97"/>
    <w:rsid w:val="00223EBC"/>
    <w:rsid w:val="00223EF9"/>
    <w:rsid w:val="002243C5"/>
    <w:rsid w:val="00225C63"/>
    <w:rsid w:val="00226587"/>
    <w:rsid w:val="00227755"/>
    <w:rsid w:val="0022794D"/>
    <w:rsid w:val="00227958"/>
    <w:rsid w:val="00227D26"/>
    <w:rsid w:val="0023048E"/>
    <w:rsid w:val="0023254D"/>
    <w:rsid w:val="00233AB2"/>
    <w:rsid w:val="00235112"/>
    <w:rsid w:val="00235F3C"/>
    <w:rsid w:val="002361B5"/>
    <w:rsid w:val="00236708"/>
    <w:rsid w:val="002375EC"/>
    <w:rsid w:val="0023792D"/>
    <w:rsid w:val="0023796F"/>
    <w:rsid w:val="00237A96"/>
    <w:rsid w:val="00237C48"/>
    <w:rsid w:val="00237E2B"/>
    <w:rsid w:val="002405F7"/>
    <w:rsid w:val="00240633"/>
    <w:rsid w:val="00240FB5"/>
    <w:rsid w:val="002416E5"/>
    <w:rsid w:val="00241C4A"/>
    <w:rsid w:val="00242C82"/>
    <w:rsid w:val="00242E3B"/>
    <w:rsid w:val="00242F6E"/>
    <w:rsid w:val="002433D0"/>
    <w:rsid w:val="002435DE"/>
    <w:rsid w:val="00244A8F"/>
    <w:rsid w:val="00245325"/>
    <w:rsid w:val="00246FCE"/>
    <w:rsid w:val="00247E1F"/>
    <w:rsid w:val="00250556"/>
    <w:rsid w:val="00250898"/>
    <w:rsid w:val="00250FD6"/>
    <w:rsid w:val="002515D3"/>
    <w:rsid w:val="00252E73"/>
    <w:rsid w:val="002532BF"/>
    <w:rsid w:val="00255690"/>
    <w:rsid w:val="002557DD"/>
    <w:rsid w:val="002559E6"/>
    <w:rsid w:val="00256792"/>
    <w:rsid w:val="00257045"/>
    <w:rsid w:val="00257AFF"/>
    <w:rsid w:val="00257C0A"/>
    <w:rsid w:val="0026108B"/>
    <w:rsid w:val="00262145"/>
    <w:rsid w:val="002628ED"/>
    <w:rsid w:val="00262D33"/>
    <w:rsid w:val="00262ECB"/>
    <w:rsid w:val="00264403"/>
    <w:rsid w:val="00266444"/>
    <w:rsid w:val="00270064"/>
    <w:rsid w:val="00270C7B"/>
    <w:rsid w:val="002726DD"/>
    <w:rsid w:val="00272F73"/>
    <w:rsid w:val="0027353E"/>
    <w:rsid w:val="00273AE2"/>
    <w:rsid w:val="0027414D"/>
    <w:rsid w:val="00274A3D"/>
    <w:rsid w:val="00275E4B"/>
    <w:rsid w:val="00275ED0"/>
    <w:rsid w:val="00280529"/>
    <w:rsid w:val="002812F8"/>
    <w:rsid w:val="0028178C"/>
    <w:rsid w:val="00281D75"/>
    <w:rsid w:val="00281F87"/>
    <w:rsid w:val="0028254B"/>
    <w:rsid w:val="002851A7"/>
    <w:rsid w:val="002852FC"/>
    <w:rsid w:val="00285C8A"/>
    <w:rsid w:val="00286194"/>
    <w:rsid w:val="00290860"/>
    <w:rsid w:val="00290B23"/>
    <w:rsid w:val="00290F69"/>
    <w:rsid w:val="002918F9"/>
    <w:rsid w:val="00291A08"/>
    <w:rsid w:val="00292196"/>
    <w:rsid w:val="00292EE7"/>
    <w:rsid w:val="00293064"/>
    <w:rsid w:val="002938B8"/>
    <w:rsid w:val="00294416"/>
    <w:rsid w:val="00294F68"/>
    <w:rsid w:val="002965A7"/>
    <w:rsid w:val="002A04E6"/>
    <w:rsid w:val="002A2B58"/>
    <w:rsid w:val="002A3E92"/>
    <w:rsid w:val="002A4411"/>
    <w:rsid w:val="002A671D"/>
    <w:rsid w:val="002B060A"/>
    <w:rsid w:val="002B1613"/>
    <w:rsid w:val="002B16CD"/>
    <w:rsid w:val="002B1703"/>
    <w:rsid w:val="002B2755"/>
    <w:rsid w:val="002B54F8"/>
    <w:rsid w:val="002B6AF4"/>
    <w:rsid w:val="002B6D2C"/>
    <w:rsid w:val="002B6EA6"/>
    <w:rsid w:val="002C0074"/>
    <w:rsid w:val="002C07D2"/>
    <w:rsid w:val="002C2994"/>
    <w:rsid w:val="002C318C"/>
    <w:rsid w:val="002C35B8"/>
    <w:rsid w:val="002C4A02"/>
    <w:rsid w:val="002C4AA2"/>
    <w:rsid w:val="002C55AD"/>
    <w:rsid w:val="002C56FF"/>
    <w:rsid w:val="002C58C2"/>
    <w:rsid w:val="002C5A2D"/>
    <w:rsid w:val="002C6E3B"/>
    <w:rsid w:val="002C6E9D"/>
    <w:rsid w:val="002C711B"/>
    <w:rsid w:val="002C7463"/>
    <w:rsid w:val="002D1960"/>
    <w:rsid w:val="002D358D"/>
    <w:rsid w:val="002D3F41"/>
    <w:rsid w:val="002D41A6"/>
    <w:rsid w:val="002D4612"/>
    <w:rsid w:val="002D47F2"/>
    <w:rsid w:val="002D4DFD"/>
    <w:rsid w:val="002D4E64"/>
    <w:rsid w:val="002D6774"/>
    <w:rsid w:val="002D79B8"/>
    <w:rsid w:val="002D7AE5"/>
    <w:rsid w:val="002D7FE6"/>
    <w:rsid w:val="002E0754"/>
    <w:rsid w:val="002E23BD"/>
    <w:rsid w:val="002E29C2"/>
    <w:rsid w:val="002E46A8"/>
    <w:rsid w:val="002E562E"/>
    <w:rsid w:val="002E60AA"/>
    <w:rsid w:val="002E639A"/>
    <w:rsid w:val="002E72BE"/>
    <w:rsid w:val="002F0195"/>
    <w:rsid w:val="002F073A"/>
    <w:rsid w:val="002F0D03"/>
    <w:rsid w:val="002F0EB7"/>
    <w:rsid w:val="002F18F5"/>
    <w:rsid w:val="002F1CB2"/>
    <w:rsid w:val="002F5116"/>
    <w:rsid w:val="002F549E"/>
    <w:rsid w:val="002F58AA"/>
    <w:rsid w:val="002F60BF"/>
    <w:rsid w:val="002F6A30"/>
    <w:rsid w:val="00300127"/>
    <w:rsid w:val="00302225"/>
    <w:rsid w:val="00302807"/>
    <w:rsid w:val="003043C8"/>
    <w:rsid w:val="003065B3"/>
    <w:rsid w:val="00307A29"/>
    <w:rsid w:val="00311BA8"/>
    <w:rsid w:val="003126A9"/>
    <w:rsid w:val="0031270D"/>
    <w:rsid w:val="003127A9"/>
    <w:rsid w:val="0031310F"/>
    <w:rsid w:val="0031340A"/>
    <w:rsid w:val="00316782"/>
    <w:rsid w:val="0031680B"/>
    <w:rsid w:val="00316E16"/>
    <w:rsid w:val="003171A3"/>
    <w:rsid w:val="003218CA"/>
    <w:rsid w:val="0032199D"/>
    <w:rsid w:val="00321C66"/>
    <w:rsid w:val="00322C0E"/>
    <w:rsid w:val="00322DEB"/>
    <w:rsid w:val="00322F04"/>
    <w:rsid w:val="003231B7"/>
    <w:rsid w:val="00323C92"/>
    <w:rsid w:val="00323CDD"/>
    <w:rsid w:val="003246C1"/>
    <w:rsid w:val="003247BF"/>
    <w:rsid w:val="00325633"/>
    <w:rsid w:val="0032615D"/>
    <w:rsid w:val="0032676D"/>
    <w:rsid w:val="00327370"/>
    <w:rsid w:val="0032747B"/>
    <w:rsid w:val="00330217"/>
    <w:rsid w:val="00330D61"/>
    <w:rsid w:val="00331244"/>
    <w:rsid w:val="00331A71"/>
    <w:rsid w:val="00331E16"/>
    <w:rsid w:val="0033268B"/>
    <w:rsid w:val="00333545"/>
    <w:rsid w:val="00333D04"/>
    <w:rsid w:val="00334970"/>
    <w:rsid w:val="00334E7A"/>
    <w:rsid w:val="00335D04"/>
    <w:rsid w:val="003366AB"/>
    <w:rsid w:val="0033717E"/>
    <w:rsid w:val="00340173"/>
    <w:rsid w:val="003403AF"/>
    <w:rsid w:val="00341FAA"/>
    <w:rsid w:val="00343ECB"/>
    <w:rsid w:val="00343F95"/>
    <w:rsid w:val="003450FA"/>
    <w:rsid w:val="0034522A"/>
    <w:rsid w:val="00345266"/>
    <w:rsid w:val="00345D1A"/>
    <w:rsid w:val="00346DB0"/>
    <w:rsid w:val="0035011E"/>
    <w:rsid w:val="003501CC"/>
    <w:rsid w:val="00351FB3"/>
    <w:rsid w:val="0035222C"/>
    <w:rsid w:val="003522AA"/>
    <w:rsid w:val="0035325F"/>
    <w:rsid w:val="0035451A"/>
    <w:rsid w:val="003545A9"/>
    <w:rsid w:val="00354E3B"/>
    <w:rsid w:val="00355067"/>
    <w:rsid w:val="00355E6F"/>
    <w:rsid w:val="00356203"/>
    <w:rsid w:val="00356ABC"/>
    <w:rsid w:val="003604E0"/>
    <w:rsid w:val="003609E0"/>
    <w:rsid w:val="00360E3D"/>
    <w:rsid w:val="00360FA8"/>
    <w:rsid w:val="00361069"/>
    <w:rsid w:val="00361921"/>
    <w:rsid w:val="00362652"/>
    <w:rsid w:val="003653B7"/>
    <w:rsid w:val="00371129"/>
    <w:rsid w:val="0037159E"/>
    <w:rsid w:val="00371BDC"/>
    <w:rsid w:val="00372046"/>
    <w:rsid w:val="00372EFA"/>
    <w:rsid w:val="003732C5"/>
    <w:rsid w:val="00373942"/>
    <w:rsid w:val="00373B66"/>
    <w:rsid w:val="00373EC0"/>
    <w:rsid w:val="00374278"/>
    <w:rsid w:val="003743FD"/>
    <w:rsid w:val="0037488D"/>
    <w:rsid w:val="00374898"/>
    <w:rsid w:val="00374964"/>
    <w:rsid w:val="003750B2"/>
    <w:rsid w:val="00375EDA"/>
    <w:rsid w:val="00375F94"/>
    <w:rsid w:val="003773FC"/>
    <w:rsid w:val="003778CA"/>
    <w:rsid w:val="00377E11"/>
    <w:rsid w:val="003803A6"/>
    <w:rsid w:val="003814FE"/>
    <w:rsid w:val="003831B8"/>
    <w:rsid w:val="00383D19"/>
    <w:rsid w:val="00384175"/>
    <w:rsid w:val="00384417"/>
    <w:rsid w:val="00385569"/>
    <w:rsid w:val="0038669C"/>
    <w:rsid w:val="00386706"/>
    <w:rsid w:val="00386DD8"/>
    <w:rsid w:val="00390FCF"/>
    <w:rsid w:val="00391398"/>
    <w:rsid w:val="00391918"/>
    <w:rsid w:val="00392F0B"/>
    <w:rsid w:val="00394DC9"/>
    <w:rsid w:val="003957D2"/>
    <w:rsid w:val="003957ED"/>
    <w:rsid w:val="00395F34"/>
    <w:rsid w:val="003961ED"/>
    <w:rsid w:val="00396D50"/>
    <w:rsid w:val="0039752C"/>
    <w:rsid w:val="003977E4"/>
    <w:rsid w:val="00397C85"/>
    <w:rsid w:val="003A0098"/>
    <w:rsid w:val="003A2DF7"/>
    <w:rsid w:val="003A3D2E"/>
    <w:rsid w:val="003A54A2"/>
    <w:rsid w:val="003A5721"/>
    <w:rsid w:val="003A669B"/>
    <w:rsid w:val="003A66EE"/>
    <w:rsid w:val="003A6AC8"/>
    <w:rsid w:val="003A6C76"/>
    <w:rsid w:val="003A73C5"/>
    <w:rsid w:val="003B0823"/>
    <w:rsid w:val="003B0FB8"/>
    <w:rsid w:val="003B168E"/>
    <w:rsid w:val="003B19DB"/>
    <w:rsid w:val="003B2003"/>
    <w:rsid w:val="003B2446"/>
    <w:rsid w:val="003B283C"/>
    <w:rsid w:val="003B2A13"/>
    <w:rsid w:val="003B2A35"/>
    <w:rsid w:val="003B2C0F"/>
    <w:rsid w:val="003B2E48"/>
    <w:rsid w:val="003B330F"/>
    <w:rsid w:val="003B3B35"/>
    <w:rsid w:val="003B3B75"/>
    <w:rsid w:val="003B54EF"/>
    <w:rsid w:val="003B683C"/>
    <w:rsid w:val="003B7216"/>
    <w:rsid w:val="003B75E0"/>
    <w:rsid w:val="003B78D8"/>
    <w:rsid w:val="003C0124"/>
    <w:rsid w:val="003C0350"/>
    <w:rsid w:val="003C0E8A"/>
    <w:rsid w:val="003C0F2F"/>
    <w:rsid w:val="003C17F8"/>
    <w:rsid w:val="003C1C2B"/>
    <w:rsid w:val="003C22AD"/>
    <w:rsid w:val="003C259A"/>
    <w:rsid w:val="003C4BC4"/>
    <w:rsid w:val="003C7389"/>
    <w:rsid w:val="003C75A2"/>
    <w:rsid w:val="003C7C32"/>
    <w:rsid w:val="003D065D"/>
    <w:rsid w:val="003D0E78"/>
    <w:rsid w:val="003D235B"/>
    <w:rsid w:val="003D293B"/>
    <w:rsid w:val="003D2A38"/>
    <w:rsid w:val="003D451A"/>
    <w:rsid w:val="003D5723"/>
    <w:rsid w:val="003D63A2"/>
    <w:rsid w:val="003D68E5"/>
    <w:rsid w:val="003D796F"/>
    <w:rsid w:val="003E0574"/>
    <w:rsid w:val="003E06D8"/>
    <w:rsid w:val="003E17F6"/>
    <w:rsid w:val="003E1AEF"/>
    <w:rsid w:val="003E3636"/>
    <w:rsid w:val="003E420D"/>
    <w:rsid w:val="003E4C57"/>
    <w:rsid w:val="003E758D"/>
    <w:rsid w:val="003E7657"/>
    <w:rsid w:val="003E7CF7"/>
    <w:rsid w:val="003E7DE7"/>
    <w:rsid w:val="003F2785"/>
    <w:rsid w:val="003F3AF8"/>
    <w:rsid w:val="003F4A5C"/>
    <w:rsid w:val="003F59D2"/>
    <w:rsid w:val="003F6B25"/>
    <w:rsid w:val="003F6DA9"/>
    <w:rsid w:val="003F751D"/>
    <w:rsid w:val="004029A0"/>
    <w:rsid w:val="00406309"/>
    <w:rsid w:val="0040670A"/>
    <w:rsid w:val="00406AF0"/>
    <w:rsid w:val="00406C29"/>
    <w:rsid w:val="004102B5"/>
    <w:rsid w:val="00412B55"/>
    <w:rsid w:val="004130A0"/>
    <w:rsid w:val="0041313B"/>
    <w:rsid w:val="00413414"/>
    <w:rsid w:val="004143EC"/>
    <w:rsid w:val="00415896"/>
    <w:rsid w:val="00415D52"/>
    <w:rsid w:val="00415DC3"/>
    <w:rsid w:val="004165C2"/>
    <w:rsid w:val="0041756A"/>
    <w:rsid w:val="00417850"/>
    <w:rsid w:val="00417B38"/>
    <w:rsid w:val="004207C0"/>
    <w:rsid w:val="004211EB"/>
    <w:rsid w:val="00421F3A"/>
    <w:rsid w:val="004226A7"/>
    <w:rsid w:val="004231B6"/>
    <w:rsid w:val="0042453E"/>
    <w:rsid w:val="00424595"/>
    <w:rsid w:val="004245DB"/>
    <w:rsid w:val="00424A56"/>
    <w:rsid w:val="004253FE"/>
    <w:rsid w:val="00425F5D"/>
    <w:rsid w:val="004263B8"/>
    <w:rsid w:val="0042727C"/>
    <w:rsid w:val="00430FDD"/>
    <w:rsid w:val="00431323"/>
    <w:rsid w:val="00431459"/>
    <w:rsid w:val="004327E5"/>
    <w:rsid w:val="00434474"/>
    <w:rsid w:val="00434A0A"/>
    <w:rsid w:val="00434EED"/>
    <w:rsid w:val="004351F0"/>
    <w:rsid w:val="00436133"/>
    <w:rsid w:val="00436250"/>
    <w:rsid w:val="00436F2E"/>
    <w:rsid w:val="00440016"/>
    <w:rsid w:val="0044041A"/>
    <w:rsid w:val="00440EB3"/>
    <w:rsid w:val="004412C4"/>
    <w:rsid w:val="00442004"/>
    <w:rsid w:val="004432CE"/>
    <w:rsid w:val="0044353D"/>
    <w:rsid w:val="004437B0"/>
    <w:rsid w:val="00444729"/>
    <w:rsid w:val="00445183"/>
    <w:rsid w:val="0044559E"/>
    <w:rsid w:val="004456E3"/>
    <w:rsid w:val="0044584B"/>
    <w:rsid w:val="00446732"/>
    <w:rsid w:val="0044673B"/>
    <w:rsid w:val="00446D49"/>
    <w:rsid w:val="004478DA"/>
    <w:rsid w:val="004508EB"/>
    <w:rsid w:val="00450919"/>
    <w:rsid w:val="00450CA7"/>
    <w:rsid w:val="00452193"/>
    <w:rsid w:val="004522B9"/>
    <w:rsid w:val="00452697"/>
    <w:rsid w:val="004535A6"/>
    <w:rsid w:val="00455491"/>
    <w:rsid w:val="00455AB1"/>
    <w:rsid w:val="00455E2B"/>
    <w:rsid w:val="00457D61"/>
    <w:rsid w:val="00457FE4"/>
    <w:rsid w:val="00460916"/>
    <w:rsid w:val="004612AD"/>
    <w:rsid w:val="00461515"/>
    <w:rsid w:val="00461F7A"/>
    <w:rsid w:val="004623C2"/>
    <w:rsid w:val="004624DD"/>
    <w:rsid w:val="00463726"/>
    <w:rsid w:val="00463FF8"/>
    <w:rsid w:val="00465844"/>
    <w:rsid w:val="00466395"/>
    <w:rsid w:val="00466C8B"/>
    <w:rsid w:val="0046703D"/>
    <w:rsid w:val="00470516"/>
    <w:rsid w:val="004711A8"/>
    <w:rsid w:val="00471416"/>
    <w:rsid w:val="00472839"/>
    <w:rsid w:val="00472A5E"/>
    <w:rsid w:val="00472C3F"/>
    <w:rsid w:val="00472E51"/>
    <w:rsid w:val="004738EF"/>
    <w:rsid w:val="004742D6"/>
    <w:rsid w:val="0047460C"/>
    <w:rsid w:val="00474C3F"/>
    <w:rsid w:val="0048163A"/>
    <w:rsid w:val="00481B80"/>
    <w:rsid w:val="00482ACF"/>
    <w:rsid w:val="0048315C"/>
    <w:rsid w:val="004869D4"/>
    <w:rsid w:val="00490FE2"/>
    <w:rsid w:val="00492C26"/>
    <w:rsid w:val="004943BE"/>
    <w:rsid w:val="0049467A"/>
    <w:rsid w:val="004957D9"/>
    <w:rsid w:val="004963BC"/>
    <w:rsid w:val="00496BC0"/>
    <w:rsid w:val="00496EAB"/>
    <w:rsid w:val="00497B0A"/>
    <w:rsid w:val="004A00E6"/>
    <w:rsid w:val="004A1D9D"/>
    <w:rsid w:val="004A2412"/>
    <w:rsid w:val="004A2A3D"/>
    <w:rsid w:val="004A2FE9"/>
    <w:rsid w:val="004A3188"/>
    <w:rsid w:val="004A33C5"/>
    <w:rsid w:val="004A3E59"/>
    <w:rsid w:val="004A4408"/>
    <w:rsid w:val="004A5131"/>
    <w:rsid w:val="004A518A"/>
    <w:rsid w:val="004A6AA4"/>
    <w:rsid w:val="004A6C5D"/>
    <w:rsid w:val="004B00A6"/>
    <w:rsid w:val="004B06CE"/>
    <w:rsid w:val="004B1237"/>
    <w:rsid w:val="004B13C5"/>
    <w:rsid w:val="004B2233"/>
    <w:rsid w:val="004B3606"/>
    <w:rsid w:val="004B36C4"/>
    <w:rsid w:val="004B3948"/>
    <w:rsid w:val="004B3CA0"/>
    <w:rsid w:val="004B5062"/>
    <w:rsid w:val="004B50F8"/>
    <w:rsid w:val="004B5548"/>
    <w:rsid w:val="004B5A49"/>
    <w:rsid w:val="004B5EA8"/>
    <w:rsid w:val="004B6735"/>
    <w:rsid w:val="004B6A42"/>
    <w:rsid w:val="004B7142"/>
    <w:rsid w:val="004B721C"/>
    <w:rsid w:val="004B72DA"/>
    <w:rsid w:val="004B7656"/>
    <w:rsid w:val="004C04DB"/>
    <w:rsid w:val="004C0824"/>
    <w:rsid w:val="004C18C1"/>
    <w:rsid w:val="004C2A91"/>
    <w:rsid w:val="004C31A9"/>
    <w:rsid w:val="004C3E91"/>
    <w:rsid w:val="004C5562"/>
    <w:rsid w:val="004C6746"/>
    <w:rsid w:val="004C6BAD"/>
    <w:rsid w:val="004D0B9C"/>
    <w:rsid w:val="004D0FD9"/>
    <w:rsid w:val="004D2049"/>
    <w:rsid w:val="004D2508"/>
    <w:rsid w:val="004D2681"/>
    <w:rsid w:val="004D4A62"/>
    <w:rsid w:val="004D52C9"/>
    <w:rsid w:val="004D579B"/>
    <w:rsid w:val="004D6A92"/>
    <w:rsid w:val="004D6D8E"/>
    <w:rsid w:val="004D78FB"/>
    <w:rsid w:val="004E11C3"/>
    <w:rsid w:val="004E18E4"/>
    <w:rsid w:val="004E1F66"/>
    <w:rsid w:val="004E29B4"/>
    <w:rsid w:val="004E2FA4"/>
    <w:rsid w:val="004E3094"/>
    <w:rsid w:val="004E3513"/>
    <w:rsid w:val="004E407E"/>
    <w:rsid w:val="004E40EC"/>
    <w:rsid w:val="004E4AE3"/>
    <w:rsid w:val="004E688B"/>
    <w:rsid w:val="004E6BD6"/>
    <w:rsid w:val="004E6EFD"/>
    <w:rsid w:val="004E76B6"/>
    <w:rsid w:val="004F2277"/>
    <w:rsid w:val="004F2725"/>
    <w:rsid w:val="004F34CC"/>
    <w:rsid w:val="004F44FC"/>
    <w:rsid w:val="004F456A"/>
    <w:rsid w:val="004F51CC"/>
    <w:rsid w:val="004F55C9"/>
    <w:rsid w:val="004F5903"/>
    <w:rsid w:val="004F5A9D"/>
    <w:rsid w:val="004F61C7"/>
    <w:rsid w:val="004F6316"/>
    <w:rsid w:val="004F6AB3"/>
    <w:rsid w:val="004F79C6"/>
    <w:rsid w:val="005002A2"/>
    <w:rsid w:val="00502073"/>
    <w:rsid w:val="0050236A"/>
    <w:rsid w:val="005033FE"/>
    <w:rsid w:val="0050347F"/>
    <w:rsid w:val="00504674"/>
    <w:rsid w:val="005050F9"/>
    <w:rsid w:val="00505534"/>
    <w:rsid w:val="00505F07"/>
    <w:rsid w:val="00505F8C"/>
    <w:rsid w:val="00510A2E"/>
    <w:rsid w:val="00513A76"/>
    <w:rsid w:val="00513D09"/>
    <w:rsid w:val="00515560"/>
    <w:rsid w:val="00515FDE"/>
    <w:rsid w:val="005161A2"/>
    <w:rsid w:val="0051677D"/>
    <w:rsid w:val="00517CE0"/>
    <w:rsid w:val="00520240"/>
    <w:rsid w:val="0052030E"/>
    <w:rsid w:val="00520809"/>
    <w:rsid w:val="005216B1"/>
    <w:rsid w:val="00521834"/>
    <w:rsid w:val="00522A1F"/>
    <w:rsid w:val="00523014"/>
    <w:rsid w:val="005238DF"/>
    <w:rsid w:val="00523AB7"/>
    <w:rsid w:val="00523FE4"/>
    <w:rsid w:val="0052478F"/>
    <w:rsid w:val="00525211"/>
    <w:rsid w:val="00525262"/>
    <w:rsid w:val="00525F3C"/>
    <w:rsid w:val="005261C3"/>
    <w:rsid w:val="00530B87"/>
    <w:rsid w:val="00530E84"/>
    <w:rsid w:val="0053154D"/>
    <w:rsid w:val="00532DAD"/>
    <w:rsid w:val="00533298"/>
    <w:rsid w:val="00533328"/>
    <w:rsid w:val="00534722"/>
    <w:rsid w:val="005348E6"/>
    <w:rsid w:val="00535706"/>
    <w:rsid w:val="005359D3"/>
    <w:rsid w:val="00537277"/>
    <w:rsid w:val="0053748C"/>
    <w:rsid w:val="005374AB"/>
    <w:rsid w:val="0053753C"/>
    <w:rsid w:val="00537F81"/>
    <w:rsid w:val="00537F96"/>
    <w:rsid w:val="00540BEA"/>
    <w:rsid w:val="00540D8F"/>
    <w:rsid w:val="005412F2"/>
    <w:rsid w:val="0054153A"/>
    <w:rsid w:val="00542589"/>
    <w:rsid w:val="005429E9"/>
    <w:rsid w:val="00543B7D"/>
    <w:rsid w:val="0054412B"/>
    <w:rsid w:val="00544D89"/>
    <w:rsid w:val="00545DA4"/>
    <w:rsid w:val="00546CD3"/>
    <w:rsid w:val="00547F1D"/>
    <w:rsid w:val="00550852"/>
    <w:rsid w:val="005514FE"/>
    <w:rsid w:val="0055186F"/>
    <w:rsid w:val="00552681"/>
    <w:rsid w:val="00552C96"/>
    <w:rsid w:val="00553051"/>
    <w:rsid w:val="0055348E"/>
    <w:rsid w:val="005540CB"/>
    <w:rsid w:val="0055601D"/>
    <w:rsid w:val="005562F4"/>
    <w:rsid w:val="005565F3"/>
    <w:rsid w:val="00557BB2"/>
    <w:rsid w:val="005611D9"/>
    <w:rsid w:val="005621F3"/>
    <w:rsid w:val="00562D70"/>
    <w:rsid w:val="00564707"/>
    <w:rsid w:val="00564756"/>
    <w:rsid w:val="00565922"/>
    <w:rsid w:val="00566659"/>
    <w:rsid w:val="00566848"/>
    <w:rsid w:val="00567CB2"/>
    <w:rsid w:val="00570E40"/>
    <w:rsid w:val="005714D6"/>
    <w:rsid w:val="00571B3D"/>
    <w:rsid w:val="00572268"/>
    <w:rsid w:val="00572675"/>
    <w:rsid w:val="005738DA"/>
    <w:rsid w:val="005743D8"/>
    <w:rsid w:val="005756FB"/>
    <w:rsid w:val="00576980"/>
    <w:rsid w:val="00580C6E"/>
    <w:rsid w:val="00580E70"/>
    <w:rsid w:val="00581674"/>
    <w:rsid w:val="005819DE"/>
    <w:rsid w:val="00581FE7"/>
    <w:rsid w:val="005835B0"/>
    <w:rsid w:val="00583687"/>
    <w:rsid w:val="00583820"/>
    <w:rsid w:val="00583D8E"/>
    <w:rsid w:val="00585B87"/>
    <w:rsid w:val="00586AA0"/>
    <w:rsid w:val="00586C33"/>
    <w:rsid w:val="00586D8E"/>
    <w:rsid w:val="00587697"/>
    <w:rsid w:val="00587A13"/>
    <w:rsid w:val="00590502"/>
    <w:rsid w:val="005906A2"/>
    <w:rsid w:val="00591AD3"/>
    <w:rsid w:val="00593E20"/>
    <w:rsid w:val="0059433F"/>
    <w:rsid w:val="005944F3"/>
    <w:rsid w:val="00594691"/>
    <w:rsid w:val="005948F2"/>
    <w:rsid w:val="0059614B"/>
    <w:rsid w:val="005963AE"/>
    <w:rsid w:val="00596BB5"/>
    <w:rsid w:val="00597548"/>
    <w:rsid w:val="005A02DD"/>
    <w:rsid w:val="005A0E43"/>
    <w:rsid w:val="005A184E"/>
    <w:rsid w:val="005A2D04"/>
    <w:rsid w:val="005A3F03"/>
    <w:rsid w:val="005A4E92"/>
    <w:rsid w:val="005A6054"/>
    <w:rsid w:val="005A7276"/>
    <w:rsid w:val="005A7F71"/>
    <w:rsid w:val="005B1204"/>
    <w:rsid w:val="005B14F5"/>
    <w:rsid w:val="005B1700"/>
    <w:rsid w:val="005B36CF"/>
    <w:rsid w:val="005B4AA0"/>
    <w:rsid w:val="005B4C0E"/>
    <w:rsid w:val="005B5103"/>
    <w:rsid w:val="005B78B2"/>
    <w:rsid w:val="005B7A95"/>
    <w:rsid w:val="005C060E"/>
    <w:rsid w:val="005C132C"/>
    <w:rsid w:val="005C1E72"/>
    <w:rsid w:val="005C1F62"/>
    <w:rsid w:val="005C2B58"/>
    <w:rsid w:val="005C2B91"/>
    <w:rsid w:val="005C377A"/>
    <w:rsid w:val="005C3804"/>
    <w:rsid w:val="005C3E99"/>
    <w:rsid w:val="005C4426"/>
    <w:rsid w:val="005C7D7A"/>
    <w:rsid w:val="005C7ED5"/>
    <w:rsid w:val="005D0E9B"/>
    <w:rsid w:val="005D1480"/>
    <w:rsid w:val="005D1F01"/>
    <w:rsid w:val="005D3E29"/>
    <w:rsid w:val="005D4245"/>
    <w:rsid w:val="005D478E"/>
    <w:rsid w:val="005D4DD4"/>
    <w:rsid w:val="005D4F10"/>
    <w:rsid w:val="005D5997"/>
    <w:rsid w:val="005D5DAD"/>
    <w:rsid w:val="005D60B7"/>
    <w:rsid w:val="005D6431"/>
    <w:rsid w:val="005E0479"/>
    <w:rsid w:val="005E14D3"/>
    <w:rsid w:val="005E1D1B"/>
    <w:rsid w:val="005E2AF5"/>
    <w:rsid w:val="005E5839"/>
    <w:rsid w:val="005E63B5"/>
    <w:rsid w:val="005E63CC"/>
    <w:rsid w:val="005E719D"/>
    <w:rsid w:val="005E735E"/>
    <w:rsid w:val="005E7ED7"/>
    <w:rsid w:val="005F0B0C"/>
    <w:rsid w:val="005F3D48"/>
    <w:rsid w:val="005F3DD5"/>
    <w:rsid w:val="005F3F4A"/>
    <w:rsid w:val="005F4E8C"/>
    <w:rsid w:val="005F5291"/>
    <w:rsid w:val="005F6527"/>
    <w:rsid w:val="005F657B"/>
    <w:rsid w:val="005F6BF3"/>
    <w:rsid w:val="005F79E9"/>
    <w:rsid w:val="006027A5"/>
    <w:rsid w:val="00604376"/>
    <w:rsid w:val="00605090"/>
    <w:rsid w:val="006054D6"/>
    <w:rsid w:val="006054FC"/>
    <w:rsid w:val="006056A7"/>
    <w:rsid w:val="00606ABD"/>
    <w:rsid w:val="006100CC"/>
    <w:rsid w:val="006101FB"/>
    <w:rsid w:val="00610C89"/>
    <w:rsid w:val="006124C1"/>
    <w:rsid w:val="0061254D"/>
    <w:rsid w:val="00612620"/>
    <w:rsid w:val="00612681"/>
    <w:rsid w:val="0061276B"/>
    <w:rsid w:val="00613ECC"/>
    <w:rsid w:val="00614662"/>
    <w:rsid w:val="00614B55"/>
    <w:rsid w:val="00614C01"/>
    <w:rsid w:val="00615105"/>
    <w:rsid w:val="00615455"/>
    <w:rsid w:val="00615BD5"/>
    <w:rsid w:val="00615C11"/>
    <w:rsid w:val="0061679B"/>
    <w:rsid w:val="00616A5C"/>
    <w:rsid w:val="00616C98"/>
    <w:rsid w:val="00617FDF"/>
    <w:rsid w:val="00621697"/>
    <w:rsid w:val="0062191F"/>
    <w:rsid w:val="0062263F"/>
    <w:rsid w:val="006227DC"/>
    <w:rsid w:val="00626226"/>
    <w:rsid w:val="00627DFB"/>
    <w:rsid w:val="00630272"/>
    <w:rsid w:val="006316EF"/>
    <w:rsid w:val="00631F5C"/>
    <w:rsid w:val="00632588"/>
    <w:rsid w:val="0063309D"/>
    <w:rsid w:val="0063407B"/>
    <w:rsid w:val="00634B33"/>
    <w:rsid w:val="00634D58"/>
    <w:rsid w:val="00635591"/>
    <w:rsid w:val="0063668C"/>
    <w:rsid w:val="00636A7E"/>
    <w:rsid w:val="00636B37"/>
    <w:rsid w:val="00637518"/>
    <w:rsid w:val="00637BDA"/>
    <w:rsid w:val="00640775"/>
    <w:rsid w:val="006409D8"/>
    <w:rsid w:val="00640F9E"/>
    <w:rsid w:val="00641AD2"/>
    <w:rsid w:val="00642A5E"/>
    <w:rsid w:val="00642AF9"/>
    <w:rsid w:val="00643EF9"/>
    <w:rsid w:val="006444F3"/>
    <w:rsid w:val="006446A4"/>
    <w:rsid w:val="00644884"/>
    <w:rsid w:val="00645319"/>
    <w:rsid w:val="006502B3"/>
    <w:rsid w:val="00650506"/>
    <w:rsid w:val="00650591"/>
    <w:rsid w:val="006505AB"/>
    <w:rsid w:val="00650A7C"/>
    <w:rsid w:val="006521B1"/>
    <w:rsid w:val="006521BB"/>
    <w:rsid w:val="00652AC0"/>
    <w:rsid w:val="0065397A"/>
    <w:rsid w:val="00654D41"/>
    <w:rsid w:val="006551DC"/>
    <w:rsid w:val="00655A54"/>
    <w:rsid w:val="00656C71"/>
    <w:rsid w:val="006578E1"/>
    <w:rsid w:val="006601AA"/>
    <w:rsid w:val="00660511"/>
    <w:rsid w:val="0066078F"/>
    <w:rsid w:val="00660AEB"/>
    <w:rsid w:val="00661909"/>
    <w:rsid w:val="00662560"/>
    <w:rsid w:val="00663044"/>
    <w:rsid w:val="00664183"/>
    <w:rsid w:val="00664373"/>
    <w:rsid w:val="00665806"/>
    <w:rsid w:val="00665C68"/>
    <w:rsid w:val="006667AA"/>
    <w:rsid w:val="006671D7"/>
    <w:rsid w:val="00667977"/>
    <w:rsid w:val="00670066"/>
    <w:rsid w:val="00670BC6"/>
    <w:rsid w:val="00670ECB"/>
    <w:rsid w:val="00670F51"/>
    <w:rsid w:val="0067157B"/>
    <w:rsid w:val="00671966"/>
    <w:rsid w:val="00671BBA"/>
    <w:rsid w:val="0067274E"/>
    <w:rsid w:val="00672986"/>
    <w:rsid w:val="006732BC"/>
    <w:rsid w:val="0067390C"/>
    <w:rsid w:val="006745D0"/>
    <w:rsid w:val="00674A56"/>
    <w:rsid w:val="00674CAF"/>
    <w:rsid w:val="0067614C"/>
    <w:rsid w:val="006766E6"/>
    <w:rsid w:val="00677857"/>
    <w:rsid w:val="00680307"/>
    <w:rsid w:val="0068197B"/>
    <w:rsid w:val="00683831"/>
    <w:rsid w:val="00684922"/>
    <w:rsid w:val="00684B19"/>
    <w:rsid w:val="00685311"/>
    <w:rsid w:val="00685782"/>
    <w:rsid w:val="00686A54"/>
    <w:rsid w:val="00687D25"/>
    <w:rsid w:val="0069110E"/>
    <w:rsid w:val="0069236A"/>
    <w:rsid w:val="00692CFD"/>
    <w:rsid w:val="0069339D"/>
    <w:rsid w:val="00694507"/>
    <w:rsid w:val="00694C5E"/>
    <w:rsid w:val="00697D77"/>
    <w:rsid w:val="006A0CC5"/>
    <w:rsid w:val="006A0EA1"/>
    <w:rsid w:val="006A1475"/>
    <w:rsid w:val="006A14C2"/>
    <w:rsid w:val="006A1FEF"/>
    <w:rsid w:val="006A22AA"/>
    <w:rsid w:val="006A32E2"/>
    <w:rsid w:val="006A38A8"/>
    <w:rsid w:val="006A3BD8"/>
    <w:rsid w:val="006A4626"/>
    <w:rsid w:val="006A56B8"/>
    <w:rsid w:val="006A64DB"/>
    <w:rsid w:val="006A7134"/>
    <w:rsid w:val="006A76D7"/>
    <w:rsid w:val="006A7731"/>
    <w:rsid w:val="006A78A0"/>
    <w:rsid w:val="006A7B8E"/>
    <w:rsid w:val="006A7DE5"/>
    <w:rsid w:val="006B0279"/>
    <w:rsid w:val="006B1B82"/>
    <w:rsid w:val="006B1D97"/>
    <w:rsid w:val="006B2389"/>
    <w:rsid w:val="006B2F4C"/>
    <w:rsid w:val="006B3005"/>
    <w:rsid w:val="006B308B"/>
    <w:rsid w:val="006B3E36"/>
    <w:rsid w:val="006B45EA"/>
    <w:rsid w:val="006B4DD7"/>
    <w:rsid w:val="006B55A3"/>
    <w:rsid w:val="006B7127"/>
    <w:rsid w:val="006C0954"/>
    <w:rsid w:val="006C1DB2"/>
    <w:rsid w:val="006C2683"/>
    <w:rsid w:val="006C37DE"/>
    <w:rsid w:val="006C3CBC"/>
    <w:rsid w:val="006C539E"/>
    <w:rsid w:val="006C677B"/>
    <w:rsid w:val="006C6CE5"/>
    <w:rsid w:val="006C7628"/>
    <w:rsid w:val="006D05CC"/>
    <w:rsid w:val="006D0CD8"/>
    <w:rsid w:val="006D22D6"/>
    <w:rsid w:val="006D2B32"/>
    <w:rsid w:val="006D2DC0"/>
    <w:rsid w:val="006D3368"/>
    <w:rsid w:val="006D397B"/>
    <w:rsid w:val="006D45ED"/>
    <w:rsid w:val="006D46B1"/>
    <w:rsid w:val="006D5215"/>
    <w:rsid w:val="006D5F49"/>
    <w:rsid w:val="006E075C"/>
    <w:rsid w:val="006E276F"/>
    <w:rsid w:val="006E29AE"/>
    <w:rsid w:val="006E3885"/>
    <w:rsid w:val="006E41F0"/>
    <w:rsid w:val="006E4F0D"/>
    <w:rsid w:val="006E57B7"/>
    <w:rsid w:val="006E6A5F"/>
    <w:rsid w:val="006E6CBD"/>
    <w:rsid w:val="006E7108"/>
    <w:rsid w:val="006E73DA"/>
    <w:rsid w:val="006E7443"/>
    <w:rsid w:val="006E7602"/>
    <w:rsid w:val="006E778A"/>
    <w:rsid w:val="006E7CD2"/>
    <w:rsid w:val="006F1115"/>
    <w:rsid w:val="006F1335"/>
    <w:rsid w:val="006F1715"/>
    <w:rsid w:val="006F1D61"/>
    <w:rsid w:val="006F2194"/>
    <w:rsid w:val="006F2E09"/>
    <w:rsid w:val="006F355D"/>
    <w:rsid w:val="006F3A9E"/>
    <w:rsid w:val="006F50CA"/>
    <w:rsid w:val="006F66A3"/>
    <w:rsid w:val="0070131D"/>
    <w:rsid w:val="0070161F"/>
    <w:rsid w:val="00701E57"/>
    <w:rsid w:val="0070320B"/>
    <w:rsid w:val="00703270"/>
    <w:rsid w:val="00703B54"/>
    <w:rsid w:val="00704381"/>
    <w:rsid w:val="0070451B"/>
    <w:rsid w:val="0070500D"/>
    <w:rsid w:val="007054CF"/>
    <w:rsid w:val="0070552D"/>
    <w:rsid w:val="00706084"/>
    <w:rsid w:val="007060EA"/>
    <w:rsid w:val="007063A5"/>
    <w:rsid w:val="00706CE2"/>
    <w:rsid w:val="00706E7A"/>
    <w:rsid w:val="00706EFB"/>
    <w:rsid w:val="0070700F"/>
    <w:rsid w:val="00707916"/>
    <w:rsid w:val="00707D9E"/>
    <w:rsid w:val="00710156"/>
    <w:rsid w:val="00710822"/>
    <w:rsid w:val="00710CBF"/>
    <w:rsid w:val="007116CF"/>
    <w:rsid w:val="00711FCC"/>
    <w:rsid w:val="0071281A"/>
    <w:rsid w:val="007132E8"/>
    <w:rsid w:val="00713905"/>
    <w:rsid w:val="00713BB2"/>
    <w:rsid w:val="00714A9D"/>
    <w:rsid w:val="007159C1"/>
    <w:rsid w:val="0071616D"/>
    <w:rsid w:val="007162E3"/>
    <w:rsid w:val="00716C69"/>
    <w:rsid w:val="00716E60"/>
    <w:rsid w:val="00717BFF"/>
    <w:rsid w:val="00717C37"/>
    <w:rsid w:val="00717E46"/>
    <w:rsid w:val="00720409"/>
    <w:rsid w:val="00720451"/>
    <w:rsid w:val="00721B50"/>
    <w:rsid w:val="00722214"/>
    <w:rsid w:val="0072339B"/>
    <w:rsid w:val="00723671"/>
    <w:rsid w:val="00724CE7"/>
    <w:rsid w:val="00725AD1"/>
    <w:rsid w:val="00725AF5"/>
    <w:rsid w:val="0072630C"/>
    <w:rsid w:val="0072713E"/>
    <w:rsid w:val="0073000C"/>
    <w:rsid w:val="00730CC9"/>
    <w:rsid w:val="00730DD7"/>
    <w:rsid w:val="00731B46"/>
    <w:rsid w:val="00732D82"/>
    <w:rsid w:val="007332AB"/>
    <w:rsid w:val="00733621"/>
    <w:rsid w:val="00733D93"/>
    <w:rsid w:val="007344F8"/>
    <w:rsid w:val="00734CF1"/>
    <w:rsid w:val="00735E88"/>
    <w:rsid w:val="0073614E"/>
    <w:rsid w:val="00740FA6"/>
    <w:rsid w:val="00742081"/>
    <w:rsid w:val="0074257D"/>
    <w:rsid w:val="007426FF"/>
    <w:rsid w:val="00742D12"/>
    <w:rsid w:val="0074457C"/>
    <w:rsid w:val="007447C7"/>
    <w:rsid w:val="007454F8"/>
    <w:rsid w:val="00745783"/>
    <w:rsid w:val="007459F9"/>
    <w:rsid w:val="00746C39"/>
    <w:rsid w:val="00746CE0"/>
    <w:rsid w:val="007475A2"/>
    <w:rsid w:val="00747747"/>
    <w:rsid w:val="00747E4F"/>
    <w:rsid w:val="00750444"/>
    <w:rsid w:val="00751119"/>
    <w:rsid w:val="00751D1E"/>
    <w:rsid w:val="0075211D"/>
    <w:rsid w:val="0075285B"/>
    <w:rsid w:val="00753DAB"/>
    <w:rsid w:val="00754C88"/>
    <w:rsid w:val="0075503E"/>
    <w:rsid w:val="0075536A"/>
    <w:rsid w:val="00755A9A"/>
    <w:rsid w:val="00756E05"/>
    <w:rsid w:val="00757865"/>
    <w:rsid w:val="00757B63"/>
    <w:rsid w:val="00757D48"/>
    <w:rsid w:val="00757F68"/>
    <w:rsid w:val="00757F7E"/>
    <w:rsid w:val="00757FD7"/>
    <w:rsid w:val="007607FF"/>
    <w:rsid w:val="00761218"/>
    <w:rsid w:val="007628F7"/>
    <w:rsid w:val="007639BC"/>
    <w:rsid w:val="00763E1B"/>
    <w:rsid w:val="00763F73"/>
    <w:rsid w:val="007653B5"/>
    <w:rsid w:val="0076543F"/>
    <w:rsid w:val="00765652"/>
    <w:rsid w:val="007659B1"/>
    <w:rsid w:val="00765C0D"/>
    <w:rsid w:val="0076652A"/>
    <w:rsid w:val="007665F7"/>
    <w:rsid w:val="007728B9"/>
    <w:rsid w:val="00772AB4"/>
    <w:rsid w:val="007735A5"/>
    <w:rsid w:val="007744C8"/>
    <w:rsid w:val="007762DD"/>
    <w:rsid w:val="007767A8"/>
    <w:rsid w:val="00776EAD"/>
    <w:rsid w:val="0077725F"/>
    <w:rsid w:val="00777839"/>
    <w:rsid w:val="00777899"/>
    <w:rsid w:val="00777975"/>
    <w:rsid w:val="00780CB0"/>
    <w:rsid w:val="007834B4"/>
    <w:rsid w:val="00784A76"/>
    <w:rsid w:val="007866C3"/>
    <w:rsid w:val="00787161"/>
    <w:rsid w:val="00787D90"/>
    <w:rsid w:val="007927DA"/>
    <w:rsid w:val="00792E9D"/>
    <w:rsid w:val="007940DD"/>
    <w:rsid w:val="00795F83"/>
    <w:rsid w:val="0079659C"/>
    <w:rsid w:val="00796916"/>
    <w:rsid w:val="0079694A"/>
    <w:rsid w:val="0079767E"/>
    <w:rsid w:val="00797B7B"/>
    <w:rsid w:val="007A0A46"/>
    <w:rsid w:val="007A0A47"/>
    <w:rsid w:val="007A0E51"/>
    <w:rsid w:val="007A1845"/>
    <w:rsid w:val="007A1CC5"/>
    <w:rsid w:val="007A381E"/>
    <w:rsid w:val="007A4808"/>
    <w:rsid w:val="007A5768"/>
    <w:rsid w:val="007A59C9"/>
    <w:rsid w:val="007A5FCD"/>
    <w:rsid w:val="007A6494"/>
    <w:rsid w:val="007A7951"/>
    <w:rsid w:val="007B094D"/>
    <w:rsid w:val="007B1B96"/>
    <w:rsid w:val="007B2583"/>
    <w:rsid w:val="007B25B7"/>
    <w:rsid w:val="007B31CB"/>
    <w:rsid w:val="007B3748"/>
    <w:rsid w:val="007B38A2"/>
    <w:rsid w:val="007B3D38"/>
    <w:rsid w:val="007B4262"/>
    <w:rsid w:val="007B4EEC"/>
    <w:rsid w:val="007B54AF"/>
    <w:rsid w:val="007B6128"/>
    <w:rsid w:val="007B6A9C"/>
    <w:rsid w:val="007B7190"/>
    <w:rsid w:val="007B7F49"/>
    <w:rsid w:val="007C01F3"/>
    <w:rsid w:val="007C0606"/>
    <w:rsid w:val="007C1412"/>
    <w:rsid w:val="007C18DB"/>
    <w:rsid w:val="007C1EB8"/>
    <w:rsid w:val="007C2243"/>
    <w:rsid w:val="007C2EF5"/>
    <w:rsid w:val="007C4EEB"/>
    <w:rsid w:val="007C7AF3"/>
    <w:rsid w:val="007D132D"/>
    <w:rsid w:val="007D1875"/>
    <w:rsid w:val="007D1F53"/>
    <w:rsid w:val="007D28BA"/>
    <w:rsid w:val="007D381D"/>
    <w:rsid w:val="007D3C3D"/>
    <w:rsid w:val="007D46AD"/>
    <w:rsid w:val="007D4816"/>
    <w:rsid w:val="007D5237"/>
    <w:rsid w:val="007D5E80"/>
    <w:rsid w:val="007D78C7"/>
    <w:rsid w:val="007E011D"/>
    <w:rsid w:val="007E02D7"/>
    <w:rsid w:val="007E1E2C"/>
    <w:rsid w:val="007E29AD"/>
    <w:rsid w:val="007E485D"/>
    <w:rsid w:val="007E5500"/>
    <w:rsid w:val="007E6BF9"/>
    <w:rsid w:val="007E6C72"/>
    <w:rsid w:val="007E709B"/>
    <w:rsid w:val="007E7F57"/>
    <w:rsid w:val="007F0C78"/>
    <w:rsid w:val="007F1AA8"/>
    <w:rsid w:val="007F2B25"/>
    <w:rsid w:val="007F3598"/>
    <w:rsid w:val="007F371C"/>
    <w:rsid w:val="007F407C"/>
    <w:rsid w:val="007F4AE6"/>
    <w:rsid w:val="007F5825"/>
    <w:rsid w:val="007F6F82"/>
    <w:rsid w:val="007F6FCC"/>
    <w:rsid w:val="007F75B2"/>
    <w:rsid w:val="00800031"/>
    <w:rsid w:val="00801525"/>
    <w:rsid w:val="00803750"/>
    <w:rsid w:val="008037AC"/>
    <w:rsid w:val="00804ECE"/>
    <w:rsid w:val="0080594E"/>
    <w:rsid w:val="00805EE0"/>
    <w:rsid w:val="0080726D"/>
    <w:rsid w:val="00807389"/>
    <w:rsid w:val="008111A4"/>
    <w:rsid w:val="00812519"/>
    <w:rsid w:val="00812C56"/>
    <w:rsid w:val="00814129"/>
    <w:rsid w:val="0081449B"/>
    <w:rsid w:val="008173EC"/>
    <w:rsid w:val="00817974"/>
    <w:rsid w:val="0082093E"/>
    <w:rsid w:val="00821451"/>
    <w:rsid w:val="008229A2"/>
    <w:rsid w:val="00822A54"/>
    <w:rsid w:val="00822DB0"/>
    <w:rsid w:val="00824E3E"/>
    <w:rsid w:val="008252B2"/>
    <w:rsid w:val="008268D3"/>
    <w:rsid w:val="00827902"/>
    <w:rsid w:val="0083022A"/>
    <w:rsid w:val="00831045"/>
    <w:rsid w:val="0083111B"/>
    <w:rsid w:val="0083180F"/>
    <w:rsid w:val="00831845"/>
    <w:rsid w:val="00831E10"/>
    <w:rsid w:val="00831EDE"/>
    <w:rsid w:val="00832ACD"/>
    <w:rsid w:val="00833079"/>
    <w:rsid w:val="008332AA"/>
    <w:rsid w:val="00833C58"/>
    <w:rsid w:val="0083472D"/>
    <w:rsid w:val="00834B02"/>
    <w:rsid w:val="00835E71"/>
    <w:rsid w:val="008364AC"/>
    <w:rsid w:val="00837178"/>
    <w:rsid w:val="0083789D"/>
    <w:rsid w:val="00837BF2"/>
    <w:rsid w:val="00840AD7"/>
    <w:rsid w:val="00840CA2"/>
    <w:rsid w:val="00840CD3"/>
    <w:rsid w:val="0084329D"/>
    <w:rsid w:val="008441C9"/>
    <w:rsid w:val="00844F48"/>
    <w:rsid w:val="00845821"/>
    <w:rsid w:val="0084759E"/>
    <w:rsid w:val="00847619"/>
    <w:rsid w:val="0085094D"/>
    <w:rsid w:val="008513AD"/>
    <w:rsid w:val="0085189D"/>
    <w:rsid w:val="00851B14"/>
    <w:rsid w:val="00851E37"/>
    <w:rsid w:val="008526D9"/>
    <w:rsid w:val="008527CA"/>
    <w:rsid w:val="0085377F"/>
    <w:rsid w:val="00853B56"/>
    <w:rsid w:val="008545B0"/>
    <w:rsid w:val="00854C6D"/>
    <w:rsid w:val="008551DE"/>
    <w:rsid w:val="00855A95"/>
    <w:rsid w:val="00855AE9"/>
    <w:rsid w:val="00856BC6"/>
    <w:rsid w:val="00857FBC"/>
    <w:rsid w:val="008616F8"/>
    <w:rsid w:val="0086456B"/>
    <w:rsid w:val="00864C96"/>
    <w:rsid w:val="00865307"/>
    <w:rsid w:val="008654D3"/>
    <w:rsid w:val="008660A1"/>
    <w:rsid w:val="00867C82"/>
    <w:rsid w:val="008700FD"/>
    <w:rsid w:val="008726FE"/>
    <w:rsid w:val="00872A8E"/>
    <w:rsid w:val="00872FC9"/>
    <w:rsid w:val="00874802"/>
    <w:rsid w:val="008758F1"/>
    <w:rsid w:val="00876C8C"/>
    <w:rsid w:val="0088144F"/>
    <w:rsid w:val="00881905"/>
    <w:rsid w:val="0088210A"/>
    <w:rsid w:val="008832E9"/>
    <w:rsid w:val="00883393"/>
    <w:rsid w:val="008833EF"/>
    <w:rsid w:val="008841FC"/>
    <w:rsid w:val="00884EA7"/>
    <w:rsid w:val="008854E7"/>
    <w:rsid w:val="00885E0C"/>
    <w:rsid w:val="00886889"/>
    <w:rsid w:val="0089021A"/>
    <w:rsid w:val="008903AE"/>
    <w:rsid w:val="008928F2"/>
    <w:rsid w:val="00892BF9"/>
    <w:rsid w:val="008936F5"/>
    <w:rsid w:val="008941C7"/>
    <w:rsid w:val="00895845"/>
    <w:rsid w:val="00896327"/>
    <w:rsid w:val="008965BB"/>
    <w:rsid w:val="00896CA9"/>
    <w:rsid w:val="00897140"/>
    <w:rsid w:val="008A002E"/>
    <w:rsid w:val="008A1CFE"/>
    <w:rsid w:val="008A1E9C"/>
    <w:rsid w:val="008A273E"/>
    <w:rsid w:val="008A410E"/>
    <w:rsid w:val="008A4560"/>
    <w:rsid w:val="008A6450"/>
    <w:rsid w:val="008A66F9"/>
    <w:rsid w:val="008B0E67"/>
    <w:rsid w:val="008B2444"/>
    <w:rsid w:val="008B36A4"/>
    <w:rsid w:val="008B373D"/>
    <w:rsid w:val="008B3B55"/>
    <w:rsid w:val="008B6630"/>
    <w:rsid w:val="008B7C42"/>
    <w:rsid w:val="008C01C7"/>
    <w:rsid w:val="008C03FA"/>
    <w:rsid w:val="008C5D32"/>
    <w:rsid w:val="008C6212"/>
    <w:rsid w:val="008C6D33"/>
    <w:rsid w:val="008C6DD6"/>
    <w:rsid w:val="008C7413"/>
    <w:rsid w:val="008C7B63"/>
    <w:rsid w:val="008D025D"/>
    <w:rsid w:val="008D1E84"/>
    <w:rsid w:val="008D28D3"/>
    <w:rsid w:val="008D337B"/>
    <w:rsid w:val="008D4039"/>
    <w:rsid w:val="008D45FF"/>
    <w:rsid w:val="008D6D63"/>
    <w:rsid w:val="008E098B"/>
    <w:rsid w:val="008E1695"/>
    <w:rsid w:val="008E225B"/>
    <w:rsid w:val="008E22D2"/>
    <w:rsid w:val="008E31D2"/>
    <w:rsid w:val="008E48B9"/>
    <w:rsid w:val="008E4F94"/>
    <w:rsid w:val="008E538F"/>
    <w:rsid w:val="008E5D4F"/>
    <w:rsid w:val="008E62F2"/>
    <w:rsid w:val="008F0038"/>
    <w:rsid w:val="008F044A"/>
    <w:rsid w:val="008F04AB"/>
    <w:rsid w:val="008F0FF2"/>
    <w:rsid w:val="008F1314"/>
    <w:rsid w:val="008F2667"/>
    <w:rsid w:val="008F32F1"/>
    <w:rsid w:val="008F34DA"/>
    <w:rsid w:val="008F4498"/>
    <w:rsid w:val="008F4E6C"/>
    <w:rsid w:val="008F5020"/>
    <w:rsid w:val="008F51C2"/>
    <w:rsid w:val="008F6EAD"/>
    <w:rsid w:val="008F702F"/>
    <w:rsid w:val="008F7D7B"/>
    <w:rsid w:val="00901323"/>
    <w:rsid w:val="00901330"/>
    <w:rsid w:val="00901E5C"/>
    <w:rsid w:val="00901F93"/>
    <w:rsid w:val="00902005"/>
    <w:rsid w:val="00903574"/>
    <w:rsid w:val="00905DF3"/>
    <w:rsid w:val="00906024"/>
    <w:rsid w:val="0090619C"/>
    <w:rsid w:val="00906CB1"/>
    <w:rsid w:val="0090765E"/>
    <w:rsid w:val="00910EEF"/>
    <w:rsid w:val="00911DDB"/>
    <w:rsid w:val="00913543"/>
    <w:rsid w:val="009138ED"/>
    <w:rsid w:val="00915967"/>
    <w:rsid w:val="00915BC5"/>
    <w:rsid w:val="00916447"/>
    <w:rsid w:val="0091707D"/>
    <w:rsid w:val="0092093E"/>
    <w:rsid w:val="00920C8A"/>
    <w:rsid w:val="009213FE"/>
    <w:rsid w:val="0092171C"/>
    <w:rsid w:val="00921CCF"/>
    <w:rsid w:val="0092261E"/>
    <w:rsid w:val="009256CC"/>
    <w:rsid w:val="009259CA"/>
    <w:rsid w:val="009264E1"/>
    <w:rsid w:val="00926734"/>
    <w:rsid w:val="009270DD"/>
    <w:rsid w:val="0092715F"/>
    <w:rsid w:val="009279B0"/>
    <w:rsid w:val="00930096"/>
    <w:rsid w:val="00930B08"/>
    <w:rsid w:val="00930EE0"/>
    <w:rsid w:val="00930FB8"/>
    <w:rsid w:val="0093173C"/>
    <w:rsid w:val="0093434F"/>
    <w:rsid w:val="009354D6"/>
    <w:rsid w:val="009356A7"/>
    <w:rsid w:val="00936555"/>
    <w:rsid w:val="00936785"/>
    <w:rsid w:val="009372D7"/>
    <w:rsid w:val="009379F6"/>
    <w:rsid w:val="00937A36"/>
    <w:rsid w:val="00940402"/>
    <w:rsid w:val="00940A30"/>
    <w:rsid w:val="00941E2E"/>
    <w:rsid w:val="00942FE5"/>
    <w:rsid w:val="00943E0D"/>
    <w:rsid w:val="0094545E"/>
    <w:rsid w:val="00945528"/>
    <w:rsid w:val="00945BF1"/>
    <w:rsid w:val="00945DFB"/>
    <w:rsid w:val="00946293"/>
    <w:rsid w:val="0094660F"/>
    <w:rsid w:val="009466EF"/>
    <w:rsid w:val="00946DA1"/>
    <w:rsid w:val="00946F3F"/>
    <w:rsid w:val="00947B5F"/>
    <w:rsid w:val="00947D43"/>
    <w:rsid w:val="00951013"/>
    <w:rsid w:val="00952294"/>
    <w:rsid w:val="00953F21"/>
    <w:rsid w:val="00954B18"/>
    <w:rsid w:val="009557EF"/>
    <w:rsid w:val="00955A6C"/>
    <w:rsid w:val="00956AB4"/>
    <w:rsid w:val="0096220F"/>
    <w:rsid w:val="009625ED"/>
    <w:rsid w:val="00962892"/>
    <w:rsid w:val="00963E98"/>
    <w:rsid w:val="00964C39"/>
    <w:rsid w:val="00965513"/>
    <w:rsid w:val="0097046C"/>
    <w:rsid w:val="009704D3"/>
    <w:rsid w:val="00971ED1"/>
    <w:rsid w:val="00972120"/>
    <w:rsid w:val="009728C5"/>
    <w:rsid w:val="00972D92"/>
    <w:rsid w:val="00974CAE"/>
    <w:rsid w:val="00977AA1"/>
    <w:rsid w:val="009826D4"/>
    <w:rsid w:val="00984984"/>
    <w:rsid w:val="00984D9D"/>
    <w:rsid w:val="00985108"/>
    <w:rsid w:val="00986D24"/>
    <w:rsid w:val="00987DD9"/>
    <w:rsid w:val="009905F2"/>
    <w:rsid w:val="00990989"/>
    <w:rsid w:val="00991026"/>
    <w:rsid w:val="00991410"/>
    <w:rsid w:val="00992352"/>
    <w:rsid w:val="00992630"/>
    <w:rsid w:val="00993890"/>
    <w:rsid w:val="00993A7D"/>
    <w:rsid w:val="00995505"/>
    <w:rsid w:val="00995B72"/>
    <w:rsid w:val="00995CBE"/>
    <w:rsid w:val="0099712A"/>
    <w:rsid w:val="00997F09"/>
    <w:rsid w:val="009A0C12"/>
    <w:rsid w:val="009A1C81"/>
    <w:rsid w:val="009A267E"/>
    <w:rsid w:val="009A3840"/>
    <w:rsid w:val="009A4628"/>
    <w:rsid w:val="009A4AA4"/>
    <w:rsid w:val="009B041C"/>
    <w:rsid w:val="009B0545"/>
    <w:rsid w:val="009B1A5B"/>
    <w:rsid w:val="009B1C37"/>
    <w:rsid w:val="009B2142"/>
    <w:rsid w:val="009B22FE"/>
    <w:rsid w:val="009B3363"/>
    <w:rsid w:val="009B3950"/>
    <w:rsid w:val="009B3BCE"/>
    <w:rsid w:val="009B3C87"/>
    <w:rsid w:val="009B3D1C"/>
    <w:rsid w:val="009B4892"/>
    <w:rsid w:val="009B4F2F"/>
    <w:rsid w:val="009B6F7C"/>
    <w:rsid w:val="009B7166"/>
    <w:rsid w:val="009B75D6"/>
    <w:rsid w:val="009B78A9"/>
    <w:rsid w:val="009C0FD2"/>
    <w:rsid w:val="009C2192"/>
    <w:rsid w:val="009C221B"/>
    <w:rsid w:val="009C2715"/>
    <w:rsid w:val="009C2AEA"/>
    <w:rsid w:val="009C2DEC"/>
    <w:rsid w:val="009C40D7"/>
    <w:rsid w:val="009C429E"/>
    <w:rsid w:val="009C482B"/>
    <w:rsid w:val="009C4C5B"/>
    <w:rsid w:val="009C5567"/>
    <w:rsid w:val="009C61C0"/>
    <w:rsid w:val="009D05F1"/>
    <w:rsid w:val="009D1065"/>
    <w:rsid w:val="009D13A3"/>
    <w:rsid w:val="009D14A3"/>
    <w:rsid w:val="009D17E6"/>
    <w:rsid w:val="009D19C8"/>
    <w:rsid w:val="009D247F"/>
    <w:rsid w:val="009D2B13"/>
    <w:rsid w:val="009D4399"/>
    <w:rsid w:val="009D55B3"/>
    <w:rsid w:val="009D5DD7"/>
    <w:rsid w:val="009D793F"/>
    <w:rsid w:val="009D7FBC"/>
    <w:rsid w:val="009E2006"/>
    <w:rsid w:val="009E2298"/>
    <w:rsid w:val="009E2BF0"/>
    <w:rsid w:val="009E2D49"/>
    <w:rsid w:val="009E2E54"/>
    <w:rsid w:val="009E3B4D"/>
    <w:rsid w:val="009E3E7C"/>
    <w:rsid w:val="009E4DB0"/>
    <w:rsid w:val="009E5E23"/>
    <w:rsid w:val="009E6955"/>
    <w:rsid w:val="009E6A2E"/>
    <w:rsid w:val="009E6BCA"/>
    <w:rsid w:val="009E6E19"/>
    <w:rsid w:val="009E71C5"/>
    <w:rsid w:val="009E7BED"/>
    <w:rsid w:val="009E7D5D"/>
    <w:rsid w:val="009F0AFC"/>
    <w:rsid w:val="009F12BF"/>
    <w:rsid w:val="009F1C4E"/>
    <w:rsid w:val="009F30BC"/>
    <w:rsid w:val="009F3BE8"/>
    <w:rsid w:val="009F3E8E"/>
    <w:rsid w:val="009F40EA"/>
    <w:rsid w:val="009F44A0"/>
    <w:rsid w:val="009F6396"/>
    <w:rsid w:val="009F6FB1"/>
    <w:rsid w:val="009F7496"/>
    <w:rsid w:val="00A000B7"/>
    <w:rsid w:val="00A011F6"/>
    <w:rsid w:val="00A01629"/>
    <w:rsid w:val="00A016E2"/>
    <w:rsid w:val="00A02A74"/>
    <w:rsid w:val="00A02B9F"/>
    <w:rsid w:val="00A032E4"/>
    <w:rsid w:val="00A03D7E"/>
    <w:rsid w:val="00A04942"/>
    <w:rsid w:val="00A04AE9"/>
    <w:rsid w:val="00A04B41"/>
    <w:rsid w:val="00A06098"/>
    <w:rsid w:val="00A06BA3"/>
    <w:rsid w:val="00A074B0"/>
    <w:rsid w:val="00A07566"/>
    <w:rsid w:val="00A07586"/>
    <w:rsid w:val="00A07B3E"/>
    <w:rsid w:val="00A103C5"/>
    <w:rsid w:val="00A10979"/>
    <w:rsid w:val="00A116F8"/>
    <w:rsid w:val="00A11AC8"/>
    <w:rsid w:val="00A120FC"/>
    <w:rsid w:val="00A12A6E"/>
    <w:rsid w:val="00A12CFD"/>
    <w:rsid w:val="00A130D1"/>
    <w:rsid w:val="00A13201"/>
    <w:rsid w:val="00A154A7"/>
    <w:rsid w:val="00A15788"/>
    <w:rsid w:val="00A15D1E"/>
    <w:rsid w:val="00A15FD6"/>
    <w:rsid w:val="00A161E0"/>
    <w:rsid w:val="00A16880"/>
    <w:rsid w:val="00A16CFD"/>
    <w:rsid w:val="00A177FD"/>
    <w:rsid w:val="00A20E83"/>
    <w:rsid w:val="00A21A1E"/>
    <w:rsid w:val="00A2462B"/>
    <w:rsid w:val="00A246B5"/>
    <w:rsid w:val="00A25F1C"/>
    <w:rsid w:val="00A2612D"/>
    <w:rsid w:val="00A26CE4"/>
    <w:rsid w:val="00A26E14"/>
    <w:rsid w:val="00A30D3E"/>
    <w:rsid w:val="00A32232"/>
    <w:rsid w:val="00A3310D"/>
    <w:rsid w:val="00A337CD"/>
    <w:rsid w:val="00A3507F"/>
    <w:rsid w:val="00A350EE"/>
    <w:rsid w:val="00A3720B"/>
    <w:rsid w:val="00A37E00"/>
    <w:rsid w:val="00A402C8"/>
    <w:rsid w:val="00A40FBE"/>
    <w:rsid w:val="00A426DC"/>
    <w:rsid w:val="00A449C1"/>
    <w:rsid w:val="00A44DD2"/>
    <w:rsid w:val="00A459CB"/>
    <w:rsid w:val="00A45E93"/>
    <w:rsid w:val="00A463E6"/>
    <w:rsid w:val="00A46821"/>
    <w:rsid w:val="00A4786B"/>
    <w:rsid w:val="00A47B56"/>
    <w:rsid w:val="00A47BBE"/>
    <w:rsid w:val="00A47C0B"/>
    <w:rsid w:val="00A50FDA"/>
    <w:rsid w:val="00A51454"/>
    <w:rsid w:val="00A51AE3"/>
    <w:rsid w:val="00A5278D"/>
    <w:rsid w:val="00A5291E"/>
    <w:rsid w:val="00A52EA4"/>
    <w:rsid w:val="00A52EBD"/>
    <w:rsid w:val="00A53392"/>
    <w:rsid w:val="00A53833"/>
    <w:rsid w:val="00A53D68"/>
    <w:rsid w:val="00A54D20"/>
    <w:rsid w:val="00A55106"/>
    <w:rsid w:val="00A55F1C"/>
    <w:rsid w:val="00A56025"/>
    <w:rsid w:val="00A5628F"/>
    <w:rsid w:val="00A57D0C"/>
    <w:rsid w:val="00A6169A"/>
    <w:rsid w:val="00A6207A"/>
    <w:rsid w:val="00A625AE"/>
    <w:rsid w:val="00A62663"/>
    <w:rsid w:val="00A62A42"/>
    <w:rsid w:val="00A62AC8"/>
    <w:rsid w:val="00A633C2"/>
    <w:rsid w:val="00A6427B"/>
    <w:rsid w:val="00A6446D"/>
    <w:rsid w:val="00A65B7A"/>
    <w:rsid w:val="00A65FC4"/>
    <w:rsid w:val="00A664AE"/>
    <w:rsid w:val="00A66DF8"/>
    <w:rsid w:val="00A675E7"/>
    <w:rsid w:val="00A67A49"/>
    <w:rsid w:val="00A67DCA"/>
    <w:rsid w:val="00A70769"/>
    <w:rsid w:val="00A70D1E"/>
    <w:rsid w:val="00A71382"/>
    <w:rsid w:val="00A721AA"/>
    <w:rsid w:val="00A72EF6"/>
    <w:rsid w:val="00A72F55"/>
    <w:rsid w:val="00A73012"/>
    <w:rsid w:val="00A745E4"/>
    <w:rsid w:val="00A77D0D"/>
    <w:rsid w:val="00A80AF9"/>
    <w:rsid w:val="00A8179D"/>
    <w:rsid w:val="00A8198D"/>
    <w:rsid w:val="00A829AB"/>
    <w:rsid w:val="00A8335A"/>
    <w:rsid w:val="00A83C40"/>
    <w:rsid w:val="00A84AC6"/>
    <w:rsid w:val="00A85144"/>
    <w:rsid w:val="00A8527F"/>
    <w:rsid w:val="00A87A0E"/>
    <w:rsid w:val="00A87D02"/>
    <w:rsid w:val="00A904A5"/>
    <w:rsid w:val="00A90AAD"/>
    <w:rsid w:val="00A90C86"/>
    <w:rsid w:val="00A91B8E"/>
    <w:rsid w:val="00A91EF4"/>
    <w:rsid w:val="00A96D90"/>
    <w:rsid w:val="00A9706D"/>
    <w:rsid w:val="00A97264"/>
    <w:rsid w:val="00A976F5"/>
    <w:rsid w:val="00A97A55"/>
    <w:rsid w:val="00A97A5A"/>
    <w:rsid w:val="00A97DD3"/>
    <w:rsid w:val="00AA11F1"/>
    <w:rsid w:val="00AA228A"/>
    <w:rsid w:val="00AA38F1"/>
    <w:rsid w:val="00AA4581"/>
    <w:rsid w:val="00AA4908"/>
    <w:rsid w:val="00AA5218"/>
    <w:rsid w:val="00AA5ED5"/>
    <w:rsid w:val="00AA7176"/>
    <w:rsid w:val="00AA78F0"/>
    <w:rsid w:val="00AA7F8D"/>
    <w:rsid w:val="00AA7FFB"/>
    <w:rsid w:val="00AB0E28"/>
    <w:rsid w:val="00AB14FC"/>
    <w:rsid w:val="00AB15FD"/>
    <w:rsid w:val="00AB1772"/>
    <w:rsid w:val="00AB1D69"/>
    <w:rsid w:val="00AB22A3"/>
    <w:rsid w:val="00AB391D"/>
    <w:rsid w:val="00AB3D25"/>
    <w:rsid w:val="00AB488C"/>
    <w:rsid w:val="00AB52FD"/>
    <w:rsid w:val="00AB54D6"/>
    <w:rsid w:val="00AB56A9"/>
    <w:rsid w:val="00AB58DF"/>
    <w:rsid w:val="00AB6793"/>
    <w:rsid w:val="00AB6F18"/>
    <w:rsid w:val="00AB7093"/>
    <w:rsid w:val="00AC06AA"/>
    <w:rsid w:val="00AC0AFA"/>
    <w:rsid w:val="00AC271C"/>
    <w:rsid w:val="00AC3A93"/>
    <w:rsid w:val="00AC571C"/>
    <w:rsid w:val="00AC644C"/>
    <w:rsid w:val="00AC67E9"/>
    <w:rsid w:val="00AC6B0C"/>
    <w:rsid w:val="00AC74DB"/>
    <w:rsid w:val="00AC7F0A"/>
    <w:rsid w:val="00AD0EF4"/>
    <w:rsid w:val="00AD1111"/>
    <w:rsid w:val="00AD1573"/>
    <w:rsid w:val="00AD3E08"/>
    <w:rsid w:val="00AE0724"/>
    <w:rsid w:val="00AE0A82"/>
    <w:rsid w:val="00AE0BAC"/>
    <w:rsid w:val="00AE0BF9"/>
    <w:rsid w:val="00AE0CCE"/>
    <w:rsid w:val="00AE0E96"/>
    <w:rsid w:val="00AE1A50"/>
    <w:rsid w:val="00AE2BCE"/>
    <w:rsid w:val="00AE30E0"/>
    <w:rsid w:val="00AE31FD"/>
    <w:rsid w:val="00AE3F12"/>
    <w:rsid w:val="00AE40D6"/>
    <w:rsid w:val="00AE5DF7"/>
    <w:rsid w:val="00AE5F0D"/>
    <w:rsid w:val="00AE6CEC"/>
    <w:rsid w:val="00AE73DF"/>
    <w:rsid w:val="00AE7AFA"/>
    <w:rsid w:val="00AE7F05"/>
    <w:rsid w:val="00AF15F3"/>
    <w:rsid w:val="00AF1616"/>
    <w:rsid w:val="00AF1CD1"/>
    <w:rsid w:val="00AF1DFB"/>
    <w:rsid w:val="00AF2406"/>
    <w:rsid w:val="00AF35D8"/>
    <w:rsid w:val="00AF402C"/>
    <w:rsid w:val="00AF446E"/>
    <w:rsid w:val="00AF4BFC"/>
    <w:rsid w:val="00AF55E3"/>
    <w:rsid w:val="00AF577A"/>
    <w:rsid w:val="00AF7363"/>
    <w:rsid w:val="00AF737C"/>
    <w:rsid w:val="00AF77C2"/>
    <w:rsid w:val="00B0032B"/>
    <w:rsid w:val="00B00FE4"/>
    <w:rsid w:val="00B01E7D"/>
    <w:rsid w:val="00B01F5B"/>
    <w:rsid w:val="00B02501"/>
    <w:rsid w:val="00B02E11"/>
    <w:rsid w:val="00B04F64"/>
    <w:rsid w:val="00B04F89"/>
    <w:rsid w:val="00B05788"/>
    <w:rsid w:val="00B05A9F"/>
    <w:rsid w:val="00B0604C"/>
    <w:rsid w:val="00B068EE"/>
    <w:rsid w:val="00B06FCB"/>
    <w:rsid w:val="00B077C0"/>
    <w:rsid w:val="00B12C51"/>
    <w:rsid w:val="00B14053"/>
    <w:rsid w:val="00B144E7"/>
    <w:rsid w:val="00B15407"/>
    <w:rsid w:val="00B162E9"/>
    <w:rsid w:val="00B16F05"/>
    <w:rsid w:val="00B171A4"/>
    <w:rsid w:val="00B20D4A"/>
    <w:rsid w:val="00B2122E"/>
    <w:rsid w:val="00B213F7"/>
    <w:rsid w:val="00B21962"/>
    <w:rsid w:val="00B21E59"/>
    <w:rsid w:val="00B22B24"/>
    <w:rsid w:val="00B2383B"/>
    <w:rsid w:val="00B23A97"/>
    <w:rsid w:val="00B23F73"/>
    <w:rsid w:val="00B2476E"/>
    <w:rsid w:val="00B24C0A"/>
    <w:rsid w:val="00B25297"/>
    <w:rsid w:val="00B25C6D"/>
    <w:rsid w:val="00B30B2C"/>
    <w:rsid w:val="00B31017"/>
    <w:rsid w:val="00B3180B"/>
    <w:rsid w:val="00B31CF0"/>
    <w:rsid w:val="00B31FDF"/>
    <w:rsid w:val="00B3267A"/>
    <w:rsid w:val="00B3310C"/>
    <w:rsid w:val="00B333FA"/>
    <w:rsid w:val="00B35ED3"/>
    <w:rsid w:val="00B36386"/>
    <w:rsid w:val="00B36AD7"/>
    <w:rsid w:val="00B36F75"/>
    <w:rsid w:val="00B4105C"/>
    <w:rsid w:val="00B415F4"/>
    <w:rsid w:val="00B42120"/>
    <w:rsid w:val="00B42719"/>
    <w:rsid w:val="00B443E2"/>
    <w:rsid w:val="00B44C17"/>
    <w:rsid w:val="00B45620"/>
    <w:rsid w:val="00B46914"/>
    <w:rsid w:val="00B47442"/>
    <w:rsid w:val="00B47EA8"/>
    <w:rsid w:val="00B5025A"/>
    <w:rsid w:val="00B50340"/>
    <w:rsid w:val="00B50E8E"/>
    <w:rsid w:val="00B5189D"/>
    <w:rsid w:val="00B51B76"/>
    <w:rsid w:val="00B52BFC"/>
    <w:rsid w:val="00B52E9A"/>
    <w:rsid w:val="00B5302F"/>
    <w:rsid w:val="00B533E0"/>
    <w:rsid w:val="00B551DE"/>
    <w:rsid w:val="00B551EC"/>
    <w:rsid w:val="00B55F33"/>
    <w:rsid w:val="00B56D6E"/>
    <w:rsid w:val="00B6327A"/>
    <w:rsid w:val="00B63C5D"/>
    <w:rsid w:val="00B64E0B"/>
    <w:rsid w:val="00B65014"/>
    <w:rsid w:val="00B66B82"/>
    <w:rsid w:val="00B66F63"/>
    <w:rsid w:val="00B67067"/>
    <w:rsid w:val="00B67350"/>
    <w:rsid w:val="00B6794C"/>
    <w:rsid w:val="00B70DDC"/>
    <w:rsid w:val="00B70ED1"/>
    <w:rsid w:val="00B71A75"/>
    <w:rsid w:val="00B71C10"/>
    <w:rsid w:val="00B74AEF"/>
    <w:rsid w:val="00B74F5D"/>
    <w:rsid w:val="00B80DFE"/>
    <w:rsid w:val="00B816AE"/>
    <w:rsid w:val="00B82240"/>
    <w:rsid w:val="00B82BBD"/>
    <w:rsid w:val="00B833F4"/>
    <w:rsid w:val="00B84389"/>
    <w:rsid w:val="00B84CD5"/>
    <w:rsid w:val="00B86618"/>
    <w:rsid w:val="00B87702"/>
    <w:rsid w:val="00B87C0F"/>
    <w:rsid w:val="00B87FFC"/>
    <w:rsid w:val="00B90957"/>
    <w:rsid w:val="00B90ACD"/>
    <w:rsid w:val="00B91B56"/>
    <w:rsid w:val="00B93565"/>
    <w:rsid w:val="00B93F30"/>
    <w:rsid w:val="00B941DD"/>
    <w:rsid w:val="00B949BE"/>
    <w:rsid w:val="00B9510C"/>
    <w:rsid w:val="00B95C9E"/>
    <w:rsid w:val="00B96572"/>
    <w:rsid w:val="00BA1210"/>
    <w:rsid w:val="00BA28F2"/>
    <w:rsid w:val="00BA3F1C"/>
    <w:rsid w:val="00BA3FD0"/>
    <w:rsid w:val="00BA4A03"/>
    <w:rsid w:val="00BA51CC"/>
    <w:rsid w:val="00BA7AC9"/>
    <w:rsid w:val="00BA7DE6"/>
    <w:rsid w:val="00BB1526"/>
    <w:rsid w:val="00BB1D60"/>
    <w:rsid w:val="00BB1DE6"/>
    <w:rsid w:val="00BB3304"/>
    <w:rsid w:val="00BB4379"/>
    <w:rsid w:val="00BB4964"/>
    <w:rsid w:val="00BB5F33"/>
    <w:rsid w:val="00BB5FCB"/>
    <w:rsid w:val="00BB6521"/>
    <w:rsid w:val="00BB67B9"/>
    <w:rsid w:val="00BB7C19"/>
    <w:rsid w:val="00BC0FEE"/>
    <w:rsid w:val="00BC14C2"/>
    <w:rsid w:val="00BC16D8"/>
    <w:rsid w:val="00BC1D6E"/>
    <w:rsid w:val="00BC42E1"/>
    <w:rsid w:val="00BC479E"/>
    <w:rsid w:val="00BC4B77"/>
    <w:rsid w:val="00BC4D06"/>
    <w:rsid w:val="00BC4D78"/>
    <w:rsid w:val="00BC6198"/>
    <w:rsid w:val="00BC69C5"/>
    <w:rsid w:val="00BC71A4"/>
    <w:rsid w:val="00BC75BA"/>
    <w:rsid w:val="00BC77CD"/>
    <w:rsid w:val="00BD10DF"/>
    <w:rsid w:val="00BD239A"/>
    <w:rsid w:val="00BD2B2D"/>
    <w:rsid w:val="00BD341D"/>
    <w:rsid w:val="00BD3E87"/>
    <w:rsid w:val="00BD60AC"/>
    <w:rsid w:val="00BD706D"/>
    <w:rsid w:val="00BD771A"/>
    <w:rsid w:val="00BE09AF"/>
    <w:rsid w:val="00BE0F19"/>
    <w:rsid w:val="00BE1180"/>
    <w:rsid w:val="00BE2932"/>
    <w:rsid w:val="00BE3592"/>
    <w:rsid w:val="00BE3F86"/>
    <w:rsid w:val="00BE5314"/>
    <w:rsid w:val="00BE6186"/>
    <w:rsid w:val="00BE69E3"/>
    <w:rsid w:val="00BE7252"/>
    <w:rsid w:val="00BE739D"/>
    <w:rsid w:val="00BF046B"/>
    <w:rsid w:val="00BF04CB"/>
    <w:rsid w:val="00BF266E"/>
    <w:rsid w:val="00BF268A"/>
    <w:rsid w:val="00BF27EB"/>
    <w:rsid w:val="00BF40EF"/>
    <w:rsid w:val="00BF4718"/>
    <w:rsid w:val="00BF5074"/>
    <w:rsid w:val="00BF61E5"/>
    <w:rsid w:val="00BF631B"/>
    <w:rsid w:val="00BF6AEE"/>
    <w:rsid w:val="00C006C6"/>
    <w:rsid w:val="00C00ABD"/>
    <w:rsid w:val="00C00B22"/>
    <w:rsid w:val="00C0111C"/>
    <w:rsid w:val="00C01743"/>
    <w:rsid w:val="00C022B9"/>
    <w:rsid w:val="00C02CC0"/>
    <w:rsid w:val="00C03AF0"/>
    <w:rsid w:val="00C04049"/>
    <w:rsid w:val="00C0464D"/>
    <w:rsid w:val="00C04E2B"/>
    <w:rsid w:val="00C0530D"/>
    <w:rsid w:val="00C055BA"/>
    <w:rsid w:val="00C06B65"/>
    <w:rsid w:val="00C06F1D"/>
    <w:rsid w:val="00C07793"/>
    <w:rsid w:val="00C100A3"/>
    <w:rsid w:val="00C11266"/>
    <w:rsid w:val="00C123CD"/>
    <w:rsid w:val="00C14550"/>
    <w:rsid w:val="00C15896"/>
    <w:rsid w:val="00C15953"/>
    <w:rsid w:val="00C168AA"/>
    <w:rsid w:val="00C16BC9"/>
    <w:rsid w:val="00C178D4"/>
    <w:rsid w:val="00C200D9"/>
    <w:rsid w:val="00C215EC"/>
    <w:rsid w:val="00C21C1D"/>
    <w:rsid w:val="00C22515"/>
    <w:rsid w:val="00C22C6E"/>
    <w:rsid w:val="00C234DB"/>
    <w:rsid w:val="00C23564"/>
    <w:rsid w:val="00C23BDC"/>
    <w:rsid w:val="00C24277"/>
    <w:rsid w:val="00C24E59"/>
    <w:rsid w:val="00C26A29"/>
    <w:rsid w:val="00C27899"/>
    <w:rsid w:val="00C27AC9"/>
    <w:rsid w:val="00C27BED"/>
    <w:rsid w:val="00C30BCE"/>
    <w:rsid w:val="00C30D58"/>
    <w:rsid w:val="00C312ED"/>
    <w:rsid w:val="00C317FE"/>
    <w:rsid w:val="00C3211C"/>
    <w:rsid w:val="00C33974"/>
    <w:rsid w:val="00C33E67"/>
    <w:rsid w:val="00C34BC7"/>
    <w:rsid w:val="00C35235"/>
    <w:rsid w:val="00C35A46"/>
    <w:rsid w:val="00C35D07"/>
    <w:rsid w:val="00C35E67"/>
    <w:rsid w:val="00C369AC"/>
    <w:rsid w:val="00C37B9D"/>
    <w:rsid w:val="00C37EDA"/>
    <w:rsid w:val="00C37F15"/>
    <w:rsid w:val="00C4165A"/>
    <w:rsid w:val="00C419D9"/>
    <w:rsid w:val="00C4220F"/>
    <w:rsid w:val="00C4223A"/>
    <w:rsid w:val="00C434E1"/>
    <w:rsid w:val="00C43A2A"/>
    <w:rsid w:val="00C44446"/>
    <w:rsid w:val="00C445F1"/>
    <w:rsid w:val="00C44B0A"/>
    <w:rsid w:val="00C45CA2"/>
    <w:rsid w:val="00C47364"/>
    <w:rsid w:val="00C47B56"/>
    <w:rsid w:val="00C50134"/>
    <w:rsid w:val="00C504A6"/>
    <w:rsid w:val="00C52D07"/>
    <w:rsid w:val="00C52E6D"/>
    <w:rsid w:val="00C53383"/>
    <w:rsid w:val="00C53AFC"/>
    <w:rsid w:val="00C5427A"/>
    <w:rsid w:val="00C54987"/>
    <w:rsid w:val="00C56558"/>
    <w:rsid w:val="00C56E2F"/>
    <w:rsid w:val="00C570E2"/>
    <w:rsid w:val="00C571FF"/>
    <w:rsid w:val="00C5790B"/>
    <w:rsid w:val="00C57BE6"/>
    <w:rsid w:val="00C57F99"/>
    <w:rsid w:val="00C60CC5"/>
    <w:rsid w:val="00C61B14"/>
    <w:rsid w:val="00C63909"/>
    <w:rsid w:val="00C652F0"/>
    <w:rsid w:val="00C67AE8"/>
    <w:rsid w:val="00C70FC3"/>
    <w:rsid w:val="00C71CEB"/>
    <w:rsid w:val="00C7232F"/>
    <w:rsid w:val="00C72639"/>
    <w:rsid w:val="00C73449"/>
    <w:rsid w:val="00C73B2C"/>
    <w:rsid w:val="00C73C09"/>
    <w:rsid w:val="00C73D25"/>
    <w:rsid w:val="00C73EDB"/>
    <w:rsid w:val="00C73F16"/>
    <w:rsid w:val="00C74363"/>
    <w:rsid w:val="00C74431"/>
    <w:rsid w:val="00C74F89"/>
    <w:rsid w:val="00C753C3"/>
    <w:rsid w:val="00C7540F"/>
    <w:rsid w:val="00C7708B"/>
    <w:rsid w:val="00C77B3F"/>
    <w:rsid w:val="00C77B5C"/>
    <w:rsid w:val="00C80F2D"/>
    <w:rsid w:val="00C812F3"/>
    <w:rsid w:val="00C81614"/>
    <w:rsid w:val="00C81AD3"/>
    <w:rsid w:val="00C834AB"/>
    <w:rsid w:val="00C83561"/>
    <w:rsid w:val="00C83E0C"/>
    <w:rsid w:val="00C84177"/>
    <w:rsid w:val="00C84A77"/>
    <w:rsid w:val="00C85FAD"/>
    <w:rsid w:val="00C86E47"/>
    <w:rsid w:val="00C90218"/>
    <w:rsid w:val="00C911BC"/>
    <w:rsid w:val="00C9188C"/>
    <w:rsid w:val="00C9201D"/>
    <w:rsid w:val="00C92334"/>
    <w:rsid w:val="00C94BE8"/>
    <w:rsid w:val="00C94C90"/>
    <w:rsid w:val="00C94D5C"/>
    <w:rsid w:val="00C94ED9"/>
    <w:rsid w:val="00C97C88"/>
    <w:rsid w:val="00CA26B7"/>
    <w:rsid w:val="00CA2CF8"/>
    <w:rsid w:val="00CA2E47"/>
    <w:rsid w:val="00CA3981"/>
    <w:rsid w:val="00CA3EF7"/>
    <w:rsid w:val="00CA5007"/>
    <w:rsid w:val="00CA5261"/>
    <w:rsid w:val="00CA56D5"/>
    <w:rsid w:val="00CA59E5"/>
    <w:rsid w:val="00CA5C72"/>
    <w:rsid w:val="00CA5E35"/>
    <w:rsid w:val="00CA7EEC"/>
    <w:rsid w:val="00CB0920"/>
    <w:rsid w:val="00CB0F99"/>
    <w:rsid w:val="00CB17D0"/>
    <w:rsid w:val="00CB2105"/>
    <w:rsid w:val="00CB328C"/>
    <w:rsid w:val="00CB3739"/>
    <w:rsid w:val="00CB4306"/>
    <w:rsid w:val="00CB4F10"/>
    <w:rsid w:val="00CB5A0F"/>
    <w:rsid w:val="00CB5D5E"/>
    <w:rsid w:val="00CB60B0"/>
    <w:rsid w:val="00CB753D"/>
    <w:rsid w:val="00CC00A2"/>
    <w:rsid w:val="00CC0127"/>
    <w:rsid w:val="00CC1F1E"/>
    <w:rsid w:val="00CC2D8C"/>
    <w:rsid w:val="00CC3908"/>
    <w:rsid w:val="00CC46F8"/>
    <w:rsid w:val="00CC4869"/>
    <w:rsid w:val="00CC4A7F"/>
    <w:rsid w:val="00CC4C0C"/>
    <w:rsid w:val="00CC4EC7"/>
    <w:rsid w:val="00CC5812"/>
    <w:rsid w:val="00CC5CC9"/>
    <w:rsid w:val="00CC706B"/>
    <w:rsid w:val="00CC72E7"/>
    <w:rsid w:val="00CC7407"/>
    <w:rsid w:val="00CC7BD7"/>
    <w:rsid w:val="00CD04B1"/>
    <w:rsid w:val="00CD1EB1"/>
    <w:rsid w:val="00CD252F"/>
    <w:rsid w:val="00CD2E07"/>
    <w:rsid w:val="00CD3390"/>
    <w:rsid w:val="00CD4E22"/>
    <w:rsid w:val="00CD5F67"/>
    <w:rsid w:val="00CD6527"/>
    <w:rsid w:val="00CD70AF"/>
    <w:rsid w:val="00CE00EE"/>
    <w:rsid w:val="00CE1AF3"/>
    <w:rsid w:val="00CE1B3D"/>
    <w:rsid w:val="00CE2D9E"/>
    <w:rsid w:val="00CE2E63"/>
    <w:rsid w:val="00CE45BD"/>
    <w:rsid w:val="00CE52BC"/>
    <w:rsid w:val="00CE5B54"/>
    <w:rsid w:val="00CE73F4"/>
    <w:rsid w:val="00CF0A49"/>
    <w:rsid w:val="00CF1A09"/>
    <w:rsid w:val="00CF1AAF"/>
    <w:rsid w:val="00CF1B5E"/>
    <w:rsid w:val="00CF34CB"/>
    <w:rsid w:val="00CF35CF"/>
    <w:rsid w:val="00CF35E4"/>
    <w:rsid w:val="00CF47B8"/>
    <w:rsid w:val="00CF520D"/>
    <w:rsid w:val="00CF5BBB"/>
    <w:rsid w:val="00CF5EA7"/>
    <w:rsid w:val="00CF704C"/>
    <w:rsid w:val="00CF72C5"/>
    <w:rsid w:val="00D003B8"/>
    <w:rsid w:val="00D0069A"/>
    <w:rsid w:val="00D00A1E"/>
    <w:rsid w:val="00D028BA"/>
    <w:rsid w:val="00D03EC2"/>
    <w:rsid w:val="00D041AA"/>
    <w:rsid w:val="00D05A2F"/>
    <w:rsid w:val="00D05DC1"/>
    <w:rsid w:val="00D05E23"/>
    <w:rsid w:val="00D06255"/>
    <w:rsid w:val="00D06E3E"/>
    <w:rsid w:val="00D0766B"/>
    <w:rsid w:val="00D101E9"/>
    <w:rsid w:val="00D12320"/>
    <w:rsid w:val="00D12470"/>
    <w:rsid w:val="00D13597"/>
    <w:rsid w:val="00D13774"/>
    <w:rsid w:val="00D1635E"/>
    <w:rsid w:val="00D178BB"/>
    <w:rsid w:val="00D213B4"/>
    <w:rsid w:val="00D21400"/>
    <w:rsid w:val="00D21E2F"/>
    <w:rsid w:val="00D22838"/>
    <w:rsid w:val="00D22FB1"/>
    <w:rsid w:val="00D2307B"/>
    <w:rsid w:val="00D239BD"/>
    <w:rsid w:val="00D2449D"/>
    <w:rsid w:val="00D24937"/>
    <w:rsid w:val="00D250CE"/>
    <w:rsid w:val="00D25C74"/>
    <w:rsid w:val="00D266C1"/>
    <w:rsid w:val="00D268B1"/>
    <w:rsid w:val="00D27AEA"/>
    <w:rsid w:val="00D303B1"/>
    <w:rsid w:val="00D307CB"/>
    <w:rsid w:val="00D310C0"/>
    <w:rsid w:val="00D313FB"/>
    <w:rsid w:val="00D315BB"/>
    <w:rsid w:val="00D31BA2"/>
    <w:rsid w:val="00D31D90"/>
    <w:rsid w:val="00D3291F"/>
    <w:rsid w:val="00D32984"/>
    <w:rsid w:val="00D3327D"/>
    <w:rsid w:val="00D34575"/>
    <w:rsid w:val="00D355FF"/>
    <w:rsid w:val="00D36A1F"/>
    <w:rsid w:val="00D36E85"/>
    <w:rsid w:val="00D37202"/>
    <w:rsid w:val="00D407BF"/>
    <w:rsid w:val="00D41B3C"/>
    <w:rsid w:val="00D4263B"/>
    <w:rsid w:val="00D427F6"/>
    <w:rsid w:val="00D42966"/>
    <w:rsid w:val="00D42C30"/>
    <w:rsid w:val="00D43462"/>
    <w:rsid w:val="00D43619"/>
    <w:rsid w:val="00D43EFA"/>
    <w:rsid w:val="00D46068"/>
    <w:rsid w:val="00D46727"/>
    <w:rsid w:val="00D47945"/>
    <w:rsid w:val="00D5002F"/>
    <w:rsid w:val="00D51473"/>
    <w:rsid w:val="00D518CA"/>
    <w:rsid w:val="00D51A73"/>
    <w:rsid w:val="00D54374"/>
    <w:rsid w:val="00D54F12"/>
    <w:rsid w:val="00D5505E"/>
    <w:rsid w:val="00D60D6D"/>
    <w:rsid w:val="00D633E3"/>
    <w:rsid w:val="00D63AA3"/>
    <w:rsid w:val="00D642E9"/>
    <w:rsid w:val="00D65818"/>
    <w:rsid w:val="00D70160"/>
    <w:rsid w:val="00D701E3"/>
    <w:rsid w:val="00D706F2"/>
    <w:rsid w:val="00D7172A"/>
    <w:rsid w:val="00D71D59"/>
    <w:rsid w:val="00D71FEC"/>
    <w:rsid w:val="00D7269E"/>
    <w:rsid w:val="00D7636A"/>
    <w:rsid w:val="00D77D9C"/>
    <w:rsid w:val="00D803F1"/>
    <w:rsid w:val="00D80D4A"/>
    <w:rsid w:val="00D819FF"/>
    <w:rsid w:val="00D81CD0"/>
    <w:rsid w:val="00D82645"/>
    <w:rsid w:val="00D82AA1"/>
    <w:rsid w:val="00D83B7C"/>
    <w:rsid w:val="00D84453"/>
    <w:rsid w:val="00D85745"/>
    <w:rsid w:val="00D85B8C"/>
    <w:rsid w:val="00D86636"/>
    <w:rsid w:val="00D90278"/>
    <w:rsid w:val="00D90578"/>
    <w:rsid w:val="00D90A3F"/>
    <w:rsid w:val="00D93568"/>
    <w:rsid w:val="00D93ABB"/>
    <w:rsid w:val="00D94152"/>
    <w:rsid w:val="00D94534"/>
    <w:rsid w:val="00D94A8A"/>
    <w:rsid w:val="00D95E64"/>
    <w:rsid w:val="00D96AF4"/>
    <w:rsid w:val="00D97149"/>
    <w:rsid w:val="00DA03FB"/>
    <w:rsid w:val="00DA109E"/>
    <w:rsid w:val="00DA22E6"/>
    <w:rsid w:val="00DA3837"/>
    <w:rsid w:val="00DA3A90"/>
    <w:rsid w:val="00DA41F8"/>
    <w:rsid w:val="00DA47E0"/>
    <w:rsid w:val="00DA4BBE"/>
    <w:rsid w:val="00DA4F0E"/>
    <w:rsid w:val="00DA6288"/>
    <w:rsid w:val="00DA6513"/>
    <w:rsid w:val="00DA6AF8"/>
    <w:rsid w:val="00DA6F91"/>
    <w:rsid w:val="00DA7489"/>
    <w:rsid w:val="00DA7798"/>
    <w:rsid w:val="00DA7C57"/>
    <w:rsid w:val="00DA7EB0"/>
    <w:rsid w:val="00DB32FF"/>
    <w:rsid w:val="00DB3858"/>
    <w:rsid w:val="00DB3F4B"/>
    <w:rsid w:val="00DB4415"/>
    <w:rsid w:val="00DB4770"/>
    <w:rsid w:val="00DB530C"/>
    <w:rsid w:val="00DB574D"/>
    <w:rsid w:val="00DB6EAE"/>
    <w:rsid w:val="00DC005F"/>
    <w:rsid w:val="00DC01C3"/>
    <w:rsid w:val="00DC2DFD"/>
    <w:rsid w:val="00DC396A"/>
    <w:rsid w:val="00DC39AE"/>
    <w:rsid w:val="00DC4059"/>
    <w:rsid w:val="00DC4F75"/>
    <w:rsid w:val="00DC501F"/>
    <w:rsid w:val="00DC512A"/>
    <w:rsid w:val="00DC541B"/>
    <w:rsid w:val="00DC54A6"/>
    <w:rsid w:val="00DC5C78"/>
    <w:rsid w:val="00DC674D"/>
    <w:rsid w:val="00DD104C"/>
    <w:rsid w:val="00DD1E52"/>
    <w:rsid w:val="00DD1E5C"/>
    <w:rsid w:val="00DD2C67"/>
    <w:rsid w:val="00DD3C72"/>
    <w:rsid w:val="00DD4C20"/>
    <w:rsid w:val="00DD4F6C"/>
    <w:rsid w:val="00DD5144"/>
    <w:rsid w:val="00DD534D"/>
    <w:rsid w:val="00DD70FE"/>
    <w:rsid w:val="00DD7302"/>
    <w:rsid w:val="00DE076F"/>
    <w:rsid w:val="00DE0F79"/>
    <w:rsid w:val="00DE1006"/>
    <w:rsid w:val="00DE1E67"/>
    <w:rsid w:val="00DE2443"/>
    <w:rsid w:val="00DE35C6"/>
    <w:rsid w:val="00DE37A3"/>
    <w:rsid w:val="00DE4AC2"/>
    <w:rsid w:val="00DE512A"/>
    <w:rsid w:val="00DE56D1"/>
    <w:rsid w:val="00DE5D61"/>
    <w:rsid w:val="00DE6573"/>
    <w:rsid w:val="00DE657E"/>
    <w:rsid w:val="00DE693B"/>
    <w:rsid w:val="00DE711C"/>
    <w:rsid w:val="00DE7792"/>
    <w:rsid w:val="00DE7A85"/>
    <w:rsid w:val="00DE7AA3"/>
    <w:rsid w:val="00DF1024"/>
    <w:rsid w:val="00DF19BF"/>
    <w:rsid w:val="00DF2B37"/>
    <w:rsid w:val="00DF2E31"/>
    <w:rsid w:val="00DF38F2"/>
    <w:rsid w:val="00DF3EA9"/>
    <w:rsid w:val="00DF58E5"/>
    <w:rsid w:val="00DF5E29"/>
    <w:rsid w:val="00DF6A56"/>
    <w:rsid w:val="00DF70DA"/>
    <w:rsid w:val="00DF78DA"/>
    <w:rsid w:val="00E003BC"/>
    <w:rsid w:val="00E0067F"/>
    <w:rsid w:val="00E00F11"/>
    <w:rsid w:val="00E00FE7"/>
    <w:rsid w:val="00E01549"/>
    <w:rsid w:val="00E01DFE"/>
    <w:rsid w:val="00E0343D"/>
    <w:rsid w:val="00E03CFC"/>
    <w:rsid w:val="00E04143"/>
    <w:rsid w:val="00E046B8"/>
    <w:rsid w:val="00E05912"/>
    <w:rsid w:val="00E05935"/>
    <w:rsid w:val="00E05B2E"/>
    <w:rsid w:val="00E05DCD"/>
    <w:rsid w:val="00E0661D"/>
    <w:rsid w:val="00E0721E"/>
    <w:rsid w:val="00E0731F"/>
    <w:rsid w:val="00E10CDF"/>
    <w:rsid w:val="00E1190A"/>
    <w:rsid w:val="00E12396"/>
    <w:rsid w:val="00E12E63"/>
    <w:rsid w:val="00E13388"/>
    <w:rsid w:val="00E13ADF"/>
    <w:rsid w:val="00E13EEC"/>
    <w:rsid w:val="00E146A5"/>
    <w:rsid w:val="00E14A0D"/>
    <w:rsid w:val="00E154B4"/>
    <w:rsid w:val="00E154BC"/>
    <w:rsid w:val="00E16094"/>
    <w:rsid w:val="00E17355"/>
    <w:rsid w:val="00E17782"/>
    <w:rsid w:val="00E17C9E"/>
    <w:rsid w:val="00E201D8"/>
    <w:rsid w:val="00E20358"/>
    <w:rsid w:val="00E2070D"/>
    <w:rsid w:val="00E2120B"/>
    <w:rsid w:val="00E21B65"/>
    <w:rsid w:val="00E21FC7"/>
    <w:rsid w:val="00E22267"/>
    <w:rsid w:val="00E24C0E"/>
    <w:rsid w:val="00E268E7"/>
    <w:rsid w:val="00E269EE"/>
    <w:rsid w:val="00E26EFE"/>
    <w:rsid w:val="00E2784C"/>
    <w:rsid w:val="00E27B2D"/>
    <w:rsid w:val="00E32A47"/>
    <w:rsid w:val="00E349FE"/>
    <w:rsid w:val="00E34E40"/>
    <w:rsid w:val="00E35235"/>
    <w:rsid w:val="00E36C3C"/>
    <w:rsid w:val="00E37EFC"/>
    <w:rsid w:val="00E43410"/>
    <w:rsid w:val="00E43910"/>
    <w:rsid w:val="00E443D8"/>
    <w:rsid w:val="00E45BF2"/>
    <w:rsid w:val="00E46038"/>
    <w:rsid w:val="00E46D07"/>
    <w:rsid w:val="00E5009C"/>
    <w:rsid w:val="00E50A6C"/>
    <w:rsid w:val="00E51255"/>
    <w:rsid w:val="00E527CA"/>
    <w:rsid w:val="00E53EFD"/>
    <w:rsid w:val="00E54914"/>
    <w:rsid w:val="00E54CA5"/>
    <w:rsid w:val="00E559BB"/>
    <w:rsid w:val="00E55F00"/>
    <w:rsid w:val="00E56696"/>
    <w:rsid w:val="00E56CC2"/>
    <w:rsid w:val="00E56F34"/>
    <w:rsid w:val="00E572AD"/>
    <w:rsid w:val="00E60354"/>
    <w:rsid w:val="00E616E1"/>
    <w:rsid w:val="00E618AE"/>
    <w:rsid w:val="00E63FC4"/>
    <w:rsid w:val="00E64126"/>
    <w:rsid w:val="00E64689"/>
    <w:rsid w:val="00E65786"/>
    <w:rsid w:val="00E65791"/>
    <w:rsid w:val="00E65E1A"/>
    <w:rsid w:val="00E66406"/>
    <w:rsid w:val="00E70502"/>
    <w:rsid w:val="00E71435"/>
    <w:rsid w:val="00E71467"/>
    <w:rsid w:val="00E71B00"/>
    <w:rsid w:val="00E72421"/>
    <w:rsid w:val="00E72A94"/>
    <w:rsid w:val="00E736B7"/>
    <w:rsid w:val="00E736D9"/>
    <w:rsid w:val="00E770D0"/>
    <w:rsid w:val="00E779C2"/>
    <w:rsid w:val="00E81127"/>
    <w:rsid w:val="00E82486"/>
    <w:rsid w:val="00E8390F"/>
    <w:rsid w:val="00E83ACA"/>
    <w:rsid w:val="00E84B10"/>
    <w:rsid w:val="00E85877"/>
    <w:rsid w:val="00E85F66"/>
    <w:rsid w:val="00E8629E"/>
    <w:rsid w:val="00E87161"/>
    <w:rsid w:val="00E87745"/>
    <w:rsid w:val="00E87B6F"/>
    <w:rsid w:val="00E91062"/>
    <w:rsid w:val="00E9204E"/>
    <w:rsid w:val="00E924A7"/>
    <w:rsid w:val="00E93180"/>
    <w:rsid w:val="00E94DEE"/>
    <w:rsid w:val="00E9541E"/>
    <w:rsid w:val="00E968FE"/>
    <w:rsid w:val="00E97F3C"/>
    <w:rsid w:val="00E97FC5"/>
    <w:rsid w:val="00EA0348"/>
    <w:rsid w:val="00EA097A"/>
    <w:rsid w:val="00EA130A"/>
    <w:rsid w:val="00EA69BD"/>
    <w:rsid w:val="00EB03A4"/>
    <w:rsid w:val="00EB2690"/>
    <w:rsid w:val="00EB2700"/>
    <w:rsid w:val="00EB401E"/>
    <w:rsid w:val="00EB53F2"/>
    <w:rsid w:val="00EB5606"/>
    <w:rsid w:val="00EB641E"/>
    <w:rsid w:val="00EB7195"/>
    <w:rsid w:val="00EB7721"/>
    <w:rsid w:val="00EB7C22"/>
    <w:rsid w:val="00EC089D"/>
    <w:rsid w:val="00EC1D6F"/>
    <w:rsid w:val="00EC1F52"/>
    <w:rsid w:val="00EC20AB"/>
    <w:rsid w:val="00EC22F4"/>
    <w:rsid w:val="00EC24CD"/>
    <w:rsid w:val="00EC2925"/>
    <w:rsid w:val="00EC2A53"/>
    <w:rsid w:val="00EC3986"/>
    <w:rsid w:val="00EC483E"/>
    <w:rsid w:val="00EC4A5F"/>
    <w:rsid w:val="00EC4FD8"/>
    <w:rsid w:val="00EC5255"/>
    <w:rsid w:val="00EC634A"/>
    <w:rsid w:val="00EC6CF3"/>
    <w:rsid w:val="00EC787A"/>
    <w:rsid w:val="00ED0105"/>
    <w:rsid w:val="00ED033C"/>
    <w:rsid w:val="00ED0DCD"/>
    <w:rsid w:val="00ED1465"/>
    <w:rsid w:val="00ED1A82"/>
    <w:rsid w:val="00ED1FF0"/>
    <w:rsid w:val="00ED2B07"/>
    <w:rsid w:val="00ED3AC8"/>
    <w:rsid w:val="00ED5631"/>
    <w:rsid w:val="00ED6AFB"/>
    <w:rsid w:val="00ED6DDF"/>
    <w:rsid w:val="00EE070E"/>
    <w:rsid w:val="00EE1940"/>
    <w:rsid w:val="00EE2423"/>
    <w:rsid w:val="00EE2629"/>
    <w:rsid w:val="00EE2D06"/>
    <w:rsid w:val="00EE2D1C"/>
    <w:rsid w:val="00EE3557"/>
    <w:rsid w:val="00EE3817"/>
    <w:rsid w:val="00EE396F"/>
    <w:rsid w:val="00EE3C34"/>
    <w:rsid w:val="00EE3CE0"/>
    <w:rsid w:val="00EE4850"/>
    <w:rsid w:val="00EE49D9"/>
    <w:rsid w:val="00EE52A8"/>
    <w:rsid w:val="00EE5FA2"/>
    <w:rsid w:val="00EE7958"/>
    <w:rsid w:val="00EE7A93"/>
    <w:rsid w:val="00EF179E"/>
    <w:rsid w:val="00EF2251"/>
    <w:rsid w:val="00EF32DC"/>
    <w:rsid w:val="00EF3B4E"/>
    <w:rsid w:val="00EF3BBA"/>
    <w:rsid w:val="00EF4DD6"/>
    <w:rsid w:val="00EF551B"/>
    <w:rsid w:val="00EF643F"/>
    <w:rsid w:val="00EF7869"/>
    <w:rsid w:val="00F00C6C"/>
    <w:rsid w:val="00F01448"/>
    <w:rsid w:val="00F01499"/>
    <w:rsid w:val="00F017BE"/>
    <w:rsid w:val="00F02A19"/>
    <w:rsid w:val="00F031A2"/>
    <w:rsid w:val="00F03350"/>
    <w:rsid w:val="00F0355E"/>
    <w:rsid w:val="00F03CB4"/>
    <w:rsid w:val="00F04A2C"/>
    <w:rsid w:val="00F05070"/>
    <w:rsid w:val="00F05282"/>
    <w:rsid w:val="00F0643F"/>
    <w:rsid w:val="00F11A9E"/>
    <w:rsid w:val="00F128BA"/>
    <w:rsid w:val="00F12E4E"/>
    <w:rsid w:val="00F1303F"/>
    <w:rsid w:val="00F15638"/>
    <w:rsid w:val="00F156EE"/>
    <w:rsid w:val="00F158A2"/>
    <w:rsid w:val="00F158B0"/>
    <w:rsid w:val="00F15BED"/>
    <w:rsid w:val="00F16400"/>
    <w:rsid w:val="00F1642D"/>
    <w:rsid w:val="00F20711"/>
    <w:rsid w:val="00F20E31"/>
    <w:rsid w:val="00F236FD"/>
    <w:rsid w:val="00F24EAF"/>
    <w:rsid w:val="00F258BC"/>
    <w:rsid w:val="00F259A5"/>
    <w:rsid w:val="00F267D1"/>
    <w:rsid w:val="00F274F6"/>
    <w:rsid w:val="00F3127B"/>
    <w:rsid w:val="00F3135E"/>
    <w:rsid w:val="00F32A71"/>
    <w:rsid w:val="00F343EF"/>
    <w:rsid w:val="00F34824"/>
    <w:rsid w:val="00F358E1"/>
    <w:rsid w:val="00F36106"/>
    <w:rsid w:val="00F36827"/>
    <w:rsid w:val="00F40379"/>
    <w:rsid w:val="00F407DC"/>
    <w:rsid w:val="00F4093D"/>
    <w:rsid w:val="00F41AE8"/>
    <w:rsid w:val="00F42073"/>
    <w:rsid w:val="00F42119"/>
    <w:rsid w:val="00F42BB8"/>
    <w:rsid w:val="00F43736"/>
    <w:rsid w:val="00F43876"/>
    <w:rsid w:val="00F47B11"/>
    <w:rsid w:val="00F50B21"/>
    <w:rsid w:val="00F511F5"/>
    <w:rsid w:val="00F51BFB"/>
    <w:rsid w:val="00F520FD"/>
    <w:rsid w:val="00F52A59"/>
    <w:rsid w:val="00F56112"/>
    <w:rsid w:val="00F56BA8"/>
    <w:rsid w:val="00F56CDE"/>
    <w:rsid w:val="00F60327"/>
    <w:rsid w:val="00F604DD"/>
    <w:rsid w:val="00F61BCC"/>
    <w:rsid w:val="00F6216E"/>
    <w:rsid w:val="00F628C4"/>
    <w:rsid w:val="00F62D49"/>
    <w:rsid w:val="00F62F45"/>
    <w:rsid w:val="00F630DC"/>
    <w:rsid w:val="00F63AF6"/>
    <w:rsid w:val="00F63DE3"/>
    <w:rsid w:val="00F66D8C"/>
    <w:rsid w:val="00F678C0"/>
    <w:rsid w:val="00F67932"/>
    <w:rsid w:val="00F70416"/>
    <w:rsid w:val="00F7053F"/>
    <w:rsid w:val="00F7079D"/>
    <w:rsid w:val="00F70B5A"/>
    <w:rsid w:val="00F715B0"/>
    <w:rsid w:val="00F724DD"/>
    <w:rsid w:val="00F734FE"/>
    <w:rsid w:val="00F73948"/>
    <w:rsid w:val="00F74892"/>
    <w:rsid w:val="00F75B33"/>
    <w:rsid w:val="00F77C9E"/>
    <w:rsid w:val="00F77FAD"/>
    <w:rsid w:val="00F80B80"/>
    <w:rsid w:val="00F80D91"/>
    <w:rsid w:val="00F80F83"/>
    <w:rsid w:val="00F81CB4"/>
    <w:rsid w:val="00F81D4A"/>
    <w:rsid w:val="00F82681"/>
    <w:rsid w:val="00F82C00"/>
    <w:rsid w:val="00F83212"/>
    <w:rsid w:val="00F838A1"/>
    <w:rsid w:val="00F843B7"/>
    <w:rsid w:val="00F861C4"/>
    <w:rsid w:val="00F869F1"/>
    <w:rsid w:val="00F87B05"/>
    <w:rsid w:val="00F87BFA"/>
    <w:rsid w:val="00F90CAF"/>
    <w:rsid w:val="00F929A2"/>
    <w:rsid w:val="00F93309"/>
    <w:rsid w:val="00F94095"/>
    <w:rsid w:val="00F9432C"/>
    <w:rsid w:val="00F94F17"/>
    <w:rsid w:val="00FA01AF"/>
    <w:rsid w:val="00FA0550"/>
    <w:rsid w:val="00FA1906"/>
    <w:rsid w:val="00FA1A14"/>
    <w:rsid w:val="00FA2BE8"/>
    <w:rsid w:val="00FA31E5"/>
    <w:rsid w:val="00FA3844"/>
    <w:rsid w:val="00FA3E4F"/>
    <w:rsid w:val="00FA4E38"/>
    <w:rsid w:val="00FA51DC"/>
    <w:rsid w:val="00FA665F"/>
    <w:rsid w:val="00FA6B25"/>
    <w:rsid w:val="00FA71D8"/>
    <w:rsid w:val="00FA7325"/>
    <w:rsid w:val="00FA74A1"/>
    <w:rsid w:val="00FA7682"/>
    <w:rsid w:val="00FA7F19"/>
    <w:rsid w:val="00FB02BC"/>
    <w:rsid w:val="00FB1696"/>
    <w:rsid w:val="00FB3000"/>
    <w:rsid w:val="00FB32A7"/>
    <w:rsid w:val="00FB3B0D"/>
    <w:rsid w:val="00FB40C0"/>
    <w:rsid w:val="00FB4DD3"/>
    <w:rsid w:val="00FB5E00"/>
    <w:rsid w:val="00FB6DCA"/>
    <w:rsid w:val="00FC159D"/>
    <w:rsid w:val="00FC2D45"/>
    <w:rsid w:val="00FC3440"/>
    <w:rsid w:val="00FC3910"/>
    <w:rsid w:val="00FC759E"/>
    <w:rsid w:val="00FC7975"/>
    <w:rsid w:val="00FD1746"/>
    <w:rsid w:val="00FD19B2"/>
    <w:rsid w:val="00FD1DCA"/>
    <w:rsid w:val="00FD235B"/>
    <w:rsid w:val="00FD2AF4"/>
    <w:rsid w:val="00FD3924"/>
    <w:rsid w:val="00FD4BD6"/>
    <w:rsid w:val="00FD55D7"/>
    <w:rsid w:val="00FD565C"/>
    <w:rsid w:val="00FD6AD9"/>
    <w:rsid w:val="00FD7386"/>
    <w:rsid w:val="00FD7D39"/>
    <w:rsid w:val="00FD7FA6"/>
    <w:rsid w:val="00FE1EA4"/>
    <w:rsid w:val="00FE2472"/>
    <w:rsid w:val="00FE2EB7"/>
    <w:rsid w:val="00FE34BE"/>
    <w:rsid w:val="00FE39DB"/>
    <w:rsid w:val="00FE4772"/>
    <w:rsid w:val="00FE538F"/>
    <w:rsid w:val="00FE5A7A"/>
    <w:rsid w:val="00FE5BF9"/>
    <w:rsid w:val="00FE5DFA"/>
    <w:rsid w:val="00FE6B2A"/>
    <w:rsid w:val="00FE719E"/>
    <w:rsid w:val="00FF0427"/>
    <w:rsid w:val="00FF0C96"/>
    <w:rsid w:val="00FF0E0E"/>
    <w:rsid w:val="00FF0FBA"/>
    <w:rsid w:val="00FF1176"/>
    <w:rsid w:val="00FF13D9"/>
    <w:rsid w:val="00FF264A"/>
    <w:rsid w:val="00FF2C7A"/>
    <w:rsid w:val="00FF3117"/>
    <w:rsid w:val="00FF3516"/>
    <w:rsid w:val="00FF3BDF"/>
    <w:rsid w:val="00FF4494"/>
    <w:rsid w:val="00FF48D1"/>
    <w:rsid w:val="00FF491B"/>
    <w:rsid w:val="00FF4D29"/>
    <w:rsid w:val="00FF4E12"/>
    <w:rsid w:val="00FF4F01"/>
    <w:rsid w:val="00FF5ABC"/>
    <w:rsid w:val="00FF5E47"/>
    <w:rsid w:val="00FF68BF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9A08E"/>
  <w15:docId w15:val="{D6AF157A-F753-49B2-8E01-14F5FFD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vi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97"/>
  </w:style>
  <w:style w:type="paragraph" w:styleId="Footer">
    <w:name w:val="footer"/>
    <w:basedOn w:val="Normal"/>
    <w:link w:val="FooterChar"/>
    <w:uiPriority w:val="99"/>
    <w:unhideWhenUsed/>
    <w:rsid w:val="00146A9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97"/>
  </w:style>
  <w:style w:type="paragraph" w:styleId="ListParagraph">
    <w:name w:val="List Paragraph"/>
    <w:basedOn w:val="Normal"/>
    <w:uiPriority w:val="34"/>
    <w:qFormat/>
    <w:rsid w:val="00CC7BD7"/>
    <w:pPr>
      <w:ind w:left="720"/>
      <w:contextualSpacing/>
    </w:pPr>
  </w:style>
  <w:style w:type="character" w:customStyle="1" w:styleId="A11">
    <w:name w:val="A11"/>
    <w:uiPriority w:val="99"/>
    <w:rsid w:val="008D45FF"/>
    <w:rPr>
      <w:rFonts w:cs="Futura LT"/>
      <w:color w:val="211D1E"/>
      <w:sz w:val="21"/>
      <w:szCs w:val="21"/>
    </w:rPr>
  </w:style>
  <w:style w:type="table" w:styleId="TableGrid">
    <w:name w:val="Table Grid"/>
    <w:basedOn w:val="TableNormal"/>
    <w:uiPriority w:val="39"/>
    <w:rsid w:val="00FE3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82C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C7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82C73"/>
    <w:rPr>
      <w:lang w:val="v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C7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82C73"/>
    <w:rPr>
      <w:b/>
      <w:bCs/>
      <w:lang w:val="vi"/>
    </w:rPr>
  </w:style>
  <w:style w:type="paragraph" w:customStyle="1" w:styleId="muitypography-root">
    <w:name w:val="muitypography-root"/>
    <w:basedOn w:val="Normal"/>
    <w:rsid w:val="00D00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uiPriority w:val="20"/>
    <w:qFormat/>
    <w:rsid w:val="00D250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0029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050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598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1819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7933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887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78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TP%20DOCUMENT\Compile%20Test\(Key)%20Unit%201%20Test-%20ISW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(Key) Unit 1 Test- ISW6.dot</Template>
  <TotalTime>158</TotalTime>
  <Pages>7</Pages>
  <Words>1627</Words>
  <Characters>9277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Vuong Que Mai</cp:lastModifiedBy>
  <cp:revision>134</cp:revision>
  <cp:lastPrinted>2022-06-07T03:53:00Z</cp:lastPrinted>
  <dcterms:created xsi:type="dcterms:W3CDTF">2022-06-06T03:55:00Z</dcterms:created>
  <dcterms:modified xsi:type="dcterms:W3CDTF">2022-07-27T06:54:00Z</dcterms:modified>
</cp:coreProperties>
</file>