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348"/>
        <w:gridCol w:w="7022"/>
      </w:tblGrid>
      <w:tr w:rsidR="00294D41" w:rsidRPr="00294D41" w14:paraId="464E65F8" w14:textId="77777777" w:rsidTr="00FA561E">
        <w:tc>
          <w:tcPr>
            <w:tcW w:w="3348" w:type="dxa"/>
            <w:shd w:val="clear" w:color="auto" w:fill="auto"/>
            <w:vAlign w:val="center"/>
          </w:tcPr>
          <w:p w14:paraId="464E65F0" w14:textId="77777777" w:rsidR="00B30027" w:rsidRPr="00294D41" w:rsidRDefault="00B30027" w:rsidP="00FA561E">
            <w:pPr>
              <w:jc w:val="center"/>
              <w:rPr>
                <w:b/>
                <w:sz w:val="24"/>
                <w:szCs w:val="24"/>
              </w:rPr>
            </w:pPr>
            <w:r w:rsidRPr="00294D41">
              <w:rPr>
                <w:b/>
                <w:sz w:val="24"/>
                <w:szCs w:val="24"/>
              </w:rPr>
              <w:t>TRƯỜNG TH, THCS, THPT</w:t>
            </w:r>
          </w:p>
          <w:p w14:paraId="464E65F1" w14:textId="77777777" w:rsidR="00B30027" w:rsidRPr="00294D41" w:rsidRDefault="00B30027" w:rsidP="00FA561E">
            <w:pPr>
              <w:jc w:val="center"/>
              <w:rPr>
                <w:b/>
                <w:sz w:val="24"/>
                <w:szCs w:val="24"/>
              </w:rPr>
            </w:pPr>
            <w:r w:rsidRPr="00294D41">
              <w:rPr>
                <w:b/>
                <w:sz w:val="24"/>
                <w:szCs w:val="24"/>
              </w:rPr>
              <w:t>NGÔ THỜI NHIỆM</w:t>
            </w:r>
          </w:p>
          <w:p w14:paraId="464E65F2" w14:textId="77777777" w:rsidR="00B30027" w:rsidRPr="00294D41" w:rsidRDefault="00B30027" w:rsidP="00FA561E">
            <w:pPr>
              <w:jc w:val="center"/>
              <w:rPr>
                <w:b/>
                <w:sz w:val="24"/>
                <w:szCs w:val="24"/>
              </w:rPr>
            </w:pPr>
            <w:r w:rsidRPr="00294D41">
              <w:rPr>
                <w:b/>
                <w:sz w:val="24"/>
                <w:szCs w:val="24"/>
              </w:rPr>
              <w:t>-----------------</w:t>
            </w:r>
          </w:p>
          <w:p w14:paraId="464E65F3" w14:textId="7C2DEF61" w:rsidR="00B30027" w:rsidRPr="00294D41" w:rsidRDefault="00B30027" w:rsidP="0045695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94D41">
              <w:rPr>
                <w:b/>
                <w:sz w:val="24"/>
                <w:szCs w:val="24"/>
              </w:rPr>
              <w:t>Năm</w:t>
            </w:r>
            <w:proofErr w:type="spellEnd"/>
            <w:r w:rsidRPr="00294D41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4D41">
              <w:rPr>
                <w:b/>
                <w:sz w:val="24"/>
                <w:szCs w:val="24"/>
              </w:rPr>
              <w:t>học</w:t>
            </w:r>
            <w:proofErr w:type="spellEnd"/>
            <w:r w:rsidRPr="00294D4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294D41">
              <w:rPr>
                <w:b/>
                <w:sz w:val="24"/>
                <w:szCs w:val="24"/>
              </w:rPr>
              <w:t xml:space="preserve"> 20</w:t>
            </w:r>
            <w:r w:rsidR="003A4AD2" w:rsidRPr="00294D41">
              <w:rPr>
                <w:b/>
                <w:sz w:val="24"/>
                <w:szCs w:val="24"/>
              </w:rPr>
              <w:t>2</w:t>
            </w:r>
            <w:r w:rsidR="00FF0CA1" w:rsidRPr="00294D41">
              <w:rPr>
                <w:b/>
                <w:sz w:val="24"/>
                <w:szCs w:val="24"/>
              </w:rPr>
              <w:t>2</w:t>
            </w:r>
            <w:r w:rsidRPr="00294D41">
              <w:rPr>
                <w:b/>
                <w:sz w:val="24"/>
                <w:szCs w:val="24"/>
              </w:rPr>
              <w:t xml:space="preserve"> –</w:t>
            </w:r>
            <w:r w:rsidR="005707BF" w:rsidRPr="00294D41">
              <w:rPr>
                <w:b/>
                <w:sz w:val="24"/>
                <w:szCs w:val="24"/>
              </w:rPr>
              <w:t xml:space="preserve"> 202</w:t>
            </w:r>
            <w:r w:rsidR="00FF0CA1" w:rsidRPr="00294D4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22" w:type="dxa"/>
            <w:shd w:val="clear" w:color="auto" w:fill="auto"/>
            <w:vAlign w:val="center"/>
          </w:tcPr>
          <w:p w14:paraId="464E65F4" w14:textId="7576BD8E" w:rsidR="00B30027" w:rsidRPr="00294D41" w:rsidRDefault="00B30027" w:rsidP="00FA561E">
            <w:pPr>
              <w:jc w:val="center"/>
              <w:rPr>
                <w:b/>
                <w:sz w:val="24"/>
                <w:szCs w:val="24"/>
              </w:rPr>
            </w:pPr>
            <w:r w:rsidRPr="00294D41">
              <w:rPr>
                <w:b/>
                <w:sz w:val="24"/>
                <w:szCs w:val="24"/>
              </w:rPr>
              <w:t>ĐỀ KIỂM TRA</w:t>
            </w:r>
            <w:r w:rsidR="009D60B1" w:rsidRPr="00294D41">
              <w:rPr>
                <w:b/>
                <w:sz w:val="24"/>
                <w:szCs w:val="24"/>
              </w:rPr>
              <w:t xml:space="preserve"> </w:t>
            </w:r>
            <w:r w:rsidR="00315153" w:rsidRPr="00294D41">
              <w:rPr>
                <w:b/>
                <w:sz w:val="24"/>
                <w:szCs w:val="24"/>
              </w:rPr>
              <w:t>H</w:t>
            </w:r>
            <w:r w:rsidR="00797C50" w:rsidRPr="00294D41">
              <w:rPr>
                <w:b/>
                <w:sz w:val="24"/>
                <w:szCs w:val="24"/>
              </w:rPr>
              <w:t>ỌC KÌ 2</w:t>
            </w:r>
            <w:r w:rsidR="000B6472" w:rsidRPr="00294D41">
              <w:rPr>
                <w:b/>
                <w:sz w:val="24"/>
                <w:szCs w:val="24"/>
              </w:rPr>
              <w:t xml:space="preserve"> –</w:t>
            </w:r>
            <w:r w:rsidRPr="00294D41">
              <w:rPr>
                <w:b/>
                <w:sz w:val="24"/>
                <w:szCs w:val="24"/>
              </w:rPr>
              <w:t xml:space="preserve"> MÔN</w:t>
            </w:r>
            <w:r w:rsidR="00AF1946" w:rsidRPr="00294D41">
              <w:rPr>
                <w:b/>
                <w:sz w:val="24"/>
                <w:szCs w:val="24"/>
              </w:rPr>
              <w:t xml:space="preserve"> </w:t>
            </w:r>
            <w:r w:rsidR="00797C50" w:rsidRPr="00294D41">
              <w:rPr>
                <w:b/>
                <w:sz w:val="24"/>
                <w:szCs w:val="24"/>
              </w:rPr>
              <w:t>TOÁN</w:t>
            </w:r>
            <w:r w:rsidR="00AF1946" w:rsidRPr="00294D41">
              <w:rPr>
                <w:b/>
                <w:sz w:val="24"/>
                <w:szCs w:val="24"/>
              </w:rPr>
              <w:t xml:space="preserve"> </w:t>
            </w:r>
            <w:r w:rsidRPr="00294D41">
              <w:rPr>
                <w:b/>
                <w:sz w:val="24"/>
                <w:szCs w:val="24"/>
              </w:rPr>
              <w:t xml:space="preserve">– KHỐI </w:t>
            </w:r>
            <w:r w:rsidR="000A6E4C" w:rsidRPr="00294D41">
              <w:rPr>
                <w:b/>
                <w:sz w:val="24"/>
                <w:szCs w:val="24"/>
              </w:rPr>
              <w:t>1</w:t>
            </w:r>
            <w:r w:rsidR="00823F29" w:rsidRPr="00294D41">
              <w:rPr>
                <w:b/>
                <w:sz w:val="24"/>
                <w:szCs w:val="24"/>
              </w:rPr>
              <w:t>2</w:t>
            </w:r>
          </w:p>
          <w:p w14:paraId="464E65F5" w14:textId="1D1E43CD" w:rsidR="00B30027" w:rsidRPr="00294D41" w:rsidRDefault="00B30027" w:rsidP="00FA561E">
            <w:pPr>
              <w:jc w:val="center"/>
              <w:rPr>
                <w:sz w:val="24"/>
                <w:szCs w:val="24"/>
              </w:rPr>
            </w:pPr>
            <w:proofErr w:type="spellStart"/>
            <w:r w:rsidRPr="00294D41">
              <w:rPr>
                <w:sz w:val="24"/>
                <w:szCs w:val="24"/>
              </w:rPr>
              <w:t>Thời</w:t>
            </w:r>
            <w:proofErr w:type="spellEnd"/>
            <w:r w:rsidRPr="00294D41">
              <w:rPr>
                <w:sz w:val="24"/>
                <w:szCs w:val="24"/>
              </w:rPr>
              <w:t xml:space="preserve"> </w:t>
            </w:r>
            <w:proofErr w:type="spellStart"/>
            <w:r w:rsidRPr="00294D41">
              <w:rPr>
                <w:sz w:val="24"/>
                <w:szCs w:val="24"/>
              </w:rPr>
              <w:t>gian</w:t>
            </w:r>
            <w:proofErr w:type="spellEnd"/>
            <w:r w:rsidRPr="00294D41">
              <w:rPr>
                <w:sz w:val="24"/>
                <w:szCs w:val="24"/>
              </w:rPr>
              <w:t xml:space="preserve"> </w:t>
            </w:r>
            <w:proofErr w:type="spellStart"/>
            <w:r w:rsidRPr="00294D41">
              <w:rPr>
                <w:sz w:val="24"/>
                <w:szCs w:val="24"/>
              </w:rPr>
              <w:t>làm</w:t>
            </w:r>
            <w:proofErr w:type="spellEnd"/>
            <w:r w:rsidRPr="00294D41">
              <w:rPr>
                <w:sz w:val="24"/>
                <w:szCs w:val="24"/>
              </w:rPr>
              <w:t xml:space="preserve"> </w:t>
            </w:r>
            <w:proofErr w:type="spellStart"/>
            <w:r w:rsidRPr="00294D41">
              <w:rPr>
                <w:sz w:val="24"/>
                <w:szCs w:val="24"/>
              </w:rPr>
              <w:t>bài</w:t>
            </w:r>
            <w:proofErr w:type="spellEnd"/>
            <w:r w:rsidRPr="00294D41">
              <w:rPr>
                <w:sz w:val="24"/>
                <w:szCs w:val="24"/>
              </w:rPr>
              <w:t xml:space="preserve">: </w:t>
            </w:r>
            <w:r w:rsidR="00797C50" w:rsidRPr="00294D41">
              <w:rPr>
                <w:sz w:val="24"/>
                <w:szCs w:val="24"/>
              </w:rPr>
              <w:t>9</w:t>
            </w:r>
            <w:r w:rsidR="003813F4" w:rsidRPr="00294D41">
              <w:rPr>
                <w:sz w:val="24"/>
                <w:szCs w:val="24"/>
              </w:rPr>
              <w:t>0</w:t>
            </w:r>
            <w:r w:rsidRPr="00294D41">
              <w:rPr>
                <w:sz w:val="24"/>
                <w:szCs w:val="24"/>
              </w:rPr>
              <w:t xml:space="preserve"> </w:t>
            </w:r>
            <w:proofErr w:type="spellStart"/>
            <w:r w:rsidRPr="00294D41">
              <w:rPr>
                <w:sz w:val="24"/>
                <w:szCs w:val="24"/>
              </w:rPr>
              <w:t>phút</w:t>
            </w:r>
            <w:proofErr w:type="spellEnd"/>
            <w:r w:rsidRPr="00294D41">
              <w:rPr>
                <w:sz w:val="24"/>
                <w:szCs w:val="24"/>
              </w:rPr>
              <w:t xml:space="preserve"> (</w:t>
            </w:r>
            <w:proofErr w:type="spellStart"/>
            <w:r w:rsidRPr="00294D41">
              <w:rPr>
                <w:sz w:val="24"/>
                <w:szCs w:val="24"/>
              </w:rPr>
              <w:t>không</w:t>
            </w:r>
            <w:proofErr w:type="spellEnd"/>
            <w:r w:rsidRPr="00294D41">
              <w:rPr>
                <w:sz w:val="24"/>
                <w:szCs w:val="24"/>
              </w:rPr>
              <w:t xml:space="preserve"> </w:t>
            </w:r>
            <w:proofErr w:type="spellStart"/>
            <w:r w:rsidRPr="00294D41">
              <w:rPr>
                <w:sz w:val="24"/>
                <w:szCs w:val="24"/>
              </w:rPr>
              <w:t>tính</w:t>
            </w:r>
            <w:proofErr w:type="spellEnd"/>
            <w:r w:rsidRPr="00294D41">
              <w:rPr>
                <w:sz w:val="24"/>
                <w:szCs w:val="24"/>
              </w:rPr>
              <w:t xml:space="preserve"> </w:t>
            </w:r>
            <w:proofErr w:type="spellStart"/>
            <w:r w:rsidRPr="00294D41">
              <w:rPr>
                <w:sz w:val="24"/>
                <w:szCs w:val="24"/>
              </w:rPr>
              <w:t>thời</w:t>
            </w:r>
            <w:proofErr w:type="spellEnd"/>
            <w:r w:rsidRPr="00294D41">
              <w:rPr>
                <w:sz w:val="24"/>
                <w:szCs w:val="24"/>
              </w:rPr>
              <w:t xml:space="preserve"> </w:t>
            </w:r>
            <w:proofErr w:type="spellStart"/>
            <w:r w:rsidRPr="00294D41">
              <w:rPr>
                <w:sz w:val="24"/>
                <w:szCs w:val="24"/>
              </w:rPr>
              <w:t>gian</w:t>
            </w:r>
            <w:proofErr w:type="spellEnd"/>
            <w:r w:rsidRPr="00294D41">
              <w:rPr>
                <w:sz w:val="24"/>
                <w:szCs w:val="24"/>
              </w:rPr>
              <w:t xml:space="preserve"> </w:t>
            </w:r>
            <w:proofErr w:type="spellStart"/>
            <w:r w:rsidRPr="00294D41">
              <w:rPr>
                <w:sz w:val="24"/>
                <w:szCs w:val="24"/>
              </w:rPr>
              <w:t>phát</w:t>
            </w:r>
            <w:proofErr w:type="spellEnd"/>
            <w:r w:rsidRPr="00294D41">
              <w:rPr>
                <w:sz w:val="24"/>
                <w:szCs w:val="24"/>
              </w:rPr>
              <w:t xml:space="preserve"> </w:t>
            </w:r>
            <w:proofErr w:type="spellStart"/>
            <w:r w:rsidRPr="00294D41">
              <w:rPr>
                <w:sz w:val="24"/>
                <w:szCs w:val="24"/>
              </w:rPr>
              <w:t>đề</w:t>
            </w:r>
            <w:proofErr w:type="spellEnd"/>
            <w:r w:rsidRPr="00294D41">
              <w:rPr>
                <w:sz w:val="24"/>
                <w:szCs w:val="24"/>
              </w:rPr>
              <w:t>)</w:t>
            </w:r>
          </w:p>
          <w:p w14:paraId="464E65F6" w14:textId="77777777" w:rsidR="00B30027" w:rsidRPr="00294D41" w:rsidRDefault="00B30027" w:rsidP="00FA561E">
            <w:pPr>
              <w:jc w:val="center"/>
              <w:rPr>
                <w:sz w:val="24"/>
                <w:szCs w:val="24"/>
              </w:rPr>
            </w:pPr>
            <w:r w:rsidRPr="00294D41">
              <w:rPr>
                <w:sz w:val="24"/>
                <w:szCs w:val="24"/>
              </w:rPr>
              <w:t>-----------------------------------</w:t>
            </w:r>
          </w:p>
          <w:p w14:paraId="464E65F7" w14:textId="100701B6" w:rsidR="00B30027" w:rsidRPr="00294D41" w:rsidRDefault="00B30027" w:rsidP="00FA561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2D2657" w:rsidRPr="00294D41" w14:paraId="464E65FC" w14:textId="77777777" w:rsidTr="00FA561E">
        <w:trPr>
          <w:gridAfter w:val="1"/>
          <w:wAfter w:w="7022" w:type="dxa"/>
          <w:trHeight w:val="480"/>
        </w:trPr>
        <w:tc>
          <w:tcPr>
            <w:tcW w:w="3348" w:type="dxa"/>
            <w:shd w:val="clear" w:color="auto" w:fill="auto"/>
          </w:tcPr>
          <w:p w14:paraId="464E65F9" w14:textId="77777777" w:rsidR="002D2657" w:rsidRPr="00294D41" w:rsidRDefault="002D2657" w:rsidP="00FA56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64E65FD" w14:textId="77777777" w:rsidR="00B30027" w:rsidRPr="00294D41" w:rsidRDefault="00B30027" w:rsidP="00B30027">
      <w:pPr>
        <w:rPr>
          <w:b/>
          <w:sz w:val="24"/>
          <w:szCs w:val="24"/>
        </w:rPr>
      </w:pPr>
    </w:p>
    <w:p w14:paraId="464E65FE" w14:textId="77777777" w:rsidR="00B30027" w:rsidRPr="00294D41" w:rsidRDefault="00B30027" w:rsidP="00B30027">
      <w:pPr>
        <w:jc w:val="center"/>
        <w:rPr>
          <w:sz w:val="24"/>
          <w:szCs w:val="24"/>
        </w:rPr>
      </w:pPr>
      <w:proofErr w:type="spellStart"/>
      <w:r w:rsidRPr="00294D41">
        <w:rPr>
          <w:sz w:val="24"/>
          <w:szCs w:val="24"/>
        </w:rPr>
        <w:t>Họ</w:t>
      </w:r>
      <w:proofErr w:type="spellEnd"/>
      <w:r w:rsidRPr="00294D41">
        <w:rPr>
          <w:sz w:val="24"/>
          <w:szCs w:val="24"/>
        </w:rPr>
        <w:t xml:space="preserve">, </w:t>
      </w:r>
      <w:proofErr w:type="spellStart"/>
      <w:r w:rsidRPr="00294D41">
        <w:rPr>
          <w:sz w:val="24"/>
          <w:szCs w:val="24"/>
        </w:rPr>
        <w:t>tên</w:t>
      </w:r>
      <w:proofErr w:type="spellEnd"/>
      <w:r w:rsidRPr="00294D41">
        <w:rPr>
          <w:sz w:val="24"/>
          <w:szCs w:val="24"/>
        </w:rPr>
        <w:t xml:space="preserve"> </w:t>
      </w:r>
      <w:proofErr w:type="spellStart"/>
      <w:r w:rsidRPr="00294D41">
        <w:rPr>
          <w:sz w:val="24"/>
          <w:szCs w:val="24"/>
        </w:rPr>
        <w:t>thí</w:t>
      </w:r>
      <w:proofErr w:type="spellEnd"/>
      <w:r w:rsidRPr="00294D41">
        <w:rPr>
          <w:sz w:val="24"/>
          <w:szCs w:val="24"/>
        </w:rPr>
        <w:t xml:space="preserve"> </w:t>
      </w:r>
      <w:proofErr w:type="spellStart"/>
      <w:r w:rsidRPr="00294D41">
        <w:rPr>
          <w:sz w:val="24"/>
          <w:szCs w:val="24"/>
        </w:rPr>
        <w:t>sinh</w:t>
      </w:r>
      <w:proofErr w:type="spellEnd"/>
      <w:r w:rsidRPr="00294D41">
        <w:rPr>
          <w:sz w:val="24"/>
          <w:szCs w:val="24"/>
        </w:rPr>
        <w:t xml:space="preserve"> ………………….………………</w:t>
      </w:r>
      <w:proofErr w:type="gramStart"/>
      <w:r w:rsidRPr="00294D41">
        <w:rPr>
          <w:sz w:val="24"/>
          <w:szCs w:val="24"/>
        </w:rPr>
        <w:t>…..</w:t>
      </w:r>
      <w:proofErr w:type="gramEnd"/>
      <w:r w:rsidRPr="00294D41">
        <w:rPr>
          <w:sz w:val="24"/>
          <w:szCs w:val="24"/>
        </w:rPr>
        <w:t xml:space="preserve">…  </w:t>
      </w:r>
      <w:proofErr w:type="spellStart"/>
      <w:r w:rsidRPr="00294D41">
        <w:rPr>
          <w:sz w:val="24"/>
          <w:szCs w:val="24"/>
        </w:rPr>
        <w:t>Lớp</w:t>
      </w:r>
      <w:proofErr w:type="spellEnd"/>
      <w:r w:rsidRPr="00294D41">
        <w:rPr>
          <w:sz w:val="24"/>
          <w:szCs w:val="24"/>
        </w:rPr>
        <w:t xml:space="preserve">………….  </w:t>
      </w:r>
      <w:proofErr w:type="spellStart"/>
      <w:r w:rsidRPr="00294D41">
        <w:rPr>
          <w:sz w:val="24"/>
          <w:szCs w:val="24"/>
        </w:rPr>
        <w:t>Số</w:t>
      </w:r>
      <w:proofErr w:type="spellEnd"/>
      <w:r w:rsidRPr="00294D41">
        <w:rPr>
          <w:sz w:val="24"/>
          <w:szCs w:val="24"/>
        </w:rPr>
        <w:t xml:space="preserve"> </w:t>
      </w:r>
      <w:proofErr w:type="spellStart"/>
      <w:r w:rsidRPr="00294D41">
        <w:rPr>
          <w:sz w:val="24"/>
          <w:szCs w:val="24"/>
        </w:rPr>
        <w:t>báo</w:t>
      </w:r>
      <w:proofErr w:type="spellEnd"/>
      <w:r w:rsidRPr="00294D41">
        <w:rPr>
          <w:sz w:val="24"/>
          <w:szCs w:val="24"/>
        </w:rPr>
        <w:t xml:space="preserve"> </w:t>
      </w:r>
      <w:proofErr w:type="spellStart"/>
      <w:r w:rsidRPr="00294D41">
        <w:rPr>
          <w:sz w:val="24"/>
          <w:szCs w:val="24"/>
        </w:rPr>
        <w:t>danh</w:t>
      </w:r>
      <w:proofErr w:type="spellEnd"/>
      <w:r w:rsidRPr="00294D41">
        <w:rPr>
          <w:sz w:val="24"/>
          <w:szCs w:val="24"/>
        </w:rPr>
        <w:t>………….…………</w:t>
      </w:r>
    </w:p>
    <w:p w14:paraId="1FD020F2" w14:textId="77FBB5C9" w:rsidR="00FA561E" w:rsidRPr="0033749E" w:rsidRDefault="00CE7C95" w:rsidP="00FA561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Pr="0033749E">
        <w:rPr>
          <w:rFonts w:ascii="Palatino Linotype" w:eastAsia="Calibri" w:hAnsi="Palatino Linotype"/>
          <w:b/>
          <w:sz w:val="22"/>
          <w:szCs w:val="22"/>
        </w:rPr>
        <w:t xml:space="preserve"> 1: </w: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Cho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các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hàm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số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68CACD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55pt;height:18.95pt">
            <v:imagedata r:id="rId8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47474C87">
          <v:shape id="_x0000_i1026" type="#_x0000_t75" style="width:26.55pt;height:18.95pt">
            <v:imagedata r:id="rId9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liên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tục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trên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154FC351">
          <v:shape id="_x0000_i1027" type="#_x0000_t75" style="width:11.35pt;height:11.35pt">
            <v:imagedata r:id="rId10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.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Khẳng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định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nào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sau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đây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đúng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>?</w:t>
      </w:r>
    </w:p>
    <w:p w14:paraId="0E8CA4A8" w14:textId="77777777" w:rsidR="00FA561E" w:rsidRPr="0033749E" w:rsidRDefault="00FA561E" w:rsidP="00FA561E">
      <w:pPr>
        <w:tabs>
          <w:tab w:val="left" w:pos="5386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19"/>
          <w:sz w:val="22"/>
          <w:szCs w:val="22"/>
        </w:rPr>
        <w:pict w14:anchorId="3004BFF6">
          <v:shape id="_x0000_i1028" type="#_x0000_t75" style="width:126.95pt;height:28.4pt">
            <v:imagedata r:id="rId11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17"/>
          <w:sz w:val="22"/>
          <w:szCs w:val="22"/>
        </w:rPr>
        <w:pict w14:anchorId="4145096C">
          <v:shape id="_x0000_i1029" type="#_x0000_t75" style="width:191.35pt;height:22.75pt">
            <v:imagedata r:id="rId12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4495721C" w14:textId="77777777" w:rsidR="00FA561E" w:rsidRPr="0033749E" w:rsidRDefault="00FA561E" w:rsidP="00FA561E">
      <w:pPr>
        <w:tabs>
          <w:tab w:val="left" w:pos="5386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17"/>
          <w:sz w:val="22"/>
          <w:szCs w:val="22"/>
        </w:rPr>
        <w:pict w14:anchorId="108751E6">
          <v:shape id="_x0000_i1030" type="#_x0000_t75" style="width:174.3pt;height:22.75pt">
            <v:imagedata r:id="rId13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37"/>
          <w:sz w:val="22"/>
          <w:szCs w:val="22"/>
        </w:rPr>
        <w:pict w14:anchorId="325D99FB">
          <v:shape id="_x0000_i1031" type="#_x0000_t75" style="width:100.4pt;height:43.6pt">
            <v:imagedata r:id="rId14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3447750A" w14:textId="4A523556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2: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Tìm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nguyên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hàm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4BE8F937">
          <v:shape id="_x0000_i1032" type="#_x0000_t75" style="width:24.65pt;height:15.15pt">
            <v:imagedata r:id="rId15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của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hàm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số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43AD9450">
          <v:shape id="_x0000_i1033" type="#_x0000_t75" style="width:56.85pt;height:18.95pt">
            <v:imagedata r:id="rId16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thỏa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mãn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25"/>
          <w:sz w:val="22"/>
          <w:szCs w:val="22"/>
        </w:rPr>
        <w:pict w14:anchorId="751F9907">
          <v:shape id="_x0000_i1034" type="#_x0000_t75" style="width:47.35pt;height:32.2pt">
            <v:imagedata r:id="rId17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3461C472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583E84D2">
          <v:shape id="_x0000_i1035" type="#_x0000_t75" style="width:70.1pt;height:15.15pt">
            <v:imagedata r:id="rId18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717A600D">
          <v:shape id="_x0000_i1036" type="#_x0000_t75" style="width:79.6pt;height:15.15pt">
            <v:imagedata r:id="rId19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7EC3C4E9">
          <v:shape id="_x0000_i1037" type="#_x0000_t75" style="width:79.6pt;height:15.15pt">
            <v:imagedata r:id="rId20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376617F4">
          <v:shape id="_x0000_i1038" type="#_x0000_t75" style="width:1in;height:15.15pt">
            <v:imagedata r:id="rId21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25BA0BA7" w14:textId="5B3A95EC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3: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Giá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trị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tích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phân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27"/>
          <w:sz w:val="22"/>
          <w:szCs w:val="22"/>
        </w:rPr>
        <w:pict w14:anchorId="62B1C87A">
          <v:shape id="_x0000_i1039" type="#_x0000_t75" style="width:30.3pt;height:34.1pt">
            <v:imagedata r:id="rId22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bằng</w:t>
      </w:r>
      <w:proofErr w:type="spellEnd"/>
    </w:p>
    <w:p w14:paraId="6D5DCF05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5964CC2E">
          <v:shape id="_x0000_i1040" type="#_x0000_t75" style="width:26.55pt;height:11.35pt">
            <v:imagedata r:id="rId23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0AF9F514">
          <v:shape id="_x0000_i1041" type="#_x0000_t75" style="width:9.45pt;height:28.4pt">
            <v:imagedata r:id="rId24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323BB71D">
          <v:shape id="_x0000_i1042" type="#_x0000_t75" style="width:9.45pt;height:28.4pt">
            <v:imagedata r:id="rId25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37ECABE0">
          <v:shape id="_x0000_i1043" type="#_x0000_t75" style="width:18.95pt;height:11.35pt">
            <v:imagedata r:id="rId26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42DBEC5A" w14:textId="309A0806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4: </w:t>
      </w:r>
      <w:r w:rsidR="00FA561E" w:rsidRPr="0033749E">
        <w:rPr>
          <w:rFonts w:ascii="Palatino Linotype" w:eastAsia="Calibri" w:hAnsi="Palatino Linotype"/>
          <w:sz w:val="22"/>
          <w:szCs w:val="22"/>
          <w:shd w:val="clear" w:color="auto" w:fill="FFFFFF"/>
        </w:rPr>
        <w:t xml:space="preserve">Cho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shd w:val="clear" w:color="auto" w:fill="FFFFFF"/>
        </w:rPr>
        <w:t>đồ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shd w:val="clear" w:color="auto" w:fill="FFFFFF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shd w:val="clear" w:color="auto" w:fill="FFFFFF"/>
        </w:rPr>
        <w:t>thị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shd w:val="clear" w:color="auto" w:fill="FFFFFF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shd w:val="clear" w:color="auto" w:fill="FFFFFF"/>
        </w:rPr>
        <w:t>hàm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shd w:val="clear" w:color="auto" w:fill="FFFFFF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shd w:val="clear" w:color="auto" w:fill="FFFFFF"/>
        </w:rPr>
        <w:t>số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shd w:val="clear" w:color="auto" w:fill="FFFFFF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0D8A9023">
          <v:shape id="_x0000_i1044" type="#_x0000_t75" style="width:54.95pt;height:17.05pt">
            <v:imagedata r:id="rId27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như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hình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vẽ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.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Gọi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17C84770">
          <v:shape id="_x0000_i1045" type="#_x0000_t75" style="width:9.45pt;height:13.25pt">
            <v:imagedata r:id="rId28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phần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diện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tích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bị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gạch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chéo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379"/>
      </w:tblGrid>
      <w:tr w:rsidR="0033749E" w:rsidRPr="0033749E" w14:paraId="06889CB5" w14:textId="77777777" w:rsidTr="00FA561E">
        <w:tc>
          <w:tcPr>
            <w:tcW w:w="3402" w:type="dxa"/>
            <w:shd w:val="clear" w:color="auto" w:fill="auto"/>
          </w:tcPr>
          <w:p w14:paraId="64D7791D" w14:textId="2BD90CA7" w:rsidR="00FA561E" w:rsidRPr="0033749E" w:rsidRDefault="00FA561E" w:rsidP="00FA561E">
            <w:pPr>
              <w:spacing w:before="60" w:after="60" w:line="276" w:lineRule="auto"/>
              <w:jc w:val="center"/>
              <w:rPr>
                <w:rFonts w:ascii="Palatino Linotype" w:eastAsia="Calibri" w:hAnsi="Palatino Linotype"/>
              </w:rPr>
            </w:pPr>
            <w:r w:rsidRPr="0033749E">
              <w:rPr>
                <w:rFonts w:ascii="Palatino Linotype" w:eastAsia="Calibri" w:hAnsi="Palatino Linotype"/>
                <w:noProof/>
              </w:rPr>
              <w:drawing>
                <wp:inline distT="0" distB="0" distL="0" distR="0" wp14:anchorId="40C72D12" wp14:editId="3418F38A">
                  <wp:extent cx="1409700" cy="15430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shd w:val="clear" w:color="auto" w:fill="auto"/>
          </w:tcPr>
          <w:p w14:paraId="4DC49730" w14:textId="77777777" w:rsidR="00FA561E" w:rsidRPr="0033749E" w:rsidRDefault="00FA561E" w:rsidP="00FA561E">
            <w:pPr>
              <w:ind w:left="567"/>
              <w:rPr>
                <w:rFonts w:ascii="Palatino Linotype" w:eastAsia="Calibri" w:hAnsi="Palatino Linotype"/>
              </w:rPr>
            </w:pPr>
            <w:proofErr w:type="spellStart"/>
            <w:r w:rsidRPr="0033749E">
              <w:rPr>
                <w:rFonts w:ascii="Palatino Linotype" w:eastAsia="Calibri" w:hAnsi="Palatino Linotype"/>
              </w:rPr>
              <w:t>Chọn</w:t>
            </w:r>
            <w:proofErr w:type="spellEnd"/>
            <w:r w:rsidRPr="0033749E">
              <w:rPr>
                <w:rFonts w:ascii="Palatino Linotype" w:eastAsia="Calibri" w:hAnsi="Palatino Linotype"/>
              </w:rPr>
              <w:t xml:space="preserve"> </w:t>
            </w:r>
            <w:proofErr w:type="spellStart"/>
            <w:r w:rsidRPr="0033749E">
              <w:rPr>
                <w:rFonts w:ascii="Palatino Linotype" w:eastAsia="Calibri" w:hAnsi="Palatino Linotype"/>
              </w:rPr>
              <w:t>câu</w:t>
            </w:r>
            <w:proofErr w:type="spellEnd"/>
            <w:r w:rsidRPr="0033749E">
              <w:rPr>
                <w:rFonts w:ascii="Palatino Linotype" w:eastAsia="Calibri" w:hAnsi="Palatino Linotype"/>
              </w:rPr>
              <w:t xml:space="preserve"> </w:t>
            </w:r>
            <w:proofErr w:type="spellStart"/>
            <w:r w:rsidRPr="0033749E">
              <w:rPr>
                <w:rFonts w:ascii="Palatino Linotype" w:eastAsia="Calibri" w:hAnsi="Palatino Linotype"/>
              </w:rPr>
              <w:t>đúng</w:t>
            </w:r>
            <w:proofErr w:type="spellEnd"/>
            <w:r w:rsidRPr="0033749E">
              <w:rPr>
                <w:rFonts w:ascii="Palatino Linotype" w:eastAsia="Calibri" w:hAnsi="Palatino Linotype"/>
              </w:rPr>
              <w:t>.</w:t>
            </w:r>
          </w:p>
          <w:p w14:paraId="4935882D" w14:textId="5B0B7CD1" w:rsidR="00FA561E" w:rsidRPr="0033749E" w:rsidRDefault="00FA561E" w:rsidP="00FA561E">
            <w:pPr>
              <w:tabs>
                <w:tab w:val="left" w:pos="2976"/>
                <w:tab w:val="left" w:pos="5386"/>
                <w:tab w:val="left" w:pos="7795"/>
              </w:tabs>
              <w:ind w:left="567"/>
              <w:rPr>
                <w:rFonts w:ascii="Palatino Linotype" w:eastAsia="Calibri" w:hAnsi="Palatino Linotype"/>
              </w:rPr>
            </w:pPr>
            <w:r w:rsidRPr="0033749E">
              <w:rPr>
                <w:rFonts w:ascii="Palatino Linotype" w:eastAsia="Calibri" w:hAnsi="Palatino Linotype"/>
                <w:b/>
              </w:rPr>
              <w:t xml:space="preserve">A. </w:t>
            </w:r>
            <w:r w:rsidR="00B40131">
              <w:rPr>
                <w:rFonts w:ascii="Palatino Linotype" w:eastAsia="Calibri" w:hAnsi="Palatino Linotype"/>
                <w:position w:val="-27"/>
                <w:sz w:val="20"/>
                <w:szCs w:val="20"/>
              </w:rPr>
              <w:pict w14:anchorId="66ACFDB8">
                <v:shape id="_x0000_i1046" type="#_x0000_t75" style="width:81.45pt;height:34.1pt">
                  <v:imagedata r:id="rId30" o:title=""/>
                </v:shape>
              </w:pict>
            </w:r>
            <w:r w:rsidRPr="0033749E">
              <w:rPr>
                <w:rFonts w:ascii="Palatino Linotype" w:eastAsia="Calibri" w:hAnsi="Palatino Linotype"/>
              </w:rPr>
              <w:t>.</w:t>
            </w:r>
            <w:r w:rsidRPr="0033749E">
              <w:rPr>
                <w:rFonts w:ascii="Palatino Linotype" w:eastAsia="Calibri" w:hAnsi="Palatino Linotype"/>
              </w:rPr>
              <w:tab/>
            </w:r>
            <w:r w:rsidRPr="0033749E">
              <w:rPr>
                <w:rFonts w:ascii="Palatino Linotype" w:eastAsia="Calibri" w:hAnsi="Palatino Linotype"/>
                <w:b/>
              </w:rPr>
              <w:t xml:space="preserve">B. </w:t>
            </w:r>
            <w:r w:rsidR="00B40131">
              <w:rPr>
                <w:rFonts w:ascii="Palatino Linotype" w:eastAsia="Calibri" w:hAnsi="Palatino Linotype"/>
                <w:position w:val="-27"/>
                <w:sz w:val="20"/>
                <w:szCs w:val="20"/>
              </w:rPr>
              <w:pict w14:anchorId="158E6FFC">
                <v:shape id="_x0000_i1047" type="#_x0000_t75" style="width:83.35pt;height:34.1pt">
                  <v:imagedata r:id="rId31" o:title=""/>
                </v:shape>
              </w:pict>
            </w:r>
            <w:r w:rsidRPr="0033749E">
              <w:rPr>
                <w:rFonts w:ascii="Palatino Linotype" w:eastAsia="Calibri" w:hAnsi="Palatino Linotype"/>
              </w:rPr>
              <w:t>.</w:t>
            </w:r>
            <w:r w:rsidRPr="0033749E">
              <w:rPr>
                <w:rFonts w:ascii="Palatino Linotype" w:eastAsia="Calibri" w:hAnsi="Palatino Linotype"/>
              </w:rPr>
              <w:tab/>
            </w:r>
          </w:p>
          <w:p w14:paraId="540C4DC5" w14:textId="54A66D60" w:rsidR="00FA561E" w:rsidRPr="0033749E" w:rsidRDefault="00FA561E" w:rsidP="00FA561E">
            <w:pPr>
              <w:tabs>
                <w:tab w:val="left" w:pos="2976"/>
                <w:tab w:val="left" w:pos="5386"/>
                <w:tab w:val="left" w:pos="7795"/>
              </w:tabs>
              <w:ind w:left="567"/>
              <w:rPr>
                <w:rFonts w:ascii="Palatino Linotype" w:eastAsia="Calibri" w:hAnsi="Palatino Linotype"/>
              </w:rPr>
            </w:pPr>
            <w:r w:rsidRPr="0033749E">
              <w:rPr>
                <w:rFonts w:ascii="Palatino Linotype" w:eastAsia="Calibri" w:hAnsi="Palatino Linotype"/>
                <w:b/>
              </w:rPr>
              <w:t xml:space="preserve">C. </w:t>
            </w:r>
            <w:r w:rsidR="00B40131">
              <w:rPr>
                <w:rFonts w:ascii="Palatino Linotype" w:eastAsia="Calibri" w:hAnsi="Palatino Linotype"/>
                <w:position w:val="-27"/>
                <w:sz w:val="20"/>
                <w:szCs w:val="20"/>
              </w:rPr>
              <w:pict w14:anchorId="146ADEDB">
                <v:shape id="_x0000_i1048" type="#_x0000_t75" style="width:85.25pt;height:34.1pt">
                  <v:imagedata r:id="rId32" o:title=""/>
                </v:shape>
              </w:pict>
            </w:r>
            <w:r w:rsidRPr="0033749E">
              <w:rPr>
                <w:rFonts w:ascii="Palatino Linotype" w:eastAsia="Calibri" w:hAnsi="Palatino Linotype"/>
              </w:rPr>
              <w:t>.</w:t>
            </w:r>
            <w:r w:rsidRPr="0033749E">
              <w:rPr>
                <w:rFonts w:ascii="Palatino Linotype" w:eastAsia="Calibri" w:hAnsi="Palatino Linotype"/>
              </w:rPr>
              <w:tab/>
            </w:r>
            <w:r w:rsidRPr="0033749E">
              <w:rPr>
                <w:rFonts w:ascii="Palatino Linotype" w:eastAsia="Calibri" w:hAnsi="Palatino Linotype"/>
                <w:b/>
              </w:rPr>
              <w:t xml:space="preserve">D. </w:t>
            </w:r>
            <w:r w:rsidR="00B40131">
              <w:rPr>
                <w:rFonts w:ascii="Palatino Linotype" w:eastAsia="Calibri" w:hAnsi="Palatino Linotype"/>
                <w:position w:val="-27"/>
                <w:sz w:val="20"/>
                <w:szCs w:val="20"/>
              </w:rPr>
              <w:pict w14:anchorId="62F435E6">
                <v:shape id="_x0000_i1049" type="#_x0000_t75" style="width:85.25pt;height:34.1pt">
                  <v:imagedata r:id="rId33" o:title=""/>
                </v:shape>
              </w:pict>
            </w:r>
            <w:r w:rsidRPr="0033749E">
              <w:rPr>
                <w:rFonts w:ascii="Palatino Linotype" w:eastAsia="Calibri" w:hAnsi="Palatino Linotype"/>
              </w:rPr>
              <w:t>.</w:t>
            </w:r>
          </w:p>
          <w:p w14:paraId="394E2906" w14:textId="77777777" w:rsidR="00FA561E" w:rsidRPr="0033749E" w:rsidRDefault="00FA561E" w:rsidP="00FA561E">
            <w:pPr>
              <w:spacing w:before="60" w:after="60" w:line="276" w:lineRule="auto"/>
              <w:jc w:val="both"/>
              <w:rPr>
                <w:rFonts w:ascii="Palatino Linotype" w:eastAsia="Calibri" w:hAnsi="Palatino Linotype"/>
              </w:rPr>
            </w:pPr>
          </w:p>
        </w:tc>
      </w:tr>
    </w:tbl>
    <w:p w14:paraId="487A7958" w14:textId="5EBB1C7E" w:rsidR="00FA561E" w:rsidRPr="0033749E" w:rsidRDefault="00CE7C95" w:rsidP="00FA561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Pr="0033749E">
        <w:rPr>
          <w:rFonts w:ascii="Palatino Linotype" w:eastAsia="Calibri" w:hAnsi="Palatino Linotype"/>
          <w:b/>
          <w:sz w:val="22"/>
          <w:szCs w:val="22"/>
        </w:rPr>
        <w:t xml:space="preserve"> 5: </w: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Trong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không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gian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i/>
          <w:sz w:val="22"/>
          <w:szCs w:val="22"/>
        </w:rPr>
        <w:t>Oxyz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cho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hai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điểm</w:t>
      </w:r>
      <w:proofErr w:type="spellEnd"/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1AE7EDB7">
          <v:shape id="_x0000_i1050" type="#_x0000_t75" style="width:47.35pt;height:17.05pt">
            <v:imagedata r:id="rId34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và</w:t>
      </w:r>
      <w:proofErr w:type="spellEnd"/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4E97410C">
          <v:shape id="_x0000_i1051" type="#_x0000_t75" style="width:41.7pt;height:17.05pt">
            <v:imagedata r:id="rId35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.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Tọa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độ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trung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điểm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FA561E" w:rsidRPr="0033749E">
        <w:rPr>
          <w:rFonts w:ascii="Palatino Linotype" w:eastAsia="Calibri" w:hAnsi="Palatino Linotype"/>
          <w:i/>
          <w:sz w:val="22"/>
          <w:szCs w:val="22"/>
        </w:rPr>
        <w:t>I</w: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của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đoạn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FA561E" w:rsidRPr="0033749E">
        <w:rPr>
          <w:rFonts w:ascii="Palatino Linotype" w:eastAsia="Calibri" w:hAnsi="Palatino Linotype"/>
          <w:i/>
          <w:sz w:val="22"/>
          <w:szCs w:val="22"/>
        </w:rPr>
        <w:t>AB</w: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là</w:t>
      </w:r>
      <w:proofErr w:type="spellEnd"/>
    </w:p>
    <w:p w14:paraId="1D8E08B3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position w:val="-11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1BA752B6">
          <v:shape id="_x0000_i1052" type="#_x0000_t75" style="width:43.6pt;height:18.95pt">
            <v:imagedata r:id="rId36" o:title=""/>
          </v:shape>
        </w:pict>
      </w:r>
      <w:r w:rsidRPr="0033749E">
        <w:rPr>
          <w:rFonts w:ascii="Palatino Linotype" w:eastAsia="Calibri" w:hAnsi="Palatino Linotype"/>
          <w:position w:val="-11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position w:val="-11"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7D1CD26D">
          <v:shape id="_x0000_i1053" type="#_x0000_t75" style="width:47.35pt;height:18.95pt">
            <v:imagedata r:id="rId37" o:title=""/>
          </v:shape>
        </w:pict>
      </w:r>
      <w:r w:rsidRPr="0033749E">
        <w:rPr>
          <w:rFonts w:ascii="Palatino Linotype" w:eastAsia="Calibri" w:hAnsi="Palatino Linotype"/>
          <w:position w:val="-11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55C19648">
          <v:shape id="_x0000_i1054" type="#_x0000_t75" style="width:51.15pt;height:18.95pt">
            <v:imagedata r:id="rId38" o:title=""/>
          </v:shape>
        </w:pict>
      </w:r>
      <w:r w:rsidRPr="0033749E">
        <w:rPr>
          <w:rFonts w:ascii="Palatino Linotype" w:eastAsia="Calibri" w:hAnsi="Palatino Linotype"/>
          <w:position w:val="-11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7EAF3D91">
          <v:shape id="_x0000_i1055" type="#_x0000_t75" style="width:45.45pt;height:18.95pt">
            <v:imagedata r:id="rId39" o:title=""/>
          </v:shape>
        </w:pict>
      </w:r>
    </w:p>
    <w:p w14:paraId="6CF08BCC" w14:textId="4F56BCAA" w:rsidR="00FA561E" w:rsidRPr="0033749E" w:rsidRDefault="0033749E" w:rsidP="0033749E">
      <w:pPr>
        <w:spacing w:before="60" w:after="60" w:line="276" w:lineRule="auto"/>
        <w:ind w:right="-588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6: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Điểm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23D9D5B8">
          <v:shape id="_x0000_i1056" type="#_x0000_t75" style="width:15.15pt;height:13.25pt">
            <v:imagedata r:id="rId40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trong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hình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vẽ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bên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điểm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biểu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diễn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của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số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phức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76E8B900">
          <v:shape id="_x0000_i1057" type="#_x0000_t75" style="width:9.45pt;height:11.35pt">
            <v:imagedata r:id="rId41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.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Tìm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phần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thực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phần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ảo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của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số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phức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590E27F0">
          <v:shape id="_x0000_i1058" type="#_x0000_t75" style="width:9.45pt;height:11.35pt">
            <v:imagedata r:id="rId42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5230"/>
      </w:tblGrid>
      <w:tr w:rsidR="0033749E" w:rsidRPr="0033749E" w14:paraId="53F4299E" w14:textId="77777777" w:rsidTr="00FA561E">
        <w:tc>
          <w:tcPr>
            <w:tcW w:w="5229" w:type="dxa"/>
            <w:shd w:val="clear" w:color="auto" w:fill="auto"/>
          </w:tcPr>
          <w:p w14:paraId="4E3B92B9" w14:textId="2862719A" w:rsidR="00FA561E" w:rsidRPr="0033749E" w:rsidRDefault="00FA561E" w:rsidP="00CB019F">
            <w:pPr>
              <w:spacing w:before="60" w:after="60" w:line="276" w:lineRule="auto"/>
              <w:ind w:right="-588"/>
              <w:jc w:val="center"/>
              <w:rPr>
                <w:rFonts w:ascii="Palatino Linotype" w:eastAsia="Calibri" w:hAnsi="Palatino Linotype"/>
              </w:rPr>
            </w:pPr>
            <w:r w:rsidRPr="0033749E">
              <w:rPr>
                <w:rFonts w:ascii="Palatino Linotype" w:eastAsia="Calibri" w:hAnsi="Palatino Linotype"/>
                <w:noProof/>
              </w:rPr>
              <w:drawing>
                <wp:inline distT="0" distB="0" distL="0" distR="0" wp14:anchorId="63ACF47D" wp14:editId="7B59C14B">
                  <wp:extent cx="1600200" cy="11906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14"/>
                          <a:stretch/>
                        </pic:blipFill>
                        <pic:spPr bwMode="auto">
                          <a:xfrm>
                            <a:off x="0" y="0"/>
                            <a:ext cx="16002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0" w:type="dxa"/>
            <w:shd w:val="clear" w:color="auto" w:fill="auto"/>
          </w:tcPr>
          <w:p w14:paraId="394C8D92" w14:textId="353EC0CD" w:rsidR="00FA561E" w:rsidRPr="0033749E" w:rsidRDefault="00FA561E" w:rsidP="00FA561E">
            <w:pPr>
              <w:tabs>
                <w:tab w:val="left" w:pos="5386"/>
              </w:tabs>
              <w:ind w:left="567"/>
              <w:rPr>
                <w:rFonts w:ascii="Palatino Linotype" w:eastAsia="Calibri" w:hAnsi="Palatino Linotype"/>
                <w:lang w:val="fr-FR"/>
              </w:rPr>
            </w:pPr>
            <w:r w:rsidRPr="0033749E">
              <w:rPr>
                <w:rFonts w:ascii="Palatino Linotype" w:eastAsia="Calibri" w:hAnsi="Palatino Linotype"/>
                <w:b/>
                <w:lang w:val="fr-FR"/>
              </w:rPr>
              <w:t xml:space="preserve">A. </w:t>
            </w:r>
            <w:proofErr w:type="spellStart"/>
            <w:r w:rsidRPr="0033749E">
              <w:rPr>
                <w:rFonts w:ascii="Palatino Linotype" w:eastAsia="Calibri" w:hAnsi="Palatino Linotype"/>
                <w:lang w:val="fr-FR"/>
              </w:rPr>
              <w:t>Phần</w:t>
            </w:r>
            <w:proofErr w:type="spellEnd"/>
            <w:r w:rsidRPr="0033749E">
              <w:rPr>
                <w:rFonts w:ascii="Palatino Linotype" w:eastAsia="Calibri" w:hAnsi="Palatino Linotype"/>
                <w:lang w:val="fr-FR"/>
              </w:rPr>
              <w:t xml:space="preserve"> </w:t>
            </w:r>
            <w:proofErr w:type="spellStart"/>
            <w:r w:rsidRPr="0033749E">
              <w:rPr>
                <w:rFonts w:ascii="Palatino Linotype" w:eastAsia="Calibri" w:hAnsi="Palatino Linotype"/>
                <w:lang w:val="fr-FR"/>
              </w:rPr>
              <w:t>thực</w:t>
            </w:r>
            <w:proofErr w:type="spellEnd"/>
            <w:r w:rsidRPr="0033749E">
              <w:rPr>
                <w:rFonts w:ascii="Palatino Linotype" w:eastAsia="Calibri" w:hAnsi="Palatino Linotype"/>
                <w:lang w:val="fr-FR"/>
              </w:rPr>
              <w:t xml:space="preserve"> </w:t>
            </w:r>
            <w:proofErr w:type="spellStart"/>
            <w:r w:rsidRPr="0033749E">
              <w:rPr>
                <w:rFonts w:ascii="Palatino Linotype" w:eastAsia="Calibri" w:hAnsi="Palatino Linotype"/>
                <w:lang w:val="fr-FR"/>
              </w:rPr>
              <w:t>là</w:t>
            </w:r>
            <w:proofErr w:type="spellEnd"/>
            <w:r w:rsidRPr="0033749E">
              <w:rPr>
                <w:rFonts w:ascii="Palatino Linotype" w:eastAsia="Calibri" w:hAnsi="Palatino Linotype"/>
                <w:lang w:val="fr-FR"/>
              </w:rPr>
              <w:t xml:space="preserve"> </w:t>
            </w:r>
            <w:r w:rsidR="00B40131">
              <w:rPr>
                <w:rFonts w:ascii="Palatino Linotype" w:eastAsia="Calibri" w:hAnsi="Palatino Linotype"/>
                <w:position w:val="-5"/>
                <w:sz w:val="20"/>
                <w:szCs w:val="20"/>
              </w:rPr>
              <w:pict w14:anchorId="067D7DAB">
                <v:shape id="_x0000_i1059" type="#_x0000_t75" style="width:9.45pt;height:13.25pt">
                  <v:imagedata r:id="rId44" o:title=""/>
                </v:shape>
              </w:pict>
            </w:r>
            <w:r w:rsidRPr="0033749E">
              <w:rPr>
                <w:rFonts w:ascii="Palatino Linotype" w:eastAsia="Calibri" w:hAnsi="Palatino Linotype"/>
                <w:lang w:val="fr-FR"/>
              </w:rPr>
              <w:t xml:space="preserve"> </w:t>
            </w:r>
            <w:proofErr w:type="spellStart"/>
            <w:r w:rsidRPr="0033749E">
              <w:rPr>
                <w:rFonts w:ascii="Palatino Linotype" w:eastAsia="Calibri" w:hAnsi="Palatino Linotype"/>
                <w:lang w:val="fr-FR"/>
              </w:rPr>
              <w:t>và</w:t>
            </w:r>
            <w:proofErr w:type="spellEnd"/>
            <w:r w:rsidRPr="0033749E">
              <w:rPr>
                <w:rFonts w:ascii="Palatino Linotype" w:eastAsia="Calibri" w:hAnsi="Palatino Linotype"/>
                <w:lang w:val="fr-FR"/>
              </w:rPr>
              <w:t xml:space="preserve"> </w:t>
            </w:r>
            <w:proofErr w:type="spellStart"/>
            <w:r w:rsidRPr="0033749E">
              <w:rPr>
                <w:rFonts w:ascii="Palatino Linotype" w:eastAsia="Calibri" w:hAnsi="Palatino Linotype"/>
                <w:lang w:val="fr-FR"/>
              </w:rPr>
              <w:t>phần</w:t>
            </w:r>
            <w:proofErr w:type="spellEnd"/>
            <w:r w:rsidRPr="0033749E">
              <w:rPr>
                <w:rFonts w:ascii="Palatino Linotype" w:eastAsia="Calibri" w:hAnsi="Palatino Linotype"/>
                <w:lang w:val="fr-FR"/>
              </w:rPr>
              <w:t xml:space="preserve"> </w:t>
            </w:r>
            <w:proofErr w:type="spellStart"/>
            <w:r w:rsidRPr="0033749E">
              <w:rPr>
                <w:rFonts w:ascii="Palatino Linotype" w:eastAsia="Calibri" w:hAnsi="Palatino Linotype"/>
                <w:lang w:val="fr-FR"/>
              </w:rPr>
              <w:t>ảo</w:t>
            </w:r>
            <w:proofErr w:type="spellEnd"/>
            <w:r w:rsidRPr="0033749E">
              <w:rPr>
                <w:rFonts w:ascii="Palatino Linotype" w:eastAsia="Calibri" w:hAnsi="Palatino Linotype"/>
                <w:lang w:val="fr-FR"/>
              </w:rPr>
              <w:t xml:space="preserve"> là </w:t>
            </w:r>
            <w:r w:rsidR="00B40131">
              <w:rPr>
                <w:rFonts w:ascii="Palatino Linotype" w:eastAsia="Calibri" w:hAnsi="Palatino Linotype"/>
                <w:position w:val="-3"/>
                <w:sz w:val="20"/>
                <w:szCs w:val="20"/>
              </w:rPr>
              <w:pict w14:anchorId="174AB721">
                <v:shape id="_x0000_i1060" type="#_x0000_t75" style="width:9.45pt;height:13.25pt">
                  <v:imagedata r:id="rId45" o:title=""/>
                </v:shape>
              </w:pict>
            </w:r>
            <w:r w:rsidRPr="0033749E">
              <w:rPr>
                <w:rFonts w:ascii="Palatino Linotype" w:eastAsia="Calibri" w:hAnsi="Palatino Linotype"/>
                <w:lang w:val="fr-FR"/>
              </w:rPr>
              <w:t>.</w:t>
            </w:r>
          </w:p>
          <w:p w14:paraId="48DFF17B" w14:textId="77777777" w:rsidR="00FA561E" w:rsidRPr="0033749E" w:rsidRDefault="00FA561E" w:rsidP="00FA561E">
            <w:pPr>
              <w:tabs>
                <w:tab w:val="left" w:pos="5386"/>
              </w:tabs>
              <w:ind w:left="567"/>
              <w:rPr>
                <w:rFonts w:ascii="Palatino Linotype" w:eastAsia="Calibri" w:hAnsi="Palatino Linotype"/>
                <w:lang w:val="fr-FR"/>
              </w:rPr>
            </w:pPr>
            <w:r w:rsidRPr="0033749E">
              <w:rPr>
                <w:rFonts w:ascii="Palatino Linotype" w:eastAsia="Calibri" w:hAnsi="Palatino Linotype"/>
                <w:b/>
                <w:lang w:val="fr-FR"/>
              </w:rPr>
              <w:t xml:space="preserve">B. </w:t>
            </w:r>
            <w:proofErr w:type="spellStart"/>
            <w:r w:rsidRPr="0033749E">
              <w:rPr>
                <w:rFonts w:ascii="Palatino Linotype" w:eastAsia="Calibri" w:hAnsi="Palatino Linotype"/>
                <w:lang w:val="fr-FR"/>
              </w:rPr>
              <w:t>Phần</w:t>
            </w:r>
            <w:proofErr w:type="spellEnd"/>
            <w:r w:rsidRPr="0033749E">
              <w:rPr>
                <w:rFonts w:ascii="Palatino Linotype" w:eastAsia="Calibri" w:hAnsi="Palatino Linotype"/>
                <w:lang w:val="fr-FR"/>
              </w:rPr>
              <w:t xml:space="preserve"> </w:t>
            </w:r>
            <w:proofErr w:type="spellStart"/>
            <w:r w:rsidRPr="0033749E">
              <w:rPr>
                <w:rFonts w:ascii="Palatino Linotype" w:eastAsia="Calibri" w:hAnsi="Palatino Linotype"/>
                <w:lang w:val="fr-FR"/>
              </w:rPr>
              <w:t>thực</w:t>
            </w:r>
            <w:proofErr w:type="spellEnd"/>
            <w:r w:rsidRPr="0033749E">
              <w:rPr>
                <w:rFonts w:ascii="Palatino Linotype" w:eastAsia="Calibri" w:hAnsi="Palatino Linotype"/>
                <w:lang w:val="fr-FR"/>
              </w:rPr>
              <w:t xml:space="preserve"> </w:t>
            </w:r>
            <w:proofErr w:type="spellStart"/>
            <w:r w:rsidRPr="0033749E">
              <w:rPr>
                <w:rFonts w:ascii="Palatino Linotype" w:eastAsia="Calibri" w:hAnsi="Palatino Linotype"/>
                <w:lang w:val="fr-FR"/>
              </w:rPr>
              <w:t>là</w:t>
            </w:r>
            <w:proofErr w:type="spellEnd"/>
            <w:r w:rsidRPr="0033749E">
              <w:rPr>
                <w:rFonts w:ascii="Palatino Linotype" w:eastAsia="Calibri" w:hAnsi="Palatino Linotype"/>
                <w:lang w:val="fr-FR"/>
              </w:rPr>
              <w:t xml:space="preserve"> </w:t>
            </w:r>
            <w:r w:rsidR="00B40131">
              <w:rPr>
                <w:rFonts w:ascii="Palatino Linotype" w:eastAsia="Calibri" w:hAnsi="Palatino Linotype"/>
                <w:position w:val="-3"/>
                <w:sz w:val="20"/>
                <w:szCs w:val="20"/>
              </w:rPr>
              <w:pict w14:anchorId="286034B2">
                <v:shape id="_x0000_i1061" type="#_x0000_t75" style="width:9.45pt;height:13.25pt">
                  <v:imagedata r:id="rId46" o:title=""/>
                </v:shape>
              </w:pict>
            </w:r>
            <w:r w:rsidRPr="0033749E">
              <w:rPr>
                <w:rFonts w:ascii="Palatino Linotype" w:eastAsia="Calibri" w:hAnsi="Palatino Linotype"/>
                <w:lang w:val="fr-FR"/>
              </w:rPr>
              <w:t xml:space="preserve"> </w:t>
            </w:r>
            <w:proofErr w:type="spellStart"/>
            <w:r w:rsidRPr="0033749E">
              <w:rPr>
                <w:rFonts w:ascii="Palatino Linotype" w:eastAsia="Calibri" w:hAnsi="Palatino Linotype"/>
                <w:lang w:val="fr-FR"/>
              </w:rPr>
              <w:t>và</w:t>
            </w:r>
            <w:proofErr w:type="spellEnd"/>
            <w:r w:rsidRPr="0033749E">
              <w:rPr>
                <w:rFonts w:ascii="Palatino Linotype" w:eastAsia="Calibri" w:hAnsi="Palatino Linotype"/>
                <w:lang w:val="fr-FR"/>
              </w:rPr>
              <w:t xml:space="preserve"> </w:t>
            </w:r>
            <w:proofErr w:type="spellStart"/>
            <w:r w:rsidRPr="0033749E">
              <w:rPr>
                <w:rFonts w:ascii="Palatino Linotype" w:eastAsia="Calibri" w:hAnsi="Palatino Linotype"/>
                <w:lang w:val="fr-FR"/>
              </w:rPr>
              <w:t>phần</w:t>
            </w:r>
            <w:proofErr w:type="spellEnd"/>
            <w:r w:rsidRPr="0033749E">
              <w:rPr>
                <w:rFonts w:ascii="Palatino Linotype" w:eastAsia="Calibri" w:hAnsi="Palatino Linotype"/>
                <w:lang w:val="fr-FR"/>
              </w:rPr>
              <w:t xml:space="preserve"> </w:t>
            </w:r>
            <w:proofErr w:type="spellStart"/>
            <w:r w:rsidRPr="0033749E">
              <w:rPr>
                <w:rFonts w:ascii="Palatino Linotype" w:eastAsia="Calibri" w:hAnsi="Palatino Linotype"/>
                <w:lang w:val="fr-FR"/>
              </w:rPr>
              <w:t>ảo</w:t>
            </w:r>
            <w:proofErr w:type="spellEnd"/>
            <w:r w:rsidRPr="0033749E">
              <w:rPr>
                <w:rFonts w:ascii="Palatino Linotype" w:eastAsia="Calibri" w:hAnsi="Palatino Linotype"/>
                <w:lang w:val="fr-FR"/>
              </w:rPr>
              <w:t xml:space="preserve"> là </w:t>
            </w:r>
            <w:r w:rsidR="00B40131">
              <w:rPr>
                <w:rFonts w:ascii="Palatino Linotype" w:eastAsia="Calibri" w:hAnsi="Palatino Linotype"/>
                <w:position w:val="-5"/>
                <w:sz w:val="20"/>
                <w:szCs w:val="20"/>
              </w:rPr>
              <w:pict w14:anchorId="0DD263FD">
                <v:shape id="_x0000_i1062" type="#_x0000_t75" style="width:9.45pt;height:13.25pt">
                  <v:imagedata r:id="rId47" o:title=""/>
                </v:shape>
              </w:pict>
            </w:r>
            <w:r w:rsidRPr="0033749E">
              <w:rPr>
                <w:rFonts w:ascii="Palatino Linotype" w:eastAsia="Calibri" w:hAnsi="Palatino Linotype"/>
                <w:lang w:val="fr-FR"/>
              </w:rPr>
              <w:t>.</w:t>
            </w:r>
          </w:p>
          <w:p w14:paraId="523FD48C" w14:textId="4535B5F0" w:rsidR="00FA561E" w:rsidRPr="0033749E" w:rsidRDefault="00FA561E" w:rsidP="00FA561E">
            <w:pPr>
              <w:tabs>
                <w:tab w:val="left" w:pos="5386"/>
              </w:tabs>
              <w:ind w:left="567"/>
              <w:rPr>
                <w:rFonts w:ascii="Palatino Linotype" w:eastAsia="Calibri" w:hAnsi="Palatino Linotype"/>
                <w:lang w:val="fr-FR"/>
              </w:rPr>
            </w:pPr>
            <w:r w:rsidRPr="0033749E">
              <w:rPr>
                <w:rFonts w:ascii="Palatino Linotype" w:eastAsia="Calibri" w:hAnsi="Palatino Linotype"/>
                <w:b/>
                <w:lang w:val="fr-FR"/>
              </w:rPr>
              <w:t xml:space="preserve">C. </w:t>
            </w:r>
            <w:proofErr w:type="spellStart"/>
            <w:r w:rsidRPr="0033749E">
              <w:rPr>
                <w:rFonts w:ascii="Palatino Linotype" w:eastAsia="Calibri" w:hAnsi="Palatino Linotype"/>
                <w:lang w:val="fr-FR"/>
              </w:rPr>
              <w:t>Phần</w:t>
            </w:r>
            <w:proofErr w:type="spellEnd"/>
            <w:r w:rsidRPr="0033749E">
              <w:rPr>
                <w:rFonts w:ascii="Palatino Linotype" w:eastAsia="Calibri" w:hAnsi="Palatino Linotype"/>
                <w:lang w:val="fr-FR"/>
              </w:rPr>
              <w:t xml:space="preserve"> </w:t>
            </w:r>
            <w:proofErr w:type="spellStart"/>
            <w:r w:rsidRPr="0033749E">
              <w:rPr>
                <w:rFonts w:ascii="Palatino Linotype" w:eastAsia="Calibri" w:hAnsi="Palatino Linotype"/>
                <w:lang w:val="fr-FR"/>
              </w:rPr>
              <w:t>thực</w:t>
            </w:r>
            <w:proofErr w:type="spellEnd"/>
            <w:r w:rsidRPr="0033749E">
              <w:rPr>
                <w:rFonts w:ascii="Palatino Linotype" w:eastAsia="Calibri" w:hAnsi="Palatino Linotype"/>
                <w:lang w:val="fr-FR"/>
              </w:rPr>
              <w:t xml:space="preserve"> </w:t>
            </w:r>
            <w:proofErr w:type="spellStart"/>
            <w:r w:rsidRPr="0033749E">
              <w:rPr>
                <w:rFonts w:ascii="Palatino Linotype" w:eastAsia="Calibri" w:hAnsi="Palatino Linotype"/>
                <w:lang w:val="fr-FR"/>
              </w:rPr>
              <w:t>là</w:t>
            </w:r>
            <w:proofErr w:type="spellEnd"/>
            <w:r w:rsidR="00B40131">
              <w:rPr>
                <w:rFonts w:ascii="Palatino Linotype" w:eastAsia="Calibri" w:hAnsi="Palatino Linotype"/>
                <w:position w:val="-3"/>
                <w:sz w:val="20"/>
                <w:szCs w:val="20"/>
              </w:rPr>
              <w:pict w14:anchorId="5B5293C9">
                <v:shape id="_x0000_i1063" type="#_x0000_t75" style="width:9.45pt;height:13.25pt">
                  <v:imagedata r:id="rId48" o:title=""/>
                </v:shape>
              </w:pict>
            </w:r>
            <w:proofErr w:type="spellStart"/>
            <w:r w:rsidRPr="0033749E">
              <w:rPr>
                <w:rFonts w:ascii="Palatino Linotype" w:eastAsia="Calibri" w:hAnsi="Palatino Linotype"/>
                <w:lang w:val="fr-FR"/>
              </w:rPr>
              <w:t>và</w:t>
            </w:r>
            <w:proofErr w:type="spellEnd"/>
            <w:r w:rsidRPr="0033749E">
              <w:rPr>
                <w:rFonts w:ascii="Palatino Linotype" w:eastAsia="Calibri" w:hAnsi="Palatino Linotype"/>
                <w:lang w:val="fr-FR"/>
              </w:rPr>
              <w:t xml:space="preserve"> </w:t>
            </w:r>
            <w:proofErr w:type="spellStart"/>
            <w:r w:rsidRPr="0033749E">
              <w:rPr>
                <w:rFonts w:ascii="Palatino Linotype" w:eastAsia="Calibri" w:hAnsi="Palatino Linotype"/>
                <w:lang w:val="fr-FR"/>
              </w:rPr>
              <w:t>phần</w:t>
            </w:r>
            <w:proofErr w:type="spellEnd"/>
            <w:r w:rsidRPr="0033749E">
              <w:rPr>
                <w:rFonts w:ascii="Palatino Linotype" w:eastAsia="Calibri" w:hAnsi="Palatino Linotype"/>
                <w:lang w:val="fr-FR"/>
              </w:rPr>
              <w:t xml:space="preserve"> </w:t>
            </w:r>
            <w:proofErr w:type="spellStart"/>
            <w:r w:rsidRPr="0033749E">
              <w:rPr>
                <w:rFonts w:ascii="Palatino Linotype" w:eastAsia="Calibri" w:hAnsi="Palatino Linotype"/>
                <w:lang w:val="fr-FR"/>
              </w:rPr>
              <w:t>ảo</w:t>
            </w:r>
            <w:proofErr w:type="spellEnd"/>
            <w:r w:rsidRPr="0033749E">
              <w:rPr>
                <w:rFonts w:ascii="Palatino Linotype" w:eastAsia="Calibri" w:hAnsi="Palatino Linotype"/>
                <w:lang w:val="fr-FR"/>
              </w:rPr>
              <w:t xml:space="preserve"> là </w:t>
            </w:r>
            <w:r w:rsidR="00B40131">
              <w:rPr>
                <w:rFonts w:ascii="Palatino Linotype" w:eastAsia="Calibri" w:hAnsi="Palatino Linotype"/>
                <w:position w:val="-5"/>
                <w:sz w:val="20"/>
                <w:szCs w:val="20"/>
              </w:rPr>
              <w:pict w14:anchorId="09FC6CAD">
                <v:shape id="_x0000_i1064" type="#_x0000_t75" style="width:13.25pt;height:13.25pt">
                  <v:imagedata r:id="rId49" o:title=""/>
                </v:shape>
              </w:pict>
            </w:r>
            <w:r w:rsidRPr="0033749E">
              <w:rPr>
                <w:rFonts w:ascii="Palatino Linotype" w:eastAsia="Calibri" w:hAnsi="Palatino Linotype"/>
                <w:lang w:val="fr-FR"/>
              </w:rPr>
              <w:t>.</w:t>
            </w:r>
          </w:p>
          <w:p w14:paraId="75C9E908" w14:textId="77777777" w:rsidR="00FA561E" w:rsidRPr="0033749E" w:rsidRDefault="00FA561E" w:rsidP="00FA561E">
            <w:pPr>
              <w:tabs>
                <w:tab w:val="left" w:pos="5386"/>
              </w:tabs>
              <w:ind w:left="567"/>
              <w:rPr>
                <w:rFonts w:ascii="Palatino Linotype" w:eastAsia="Calibri" w:hAnsi="Palatino Linotype"/>
                <w:lang w:val="fr-FR"/>
              </w:rPr>
            </w:pPr>
            <w:r w:rsidRPr="0033749E">
              <w:rPr>
                <w:rFonts w:ascii="Palatino Linotype" w:eastAsia="Calibri" w:hAnsi="Palatino Linotype"/>
                <w:b/>
                <w:lang w:val="fr-FR"/>
              </w:rPr>
              <w:t xml:space="preserve">D. </w:t>
            </w:r>
            <w:proofErr w:type="spellStart"/>
            <w:r w:rsidRPr="0033749E">
              <w:rPr>
                <w:rFonts w:ascii="Palatino Linotype" w:eastAsia="Calibri" w:hAnsi="Palatino Linotype"/>
                <w:lang w:val="fr-FR"/>
              </w:rPr>
              <w:t>Phần</w:t>
            </w:r>
            <w:proofErr w:type="spellEnd"/>
            <w:r w:rsidRPr="0033749E">
              <w:rPr>
                <w:rFonts w:ascii="Palatino Linotype" w:eastAsia="Calibri" w:hAnsi="Palatino Linotype"/>
                <w:lang w:val="fr-FR"/>
              </w:rPr>
              <w:t xml:space="preserve"> </w:t>
            </w:r>
            <w:proofErr w:type="spellStart"/>
            <w:r w:rsidRPr="0033749E">
              <w:rPr>
                <w:rFonts w:ascii="Palatino Linotype" w:eastAsia="Calibri" w:hAnsi="Palatino Linotype"/>
                <w:lang w:val="fr-FR"/>
              </w:rPr>
              <w:t>thực</w:t>
            </w:r>
            <w:proofErr w:type="spellEnd"/>
            <w:r w:rsidRPr="0033749E">
              <w:rPr>
                <w:rFonts w:ascii="Palatino Linotype" w:eastAsia="Calibri" w:hAnsi="Palatino Linotype"/>
                <w:lang w:val="fr-FR"/>
              </w:rPr>
              <w:t xml:space="preserve"> </w:t>
            </w:r>
            <w:proofErr w:type="spellStart"/>
            <w:r w:rsidRPr="0033749E">
              <w:rPr>
                <w:rFonts w:ascii="Palatino Linotype" w:eastAsia="Calibri" w:hAnsi="Palatino Linotype"/>
                <w:lang w:val="fr-FR"/>
              </w:rPr>
              <w:t>là</w:t>
            </w:r>
            <w:proofErr w:type="spellEnd"/>
            <w:r w:rsidR="00B40131">
              <w:rPr>
                <w:rFonts w:ascii="Palatino Linotype" w:eastAsia="Calibri" w:hAnsi="Palatino Linotype"/>
                <w:position w:val="-5"/>
                <w:sz w:val="20"/>
                <w:szCs w:val="20"/>
              </w:rPr>
              <w:pict w14:anchorId="33E1D67B">
                <v:shape id="_x0000_i1065" type="#_x0000_t75" style="width:15.15pt;height:13.25pt">
                  <v:imagedata r:id="rId50" o:title=""/>
                </v:shape>
              </w:pict>
            </w:r>
            <w:proofErr w:type="spellStart"/>
            <w:r w:rsidRPr="0033749E">
              <w:rPr>
                <w:rFonts w:ascii="Palatino Linotype" w:eastAsia="Calibri" w:hAnsi="Palatino Linotype"/>
                <w:lang w:val="fr-FR"/>
              </w:rPr>
              <w:t>và</w:t>
            </w:r>
            <w:proofErr w:type="spellEnd"/>
            <w:r w:rsidRPr="0033749E">
              <w:rPr>
                <w:rFonts w:ascii="Palatino Linotype" w:eastAsia="Calibri" w:hAnsi="Palatino Linotype"/>
                <w:lang w:val="fr-FR"/>
              </w:rPr>
              <w:t xml:space="preserve"> </w:t>
            </w:r>
            <w:proofErr w:type="spellStart"/>
            <w:r w:rsidRPr="0033749E">
              <w:rPr>
                <w:rFonts w:ascii="Palatino Linotype" w:eastAsia="Calibri" w:hAnsi="Palatino Linotype"/>
                <w:lang w:val="fr-FR"/>
              </w:rPr>
              <w:t>phần</w:t>
            </w:r>
            <w:proofErr w:type="spellEnd"/>
            <w:r w:rsidRPr="0033749E">
              <w:rPr>
                <w:rFonts w:ascii="Palatino Linotype" w:eastAsia="Calibri" w:hAnsi="Palatino Linotype"/>
                <w:lang w:val="fr-FR"/>
              </w:rPr>
              <w:t xml:space="preserve"> </w:t>
            </w:r>
            <w:proofErr w:type="spellStart"/>
            <w:r w:rsidRPr="0033749E">
              <w:rPr>
                <w:rFonts w:ascii="Palatino Linotype" w:eastAsia="Calibri" w:hAnsi="Palatino Linotype"/>
                <w:lang w:val="fr-FR"/>
              </w:rPr>
              <w:t>ảo</w:t>
            </w:r>
            <w:proofErr w:type="spellEnd"/>
            <w:r w:rsidRPr="0033749E">
              <w:rPr>
                <w:rFonts w:ascii="Palatino Linotype" w:eastAsia="Calibri" w:hAnsi="Palatino Linotype"/>
                <w:lang w:val="fr-FR"/>
              </w:rPr>
              <w:t xml:space="preserve"> là </w:t>
            </w:r>
            <w:r w:rsidR="00B40131">
              <w:rPr>
                <w:rFonts w:ascii="Palatino Linotype" w:eastAsia="Calibri" w:hAnsi="Palatino Linotype"/>
                <w:position w:val="-3"/>
                <w:sz w:val="20"/>
                <w:szCs w:val="20"/>
              </w:rPr>
              <w:pict w14:anchorId="79EDF7E9">
                <v:shape id="_x0000_i1066" type="#_x0000_t75" style="width:15.15pt;height:13.25pt">
                  <v:imagedata r:id="rId51" o:title=""/>
                </v:shape>
              </w:pict>
            </w:r>
            <w:r w:rsidRPr="0033749E">
              <w:rPr>
                <w:rFonts w:ascii="Palatino Linotype" w:eastAsia="Calibri" w:hAnsi="Palatino Linotype"/>
                <w:lang w:val="fr-FR"/>
              </w:rPr>
              <w:t>.</w:t>
            </w:r>
          </w:p>
          <w:p w14:paraId="5E789B8C" w14:textId="77777777" w:rsidR="00FA561E" w:rsidRPr="0033749E" w:rsidRDefault="00FA561E" w:rsidP="00FA561E">
            <w:pPr>
              <w:spacing w:before="60" w:after="60" w:line="276" w:lineRule="auto"/>
              <w:ind w:right="-588"/>
              <w:jc w:val="both"/>
              <w:rPr>
                <w:rFonts w:ascii="Palatino Linotype" w:eastAsia="Calibri" w:hAnsi="Palatino Linotype"/>
                <w:lang w:val="fr-FR"/>
              </w:rPr>
            </w:pPr>
          </w:p>
        </w:tc>
      </w:tr>
    </w:tbl>
    <w:p w14:paraId="03A3C830" w14:textId="34F7253A" w:rsidR="00FA561E" w:rsidRPr="0033749E" w:rsidRDefault="00CE7C95" w:rsidP="00682BFA">
      <w:pPr>
        <w:spacing w:before="60" w:after="60" w:line="276" w:lineRule="auto"/>
        <w:ind w:right="-720"/>
        <w:jc w:val="both"/>
        <w:rPr>
          <w:rFonts w:ascii="Palatino Linotype" w:eastAsia="Calibri" w:hAnsi="Palatino Linotype"/>
          <w:sz w:val="22"/>
          <w:szCs w:val="22"/>
          <w:lang w:val="fr-FR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  <w:lang w:val="fr-FR"/>
        </w:rPr>
        <w:t>Câu</w:t>
      </w:r>
      <w:proofErr w:type="spellEnd"/>
      <w:r w:rsidRPr="0033749E">
        <w:rPr>
          <w:rFonts w:ascii="Palatino Linotype" w:eastAsia="Calibri" w:hAnsi="Palatino Linotype"/>
          <w:b/>
          <w:sz w:val="22"/>
          <w:szCs w:val="22"/>
          <w:lang w:val="fr-FR"/>
        </w:rPr>
        <w:t xml:space="preserve"> </w:t>
      </w:r>
      <w:proofErr w:type="gramStart"/>
      <w:r w:rsidRPr="0033749E">
        <w:rPr>
          <w:rFonts w:ascii="Palatino Linotype" w:eastAsia="Calibri" w:hAnsi="Palatino Linotype"/>
          <w:b/>
          <w:sz w:val="22"/>
          <w:szCs w:val="22"/>
          <w:lang w:val="fr-FR"/>
        </w:rPr>
        <w:t>7:</w:t>
      </w:r>
      <w:proofErr w:type="gramEnd"/>
      <w:r w:rsidRPr="0033749E">
        <w:rPr>
          <w:rFonts w:ascii="Palatino Linotype" w:eastAsia="Calibri" w:hAnsi="Palatino Linotype"/>
          <w:b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Trong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không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gian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43A57A63">
          <v:shape id="_x0000_i1067" type="#_x0000_t75" style="width:26.55pt;height:15.15pt">
            <v:imagedata r:id="rId52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,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tìm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tọa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độ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tâm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3E54F1EB">
          <v:shape id="_x0000_i1068" type="#_x0000_t75" style="width:7.6pt;height:11.35pt">
            <v:imagedata r:id="rId53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và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bán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kính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5BD1A8EC">
          <v:shape id="_x0000_i1069" type="#_x0000_t75" style="width:11.35pt;height:11.35pt">
            <v:imagedata r:id="rId54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của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mặt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cầu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154A5CCC">
          <v:shape id="_x0000_i1070" type="#_x0000_t75" style="width:149.7pt;height:20.85pt">
            <v:imagedata r:id="rId55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.</w:t>
      </w:r>
    </w:p>
    <w:p w14:paraId="3D437F20" w14:textId="77777777" w:rsidR="00FA561E" w:rsidRPr="0033749E" w:rsidRDefault="00FA561E" w:rsidP="00FA561E">
      <w:pPr>
        <w:tabs>
          <w:tab w:val="left" w:pos="5386"/>
        </w:tabs>
        <w:ind w:left="567"/>
        <w:rPr>
          <w:rFonts w:ascii="Palatino Linotype" w:eastAsia="Calibri" w:hAnsi="Palatino Linotype"/>
          <w:sz w:val="22"/>
          <w:szCs w:val="22"/>
          <w:lang w:val="fr-FR"/>
        </w:rPr>
      </w:pPr>
      <w:r w:rsidRPr="0033749E">
        <w:rPr>
          <w:rFonts w:ascii="Palatino Linotype" w:eastAsia="Calibri" w:hAnsi="Palatino Linotype"/>
          <w:b/>
          <w:sz w:val="22"/>
          <w:szCs w:val="22"/>
          <w:lang w:val="fr-FR"/>
        </w:rPr>
        <w:t xml:space="preserve">A.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60D6C9A3">
          <v:shape id="_x0000_i1071" type="#_x0000_t75" style="width:79.6pt;height:18.95pt">
            <v:imagedata r:id="rId56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  <w:lang w:val="fr-FR"/>
        </w:rPr>
        <w:t>.</w:t>
      </w:r>
      <w:r w:rsidRPr="0033749E">
        <w:rPr>
          <w:rFonts w:ascii="Palatino Linotype" w:eastAsia="Calibri" w:hAnsi="Palatino Linotype"/>
          <w:sz w:val="22"/>
          <w:szCs w:val="22"/>
          <w:lang w:val="fr-FR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  <w:lang w:val="fr-FR"/>
        </w:rPr>
        <w:t xml:space="preserve">B.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2B024FA7">
          <v:shape id="_x0000_i1072" type="#_x0000_t75" style="width:96.65pt;height:18.95pt">
            <v:imagedata r:id="rId57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  <w:lang w:val="fr-FR"/>
        </w:rPr>
        <w:t>.</w:t>
      </w:r>
    </w:p>
    <w:p w14:paraId="6170D679" w14:textId="77777777" w:rsidR="00FA561E" w:rsidRPr="0033749E" w:rsidRDefault="00FA561E" w:rsidP="00FA561E">
      <w:pPr>
        <w:tabs>
          <w:tab w:val="left" w:pos="5386"/>
        </w:tabs>
        <w:ind w:left="567"/>
        <w:rPr>
          <w:rFonts w:ascii="Palatino Linotype" w:eastAsia="Calibri" w:hAnsi="Palatino Linotype"/>
          <w:sz w:val="22"/>
          <w:szCs w:val="22"/>
          <w:lang w:val="fr-FR"/>
        </w:rPr>
      </w:pPr>
      <w:r w:rsidRPr="0033749E">
        <w:rPr>
          <w:rFonts w:ascii="Palatino Linotype" w:eastAsia="Calibri" w:hAnsi="Palatino Linotype"/>
          <w:b/>
          <w:sz w:val="22"/>
          <w:szCs w:val="22"/>
          <w:lang w:val="fr-FR"/>
        </w:rPr>
        <w:t xml:space="preserve">C.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12B6808E">
          <v:shape id="_x0000_i1073" type="#_x0000_t75" style="width:89.05pt;height:18.95pt">
            <v:imagedata r:id="rId58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  <w:lang w:val="fr-FR"/>
        </w:rPr>
        <w:t>.</w:t>
      </w:r>
      <w:r w:rsidRPr="0033749E">
        <w:rPr>
          <w:rFonts w:ascii="Palatino Linotype" w:eastAsia="Calibri" w:hAnsi="Palatino Linotype"/>
          <w:sz w:val="22"/>
          <w:szCs w:val="22"/>
          <w:lang w:val="fr-FR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  <w:lang w:val="fr-FR"/>
        </w:rPr>
        <w:t xml:space="preserve">D.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7E6E749D">
          <v:shape id="_x0000_i1074" type="#_x0000_t75" style="width:96.65pt;height:18.95pt">
            <v:imagedata r:id="rId59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  <w:lang w:val="fr-FR"/>
        </w:rPr>
        <w:t>.</w:t>
      </w:r>
    </w:p>
    <w:p w14:paraId="79E760A7" w14:textId="77777777" w:rsidR="00682BFA" w:rsidRPr="0033749E" w:rsidRDefault="00FA561E" w:rsidP="00682BFA">
      <w:pPr>
        <w:spacing w:before="60" w:after="60" w:line="276" w:lineRule="auto"/>
        <w:ind w:right="-720"/>
        <w:jc w:val="both"/>
        <w:rPr>
          <w:rFonts w:ascii="Palatino Linotype" w:eastAsia="Calibri" w:hAnsi="Palatino Linotype"/>
          <w:b/>
          <w:sz w:val="22"/>
          <w:szCs w:val="22"/>
          <w:lang w:val="fr-FR"/>
        </w:rPr>
      </w:pPr>
      <w:r w:rsidRPr="0033749E">
        <w:rPr>
          <w:rFonts w:ascii="Palatino Linotype" w:eastAsia="Calibri" w:hAnsi="Palatino Linotype"/>
          <w:b/>
          <w:sz w:val="22"/>
          <w:szCs w:val="22"/>
          <w:lang w:val="fr-FR"/>
        </w:rPr>
        <w:t xml:space="preserve"> </w:t>
      </w:r>
    </w:p>
    <w:p w14:paraId="40E0D6B8" w14:textId="496937F3" w:rsidR="00FA561E" w:rsidRPr="0033749E" w:rsidRDefault="00CE7C95" w:rsidP="00682BFA">
      <w:pPr>
        <w:spacing w:before="60" w:after="60" w:line="276" w:lineRule="auto"/>
        <w:ind w:right="-720"/>
        <w:jc w:val="both"/>
        <w:rPr>
          <w:rFonts w:ascii="Palatino Linotype" w:eastAsia="Calibri" w:hAnsi="Palatino Linotype"/>
          <w:sz w:val="22"/>
          <w:szCs w:val="22"/>
          <w:lang w:val="fr-FR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  <w:lang w:val="fr-FR"/>
        </w:rPr>
        <w:lastRenderedPageBreak/>
        <w:t>Câu</w:t>
      </w:r>
      <w:proofErr w:type="spellEnd"/>
      <w:r w:rsidRPr="0033749E">
        <w:rPr>
          <w:rFonts w:ascii="Palatino Linotype" w:eastAsia="Calibri" w:hAnsi="Palatino Linotype"/>
          <w:b/>
          <w:sz w:val="22"/>
          <w:szCs w:val="22"/>
          <w:lang w:val="fr-FR"/>
        </w:rPr>
        <w:t xml:space="preserve"> </w:t>
      </w:r>
      <w:proofErr w:type="gramStart"/>
      <w:r w:rsidRPr="0033749E">
        <w:rPr>
          <w:rFonts w:ascii="Palatino Linotype" w:eastAsia="Calibri" w:hAnsi="Palatino Linotype"/>
          <w:b/>
          <w:sz w:val="22"/>
          <w:szCs w:val="22"/>
          <w:lang w:val="fr-FR"/>
        </w:rPr>
        <w:t>8:</w:t>
      </w:r>
      <w:proofErr w:type="gramEnd"/>
      <w:r w:rsidRPr="0033749E">
        <w:rPr>
          <w:rFonts w:ascii="Palatino Linotype" w:eastAsia="Calibri" w:hAnsi="Palatino Linotype"/>
          <w:b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Trong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không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gian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với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hệ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tọa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độ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6E7CB19B">
          <v:shape id="_x0000_i1075" type="#_x0000_t75" style="width:26.55pt;height:15.15pt">
            <v:imagedata r:id="rId60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,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mặt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cầu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tâm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40B669D7">
          <v:shape id="_x0000_i1076" type="#_x0000_t75" style="width:45.45pt;height:18.95pt">
            <v:imagedata r:id="rId61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và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tiếp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xúc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với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trục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3107318D">
          <v:shape id="_x0000_i1077" type="#_x0000_t75" style="width:17.05pt;height:15.15pt">
            <v:imagedata r:id="rId62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có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phương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trình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là</w:t>
      </w:r>
    </w:p>
    <w:p w14:paraId="0C9A26DD" w14:textId="77777777" w:rsidR="00FA561E" w:rsidRPr="0033749E" w:rsidRDefault="00FA561E" w:rsidP="00FA561E">
      <w:pPr>
        <w:tabs>
          <w:tab w:val="left" w:pos="5386"/>
        </w:tabs>
        <w:ind w:left="567"/>
        <w:rPr>
          <w:rFonts w:ascii="Palatino Linotype" w:eastAsia="Calibri" w:hAnsi="Palatino Linotype"/>
          <w:sz w:val="22"/>
          <w:szCs w:val="22"/>
          <w:lang w:val="fr-FR"/>
        </w:rPr>
      </w:pPr>
      <w:r w:rsidRPr="0033749E">
        <w:rPr>
          <w:rFonts w:ascii="Palatino Linotype" w:eastAsia="Calibri" w:hAnsi="Palatino Linotype"/>
          <w:b/>
          <w:sz w:val="22"/>
          <w:szCs w:val="22"/>
          <w:lang w:val="fr-FR"/>
        </w:rPr>
        <w:t xml:space="preserve">A.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7C04BCE5">
          <v:shape id="_x0000_i1078" type="#_x0000_t75" style="width:147.8pt;height:20.85pt">
            <v:imagedata r:id="rId63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  <w:lang w:val="fr-FR"/>
        </w:rPr>
        <w:t>.</w:t>
      </w:r>
      <w:r w:rsidRPr="0033749E">
        <w:rPr>
          <w:rFonts w:ascii="Palatino Linotype" w:eastAsia="Calibri" w:hAnsi="Palatino Linotype"/>
          <w:sz w:val="22"/>
          <w:szCs w:val="22"/>
          <w:lang w:val="fr-FR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  <w:lang w:val="fr-FR"/>
        </w:rPr>
        <w:t xml:space="preserve">B.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5CCF92C1">
          <v:shape id="_x0000_i1079" type="#_x0000_t75" style="width:145.9pt;height:20.85pt">
            <v:imagedata r:id="rId64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  <w:lang w:val="fr-FR"/>
        </w:rPr>
        <w:t>.</w:t>
      </w:r>
    </w:p>
    <w:p w14:paraId="10D1B3D8" w14:textId="77777777" w:rsidR="00FA561E" w:rsidRPr="0033749E" w:rsidRDefault="00FA561E" w:rsidP="00FA561E">
      <w:pPr>
        <w:tabs>
          <w:tab w:val="left" w:pos="5386"/>
        </w:tabs>
        <w:ind w:left="567"/>
        <w:rPr>
          <w:rFonts w:ascii="Palatino Linotype" w:eastAsia="Calibri" w:hAnsi="Palatino Linotype"/>
          <w:sz w:val="22"/>
          <w:szCs w:val="22"/>
          <w:lang w:val="fr-FR"/>
        </w:rPr>
      </w:pPr>
      <w:r w:rsidRPr="0033749E">
        <w:rPr>
          <w:rFonts w:ascii="Palatino Linotype" w:eastAsia="Calibri" w:hAnsi="Palatino Linotype"/>
          <w:b/>
          <w:sz w:val="22"/>
          <w:szCs w:val="22"/>
          <w:lang w:val="fr-FR"/>
        </w:rPr>
        <w:t xml:space="preserve">C.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223DCFCE">
          <v:shape id="_x0000_i1080" type="#_x0000_t75" style="width:142.1pt;height:20.85pt">
            <v:imagedata r:id="rId65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  <w:lang w:val="fr-FR"/>
        </w:rPr>
        <w:t>.</w:t>
      </w:r>
      <w:r w:rsidRPr="0033749E">
        <w:rPr>
          <w:rFonts w:ascii="Palatino Linotype" w:eastAsia="Calibri" w:hAnsi="Palatino Linotype"/>
          <w:sz w:val="22"/>
          <w:szCs w:val="22"/>
          <w:lang w:val="fr-FR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  <w:lang w:val="fr-FR"/>
        </w:rPr>
        <w:t xml:space="preserve">D.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3859D592">
          <v:shape id="_x0000_i1081" type="#_x0000_t75" style="width:142.1pt;height:20.85pt">
            <v:imagedata r:id="rId66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  <w:lang w:val="fr-FR"/>
        </w:rPr>
        <w:t>.</w:t>
      </w:r>
    </w:p>
    <w:p w14:paraId="57ED2ADA" w14:textId="4178348C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  <w:lang w:val="fr-FR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  <w:lang w:val="fr-FR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  <w:lang w:val="fr-FR"/>
        </w:rPr>
        <w:t xml:space="preserve"> </w:t>
      </w:r>
      <w:proofErr w:type="gramStart"/>
      <w:r w:rsidR="00CE7C95" w:rsidRPr="0033749E">
        <w:rPr>
          <w:rFonts w:ascii="Palatino Linotype" w:eastAsia="Calibri" w:hAnsi="Palatino Linotype"/>
          <w:b/>
          <w:sz w:val="22"/>
          <w:szCs w:val="22"/>
          <w:lang w:val="fr-FR"/>
        </w:rPr>
        <w:t>9:</w:t>
      </w:r>
      <w:proofErr w:type="gramEnd"/>
      <w:r w:rsidR="00CE7C95" w:rsidRPr="0033749E">
        <w:rPr>
          <w:rFonts w:ascii="Palatino Linotype" w:eastAsia="Calibri" w:hAnsi="Palatino Linotype"/>
          <w:b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Trong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không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gian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696323AB">
          <v:shape id="_x0000_i1082" type="#_x0000_t75" style="width:26.55pt;height:15.15pt">
            <v:imagedata r:id="rId67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,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mặt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phẳng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1B5C4AF6">
          <v:shape id="_x0000_i1083" type="#_x0000_t75" style="width:20.85pt;height:17.05pt">
            <v:imagedata r:id="rId68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đi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qua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3EB4922A">
          <v:shape id="_x0000_i1084" type="#_x0000_t75" style="width:43.6pt;height:17.05pt">
            <v:imagedata r:id="rId69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và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có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vectơ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pháp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tuyến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là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30582415">
          <v:shape id="_x0000_i1085" type="#_x0000_t75" style="width:51.15pt;height:18.95pt">
            <v:imagedata r:id="rId70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thì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phương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trình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của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406D16C4">
          <v:shape id="_x0000_i1086" type="#_x0000_t75" style="width:20.85pt;height:17.05pt">
            <v:imagedata r:id="rId71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là</w:t>
      </w:r>
    </w:p>
    <w:p w14:paraId="4091CEAD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340F2E94">
          <v:shape id="_x0000_i1087" type="#_x0000_t75" style="width:81.45pt;height:15.15pt">
            <v:imagedata r:id="rId72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457AA148">
          <v:shape id="_x0000_i1088" type="#_x0000_t75" style="width:79.6pt;height:15.15pt">
            <v:imagedata r:id="rId73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0C8A25DE">
          <v:shape id="_x0000_i1089" type="#_x0000_t75" style="width:83.35pt;height:15.15pt">
            <v:imagedata r:id="rId74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2ADB7FE7">
          <v:shape id="_x0000_i1090" type="#_x0000_t75" style="width:73.9pt;height:15.15pt">
            <v:imagedata r:id="rId75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34B2A8C0" w14:textId="6B641714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10: </w: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Trong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không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gian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41C69AFB">
          <v:shape id="_x0000_i1091" type="#_x0000_t75" style="width:26.55pt;height:15.15pt">
            <v:imagedata r:id="rId76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cho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mặt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7B3475C2">
          <v:shape id="_x0000_i1092" type="#_x0000_t75" style="width:89.05pt;height:18.95pt">
            <v:imagedata r:id="rId77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.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Vectơ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nào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dưới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đây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Vectơ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pháp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tuyến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của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mặt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269686DE">
          <v:shape id="_x0000_i1093" type="#_x0000_t75" style="width:20.85pt;height:18.95pt">
            <v:imagedata r:id="rId78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>?</w:t>
      </w:r>
    </w:p>
    <w:p w14:paraId="4500A8CA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77C0C1FF">
          <v:shape id="_x0000_i1094" type="#_x0000_t75" style="width:54.95pt;height:18.95pt">
            <v:imagedata r:id="rId79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38DF3B30">
          <v:shape id="_x0000_i1095" type="#_x0000_t75" style="width:58.75pt;height:18.95pt">
            <v:imagedata r:id="rId80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66EE7B79">
          <v:shape id="_x0000_i1096" type="#_x0000_t75" style="width:58.75pt;height:18.95pt">
            <v:imagedata r:id="rId81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6603C565">
          <v:shape id="_x0000_i1097" type="#_x0000_t75" style="width:54.95pt;height:18.95pt">
            <v:imagedata r:id="rId82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45581B75" w14:textId="2EC9C5CF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11: </w: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Trong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không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gian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39B897DF">
          <v:shape id="_x0000_i1098" type="#_x0000_t75" style="width:26.55pt;height:15.15pt">
            <v:imagedata r:id="rId83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xác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định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tọa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độ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hình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chiếu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vuông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góc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của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điểm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79A71A3A">
          <v:shape id="_x0000_i1099" type="#_x0000_t75" style="width:45.45pt;height:18.95pt">
            <v:imagedata r:id="rId84" o:title=""/>
          </v:shape>
        </w:pic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trên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682BFA" w:rsidRPr="0033749E">
        <w:rPr>
          <w:rFonts w:ascii="Palatino Linotype" w:eastAsia="Calibri" w:hAnsi="Palatino Linotype"/>
          <w:sz w:val="22"/>
          <w:szCs w:val="22"/>
        </w:rPr>
        <w:br/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mặt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1AA62992">
          <v:shape id="_x0000_i1100" type="#_x0000_t75" style="width:85.25pt;height:18.95pt">
            <v:imagedata r:id="rId85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60223BAE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73957B4F">
          <v:shape id="_x0000_i1101" type="#_x0000_t75" style="width:32.2pt;height:18.95pt">
            <v:imagedata r:id="rId86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48A88B85">
          <v:shape id="_x0000_i1102" type="#_x0000_t75" style="width:36pt;height:18.95pt">
            <v:imagedata r:id="rId87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25"/>
          <w:sz w:val="22"/>
          <w:szCs w:val="22"/>
        </w:rPr>
        <w:pict w14:anchorId="04FD570B">
          <v:shape id="_x0000_i1103" type="#_x0000_t75" style="width:39.8pt;height:32.2pt">
            <v:imagedata r:id="rId88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25"/>
          <w:sz w:val="22"/>
          <w:szCs w:val="22"/>
        </w:rPr>
        <w:pict w14:anchorId="0600FFCA">
          <v:shape id="_x0000_i1104" type="#_x0000_t75" style="width:43.6pt;height:32.2pt">
            <v:imagedata r:id="rId89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1C587CCC" w14:textId="28545F92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12: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Trên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mặt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tọa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độ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biết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3"/>
          <w:sz w:val="22"/>
          <w:szCs w:val="22"/>
        </w:rPr>
        <w:pict w14:anchorId="6F61A419">
          <v:shape id="_x0000_i1105" type="#_x0000_t75" style="width:39.8pt;height:20.85pt">
            <v:imagedata r:id="rId90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điểm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biểu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diễn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số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phức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FA561E" w:rsidRPr="0033749E">
        <w:rPr>
          <w:rFonts w:ascii="Palatino Linotype" w:eastAsia="Calibri" w:hAnsi="Palatino Linotype"/>
          <w:noProof/>
          <w:position w:val="-3"/>
          <w:sz w:val="22"/>
          <w:szCs w:val="22"/>
        </w:rPr>
        <w:drawing>
          <wp:inline distT="0" distB="0" distL="0" distR="0" wp14:anchorId="78F8B88E" wp14:editId="78CD1E37">
            <wp:extent cx="133350" cy="133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.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Phần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ảo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của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FA561E" w:rsidRPr="0033749E">
        <w:rPr>
          <w:rFonts w:ascii="Palatino Linotype" w:eastAsia="Calibri" w:hAnsi="Palatino Linotype"/>
          <w:noProof/>
          <w:position w:val="-3"/>
          <w:sz w:val="22"/>
          <w:szCs w:val="22"/>
        </w:rPr>
        <w:drawing>
          <wp:inline distT="0" distB="0" distL="0" distR="0" wp14:anchorId="700D0B27" wp14:editId="3F71DC04">
            <wp:extent cx="133350" cy="13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bằng</w:t>
      </w:r>
      <w:proofErr w:type="spellEnd"/>
    </w:p>
    <w:p w14:paraId="09B857E2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0FE14A5F">
          <v:shape id="_x0000_i1106" type="#_x0000_t75" style="width:15.15pt;height:13.25pt">
            <v:imagedata r:id="rId93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50EED895">
          <v:shape id="_x0000_i1107" type="#_x0000_t75" style="width:9.45pt;height:13.25pt">
            <v:imagedata r:id="rId94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75F79D33">
          <v:shape id="_x0000_i1108" type="#_x0000_t75" style="width:15.15pt;height:13.25pt">
            <v:imagedata r:id="rId95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37569BE6">
          <v:shape id="_x0000_i1109" type="#_x0000_t75" style="width:9.45pt;height:13.25pt">
            <v:imagedata r:id="rId96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00102E4E" w14:textId="6EC1EC58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13: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Trên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mặt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tọa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độ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10A78F77">
          <v:shape id="_x0000_i1110" type="#_x0000_t75" style="width:20.85pt;height:15.15pt">
            <v:imagedata r:id="rId97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tập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hợp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điểm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biểu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diễn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các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số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phức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07377198">
          <v:shape id="_x0000_i1111" type="#_x0000_t75" style="width:9.45pt;height:9.45pt">
            <v:imagedata r:id="rId98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thỏa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mãn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750D91E2">
          <v:shape id="_x0000_i1112" type="#_x0000_t75" style="width:79.6pt;height:18.95pt">
            <v:imagedata r:id="rId99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đường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có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phương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trình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24A277C0">
          <v:shape id="_x0000_i1113" type="#_x0000_t75" style="width:66.3pt;height:13.25pt">
            <v:imagedata r:id="rId100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.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Tổng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07D8C2EA">
          <v:shape id="_x0000_i1114" type="#_x0000_t75" style="width:28.4pt;height:13.25pt">
            <v:imagedata r:id="rId101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bằng</w:t>
      </w:r>
      <w:proofErr w:type="spellEnd"/>
    </w:p>
    <w:p w14:paraId="07CD1877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21BA4D65">
          <v:shape id="_x0000_i1115" type="#_x0000_t75" style="width:9.45pt;height:13.25pt">
            <v:imagedata r:id="rId102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0337F2FD">
          <v:shape id="_x0000_i1116" type="#_x0000_t75" style="width:9.45pt;height:11.35pt">
            <v:imagedata r:id="rId103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1471787A">
          <v:shape id="_x0000_i1117" type="#_x0000_t75" style="width:9.45pt;height:13.25pt">
            <v:imagedata r:id="rId104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6027AC60">
          <v:shape id="_x0000_i1118" type="#_x0000_t75" style="width:9.45pt;height:11.35pt">
            <v:imagedata r:id="rId105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62305490" w14:textId="0CDBDE3C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14: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Biết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27"/>
          <w:sz w:val="22"/>
          <w:szCs w:val="22"/>
        </w:rPr>
        <w:pict w14:anchorId="6D0CB75D">
          <v:shape id="_x0000_i1119" type="#_x0000_t75" style="width:119.35pt;height:34.1pt">
            <v:imagedata r:id="rId106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với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1BE3587C">
          <v:shape id="_x0000_i1120" type="#_x0000_t75" style="width:53.05pt;height:17.05pt">
            <v:imagedata r:id="rId107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. Khi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đó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giá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trị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7BC63D86">
          <v:shape id="_x0000_i1121" type="#_x0000_t75" style="width:58.75pt;height:11.35pt">
            <v:imagedata r:id="rId108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là</w:t>
      </w:r>
      <w:proofErr w:type="spellEnd"/>
    </w:p>
    <w:p w14:paraId="7328FCCF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7F332B85">
          <v:shape id="_x0000_i1122" type="#_x0000_t75" style="width:26.55pt;height:11.35pt">
            <v:imagedata r:id="rId109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6919989B">
          <v:shape id="_x0000_i1123" type="#_x0000_t75" style="width:26.55pt;height:11.35pt">
            <v:imagedata r:id="rId110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160065ED">
          <v:shape id="_x0000_i1124" type="#_x0000_t75" style="width:32.2pt;height:28.4pt">
            <v:imagedata r:id="rId111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2852F2FD">
          <v:shape id="_x0000_i1125" type="#_x0000_t75" style="width:26.55pt;height:11.35pt">
            <v:imagedata r:id="rId112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0677796E" w14:textId="376CCE1D" w:rsidR="00FA561E" w:rsidRPr="0033749E" w:rsidRDefault="0033749E" w:rsidP="0033749E">
      <w:pPr>
        <w:spacing w:before="60" w:after="60" w:line="276" w:lineRule="auto"/>
        <w:ind w:right="-720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15: </w: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Trong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không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gian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1140AF1A">
          <v:shape id="_x0000_i1126" type="#_x0000_t75" style="width:26.55pt;height:15.15pt">
            <v:imagedata r:id="rId113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cho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mặt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798A2E17">
          <v:shape id="_x0000_i1127" type="#_x0000_t75" style="width:81.45pt;height:18.95pt">
            <v:imagedata r:id="rId114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.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Điểm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nào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dưới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đây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thuộc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mặt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45172AA8">
          <v:shape id="_x0000_i1128" type="#_x0000_t75" style="width:20.85pt;height:18.95pt">
            <v:imagedata r:id="rId115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>?</w:t>
      </w:r>
    </w:p>
    <w:p w14:paraId="307A178D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24CC4414">
          <v:shape id="_x0000_i1129" type="#_x0000_t75" style="width:49.25pt;height:18.95pt">
            <v:imagedata r:id="rId116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4B5C6CF6">
          <v:shape id="_x0000_i1130" type="#_x0000_t75" style="width:43.6pt;height:18.95pt">
            <v:imagedata r:id="rId117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33CCEDF6">
          <v:shape id="_x0000_i1131" type="#_x0000_t75" style="width:47.35pt;height:18.95pt">
            <v:imagedata r:id="rId118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57D1D2FA">
          <v:shape id="_x0000_i1132" type="#_x0000_t75" style="width:49.25pt;height:18.95pt">
            <v:imagedata r:id="rId119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56E6449A" w14:textId="045EE9AF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16: </w: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Trong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không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gian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với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hệ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trục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tọa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độ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2797AE24">
          <v:shape id="_x0000_i1133" type="#_x0000_t75" style="width:26.55pt;height:15.15pt">
            <v:imagedata r:id="rId120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cho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hai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điểm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01007572">
          <v:shape id="_x0000_i1134" type="#_x0000_t75" style="width:39.8pt;height:18.95pt">
            <v:imagedata r:id="rId121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09A64C24">
          <v:shape id="_x0000_i1135" type="#_x0000_t75" style="width:51.15pt;height:18.95pt">
            <v:imagedata r:id="rId122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.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Điểm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4BC3BD9F">
          <v:shape id="_x0000_i1136" type="#_x0000_t75" style="width:15.15pt;height:11.35pt">
            <v:imagedata r:id="rId123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nằm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trên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mặt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2F4E591D">
          <v:shape id="_x0000_i1137" type="#_x0000_t75" style="width:100.4pt;height:18.95pt">
            <v:imagedata r:id="rId124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sao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cho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6BBD6F52">
          <v:shape id="_x0000_i1138" type="#_x0000_t75" style="width:45.45pt;height:11.35pt">
            <v:imagedata r:id="rId125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nhỏ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nhất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.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Tính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5D64890F">
          <v:shape id="_x0000_i1139" type="#_x0000_t75" style="width:62.55pt;height:15.15pt">
            <v:imagedata r:id="rId126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>?</w:t>
      </w:r>
    </w:p>
    <w:p w14:paraId="5AE2B39E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74EAF06B">
          <v:shape id="_x0000_i1140" type="#_x0000_t75" style="width:7.6pt;height:11.35pt">
            <v:imagedata r:id="rId127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74162F41">
          <v:shape id="_x0000_i1141" type="#_x0000_t75" style="width:7.6pt;height:13.25pt">
            <v:imagedata r:id="rId128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121FD085">
          <v:shape id="_x0000_i1142" type="#_x0000_t75" style="width:7.6pt;height:11.35pt">
            <v:imagedata r:id="rId129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698F3430">
          <v:shape id="_x0000_i1143" type="#_x0000_t75" style="width:5.7pt;height:11.35pt">
            <v:imagedata r:id="rId130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46118EE9" w14:textId="19AB0EB6" w:rsidR="00FA561E" w:rsidRPr="0033749E" w:rsidRDefault="0033749E" w:rsidP="0033749E">
      <w:pPr>
        <w:spacing w:before="60" w:after="60" w:line="276" w:lineRule="auto"/>
        <w:ind w:right="-446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17: </w: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Cho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hàm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số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35D20648">
          <v:shape id="_x0000_i1144" type="#_x0000_t75" style="width:39.8pt;height:15.15pt">
            <v:imagedata r:id="rId131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có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đạo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hàm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liên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tục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trên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5547C0C3">
          <v:shape id="_x0000_i1145" type="#_x0000_t75" style="width:11.35pt;height:11.35pt">
            <v:imagedata r:id="rId132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thòa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mãn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3CBAD30E">
          <v:shape id="_x0000_i1146" type="#_x0000_t75" style="width:159.15pt;height:17.05pt">
            <v:imagedata r:id="rId133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.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Diện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tích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hình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giới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hạn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bởi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các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đường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663F8E3C">
          <v:shape id="_x0000_i1147" type="#_x0000_t75" style="width:39.8pt;height:15.15pt">
            <v:imagedata r:id="rId134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2F407EF2">
          <v:shape id="_x0000_i1148" type="#_x0000_t75" style="width:43.6pt;height:17.05pt">
            <v:imagedata r:id="rId135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nguyên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hàm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của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hàm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số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5852DA03">
          <v:shape id="_x0000_i1149" type="#_x0000_t75" style="width:24.65pt;height:17.05pt">
            <v:imagedata r:id="rId136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thỏa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7D828598">
          <v:shape id="_x0000_i1150" type="#_x0000_t75" style="width:41.7pt;height:17.05pt">
            <v:imagedata r:id="rId137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bằng</w:t>
      </w:r>
      <w:proofErr w:type="spellEnd"/>
    </w:p>
    <w:p w14:paraId="2AA46AAB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134C16A0">
          <v:shape id="_x0000_i1151" type="#_x0000_t75" style="width:18.95pt;height:32.2pt">
            <v:imagedata r:id="rId138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690CBC15">
          <v:shape id="_x0000_i1152" type="#_x0000_t75" style="width:9.45pt;height:28.4pt">
            <v:imagedata r:id="rId139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2898682B">
          <v:shape id="_x0000_i1153" type="#_x0000_t75" style="width:24.65pt;height:32.2pt">
            <v:imagedata r:id="rId140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79E0FABB">
          <v:shape id="_x0000_i1154" type="#_x0000_t75" style="width:24.65pt;height:32.2pt">
            <v:imagedata r:id="rId141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009CFCCA" w14:textId="4E1CFF88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18: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Mặt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46FFD237">
          <v:shape id="_x0000_i1155" type="#_x0000_t75" style="width:20.85pt;height:17.05pt">
            <v:imagedata r:id="rId142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qua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điểm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5F30729A">
          <v:shape id="_x0000_i1156" type="#_x0000_t75" style="width:43.6pt;height:17.05pt">
            <v:imagedata r:id="rId143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vuông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góc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với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đường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60A969FE">
          <v:shape id="_x0000_i1157" type="#_x0000_t75" style="width:87.15pt;height:28.4pt">
            <v:imagedata r:id="rId144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682BFA" w:rsidRPr="0033749E">
        <w:rPr>
          <w:rFonts w:ascii="Palatino Linotype" w:eastAsia="Calibri" w:hAnsi="Palatino Linotype"/>
          <w:sz w:val="22"/>
          <w:szCs w:val="22"/>
        </w:rPr>
        <w:br/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có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phương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trình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là</w:t>
      </w:r>
      <w:proofErr w:type="spellEnd"/>
    </w:p>
    <w:p w14:paraId="219A7C9E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5E540C43">
          <v:shape id="_x0000_i1158" type="#_x0000_t75" style="width:77.7pt;height:15.15pt">
            <v:imagedata r:id="rId145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5967621F">
          <v:shape id="_x0000_i1159" type="#_x0000_t75" style="width:77.7pt;height:15.15pt">
            <v:imagedata r:id="rId146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6E2C1BCC">
          <v:shape id="_x0000_i1160" type="#_x0000_t75" style="width:77.7pt;height:15.15pt">
            <v:imagedata r:id="rId147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2D334777">
          <v:shape id="_x0000_i1161" type="#_x0000_t75" style="width:77.7pt;height:15.15pt">
            <v:imagedata r:id="rId148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762ADED3" w14:textId="5CB60677" w:rsidR="00682BFA" w:rsidRPr="0033749E" w:rsidRDefault="00FA561E" w:rsidP="00682BFA">
      <w:pPr>
        <w:spacing w:before="60" w:after="60" w:line="276" w:lineRule="auto"/>
        <w:jc w:val="both"/>
        <w:rPr>
          <w:rFonts w:ascii="Palatino Linotype" w:eastAsia="Calibri" w:hAnsi="Palatino Linotype"/>
          <w:b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 </w:t>
      </w:r>
    </w:p>
    <w:p w14:paraId="3EAB8BD2" w14:textId="312069BE" w:rsidR="00FA561E" w:rsidRPr="0033749E" w:rsidRDefault="00CE7C95" w:rsidP="00FA561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lastRenderedPageBreak/>
        <w:t>Câu</w:t>
      </w:r>
      <w:proofErr w:type="spellEnd"/>
      <w:r w:rsidRPr="0033749E">
        <w:rPr>
          <w:rFonts w:ascii="Palatino Linotype" w:eastAsia="Calibri" w:hAnsi="Palatino Linotype"/>
          <w:b/>
          <w:sz w:val="22"/>
          <w:szCs w:val="22"/>
        </w:rPr>
        <w:t xml:space="preserve"> 19: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Kết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quả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của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phép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tính</w:t>
      </w:r>
      <w:proofErr w:type="spellEnd"/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23495881">
          <v:shape id="_x0000_i1162" type="#_x0000_t75" style="width:22.75pt;height:28.4pt">
            <v:imagedata r:id="rId149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là</w:t>
      </w:r>
      <w:proofErr w:type="spellEnd"/>
    </w:p>
    <w:p w14:paraId="561FD523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  <w:lang w:val="fr-FR"/>
        </w:rPr>
      </w:pPr>
      <w:r w:rsidRPr="0033749E">
        <w:rPr>
          <w:rFonts w:ascii="Palatino Linotype" w:eastAsia="Calibri" w:hAnsi="Palatino Linotype"/>
          <w:b/>
          <w:sz w:val="22"/>
          <w:szCs w:val="22"/>
          <w:lang w:val="fr-FR"/>
        </w:rPr>
        <w:t xml:space="preserve">A.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4FD51026">
          <v:shape id="_x0000_i1163" type="#_x0000_t75" style="width:36pt;height:13.25pt">
            <v:imagedata r:id="rId150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  <w:lang w:val="fr-FR"/>
        </w:rPr>
        <w:t>.</w:t>
      </w:r>
      <w:r w:rsidRPr="0033749E">
        <w:rPr>
          <w:rFonts w:ascii="Palatino Linotype" w:eastAsia="Calibri" w:hAnsi="Palatino Linotype"/>
          <w:sz w:val="22"/>
          <w:szCs w:val="22"/>
          <w:lang w:val="fr-FR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  <w:lang w:val="fr-FR"/>
        </w:rPr>
        <w:t xml:space="preserve">B.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3BD95FFD">
          <v:shape id="_x0000_i1164" type="#_x0000_t75" style="width:9.45pt;height:9.45pt">
            <v:imagedata r:id="rId151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  <w:lang w:val="fr-FR"/>
        </w:rPr>
        <w:t>.</w:t>
      </w:r>
      <w:r w:rsidRPr="0033749E">
        <w:rPr>
          <w:rFonts w:ascii="Palatino Linotype" w:eastAsia="Calibri" w:hAnsi="Palatino Linotype"/>
          <w:sz w:val="22"/>
          <w:szCs w:val="22"/>
          <w:lang w:val="fr-FR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  <w:lang w:val="fr-FR"/>
        </w:rPr>
        <w:t xml:space="preserve">C.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1D44531D">
          <v:shape id="_x0000_i1165" type="#_x0000_t75" style="width:32.2pt;height:15.15pt">
            <v:imagedata r:id="rId152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  <w:lang w:val="fr-FR"/>
        </w:rPr>
        <w:t>.</w:t>
      </w:r>
      <w:r w:rsidRPr="0033749E">
        <w:rPr>
          <w:rFonts w:ascii="Palatino Linotype" w:eastAsia="Calibri" w:hAnsi="Palatino Linotype"/>
          <w:sz w:val="22"/>
          <w:szCs w:val="22"/>
          <w:lang w:val="fr-FR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  <w:lang w:val="fr-FR"/>
        </w:rPr>
        <w:t xml:space="preserve">D.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61355015">
          <v:shape id="_x0000_i1166" type="#_x0000_t75" style="width:39.8pt;height:18.95pt">
            <v:imagedata r:id="rId153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  <w:lang w:val="fr-FR"/>
        </w:rPr>
        <w:t>.</w:t>
      </w:r>
    </w:p>
    <w:p w14:paraId="1E4079C8" w14:textId="63C3BF1E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  <w:lang w:val="fr-FR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  <w:lang w:val="fr-FR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  <w:lang w:val="fr-FR"/>
        </w:rPr>
        <w:t xml:space="preserve"> </w:t>
      </w:r>
      <w:proofErr w:type="gramStart"/>
      <w:r w:rsidR="00CE7C95" w:rsidRPr="0033749E">
        <w:rPr>
          <w:rFonts w:ascii="Palatino Linotype" w:eastAsia="Calibri" w:hAnsi="Palatino Linotype"/>
          <w:b/>
          <w:sz w:val="22"/>
          <w:szCs w:val="22"/>
          <w:lang w:val="fr-FR"/>
        </w:rPr>
        <w:t>20:</w:t>
      </w:r>
      <w:proofErr w:type="gramEnd"/>
      <w:r w:rsidR="00CE7C95" w:rsidRPr="0033749E">
        <w:rPr>
          <w:rFonts w:ascii="Palatino Linotype" w:eastAsia="Calibri" w:hAnsi="Palatino Linotype"/>
          <w:b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Biết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r w:rsidR="00B40131">
        <w:rPr>
          <w:rFonts w:ascii="Palatino Linotype" w:eastAsia="Calibri" w:hAnsi="Palatino Linotype"/>
          <w:position w:val="-27"/>
          <w:sz w:val="22"/>
          <w:szCs w:val="22"/>
        </w:rPr>
        <w:pict w14:anchorId="554E1995">
          <v:shape id="_x0000_i1167" type="#_x0000_t75" style="width:62.55pt;height:34.1pt">
            <v:imagedata r:id="rId154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r w:rsidR="00B40131">
        <w:rPr>
          <w:rFonts w:ascii="Palatino Linotype" w:eastAsia="Calibri" w:hAnsi="Palatino Linotype"/>
          <w:position w:val="-27"/>
          <w:sz w:val="22"/>
          <w:szCs w:val="22"/>
        </w:rPr>
        <w:pict w14:anchorId="30384ECF">
          <v:shape id="_x0000_i1168" type="#_x0000_t75" style="width:64.4pt;height:34.1pt">
            <v:imagedata r:id="rId155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. Khi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đó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 xml:space="preserve"> </w:t>
      </w:r>
      <w:r w:rsidR="00B40131">
        <w:rPr>
          <w:rFonts w:ascii="Palatino Linotype" w:eastAsia="Calibri" w:hAnsi="Palatino Linotype"/>
          <w:position w:val="-27"/>
          <w:sz w:val="22"/>
          <w:szCs w:val="22"/>
        </w:rPr>
        <w:pict w14:anchorId="7B342154">
          <v:shape id="_x0000_i1169" type="#_x0000_t75" style="width:115.6pt;height:34.1pt">
            <v:imagedata r:id="rId156" o:title=""/>
          </v:shape>
        </w:pict>
      </w:r>
      <w:r w:rsidR="00FA561E" w:rsidRPr="0033749E">
        <w:rPr>
          <w:rFonts w:ascii="Palatino Linotype" w:eastAsia="Calibri" w:hAnsi="Palatino Linotype"/>
          <w:position w:val="-15"/>
          <w:sz w:val="22"/>
          <w:szCs w:val="22"/>
          <w:lang w:val="fr-FR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  <w:lang w:val="fr-FR"/>
        </w:rPr>
        <w:t>bằng</w:t>
      </w:r>
      <w:proofErr w:type="spellEnd"/>
    </w:p>
    <w:p w14:paraId="2A8CADDF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  <w:lang w:val="fr-FR"/>
        </w:rPr>
        <w:t xml:space="preserve">A.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19EF9452">
          <v:shape id="_x0000_i1170" type="#_x0000_t75" style="width:32.2pt;height:11.35pt">
            <v:imagedata r:id="rId157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  <w:lang w:val="fr-FR"/>
        </w:rPr>
        <w:t>.</w:t>
      </w:r>
      <w:r w:rsidRPr="0033749E">
        <w:rPr>
          <w:rFonts w:ascii="Palatino Linotype" w:eastAsia="Calibri" w:hAnsi="Palatino Linotype"/>
          <w:sz w:val="22"/>
          <w:szCs w:val="22"/>
          <w:lang w:val="fr-FR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  <w:lang w:val="fr-FR"/>
        </w:rPr>
        <w:t xml:space="preserve">B.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1719CA8F">
          <v:shape id="_x0000_i1171" type="#_x0000_t75" style="width:28.4pt;height:11.35pt">
            <v:imagedata r:id="rId158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537C8F56">
          <v:shape id="_x0000_i1172" type="#_x0000_t75" style="width:32.2pt;height:11.35pt">
            <v:imagedata r:id="rId159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6C93C9B4">
          <v:shape id="_x0000_i1173" type="#_x0000_t75" style="width:28.4pt;height:11.35pt">
            <v:imagedata r:id="rId160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71F71109" w14:textId="5E11A9A2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21: </w: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Cho </w:t>
      </w:r>
      <w:r w:rsidR="00B40131">
        <w:rPr>
          <w:rFonts w:ascii="Palatino Linotype" w:eastAsia="Calibri" w:hAnsi="Palatino Linotype"/>
          <w:position w:val="-27"/>
          <w:sz w:val="22"/>
          <w:szCs w:val="22"/>
        </w:rPr>
        <w:pict w14:anchorId="7CADFB11">
          <v:shape id="_x0000_i1174" type="#_x0000_t75" style="width:130.75pt;height:34.1pt">
            <v:imagedata r:id="rId161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.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Tính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27"/>
          <w:sz w:val="22"/>
          <w:szCs w:val="22"/>
        </w:rPr>
        <w:pict w14:anchorId="3985C4F8">
          <v:shape id="_x0000_i1175" type="#_x0000_t75" style="width:49.25pt;height:34.1pt">
            <v:imagedata r:id="rId162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2E557BFC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5BE2396E">
          <v:shape id="_x0000_i1176" type="#_x0000_t75" style="width:15.15pt;height:11.35pt">
            <v:imagedata r:id="rId163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10C21AEA">
          <v:shape id="_x0000_i1177" type="#_x0000_t75" style="width:20.85pt;height:11.35pt">
            <v:imagedata r:id="rId164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018F3058">
          <v:shape id="_x0000_i1178" type="#_x0000_t75" style="width:13.25pt;height:11.35pt">
            <v:imagedata r:id="rId165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6D3E4F52">
          <v:shape id="_x0000_i1179" type="#_x0000_t75" style="width:9.45pt;height:11.35pt">
            <v:imagedata r:id="rId166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208233D0" w14:textId="76A20D7F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22: </w: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Cho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0A75F534">
          <v:shape id="_x0000_i1180" type="#_x0000_t75" style="width:92.85pt;height:28.4pt">
            <v:imagedata r:id="rId167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.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Khẳng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định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nào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dưới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đây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đúng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>?</w:t>
      </w:r>
    </w:p>
    <w:p w14:paraId="3E0A6E0E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6A4C8702">
          <v:shape id="_x0000_i1181" type="#_x0000_t75" style="width:60.65pt;height:28.4pt">
            <v:imagedata r:id="rId168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33"/>
          <w:sz w:val="22"/>
          <w:szCs w:val="22"/>
        </w:rPr>
        <w:pict w14:anchorId="14E43DA2">
          <v:shape id="_x0000_i1182" type="#_x0000_t75" style="width:75.8pt;height:36pt">
            <v:imagedata r:id="rId169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131D2487">
          <v:shape id="_x0000_i1183" type="#_x0000_t75" style="width:60.65pt;height:28.4pt">
            <v:imagedata r:id="rId170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600F1D1E">
          <v:shape id="_x0000_i1184" type="#_x0000_t75" style="width:77.7pt;height:17.05pt">
            <v:imagedata r:id="rId171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312CF178" w14:textId="314F291D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23: </w: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Trong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không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gian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3EDCEC14">
          <v:shape id="_x0000_i1185" type="#_x0000_t75" style="width:26.55pt;height:15.15pt">
            <v:imagedata r:id="rId172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cho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bốn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điểm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không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đồng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3C598F7C">
          <v:shape id="_x0000_i1186" type="#_x0000_t75" style="width:45.45pt;height:17.05pt">
            <v:imagedata r:id="rId173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52E2682E">
          <v:shape id="_x0000_i1187" type="#_x0000_t75" style="width:53.05pt;height:17.05pt">
            <v:imagedata r:id="rId174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52C38846">
          <v:shape id="_x0000_i1188" type="#_x0000_t75" style="width:47.35pt;height:17.05pt">
            <v:imagedata r:id="rId175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324FBDEC">
          <v:shape id="_x0000_i1189" type="#_x0000_t75" style="width:43.6pt;height:17.05pt">
            <v:imagedata r:id="rId176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.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Thể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tích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của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khối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tứ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diện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3835CE11">
          <v:shape id="_x0000_i1190" type="#_x0000_t75" style="width:34.1pt;height:13.25pt">
            <v:imagedata r:id="rId177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bằng</w:t>
      </w:r>
      <w:proofErr w:type="spellEnd"/>
    </w:p>
    <w:p w14:paraId="24384F07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032F3906">
          <v:shape id="_x0000_i1191" type="#_x0000_t75" style="width:11.35pt;height:28.4pt">
            <v:imagedata r:id="rId178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45AB3C4C">
          <v:shape id="_x0000_i1192" type="#_x0000_t75" style="width:15.15pt;height:28.4pt">
            <v:imagedata r:id="rId179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55351464">
          <v:shape id="_x0000_i1193" type="#_x0000_t75" style="width:15.15pt;height:28.4pt">
            <v:imagedata r:id="rId180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705C1691">
          <v:shape id="_x0000_i1194" type="#_x0000_t75" style="width:17.05pt;height:28.4pt">
            <v:imagedata r:id="rId181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1F3C8F7E" w14:textId="38A663ED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24: </w: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Trong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không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gian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với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hệ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tọa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độ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17DABB81">
          <v:shape id="_x0000_i1195" type="#_x0000_t75" style="width:28.4pt;height:15.15pt">
            <v:imagedata r:id="rId182" o:title=""/>
          </v:shape>
        </w:pic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cho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mặt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cầu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có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tâm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3D57FD09">
          <v:shape id="_x0000_i1196" type="#_x0000_t75" style="width:47.35pt;height:17.05pt">
            <v:imagedata r:id="rId183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bán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kính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73930C72">
          <v:shape id="_x0000_i1197" type="#_x0000_t75" style="width:28.4pt;height:13.25pt">
            <v:imagedata r:id="rId184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Phương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trình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của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mặt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cầu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là</w:t>
      </w:r>
      <w:proofErr w:type="spellEnd"/>
    </w:p>
    <w:p w14:paraId="7159A757" w14:textId="77777777" w:rsidR="00FA561E" w:rsidRPr="0033749E" w:rsidRDefault="00FA561E" w:rsidP="00FA561E">
      <w:pPr>
        <w:tabs>
          <w:tab w:val="left" w:pos="5386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6B516ADF">
          <v:shape id="_x0000_i1198" type="#_x0000_t75" style="width:2in;height:18.95pt">
            <v:imagedata r:id="rId185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2D7DD7C9">
          <v:shape id="_x0000_i1199" type="#_x0000_t75" style="width:149.7pt;height:18.95pt">
            <v:imagedata r:id="rId186" o:title=""/>
          </v:shape>
        </w:pict>
      </w:r>
    </w:p>
    <w:p w14:paraId="1775BB41" w14:textId="77777777" w:rsidR="00FA561E" w:rsidRPr="0033749E" w:rsidRDefault="00FA561E" w:rsidP="00FA561E">
      <w:pPr>
        <w:tabs>
          <w:tab w:val="left" w:pos="5386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4FCC0DB7">
          <v:shape id="_x0000_i1200" type="#_x0000_t75" style="width:151.6pt;height:18.95pt">
            <v:imagedata r:id="rId187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6236FB32">
          <v:shape id="_x0000_i1201" type="#_x0000_t75" style="width:2in;height:18.95pt">
            <v:imagedata r:id="rId188" o:title=""/>
          </v:shape>
        </w:pict>
      </w:r>
    </w:p>
    <w:p w14:paraId="1A9D6FD4" w14:textId="5562CE5B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25: </w: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Trong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không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gian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724FA592">
          <v:shape id="_x0000_i1202" type="#_x0000_t75" style="width:26.55pt;height:15.15pt">
            <v:imagedata r:id="rId189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đường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748FCE44">
          <v:shape id="_x0000_i1203" type="#_x0000_t75" style="width:11.35pt;height:13.25pt">
            <v:imagedata r:id="rId190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qua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4BE90D33">
          <v:shape id="_x0000_i1204" type="#_x0000_t75" style="width:51.15pt;height:18.95pt">
            <v:imagedata r:id="rId191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nhận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46AC392A">
          <v:shape id="_x0000_i1205" type="#_x0000_t75" style="width:53.05pt;height:18.95pt">
            <v:imagedata r:id="rId192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làm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vectơ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chỉ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phương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có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phương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trình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chính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tắc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là</w:t>
      </w:r>
      <w:proofErr w:type="spellEnd"/>
    </w:p>
    <w:p w14:paraId="24D7C8DF" w14:textId="77777777" w:rsidR="00FA561E" w:rsidRPr="0033749E" w:rsidRDefault="00FA561E" w:rsidP="00FA561E">
      <w:pPr>
        <w:tabs>
          <w:tab w:val="left" w:pos="5386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5819DFB7">
          <v:shape id="_x0000_i1206" type="#_x0000_t75" style="width:108pt;height:28.4pt">
            <v:imagedata r:id="rId193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73A8590D">
          <v:shape id="_x0000_i1207" type="#_x0000_t75" style="width:106.1pt;height:28.4pt">
            <v:imagedata r:id="rId194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0541D6FA" w14:textId="77777777" w:rsidR="00FA561E" w:rsidRPr="0033749E" w:rsidRDefault="00FA561E" w:rsidP="00FA561E">
      <w:pPr>
        <w:tabs>
          <w:tab w:val="left" w:pos="5386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1C6D454E">
          <v:shape id="_x0000_i1208" type="#_x0000_t75" style="width:106.1pt;height:28.4pt">
            <v:imagedata r:id="rId195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2708854C">
          <v:shape id="_x0000_i1209" type="#_x0000_t75" style="width:108pt;height:28.4pt">
            <v:imagedata r:id="rId196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49E0DEA1" w14:textId="0FC93FC6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26: </w: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Trong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không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gian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0CEE84C9">
          <v:shape id="_x0000_i1210" type="#_x0000_t75" style="width:24.65pt;height:15.15pt">
            <v:imagedata r:id="rId197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cho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đường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45"/>
          <w:sz w:val="22"/>
          <w:szCs w:val="22"/>
        </w:rPr>
        <w:pict w14:anchorId="3568D422">
          <v:shape id="_x0000_i1211" type="#_x0000_t75" style="width:1in;height:51.15pt">
            <v:imagedata r:id="rId198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điểm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119EF046">
          <v:shape id="_x0000_i1212" type="#_x0000_t75" style="width:51.15pt;height:15.15pt">
            <v:imagedata r:id="rId199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>.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Khoảng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cách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từ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điểm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M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đến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đường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197471B1">
          <v:shape id="_x0000_i1213" type="#_x0000_t75" style="width:17.05pt;height:15.15pt">
            <v:imagedata r:id="rId200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bằng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>:</w:t>
      </w:r>
    </w:p>
    <w:p w14:paraId="52C9ADF7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7"/>
          <w:sz w:val="22"/>
          <w:szCs w:val="22"/>
        </w:rPr>
        <w:pict w14:anchorId="233A58FC">
          <v:shape id="_x0000_i1214" type="#_x0000_t75" style="width:41.7pt;height:17.05pt">
            <v:imagedata r:id="rId201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7"/>
          <w:sz w:val="22"/>
          <w:szCs w:val="22"/>
        </w:rPr>
        <w:pict w14:anchorId="1074928B">
          <v:shape id="_x0000_i1215" type="#_x0000_t75" style="width:41.7pt;height:17.05pt">
            <v:imagedata r:id="rId202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position w:val="-7"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7"/>
          <w:sz w:val="22"/>
          <w:szCs w:val="22"/>
        </w:rPr>
        <w:pict w14:anchorId="63268D8D">
          <v:shape id="_x0000_i1216" type="#_x0000_t75" style="width:41.7pt;height:17.05pt">
            <v:imagedata r:id="rId203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7"/>
          <w:sz w:val="22"/>
          <w:szCs w:val="22"/>
        </w:rPr>
        <w:pict w14:anchorId="591136C2">
          <v:shape id="_x0000_i1217" type="#_x0000_t75" style="width:41.7pt;height:17.05pt">
            <v:imagedata r:id="rId204" o:title=""/>
          </v:shape>
        </w:pict>
      </w:r>
    </w:p>
    <w:p w14:paraId="1E23B0A7" w14:textId="3F79266D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27: </w: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Trong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không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gian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046E96D5">
          <v:shape id="_x0000_i1218" type="#_x0000_t75" style="width:28.4pt;height:15.15pt">
            <v:imagedata r:id="rId205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cho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đường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219D2181">
          <v:shape id="_x0000_i1219" type="#_x0000_t75" style="width:90.95pt;height:28.4pt">
            <v:imagedata r:id="rId206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.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Tìm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tọa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độ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điểm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241B0737">
          <v:shape id="_x0000_i1220" type="#_x0000_t75" style="width:15.15pt;height:11.35pt">
            <v:imagedata r:id="rId207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giao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điểm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của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đường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3BF0890B">
          <v:shape id="_x0000_i1221" type="#_x0000_t75" style="width:11.35pt;height:11.35pt">
            <v:imagedata r:id="rId208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với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mặt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15C65074">
          <v:shape id="_x0000_i1222" type="#_x0000_t75" style="width:106.1pt;height:18.95pt">
            <v:imagedata r:id="rId209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5A3CBAED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7409235E">
          <v:shape id="_x0000_i1223" type="#_x0000_t75" style="width:43.6pt;height:18.95pt">
            <v:imagedata r:id="rId210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1D9EB3F4">
          <v:shape id="_x0000_i1224" type="#_x0000_t75" style="width:51.15pt;height:18.95pt">
            <v:imagedata r:id="rId211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6C6A5335">
          <v:shape id="_x0000_i1225" type="#_x0000_t75" style="width:54.95pt;height:18.95pt">
            <v:imagedata r:id="rId212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4607019A">
          <v:shape id="_x0000_i1226" type="#_x0000_t75" style="width:58.75pt;height:18.95pt">
            <v:imagedata r:id="rId213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66DC0224" w14:textId="68354202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28: </w:t>
      </w:r>
      <w:r w:rsidR="00FA561E" w:rsidRPr="0033749E">
        <w:rPr>
          <w:rFonts w:ascii="Palatino Linotype" w:eastAsia="Calibri" w:hAnsi="Palatino Linotype"/>
          <w:b/>
          <w:sz w:val="22"/>
          <w:szCs w:val="22"/>
        </w:rPr>
        <w:t xml:space="preserve"> </w: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Cho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số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phức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15D559C6">
          <v:shape id="_x0000_i1227" type="#_x0000_t75" style="width:45.45pt;height:15.15pt">
            <v:imagedata r:id="rId214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34E1B8D4">
          <v:shape id="_x0000_i1228" type="#_x0000_t75" style="width:49.25pt;height:15.15pt">
            <v:imagedata r:id="rId215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.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Tìm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số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phức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liên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hợp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của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số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phức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527C63D2">
          <v:shape id="_x0000_i1229" type="#_x0000_t75" style="width:56.85pt;height:15.15pt">
            <v:imagedata r:id="rId216" o:title=""/>
          </v:shape>
        </w:pict>
      </w:r>
    </w:p>
    <w:p w14:paraId="214B1C6F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090E6215">
          <v:shape id="_x0000_i1230" type="#_x0000_t75" style="width:54.95pt;height:11.35pt">
            <v:imagedata r:id="rId217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07D57D99">
          <v:shape id="_x0000_i1231" type="#_x0000_t75" style="width:54.95pt;height:11.35pt">
            <v:imagedata r:id="rId218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24401260">
          <v:shape id="_x0000_i1232" type="#_x0000_t75" style="width:54.95pt;height:11.35pt">
            <v:imagedata r:id="rId219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490DC4C4">
          <v:shape id="_x0000_i1233" type="#_x0000_t75" style="width:54.95pt;height:11.35pt">
            <v:imagedata r:id="rId220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598EA3BE" w14:textId="46AA6EBB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29: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Phần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thực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của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số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phức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30426F84">
          <v:shape id="_x0000_i1234" type="#_x0000_t75" style="width:51.15pt;height:13.25pt">
            <v:imagedata r:id="rId221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bằng</w:t>
      </w:r>
      <w:proofErr w:type="spellEnd"/>
    </w:p>
    <w:p w14:paraId="502C8C8F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7FBCEC66">
          <v:shape id="_x0000_i1235" type="#_x0000_t75" style="width:9.45pt;height:13.25pt">
            <v:imagedata r:id="rId222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0DC5EFE8">
          <v:shape id="_x0000_i1236" type="#_x0000_t75" style="width:15.15pt;height:13.25pt">
            <v:imagedata r:id="rId223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7D914BA7">
          <v:shape id="_x0000_i1237" type="#_x0000_t75" style="width:9.45pt;height:13.25pt">
            <v:imagedata r:id="rId224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4A104499">
          <v:shape id="_x0000_i1238" type="#_x0000_t75" style="width:15.15pt;height:13.25pt">
            <v:imagedata r:id="rId225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5819304D" w14:textId="6D5FE4DD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lastRenderedPageBreak/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30: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Trên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mặt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tọa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độ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6D247008">
          <v:shape id="_x0000_i1239" type="#_x0000_t75" style="width:20.85pt;height:15.15pt">
            <v:imagedata r:id="rId97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tập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hợp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điểm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biểu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diễn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các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số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phức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29EAC391">
          <v:shape id="_x0000_i1240" type="#_x0000_t75" style="width:9.45pt;height:9.45pt">
            <v:imagedata r:id="rId98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thỏa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mãn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2E5D5171">
          <v:shape id="_x0000_i1241" type="#_x0000_t75" style="width:36pt;height:18.95pt">
            <v:imagedata r:id="rId226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đường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tròn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có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phương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trình</w:t>
      </w:r>
      <w:proofErr w:type="spellEnd"/>
    </w:p>
    <w:p w14:paraId="595ED875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4D0A25A1">
          <v:shape id="_x0000_i1242" type="#_x0000_t75" style="width:51.15pt;height:17.05pt">
            <v:imagedata r:id="rId227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19527991">
          <v:shape id="_x0000_i1243" type="#_x0000_t75" style="width:60.65pt;height:18.95pt">
            <v:imagedata r:id="rId228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0C0E6E9E">
          <v:shape id="_x0000_i1244" type="#_x0000_t75" style="width:51.15pt;height:17.05pt">
            <v:imagedata r:id="rId229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20B66D0E">
          <v:shape id="_x0000_i1245" type="#_x0000_t75" style="width:58.75pt;height:17.05pt">
            <v:imagedata r:id="rId230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26A2DC38" w14:textId="18B670D2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31: </w: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Cho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hai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số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phức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11827AC5">
          <v:shape id="_x0000_i1246" type="#_x0000_t75" style="width:66.3pt;height:15.15pt">
            <v:imagedata r:id="rId231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55AC9262">
          <v:shape id="_x0000_i1247" type="#_x0000_t75" style="width:108pt;height:17.05pt">
            <v:imagedata r:id="rId232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.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Tìm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tất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cả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các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giá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trị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của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5878A9FE">
          <v:shape id="_x0000_i1248" type="#_x0000_t75" style="width:11.35pt;height:9.45pt">
            <v:imagedata r:id="rId233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để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số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phức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281E60CC">
          <v:shape id="_x0000_i1249" type="#_x0000_t75" style="width:47.35pt;height:15.15pt">
            <v:imagedata r:id="rId234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số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thuần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ảo</w:t>
      </w:r>
      <w:proofErr w:type="spellEnd"/>
    </w:p>
    <w:p w14:paraId="50E71068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27"/>
          <w:sz w:val="22"/>
          <w:szCs w:val="22"/>
        </w:rPr>
        <w:pict w14:anchorId="30743EB0">
          <v:shape id="_x0000_i1250" type="#_x0000_t75" style="width:36pt;height:32.2pt">
            <v:imagedata r:id="rId235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27"/>
          <w:sz w:val="22"/>
          <w:szCs w:val="22"/>
        </w:rPr>
        <w:pict w14:anchorId="7695B1D6">
          <v:shape id="_x0000_i1251" type="#_x0000_t75" style="width:36pt;height:32.2pt">
            <v:imagedata r:id="rId236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27"/>
          <w:sz w:val="22"/>
          <w:szCs w:val="22"/>
        </w:rPr>
        <w:pict w14:anchorId="67D45F04">
          <v:shape id="_x0000_i1252" type="#_x0000_t75" style="width:36pt;height:32.2pt">
            <v:imagedata r:id="rId237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27"/>
          <w:sz w:val="22"/>
          <w:szCs w:val="22"/>
        </w:rPr>
        <w:pict w14:anchorId="594E1B75">
          <v:shape id="_x0000_i1253" type="#_x0000_t75" style="width:30.3pt;height:32.2pt">
            <v:imagedata r:id="rId238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4B6D4B3C" w14:textId="329F47B1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32: </w: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Trong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không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gian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24802CC6">
          <v:shape id="_x0000_i1254" type="#_x0000_t75" style="width:26.55pt;height:15.15pt">
            <v:imagedata r:id="rId239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cho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mặt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64427687">
          <v:shape id="_x0000_i1255" type="#_x0000_t75" style="width:20.85pt;height:18.95pt">
            <v:imagedata r:id="rId240" o:title=""/>
          </v:shape>
        </w:pic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qua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hai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điểm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64CA07A3">
          <v:shape id="_x0000_i1256" type="#_x0000_t75" style="width:53.05pt;height:18.95pt">
            <v:imagedata r:id="rId241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3593D5F3">
          <v:shape id="_x0000_i1257" type="#_x0000_t75" style="width:51.15pt;height:18.95pt">
            <v:imagedata r:id="rId242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song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song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với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giá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của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vectơ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0383AE09">
          <v:shape id="_x0000_i1258" type="#_x0000_t75" style="width:47.35pt;height:18.95pt">
            <v:imagedata r:id="rId243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.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Phương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trình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của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mặt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6DB8522E">
          <v:shape id="_x0000_i1259" type="#_x0000_t75" style="width:20.85pt;height:18.95pt">
            <v:imagedata r:id="rId244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là</w:t>
      </w:r>
      <w:proofErr w:type="spellEnd"/>
    </w:p>
    <w:p w14:paraId="0DD700C5" w14:textId="7479AA2B" w:rsidR="00FA561E" w:rsidRPr="0033749E" w:rsidRDefault="00FA561E" w:rsidP="00682BFA">
      <w:pPr>
        <w:tabs>
          <w:tab w:val="left" w:pos="3261"/>
          <w:tab w:val="left" w:pos="5386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5335906B">
          <v:shape id="_x0000_i1260" type="#_x0000_t75" style="width:92.85pt;height:15.15pt">
            <v:imagedata r:id="rId245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48F22D51">
          <v:shape id="_x0000_i1261" type="#_x0000_t75" style="width:58.75pt;height:15.15pt">
            <v:imagedata r:id="rId246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="00682BFA"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0DC14B1B">
          <v:shape id="_x0000_i1262" type="#_x0000_t75" style="width:100.4pt;height:15.15pt">
            <v:imagedata r:id="rId247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4B6AF3A5">
          <v:shape id="_x0000_i1263" type="#_x0000_t75" style="width:77.7pt;height:15.15pt">
            <v:imagedata r:id="rId248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0C454123" w14:textId="1F873C59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33: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Biết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rằng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trên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khoảng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25"/>
          <w:sz w:val="22"/>
          <w:szCs w:val="22"/>
        </w:rPr>
        <w:pict w14:anchorId="6111DA8E">
          <v:shape id="_x0000_i1264" type="#_x0000_t75" style="width:43.6pt;height:32.2pt">
            <v:imagedata r:id="rId249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hàm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số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25"/>
          <w:sz w:val="22"/>
          <w:szCs w:val="22"/>
        </w:rPr>
        <w:pict w14:anchorId="04FA5CB8">
          <v:shape id="_x0000_i1265" type="#_x0000_t75" style="width:104.2pt;height:32.2pt">
            <v:imagedata r:id="rId250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có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một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nguyên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hàm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5"/>
          <w:sz w:val="22"/>
          <w:szCs w:val="22"/>
        </w:rPr>
        <w:pict w14:anchorId="13C3BE3C">
          <v:shape id="_x0000_i1266" type="#_x0000_t75" style="width:134.55pt;height:20.85pt">
            <v:imagedata r:id="rId251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(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5765D0E6">
          <v:shape id="_x0000_i1267" type="#_x0000_t75" style="width:9.45pt;height:9.45pt">
            <v:imagedata r:id="rId252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780BDDDE">
          <v:shape id="_x0000_i1268" type="#_x0000_t75" style="width:7.6pt;height:13.25pt">
            <v:imagedata r:id="rId253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7A4B9770">
          <v:shape id="_x0000_i1269" type="#_x0000_t75" style="width:7.6pt;height:9.45pt">
            <v:imagedata r:id="rId254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các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số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nguyên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).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Tổng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40FDA563">
          <v:shape id="_x0000_i1270" type="#_x0000_t75" style="width:58.75pt;height:13.25pt">
            <v:imagedata r:id="rId255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bằng</w:t>
      </w:r>
      <w:proofErr w:type="spellEnd"/>
    </w:p>
    <w:p w14:paraId="57E09EB3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5DBEB0FD">
          <v:shape id="_x0000_i1271" type="#_x0000_t75" style="width:7.6pt;height:13.25pt">
            <v:imagedata r:id="rId256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7798B492">
          <v:shape id="_x0000_i1272" type="#_x0000_t75" style="width:7.6pt;height:13.25pt">
            <v:imagedata r:id="rId257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38543D00">
          <v:shape id="_x0000_i1273" type="#_x0000_t75" style="width:7.6pt;height:13.25pt">
            <v:imagedata r:id="rId258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12B4FB80">
          <v:shape id="_x0000_i1274" type="#_x0000_t75" style="width:7.6pt;height:11.35pt">
            <v:imagedata r:id="rId259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5F3521B3" w14:textId="302038F7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34: </w: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Cho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số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phức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44211074">
          <v:shape id="_x0000_i1275" type="#_x0000_t75" style="width:11.35pt;height:11.35pt">
            <v:imagedata r:id="rId260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thỏa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mãn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3"/>
          <w:sz w:val="22"/>
          <w:szCs w:val="22"/>
        </w:rPr>
        <w:pict w14:anchorId="4380F966">
          <v:shape id="_x0000_i1276" type="#_x0000_t75" style="width:123.15pt;height:20.85pt">
            <v:imagedata r:id="rId261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.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Hiệu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phần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thực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phần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ảo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của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số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phức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45EC8DEE">
          <v:shape id="_x0000_i1277" type="#_x0000_t75" style="width:11.35pt;height:11.35pt">
            <v:imagedata r:id="rId262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bằng</w:t>
      </w:r>
      <w:proofErr w:type="spellEnd"/>
    </w:p>
    <w:p w14:paraId="145AC6B7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1F0DAF11">
          <v:shape id="_x0000_i1278" type="#_x0000_t75" style="width:7.6pt;height:13.25pt">
            <v:imagedata r:id="rId263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6B01DD37">
          <v:shape id="_x0000_i1279" type="#_x0000_t75" style="width:11.35pt;height:13.25pt">
            <v:imagedata r:id="rId264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4190701B">
          <v:shape id="_x0000_i1280" type="#_x0000_t75" style="width:11.35pt;height:13.25pt">
            <v:imagedata r:id="rId265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5D298FA7">
          <v:shape id="_x0000_i1281" type="#_x0000_t75" style="width:11.35pt;height:13.25pt">
            <v:imagedata r:id="rId266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79862987" w14:textId="39C1011B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35: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Tính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mô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đun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của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số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phức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1E78DD53">
          <v:shape id="_x0000_i1282" type="#_x0000_t75" style="width:9.45pt;height:11.35pt">
            <v:imagedata r:id="rId267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thỏa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mãn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3"/>
          <w:sz w:val="22"/>
          <w:szCs w:val="22"/>
        </w:rPr>
        <w:pict w14:anchorId="1DCF82F6">
          <v:shape id="_x0000_i1283" type="#_x0000_t75" style="width:130.75pt;height:20.85pt">
            <v:imagedata r:id="rId268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với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3CDFC79F">
          <v:shape id="_x0000_i1284" type="#_x0000_t75" style="width:7.6pt;height:13.25pt">
            <v:imagedata r:id="rId269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đơn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vị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ảo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2AF41216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7"/>
          <w:sz w:val="22"/>
          <w:szCs w:val="22"/>
        </w:rPr>
        <w:pict w14:anchorId="6FF9F7B3">
          <v:shape id="_x0000_i1285" type="#_x0000_t75" style="width:17.05pt;height:17.05pt">
            <v:imagedata r:id="rId270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7"/>
          <w:sz w:val="22"/>
          <w:szCs w:val="22"/>
        </w:rPr>
        <w:pict w14:anchorId="63A07F2B">
          <v:shape id="_x0000_i1286" type="#_x0000_t75" style="width:17.05pt;height:17.05pt">
            <v:imagedata r:id="rId271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1F3B7941">
          <v:shape id="_x0000_i1287" type="#_x0000_t75" style="width:17.05pt;height:17.05pt">
            <v:imagedata r:id="rId272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7"/>
          <w:sz w:val="22"/>
          <w:szCs w:val="22"/>
        </w:rPr>
        <w:pict w14:anchorId="47A763EA">
          <v:shape id="_x0000_i1288" type="#_x0000_t75" style="width:17.05pt;height:17.05pt">
            <v:imagedata r:id="rId273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70669B26" w14:textId="05CA6049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36: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Gọi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7BB0F5C6">
          <v:shape id="_x0000_i1289" type="#_x0000_t75" style="width:9.45pt;height:13.25pt">
            <v:imagedata r:id="rId28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diện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tích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hình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giới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hạn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bởi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đồ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thị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của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hàm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số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4ED1B11A">
          <v:shape id="_x0000_i1290" type="#_x0000_t75" style="width:62.55pt;height:28.4pt">
            <v:imagedata r:id="rId274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các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trục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tọa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độ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. Khi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đó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giá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trị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của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5D841C2B">
          <v:shape id="_x0000_i1291" type="#_x0000_t75" style="width:9.45pt;height:13.25pt">
            <v:imagedata r:id="rId275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bằng</w:t>
      </w:r>
      <w:proofErr w:type="spellEnd"/>
    </w:p>
    <w:p w14:paraId="2B5AF3BF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303982C7">
          <v:shape id="_x0000_i1292" type="#_x0000_t75" style="width:32.2pt;height:11.35pt">
            <v:imagedata r:id="rId276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295AC803">
          <v:shape id="_x0000_i1293" type="#_x0000_t75" style="width:39.8pt;height:11.35pt">
            <v:imagedata r:id="rId277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1AB7EC04">
          <v:shape id="_x0000_i1294" type="#_x0000_t75" style="width:32.2pt;height:11.35pt">
            <v:imagedata r:id="rId278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1CE60F86">
          <v:shape id="_x0000_i1295" type="#_x0000_t75" style="width:39.8pt;height:11.35pt">
            <v:imagedata r:id="rId279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5B45B270" w14:textId="08E90903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37: </w: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Trong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không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gian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với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hệ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tọa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độ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40EE58C1">
          <v:shape id="_x0000_i1296" type="#_x0000_t75" style="width:24.65pt;height:15.15pt">
            <v:imagedata r:id="rId280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. Cho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mặt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12CFAC1F">
          <v:shape id="_x0000_i1297" type="#_x0000_t75" style="width:104.2pt;height:17.05pt">
            <v:imagedata r:id="rId281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điểm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440AEA18">
          <v:shape id="_x0000_i1298" type="#_x0000_t75" style="width:41.7pt;height:17.05pt">
            <v:imagedata r:id="rId282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đường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45"/>
          <w:sz w:val="22"/>
          <w:szCs w:val="22"/>
        </w:rPr>
        <w:pict w14:anchorId="71C36379">
          <v:shape id="_x0000_i1299" type="#_x0000_t75" style="width:70.1pt;height:51.15pt">
            <v:imagedata r:id="rId283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.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Tìm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phương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trình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đường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6FCC011B">
          <v:shape id="_x0000_i1300" type="#_x0000_t75" style="width:9.45pt;height:11.35pt">
            <v:imagedata r:id="rId284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cắt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0053553C">
          <v:shape id="_x0000_i1301" type="#_x0000_t75" style="width:18.95pt;height:17.05pt">
            <v:imagedata r:id="rId285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17F98BFB">
          <v:shape id="_x0000_i1302" type="#_x0000_t75" style="width:9.45pt;height:11.35pt">
            <v:imagedata r:id="rId286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lần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lượt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tại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hai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điểm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5B7BE3F7">
          <v:shape id="_x0000_i1303" type="#_x0000_t75" style="width:13.25pt;height:11.35pt">
            <v:imagedata r:id="rId287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3AE56363">
          <v:shape id="_x0000_i1304" type="#_x0000_t75" style="width:13.25pt;height:11.35pt">
            <v:imagedata r:id="rId288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sao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cho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0D22A529">
          <v:shape id="_x0000_i1305" type="#_x0000_t75" style="width:9.45pt;height:11.35pt">
            <v:imagedata r:id="rId289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trung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điểm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của</w:t>
      </w:r>
      <w:proofErr w:type="spellEnd"/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0526C15B">
          <v:shape id="_x0000_i1306" type="#_x0000_t75" style="width:22.75pt;height:11.35pt">
            <v:imagedata r:id="rId290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492D3088" w14:textId="5314028D" w:rsidR="00FA561E" w:rsidRPr="0033749E" w:rsidRDefault="00FA561E" w:rsidP="00D564B2">
      <w:pPr>
        <w:tabs>
          <w:tab w:val="left" w:pos="3261"/>
          <w:tab w:val="left" w:pos="5529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3AD48106">
          <v:shape id="_x0000_i1307" type="#_x0000_t75" style="width:89.05pt;height:28.4pt">
            <v:imagedata r:id="rId291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0566892B">
          <v:shape id="_x0000_i1308" type="#_x0000_t75" style="width:89.05pt;height:28.4pt">
            <v:imagedata r:id="rId292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="00D564B2"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49A8DCC2">
          <v:shape id="_x0000_i1309" type="#_x0000_t75" style="width:90.95pt;height:28.4pt">
            <v:imagedata r:id="rId293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6E29E9C5">
          <v:shape id="_x0000_i1310" type="#_x0000_t75" style="width:90.95pt;height:28.4pt">
            <v:imagedata r:id="rId294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65ABA76C" w14:textId="246C8860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38: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Số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phức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liên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hợp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của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số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phức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58FA2EF7">
          <v:shape id="_x0000_i1311" type="#_x0000_t75" style="width:43.6pt;height:13.25pt">
            <v:imagedata r:id="rId295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là</w:t>
      </w:r>
      <w:proofErr w:type="spellEnd"/>
    </w:p>
    <w:p w14:paraId="0542C828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10E89213">
          <v:shape id="_x0000_i1312" type="#_x0000_t75" style="width:28.4pt;height:13.25pt">
            <v:imagedata r:id="rId296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45389C4C">
          <v:shape id="_x0000_i1313" type="#_x0000_t75" style="width:34.1pt;height:13.25pt">
            <v:imagedata r:id="rId297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27D0EEB2">
          <v:shape id="_x0000_i1314" type="#_x0000_t75" style="width:34.1pt;height:13.25pt">
            <v:imagedata r:id="rId298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1561E966">
          <v:shape id="_x0000_i1315" type="#_x0000_t75" style="width:34.1pt;height:13.25pt">
            <v:imagedata r:id="rId299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6E056BEA" w14:textId="2DD0B1F8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39: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Gọi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6843B383">
          <v:shape id="_x0000_i1316" type="#_x0000_t75" style="width:13.25pt;height:17.05pt">
            <v:imagedata r:id="rId300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084A910B">
          <v:shape id="_x0000_i1317" type="#_x0000_t75" style="width:13.25pt;height:17.05pt">
            <v:imagedata r:id="rId301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các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nghiệm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phức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của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phương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trình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2FAB0E6A">
          <v:shape id="_x0000_i1318" type="#_x0000_t75" style="width:1in;height:17.05pt">
            <v:imagedata r:id="rId302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.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Giá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trị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3"/>
          <w:sz w:val="22"/>
          <w:szCs w:val="22"/>
        </w:rPr>
        <w:pict w14:anchorId="5054D3EB">
          <v:shape id="_x0000_i1319" type="#_x0000_t75" style="width:36pt;height:20.85pt">
            <v:imagedata r:id="rId303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bằng</w:t>
      </w:r>
      <w:proofErr w:type="spellEnd"/>
    </w:p>
    <w:p w14:paraId="6109D17D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6152CF49">
          <v:shape id="_x0000_i1320" type="#_x0000_t75" style="width:9.45pt;height:13.25pt">
            <v:imagedata r:id="rId304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40E71975">
          <v:shape id="_x0000_i1321" type="#_x0000_t75" style="width:9.45pt;height:13.25pt">
            <v:imagedata r:id="rId305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7CC87398">
          <v:shape id="_x0000_i1322" type="#_x0000_t75" style="width:9.45pt;height:13.25pt">
            <v:imagedata r:id="rId306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3107831C">
          <v:shape id="_x0000_i1323" type="#_x0000_t75" style="width:9.45pt;height:13.25pt">
            <v:imagedata r:id="rId307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50B68E63" w14:textId="7FF7594A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40: </w: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Cho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hai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hàm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số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083D8A70">
          <v:shape id="_x0000_i1324" type="#_x0000_t75" style="width:83.35pt;height:17.05pt">
            <v:imagedata r:id="rId308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liên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tục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thỏa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mãn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3BF4A62E">
          <v:shape id="_x0000_i1325" type="#_x0000_t75" style="width:58.75pt;height:17.05pt">
            <v:imagedata r:id="rId309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r w:rsidR="00B40131">
        <w:rPr>
          <w:rFonts w:ascii="Palatino Linotype" w:eastAsia="Calibri" w:hAnsi="Palatino Linotype"/>
          <w:position w:val="-13"/>
          <w:sz w:val="22"/>
          <w:szCs w:val="22"/>
        </w:rPr>
        <w:pict w14:anchorId="33981518">
          <v:shape id="_x0000_i1326" type="#_x0000_t75" style="width:49.25pt;height:18.95pt">
            <v:imagedata r:id="rId310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. Khi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đó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diện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tích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hình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giới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hạn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bởi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hai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đồ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thị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6C6E0026">
          <v:shape id="_x0000_i1327" type="#_x0000_t75" style="width:83.35pt;height:17.05pt">
            <v:imagedata r:id="rId311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hai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đường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7"/>
          <w:sz w:val="22"/>
          <w:szCs w:val="22"/>
        </w:rPr>
        <w:pict w14:anchorId="5308A81E">
          <v:shape id="_x0000_i1328" type="#_x0000_t75" style="width:53.05pt;height:13.25pt">
            <v:imagedata r:id="rId312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được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tính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theo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công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thức</w:t>
      </w:r>
      <w:proofErr w:type="spellEnd"/>
    </w:p>
    <w:p w14:paraId="2999136A" w14:textId="6B3F9C00" w:rsidR="00FA561E" w:rsidRPr="0033749E" w:rsidRDefault="00FA561E" w:rsidP="00CB019F">
      <w:pPr>
        <w:tabs>
          <w:tab w:val="left" w:pos="2694"/>
          <w:tab w:val="left" w:pos="5386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27"/>
          <w:sz w:val="22"/>
          <w:szCs w:val="22"/>
        </w:rPr>
        <w:pict w14:anchorId="0E26598C">
          <v:shape id="_x0000_i1329" type="#_x0000_t75" style="width:68.2pt;height:34.1pt">
            <v:imagedata r:id="rId313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27"/>
          <w:sz w:val="22"/>
          <w:szCs w:val="22"/>
        </w:rPr>
        <w:pict w14:anchorId="704610BF">
          <v:shape id="_x0000_i1330" type="#_x0000_t75" style="width:85.25pt;height:34.1pt">
            <v:imagedata r:id="rId314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="00CB019F"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27"/>
          <w:sz w:val="22"/>
          <w:szCs w:val="22"/>
        </w:rPr>
        <w:pict w14:anchorId="4AFD54C4">
          <v:shape id="_x0000_i1331" type="#_x0000_t75" style="width:89.05pt;height:34.1pt">
            <v:imagedata r:id="rId315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27"/>
          <w:sz w:val="22"/>
          <w:szCs w:val="22"/>
        </w:rPr>
        <w:pict w14:anchorId="73A9B3E6">
          <v:shape id="_x0000_i1332" type="#_x0000_t75" style="width:85.25pt;height:34.1pt">
            <v:imagedata r:id="rId316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708A87B2" w14:textId="04608B84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lastRenderedPageBreak/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41: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Nếu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5"/>
          <w:sz w:val="22"/>
          <w:szCs w:val="22"/>
        </w:rPr>
        <w:pict w14:anchorId="50677072">
          <v:shape id="_x0000_i1333" type="#_x0000_t75" style="width:62.55pt;height:24.65pt">
            <v:imagedata r:id="rId317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thì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25"/>
          <w:sz w:val="22"/>
          <w:szCs w:val="22"/>
        </w:rPr>
        <w:pict w14:anchorId="2B51A2DA">
          <v:shape id="_x0000_i1334" type="#_x0000_t75" style="width:77.7pt;height:32.2pt">
            <v:imagedata r:id="rId318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bằng</w:t>
      </w:r>
      <w:proofErr w:type="spellEnd"/>
    </w:p>
    <w:p w14:paraId="0D84AEBB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Pr="0033749E">
        <w:rPr>
          <w:rFonts w:ascii="Palatino Linotype" w:eastAsia="Calibri" w:hAnsi="Palatino Linotype"/>
          <w:sz w:val="22"/>
          <w:szCs w:val="22"/>
        </w:rPr>
        <w:t>8.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Pr="0033749E">
        <w:rPr>
          <w:rFonts w:ascii="Palatino Linotype" w:eastAsia="Calibri" w:hAnsi="Palatino Linotype"/>
          <w:sz w:val="22"/>
          <w:szCs w:val="22"/>
        </w:rPr>
        <w:t>0.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75E14C13">
          <v:shape id="_x0000_i1335" type="#_x0000_t75" style="width:15.15pt;height:11.35pt">
            <v:imagedata r:id="rId319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Pr="0033749E">
        <w:rPr>
          <w:rFonts w:ascii="Palatino Linotype" w:eastAsia="Calibri" w:hAnsi="Palatino Linotype"/>
          <w:sz w:val="22"/>
          <w:szCs w:val="22"/>
        </w:rPr>
        <w:t>6.</w:t>
      </w:r>
    </w:p>
    <w:p w14:paraId="362FE12D" w14:textId="35A0683A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42: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Nghiệm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phức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có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phần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ảo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dương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của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phương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trình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5F306EA9">
          <v:shape id="_x0000_i1336" type="#_x0000_t75" style="width:66.3pt;height:17.05pt">
            <v:imagedata r:id="rId320" o:title=""/>
          </v:shape>
        </w:pic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là</w:t>
      </w:r>
      <w:proofErr w:type="spellEnd"/>
    </w:p>
    <w:p w14:paraId="65DE3963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601229AD">
          <v:shape id="_x0000_i1337" type="#_x0000_t75" style="width:36pt;height:17.05pt">
            <v:imagedata r:id="rId321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33D5BB59">
          <v:shape id="_x0000_i1338" type="#_x0000_t75" style="width:41.7pt;height:17.05pt">
            <v:imagedata r:id="rId322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29811595">
          <v:shape id="_x0000_i1339" type="#_x0000_t75" style="width:36pt;height:17.05pt">
            <v:imagedata r:id="rId323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5825BD35">
          <v:shape id="_x0000_i1340" type="#_x0000_t75" style="width:41.7pt;height:17.05pt">
            <v:imagedata r:id="rId324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194C7418" w14:textId="419AC473" w:rsidR="00FA561E" w:rsidRPr="0033749E" w:rsidRDefault="0033749E" w:rsidP="00A80069">
      <w:pPr>
        <w:spacing w:before="60" w:after="60" w:line="276" w:lineRule="auto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43: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Diện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tích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hình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được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giới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hạn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bởi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đồ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thị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hàm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số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3AD8906B">
          <v:shape id="_x0000_i1341" type="#_x0000_t75" style="width:39.8pt;height:15.15pt">
            <v:imagedata r:id="rId325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trục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hoành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hai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682BFA" w:rsidRPr="0033749E">
        <w:rPr>
          <w:rFonts w:ascii="Palatino Linotype" w:eastAsia="Calibri" w:hAnsi="Palatino Linotype"/>
          <w:sz w:val="22"/>
          <w:szCs w:val="22"/>
        </w:rPr>
        <w:br/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đường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21291D82">
          <v:shape id="_x0000_i1342" type="#_x0000_t75" style="width:28.4pt;height:9.45pt">
            <v:imagedata r:id="rId326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415DC663">
          <v:shape id="_x0000_i1343" type="#_x0000_t75" style="width:34.1pt;height:28.4pt">
            <v:imagedata r:id="rId327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bằng</w:t>
      </w:r>
      <w:proofErr w:type="spellEnd"/>
    </w:p>
    <w:p w14:paraId="250E6A21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4590ACB7">
          <v:shape id="_x0000_i1344" type="#_x0000_t75" style="width:9.45pt;height:11.35pt">
            <v:imagedata r:id="rId328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5A3EBFC5">
          <v:shape id="_x0000_i1345" type="#_x0000_t75" style="width:13.25pt;height:28.4pt">
            <v:imagedata r:id="rId329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344FD9DC">
          <v:shape id="_x0000_i1346" type="#_x0000_t75" style="width:11.35pt;height:11.35pt">
            <v:imagedata r:id="rId330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766598F9">
          <v:shape id="_x0000_i1347" type="#_x0000_t75" style="width:13.25pt;height:28.4pt">
            <v:imagedata r:id="rId331" o:title=""/>
          </v:shape>
        </w:pict>
      </w:r>
    </w:p>
    <w:p w14:paraId="350A2A50" w14:textId="6D81E2E7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44: </w: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Trong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không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gian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32AA704F">
          <v:shape id="_x0000_i1348" type="#_x0000_t75" style="width:26.55pt;height:15.15pt">
            <v:imagedata r:id="rId332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cho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đường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45"/>
          <w:sz w:val="22"/>
          <w:szCs w:val="22"/>
        </w:rPr>
        <w:pict w14:anchorId="4FA3573F">
          <v:shape id="_x0000_i1349" type="#_x0000_t75" style="width:70.1pt;height:51.15pt">
            <v:imagedata r:id="rId333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4856EFD7">
          <v:shape id="_x0000_i1350" type="#_x0000_t75" style="width:32.2pt;height:15.15pt">
            <v:imagedata r:id="rId334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.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Đường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qua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điểm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4A3BF0C8">
          <v:shape id="_x0000_i1351" type="#_x0000_t75" style="width:51.15pt;height:18.95pt">
            <v:imagedata r:id="rId335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song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song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với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đường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78911526">
          <v:shape id="_x0000_i1352" type="#_x0000_t75" style="width:11.35pt;height:13.25pt">
            <v:imagedata r:id="rId336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có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phương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trình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là</w:t>
      </w:r>
      <w:proofErr w:type="spellEnd"/>
    </w:p>
    <w:p w14:paraId="1D2D1C28" w14:textId="4176087E" w:rsidR="00FA561E" w:rsidRPr="0033749E" w:rsidRDefault="00FA561E" w:rsidP="00CB019F">
      <w:pPr>
        <w:tabs>
          <w:tab w:val="left" w:pos="3119"/>
          <w:tab w:val="left" w:pos="5386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70E5539B">
          <v:shape id="_x0000_i1353" type="#_x0000_t75" style="width:75.8pt;height:28.4pt">
            <v:imagedata r:id="rId337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28C54471">
          <v:shape id="_x0000_i1354" type="#_x0000_t75" style="width:81.45pt;height:28.4pt">
            <v:imagedata r:id="rId338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="00CB019F"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32DF6284">
          <v:shape id="_x0000_i1355" type="#_x0000_t75" style="width:90.95pt;height:28.4pt">
            <v:imagedata r:id="rId339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3ED33606">
          <v:shape id="_x0000_i1356" type="#_x0000_t75" style="width:81.45pt;height:28.4pt">
            <v:imagedata r:id="rId340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669DE0A1" w14:textId="09C5EDAA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45: </w: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Cho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hình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3"/>
          <w:sz w:val="22"/>
          <w:szCs w:val="22"/>
        </w:rPr>
        <w:pict w14:anchorId="47CC5660">
          <v:shape id="_x0000_i1357" type="#_x0000_t75" style="width:24.65pt;height:20.85pt">
            <v:imagedata r:id="rId341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giới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hạn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bởi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các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đường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051A84AF">
          <v:shape id="_x0000_i1358" type="#_x0000_t75" style="width:56.85pt;height:17.05pt">
            <v:imagedata r:id="rId342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6560DEF3">
          <v:shape id="_x0000_i1359" type="#_x0000_t75" style="width:28.4pt;height:15.15pt">
            <v:imagedata r:id="rId343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. Quay </w:t>
      </w:r>
      <w:r w:rsidR="00B40131">
        <w:rPr>
          <w:rFonts w:ascii="Palatino Linotype" w:eastAsia="Calibri" w:hAnsi="Palatino Linotype"/>
          <w:position w:val="-13"/>
          <w:sz w:val="22"/>
          <w:szCs w:val="22"/>
        </w:rPr>
        <w:pict w14:anchorId="50560504">
          <v:shape id="_x0000_i1360" type="#_x0000_t75" style="width:24.65pt;height:20.85pt">
            <v:imagedata r:id="rId344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quanh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trục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hoành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tạo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thành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khối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tròn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xoay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có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thể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tích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là</w:t>
      </w:r>
      <w:proofErr w:type="spellEnd"/>
    </w:p>
    <w:p w14:paraId="51BF5FDF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position w:val="-31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31"/>
          <w:sz w:val="22"/>
          <w:szCs w:val="22"/>
        </w:rPr>
        <w:pict w14:anchorId="0F0B4425">
          <v:shape id="_x0000_i1361" type="#_x0000_t75" style="width:73.9pt;height:36pt">
            <v:imagedata r:id="rId345" o:title=""/>
          </v:shape>
        </w:pict>
      </w:r>
      <w:r w:rsidRPr="0033749E">
        <w:rPr>
          <w:rFonts w:ascii="Palatino Linotype" w:eastAsia="Calibri" w:hAnsi="Palatino Linotype"/>
          <w:position w:val="-31"/>
          <w:sz w:val="22"/>
          <w:szCs w:val="22"/>
        </w:rPr>
        <w:tab/>
      </w:r>
      <w:r w:rsidRPr="0033749E">
        <w:rPr>
          <w:rFonts w:eastAsia="Calibri"/>
          <w:b/>
          <w:sz w:val="22"/>
        </w:rPr>
        <w:t>B.</w:t>
      </w:r>
      <w:r w:rsidRPr="0033749E">
        <w:rPr>
          <w:rFonts w:ascii="Palatino Linotype" w:eastAsia="Calibri" w:hAnsi="Palatino Linotype"/>
          <w:b/>
          <w:position w:val="-31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31"/>
          <w:sz w:val="22"/>
          <w:szCs w:val="22"/>
        </w:rPr>
        <w:pict w14:anchorId="3E42032D">
          <v:shape id="_x0000_i1362" type="#_x0000_t75" style="width:66.3pt;height:36pt">
            <v:imagedata r:id="rId346" o:title=""/>
          </v:shape>
        </w:pict>
      </w:r>
      <w:r w:rsidRPr="0033749E">
        <w:rPr>
          <w:rFonts w:ascii="Palatino Linotype" w:eastAsia="Calibri" w:hAnsi="Palatino Linotype"/>
          <w:position w:val="-31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31"/>
          <w:sz w:val="22"/>
          <w:szCs w:val="22"/>
        </w:rPr>
        <w:pict w14:anchorId="0580B6FC">
          <v:shape id="_x0000_i1363" type="#_x0000_t75" style="width:1in;height:36pt">
            <v:imagedata r:id="rId347" o:title=""/>
          </v:shape>
        </w:pict>
      </w:r>
      <w:r w:rsidRPr="0033749E">
        <w:rPr>
          <w:rFonts w:ascii="Palatino Linotype" w:eastAsia="Calibri" w:hAnsi="Palatino Linotype"/>
          <w:position w:val="-31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31"/>
          <w:sz w:val="22"/>
          <w:szCs w:val="22"/>
        </w:rPr>
        <w:pict w14:anchorId="35F888A9">
          <v:shape id="_x0000_i1364" type="#_x0000_t75" style="width:79.6pt;height:36pt">
            <v:imagedata r:id="rId348" o:title=""/>
          </v:shape>
        </w:pict>
      </w:r>
    </w:p>
    <w:p w14:paraId="35CDD09E" w14:textId="42FC5238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46: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Trên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tập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hợp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số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phức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xét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phương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trình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1A9F8E31">
          <v:shape id="_x0000_i1365" type="#_x0000_t75" style="width:119.35pt;height:15.15pt">
            <v:imagedata r:id="rId349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(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761EBC9F">
          <v:shape id="_x0000_i1366" type="#_x0000_t75" style="width:11.35pt;height:9.45pt">
            <v:imagedata r:id="rId350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tham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số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thực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).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Có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bao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nhiêu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giá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trị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của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14372344">
          <v:shape id="_x0000_i1367" type="#_x0000_t75" style="width:11.35pt;height:9.45pt">
            <v:imagedata r:id="rId351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để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phương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trình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có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nghiệm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225092CA">
          <v:shape id="_x0000_i1368" type="#_x0000_t75" style="width:11.35pt;height:15.15pt">
            <v:imagedata r:id="rId352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thõa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mãn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081C13DF">
          <v:shape id="_x0000_i1369" type="#_x0000_t75" style="width:32.2pt;height:17.05pt">
            <v:imagedata r:id="rId353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>?</w:t>
      </w:r>
    </w:p>
    <w:p w14:paraId="33C918BD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3833063D">
          <v:shape id="_x0000_i1370" type="#_x0000_t75" style="width:9.45pt;height:11.35pt">
            <v:imagedata r:id="rId354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18831CCB">
          <v:shape id="_x0000_i1371" type="#_x0000_t75" style="width:7.6pt;height:11.35pt">
            <v:imagedata r:id="rId355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78F447EC">
          <v:shape id="_x0000_i1372" type="#_x0000_t75" style="width:9.45pt;height:11.35pt">
            <v:imagedata r:id="rId356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4E782112">
          <v:shape id="_x0000_i1373" type="#_x0000_t75" style="width:9.45pt;height:11.35pt">
            <v:imagedata r:id="rId357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44C6CE3F" w14:textId="2597BC6A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47: </w: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Cho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hàm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số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71997E96">
          <v:shape id="_x0000_i1374" type="#_x0000_t75" style="width:24.65pt;height:15.15pt">
            <v:imagedata r:id="rId358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liên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tục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trên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289A3289">
          <v:shape id="_x0000_i1375" type="#_x0000_t75" style="width:11.35pt;height:11.35pt">
            <v:imagedata r:id="rId359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.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Gọi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7"/>
          <w:sz w:val="22"/>
          <w:szCs w:val="22"/>
        </w:rPr>
        <w:pict w14:anchorId="3E9176EE">
          <v:shape id="_x0000_i1376" type="#_x0000_t75" style="width:49.25pt;height:13.25pt">
            <v:imagedata r:id="rId360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hai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nguyên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hàm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của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6D8C5509">
          <v:shape id="_x0000_i1377" type="#_x0000_t75" style="width:24.65pt;height:15.15pt">
            <v:imagedata r:id="rId358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trên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3BA72C89">
          <v:shape id="_x0000_i1378" type="#_x0000_t75" style="width:11.35pt;height:11.35pt">
            <v:imagedata r:id="rId359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thỏa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mãn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7"/>
          <w:sz w:val="22"/>
          <w:szCs w:val="22"/>
        </w:rPr>
        <w:pict w14:anchorId="17645DC3">
          <v:shape id="_x0000_i1379" type="#_x0000_t75" style="width:94.75pt;height:13.25pt">
            <v:imagedata r:id="rId361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7"/>
          <w:sz w:val="22"/>
          <w:szCs w:val="22"/>
        </w:rPr>
        <w:pict w14:anchorId="006DBB17">
          <v:shape id="_x0000_i1380" type="#_x0000_t75" style="width:94.75pt;height:13.25pt">
            <v:imagedata r:id="rId362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. Khi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đó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5"/>
          <w:sz w:val="22"/>
          <w:szCs w:val="22"/>
        </w:rPr>
        <w:pict w14:anchorId="0CAF0C25">
          <v:shape id="_x0000_i1381" type="#_x0000_t75" style="width:66.3pt;height:24.65pt">
            <v:imagedata r:id="rId363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bằng</w:t>
      </w:r>
      <w:proofErr w:type="spellEnd"/>
    </w:p>
    <w:p w14:paraId="19E31A96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3271900E">
          <v:shape id="_x0000_i1382" type="#_x0000_t75" style="width:17.05pt;height:28.4pt">
            <v:imagedata r:id="rId364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49B0394C">
          <v:shape id="_x0000_i1383" type="#_x0000_t75" style="width:15.15pt;height:28.4pt">
            <v:imagedata r:id="rId365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0892F064">
          <v:shape id="_x0000_i1384" type="#_x0000_t75" style="width:22.75pt;height:28.4pt">
            <v:imagedata r:id="rId366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081CEAF9">
          <v:shape id="_x0000_i1385" type="#_x0000_t75" style="width:15.15pt;height:28.4pt">
            <v:imagedata r:id="rId367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387F9BD9" w14:textId="0458C76A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48: </w: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Cho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hình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phẳng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586F003D">
          <v:shape id="_x0000_i1386" type="#_x0000_t75" style="width:17.05pt;height:17.05pt">
            <v:imagedata r:id="rId368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giới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hạn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bởi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3568FD53">
          <v:shape id="_x0000_i1387" type="#_x0000_t75" style="width:104.2pt;height:17.05pt">
            <v:imagedata r:id="rId369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.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Thể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tích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khối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tròn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xoay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khi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quay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17CB38D7">
          <v:shape id="_x0000_i1388" type="#_x0000_t75" style="width:17.05pt;height:17.05pt">
            <v:imagedata r:id="rId370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quanh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trục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6A5041DB">
          <v:shape id="_x0000_i1389" type="#_x0000_t75" style="width:17.05pt;height:13.25pt">
            <v:imagedata r:id="rId371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là</w:t>
      </w:r>
      <w:proofErr w:type="spellEnd"/>
    </w:p>
    <w:p w14:paraId="128AA5E2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23FB5FC7">
          <v:shape id="_x0000_i1390" type="#_x0000_t75" style="width:13.25pt;height:9.45pt">
            <v:imagedata r:id="rId372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7D961A60">
          <v:shape id="_x0000_i1391" type="#_x0000_t75" style="width:24.65pt;height:28.4pt">
            <v:imagedata r:id="rId373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eastAsia="Calibri"/>
          <w:b/>
          <w:sz w:val="22"/>
        </w:rPr>
        <w:t>C.</w:t>
      </w:r>
      <w:r w:rsidRPr="0033749E">
        <w:rPr>
          <w:rFonts w:ascii="Palatino Linotype" w:eastAsia="Calibri" w:hAnsi="Palatino Linotype"/>
          <w:b/>
          <w:position w:val="-21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027EC0DA">
          <v:shape id="_x0000_i1392" type="#_x0000_t75" style="width:18.95pt;height:13.25pt">
            <v:imagedata r:id="rId374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position w:val="-5"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21"/>
          <w:sz w:val="22"/>
          <w:szCs w:val="22"/>
        </w:rPr>
        <w:pict w14:anchorId="53B914EE">
          <v:shape id="_x0000_i1393" type="#_x0000_t75" style="width:20.85pt;height:28.4pt">
            <v:imagedata r:id="rId375" o:title=""/>
          </v:shape>
        </w:pict>
      </w:r>
    </w:p>
    <w:p w14:paraId="6C0A7E9B" w14:textId="22CD38A4" w:rsidR="00FA561E" w:rsidRPr="0033749E" w:rsidRDefault="0033749E" w:rsidP="0033749E">
      <w:pPr>
        <w:spacing w:before="60" w:after="60" w:line="276" w:lineRule="auto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49: </w: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Trong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không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gian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với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hệ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tọa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độ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7E64CEF8">
          <v:shape id="_x0000_i1394" type="#_x0000_t75" style="width:24.65pt;height:15.15pt">
            <v:imagedata r:id="rId376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cho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7C64EF22">
          <v:shape id="_x0000_i1395" type="#_x0000_t75" style="width:49.25pt;height:18.95pt">
            <v:imagedata r:id="rId377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4736F30C">
          <v:shape id="_x0000_i1396" type="#_x0000_t75" style="width:54.95pt;height:18.95pt">
            <v:imagedata r:id="rId378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,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2216EB67">
          <v:shape id="_x0000_i1397" type="#_x0000_t75" style="width:45.45pt;height:18.95pt">
            <v:imagedata r:id="rId379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.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Tìm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tọa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độ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điểm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6451924D">
          <v:shape id="_x0000_i1398" type="#_x0000_t75" style="width:11.35pt;height:15.15pt">
            <v:imagedata r:id="rId380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sao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cho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9"/>
          <w:sz w:val="22"/>
          <w:szCs w:val="22"/>
        </w:rPr>
        <w:pict w14:anchorId="2866838B">
          <v:shape id="_x0000_i1399" type="#_x0000_t75" style="width:36pt;height:15.15pt">
            <v:imagedata r:id="rId381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là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hình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bình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hành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69A7E04A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7FD130BA">
          <v:shape id="_x0000_i1400" type="#_x0000_t75" style="width:62.55pt;height:18.95pt">
            <v:imagedata r:id="rId382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1747497B">
          <v:shape id="_x0000_i1401" type="#_x0000_t75" style="width:47.35pt;height:18.95pt">
            <v:imagedata r:id="rId383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24DABB8B">
          <v:shape id="_x0000_i1402" type="#_x0000_t75" style="width:56.85pt;height:18.95pt">
            <v:imagedata r:id="rId384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76597E63">
          <v:shape id="_x0000_i1403" type="#_x0000_t75" style="width:56.85pt;height:18.95pt">
            <v:imagedata r:id="rId385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68546AF2" w14:textId="1F09BD56" w:rsidR="00FA561E" w:rsidRPr="0033749E" w:rsidRDefault="0033749E" w:rsidP="0033749E">
      <w:pPr>
        <w:spacing w:before="60" w:after="60" w:line="276" w:lineRule="auto"/>
        <w:ind w:right="-588"/>
        <w:jc w:val="both"/>
        <w:rPr>
          <w:rFonts w:ascii="Palatino Linotype" w:eastAsia="Calibri" w:hAnsi="Palatino Linotype"/>
          <w:sz w:val="22"/>
          <w:szCs w:val="22"/>
        </w:rPr>
      </w:pPr>
      <w:proofErr w:type="spellStart"/>
      <w:r w:rsidRPr="0033749E">
        <w:rPr>
          <w:rFonts w:ascii="Palatino Linotype" w:eastAsia="Calibri" w:hAnsi="Palatino Linotype"/>
          <w:b/>
          <w:sz w:val="22"/>
          <w:szCs w:val="22"/>
        </w:rPr>
        <w:t>Câu</w:t>
      </w:r>
      <w:proofErr w:type="spellEnd"/>
      <w:r w:rsidR="00CE7C95" w:rsidRPr="0033749E">
        <w:rPr>
          <w:rFonts w:ascii="Palatino Linotype" w:eastAsia="Calibri" w:hAnsi="Palatino Linotype"/>
          <w:b/>
          <w:sz w:val="22"/>
          <w:szCs w:val="22"/>
        </w:rPr>
        <w:t xml:space="preserve"> 50: </w: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Cho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số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phức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3"/>
          <w:sz w:val="22"/>
          <w:szCs w:val="22"/>
        </w:rPr>
        <w:pict w14:anchorId="62529353">
          <v:shape id="_x0000_i1404" type="#_x0000_t75" style="width:9.45pt;height:9.45pt">
            <v:imagedata r:id="rId386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thỏa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mãn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điều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kiện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1"/>
          <w:sz w:val="22"/>
          <w:szCs w:val="22"/>
        </w:rPr>
        <w:pict w14:anchorId="14EABEA2">
          <v:shape id="_x0000_i1405" type="#_x0000_t75" style="width:128.85pt;height:18.95pt">
            <v:imagedata r:id="rId387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.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Giá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trị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nhỏ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nhất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của</w:t>
      </w:r>
      <w:proofErr w:type="spellEnd"/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r w:rsidR="00B40131">
        <w:rPr>
          <w:rFonts w:ascii="Palatino Linotype" w:eastAsia="Calibri" w:hAnsi="Palatino Linotype"/>
          <w:position w:val="-13"/>
          <w:sz w:val="22"/>
          <w:szCs w:val="22"/>
        </w:rPr>
        <w:pict w14:anchorId="0C9FFA69">
          <v:shape id="_x0000_i1406" type="#_x0000_t75" style="width:75.8pt;height:20.85pt">
            <v:imagedata r:id="rId388" o:title=""/>
          </v:shape>
        </w:pict>
      </w:r>
      <w:r w:rsidR="00FA561E" w:rsidRPr="0033749E">
        <w:rPr>
          <w:rFonts w:ascii="Palatino Linotype" w:eastAsia="Calibri" w:hAnsi="Palatino Linotype"/>
          <w:sz w:val="22"/>
          <w:szCs w:val="22"/>
        </w:rPr>
        <w:t xml:space="preserve"> </w:t>
      </w:r>
      <w:proofErr w:type="spellStart"/>
      <w:r w:rsidR="00FA561E" w:rsidRPr="0033749E">
        <w:rPr>
          <w:rFonts w:ascii="Palatino Linotype" w:eastAsia="Calibri" w:hAnsi="Palatino Linotype"/>
          <w:sz w:val="22"/>
          <w:szCs w:val="22"/>
        </w:rPr>
        <w:t>là</w:t>
      </w:r>
      <w:proofErr w:type="spellEnd"/>
    </w:p>
    <w:p w14:paraId="0997AD9E" w14:textId="77777777" w:rsidR="00FA561E" w:rsidRPr="0033749E" w:rsidRDefault="00FA561E" w:rsidP="00FA561E">
      <w:pPr>
        <w:tabs>
          <w:tab w:val="left" w:pos="2976"/>
          <w:tab w:val="left" w:pos="5386"/>
          <w:tab w:val="left" w:pos="7795"/>
        </w:tabs>
        <w:ind w:left="567"/>
        <w:rPr>
          <w:rFonts w:ascii="Palatino Linotype" w:eastAsia="Calibri" w:hAnsi="Palatino Linotype"/>
          <w:sz w:val="22"/>
          <w:szCs w:val="22"/>
        </w:rPr>
      </w:pPr>
      <w:r w:rsidRPr="0033749E">
        <w:rPr>
          <w:rFonts w:ascii="Palatino Linotype" w:eastAsia="Calibri" w:hAnsi="Palatino Linotype"/>
          <w:b/>
          <w:sz w:val="22"/>
          <w:szCs w:val="22"/>
        </w:rPr>
        <w:t xml:space="preserve">A. </w:t>
      </w:r>
      <w:r w:rsidR="00B40131">
        <w:rPr>
          <w:rFonts w:ascii="Palatino Linotype" w:eastAsia="Calibri" w:hAnsi="Palatino Linotype"/>
          <w:position w:val="-7"/>
          <w:sz w:val="22"/>
          <w:szCs w:val="22"/>
        </w:rPr>
        <w:pict w14:anchorId="70565267">
          <v:shape id="_x0000_i1407" type="#_x0000_t75" style="width:17.05pt;height:17.05pt">
            <v:imagedata r:id="rId389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B. </w:t>
      </w:r>
      <w:r w:rsidR="00B40131">
        <w:rPr>
          <w:rFonts w:ascii="Palatino Linotype" w:eastAsia="Calibri" w:hAnsi="Palatino Linotype"/>
          <w:position w:val="-7"/>
          <w:sz w:val="22"/>
          <w:szCs w:val="22"/>
        </w:rPr>
        <w:pict w14:anchorId="3AA42577">
          <v:shape id="_x0000_i1408" type="#_x0000_t75" style="width:22.75pt;height:17.05pt">
            <v:imagedata r:id="rId390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C. </w:t>
      </w:r>
      <w:r w:rsidR="00B40131">
        <w:rPr>
          <w:rFonts w:ascii="Palatino Linotype" w:eastAsia="Calibri" w:hAnsi="Palatino Linotype"/>
          <w:position w:val="-5"/>
          <w:sz w:val="22"/>
          <w:szCs w:val="22"/>
        </w:rPr>
        <w:pict w14:anchorId="463E1D5F">
          <v:shape id="_x0000_i1409" type="#_x0000_t75" style="width:22.75pt;height:15.15pt">
            <v:imagedata r:id="rId391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  <w:r w:rsidRPr="0033749E">
        <w:rPr>
          <w:rFonts w:ascii="Palatino Linotype" w:eastAsia="Calibri" w:hAnsi="Palatino Linotype"/>
          <w:sz w:val="22"/>
          <w:szCs w:val="22"/>
        </w:rPr>
        <w:tab/>
      </w:r>
      <w:r w:rsidRPr="0033749E">
        <w:rPr>
          <w:rFonts w:ascii="Palatino Linotype" w:eastAsia="Calibri" w:hAnsi="Palatino Linotype"/>
          <w:b/>
          <w:sz w:val="22"/>
          <w:szCs w:val="22"/>
        </w:rPr>
        <w:t xml:space="preserve">D. </w:t>
      </w:r>
      <w:r w:rsidR="00B40131">
        <w:rPr>
          <w:rFonts w:ascii="Palatino Linotype" w:eastAsia="Calibri" w:hAnsi="Palatino Linotype"/>
          <w:position w:val="-7"/>
          <w:sz w:val="22"/>
          <w:szCs w:val="22"/>
        </w:rPr>
        <w:pict w14:anchorId="57F9A8DE">
          <v:shape id="_x0000_i1410" type="#_x0000_t75" style="width:22.75pt;height:17.05pt">
            <v:imagedata r:id="rId392" o:title=""/>
          </v:shape>
        </w:pict>
      </w:r>
      <w:r w:rsidRPr="0033749E">
        <w:rPr>
          <w:rFonts w:ascii="Palatino Linotype" w:eastAsia="Calibri" w:hAnsi="Palatino Linotype"/>
          <w:sz w:val="22"/>
          <w:szCs w:val="22"/>
        </w:rPr>
        <w:t>.</w:t>
      </w:r>
    </w:p>
    <w:p w14:paraId="1AEC48DD" w14:textId="77777777" w:rsidR="00FA561E" w:rsidRPr="0033749E" w:rsidRDefault="00FA561E" w:rsidP="00FA561E">
      <w:pPr>
        <w:ind w:left="567"/>
        <w:rPr>
          <w:rFonts w:ascii="Palatino Linotype" w:eastAsia="Calibri" w:hAnsi="Palatino Linotype"/>
          <w:sz w:val="22"/>
          <w:szCs w:val="22"/>
        </w:rPr>
      </w:pPr>
    </w:p>
    <w:p w14:paraId="1816B72B" w14:textId="21C552AE" w:rsidR="00B40131" w:rsidRDefault="00E3744D" w:rsidP="00573C30">
      <w:pPr>
        <w:pStyle w:val="Normal0"/>
        <w:spacing w:before="60" w:line="288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 w:rsidRPr="00682BFA">
        <w:rPr>
          <w:rFonts w:ascii="Times New Roman" w:eastAsia="Times New Roman" w:hAnsi="Times New Roman" w:cs="Times New Roman"/>
          <w:b/>
          <w:sz w:val="22"/>
        </w:rPr>
        <w:t>----- HẾT -----</w:t>
      </w:r>
    </w:p>
    <w:p w14:paraId="2A01A4EB" w14:textId="77777777" w:rsidR="00B40131" w:rsidRDefault="00B40131">
      <w:pPr>
        <w:rPr>
          <w:b/>
          <w:sz w:val="22"/>
        </w:rPr>
      </w:pPr>
      <w:r>
        <w:rPr>
          <w:b/>
          <w:sz w:val="22"/>
        </w:rPr>
        <w:br w:type="page"/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795"/>
        <w:gridCol w:w="5952"/>
      </w:tblGrid>
      <w:tr w:rsidR="00B40131" w:rsidRPr="00AF3909" w14:paraId="3A185D52" w14:textId="77777777" w:rsidTr="00745CCA">
        <w:trPr>
          <w:trHeight w:val="1260"/>
        </w:trPr>
        <w:tc>
          <w:tcPr>
            <w:tcW w:w="3795" w:type="dxa"/>
            <w:vAlign w:val="center"/>
          </w:tcPr>
          <w:p w14:paraId="6A3F2FDD" w14:textId="77777777" w:rsidR="00B40131" w:rsidRPr="00AF3909" w:rsidRDefault="00B40131" w:rsidP="00745CCA">
            <w:pPr>
              <w:rPr>
                <w:b/>
                <w:szCs w:val="24"/>
              </w:rPr>
            </w:pPr>
            <w:r w:rsidRPr="00AF3909">
              <w:rPr>
                <w:rFonts w:ascii="inherit" w:hAnsi="inherit" w:cs="Arial"/>
                <w:b/>
                <w:szCs w:val="24"/>
                <w:bdr w:val="none" w:sz="0" w:space="0" w:color="auto" w:frame="1"/>
              </w:rPr>
              <w:lastRenderedPageBreak/>
              <w:br w:type="page"/>
            </w:r>
            <w:r w:rsidRPr="00AF3909">
              <w:rPr>
                <w:b/>
                <w:szCs w:val="24"/>
              </w:rPr>
              <w:t>TRƯỜNG TH, THCS, THPT</w:t>
            </w:r>
          </w:p>
          <w:p w14:paraId="151C11F2" w14:textId="77777777" w:rsidR="00B40131" w:rsidRPr="00AF3909" w:rsidRDefault="00B40131" w:rsidP="00745CCA">
            <w:pPr>
              <w:jc w:val="center"/>
              <w:rPr>
                <w:b/>
                <w:szCs w:val="24"/>
              </w:rPr>
            </w:pPr>
            <w:r w:rsidRPr="00AF3909">
              <w:rPr>
                <w:b/>
                <w:szCs w:val="24"/>
              </w:rPr>
              <w:t>NGÔ THỜI NHIỆM</w:t>
            </w:r>
          </w:p>
          <w:p w14:paraId="70E93087" w14:textId="77777777" w:rsidR="00B40131" w:rsidRPr="00AF3909" w:rsidRDefault="00B40131" w:rsidP="00745CCA">
            <w:pPr>
              <w:jc w:val="center"/>
              <w:rPr>
                <w:b/>
                <w:szCs w:val="24"/>
              </w:rPr>
            </w:pPr>
            <w:r w:rsidRPr="00AF3909">
              <w:rPr>
                <w:b/>
                <w:szCs w:val="24"/>
              </w:rPr>
              <w:t>-----------------</w:t>
            </w:r>
          </w:p>
          <w:p w14:paraId="3CF78D0D" w14:textId="77777777" w:rsidR="00B40131" w:rsidRPr="00AF3909" w:rsidRDefault="00B40131" w:rsidP="00745CCA">
            <w:pPr>
              <w:rPr>
                <w:b/>
                <w:szCs w:val="24"/>
              </w:rPr>
            </w:pPr>
            <w:r w:rsidRPr="00AF3909">
              <w:rPr>
                <w:b/>
                <w:szCs w:val="24"/>
                <w:lang w:val="vi-VN"/>
              </w:rPr>
              <w:t xml:space="preserve">   </w:t>
            </w:r>
            <w:proofErr w:type="spellStart"/>
            <w:r w:rsidRPr="00AF3909">
              <w:rPr>
                <w:b/>
                <w:szCs w:val="24"/>
              </w:rPr>
              <w:t>Năm</w:t>
            </w:r>
            <w:proofErr w:type="spellEnd"/>
            <w:r w:rsidRPr="00AF3909">
              <w:rPr>
                <w:b/>
                <w:szCs w:val="24"/>
              </w:rPr>
              <w:t xml:space="preserve"> </w:t>
            </w:r>
            <w:proofErr w:type="spellStart"/>
            <w:proofErr w:type="gramStart"/>
            <w:r w:rsidRPr="00AF3909">
              <w:rPr>
                <w:b/>
                <w:szCs w:val="24"/>
              </w:rPr>
              <w:t>học</w:t>
            </w:r>
            <w:proofErr w:type="spellEnd"/>
            <w:r w:rsidRPr="00AF3909">
              <w:rPr>
                <w:b/>
                <w:szCs w:val="24"/>
              </w:rPr>
              <w:t xml:space="preserve"> :</w:t>
            </w:r>
            <w:proofErr w:type="gramEnd"/>
            <w:r w:rsidRPr="00AF3909">
              <w:rPr>
                <w:b/>
                <w:szCs w:val="24"/>
              </w:rPr>
              <w:t xml:space="preserve"> 202</w:t>
            </w:r>
            <w:r>
              <w:rPr>
                <w:b/>
                <w:szCs w:val="24"/>
              </w:rPr>
              <w:t>2</w:t>
            </w:r>
            <w:r w:rsidRPr="00AF3909">
              <w:rPr>
                <w:b/>
                <w:szCs w:val="24"/>
              </w:rPr>
              <w:t xml:space="preserve"> – 202</w:t>
            </w:r>
            <w:r>
              <w:rPr>
                <w:b/>
                <w:szCs w:val="24"/>
              </w:rPr>
              <w:t>3</w:t>
            </w:r>
          </w:p>
          <w:p w14:paraId="7FEAF5AC" w14:textId="77777777" w:rsidR="00B40131" w:rsidRPr="00AF3909" w:rsidRDefault="00B40131" w:rsidP="00745CCA">
            <w:pPr>
              <w:jc w:val="center"/>
              <w:rPr>
                <w:b/>
                <w:szCs w:val="24"/>
              </w:rPr>
            </w:pPr>
          </w:p>
        </w:tc>
        <w:tc>
          <w:tcPr>
            <w:tcW w:w="5952" w:type="dxa"/>
            <w:hideMark/>
          </w:tcPr>
          <w:p w14:paraId="73DFD266" w14:textId="77777777" w:rsidR="00B40131" w:rsidRPr="008F5609" w:rsidRDefault="00B40131" w:rsidP="00745CCA">
            <w:pPr>
              <w:jc w:val="center"/>
              <w:rPr>
                <w:b/>
                <w:szCs w:val="24"/>
              </w:rPr>
            </w:pPr>
            <w:r w:rsidRPr="00AF3909">
              <w:rPr>
                <w:b/>
                <w:szCs w:val="24"/>
              </w:rPr>
              <w:t>KIỂM TRA</w:t>
            </w:r>
            <w:r>
              <w:rPr>
                <w:b/>
                <w:szCs w:val="24"/>
              </w:rPr>
              <w:t xml:space="preserve"> </w:t>
            </w:r>
            <w:r w:rsidRPr="00AF3909">
              <w:rPr>
                <w:b/>
                <w:szCs w:val="24"/>
              </w:rPr>
              <w:t xml:space="preserve">HỌC KÌ </w:t>
            </w:r>
            <w:r>
              <w:rPr>
                <w:b/>
                <w:szCs w:val="24"/>
              </w:rPr>
              <w:t>2</w:t>
            </w:r>
            <w:r w:rsidRPr="00AF3909">
              <w:rPr>
                <w:b/>
                <w:szCs w:val="24"/>
                <w:lang w:val="vi-VN"/>
              </w:rPr>
              <w:t>-</w:t>
            </w:r>
            <w:r w:rsidRPr="00AF3909">
              <w:rPr>
                <w:b/>
                <w:szCs w:val="24"/>
              </w:rPr>
              <w:t xml:space="preserve"> MÔN </w:t>
            </w:r>
            <w:r>
              <w:rPr>
                <w:b/>
                <w:szCs w:val="24"/>
              </w:rPr>
              <w:t>TOÁN</w:t>
            </w:r>
            <w:r w:rsidRPr="00AF3909">
              <w:rPr>
                <w:b/>
                <w:szCs w:val="24"/>
              </w:rPr>
              <w:t xml:space="preserve"> - KHỐI </w:t>
            </w:r>
            <w:r>
              <w:rPr>
                <w:b/>
                <w:szCs w:val="24"/>
                <w:lang w:val="vi-VN"/>
              </w:rPr>
              <w:t>1</w:t>
            </w:r>
            <w:r>
              <w:rPr>
                <w:b/>
                <w:szCs w:val="24"/>
              </w:rPr>
              <w:t>2</w:t>
            </w:r>
          </w:p>
          <w:p w14:paraId="6C978A43" w14:textId="77777777" w:rsidR="00B40131" w:rsidRPr="00AF3909" w:rsidRDefault="00B40131" w:rsidP="00745CCA">
            <w:pPr>
              <w:jc w:val="center"/>
              <w:rPr>
                <w:i/>
                <w:szCs w:val="24"/>
              </w:rPr>
            </w:pPr>
            <w:proofErr w:type="spellStart"/>
            <w:r w:rsidRPr="00AF3909">
              <w:rPr>
                <w:i/>
                <w:szCs w:val="24"/>
              </w:rPr>
              <w:t>Thời</w:t>
            </w:r>
            <w:proofErr w:type="spellEnd"/>
            <w:r w:rsidRPr="00AF3909">
              <w:rPr>
                <w:i/>
                <w:szCs w:val="24"/>
              </w:rPr>
              <w:t xml:space="preserve"> </w:t>
            </w:r>
            <w:proofErr w:type="spellStart"/>
            <w:r w:rsidRPr="00AF3909">
              <w:rPr>
                <w:i/>
                <w:szCs w:val="24"/>
              </w:rPr>
              <w:t>gian</w:t>
            </w:r>
            <w:proofErr w:type="spellEnd"/>
            <w:r w:rsidRPr="00AF3909">
              <w:rPr>
                <w:i/>
                <w:szCs w:val="24"/>
                <w:lang w:val="vi-VN"/>
              </w:rPr>
              <w:t xml:space="preserve"> làm </w:t>
            </w:r>
            <w:proofErr w:type="gramStart"/>
            <w:r w:rsidRPr="00AF3909">
              <w:rPr>
                <w:i/>
                <w:szCs w:val="24"/>
                <w:lang w:val="vi-VN"/>
              </w:rPr>
              <w:t xml:space="preserve">bài </w:t>
            </w:r>
            <w:r w:rsidRPr="00AF3909">
              <w:rPr>
                <w:i/>
                <w:szCs w:val="24"/>
              </w:rPr>
              <w:t>:</w:t>
            </w:r>
            <w:proofErr w:type="gramEnd"/>
            <w:r w:rsidRPr="00AF3909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>9</w:t>
            </w:r>
            <w:r w:rsidRPr="00AF3909">
              <w:rPr>
                <w:i/>
                <w:szCs w:val="24"/>
              </w:rPr>
              <w:t xml:space="preserve">0 </w:t>
            </w:r>
            <w:proofErr w:type="spellStart"/>
            <w:r w:rsidRPr="00AF3909">
              <w:rPr>
                <w:i/>
                <w:szCs w:val="24"/>
              </w:rPr>
              <w:t>phút</w:t>
            </w:r>
            <w:proofErr w:type="spellEnd"/>
            <w:r w:rsidRPr="00AF3909">
              <w:rPr>
                <w:i/>
                <w:szCs w:val="24"/>
              </w:rPr>
              <w:t xml:space="preserve"> (</w:t>
            </w:r>
            <w:proofErr w:type="spellStart"/>
            <w:r w:rsidRPr="00AF3909">
              <w:rPr>
                <w:i/>
                <w:szCs w:val="24"/>
              </w:rPr>
              <w:t>không</w:t>
            </w:r>
            <w:proofErr w:type="spellEnd"/>
            <w:r w:rsidRPr="00AF3909">
              <w:rPr>
                <w:i/>
                <w:szCs w:val="24"/>
              </w:rPr>
              <w:t xml:space="preserve"> </w:t>
            </w:r>
            <w:proofErr w:type="spellStart"/>
            <w:r w:rsidRPr="00AF3909">
              <w:rPr>
                <w:i/>
                <w:szCs w:val="24"/>
              </w:rPr>
              <w:t>tính</w:t>
            </w:r>
            <w:proofErr w:type="spellEnd"/>
            <w:r w:rsidRPr="00AF3909">
              <w:rPr>
                <w:i/>
                <w:szCs w:val="24"/>
              </w:rPr>
              <w:t xml:space="preserve"> </w:t>
            </w:r>
            <w:proofErr w:type="spellStart"/>
            <w:r w:rsidRPr="00AF3909">
              <w:rPr>
                <w:i/>
                <w:szCs w:val="24"/>
              </w:rPr>
              <w:t>thời</w:t>
            </w:r>
            <w:proofErr w:type="spellEnd"/>
            <w:r w:rsidRPr="00AF3909">
              <w:rPr>
                <w:i/>
                <w:szCs w:val="24"/>
              </w:rPr>
              <w:t xml:space="preserve"> </w:t>
            </w:r>
            <w:proofErr w:type="spellStart"/>
            <w:r w:rsidRPr="00AF3909">
              <w:rPr>
                <w:i/>
                <w:szCs w:val="24"/>
              </w:rPr>
              <w:t>gian</w:t>
            </w:r>
            <w:proofErr w:type="spellEnd"/>
            <w:r w:rsidRPr="00AF3909">
              <w:rPr>
                <w:i/>
                <w:szCs w:val="24"/>
              </w:rPr>
              <w:t xml:space="preserve"> </w:t>
            </w:r>
            <w:proofErr w:type="spellStart"/>
            <w:r w:rsidRPr="00AF3909">
              <w:rPr>
                <w:i/>
                <w:szCs w:val="24"/>
              </w:rPr>
              <w:t>phát</w:t>
            </w:r>
            <w:proofErr w:type="spellEnd"/>
            <w:r w:rsidRPr="00AF3909">
              <w:rPr>
                <w:i/>
                <w:szCs w:val="24"/>
              </w:rPr>
              <w:t xml:space="preserve"> </w:t>
            </w:r>
            <w:proofErr w:type="spellStart"/>
            <w:r w:rsidRPr="00AF3909">
              <w:rPr>
                <w:i/>
                <w:szCs w:val="24"/>
              </w:rPr>
              <w:t>đề</w:t>
            </w:r>
            <w:proofErr w:type="spellEnd"/>
            <w:r w:rsidRPr="00AF3909">
              <w:rPr>
                <w:i/>
                <w:szCs w:val="24"/>
              </w:rPr>
              <w:t>)</w:t>
            </w:r>
          </w:p>
          <w:p w14:paraId="0CA02C3F" w14:textId="77777777" w:rsidR="00B40131" w:rsidRPr="00AF3909" w:rsidRDefault="00B40131" w:rsidP="00745CCA">
            <w:pPr>
              <w:jc w:val="center"/>
              <w:rPr>
                <w:i/>
                <w:szCs w:val="24"/>
              </w:rPr>
            </w:pPr>
            <w:r w:rsidRPr="00AF3909">
              <w:rPr>
                <w:i/>
                <w:szCs w:val="24"/>
              </w:rPr>
              <w:t>-----------------------------------</w:t>
            </w:r>
          </w:p>
          <w:p w14:paraId="77CE22C2" w14:textId="77777777" w:rsidR="00B40131" w:rsidRPr="00AF3909" w:rsidRDefault="00B40131" w:rsidP="00745CCA">
            <w:pPr>
              <w:jc w:val="center"/>
              <w:rPr>
                <w:b/>
                <w:szCs w:val="24"/>
                <w:lang w:val="vi-VN"/>
              </w:rPr>
            </w:pPr>
            <w:r w:rsidRPr="00AF3909">
              <w:rPr>
                <w:b/>
                <w:szCs w:val="24"/>
                <w:lang w:val="vi-VN"/>
              </w:rPr>
              <w:t>HƯỚNG DẪN CHẤM</w:t>
            </w:r>
          </w:p>
        </w:tc>
      </w:tr>
    </w:tbl>
    <w:p w14:paraId="53C0DB8B" w14:textId="77777777" w:rsidR="00B40131" w:rsidRDefault="00B40131" w:rsidP="00B40131">
      <w:pPr>
        <w:pStyle w:val="NormalWeb"/>
        <w:spacing w:before="0" w:beforeAutospacing="0" w:after="0" w:afterAutospacing="0"/>
        <w:ind w:right="33" w:firstLine="720"/>
        <w:jc w:val="center"/>
        <w:rPr>
          <w:b/>
          <w:color w:val="000000"/>
          <w:bdr w:val="none" w:sz="0" w:space="0" w:color="auto" w:frame="1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176"/>
        <w:gridCol w:w="907"/>
        <w:gridCol w:w="995"/>
        <w:gridCol w:w="908"/>
        <w:gridCol w:w="1176"/>
        <w:gridCol w:w="908"/>
        <w:gridCol w:w="1176"/>
        <w:gridCol w:w="872"/>
        <w:gridCol w:w="990"/>
        <w:gridCol w:w="900"/>
      </w:tblGrid>
      <w:tr w:rsidR="00B40131" w:rsidRPr="00EE1E09" w14:paraId="652934C9" w14:textId="77777777" w:rsidTr="00745CCA">
        <w:tc>
          <w:tcPr>
            <w:tcW w:w="1176" w:type="dxa"/>
            <w:vAlign w:val="center"/>
          </w:tcPr>
          <w:p w14:paraId="28B34BA6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hỏi</w:t>
            </w:r>
            <w:proofErr w:type="spellEnd"/>
          </w:p>
        </w:tc>
        <w:tc>
          <w:tcPr>
            <w:tcW w:w="907" w:type="dxa"/>
            <w:vAlign w:val="center"/>
          </w:tcPr>
          <w:p w14:paraId="0169E538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Đáp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án</w:t>
            </w:r>
            <w:proofErr w:type="spellEnd"/>
          </w:p>
        </w:tc>
        <w:tc>
          <w:tcPr>
            <w:tcW w:w="995" w:type="dxa"/>
            <w:vAlign w:val="center"/>
          </w:tcPr>
          <w:p w14:paraId="568B3483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hỏi</w:t>
            </w:r>
            <w:proofErr w:type="spellEnd"/>
          </w:p>
        </w:tc>
        <w:tc>
          <w:tcPr>
            <w:tcW w:w="908" w:type="dxa"/>
            <w:vAlign w:val="center"/>
          </w:tcPr>
          <w:p w14:paraId="356A7503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Đáp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án</w:t>
            </w:r>
            <w:proofErr w:type="spellEnd"/>
          </w:p>
        </w:tc>
        <w:tc>
          <w:tcPr>
            <w:tcW w:w="1176" w:type="dxa"/>
            <w:vAlign w:val="center"/>
          </w:tcPr>
          <w:p w14:paraId="5017B6DA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hỏi</w:t>
            </w:r>
            <w:proofErr w:type="spellEnd"/>
          </w:p>
        </w:tc>
        <w:tc>
          <w:tcPr>
            <w:tcW w:w="908" w:type="dxa"/>
            <w:vAlign w:val="center"/>
          </w:tcPr>
          <w:p w14:paraId="38CE9CF7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Đáp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án</w:t>
            </w:r>
            <w:proofErr w:type="spellEnd"/>
          </w:p>
        </w:tc>
        <w:tc>
          <w:tcPr>
            <w:tcW w:w="1176" w:type="dxa"/>
            <w:vAlign w:val="center"/>
          </w:tcPr>
          <w:p w14:paraId="69688C6A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hỏi</w:t>
            </w:r>
            <w:proofErr w:type="spellEnd"/>
          </w:p>
        </w:tc>
        <w:tc>
          <w:tcPr>
            <w:tcW w:w="872" w:type="dxa"/>
            <w:vAlign w:val="center"/>
          </w:tcPr>
          <w:p w14:paraId="6ADFB2CB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Đáp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án</w:t>
            </w:r>
            <w:proofErr w:type="spellEnd"/>
          </w:p>
        </w:tc>
        <w:tc>
          <w:tcPr>
            <w:tcW w:w="990" w:type="dxa"/>
            <w:vAlign w:val="center"/>
          </w:tcPr>
          <w:p w14:paraId="22DB125B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hỏi</w:t>
            </w:r>
            <w:proofErr w:type="spellEnd"/>
          </w:p>
        </w:tc>
        <w:tc>
          <w:tcPr>
            <w:tcW w:w="900" w:type="dxa"/>
            <w:vAlign w:val="center"/>
          </w:tcPr>
          <w:p w14:paraId="495BE33B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Đáp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án</w:t>
            </w:r>
            <w:proofErr w:type="spellEnd"/>
          </w:p>
        </w:tc>
      </w:tr>
      <w:tr w:rsidR="00B40131" w:rsidRPr="00EE1E09" w14:paraId="60887EE0" w14:textId="77777777" w:rsidTr="00745CCA">
        <w:tc>
          <w:tcPr>
            <w:tcW w:w="1176" w:type="dxa"/>
            <w:vAlign w:val="center"/>
          </w:tcPr>
          <w:p w14:paraId="78DAE180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1</w:t>
            </w:r>
          </w:p>
        </w:tc>
        <w:tc>
          <w:tcPr>
            <w:tcW w:w="907" w:type="dxa"/>
            <w:vAlign w:val="center"/>
          </w:tcPr>
          <w:p w14:paraId="0009ED94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B</w:t>
            </w:r>
          </w:p>
        </w:tc>
        <w:tc>
          <w:tcPr>
            <w:tcW w:w="995" w:type="dxa"/>
            <w:vAlign w:val="center"/>
          </w:tcPr>
          <w:p w14:paraId="17EC06D5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2</w:t>
            </w:r>
          </w:p>
        </w:tc>
        <w:tc>
          <w:tcPr>
            <w:tcW w:w="908" w:type="dxa"/>
            <w:vAlign w:val="center"/>
          </w:tcPr>
          <w:p w14:paraId="54CED878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</w:t>
            </w:r>
          </w:p>
        </w:tc>
        <w:tc>
          <w:tcPr>
            <w:tcW w:w="1176" w:type="dxa"/>
            <w:vAlign w:val="center"/>
          </w:tcPr>
          <w:p w14:paraId="1E5358D8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3</w:t>
            </w:r>
          </w:p>
        </w:tc>
        <w:tc>
          <w:tcPr>
            <w:tcW w:w="908" w:type="dxa"/>
            <w:vAlign w:val="center"/>
          </w:tcPr>
          <w:p w14:paraId="7E841149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D</w:t>
            </w:r>
          </w:p>
        </w:tc>
        <w:tc>
          <w:tcPr>
            <w:tcW w:w="1176" w:type="dxa"/>
            <w:vAlign w:val="center"/>
          </w:tcPr>
          <w:p w14:paraId="2B980DEA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4</w:t>
            </w:r>
          </w:p>
        </w:tc>
        <w:tc>
          <w:tcPr>
            <w:tcW w:w="872" w:type="dxa"/>
            <w:vAlign w:val="center"/>
          </w:tcPr>
          <w:p w14:paraId="035A8F2C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</w:t>
            </w:r>
          </w:p>
        </w:tc>
        <w:tc>
          <w:tcPr>
            <w:tcW w:w="990" w:type="dxa"/>
            <w:vAlign w:val="center"/>
          </w:tcPr>
          <w:p w14:paraId="44333133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5</w:t>
            </w:r>
          </w:p>
        </w:tc>
        <w:tc>
          <w:tcPr>
            <w:tcW w:w="900" w:type="dxa"/>
            <w:vAlign w:val="center"/>
          </w:tcPr>
          <w:p w14:paraId="7AF33D6D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A</w:t>
            </w:r>
          </w:p>
        </w:tc>
      </w:tr>
      <w:tr w:rsidR="00B40131" w:rsidRPr="00EE1E09" w14:paraId="38F7581F" w14:textId="77777777" w:rsidTr="00745CCA">
        <w:tc>
          <w:tcPr>
            <w:tcW w:w="1176" w:type="dxa"/>
            <w:vAlign w:val="center"/>
          </w:tcPr>
          <w:p w14:paraId="6F783003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6</w:t>
            </w:r>
          </w:p>
        </w:tc>
        <w:tc>
          <w:tcPr>
            <w:tcW w:w="907" w:type="dxa"/>
            <w:vAlign w:val="center"/>
          </w:tcPr>
          <w:p w14:paraId="70D6DEB8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B</w:t>
            </w:r>
          </w:p>
        </w:tc>
        <w:tc>
          <w:tcPr>
            <w:tcW w:w="995" w:type="dxa"/>
            <w:vAlign w:val="center"/>
          </w:tcPr>
          <w:p w14:paraId="7E2B2DF4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7</w:t>
            </w:r>
          </w:p>
        </w:tc>
        <w:tc>
          <w:tcPr>
            <w:tcW w:w="908" w:type="dxa"/>
            <w:vAlign w:val="center"/>
          </w:tcPr>
          <w:p w14:paraId="598EE63F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</w:t>
            </w:r>
          </w:p>
        </w:tc>
        <w:tc>
          <w:tcPr>
            <w:tcW w:w="1176" w:type="dxa"/>
            <w:vAlign w:val="center"/>
          </w:tcPr>
          <w:p w14:paraId="5A23DB6C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8</w:t>
            </w:r>
          </w:p>
        </w:tc>
        <w:tc>
          <w:tcPr>
            <w:tcW w:w="908" w:type="dxa"/>
            <w:vAlign w:val="center"/>
          </w:tcPr>
          <w:p w14:paraId="2CA5A497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B</w:t>
            </w:r>
          </w:p>
        </w:tc>
        <w:tc>
          <w:tcPr>
            <w:tcW w:w="1176" w:type="dxa"/>
            <w:vAlign w:val="center"/>
          </w:tcPr>
          <w:p w14:paraId="69A7ECF9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9</w:t>
            </w:r>
          </w:p>
        </w:tc>
        <w:tc>
          <w:tcPr>
            <w:tcW w:w="872" w:type="dxa"/>
            <w:vAlign w:val="center"/>
          </w:tcPr>
          <w:p w14:paraId="6A3B0E88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A</w:t>
            </w:r>
          </w:p>
        </w:tc>
        <w:tc>
          <w:tcPr>
            <w:tcW w:w="990" w:type="dxa"/>
            <w:vAlign w:val="center"/>
          </w:tcPr>
          <w:p w14:paraId="76A95DD5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10</w:t>
            </w:r>
          </w:p>
        </w:tc>
        <w:tc>
          <w:tcPr>
            <w:tcW w:w="900" w:type="dxa"/>
            <w:vAlign w:val="center"/>
          </w:tcPr>
          <w:p w14:paraId="5A8199D5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</w:t>
            </w:r>
          </w:p>
        </w:tc>
      </w:tr>
      <w:tr w:rsidR="00B40131" w:rsidRPr="00EE1E09" w14:paraId="04036062" w14:textId="77777777" w:rsidTr="00745CCA">
        <w:tc>
          <w:tcPr>
            <w:tcW w:w="1176" w:type="dxa"/>
            <w:vAlign w:val="center"/>
          </w:tcPr>
          <w:p w14:paraId="03FC6BA4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907" w:type="dxa"/>
            <w:vAlign w:val="center"/>
          </w:tcPr>
          <w:p w14:paraId="05BA25E8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D</w:t>
            </w:r>
          </w:p>
        </w:tc>
        <w:tc>
          <w:tcPr>
            <w:tcW w:w="995" w:type="dxa"/>
            <w:vAlign w:val="center"/>
          </w:tcPr>
          <w:p w14:paraId="514CF904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12</w:t>
            </w:r>
          </w:p>
        </w:tc>
        <w:tc>
          <w:tcPr>
            <w:tcW w:w="908" w:type="dxa"/>
            <w:vAlign w:val="center"/>
          </w:tcPr>
          <w:p w14:paraId="10F9F016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B</w:t>
            </w:r>
          </w:p>
        </w:tc>
        <w:tc>
          <w:tcPr>
            <w:tcW w:w="1176" w:type="dxa"/>
            <w:vAlign w:val="center"/>
          </w:tcPr>
          <w:p w14:paraId="5F7C4977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13</w:t>
            </w:r>
          </w:p>
        </w:tc>
        <w:tc>
          <w:tcPr>
            <w:tcW w:w="908" w:type="dxa"/>
            <w:vAlign w:val="center"/>
          </w:tcPr>
          <w:p w14:paraId="3E1B5364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B</w:t>
            </w:r>
          </w:p>
        </w:tc>
        <w:tc>
          <w:tcPr>
            <w:tcW w:w="1176" w:type="dxa"/>
            <w:vAlign w:val="center"/>
          </w:tcPr>
          <w:p w14:paraId="395AF227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Câu14</w:t>
            </w:r>
          </w:p>
        </w:tc>
        <w:tc>
          <w:tcPr>
            <w:tcW w:w="872" w:type="dxa"/>
            <w:vAlign w:val="center"/>
          </w:tcPr>
          <w:p w14:paraId="71089F4D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D</w:t>
            </w:r>
          </w:p>
        </w:tc>
        <w:tc>
          <w:tcPr>
            <w:tcW w:w="990" w:type="dxa"/>
            <w:vAlign w:val="center"/>
          </w:tcPr>
          <w:p w14:paraId="72D444B5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15</w:t>
            </w:r>
          </w:p>
        </w:tc>
        <w:tc>
          <w:tcPr>
            <w:tcW w:w="900" w:type="dxa"/>
            <w:vAlign w:val="center"/>
          </w:tcPr>
          <w:p w14:paraId="545CB7C8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D</w:t>
            </w:r>
          </w:p>
        </w:tc>
      </w:tr>
      <w:tr w:rsidR="00B40131" w:rsidRPr="00EE1E09" w14:paraId="04468FA9" w14:textId="77777777" w:rsidTr="00745CCA">
        <w:tc>
          <w:tcPr>
            <w:tcW w:w="1176" w:type="dxa"/>
            <w:vAlign w:val="center"/>
          </w:tcPr>
          <w:p w14:paraId="10953239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16</w:t>
            </w:r>
          </w:p>
        </w:tc>
        <w:tc>
          <w:tcPr>
            <w:tcW w:w="907" w:type="dxa"/>
            <w:vAlign w:val="center"/>
          </w:tcPr>
          <w:p w14:paraId="46B46509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B</w:t>
            </w:r>
          </w:p>
        </w:tc>
        <w:tc>
          <w:tcPr>
            <w:tcW w:w="995" w:type="dxa"/>
            <w:vAlign w:val="center"/>
          </w:tcPr>
          <w:p w14:paraId="1194EA2E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17</w:t>
            </w:r>
          </w:p>
        </w:tc>
        <w:tc>
          <w:tcPr>
            <w:tcW w:w="908" w:type="dxa"/>
            <w:vAlign w:val="center"/>
          </w:tcPr>
          <w:p w14:paraId="18E8AD5F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D</w:t>
            </w:r>
          </w:p>
        </w:tc>
        <w:tc>
          <w:tcPr>
            <w:tcW w:w="1176" w:type="dxa"/>
            <w:vAlign w:val="center"/>
          </w:tcPr>
          <w:p w14:paraId="314FD401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18</w:t>
            </w:r>
          </w:p>
        </w:tc>
        <w:tc>
          <w:tcPr>
            <w:tcW w:w="908" w:type="dxa"/>
            <w:vAlign w:val="center"/>
          </w:tcPr>
          <w:p w14:paraId="5E84F092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A</w:t>
            </w:r>
          </w:p>
        </w:tc>
        <w:tc>
          <w:tcPr>
            <w:tcW w:w="1176" w:type="dxa"/>
            <w:vAlign w:val="center"/>
          </w:tcPr>
          <w:p w14:paraId="2D0DF273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19</w:t>
            </w:r>
          </w:p>
        </w:tc>
        <w:tc>
          <w:tcPr>
            <w:tcW w:w="872" w:type="dxa"/>
            <w:vAlign w:val="center"/>
          </w:tcPr>
          <w:p w14:paraId="0B1ADE5A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D</w:t>
            </w:r>
          </w:p>
        </w:tc>
        <w:tc>
          <w:tcPr>
            <w:tcW w:w="990" w:type="dxa"/>
            <w:vAlign w:val="center"/>
          </w:tcPr>
          <w:p w14:paraId="20D0DB7E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20</w:t>
            </w:r>
          </w:p>
        </w:tc>
        <w:tc>
          <w:tcPr>
            <w:tcW w:w="900" w:type="dxa"/>
            <w:vAlign w:val="center"/>
          </w:tcPr>
          <w:p w14:paraId="07813E7A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A</w:t>
            </w:r>
          </w:p>
        </w:tc>
      </w:tr>
      <w:tr w:rsidR="00B40131" w:rsidRPr="00EE1E09" w14:paraId="2268AC45" w14:textId="77777777" w:rsidTr="00745CCA">
        <w:tc>
          <w:tcPr>
            <w:tcW w:w="1176" w:type="dxa"/>
            <w:vAlign w:val="center"/>
          </w:tcPr>
          <w:p w14:paraId="220208DC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21</w:t>
            </w:r>
          </w:p>
        </w:tc>
        <w:tc>
          <w:tcPr>
            <w:tcW w:w="907" w:type="dxa"/>
            <w:vAlign w:val="center"/>
          </w:tcPr>
          <w:p w14:paraId="431A97D2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B</w:t>
            </w:r>
          </w:p>
        </w:tc>
        <w:tc>
          <w:tcPr>
            <w:tcW w:w="995" w:type="dxa"/>
            <w:vAlign w:val="center"/>
          </w:tcPr>
          <w:p w14:paraId="6E3F1A18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22</w:t>
            </w:r>
          </w:p>
        </w:tc>
        <w:tc>
          <w:tcPr>
            <w:tcW w:w="908" w:type="dxa"/>
            <w:vAlign w:val="center"/>
          </w:tcPr>
          <w:p w14:paraId="05D8FD83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A</w:t>
            </w:r>
          </w:p>
        </w:tc>
        <w:tc>
          <w:tcPr>
            <w:tcW w:w="1176" w:type="dxa"/>
            <w:vAlign w:val="center"/>
          </w:tcPr>
          <w:p w14:paraId="7082488E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23</w:t>
            </w:r>
          </w:p>
        </w:tc>
        <w:tc>
          <w:tcPr>
            <w:tcW w:w="908" w:type="dxa"/>
            <w:vAlign w:val="center"/>
          </w:tcPr>
          <w:p w14:paraId="512651BE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A</w:t>
            </w:r>
          </w:p>
        </w:tc>
        <w:tc>
          <w:tcPr>
            <w:tcW w:w="1176" w:type="dxa"/>
            <w:vAlign w:val="center"/>
          </w:tcPr>
          <w:p w14:paraId="461ABE10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24</w:t>
            </w:r>
          </w:p>
        </w:tc>
        <w:tc>
          <w:tcPr>
            <w:tcW w:w="872" w:type="dxa"/>
            <w:vAlign w:val="center"/>
          </w:tcPr>
          <w:p w14:paraId="0AFA5610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A</w:t>
            </w:r>
          </w:p>
        </w:tc>
        <w:tc>
          <w:tcPr>
            <w:tcW w:w="990" w:type="dxa"/>
            <w:vAlign w:val="center"/>
          </w:tcPr>
          <w:p w14:paraId="40C46D05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25</w:t>
            </w:r>
          </w:p>
        </w:tc>
        <w:tc>
          <w:tcPr>
            <w:tcW w:w="900" w:type="dxa"/>
            <w:vAlign w:val="center"/>
          </w:tcPr>
          <w:p w14:paraId="4A971E0D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D</w:t>
            </w:r>
          </w:p>
        </w:tc>
      </w:tr>
      <w:tr w:rsidR="00B40131" w:rsidRPr="00EE1E09" w14:paraId="11B0C12D" w14:textId="77777777" w:rsidTr="00745CCA">
        <w:tc>
          <w:tcPr>
            <w:tcW w:w="1176" w:type="dxa"/>
            <w:vAlign w:val="center"/>
          </w:tcPr>
          <w:p w14:paraId="24A59ADA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26</w:t>
            </w:r>
          </w:p>
        </w:tc>
        <w:tc>
          <w:tcPr>
            <w:tcW w:w="907" w:type="dxa"/>
            <w:vAlign w:val="center"/>
          </w:tcPr>
          <w:p w14:paraId="00325120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D</w:t>
            </w:r>
          </w:p>
        </w:tc>
        <w:tc>
          <w:tcPr>
            <w:tcW w:w="995" w:type="dxa"/>
            <w:vAlign w:val="center"/>
          </w:tcPr>
          <w:p w14:paraId="255EE762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27</w:t>
            </w:r>
          </w:p>
        </w:tc>
        <w:tc>
          <w:tcPr>
            <w:tcW w:w="908" w:type="dxa"/>
            <w:vAlign w:val="center"/>
          </w:tcPr>
          <w:p w14:paraId="44DF5B44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B</w:t>
            </w:r>
          </w:p>
        </w:tc>
        <w:tc>
          <w:tcPr>
            <w:tcW w:w="1176" w:type="dxa"/>
            <w:vAlign w:val="center"/>
          </w:tcPr>
          <w:p w14:paraId="47BD1E90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28</w:t>
            </w:r>
          </w:p>
        </w:tc>
        <w:tc>
          <w:tcPr>
            <w:tcW w:w="908" w:type="dxa"/>
            <w:vAlign w:val="center"/>
          </w:tcPr>
          <w:p w14:paraId="3D4A5281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D</w:t>
            </w:r>
          </w:p>
        </w:tc>
        <w:tc>
          <w:tcPr>
            <w:tcW w:w="1176" w:type="dxa"/>
            <w:vAlign w:val="center"/>
          </w:tcPr>
          <w:p w14:paraId="674BF0AF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29</w:t>
            </w:r>
          </w:p>
        </w:tc>
        <w:tc>
          <w:tcPr>
            <w:tcW w:w="872" w:type="dxa"/>
            <w:vAlign w:val="center"/>
          </w:tcPr>
          <w:p w14:paraId="675D50E6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D</w:t>
            </w:r>
          </w:p>
        </w:tc>
        <w:tc>
          <w:tcPr>
            <w:tcW w:w="990" w:type="dxa"/>
            <w:vAlign w:val="center"/>
          </w:tcPr>
          <w:p w14:paraId="01F573E8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30</w:t>
            </w:r>
          </w:p>
        </w:tc>
        <w:tc>
          <w:tcPr>
            <w:tcW w:w="900" w:type="dxa"/>
            <w:vAlign w:val="center"/>
          </w:tcPr>
          <w:p w14:paraId="406C316C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A</w:t>
            </w:r>
          </w:p>
        </w:tc>
      </w:tr>
      <w:tr w:rsidR="00B40131" w:rsidRPr="00EE1E09" w14:paraId="5F8011B4" w14:textId="77777777" w:rsidTr="00745CCA">
        <w:tc>
          <w:tcPr>
            <w:tcW w:w="1176" w:type="dxa"/>
            <w:vAlign w:val="center"/>
          </w:tcPr>
          <w:p w14:paraId="44EF83A9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31</w:t>
            </w:r>
          </w:p>
        </w:tc>
        <w:tc>
          <w:tcPr>
            <w:tcW w:w="907" w:type="dxa"/>
            <w:vAlign w:val="center"/>
          </w:tcPr>
          <w:p w14:paraId="339AB998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D</w:t>
            </w:r>
          </w:p>
        </w:tc>
        <w:tc>
          <w:tcPr>
            <w:tcW w:w="995" w:type="dxa"/>
            <w:vAlign w:val="center"/>
          </w:tcPr>
          <w:p w14:paraId="51CED5D5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32</w:t>
            </w:r>
          </w:p>
        </w:tc>
        <w:tc>
          <w:tcPr>
            <w:tcW w:w="908" w:type="dxa"/>
            <w:vAlign w:val="center"/>
          </w:tcPr>
          <w:p w14:paraId="06EE2F83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A</w:t>
            </w:r>
          </w:p>
        </w:tc>
        <w:tc>
          <w:tcPr>
            <w:tcW w:w="1176" w:type="dxa"/>
            <w:vAlign w:val="center"/>
          </w:tcPr>
          <w:p w14:paraId="7AA173FA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33</w:t>
            </w:r>
          </w:p>
        </w:tc>
        <w:tc>
          <w:tcPr>
            <w:tcW w:w="908" w:type="dxa"/>
            <w:vAlign w:val="center"/>
          </w:tcPr>
          <w:p w14:paraId="1EEB314A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B</w:t>
            </w:r>
          </w:p>
        </w:tc>
        <w:tc>
          <w:tcPr>
            <w:tcW w:w="1176" w:type="dxa"/>
            <w:vAlign w:val="center"/>
          </w:tcPr>
          <w:p w14:paraId="3FCE93EA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34</w:t>
            </w:r>
          </w:p>
        </w:tc>
        <w:tc>
          <w:tcPr>
            <w:tcW w:w="872" w:type="dxa"/>
            <w:vAlign w:val="center"/>
          </w:tcPr>
          <w:p w14:paraId="730D3C0A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</w:t>
            </w:r>
          </w:p>
        </w:tc>
        <w:tc>
          <w:tcPr>
            <w:tcW w:w="990" w:type="dxa"/>
            <w:vAlign w:val="center"/>
          </w:tcPr>
          <w:p w14:paraId="5DC54923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35</w:t>
            </w:r>
          </w:p>
        </w:tc>
        <w:tc>
          <w:tcPr>
            <w:tcW w:w="900" w:type="dxa"/>
            <w:vAlign w:val="center"/>
          </w:tcPr>
          <w:p w14:paraId="7493A724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D</w:t>
            </w:r>
          </w:p>
        </w:tc>
      </w:tr>
      <w:tr w:rsidR="00B40131" w:rsidRPr="00EE1E09" w14:paraId="021680CD" w14:textId="77777777" w:rsidTr="00745CCA">
        <w:tc>
          <w:tcPr>
            <w:tcW w:w="1176" w:type="dxa"/>
            <w:vAlign w:val="center"/>
          </w:tcPr>
          <w:p w14:paraId="4F340985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36</w:t>
            </w:r>
          </w:p>
        </w:tc>
        <w:tc>
          <w:tcPr>
            <w:tcW w:w="907" w:type="dxa"/>
            <w:vAlign w:val="center"/>
          </w:tcPr>
          <w:p w14:paraId="1A5E1912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D</w:t>
            </w:r>
          </w:p>
        </w:tc>
        <w:tc>
          <w:tcPr>
            <w:tcW w:w="995" w:type="dxa"/>
            <w:vAlign w:val="center"/>
          </w:tcPr>
          <w:p w14:paraId="26F494A4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37</w:t>
            </w:r>
          </w:p>
        </w:tc>
        <w:tc>
          <w:tcPr>
            <w:tcW w:w="908" w:type="dxa"/>
            <w:vAlign w:val="center"/>
          </w:tcPr>
          <w:p w14:paraId="0FF72DE6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</w:t>
            </w:r>
          </w:p>
        </w:tc>
        <w:tc>
          <w:tcPr>
            <w:tcW w:w="1176" w:type="dxa"/>
            <w:vAlign w:val="center"/>
          </w:tcPr>
          <w:p w14:paraId="18A88DA0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38</w:t>
            </w:r>
          </w:p>
        </w:tc>
        <w:tc>
          <w:tcPr>
            <w:tcW w:w="908" w:type="dxa"/>
            <w:vAlign w:val="center"/>
          </w:tcPr>
          <w:p w14:paraId="154DE807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A</w:t>
            </w:r>
          </w:p>
        </w:tc>
        <w:tc>
          <w:tcPr>
            <w:tcW w:w="1176" w:type="dxa"/>
            <w:vAlign w:val="center"/>
          </w:tcPr>
          <w:p w14:paraId="68CB1128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39</w:t>
            </w:r>
          </w:p>
        </w:tc>
        <w:tc>
          <w:tcPr>
            <w:tcW w:w="872" w:type="dxa"/>
            <w:vAlign w:val="center"/>
          </w:tcPr>
          <w:p w14:paraId="515E29B6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A</w:t>
            </w:r>
          </w:p>
        </w:tc>
        <w:tc>
          <w:tcPr>
            <w:tcW w:w="990" w:type="dxa"/>
            <w:vAlign w:val="center"/>
          </w:tcPr>
          <w:p w14:paraId="24730076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40</w:t>
            </w:r>
          </w:p>
        </w:tc>
        <w:tc>
          <w:tcPr>
            <w:tcW w:w="900" w:type="dxa"/>
            <w:vAlign w:val="center"/>
          </w:tcPr>
          <w:p w14:paraId="6AE5846F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B</w:t>
            </w:r>
          </w:p>
        </w:tc>
      </w:tr>
      <w:tr w:rsidR="00B40131" w:rsidRPr="00EE1E09" w14:paraId="2FFC78CC" w14:textId="77777777" w:rsidTr="00745CCA">
        <w:tc>
          <w:tcPr>
            <w:tcW w:w="1176" w:type="dxa"/>
            <w:vAlign w:val="center"/>
          </w:tcPr>
          <w:p w14:paraId="3457F04C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41</w:t>
            </w:r>
          </w:p>
        </w:tc>
        <w:tc>
          <w:tcPr>
            <w:tcW w:w="907" w:type="dxa"/>
            <w:vAlign w:val="center"/>
          </w:tcPr>
          <w:p w14:paraId="2CAA5374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B</w:t>
            </w:r>
          </w:p>
        </w:tc>
        <w:tc>
          <w:tcPr>
            <w:tcW w:w="995" w:type="dxa"/>
            <w:vAlign w:val="center"/>
          </w:tcPr>
          <w:p w14:paraId="1D504A55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42</w:t>
            </w:r>
          </w:p>
        </w:tc>
        <w:tc>
          <w:tcPr>
            <w:tcW w:w="908" w:type="dxa"/>
            <w:vAlign w:val="center"/>
          </w:tcPr>
          <w:p w14:paraId="2C405368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A</w:t>
            </w:r>
          </w:p>
        </w:tc>
        <w:tc>
          <w:tcPr>
            <w:tcW w:w="1176" w:type="dxa"/>
            <w:vAlign w:val="center"/>
          </w:tcPr>
          <w:p w14:paraId="3ACC7CEC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43</w:t>
            </w:r>
          </w:p>
        </w:tc>
        <w:tc>
          <w:tcPr>
            <w:tcW w:w="908" w:type="dxa"/>
            <w:vAlign w:val="center"/>
          </w:tcPr>
          <w:p w14:paraId="51E12FCB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A</w:t>
            </w:r>
          </w:p>
        </w:tc>
        <w:tc>
          <w:tcPr>
            <w:tcW w:w="1176" w:type="dxa"/>
            <w:vAlign w:val="center"/>
          </w:tcPr>
          <w:p w14:paraId="46F35237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44</w:t>
            </w:r>
          </w:p>
        </w:tc>
        <w:tc>
          <w:tcPr>
            <w:tcW w:w="872" w:type="dxa"/>
            <w:vAlign w:val="center"/>
          </w:tcPr>
          <w:p w14:paraId="7FA5EF27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A</w:t>
            </w:r>
          </w:p>
        </w:tc>
        <w:tc>
          <w:tcPr>
            <w:tcW w:w="990" w:type="dxa"/>
            <w:vAlign w:val="center"/>
          </w:tcPr>
          <w:p w14:paraId="1BD4AFF2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45</w:t>
            </w:r>
          </w:p>
        </w:tc>
        <w:tc>
          <w:tcPr>
            <w:tcW w:w="900" w:type="dxa"/>
            <w:vAlign w:val="center"/>
          </w:tcPr>
          <w:p w14:paraId="496E854B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D</w:t>
            </w:r>
          </w:p>
        </w:tc>
      </w:tr>
      <w:tr w:rsidR="00B40131" w:rsidRPr="00EE1E09" w14:paraId="5DA00F71" w14:textId="77777777" w:rsidTr="00745CCA">
        <w:tc>
          <w:tcPr>
            <w:tcW w:w="1176" w:type="dxa"/>
            <w:vAlign w:val="center"/>
          </w:tcPr>
          <w:p w14:paraId="03B2E8D4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46</w:t>
            </w:r>
          </w:p>
        </w:tc>
        <w:tc>
          <w:tcPr>
            <w:tcW w:w="907" w:type="dxa"/>
            <w:vAlign w:val="center"/>
          </w:tcPr>
          <w:p w14:paraId="019AC1C5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</w:t>
            </w:r>
          </w:p>
        </w:tc>
        <w:tc>
          <w:tcPr>
            <w:tcW w:w="995" w:type="dxa"/>
            <w:vAlign w:val="center"/>
          </w:tcPr>
          <w:p w14:paraId="29085140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47</w:t>
            </w:r>
          </w:p>
        </w:tc>
        <w:tc>
          <w:tcPr>
            <w:tcW w:w="908" w:type="dxa"/>
            <w:vAlign w:val="center"/>
          </w:tcPr>
          <w:p w14:paraId="3F21BDF2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D</w:t>
            </w:r>
          </w:p>
        </w:tc>
        <w:tc>
          <w:tcPr>
            <w:tcW w:w="1176" w:type="dxa"/>
            <w:vAlign w:val="center"/>
          </w:tcPr>
          <w:p w14:paraId="0C80CD03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48</w:t>
            </w:r>
          </w:p>
        </w:tc>
        <w:tc>
          <w:tcPr>
            <w:tcW w:w="908" w:type="dxa"/>
            <w:vAlign w:val="center"/>
          </w:tcPr>
          <w:p w14:paraId="4445B106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B</w:t>
            </w:r>
          </w:p>
        </w:tc>
        <w:tc>
          <w:tcPr>
            <w:tcW w:w="1176" w:type="dxa"/>
            <w:vAlign w:val="center"/>
          </w:tcPr>
          <w:p w14:paraId="40A51137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49</w:t>
            </w:r>
          </w:p>
        </w:tc>
        <w:tc>
          <w:tcPr>
            <w:tcW w:w="872" w:type="dxa"/>
            <w:vAlign w:val="center"/>
          </w:tcPr>
          <w:p w14:paraId="17924340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B</w:t>
            </w:r>
          </w:p>
        </w:tc>
        <w:tc>
          <w:tcPr>
            <w:tcW w:w="990" w:type="dxa"/>
            <w:vAlign w:val="center"/>
          </w:tcPr>
          <w:p w14:paraId="612AA0AD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Câu</w:t>
            </w:r>
            <w:proofErr w:type="spellEnd"/>
            <w:r w:rsidRPr="00EE1E09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50</w:t>
            </w:r>
          </w:p>
        </w:tc>
        <w:tc>
          <w:tcPr>
            <w:tcW w:w="900" w:type="dxa"/>
            <w:vAlign w:val="center"/>
          </w:tcPr>
          <w:p w14:paraId="3B62F00E" w14:textId="77777777" w:rsidR="00B40131" w:rsidRPr="00EE1E09" w:rsidRDefault="00B40131" w:rsidP="00745CCA">
            <w:pPr>
              <w:pStyle w:val="NormalWeb"/>
              <w:spacing w:before="0" w:beforeAutospacing="0" w:after="0" w:afterAutospacing="0"/>
              <w:ind w:right="33"/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C</w:t>
            </w:r>
          </w:p>
        </w:tc>
      </w:tr>
    </w:tbl>
    <w:p w14:paraId="607D5164" w14:textId="77777777" w:rsidR="00B40131" w:rsidRDefault="00B40131" w:rsidP="00B40131">
      <w:pPr>
        <w:pStyle w:val="NormalWeb"/>
        <w:spacing w:before="0" w:beforeAutospacing="0" w:after="0" w:afterAutospacing="0"/>
        <w:ind w:right="33"/>
        <w:rPr>
          <w:b/>
          <w:color w:val="000000"/>
          <w:bdr w:val="none" w:sz="0" w:space="0" w:color="auto" w:frame="1"/>
        </w:rPr>
      </w:pPr>
    </w:p>
    <w:p w14:paraId="540A149B" w14:textId="18A0129B" w:rsidR="00B40131" w:rsidRDefault="00B40131">
      <w:pPr>
        <w:rPr>
          <w:b/>
          <w:sz w:val="22"/>
        </w:rPr>
      </w:pPr>
      <w:r>
        <w:rPr>
          <w:b/>
          <w:sz w:val="22"/>
        </w:rPr>
        <w:br w:type="page"/>
      </w:r>
    </w:p>
    <w:p w14:paraId="0BBCCD78" w14:textId="77777777" w:rsidR="00B40131" w:rsidRDefault="00B40131" w:rsidP="00573C30">
      <w:pPr>
        <w:pStyle w:val="Normal0"/>
        <w:spacing w:before="60" w:line="288" w:lineRule="auto"/>
        <w:jc w:val="center"/>
        <w:rPr>
          <w:rFonts w:ascii="Times New Roman" w:eastAsia="Times New Roman" w:hAnsi="Times New Roman" w:cs="Times New Roman"/>
          <w:b/>
          <w:sz w:val="22"/>
        </w:rPr>
        <w:sectPr w:rsidR="00B40131" w:rsidSect="00082FEB">
          <w:footerReference w:type="default" r:id="rId393"/>
          <w:pgSz w:w="11909" w:h="16834" w:code="9"/>
          <w:pgMar w:top="680" w:right="720" w:bottom="680" w:left="720" w:header="0" w:footer="737" w:gutter="0"/>
          <w:cols w:space="720"/>
          <w:docGrid w:linePitch="360"/>
        </w:sectPr>
      </w:pPr>
    </w:p>
    <w:p w14:paraId="652325D2" w14:textId="77777777" w:rsidR="00B40131" w:rsidRPr="00C47602" w:rsidRDefault="00B40131" w:rsidP="00B40131">
      <w:pPr>
        <w:jc w:val="center"/>
        <w:rPr>
          <w:b/>
          <w:bCs/>
          <w:sz w:val="24"/>
          <w:szCs w:val="24"/>
          <w:lang w:val="fr-FR"/>
        </w:rPr>
      </w:pPr>
      <w:bookmarkStart w:id="0" w:name="_Hlk97280670"/>
      <w:r w:rsidRPr="00C47602">
        <w:rPr>
          <w:b/>
          <w:bCs/>
          <w:sz w:val="24"/>
          <w:szCs w:val="24"/>
          <w:lang w:val="fr-FR"/>
        </w:rPr>
        <w:lastRenderedPageBreak/>
        <w:t xml:space="preserve">BẢNG ĐẶC TẢ KĨ THUẬT ĐỀ KIỂM </w:t>
      </w:r>
      <w:proofErr w:type="gramStart"/>
      <w:r w:rsidRPr="00C47602">
        <w:rPr>
          <w:b/>
          <w:bCs/>
          <w:sz w:val="24"/>
          <w:szCs w:val="24"/>
          <w:lang w:val="fr-FR"/>
        </w:rPr>
        <w:t>TRA  HỌC</w:t>
      </w:r>
      <w:proofErr w:type="gramEnd"/>
      <w:r w:rsidRPr="00C47602">
        <w:rPr>
          <w:b/>
          <w:bCs/>
          <w:sz w:val="24"/>
          <w:szCs w:val="24"/>
          <w:lang w:val="fr-FR"/>
        </w:rPr>
        <w:t xml:space="preserve"> KÌ 2</w:t>
      </w:r>
      <w:r>
        <w:rPr>
          <w:b/>
          <w:bCs/>
          <w:sz w:val="24"/>
          <w:szCs w:val="24"/>
          <w:lang w:val="fr-FR"/>
        </w:rPr>
        <w:t xml:space="preserve"> – NĂM HỌC 2022 - 2023</w:t>
      </w:r>
    </w:p>
    <w:p w14:paraId="106ED018" w14:textId="77777777" w:rsidR="00B40131" w:rsidRPr="00C47602" w:rsidRDefault="00B40131" w:rsidP="00B40131">
      <w:pPr>
        <w:jc w:val="center"/>
        <w:rPr>
          <w:b/>
          <w:bCs/>
          <w:sz w:val="24"/>
          <w:szCs w:val="24"/>
          <w:lang w:val="fr-FR"/>
        </w:rPr>
      </w:pPr>
      <w:proofErr w:type="gramStart"/>
      <w:r w:rsidRPr="00C47602">
        <w:rPr>
          <w:b/>
          <w:bCs/>
          <w:sz w:val="24"/>
          <w:szCs w:val="24"/>
          <w:lang w:val="fr-FR"/>
        </w:rPr>
        <w:t>MÔN:</w:t>
      </w:r>
      <w:proofErr w:type="gramEnd"/>
      <w:r w:rsidRPr="00C47602">
        <w:rPr>
          <w:b/>
          <w:bCs/>
          <w:sz w:val="24"/>
          <w:szCs w:val="24"/>
          <w:lang w:val="fr-FR"/>
        </w:rPr>
        <w:t xml:space="preserve"> TOÁN 12 – THỜI GIAN LÀM BÀI : 90 </w:t>
      </w:r>
      <w:proofErr w:type="spellStart"/>
      <w:r w:rsidRPr="00C47602">
        <w:rPr>
          <w:b/>
          <w:bCs/>
          <w:sz w:val="24"/>
          <w:szCs w:val="24"/>
          <w:lang w:val="fr-FR"/>
        </w:rPr>
        <w:t>Phút</w:t>
      </w:r>
      <w:proofErr w:type="spellEnd"/>
    </w:p>
    <w:tbl>
      <w:tblPr>
        <w:tblStyle w:val="TableGrid"/>
        <w:tblW w:w="1414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977"/>
        <w:gridCol w:w="1890"/>
        <w:gridCol w:w="1620"/>
        <w:gridCol w:w="5933"/>
        <w:gridCol w:w="830"/>
        <w:gridCol w:w="900"/>
        <w:gridCol w:w="858"/>
        <w:gridCol w:w="1132"/>
      </w:tblGrid>
      <w:tr w:rsidR="00B40131" w:rsidRPr="00C47602" w14:paraId="1E59C131" w14:textId="77777777" w:rsidTr="00745CCA">
        <w:tc>
          <w:tcPr>
            <w:tcW w:w="977" w:type="dxa"/>
            <w:vMerge w:val="restart"/>
            <w:vAlign w:val="center"/>
          </w:tcPr>
          <w:p w14:paraId="0631E44A" w14:textId="77777777" w:rsidR="00B40131" w:rsidRPr="00C47602" w:rsidRDefault="00B40131" w:rsidP="00745CCA">
            <w:pPr>
              <w:jc w:val="center"/>
              <w:rPr>
                <w:b/>
                <w:bCs/>
                <w:sz w:val="24"/>
                <w:szCs w:val="24"/>
              </w:rPr>
            </w:pPr>
            <w:r w:rsidRPr="00C47602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890" w:type="dxa"/>
            <w:vMerge w:val="restart"/>
            <w:vAlign w:val="center"/>
          </w:tcPr>
          <w:p w14:paraId="430FADDE" w14:textId="77777777" w:rsidR="00B40131" w:rsidRPr="00C47602" w:rsidRDefault="00B40131" w:rsidP="00745CC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47602">
              <w:rPr>
                <w:b/>
                <w:bCs/>
                <w:sz w:val="24"/>
                <w:szCs w:val="24"/>
              </w:rPr>
              <w:t>Nội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dung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kiến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14:paraId="4B8E0653" w14:textId="77777777" w:rsidR="00B40131" w:rsidRPr="00C47602" w:rsidRDefault="00B40131" w:rsidP="00745CC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47602">
              <w:rPr>
                <w:b/>
                <w:bCs/>
                <w:sz w:val="24"/>
                <w:szCs w:val="24"/>
              </w:rPr>
              <w:t>Đơn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vị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kiến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5933" w:type="dxa"/>
            <w:vMerge w:val="restart"/>
            <w:vAlign w:val="center"/>
          </w:tcPr>
          <w:p w14:paraId="22956E7A" w14:textId="77777777" w:rsidR="00B40131" w:rsidRPr="00C47602" w:rsidRDefault="00B40131" w:rsidP="00745CC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47602">
              <w:rPr>
                <w:b/>
                <w:bCs/>
                <w:sz w:val="24"/>
                <w:szCs w:val="24"/>
              </w:rPr>
              <w:t>Mức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độ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kiến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thức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kĩ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năng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cần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kiểm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tra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đánh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3720" w:type="dxa"/>
            <w:gridSpan w:val="4"/>
            <w:vAlign w:val="center"/>
          </w:tcPr>
          <w:p w14:paraId="59BC0D5E" w14:textId="77777777" w:rsidR="00B40131" w:rsidRPr="00C47602" w:rsidRDefault="00B40131" w:rsidP="00745CC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47602">
              <w:rPr>
                <w:b/>
                <w:bCs/>
                <w:sz w:val="24"/>
                <w:szCs w:val="24"/>
              </w:rPr>
              <w:t>Số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câu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hỏi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theo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mức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độ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nhận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thức</w:t>
            </w:r>
            <w:proofErr w:type="spellEnd"/>
          </w:p>
        </w:tc>
      </w:tr>
      <w:tr w:rsidR="00B40131" w:rsidRPr="00C47602" w14:paraId="502E0DC5" w14:textId="77777777" w:rsidTr="00745CCA">
        <w:tc>
          <w:tcPr>
            <w:tcW w:w="977" w:type="dxa"/>
            <w:vMerge/>
            <w:vAlign w:val="center"/>
          </w:tcPr>
          <w:p w14:paraId="745539CF" w14:textId="77777777" w:rsidR="00B40131" w:rsidRPr="00C47602" w:rsidRDefault="00B40131" w:rsidP="00745C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04979F35" w14:textId="77777777" w:rsidR="00B40131" w:rsidRPr="00C47602" w:rsidRDefault="00B40131" w:rsidP="00745C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47C36209" w14:textId="77777777" w:rsidR="00B40131" w:rsidRPr="00C47602" w:rsidRDefault="00B40131" w:rsidP="00745C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3" w:type="dxa"/>
            <w:vMerge/>
          </w:tcPr>
          <w:p w14:paraId="2D94CC70" w14:textId="77777777" w:rsidR="00B40131" w:rsidRPr="00C47602" w:rsidRDefault="00B40131" w:rsidP="00745C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40739E02" w14:textId="77777777" w:rsidR="00B40131" w:rsidRPr="00C47602" w:rsidRDefault="00B40131" w:rsidP="00745CC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47602">
              <w:rPr>
                <w:b/>
                <w:bCs/>
                <w:sz w:val="24"/>
                <w:szCs w:val="24"/>
              </w:rPr>
              <w:t>Nhận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900" w:type="dxa"/>
            <w:vAlign w:val="center"/>
          </w:tcPr>
          <w:p w14:paraId="2E818AD8" w14:textId="77777777" w:rsidR="00B40131" w:rsidRPr="00C47602" w:rsidRDefault="00B40131" w:rsidP="00745CCA">
            <w:pPr>
              <w:jc w:val="center"/>
              <w:rPr>
                <w:b/>
                <w:bCs/>
                <w:sz w:val="24"/>
                <w:szCs w:val="24"/>
              </w:rPr>
            </w:pPr>
            <w:r w:rsidRPr="00C47602">
              <w:rPr>
                <w:b/>
                <w:bCs/>
                <w:sz w:val="24"/>
                <w:szCs w:val="24"/>
              </w:rPr>
              <w:t xml:space="preserve">Thông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858" w:type="dxa"/>
            <w:vAlign w:val="center"/>
          </w:tcPr>
          <w:p w14:paraId="3AB84B53" w14:textId="77777777" w:rsidR="00B40131" w:rsidRPr="00C47602" w:rsidRDefault="00B40131" w:rsidP="00745CC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47602">
              <w:rPr>
                <w:b/>
                <w:bCs/>
                <w:sz w:val="24"/>
                <w:szCs w:val="24"/>
              </w:rPr>
              <w:t>Vận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132" w:type="dxa"/>
            <w:vAlign w:val="center"/>
          </w:tcPr>
          <w:p w14:paraId="4B2E743C" w14:textId="77777777" w:rsidR="00B40131" w:rsidRPr="00C47602" w:rsidRDefault="00B40131" w:rsidP="00745CC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47602">
              <w:rPr>
                <w:b/>
                <w:bCs/>
                <w:sz w:val="24"/>
                <w:szCs w:val="24"/>
              </w:rPr>
              <w:t>Vận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dụng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cao</w:t>
            </w:r>
            <w:proofErr w:type="spellEnd"/>
          </w:p>
        </w:tc>
      </w:tr>
      <w:tr w:rsidR="00B40131" w:rsidRPr="00C47602" w14:paraId="606E5267" w14:textId="77777777" w:rsidTr="00745CCA">
        <w:tc>
          <w:tcPr>
            <w:tcW w:w="977" w:type="dxa"/>
            <w:vMerge w:val="restart"/>
            <w:vAlign w:val="center"/>
          </w:tcPr>
          <w:p w14:paraId="11D30E98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8E39065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D274EDA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808EB11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92EDE57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6149069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DF5000E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B101936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3A41DD5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A195FE7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A80ED7F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F23ED0A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C4760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14:paraId="1049728D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CBC3D7F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C902CC6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2125052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3A00997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D9CE1B7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68BE69F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01B43FE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10C4622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EEB5E8C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696CC51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22926C1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FC0802C" w14:textId="77777777" w:rsidR="00B40131" w:rsidRPr="00C47602" w:rsidRDefault="00B40131" w:rsidP="00745CC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47602">
              <w:rPr>
                <w:b/>
                <w:bCs/>
                <w:sz w:val="24"/>
                <w:szCs w:val="24"/>
              </w:rPr>
              <w:t xml:space="preserve">TỌA ĐỘ TRONG KHÔNG GIAN </w:t>
            </w:r>
          </w:p>
        </w:tc>
        <w:tc>
          <w:tcPr>
            <w:tcW w:w="1620" w:type="dxa"/>
            <w:vAlign w:val="center"/>
          </w:tcPr>
          <w:p w14:paraId="2701EB75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C47602">
              <w:rPr>
                <w:b/>
                <w:bCs/>
                <w:sz w:val="24"/>
                <w:szCs w:val="24"/>
              </w:rPr>
              <w:t xml:space="preserve">1.1.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Hệ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tọa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độ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trong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không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gian</w:t>
            </w:r>
            <w:proofErr w:type="spellEnd"/>
            <w:proofErr w:type="gramStart"/>
            <w:r>
              <w:rPr>
                <w:b/>
                <w:bCs/>
                <w:sz w:val="24"/>
                <w:szCs w:val="24"/>
              </w:rPr>
              <w:t>, ,</w:t>
            </w:r>
            <w:proofErr w:type="spellStart"/>
            <w:r>
              <w:rPr>
                <w:b/>
                <w:bCs/>
                <w:sz w:val="24"/>
                <w:szCs w:val="24"/>
              </w:rPr>
              <w:t>mặt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cầu</w:t>
            </w:r>
            <w:proofErr w:type="spellEnd"/>
          </w:p>
        </w:tc>
        <w:tc>
          <w:tcPr>
            <w:tcW w:w="5933" w:type="dxa"/>
          </w:tcPr>
          <w:p w14:paraId="0FB2A852" w14:textId="77777777" w:rsidR="00B40131" w:rsidRPr="00C47602" w:rsidRDefault="00B40131" w:rsidP="00745CCA">
            <w:pPr>
              <w:spacing w:line="480" w:lineRule="auto"/>
              <w:rPr>
                <w:b/>
                <w:sz w:val="24"/>
                <w:szCs w:val="24"/>
              </w:rPr>
            </w:pPr>
            <w:proofErr w:type="spellStart"/>
            <w:r w:rsidRPr="00C47602">
              <w:rPr>
                <w:b/>
                <w:sz w:val="24"/>
                <w:szCs w:val="24"/>
              </w:rPr>
              <w:t>Nhận</w:t>
            </w:r>
            <w:proofErr w:type="spellEnd"/>
            <w:r w:rsidRPr="00C476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sz w:val="24"/>
                <w:szCs w:val="24"/>
              </w:rPr>
              <w:t>biết</w:t>
            </w:r>
            <w:proofErr w:type="spellEnd"/>
          </w:p>
          <w:p w14:paraId="53F009D6" w14:textId="77777777" w:rsidR="00B40131" w:rsidRPr="00C47602" w:rsidRDefault="00B40131" w:rsidP="00745CCA">
            <w:pPr>
              <w:spacing w:line="480" w:lineRule="auto"/>
              <w:rPr>
                <w:sz w:val="24"/>
                <w:szCs w:val="24"/>
              </w:rPr>
            </w:pPr>
            <w:r w:rsidRPr="00C47602">
              <w:rPr>
                <w:sz w:val="24"/>
                <w:szCs w:val="24"/>
              </w:rPr>
              <w:t xml:space="preserve">- </w:t>
            </w:r>
            <w:proofErr w:type="spellStart"/>
            <w:r w:rsidRPr="00C47602">
              <w:rPr>
                <w:sz w:val="24"/>
                <w:szCs w:val="24"/>
              </w:rPr>
              <w:t>Biết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tìm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tọa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độ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điểm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thỏa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biểu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thức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vecto</w:t>
            </w:r>
            <w:proofErr w:type="spellEnd"/>
          </w:p>
          <w:p w14:paraId="3AB62B7D" w14:textId="77777777" w:rsidR="00B40131" w:rsidRPr="00C47602" w:rsidRDefault="00B40131" w:rsidP="00745CCA">
            <w:pPr>
              <w:spacing w:line="480" w:lineRule="auto"/>
              <w:rPr>
                <w:sz w:val="24"/>
                <w:szCs w:val="24"/>
              </w:rPr>
            </w:pPr>
            <w:r w:rsidRPr="00C47602">
              <w:rPr>
                <w:sz w:val="24"/>
                <w:szCs w:val="24"/>
              </w:rPr>
              <w:t xml:space="preserve">-  </w:t>
            </w:r>
            <w:proofErr w:type="spellStart"/>
            <w:r w:rsidRPr="00C47602">
              <w:rPr>
                <w:sz w:val="24"/>
                <w:szCs w:val="24"/>
              </w:rPr>
              <w:t>Biết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tìm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hình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chiếu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của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điểm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trên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các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trục</w:t>
            </w:r>
            <w:proofErr w:type="spellEnd"/>
            <w:r w:rsidRPr="00C47602">
              <w:rPr>
                <w:sz w:val="24"/>
                <w:szCs w:val="24"/>
              </w:rPr>
              <w:t xml:space="preserve">, </w:t>
            </w:r>
            <w:proofErr w:type="spellStart"/>
            <w:r w:rsidRPr="00C47602">
              <w:rPr>
                <w:sz w:val="24"/>
                <w:szCs w:val="24"/>
              </w:rPr>
              <w:t>các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mặt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phẳng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tọa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độ</w:t>
            </w:r>
            <w:proofErr w:type="spellEnd"/>
            <w:r w:rsidRPr="00C47602">
              <w:rPr>
                <w:sz w:val="24"/>
                <w:szCs w:val="24"/>
              </w:rPr>
              <w:t xml:space="preserve">, </w:t>
            </w:r>
            <w:proofErr w:type="spellStart"/>
            <w:r w:rsidRPr="00C47602">
              <w:rPr>
                <w:sz w:val="24"/>
                <w:szCs w:val="24"/>
              </w:rPr>
              <w:t>điểm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đối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xứng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của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điểm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của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các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trục</w:t>
            </w:r>
            <w:proofErr w:type="spellEnd"/>
            <w:r w:rsidRPr="00C47602">
              <w:rPr>
                <w:sz w:val="24"/>
                <w:szCs w:val="24"/>
              </w:rPr>
              <w:t xml:space="preserve">, </w:t>
            </w:r>
            <w:proofErr w:type="spellStart"/>
            <w:r w:rsidRPr="00C47602">
              <w:rPr>
                <w:sz w:val="24"/>
                <w:szCs w:val="24"/>
              </w:rPr>
              <w:t>các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mặt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tọa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độ</w:t>
            </w:r>
            <w:proofErr w:type="spellEnd"/>
            <w:r w:rsidRPr="00C47602">
              <w:rPr>
                <w:sz w:val="24"/>
                <w:szCs w:val="24"/>
              </w:rPr>
              <w:t>……</w:t>
            </w:r>
          </w:p>
          <w:p w14:paraId="79AF1E97" w14:textId="77777777" w:rsidR="00B40131" w:rsidRPr="00C47602" w:rsidRDefault="00B40131" w:rsidP="00745CCA">
            <w:pPr>
              <w:spacing w:line="480" w:lineRule="auto"/>
              <w:rPr>
                <w:sz w:val="24"/>
                <w:szCs w:val="24"/>
              </w:rPr>
            </w:pPr>
            <w:r w:rsidRPr="00C47602">
              <w:rPr>
                <w:sz w:val="24"/>
                <w:szCs w:val="24"/>
              </w:rPr>
              <w:t xml:space="preserve">- </w:t>
            </w:r>
            <w:proofErr w:type="spellStart"/>
            <w:r w:rsidRPr="00C47602">
              <w:rPr>
                <w:sz w:val="24"/>
                <w:szCs w:val="24"/>
              </w:rPr>
              <w:t>Biết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tìm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tọa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độ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của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vecto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thỏa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biểu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thức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cho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trước</w:t>
            </w:r>
            <w:proofErr w:type="spellEnd"/>
            <w:r w:rsidRPr="00C47602">
              <w:rPr>
                <w:sz w:val="24"/>
                <w:szCs w:val="24"/>
              </w:rPr>
              <w:t xml:space="preserve">, </w:t>
            </w:r>
            <w:proofErr w:type="spellStart"/>
            <w:r w:rsidRPr="00C47602">
              <w:rPr>
                <w:sz w:val="24"/>
                <w:szCs w:val="24"/>
              </w:rPr>
              <w:t>vecto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tạo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bởi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hai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điểm</w:t>
            </w:r>
            <w:proofErr w:type="spellEnd"/>
            <w:r w:rsidRPr="00C47602">
              <w:rPr>
                <w:sz w:val="24"/>
                <w:szCs w:val="24"/>
              </w:rPr>
              <w:t>……</w:t>
            </w:r>
          </w:p>
          <w:p w14:paraId="4E35924C" w14:textId="77777777" w:rsidR="00B40131" w:rsidRPr="00C47602" w:rsidRDefault="00B40131" w:rsidP="00745CCA">
            <w:pPr>
              <w:spacing w:line="480" w:lineRule="auto"/>
              <w:rPr>
                <w:sz w:val="24"/>
                <w:szCs w:val="24"/>
              </w:rPr>
            </w:pPr>
            <w:r w:rsidRPr="00C47602">
              <w:rPr>
                <w:sz w:val="24"/>
                <w:szCs w:val="24"/>
              </w:rPr>
              <w:t xml:space="preserve">- </w:t>
            </w:r>
            <w:proofErr w:type="spellStart"/>
            <w:r w:rsidRPr="00C47602">
              <w:rPr>
                <w:sz w:val="24"/>
                <w:szCs w:val="24"/>
              </w:rPr>
              <w:t>Tính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được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tích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vô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hướng</w:t>
            </w:r>
            <w:proofErr w:type="spellEnd"/>
            <w:r w:rsidRPr="00C47602">
              <w:rPr>
                <w:sz w:val="24"/>
                <w:szCs w:val="24"/>
              </w:rPr>
              <w:t xml:space="preserve">, </w:t>
            </w:r>
            <w:proofErr w:type="spellStart"/>
            <w:r w:rsidRPr="00C47602">
              <w:rPr>
                <w:sz w:val="24"/>
                <w:szCs w:val="24"/>
              </w:rPr>
              <w:t>có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hướng</w:t>
            </w:r>
            <w:proofErr w:type="spellEnd"/>
            <w:r w:rsidRPr="00C47602">
              <w:rPr>
                <w:sz w:val="24"/>
                <w:szCs w:val="24"/>
              </w:rPr>
              <w:t>….</w:t>
            </w:r>
          </w:p>
          <w:p w14:paraId="783A48CB" w14:textId="77777777" w:rsidR="00B40131" w:rsidRPr="00C47602" w:rsidRDefault="00B40131" w:rsidP="00745CCA">
            <w:pPr>
              <w:spacing w:line="480" w:lineRule="auto"/>
              <w:rPr>
                <w:sz w:val="24"/>
                <w:szCs w:val="24"/>
              </w:rPr>
            </w:pPr>
            <w:r w:rsidRPr="00C47602">
              <w:rPr>
                <w:sz w:val="24"/>
                <w:szCs w:val="24"/>
              </w:rPr>
              <w:t xml:space="preserve">- </w:t>
            </w:r>
            <w:proofErr w:type="spellStart"/>
            <w:r w:rsidRPr="00C47602">
              <w:rPr>
                <w:sz w:val="24"/>
                <w:szCs w:val="24"/>
              </w:rPr>
              <w:t>Tìm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được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tâm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và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bán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kính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mặt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cầu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gramStart"/>
            <w:r w:rsidRPr="00C47602">
              <w:rPr>
                <w:sz w:val="24"/>
                <w:szCs w:val="24"/>
              </w:rPr>
              <w:t>( 2</w:t>
            </w:r>
            <w:proofErr w:type="gram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dạng</w:t>
            </w:r>
            <w:proofErr w:type="spellEnd"/>
            <w:r w:rsidRPr="00C47602">
              <w:rPr>
                <w:sz w:val="24"/>
                <w:szCs w:val="24"/>
              </w:rPr>
              <w:t xml:space="preserve"> )</w:t>
            </w:r>
          </w:p>
          <w:p w14:paraId="6F07961E" w14:textId="77777777" w:rsidR="00B40131" w:rsidRPr="00C47602" w:rsidRDefault="00B40131" w:rsidP="00745C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Viết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được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phương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trình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mặt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cầu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cơ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bản</w:t>
            </w:r>
            <w:proofErr w:type="spellEnd"/>
            <w:proofErr w:type="gramStart"/>
            <w:r w:rsidRPr="00C47602">
              <w:rPr>
                <w:sz w:val="24"/>
                <w:szCs w:val="24"/>
              </w:rPr>
              <w:t>…..</w:t>
            </w:r>
            <w:proofErr w:type="gramEnd"/>
          </w:p>
          <w:p w14:paraId="1116FF34" w14:textId="77777777" w:rsidR="00B40131" w:rsidRPr="00514E87" w:rsidRDefault="00B40131" w:rsidP="00745CCA">
            <w:pPr>
              <w:spacing w:line="480" w:lineRule="auto"/>
              <w:rPr>
                <w:b/>
                <w:sz w:val="24"/>
                <w:szCs w:val="24"/>
              </w:rPr>
            </w:pPr>
            <w:r w:rsidRPr="00C47602">
              <w:rPr>
                <w:b/>
                <w:sz w:val="24"/>
                <w:szCs w:val="24"/>
              </w:rPr>
              <w:t xml:space="preserve">Thông </w:t>
            </w:r>
            <w:proofErr w:type="spellStart"/>
            <w:r w:rsidRPr="00C47602">
              <w:rPr>
                <w:b/>
                <w:sz w:val="24"/>
                <w:szCs w:val="24"/>
              </w:rPr>
              <w:t>hiểu</w:t>
            </w:r>
            <w:proofErr w:type="spellEnd"/>
          </w:p>
          <w:p w14:paraId="3A491C92" w14:textId="77777777" w:rsidR="00B40131" w:rsidRPr="00C47602" w:rsidRDefault="00B40131" w:rsidP="00745CCA">
            <w:pPr>
              <w:spacing w:line="480" w:lineRule="auto"/>
              <w:rPr>
                <w:sz w:val="24"/>
                <w:szCs w:val="24"/>
              </w:rPr>
            </w:pPr>
            <w:r w:rsidRPr="00C47602">
              <w:rPr>
                <w:sz w:val="24"/>
                <w:szCs w:val="24"/>
              </w:rPr>
              <w:t xml:space="preserve">- </w:t>
            </w:r>
            <w:proofErr w:type="spellStart"/>
            <w:r w:rsidRPr="00C47602">
              <w:rPr>
                <w:sz w:val="24"/>
                <w:szCs w:val="24"/>
              </w:rPr>
              <w:t>Tìm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tọa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độ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điểm</w:t>
            </w:r>
            <w:proofErr w:type="spellEnd"/>
            <w:r w:rsidRPr="00C47602">
              <w:rPr>
                <w:sz w:val="24"/>
                <w:szCs w:val="24"/>
              </w:rPr>
              <w:t xml:space="preserve">, </w:t>
            </w:r>
            <w:proofErr w:type="spellStart"/>
            <w:r w:rsidRPr="00C47602">
              <w:rPr>
                <w:sz w:val="24"/>
                <w:szCs w:val="24"/>
              </w:rPr>
              <w:t>vecto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thỏa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tính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chất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cho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trước</w:t>
            </w:r>
            <w:proofErr w:type="spellEnd"/>
            <w:r>
              <w:rPr>
                <w:sz w:val="24"/>
                <w:szCs w:val="24"/>
              </w:rPr>
              <w:t>…</w:t>
            </w:r>
          </w:p>
          <w:p w14:paraId="21D9ED19" w14:textId="77777777" w:rsidR="00B40131" w:rsidRPr="00C47602" w:rsidRDefault="00B40131" w:rsidP="00745CCA">
            <w:pPr>
              <w:spacing w:line="480" w:lineRule="auto"/>
              <w:rPr>
                <w:sz w:val="24"/>
                <w:szCs w:val="24"/>
              </w:rPr>
            </w:pPr>
            <w:r w:rsidRPr="00C47602">
              <w:rPr>
                <w:sz w:val="24"/>
                <w:szCs w:val="24"/>
              </w:rPr>
              <w:t xml:space="preserve">- </w:t>
            </w:r>
            <w:proofErr w:type="spellStart"/>
            <w:r w:rsidRPr="00C47602">
              <w:rPr>
                <w:sz w:val="24"/>
                <w:szCs w:val="24"/>
              </w:rPr>
              <w:t>Vận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dụng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các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phép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toán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trên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vecto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tính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toán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bài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toán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liên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quan</w:t>
            </w:r>
            <w:proofErr w:type="spellEnd"/>
          </w:p>
          <w:p w14:paraId="4069ACAD" w14:textId="77777777" w:rsidR="00B40131" w:rsidRPr="00C47602" w:rsidRDefault="00B40131" w:rsidP="00745C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Viết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phương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trình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mặt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cầu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</w:p>
          <w:p w14:paraId="31124576" w14:textId="77777777" w:rsidR="00B40131" w:rsidRDefault="00B40131" w:rsidP="00745CCA">
            <w:pPr>
              <w:spacing w:line="480" w:lineRule="auto"/>
              <w:rPr>
                <w:sz w:val="24"/>
                <w:szCs w:val="24"/>
              </w:rPr>
            </w:pPr>
            <w:r w:rsidRPr="00C47602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C47602">
              <w:rPr>
                <w:sz w:val="24"/>
                <w:szCs w:val="24"/>
              </w:rPr>
              <w:t>Hiểu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được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các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bài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toán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tìm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điều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kiện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mặt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cầu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</w:p>
          <w:p w14:paraId="24FF86D4" w14:textId="77777777" w:rsidR="00B40131" w:rsidRPr="00C47602" w:rsidRDefault="00B40131" w:rsidP="00745C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Ứng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hướng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9E42703" w14:textId="77777777" w:rsidR="00B40131" w:rsidRPr="00C47602" w:rsidRDefault="00B40131" w:rsidP="00745CCA">
            <w:pPr>
              <w:spacing w:line="480" w:lineRule="auto"/>
              <w:rPr>
                <w:b/>
                <w:sz w:val="24"/>
                <w:szCs w:val="24"/>
              </w:rPr>
            </w:pPr>
            <w:proofErr w:type="spellStart"/>
            <w:r w:rsidRPr="00C47602">
              <w:rPr>
                <w:b/>
                <w:sz w:val="24"/>
                <w:szCs w:val="24"/>
              </w:rPr>
              <w:t>Vận</w:t>
            </w:r>
            <w:proofErr w:type="spellEnd"/>
            <w:r w:rsidRPr="00C476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sz w:val="24"/>
                <w:szCs w:val="24"/>
              </w:rPr>
              <w:t>dụng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vận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dụng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cao</w:t>
            </w:r>
            <w:proofErr w:type="spellEnd"/>
          </w:p>
          <w:p w14:paraId="40B9A08A" w14:textId="77777777" w:rsidR="00B40131" w:rsidRPr="00C47602" w:rsidRDefault="00B40131" w:rsidP="00745CCA">
            <w:pPr>
              <w:spacing w:line="480" w:lineRule="auto"/>
              <w:rPr>
                <w:sz w:val="24"/>
                <w:szCs w:val="24"/>
              </w:rPr>
            </w:pPr>
            <w:r w:rsidRPr="00C47602">
              <w:rPr>
                <w:sz w:val="24"/>
                <w:szCs w:val="24"/>
              </w:rPr>
              <w:t xml:space="preserve">- </w:t>
            </w:r>
            <w:proofErr w:type="spellStart"/>
            <w:r w:rsidRPr="00C47602">
              <w:rPr>
                <w:sz w:val="24"/>
                <w:szCs w:val="24"/>
              </w:rPr>
              <w:t>Tìm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tọa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độ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điểm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thỏa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tính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chất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cho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trước</w:t>
            </w:r>
            <w:proofErr w:type="spellEnd"/>
            <w:proofErr w:type="gramStart"/>
            <w:r w:rsidRPr="00C47602">
              <w:rPr>
                <w:sz w:val="24"/>
                <w:szCs w:val="24"/>
              </w:rPr>
              <w:t xml:space="preserve"> ,…</w:t>
            </w:r>
            <w:proofErr w:type="gramEnd"/>
            <w:r w:rsidRPr="00C47602">
              <w:rPr>
                <w:sz w:val="24"/>
                <w:szCs w:val="24"/>
              </w:rPr>
              <w:t>…</w:t>
            </w:r>
          </w:p>
          <w:p w14:paraId="2C50B11D" w14:textId="77777777" w:rsidR="00B40131" w:rsidRDefault="00B40131" w:rsidP="00745CCA">
            <w:pPr>
              <w:spacing w:line="480" w:lineRule="auto"/>
              <w:rPr>
                <w:sz w:val="24"/>
                <w:szCs w:val="24"/>
              </w:rPr>
            </w:pPr>
            <w:r w:rsidRPr="00C47602">
              <w:rPr>
                <w:sz w:val="24"/>
                <w:szCs w:val="24"/>
              </w:rPr>
              <w:t xml:space="preserve">- </w:t>
            </w:r>
            <w:proofErr w:type="spellStart"/>
            <w:r w:rsidRPr="00C47602">
              <w:rPr>
                <w:sz w:val="24"/>
                <w:szCs w:val="24"/>
              </w:rPr>
              <w:t>Lập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phương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trình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mặt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cầu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nâng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cao</w:t>
            </w:r>
            <w:proofErr w:type="spellEnd"/>
            <w:r w:rsidRPr="00C47602">
              <w:rPr>
                <w:sz w:val="24"/>
                <w:szCs w:val="24"/>
              </w:rPr>
              <w:t>…</w:t>
            </w:r>
          </w:p>
          <w:p w14:paraId="2EA77D5A" w14:textId="77777777" w:rsidR="00B40131" w:rsidRPr="00C47602" w:rsidRDefault="00B40131" w:rsidP="00745C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Tìm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tọa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thỏa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điều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trước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vAlign w:val="center"/>
          </w:tcPr>
          <w:p w14:paraId="6A80BB09" w14:textId="77777777" w:rsidR="00B40131" w:rsidRPr="00C47602" w:rsidRDefault="00B40131" w:rsidP="00745CC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00" w:type="dxa"/>
            <w:vAlign w:val="center"/>
          </w:tcPr>
          <w:p w14:paraId="67944433" w14:textId="77777777" w:rsidR="00B40131" w:rsidRPr="00C47602" w:rsidRDefault="00B40131" w:rsidP="00745CC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8" w:type="dxa"/>
            <w:vAlign w:val="center"/>
          </w:tcPr>
          <w:p w14:paraId="3E094300" w14:textId="77777777" w:rsidR="00B40131" w:rsidRPr="00C47602" w:rsidRDefault="00B40131" w:rsidP="00745CC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vAlign w:val="center"/>
          </w:tcPr>
          <w:p w14:paraId="045C351D" w14:textId="77777777" w:rsidR="00B40131" w:rsidRPr="00C47602" w:rsidRDefault="00B40131" w:rsidP="00745CC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47602">
              <w:rPr>
                <w:sz w:val="24"/>
                <w:szCs w:val="24"/>
              </w:rPr>
              <w:t>0</w:t>
            </w:r>
          </w:p>
        </w:tc>
      </w:tr>
      <w:tr w:rsidR="00B40131" w:rsidRPr="00C47602" w14:paraId="6E07E203" w14:textId="77777777" w:rsidTr="00745CCA">
        <w:tc>
          <w:tcPr>
            <w:tcW w:w="977" w:type="dxa"/>
            <w:vMerge/>
            <w:vAlign w:val="center"/>
          </w:tcPr>
          <w:p w14:paraId="035C3474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355035C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F6EA341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C47602">
              <w:rPr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Phương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trình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mặt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phẳng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đường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thẳng</w:t>
            </w:r>
            <w:proofErr w:type="spellEnd"/>
          </w:p>
        </w:tc>
        <w:tc>
          <w:tcPr>
            <w:tcW w:w="5933" w:type="dxa"/>
          </w:tcPr>
          <w:p w14:paraId="0279F5B9" w14:textId="77777777" w:rsidR="00B40131" w:rsidRPr="00C47602" w:rsidRDefault="00B40131" w:rsidP="00745CCA">
            <w:pPr>
              <w:rPr>
                <w:b/>
                <w:sz w:val="24"/>
                <w:szCs w:val="24"/>
              </w:rPr>
            </w:pPr>
            <w:proofErr w:type="spellStart"/>
            <w:r w:rsidRPr="00C47602">
              <w:rPr>
                <w:b/>
                <w:sz w:val="24"/>
                <w:szCs w:val="24"/>
              </w:rPr>
              <w:t>Nhận</w:t>
            </w:r>
            <w:proofErr w:type="spellEnd"/>
            <w:r w:rsidRPr="00C476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sz w:val="24"/>
                <w:szCs w:val="24"/>
              </w:rPr>
              <w:t>biết</w:t>
            </w:r>
            <w:proofErr w:type="spellEnd"/>
          </w:p>
          <w:p w14:paraId="1BD45D0D" w14:textId="77777777" w:rsidR="00B40131" w:rsidRPr="00C47602" w:rsidRDefault="00B40131" w:rsidP="00745CCA">
            <w:pPr>
              <w:spacing w:line="276" w:lineRule="auto"/>
              <w:rPr>
                <w:bCs/>
                <w:sz w:val="24"/>
                <w:szCs w:val="24"/>
              </w:rPr>
            </w:pPr>
            <w:r w:rsidRPr="00C47602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C47602">
              <w:rPr>
                <w:bCs/>
                <w:sz w:val="24"/>
                <w:szCs w:val="24"/>
              </w:rPr>
              <w:t>Tìm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điểm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thuộc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mặt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phẳng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C47602">
              <w:rPr>
                <w:bCs/>
                <w:sz w:val="24"/>
                <w:szCs w:val="24"/>
              </w:rPr>
              <w:t>đường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thẳng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C47602">
              <w:rPr>
                <w:bCs/>
                <w:sz w:val="24"/>
                <w:szCs w:val="24"/>
              </w:rPr>
              <w:t>không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thuộc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mặt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phẳng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đường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thẳng</w:t>
            </w:r>
            <w:proofErr w:type="spellEnd"/>
            <w:r>
              <w:rPr>
                <w:bCs/>
                <w:sz w:val="24"/>
                <w:szCs w:val="24"/>
              </w:rPr>
              <w:t>….</w:t>
            </w:r>
          </w:p>
          <w:p w14:paraId="3D0280F6" w14:textId="77777777" w:rsidR="00B40131" w:rsidRPr="00C47602" w:rsidRDefault="00B40131" w:rsidP="00745CCA">
            <w:pPr>
              <w:spacing w:line="276" w:lineRule="auto"/>
              <w:rPr>
                <w:bCs/>
                <w:sz w:val="24"/>
                <w:szCs w:val="24"/>
              </w:rPr>
            </w:pPr>
            <w:r w:rsidRPr="00C47602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C47602">
              <w:rPr>
                <w:bCs/>
                <w:sz w:val="24"/>
                <w:szCs w:val="24"/>
              </w:rPr>
              <w:t>Tìm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vectơ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pháp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tuyến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của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mặt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phẳng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C47602">
              <w:rPr>
                <w:bCs/>
                <w:sz w:val="24"/>
                <w:szCs w:val="24"/>
              </w:rPr>
              <w:t>vectơ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chỉ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phương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của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đường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thẳng</w:t>
            </w:r>
            <w:proofErr w:type="spellEnd"/>
            <w:r>
              <w:rPr>
                <w:bCs/>
                <w:sz w:val="24"/>
                <w:szCs w:val="24"/>
              </w:rPr>
              <w:t>….</w:t>
            </w:r>
          </w:p>
          <w:p w14:paraId="241A218E" w14:textId="77777777" w:rsidR="00B40131" w:rsidRDefault="00B40131" w:rsidP="00745CCA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bCs/>
                <w:sz w:val="24"/>
                <w:szCs w:val="24"/>
              </w:rPr>
              <w:t>Viết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phương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trình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mặt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phẳng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</w:p>
          <w:p w14:paraId="1986034E" w14:textId="77777777" w:rsidR="00B40131" w:rsidRDefault="00B40131" w:rsidP="00745CCA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bCs/>
                <w:sz w:val="24"/>
                <w:szCs w:val="24"/>
              </w:rPr>
              <w:t>Viết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phương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trình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đường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thẳng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</w:p>
          <w:p w14:paraId="45397C16" w14:textId="77777777" w:rsidR="00B40131" w:rsidRPr="00C47602" w:rsidRDefault="00B40131" w:rsidP="00745CCA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bCs/>
                <w:sz w:val="24"/>
                <w:szCs w:val="24"/>
              </w:rPr>
              <w:t>Tính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khoảng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cách</w:t>
            </w:r>
            <w:proofErr w:type="spellEnd"/>
            <w:r>
              <w:rPr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góc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14:paraId="495A2D09" w14:textId="77777777" w:rsidR="00B40131" w:rsidRPr="00C47602" w:rsidRDefault="00B40131" w:rsidP="00745CCA">
            <w:pPr>
              <w:spacing w:line="276" w:lineRule="auto"/>
              <w:rPr>
                <w:b/>
                <w:sz w:val="24"/>
                <w:szCs w:val="24"/>
              </w:rPr>
            </w:pPr>
            <w:r w:rsidRPr="00C47602">
              <w:rPr>
                <w:b/>
                <w:sz w:val="24"/>
                <w:szCs w:val="24"/>
              </w:rPr>
              <w:t xml:space="preserve">Thông </w:t>
            </w:r>
            <w:proofErr w:type="spellStart"/>
            <w:r w:rsidRPr="00C47602">
              <w:rPr>
                <w:b/>
                <w:sz w:val="24"/>
                <w:szCs w:val="24"/>
              </w:rPr>
              <w:t>hiểu</w:t>
            </w:r>
            <w:proofErr w:type="spellEnd"/>
          </w:p>
          <w:p w14:paraId="237E9254" w14:textId="77777777" w:rsidR="00B40131" w:rsidRPr="00C47602" w:rsidRDefault="00B40131" w:rsidP="00745CC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47602">
              <w:rPr>
                <w:sz w:val="24"/>
                <w:szCs w:val="24"/>
              </w:rPr>
              <w:t xml:space="preserve">Giao </w:t>
            </w:r>
            <w:proofErr w:type="spellStart"/>
            <w:r w:rsidRPr="00C47602">
              <w:rPr>
                <w:sz w:val="24"/>
                <w:szCs w:val="24"/>
              </w:rPr>
              <w:t>điểm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của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đường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thẳng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và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mặt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phẳng</w:t>
            </w:r>
            <w:proofErr w:type="spellEnd"/>
          </w:p>
          <w:p w14:paraId="49C0751C" w14:textId="77777777" w:rsidR="00B40131" w:rsidRPr="00C47602" w:rsidRDefault="00B40131" w:rsidP="00745CC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Viết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Phương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trình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đường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thẳng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mặt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phẳng</w:t>
            </w:r>
            <w:proofErr w:type="spellEnd"/>
          </w:p>
          <w:p w14:paraId="77598FC8" w14:textId="77777777" w:rsidR="00B40131" w:rsidRPr="00C47602" w:rsidRDefault="00B40131" w:rsidP="00745CC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điểm</w:t>
            </w:r>
            <w:proofErr w:type="spellEnd"/>
          </w:p>
          <w:p w14:paraId="41EDD8FA" w14:textId="77777777" w:rsidR="00B40131" w:rsidRPr="00C47602" w:rsidRDefault="00B40131" w:rsidP="00745CC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C47602">
              <w:rPr>
                <w:sz w:val="24"/>
                <w:szCs w:val="24"/>
              </w:rPr>
              <w:t>Điểm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đối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xứng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của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điểm</w:t>
            </w:r>
            <w:proofErr w:type="spellEnd"/>
            <w:r w:rsidRPr="00C47602">
              <w:rPr>
                <w:sz w:val="24"/>
                <w:szCs w:val="24"/>
              </w:rPr>
              <w:t xml:space="preserve"> qua </w:t>
            </w:r>
            <w:proofErr w:type="spellStart"/>
            <w:r w:rsidRPr="00C47602">
              <w:rPr>
                <w:sz w:val="24"/>
                <w:szCs w:val="24"/>
              </w:rPr>
              <w:t>đường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thẳng</w:t>
            </w:r>
            <w:proofErr w:type="spellEnd"/>
            <w:r w:rsidRPr="00C47602">
              <w:rPr>
                <w:sz w:val="24"/>
                <w:szCs w:val="24"/>
              </w:rPr>
              <w:t xml:space="preserve">, </w:t>
            </w:r>
            <w:proofErr w:type="spellStart"/>
            <w:r w:rsidRPr="00C47602">
              <w:rPr>
                <w:sz w:val="24"/>
                <w:szCs w:val="24"/>
              </w:rPr>
              <w:t>mặt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phẳng</w:t>
            </w:r>
            <w:proofErr w:type="spellEnd"/>
          </w:p>
          <w:p w14:paraId="5CA9C942" w14:textId="77777777" w:rsidR="00B40131" w:rsidRDefault="00B40131" w:rsidP="00745CCA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C47602">
              <w:rPr>
                <w:b/>
                <w:sz w:val="24"/>
                <w:szCs w:val="24"/>
              </w:rPr>
              <w:t>Vận</w:t>
            </w:r>
            <w:proofErr w:type="spellEnd"/>
            <w:r w:rsidRPr="00C476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sz w:val="24"/>
                <w:szCs w:val="24"/>
              </w:rPr>
              <w:t>dụ</w:t>
            </w:r>
            <w:r>
              <w:rPr>
                <w:b/>
                <w:sz w:val="24"/>
                <w:szCs w:val="24"/>
              </w:rPr>
              <w:t>ng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vận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dụng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cao</w:t>
            </w:r>
            <w:proofErr w:type="spellEnd"/>
          </w:p>
          <w:p w14:paraId="789ACC07" w14:textId="77777777" w:rsidR="00B40131" w:rsidRPr="00C47602" w:rsidRDefault="00B40131" w:rsidP="00745CC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Tìm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tọa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chiếu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thẳng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mặt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phẳng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điểm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xứng</w:t>
            </w:r>
            <w:proofErr w:type="spellEnd"/>
            <w:r>
              <w:rPr>
                <w:sz w:val="24"/>
                <w:szCs w:val="24"/>
              </w:rPr>
              <w:t>….</w:t>
            </w:r>
          </w:p>
          <w:p w14:paraId="65922DB0" w14:textId="77777777" w:rsidR="00B40131" w:rsidRPr="00C47602" w:rsidRDefault="00B40131" w:rsidP="00745CC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C47602">
              <w:rPr>
                <w:sz w:val="24"/>
                <w:szCs w:val="24"/>
              </w:rPr>
              <w:t>Phương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trình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đường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thẳng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nâng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3EFB099" w14:textId="77777777" w:rsidR="00B40131" w:rsidRDefault="00B40131" w:rsidP="00745CC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C47602">
              <w:rPr>
                <w:sz w:val="24"/>
                <w:szCs w:val="24"/>
              </w:rPr>
              <w:t>Phương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trình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mặt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phẳng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nâng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cao</w:t>
            </w:r>
            <w:proofErr w:type="spellEnd"/>
          </w:p>
          <w:p w14:paraId="0D56BA7F" w14:textId="77777777" w:rsidR="00B40131" w:rsidRDefault="00B40131" w:rsidP="00745CC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thẳng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mặt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phẳng</w:t>
            </w:r>
            <w:proofErr w:type="spellEnd"/>
            <w:r>
              <w:rPr>
                <w:sz w:val="24"/>
                <w:szCs w:val="24"/>
              </w:rPr>
              <w:t xml:space="preserve"> , </w:t>
            </w:r>
            <w:proofErr w:type="spellStart"/>
            <w:r>
              <w:rPr>
                <w:sz w:val="24"/>
                <w:szCs w:val="24"/>
              </w:rPr>
              <w:t>mặt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cầu</w:t>
            </w:r>
            <w:proofErr w:type="spellEnd"/>
          </w:p>
          <w:p w14:paraId="533D569A" w14:textId="77777777" w:rsidR="00B40131" w:rsidRPr="006E0AA6" w:rsidRDefault="00B40131" w:rsidP="00745CC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quan</w:t>
            </w:r>
            <w:proofErr w:type="spellEnd"/>
            <w:r>
              <w:rPr>
                <w:sz w:val="24"/>
                <w:szCs w:val="24"/>
              </w:rPr>
              <w:t xml:space="preserve"> max, min…</w:t>
            </w:r>
          </w:p>
        </w:tc>
        <w:tc>
          <w:tcPr>
            <w:tcW w:w="830" w:type="dxa"/>
            <w:vAlign w:val="center"/>
          </w:tcPr>
          <w:p w14:paraId="7330422F" w14:textId="77777777" w:rsidR="00B40131" w:rsidRPr="00C47602" w:rsidRDefault="00B40131" w:rsidP="00745CC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14:paraId="1D680906" w14:textId="77777777" w:rsidR="00B40131" w:rsidRPr="00C47602" w:rsidRDefault="00B40131" w:rsidP="00745CC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8" w:type="dxa"/>
            <w:vAlign w:val="center"/>
          </w:tcPr>
          <w:p w14:paraId="3B2F0013" w14:textId="77777777" w:rsidR="00B40131" w:rsidRPr="00C47602" w:rsidRDefault="00B40131" w:rsidP="00745CC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1522AB07" w14:textId="77777777" w:rsidR="00B40131" w:rsidRPr="00C47602" w:rsidRDefault="00B40131" w:rsidP="00745CC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0131" w:rsidRPr="00C47602" w14:paraId="512644EA" w14:textId="77777777" w:rsidTr="00745CCA">
        <w:tc>
          <w:tcPr>
            <w:tcW w:w="977" w:type="dxa"/>
            <w:vMerge w:val="restart"/>
            <w:vAlign w:val="center"/>
          </w:tcPr>
          <w:p w14:paraId="3F768F51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264E493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3A1C68D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04ADF52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3662D4C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1E494A6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9278E8D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D94A6F1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AD53EB9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1D40A83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EA40C1E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C47602">
              <w:rPr>
                <w:b/>
                <w:bCs/>
                <w:sz w:val="24"/>
                <w:szCs w:val="24"/>
              </w:rPr>
              <w:t>2</w:t>
            </w:r>
          </w:p>
          <w:p w14:paraId="5671D482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7F2517F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62D5FE9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5C54144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1B659C75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42FE44F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C568031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D80BB4D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E9E8191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1DD769C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81C1DD5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9B14215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040E0F7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4034C8F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C47602">
              <w:rPr>
                <w:b/>
                <w:bCs/>
                <w:sz w:val="24"/>
                <w:szCs w:val="24"/>
              </w:rPr>
              <w:t>NGUYÊN HÀM, TÍCH PHÂN VÀ ỨNG DỤNG</w:t>
            </w:r>
          </w:p>
        </w:tc>
        <w:tc>
          <w:tcPr>
            <w:tcW w:w="1620" w:type="dxa"/>
            <w:vAlign w:val="center"/>
          </w:tcPr>
          <w:p w14:paraId="0D9CC1ED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C47602">
              <w:rPr>
                <w:b/>
                <w:bCs/>
                <w:sz w:val="24"/>
                <w:szCs w:val="24"/>
              </w:rPr>
              <w:t xml:space="preserve">2.1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Nguyên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hàm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33" w:type="dxa"/>
          </w:tcPr>
          <w:p w14:paraId="51C84882" w14:textId="77777777" w:rsidR="00B40131" w:rsidRPr="00C47602" w:rsidRDefault="00B40131" w:rsidP="00745CCA">
            <w:pPr>
              <w:spacing w:line="480" w:lineRule="auto"/>
              <w:rPr>
                <w:b/>
                <w:sz w:val="24"/>
                <w:szCs w:val="24"/>
              </w:rPr>
            </w:pPr>
            <w:proofErr w:type="spellStart"/>
            <w:r w:rsidRPr="00C47602">
              <w:rPr>
                <w:b/>
                <w:sz w:val="24"/>
                <w:szCs w:val="24"/>
              </w:rPr>
              <w:t>Nhận</w:t>
            </w:r>
            <w:proofErr w:type="spellEnd"/>
            <w:r w:rsidRPr="00C476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sz w:val="24"/>
                <w:szCs w:val="24"/>
              </w:rPr>
              <w:t>biết</w:t>
            </w:r>
            <w:proofErr w:type="spellEnd"/>
            <w:r w:rsidRPr="00C47602">
              <w:rPr>
                <w:b/>
                <w:sz w:val="24"/>
                <w:szCs w:val="24"/>
              </w:rPr>
              <w:t xml:space="preserve"> </w:t>
            </w:r>
          </w:p>
          <w:p w14:paraId="0B9291E6" w14:textId="77777777" w:rsidR="00B40131" w:rsidRPr="00C47602" w:rsidRDefault="00B40131" w:rsidP="00745CCA">
            <w:pPr>
              <w:spacing w:line="480" w:lineRule="auto"/>
              <w:rPr>
                <w:bCs/>
                <w:sz w:val="24"/>
                <w:szCs w:val="24"/>
              </w:rPr>
            </w:pPr>
            <w:r w:rsidRPr="00C47602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C47602">
              <w:rPr>
                <w:bCs/>
                <w:sz w:val="24"/>
                <w:szCs w:val="24"/>
              </w:rPr>
              <w:t>Tìm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được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nguyên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hàm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của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hàm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số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cơ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bản</w:t>
            </w:r>
            <w:proofErr w:type="spellEnd"/>
          </w:p>
          <w:p w14:paraId="10F3E2E6" w14:textId="77777777" w:rsidR="00B40131" w:rsidRPr="00C47602" w:rsidRDefault="00B40131" w:rsidP="00745CCA">
            <w:pPr>
              <w:spacing w:line="480" w:lineRule="auto"/>
              <w:rPr>
                <w:bCs/>
                <w:sz w:val="24"/>
                <w:szCs w:val="24"/>
              </w:rPr>
            </w:pPr>
            <w:r w:rsidRPr="00C47602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C47602">
              <w:rPr>
                <w:bCs/>
                <w:sz w:val="24"/>
                <w:szCs w:val="24"/>
              </w:rPr>
              <w:t>Nắm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được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các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tính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chất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của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nguyên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hàm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và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tích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phân</w:t>
            </w:r>
            <w:proofErr w:type="spellEnd"/>
          </w:p>
          <w:p w14:paraId="775449D3" w14:textId="77777777" w:rsidR="00B40131" w:rsidRPr="00C47602" w:rsidRDefault="00B40131" w:rsidP="00745CCA">
            <w:pPr>
              <w:spacing w:line="480" w:lineRule="auto"/>
              <w:rPr>
                <w:b/>
                <w:sz w:val="24"/>
                <w:szCs w:val="24"/>
              </w:rPr>
            </w:pPr>
            <w:r w:rsidRPr="00C47602">
              <w:rPr>
                <w:b/>
                <w:sz w:val="24"/>
                <w:szCs w:val="24"/>
              </w:rPr>
              <w:t xml:space="preserve">Thông </w:t>
            </w:r>
            <w:proofErr w:type="spellStart"/>
            <w:r w:rsidRPr="00C47602">
              <w:rPr>
                <w:b/>
                <w:sz w:val="24"/>
                <w:szCs w:val="24"/>
              </w:rPr>
              <w:t>hiểu</w:t>
            </w:r>
            <w:proofErr w:type="spellEnd"/>
            <w:r w:rsidRPr="00C47602">
              <w:rPr>
                <w:b/>
                <w:sz w:val="24"/>
                <w:szCs w:val="24"/>
              </w:rPr>
              <w:t xml:space="preserve"> </w:t>
            </w:r>
          </w:p>
          <w:p w14:paraId="77A10D4C" w14:textId="77777777" w:rsidR="00B40131" w:rsidRPr="00C47602" w:rsidRDefault="00B40131" w:rsidP="00745CCA">
            <w:pPr>
              <w:spacing w:line="480" w:lineRule="auto"/>
              <w:rPr>
                <w:bCs/>
                <w:sz w:val="24"/>
                <w:szCs w:val="24"/>
              </w:rPr>
            </w:pPr>
            <w:r w:rsidRPr="00C47602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C47602">
              <w:rPr>
                <w:bCs/>
                <w:sz w:val="24"/>
                <w:szCs w:val="24"/>
              </w:rPr>
              <w:t>Tìm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được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nguyên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hàm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của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các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hàm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47602">
              <w:rPr>
                <w:bCs/>
                <w:sz w:val="24"/>
                <w:szCs w:val="24"/>
              </w:rPr>
              <w:t>số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…</w:t>
            </w:r>
            <w:proofErr w:type="gramEnd"/>
          </w:p>
          <w:p w14:paraId="7888214E" w14:textId="77777777" w:rsidR="00B40131" w:rsidRPr="00C47602" w:rsidRDefault="00B40131" w:rsidP="00745CCA">
            <w:pPr>
              <w:spacing w:line="480" w:lineRule="auto"/>
              <w:rPr>
                <w:bCs/>
                <w:sz w:val="24"/>
                <w:szCs w:val="24"/>
              </w:rPr>
            </w:pPr>
            <w:r w:rsidRPr="00C47602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C47602">
              <w:rPr>
                <w:bCs/>
                <w:sz w:val="24"/>
                <w:szCs w:val="24"/>
              </w:rPr>
              <w:t>Tìm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một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nguyên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hàm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của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hàm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số</w:t>
            </w:r>
            <w:proofErr w:type="spellEnd"/>
            <w:r>
              <w:rPr>
                <w:bCs/>
                <w:sz w:val="24"/>
                <w:szCs w:val="24"/>
              </w:rPr>
              <w:t>….</w:t>
            </w:r>
          </w:p>
          <w:p w14:paraId="1972A18D" w14:textId="77777777" w:rsidR="00B40131" w:rsidRPr="00C47602" w:rsidRDefault="00B40131" w:rsidP="00745CCA">
            <w:pPr>
              <w:spacing w:line="480" w:lineRule="auto"/>
              <w:rPr>
                <w:b/>
                <w:sz w:val="24"/>
                <w:szCs w:val="24"/>
              </w:rPr>
            </w:pPr>
            <w:proofErr w:type="spellStart"/>
            <w:r w:rsidRPr="00C47602">
              <w:rPr>
                <w:b/>
                <w:sz w:val="24"/>
                <w:szCs w:val="24"/>
              </w:rPr>
              <w:t>Vận</w:t>
            </w:r>
            <w:proofErr w:type="spellEnd"/>
            <w:r w:rsidRPr="00C476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sz w:val="24"/>
                <w:szCs w:val="24"/>
              </w:rPr>
              <w:t>dụng</w:t>
            </w:r>
            <w:proofErr w:type="spellEnd"/>
          </w:p>
          <w:p w14:paraId="5DAC6D92" w14:textId="77777777" w:rsidR="00B40131" w:rsidRPr="00C47602" w:rsidRDefault="00B40131" w:rsidP="00745CCA">
            <w:pPr>
              <w:spacing w:line="48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bCs/>
                <w:sz w:val="24"/>
                <w:szCs w:val="24"/>
              </w:rPr>
              <w:t>Các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bài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toán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nguyên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hàm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nâng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830" w:type="dxa"/>
            <w:vAlign w:val="center"/>
          </w:tcPr>
          <w:p w14:paraId="3AF46197" w14:textId="77777777" w:rsidR="00B40131" w:rsidRPr="00C47602" w:rsidRDefault="00B40131" w:rsidP="00745CC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4C50B8BE" w14:textId="77777777" w:rsidR="00B40131" w:rsidRPr="00C47602" w:rsidRDefault="00B40131" w:rsidP="00745CC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8" w:type="dxa"/>
            <w:vAlign w:val="center"/>
          </w:tcPr>
          <w:p w14:paraId="4FCC3786" w14:textId="77777777" w:rsidR="00B40131" w:rsidRPr="00C47602" w:rsidRDefault="00B40131" w:rsidP="00745CC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47602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vAlign w:val="center"/>
          </w:tcPr>
          <w:p w14:paraId="687AFC19" w14:textId="77777777" w:rsidR="00B40131" w:rsidRPr="00C47602" w:rsidRDefault="00B40131" w:rsidP="00745CC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47602">
              <w:rPr>
                <w:sz w:val="24"/>
                <w:szCs w:val="24"/>
              </w:rPr>
              <w:t>0</w:t>
            </w:r>
          </w:p>
        </w:tc>
      </w:tr>
      <w:tr w:rsidR="00B40131" w:rsidRPr="00C47602" w14:paraId="399852F1" w14:textId="77777777" w:rsidTr="00745CCA">
        <w:tc>
          <w:tcPr>
            <w:tcW w:w="977" w:type="dxa"/>
            <w:vMerge/>
            <w:vAlign w:val="center"/>
          </w:tcPr>
          <w:p w14:paraId="442EAC2F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4D90657C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7921ACB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C47602">
              <w:rPr>
                <w:b/>
                <w:bCs/>
                <w:sz w:val="24"/>
                <w:szCs w:val="24"/>
              </w:rPr>
              <w:t>2.2 .</w:t>
            </w:r>
            <w:proofErr w:type="gram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Tích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phân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và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ứng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5933" w:type="dxa"/>
          </w:tcPr>
          <w:p w14:paraId="7B1AA1ED" w14:textId="77777777" w:rsidR="00B40131" w:rsidRPr="00C47602" w:rsidRDefault="00B40131" w:rsidP="00745CCA">
            <w:pPr>
              <w:spacing w:line="480" w:lineRule="auto"/>
              <w:rPr>
                <w:b/>
                <w:sz w:val="24"/>
                <w:szCs w:val="24"/>
              </w:rPr>
            </w:pPr>
            <w:proofErr w:type="spellStart"/>
            <w:r w:rsidRPr="00C47602">
              <w:rPr>
                <w:b/>
                <w:sz w:val="24"/>
                <w:szCs w:val="24"/>
              </w:rPr>
              <w:t>Nhận</w:t>
            </w:r>
            <w:proofErr w:type="spellEnd"/>
            <w:r w:rsidRPr="00C476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sz w:val="24"/>
                <w:szCs w:val="24"/>
              </w:rPr>
              <w:t>biết</w:t>
            </w:r>
            <w:proofErr w:type="spellEnd"/>
            <w:r w:rsidRPr="00C47602">
              <w:rPr>
                <w:b/>
                <w:sz w:val="24"/>
                <w:szCs w:val="24"/>
              </w:rPr>
              <w:t xml:space="preserve"> </w:t>
            </w:r>
          </w:p>
          <w:p w14:paraId="47C30C8A" w14:textId="77777777" w:rsidR="00B40131" w:rsidRPr="00C47602" w:rsidRDefault="00B40131" w:rsidP="00745CCA">
            <w:pPr>
              <w:spacing w:line="480" w:lineRule="auto"/>
              <w:rPr>
                <w:bCs/>
                <w:sz w:val="24"/>
                <w:szCs w:val="24"/>
              </w:rPr>
            </w:pPr>
            <w:r w:rsidRPr="00C47602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C47602">
              <w:rPr>
                <w:bCs/>
                <w:sz w:val="24"/>
                <w:szCs w:val="24"/>
              </w:rPr>
              <w:t>Tính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được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tích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phân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cơ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bản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và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sử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dụng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tính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chất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tính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tích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phân</w:t>
            </w:r>
            <w:proofErr w:type="spellEnd"/>
          </w:p>
          <w:p w14:paraId="20C4E553" w14:textId="77777777" w:rsidR="00B40131" w:rsidRPr="00C47602" w:rsidRDefault="00B40131" w:rsidP="00745CCA">
            <w:pPr>
              <w:spacing w:line="480" w:lineRule="auto"/>
              <w:rPr>
                <w:bCs/>
                <w:sz w:val="24"/>
                <w:szCs w:val="24"/>
              </w:rPr>
            </w:pPr>
            <w:r w:rsidRPr="00C47602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C47602">
              <w:rPr>
                <w:bCs/>
                <w:sz w:val="24"/>
                <w:szCs w:val="24"/>
              </w:rPr>
              <w:t>Nắm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được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tính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chất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của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tích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phân</w:t>
            </w:r>
            <w:proofErr w:type="spellEnd"/>
          </w:p>
          <w:p w14:paraId="3C9E56CD" w14:textId="77777777" w:rsidR="00B40131" w:rsidRPr="00C47602" w:rsidRDefault="00B40131" w:rsidP="00745CCA">
            <w:pPr>
              <w:spacing w:line="480" w:lineRule="auto"/>
              <w:rPr>
                <w:bCs/>
                <w:sz w:val="24"/>
                <w:szCs w:val="24"/>
              </w:rPr>
            </w:pPr>
            <w:r w:rsidRPr="00C47602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C47602">
              <w:rPr>
                <w:bCs/>
                <w:sz w:val="24"/>
                <w:szCs w:val="24"/>
              </w:rPr>
              <w:t>Tính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được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diện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tích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hình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phẳng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cơ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bản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C47602">
              <w:rPr>
                <w:bCs/>
                <w:sz w:val="24"/>
                <w:szCs w:val="24"/>
              </w:rPr>
              <w:t>nắm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được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công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thức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diện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tích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của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hình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phẳng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C47602">
              <w:rPr>
                <w:bCs/>
                <w:sz w:val="24"/>
                <w:szCs w:val="24"/>
              </w:rPr>
              <w:t>thể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tích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vật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thể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tròn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xoay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……</w:t>
            </w:r>
          </w:p>
          <w:p w14:paraId="2174D269" w14:textId="77777777" w:rsidR="00B40131" w:rsidRPr="00C47602" w:rsidRDefault="00B40131" w:rsidP="00745CCA">
            <w:pPr>
              <w:spacing w:line="480" w:lineRule="auto"/>
              <w:rPr>
                <w:b/>
                <w:sz w:val="24"/>
                <w:szCs w:val="24"/>
              </w:rPr>
            </w:pPr>
            <w:r w:rsidRPr="00C47602">
              <w:rPr>
                <w:b/>
                <w:sz w:val="24"/>
                <w:szCs w:val="24"/>
              </w:rPr>
              <w:t xml:space="preserve">Thông </w:t>
            </w:r>
            <w:proofErr w:type="spellStart"/>
            <w:r w:rsidRPr="00C47602">
              <w:rPr>
                <w:b/>
                <w:sz w:val="24"/>
                <w:szCs w:val="24"/>
              </w:rPr>
              <w:t>hiểu</w:t>
            </w:r>
            <w:proofErr w:type="spellEnd"/>
            <w:r w:rsidRPr="00C47602">
              <w:rPr>
                <w:b/>
                <w:sz w:val="24"/>
                <w:szCs w:val="24"/>
              </w:rPr>
              <w:t xml:space="preserve"> </w:t>
            </w:r>
          </w:p>
          <w:p w14:paraId="19B8DB1E" w14:textId="77777777" w:rsidR="00B40131" w:rsidRPr="00C47602" w:rsidRDefault="00B40131" w:rsidP="00745CCA">
            <w:pPr>
              <w:spacing w:line="480" w:lineRule="auto"/>
              <w:rPr>
                <w:bCs/>
                <w:sz w:val="24"/>
                <w:szCs w:val="24"/>
              </w:rPr>
            </w:pPr>
            <w:r w:rsidRPr="00C47602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C47602">
              <w:rPr>
                <w:bCs/>
                <w:sz w:val="24"/>
                <w:szCs w:val="24"/>
              </w:rPr>
              <w:t>Tính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được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tích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phân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của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hàm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số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C47602">
              <w:rPr>
                <w:bCs/>
                <w:sz w:val="24"/>
                <w:szCs w:val="24"/>
              </w:rPr>
              <w:t>và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ứng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dụng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tính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diện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tích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hình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47602">
              <w:rPr>
                <w:bCs/>
                <w:sz w:val="24"/>
                <w:szCs w:val="24"/>
              </w:rPr>
              <w:t>phẳng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thể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tích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vật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thể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tròn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xoay</w:t>
            </w:r>
            <w:proofErr w:type="spellEnd"/>
          </w:p>
          <w:p w14:paraId="63BAC09F" w14:textId="77777777" w:rsidR="00B40131" w:rsidRPr="00E815A8" w:rsidRDefault="00B40131" w:rsidP="00745CCA">
            <w:pPr>
              <w:spacing w:line="480" w:lineRule="auto"/>
              <w:rPr>
                <w:b/>
                <w:sz w:val="24"/>
                <w:szCs w:val="24"/>
              </w:rPr>
            </w:pPr>
            <w:proofErr w:type="spellStart"/>
            <w:r w:rsidRPr="00C47602">
              <w:rPr>
                <w:b/>
                <w:sz w:val="24"/>
                <w:szCs w:val="24"/>
              </w:rPr>
              <w:t>Vận</w:t>
            </w:r>
            <w:proofErr w:type="spellEnd"/>
            <w:r w:rsidRPr="00C476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sz w:val="24"/>
                <w:szCs w:val="24"/>
              </w:rPr>
              <w:t>dụng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vận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dụng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cao</w:t>
            </w:r>
            <w:proofErr w:type="spellEnd"/>
          </w:p>
          <w:p w14:paraId="0E7C92D8" w14:textId="77777777" w:rsidR="00B40131" w:rsidRPr="00C47602" w:rsidRDefault="00B40131" w:rsidP="00745CCA">
            <w:pPr>
              <w:spacing w:line="480" w:lineRule="auto"/>
              <w:rPr>
                <w:bCs/>
                <w:sz w:val="24"/>
                <w:szCs w:val="24"/>
              </w:rPr>
            </w:pPr>
            <w:r w:rsidRPr="00C47602">
              <w:rPr>
                <w:bCs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bCs/>
                <w:sz w:val="24"/>
                <w:szCs w:val="24"/>
              </w:rPr>
              <w:t>Ứng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dụng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tích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phân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C47602">
              <w:rPr>
                <w:bCs/>
                <w:sz w:val="24"/>
                <w:szCs w:val="24"/>
              </w:rPr>
              <w:t>…</w:t>
            </w:r>
          </w:p>
          <w:p w14:paraId="5C1A1E57" w14:textId="77777777" w:rsidR="00B40131" w:rsidRPr="00C47602" w:rsidRDefault="00B40131" w:rsidP="00745CCA">
            <w:pPr>
              <w:spacing w:line="480" w:lineRule="auto"/>
              <w:rPr>
                <w:bCs/>
                <w:sz w:val="24"/>
                <w:szCs w:val="24"/>
              </w:rPr>
            </w:pPr>
            <w:r w:rsidRPr="00C47602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C47602">
              <w:rPr>
                <w:bCs/>
                <w:sz w:val="24"/>
                <w:szCs w:val="24"/>
              </w:rPr>
              <w:t>Tính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tích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Cs/>
                <w:sz w:val="24"/>
                <w:szCs w:val="24"/>
              </w:rPr>
              <w:t>phân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nâng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cao</w:t>
            </w:r>
            <w:proofErr w:type="spellEnd"/>
            <w:r w:rsidRPr="00C4760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830" w:type="dxa"/>
            <w:vAlign w:val="center"/>
          </w:tcPr>
          <w:p w14:paraId="710AE072" w14:textId="77777777" w:rsidR="00B40131" w:rsidRPr="00C47602" w:rsidRDefault="00B40131" w:rsidP="00745CC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00" w:type="dxa"/>
            <w:vAlign w:val="center"/>
          </w:tcPr>
          <w:p w14:paraId="49516462" w14:textId="77777777" w:rsidR="00B40131" w:rsidRPr="00C47602" w:rsidRDefault="00B40131" w:rsidP="00745CC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8" w:type="dxa"/>
            <w:vAlign w:val="center"/>
          </w:tcPr>
          <w:p w14:paraId="5284DDE4" w14:textId="77777777" w:rsidR="00B40131" w:rsidRPr="00C47602" w:rsidRDefault="00B40131" w:rsidP="00745CC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vAlign w:val="center"/>
          </w:tcPr>
          <w:p w14:paraId="4E4148F2" w14:textId="77777777" w:rsidR="00B40131" w:rsidRPr="00C47602" w:rsidRDefault="00B40131" w:rsidP="00745CC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40131" w:rsidRPr="00C47602" w14:paraId="5CFD1CDD" w14:textId="77777777" w:rsidTr="00745CCA">
        <w:tc>
          <w:tcPr>
            <w:tcW w:w="977" w:type="dxa"/>
            <w:vAlign w:val="center"/>
          </w:tcPr>
          <w:p w14:paraId="23B2B807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C4760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90" w:type="dxa"/>
            <w:vAlign w:val="center"/>
          </w:tcPr>
          <w:p w14:paraId="1A4A9B2B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C47602">
              <w:rPr>
                <w:b/>
                <w:bCs/>
                <w:sz w:val="24"/>
                <w:szCs w:val="24"/>
              </w:rPr>
              <w:t xml:space="preserve">SỐ PHỨC </w:t>
            </w:r>
          </w:p>
        </w:tc>
        <w:tc>
          <w:tcPr>
            <w:tcW w:w="1620" w:type="dxa"/>
            <w:vAlign w:val="center"/>
          </w:tcPr>
          <w:p w14:paraId="3B2F840F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3" w:type="dxa"/>
          </w:tcPr>
          <w:p w14:paraId="28E9F936" w14:textId="77777777" w:rsidR="00B40131" w:rsidRPr="00C47602" w:rsidRDefault="00B40131" w:rsidP="00745CC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47602">
              <w:rPr>
                <w:b/>
                <w:bCs/>
                <w:sz w:val="24"/>
                <w:szCs w:val="24"/>
              </w:rPr>
              <w:t>Nhận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biết</w:t>
            </w:r>
            <w:proofErr w:type="spellEnd"/>
          </w:p>
          <w:p w14:paraId="330A4437" w14:textId="77777777" w:rsidR="00B40131" w:rsidRPr="00C47602" w:rsidRDefault="00B40131" w:rsidP="00745CCA">
            <w:pPr>
              <w:rPr>
                <w:sz w:val="24"/>
                <w:szCs w:val="24"/>
              </w:rPr>
            </w:pPr>
            <w:r w:rsidRPr="00C47602">
              <w:rPr>
                <w:sz w:val="24"/>
                <w:szCs w:val="24"/>
              </w:rPr>
              <w:t xml:space="preserve">- </w:t>
            </w:r>
            <w:proofErr w:type="spellStart"/>
            <w:r w:rsidRPr="00C47602">
              <w:rPr>
                <w:sz w:val="24"/>
                <w:szCs w:val="24"/>
              </w:rPr>
              <w:t>Tìm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các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thành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phần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số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phứ</w:t>
            </w:r>
            <w:r>
              <w:rPr>
                <w:sz w:val="24"/>
                <w:szCs w:val="24"/>
              </w:rPr>
              <w:t>c</w:t>
            </w:r>
            <w:proofErr w:type="spellEnd"/>
          </w:p>
          <w:p w14:paraId="2BE7C347" w14:textId="77777777" w:rsidR="00B40131" w:rsidRPr="00C47602" w:rsidRDefault="00B40131" w:rsidP="00745CCA">
            <w:pPr>
              <w:rPr>
                <w:sz w:val="24"/>
                <w:szCs w:val="24"/>
              </w:rPr>
            </w:pPr>
            <w:r w:rsidRPr="00C47602">
              <w:rPr>
                <w:sz w:val="24"/>
                <w:szCs w:val="24"/>
              </w:rPr>
              <w:t xml:space="preserve">- </w:t>
            </w:r>
            <w:bookmarkStart w:id="1" w:name="_Hlk99285864"/>
            <w:proofErr w:type="spellStart"/>
            <w:r w:rsidRPr="00C47602">
              <w:rPr>
                <w:sz w:val="24"/>
                <w:szCs w:val="24"/>
              </w:rPr>
              <w:t>Mô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đun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số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phức</w:t>
            </w:r>
            <w:proofErr w:type="spellEnd"/>
            <w:r w:rsidRPr="00C47602">
              <w:rPr>
                <w:sz w:val="24"/>
                <w:szCs w:val="24"/>
              </w:rPr>
              <w:t>…</w:t>
            </w:r>
          </w:p>
          <w:p w14:paraId="753B57B3" w14:textId="77777777" w:rsidR="00B40131" w:rsidRDefault="00B40131" w:rsidP="00745CCA">
            <w:pPr>
              <w:rPr>
                <w:sz w:val="24"/>
                <w:szCs w:val="24"/>
              </w:rPr>
            </w:pPr>
            <w:r w:rsidRPr="00C47602">
              <w:rPr>
                <w:sz w:val="24"/>
                <w:szCs w:val="24"/>
              </w:rPr>
              <w:t xml:space="preserve">- </w:t>
            </w:r>
            <w:proofErr w:type="spellStart"/>
            <w:r w:rsidRPr="00C47602">
              <w:rPr>
                <w:sz w:val="24"/>
                <w:szCs w:val="24"/>
              </w:rPr>
              <w:t>Điểm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biểu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diễn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số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phức</w:t>
            </w:r>
            <w:proofErr w:type="spellEnd"/>
            <w:r w:rsidRPr="00C47602">
              <w:rPr>
                <w:sz w:val="24"/>
                <w:szCs w:val="24"/>
              </w:rPr>
              <w:t xml:space="preserve"> …</w:t>
            </w:r>
          </w:p>
          <w:p w14:paraId="00A0773A" w14:textId="77777777" w:rsidR="00B40131" w:rsidRPr="00C47602" w:rsidRDefault="00B40131" w:rsidP="00745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hợp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đối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nghịch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đảo</w:t>
            </w:r>
            <w:proofErr w:type="spellEnd"/>
            <w:r>
              <w:rPr>
                <w:sz w:val="24"/>
                <w:szCs w:val="24"/>
              </w:rPr>
              <w:t xml:space="preserve"> ….</w:t>
            </w:r>
          </w:p>
          <w:bookmarkEnd w:id="1"/>
          <w:p w14:paraId="270A8FAA" w14:textId="77777777" w:rsidR="00B40131" w:rsidRPr="00C47602" w:rsidRDefault="00B40131" w:rsidP="00745CCA">
            <w:pPr>
              <w:rPr>
                <w:b/>
                <w:bCs/>
                <w:sz w:val="24"/>
                <w:szCs w:val="24"/>
              </w:rPr>
            </w:pPr>
            <w:r w:rsidRPr="00C47602">
              <w:rPr>
                <w:b/>
                <w:bCs/>
                <w:sz w:val="24"/>
                <w:szCs w:val="24"/>
              </w:rPr>
              <w:t xml:space="preserve">Thông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hiểu</w:t>
            </w:r>
            <w:proofErr w:type="spellEnd"/>
          </w:p>
          <w:p w14:paraId="5B362AF3" w14:textId="77777777" w:rsidR="00B40131" w:rsidRPr="00C47602" w:rsidRDefault="00B40131" w:rsidP="00745CCA">
            <w:pPr>
              <w:rPr>
                <w:sz w:val="24"/>
                <w:szCs w:val="24"/>
              </w:rPr>
            </w:pPr>
            <w:r w:rsidRPr="00C47602">
              <w:rPr>
                <w:sz w:val="24"/>
                <w:szCs w:val="24"/>
              </w:rPr>
              <w:t xml:space="preserve">- </w:t>
            </w:r>
            <w:proofErr w:type="spellStart"/>
            <w:r w:rsidRPr="00C47602">
              <w:rPr>
                <w:sz w:val="24"/>
                <w:szCs w:val="24"/>
              </w:rPr>
              <w:t>Tìm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các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thành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phần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số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phứ</w:t>
            </w:r>
            <w:r>
              <w:rPr>
                <w:sz w:val="24"/>
                <w:szCs w:val="24"/>
              </w:rPr>
              <w:t>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481A887A" w14:textId="77777777" w:rsidR="00B40131" w:rsidRDefault="00B40131" w:rsidP="00745CCA">
            <w:pPr>
              <w:spacing w:line="360" w:lineRule="auto"/>
              <w:rPr>
                <w:sz w:val="24"/>
                <w:szCs w:val="24"/>
              </w:rPr>
            </w:pPr>
            <w:r w:rsidRPr="00C47602">
              <w:rPr>
                <w:sz w:val="24"/>
                <w:szCs w:val="24"/>
              </w:rPr>
              <w:t xml:space="preserve">- </w:t>
            </w:r>
            <w:proofErr w:type="spellStart"/>
            <w:r w:rsidRPr="00C47602">
              <w:rPr>
                <w:sz w:val="24"/>
                <w:szCs w:val="24"/>
              </w:rPr>
              <w:t>Phương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trình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số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phức</w:t>
            </w:r>
            <w:proofErr w:type="spellEnd"/>
            <w:r w:rsidRPr="00C47602">
              <w:rPr>
                <w:sz w:val="24"/>
                <w:szCs w:val="24"/>
              </w:rPr>
              <w:t>…</w:t>
            </w:r>
          </w:p>
          <w:p w14:paraId="3CF28A89" w14:textId="77777777" w:rsidR="00B40131" w:rsidRDefault="00B40131" w:rsidP="00745C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Hiểu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hợp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đặc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biệt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phức</w:t>
            </w:r>
            <w:proofErr w:type="spellEnd"/>
          </w:p>
          <w:p w14:paraId="3FB977EC" w14:textId="77777777" w:rsidR="00B40131" w:rsidRPr="00C47602" w:rsidRDefault="00B40131" w:rsidP="00745C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……….. </w:t>
            </w:r>
          </w:p>
          <w:p w14:paraId="493A5D85" w14:textId="77777777" w:rsidR="00B40131" w:rsidRPr="00C47602" w:rsidRDefault="00B40131" w:rsidP="00745CC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47602">
              <w:rPr>
                <w:b/>
                <w:bCs/>
                <w:sz w:val="24"/>
                <w:szCs w:val="24"/>
              </w:rPr>
              <w:t>Vận</w:t>
            </w:r>
            <w:proofErr w:type="spellEnd"/>
            <w:r w:rsidRPr="00C4760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b/>
                <w:bCs/>
                <w:sz w:val="24"/>
                <w:szCs w:val="24"/>
              </w:rPr>
              <w:t>dụ</w:t>
            </w:r>
            <w:r>
              <w:rPr>
                <w:b/>
                <w:bCs/>
                <w:sz w:val="24"/>
                <w:szCs w:val="24"/>
              </w:rPr>
              <w:t>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vận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dụng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cao</w:t>
            </w:r>
            <w:proofErr w:type="spellEnd"/>
          </w:p>
          <w:p w14:paraId="5F22876A" w14:textId="77777777" w:rsidR="00B40131" w:rsidRPr="00C47602" w:rsidRDefault="00B40131" w:rsidP="00745CCA">
            <w:pPr>
              <w:rPr>
                <w:sz w:val="24"/>
                <w:szCs w:val="24"/>
              </w:rPr>
            </w:pPr>
            <w:r w:rsidRPr="00C47602">
              <w:rPr>
                <w:sz w:val="24"/>
                <w:szCs w:val="24"/>
              </w:rPr>
              <w:t xml:space="preserve">- </w:t>
            </w:r>
            <w:proofErr w:type="spellStart"/>
            <w:r w:rsidRPr="00C47602">
              <w:rPr>
                <w:sz w:val="24"/>
                <w:szCs w:val="24"/>
              </w:rPr>
              <w:t>Tập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hợp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điểm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biểu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diễn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số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phức</w:t>
            </w:r>
            <w:proofErr w:type="spellEnd"/>
          </w:p>
          <w:p w14:paraId="4AB1CE04" w14:textId="77777777" w:rsidR="00B40131" w:rsidRDefault="00B40131" w:rsidP="00745CCA">
            <w:pPr>
              <w:spacing w:line="360" w:lineRule="auto"/>
              <w:rPr>
                <w:sz w:val="24"/>
                <w:szCs w:val="24"/>
              </w:rPr>
            </w:pPr>
            <w:r w:rsidRPr="00C47602">
              <w:rPr>
                <w:sz w:val="24"/>
                <w:szCs w:val="24"/>
              </w:rPr>
              <w:t xml:space="preserve">- </w:t>
            </w:r>
            <w:proofErr w:type="spellStart"/>
            <w:r w:rsidRPr="00C47602">
              <w:rPr>
                <w:sz w:val="24"/>
                <w:szCs w:val="24"/>
              </w:rPr>
              <w:t>Phương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trình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số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phức</w:t>
            </w:r>
            <w:proofErr w:type="spellEnd"/>
          </w:p>
          <w:p w14:paraId="2239477F" w14:textId="77777777" w:rsidR="00B40131" w:rsidRPr="00C47602" w:rsidRDefault="00B40131" w:rsidP="00745CCA">
            <w:pPr>
              <w:rPr>
                <w:sz w:val="24"/>
                <w:szCs w:val="24"/>
              </w:rPr>
            </w:pPr>
            <w:r w:rsidRPr="00C47602">
              <w:rPr>
                <w:sz w:val="24"/>
                <w:szCs w:val="24"/>
              </w:rPr>
              <w:t xml:space="preserve">- Max, min </w:t>
            </w:r>
            <w:proofErr w:type="spellStart"/>
            <w:r w:rsidRPr="00C47602">
              <w:rPr>
                <w:sz w:val="24"/>
                <w:szCs w:val="24"/>
              </w:rPr>
              <w:t>số</w:t>
            </w:r>
            <w:proofErr w:type="spellEnd"/>
            <w:r w:rsidRPr="00C47602">
              <w:rPr>
                <w:sz w:val="24"/>
                <w:szCs w:val="24"/>
              </w:rPr>
              <w:t xml:space="preserve"> </w:t>
            </w:r>
            <w:proofErr w:type="spellStart"/>
            <w:r w:rsidRPr="00C47602">
              <w:rPr>
                <w:sz w:val="24"/>
                <w:szCs w:val="24"/>
              </w:rPr>
              <w:t>phức</w:t>
            </w:r>
            <w:proofErr w:type="spellEnd"/>
          </w:p>
          <w:p w14:paraId="0A789706" w14:textId="77777777" w:rsidR="00B40131" w:rsidRPr="00C47602" w:rsidRDefault="00B40131" w:rsidP="00745CC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4F468A62" w14:textId="77777777" w:rsidR="00B40131" w:rsidRPr="00C47602" w:rsidRDefault="00B40131" w:rsidP="00745CC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14:paraId="6037BD32" w14:textId="77777777" w:rsidR="00B40131" w:rsidRPr="00C47602" w:rsidRDefault="00B40131" w:rsidP="00745CC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8" w:type="dxa"/>
            <w:vAlign w:val="center"/>
          </w:tcPr>
          <w:p w14:paraId="55622112" w14:textId="77777777" w:rsidR="00B40131" w:rsidRPr="00C47602" w:rsidRDefault="00B40131" w:rsidP="00745CC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309B9DAF" w14:textId="77777777" w:rsidR="00B40131" w:rsidRPr="00C47602" w:rsidRDefault="00B40131" w:rsidP="00745CC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0131" w:rsidRPr="00C47602" w14:paraId="52DDAF71" w14:textId="77777777" w:rsidTr="00745CCA">
        <w:tc>
          <w:tcPr>
            <w:tcW w:w="977" w:type="dxa"/>
            <w:vAlign w:val="center"/>
          </w:tcPr>
          <w:p w14:paraId="75491F67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C47602">
              <w:rPr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1890" w:type="dxa"/>
            <w:vAlign w:val="center"/>
          </w:tcPr>
          <w:p w14:paraId="11469973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C797AF6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3" w:type="dxa"/>
          </w:tcPr>
          <w:p w14:paraId="3B6F1352" w14:textId="77777777" w:rsidR="00B40131" w:rsidRPr="00C47602" w:rsidRDefault="00B40131" w:rsidP="00745CC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2F451678" w14:textId="77777777" w:rsidR="00B40131" w:rsidRPr="00C47602" w:rsidRDefault="00B40131" w:rsidP="00745CCA">
            <w:pPr>
              <w:spacing w:line="480" w:lineRule="auto"/>
              <w:rPr>
                <w:b/>
                <w:sz w:val="24"/>
                <w:szCs w:val="24"/>
              </w:rPr>
            </w:pPr>
            <w:r w:rsidRPr="00C4760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14:paraId="087BBFBB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C4760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8" w:type="dxa"/>
            <w:vAlign w:val="center"/>
          </w:tcPr>
          <w:p w14:paraId="0E771D03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2" w:type="dxa"/>
            <w:vAlign w:val="center"/>
          </w:tcPr>
          <w:p w14:paraId="0AA0B8C9" w14:textId="77777777" w:rsidR="00B40131" w:rsidRPr="00C47602" w:rsidRDefault="00B40131" w:rsidP="00745CC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bookmarkEnd w:id="0"/>
    </w:tbl>
    <w:p w14:paraId="1DA05347" w14:textId="77777777" w:rsidR="00B40131" w:rsidRPr="00C47602" w:rsidRDefault="00B40131" w:rsidP="00B40131">
      <w:pPr>
        <w:rPr>
          <w:sz w:val="24"/>
          <w:szCs w:val="24"/>
        </w:rPr>
      </w:pPr>
    </w:p>
    <w:p w14:paraId="2AA77A60" w14:textId="77777777" w:rsidR="00B40131" w:rsidRPr="00C47602" w:rsidRDefault="00B40131" w:rsidP="00B40131">
      <w:pPr>
        <w:rPr>
          <w:sz w:val="24"/>
          <w:szCs w:val="24"/>
        </w:rPr>
      </w:pPr>
    </w:p>
    <w:p w14:paraId="760E7576" w14:textId="77777777" w:rsidR="00B40131" w:rsidRPr="00C47602" w:rsidRDefault="00B40131" w:rsidP="00B40131">
      <w:pPr>
        <w:rPr>
          <w:sz w:val="24"/>
          <w:szCs w:val="24"/>
        </w:rPr>
      </w:pPr>
    </w:p>
    <w:p w14:paraId="23BD1FBD" w14:textId="77777777" w:rsidR="00B40131" w:rsidRPr="00C47602" w:rsidRDefault="00B40131" w:rsidP="00B40131">
      <w:pPr>
        <w:rPr>
          <w:sz w:val="24"/>
          <w:szCs w:val="24"/>
        </w:rPr>
      </w:pPr>
    </w:p>
    <w:p w14:paraId="2977507B" w14:textId="77777777" w:rsidR="00B40131" w:rsidRPr="00C47602" w:rsidRDefault="00B40131" w:rsidP="00B40131">
      <w:pPr>
        <w:rPr>
          <w:sz w:val="24"/>
          <w:szCs w:val="24"/>
        </w:rPr>
      </w:pPr>
    </w:p>
    <w:p w14:paraId="615748B6" w14:textId="77777777" w:rsidR="00B40131" w:rsidRPr="00C47602" w:rsidRDefault="00B40131" w:rsidP="00B40131">
      <w:pPr>
        <w:rPr>
          <w:sz w:val="24"/>
          <w:szCs w:val="24"/>
        </w:rPr>
      </w:pPr>
    </w:p>
    <w:p w14:paraId="6C8D59A3" w14:textId="77777777" w:rsidR="00B40131" w:rsidRPr="00C47602" w:rsidRDefault="00B40131" w:rsidP="00B40131">
      <w:pPr>
        <w:rPr>
          <w:sz w:val="24"/>
          <w:szCs w:val="24"/>
        </w:rPr>
      </w:pPr>
    </w:p>
    <w:p w14:paraId="05B4B529" w14:textId="77777777" w:rsidR="00B40131" w:rsidRPr="00C47602" w:rsidRDefault="00B40131" w:rsidP="00B40131">
      <w:pPr>
        <w:rPr>
          <w:sz w:val="24"/>
          <w:szCs w:val="24"/>
        </w:rPr>
      </w:pPr>
    </w:p>
    <w:p w14:paraId="4FF68918" w14:textId="77777777" w:rsidR="00F10AC3" w:rsidRPr="00682BFA" w:rsidRDefault="00F10AC3" w:rsidP="00573C30">
      <w:pPr>
        <w:pStyle w:val="Normal0"/>
        <w:spacing w:before="60" w:line="288" w:lineRule="auto"/>
        <w:jc w:val="center"/>
        <w:rPr>
          <w:rFonts w:ascii="Times New Roman" w:eastAsia="Times New Roman" w:hAnsi="Times New Roman" w:cs="Times New Roman"/>
          <w:b/>
          <w:sz w:val="22"/>
        </w:rPr>
      </w:pPr>
    </w:p>
    <w:sectPr w:rsidR="00F10AC3" w:rsidRPr="00682BFA" w:rsidSect="00A96E3C">
      <w:pgSz w:w="15840" w:h="12240" w:orient="landscape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74A1" w14:textId="77777777" w:rsidR="004C2902" w:rsidRDefault="004C2902" w:rsidP="00854EA5">
      <w:r>
        <w:separator/>
      </w:r>
    </w:p>
  </w:endnote>
  <w:endnote w:type="continuationSeparator" w:id="0">
    <w:p w14:paraId="301346F2" w14:textId="77777777" w:rsidR="004C2902" w:rsidRDefault="004C2902" w:rsidP="0085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02ED" w14:textId="3E1EE314" w:rsidR="00FA561E" w:rsidRPr="00082FEB" w:rsidRDefault="00FA561E" w:rsidP="00082FEB">
    <w:pPr>
      <w:pStyle w:val="Footer"/>
      <w:pBdr>
        <w:top w:val="single" w:sz="2" w:space="1" w:color="auto"/>
      </w:pBdr>
      <w:tabs>
        <w:tab w:val="clear" w:pos="4680"/>
        <w:tab w:val="clear" w:pos="9360"/>
      </w:tabs>
      <w:jc w:val="right"/>
      <w:rPr>
        <w:sz w:val="22"/>
        <w:szCs w:val="22"/>
      </w:rPr>
    </w:pPr>
    <w:r w:rsidRPr="00061C35">
      <w:rPr>
        <w:sz w:val="22"/>
        <w:szCs w:val="22"/>
      </w:rPr>
      <w:t xml:space="preserve">Trang </w:t>
    </w:r>
    <w:r w:rsidRPr="00061C35">
      <w:rPr>
        <w:bCs/>
        <w:sz w:val="22"/>
        <w:szCs w:val="22"/>
      </w:rPr>
      <w:fldChar w:fldCharType="begin"/>
    </w:r>
    <w:r w:rsidRPr="00061C35">
      <w:rPr>
        <w:bCs/>
        <w:sz w:val="22"/>
        <w:szCs w:val="22"/>
      </w:rPr>
      <w:instrText xml:space="preserve"> PAGE  \* Arabic  \* MERGEFORMAT </w:instrText>
    </w:r>
    <w:r w:rsidRPr="00061C35">
      <w:rPr>
        <w:bCs/>
        <w:sz w:val="22"/>
        <w:szCs w:val="22"/>
      </w:rPr>
      <w:fldChar w:fldCharType="separate"/>
    </w:r>
    <w:r w:rsidR="00A80069" w:rsidRPr="00A80069">
      <w:rPr>
        <w:bCs/>
        <w:noProof/>
      </w:rPr>
      <w:t>5</w:t>
    </w:r>
    <w:r w:rsidRPr="00061C35">
      <w:rPr>
        <w:bCs/>
        <w:sz w:val="22"/>
        <w:szCs w:val="22"/>
      </w:rPr>
      <w:fldChar w:fldCharType="end"/>
    </w:r>
    <w:r w:rsidRPr="00061C35">
      <w:rPr>
        <w:sz w:val="22"/>
        <w:szCs w:val="22"/>
      </w:rPr>
      <w:t>/</w:t>
    </w:r>
    <w:r w:rsidRPr="00061C35">
      <w:rPr>
        <w:bCs/>
        <w:sz w:val="22"/>
        <w:szCs w:val="22"/>
      </w:rPr>
      <w:fldChar w:fldCharType="begin"/>
    </w:r>
    <w:r w:rsidRPr="00061C35">
      <w:rPr>
        <w:bCs/>
        <w:sz w:val="22"/>
        <w:szCs w:val="22"/>
      </w:rPr>
      <w:instrText xml:space="preserve"> NUMPAGES  \* Arabic  \* MERGEFORMAT </w:instrText>
    </w:r>
    <w:r w:rsidRPr="00061C35">
      <w:rPr>
        <w:bCs/>
        <w:sz w:val="22"/>
        <w:szCs w:val="22"/>
      </w:rPr>
      <w:fldChar w:fldCharType="separate"/>
    </w:r>
    <w:r w:rsidR="00A80069" w:rsidRPr="00A80069">
      <w:rPr>
        <w:bCs/>
        <w:noProof/>
      </w:rPr>
      <w:t>5</w:t>
    </w:r>
    <w:r w:rsidRPr="00061C35">
      <w:rPr>
        <w:bCs/>
        <w:sz w:val="22"/>
        <w:szCs w:val="22"/>
      </w:rPr>
      <w:fldChar w:fldCharType="end"/>
    </w:r>
    <w:r>
      <w:rPr>
        <w:noProof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9CF4" w14:textId="77777777" w:rsidR="004C2902" w:rsidRDefault="004C2902" w:rsidP="00854EA5">
      <w:r>
        <w:separator/>
      </w:r>
    </w:p>
  </w:footnote>
  <w:footnote w:type="continuationSeparator" w:id="0">
    <w:p w14:paraId="60E5F3C0" w14:textId="77777777" w:rsidR="004C2902" w:rsidRDefault="004C2902" w:rsidP="00854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D7A3D"/>
    <w:multiLevelType w:val="hybridMultilevel"/>
    <w:tmpl w:val="B23648C8"/>
    <w:lvl w:ilvl="0" w:tplc="B3F43E0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A26DC"/>
    <w:multiLevelType w:val="hybridMultilevel"/>
    <w:tmpl w:val="D0A00304"/>
    <w:lvl w:ilvl="0" w:tplc="EFD6A9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551C4"/>
    <w:multiLevelType w:val="hybridMultilevel"/>
    <w:tmpl w:val="4CEA3F88"/>
    <w:lvl w:ilvl="0" w:tplc="C9C63C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2E470A"/>
    <w:multiLevelType w:val="hybridMultilevel"/>
    <w:tmpl w:val="DAE62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B5EE0"/>
    <w:multiLevelType w:val="hybridMultilevel"/>
    <w:tmpl w:val="BD9EF732"/>
    <w:lvl w:ilvl="0" w:tplc="05F24F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131CA"/>
    <w:multiLevelType w:val="hybridMultilevel"/>
    <w:tmpl w:val="1E82DDFC"/>
    <w:lvl w:ilvl="0" w:tplc="FE00F65E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6D9D6CB7"/>
    <w:multiLevelType w:val="hybridMultilevel"/>
    <w:tmpl w:val="CD245C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A47C9"/>
    <w:multiLevelType w:val="hybridMultilevel"/>
    <w:tmpl w:val="3C9ED4E6"/>
    <w:lvl w:ilvl="0" w:tplc="1A1E511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785367">
    <w:abstractNumId w:val="7"/>
  </w:num>
  <w:num w:numId="2" w16cid:durableId="2034459287">
    <w:abstractNumId w:val="1"/>
  </w:num>
  <w:num w:numId="3" w16cid:durableId="702287509">
    <w:abstractNumId w:val="5"/>
  </w:num>
  <w:num w:numId="4" w16cid:durableId="1291787604">
    <w:abstractNumId w:val="0"/>
  </w:num>
  <w:num w:numId="5" w16cid:durableId="1419862957">
    <w:abstractNumId w:val="2"/>
  </w:num>
  <w:num w:numId="6" w16cid:durableId="1493641614">
    <w:abstractNumId w:val="4"/>
  </w:num>
  <w:num w:numId="7" w16cid:durableId="430274274">
    <w:abstractNumId w:val="3"/>
  </w:num>
  <w:num w:numId="8" w16cid:durableId="281765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51"/>
    <w:rsid w:val="000252D0"/>
    <w:rsid w:val="000319D9"/>
    <w:rsid w:val="00061C35"/>
    <w:rsid w:val="0006368C"/>
    <w:rsid w:val="00072586"/>
    <w:rsid w:val="000742D4"/>
    <w:rsid w:val="00074995"/>
    <w:rsid w:val="00082FEB"/>
    <w:rsid w:val="00094668"/>
    <w:rsid w:val="000A6E4C"/>
    <w:rsid w:val="000B6472"/>
    <w:rsid w:val="000B6A4E"/>
    <w:rsid w:val="000C4A2B"/>
    <w:rsid w:val="000C720C"/>
    <w:rsid w:val="000D4AFA"/>
    <w:rsid w:val="000D6AC7"/>
    <w:rsid w:val="00113894"/>
    <w:rsid w:val="00115AD5"/>
    <w:rsid w:val="001516A9"/>
    <w:rsid w:val="001812C4"/>
    <w:rsid w:val="0018335A"/>
    <w:rsid w:val="00183A65"/>
    <w:rsid w:val="001A2A81"/>
    <w:rsid w:val="001C5FDF"/>
    <w:rsid w:val="001D2F3D"/>
    <w:rsid w:val="001E2F1E"/>
    <w:rsid w:val="001E491F"/>
    <w:rsid w:val="001F7998"/>
    <w:rsid w:val="0022431B"/>
    <w:rsid w:val="00235B18"/>
    <w:rsid w:val="0024344D"/>
    <w:rsid w:val="002443BC"/>
    <w:rsid w:val="00254208"/>
    <w:rsid w:val="00264AFC"/>
    <w:rsid w:val="0026725E"/>
    <w:rsid w:val="002768F1"/>
    <w:rsid w:val="002852FB"/>
    <w:rsid w:val="00287F50"/>
    <w:rsid w:val="002905D0"/>
    <w:rsid w:val="00294D41"/>
    <w:rsid w:val="002B1EFA"/>
    <w:rsid w:val="002C3295"/>
    <w:rsid w:val="002C6905"/>
    <w:rsid w:val="002D03CB"/>
    <w:rsid w:val="002D2657"/>
    <w:rsid w:val="00315153"/>
    <w:rsid w:val="00315307"/>
    <w:rsid w:val="0033749E"/>
    <w:rsid w:val="00337F87"/>
    <w:rsid w:val="00351604"/>
    <w:rsid w:val="00362351"/>
    <w:rsid w:val="003813F4"/>
    <w:rsid w:val="00395395"/>
    <w:rsid w:val="003A40F4"/>
    <w:rsid w:val="003A4AD2"/>
    <w:rsid w:val="003A6171"/>
    <w:rsid w:val="003B4FF1"/>
    <w:rsid w:val="003C52AF"/>
    <w:rsid w:val="004036FE"/>
    <w:rsid w:val="00406566"/>
    <w:rsid w:val="0043530E"/>
    <w:rsid w:val="00440374"/>
    <w:rsid w:val="00444DFD"/>
    <w:rsid w:val="00456951"/>
    <w:rsid w:val="004844AA"/>
    <w:rsid w:val="00485E73"/>
    <w:rsid w:val="0048668E"/>
    <w:rsid w:val="004872CB"/>
    <w:rsid w:val="00491C4A"/>
    <w:rsid w:val="004C2902"/>
    <w:rsid w:val="004C421B"/>
    <w:rsid w:val="004C4805"/>
    <w:rsid w:val="004D2C36"/>
    <w:rsid w:val="004D60C5"/>
    <w:rsid w:val="004F3868"/>
    <w:rsid w:val="00501A83"/>
    <w:rsid w:val="00510971"/>
    <w:rsid w:val="00515098"/>
    <w:rsid w:val="00527CE0"/>
    <w:rsid w:val="005511F8"/>
    <w:rsid w:val="005707BF"/>
    <w:rsid w:val="00573C30"/>
    <w:rsid w:val="0058121C"/>
    <w:rsid w:val="005A1C25"/>
    <w:rsid w:val="005B7167"/>
    <w:rsid w:val="005C076D"/>
    <w:rsid w:val="005C43A6"/>
    <w:rsid w:val="005D0297"/>
    <w:rsid w:val="005D32BF"/>
    <w:rsid w:val="005D37B1"/>
    <w:rsid w:val="005E14B6"/>
    <w:rsid w:val="00600CE4"/>
    <w:rsid w:val="00624046"/>
    <w:rsid w:val="0066409E"/>
    <w:rsid w:val="00682474"/>
    <w:rsid w:val="00682BFA"/>
    <w:rsid w:val="00684D89"/>
    <w:rsid w:val="006935E9"/>
    <w:rsid w:val="006A446C"/>
    <w:rsid w:val="006A7353"/>
    <w:rsid w:val="006D2D23"/>
    <w:rsid w:val="006E2753"/>
    <w:rsid w:val="00713CAB"/>
    <w:rsid w:val="0072196F"/>
    <w:rsid w:val="00743C77"/>
    <w:rsid w:val="00752B0C"/>
    <w:rsid w:val="00752E43"/>
    <w:rsid w:val="00773296"/>
    <w:rsid w:val="00787C0F"/>
    <w:rsid w:val="00797C50"/>
    <w:rsid w:val="007A1665"/>
    <w:rsid w:val="007A4850"/>
    <w:rsid w:val="007B7955"/>
    <w:rsid w:val="007D63D4"/>
    <w:rsid w:val="007E6C42"/>
    <w:rsid w:val="007F7244"/>
    <w:rsid w:val="0080539C"/>
    <w:rsid w:val="00805D29"/>
    <w:rsid w:val="0081516C"/>
    <w:rsid w:val="00816266"/>
    <w:rsid w:val="00823F29"/>
    <w:rsid w:val="00825422"/>
    <w:rsid w:val="00850509"/>
    <w:rsid w:val="00850DDF"/>
    <w:rsid w:val="00854EA5"/>
    <w:rsid w:val="0086245E"/>
    <w:rsid w:val="00862BB2"/>
    <w:rsid w:val="00867B2D"/>
    <w:rsid w:val="0087358E"/>
    <w:rsid w:val="008766FA"/>
    <w:rsid w:val="00885975"/>
    <w:rsid w:val="008B67B5"/>
    <w:rsid w:val="008B6AAD"/>
    <w:rsid w:val="008C5A03"/>
    <w:rsid w:val="008E1F84"/>
    <w:rsid w:val="008E7001"/>
    <w:rsid w:val="008F5456"/>
    <w:rsid w:val="009005D0"/>
    <w:rsid w:val="009065C9"/>
    <w:rsid w:val="00910CBB"/>
    <w:rsid w:val="00913855"/>
    <w:rsid w:val="009439D8"/>
    <w:rsid w:val="0095267E"/>
    <w:rsid w:val="00953AC0"/>
    <w:rsid w:val="00974BF2"/>
    <w:rsid w:val="009B11B2"/>
    <w:rsid w:val="009C4483"/>
    <w:rsid w:val="009C4E6B"/>
    <w:rsid w:val="009D398F"/>
    <w:rsid w:val="009D5F60"/>
    <w:rsid w:val="009D60B1"/>
    <w:rsid w:val="009E08F6"/>
    <w:rsid w:val="00A035D5"/>
    <w:rsid w:val="00A11061"/>
    <w:rsid w:val="00A11B2F"/>
    <w:rsid w:val="00A12179"/>
    <w:rsid w:val="00A21B4B"/>
    <w:rsid w:val="00A36188"/>
    <w:rsid w:val="00A41247"/>
    <w:rsid w:val="00A5542A"/>
    <w:rsid w:val="00A7154B"/>
    <w:rsid w:val="00A7673A"/>
    <w:rsid w:val="00A80069"/>
    <w:rsid w:val="00A864AB"/>
    <w:rsid w:val="00AA2BAF"/>
    <w:rsid w:val="00AA5CE9"/>
    <w:rsid w:val="00AC5F1E"/>
    <w:rsid w:val="00AD5B5B"/>
    <w:rsid w:val="00AD7834"/>
    <w:rsid w:val="00AF1946"/>
    <w:rsid w:val="00AF6484"/>
    <w:rsid w:val="00B30027"/>
    <w:rsid w:val="00B33BFD"/>
    <w:rsid w:val="00B36DEB"/>
    <w:rsid w:val="00B40131"/>
    <w:rsid w:val="00B40D7F"/>
    <w:rsid w:val="00B42DE3"/>
    <w:rsid w:val="00B61D92"/>
    <w:rsid w:val="00B62744"/>
    <w:rsid w:val="00B639E1"/>
    <w:rsid w:val="00B71B97"/>
    <w:rsid w:val="00B72048"/>
    <w:rsid w:val="00B75306"/>
    <w:rsid w:val="00BB2938"/>
    <w:rsid w:val="00BB5B2E"/>
    <w:rsid w:val="00BD057B"/>
    <w:rsid w:val="00BE7E29"/>
    <w:rsid w:val="00BF79ED"/>
    <w:rsid w:val="00C1473D"/>
    <w:rsid w:val="00C25512"/>
    <w:rsid w:val="00C41D95"/>
    <w:rsid w:val="00C42D6A"/>
    <w:rsid w:val="00C666E5"/>
    <w:rsid w:val="00C66768"/>
    <w:rsid w:val="00C70863"/>
    <w:rsid w:val="00C847C8"/>
    <w:rsid w:val="00C94F58"/>
    <w:rsid w:val="00CA0394"/>
    <w:rsid w:val="00CB019F"/>
    <w:rsid w:val="00CB6515"/>
    <w:rsid w:val="00CC104A"/>
    <w:rsid w:val="00CC7D85"/>
    <w:rsid w:val="00CE2807"/>
    <w:rsid w:val="00CE7C95"/>
    <w:rsid w:val="00CF518D"/>
    <w:rsid w:val="00D049F2"/>
    <w:rsid w:val="00D34926"/>
    <w:rsid w:val="00D46DA4"/>
    <w:rsid w:val="00D564B2"/>
    <w:rsid w:val="00D65475"/>
    <w:rsid w:val="00D675EC"/>
    <w:rsid w:val="00D92BCF"/>
    <w:rsid w:val="00D95364"/>
    <w:rsid w:val="00DA013C"/>
    <w:rsid w:val="00DA0718"/>
    <w:rsid w:val="00DA6E43"/>
    <w:rsid w:val="00DB5C55"/>
    <w:rsid w:val="00DB7052"/>
    <w:rsid w:val="00DC14C0"/>
    <w:rsid w:val="00DC671E"/>
    <w:rsid w:val="00DD14DF"/>
    <w:rsid w:val="00DF0B84"/>
    <w:rsid w:val="00E0449B"/>
    <w:rsid w:val="00E063E8"/>
    <w:rsid w:val="00E14ACC"/>
    <w:rsid w:val="00E22FF8"/>
    <w:rsid w:val="00E3744D"/>
    <w:rsid w:val="00E53B4E"/>
    <w:rsid w:val="00E66849"/>
    <w:rsid w:val="00E8106C"/>
    <w:rsid w:val="00EA61E8"/>
    <w:rsid w:val="00EA65A1"/>
    <w:rsid w:val="00EB40AF"/>
    <w:rsid w:val="00EC30CF"/>
    <w:rsid w:val="00EC64DB"/>
    <w:rsid w:val="00ED316C"/>
    <w:rsid w:val="00ED360A"/>
    <w:rsid w:val="00ED74BB"/>
    <w:rsid w:val="00F043C2"/>
    <w:rsid w:val="00F10AC3"/>
    <w:rsid w:val="00F46114"/>
    <w:rsid w:val="00F62EDD"/>
    <w:rsid w:val="00FA224D"/>
    <w:rsid w:val="00FA4040"/>
    <w:rsid w:val="00FA5388"/>
    <w:rsid w:val="00FA561E"/>
    <w:rsid w:val="00FC32D8"/>
    <w:rsid w:val="00FC7014"/>
    <w:rsid w:val="00FF0C93"/>
    <w:rsid w:val="00FF0CA1"/>
    <w:rsid w:val="00FF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4E65F0"/>
  <w15:docId w15:val="{E691F19C-6189-45E9-A72B-9E38732A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027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54EA5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854EA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54EA5"/>
  </w:style>
  <w:style w:type="character" w:customStyle="1" w:styleId="Bodytext2">
    <w:name w:val="Body text (2)_"/>
    <w:link w:val="Bodytext21"/>
    <w:uiPriority w:val="99"/>
    <w:locked/>
    <w:rsid w:val="00854EA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2BookmanOldStyle">
    <w:name w:val="Body text (2) + Bookman Old Style"/>
    <w:aliases w:val="14 pt,Spacing -1 pt"/>
    <w:uiPriority w:val="99"/>
    <w:rsid w:val="00854EA5"/>
    <w:rPr>
      <w:rFonts w:ascii="Bookman Old Style" w:hAnsi="Bookman Old Style" w:cs="Bookman Old Style"/>
      <w:spacing w:val="-30"/>
      <w:sz w:val="28"/>
      <w:szCs w:val="28"/>
      <w:u w:val="none"/>
    </w:rPr>
  </w:style>
  <w:style w:type="paragraph" w:customStyle="1" w:styleId="Bodytext21">
    <w:name w:val="Body text (2)1"/>
    <w:basedOn w:val="Normal"/>
    <w:link w:val="Bodytext2"/>
    <w:uiPriority w:val="99"/>
    <w:rsid w:val="00854EA5"/>
    <w:pPr>
      <w:widowControl w:val="0"/>
      <w:shd w:val="clear" w:color="auto" w:fill="FFFFFF"/>
      <w:spacing w:line="240" w:lineRule="atLeast"/>
      <w:ind w:hanging="320"/>
      <w:jc w:val="both"/>
    </w:pPr>
    <w:rPr>
      <w:rFonts w:eastAsia="Calibri"/>
      <w:sz w:val="19"/>
      <w:szCs w:val="19"/>
    </w:rPr>
  </w:style>
  <w:style w:type="character" w:customStyle="1" w:styleId="Bodytext29pt">
    <w:name w:val="Body text (2) + 9 pt"/>
    <w:aliases w:val="Bold3"/>
    <w:uiPriority w:val="99"/>
    <w:rsid w:val="00854EA5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Bodytext213pt1">
    <w:name w:val="Body text (2) + 13 pt1"/>
    <w:aliases w:val="Bold"/>
    <w:uiPriority w:val="99"/>
    <w:rsid w:val="00854EA5"/>
    <w:rPr>
      <w:rFonts w:ascii="Times New Roman" w:hAnsi="Times New Roman" w:cs="Times New Roman"/>
      <w:b/>
      <w:bCs/>
      <w:spacing w:val="0"/>
      <w:sz w:val="26"/>
      <w:szCs w:val="26"/>
      <w:u w:val="none"/>
    </w:rPr>
  </w:style>
  <w:style w:type="paragraph" w:styleId="Header">
    <w:name w:val="header"/>
    <w:basedOn w:val="Normal"/>
    <w:link w:val="HeaderChar"/>
    <w:uiPriority w:val="99"/>
    <w:unhideWhenUsed/>
    <w:rsid w:val="00854E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4EA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54E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4EA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1F8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D46DA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1A2A81"/>
    <w:pPr>
      <w:spacing w:after="200" w:line="276" w:lineRule="auto"/>
      <w:ind w:left="720"/>
    </w:pPr>
    <w:rPr>
      <w:rFonts w:ascii="Calibri" w:eastAsia="Calibri" w:hAnsi="Calibri" w:cs="Arial"/>
      <w:sz w:val="22"/>
    </w:rPr>
  </w:style>
  <w:style w:type="paragraph" w:customStyle="1" w:styleId="Normal0">
    <w:name w:val="[Normal]"/>
    <w:rsid w:val="00CB6515"/>
    <w:pPr>
      <w:widowControl w:val="0"/>
    </w:pPr>
    <w:rPr>
      <w:rFonts w:ascii="Arial" w:eastAsia="Arial" w:hAnsi="Arial" w:cs="Arial"/>
      <w:sz w:val="24"/>
    </w:rPr>
  </w:style>
  <w:style w:type="paragraph" w:customStyle="1" w:styleId="Body">
    <w:name w:val="Body"/>
    <w:basedOn w:val="Normal"/>
    <w:rsid w:val="00A21B4B"/>
    <w:pPr>
      <w:widowControl w:val="0"/>
    </w:pPr>
    <w:rPr>
      <w:rFonts w:cs="Arial"/>
      <w:sz w:val="24"/>
    </w:rPr>
  </w:style>
  <w:style w:type="paragraph" w:styleId="BodyText">
    <w:name w:val="Body Text"/>
    <w:basedOn w:val="Normal"/>
    <w:link w:val="BodyTextChar"/>
    <w:rsid w:val="00A21B4B"/>
    <w:pPr>
      <w:widowControl w:val="0"/>
      <w:spacing w:before="72"/>
      <w:ind w:left="107"/>
    </w:pPr>
    <w:rPr>
      <w:rFonts w:cs="Arial"/>
      <w:sz w:val="24"/>
    </w:rPr>
  </w:style>
  <w:style w:type="character" w:customStyle="1" w:styleId="BodyTextChar">
    <w:name w:val="Body Text Char"/>
    <w:basedOn w:val="DefaultParagraphFont"/>
    <w:link w:val="BodyText"/>
    <w:rsid w:val="00A21B4B"/>
    <w:rPr>
      <w:rFonts w:ascii="Times New Roman" w:eastAsia="Times New Roman" w:hAnsi="Times New Roman" w:cs="Arial"/>
      <w:sz w:val="24"/>
    </w:rPr>
  </w:style>
  <w:style w:type="paragraph" w:styleId="NoSpacing">
    <w:name w:val="No Spacing"/>
    <w:basedOn w:val="Normal0"/>
    <w:qFormat/>
    <w:rsid w:val="00A21B4B"/>
    <w:rPr>
      <w:rFonts w:ascii="Calibri" w:eastAsia="Calibri" w:hAnsi="Calibri"/>
      <w:sz w:val="22"/>
    </w:rPr>
  </w:style>
  <w:style w:type="paragraph" w:customStyle="1" w:styleId="Cauhoi">
    <w:name w:val="Cau hoi"/>
    <w:basedOn w:val="Normal"/>
    <w:rsid w:val="00FA561E"/>
    <w:pPr>
      <w:widowControl w:val="0"/>
      <w:spacing w:line="240" w:lineRule="atLeast"/>
      <w:jc w:val="both"/>
    </w:pPr>
    <w:rPr>
      <w:rFonts w:cs="Arial"/>
      <w:sz w:val="24"/>
    </w:rPr>
  </w:style>
  <w:style w:type="character" w:customStyle="1" w:styleId="fontstyle01">
    <w:name w:val="fontstyle01"/>
    <w:rsid w:val="00FA561E"/>
    <w:rPr>
      <w:rFonts w:ascii="Times New Roman" w:eastAsia="Times New Roman" w:hAnsi="Times New Roman"/>
      <w:b w:val="0"/>
      <w:i w:val="0"/>
      <w:color w:val="000000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FA561E"/>
  </w:style>
  <w:style w:type="numbering" w:customStyle="1" w:styleId="NoList11">
    <w:name w:val="No List11"/>
    <w:next w:val="NoList"/>
    <w:uiPriority w:val="99"/>
    <w:semiHidden/>
    <w:unhideWhenUsed/>
    <w:rsid w:val="00FA561E"/>
  </w:style>
  <w:style w:type="paragraph" w:styleId="NormalWeb">
    <w:name w:val="Normal (Web)"/>
    <w:basedOn w:val="Normal"/>
    <w:uiPriority w:val="99"/>
    <w:unhideWhenUsed/>
    <w:rsid w:val="00B4013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2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2.wmf"/><Relationship Id="rId21" Type="http://schemas.openxmlformats.org/officeDocument/2006/relationships/image" Target="media/image14.wmf"/><Relationship Id="rId63" Type="http://schemas.openxmlformats.org/officeDocument/2006/relationships/image" Target="media/image56.wmf"/><Relationship Id="rId159" Type="http://schemas.openxmlformats.org/officeDocument/2006/relationships/image" Target="media/image152.wmf"/><Relationship Id="rId324" Type="http://schemas.openxmlformats.org/officeDocument/2006/relationships/image" Target="media/image317.wmf"/><Relationship Id="rId366" Type="http://schemas.openxmlformats.org/officeDocument/2006/relationships/image" Target="media/image359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26" Type="http://schemas.openxmlformats.org/officeDocument/2006/relationships/image" Target="media/image219.wmf"/><Relationship Id="rId247" Type="http://schemas.openxmlformats.org/officeDocument/2006/relationships/image" Target="media/image240.wmf"/><Relationship Id="rId107" Type="http://schemas.openxmlformats.org/officeDocument/2006/relationships/image" Target="media/image100.wmf"/><Relationship Id="rId268" Type="http://schemas.openxmlformats.org/officeDocument/2006/relationships/image" Target="media/image261.wmf"/><Relationship Id="rId289" Type="http://schemas.openxmlformats.org/officeDocument/2006/relationships/image" Target="media/image282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314" Type="http://schemas.openxmlformats.org/officeDocument/2006/relationships/image" Target="media/image307.wmf"/><Relationship Id="rId335" Type="http://schemas.openxmlformats.org/officeDocument/2006/relationships/image" Target="media/image328.wmf"/><Relationship Id="rId356" Type="http://schemas.openxmlformats.org/officeDocument/2006/relationships/image" Target="media/image349.wmf"/><Relationship Id="rId377" Type="http://schemas.openxmlformats.org/officeDocument/2006/relationships/image" Target="media/image370.wmf"/><Relationship Id="rId5" Type="http://schemas.openxmlformats.org/officeDocument/2006/relationships/webSettings" Target="webSettings.xml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16" Type="http://schemas.openxmlformats.org/officeDocument/2006/relationships/image" Target="media/image209.wmf"/><Relationship Id="rId237" Type="http://schemas.openxmlformats.org/officeDocument/2006/relationships/image" Target="media/image230.wmf"/><Relationship Id="rId258" Type="http://schemas.openxmlformats.org/officeDocument/2006/relationships/image" Target="media/image251.wmf"/><Relationship Id="rId279" Type="http://schemas.openxmlformats.org/officeDocument/2006/relationships/image" Target="media/image272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290" Type="http://schemas.openxmlformats.org/officeDocument/2006/relationships/image" Target="media/image283.wmf"/><Relationship Id="rId304" Type="http://schemas.openxmlformats.org/officeDocument/2006/relationships/image" Target="media/image297.wmf"/><Relationship Id="rId325" Type="http://schemas.openxmlformats.org/officeDocument/2006/relationships/image" Target="media/image318.wmf"/><Relationship Id="rId346" Type="http://schemas.openxmlformats.org/officeDocument/2006/relationships/image" Target="media/image339.wmf"/><Relationship Id="rId367" Type="http://schemas.openxmlformats.org/officeDocument/2006/relationships/image" Target="media/image360.wmf"/><Relationship Id="rId388" Type="http://schemas.openxmlformats.org/officeDocument/2006/relationships/image" Target="media/image381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227" Type="http://schemas.openxmlformats.org/officeDocument/2006/relationships/image" Target="media/image220.wmf"/><Relationship Id="rId248" Type="http://schemas.openxmlformats.org/officeDocument/2006/relationships/image" Target="media/image241.wmf"/><Relationship Id="rId269" Type="http://schemas.openxmlformats.org/officeDocument/2006/relationships/image" Target="media/image262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280" Type="http://schemas.openxmlformats.org/officeDocument/2006/relationships/image" Target="media/image273.wmf"/><Relationship Id="rId315" Type="http://schemas.openxmlformats.org/officeDocument/2006/relationships/image" Target="media/image308.wmf"/><Relationship Id="rId336" Type="http://schemas.openxmlformats.org/officeDocument/2006/relationships/image" Target="media/image329.wmf"/><Relationship Id="rId357" Type="http://schemas.openxmlformats.org/officeDocument/2006/relationships/image" Target="media/image350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217" Type="http://schemas.openxmlformats.org/officeDocument/2006/relationships/image" Target="media/image210.wmf"/><Relationship Id="rId378" Type="http://schemas.openxmlformats.org/officeDocument/2006/relationships/image" Target="media/image371.wmf"/><Relationship Id="rId6" Type="http://schemas.openxmlformats.org/officeDocument/2006/relationships/footnotes" Target="footnotes.xml"/><Relationship Id="rId238" Type="http://schemas.openxmlformats.org/officeDocument/2006/relationships/image" Target="media/image231.wmf"/><Relationship Id="rId259" Type="http://schemas.openxmlformats.org/officeDocument/2006/relationships/image" Target="media/image252.wmf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63.wmf"/><Relationship Id="rId291" Type="http://schemas.openxmlformats.org/officeDocument/2006/relationships/image" Target="media/image284.wmf"/><Relationship Id="rId305" Type="http://schemas.openxmlformats.org/officeDocument/2006/relationships/image" Target="media/image298.wmf"/><Relationship Id="rId326" Type="http://schemas.openxmlformats.org/officeDocument/2006/relationships/image" Target="media/image319.wmf"/><Relationship Id="rId347" Type="http://schemas.openxmlformats.org/officeDocument/2006/relationships/image" Target="media/image340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368" Type="http://schemas.openxmlformats.org/officeDocument/2006/relationships/image" Target="media/image361.wmf"/><Relationship Id="rId389" Type="http://schemas.openxmlformats.org/officeDocument/2006/relationships/image" Target="media/image382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28" Type="http://schemas.openxmlformats.org/officeDocument/2006/relationships/image" Target="media/image221.wmf"/><Relationship Id="rId249" Type="http://schemas.openxmlformats.org/officeDocument/2006/relationships/image" Target="media/image242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53.wmf"/><Relationship Id="rId281" Type="http://schemas.openxmlformats.org/officeDocument/2006/relationships/image" Target="media/image274.wmf"/><Relationship Id="rId316" Type="http://schemas.openxmlformats.org/officeDocument/2006/relationships/image" Target="media/image309.wmf"/><Relationship Id="rId337" Type="http://schemas.openxmlformats.org/officeDocument/2006/relationships/image" Target="media/image330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358" Type="http://schemas.openxmlformats.org/officeDocument/2006/relationships/image" Target="media/image351.wmf"/><Relationship Id="rId379" Type="http://schemas.openxmlformats.org/officeDocument/2006/relationships/image" Target="media/image372.wmf"/><Relationship Id="rId7" Type="http://schemas.openxmlformats.org/officeDocument/2006/relationships/endnotes" Target="endnotes.xml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1.wmf"/><Relationship Id="rId239" Type="http://schemas.openxmlformats.org/officeDocument/2006/relationships/image" Target="media/image232.wmf"/><Relationship Id="rId390" Type="http://schemas.openxmlformats.org/officeDocument/2006/relationships/image" Target="media/image383.wmf"/><Relationship Id="rId250" Type="http://schemas.openxmlformats.org/officeDocument/2006/relationships/image" Target="media/image243.wmf"/><Relationship Id="rId271" Type="http://schemas.openxmlformats.org/officeDocument/2006/relationships/image" Target="media/image264.wmf"/><Relationship Id="rId292" Type="http://schemas.openxmlformats.org/officeDocument/2006/relationships/image" Target="media/image285.wmf"/><Relationship Id="rId306" Type="http://schemas.openxmlformats.org/officeDocument/2006/relationships/image" Target="media/image299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327" Type="http://schemas.openxmlformats.org/officeDocument/2006/relationships/image" Target="media/image320.wmf"/><Relationship Id="rId348" Type="http://schemas.openxmlformats.org/officeDocument/2006/relationships/image" Target="media/image341.wmf"/><Relationship Id="rId369" Type="http://schemas.openxmlformats.org/officeDocument/2006/relationships/image" Target="media/image362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380" Type="http://schemas.openxmlformats.org/officeDocument/2006/relationships/image" Target="media/image373.wmf"/><Relationship Id="rId240" Type="http://schemas.openxmlformats.org/officeDocument/2006/relationships/image" Target="media/image233.wmf"/><Relationship Id="rId261" Type="http://schemas.openxmlformats.org/officeDocument/2006/relationships/image" Target="media/image254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5.wmf"/><Relationship Id="rId317" Type="http://schemas.openxmlformats.org/officeDocument/2006/relationships/image" Target="media/image310.wmf"/><Relationship Id="rId338" Type="http://schemas.openxmlformats.org/officeDocument/2006/relationships/image" Target="media/image331.wmf"/><Relationship Id="rId359" Type="http://schemas.openxmlformats.org/officeDocument/2006/relationships/image" Target="media/image352.wmf"/><Relationship Id="rId8" Type="http://schemas.openxmlformats.org/officeDocument/2006/relationships/image" Target="media/image1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2.wmf"/><Relationship Id="rId370" Type="http://schemas.openxmlformats.org/officeDocument/2006/relationships/image" Target="media/image363.wmf"/><Relationship Id="rId391" Type="http://schemas.openxmlformats.org/officeDocument/2006/relationships/image" Target="media/image384.wmf"/><Relationship Id="rId230" Type="http://schemas.openxmlformats.org/officeDocument/2006/relationships/image" Target="media/image223.wmf"/><Relationship Id="rId251" Type="http://schemas.openxmlformats.org/officeDocument/2006/relationships/image" Target="media/image244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272" Type="http://schemas.openxmlformats.org/officeDocument/2006/relationships/image" Target="media/image265.wmf"/><Relationship Id="rId293" Type="http://schemas.openxmlformats.org/officeDocument/2006/relationships/image" Target="media/image286.wmf"/><Relationship Id="rId307" Type="http://schemas.openxmlformats.org/officeDocument/2006/relationships/image" Target="media/image300.wmf"/><Relationship Id="rId328" Type="http://schemas.openxmlformats.org/officeDocument/2006/relationships/image" Target="media/image321.wmf"/><Relationship Id="rId349" Type="http://schemas.openxmlformats.org/officeDocument/2006/relationships/image" Target="media/image342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360" Type="http://schemas.openxmlformats.org/officeDocument/2006/relationships/image" Target="media/image353.wmf"/><Relationship Id="rId381" Type="http://schemas.openxmlformats.org/officeDocument/2006/relationships/image" Target="media/image374.wmf"/><Relationship Id="rId220" Type="http://schemas.openxmlformats.org/officeDocument/2006/relationships/image" Target="media/image213.wmf"/><Relationship Id="rId241" Type="http://schemas.openxmlformats.org/officeDocument/2006/relationships/image" Target="media/image234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5.wmf"/><Relationship Id="rId283" Type="http://schemas.openxmlformats.org/officeDocument/2006/relationships/image" Target="media/image276.wmf"/><Relationship Id="rId318" Type="http://schemas.openxmlformats.org/officeDocument/2006/relationships/image" Target="media/image311.wmf"/><Relationship Id="rId339" Type="http://schemas.openxmlformats.org/officeDocument/2006/relationships/image" Target="media/image332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8.wmf"/><Relationship Id="rId350" Type="http://schemas.openxmlformats.org/officeDocument/2006/relationships/image" Target="media/image343.wmf"/><Relationship Id="rId371" Type="http://schemas.openxmlformats.org/officeDocument/2006/relationships/image" Target="media/image364.wmf"/><Relationship Id="rId9" Type="http://schemas.openxmlformats.org/officeDocument/2006/relationships/image" Target="media/image2.wmf"/><Relationship Id="rId210" Type="http://schemas.openxmlformats.org/officeDocument/2006/relationships/image" Target="media/image203.wmf"/><Relationship Id="rId392" Type="http://schemas.openxmlformats.org/officeDocument/2006/relationships/image" Target="media/image385.wmf"/><Relationship Id="rId26" Type="http://schemas.openxmlformats.org/officeDocument/2006/relationships/image" Target="media/image19.wmf"/><Relationship Id="rId231" Type="http://schemas.openxmlformats.org/officeDocument/2006/relationships/image" Target="media/image224.wmf"/><Relationship Id="rId252" Type="http://schemas.openxmlformats.org/officeDocument/2006/relationships/image" Target="media/image245.wmf"/><Relationship Id="rId273" Type="http://schemas.openxmlformats.org/officeDocument/2006/relationships/image" Target="media/image266.wmf"/><Relationship Id="rId294" Type="http://schemas.openxmlformats.org/officeDocument/2006/relationships/image" Target="media/image287.wmf"/><Relationship Id="rId308" Type="http://schemas.openxmlformats.org/officeDocument/2006/relationships/image" Target="media/image301.wmf"/><Relationship Id="rId329" Type="http://schemas.openxmlformats.org/officeDocument/2006/relationships/image" Target="media/image322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340" Type="http://schemas.openxmlformats.org/officeDocument/2006/relationships/image" Target="media/image333.wmf"/><Relationship Id="rId361" Type="http://schemas.openxmlformats.org/officeDocument/2006/relationships/image" Target="media/image354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382" Type="http://schemas.openxmlformats.org/officeDocument/2006/relationships/image" Target="media/image375.wmf"/><Relationship Id="rId16" Type="http://schemas.openxmlformats.org/officeDocument/2006/relationships/image" Target="media/image9.wmf"/><Relationship Id="rId221" Type="http://schemas.openxmlformats.org/officeDocument/2006/relationships/image" Target="media/image214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image" Target="media/image277.wmf"/><Relationship Id="rId319" Type="http://schemas.openxmlformats.org/officeDocument/2006/relationships/image" Target="media/image312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23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351" Type="http://schemas.openxmlformats.org/officeDocument/2006/relationships/image" Target="media/image344.wmf"/><Relationship Id="rId372" Type="http://schemas.openxmlformats.org/officeDocument/2006/relationships/image" Target="media/image365.wmf"/><Relationship Id="rId393" Type="http://schemas.openxmlformats.org/officeDocument/2006/relationships/footer" Target="footer1.xml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6.wmf"/><Relationship Id="rId274" Type="http://schemas.openxmlformats.org/officeDocument/2006/relationships/image" Target="media/image267.wmf"/><Relationship Id="rId295" Type="http://schemas.openxmlformats.org/officeDocument/2006/relationships/image" Target="media/image288.wmf"/><Relationship Id="rId309" Type="http://schemas.openxmlformats.org/officeDocument/2006/relationships/image" Target="media/image302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13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341" Type="http://schemas.openxmlformats.org/officeDocument/2006/relationships/image" Target="media/image334.wmf"/><Relationship Id="rId362" Type="http://schemas.openxmlformats.org/officeDocument/2006/relationships/image" Target="media/image355.wmf"/><Relationship Id="rId383" Type="http://schemas.openxmlformats.org/officeDocument/2006/relationships/image" Target="media/image376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image" Target="media/image278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303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24.wmf"/><Relationship Id="rId352" Type="http://schemas.openxmlformats.org/officeDocument/2006/relationships/image" Target="media/image345.wmf"/><Relationship Id="rId373" Type="http://schemas.openxmlformats.org/officeDocument/2006/relationships/image" Target="media/image366.wmf"/><Relationship Id="rId394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7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8.wmf"/><Relationship Id="rId296" Type="http://schemas.openxmlformats.org/officeDocument/2006/relationships/image" Target="media/image289.wmf"/><Relationship Id="rId300" Type="http://schemas.openxmlformats.org/officeDocument/2006/relationships/image" Target="media/image293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4.wmf"/><Relationship Id="rId342" Type="http://schemas.openxmlformats.org/officeDocument/2006/relationships/image" Target="media/image335.wmf"/><Relationship Id="rId363" Type="http://schemas.openxmlformats.org/officeDocument/2006/relationships/image" Target="media/image356.wmf"/><Relationship Id="rId384" Type="http://schemas.openxmlformats.org/officeDocument/2006/relationships/image" Target="media/image377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7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8.wmf"/><Relationship Id="rId286" Type="http://schemas.openxmlformats.org/officeDocument/2006/relationships/image" Target="media/image279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4.wmf"/><Relationship Id="rId332" Type="http://schemas.openxmlformats.org/officeDocument/2006/relationships/image" Target="media/image325.wmf"/><Relationship Id="rId353" Type="http://schemas.openxmlformats.org/officeDocument/2006/relationships/image" Target="media/image346.wmf"/><Relationship Id="rId374" Type="http://schemas.openxmlformats.org/officeDocument/2006/relationships/image" Target="media/image367.wmf"/><Relationship Id="rId395" Type="http://schemas.openxmlformats.org/officeDocument/2006/relationships/theme" Target="theme/theme1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8.wmf"/><Relationship Id="rId276" Type="http://schemas.openxmlformats.org/officeDocument/2006/relationships/image" Target="media/image269.wmf"/><Relationship Id="rId297" Type="http://schemas.openxmlformats.org/officeDocument/2006/relationships/image" Target="media/image290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4.wmf"/><Relationship Id="rId322" Type="http://schemas.openxmlformats.org/officeDocument/2006/relationships/image" Target="media/image315.wmf"/><Relationship Id="rId343" Type="http://schemas.openxmlformats.org/officeDocument/2006/relationships/image" Target="media/image336.wmf"/><Relationship Id="rId364" Type="http://schemas.openxmlformats.org/officeDocument/2006/relationships/image" Target="media/image357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385" Type="http://schemas.openxmlformats.org/officeDocument/2006/relationships/image" Target="media/image378.wmf"/><Relationship Id="rId19" Type="http://schemas.openxmlformats.org/officeDocument/2006/relationships/image" Target="media/image12.wmf"/><Relationship Id="rId224" Type="http://schemas.openxmlformats.org/officeDocument/2006/relationships/image" Target="media/image217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80.wmf"/><Relationship Id="rId30" Type="http://schemas.openxmlformats.org/officeDocument/2006/relationships/image" Target="media/image2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5.wmf"/><Relationship Id="rId333" Type="http://schemas.openxmlformats.org/officeDocument/2006/relationships/image" Target="media/image326.wmf"/><Relationship Id="rId354" Type="http://schemas.openxmlformats.org/officeDocument/2006/relationships/image" Target="media/image347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2.wmf"/><Relationship Id="rId375" Type="http://schemas.openxmlformats.org/officeDocument/2006/relationships/image" Target="media/image368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5" Type="http://schemas.openxmlformats.org/officeDocument/2006/relationships/image" Target="media/image228.wmf"/><Relationship Id="rId256" Type="http://schemas.openxmlformats.org/officeDocument/2006/relationships/image" Target="media/image249.wmf"/><Relationship Id="rId277" Type="http://schemas.openxmlformats.org/officeDocument/2006/relationships/image" Target="media/image270.wmf"/><Relationship Id="rId298" Type="http://schemas.openxmlformats.org/officeDocument/2006/relationships/image" Target="media/image291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5.wmf"/><Relationship Id="rId323" Type="http://schemas.openxmlformats.org/officeDocument/2006/relationships/image" Target="media/image316.wmf"/><Relationship Id="rId344" Type="http://schemas.openxmlformats.org/officeDocument/2006/relationships/image" Target="media/image337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2.wmf"/><Relationship Id="rId365" Type="http://schemas.openxmlformats.org/officeDocument/2006/relationships/image" Target="media/image358.wmf"/><Relationship Id="rId386" Type="http://schemas.openxmlformats.org/officeDocument/2006/relationships/image" Target="media/image379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1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313" Type="http://schemas.openxmlformats.org/officeDocument/2006/relationships/image" Target="media/image306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334" Type="http://schemas.openxmlformats.org/officeDocument/2006/relationships/image" Target="media/image327.wmf"/><Relationship Id="rId355" Type="http://schemas.openxmlformats.org/officeDocument/2006/relationships/image" Target="media/image348.wmf"/><Relationship Id="rId376" Type="http://schemas.openxmlformats.org/officeDocument/2006/relationships/image" Target="media/image369.wmf"/><Relationship Id="rId4" Type="http://schemas.openxmlformats.org/officeDocument/2006/relationships/settings" Target="settings.xml"/><Relationship Id="rId180" Type="http://schemas.openxmlformats.org/officeDocument/2006/relationships/image" Target="media/image17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78" Type="http://schemas.openxmlformats.org/officeDocument/2006/relationships/image" Target="media/image271.wmf"/><Relationship Id="rId303" Type="http://schemas.openxmlformats.org/officeDocument/2006/relationships/image" Target="media/image296.wmf"/><Relationship Id="rId42" Type="http://schemas.openxmlformats.org/officeDocument/2006/relationships/image" Target="media/image35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345" Type="http://schemas.openxmlformats.org/officeDocument/2006/relationships/image" Target="media/image338.wmf"/><Relationship Id="rId387" Type="http://schemas.openxmlformats.org/officeDocument/2006/relationships/image" Target="media/image38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.Minh%20Hao\Bieu%20mau\Mau%20cua%20truong\Mau%20bien%20ban-thi\Mau-%20dethi\Mau-Dethi-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8E60-9FAD-4155-9E0F-05312F01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Mau-Dethi-Word2010.dotx</Template>
  <TotalTime>0</TotalTime>
  <Pages>10</Pages>
  <Words>1472</Words>
  <Characters>8391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2017-11-30T07:45:00Z</cp:lastPrinted>
  <dcterms:created xsi:type="dcterms:W3CDTF">2023-06-03T03:32:00Z</dcterms:created>
  <dcterms:modified xsi:type="dcterms:W3CDTF">2023-06-03T03:32:00Z</dcterms:modified>
</cp:coreProperties>
</file>