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B22F" w14:textId="77777777" w:rsidR="003309EC" w:rsidRPr="00905FB7" w:rsidRDefault="001B3F4F" w:rsidP="001B3F4F">
      <w:pPr>
        <w:tabs>
          <w:tab w:val="left" w:pos="284"/>
          <w:tab w:val="left" w:pos="709"/>
        </w:tabs>
        <w:spacing w:after="0" w:line="240" w:lineRule="auto"/>
        <w:jc w:val="center"/>
        <w:rPr>
          <w:rFonts w:ascii="Cambria" w:eastAsia="Times New Roman" w:hAnsi="Cambria" w:cs="Times New Roman"/>
          <w:b/>
          <w:color w:val="0033CC"/>
          <w:sz w:val="24"/>
          <w:szCs w:val="24"/>
        </w:rPr>
      </w:pPr>
      <w:r w:rsidRPr="00905FB7">
        <w:rPr>
          <w:rFonts w:ascii="Cambria" w:eastAsia="Times New Roman" w:hAnsi="Cambria" w:cs="Times New Roman"/>
          <w:b/>
          <w:color w:val="0033CC"/>
          <w:sz w:val="24"/>
          <w:szCs w:val="24"/>
        </w:rPr>
        <w:t>PHẦN 3: CÂU HỎI NGẮN</w:t>
      </w:r>
    </w:p>
    <w:p w14:paraId="08DB9775" w14:textId="77777777" w:rsidR="00905FB7" w:rsidRPr="00905FB7" w:rsidRDefault="00905FB7" w:rsidP="00905FB7">
      <w:pPr>
        <w:spacing w:after="0" w:line="240" w:lineRule="auto"/>
        <w:jc w:val="both"/>
        <w:rPr>
          <w:rFonts w:ascii="Cambria" w:eastAsia="Times New Roman" w:hAnsi="Cambria" w:cs="Times New Roman"/>
          <w:b/>
          <w:color w:val="0000FF"/>
          <w:sz w:val="24"/>
          <w:szCs w:val="24"/>
        </w:rPr>
      </w:pPr>
      <w:r w:rsidRPr="00905FB7">
        <w:rPr>
          <w:rFonts w:ascii="Cambria" w:eastAsia="Times New Roman" w:hAnsi="Cambria" w:cs="Times New Roman"/>
          <w:b/>
          <w:color w:val="0033CC"/>
          <w:sz w:val="24"/>
          <w:szCs w:val="24"/>
        </w:rPr>
        <w:t xml:space="preserve">Câu 1. </w:t>
      </w:r>
      <w:r w:rsidRPr="00905FB7">
        <w:rPr>
          <w:rFonts w:ascii="Cambria" w:eastAsia="Times New Roman" w:hAnsi="Cambria" w:cs="Times New Roman"/>
          <w:sz w:val="24"/>
          <w:szCs w:val="24"/>
        </w:rPr>
        <w:t>Có bao nhiêu các quá trình sinh lý sau đây có trong cơ thể động vật?</w:t>
      </w:r>
    </w:p>
    <w:p w14:paraId="6B4E29EF" w14:textId="77777777" w:rsidR="00905FB7" w:rsidRPr="00905FB7" w:rsidRDefault="00905FB7" w:rsidP="00905FB7">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 xml:space="preserve">1. Tiêu hóa.   </w:t>
      </w:r>
    </w:p>
    <w:p w14:paraId="30ABAC23" w14:textId="77777777" w:rsidR="00905FB7" w:rsidRPr="00905FB7" w:rsidRDefault="00905FB7" w:rsidP="00905FB7">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2. Hô hấp.</w:t>
      </w:r>
      <w:r w:rsidRPr="00905FB7">
        <w:rPr>
          <w:rFonts w:ascii="Cambria" w:eastAsia="Times New Roman" w:hAnsi="Cambria" w:cs="Times New Roman"/>
          <w:sz w:val="24"/>
          <w:szCs w:val="24"/>
        </w:rPr>
        <w:tab/>
      </w:r>
    </w:p>
    <w:p w14:paraId="44F78D5C" w14:textId="77777777" w:rsidR="00905FB7" w:rsidRPr="00905FB7" w:rsidRDefault="00905FB7" w:rsidP="00905FB7">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3. Quang hợp.</w:t>
      </w:r>
      <w:r w:rsidRPr="00905FB7">
        <w:rPr>
          <w:rFonts w:ascii="Cambria" w:eastAsia="Times New Roman" w:hAnsi="Cambria" w:cs="Times New Roman"/>
          <w:sz w:val="24"/>
          <w:szCs w:val="24"/>
        </w:rPr>
        <w:tab/>
      </w:r>
    </w:p>
    <w:p w14:paraId="67F6E9AC" w14:textId="77777777" w:rsidR="00905FB7" w:rsidRPr="00905FB7" w:rsidRDefault="00905FB7" w:rsidP="00905FB7">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4. Tuần hoàn.</w:t>
      </w:r>
    </w:p>
    <w:p w14:paraId="066F50DE" w14:textId="77777777" w:rsidR="00905FB7" w:rsidRPr="00905FB7" w:rsidRDefault="00905FB7" w:rsidP="00905FB7">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5. Bài tiết</w:t>
      </w:r>
      <w:r w:rsidRPr="00905FB7">
        <w:rPr>
          <w:rFonts w:ascii="Cambria" w:eastAsia="Times New Roman" w:hAnsi="Cambria" w:cs="Times New Roman"/>
          <w:sz w:val="24"/>
          <w:szCs w:val="24"/>
        </w:rPr>
        <w:tab/>
      </w:r>
    </w:p>
    <w:p w14:paraId="777DFEE8" w14:textId="77777777" w:rsidR="00905FB7" w:rsidRPr="00905FB7" w:rsidRDefault="00905FB7" w:rsidP="00905FB7">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6.Trao đổi khoáng</w:t>
      </w:r>
      <w:r w:rsidRPr="00905FB7">
        <w:rPr>
          <w:rFonts w:ascii="Cambria" w:eastAsia="Times New Roman" w:hAnsi="Cambria" w:cs="Times New Roman"/>
          <w:sz w:val="24"/>
          <w:szCs w:val="24"/>
        </w:rPr>
        <w:tab/>
      </w:r>
    </w:p>
    <w:p w14:paraId="37A8F534" w14:textId="77777777" w:rsidR="00905FB7" w:rsidRPr="00905FB7" w:rsidRDefault="00905FB7" w:rsidP="00905FB7">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7.Trao đổi nước</w:t>
      </w:r>
    </w:p>
    <w:p w14:paraId="67D3AD85" w14:textId="77777777" w:rsidR="00905FB7" w:rsidRPr="00905FB7" w:rsidRDefault="00905FB7" w:rsidP="00905FB7">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Pr>
          <w:rFonts w:ascii="Cambria" w:eastAsia="Times New Roman" w:hAnsi="Cambria" w:cs="Times New Roman"/>
          <w:sz w:val="24"/>
          <w:szCs w:val="24"/>
        </w:rPr>
        <w:t xml:space="preserve"> </w:t>
      </w:r>
    </w:p>
    <w:p w14:paraId="3EB4BB28"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2. </w:t>
      </w:r>
      <w:r w:rsidRPr="00905FB7">
        <w:rPr>
          <w:rFonts w:ascii="Cambria" w:eastAsia="Times New Roman" w:hAnsi="Cambria" w:cs="Times New Roman"/>
          <w:sz w:val="24"/>
          <w:szCs w:val="24"/>
        </w:rPr>
        <w:t>Có bao nhiêu quá trình sau đây là quá trình sinh lý trong cơ thể thực vật?</w:t>
      </w:r>
    </w:p>
    <w:p w14:paraId="367CC054"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1. Trao đổi nước.</w:t>
      </w:r>
    </w:p>
    <w:p w14:paraId="6AEB2557"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2. Trao đổi khoáng.</w:t>
      </w:r>
    </w:p>
    <w:p w14:paraId="5A0457BD"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3. Bài tiết.</w:t>
      </w:r>
    </w:p>
    <w:p w14:paraId="73A6E578"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4. Hô hấp.</w:t>
      </w:r>
    </w:p>
    <w:p w14:paraId="64BE1771"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5. Quang hợp.</w:t>
      </w:r>
    </w:p>
    <w:p w14:paraId="6B9624C9"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6. Tuần hoàn.</w:t>
      </w:r>
    </w:p>
    <w:p w14:paraId="7A0E31F2"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7. Tiêu hóa.</w:t>
      </w:r>
    </w:p>
    <w:p w14:paraId="0D9F05BB"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8. Hô hấp.</w:t>
      </w:r>
    </w:p>
    <w:p w14:paraId="28AB914E"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Pr>
          <w:rFonts w:ascii="Cambria" w:eastAsia="Times New Roman" w:hAnsi="Cambria" w:cs="Times New Roman"/>
          <w:sz w:val="24"/>
          <w:szCs w:val="24"/>
        </w:rPr>
        <w:t xml:space="preserve"> </w:t>
      </w:r>
    </w:p>
    <w:p w14:paraId="58F223EB" w14:textId="77777777" w:rsidR="007F1999" w:rsidRPr="00905FB7" w:rsidRDefault="007F1999" w:rsidP="007F1999">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3. </w:t>
      </w:r>
      <w:r w:rsidRPr="00905FB7">
        <w:rPr>
          <w:rFonts w:ascii="Cambria" w:eastAsia="Times New Roman" w:hAnsi="Cambria" w:cs="Times New Roman"/>
          <w:sz w:val="24"/>
          <w:szCs w:val="24"/>
        </w:rPr>
        <w:t>Thực vật tồn tại, sinh trưởng, phát triền, sinh sản được là kết quả của bao nhiêu quá trình sau đây?</w:t>
      </w:r>
    </w:p>
    <w:p w14:paraId="5C58CC41" w14:textId="77777777" w:rsidR="007F1999" w:rsidRPr="00C839EE" w:rsidRDefault="007F1999" w:rsidP="007F199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yellow"/>
        </w:rPr>
      </w:pPr>
      <w:r w:rsidRPr="00C839EE">
        <w:rPr>
          <w:rFonts w:ascii="Cambria" w:eastAsia="Times New Roman" w:hAnsi="Cambria" w:cs="Times New Roman"/>
          <w:sz w:val="24"/>
          <w:szCs w:val="24"/>
          <w:highlight w:val="yellow"/>
        </w:rPr>
        <w:t>(1) Quá trình quang hợp.</w:t>
      </w:r>
    </w:p>
    <w:p w14:paraId="55A0CA4E" w14:textId="77777777" w:rsidR="007F1999" w:rsidRPr="00C839EE" w:rsidRDefault="007F1999" w:rsidP="007F199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yellow"/>
        </w:rPr>
      </w:pPr>
      <w:r w:rsidRPr="00C839EE">
        <w:rPr>
          <w:rFonts w:ascii="Cambria" w:eastAsia="Times New Roman" w:hAnsi="Cambria" w:cs="Times New Roman"/>
          <w:sz w:val="24"/>
          <w:szCs w:val="24"/>
          <w:highlight w:val="yellow"/>
        </w:rPr>
        <w:t>(2) Quá trình bài tiết</w:t>
      </w:r>
    </w:p>
    <w:p w14:paraId="147DF35F" w14:textId="77777777" w:rsidR="007F1999" w:rsidRPr="00C839EE" w:rsidRDefault="007F1999" w:rsidP="007F199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yellow"/>
        </w:rPr>
      </w:pPr>
      <w:r w:rsidRPr="00C839EE">
        <w:rPr>
          <w:rFonts w:ascii="Cambria" w:eastAsia="Times New Roman" w:hAnsi="Cambria" w:cs="Times New Roman"/>
          <w:sz w:val="24"/>
          <w:szCs w:val="24"/>
          <w:highlight w:val="yellow"/>
        </w:rPr>
        <w:t>(3) Quá trình thoát hơi nước.</w:t>
      </w:r>
    </w:p>
    <w:p w14:paraId="3EEE3F9B" w14:textId="77777777" w:rsidR="007F1999" w:rsidRPr="00C839EE" w:rsidRDefault="007F1999" w:rsidP="007F199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yellow"/>
        </w:rPr>
      </w:pPr>
      <w:r w:rsidRPr="00C839EE">
        <w:rPr>
          <w:rFonts w:ascii="Cambria" w:eastAsia="Times New Roman" w:hAnsi="Cambria" w:cs="Times New Roman"/>
          <w:sz w:val="24"/>
          <w:szCs w:val="24"/>
          <w:highlight w:val="yellow"/>
        </w:rPr>
        <w:t>(4) Quá trình hấp thụ nước, dinh dưỡng, khoáng.</w:t>
      </w:r>
    </w:p>
    <w:p w14:paraId="550AEAB5" w14:textId="77777777" w:rsidR="007F1999" w:rsidRPr="00C839EE" w:rsidRDefault="007F1999" w:rsidP="007F1999">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yellow"/>
        </w:rPr>
      </w:pPr>
      <w:r w:rsidRPr="00C839EE">
        <w:rPr>
          <w:rFonts w:ascii="Cambria" w:eastAsia="Times New Roman" w:hAnsi="Cambria" w:cs="Times New Roman"/>
          <w:sz w:val="24"/>
          <w:szCs w:val="24"/>
          <w:highlight w:val="yellow"/>
        </w:rPr>
        <w:t>(5) Quá trình hô hấp</w:t>
      </w:r>
    </w:p>
    <w:p w14:paraId="1EDB13F2" w14:textId="77777777" w:rsidR="007F1999" w:rsidRPr="007F1999" w:rsidRDefault="007F1999" w:rsidP="007F1999">
      <w:pPr>
        <w:tabs>
          <w:tab w:val="left" w:pos="283"/>
          <w:tab w:val="left" w:pos="2835"/>
          <w:tab w:val="left" w:pos="5386"/>
          <w:tab w:val="left" w:pos="7937"/>
        </w:tabs>
        <w:spacing w:after="0" w:line="240" w:lineRule="auto"/>
        <w:jc w:val="both"/>
        <w:rPr>
          <w:rFonts w:ascii="Cambria" w:eastAsia="Times New Roman" w:hAnsi="Cambria" w:cs="Times New Roman"/>
          <w:sz w:val="24"/>
          <w:szCs w:val="24"/>
          <w:highlight w:val="yellow"/>
        </w:rPr>
      </w:pPr>
      <w:r w:rsidRPr="00C839EE">
        <w:rPr>
          <w:rFonts w:ascii="Cambria" w:eastAsia="Times New Roman" w:hAnsi="Cambria" w:cs="Times New Roman"/>
          <w:b/>
          <w:sz w:val="24"/>
          <w:szCs w:val="24"/>
          <w:highlight w:val="yellow"/>
        </w:rPr>
        <w:t>Đáp án:</w:t>
      </w:r>
      <w:r>
        <w:rPr>
          <w:rFonts w:ascii="Cambria" w:eastAsia="Times New Roman" w:hAnsi="Cambria" w:cs="Times New Roman"/>
          <w:sz w:val="24"/>
          <w:szCs w:val="24"/>
          <w:highlight w:val="yellow"/>
        </w:rPr>
        <w:t xml:space="preserve"> </w:t>
      </w:r>
    </w:p>
    <w:p w14:paraId="5598FDDC"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4. </w:t>
      </w:r>
      <w:r w:rsidRPr="00905FB7">
        <w:rPr>
          <w:rFonts w:ascii="Cambria" w:eastAsia="Times New Roman" w:hAnsi="Cambria" w:cs="Times New Roman"/>
          <w:sz w:val="24"/>
          <w:szCs w:val="24"/>
        </w:rPr>
        <w:t>Trong số các hệ cơ quan sau: hệ bài tiết, hệ nội tiết, hệ tiêu hóa, hệ hô hấp, hệ tuần hoàn. Có bao nhiêu hệ giúp thải các chất cặn bã, chất thừa trong trao đổi chất của tất cả các hệ cơ quan ra môi trường ngoài ?</w:t>
      </w:r>
    </w:p>
    <w:p w14:paraId="694FBDAE" w14:textId="77777777" w:rsidR="00905FB7" w:rsidRPr="00905FB7" w:rsidRDefault="00905FB7" w:rsidP="00905FB7">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Pr>
          <w:rFonts w:ascii="Cambria" w:eastAsia="Times New Roman" w:hAnsi="Cambria" w:cs="Times New Roman"/>
          <w:sz w:val="24"/>
          <w:szCs w:val="24"/>
        </w:rPr>
        <w:t xml:space="preserve"> </w:t>
      </w:r>
    </w:p>
    <w:p w14:paraId="332CB778"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5. </w:t>
      </w:r>
      <w:r w:rsidRPr="00905FB7">
        <w:rPr>
          <w:rFonts w:ascii="Cambria" w:eastAsia="Times New Roman" w:hAnsi="Cambria" w:cs="Times New Roman"/>
          <w:sz w:val="24"/>
          <w:szCs w:val="24"/>
        </w:rPr>
        <w:t xml:space="preserve">Trong số các hệ cơ quan sau:  </w:t>
      </w:r>
      <w:r w:rsidRPr="00905FB7">
        <w:rPr>
          <w:rFonts w:ascii="Cambria" w:eastAsia="Times New Roman" w:hAnsi="Cambria" w:cs="Times New Roman"/>
          <w:color w:val="000000"/>
          <w:sz w:val="24"/>
          <w:szCs w:val="24"/>
          <w:lang w:eastAsia="vi-VN"/>
        </w:rPr>
        <w:t>hệ thần kinh; hệ nội tiết</w:t>
      </w:r>
      <w:r w:rsidRPr="00905FB7">
        <w:rPr>
          <w:rFonts w:ascii="Cambria" w:eastAsia="Times New Roman" w:hAnsi="Cambria" w:cs="Times New Roman"/>
          <w:sz w:val="24"/>
          <w:szCs w:val="24"/>
        </w:rPr>
        <w:t xml:space="preserve"> ;</w:t>
      </w:r>
      <w:r w:rsidRPr="00905FB7">
        <w:rPr>
          <w:rFonts w:ascii="Cambria" w:eastAsia="Times New Roman" w:hAnsi="Cambria" w:cs="Times New Roman"/>
          <w:color w:val="000000"/>
          <w:sz w:val="24"/>
          <w:szCs w:val="24"/>
          <w:lang w:eastAsia="vi-VN"/>
        </w:rPr>
        <w:t xml:space="preserve"> hệ hô hấp; hệ tiêu hóa; hệ bài tiết. Có bao nhiêu cơ quan </w:t>
      </w:r>
      <w:r w:rsidRPr="00905FB7">
        <w:rPr>
          <w:rFonts w:ascii="Cambria" w:eastAsia="Times New Roman" w:hAnsi="Cambria" w:cs="Times New Roman"/>
          <w:sz w:val="24"/>
          <w:szCs w:val="24"/>
        </w:rPr>
        <w:t>điều khiển, điều hòa, phối hợp</w:t>
      </w:r>
      <w:r w:rsidRPr="00905FB7">
        <w:rPr>
          <w:rFonts w:ascii="Cambria" w:eastAsia="Times New Roman" w:hAnsi="Cambria" w:cs="Times New Roman"/>
          <w:color w:val="000000"/>
          <w:sz w:val="24"/>
          <w:szCs w:val="24"/>
          <w:lang w:eastAsia="vi-VN"/>
        </w:rPr>
        <w:t>, quá trình sinh lý trong cơ thể</w:t>
      </w:r>
      <w:r w:rsidRPr="00905FB7">
        <w:rPr>
          <w:rFonts w:ascii="Cambria" w:eastAsia="Times New Roman" w:hAnsi="Cambria" w:cs="Times New Roman"/>
          <w:sz w:val="24"/>
          <w:szCs w:val="24"/>
        </w:rPr>
        <w:t xml:space="preserve"> ?</w:t>
      </w:r>
    </w:p>
    <w:p w14:paraId="558748B7"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Pr>
          <w:rFonts w:ascii="Cambria" w:eastAsia="Times New Roman" w:hAnsi="Cambria" w:cs="Times New Roman"/>
          <w:sz w:val="24"/>
          <w:szCs w:val="24"/>
        </w:rPr>
        <w:t xml:space="preserve"> </w:t>
      </w:r>
    </w:p>
    <w:p w14:paraId="41FD7151"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6. </w:t>
      </w:r>
      <w:r w:rsidRPr="00905FB7">
        <w:rPr>
          <w:rFonts w:ascii="Cambria" w:eastAsia="Times New Roman" w:hAnsi="Cambria" w:cs="Times New Roman"/>
          <w:sz w:val="24"/>
          <w:szCs w:val="24"/>
        </w:rPr>
        <w:t xml:space="preserve">Có bao nhiêu quá trình sau đây : </w:t>
      </w:r>
      <w:r w:rsidRPr="00905FB7">
        <w:rPr>
          <w:rFonts w:ascii="Cambria" w:eastAsia="Times New Roman" w:hAnsi="Cambria" w:cs="Times New Roman"/>
          <w:color w:val="000000"/>
          <w:sz w:val="24"/>
          <w:szCs w:val="24"/>
          <w:lang w:eastAsia="vi-VN"/>
        </w:rPr>
        <w:t>thoát hơi nước, hấp thu O</w:t>
      </w:r>
      <w:r w:rsidRPr="00CF516D">
        <w:rPr>
          <w:rFonts w:ascii="Cambria" w:eastAsia="Times New Roman" w:hAnsi="Cambria" w:cs="Times New Roman"/>
          <w:color w:val="000000"/>
          <w:sz w:val="24"/>
          <w:szCs w:val="24"/>
          <w:vertAlign w:val="subscript"/>
          <w:lang w:eastAsia="vi-VN"/>
        </w:rPr>
        <w:t>2</w:t>
      </w:r>
      <w:r w:rsidRPr="00905FB7">
        <w:rPr>
          <w:rFonts w:ascii="Cambria" w:eastAsia="Times New Roman" w:hAnsi="Cambria" w:cs="Times New Roman"/>
          <w:color w:val="000000"/>
          <w:sz w:val="24"/>
          <w:szCs w:val="24"/>
          <w:lang w:eastAsia="vi-VN"/>
        </w:rPr>
        <w:t>, thải CO</w:t>
      </w:r>
      <w:r w:rsidRPr="00CF516D">
        <w:rPr>
          <w:rFonts w:ascii="Cambria" w:eastAsia="Times New Roman" w:hAnsi="Cambria" w:cs="Times New Roman"/>
          <w:color w:val="000000"/>
          <w:sz w:val="24"/>
          <w:szCs w:val="24"/>
          <w:vertAlign w:val="subscript"/>
          <w:lang w:eastAsia="vi-VN"/>
        </w:rPr>
        <w:t>2</w:t>
      </w:r>
      <w:r w:rsidRPr="00905FB7">
        <w:rPr>
          <w:rFonts w:ascii="Cambria" w:eastAsia="Times New Roman" w:hAnsi="Cambria" w:cs="Times New Roman"/>
          <w:color w:val="000000"/>
          <w:sz w:val="24"/>
          <w:szCs w:val="24"/>
          <w:lang w:eastAsia="vi-VN"/>
        </w:rPr>
        <w:t>, quang hợp, hô hấp</w:t>
      </w:r>
      <w:r w:rsidRPr="00905FB7">
        <w:rPr>
          <w:rFonts w:ascii="Cambria" w:eastAsia="Times New Roman" w:hAnsi="Cambria" w:cs="Times New Roman"/>
          <w:sz w:val="24"/>
          <w:szCs w:val="24"/>
        </w:rPr>
        <w:t>, là động lực cho sự hấp thu nước và chất khoáng ở rễ cũng như cho phép CO</w:t>
      </w:r>
      <w:r w:rsidRPr="00CF516D">
        <w:rPr>
          <w:rFonts w:ascii="Cambria" w:eastAsia="Times New Roman" w:hAnsi="Cambria" w:cs="Times New Roman"/>
          <w:sz w:val="24"/>
          <w:szCs w:val="24"/>
          <w:vertAlign w:val="subscript"/>
        </w:rPr>
        <w:t>2</w:t>
      </w:r>
      <w:r w:rsidRPr="00905FB7">
        <w:rPr>
          <w:rFonts w:ascii="Cambria" w:eastAsia="Times New Roman" w:hAnsi="Cambria" w:cs="Times New Roman"/>
          <w:sz w:val="24"/>
          <w:szCs w:val="24"/>
        </w:rPr>
        <w:t xml:space="preserve"> xâm nhập vào lá cung cấp cho quá trình quang hợp?</w:t>
      </w:r>
    </w:p>
    <w:p w14:paraId="32F10C4A"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Pr>
          <w:rFonts w:ascii="Cambria" w:eastAsia="Times New Roman" w:hAnsi="Cambria" w:cs="Times New Roman"/>
          <w:sz w:val="24"/>
          <w:szCs w:val="24"/>
        </w:rPr>
        <w:t xml:space="preserve"> </w:t>
      </w:r>
    </w:p>
    <w:p w14:paraId="647140E2" w14:textId="77777777" w:rsidR="00905FB7" w:rsidRPr="00905FB7" w:rsidRDefault="00905FB7" w:rsidP="00905FB7">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7. </w:t>
      </w:r>
      <w:r w:rsidRPr="00905FB7">
        <w:rPr>
          <w:rFonts w:ascii="Cambria" w:eastAsia="Times New Roman" w:hAnsi="Cambria" w:cs="Times New Roman"/>
          <w:sz w:val="24"/>
          <w:szCs w:val="24"/>
        </w:rPr>
        <w:t>Có bao nhiêu sản phẩm sau đây: CO</w:t>
      </w:r>
      <w:r w:rsidRPr="00905FB7">
        <w:rPr>
          <w:rFonts w:ascii="Cambria" w:eastAsia="Times New Roman" w:hAnsi="Cambria" w:cs="Times New Roman"/>
          <w:sz w:val="24"/>
          <w:szCs w:val="24"/>
          <w:vertAlign w:val="subscript"/>
        </w:rPr>
        <w:t xml:space="preserve">2, </w:t>
      </w:r>
      <w:r w:rsidRPr="00905FB7">
        <w:rPr>
          <w:rFonts w:ascii="Cambria" w:eastAsia="Times New Roman" w:hAnsi="Cambria" w:cs="Times New Roman"/>
          <w:color w:val="000000"/>
          <w:sz w:val="24"/>
          <w:szCs w:val="24"/>
          <w:lang w:eastAsia="vi-VN"/>
        </w:rPr>
        <w:t>O</w:t>
      </w:r>
      <w:r w:rsidRPr="00CF516D">
        <w:rPr>
          <w:rFonts w:ascii="Cambria" w:eastAsia="Times New Roman" w:hAnsi="Cambria" w:cs="Times New Roman"/>
          <w:color w:val="000000"/>
          <w:sz w:val="24"/>
          <w:szCs w:val="24"/>
          <w:vertAlign w:val="subscript"/>
          <w:lang w:eastAsia="vi-VN"/>
        </w:rPr>
        <w:t>2</w:t>
      </w:r>
      <w:r w:rsidRPr="00905FB7">
        <w:rPr>
          <w:rFonts w:ascii="Cambria" w:eastAsia="Times New Roman" w:hAnsi="Cambria" w:cs="Times New Roman"/>
          <w:color w:val="000000"/>
          <w:sz w:val="24"/>
          <w:szCs w:val="24"/>
          <w:lang w:eastAsia="vi-VN"/>
        </w:rPr>
        <w:t>, ATP, nhiệt, nước, DNA, RNA, đ</w:t>
      </w:r>
      <w:r w:rsidRPr="00905FB7">
        <w:rPr>
          <w:rFonts w:ascii="Cambria" w:eastAsia="Times New Roman" w:hAnsi="Cambria" w:cs="Times New Roman"/>
          <w:sz w:val="24"/>
          <w:szCs w:val="24"/>
        </w:rPr>
        <w:t>ược tạo ra từ quá trình hô hấp ở cây ?</w:t>
      </w:r>
    </w:p>
    <w:p w14:paraId="67D2FB4F"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Pr>
          <w:rFonts w:ascii="Cambria" w:eastAsia="Times New Roman" w:hAnsi="Cambria" w:cs="Times New Roman"/>
          <w:sz w:val="24"/>
          <w:szCs w:val="24"/>
        </w:rPr>
        <w:t xml:space="preserve"> </w:t>
      </w:r>
    </w:p>
    <w:p w14:paraId="24000468"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8. </w:t>
      </w:r>
      <w:r w:rsidRPr="00905FB7">
        <w:rPr>
          <w:rFonts w:ascii="Cambria" w:eastAsia="Times New Roman" w:hAnsi="Cambria" w:cs="Times New Roman"/>
          <w:sz w:val="24"/>
          <w:szCs w:val="24"/>
        </w:rPr>
        <w:t>Có bao nhiêu sản phẩm sau đây là nguyên liệu của quá trình quang hợp?</w:t>
      </w:r>
    </w:p>
    <w:p w14:paraId="2FB5C32D" w14:textId="77777777" w:rsidR="00905FB7" w:rsidRPr="00905FB7" w:rsidRDefault="00905FB7" w:rsidP="00905FB7">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(1) O</w:t>
      </w:r>
      <w:r w:rsidRPr="00905FB7">
        <w:rPr>
          <w:rFonts w:ascii="Cambria" w:eastAsia="Times New Roman" w:hAnsi="Cambria" w:cs="Times New Roman"/>
          <w:sz w:val="24"/>
          <w:szCs w:val="24"/>
          <w:vertAlign w:val="subscript"/>
        </w:rPr>
        <w:t>2</w:t>
      </w:r>
      <w:r w:rsidRPr="00905FB7">
        <w:rPr>
          <w:rFonts w:ascii="Cambria" w:eastAsia="Times New Roman" w:hAnsi="Cambria" w:cs="Times New Roman"/>
          <w:sz w:val="24"/>
          <w:szCs w:val="24"/>
        </w:rPr>
        <w:t>.</w:t>
      </w:r>
    </w:p>
    <w:p w14:paraId="6B0D746E" w14:textId="77777777" w:rsidR="00905FB7" w:rsidRPr="00905FB7" w:rsidRDefault="00905FB7" w:rsidP="00905FB7">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(2) CO</w:t>
      </w:r>
      <w:r w:rsidRPr="00905FB7">
        <w:rPr>
          <w:rFonts w:ascii="Cambria" w:eastAsia="Times New Roman" w:hAnsi="Cambria" w:cs="Times New Roman"/>
          <w:sz w:val="24"/>
          <w:szCs w:val="24"/>
          <w:vertAlign w:val="subscript"/>
        </w:rPr>
        <w:t>2</w:t>
      </w:r>
      <w:r w:rsidRPr="00905FB7">
        <w:rPr>
          <w:rFonts w:ascii="Cambria" w:eastAsia="Times New Roman" w:hAnsi="Cambria" w:cs="Times New Roman"/>
          <w:sz w:val="24"/>
          <w:szCs w:val="24"/>
        </w:rPr>
        <w:t>.</w:t>
      </w:r>
    </w:p>
    <w:p w14:paraId="7E388D0E" w14:textId="77777777" w:rsidR="00905FB7" w:rsidRPr="00905FB7" w:rsidRDefault="00905FB7" w:rsidP="00905FB7">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(3) Nước.</w:t>
      </w:r>
    </w:p>
    <w:p w14:paraId="5A883DE8" w14:textId="77777777" w:rsidR="00905FB7" w:rsidRPr="00905FB7" w:rsidRDefault="00905FB7" w:rsidP="00905FB7">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(4) Q (ATP + nhiệt).</w:t>
      </w:r>
    </w:p>
    <w:p w14:paraId="37BBD5CF" w14:textId="77777777" w:rsidR="00905FB7" w:rsidRP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Pr>
          <w:rFonts w:ascii="Cambria" w:eastAsia="Times New Roman" w:hAnsi="Cambria" w:cs="Times New Roman"/>
          <w:sz w:val="24"/>
          <w:szCs w:val="24"/>
        </w:rPr>
        <w:t xml:space="preserve"> </w:t>
      </w:r>
    </w:p>
    <w:p w14:paraId="3C062896" w14:textId="77777777" w:rsidR="007F1999" w:rsidRPr="00C839EE" w:rsidRDefault="007F1999" w:rsidP="007F1999">
      <w:pPr>
        <w:spacing w:after="0" w:line="240" w:lineRule="auto"/>
        <w:jc w:val="both"/>
        <w:rPr>
          <w:rFonts w:ascii="Cambria" w:eastAsia="Times New Roman" w:hAnsi="Cambria" w:cs="Times New Roman"/>
          <w:sz w:val="24"/>
          <w:szCs w:val="24"/>
          <w:highlight w:val="yellow"/>
        </w:rPr>
      </w:pPr>
      <w:r w:rsidRPr="00C839EE">
        <w:rPr>
          <w:rFonts w:ascii="Cambria" w:eastAsia="Times New Roman" w:hAnsi="Cambria" w:cs="Times New Roman"/>
          <w:b/>
          <w:color w:val="0033CC"/>
          <w:sz w:val="24"/>
          <w:szCs w:val="24"/>
          <w:highlight w:val="yellow"/>
        </w:rPr>
        <w:t xml:space="preserve">Câu 9. </w:t>
      </w:r>
      <w:r w:rsidRPr="00C839EE">
        <w:rPr>
          <w:rFonts w:ascii="Cambria" w:eastAsia="Times New Roman" w:hAnsi="Cambria" w:cs="Times New Roman"/>
          <w:sz w:val="24"/>
          <w:szCs w:val="24"/>
          <w:highlight w:val="yellow"/>
        </w:rPr>
        <w:t>Khi đá bóng, trong số các hệ cơ quan sau: hệ bài tiết, hệ vận động, hệ tiêu hóa, hệ hô hấp, hệ tuần hoàn. Có có bao nhiêu hệ cơ quan trong cơ thể cầu thủ đã tham gia vào hoạt động này?</w:t>
      </w:r>
    </w:p>
    <w:p w14:paraId="534FD9C8" w14:textId="77777777" w:rsidR="007F1999" w:rsidRDefault="007F1999" w:rsidP="007F1999">
      <w:pPr>
        <w:tabs>
          <w:tab w:val="left" w:pos="283"/>
          <w:tab w:val="left" w:pos="2835"/>
          <w:tab w:val="left" w:pos="5386"/>
          <w:tab w:val="left" w:pos="7937"/>
        </w:tabs>
        <w:spacing w:after="0" w:line="240" w:lineRule="auto"/>
        <w:jc w:val="both"/>
        <w:rPr>
          <w:rFonts w:ascii="Cambria" w:eastAsia="Times New Roman" w:hAnsi="Cambria" w:cs="Times New Roman"/>
          <w:b/>
          <w:color w:val="0033CC"/>
          <w:sz w:val="24"/>
          <w:szCs w:val="24"/>
        </w:rPr>
      </w:pPr>
      <w:r w:rsidRPr="00C839EE">
        <w:rPr>
          <w:rFonts w:ascii="Cambria" w:eastAsia="Times New Roman" w:hAnsi="Cambria" w:cs="Times New Roman"/>
          <w:b/>
          <w:sz w:val="24"/>
          <w:szCs w:val="24"/>
          <w:highlight w:val="yellow"/>
        </w:rPr>
        <w:t>Đáp án</w:t>
      </w:r>
      <w:r w:rsidRPr="00905FB7">
        <w:rPr>
          <w:rFonts w:ascii="Cambria" w:eastAsia="Times New Roman" w:hAnsi="Cambria" w:cs="Times New Roman"/>
          <w:b/>
          <w:color w:val="0033CC"/>
          <w:sz w:val="24"/>
          <w:szCs w:val="24"/>
        </w:rPr>
        <w:t xml:space="preserve"> </w:t>
      </w:r>
    </w:p>
    <w:p w14:paraId="3962BEF3" w14:textId="77777777" w:rsidR="00905FB7" w:rsidRPr="00905FB7" w:rsidRDefault="00905FB7" w:rsidP="007F1999">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10. </w:t>
      </w:r>
      <w:r w:rsidRPr="00905FB7">
        <w:rPr>
          <w:rFonts w:ascii="Cambria" w:eastAsia="Times New Roman" w:hAnsi="Cambria" w:cs="Times New Roman"/>
          <w:sz w:val="24"/>
          <w:szCs w:val="24"/>
        </w:rPr>
        <w:t>Có bao nhiêu chất  sau đây: O</w:t>
      </w:r>
      <w:r w:rsidRPr="00905FB7">
        <w:rPr>
          <w:rFonts w:ascii="Cambria" w:eastAsia="Times New Roman" w:hAnsi="Cambria" w:cs="Times New Roman"/>
          <w:sz w:val="24"/>
          <w:szCs w:val="24"/>
          <w:vertAlign w:val="subscript"/>
        </w:rPr>
        <w:t>2</w:t>
      </w:r>
      <w:r w:rsidRPr="00905FB7">
        <w:rPr>
          <w:rFonts w:ascii="Cambria" w:eastAsia="Times New Roman" w:hAnsi="Cambria" w:cs="Times New Roman"/>
          <w:sz w:val="24"/>
          <w:szCs w:val="24"/>
        </w:rPr>
        <w:t>, CO</w:t>
      </w:r>
      <w:r w:rsidRPr="00905FB7">
        <w:rPr>
          <w:rFonts w:ascii="Cambria" w:eastAsia="Times New Roman" w:hAnsi="Cambria" w:cs="Times New Roman"/>
          <w:sz w:val="24"/>
          <w:szCs w:val="24"/>
          <w:vertAlign w:val="subscript"/>
        </w:rPr>
        <w:t>2</w:t>
      </w:r>
      <w:r w:rsidRPr="00905FB7">
        <w:rPr>
          <w:rFonts w:ascii="Cambria" w:eastAsia="Times New Roman" w:hAnsi="Cambria" w:cs="Times New Roman"/>
          <w:sz w:val="24"/>
          <w:szCs w:val="24"/>
        </w:rPr>
        <w:t>, nước, ATP, chất hữu cơ là sản phẩm của quá trình quang hợp?</w:t>
      </w:r>
    </w:p>
    <w:p w14:paraId="1C443C55" w14:textId="77777777" w:rsidR="00905FB7" w:rsidRDefault="00905FB7" w:rsidP="00905FB7">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Pr>
          <w:rFonts w:ascii="Cambria" w:eastAsia="Times New Roman" w:hAnsi="Cambria" w:cs="Times New Roman"/>
          <w:sz w:val="24"/>
          <w:szCs w:val="24"/>
        </w:rPr>
        <w:t xml:space="preserve"> </w:t>
      </w:r>
    </w:p>
    <w:p w14:paraId="00CB4A5F" w14:textId="77777777" w:rsidR="00905FB7" w:rsidRDefault="00905FB7" w:rsidP="00905FB7">
      <w:pPr>
        <w:spacing w:after="0" w:line="240" w:lineRule="auto"/>
        <w:jc w:val="both"/>
        <w:rPr>
          <w:rFonts w:ascii="Cambria" w:eastAsia="Times New Roman" w:hAnsi="Cambria" w:cs="Times New Roman"/>
          <w:sz w:val="24"/>
          <w:szCs w:val="24"/>
        </w:rPr>
      </w:pPr>
    </w:p>
    <w:p w14:paraId="11F0C88D" w14:textId="77777777" w:rsidR="00905FB7" w:rsidRDefault="00905FB7" w:rsidP="00905FB7">
      <w:pPr>
        <w:spacing w:after="0" w:line="240" w:lineRule="auto"/>
        <w:jc w:val="both"/>
        <w:rPr>
          <w:rFonts w:ascii="Cambria" w:eastAsia="Times New Roman" w:hAnsi="Cambria" w:cs="Times New Roman"/>
          <w:sz w:val="24"/>
          <w:szCs w:val="24"/>
        </w:rPr>
      </w:pPr>
    </w:p>
    <w:p w14:paraId="5D4A78E0" w14:textId="77777777" w:rsidR="00905FB7" w:rsidRDefault="00905FB7" w:rsidP="00905FB7">
      <w:pPr>
        <w:spacing w:after="0" w:line="240" w:lineRule="auto"/>
        <w:jc w:val="both"/>
        <w:rPr>
          <w:rFonts w:ascii="Cambria" w:eastAsia="Times New Roman" w:hAnsi="Cambria" w:cs="Times New Roman"/>
          <w:sz w:val="24"/>
          <w:szCs w:val="24"/>
        </w:rPr>
      </w:pPr>
    </w:p>
    <w:p w14:paraId="0D0C22CD" w14:textId="77777777" w:rsidR="00905FB7" w:rsidRPr="00905FB7" w:rsidRDefault="00905FB7" w:rsidP="00905FB7">
      <w:pPr>
        <w:spacing w:after="0" w:line="240" w:lineRule="auto"/>
        <w:jc w:val="center"/>
        <w:rPr>
          <w:rFonts w:ascii="Cambria" w:eastAsia="Times New Roman" w:hAnsi="Cambria" w:cs="Times New Roman"/>
          <w:b/>
          <w:color w:val="0033CC"/>
          <w:sz w:val="24"/>
          <w:szCs w:val="24"/>
        </w:rPr>
      </w:pPr>
      <w:r w:rsidRPr="00905FB7">
        <w:rPr>
          <w:rFonts w:ascii="Cambria" w:eastAsia="Times New Roman" w:hAnsi="Cambria" w:cs="Times New Roman"/>
          <w:b/>
          <w:color w:val="0033CC"/>
          <w:sz w:val="24"/>
          <w:szCs w:val="24"/>
        </w:rPr>
        <w:t>HƯỚNG DẪN GIẢI</w:t>
      </w:r>
    </w:p>
    <w:p w14:paraId="259FC02E" w14:textId="77777777" w:rsidR="00905FB7" w:rsidRPr="00905FB7" w:rsidRDefault="00905FB7" w:rsidP="001B3F4F">
      <w:pPr>
        <w:tabs>
          <w:tab w:val="left" w:pos="284"/>
          <w:tab w:val="left" w:pos="709"/>
        </w:tabs>
        <w:spacing w:after="0" w:line="240" w:lineRule="auto"/>
        <w:jc w:val="center"/>
        <w:rPr>
          <w:rFonts w:ascii="Cambria" w:eastAsia="Times New Roman" w:hAnsi="Cambria" w:cs="Times New Roman"/>
          <w:b/>
          <w:color w:val="0033CC"/>
          <w:sz w:val="24"/>
          <w:szCs w:val="24"/>
        </w:rPr>
      </w:pPr>
    </w:p>
    <w:p w14:paraId="7C9C76E7" w14:textId="77777777" w:rsidR="00BE4354" w:rsidRPr="00905FB7" w:rsidRDefault="001B3F4F" w:rsidP="001B3F4F">
      <w:pPr>
        <w:spacing w:after="0" w:line="240" w:lineRule="auto"/>
        <w:jc w:val="both"/>
        <w:rPr>
          <w:rFonts w:ascii="Cambria" w:eastAsia="Times New Roman" w:hAnsi="Cambria" w:cs="Times New Roman"/>
          <w:b/>
          <w:color w:val="0000FF"/>
          <w:sz w:val="24"/>
          <w:szCs w:val="24"/>
        </w:rPr>
      </w:pPr>
      <w:r w:rsidRPr="00905FB7">
        <w:rPr>
          <w:rFonts w:ascii="Cambria" w:eastAsia="Times New Roman" w:hAnsi="Cambria" w:cs="Times New Roman"/>
          <w:b/>
          <w:color w:val="0033CC"/>
          <w:sz w:val="24"/>
          <w:szCs w:val="24"/>
        </w:rPr>
        <w:t xml:space="preserve">Câu 1. </w:t>
      </w:r>
      <w:r w:rsidR="00BE4354" w:rsidRPr="00905FB7">
        <w:rPr>
          <w:rFonts w:ascii="Cambria" w:eastAsia="Times New Roman" w:hAnsi="Cambria" w:cs="Times New Roman"/>
          <w:sz w:val="24"/>
          <w:szCs w:val="24"/>
        </w:rPr>
        <w:t>Có bao nhiêu các quá trình sinh lý sau đây có trong cơ thể động vật?</w:t>
      </w:r>
    </w:p>
    <w:p w14:paraId="198A8617" w14:textId="77777777" w:rsidR="001B3F4F" w:rsidRPr="00905FB7" w:rsidRDefault="001B3F4F"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 xml:space="preserve">1. Tiêu hóa.   </w:t>
      </w:r>
    </w:p>
    <w:p w14:paraId="7246D1BB" w14:textId="77777777" w:rsidR="001B3F4F" w:rsidRPr="00905FB7" w:rsidRDefault="00BE4354"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2. Hô hấp.</w:t>
      </w:r>
      <w:r w:rsidRPr="00905FB7">
        <w:rPr>
          <w:rFonts w:ascii="Cambria" w:eastAsia="Times New Roman" w:hAnsi="Cambria" w:cs="Times New Roman"/>
          <w:sz w:val="24"/>
          <w:szCs w:val="24"/>
        </w:rPr>
        <w:tab/>
      </w:r>
    </w:p>
    <w:p w14:paraId="21E8E7AD" w14:textId="77777777" w:rsidR="001B3F4F" w:rsidRPr="00905FB7" w:rsidRDefault="00BE4354"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3. Quang hợp.</w:t>
      </w:r>
      <w:r w:rsidRPr="00905FB7">
        <w:rPr>
          <w:rFonts w:ascii="Cambria" w:eastAsia="Times New Roman" w:hAnsi="Cambria" w:cs="Times New Roman"/>
          <w:sz w:val="24"/>
          <w:szCs w:val="24"/>
        </w:rPr>
        <w:tab/>
      </w:r>
    </w:p>
    <w:p w14:paraId="7F0C8B52" w14:textId="77777777" w:rsidR="00BE4354" w:rsidRPr="00905FB7" w:rsidRDefault="00BE4354"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4. Tuần hoàn.</w:t>
      </w:r>
    </w:p>
    <w:p w14:paraId="1F49C0D4" w14:textId="77777777" w:rsidR="001B3F4F" w:rsidRPr="00905FB7" w:rsidRDefault="00BE4354"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5. Bài tiết</w:t>
      </w:r>
      <w:r w:rsidRPr="00905FB7">
        <w:rPr>
          <w:rFonts w:ascii="Cambria" w:eastAsia="Times New Roman" w:hAnsi="Cambria" w:cs="Times New Roman"/>
          <w:sz w:val="24"/>
          <w:szCs w:val="24"/>
        </w:rPr>
        <w:tab/>
      </w:r>
    </w:p>
    <w:p w14:paraId="6B773830" w14:textId="77777777" w:rsidR="001B3F4F" w:rsidRPr="00905FB7" w:rsidRDefault="00BE4354"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6.Trao đổi khoáng</w:t>
      </w:r>
      <w:r w:rsidRPr="00905FB7">
        <w:rPr>
          <w:rFonts w:ascii="Cambria" w:eastAsia="Times New Roman" w:hAnsi="Cambria" w:cs="Times New Roman"/>
          <w:sz w:val="24"/>
          <w:szCs w:val="24"/>
        </w:rPr>
        <w:tab/>
      </w:r>
    </w:p>
    <w:p w14:paraId="57B38BF6" w14:textId="77777777" w:rsidR="00BE4354" w:rsidRPr="00905FB7" w:rsidRDefault="00BE4354"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7.Trao đổi nước</w:t>
      </w:r>
    </w:p>
    <w:p w14:paraId="1E0D4665" w14:textId="77777777" w:rsidR="00BE4354" w:rsidRPr="00905FB7" w:rsidRDefault="00BE4354" w:rsidP="001B3F4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sidRPr="00905FB7">
        <w:rPr>
          <w:rFonts w:ascii="Cambria" w:eastAsia="Times New Roman" w:hAnsi="Cambria" w:cs="Times New Roman"/>
          <w:sz w:val="24"/>
          <w:szCs w:val="24"/>
        </w:rPr>
        <w:t xml:space="preserve"> 4</w:t>
      </w:r>
    </w:p>
    <w:p w14:paraId="7E5244FD" w14:textId="77777777" w:rsidR="00BE4354" w:rsidRPr="00905FB7" w:rsidRDefault="00BE4354" w:rsidP="001B3F4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Gồm 1,2,4,5</w:t>
      </w:r>
    </w:p>
    <w:p w14:paraId="352D95DF" w14:textId="77777777" w:rsidR="003309EC" w:rsidRPr="00905FB7" w:rsidRDefault="001B3F4F"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2. </w:t>
      </w:r>
      <w:r w:rsidR="003309EC" w:rsidRPr="00905FB7">
        <w:rPr>
          <w:rFonts w:ascii="Cambria" w:eastAsia="Times New Roman" w:hAnsi="Cambria" w:cs="Times New Roman"/>
          <w:sz w:val="24"/>
          <w:szCs w:val="24"/>
        </w:rPr>
        <w:t>Có bao nhiêu quá trình sau đây là quá trình sinh lý trong cơ thể thực vật?</w:t>
      </w:r>
    </w:p>
    <w:p w14:paraId="30DB5E82" w14:textId="77777777" w:rsidR="003309EC"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1. Trao đổi nước</w:t>
      </w:r>
      <w:r w:rsidR="001B3F4F" w:rsidRPr="00905FB7">
        <w:rPr>
          <w:rFonts w:ascii="Cambria" w:eastAsia="Times New Roman" w:hAnsi="Cambria" w:cs="Times New Roman"/>
          <w:sz w:val="24"/>
          <w:szCs w:val="24"/>
        </w:rPr>
        <w:t>.</w:t>
      </w:r>
    </w:p>
    <w:p w14:paraId="6AC57A8A" w14:textId="77777777" w:rsidR="003309EC"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2. Trao đổi khoáng</w:t>
      </w:r>
      <w:r w:rsidR="001B3F4F" w:rsidRPr="00905FB7">
        <w:rPr>
          <w:rFonts w:ascii="Cambria" w:eastAsia="Times New Roman" w:hAnsi="Cambria" w:cs="Times New Roman"/>
          <w:sz w:val="24"/>
          <w:szCs w:val="24"/>
        </w:rPr>
        <w:t>.</w:t>
      </w:r>
    </w:p>
    <w:p w14:paraId="34FAEDC1" w14:textId="77777777" w:rsidR="003309EC"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3. Bài tiết</w:t>
      </w:r>
      <w:r w:rsidR="001B3F4F" w:rsidRPr="00905FB7">
        <w:rPr>
          <w:rFonts w:ascii="Cambria" w:eastAsia="Times New Roman" w:hAnsi="Cambria" w:cs="Times New Roman"/>
          <w:sz w:val="24"/>
          <w:szCs w:val="24"/>
        </w:rPr>
        <w:t>.</w:t>
      </w:r>
    </w:p>
    <w:p w14:paraId="197FD510" w14:textId="77777777" w:rsidR="003309EC"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4. Hô hấp</w:t>
      </w:r>
      <w:r w:rsidR="001B3F4F" w:rsidRPr="00905FB7">
        <w:rPr>
          <w:rFonts w:ascii="Cambria" w:eastAsia="Times New Roman" w:hAnsi="Cambria" w:cs="Times New Roman"/>
          <w:sz w:val="24"/>
          <w:szCs w:val="24"/>
        </w:rPr>
        <w:t>.</w:t>
      </w:r>
    </w:p>
    <w:p w14:paraId="581D9962" w14:textId="77777777" w:rsidR="003309EC"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5. Quang hợp</w:t>
      </w:r>
      <w:r w:rsidR="001B3F4F" w:rsidRPr="00905FB7">
        <w:rPr>
          <w:rFonts w:ascii="Cambria" w:eastAsia="Times New Roman" w:hAnsi="Cambria" w:cs="Times New Roman"/>
          <w:sz w:val="24"/>
          <w:szCs w:val="24"/>
        </w:rPr>
        <w:t>.</w:t>
      </w:r>
    </w:p>
    <w:p w14:paraId="029224E3" w14:textId="77777777" w:rsidR="003309EC"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6. Tuần hoàn</w:t>
      </w:r>
      <w:r w:rsidR="001B3F4F" w:rsidRPr="00905FB7">
        <w:rPr>
          <w:rFonts w:ascii="Cambria" w:eastAsia="Times New Roman" w:hAnsi="Cambria" w:cs="Times New Roman"/>
          <w:sz w:val="24"/>
          <w:szCs w:val="24"/>
        </w:rPr>
        <w:t>.</w:t>
      </w:r>
    </w:p>
    <w:p w14:paraId="3B9DDB9A" w14:textId="77777777" w:rsidR="003309EC"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7. Tiêu hóa</w:t>
      </w:r>
      <w:r w:rsidR="001B3F4F" w:rsidRPr="00905FB7">
        <w:rPr>
          <w:rFonts w:ascii="Cambria" w:eastAsia="Times New Roman" w:hAnsi="Cambria" w:cs="Times New Roman"/>
          <w:sz w:val="24"/>
          <w:szCs w:val="24"/>
        </w:rPr>
        <w:t>.</w:t>
      </w:r>
    </w:p>
    <w:p w14:paraId="31FE7332" w14:textId="77777777" w:rsidR="003309EC"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8. Hô hấp</w:t>
      </w:r>
      <w:r w:rsidR="001B3F4F" w:rsidRPr="00905FB7">
        <w:rPr>
          <w:rFonts w:ascii="Cambria" w:eastAsia="Times New Roman" w:hAnsi="Cambria" w:cs="Times New Roman"/>
          <w:sz w:val="24"/>
          <w:szCs w:val="24"/>
        </w:rPr>
        <w:t>.</w:t>
      </w:r>
    </w:p>
    <w:p w14:paraId="09962440" w14:textId="77777777" w:rsidR="003309EC"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sidRPr="00905FB7">
        <w:rPr>
          <w:rFonts w:ascii="Cambria" w:eastAsia="Times New Roman" w:hAnsi="Cambria" w:cs="Times New Roman"/>
          <w:sz w:val="24"/>
          <w:szCs w:val="24"/>
        </w:rPr>
        <w:t xml:space="preserve"> 5</w:t>
      </w:r>
    </w:p>
    <w:p w14:paraId="5FF971FB" w14:textId="77777777" w:rsidR="003309EC"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1,2,4,5,8</w:t>
      </w:r>
    </w:p>
    <w:p w14:paraId="7F969600" w14:textId="77777777" w:rsidR="003309EC" w:rsidRPr="00905FB7" w:rsidRDefault="001B3F4F" w:rsidP="001B3F4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3. </w:t>
      </w:r>
      <w:r w:rsidR="003309EC" w:rsidRPr="00905FB7">
        <w:rPr>
          <w:rFonts w:ascii="Cambria" w:eastAsia="Times New Roman" w:hAnsi="Cambria" w:cs="Times New Roman"/>
          <w:sz w:val="24"/>
          <w:szCs w:val="24"/>
        </w:rPr>
        <w:t>Thực vật tồn tại, sinh trưởng, phát triền, sinh sản được là kết quả của bao nhiêu quá trình sau đây?</w:t>
      </w:r>
    </w:p>
    <w:p w14:paraId="4F058CD0" w14:textId="77777777" w:rsidR="003309EC" w:rsidRPr="00C839EE" w:rsidRDefault="003309EC"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yellow"/>
        </w:rPr>
      </w:pPr>
      <w:r w:rsidRPr="00C839EE">
        <w:rPr>
          <w:rFonts w:ascii="Cambria" w:eastAsia="Times New Roman" w:hAnsi="Cambria" w:cs="Times New Roman"/>
          <w:sz w:val="24"/>
          <w:szCs w:val="24"/>
          <w:highlight w:val="yellow"/>
        </w:rPr>
        <w:t>(1) Quá trình quang hợp.</w:t>
      </w:r>
    </w:p>
    <w:p w14:paraId="22F7E97F" w14:textId="77777777" w:rsidR="003309EC" w:rsidRPr="00C839EE" w:rsidRDefault="003309EC"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yellow"/>
        </w:rPr>
      </w:pPr>
      <w:r w:rsidRPr="00C839EE">
        <w:rPr>
          <w:rFonts w:ascii="Cambria" w:eastAsia="Times New Roman" w:hAnsi="Cambria" w:cs="Times New Roman"/>
          <w:sz w:val="24"/>
          <w:szCs w:val="24"/>
          <w:highlight w:val="yellow"/>
        </w:rPr>
        <w:t>(2) Quá trình bài tiết</w:t>
      </w:r>
    </w:p>
    <w:p w14:paraId="1BC57020" w14:textId="77777777" w:rsidR="003309EC" w:rsidRPr="00C839EE" w:rsidRDefault="003309EC"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yellow"/>
        </w:rPr>
      </w:pPr>
      <w:r w:rsidRPr="00C839EE">
        <w:rPr>
          <w:rFonts w:ascii="Cambria" w:eastAsia="Times New Roman" w:hAnsi="Cambria" w:cs="Times New Roman"/>
          <w:sz w:val="24"/>
          <w:szCs w:val="24"/>
          <w:highlight w:val="yellow"/>
        </w:rPr>
        <w:t>(3) Quá trình thoát hơi nước.</w:t>
      </w:r>
    </w:p>
    <w:p w14:paraId="006B3DF1" w14:textId="77777777" w:rsidR="003309EC" w:rsidRPr="00C839EE" w:rsidRDefault="003309EC"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yellow"/>
        </w:rPr>
      </w:pPr>
      <w:r w:rsidRPr="00C839EE">
        <w:rPr>
          <w:rFonts w:ascii="Cambria" w:eastAsia="Times New Roman" w:hAnsi="Cambria" w:cs="Times New Roman"/>
          <w:sz w:val="24"/>
          <w:szCs w:val="24"/>
          <w:highlight w:val="yellow"/>
        </w:rPr>
        <w:t>(4) Quá trình hấp thụ nước, dinh dưỡng, khoáng.</w:t>
      </w:r>
    </w:p>
    <w:p w14:paraId="2D33F083" w14:textId="77777777" w:rsidR="003309EC" w:rsidRPr="00C839EE" w:rsidRDefault="003309EC"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highlight w:val="yellow"/>
        </w:rPr>
      </w:pPr>
      <w:r w:rsidRPr="00C839EE">
        <w:rPr>
          <w:rFonts w:ascii="Cambria" w:eastAsia="Times New Roman" w:hAnsi="Cambria" w:cs="Times New Roman"/>
          <w:sz w:val="24"/>
          <w:szCs w:val="24"/>
          <w:highlight w:val="yellow"/>
        </w:rPr>
        <w:t>(5) Quá trình hô hấp</w:t>
      </w:r>
    </w:p>
    <w:p w14:paraId="3C9EA0A4" w14:textId="77777777" w:rsidR="003309EC" w:rsidRPr="00C839EE" w:rsidRDefault="003309EC" w:rsidP="001B3F4F">
      <w:pPr>
        <w:tabs>
          <w:tab w:val="left" w:pos="283"/>
          <w:tab w:val="left" w:pos="2835"/>
          <w:tab w:val="left" w:pos="5386"/>
          <w:tab w:val="left" w:pos="7937"/>
        </w:tabs>
        <w:spacing w:after="0" w:line="240" w:lineRule="auto"/>
        <w:jc w:val="both"/>
        <w:rPr>
          <w:rFonts w:ascii="Cambria" w:eastAsia="Times New Roman" w:hAnsi="Cambria" w:cs="Times New Roman"/>
          <w:sz w:val="24"/>
          <w:szCs w:val="24"/>
          <w:highlight w:val="yellow"/>
        </w:rPr>
      </w:pPr>
      <w:r w:rsidRPr="00C839EE">
        <w:rPr>
          <w:rFonts w:ascii="Cambria" w:eastAsia="Times New Roman" w:hAnsi="Cambria" w:cs="Times New Roman"/>
          <w:b/>
          <w:sz w:val="24"/>
          <w:szCs w:val="24"/>
          <w:highlight w:val="yellow"/>
        </w:rPr>
        <w:t>Đáp án:</w:t>
      </w:r>
      <w:r w:rsidR="0032662D" w:rsidRPr="00C839EE">
        <w:rPr>
          <w:rFonts w:ascii="Cambria" w:eastAsia="Times New Roman" w:hAnsi="Cambria" w:cs="Times New Roman"/>
          <w:sz w:val="24"/>
          <w:szCs w:val="24"/>
          <w:highlight w:val="yellow"/>
        </w:rPr>
        <w:t xml:space="preserve"> 3</w:t>
      </w:r>
    </w:p>
    <w:p w14:paraId="2C858AC2" w14:textId="77777777" w:rsidR="003309EC" w:rsidRPr="00905FB7" w:rsidRDefault="0032662D" w:rsidP="001B3F4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C839EE">
        <w:rPr>
          <w:rFonts w:ascii="Cambria" w:eastAsia="Times New Roman" w:hAnsi="Cambria" w:cs="Times New Roman"/>
          <w:sz w:val="24"/>
          <w:szCs w:val="24"/>
          <w:highlight w:val="yellow"/>
        </w:rPr>
        <w:t>Gồm 1</w:t>
      </w:r>
      <w:r w:rsidR="003309EC" w:rsidRPr="00C839EE">
        <w:rPr>
          <w:rFonts w:ascii="Cambria" w:eastAsia="Times New Roman" w:hAnsi="Cambria" w:cs="Times New Roman"/>
          <w:sz w:val="24"/>
          <w:szCs w:val="24"/>
          <w:highlight w:val="yellow"/>
        </w:rPr>
        <w:t>,3,4</w:t>
      </w:r>
    </w:p>
    <w:p w14:paraId="1A290819" w14:textId="77777777" w:rsidR="003835AE" w:rsidRPr="00905FB7" w:rsidRDefault="001B3F4F"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4. </w:t>
      </w:r>
      <w:r w:rsidR="003835AE" w:rsidRPr="00905FB7">
        <w:rPr>
          <w:rFonts w:ascii="Cambria" w:eastAsia="Times New Roman" w:hAnsi="Cambria" w:cs="Times New Roman"/>
          <w:sz w:val="24"/>
          <w:szCs w:val="24"/>
        </w:rPr>
        <w:t>Trong số các hệ cơ quan sau: hệ bài tiết, hệ nội tiết, hệ tiêu hóa, hệ hô hấp, hệ tuần hoàn. Có bao nhiêu hệ giúp thải các chất cặn bã, chất thừa trong trao đổi chất của tất cả các hệ cơ quan ra môi trường ngoài ?</w:t>
      </w:r>
    </w:p>
    <w:p w14:paraId="332875D5" w14:textId="77777777" w:rsidR="003835AE" w:rsidRPr="00905FB7" w:rsidRDefault="003835AE" w:rsidP="001B3F4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sidRPr="00905FB7">
        <w:rPr>
          <w:rFonts w:ascii="Cambria" w:eastAsia="Times New Roman" w:hAnsi="Cambria" w:cs="Times New Roman"/>
          <w:sz w:val="24"/>
          <w:szCs w:val="24"/>
        </w:rPr>
        <w:t xml:space="preserve"> 2</w:t>
      </w:r>
    </w:p>
    <w:p w14:paraId="323D428C" w14:textId="77777777" w:rsidR="003835AE" w:rsidRPr="00905FB7" w:rsidRDefault="003835AE" w:rsidP="001B3F4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color w:val="000000"/>
          <w:sz w:val="24"/>
          <w:szCs w:val="24"/>
          <w:lang w:eastAsia="vi-VN"/>
        </w:rPr>
        <w:t>bài tiết; tuần hoàn</w:t>
      </w:r>
    </w:p>
    <w:p w14:paraId="732ECA5A" w14:textId="77777777" w:rsidR="003835AE" w:rsidRPr="00905FB7" w:rsidRDefault="001B3F4F"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5. </w:t>
      </w:r>
      <w:r w:rsidR="003835AE" w:rsidRPr="00905FB7">
        <w:rPr>
          <w:rFonts w:ascii="Cambria" w:eastAsia="Times New Roman" w:hAnsi="Cambria" w:cs="Times New Roman"/>
          <w:sz w:val="24"/>
          <w:szCs w:val="24"/>
        </w:rPr>
        <w:t xml:space="preserve">Trong số các hệ cơ quan sau:  </w:t>
      </w:r>
      <w:r w:rsidR="003835AE" w:rsidRPr="00905FB7">
        <w:rPr>
          <w:rFonts w:ascii="Cambria" w:eastAsia="Times New Roman" w:hAnsi="Cambria" w:cs="Times New Roman"/>
          <w:color w:val="000000"/>
          <w:sz w:val="24"/>
          <w:szCs w:val="24"/>
          <w:lang w:eastAsia="vi-VN"/>
        </w:rPr>
        <w:t>hệ thần kinh; hệ nội tiết</w:t>
      </w:r>
      <w:r w:rsidR="003835AE" w:rsidRPr="00905FB7">
        <w:rPr>
          <w:rFonts w:ascii="Cambria" w:eastAsia="Times New Roman" w:hAnsi="Cambria" w:cs="Times New Roman"/>
          <w:sz w:val="24"/>
          <w:szCs w:val="24"/>
        </w:rPr>
        <w:t xml:space="preserve"> ;</w:t>
      </w:r>
      <w:r w:rsidR="003835AE" w:rsidRPr="00905FB7">
        <w:rPr>
          <w:rFonts w:ascii="Cambria" w:eastAsia="Times New Roman" w:hAnsi="Cambria" w:cs="Times New Roman"/>
          <w:color w:val="000000"/>
          <w:sz w:val="24"/>
          <w:szCs w:val="24"/>
          <w:lang w:eastAsia="vi-VN"/>
        </w:rPr>
        <w:t xml:space="preserve"> hệ hô hấp; hệ tiêu hóa; hệ bài tiết. Có bao nhiêu cơ quan </w:t>
      </w:r>
      <w:r w:rsidR="003835AE" w:rsidRPr="00905FB7">
        <w:rPr>
          <w:rFonts w:ascii="Cambria" w:eastAsia="Times New Roman" w:hAnsi="Cambria" w:cs="Times New Roman"/>
          <w:sz w:val="24"/>
          <w:szCs w:val="24"/>
        </w:rPr>
        <w:t>điều khiển, điều hòa, phối hợp</w:t>
      </w:r>
      <w:r w:rsidR="003835AE" w:rsidRPr="00905FB7">
        <w:rPr>
          <w:rFonts w:ascii="Cambria" w:eastAsia="Times New Roman" w:hAnsi="Cambria" w:cs="Times New Roman"/>
          <w:color w:val="000000"/>
          <w:sz w:val="24"/>
          <w:szCs w:val="24"/>
          <w:lang w:eastAsia="vi-VN"/>
        </w:rPr>
        <w:t>, quá trình sinh lý trong cơ thể</w:t>
      </w:r>
      <w:r w:rsidR="003835AE" w:rsidRPr="00905FB7">
        <w:rPr>
          <w:rFonts w:ascii="Cambria" w:eastAsia="Times New Roman" w:hAnsi="Cambria" w:cs="Times New Roman"/>
          <w:sz w:val="24"/>
          <w:szCs w:val="24"/>
        </w:rPr>
        <w:t xml:space="preserve"> ?</w:t>
      </w:r>
    </w:p>
    <w:p w14:paraId="6515C233" w14:textId="77777777" w:rsidR="003835AE" w:rsidRPr="00905FB7" w:rsidRDefault="003835AE"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sidRPr="00905FB7">
        <w:rPr>
          <w:rFonts w:ascii="Cambria" w:eastAsia="Times New Roman" w:hAnsi="Cambria" w:cs="Times New Roman"/>
          <w:sz w:val="24"/>
          <w:szCs w:val="24"/>
        </w:rPr>
        <w:t xml:space="preserve"> 2</w:t>
      </w:r>
    </w:p>
    <w:p w14:paraId="0EC800C3" w14:textId="77777777" w:rsidR="003835AE" w:rsidRPr="00905FB7" w:rsidRDefault="003835AE"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color w:val="000000"/>
          <w:sz w:val="24"/>
          <w:szCs w:val="24"/>
          <w:lang w:eastAsia="vi-VN"/>
        </w:rPr>
        <w:t>1 – hệ thần kinh; 2 – hệ nội tiết</w:t>
      </w:r>
    </w:p>
    <w:p w14:paraId="29D1F156" w14:textId="77777777" w:rsidR="003835AE" w:rsidRPr="00905FB7" w:rsidRDefault="001B3F4F"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6. </w:t>
      </w:r>
      <w:r w:rsidR="003835AE" w:rsidRPr="00905FB7">
        <w:rPr>
          <w:rFonts w:ascii="Cambria" w:eastAsia="Times New Roman" w:hAnsi="Cambria" w:cs="Times New Roman"/>
          <w:sz w:val="24"/>
          <w:szCs w:val="24"/>
        </w:rPr>
        <w:t xml:space="preserve">Có bao nhiêu quá trình sau đây : </w:t>
      </w:r>
      <w:r w:rsidR="003835AE" w:rsidRPr="00905FB7">
        <w:rPr>
          <w:rFonts w:ascii="Cambria" w:eastAsia="Times New Roman" w:hAnsi="Cambria" w:cs="Times New Roman"/>
          <w:color w:val="000000"/>
          <w:sz w:val="24"/>
          <w:szCs w:val="24"/>
          <w:lang w:eastAsia="vi-VN"/>
        </w:rPr>
        <w:t>thoát hơi nước, hấp thu O</w:t>
      </w:r>
      <w:r w:rsidR="003835AE" w:rsidRPr="00CF516D">
        <w:rPr>
          <w:rFonts w:ascii="Cambria" w:eastAsia="Times New Roman" w:hAnsi="Cambria" w:cs="Times New Roman"/>
          <w:color w:val="000000"/>
          <w:sz w:val="24"/>
          <w:szCs w:val="24"/>
          <w:vertAlign w:val="subscript"/>
          <w:lang w:eastAsia="vi-VN"/>
        </w:rPr>
        <w:t>2</w:t>
      </w:r>
      <w:r w:rsidR="003835AE" w:rsidRPr="00905FB7">
        <w:rPr>
          <w:rFonts w:ascii="Cambria" w:eastAsia="Times New Roman" w:hAnsi="Cambria" w:cs="Times New Roman"/>
          <w:color w:val="000000"/>
          <w:sz w:val="24"/>
          <w:szCs w:val="24"/>
          <w:lang w:eastAsia="vi-VN"/>
        </w:rPr>
        <w:t>, thải CO</w:t>
      </w:r>
      <w:r w:rsidR="003835AE" w:rsidRPr="00CF516D">
        <w:rPr>
          <w:rFonts w:ascii="Cambria" w:eastAsia="Times New Roman" w:hAnsi="Cambria" w:cs="Times New Roman"/>
          <w:color w:val="000000"/>
          <w:sz w:val="24"/>
          <w:szCs w:val="24"/>
          <w:vertAlign w:val="subscript"/>
          <w:lang w:eastAsia="vi-VN"/>
        </w:rPr>
        <w:t>2</w:t>
      </w:r>
      <w:r w:rsidR="003835AE" w:rsidRPr="00905FB7">
        <w:rPr>
          <w:rFonts w:ascii="Cambria" w:eastAsia="Times New Roman" w:hAnsi="Cambria" w:cs="Times New Roman"/>
          <w:color w:val="000000"/>
          <w:sz w:val="24"/>
          <w:szCs w:val="24"/>
          <w:lang w:eastAsia="vi-VN"/>
        </w:rPr>
        <w:t>, quang hợp, hô hấp</w:t>
      </w:r>
      <w:r w:rsidR="003835AE" w:rsidRPr="00905FB7">
        <w:rPr>
          <w:rFonts w:ascii="Cambria" w:eastAsia="Times New Roman" w:hAnsi="Cambria" w:cs="Times New Roman"/>
          <w:sz w:val="24"/>
          <w:szCs w:val="24"/>
        </w:rPr>
        <w:t>, là động lực cho sự hấp thu nước và chất khoáng ở rễ cũng như cho phép CO</w:t>
      </w:r>
      <w:r w:rsidR="003835AE" w:rsidRPr="00CF516D">
        <w:rPr>
          <w:rFonts w:ascii="Cambria" w:eastAsia="Times New Roman" w:hAnsi="Cambria" w:cs="Times New Roman"/>
          <w:sz w:val="24"/>
          <w:szCs w:val="24"/>
          <w:vertAlign w:val="subscript"/>
        </w:rPr>
        <w:t>2</w:t>
      </w:r>
      <w:r w:rsidR="003835AE" w:rsidRPr="00905FB7">
        <w:rPr>
          <w:rFonts w:ascii="Cambria" w:eastAsia="Times New Roman" w:hAnsi="Cambria" w:cs="Times New Roman"/>
          <w:sz w:val="24"/>
          <w:szCs w:val="24"/>
        </w:rPr>
        <w:t xml:space="preserve"> xâm nhập vào lá cung cấp cho quá trình quang hợp?</w:t>
      </w:r>
    </w:p>
    <w:p w14:paraId="7624486E" w14:textId="77777777" w:rsidR="003835AE" w:rsidRPr="00905FB7" w:rsidRDefault="003835AE"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sidRPr="00905FB7">
        <w:rPr>
          <w:rFonts w:ascii="Cambria" w:eastAsia="Times New Roman" w:hAnsi="Cambria" w:cs="Times New Roman"/>
          <w:sz w:val="24"/>
          <w:szCs w:val="24"/>
        </w:rPr>
        <w:t xml:space="preserve"> 1</w:t>
      </w:r>
    </w:p>
    <w:p w14:paraId="68FB9C25" w14:textId="77777777" w:rsidR="003835AE" w:rsidRPr="00905FB7" w:rsidRDefault="003835AE"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Thoát hơi nước</w:t>
      </w:r>
    </w:p>
    <w:p w14:paraId="17A21EC5" w14:textId="77777777" w:rsidR="0047592C" w:rsidRPr="00905FB7" w:rsidRDefault="001B3F4F" w:rsidP="001B3F4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7. </w:t>
      </w:r>
      <w:r w:rsidR="0047592C" w:rsidRPr="00905FB7">
        <w:rPr>
          <w:rFonts w:ascii="Cambria" w:eastAsia="Times New Roman" w:hAnsi="Cambria" w:cs="Times New Roman"/>
          <w:sz w:val="24"/>
          <w:szCs w:val="24"/>
        </w:rPr>
        <w:t>Có bao nhiêu sản phẩm sau đây: CO</w:t>
      </w:r>
      <w:r w:rsidR="0047592C" w:rsidRPr="00905FB7">
        <w:rPr>
          <w:rFonts w:ascii="Cambria" w:eastAsia="Times New Roman" w:hAnsi="Cambria" w:cs="Times New Roman"/>
          <w:sz w:val="24"/>
          <w:szCs w:val="24"/>
          <w:vertAlign w:val="subscript"/>
        </w:rPr>
        <w:t xml:space="preserve">2, </w:t>
      </w:r>
      <w:r w:rsidR="0047592C" w:rsidRPr="00905FB7">
        <w:rPr>
          <w:rFonts w:ascii="Cambria" w:eastAsia="Times New Roman" w:hAnsi="Cambria" w:cs="Times New Roman"/>
          <w:color w:val="000000"/>
          <w:sz w:val="24"/>
          <w:szCs w:val="24"/>
          <w:lang w:eastAsia="vi-VN"/>
        </w:rPr>
        <w:t>O</w:t>
      </w:r>
      <w:r w:rsidR="0047592C" w:rsidRPr="00CF516D">
        <w:rPr>
          <w:rFonts w:ascii="Cambria" w:eastAsia="Times New Roman" w:hAnsi="Cambria" w:cs="Times New Roman"/>
          <w:color w:val="000000"/>
          <w:sz w:val="24"/>
          <w:szCs w:val="24"/>
          <w:vertAlign w:val="subscript"/>
          <w:lang w:eastAsia="vi-VN"/>
        </w:rPr>
        <w:t>2</w:t>
      </w:r>
      <w:r w:rsidR="0047592C" w:rsidRPr="00905FB7">
        <w:rPr>
          <w:rFonts w:ascii="Cambria" w:eastAsia="Times New Roman" w:hAnsi="Cambria" w:cs="Times New Roman"/>
          <w:color w:val="000000"/>
          <w:sz w:val="24"/>
          <w:szCs w:val="24"/>
          <w:lang w:eastAsia="vi-VN"/>
        </w:rPr>
        <w:t>, ATP, nhiệt, nước, DNA, RNA, đ</w:t>
      </w:r>
      <w:r w:rsidR="0047592C" w:rsidRPr="00905FB7">
        <w:rPr>
          <w:rFonts w:ascii="Cambria" w:eastAsia="Times New Roman" w:hAnsi="Cambria" w:cs="Times New Roman"/>
          <w:sz w:val="24"/>
          <w:szCs w:val="24"/>
        </w:rPr>
        <w:t>ược tạo ra từ quá trình hô hấp ở cây ?</w:t>
      </w:r>
    </w:p>
    <w:p w14:paraId="4183318D" w14:textId="77777777" w:rsidR="0047592C" w:rsidRPr="00905FB7" w:rsidRDefault="0047592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sidRPr="00905FB7">
        <w:rPr>
          <w:rFonts w:ascii="Cambria" w:eastAsia="Times New Roman" w:hAnsi="Cambria" w:cs="Times New Roman"/>
          <w:sz w:val="24"/>
          <w:szCs w:val="24"/>
        </w:rPr>
        <w:t xml:space="preserve"> 4</w:t>
      </w:r>
    </w:p>
    <w:p w14:paraId="6110BAB9" w14:textId="77777777" w:rsidR="003835AE" w:rsidRPr="00905FB7" w:rsidRDefault="0047592C" w:rsidP="001B3F4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CO</w:t>
      </w:r>
      <w:r w:rsidRPr="00905FB7">
        <w:rPr>
          <w:rFonts w:ascii="Cambria" w:eastAsia="Times New Roman" w:hAnsi="Cambria" w:cs="Times New Roman"/>
          <w:sz w:val="24"/>
          <w:szCs w:val="24"/>
          <w:vertAlign w:val="subscript"/>
        </w:rPr>
        <w:t xml:space="preserve">2, </w:t>
      </w:r>
      <w:r w:rsidRPr="00905FB7">
        <w:rPr>
          <w:rFonts w:ascii="Cambria" w:eastAsia="Times New Roman" w:hAnsi="Cambria" w:cs="Times New Roman"/>
          <w:sz w:val="24"/>
          <w:szCs w:val="24"/>
        </w:rPr>
        <w:t>nước, ATP, nhiệt</w:t>
      </w:r>
    </w:p>
    <w:p w14:paraId="59D83681" w14:textId="77777777" w:rsidR="003309EC" w:rsidRPr="00905FB7" w:rsidRDefault="001B3F4F"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8. </w:t>
      </w:r>
      <w:r w:rsidR="003309EC" w:rsidRPr="00905FB7">
        <w:rPr>
          <w:rFonts w:ascii="Cambria" w:eastAsia="Times New Roman" w:hAnsi="Cambria" w:cs="Times New Roman"/>
          <w:sz w:val="24"/>
          <w:szCs w:val="24"/>
        </w:rPr>
        <w:t>Có bao nh</w:t>
      </w:r>
      <w:r w:rsidR="002E06BE" w:rsidRPr="00905FB7">
        <w:rPr>
          <w:rFonts w:ascii="Cambria" w:eastAsia="Times New Roman" w:hAnsi="Cambria" w:cs="Times New Roman"/>
          <w:sz w:val="24"/>
          <w:szCs w:val="24"/>
        </w:rPr>
        <w:t xml:space="preserve">iêu sản phẩm sau đây là nguyên liệu </w:t>
      </w:r>
      <w:r w:rsidR="003309EC" w:rsidRPr="00905FB7">
        <w:rPr>
          <w:rFonts w:ascii="Cambria" w:eastAsia="Times New Roman" w:hAnsi="Cambria" w:cs="Times New Roman"/>
          <w:sz w:val="24"/>
          <w:szCs w:val="24"/>
        </w:rPr>
        <w:t>của quá trình quang hợp?</w:t>
      </w:r>
    </w:p>
    <w:p w14:paraId="56AFD0E6" w14:textId="77777777" w:rsidR="003309EC" w:rsidRPr="00905FB7" w:rsidRDefault="003309EC"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(1) O</w:t>
      </w:r>
      <w:r w:rsidRPr="00905FB7">
        <w:rPr>
          <w:rFonts w:ascii="Cambria" w:eastAsia="Times New Roman" w:hAnsi="Cambria" w:cs="Times New Roman"/>
          <w:sz w:val="24"/>
          <w:szCs w:val="24"/>
          <w:vertAlign w:val="subscript"/>
        </w:rPr>
        <w:t>2</w:t>
      </w:r>
      <w:r w:rsidRPr="00905FB7">
        <w:rPr>
          <w:rFonts w:ascii="Cambria" w:eastAsia="Times New Roman" w:hAnsi="Cambria" w:cs="Times New Roman"/>
          <w:sz w:val="24"/>
          <w:szCs w:val="24"/>
        </w:rPr>
        <w:t>.</w:t>
      </w:r>
    </w:p>
    <w:p w14:paraId="31EDDFD2" w14:textId="77777777" w:rsidR="003309EC" w:rsidRPr="00905FB7" w:rsidRDefault="003309EC"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(2) CO</w:t>
      </w:r>
      <w:r w:rsidRPr="00905FB7">
        <w:rPr>
          <w:rFonts w:ascii="Cambria" w:eastAsia="Times New Roman" w:hAnsi="Cambria" w:cs="Times New Roman"/>
          <w:sz w:val="24"/>
          <w:szCs w:val="24"/>
          <w:vertAlign w:val="subscript"/>
        </w:rPr>
        <w:t>2</w:t>
      </w:r>
      <w:r w:rsidRPr="00905FB7">
        <w:rPr>
          <w:rFonts w:ascii="Cambria" w:eastAsia="Times New Roman" w:hAnsi="Cambria" w:cs="Times New Roman"/>
          <w:sz w:val="24"/>
          <w:szCs w:val="24"/>
        </w:rPr>
        <w:t>.</w:t>
      </w:r>
    </w:p>
    <w:p w14:paraId="0DB05415" w14:textId="77777777" w:rsidR="003309EC" w:rsidRPr="00905FB7" w:rsidRDefault="003309EC"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t>(3) Nước.</w:t>
      </w:r>
    </w:p>
    <w:p w14:paraId="40966679" w14:textId="77777777" w:rsidR="003309EC" w:rsidRPr="00905FB7" w:rsidRDefault="003309EC" w:rsidP="001B3F4F">
      <w:pPr>
        <w:tabs>
          <w:tab w:val="left" w:pos="283"/>
          <w:tab w:val="left" w:pos="2835"/>
          <w:tab w:val="left" w:pos="5386"/>
          <w:tab w:val="left" w:pos="7937"/>
        </w:tabs>
        <w:spacing w:after="0" w:line="240" w:lineRule="auto"/>
        <w:ind w:firstLine="283"/>
        <w:jc w:val="both"/>
        <w:rPr>
          <w:rFonts w:ascii="Cambria" w:eastAsia="Times New Roman" w:hAnsi="Cambria" w:cs="Times New Roman"/>
          <w:sz w:val="24"/>
          <w:szCs w:val="24"/>
        </w:rPr>
      </w:pPr>
      <w:r w:rsidRPr="00905FB7">
        <w:rPr>
          <w:rFonts w:ascii="Cambria" w:eastAsia="Times New Roman" w:hAnsi="Cambria" w:cs="Times New Roman"/>
          <w:sz w:val="24"/>
          <w:szCs w:val="24"/>
        </w:rPr>
        <w:lastRenderedPageBreak/>
        <w:t>(4) Q (ATP + nhiệt).</w:t>
      </w:r>
    </w:p>
    <w:p w14:paraId="64E5F650" w14:textId="77777777" w:rsidR="003309EC"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sidRPr="00905FB7">
        <w:rPr>
          <w:rFonts w:ascii="Cambria" w:eastAsia="Times New Roman" w:hAnsi="Cambria" w:cs="Times New Roman"/>
          <w:sz w:val="24"/>
          <w:szCs w:val="24"/>
        </w:rPr>
        <w:t xml:space="preserve"> 2</w:t>
      </w:r>
    </w:p>
    <w:p w14:paraId="65274A67" w14:textId="77777777" w:rsidR="002E06BE" w:rsidRPr="00905FB7" w:rsidRDefault="003309EC"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Gồm (2), (3)</w:t>
      </w:r>
    </w:p>
    <w:p w14:paraId="2F5E4E7A" w14:textId="77777777" w:rsidR="003309EC" w:rsidRPr="00C839EE" w:rsidRDefault="001B3F4F" w:rsidP="001B3F4F">
      <w:pPr>
        <w:spacing w:after="0" w:line="240" w:lineRule="auto"/>
        <w:jc w:val="both"/>
        <w:rPr>
          <w:rFonts w:ascii="Cambria" w:eastAsia="Times New Roman" w:hAnsi="Cambria" w:cs="Times New Roman"/>
          <w:sz w:val="24"/>
          <w:szCs w:val="24"/>
          <w:highlight w:val="yellow"/>
        </w:rPr>
      </w:pPr>
      <w:r w:rsidRPr="00C839EE">
        <w:rPr>
          <w:rFonts w:ascii="Cambria" w:eastAsia="Times New Roman" w:hAnsi="Cambria" w:cs="Times New Roman"/>
          <w:b/>
          <w:color w:val="0033CC"/>
          <w:sz w:val="24"/>
          <w:szCs w:val="24"/>
          <w:highlight w:val="yellow"/>
        </w:rPr>
        <w:t xml:space="preserve">Câu 9. </w:t>
      </w:r>
      <w:r w:rsidR="003309EC" w:rsidRPr="00C839EE">
        <w:rPr>
          <w:rFonts w:ascii="Cambria" w:eastAsia="Times New Roman" w:hAnsi="Cambria" w:cs="Times New Roman"/>
          <w:sz w:val="24"/>
          <w:szCs w:val="24"/>
          <w:highlight w:val="yellow"/>
        </w:rPr>
        <w:t>Khi đá bóng,</w:t>
      </w:r>
      <w:r w:rsidR="00C839EE" w:rsidRPr="00C839EE">
        <w:rPr>
          <w:rFonts w:ascii="Cambria" w:eastAsia="Times New Roman" w:hAnsi="Cambria" w:cs="Times New Roman"/>
          <w:sz w:val="24"/>
          <w:szCs w:val="24"/>
          <w:highlight w:val="yellow"/>
        </w:rPr>
        <w:t xml:space="preserve"> trong số các hệ cơ quan sau: hệ bài tiết, hệ vận động, hệ tiêu hóa, hệ hô hấp, hệ tuần hoàn. Có</w:t>
      </w:r>
      <w:r w:rsidR="003309EC" w:rsidRPr="00C839EE">
        <w:rPr>
          <w:rFonts w:ascii="Cambria" w:eastAsia="Times New Roman" w:hAnsi="Cambria" w:cs="Times New Roman"/>
          <w:sz w:val="24"/>
          <w:szCs w:val="24"/>
          <w:highlight w:val="yellow"/>
        </w:rPr>
        <w:t xml:space="preserve"> </w:t>
      </w:r>
      <w:r w:rsidR="00C839EE" w:rsidRPr="00C839EE">
        <w:rPr>
          <w:rFonts w:ascii="Cambria" w:eastAsia="Times New Roman" w:hAnsi="Cambria" w:cs="Times New Roman"/>
          <w:sz w:val="24"/>
          <w:szCs w:val="24"/>
          <w:highlight w:val="yellow"/>
        </w:rPr>
        <w:t xml:space="preserve">có bao nhiêu hệ cơ quan </w:t>
      </w:r>
      <w:r w:rsidR="003309EC" w:rsidRPr="00C839EE">
        <w:rPr>
          <w:rFonts w:ascii="Cambria" w:eastAsia="Times New Roman" w:hAnsi="Cambria" w:cs="Times New Roman"/>
          <w:sz w:val="24"/>
          <w:szCs w:val="24"/>
          <w:highlight w:val="yellow"/>
        </w:rPr>
        <w:t>trong cơ thể cầu thủ đã tham gia vào hoạt động này?</w:t>
      </w:r>
    </w:p>
    <w:p w14:paraId="4FF557DD" w14:textId="77777777" w:rsidR="003309EC" w:rsidRPr="00C839EE" w:rsidRDefault="003309EC" w:rsidP="001B3F4F">
      <w:pPr>
        <w:spacing w:after="0" w:line="240" w:lineRule="auto"/>
        <w:jc w:val="both"/>
        <w:rPr>
          <w:rFonts w:ascii="Cambria" w:eastAsia="Times New Roman" w:hAnsi="Cambria" w:cs="Times New Roman"/>
          <w:sz w:val="24"/>
          <w:szCs w:val="24"/>
          <w:highlight w:val="yellow"/>
        </w:rPr>
      </w:pPr>
      <w:r w:rsidRPr="00C839EE">
        <w:rPr>
          <w:rFonts w:ascii="Cambria" w:eastAsia="Times New Roman" w:hAnsi="Cambria" w:cs="Times New Roman"/>
          <w:b/>
          <w:sz w:val="24"/>
          <w:szCs w:val="24"/>
          <w:highlight w:val="yellow"/>
        </w:rPr>
        <w:t>Đáp án:</w:t>
      </w:r>
      <w:r w:rsidRPr="00C839EE">
        <w:rPr>
          <w:rFonts w:ascii="Cambria" w:eastAsia="Times New Roman" w:hAnsi="Cambria" w:cs="Times New Roman"/>
          <w:sz w:val="24"/>
          <w:szCs w:val="24"/>
          <w:highlight w:val="yellow"/>
        </w:rPr>
        <w:t xml:space="preserve"> 4</w:t>
      </w:r>
    </w:p>
    <w:p w14:paraId="1238A64F" w14:textId="77777777" w:rsidR="003309EC" w:rsidRPr="00905FB7" w:rsidRDefault="003309EC" w:rsidP="001B3F4F">
      <w:pPr>
        <w:spacing w:after="0" w:line="240" w:lineRule="auto"/>
        <w:jc w:val="both"/>
        <w:rPr>
          <w:rFonts w:ascii="Cambria" w:eastAsia="Times New Roman" w:hAnsi="Cambria" w:cs="Times New Roman"/>
          <w:sz w:val="24"/>
          <w:szCs w:val="24"/>
        </w:rPr>
      </w:pPr>
      <w:r w:rsidRPr="00C839EE">
        <w:rPr>
          <w:rFonts w:ascii="Cambria" w:eastAsia="Times New Roman" w:hAnsi="Cambria" w:cs="Times New Roman"/>
          <w:sz w:val="24"/>
          <w:szCs w:val="24"/>
          <w:highlight w:val="yellow"/>
        </w:rPr>
        <w:t>Hệ vận động, hô hấp, bài tiết, tuần hoàn</w:t>
      </w:r>
    </w:p>
    <w:p w14:paraId="2250E331" w14:textId="77777777" w:rsidR="002E06BE" w:rsidRPr="00905FB7" w:rsidRDefault="001B3F4F" w:rsidP="001B3F4F">
      <w:pPr>
        <w:tabs>
          <w:tab w:val="left" w:pos="283"/>
          <w:tab w:val="left" w:pos="2835"/>
          <w:tab w:val="left" w:pos="5386"/>
          <w:tab w:val="left" w:pos="7937"/>
        </w:tabs>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color w:val="0033CC"/>
          <w:sz w:val="24"/>
          <w:szCs w:val="24"/>
        </w:rPr>
        <w:t xml:space="preserve">Câu 10. </w:t>
      </w:r>
      <w:r w:rsidR="002E06BE" w:rsidRPr="00905FB7">
        <w:rPr>
          <w:rFonts w:ascii="Cambria" w:eastAsia="Times New Roman" w:hAnsi="Cambria" w:cs="Times New Roman"/>
          <w:sz w:val="24"/>
          <w:szCs w:val="24"/>
        </w:rPr>
        <w:t>Có bao nhiêu chất  sau đây: O</w:t>
      </w:r>
      <w:r w:rsidR="002E06BE" w:rsidRPr="00905FB7">
        <w:rPr>
          <w:rFonts w:ascii="Cambria" w:eastAsia="Times New Roman" w:hAnsi="Cambria" w:cs="Times New Roman"/>
          <w:sz w:val="24"/>
          <w:szCs w:val="24"/>
          <w:vertAlign w:val="subscript"/>
        </w:rPr>
        <w:t>2</w:t>
      </w:r>
      <w:r w:rsidRPr="00905FB7">
        <w:rPr>
          <w:rFonts w:ascii="Cambria" w:eastAsia="Times New Roman" w:hAnsi="Cambria" w:cs="Times New Roman"/>
          <w:sz w:val="24"/>
          <w:szCs w:val="24"/>
        </w:rPr>
        <w:t xml:space="preserve">, </w:t>
      </w:r>
      <w:r w:rsidR="002E06BE" w:rsidRPr="00905FB7">
        <w:rPr>
          <w:rFonts w:ascii="Cambria" w:eastAsia="Times New Roman" w:hAnsi="Cambria" w:cs="Times New Roman"/>
          <w:sz w:val="24"/>
          <w:szCs w:val="24"/>
        </w:rPr>
        <w:t>CO</w:t>
      </w:r>
      <w:r w:rsidR="002E06BE" w:rsidRPr="00905FB7">
        <w:rPr>
          <w:rFonts w:ascii="Cambria" w:eastAsia="Times New Roman" w:hAnsi="Cambria" w:cs="Times New Roman"/>
          <w:sz w:val="24"/>
          <w:szCs w:val="24"/>
          <w:vertAlign w:val="subscript"/>
        </w:rPr>
        <w:t>2</w:t>
      </w:r>
      <w:r w:rsidRPr="00905FB7">
        <w:rPr>
          <w:rFonts w:ascii="Cambria" w:eastAsia="Times New Roman" w:hAnsi="Cambria" w:cs="Times New Roman"/>
          <w:sz w:val="24"/>
          <w:szCs w:val="24"/>
        </w:rPr>
        <w:t>, n</w:t>
      </w:r>
      <w:r w:rsidR="002E06BE" w:rsidRPr="00905FB7">
        <w:rPr>
          <w:rFonts w:ascii="Cambria" w:eastAsia="Times New Roman" w:hAnsi="Cambria" w:cs="Times New Roman"/>
          <w:sz w:val="24"/>
          <w:szCs w:val="24"/>
        </w:rPr>
        <w:t>ước,</w:t>
      </w:r>
      <w:r w:rsidRPr="00905FB7">
        <w:rPr>
          <w:rFonts w:ascii="Cambria" w:eastAsia="Times New Roman" w:hAnsi="Cambria" w:cs="Times New Roman"/>
          <w:sz w:val="24"/>
          <w:szCs w:val="24"/>
        </w:rPr>
        <w:t xml:space="preserve"> ATP, chất hữu cơ </w:t>
      </w:r>
      <w:r w:rsidR="002E06BE" w:rsidRPr="00905FB7">
        <w:rPr>
          <w:rFonts w:ascii="Cambria" w:eastAsia="Times New Roman" w:hAnsi="Cambria" w:cs="Times New Roman"/>
          <w:sz w:val="24"/>
          <w:szCs w:val="24"/>
        </w:rPr>
        <w:t xml:space="preserve">là </w:t>
      </w:r>
      <w:r w:rsidRPr="00905FB7">
        <w:rPr>
          <w:rFonts w:ascii="Cambria" w:eastAsia="Times New Roman" w:hAnsi="Cambria" w:cs="Times New Roman"/>
          <w:sz w:val="24"/>
          <w:szCs w:val="24"/>
        </w:rPr>
        <w:t>sản phẩm</w:t>
      </w:r>
      <w:r w:rsidR="002E06BE" w:rsidRPr="00905FB7">
        <w:rPr>
          <w:rFonts w:ascii="Cambria" w:eastAsia="Times New Roman" w:hAnsi="Cambria" w:cs="Times New Roman"/>
          <w:sz w:val="24"/>
          <w:szCs w:val="24"/>
        </w:rPr>
        <w:t xml:space="preserve"> của quá trình quang hợp?</w:t>
      </w:r>
    </w:p>
    <w:p w14:paraId="14289503" w14:textId="77777777" w:rsidR="002E06BE" w:rsidRPr="00905FB7" w:rsidRDefault="002E06BE"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b/>
          <w:sz w:val="24"/>
          <w:szCs w:val="24"/>
        </w:rPr>
        <w:t>Đáp án:</w:t>
      </w:r>
      <w:r w:rsidRPr="00905FB7">
        <w:rPr>
          <w:rFonts w:ascii="Cambria" w:eastAsia="Times New Roman" w:hAnsi="Cambria" w:cs="Times New Roman"/>
          <w:sz w:val="24"/>
          <w:szCs w:val="24"/>
        </w:rPr>
        <w:t xml:space="preserve"> 2</w:t>
      </w:r>
    </w:p>
    <w:p w14:paraId="73E94F21" w14:textId="77777777" w:rsidR="002E06BE" w:rsidRPr="00905FB7" w:rsidRDefault="002E06BE" w:rsidP="001B3F4F">
      <w:pPr>
        <w:spacing w:after="0" w:line="240" w:lineRule="auto"/>
        <w:jc w:val="both"/>
        <w:rPr>
          <w:rFonts w:ascii="Cambria" w:eastAsia="Times New Roman" w:hAnsi="Cambria" w:cs="Times New Roman"/>
          <w:sz w:val="24"/>
          <w:szCs w:val="24"/>
        </w:rPr>
      </w:pPr>
      <w:r w:rsidRPr="00905FB7">
        <w:rPr>
          <w:rFonts w:ascii="Cambria" w:eastAsia="Times New Roman" w:hAnsi="Cambria" w:cs="Times New Roman"/>
          <w:sz w:val="24"/>
          <w:szCs w:val="24"/>
        </w:rPr>
        <w:t xml:space="preserve">Gồm </w:t>
      </w:r>
      <w:r w:rsidR="001B3F4F" w:rsidRPr="00905FB7">
        <w:rPr>
          <w:rFonts w:ascii="Cambria" w:eastAsia="Times New Roman" w:hAnsi="Cambria" w:cs="Times New Roman"/>
          <w:sz w:val="24"/>
          <w:szCs w:val="24"/>
        </w:rPr>
        <w:t xml:space="preserve"> O</w:t>
      </w:r>
      <w:r w:rsidR="001B3F4F" w:rsidRPr="00905FB7">
        <w:rPr>
          <w:rFonts w:ascii="Cambria" w:eastAsia="Times New Roman" w:hAnsi="Cambria" w:cs="Times New Roman"/>
          <w:sz w:val="24"/>
          <w:szCs w:val="24"/>
          <w:vertAlign w:val="subscript"/>
        </w:rPr>
        <w:t>2</w:t>
      </w:r>
      <w:r w:rsidR="001B3F4F" w:rsidRPr="00905FB7">
        <w:rPr>
          <w:rFonts w:ascii="Cambria" w:eastAsia="Times New Roman" w:hAnsi="Cambria" w:cs="Times New Roman"/>
          <w:sz w:val="24"/>
          <w:szCs w:val="24"/>
        </w:rPr>
        <w:t>, chất hữu cơ</w:t>
      </w:r>
    </w:p>
    <w:p w14:paraId="588DAA49" w14:textId="77777777" w:rsidR="002E06BE" w:rsidRPr="00905FB7" w:rsidRDefault="002E06BE" w:rsidP="001B3F4F">
      <w:pPr>
        <w:spacing w:after="0" w:line="240" w:lineRule="auto"/>
        <w:jc w:val="both"/>
        <w:rPr>
          <w:rFonts w:ascii="Cambria" w:eastAsia="Times New Roman" w:hAnsi="Cambria" w:cs="Times New Roman"/>
          <w:sz w:val="24"/>
          <w:szCs w:val="24"/>
        </w:rPr>
      </w:pPr>
    </w:p>
    <w:p w14:paraId="30B93ED5" w14:textId="77777777" w:rsidR="00C22FD3" w:rsidRPr="00C22FD3" w:rsidRDefault="00C22FD3" w:rsidP="00C22FD3">
      <w:pPr>
        <w:spacing w:after="0" w:line="240" w:lineRule="auto"/>
        <w:jc w:val="both"/>
        <w:rPr>
          <w:rFonts w:ascii="Cambria" w:hAnsi="Cambria"/>
        </w:rPr>
      </w:pPr>
    </w:p>
    <w:p w14:paraId="4DAC40BA" w14:textId="77777777" w:rsidR="00C22FD3" w:rsidRPr="00C22FD3" w:rsidRDefault="00C22FD3" w:rsidP="00C22FD3">
      <w:pPr>
        <w:spacing w:after="0" w:line="240" w:lineRule="auto"/>
        <w:jc w:val="both"/>
        <w:rPr>
          <w:rFonts w:ascii="Cambria" w:hAnsi="Cambria"/>
        </w:rPr>
      </w:pPr>
      <w:r w:rsidRPr="00C22FD3">
        <w:rPr>
          <w:rFonts w:ascii="Cambria" w:hAnsi="Cambria"/>
        </w:rPr>
        <w:t>Tài liệu được chia sẻ bởi Website VnTeach.Com</w:t>
      </w:r>
    </w:p>
    <w:p w14:paraId="4DCA91C1" w14:textId="643C071F" w:rsidR="003E1B80" w:rsidRPr="00905FB7" w:rsidRDefault="00C22FD3" w:rsidP="00C22FD3">
      <w:pPr>
        <w:spacing w:after="0" w:line="240" w:lineRule="auto"/>
        <w:jc w:val="both"/>
        <w:rPr>
          <w:rFonts w:ascii="Cambria" w:hAnsi="Cambria"/>
        </w:rPr>
      </w:pPr>
      <w:r w:rsidRPr="00C22FD3">
        <w:rPr>
          <w:rFonts w:ascii="Cambria" w:hAnsi="Cambria"/>
        </w:rPr>
        <w:t>https://www.vnteach.com</w:t>
      </w:r>
    </w:p>
    <w:sectPr w:rsidR="003E1B80" w:rsidRPr="00905FB7" w:rsidSect="001B3F4F">
      <w:headerReference w:type="even" r:id="rId6"/>
      <w:headerReference w:type="first" r:id="rId7"/>
      <w:pgSz w:w="11906" w:h="16838"/>
      <w:pgMar w:top="-357" w:right="42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CC19" w14:textId="77777777" w:rsidR="00826BBA" w:rsidRDefault="00826BBA" w:rsidP="001B3F4F">
      <w:pPr>
        <w:spacing w:after="0" w:line="240" w:lineRule="auto"/>
      </w:pPr>
      <w:r>
        <w:separator/>
      </w:r>
    </w:p>
  </w:endnote>
  <w:endnote w:type="continuationSeparator" w:id="0">
    <w:p w14:paraId="542FC951" w14:textId="77777777" w:rsidR="00826BBA" w:rsidRDefault="00826BBA" w:rsidP="001B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7ABB" w14:textId="77777777" w:rsidR="00826BBA" w:rsidRDefault="00826BBA" w:rsidP="001B3F4F">
      <w:pPr>
        <w:spacing w:after="0" w:line="240" w:lineRule="auto"/>
      </w:pPr>
      <w:r>
        <w:separator/>
      </w:r>
    </w:p>
  </w:footnote>
  <w:footnote w:type="continuationSeparator" w:id="0">
    <w:p w14:paraId="12242E8F" w14:textId="77777777" w:rsidR="00826BBA" w:rsidRDefault="00826BBA" w:rsidP="001B3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02E4" w14:textId="77777777" w:rsidR="001B3F4F" w:rsidRDefault="00000000">
    <w:pPr>
      <w:pStyle w:val="Header"/>
    </w:pPr>
    <w:r>
      <w:rPr>
        <w:noProof/>
      </w:rPr>
      <w:pict w14:anchorId="6ED6A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264454" o:spid="_x0000_s1026" type="#_x0000_t75" style="position:absolute;margin-left:0;margin-top:0;width:494.1pt;height:494.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A236" w14:textId="77777777" w:rsidR="001B3F4F" w:rsidRDefault="00000000">
    <w:pPr>
      <w:pStyle w:val="Header"/>
    </w:pPr>
    <w:r>
      <w:rPr>
        <w:noProof/>
      </w:rPr>
      <w:pict w14:anchorId="3BF9F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264453" o:spid="_x0000_s1025" type="#_x0000_t75" style="position:absolute;margin-left:0;margin-top:0;width:494.1pt;height:494.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EC"/>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4D72"/>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3F4F"/>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6BE"/>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62D"/>
    <w:rsid w:val="00326749"/>
    <w:rsid w:val="00326791"/>
    <w:rsid w:val="00327612"/>
    <w:rsid w:val="00327CF0"/>
    <w:rsid w:val="00330905"/>
    <w:rsid w:val="00330961"/>
    <w:rsid w:val="003309EC"/>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A43"/>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5AE"/>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92C"/>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4ED"/>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199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6BB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4B"/>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2843"/>
    <w:rsid w:val="009031FA"/>
    <w:rsid w:val="009035EC"/>
    <w:rsid w:val="00903F3A"/>
    <w:rsid w:val="009040F6"/>
    <w:rsid w:val="00904139"/>
    <w:rsid w:val="00904EBE"/>
    <w:rsid w:val="00904F18"/>
    <w:rsid w:val="009051FE"/>
    <w:rsid w:val="009055B1"/>
    <w:rsid w:val="0090572E"/>
    <w:rsid w:val="00905A2D"/>
    <w:rsid w:val="00905C3A"/>
    <w:rsid w:val="00905D1D"/>
    <w:rsid w:val="00905FB7"/>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354"/>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2FD3"/>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9E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16D"/>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B88"/>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175AC"/>
  <w15:chartTrackingRefBased/>
  <w15:docId w15:val="{EF508F76-861D-4DC2-BE2E-0C865923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9EC"/>
    <w:pPr>
      <w:spacing w:after="160" w:line="259" w:lineRule="auto"/>
    </w:pPr>
    <w:rPr>
      <w:rFonts w:cstheme="minorBidi"/>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F4F"/>
    <w:rPr>
      <w:rFonts w:cstheme="minorBidi"/>
      <w:sz w:val="28"/>
      <w:szCs w:val="22"/>
      <w:lang w:val="en-US"/>
    </w:rPr>
  </w:style>
  <w:style w:type="paragraph" w:styleId="Footer">
    <w:name w:val="footer"/>
    <w:basedOn w:val="Normal"/>
    <w:link w:val="FooterChar"/>
    <w:uiPriority w:val="99"/>
    <w:unhideWhenUsed/>
    <w:rsid w:val="001B3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F4F"/>
    <w:rPr>
      <w:rFonts w:cstheme="minorBidi"/>
      <w:sz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45</TotalTime>
  <Pages>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2024-03-26T13:48:00Z</dcterms:created>
  <dcterms:modified xsi:type="dcterms:W3CDTF">2024-10-22T16:40:00Z</dcterms:modified>
</cp:coreProperties>
</file>