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7" w:type="dxa"/>
        <w:tblLook w:val="0000" w:firstRow="0" w:lastRow="0" w:firstColumn="0" w:lastColumn="0" w:noHBand="0" w:noVBand="0"/>
      </w:tblPr>
      <w:tblGrid>
        <w:gridCol w:w="4678"/>
        <w:gridCol w:w="9639"/>
      </w:tblGrid>
      <w:tr w:rsidR="001B79A1" w:rsidRPr="00A12BD6" w14:paraId="4A735C2B" w14:textId="77777777" w:rsidTr="00016B26">
        <w:tc>
          <w:tcPr>
            <w:tcW w:w="4678" w:type="dxa"/>
          </w:tcPr>
          <w:p w14:paraId="267245DF" w14:textId="77777777" w:rsidR="00560C4F" w:rsidRPr="00A12BD6" w:rsidRDefault="001B79A1" w:rsidP="00560C4F">
            <w:pPr>
              <w:spacing w:after="0" w:line="240" w:lineRule="auto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A12BD6">
              <w:rPr>
                <w:rFonts w:eastAsia="Batang"/>
                <w:sz w:val="28"/>
                <w:szCs w:val="28"/>
                <w:lang w:eastAsia="ko-KR"/>
              </w:rPr>
              <w:t xml:space="preserve">TRƯỜNG </w:t>
            </w:r>
            <w:r w:rsidR="00016B26" w:rsidRPr="00A12BD6">
              <w:rPr>
                <w:rFonts w:eastAsia="Batang"/>
                <w:sz w:val="28"/>
                <w:szCs w:val="28"/>
                <w:lang w:eastAsia="ko-KR"/>
              </w:rPr>
              <w:t>PTDTBT TIỂU HỌC</w:t>
            </w:r>
          </w:p>
          <w:p w14:paraId="7E72F2CC" w14:textId="12A03086" w:rsidR="001B79A1" w:rsidRPr="00A12BD6" w:rsidRDefault="00016B26" w:rsidP="00560C4F">
            <w:pPr>
              <w:spacing w:after="0" w:line="240" w:lineRule="auto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A12BD6">
              <w:rPr>
                <w:rFonts w:eastAsia="Batang"/>
                <w:sz w:val="28"/>
                <w:szCs w:val="28"/>
                <w:lang w:eastAsia="ko-KR"/>
              </w:rPr>
              <w:t>VÀ THCS MƯỜNG BANG</w:t>
            </w:r>
          </w:p>
          <w:p w14:paraId="23A864A4" w14:textId="3F08CDA7" w:rsidR="001B79A1" w:rsidRPr="00A12BD6" w:rsidRDefault="00560C4F" w:rsidP="00560C4F">
            <w:pPr>
              <w:spacing w:after="0" w:line="240" w:lineRule="auto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A12BD6">
              <w:rPr>
                <w:rFonts w:eastAsia="Batang"/>
                <w:b/>
                <w:bCs/>
                <w:noProof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C64EDE" wp14:editId="2DBBA9F3">
                      <wp:simplePos x="0" y="0"/>
                      <wp:positionH relativeFrom="column">
                        <wp:posOffset>518159</wp:posOffset>
                      </wp:positionH>
                      <wp:positionV relativeFrom="paragraph">
                        <wp:posOffset>195580</wp:posOffset>
                      </wp:positionV>
                      <wp:extent cx="1762125" cy="0"/>
                      <wp:effectExtent l="0" t="0" r="0" b="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5B5ADE" id="Đường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pt,15.4pt" to="179.5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08ymQEAAIgDAAAOAAAAZHJzL2Uyb0RvYy54bWysU01P3DAQvSPxHyzf2SQrFV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79A1" w:rsidRPr="00A12BD6">
              <w:rPr>
                <w:rFonts w:eastAsia="Batang"/>
                <w:b/>
                <w:bCs/>
                <w:sz w:val="28"/>
                <w:szCs w:val="28"/>
                <w:lang w:eastAsia="ko-KR"/>
              </w:rPr>
              <w:t>TỔ KHOA HỌC TỰ NHIÊN</w:t>
            </w:r>
          </w:p>
        </w:tc>
        <w:tc>
          <w:tcPr>
            <w:tcW w:w="9639" w:type="dxa"/>
          </w:tcPr>
          <w:p w14:paraId="0E29A7DF" w14:textId="77777777" w:rsidR="001B79A1" w:rsidRPr="00A12BD6" w:rsidRDefault="001B79A1" w:rsidP="00560C4F">
            <w:pPr>
              <w:spacing w:after="0" w:line="240" w:lineRule="auto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A12BD6">
              <w:rPr>
                <w:rFonts w:eastAsia="Batang"/>
                <w:b/>
                <w:bCs/>
                <w:sz w:val="28"/>
                <w:szCs w:val="28"/>
                <w:lang w:eastAsia="ko-KR"/>
              </w:rPr>
              <w:t xml:space="preserve">               CỘNGHÒA XÃ HỘI CHỦ NGHĨA VIỆT NAM</w:t>
            </w:r>
          </w:p>
          <w:p w14:paraId="6F19C3A4" w14:textId="71F2D002" w:rsidR="001B79A1" w:rsidRPr="00A12BD6" w:rsidRDefault="00560C4F" w:rsidP="00560C4F">
            <w:pPr>
              <w:spacing w:after="0" w:line="240" w:lineRule="auto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  <w:r w:rsidRPr="00A12BD6">
              <w:rPr>
                <w:rFonts w:eastAsia="Batang"/>
                <w:b/>
                <w:bCs/>
                <w:noProof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22CEFF" wp14:editId="3A3F8CE2">
                      <wp:simplePos x="0" y="0"/>
                      <wp:positionH relativeFrom="column">
                        <wp:posOffset>2367279</wp:posOffset>
                      </wp:positionH>
                      <wp:positionV relativeFrom="paragraph">
                        <wp:posOffset>204470</wp:posOffset>
                      </wp:positionV>
                      <wp:extent cx="1895475" cy="0"/>
                      <wp:effectExtent l="0" t="0" r="0" b="0"/>
                      <wp:wrapNone/>
                      <wp:docPr id="2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5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FE1209" id="Đường nối Thẳ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6.1pt" to="335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79A1" w:rsidRPr="00A12BD6">
              <w:rPr>
                <w:rFonts w:eastAsia="Batang"/>
                <w:b/>
                <w:bCs/>
                <w:sz w:val="28"/>
                <w:szCs w:val="28"/>
                <w:lang w:eastAsia="ko-KR"/>
              </w:rPr>
              <w:t xml:space="preserve">                Độc lập - Tự do - Hạnh phúc</w:t>
            </w:r>
          </w:p>
        </w:tc>
      </w:tr>
    </w:tbl>
    <w:p w14:paraId="46A3C58C" w14:textId="49DF5DB7" w:rsidR="001B79A1" w:rsidRPr="00A12BD6" w:rsidRDefault="001B79A1" w:rsidP="001B79A1">
      <w:pPr>
        <w:spacing w:after="0"/>
        <w:rPr>
          <w:rFonts w:eastAsia="Batang"/>
          <w:sz w:val="28"/>
          <w:szCs w:val="28"/>
          <w:lang w:eastAsia="ko-KR"/>
        </w:rPr>
      </w:pPr>
    </w:p>
    <w:p w14:paraId="1A6F2689" w14:textId="77777777" w:rsidR="00104DE9" w:rsidRPr="00A12BD6" w:rsidRDefault="00104DE9" w:rsidP="007D335D">
      <w:pPr>
        <w:spacing w:before="120" w:after="120" w:line="240" w:lineRule="auto"/>
        <w:jc w:val="center"/>
        <w:rPr>
          <w:b/>
          <w:bCs/>
          <w:sz w:val="28"/>
          <w:szCs w:val="28"/>
          <w:lang w:val="vi-VN"/>
        </w:rPr>
      </w:pPr>
      <w:r w:rsidRPr="00A12BD6">
        <w:rPr>
          <w:b/>
          <w:bCs/>
          <w:sz w:val="28"/>
          <w:szCs w:val="28"/>
          <w:lang w:val="vi-VN"/>
        </w:rPr>
        <w:t>KẾ HOẠCH GIÁO DỤC CỦA GIÁO VIÊN</w:t>
      </w:r>
    </w:p>
    <w:p w14:paraId="35260AF8" w14:textId="77777777" w:rsidR="00104DE9" w:rsidRPr="00A12BD6" w:rsidRDefault="00104DE9" w:rsidP="007D335D">
      <w:pPr>
        <w:spacing w:before="120" w:after="12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A12BD6">
        <w:rPr>
          <w:rFonts w:cs="Times New Roman"/>
          <w:b/>
          <w:bCs/>
          <w:sz w:val="28"/>
          <w:szCs w:val="28"/>
        </w:rPr>
        <w:t>MÔN TOÁN, LỚP 7</w:t>
      </w:r>
    </w:p>
    <w:p w14:paraId="0F7FA496" w14:textId="490BCB1E" w:rsidR="00104DE9" w:rsidRPr="006F29AD" w:rsidRDefault="00104DE9" w:rsidP="007D335D">
      <w:pPr>
        <w:spacing w:before="120" w:after="120" w:line="240" w:lineRule="auto"/>
        <w:jc w:val="center"/>
        <w:rPr>
          <w:rFonts w:cs="Times New Roman"/>
          <w:i/>
          <w:iCs/>
          <w:sz w:val="28"/>
          <w:szCs w:val="28"/>
        </w:rPr>
      </w:pPr>
      <w:r w:rsidRPr="006F29AD">
        <w:rPr>
          <w:rFonts w:cs="Times New Roman"/>
          <w:i/>
          <w:iCs/>
          <w:sz w:val="28"/>
          <w:szCs w:val="28"/>
        </w:rPr>
        <w:t xml:space="preserve">(Năm học 2022 </w:t>
      </w:r>
      <w:r w:rsidR="00A27B49" w:rsidRPr="006F29AD">
        <w:rPr>
          <w:rFonts w:cs="Times New Roman"/>
          <w:i/>
          <w:iCs/>
          <w:sz w:val="28"/>
          <w:szCs w:val="28"/>
        </w:rPr>
        <w:t>-</w:t>
      </w:r>
      <w:r w:rsidRPr="006F29AD">
        <w:rPr>
          <w:rFonts w:cs="Times New Roman"/>
          <w:i/>
          <w:iCs/>
          <w:sz w:val="28"/>
          <w:szCs w:val="28"/>
        </w:rPr>
        <w:t xml:space="preserve"> 2023)</w:t>
      </w:r>
    </w:p>
    <w:p w14:paraId="2ED9D5D3" w14:textId="77777777" w:rsidR="00104DE9" w:rsidRPr="00A12BD6" w:rsidRDefault="00104DE9" w:rsidP="007D335D">
      <w:pPr>
        <w:pStyle w:val="Tablecaption0"/>
        <w:shd w:val="clear" w:color="auto" w:fill="auto"/>
        <w:spacing w:before="120" w:after="120"/>
        <w:ind w:left="77"/>
        <w:rPr>
          <w:sz w:val="28"/>
        </w:rPr>
      </w:pPr>
    </w:p>
    <w:p w14:paraId="75ECD67E" w14:textId="6DD90747" w:rsidR="00104DE9" w:rsidRPr="00A12BD6" w:rsidRDefault="00104DE9" w:rsidP="006F29AD">
      <w:pPr>
        <w:spacing w:before="120" w:after="120" w:line="240" w:lineRule="auto"/>
        <w:ind w:firstLine="567"/>
        <w:jc w:val="both"/>
        <w:rPr>
          <w:rFonts w:cs="Times New Roman"/>
          <w:b/>
          <w:bCs/>
          <w:sz w:val="28"/>
          <w:szCs w:val="28"/>
        </w:rPr>
      </w:pPr>
      <w:r w:rsidRPr="00A12BD6">
        <w:rPr>
          <w:rFonts w:cs="Times New Roman"/>
          <w:b/>
          <w:bCs/>
          <w:sz w:val="28"/>
          <w:szCs w:val="28"/>
        </w:rPr>
        <w:t>I. KẾ HOẠCH DẠY HỌC</w:t>
      </w:r>
    </w:p>
    <w:p w14:paraId="495ECB54" w14:textId="5C12BB58" w:rsidR="00104DE9" w:rsidRPr="00A12BD6" w:rsidRDefault="00104DE9" w:rsidP="007D335D">
      <w:pPr>
        <w:spacing w:before="120" w:after="120" w:line="240" w:lineRule="auto"/>
        <w:ind w:firstLine="567"/>
        <w:jc w:val="both"/>
        <w:rPr>
          <w:rFonts w:cs="Times New Roman"/>
          <w:b/>
          <w:bCs/>
          <w:sz w:val="28"/>
          <w:szCs w:val="28"/>
        </w:rPr>
      </w:pPr>
      <w:r w:rsidRPr="00A12BD6">
        <w:rPr>
          <w:rFonts w:cs="Times New Roman"/>
          <w:b/>
          <w:bCs/>
          <w:sz w:val="28"/>
          <w:szCs w:val="28"/>
        </w:rPr>
        <w:t>Phân phối chương trình</w:t>
      </w:r>
    </w:p>
    <w:tbl>
      <w:tblPr>
        <w:tblStyle w:val="LiBang"/>
        <w:tblW w:w="14312" w:type="dxa"/>
        <w:tblLook w:val="04A0" w:firstRow="1" w:lastRow="0" w:firstColumn="1" w:lastColumn="0" w:noHBand="0" w:noVBand="1"/>
      </w:tblPr>
      <w:tblGrid>
        <w:gridCol w:w="5098"/>
        <w:gridCol w:w="4678"/>
        <w:gridCol w:w="4536"/>
      </w:tblGrid>
      <w:tr w:rsidR="00104DE9" w:rsidRPr="00A12BD6" w14:paraId="59244E1C" w14:textId="77777777" w:rsidTr="00A27B49">
        <w:tc>
          <w:tcPr>
            <w:tcW w:w="5098" w:type="dxa"/>
            <w:vAlign w:val="center"/>
          </w:tcPr>
          <w:p w14:paraId="54AB22B1" w14:textId="77777777" w:rsidR="00104DE9" w:rsidRPr="00A12BD6" w:rsidRDefault="00104DE9" w:rsidP="00DC432B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A12BD6">
              <w:rPr>
                <w:b/>
                <w:bCs/>
                <w:szCs w:val="28"/>
              </w:rPr>
              <w:t>MẠCH KIẾN THỨC</w:t>
            </w:r>
          </w:p>
        </w:tc>
        <w:tc>
          <w:tcPr>
            <w:tcW w:w="4678" w:type="dxa"/>
            <w:vAlign w:val="center"/>
          </w:tcPr>
          <w:p w14:paraId="445EBD96" w14:textId="77777777" w:rsidR="00104DE9" w:rsidRPr="00A12BD6" w:rsidRDefault="00104DE9" w:rsidP="00DC432B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A12BD6">
              <w:rPr>
                <w:b/>
                <w:bCs/>
                <w:szCs w:val="28"/>
              </w:rPr>
              <w:t>HỌC KÌ I</w:t>
            </w:r>
          </w:p>
        </w:tc>
        <w:tc>
          <w:tcPr>
            <w:tcW w:w="4536" w:type="dxa"/>
            <w:vAlign w:val="center"/>
          </w:tcPr>
          <w:p w14:paraId="019C02CE" w14:textId="77777777" w:rsidR="00104DE9" w:rsidRPr="00A12BD6" w:rsidRDefault="00104DE9" w:rsidP="00DC432B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A12BD6">
              <w:rPr>
                <w:b/>
                <w:bCs/>
                <w:szCs w:val="28"/>
              </w:rPr>
              <w:t>HỌC KÌ II</w:t>
            </w:r>
          </w:p>
        </w:tc>
      </w:tr>
      <w:tr w:rsidR="00104DE9" w:rsidRPr="00A12BD6" w14:paraId="3AD44637" w14:textId="77777777" w:rsidTr="00A27B49">
        <w:tc>
          <w:tcPr>
            <w:tcW w:w="5098" w:type="dxa"/>
            <w:vAlign w:val="center"/>
          </w:tcPr>
          <w:p w14:paraId="60D567A1" w14:textId="77777777" w:rsidR="00104DE9" w:rsidRPr="00A12BD6" w:rsidRDefault="00104DE9" w:rsidP="00DC432B">
            <w:pPr>
              <w:spacing w:before="120" w:after="120"/>
              <w:jc w:val="both"/>
              <w:rPr>
                <w:bCs/>
                <w:szCs w:val="28"/>
              </w:rPr>
            </w:pPr>
            <w:r w:rsidRPr="00A12BD6">
              <w:rPr>
                <w:bCs/>
                <w:szCs w:val="28"/>
              </w:rPr>
              <w:t>Số và Đại Số</w:t>
            </w:r>
          </w:p>
        </w:tc>
        <w:tc>
          <w:tcPr>
            <w:tcW w:w="4678" w:type="dxa"/>
            <w:vAlign w:val="center"/>
          </w:tcPr>
          <w:p w14:paraId="75F58086" w14:textId="6D0EE818" w:rsidR="00104DE9" w:rsidRPr="00A12BD6" w:rsidRDefault="00104DE9" w:rsidP="00DC432B">
            <w:pPr>
              <w:spacing w:before="120" w:after="120"/>
              <w:jc w:val="center"/>
              <w:rPr>
                <w:bCs/>
                <w:szCs w:val="28"/>
              </w:rPr>
            </w:pPr>
            <w:r w:rsidRPr="00A12BD6">
              <w:rPr>
                <w:bCs/>
                <w:szCs w:val="28"/>
              </w:rPr>
              <w:t>4</w:t>
            </w:r>
            <w:r w:rsidR="005B09EE" w:rsidRPr="00A12BD6">
              <w:rPr>
                <w:bCs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66508A3D" w14:textId="77777777" w:rsidR="00104DE9" w:rsidRPr="00A12BD6" w:rsidRDefault="00104DE9" w:rsidP="00DC432B">
            <w:pPr>
              <w:spacing w:before="120" w:after="120"/>
              <w:jc w:val="center"/>
              <w:rPr>
                <w:bCs/>
                <w:szCs w:val="28"/>
              </w:rPr>
            </w:pPr>
            <w:r w:rsidRPr="00A12BD6">
              <w:rPr>
                <w:bCs/>
                <w:szCs w:val="28"/>
              </w:rPr>
              <w:t>15</w:t>
            </w:r>
          </w:p>
        </w:tc>
      </w:tr>
      <w:tr w:rsidR="00104DE9" w:rsidRPr="00A12BD6" w14:paraId="34D25CC2" w14:textId="77777777" w:rsidTr="00A27B49">
        <w:tc>
          <w:tcPr>
            <w:tcW w:w="5098" w:type="dxa"/>
            <w:vAlign w:val="center"/>
          </w:tcPr>
          <w:p w14:paraId="7C966FB6" w14:textId="77777777" w:rsidR="00104DE9" w:rsidRPr="00A12BD6" w:rsidRDefault="00104DE9" w:rsidP="00DC432B">
            <w:pPr>
              <w:spacing w:before="120" w:after="120"/>
              <w:jc w:val="both"/>
              <w:rPr>
                <w:bCs/>
                <w:szCs w:val="28"/>
                <w:lang w:val="vi-VN"/>
              </w:rPr>
            </w:pPr>
            <w:r w:rsidRPr="00A12BD6">
              <w:rPr>
                <w:bCs/>
                <w:szCs w:val="28"/>
                <w:lang w:val="vi-VN"/>
              </w:rPr>
              <w:t>Hình học và đo lường</w:t>
            </w:r>
          </w:p>
        </w:tc>
        <w:tc>
          <w:tcPr>
            <w:tcW w:w="4678" w:type="dxa"/>
            <w:vAlign w:val="center"/>
          </w:tcPr>
          <w:p w14:paraId="3248A11D" w14:textId="20873246" w:rsidR="00104DE9" w:rsidRPr="00A12BD6" w:rsidRDefault="00104DE9" w:rsidP="00DC432B">
            <w:pPr>
              <w:spacing w:before="120" w:after="120"/>
              <w:jc w:val="center"/>
              <w:rPr>
                <w:bCs/>
                <w:szCs w:val="28"/>
              </w:rPr>
            </w:pPr>
            <w:r w:rsidRPr="00A12BD6">
              <w:rPr>
                <w:bCs/>
                <w:szCs w:val="28"/>
              </w:rPr>
              <w:t>1</w:t>
            </w:r>
            <w:r w:rsidR="005B09EE" w:rsidRPr="00A12BD6">
              <w:rPr>
                <w:bCs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14:paraId="2759A316" w14:textId="7E6353CA" w:rsidR="00104DE9" w:rsidRPr="00A12BD6" w:rsidRDefault="0064627B" w:rsidP="00DC432B">
            <w:pPr>
              <w:spacing w:before="120" w:after="120"/>
              <w:jc w:val="center"/>
              <w:rPr>
                <w:bCs/>
                <w:szCs w:val="28"/>
              </w:rPr>
            </w:pPr>
            <w:r w:rsidRPr="00A12BD6">
              <w:rPr>
                <w:bCs/>
                <w:szCs w:val="28"/>
              </w:rPr>
              <w:t>27</w:t>
            </w:r>
          </w:p>
        </w:tc>
      </w:tr>
      <w:tr w:rsidR="00104DE9" w:rsidRPr="00A12BD6" w14:paraId="59EAF439" w14:textId="77777777" w:rsidTr="00A27B49">
        <w:tc>
          <w:tcPr>
            <w:tcW w:w="5098" w:type="dxa"/>
            <w:vAlign w:val="center"/>
          </w:tcPr>
          <w:p w14:paraId="053D492F" w14:textId="77777777" w:rsidR="00104DE9" w:rsidRPr="00A12BD6" w:rsidRDefault="00104DE9" w:rsidP="00DC432B">
            <w:pPr>
              <w:spacing w:before="120" w:after="120"/>
              <w:jc w:val="both"/>
              <w:rPr>
                <w:bCs/>
                <w:szCs w:val="28"/>
                <w:lang w:val="vi-VN"/>
              </w:rPr>
            </w:pPr>
            <w:r w:rsidRPr="00A12BD6">
              <w:rPr>
                <w:bCs/>
                <w:szCs w:val="28"/>
                <w:lang w:val="vi-VN"/>
              </w:rPr>
              <w:t>Một số yếu tố thống kê và xác suất</w:t>
            </w:r>
          </w:p>
        </w:tc>
        <w:tc>
          <w:tcPr>
            <w:tcW w:w="4678" w:type="dxa"/>
            <w:vAlign w:val="center"/>
          </w:tcPr>
          <w:p w14:paraId="1B2D4739" w14:textId="77777777" w:rsidR="00104DE9" w:rsidRPr="00A12BD6" w:rsidRDefault="00104DE9" w:rsidP="00DC432B">
            <w:pPr>
              <w:spacing w:before="120" w:after="120"/>
              <w:jc w:val="center"/>
              <w:rPr>
                <w:bCs/>
                <w:szCs w:val="28"/>
              </w:rPr>
            </w:pPr>
            <w:r w:rsidRPr="00A12BD6">
              <w:rPr>
                <w:bCs/>
                <w:szCs w:val="28"/>
              </w:rPr>
              <w:t>0</w:t>
            </w:r>
          </w:p>
        </w:tc>
        <w:tc>
          <w:tcPr>
            <w:tcW w:w="4536" w:type="dxa"/>
            <w:vAlign w:val="center"/>
          </w:tcPr>
          <w:p w14:paraId="3312238F" w14:textId="625CB3D2" w:rsidR="00104DE9" w:rsidRPr="00A12BD6" w:rsidRDefault="00104DE9" w:rsidP="00DC432B">
            <w:pPr>
              <w:spacing w:before="120" w:after="120"/>
              <w:jc w:val="center"/>
              <w:rPr>
                <w:bCs/>
                <w:szCs w:val="28"/>
              </w:rPr>
            </w:pPr>
            <w:r w:rsidRPr="00A12BD6">
              <w:rPr>
                <w:bCs/>
                <w:szCs w:val="28"/>
              </w:rPr>
              <w:t>1</w:t>
            </w:r>
            <w:r w:rsidR="0064627B" w:rsidRPr="00A12BD6">
              <w:rPr>
                <w:bCs/>
                <w:szCs w:val="28"/>
              </w:rPr>
              <w:t>5</w:t>
            </w:r>
          </w:p>
        </w:tc>
      </w:tr>
      <w:tr w:rsidR="00104DE9" w:rsidRPr="00A12BD6" w14:paraId="1D5AF896" w14:textId="77777777" w:rsidTr="00A27B49">
        <w:tc>
          <w:tcPr>
            <w:tcW w:w="5098" w:type="dxa"/>
            <w:vAlign w:val="center"/>
          </w:tcPr>
          <w:p w14:paraId="25A80F4B" w14:textId="77777777" w:rsidR="00104DE9" w:rsidRPr="00A12BD6" w:rsidRDefault="00104DE9" w:rsidP="00DC432B">
            <w:pPr>
              <w:spacing w:before="120" w:after="120"/>
              <w:jc w:val="both"/>
              <w:rPr>
                <w:bCs/>
                <w:szCs w:val="28"/>
                <w:lang w:val="vi-VN"/>
              </w:rPr>
            </w:pPr>
            <w:r w:rsidRPr="00A12BD6">
              <w:rPr>
                <w:bCs/>
                <w:szCs w:val="28"/>
                <w:lang w:val="vi-VN"/>
              </w:rPr>
              <w:t>Hoạt động thực hành và trải nghiệm</w:t>
            </w:r>
          </w:p>
        </w:tc>
        <w:tc>
          <w:tcPr>
            <w:tcW w:w="4678" w:type="dxa"/>
            <w:vAlign w:val="center"/>
          </w:tcPr>
          <w:p w14:paraId="3B5F68E4" w14:textId="77777777" w:rsidR="00104DE9" w:rsidRPr="00A12BD6" w:rsidRDefault="00104DE9" w:rsidP="00DC432B">
            <w:pPr>
              <w:spacing w:before="120" w:after="120"/>
              <w:jc w:val="center"/>
              <w:rPr>
                <w:bCs/>
                <w:szCs w:val="28"/>
              </w:rPr>
            </w:pPr>
            <w:r w:rsidRPr="00A12BD6">
              <w:rPr>
                <w:bCs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14:paraId="5647D8F4" w14:textId="77777777" w:rsidR="00104DE9" w:rsidRPr="00A12BD6" w:rsidRDefault="00104DE9" w:rsidP="00DC432B">
            <w:pPr>
              <w:spacing w:before="120" w:after="120"/>
              <w:jc w:val="center"/>
              <w:rPr>
                <w:bCs/>
                <w:szCs w:val="28"/>
              </w:rPr>
            </w:pPr>
            <w:r w:rsidRPr="00A12BD6">
              <w:rPr>
                <w:bCs/>
                <w:szCs w:val="28"/>
              </w:rPr>
              <w:t>3</w:t>
            </w:r>
          </w:p>
        </w:tc>
      </w:tr>
      <w:tr w:rsidR="00104DE9" w:rsidRPr="00A12BD6" w14:paraId="60DEE00B" w14:textId="77777777" w:rsidTr="00A27B49">
        <w:tc>
          <w:tcPr>
            <w:tcW w:w="5098" w:type="dxa"/>
            <w:vAlign w:val="center"/>
          </w:tcPr>
          <w:p w14:paraId="45FF5434" w14:textId="3B65F58C" w:rsidR="00104DE9" w:rsidRPr="00A12BD6" w:rsidRDefault="0064627B" w:rsidP="00DC432B">
            <w:pPr>
              <w:spacing w:before="120" w:after="120"/>
              <w:jc w:val="both"/>
              <w:rPr>
                <w:bCs/>
                <w:szCs w:val="28"/>
                <w:lang w:val="vi-VN"/>
              </w:rPr>
            </w:pPr>
            <w:r w:rsidRPr="00A12BD6">
              <w:rPr>
                <w:bCs/>
                <w:szCs w:val="28"/>
              </w:rPr>
              <w:t xml:space="preserve">Ôn tập. </w:t>
            </w:r>
            <w:r w:rsidR="00104DE9" w:rsidRPr="00A12BD6">
              <w:rPr>
                <w:bCs/>
                <w:szCs w:val="28"/>
                <w:lang w:val="vi-VN"/>
              </w:rPr>
              <w:t>Kiểm tra giữa học kì</w:t>
            </w:r>
          </w:p>
        </w:tc>
        <w:tc>
          <w:tcPr>
            <w:tcW w:w="4678" w:type="dxa"/>
            <w:vAlign w:val="center"/>
          </w:tcPr>
          <w:p w14:paraId="6F4E3431" w14:textId="3FFEBB43" w:rsidR="00104DE9" w:rsidRPr="00A12BD6" w:rsidRDefault="0064627B" w:rsidP="00DC432B">
            <w:pPr>
              <w:spacing w:before="120" w:after="120"/>
              <w:jc w:val="center"/>
              <w:rPr>
                <w:bCs/>
                <w:szCs w:val="28"/>
              </w:rPr>
            </w:pPr>
            <w:r w:rsidRPr="00A12BD6">
              <w:rPr>
                <w:bCs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14:paraId="26352BD2" w14:textId="5642207E" w:rsidR="00104DE9" w:rsidRPr="00A12BD6" w:rsidRDefault="0064627B" w:rsidP="00DC432B">
            <w:pPr>
              <w:spacing w:before="120" w:after="120"/>
              <w:jc w:val="center"/>
              <w:rPr>
                <w:bCs/>
                <w:szCs w:val="28"/>
              </w:rPr>
            </w:pPr>
            <w:r w:rsidRPr="00A12BD6">
              <w:rPr>
                <w:bCs/>
                <w:szCs w:val="28"/>
              </w:rPr>
              <w:t>4</w:t>
            </w:r>
          </w:p>
        </w:tc>
      </w:tr>
      <w:tr w:rsidR="00104DE9" w:rsidRPr="00A12BD6" w14:paraId="4EBBA182" w14:textId="77777777" w:rsidTr="00A27B49">
        <w:tc>
          <w:tcPr>
            <w:tcW w:w="5098" w:type="dxa"/>
            <w:vAlign w:val="center"/>
          </w:tcPr>
          <w:p w14:paraId="6145EE25" w14:textId="46DE09FB" w:rsidR="00104DE9" w:rsidRPr="00A12BD6" w:rsidRDefault="0064627B" w:rsidP="00DC432B">
            <w:pPr>
              <w:spacing w:before="120" w:after="120"/>
              <w:jc w:val="both"/>
              <w:rPr>
                <w:bCs/>
                <w:szCs w:val="28"/>
                <w:lang w:val="fr-FR"/>
              </w:rPr>
            </w:pPr>
            <w:r w:rsidRPr="00A12BD6">
              <w:rPr>
                <w:bCs/>
                <w:szCs w:val="28"/>
                <w:lang w:val="fr-FR"/>
              </w:rPr>
              <w:t xml:space="preserve">Ôn tập. </w:t>
            </w:r>
            <w:r w:rsidR="00104DE9" w:rsidRPr="00A12BD6">
              <w:rPr>
                <w:bCs/>
                <w:szCs w:val="28"/>
                <w:lang w:val="fr-FR"/>
              </w:rPr>
              <w:t>Kiểm tra cuối học kì</w:t>
            </w:r>
          </w:p>
        </w:tc>
        <w:tc>
          <w:tcPr>
            <w:tcW w:w="4678" w:type="dxa"/>
            <w:vAlign w:val="center"/>
          </w:tcPr>
          <w:p w14:paraId="52CDEDB6" w14:textId="2907E305" w:rsidR="00104DE9" w:rsidRPr="00A12BD6" w:rsidRDefault="0064627B" w:rsidP="00DC432B">
            <w:pPr>
              <w:spacing w:before="120" w:after="120"/>
              <w:jc w:val="center"/>
              <w:rPr>
                <w:bCs/>
                <w:szCs w:val="28"/>
              </w:rPr>
            </w:pPr>
            <w:r w:rsidRPr="00A12BD6">
              <w:rPr>
                <w:bCs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14:paraId="41254B04" w14:textId="18F530D2" w:rsidR="00104DE9" w:rsidRPr="00A12BD6" w:rsidRDefault="0064627B" w:rsidP="00DC432B">
            <w:pPr>
              <w:spacing w:before="120" w:after="120"/>
              <w:jc w:val="center"/>
              <w:rPr>
                <w:bCs/>
                <w:szCs w:val="28"/>
              </w:rPr>
            </w:pPr>
            <w:r w:rsidRPr="00A12BD6">
              <w:rPr>
                <w:bCs/>
                <w:szCs w:val="28"/>
              </w:rPr>
              <w:t>4</w:t>
            </w:r>
          </w:p>
        </w:tc>
      </w:tr>
      <w:tr w:rsidR="00104DE9" w:rsidRPr="00A12BD6" w14:paraId="16709847" w14:textId="77777777" w:rsidTr="00A27B49">
        <w:tc>
          <w:tcPr>
            <w:tcW w:w="5098" w:type="dxa"/>
            <w:vAlign w:val="center"/>
          </w:tcPr>
          <w:p w14:paraId="0F2FD5E4" w14:textId="77777777" w:rsidR="00104DE9" w:rsidRPr="00A12BD6" w:rsidRDefault="00104DE9" w:rsidP="00DC432B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A12BD6">
              <w:rPr>
                <w:b/>
                <w:bCs/>
                <w:szCs w:val="28"/>
              </w:rPr>
              <w:t>Tổng</w:t>
            </w:r>
          </w:p>
        </w:tc>
        <w:tc>
          <w:tcPr>
            <w:tcW w:w="4678" w:type="dxa"/>
            <w:vAlign w:val="center"/>
          </w:tcPr>
          <w:p w14:paraId="392D4141" w14:textId="77777777" w:rsidR="00104DE9" w:rsidRPr="00A12BD6" w:rsidRDefault="00104DE9" w:rsidP="00DC432B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A12BD6">
              <w:rPr>
                <w:b/>
                <w:bCs/>
                <w:szCs w:val="28"/>
              </w:rPr>
              <w:t>72</w:t>
            </w:r>
          </w:p>
        </w:tc>
        <w:tc>
          <w:tcPr>
            <w:tcW w:w="4536" w:type="dxa"/>
            <w:vAlign w:val="center"/>
          </w:tcPr>
          <w:p w14:paraId="182D21A6" w14:textId="77777777" w:rsidR="00104DE9" w:rsidRPr="00A12BD6" w:rsidRDefault="00104DE9" w:rsidP="00DC432B">
            <w:pPr>
              <w:spacing w:before="120" w:after="120"/>
              <w:jc w:val="center"/>
              <w:rPr>
                <w:b/>
                <w:bCs/>
                <w:szCs w:val="28"/>
              </w:rPr>
            </w:pPr>
            <w:r w:rsidRPr="00A12BD6">
              <w:rPr>
                <w:b/>
                <w:bCs/>
                <w:szCs w:val="28"/>
              </w:rPr>
              <w:t>68</w:t>
            </w:r>
          </w:p>
        </w:tc>
      </w:tr>
    </w:tbl>
    <w:p w14:paraId="788E8D64" w14:textId="77777777" w:rsidR="00104DE9" w:rsidRPr="00A12BD6" w:rsidRDefault="00104DE9" w:rsidP="00104DE9">
      <w:pPr>
        <w:pStyle w:val="Tablecaption0"/>
        <w:shd w:val="clear" w:color="auto" w:fill="auto"/>
        <w:rPr>
          <w:sz w:val="28"/>
        </w:rPr>
      </w:pPr>
    </w:p>
    <w:p w14:paraId="0FD33EFA" w14:textId="77777777" w:rsidR="00104DE9" w:rsidRPr="00A12BD6" w:rsidRDefault="00104DE9" w:rsidP="00104DE9">
      <w:pPr>
        <w:rPr>
          <w:rFonts w:eastAsia="Times New Roman" w:cs="Times New Roman"/>
          <w:b/>
          <w:bCs/>
          <w:sz w:val="28"/>
          <w:szCs w:val="28"/>
          <w:lang w:val="pt-BR"/>
        </w:rPr>
      </w:pPr>
    </w:p>
    <w:p w14:paraId="340D6AB2" w14:textId="77777777" w:rsidR="00104DE9" w:rsidRPr="00A12BD6" w:rsidRDefault="00104DE9" w:rsidP="00614F0E">
      <w:pPr>
        <w:spacing w:before="120" w:after="120" w:line="240" w:lineRule="auto"/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A12BD6">
        <w:rPr>
          <w:rFonts w:eastAsia="Times New Roman" w:cs="Times New Roman"/>
          <w:b/>
          <w:bCs/>
          <w:color w:val="FF0000"/>
          <w:sz w:val="28"/>
          <w:szCs w:val="28"/>
          <w:lang w:val="pt-BR"/>
        </w:rPr>
        <w:lastRenderedPageBreak/>
        <w:t xml:space="preserve">HỌC KÌ I </w:t>
      </w:r>
      <w:r w:rsidRPr="00A12BD6">
        <w:rPr>
          <w:rFonts w:eastAsia="Times New Roman" w:cs="Times New Roman"/>
          <w:color w:val="FF0000"/>
          <w:sz w:val="28"/>
          <w:szCs w:val="28"/>
          <w:lang w:val="pt-BR"/>
        </w:rPr>
        <w:t>-</w:t>
      </w:r>
      <w:r w:rsidRPr="00A12BD6">
        <w:rPr>
          <w:rFonts w:eastAsia="Times New Roman" w:cs="Times New Roman"/>
          <w:b/>
          <w:bCs/>
          <w:color w:val="FF0000"/>
          <w:sz w:val="28"/>
          <w:szCs w:val="28"/>
          <w:lang w:val="pt-BR"/>
        </w:rPr>
        <w:t xml:space="preserve"> </w:t>
      </w:r>
      <w:r w:rsidRPr="00A12BD6">
        <w:rPr>
          <w:rFonts w:eastAsia="Times New Roman" w:cs="Times New Roman"/>
          <w:b/>
          <w:bCs/>
          <w:color w:val="FF0000"/>
          <w:sz w:val="28"/>
          <w:szCs w:val="28"/>
        </w:rPr>
        <w:t>PHẦN ĐẠI SỐ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988"/>
        <w:gridCol w:w="1417"/>
        <w:gridCol w:w="3402"/>
        <w:gridCol w:w="1276"/>
        <w:gridCol w:w="992"/>
      </w:tblGrid>
      <w:tr w:rsidR="00104DE9" w:rsidRPr="00A12BD6" w14:paraId="5F0FA9B2" w14:textId="77777777" w:rsidTr="00FC33A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9A297E" w14:textId="77777777" w:rsidR="00104DE9" w:rsidRPr="00A12BD6" w:rsidRDefault="00104DE9" w:rsidP="009348F4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947D08" w14:textId="23C89DB0" w:rsidR="00104DE9" w:rsidRPr="00A12BD6" w:rsidRDefault="00104DE9" w:rsidP="009348F4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Bài học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78D6EB3" w14:textId="77777777" w:rsidR="00104DE9" w:rsidRPr="00A12BD6" w:rsidRDefault="00104DE9" w:rsidP="009348F4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Số tiết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DCBE38" w14:textId="77777777" w:rsidR="00104DE9" w:rsidRPr="00A12BD6" w:rsidRDefault="00104DE9" w:rsidP="009348F4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Thời điểm (tuần)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7A211E" w14:textId="77777777" w:rsidR="00104DE9" w:rsidRPr="00A12BD6" w:rsidRDefault="00104DE9" w:rsidP="00C32DD7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Thiết bị dạy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54D44" w14:textId="77777777" w:rsidR="00104DE9" w:rsidRPr="00A12BD6" w:rsidRDefault="00104DE9" w:rsidP="00AB17D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Địa điểm dạy học</w:t>
            </w:r>
          </w:p>
        </w:tc>
        <w:tc>
          <w:tcPr>
            <w:tcW w:w="992" w:type="dxa"/>
            <w:vAlign w:val="center"/>
          </w:tcPr>
          <w:p w14:paraId="358233F2" w14:textId="77777777" w:rsidR="00104DE9" w:rsidRPr="00A12BD6" w:rsidRDefault="00104DE9" w:rsidP="009348F4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104DE9" w:rsidRPr="00A12BD6" w14:paraId="1AF1E8D4" w14:textId="77777777" w:rsidTr="00FC33AD">
        <w:trPr>
          <w:jc w:val="center"/>
        </w:trPr>
        <w:tc>
          <w:tcPr>
            <w:tcW w:w="13320" w:type="dxa"/>
            <w:gridSpan w:val="6"/>
            <w:shd w:val="clear" w:color="auto" w:fill="auto"/>
            <w:vAlign w:val="center"/>
          </w:tcPr>
          <w:p w14:paraId="76EE093F" w14:textId="231501D0" w:rsidR="00104DE9" w:rsidRPr="00A12BD6" w:rsidRDefault="00104DE9" w:rsidP="00AB17D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Chương I: Số hữu tỉ (19 tiết) +</w:t>
            </w:r>
            <w:r w:rsidR="009D5586" w:rsidRPr="00A12BD6">
              <w:rPr>
                <w:rFonts w:eastAsia="Times New Roman"/>
                <w:b/>
                <w:bCs/>
                <w:sz w:val="28"/>
                <w:szCs w:val="28"/>
              </w:rPr>
              <w:t xml:space="preserve"> 3 tiết ôn tập và kiểm tra</w:t>
            </w:r>
          </w:p>
        </w:tc>
        <w:tc>
          <w:tcPr>
            <w:tcW w:w="992" w:type="dxa"/>
          </w:tcPr>
          <w:p w14:paraId="24E5B232" w14:textId="77777777" w:rsidR="00104DE9" w:rsidRPr="00A12BD6" w:rsidRDefault="00104DE9" w:rsidP="009348F4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4DE9" w:rsidRPr="00A12BD6" w14:paraId="695A42FB" w14:textId="77777777" w:rsidTr="00FC33A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D7DDD7D" w14:textId="77777777" w:rsidR="00104DE9" w:rsidRPr="00A12BD6" w:rsidRDefault="00104DE9" w:rsidP="009348F4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A6E165" w14:textId="77777777" w:rsidR="00104DE9" w:rsidRPr="00A12BD6" w:rsidRDefault="00104DE9" w:rsidP="009348F4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§1. Tập hợp Q các số hữu tỉ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D21C97D" w14:textId="77777777" w:rsidR="00104DE9" w:rsidRPr="00A12BD6" w:rsidRDefault="00104DE9" w:rsidP="009348F4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3BAC89" w14:textId="2CD57683" w:rsidR="00104DE9" w:rsidRPr="00A12BD6" w:rsidRDefault="00104DE9" w:rsidP="009348F4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1</w:t>
            </w:r>
            <w:r w:rsidR="003A7219" w:rsidRPr="00A12BD6">
              <w:rPr>
                <w:rFonts w:eastAsia="Times New Roman" w:cs="Times New Roman"/>
                <w:sz w:val="28"/>
                <w:szCs w:val="28"/>
              </w:rPr>
              <w:t>-4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56BB5E" w14:textId="77777777" w:rsidR="00104DE9" w:rsidRPr="00A12BD6" w:rsidRDefault="00104DE9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Tranh mùa hoa mận ở Sapa.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5ED672" w14:textId="5AE2878E" w:rsidR="00104DE9" w:rsidRPr="00A12BD6" w:rsidRDefault="00104DE9" w:rsidP="00AB17D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6355B053" w14:textId="77777777" w:rsidR="00104DE9" w:rsidRPr="00A12BD6" w:rsidRDefault="00104DE9" w:rsidP="009348F4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04DE9" w:rsidRPr="00A12BD6" w14:paraId="27915072" w14:textId="77777777" w:rsidTr="00FC33A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6C8876D" w14:textId="77777777" w:rsidR="00104DE9" w:rsidRPr="00A12BD6" w:rsidRDefault="00104DE9" w:rsidP="009348F4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003E30" w14:textId="77777777" w:rsidR="00104DE9" w:rsidRPr="00A12BD6" w:rsidRDefault="00104DE9" w:rsidP="009348F4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§2.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Cộng, trừ, nhân, chia số hữu tỉ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25E65E5" w14:textId="77777777" w:rsidR="00104DE9" w:rsidRPr="00A12BD6" w:rsidRDefault="00104DE9" w:rsidP="009348F4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77CD59" w14:textId="22D447DB" w:rsidR="00104DE9" w:rsidRPr="00A12BD6" w:rsidRDefault="00104DE9" w:rsidP="009348F4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 xml:space="preserve">Tuần </w:t>
            </w:r>
            <w:r w:rsidR="003A7219" w:rsidRPr="00A12BD6">
              <w:rPr>
                <w:rFonts w:eastAsia="Times New Roman" w:cs="Times New Roman"/>
                <w:sz w:val="28"/>
                <w:szCs w:val="28"/>
              </w:rPr>
              <w:t>3-4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0D89EE" w14:textId="77777777" w:rsidR="00104DE9" w:rsidRPr="00A12BD6" w:rsidRDefault="00104DE9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Tranh đèo Hải Vân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712495" w14:textId="77777777" w:rsidR="00104DE9" w:rsidRPr="00A12BD6" w:rsidRDefault="00104DE9" w:rsidP="00AB17D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32956004" w14:textId="77777777" w:rsidR="00104DE9" w:rsidRPr="00A12BD6" w:rsidRDefault="00104DE9" w:rsidP="009348F4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04DE9" w:rsidRPr="00A12BD6" w14:paraId="69FB3D1F" w14:textId="77777777" w:rsidTr="00FC33A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C7FAD6" w14:textId="77777777" w:rsidR="00104DE9" w:rsidRPr="00A12BD6" w:rsidRDefault="00104DE9" w:rsidP="009348F4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EE99EA" w14:textId="77777777" w:rsidR="00104DE9" w:rsidRPr="00A12BD6" w:rsidRDefault="00104DE9" w:rsidP="003A7219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§3.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Phép tính lũy thừa với số mũ tự nhiên của một số hữu tỉ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2938C5C" w14:textId="77777777" w:rsidR="00104DE9" w:rsidRPr="00A12BD6" w:rsidRDefault="00104DE9" w:rsidP="009348F4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C840F" w14:textId="3879EA42" w:rsidR="00104DE9" w:rsidRPr="00A12BD6" w:rsidRDefault="00104DE9" w:rsidP="009348F4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 xml:space="preserve">Tuần </w:t>
            </w:r>
            <w:r w:rsidR="000F7E8A" w:rsidRPr="00A12BD6">
              <w:rPr>
                <w:rFonts w:eastAsia="Times New Roman" w:cs="Times New Roman"/>
                <w:sz w:val="28"/>
                <w:szCs w:val="28"/>
              </w:rPr>
              <w:t>4-5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E2F6BD" w14:textId="77777777" w:rsidR="00104DE9" w:rsidRPr="00A12BD6" w:rsidRDefault="00104DE9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Tranh sao hỏa và trái đất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20687C" w14:textId="77777777" w:rsidR="00104DE9" w:rsidRPr="00A12BD6" w:rsidRDefault="00104DE9" w:rsidP="00AB17D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7C552862" w14:textId="77777777" w:rsidR="00104DE9" w:rsidRPr="00A12BD6" w:rsidRDefault="00104DE9" w:rsidP="009348F4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04DE9" w:rsidRPr="00A12BD6" w14:paraId="3C9FC28C" w14:textId="77777777" w:rsidTr="00FC33A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664C279" w14:textId="77777777" w:rsidR="00104DE9" w:rsidRPr="00A12BD6" w:rsidRDefault="00104DE9" w:rsidP="009348F4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A08173B" w14:textId="77777777" w:rsidR="00850613" w:rsidRPr="00A12BD6" w:rsidRDefault="00104DE9" w:rsidP="009348F4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Calibri" w:cs="Times New Roman"/>
                <w:sz w:val="28"/>
                <w:szCs w:val="28"/>
              </w:rPr>
              <w:t xml:space="preserve">§4.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Thứ tự thực hiện các phép tính.</w:t>
            </w:r>
          </w:p>
          <w:p w14:paraId="42859198" w14:textId="504F3744" w:rsidR="00104DE9" w:rsidRPr="00A12BD6" w:rsidRDefault="00104DE9" w:rsidP="009348F4">
            <w:pPr>
              <w:spacing w:after="0" w:line="240" w:lineRule="auto"/>
              <w:ind w:right="-57"/>
              <w:rPr>
                <w:rFonts w:eastAsia="Calibri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Quy tắc dấu ngoặc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2F54CE" w14:textId="77777777" w:rsidR="00104DE9" w:rsidRPr="00A12BD6" w:rsidRDefault="00104DE9" w:rsidP="009348F4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51B7B" w14:textId="0D915F89" w:rsidR="00104DE9" w:rsidRPr="00A12BD6" w:rsidRDefault="00104DE9" w:rsidP="009348F4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 xml:space="preserve">Tuần </w:t>
            </w:r>
            <w:r w:rsidR="000F7E8A" w:rsidRPr="00A12BD6">
              <w:rPr>
                <w:rFonts w:eastAsia="Times New Roman" w:cs="Times New Roman"/>
                <w:sz w:val="28"/>
                <w:szCs w:val="28"/>
              </w:rPr>
              <w:t>5-6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8C23CF" w14:textId="36EC3B3C" w:rsidR="00104DE9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MTBT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46AC24" w14:textId="77777777" w:rsidR="00104DE9" w:rsidRPr="00A12BD6" w:rsidRDefault="00104DE9" w:rsidP="00AB17D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3E46C927" w14:textId="77777777" w:rsidR="00104DE9" w:rsidRPr="00A12BD6" w:rsidRDefault="00104DE9" w:rsidP="009348F4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50613" w:rsidRPr="00A12BD6" w14:paraId="567AC98C" w14:textId="77777777" w:rsidTr="00FC33A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F7457B" w14:textId="77777777" w:rsidR="00850613" w:rsidRPr="00A12BD6" w:rsidRDefault="00850613" w:rsidP="00850613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4316A9B" w14:textId="67E2C807" w:rsidR="00850613" w:rsidRPr="00A12BD6" w:rsidRDefault="00850613" w:rsidP="00850613">
            <w:pPr>
              <w:spacing w:after="0" w:line="240" w:lineRule="auto"/>
              <w:ind w:right="-57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§5.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Biểu diễn thập phân của số hữu tỉ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D39DDE" w14:textId="5F16F153" w:rsidR="00850613" w:rsidRPr="00A12BD6" w:rsidRDefault="00850613" w:rsidP="00850613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5C1427" w14:textId="3941D1E6" w:rsidR="00850613" w:rsidRPr="00A12BD6" w:rsidRDefault="00850613" w:rsidP="00850613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 xml:space="preserve">Tuần </w:t>
            </w:r>
            <w:r w:rsidR="00E04AC0" w:rsidRPr="00A12BD6">
              <w:rPr>
                <w:rFonts w:eastAsia="Times New Roman" w:cs="Times New Roman"/>
                <w:sz w:val="28"/>
                <w:szCs w:val="28"/>
              </w:rPr>
              <w:t>6-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7E1973" w14:textId="31156783" w:rsidR="00850613" w:rsidRPr="00A12BD6" w:rsidRDefault="00850613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A31F3B" w14:textId="1EB52297" w:rsidR="00850613" w:rsidRPr="00A12BD6" w:rsidRDefault="00850613" w:rsidP="00850613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16F1D4BB" w14:textId="77777777" w:rsidR="00850613" w:rsidRPr="00A12BD6" w:rsidRDefault="00850613" w:rsidP="00850613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50613" w:rsidRPr="00A12BD6" w14:paraId="169A6DC5" w14:textId="77777777" w:rsidTr="00FC33A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92E1DE" w14:textId="77777777" w:rsidR="00850613" w:rsidRPr="00A12BD6" w:rsidRDefault="00850613" w:rsidP="00850613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0EFCB9B" w14:textId="25FCC57C" w:rsidR="00850613" w:rsidRPr="00A12BD6" w:rsidRDefault="00850613" w:rsidP="00850613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Bài tập cuối chương I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A62B781" w14:textId="6D30FC96" w:rsidR="00850613" w:rsidRPr="00A12BD6" w:rsidRDefault="00850613" w:rsidP="00850613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67A34" w14:textId="227794A5" w:rsidR="00850613" w:rsidRPr="00A12BD6" w:rsidRDefault="00850613" w:rsidP="00850613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2ACD8E" w14:textId="237ADA11" w:rsidR="00850613" w:rsidRPr="00A12BD6" w:rsidRDefault="00850613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MTBT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CACAB" w14:textId="3B0C89DB" w:rsidR="00850613" w:rsidRPr="00A12BD6" w:rsidRDefault="00850613" w:rsidP="00850613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771909D0" w14:textId="77777777" w:rsidR="00850613" w:rsidRPr="00A12BD6" w:rsidRDefault="00850613" w:rsidP="00850613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50613" w:rsidRPr="00A12BD6" w14:paraId="6100D4B3" w14:textId="77777777" w:rsidTr="00FC33A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D71E620" w14:textId="77777777" w:rsidR="00850613" w:rsidRPr="00A12BD6" w:rsidRDefault="00850613" w:rsidP="00850613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61F02" w14:textId="7909FEC7" w:rsidR="00850613" w:rsidRPr="00A12BD6" w:rsidRDefault="00E8487E" w:rsidP="00850613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Ôn tập giữa học kì I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B307134" w14:textId="5C35E47F" w:rsidR="00850613" w:rsidRPr="00A12BD6" w:rsidRDefault="008941AA" w:rsidP="00850613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73E429" w14:textId="0FA9AA75" w:rsidR="00850613" w:rsidRPr="00A12BD6" w:rsidRDefault="008941AA" w:rsidP="00850613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04AD91" w14:textId="02C93FE6" w:rsidR="00850613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Đề cương ôn tập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3881E" w14:textId="7727C86A" w:rsidR="00850613" w:rsidRPr="00A12BD6" w:rsidRDefault="00023711" w:rsidP="00850613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6409A4B6" w14:textId="77777777" w:rsidR="00850613" w:rsidRPr="00A12BD6" w:rsidRDefault="00850613" w:rsidP="00850613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8487E" w:rsidRPr="00A12BD6" w14:paraId="69E074F8" w14:textId="77777777" w:rsidTr="00FC33A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ECB728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3B7B75" w14:textId="3715DEDF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>KIỂM TRA GIỮA HỌC KÌ I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7FC1025" w14:textId="5D13D5B8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430B5" w14:textId="5CFAE356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CD84B8" w14:textId="772170E6" w:rsidR="00E8487E" w:rsidRPr="00A12BD6" w:rsidRDefault="00E8487E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Đề KT</w:t>
            </w:r>
            <w:r w:rsidR="00023711">
              <w:rPr>
                <w:rFonts w:eastAsia="Times New Roman" w:cs="Times New Roman"/>
                <w:bCs/>
                <w:sz w:val="28"/>
                <w:szCs w:val="28"/>
              </w:rPr>
              <w:t xml:space="preserve"> chung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94F14" w14:textId="5EA8C8AD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6D0B69A3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8487E" w:rsidRPr="00A12BD6" w14:paraId="588A63C8" w14:textId="77777777" w:rsidTr="00FC33AD">
        <w:trPr>
          <w:jc w:val="center"/>
        </w:trPr>
        <w:tc>
          <w:tcPr>
            <w:tcW w:w="13320" w:type="dxa"/>
            <w:gridSpan w:val="6"/>
            <w:shd w:val="clear" w:color="auto" w:fill="auto"/>
            <w:vAlign w:val="center"/>
          </w:tcPr>
          <w:p w14:paraId="62F43784" w14:textId="3EC0A09B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Chương II: Số thực (2</w:t>
            </w:r>
            <w:r w:rsidR="009D5586"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3</w:t>
            </w: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tiết) + </w:t>
            </w:r>
            <w:r w:rsidR="009D5586" w:rsidRPr="00A12BD6">
              <w:rPr>
                <w:rFonts w:eastAsia="Times New Roman"/>
                <w:b/>
                <w:bCs/>
                <w:sz w:val="28"/>
                <w:szCs w:val="28"/>
              </w:rPr>
              <w:t>3 tiết HĐTHTN + 3 tiết ôn tập và kiểm tra</w:t>
            </w:r>
          </w:p>
        </w:tc>
        <w:tc>
          <w:tcPr>
            <w:tcW w:w="992" w:type="dxa"/>
          </w:tcPr>
          <w:p w14:paraId="4E02B299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487E" w:rsidRPr="00A12BD6" w14:paraId="209C2A59" w14:textId="77777777" w:rsidTr="00FC33A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22E571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90E91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§1.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Số vô tỉ. Căn bậc hai số học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D40CDCE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43EB6" w14:textId="7841A620" w:rsidR="00E8487E" w:rsidRPr="00A12BD6" w:rsidRDefault="00E8487E" w:rsidP="003029EB">
            <w:pPr>
              <w:spacing w:after="0" w:line="240" w:lineRule="auto"/>
              <w:ind w:left="-104" w:right="-11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 xml:space="preserve">Tuần </w:t>
            </w:r>
            <w:r w:rsidR="00A12BD6" w:rsidRPr="00A12BD6">
              <w:rPr>
                <w:rFonts w:eastAsia="Times New Roman" w:cs="Times New Roman"/>
                <w:sz w:val="28"/>
                <w:szCs w:val="28"/>
              </w:rPr>
              <w:t>8-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86B518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MTBT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E1F8D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696D4926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8487E" w:rsidRPr="00A12BD6" w14:paraId="071158DA" w14:textId="77777777" w:rsidTr="00FC33AD">
        <w:trPr>
          <w:trHeight w:val="283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114F42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A4FED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§2.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Tập hợp R các số thực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578EC5F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0D7F8" w14:textId="0F2300BC" w:rsidR="00E8487E" w:rsidRPr="00A12BD6" w:rsidRDefault="00E8487E" w:rsidP="003029EB">
            <w:pPr>
              <w:spacing w:after="0" w:line="240" w:lineRule="auto"/>
              <w:ind w:left="-104" w:right="-11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9</w:t>
            </w:r>
            <w:r w:rsidR="003029EB">
              <w:rPr>
                <w:rFonts w:eastAsia="Times New Roman" w:cs="Times New Roman"/>
                <w:sz w:val="28"/>
                <w:szCs w:val="28"/>
              </w:rPr>
              <w:t>-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3A2EAB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MTBT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1D2D57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01612692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8487E" w:rsidRPr="00A12BD6" w14:paraId="28EB63C7" w14:textId="77777777" w:rsidTr="00FC33A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8A644F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70A1F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§3.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Giá trị tuyệt đối của một số thực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98C1A22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D36026" w14:textId="6F245815" w:rsidR="00E8487E" w:rsidRPr="00A12BD6" w:rsidRDefault="00E8487E" w:rsidP="003029EB">
            <w:pPr>
              <w:spacing w:after="0" w:line="240" w:lineRule="auto"/>
              <w:ind w:left="-104" w:right="-11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</w:t>
            </w:r>
            <w:r w:rsidR="003029E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1C4475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7B0E41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44DE8D9C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8487E" w:rsidRPr="00A12BD6" w14:paraId="5CEB7044" w14:textId="77777777" w:rsidTr="00FC33A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5F956B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F418B1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§4.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Làm tròn và ước lượng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9640A94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F6A628" w14:textId="210B060D" w:rsidR="00E8487E" w:rsidRPr="00A12BD6" w:rsidRDefault="00E8487E" w:rsidP="003029EB">
            <w:pPr>
              <w:spacing w:after="0" w:line="240" w:lineRule="auto"/>
              <w:ind w:left="-104" w:right="-11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</w:t>
            </w:r>
            <w:r w:rsidR="003029EB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12</w:t>
            </w:r>
            <w:r w:rsidR="003029EB">
              <w:rPr>
                <w:rFonts w:eastAsia="Times New Roman" w:cs="Times New Roman"/>
                <w:sz w:val="28"/>
                <w:szCs w:val="28"/>
              </w:rPr>
              <w:t>-13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5136EF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MTBT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B51F9A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078A3A4E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8487E" w:rsidRPr="00A12BD6" w14:paraId="7A58A25B" w14:textId="77777777" w:rsidTr="00FC33A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3EC7CE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6840147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§5.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Tỉ lệ thức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131D9A9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7EC34" w14:textId="30484604" w:rsidR="00E8487E" w:rsidRPr="00A12BD6" w:rsidRDefault="00E8487E" w:rsidP="003029EB">
            <w:pPr>
              <w:spacing w:after="0" w:line="240" w:lineRule="auto"/>
              <w:ind w:left="-104" w:right="-11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1</w:t>
            </w:r>
            <w:r w:rsidR="00171B40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AD6F7E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9B09AA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29CEB73F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8487E" w:rsidRPr="00A12BD6" w14:paraId="1542BE02" w14:textId="77777777" w:rsidTr="00FC33A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5597F49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74E1AB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§6.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Dãy tỉ số bằng nhau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0024845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9B4F2A" w14:textId="6BB93495" w:rsidR="00E8487E" w:rsidRPr="00A12BD6" w:rsidRDefault="00E8487E" w:rsidP="003029EB">
            <w:pPr>
              <w:spacing w:after="0" w:line="240" w:lineRule="auto"/>
              <w:ind w:left="-104" w:right="-11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1</w:t>
            </w:r>
            <w:r w:rsidR="00171B40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38DEC3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C6DD3E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1B227DD9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8487E" w:rsidRPr="00A12BD6" w14:paraId="0BC8F571" w14:textId="77777777" w:rsidTr="00FC33AD">
        <w:trPr>
          <w:trHeight w:val="96"/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C8013D7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1885F307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Calibri" w:cs="Times New Roman"/>
                <w:sz w:val="28"/>
                <w:szCs w:val="28"/>
              </w:rPr>
            </w:pPr>
            <w:r w:rsidRPr="00A12BD6">
              <w:rPr>
                <w:rFonts w:eastAsia="Calibri" w:cs="Times New Roman"/>
                <w:sz w:val="28"/>
                <w:szCs w:val="28"/>
              </w:rPr>
              <w:t xml:space="preserve">§7.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Đại lượng tỉ lệ thuận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65C917CD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A2FF84" w14:textId="4C863CA1" w:rsidR="00E8487E" w:rsidRPr="00A12BD6" w:rsidRDefault="00E8487E" w:rsidP="003029EB">
            <w:pPr>
              <w:spacing w:after="0" w:line="240" w:lineRule="auto"/>
              <w:ind w:left="-104" w:right="-11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1</w:t>
            </w:r>
            <w:r w:rsidR="00171B40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31684E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7B7431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43255F61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8487E" w:rsidRPr="00A12BD6" w14:paraId="44DC5B8F" w14:textId="77777777" w:rsidTr="00FC33AD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377CA46D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43BCC22A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§8.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Đại lượng tỉ lệ nghịch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3B71938F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36A7AC" w14:textId="692CEC7C" w:rsidR="00E8487E" w:rsidRPr="00A12BD6" w:rsidRDefault="00E8487E" w:rsidP="003029EB">
            <w:pPr>
              <w:spacing w:after="0" w:line="240" w:lineRule="auto"/>
              <w:ind w:left="-104" w:right="-11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1</w:t>
            </w:r>
            <w:r w:rsidR="00171B40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B3957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639FDE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29F8B249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8487E" w:rsidRPr="00A12BD6" w14:paraId="56BC7334" w14:textId="77777777" w:rsidTr="00FC33AD">
        <w:trPr>
          <w:jc w:val="center"/>
        </w:trPr>
        <w:tc>
          <w:tcPr>
            <w:tcW w:w="709" w:type="dxa"/>
            <w:shd w:val="clear" w:color="auto" w:fill="FFFFFF"/>
            <w:vAlign w:val="center"/>
          </w:tcPr>
          <w:p w14:paraId="54B149E6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306CEB4D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Bài tập cuối chương II</w:t>
            </w:r>
          </w:p>
        </w:tc>
        <w:tc>
          <w:tcPr>
            <w:tcW w:w="988" w:type="dxa"/>
            <w:shd w:val="clear" w:color="auto" w:fill="FFFFFF"/>
            <w:vAlign w:val="center"/>
          </w:tcPr>
          <w:p w14:paraId="5D8BAE48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2A9DAAB" w14:textId="77CA3A72" w:rsidR="00E8487E" w:rsidRPr="00A12BD6" w:rsidRDefault="00E8487E" w:rsidP="003029EB">
            <w:pPr>
              <w:spacing w:after="0" w:line="240" w:lineRule="auto"/>
              <w:ind w:left="-104" w:right="-112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1</w:t>
            </w:r>
            <w:r w:rsidR="00171B40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36BC25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MTBT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CB21B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64A98767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8487E" w:rsidRPr="00A12BD6" w14:paraId="78642C6F" w14:textId="77777777" w:rsidTr="00FC33A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9C643D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BE438B" w14:textId="77777777" w:rsidR="00E8487E" w:rsidRPr="00A12BD6" w:rsidRDefault="00E8487E" w:rsidP="00E8487E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color w:val="FF0000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>Chủ đề 1: Một số hình thức khuyến mãi trong kinh doanh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631D4A3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color w:val="FF0000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719FA" w14:textId="5EA78A43" w:rsidR="00E8487E" w:rsidRPr="00A12BD6" w:rsidRDefault="000656D8" w:rsidP="003029EB">
            <w:pPr>
              <w:spacing w:after="0" w:line="240" w:lineRule="auto"/>
              <w:ind w:left="-104" w:right="-112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Tuần 17-18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6C5E77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Máy chiếu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70E27C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60AD6E0F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8487E" w:rsidRPr="00A12BD6" w14:paraId="5C2328AD" w14:textId="77777777" w:rsidTr="00FC33A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609893F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19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E31785" w14:textId="190A744E" w:rsidR="00E8487E" w:rsidRPr="00A12BD6" w:rsidRDefault="000656D8" w:rsidP="00E8487E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 xml:space="preserve">Ôn tập cuối học kì I 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10A16CA" w14:textId="487AF837" w:rsidR="00E8487E" w:rsidRPr="00A12BD6" w:rsidRDefault="000656D8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B193C8B" w14:textId="61D5F4B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1</w:t>
            </w:r>
            <w:r w:rsidR="000656D8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346F66" w14:textId="22F5E3EA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A259CC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5F5BB45C" w14:textId="77777777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8487E" w:rsidRPr="00A12BD6" w14:paraId="03591744" w14:textId="77777777" w:rsidTr="00FC33A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BDC6D55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5B32B7" w14:textId="411C86C3" w:rsidR="00E8487E" w:rsidRPr="00A12BD6" w:rsidRDefault="000656D8" w:rsidP="00E8487E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>KIỂM TRA CUỐI HỌC KÌ I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FB57257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EF067F8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18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D1724D" w14:textId="4E355FF9" w:rsidR="00E8487E" w:rsidRPr="00A12BD6" w:rsidRDefault="000656D8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KT theo đề chung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AF2AD" w14:textId="77777777" w:rsidR="00E8487E" w:rsidRPr="00A12BD6" w:rsidRDefault="00E8487E" w:rsidP="00E8487E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992" w:type="dxa"/>
          </w:tcPr>
          <w:p w14:paraId="59DCB6AE" w14:textId="70AFB6BC" w:rsidR="00E8487E" w:rsidRPr="00A12BD6" w:rsidRDefault="00E8487E" w:rsidP="00E8487E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713E33B3" w14:textId="77777777" w:rsidR="00023711" w:rsidRDefault="00023711" w:rsidP="00614F0E">
      <w:pPr>
        <w:spacing w:before="120" w:after="120" w:line="240" w:lineRule="auto"/>
        <w:jc w:val="center"/>
        <w:rPr>
          <w:rFonts w:cs="Times New Roman"/>
          <w:b/>
          <w:color w:val="FF0000"/>
          <w:sz w:val="28"/>
          <w:szCs w:val="28"/>
        </w:rPr>
      </w:pPr>
    </w:p>
    <w:p w14:paraId="742BCB63" w14:textId="77777777" w:rsidR="006F29AD" w:rsidRPr="00A12BD6" w:rsidRDefault="006F29AD" w:rsidP="006F29AD">
      <w:pPr>
        <w:spacing w:before="120" w:after="120" w:line="240" w:lineRule="auto"/>
        <w:jc w:val="center"/>
        <w:rPr>
          <w:rFonts w:cs="Times New Roman"/>
          <w:b/>
          <w:color w:val="FF0000"/>
          <w:sz w:val="28"/>
          <w:szCs w:val="28"/>
        </w:rPr>
      </w:pPr>
      <w:r w:rsidRPr="00A12BD6">
        <w:rPr>
          <w:rFonts w:cs="Times New Roman"/>
          <w:b/>
          <w:color w:val="FF0000"/>
          <w:sz w:val="28"/>
          <w:szCs w:val="28"/>
        </w:rPr>
        <w:t xml:space="preserve">HỌC KÌ I </w:t>
      </w:r>
      <w:r w:rsidRPr="00614F0E">
        <w:rPr>
          <w:rFonts w:cs="Times New Roman"/>
          <w:bCs/>
          <w:color w:val="FF0000"/>
          <w:sz w:val="28"/>
          <w:szCs w:val="28"/>
        </w:rPr>
        <w:t>-</w:t>
      </w:r>
      <w:r w:rsidRPr="00A12BD6">
        <w:rPr>
          <w:rFonts w:cs="Times New Roman"/>
          <w:b/>
          <w:color w:val="FF0000"/>
          <w:sz w:val="28"/>
          <w:szCs w:val="28"/>
        </w:rPr>
        <w:t xml:space="preserve"> PHẦN HÌNH HỌC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276"/>
        <w:gridCol w:w="1417"/>
        <w:gridCol w:w="2689"/>
        <w:gridCol w:w="1559"/>
        <w:gridCol w:w="6"/>
        <w:gridCol w:w="1128"/>
      </w:tblGrid>
      <w:tr w:rsidR="006F29AD" w:rsidRPr="00A12BD6" w14:paraId="4214E53C" w14:textId="77777777" w:rsidTr="00FC69BF">
        <w:tc>
          <w:tcPr>
            <w:tcW w:w="709" w:type="dxa"/>
            <w:shd w:val="clear" w:color="auto" w:fill="auto"/>
            <w:vAlign w:val="center"/>
          </w:tcPr>
          <w:p w14:paraId="4F267F96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2F9899E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Bài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12A00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Số tiết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54ECEF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Thời điểm (tuần)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61269BD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Thiết bị dạy học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6F3420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Địa điểm dạy học</w:t>
            </w:r>
          </w:p>
        </w:tc>
        <w:tc>
          <w:tcPr>
            <w:tcW w:w="1134" w:type="dxa"/>
            <w:gridSpan w:val="2"/>
            <w:vAlign w:val="center"/>
          </w:tcPr>
          <w:p w14:paraId="542F9FDE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6F29AD" w:rsidRPr="00A12BD6" w14:paraId="4BADF52E" w14:textId="77777777" w:rsidTr="00FC69BF">
        <w:tc>
          <w:tcPr>
            <w:tcW w:w="13184" w:type="dxa"/>
            <w:gridSpan w:val="7"/>
            <w:shd w:val="clear" w:color="auto" w:fill="auto"/>
            <w:vAlign w:val="center"/>
          </w:tcPr>
          <w:p w14:paraId="36AB039E" w14:textId="77777777" w:rsidR="006F29AD" w:rsidRPr="00614F0E" w:rsidRDefault="006F29AD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14F0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Chương III: Hình học trực quan (5 tiết) </w:t>
            </w:r>
            <w:r w:rsidRPr="00614F0E">
              <w:rPr>
                <w:rFonts w:eastAsia="Times New Roman"/>
                <w:b/>
                <w:bCs/>
                <w:sz w:val="28"/>
                <w:szCs w:val="28"/>
              </w:rPr>
              <w:t>+ 3 tiết HĐTHTN + 1 tiết ôn tập</w:t>
            </w:r>
          </w:p>
        </w:tc>
        <w:tc>
          <w:tcPr>
            <w:tcW w:w="1128" w:type="dxa"/>
          </w:tcPr>
          <w:p w14:paraId="59B68F8D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29AD" w:rsidRPr="00A12BD6" w14:paraId="0554435C" w14:textId="77777777" w:rsidTr="00FC69BF">
        <w:tc>
          <w:tcPr>
            <w:tcW w:w="709" w:type="dxa"/>
            <w:shd w:val="clear" w:color="auto" w:fill="auto"/>
            <w:vAlign w:val="center"/>
          </w:tcPr>
          <w:p w14:paraId="6BA3C132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37930E" w14:textId="77777777" w:rsidR="006F29AD" w:rsidRPr="00A12BD6" w:rsidRDefault="006F29AD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§1.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Hình hộp chữ nhật. Hình lập phương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1252C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C05D1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1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6507EDED" w14:textId="77777777" w:rsidR="006F29AD" w:rsidRPr="00A12BD6" w:rsidRDefault="006F29AD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Thước,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ê ke,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mô hình hình hộp chữ nhật và hình lập phương.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F967A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gridSpan w:val="2"/>
          </w:tcPr>
          <w:p w14:paraId="2E7CD06A" w14:textId="77777777" w:rsidR="006F29AD" w:rsidRPr="00A12BD6" w:rsidRDefault="006F29AD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F29AD" w:rsidRPr="00A12BD6" w14:paraId="4EDF28A8" w14:textId="77777777" w:rsidTr="00FC69BF">
        <w:tc>
          <w:tcPr>
            <w:tcW w:w="709" w:type="dxa"/>
            <w:shd w:val="clear" w:color="auto" w:fill="auto"/>
            <w:vAlign w:val="center"/>
          </w:tcPr>
          <w:p w14:paraId="0CA8D387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C790E0" w14:textId="77777777" w:rsidR="006F29AD" w:rsidRPr="00A12BD6" w:rsidRDefault="006F29AD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§2.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Hình lăng trụ đứng tam giác, hình lăng trụ đứng tứ giác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0DA901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197E14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206A2A0" w14:textId="77777777" w:rsidR="006F29AD" w:rsidRPr="00A12BD6" w:rsidRDefault="006F29AD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Thước,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ê ke,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mô hình hình lăng trụ đứng tam giác,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tứ giác.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99BA68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gridSpan w:val="2"/>
          </w:tcPr>
          <w:p w14:paraId="0B90D8F0" w14:textId="77777777" w:rsidR="006F29AD" w:rsidRPr="00A12BD6" w:rsidRDefault="006F29AD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F29AD" w:rsidRPr="00A12BD6" w14:paraId="6A4DA4F2" w14:textId="77777777" w:rsidTr="00FC69BF">
        <w:tc>
          <w:tcPr>
            <w:tcW w:w="709" w:type="dxa"/>
            <w:shd w:val="clear" w:color="auto" w:fill="auto"/>
            <w:vAlign w:val="center"/>
          </w:tcPr>
          <w:p w14:paraId="62279B15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755D9B" w14:textId="77777777" w:rsidR="006F29AD" w:rsidRPr="00A12BD6" w:rsidRDefault="006F29AD" w:rsidP="00FC69BF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Bài tập cuối chương 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94C924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F54F01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8E4CCE8" w14:textId="77777777" w:rsidR="006F29AD" w:rsidRPr="00A12BD6" w:rsidRDefault="006F29AD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Thước,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ê ke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95975B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gridSpan w:val="2"/>
          </w:tcPr>
          <w:p w14:paraId="31DC44F1" w14:textId="77777777" w:rsidR="006F29AD" w:rsidRPr="00A12BD6" w:rsidRDefault="006F29AD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F29AD" w:rsidRPr="00A12BD6" w14:paraId="6F60C31D" w14:textId="77777777" w:rsidTr="00FC69BF">
        <w:tc>
          <w:tcPr>
            <w:tcW w:w="13184" w:type="dxa"/>
            <w:gridSpan w:val="7"/>
            <w:shd w:val="clear" w:color="auto" w:fill="auto"/>
            <w:vAlign w:val="center"/>
          </w:tcPr>
          <w:p w14:paraId="3FBDB81F" w14:textId="77777777" w:rsidR="006F29AD" w:rsidRPr="00614F0E" w:rsidRDefault="006F29AD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14F0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Chương IV: Góc và đường thẳng song song (11 tiết) </w:t>
            </w:r>
            <w:r w:rsidRPr="00614F0E">
              <w:rPr>
                <w:rFonts w:eastAsia="Times New Roman"/>
                <w:b/>
                <w:bCs/>
                <w:sz w:val="28"/>
                <w:szCs w:val="28"/>
              </w:rPr>
              <w:t>+ 1 tiết ôn tập</w:t>
            </w:r>
          </w:p>
        </w:tc>
        <w:tc>
          <w:tcPr>
            <w:tcW w:w="1128" w:type="dxa"/>
          </w:tcPr>
          <w:p w14:paraId="6C4D5FCA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29AD" w:rsidRPr="00A12BD6" w14:paraId="5EB0BA51" w14:textId="77777777" w:rsidTr="00FC69BF">
        <w:tc>
          <w:tcPr>
            <w:tcW w:w="709" w:type="dxa"/>
            <w:shd w:val="clear" w:color="auto" w:fill="auto"/>
            <w:vAlign w:val="center"/>
          </w:tcPr>
          <w:p w14:paraId="6E2A1DC1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C45672" w14:textId="77777777" w:rsidR="006F29AD" w:rsidRPr="00614F0E" w:rsidRDefault="006F29AD" w:rsidP="00FC69BF">
            <w:pPr>
              <w:spacing w:after="0" w:line="240" w:lineRule="auto"/>
              <w:ind w:right="-57"/>
              <w:rPr>
                <w:rFonts w:eastAsia="Calibri" w:cs="Times New Roman"/>
                <w:sz w:val="28"/>
                <w:szCs w:val="28"/>
              </w:rPr>
            </w:pPr>
            <w:r w:rsidRPr="00614F0E">
              <w:rPr>
                <w:rFonts w:eastAsia="Times New Roman" w:cs="Times New Roman"/>
                <w:bCs/>
                <w:sz w:val="28"/>
                <w:szCs w:val="28"/>
              </w:rPr>
              <w:t xml:space="preserve">§1. </w:t>
            </w:r>
            <w:r w:rsidRPr="00614F0E">
              <w:rPr>
                <w:rFonts w:eastAsia="Times New Roman" w:cs="Times New Roman"/>
                <w:sz w:val="28"/>
                <w:szCs w:val="28"/>
              </w:rPr>
              <w:t>Các góc ở vị trí đặc biệt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52B74" w14:textId="77777777" w:rsidR="006F29AD" w:rsidRPr="00614F0E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614F0E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D0EB63" w14:textId="77777777" w:rsidR="006F29AD" w:rsidRPr="00614F0E" w:rsidRDefault="006F29AD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14F0E">
              <w:rPr>
                <w:rFonts w:eastAsia="Times New Roman" w:cs="Times New Roman"/>
                <w:sz w:val="28"/>
                <w:szCs w:val="28"/>
              </w:rPr>
              <w:t>Tuần 9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2E32488" w14:textId="77777777" w:rsidR="006F29AD" w:rsidRPr="00614F0E" w:rsidRDefault="006F29AD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614F0E">
              <w:rPr>
                <w:rFonts w:eastAsia="Times New Roman" w:cs="Times New Roman"/>
                <w:bCs/>
                <w:sz w:val="28"/>
                <w:szCs w:val="28"/>
              </w:rPr>
              <w:t>Thước, ê ke, đo độ.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D6113" w14:textId="77777777" w:rsidR="006F29AD" w:rsidRPr="00614F0E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14F0E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gridSpan w:val="2"/>
          </w:tcPr>
          <w:p w14:paraId="098216C8" w14:textId="77777777" w:rsidR="006F29AD" w:rsidRPr="00614F0E" w:rsidRDefault="006F29AD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F29AD" w:rsidRPr="00A12BD6" w14:paraId="5CE65823" w14:textId="77777777" w:rsidTr="00FC69BF">
        <w:tc>
          <w:tcPr>
            <w:tcW w:w="709" w:type="dxa"/>
            <w:shd w:val="clear" w:color="auto" w:fill="auto"/>
            <w:vAlign w:val="center"/>
          </w:tcPr>
          <w:p w14:paraId="3CE89017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EC93F4" w14:textId="77777777" w:rsidR="006F29AD" w:rsidRPr="00614F0E" w:rsidRDefault="006F29AD" w:rsidP="00FC69BF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614F0E">
              <w:rPr>
                <w:rFonts w:eastAsia="Times New Roman" w:cs="Times New Roman"/>
                <w:bCs/>
                <w:sz w:val="28"/>
                <w:szCs w:val="28"/>
              </w:rPr>
              <w:t xml:space="preserve">§2. </w:t>
            </w:r>
            <w:r w:rsidRPr="00614F0E">
              <w:rPr>
                <w:rFonts w:eastAsia="Times New Roman" w:cs="Times New Roman"/>
                <w:sz w:val="28"/>
                <w:szCs w:val="28"/>
              </w:rPr>
              <w:t>Tia phân giác của một góc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4CA10" w14:textId="77777777" w:rsidR="006F29AD" w:rsidRPr="00614F0E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614F0E"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F89A29" w14:textId="77777777" w:rsidR="006F29AD" w:rsidRPr="00614F0E" w:rsidRDefault="006F29AD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14F0E">
              <w:rPr>
                <w:rFonts w:eastAsia="Times New Roman" w:cs="Times New Roman"/>
                <w:sz w:val="28"/>
                <w:szCs w:val="28"/>
              </w:rPr>
              <w:t>Tuần 10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F3EE246" w14:textId="77777777" w:rsidR="006F29AD" w:rsidRPr="00614F0E" w:rsidRDefault="006F29AD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614F0E">
              <w:rPr>
                <w:rFonts w:eastAsia="Times New Roman" w:cs="Times New Roman"/>
                <w:bCs/>
                <w:sz w:val="28"/>
                <w:szCs w:val="28"/>
              </w:rPr>
              <w:t>Thước, ê ke, đo độ, compa.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B66EE" w14:textId="77777777" w:rsidR="006F29AD" w:rsidRPr="00614F0E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14F0E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gridSpan w:val="2"/>
            <w:vAlign w:val="center"/>
          </w:tcPr>
          <w:p w14:paraId="7B288795" w14:textId="77777777" w:rsidR="006F29AD" w:rsidRPr="00614F0E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F29AD" w:rsidRPr="00A12BD6" w14:paraId="5322F136" w14:textId="77777777" w:rsidTr="00FC69BF">
        <w:tc>
          <w:tcPr>
            <w:tcW w:w="709" w:type="dxa"/>
            <w:shd w:val="clear" w:color="auto" w:fill="auto"/>
            <w:vAlign w:val="center"/>
          </w:tcPr>
          <w:p w14:paraId="0BD01E0B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51FB" w14:textId="77777777" w:rsidR="006F29AD" w:rsidRPr="00614F0E" w:rsidRDefault="006F29AD" w:rsidP="00FC69BF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614F0E">
              <w:rPr>
                <w:rFonts w:eastAsia="Times New Roman" w:cs="Times New Roman"/>
                <w:bCs/>
                <w:sz w:val="28"/>
                <w:szCs w:val="28"/>
              </w:rPr>
              <w:t xml:space="preserve">§3. </w:t>
            </w:r>
            <w:r w:rsidRPr="00614F0E">
              <w:rPr>
                <w:rFonts w:eastAsia="Times New Roman" w:cs="Times New Roman"/>
                <w:sz w:val="28"/>
                <w:szCs w:val="28"/>
              </w:rPr>
              <w:t>Hai đường thẳng song song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DED6AF" w14:textId="77777777" w:rsidR="006F29AD" w:rsidRPr="00614F0E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614F0E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EE2DF" w14:textId="77777777" w:rsidR="006F29AD" w:rsidRPr="00614F0E" w:rsidRDefault="006F29AD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14F0E">
              <w:rPr>
                <w:rFonts w:eastAsia="Times New Roman" w:cs="Times New Roman"/>
                <w:sz w:val="28"/>
                <w:szCs w:val="28"/>
              </w:rPr>
              <w:t>Tuần 10-11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DB2630C" w14:textId="77777777" w:rsidR="006F29AD" w:rsidRPr="00614F0E" w:rsidRDefault="006F29AD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pacing w:val="-8"/>
                <w:sz w:val="28"/>
                <w:szCs w:val="28"/>
              </w:rPr>
            </w:pPr>
            <w:r w:rsidRPr="00614F0E">
              <w:rPr>
                <w:rFonts w:eastAsia="Times New Roman" w:cs="Times New Roman"/>
                <w:bCs/>
                <w:spacing w:val="-8"/>
                <w:sz w:val="28"/>
                <w:szCs w:val="28"/>
              </w:rPr>
              <w:t>Thước, ê ke, đo độ, kéo.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8E9BA0" w14:textId="77777777" w:rsidR="006F29AD" w:rsidRPr="00614F0E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14F0E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gridSpan w:val="2"/>
          </w:tcPr>
          <w:p w14:paraId="2CF521EB" w14:textId="77777777" w:rsidR="006F29AD" w:rsidRPr="00614F0E" w:rsidRDefault="006F29AD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F29AD" w:rsidRPr="00A12BD6" w14:paraId="08D83DD0" w14:textId="77777777" w:rsidTr="00FC69BF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7E8C9156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07F95" w14:textId="77777777" w:rsidR="006F29AD" w:rsidRPr="00614F0E" w:rsidRDefault="006F29AD" w:rsidP="00FC69BF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614F0E">
              <w:rPr>
                <w:rFonts w:eastAsia="Times New Roman" w:cs="Times New Roman"/>
                <w:bCs/>
                <w:sz w:val="28"/>
                <w:szCs w:val="28"/>
              </w:rPr>
              <w:t xml:space="preserve">§4. </w:t>
            </w:r>
            <w:r w:rsidRPr="00614F0E">
              <w:rPr>
                <w:rFonts w:eastAsia="Times New Roman" w:cs="Times New Roman"/>
                <w:sz w:val="28"/>
                <w:szCs w:val="28"/>
              </w:rPr>
              <w:t>Định lí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1B7456" w14:textId="77777777" w:rsidR="006F29AD" w:rsidRPr="00614F0E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614F0E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ACECD" w14:textId="77777777" w:rsidR="006F29AD" w:rsidRPr="00614F0E" w:rsidRDefault="006F29AD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14F0E">
              <w:rPr>
                <w:rFonts w:eastAsia="Times New Roman" w:cs="Times New Roman"/>
                <w:sz w:val="28"/>
                <w:szCs w:val="28"/>
              </w:rPr>
              <w:t>Tuần 12-13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BEC53DB" w14:textId="77777777" w:rsidR="006F29AD" w:rsidRPr="00614F0E" w:rsidRDefault="006F29AD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614F0E">
              <w:rPr>
                <w:rFonts w:eastAsia="Times New Roman" w:cs="Times New Roman"/>
                <w:bCs/>
                <w:sz w:val="28"/>
                <w:szCs w:val="28"/>
              </w:rPr>
              <w:t>Thước, ê ke, đo độ, compa.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59DA0B" w14:textId="77777777" w:rsidR="006F29AD" w:rsidRPr="00614F0E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14F0E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gridSpan w:val="2"/>
          </w:tcPr>
          <w:p w14:paraId="560E9789" w14:textId="77777777" w:rsidR="006F29AD" w:rsidRPr="00614F0E" w:rsidRDefault="006F29AD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F29AD" w:rsidRPr="00A12BD6" w14:paraId="359D2235" w14:textId="77777777" w:rsidTr="00FC69BF">
        <w:tc>
          <w:tcPr>
            <w:tcW w:w="709" w:type="dxa"/>
            <w:shd w:val="clear" w:color="auto" w:fill="FFFFFF"/>
            <w:vAlign w:val="center"/>
          </w:tcPr>
          <w:p w14:paraId="6AC7FC46" w14:textId="77777777" w:rsidR="006F29AD" w:rsidRPr="00A12BD6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1525ED9D" w14:textId="77777777" w:rsidR="006F29AD" w:rsidRPr="00614F0E" w:rsidRDefault="006F29AD" w:rsidP="00FC69BF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614F0E">
              <w:rPr>
                <w:rFonts w:eastAsia="Times New Roman" w:cs="Times New Roman"/>
                <w:sz w:val="28"/>
                <w:szCs w:val="28"/>
              </w:rPr>
              <w:t>Bài tập cuối chương IV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B194DF7" w14:textId="77777777" w:rsidR="006F29AD" w:rsidRPr="00614F0E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614F0E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D0E3D5" w14:textId="77777777" w:rsidR="006F29AD" w:rsidRPr="00614F0E" w:rsidRDefault="006F29AD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14F0E">
              <w:rPr>
                <w:rFonts w:eastAsia="Times New Roman" w:cs="Times New Roman"/>
                <w:sz w:val="28"/>
                <w:szCs w:val="28"/>
              </w:rPr>
              <w:t>Tuần 14-15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CC139D3" w14:textId="77777777" w:rsidR="006F29AD" w:rsidRPr="00614F0E" w:rsidRDefault="006F29AD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614F0E">
              <w:rPr>
                <w:rFonts w:eastAsia="Times New Roman" w:cs="Times New Roman"/>
                <w:bCs/>
                <w:sz w:val="28"/>
                <w:szCs w:val="28"/>
              </w:rPr>
              <w:t>Thước, ê ke, đo độ, compa.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D40628" w14:textId="77777777" w:rsidR="006F29AD" w:rsidRPr="00614F0E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14F0E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  <w:gridSpan w:val="2"/>
            <w:vAlign w:val="center"/>
          </w:tcPr>
          <w:p w14:paraId="4FFCF057" w14:textId="77777777" w:rsidR="006F29AD" w:rsidRPr="00614F0E" w:rsidRDefault="006F29AD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1F6EEDB1" w14:textId="77777777" w:rsidR="006F29AD" w:rsidRDefault="006F29AD" w:rsidP="00023711">
      <w:pPr>
        <w:spacing w:before="120" w:after="120" w:line="240" w:lineRule="auto"/>
        <w:jc w:val="center"/>
        <w:rPr>
          <w:rFonts w:eastAsia="Times New Roman" w:cs="Times New Roman"/>
          <w:b/>
          <w:bCs/>
          <w:color w:val="FF0000"/>
          <w:sz w:val="28"/>
          <w:szCs w:val="28"/>
          <w:lang w:val="pt-BR"/>
        </w:rPr>
      </w:pPr>
    </w:p>
    <w:p w14:paraId="35A2F7E8" w14:textId="77777777" w:rsidR="006F29AD" w:rsidRDefault="006F29AD" w:rsidP="00023711">
      <w:pPr>
        <w:spacing w:before="120" w:after="120" w:line="240" w:lineRule="auto"/>
        <w:jc w:val="center"/>
        <w:rPr>
          <w:rFonts w:eastAsia="Times New Roman" w:cs="Times New Roman"/>
          <w:b/>
          <w:bCs/>
          <w:color w:val="FF0000"/>
          <w:sz w:val="28"/>
          <w:szCs w:val="28"/>
          <w:lang w:val="pt-BR"/>
        </w:rPr>
      </w:pPr>
    </w:p>
    <w:p w14:paraId="439F463E" w14:textId="77777777" w:rsidR="006F29AD" w:rsidRDefault="006F29AD" w:rsidP="00023711">
      <w:pPr>
        <w:spacing w:before="120" w:after="120" w:line="240" w:lineRule="auto"/>
        <w:jc w:val="center"/>
        <w:rPr>
          <w:rFonts w:eastAsia="Times New Roman" w:cs="Times New Roman"/>
          <w:b/>
          <w:bCs/>
          <w:color w:val="FF0000"/>
          <w:sz w:val="28"/>
          <w:szCs w:val="28"/>
          <w:lang w:val="pt-BR"/>
        </w:rPr>
      </w:pPr>
    </w:p>
    <w:p w14:paraId="25BAFA21" w14:textId="77777777" w:rsidR="006F29AD" w:rsidRDefault="006F29AD" w:rsidP="00023711">
      <w:pPr>
        <w:spacing w:before="120" w:after="120" w:line="240" w:lineRule="auto"/>
        <w:jc w:val="center"/>
        <w:rPr>
          <w:rFonts w:eastAsia="Times New Roman" w:cs="Times New Roman"/>
          <w:b/>
          <w:bCs/>
          <w:color w:val="FF0000"/>
          <w:sz w:val="28"/>
          <w:szCs w:val="28"/>
          <w:lang w:val="pt-BR"/>
        </w:rPr>
      </w:pPr>
    </w:p>
    <w:p w14:paraId="42CFBA96" w14:textId="77777777" w:rsidR="006F29AD" w:rsidRDefault="006F29AD" w:rsidP="00023711">
      <w:pPr>
        <w:spacing w:before="120" w:after="120" w:line="240" w:lineRule="auto"/>
        <w:jc w:val="center"/>
        <w:rPr>
          <w:rFonts w:eastAsia="Times New Roman" w:cs="Times New Roman"/>
          <w:b/>
          <w:bCs/>
          <w:color w:val="FF0000"/>
          <w:sz w:val="28"/>
          <w:szCs w:val="28"/>
          <w:lang w:val="pt-BR"/>
        </w:rPr>
      </w:pPr>
    </w:p>
    <w:p w14:paraId="6D244C94" w14:textId="111A8E3F" w:rsidR="00023711" w:rsidRDefault="00023711" w:rsidP="00023711">
      <w:pPr>
        <w:spacing w:before="120" w:after="120" w:line="240" w:lineRule="auto"/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A12BD6">
        <w:rPr>
          <w:rFonts w:eastAsia="Times New Roman" w:cs="Times New Roman"/>
          <w:b/>
          <w:bCs/>
          <w:color w:val="FF0000"/>
          <w:sz w:val="28"/>
          <w:szCs w:val="28"/>
          <w:lang w:val="pt-BR"/>
        </w:rPr>
        <w:lastRenderedPageBreak/>
        <w:t xml:space="preserve">HỌC KÌ II </w:t>
      </w:r>
      <w:r w:rsidRPr="00614F0E">
        <w:rPr>
          <w:rFonts w:eastAsia="Times New Roman" w:cs="Times New Roman"/>
          <w:color w:val="FF0000"/>
          <w:sz w:val="28"/>
          <w:szCs w:val="28"/>
          <w:lang w:val="pt-BR"/>
        </w:rPr>
        <w:t>-</w:t>
      </w:r>
      <w:r w:rsidRPr="00A12BD6">
        <w:rPr>
          <w:rFonts w:eastAsia="Times New Roman" w:cs="Times New Roman"/>
          <w:b/>
          <w:bCs/>
          <w:color w:val="FF0000"/>
          <w:sz w:val="28"/>
          <w:szCs w:val="28"/>
          <w:lang w:val="pt-BR"/>
        </w:rPr>
        <w:t xml:space="preserve"> </w:t>
      </w:r>
      <w:r w:rsidRPr="00A12BD6">
        <w:rPr>
          <w:rFonts w:eastAsia="Times New Roman" w:cs="Times New Roman"/>
          <w:b/>
          <w:bCs/>
          <w:color w:val="FF0000"/>
          <w:sz w:val="28"/>
          <w:szCs w:val="28"/>
        </w:rPr>
        <w:t>PHẦN ĐẠI SỐ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528"/>
        <w:gridCol w:w="1276"/>
        <w:gridCol w:w="1417"/>
        <w:gridCol w:w="2973"/>
        <w:gridCol w:w="1276"/>
        <w:gridCol w:w="1134"/>
      </w:tblGrid>
      <w:tr w:rsidR="00023711" w:rsidRPr="00A12BD6" w14:paraId="1AD3D6A4" w14:textId="77777777" w:rsidTr="00FC69BF">
        <w:tc>
          <w:tcPr>
            <w:tcW w:w="708" w:type="dxa"/>
            <w:shd w:val="clear" w:color="auto" w:fill="auto"/>
            <w:vAlign w:val="center"/>
          </w:tcPr>
          <w:p w14:paraId="249AAE52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D1E50A3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Bài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856AD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Số tiết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F22668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Thời điểm (tuần)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DB82B7D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Thiết bị dạy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692DBB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Địa điểm dạy học</w:t>
            </w:r>
          </w:p>
        </w:tc>
        <w:tc>
          <w:tcPr>
            <w:tcW w:w="1134" w:type="dxa"/>
            <w:vAlign w:val="center"/>
          </w:tcPr>
          <w:p w14:paraId="270C382D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023711" w:rsidRPr="00A12BD6" w14:paraId="42DF9765" w14:textId="77777777" w:rsidTr="00FC69BF">
        <w:tc>
          <w:tcPr>
            <w:tcW w:w="13178" w:type="dxa"/>
            <w:gridSpan w:val="6"/>
            <w:shd w:val="clear" w:color="auto" w:fill="auto"/>
            <w:vAlign w:val="center"/>
          </w:tcPr>
          <w:p w14:paraId="4BDDFF36" w14:textId="37284B06" w:rsidR="00023711" w:rsidRPr="006F29AD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F29AD">
              <w:rPr>
                <w:rFonts w:eastAsia="Times New Roman" w:cs="Times New Roman"/>
                <w:b/>
                <w:bCs/>
                <w:sz w:val="28"/>
                <w:szCs w:val="28"/>
              </w:rPr>
              <w:t>Chương V: Một số yếu tố thống kê và xác suất (1</w:t>
            </w:r>
            <w:r w:rsidR="006F29AD" w:rsidRPr="006F29AD">
              <w:rPr>
                <w:rFonts w:eastAsia="Times New Roman" w:cs="Times New Roman"/>
                <w:b/>
                <w:bCs/>
                <w:sz w:val="28"/>
                <w:szCs w:val="28"/>
              </w:rPr>
              <w:t>5 tiết</w:t>
            </w:r>
            <w:r w:rsidRPr="006F29AD">
              <w:rPr>
                <w:rFonts w:eastAsia="Times New Roman" w:cs="Times New Roman"/>
                <w:b/>
                <w:bCs/>
                <w:sz w:val="28"/>
                <w:szCs w:val="28"/>
              </w:rPr>
              <w:t>)</w:t>
            </w:r>
            <w:r w:rsidR="006F29AD" w:rsidRPr="006F29AD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6F29AD" w:rsidRPr="006F29AD">
              <w:rPr>
                <w:rFonts w:eastAsia="Times New Roman"/>
                <w:b/>
                <w:bCs/>
                <w:sz w:val="28"/>
                <w:szCs w:val="28"/>
              </w:rPr>
              <w:t>+ 3 tiết HĐTHTN + 3 tiết ôn tập và kiểm tra</w:t>
            </w:r>
          </w:p>
        </w:tc>
        <w:tc>
          <w:tcPr>
            <w:tcW w:w="1134" w:type="dxa"/>
          </w:tcPr>
          <w:p w14:paraId="1E9485D9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3711" w:rsidRPr="00A12BD6" w14:paraId="4A2D68F9" w14:textId="77777777" w:rsidTr="00FC69BF">
        <w:tc>
          <w:tcPr>
            <w:tcW w:w="708" w:type="dxa"/>
            <w:shd w:val="clear" w:color="auto" w:fill="auto"/>
            <w:vAlign w:val="center"/>
          </w:tcPr>
          <w:p w14:paraId="16BFD510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5D7258" w14:textId="77777777" w:rsidR="00023711" w:rsidRPr="006F29AD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6F29AD">
              <w:rPr>
                <w:rFonts w:eastAsia="Times New Roman" w:cs="Times New Roman"/>
                <w:bCs/>
                <w:sz w:val="28"/>
                <w:szCs w:val="28"/>
              </w:rPr>
              <w:t xml:space="preserve">§1. </w:t>
            </w:r>
            <w:r w:rsidRPr="006F29AD">
              <w:rPr>
                <w:rFonts w:eastAsia="Times New Roman" w:cs="Times New Roman"/>
                <w:sz w:val="28"/>
                <w:szCs w:val="28"/>
              </w:rPr>
              <w:t>Thu thập và phân loại dữ liệu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88844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905A91" w14:textId="77777777" w:rsidR="00023711" w:rsidRPr="00A12BD6" w:rsidRDefault="00023711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19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CEF398C" w14:textId="77777777" w:rsidR="00023711" w:rsidRPr="00A12BD6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Tranh Khánh Hòa là vùng đất du lịch với những bãi biển nổi tiếng.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FBE01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3FA8CF81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3A2A8241" w14:textId="77777777" w:rsidTr="00FC69BF">
        <w:tc>
          <w:tcPr>
            <w:tcW w:w="708" w:type="dxa"/>
            <w:shd w:val="clear" w:color="auto" w:fill="auto"/>
            <w:vAlign w:val="center"/>
          </w:tcPr>
          <w:p w14:paraId="4B20E6FB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84A12CF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§2.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Phân tích và xử lí dữ liệu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C0710E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E0877" w14:textId="77777777" w:rsidR="00023711" w:rsidRPr="00A12BD6" w:rsidRDefault="00023711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20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E57AA06" w14:textId="77777777" w:rsidR="00023711" w:rsidRPr="00A12BD6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Tranh Ninh Bình là vùng đất với những di tích, danh lam thắng cảnh nổi tiếng...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29E7D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1F271A59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26685C2B" w14:textId="77777777" w:rsidTr="00FC69BF">
        <w:tc>
          <w:tcPr>
            <w:tcW w:w="708" w:type="dxa"/>
            <w:shd w:val="clear" w:color="auto" w:fill="auto"/>
            <w:vAlign w:val="center"/>
          </w:tcPr>
          <w:p w14:paraId="0BD3BAC1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B027FF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§3.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Biểu đồ đoạn thẳng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FB5016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C056E" w14:textId="77777777" w:rsidR="00023711" w:rsidRPr="00A12BD6" w:rsidRDefault="00023711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21</w:t>
            </w: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1A91198" w14:textId="77777777" w:rsidR="00023711" w:rsidRPr="00A12BD6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Biểu đồ đoạn thẳng hình 11,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12,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13,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14,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15,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16,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17,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18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(SGK)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4DCBE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01654DDA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712626AD" w14:textId="77777777" w:rsidTr="00FC69BF">
        <w:tc>
          <w:tcPr>
            <w:tcW w:w="708" w:type="dxa"/>
            <w:shd w:val="clear" w:color="auto" w:fill="auto"/>
            <w:vAlign w:val="center"/>
          </w:tcPr>
          <w:p w14:paraId="0CA4AB67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503BDD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Calibri" w:cs="Times New Roman"/>
                <w:sz w:val="28"/>
                <w:szCs w:val="28"/>
              </w:rPr>
            </w:pPr>
            <w:r w:rsidRPr="00A12BD6">
              <w:rPr>
                <w:rFonts w:eastAsia="Calibri" w:cs="Times New Roman"/>
                <w:sz w:val="28"/>
                <w:szCs w:val="28"/>
              </w:rPr>
              <w:t xml:space="preserve">§4.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Biểu đồ hình quạt tròn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155A46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350E7B" w14:textId="77777777" w:rsidR="00023711" w:rsidRPr="00A12BD6" w:rsidRDefault="00023711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22</w:t>
            </w: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017934C1" w14:textId="77777777" w:rsidR="00023711" w:rsidRPr="00A12BD6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Biểu đồ hình quạt hình 21,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22,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23,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24,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25,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26,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27,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28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(SGK)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98474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168B180B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18029EE6" w14:textId="77777777" w:rsidTr="00FC69BF">
        <w:tc>
          <w:tcPr>
            <w:tcW w:w="708" w:type="dxa"/>
            <w:shd w:val="clear" w:color="auto" w:fill="auto"/>
            <w:vAlign w:val="center"/>
          </w:tcPr>
          <w:p w14:paraId="5FA69C07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BCA903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§5.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Biến cố trong một số trò chơi đơn giản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ACA439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4C0CC" w14:textId="77777777" w:rsidR="00023711" w:rsidRPr="00A12BD6" w:rsidRDefault="00023711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2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80544C1" w14:textId="77777777" w:rsidR="00023711" w:rsidRPr="00A12BD6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Thẻ,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xúc xắc.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2B6725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4520D7C6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1DC2A760" w14:textId="77777777" w:rsidTr="00FC69BF">
        <w:trPr>
          <w:trHeight w:val="630"/>
        </w:trPr>
        <w:tc>
          <w:tcPr>
            <w:tcW w:w="708" w:type="dxa"/>
            <w:shd w:val="clear" w:color="auto" w:fill="auto"/>
            <w:vAlign w:val="center"/>
          </w:tcPr>
          <w:p w14:paraId="37969A79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7B0E149" w14:textId="77777777" w:rsidR="00023711" w:rsidRPr="00A12BD6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§6.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X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ác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suất của biến cố ngẫu nhiên trong một số trò chơi đơn giản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F7261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93CA4F" w14:textId="77777777" w:rsidR="00023711" w:rsidRPr="00A12BD6" w:rsidRDefault="00023711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2</w:t>
            </w: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EC4EEB9" w14:textId="77777777" w:rsidR="00023711" w:rsidRPr="00A12BD6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Thẻ,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xúc xắc.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707A0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3CBC457D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5B6CC9A4" w14:textId="77777777" w:rsidTr="00FC69BF">
        <w:tc>
          <w:tcPr>
            <w:tcW w:w="708" w:type="dxa"/>
            <w:shd w:val="clear" w:color="auto" w:fill="auto"/>
            <w:vAlign w:val="center"/>
          </w:tcPr>
          <w:p w14:paraId="4F9BD4FB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6897C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Bài tập cuối chương 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152DE5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8E677D" w14:textId="77777777" w:rsidR="00023711" w:rsidRPr="00A12BD6" w:rsidRDefault="00023711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2</w:t>
            </w: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A24C9DA" w14:textId="77777777" w:rsidR="00023711" w:rsidRPr="00A12BD6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6086D0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2220B281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45FA8057" w14:textId="77777777" w:rsidTr="00FC69BF">
        <w:tc>
          <w:tcPr>
            <w:tcW w:w="708" w:type="dxa"/>
            <w:shd w:val="clear" w:color="auto" w:fill="auto"/>
            <w:vAlign w:val="center"/>
          </w:tcPr>
          <w:p w14:paraId="77807D0E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A722E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  <w:r w:rsidRPr="00291829">
              <w:rPr>
                <w:rFonts w:eastAsia="Times New Roman" w:cs="Times New Roman"/>
                <w:bCs/>
                <w:sz w:val="28"/>
                <w:szCs w:val="28"/>
              </w:rPr>
              <w:t>HĐTHTN. Chủ đề 3: Dung tích phổi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0B1E5D" w14:textId="77777777" w:rsidR="00023711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988C7C" w14:textId="77777777" w:rsidR="00023711" w:rsidRPr="00A12BD6" w:rsidRDefault="00023711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Tuần 25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6523B74" w14:textId="77777777" w:rsidR="00023711" w:rsidRPr="00A12BD6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Máy chiếu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BF92C7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2F6EBAA1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179BC507" w14:textId="77777777" w:rsidTr="00FC69BF">
        <w:tc>
          <w:tcPr>
            <w:tcW w:w="708" w:type="dxa"/>
            <w:shd w:val="clear" w:color="auto" w:fill="auto"/>
            <w:vAlign w:val="center"/>
          </w:tcPr>
          <w:p w14:paraId="361A58E1" w14:textId="77777777" w:rsidR="00023711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09053" w14:textId="77777777" w:rsidR="00023711" w:rsidRPr="00291829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Ôn tập giữa học kì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D78CB" w14:textId="77777777" w:rsidR="00023711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50103E" w14:textId="77777777" w:rsidR="00023711" w:rsidRDefault="00023711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2</w:t>
            </w: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A8BBDD1" w14:textId="77777777" w:rsidR="00023711" w:rsidRPr="00A12BD6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FDC39B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0B4600DD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29624D2B" w14:textId="77777777" w:rsidTr="00FC69BF">
        <w:tc>
          <w:tcPr>
            <w:tcW w:w="708" w:type="dxa"/>
            <w:shd w:val="clear" w:color="auto" w:fill="auto"/>
            <w:vAlign w:val="center"/>
          </w:tcPr>
          <w:p w14:paraId="4DE24D7F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3E490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>KIỂM TRA GIỮA HỌC KÌ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469F0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00FF52" w14:textId="77777777" w:rsidR="00023711" w:rsidRPr="00A12BD6" w:rsidRDefault="00023711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2</w:t>
            </w: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284FAC2E" w14:textId="77777777" w:rsidR="00023711" w:rsidRPr="00A12BD6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Đề KT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chung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8D2DD1" w14:textId="77777777" w:rsidR="00023711" w:rsidRPr="00614F0E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614F0E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2A235AE2" w14:textId="77777777" w:rsidR="00023711" w:rsidRPr="00614F0E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33084772" w14:textId="77777777" w:rsidTr="00FC69BF">
        <w:tc>
          <w:tcPr>
            <w:tcW w:w="13178" w:type="dxa"/>
            <w:gridSpan w:val="6"/>
            <w:shd w:val="clear" w:color="auto" w:fill="auto"/>
            <w:vAlign w:val="center"/>
          </w:tcPr>
          <w:p w14:paraId="3B3745E2" w14:textId="681AD5EC" w:rsidR="00023711" w:rsidRPr="006F29AD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6F29AD">
              <w:rPr>
                <w:rFonts w:eastAsia="Times New Roman" w:cs="Times New Roman"/>
                <w:b/>
                <w:bCs/>
                <w:sz w:val="28"/>
                <w:szCs w:val="28"/>
              </w:rPr>
              <w:t>Chương VI: Biểu thức đại số (15 tiết)</w:t>
            </w:r>
            <w:r w:rsidR="006F29AD" w:rsidRPr="006F29AD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6F29AD" w:rsidRPr="006F29AD">
              <w:rPr>
                <w:rFonts w:eastAsia="Times New Roman"/>
                <w:b/>
                <w:bCs/>
                <w:sz w:val="28"/>
                <w:szCs w:val="28"/>
              </w:rPr>
              <w:t>+ 1 tiết ôn tập</w:t>
            </w:r>
          </w:p>
        </w:tc>
        <w:tc>
          <w:tcPr>
            <w:tcW w:w="1134" w:type="dxa"/>
          </w:tcPr>
          <w:p w14:paraId="5280D215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3711" w:rsidRPr="00A12BD6" w14:paraId="052FBC19" w14:textId="77777777" w:rsidTr="00FC69BF">
        <w:tc>
          <w:tcPr>
            <w:tcW w:w="708" w:type="dxa"/>
            <w:shd w:val="clear" w:color="auto" w:fill="auto"/>
            <w:vAlign w:val="center"/>
          </w:tcPr>
          <w:p w14:paraId="5FA9B5C1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EA90C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§1.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Biểu thức đại số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7F579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6F29AD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0DAB5" w14:textId="77777777" w:rsidR="00023711" w:rsidRPr="00A12BD6" w:rsidRDefault="00023711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eastAsia="Times New Roman" w:cs="Times New Roman"/>
                <w:sz w:val="28"/>
                <w:szCs w:val="28"/>
              </w:rPr>
              <w:t>27-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6C30A9F" w14:textId="77777777" w:rsidR="00023711" w:rsidRPr="00A12BD6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Tranh cầu vồng (Biên giới giữa 2 nước Mỹ và Canada)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B70CC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21A2FF7A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046C74EA" w14:textId="77777777" w:rsidTr="00FC69BF">
        <w:trPr>
          <w:trHeight w:val="283"/>
        </w:trPr>
        <w:tc>
          <w:tcPr>
            <w:tcW w:w="708" w:type="dxa"/>
            <w:shd w:val="clear" w:color="auto" w:fill="auto"/>
            <w:vAlign w:val="center"/>
          </w:tcPr>
          <w:p w14:paraId="134FB738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4924B" w14:textId="77777777" w:rsidR="00023711" w:rsidRPr="00023711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pacing w:val="-12"/>
                <w:sz w:val="28"/>
                <w:szCs w:val="28"/>
              </w:rPr>
            </w:pPr>
            <w:r w:rsidRPr="00023711">
              <w:rPr>
                <w:rFonts w:eastAsia="Times New Roman" w:cs="Times New Roman"/>
                <w:bCs/>
                <w:spacing w:val="-12"/>
                <w:sz w:val="28"/>
                <w:szCs w:val="28"/>
              </w:rPr>
              <w:t xml:space="preserve">§2. </w:t>
            </w:r>
            <w:r w:rsidRPr="00023711">
              <w:rPr>
                <w:rFonts w:eastAsia="Times New Roman" w:cs="Times New Roman"/>
                <w:spacing w:val="-12"/>
                <w:sz w:val="28"/>
                <w:szCs w:val="28"/>
              </w:rPr>
              <w:t>Đa thức một biến.</w:t>
            </w:r>
            <w:r>
              <w:rPr>
                <w:rFonts w:eastAsia="Times New Roman" w:cs="Times New Roman"/>
                <w:spacing w:val="-12"/>
                <w:sz w:val="28"/>
                <w:szCs w:val="28"/>
              </w:rPr>
              <w:t xml:space="preserve"> </w:t>
            </w:r>
            <w:r w:rsidRPr="00023711">
              <w:rPr>
                <w:rFonts w:eastAsia="Times New Roman" w:cs="Times New Roman"/>
                <w:spacing w:val="-12"/>
                <w:sz w:val="28"/>
                <w:szCs w:val="28"/>
              </w:rPr>
              <w:t>Nghiệ</w:t>
            </w:r>
            <w:r>
              <w:rPr>
                <w:rFonts w:eastAsia="Times New Roman" w:cs="Times New Roman"/>
                <w:spacing w:val="-12"/>
                <w:sz w:val="28"/>
                <w:szCs w:val="28"/>
              </w:rPr>
              <w:t xml:space="preserve">m </w:t>
            </w:r>
            <w:r w:rsidRPr="00023711">
              <w:rPr>
                <w:rFonts w:eastAsia="Times New Roman" w:cs="Times New Roman"/>
                <w:spacing w:val="-12"/>
                <w:sz w:val="28"/>
                <w:szCs w:val="28"/>
              </w:rPr>
              <w:t>của đa thức một biến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DD34DE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41F89A" w14:textId="77777777" w:rsidR="00023711" w:rsidRPr="00A12BD6" w:rsidRDefault="00023711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2</w:t>
            </w:r>
            <w:r>
              <w:rPr>
                <w:rFonts w:eastAsia="Times New Roman" w:cs="Times New Roman"/>
                <w:sz w:val="28"/>
                <w:szCs w:val="28"/>
              </w:rPr>
              <w:t>8-29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71EAD826" w14:textId="77777777" w:rsidR="00023711" w:rsidRPr="00A12BD6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733073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3316955A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0C0B1EAA" w14:textId="77777777" w:rsidTr="00FC69BF">
        <w:tc>
          <w:tcPr>
            <w:tcW w:w="708" w:type="dxa"/>
            <w:shd w:val="clear" w:color="auto" w:fill="auto"/>
            <w:vAlign w:val="center"/>
          </w:tcPr>
          <w:p w14:paraId="4FCDF8F8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51245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§3.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Phép cộng và phép trừ đa thức một biến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2AA22E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9C92A2" w14:textId="77777777" w:rsidR="00023711" w:rsidRPr="00A12BD6" w:rsidRDefault="00023711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30</w:t>
            </w: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FB2151D" w14:textId="77777777" w:rsidR="00023711" w:rsidRPr="00A12BD6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E0BF38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22149E56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068996A3" w14:textId="77777777" w:rsidTr="00FC69BF">
        <w:tc>
          <w:tcPr>
            <w:tcW w:w="708" w:type="dxa"/>
            <w:shd w:val="clear" w:color="auto" w:fill="auto"/>
            <w:vAlign w:val="center"/>
          </w:tcPr>
          <w:p w14:paraId="21A415EF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EEA31D0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§4.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Phép nhân đa thức một biến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85D70B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97C312" w14:textId="77777777" w:rsidR="00023711" w:rsidRPr="00A12BD6" w:rsidRDefault="00023711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eastAsia="Times New Roman" w:cs="Times New Roman"/>
                <w:sz w:val="28"/>
                <w:szCs w:val="28"/>
              </w:rPr>
              <w:t>31-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2F236FF8" w14:textId="77777777" w:rsidR="00023711" w:rsidRPr="00A12BD6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Hình 3,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4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(SGK)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B3C2E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6190AEAA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02F8A4DC" w14:textId="77777777" w:rsidTr="00FC69BF">
        <w:tc>
          <w:tcPr>
            <w:tcW w:w="708" w:type="dxa"/>
            <w:shd w:val="clear" w:color="auto" w:fill="auto"/>
            <w:vAlign w:val="center"/>
          </w:tcPr>
          <w:p w14:paraId="6764ADC0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6A83FB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§5.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Phép chia đa thức một biến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55F6DF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EC95D1" w14:textId="77777777" w:rsidR="00023711" w:rsidRPr="00A12BD6" w:rsidRDefault="00023711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3</w:t>
            </w:r>
            <w:r>
              <w:rPr>
                <w:rFonts w:eastAsia="Times New Roman" w:cs="Times New Roman"/>
                <w:sz w:val="28"/>
                <w:szCs w:val="28"/>
              </w:rPr>
              <w:t>2-33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003C2D60" w14:textId="77777777" w:rsidR="00023711" w:rsidRPr="00A12BD6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Hình 6 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>(SGK)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56311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26D63694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4F09F534" w14:textId="77777777" w:rsidTr="00FC69BF">
        <w:tc>
          <w:tcPr>
            <w:tcW w:w="708" w:type="dxa"/>
            <w:shd w:val="clear" w:color="auto" w:fill="auto"/>
            <w:vAlign w:val="center"/>
          </w:tcPr>
          <w:p w14:paraId="17D93E47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36DFAC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Bài tập cuối chương VI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F849A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EEDD9" w14:textId="77777777" w:rsidR="00023711" w:rsidRPr="00A12BD6" w:rsidRDefault="00023711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34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0BF778E0" w14:textId="77777777" w:rsidR="00023711" w:rsidRPr="00A12BD6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E4D117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78361D2B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2C17384A" w14:textId="77777777" w:rsidTr="00FC69BF">
        <w:tc>
          <w:tcPr>
            <w:tcW w:w="708" w:type="dxa"/>
            <w:shd w:val="clear" w:color="auto" w:fill="auto"/>
            <w:vAlign w:val="center"/>
          </w:tcPr>
          <w:p w14:paraId="4C10AC06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6A43DBE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  <w:r w:rsidRPr="00291829">
              <w:rPr>
                <w:rFonts w:eastAsia="Times New Roman" w:cs="Times New Roman"/>
                <w:sz w:val="28"/>
                <w:szCs w:val="28"/>
              </w:rPr>
              <w:t>Ôn tập cuối học kì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17A83" w14:textId="77777777" w:rsidR="00023711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5E149" w14:textId="77777777" w:rsidR="00023711" w:rsidRPr="00A12BD6" w:rsidRDefault="00023711" w:rsidP="00FC69BF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34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640845D" w14:textId="77777777" w:rsidR="00023711" w:rsidRPr="00A12BD6" w:rsidRDefault="00023711" w:rsidP="00FC69BF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22AB44" w14:textId="77777777" w:rsidR="00023711" w:rsidRPr="00A12BD6" w:rsidRDefault="00023711" w:rsidP="00FC69BF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2111347C" w14:textId="77777777" w:rsidR="00023711" w:rsidRPr="00A12BD6" w:rsidRDefault="00023711" w:rsidP="00FC69BF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61DBE987" w14:textId="77777777" w:rsidR="00104DE9" w:rsidRPr="00A12BD6" w:rsidRDefault="00104DE9" w:rsidP="00023711">
      <w:pPr>
        <w:spacing w:before="120" w:after="120" w:line="240" w:lineRule="auto"/>
        <w:rPr>
          <w:rFonts w:cs="Times New Roman"/>
          <w:b/>
          <w:sz w:val="28"/>
          <w:szCs w:val="28"/>
        </w:rPr>
      </w:pPr>
    </w:p>
    <w:p w14:paraId="4C9ADB86" w14:textId="77777777" w:rsidR="00104DE9" w:rsidRPr="00A12BD6" w:rsidRDefault="00104DE9" w:rsidP="00023711">
      <w:pPr>
        <w:spacing w:before="120" w:after="120" w:line="240" w:lineRule="auto"/>
        <w:jc w:val="center"/>
        <w:rPr>
          <w:rFonts w:cs="Times New Roman"/>
          <w:b/>
          <w:color w:val="FF0000"/>
          <w:sz w:val="28"/>
          <w:szCs w:val="28"/>
        </w:rPr>
      </w:pPr>
      <w:r w:rsidRPr="00A12BD6">
        <w:rPr>
          <w:rFonts w:cs="Times New Roman"/>
          <w:b/>
          <w:color w:val="FF0000"/>
          <w:sz w:val="28"/>
          <w:szCs w:val="28"/>
        </w:rPr>
        <w:t>HỌC KÌ II - PHẦN HÌNH HỌC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276"/>
        <w:gridCol w:w="1417"/>
        <w:gridCol w:w="2972"/>
        <w:gridCol w:w="1276"/>
        <w:gridCol w:w="1134"/>
      </w:tblGrid>
      <w:tr w:rsidR="00104DE9" w:rsidRPr="00A12BD6" w14:paraId="06ED49AC" w14:textId="77777777" w:rsidTr="00023711">
        <w:tc>
          <w:tcPr>
            <w:tcW w:w="709" w:type="dxa"/>
            <w:shd w:val="clear" w:color="auto" w:fill="auto"/>
            <w:vAlign w:val="center"/>
          </w:tcPr>
          <w:p w14:paraId="6BE48AB4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8A1835" w14:textId="6834EED4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Bài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CF7AA0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Số tiết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A03000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Thời điểm (tuần)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E5E7512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Thiết bị dạy học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BE2428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Địa điểm dạy học</w:t>
            </w:r>
          </w:p>
        </w:tc>
        <w:tc>
          <w:tcPr>
            <w:tcW w:w="1134" w:type="dxa"/>
            <w:vAlign w:val="center"/>
          </w:tcPr>
          <w:p w14:paraId="717DECAB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104DE9" w:rsidRPr="00A12BD6" w14:paraId="0CACB284" w14:textId="77777777" w:rsidTr="00023711">
        <w:tc>
          <w:tcPr>
            <w:tcW w:w="13178" w:type="dxa"/>
            <w:gridSpan w:val="6"/>
            <w:shd w:val="clear" w:color="auto" w:fill="auto"/>
            <w:vAlign w:val="center"/>
          </w:tcPr>
          <w:p w14:paraId="582FEE2D" w14:textId="3865C2DB" w:rsidR="00104DE9" w:rsidRPr="00023711" w:rsidRDefault="00104DE9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023711">
              <w:rPr>
                <w:rFonts w:eastAsia="Times New Roman" w:cs="Times New Roman"/>
                <w:b/>
                <w:bCs/>
                <w:sz w:val="28"/>
                <w:szCs w:val="28"/>
              </w:rPr>
              <w:t>Chương VII: Tam giác (</w:t>
            </w:r>
            <w:r w:rsidR="00023711" w:rsidRPr="00023711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27 tiết) </w:t>
            </w:r>
            <w:r w:rsidR="00023711" w:rsidRPr="00023711">
              <w:rPr>
                <w:rFonts w:eastAsia="Times New Roman"/>
                <w:b/>
                <w:bCs/>
                <w:sz w:val="28"/>
                <w:szCs w:val="28"/>
              </w:rPr>
              <w:t>+ 4 tiết ôn tập và kiểm tra</w:t>
            </w:r>
          </w:p>
        </w:tc>
        <w:tc>
          <w:tcPr>
            <w:tcW w:w="1134" w:type="dxa"/>
          </w:tcPr>
          <w:p w14:paraId="41D11202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104DE9" w:rsidRPr="00A12BD6" w14:paraId="06787E83" w14:textId="77777777" w:rsidTr="00023711">
        <w:tc>
          <w:tcPr>
            <w:tcW w:w="709" w:type="dxa"/>
            <w:shd w:val="clear" w:color="auto" w:fill="auto"/>
            <w:vAlign w:val="center"/>
          </w:tcPr>
          <w:p w14:paraId="584938FC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1BFCE2" w14:textId="77777777" w:rsidR="00104DE9" w:rsidRPr="00A12BD6" w:rsidRDefault="00104DE9" w:rsidP="00023711">
            <w:pPr>
              <w:spacing w:after="0" w:line="240" w:lineRule="auto"/>
              <w:ind w:right="-57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§1.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Tổng các góc của một tam giác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11BB5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50ABAC" w14:textId="77777777" w:rsidR="00104DE9" w:rsidRPr="00A12BD6" w:rsidRDefault="00104DE9" w:rsidP="00023711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19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8D6B2D0" w14:textId="2057F0DB" w:rsidR="00104DE9" w:rsidRPr="00A12BD6" w:rsidRDefault="00104DE9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Thước kẻ,</w:t>
            </w:r>
            <w:r w:rsidR="00023711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đo độ,</w:t>
            </w:r>
            <w:r w:rsidR="00023711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êke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969A6B" w14:textId="0AFBFB29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4FAEF84D" w14:textId="77777777" w:rsidR="00104DE9" w:rsidRPr="00A12BD6" w:rsidRDefault="00104DE9" w:rsidP="00023711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04DE9" w:rsidRPr="00A12BD6" w14:paraId="50AB52D4" w14:textId="77777777" w:rsidTr="00023711">
        <w:tc>
          <w:tcPr>
            <w:tcW w:w="709" w:type="dxa"/>
            <w:shd w:val="clear" w:color="auto" w:fill="auto"/>
            <w:vAlign w:val="center"/>
          </w:tcPr>
          <w:p w14:paraId="579A2794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FED3740" w14:textId="77777777" w:rsidR="00104DE9" w:rsidRPr="00A12BD6" w:rsidRDefault="00104DE9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§2.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Quan hệ giữa góc và cạnh đối diện trong tam giác. Bất đẳng thức tam giác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D6DF6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205CCC" w14:textId="77777777" w:rsidR="00104DE9" w:rsidRPr="00A12BD6" w:rsidRDefault="00104DE9" w:rsidP="00023711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20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B94BD32" w14:textId="1F9C1468" w:rsidR="00104DE9" w:rsidRPr="00A12BD6" w:rsidRDefault="00104DE9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Tranh hình 15, thước kẻ,</w:t>
            </w:r>
            <w:r w:rsidR="00023711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đo độ,</w:t>
            </w:r>
            <w:r w:rsidR="00023711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êke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B251F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563BD6C6" w14:textId="77777777" w:rsidR="00104DE9" w:rsidRPr="00A12BD6" w:rsidRDefault="00104DE9" w:rsidP="00023711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04DE9" w:rsidRPr="00A12BD6" w14:paraId="24A27293" w14:textId="77777777" w:rsidTr="00023711">
        <w:tc>
          <w:tcPr>
            <w:tcW w:w="709" w:type="dxa"/>
            <w:shd w:val="clear" w:color="auto" w:fill="auto"/>
            <w:vAlign w:val="center"/>
          </w:tcPr>
          <w:p w14:paraId="5795743E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B995793" w14:textId="77777777" w:rsidR="00104DE9" w:rsidRPr="00A12BD6" w:rsidRDefault="00104DE9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§3.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 xml:space="preserve"> Tam giác bằng nhau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C16F34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D3FEB2" w14:textId="77777777" w:rsidR="00104DE9" w:rsidRPr="00A12BD6" w:rsidRDefault="00104DE9" w:rsidP="00023711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21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EDEE694" w14:textId="7AA6D733" w:rsidR="00104DE9" w:rsidRPr="00A12BD6" w:rsidRDefault="00104DE9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Thước kẻ,</w:t>
            </w:r>
            <w:r w:rsidR="00023711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đo độ,</w:t>
            </w:r>
            <w:r w:rsidR="00023711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êke,</w:t>
            </w:r>
            <w:r w:rsidR="00023711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kéo.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40959C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30B82CFB" w14:textId="77777777" w:rsidR="00104DE9" w:rsidRPr="00A12BD6" w:rsidRDefault="00104DE9" w:rsidP="00023711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04DE9" w:rsidRPr="00A12BD6" w14:paraId="3177189D" w14:textId="77777777" w:rsidTr="00023711">
        <w:tc>
          <w:tcPr>
            <w:tcW w:w="709" w:type="dxa"/>
            <w:shd w:val="clear" w:color="auto" w:fill="auto"/>
            <w:vAlign w:val="center"/>
          </w:tcPr>
          <w:p w14:paraId="07123FA2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1FCF3D" w14:textId="77777777" w:rsidR="00104DE9" w:rsidRPr="00A12BD6" w:rsidRDefault="00104DE9" w:rsidP="00023711">
            <w:pPr>
              <w:spacing w:after="0" w:line="240" w:lineRule="auto"/>
              <w:ind w:right="-57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§4.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Trường hợp bằng nhau thứ nhất của tam giác: Cạnh - cạnh - cạnh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E497F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023711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369462" w14:textId="5B34D249" w:rsidR="00104DE9" w:rsidRPr="00A12BD6" w:rsidRDefault="00104DE9" w:rsidP="00023711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21</w:t>
            </w:r>
            <w:r w:rsidR="00023711">
              <w:rPr>
                <w:rFonts w:eastAsia="Times New Roman" w:cs="Times New Roman"/>
                <w:sz w:val="28"/>
                <w:szCs w:val="28"/>
              </w:rPr>
              <w:t>-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5E74833" w14:textId="6D2CBE39" w:rsidR="00104DE9" w:rsidRPr="00A12BD6" w:rsidRDefault="00104DE9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Thước kẻ,</w:t>
            </w:r>
            <w:r w:rsidR="00023711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đo độ,</w:t>
            </w:r>
            <w:r w:rsidR="00023711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êke,</w:t>
            </w:r>
            <w:r w:rsidR="00023711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compa.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C982C6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21AAD341" w14:textId="71260E2B" w:rsidR="00104DE9" w:rsidRPr="00A12BD6" w:rsidRDefault="00104DE9" w:rsidP="00023711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04DE9" w:rsidRPr="00A12BD6" w14:paraId="59CD9B8C" w14:textId="77777777" w:rsidTr="00023711">
        <w:tc>
          <w:tcPr>
            <w:tcW w:w="709" w:type="dxa"/>
            <w:shd w:val="clear" w:color="auto" w:fill="auto"/>
            <w:vAlign w:val="center"/>
          </w:tcPr>
          <w:p w14:paraId="40F81B1F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35572C" w14:textId="77777777" w:rsidR="00104DE9" w:rsidRPr="00A12BD6" w:rsidRDefault="00104DE9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§5.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Trường hợp bằng nhau thứ hai của tam giác: Cạnh - góc - cạnh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5DDD78" w14:textId="46EDE90F" w:rsidR="00104DE9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061E0F" w14:textId="2BE7A5EE" w:rsidR="00104DE9" w:rsidRPr="00A12BD6" w:rsidRDefault="00104DE9" w:rsidP="00023711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23</w:t>
            </w:r>
            <w:r w:rsidR="00023711">
              <w:rPr>
                <w:rFonts w:eastAsia="Times New Roman" w:cs="Times New Roman"/>
                <w:sz w:val="28"/>
                <w:szCs w:val="28"/>
              </w:rPr>
              <w:t>-24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FBBFAA4" w14:textId="1A476D98" w:rsidR="00104DE9" w:rsidRPr="00A12BD6" w:rsidRDefault="00104DE9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Thước kẻ,</w:t>
            </w:r>
            <w:r w:rsidR="00023711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đo độ,</w:t>
            </w:r>
            <w:r w:rsidR="00023711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êke,</w:t>
            </w:r>
            <w:r w:rsidR="00023711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compa.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8B5392" w14:textId="77777777" w:rsidR="00104DE9" w:rsidRPr="00A12BD6" w:rsidRDefault="00104DE9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7111FAC0" w14:textId="77777777" w:rsidR="00104DE9" w:rsidRPr="00A12BD6" w:rsidRDefault="00104DE9" w:rsidP="00023711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48121100" w14:textId="77777777" w:rsidTr="00023711">
        <w:tc>
          <w:tcPr>
            <w:tcW w:w="709" w:type="dxa"/>
            <w:shd w:val="clear" w:color="auto" w:fill="auto"/>
            <w:vAlign w:val="center"/>
          </w:tcPr>
          <w:p w14:paraId="50BFFF7B" w14:textId="2B48E49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B8E96C" w14:textId="2197A3A9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291829">
              <w:rPr>
                <w:rFonts w:eastAsia="Times New Roman" w:cs="Times New Roman"/>
                <w:sz w:val="28"/>
                <w:szCs w:val="28"/>
              </w:rPr>
              <w:t>Ôn tập giữa học kì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DFC8FA" w14:textId="344A3E8C" w:rsidR="00023711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DD24C" w14:textId="5B87FCD9" w:rsidR="00023711" w:rsidRPr="00A12BD6" w:rsidRDefault="00023711" w:rsidP="00023711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Tuần 25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CE97F49" w14:textId="1445D1CE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Đề cương ôn tập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C4D20B" w14:textId="2DC81DA5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3DBAF33C" w14:textId="77777777" w:rsidR="00023711" w:rsidRPr="00A12BD6" w:rsidRDefault="00023711" w:rsidP="00023711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26C91FAB" w14:textId="77777777" w:rsidTr="00023711">
        <w:tc>
          <w:tcPr>
            <w:tcW w:w="709" w:type="dxa"/>
            <w:shd w:val="clear" w:color="auto" w:fill="auto"/>
            <w:vAlign w:val="center"/>
          </w:tcPr>
          <w:p w14:paraId="3FD5372E" w14:textId="26764E2C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1B2BA12" w14:textId="57C73FA2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§6.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Trường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hợp bằng nhau thứ ba của tam giác: Góc - cạnh - góc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9946FD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453AE4" w14:textId="30D75D2B" w:rsidR="00023711" w:rsidRPr="00A12BD6" w:rsidRDefault="00023711" w:rsidP="00023711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eastAsia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1F114B8" w14:textId="261399DA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Thước kẻ,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đo độ,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êke,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compa.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B4B328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3749D6FB" w14:textId="77777777" w:rsidR="00023711" w:rsidRPr="00A12BD6" w:rsidRDefault="00023711" w:rsidP="00023711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20FC58D2" w14:textId="77777777" w:rsidTr="00023711">
        <w:tc>
          <w:tcPr>
            <w:tcW w:w="709" w:type="dxa"/>
            <w:shd w:val="clear" w:color="auto" w:fill="auto"/>
            <w:vAlign w:val="center"/>
          </w:tcPr>
          <w:p w14:paraId="0CD0BDB6" w14:textId="23A1B53E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0AB9BF" w14:textId="043A023B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§7.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Tam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giác cân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4AAEE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E3E70" w14:textId="2431A8E6" w:rsidR="00023711" w:rsidRPr="00A12BD6" w:rsidRDefault="00023711" w:rsidP="00023711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eastAsia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ECDF738" w14:textId="560038E8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Thước kẻ,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đo độ,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êke,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compa.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229D0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085ADDD1" w14:textId="77777777" w:rsidR="00023711" w:rsidRPr="00A12BD6" w:rsidRDefault="00023711" w:rsidP="00023711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343AB3D8" w14:textId="77777777" w:rsidTr="00023711">
        <w:tc>
          <w:tcPr>
            <w:tcW w:w="709" w:type="dxa"/>
            <w:shd w:val="clear" w:color="auto" w:fill="auto"/>
            <w:vAlign w:val="center"/>
          </w:tcPr>
          <w:p w14:paraId="2AE2CB0D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9948BEF" w14:textId="467BFC37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§8.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Đường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vuông góc và đường xiên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94457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4F8263" w14:textId="6CF2ADE3" w:rsidR="00023711" w:rsidRPr="00A12BD6" w:rsidRDefault="00023711" w:rsidP="00023711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2</w:t>
            </w: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B4A066C" w14:textId="602F1B9D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Thước kẻ,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đo độ,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êke,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compa.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5642E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384117CC" w14:textId="77777777" w:rsidR="00023711" w:rsidRPr="00A12BD6" w:rsidRDefault="00023711" w:rsidP="00023711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20176ED8" w14:textId="77777777" w:rsidTr="00023711">
        <w:tc>
          <w:tcPr>
            <w:tcW w:w="709" w:type="dxa"/>
            <w:shd w:val="clear" w:color="auto" w:fill="auto"/>
            <w:vAlign w:val="center"/>
          </w:tcPr>
          <w:p w14:paraId="4B122AED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05AE8D" w14:textId="77777777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§9.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Đường trung trực của một đoạn thẳng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0612A4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5F8FD" w14:textId="74363AFA" w:rsidR="00023711" w:rsidRPr="00A12BD6" w:rsidRDefault="00023711" w:rsidP="00023711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eastAsia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02DF2D4" w14:textId="2461B3FE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Thước kẻ,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đo độ,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êke,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compa.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97EA9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660D1CD1" w14:textId="77777777" w:rsidR="00023711" w:rsidRPr="00A12BD6" w:rsidRDefault="00023711" w:rsidP="00023711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3A3BA434" w14:textId="77777777" w:rsidTr="00023711">
        <w:tc>
          <w:tcPr>
            <w:tcW w:w="709" w:type="dxa"/>
            <w:shd w:val="clear" w:color="auto" w:fill="auto"/>
            <w:vAlign w:val="center"/>
          </w:tcPr>
          <w:p w14:paraId="3E04240B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79017" w14:textId="77777777" w:rsidR="00023711" w:rsidRPr="00023711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pacing w:val="-8"/>
                <w:sz w:val="28"/>
                <w:szCs w:val="28"/>
              </w:rPr>
            </w:pPr>
            <w:r w:rsidRPr="00023711">
              <w:rPr>
                <w:rFonts w:eastAsia="Times New Roman" w:cs="Times New Roman"/>
                <w:bCs/>
                <w:spacing w:val="-8"/>
                <w:sz w:val="28"/>
                <w:szCs w:val="28"/>
              </w:rPr>
              <w:t xml:space="preserve">§10. </w:t>
            </w:r>
            <w:r w:rsidRPr="00023711">
              <w:rPr>
                <w:rFonts w:eastAsia="Times New Roman" w:cs="Times New Roman"/>
                <w:spacing w:val="-8"/>
                <w:sz w:val="28"/>
                <w:szCs w:val="28"/>
              </w:rPr>
              <w:t>Tính chất ba đường trung tuyến của tam giác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F90E2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B5EF5D" w14:textId="08BA2E30" w:rsidR="00023711" w:rsidRPr="00A12BD6" w:rsidRDefault="00023711" w:rsidP="00023711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3</w:t>
            </w: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DACA4A4" w14:textId="4654834F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Thước kẻ,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đo độ,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êke,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compa.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350A1C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44D1A88B" w14:textId="77777777" w:rsidR="00023711" w:rsidRPr="00A12BD6" w:rsidRDefault="00023711" w:rsidP="00023711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3588A54F" w14:textId="77777777" w:rsidTr="00023711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1D173237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E1ADC" w14:textId="77777777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§11.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Tính chất ba đường phân giác của tam giác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892A36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252D9C" w14:textId="04F5B9BA" w:rsidR="00023711" w:rsidRPr="00A12BD6" w:rsidRDefault="00023711" w:rsidP="00023711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3</w:t>
            </w: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453AB43" w14:textId="751AC405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Thước kẻ,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đo độ,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êke,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compa.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DE1144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0A493526" w14:textId="77777777" w:rsidR="00023711" w:rsidRPr="00A12BD6" w:rsidRDefault="00023711" w:rsidP="00023711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2F986C69" w14:textId="77777777" w:rsidTr="00023711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14:paraId="563A8B82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6E2D4" w14:textId="77777777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§12.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Tính chất ba đường trung trực của tam giác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8A85E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A017AF" w14:textId="5526DA43" w:rsidR="00023711" w:rsidRPr="00A12BD6" w:rsidRDefault="00023711" w:rsidP="00023711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3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6B95FE0" w14:textId="05709876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Thước kẻ,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đo độ,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êke,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compa.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A00344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45AA4150" w14:textId="77777777" w:rsidR="00023711" w:rsidRPr="00A12BD6" w:rsidRDefault="00023711" w:rsidP="00023711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42081D1F" w14:textId="77777777" w:rsidTr="00023711">
        <w:trPr>
          <w:trHeight w:val="283"/>
        </w:trPr>
        <w:tc>
          <w:tcPr>
            <w:tcW w:w="709" w:type="dxa"/>
            <w:shd w:val="clear" w:color="auto" w:fill="FFFFFF"/>
            <w:vAlign w:val="center"/>
          </w:tcPr>
          <w:p w14:paraId="0583C387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F0BB2E" w14:textId="77777777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 xml:space="preserve">§13. </w:t>
            </w:r>
            <w:r w:rsidRPr="00A12BD6">
              <w:rPr>
                <w:rFonts w:eastAsia="Times New Roman" w:cs="Times New Roman"/>
                <w:sz w:val="28"/>
                <w:szCs w:val="28"/>
              </w:rPr>
              <w:t>Tính chất ba đường cao của tam giác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49A2D5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F8BE63" w14:textId="09E9064A" w:rsidR="00023711" w:rsidRPr="00A12BD6" w:rsidRDefault="00023711" w:rsidP="00023711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3</w:t>
            </w: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8ACC34B" w14:textId="6B0164C9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Thước kẻ,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đo độ,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êke,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compa.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CDA3A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5BDCD5EF" w14:textId="77777777" w:rsidR="00023711" w:rsidRPr="00A12BD6" w:rsidRDefault="00023711" w:rsidP="00023711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758288CF" w14:textId="77777777" w:rsidTr="00023711">
        <w:trPr>
          <w:trHeight w:val="283"/>
        </w:trPr>
        <w:tc>
          <w:tcPr>
            <w:tcW w:w="709" w:type="dxa"/>
            <w:shd w:val="clear" w:color="auto" w:fill="FFFFFF"/>
            <w:vAlign w:val="center"/>
          </w:tcPr>
          <w:p w14:paraId="0D443C9D" w14:textId="05089325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5FDAC" w14:textId="00106DA7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Bài tập cuối chương VII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717085" w14:textId="114B54A6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F691A1" w14:textId="11FB0D07" w:rsidR="00023711" w:rsidRPr="00A12BD6" w:rsidRDefault="00023711" w:rsidP="00023711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35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D3DBC3B" w14:textId="672F9309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Thước kẻ,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đo độ,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êke,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compa.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6B0F1B" w14:textId="2728B195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2A2F5953" w14:textId="77777777" w:rsidR="00023711" w:rsidRPr="00A12BD6" w:rsidRDefault="00023711" w:rsidP="00023711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6ED09B20" w14:textId="77777777" w:rsidTr="00023711">
        <w:trPr>
          <w:trHeight w:val="283"/>
        </w:trPr>
        <w:tc>
          <w:tcPr>
            <w:tcW w:w="709" w:type="dxa"/>
            <w:shd w:val="clear" w:color="auto" w:fill="FFFFFF"/>
            <w:vAlign w:val="center"/>
          </w:tcPr>
          <w:p w14:paraId="50617481" w14:textId="3CAB322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F5254" w14:textId="2388FC44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291829">
              <w:rPr>
                <w:rFonts w:eastAsia="Times New Roman" w:cs="Times New Roman"/>
                <w:color w:val="FF0000"/>
                <w:sz w:val="28"/>
                <w:szCs w:val="28"/>
              </w:rPr>
              <w:t>Ôn tập cuối học kì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C635B5" w14:textId="4A4CD63E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074EBF" w14:textId="578B3206" w:rsidR="00023711" w:rsidRPr="00A12BD6" w:rsidRDefault="00023711" w:rsidP="00023711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35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564E81A" w14:textId="1BFC5E17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Đề cương ôn tập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90ACD" w14:textId="1155FFA0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7090671C" w14:textId="77777777" w:rsidR="00023711" w:rsidRPr="00A12BD6" w:rsidRDefault="00023711" w:rsidP="00023711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23711" w:rsidRPr="00A12BD6" w14:paraId="07692FB0" w14:textId="77777777" w:rsidTr="00023711">
        <w:tc>
          <w:tcPr>
            <w:tcW w:w="709" w:type="dxa"/>
            <w:shd w:val="clear" w:color="auto" w:fill="FFFFFF"/>
            <w:vAlign w:val="center"/>
          </w:tcPr>
          <w:p w14:paraId="4C520C4C" w14:textId="0D417743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02AE97E1" w14:textId="77777777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 xml:space="preserve">KIỂM TRA </w:t>
            </w:r>
            <w:r w:rsidRPr="00A12BD6">
              <w:rPr>
                <w:rFonts w:eastAsia="Times New Roman" w:cs="Times New Roman"/>
                <w:bCs/>
                <w:color w:val="FF0000"/>
                <w:sz w:val="28"/>
                <w:szCs w:val="28"/>
                <w:lang w:val="fr-FR"/>
              </w:rPr>
              <w:t xml:space="preserve">CUỐI </w:t>
            </w:r>
            <w:r w:rsidRPr="00A12BD6">
              <w:rPr>
                <w:rFonts w:eastAsia="Times New Roman" w:cs="Times New Roman"/>
                <w:bCs/>
                <w:color w:val="FF0000"/>
                <w:sz w:val="28"/>
                <w:szCs w:val="28"/>
              </w:rPr>
              <w:t>HỌC KÌ I</w:t>
            </w:r>
            <w:r w:rsidRPr="00A12BD6">
              <w:rPr>
                <w:rFonts w:eastAsia="Times New Roman" w:cs="Times New Roman"/>
                <w:bCs/>
                <w:color w:val="FF0000"/>
                <w:sz w:val="28"/>
                <w:szCs w:val="28"/>
                <w:lang w:val="fr-FR"/>
              </w:rPr>
              <w:t>I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F054529" w14:textId="77777777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83B3F78" w14:textId="49A37DC3" w:rsidR="00023711" w:rsidRPr="00A12BD6" w:rsidRDefault="00023711" w:rsidP="00023711">
            <w:pPr>
              <w:spacing w:after="0" w:line="240" w:lineRule="auto"/>
              <w:ind w:left="-106" w:right="-11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Tuần 35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3FE95AA" w14:textId="77777777" w:rsidR="00023711" w:rsidRPr="00A12BD6" w:rsidRDefault="00023711" w:rsidP="00023711">
            <w:pPr>
              <w:spacing w:after="0" w:line="240" w:lineRule="auto"/>
              <w:ind w:right="-57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A12BD6">
              <w:rPr>
                <w:rFonts w:eastAsia="Times New Roman" w:cs="Times New Roman"/>
                <w:bCs/>
                <w:sz w:val="28"/>
                <w:szCs w:val="28"/>
              </w:rPr>
              <w:t>KT theo đề chung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08801" w14:textId="2B3C4C2E" w:rsidR="00023711" w:rsidRPr="00A12BD6" w:rsidRDefault="00023711" w:rsidP="00023711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12BD6">
              <w:rPr>
                <w:rFonts w:eastAsia="Times New Roman" w:cs="Times New Roman"/>
                <w:sz w:val="28"/>
                <w:szCs w:val="28"/>
              </w:rPr>
              <w:t>Lớp học</w:t>
            </w:r>
          </w:p>
        </w:tc>
        <w:tc>
          <w:tcPr>
            <w:tcW w:w="1134" w:type="dxa"/>
          </w:tcPr>
          <w:p w14:paraId="4D2E61C2" w14:textId="77777777" w:rsidR="00023711" w:rsidRPr="00A12BD6" w:rsidRDefault="00023711" w:rsidP="00023711">
            <w:pPr>
              <w:spacing w:after="0" w:line="240" w:lineRule="auto"/>
              <w:ind w:right="-57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71357DA2" w14:textId="77777777" w:rsidR="00104DE9" w:rsidRPr="00A12BD6" w:rsidRDefault="00104DE9" w:rsidP="00104DE9">
      <w:pPr>
        <w:rPr>
          <w:rFonts w:cs="Times New Roman"/>
          <w:b/>
          <w:sz w:val="28"/>
          <w:szCs w:val="28"/>
        </w:rPr>
      </w:pPr>
    </w:p>
    <w:p w14:paraId="2C21AD95" w14:textId="4B317B89" w:rsidR="00104DE9" w:rsidRPr="00A12BD6" w:rsidRDefault="00104DE9" w:rsidP="00023711">
      <w:pPr>
        <w:pStyle w:val="Tablecaption0"/>
        <w:shd w:val="clear" w:color="auto" w:fill="auto"/>
        <w:spacing w:before="120" w:after="120"/>
        <w:rPr>
          <w:b w:val="0"/>
          <w:i/>
          <w:sz w:val="28"/>
        </w:rPr>
      </w:pPr>
      <w:r w:rsidRPr="00A12BD6">
        <w:rPr>
          <w:b w:val="0"/>
          <w:i/>
          <w:sz w:val="28"/>
        </w:rPr>
        <w:t xml:space="preserve">                                                                                                                                       </w:t>
      </w:r>
      <w:r w:rsidR="00023711">
        <w:rPr>
          <w:b w:val="0"/>
          <w:i/>
          <w:sz w:val="28"/>
        </w:rPr>
        <w:t>Mường Bang</w:t>
      </w:r>
      <w:r w:rsidRPr="00A12BD6">
        <w:rPr>
          <w:b w:val="0"/>
          <w:i/>
          <w:sz w:val="28"/>
        </w:rPr>
        <w:t>, ngày 1</w:t>
      </w:r>
      <w:r w:rsidR="00023711">
        <w:rPr>
          <w:b w:val="0"/>
          <w:i/>
          <w:sz w:val="28"/>
        </w:rPr>
        <w:t>8</w:t>
      </w:r>
      <w:r w:rsidRPr="00A12BD6">
        <w:rPr>
          <w:b w:val="0"/>
          <w:i/>
          <w:sz w:val="28"/>
        </w:rPr>
        <w:t xml:space="preserve"> tháng 08 năm 2022</w:t>
      </w:r>
    </w:p>
    <w:p w14:paraId="44A63737" w14:textId="39019FFB" w:rsidR="00104DE9" w:rsidRPr="00A12BD6" w:rsidRDefault="00104DE9" w:rsidP="00023711">
      <w:pPr>
        <w:pStyle w:val="Tablecaption0"/>
        <w:shd w:val="clear" w:color="auto" w:fill="auto"/>
        <w:spacing w:before="120" w:after="120"/>
        <w:rPr>
          <w:sz w:val="28"/>
        </w:rPr>
      </w:pPr>
      <w:r w:rsidRPr="00A12BD6">
        <w:rPr>
          <w:sz w:val="28"/>
        </w:rPr>
        <w:t xml:space="preserve">                                                                                                                                                               GIÁO VIÊN </w:t>
      </w:r>
    </w:p>
    <w:p w14:paraId="37A118F7" w14:textId="77777777" w:rsidR="00104DE9" w:rsidRPr="00A12BD6" w:rsidRDefault="00104DE9" w:rsidP="00104DE9">
      <w:pPr>
        <w:spacing w:after="160" w:line="259" w:lineRule="auto"/>
        <w:rPr>
          <w:rFonts w:cs="Times New Roman"/>
          <w:b/>
          <w:bCs/>
          <w:sz w:val="28"/>
          <w:szCs w:val="28"/>
          <w:lang w:val="en-GB"/>
        </w:rPr>
      </w:pPr>
    </w:p>
    <w:p w14:paraId="3A47895B" w14:textId="77777777" w:rsidR="00104DE9" w:rsidRPr="00A12BD6" w:rsidRDefault="00104DE9" w:rsidP="00104DE9">
      <w:pPr>
        <w:spacing w:after="160" w:line="259" w:lineRule="auto"/>
        <w:rPr>
          <w:rFonts w:cs="Times New Roman"/>
          <w:b/>
          <w:bCs/>
          <w:sz w:val="28"/>
          <w:szCs w:val="28"/>
          <w:lang w:val="en-GB"/>
        </w:rPr>
      </w:pPr>
    </w:p>
    <w:p w14:paraId="656D48CA" w14:textId="401110D4" w:rsidR="00104DE9" w:rsidRDefault="00104DE9" w:rsidP="00104DE9">
      <w:pPr>
        <w:spacing w:after="160" w:line="259" w:lineRule="auto"/>
        <w:rPr>
          <w:rFonts w:cs="Times New Roman"/>
          <w:b/>
          <w:bCs/>
          <w:sz w:val="28"/>
          <w:szCs w:val="28"/>
          <w:lang w:val="en-GB"/>
        </w:rPr>
      </w:pPr>
      <w:r w:rsidRPr="00A12BD6">
        <w:rPr>
          <w:rFonts w:cs="Times New Roman"/>
          <w:b/>
          <w:bCs/>
          <w:sz w:val="28"/>
          <w:szCs w:val="28"/>
          <w:lang w:val="en-GB"/>
        </w:rPr>
        <w:t xml:space="preserve">                                                                                                                                                            </w:t>
      </w:r>
    </w:p>
    <w:p w14:paraId="69BF6F9A" w14:textId="77777777" w:rsidR="00023711" w:rsidRPr="00A12BD6" w:rsidRDefault="00023711" w:rsidP="00104DE9">
      <w:pPr>
        <w:spacing w:after="160" w:line="259" w:lineRule="auto"/>
        <w:rPr>
          <w:rFonts w:eastAsia="Times New Roman" w:cs="Times New Roman"/>
          <w:bCs/>
          <w:sz w:val="28"/>
          <w:szCs w:val="28"/>
        </w:rPr>
      </w:pPr>
    </w:p>
    <w:p w14:paraId="1C0077D0" w14:textId="77777777" w:rsidR="00104DE9" w:rsidRPr="00A12BD6" w:rsidRDefault="00104DE9" w:rsidP="001B79A1">
      <w:pPr>
        <w:spacing w:after="0"/>
        <w:rPr>
          <w:rFonts w:eastAsia="Batang"/>
          <w:sz w:val="28"/>
          <w:szCs w:val="28"/>
          <w:lang w:eastAsia="ko-KR"/>
        </w:rPr>
      </w:pPr>
    </w:p>
    <w:sectPr w:rsidR="00104DE9" w:rsidRPr="00A12BD6" w:rsidSect="00B910FD">
      <w:pgSz w:w="16840" w:h="11901" w:orient="landscape" w:code="9"/>
      <w:pgMar w:top="1134" w:right="851" w:bottom="1134" w:left="1701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3692" w14:textId="77777777" w:rsidR="0029539D" w:rsidRDefault="0029539D" w:rsidP="00E07198">
      <w:pPr>
        <w:spacing w:after="0" w:line="240" w:lineRule="auto"/>
      </w:pPr>
      <w:r>
        <w:separator/>
      </w:r>
    </w:p>
  </w:endnote>
  <w:endnote w:type="continuationSeparator" w:id="0">
    <w:p w14:paraId="7D1EBB67" w14:textId="77777777" w:rsidR="0029539D" w:rsidRDefault="0029539D" w:rsidP="00E0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27CC" w14:textId="77777777" w:rsidR="0029539D" w:rsidRDefault="0029539D" w:rsidP="00E07198">
      <w:pPr>
        <w:spacing w:after="0" w:line="240" w:lineRule="auto"/>
      </w:pPr>
      <w:r>
        <w:separator/>
      </w:r>
    </w:p>
  </w:footnote>
  <w:footnote w:type="continuationSeparator" w:id="0">
    <w:p w14:paraId="7009F0F3" w14:textId="77777777" w:rsidR="0029539D" w:rsidRDefault="0029539D" w:rsidP="00E07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382"/>
    <w:multiLevelType w:val="hybridMultilevel"/>
    <w:tmpl w:val="43163216"/>
    <w:lvl w:ilvl="0" w:tplc="DF601A4A">
      <w:numFmt w:val="bullet"/>
      <w:lvlText w:val="–"/>
      <w:lvlJc w:val="left"/>
      <w:pPr>
        <w:ind w:left="31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8DEA0CC">
      <w:numFmt w:val="bullet"/>
      <w:lvlText w:val="•"/>
      <w:lvlJc w:val="left"/>
      <w:pPr>
        <w:ind w:left="1143" w:hanging="209"/>
      </w:pPr>
      <w:rPr>
        <w:rFonts w:hint="default"/>
      </w:rPr>
    </w:lvl>
    <w:lvl w:ilvl="2" w:tplc="202A3E14">
      <w:numFmt w:val="bullet"/>
      <w:lvlText w:val="•"/>
      <w:lvlJc w:val="left"/>
      <w:pPr>
        <w:ind w:left="1966" w:hanging="209"/>
      </w:pPr>
      <w:rPr>
        <w:rFonts w:hint="default"/>
      </w:rPr>
    </w:lvl>
    <w:lvl w:ilvl="3" w:tplc="D92647B0">
      <w:numFmt w:val="bullet"/>
      <w:lvlText w:val="•"/>
      <w:lvlJc w:val="left"/>
      <w:pPr>
        <w:ind w:left="2789" w:hanging="209"/>
      </w:pPr>
      <w:rPr>
        <w:rFonts w:hint="default"/>
      </w:rPr>
    </w:lvl>
    <w:lvl w:ilvl="4" w:tplc="9A52C7B0">
      <w:numFmt w:val="bullet"/>
      <w:lvlText w:val="•"/>
      <w:lvlJc w:val="left"/>
      <w:pPr>
        <w:ind w:left="3612" w:hanging="209"/>
      </w:pPr>
      <w:rPr>
        <w:rFonts w:hint="default"/>
      </w:rPr>
    </w:lvl>
    <w:lvl w:ilvl="5" w:tplc="3BF4740A">
      <w:numFmt w:val="bullet"/>
      <w:lvlText w:val="•"/>
      <w:lvlJc w:val="left"/>
      <w:pPr>
        <w:ind w:left="4435" w:hanging="209"/>
      </w:pPr>
      <w:rPr>
        <w:rFonts w:hint="default"/>
      </w:rPr>
    </w:lvl>
    <w:lvl w:ilvl="6" w:tplc="2A961F46">
      <w:numFmt w:val="bullet"/>
      <w:lvlText w:val="•"/>
      <w:lvlJc w:val="left"/>
      <w:pPr>
        <w:ind w:left="5258" w:hanging="209"/>
      </w:pPr>
      <w:rPr>
        <w:rFonts w:hint="default"/>
      </w:rPr>
    </w:lvl>
    <w:lvl w:ilvl="7" w:tplc="0C2EB2EC">
      <w:numFmt w:val="bullet"/>
      <w:lvlText w:val="•"/>
      <w:lvlJc w:val="left"/>
      <w:pPr>
        <w:ind w:left="6081" w:hanging="209"/>
      </w:pPr>
      <w:rPr>
        <w:rFonts w:hint="default"/>
      </w:rPr>
    </w:lvl>
    <w:lvl w:ilvl="8" w:tplc="9FD8A260">
      <w:numFmt w:val="bullet"/>
      <w:lvlText w:val="•"/>
      <w:lvlJc w:val="left"/>
      <w:pPr>
        <w:ind w:left="6904" w:hanging="209"/>
      </w:pPr>
      <w:rPr>
        <w:rFonts w:hint="default"/>
      </w:rPr>
    </w:lvl>
  </w:abstractNum>
  <w:abstractNum w:abstractNumId="1" w15:restartNumberingAfterBreak="0">
    <w:nsid w:val="06A47A94"/>
    <w:multiLevelType w:val="multilevel"/>
    <w:tmpl w:val="8A7666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D9064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86FE3"/>
    <w:multiLevelType w:val="multilevel"/>
    <w:tmpl w:val="625843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54B34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E44C2"/>
    <w:multiLevelType w:val="hybridMultilevel"/>
    <w:tmpl w:val="23001A0E"/>
    <w:lvl w:ilvl="0" w:tplc="CCEE50B0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35CF08E">
      <w:numFmt w:val="bullet"/>
      <w:lvlText w:val="•"/>
      <w:lvlJc w:val="left"/>
      <w:pPr>
        <w:ind w:left="945" w:hanging="212"/>
      </w:pPr>
    </w:lvl>
    <w:lvl w:ilvl="2" w:tplc="2318B00C">
      <w:numFmt w:val="bullet"/>
      <w:lvlText w:val="•"/>
      <w:lvlJc w:val="left"/>
      <w:pPr>
        <w:ind w:left="1790" w:hanging="212"/>
      </w:pPr>
    </w:lvl>
    <w:lvl w:ilvl="3" w:tplc="37EE2BC2">
      <w:numFmt w:val="bullet"/>
      <w:lvlText w:val="•"/>
      <w:lvlJc w:val="left"/>
      <w:pPr>
        <w:ind w:left="2635" w:hanging="212"/>
      </w:pPr>
    </w:lvl>
    <w:lvl w:ilvl="4" w:tplc="2B5A77DE">
      <w:numFmt w:val="bullet"/>
      <w:lvlText w:val="•"/>
      <w:lvlJc w:val="left"/>
      <w:pPr>
        <w:ind w:left="3480" w:hanging="212"/>
      </w:pPr>
    </w:lvl>
    <w:lvl w:ilvl="5" w:tplc="0BD418E6">
      <w:numFmt w:val="bullet"/>
      <w:lvlText w:val="•"/>
      <w:lvlJc w:val="left"/>
      <w:pPr>
        <w:ind w:left="4325" w:hanging="212"/>
      </w:pPr>
    </w:lvl>
    <w:lvl w:ilvl="6" w:tplc="B4969460">
      <w:numFmt w:val="bullet"/>
      <w:lvlText w:val="•"/>
      <w:lvlJc w:val="left"/>
      <w:pPr>
        <w:ind w:left="5170" w:hanging="212"/>
      </w:pPr>
    </w:lvl>
    <w:lvl w:ilvl="7" w:tplc="A0B0EC84">
      <w:numFmt w:val="bullet"/>
      <w:lvlText w:val="•"/>
      <w:lvlJc w:val="left"/>
      <w:pPr>
        <w:ind w:left="6015" w:hanging="212"/>
      </w:pPr>
    </w:lvl>
    <w:lvl w:ilvl="8" w:tplc="44FAA3D8">
      <w:numFmt w:val="bullet"/>
      <w:lvlText w:val="•"/>
      <w:lvlJc w:val="left"/>
      <w:pPr>
        <w:ind w:left="6860" w:hanging="212"/>
      </w:pPr>
    </w:lvl>
  </w:abstractNum>
  <w:abstractNum w:abstractNumId="4" w15:restartNumberingAfterBreak="0">
    <w:nsid w:val="0B561E1A"/>
    <w:multiLevelType w:val="multilevel"/>
    <w:tmpl w:val="2B280C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54B34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F0FCF"/>
    <w:multiLevelType w:val="multilevel"/>
    <w:tmpl w:val="4EDE13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A6252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F3E4B"/>
    <w:multiLevelType w:val="multilevel"/>
    <w:tmpl w:val="1B166B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54B34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E82F8B"/>
    <w:multiLevelType w:val="multilevel"/>
    <w:tmpl w:val="46D84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9157F8"/>
    <w:multiLevelType w:val="multilevel"/>
    <w:tmpl w:val="078A85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54B34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134F28"/>
    <w:multiLevelType w:val="multilevel"/>
    <w:tmpl w:val="F8F0A1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9936B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6263BD"/>
    <w:multiLevelType w:val="multilevel"/>
    <w:tmpl w:val="283E2C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9936B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4679A"/>
    <w:multiLevelType w:val="multilevel"/>
    <w:tmpl w:val="82EC13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9936B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1F2E93"/>
    <w:multiLevelType w:val="hybridMultilevel"/>
    <w:tmpl w:val="2E3E67CE"/>
    <w:lvl w:ilvl="0" w:tplc="0D943288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A7201A7A">
      <w:numFmt w:val="bullet"/>
      <w:lvlText w:val="–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3" w15:restartNumberingAfterBreak="0">
    <w:nsid w:val="481920E5"/>
    <w:multiLevelType w:val="multilevel"/>
    <w:tmpl w:val="3D7083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DD5CBD"/>
    <w:multiLevelType w:val="multilevel"/>
    <w:tmpl w:val="10E81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071AB5"/>
    <w:multiLevelType w:val="multilevel"/>
    <w:tmpl w:val="7B003C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64D34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D913AE"/>
    <w:multiLevelType w:val="multilevel"/>
    <w:tmpl w:val="724C289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4755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800DCB"/>
    <w:multiLevelType w:val="multilevel"/>
    <w:tmpl w:val="B63005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7A62D2"/>
    <w:multiLevelType w:val="hybridMultilevel"/>
    <w:tmpl w:val="BE8466DE"/>
    <w:lvl w:ilvl="0" w:tplc="67861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8394206"/>
    <w:multiLevelType w:val="multilevel"/>
    <w:tmpl w:val="44725C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54B34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1460B1"/>
    <w:multiLevelType w:val="hybridMultilevel"/>
    <w:tmpl w:val="FBD83D06"/>
    <w:lvl w:ilvl="0" w:tplc="24F06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9B3EA9"/>
    <w:multiLevelType w:val="hybridMultilevel"/>
    <w:tmpl w:val="8C1C7108"/>
    <w:lvl w:ilvl="0" w:tplc="571420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14D44"/>
    <w:multiLevelType w:val="multilevel"/>
    <w:tmpl w:val="FC3E8F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64D34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EA0D44"/>
    <w:multiLevelType w:val="multilevel"/>
    <w:tmpl w:val="540A88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4755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747E8C"/>
    <w:multiLevelType w:val="multilevel"/>
    <w:tmpl w:val="234EA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6676BB"/>
    <w:multiLevelType w:val="multilevel"/>
    <w:tmpl w:val="5BD45E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4755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CD1D62"/>
    <w:multiLevelType w:val="hybridMultilevel"/>
    <w:tmpl w:val="5E8EE184"/>
    <w:lvl w:ilvl="0" w:tplc="873220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1C4F24"/>
    <w:multiLevelType w:val="hybridMultilevel"/>
    <w:tmpl w:val="DAB287BC"/>
    <w:lvl w:ilvl="0" w:tplc="D6680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F319B"/>
    <w:multiLevelType w:val="hybridMultilevel"/>
    <w:tmpl w:val="8E68C89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465587874">
    <w:abstractNumId w:val="18"/>
  </w:num>
  <w:num w:numId="2" w16cid:durableId="2010985036">
    <w:abstractNumId w:val="20"/>
  </w:num>
  <w:num w:numId="3" w16cid:durableId="1264608161">
    <w:abstractNumId w:val="0"/>
  </w:num>
  <w:num w:numId="4" w16cid:durableId="886264630">
    <w:abstractNumId w:val="3"/>
  </w:num>
  <w:num w:numId="5" w16cid:durableId="270015426">
    <w:abstractNumId w:val="28"/>
  </w:num>
  <w:num w:numId="6" w16cid:durableId="416100171">
    <w:abstractNumId w:val="12"/>
  </w:num>
  <w:num w:numId="7" w16cid:durableId="116144342">
    <w:abstractNumId w:val="21"/>
  </w:num>
  <w:num w:numId="8" w16cid:durableId="226571926">
    <w:abstractNumId w:val="16"/>
  </w:num>
  <w:num w:numId="9" w16cid:durableId="1998417177">
    <w:abstractNumId w:val="1"/>
  </w:num>
  <w:num w:numId="10" w16cid:durableId="58946524">
    <w:abstractNumId w:val="23"/>
  </w:num>
  <w:num w:numId="11" w16cid:durableId="1672876565">
    <w:abstractNumId w:val="15"/>
  </w:num>
  <w:num w:numId="12" w16cid:durableId="2038196076">
    <w:abstractNumId w:val="7"/>
  </w:num>
  <w:num w:numId="13" w16cid:durableId="1364208793">
    <w:abstractNumId w:val="22"/>
  </w:num>
  <w:num w:numId="14" w16cid:durableId="117602291">
    <w:abstractNumId w:val="14"/>
  </w:num>
  <w:num w:numId="15" w16cid:durableId="127675607">
    <w:abstractNumId w:val="25"/>
  </w:num>
  <w:num w:numId="16" w16cid:durableId="1231965238">
    <w:abstractNumId w:val="17"/>
  </w:num>
  <w:num w:numId="17" w16cid:durableId="1384137107">
    <w:abstractNumId w:val="13"/>
  </w:num>
  <w:num w:numId="18" w16cid:durableId="493952807">
    <w:abstractNumId w:val="8"/>
  </w:num>
  <w:num w:numId="19" w16cid:durableId="2022273760">
    <w:abstractNumId w:val="19"/>
  </w:num>
  <w:num w:numId="20" w16cid:durableId="1361590523">
    <w:abstractNumId w:val="2"/>
  </w:num>
  <w:num w:numId="21" w16cid:durableId="1654722879">
    <w:abstractNumId w:val="6"/>
  </w:num>
  <w:num w:numId="22" w16cid:durableId="439881072">
    <w:abstractNumId w:val="10"/>
  </w:num>
  <w:num w:numId="23" w16cid:durableId="1206868209">
    <w:abstractNumId w:val="11"/>
  </w:num>
  <w:num w:numId="24" w16cid:durableId="663437187">
    <w:abstractNumId w:val="5"/>
  </w:num>
  <w:num w:numId="25" w16cid:durableId="1151754419">
    <w:abstractNumId w:val="9"/>
  </w:num>
  <w:num w:numId="26" w16cid:durableId="2136947766">
    <w:abstractNumId w:val="24"/>
  </w:num>
  <w:num w:numId="27" w16cid:durableId="886262889">
    <w:abstractNumId w:val="4"/>
  </w:num>
  <w:num w:numId="28" w16cid:durableId="1775397408">
    <w:abstractNumId w:val="27"/>
  </w:num>
  <w:num w:numId="29" w16cid:durableId="16778076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proofState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B8"/>
    <w:rsid w:val="00007D0F"/>
    <w:rsid w:val="00010425"/>
    <w:rsid w:val="000110A3"/>
    <w:rsid w:val="00016B26"/>
    <w:rsid w:val="00021BCB"/>
    <w:rsid w:val="00021C94"/>
    <w:rsid w:val="00023711"/>
    <w:rsid w:val="000266D0"/>
    <w:rsid w:val="00051C9D"/>
    <w:rsid w:val="0005398B"/>
    <w:rsid w:val="000656D8"/>
    <w:rsid w:val="000979E9"/>
    <w:rsid w:val="000A2766"/>
    <w:rsid w:val="000A37AC"/>
    <w:rsid w:val="000B3C66"/>
    <w:rsid w:val="000C2173"/>
    <w:rsid w:val="000E1A36"/>
    <w:rsid w:val="000E3BFA"/>
    <w:rsid w:val="000E630B"/>
    <w:rsid w:val="000F7E8A"/>
    <w:rsid w:val="00104DE9"/>
    <w:rsid w:val="00107D2B"/>
    <w:rsid w:val="00127B06"/>
    <w:rsid w:val="00165EA9"/>
    <w:rsid w:val="00171B40"/>
    <w:rsid w:val="00196719"/>
    <w:rsid w:val="001A39A7"/>
    <w:rsid w:val="001B5052"/>
    <w:rsid w:val="001B5C99"/>
    <w:rsid w:val="001B7796"/>
    <w:rsid w:val="001B79A1"/>
    <w:rsid w:val="001E1309"/>
    <w:rsid w:val="001E5729"/>
    <w:rsid w:val="002047DA"/>
    <w:rsid w:val="002143C0"/>
    <w:rsid w:val="002201A7"/>
    <w:rsid w:val="00233648"/>
    <w:rsid w:val="00235939"/>
    <w:rsid w:val="00235EF1"/>
    <w:rsid w:val="00252BA2"/>
    <w:rsid w:val="002673A9"/>
    <w:rsid w:val="0027090C"/>
    <w:rsid w:val="002743CA"/>
    <w:rsid w:val="00285217"/>
    <w:rsid w:val="0029539D"/>
    <w:rsid w:val="002A095A"/>
    <w:rsid w:val="002D0F45"/>
    <w:rsid w:val="002D4543"/>
    <w:rsid w:val="002F54A4"/>
    <w:rsid w:val="003029EB"/>
    <w:rsid w:val="00305391"/>
    <w:rsid w:val="003102F1"/>
    <w:rsid w:val="003160A8"/>
    <w:rsid w:val="003171CD"/>
    <w:rsid w:val="00341302"/>
    <w:rsid w:val="0034269A"/>
    <w:rsid w:val="00367778"/>
    <w:rsid w:val="0037418C"/>
    <w:rsid w:val="00392496"/>
    <w:rsid w:val="00396D3B"/>
    <w:rsid w:val="003A7219"/>
    <w:rsid w:val="003B101D"/>
    <w:rsid w:val="003C1DBE"/>
    <w:rsid w:val="003D7A91"/>
    <w:rsid w:val="003F1B08"/>
    <w:rsid w:val="0043601C"/>
    <w:rsid w:val="00442FA4"/>
    <w:rsid w:val="00453CFC"/>
    <w:rsid w:val="0046089F"/>
    <w:rsid w:val="0046778B"/>
    <w:rsid w:val="004B1262"/>
    <w:rsid w:val="004B1879"/>
    <w:rsid w:val="004D21D6"/>
    <w:rsid w:val="004F222D"/>
    <w:rsid w:val="0050080F"/>
    <w:rsid w:val="005044A3"/>
    <w:rsid w:val="00506D28"/>
    <w:rsid w:val="0051698A"/>
    <w:rsid w:val="005239DA"/>
    <w:rsid w:val="00542170"/>
    <w:rsid w:val="00543305"/>
    <w:rsid w:val="0055211D"/>
    <w:rsid w:val="00557F28"/>
    <w:rsid w:val="00560C4F"/>
    <w:rsid w:val="00565886"/>
    <w:rsid w:val="00586576"/>
    <w:rsid w:val="00596C97"/>
    <w:rsid w:val="005B09EE"/>
    <w:rsid w:val="005C39FA"/>
    <w:rsid w:val="005E10B0"/>
    <w:rsid w:val="005F2B96"/>
    <w:rsid w:val="005F33E8"/>
    <w:rsid w:val="005F3568"/>
    <w:rsid w:val="005F6D60"/>
    <w:rsid w:val="00600645"/>
    <w:rsid w:val="006109F1"/>
    <w:rsid w:val="00614F0E"/>
    <w:rsid w:val="006244AA"/>
    <w:rsid w:val="00627940"/>
    <w:rsid w:val="0064627B"/>
    <w:rsid w:val="00646FA9"/>
    <w:rsid w:val="006514AD"/>
    <w:rsid w:val="00653BFB"/>
    <w:rsid w:val="006728FC"/>
    <w:rsid w:val="006936FB"/>
    <w:rsid w:val="006C71DE"/>
    <w:rsid w:val="006D4FE9"/>
    <w:rsid w:val="006E340B"/>
    <w:rsid w:val="006E7807"/>
    <w:rsid w:val="006F29AD"/>
    <w:rsid w:val="00707F36"/>
    <w:rsid w:val="00713128"/>
    <w:rsid w:val="00723DED"/>
    <w:rsid w:val="007371E0"/>
    <w:rsid w:val="00750C4E"/>
    <w:rsid w:val="00750E60"/>
    <w:rsid w:val="0075441B"/>
    <w:rsid w:val="00771877"/>
    <w:rsid w:val="007726CE"/>
    <w:rsid w:val="007730AE"/>
    <w:rsid w:val="00785E3D"/>
    <w:rsid w:val="00793EC8"/>
    <w:rsid w:val="007A2F18"/>
    <w:rsid w:val="007A488E"/>
    <w:rsid w:val="007B0A8C"/>
    <w:rsid w:val="007D335D"/>
    <w:rsid w:val="007F1E6A"/>
    <w:rsid w:val="007F54D8"/>
    <w:rsid w:val="0080280B"/>
    <w:rsid w:val="008154ED"/>
    <w:rsid w:val="00850613"/>
    <w:rsid w:val="00852A61"/>
    <w:rsid w:val="00857FB6"/>
    <w:rsid w:val="00874E19"/>
    <w:rsid w:val="00881449"/>
    <w:rsid w:val="008941AA"/>
    <w:rsid w:val="008A1953"/>
    <w:rsid w:val="008B2180"/>
    <w:rsid w:val="008B4D81"/>
    <w:rsid w:val="008C2A33"/>
    <w:rsid w:val="008C7D7F"/>
    <w:rsid w:val="008D19C1"/>
    <w:rsid w:val="008D5F8F"/>
    <w:rsid w:val="008E0633"/>
    <w:rsid w:val="00904FBD"/>
    <w:rsid w:val="009161C5"/>
    <w:rsid w:val="009261BE"/>
    <w:rsid w:val="00927E6E"/>
    <w:rsid w:val="009328F6"/>
    <w:rsid w:val="0093300C"/>
    <w:rsid w:val="009348F4"/>
    <w:rsid w:val="0093548B"/>
    <w:rsid w:val="00936C92"/>
    <w:rsid w:val="00970633"/>
    <w:rsid w:val="009849EC"/>
    <w:rsid w:val="00984F55"/>
    <w:rsid w:val="00993FC3"/>
    <w:rsid w:val="009A4BDF"/>
    <w:rsid w:val="009D04A3"/>
    <w:rsid w:val="009D222B"/>
    <w:rsid w:val="009D5586"/>
    <w:rsid w:val="009E3F98"/>
    <w:rsid w:val="00A12160"/>
    <w:rsid w:val="00A12BD6"/>
    <w:rsid w:val="00A13758"/>
    <w:rsid w:val="00A27B49"/>
    <w:rsid w:val="00A353C7"/>
    <w:rsid w:val="00A40094"/>
    <w:rsid w:val="00A42B0A"/>
    <w:rsid w:val="00A459DF"/>
    <w:rsid w:val="00A53E88"/>
    <w:rsid w:val="00A56171"/>
    <w:rsid w:val="00A5796D"/>
    <w:rsid w:val="00A603DB"/>
    <w:rsid w:val="00A66B9C"/>
    <w:rsid w:val="00AA4398"/>
    <w:rsid w:val="00AB17DF"/>
    <w:rsid w:val="00AC33E3"/>
    <w:rsid w:val="00AC5E07"/>
    <w:rsid w:val="00AD0525"/>
    <w:rsid w:val="00AD12A7"/>
    <w:rsid w:val="00AE3C87"/>
    <w:rsid w:val="00B03475"/>
    <w:rsid w:val="00B074F4"/>
    <w:rsid w:val="00B24C74"/>
    <w:rsid w:val="00B26359"/>
    <w:rsid w:val="00B37D12"/>
    <w:rsid w:val="00B51BBE"/>
    <w:rsid w:val="00B651E2"/>
    <w:rsid w:val="00B71F90"/>
    <w:rsid w:val="00B74E14"/>
    <w:rsid w:val="00B81263"/>
    <w:rsid w:val="00B90883"/>
    <w:rsid w:val="00B910FD"/>
    <w:rsid w:val="00BA22F9"/>
    <w:rsid w:val="00BA6105"/>
    <w:rsid w:val="00BB54A9"/>
    <w:rsid w:val="00BC7C41"/>
    <w:rsid w:val="00BF0B68"/>
    <w:rsid w:val="00BF2F9E"/>
    <w:rsid w:val="00C0358B"/>
    <w:rsid w:val="00C04A90"/>
    <w:rsid w:val="00C30CB3"/>
    <w:rsid w:val="00C32DD7"/>
    <w:rsid w:val="00C356E0"/>
    <w:rsid w:val="00C41365"/>
    <w:rsid w:val="00CA30A2"/>
    <w:rsid w:val="00CA6E1C"/>
    <w:rsid w:val="00CC146F"/>
    <w:rsid w:val="00CC6818"/>
    <w:rsid w:val="00D2662B"/>
    <w:rsid w:val="00D31819"/>
    <w:rsid w:val="00D331EA"/>
    <w:rsid w:val="00D364B8"/>
    <w:rsid w:val="00D511AB"/>
    <w:rsid w:val="00D545B1"/>
    <w:rsid w:val="00D608D1"/>
    <w:rsid w:val="00D63E44"/>
    <w:rsid w:val="00D83B59"/>
    <w:rsid w:val="00D867FF"/>
    <w:rsid w:val="00DA08FD"/>
    <w:rsid w:val="00DC1EF9"/>
    <w:rsid w:val="00DC432B"/>
    <w:rsid w:val="00DC5972"/>
    <w:rsid w:val="00DD0936"/>
    <w:rsid w:val="00DD36CE"/>
    <w:rsid w:val="00DD470B"/>
    <w:rsid w:val="00DD51B8"/>
    <w:rsid w:val="00DD601E"/>
    <w:rsid w:val="00DD64E7"/>
    <w:rsid w:val="00DD65C3"/>
    <w:rsid w:val="00DE2554"/>
    <w:rsid w:val="00DF0287"/>
    <w:rsid w:val="00DF2C02"/>
    <w:rsid w:val="00DF48E3"/>
    <w:rsid w:val="00E04AC0"/>
    <w:rsid w:val="00E07198"/>
    <w:rsid w:val="00E10B90"/>
    <w:rsid w:val="00E15A61"/>
    <w:rsid w:val="00E25DA4"/>
    <w:rsid w:val="00E33EDF"/>
    <w:rsid w:val="00E41CCF"/>
    <w:rsid w:val="00E45C4C"/>
    <w:rsid w:val="00E5221A"/>
    <w:rsid w:val="00E56188"/>
    <w:rsid w:val="00E56637"/>
    <w:rsid w:val="00E56CAD"/>
    <w:rsid w:val="00E8487E"/>
    <w:rsid w:val="00E86045"/>
    <w:rsid w:val="00E861F6"/>
    <w:rsid w:val="00E863CB"/>
    <w:rsid w:val="00E94264"/>
    <w:rsid w:val="00EB7CA2"/>
    <w:rsid w:val="00EC6536"/>
    <w:rsid w:val="00ED2C57"/>
    <w:rsid w:val="00F158F4"/>
    <w:rsid w:val="00F25CBE"/>
    <w:rsid w:val="00F33971"/>
    <w:rsid w:val="00F364A0"/>
    <w:rsid w:val="00F450A1"/>
    <w:rsid w:val="00F80177"/>
    <w:rsid w:val="00F80977"/>
    <w:rsid w:val="00F9409B"/>
    <w:rsid w:val="00FA457A"/>
    <w:rsid w:val="00FB1DDF"/>
    <w:rsid w:val="00FC33AD"/>
    <w:rsid w:val="00FE0C3C"/>
    <w:rsid w:val="00FE25FE"/>
    <w:rsid w:val="00FF0057"/>
    <w:rsid w:val="2DCD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842D6"/>
  <w15:docId w15:val="{EC7BDB33-6C4A-4184-9D2B-0AE0CAD4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D0525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Bảng TK"/>
    <w:basedOn w:val="BangThngthng"/>
    <w:uiPriority w:val="39"/>
    <w:qFormat/>
    <w:rsid w:val="00D364B8"/>
    <w:pPr>
      <w:spacing w:after="0" w:line="240" w:lineRule="auto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D364B8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364B8"/>
    <w:rPr>
      <w:rFonts w:ascii="Segoe UI" w:hAnsi="Segoe UI" w:cs="Segoe UI"/>
      <w:color w:val="000000"/>
      <w:sz w:val="18"/>
      <w:szCs w:val="18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D364B8"/>
    <w:pPr>
      <w:spacing w:after="0" w:line="240" w:lineRule="auto"/>
    </w:pPr>
    <w:rPr>
      <w:rFonts w:cs="Times New Roman"/>
      <w:color w:val="000000"/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D364B8"/>
    <w:rPr>
      <w:rFonts w:cs="Times New Roman"/>
      <w:color w:val="000000"/>
      <w:sz w:val="20"/>
      <w:szCs w:val="20"/>
    </w:rPr>
  </w:style>
  <w:style w:type="character" w:styleId="ThamchiuCcchu">
    <w:name w:val="footnote reference"/>
    <w:basedOn w:val="Phngmcinhcuaoanvn"/>
    <w:uiPriority w:val="99"/>
    <w:semiHidden/>
    <w:unhideWhenUsed/>
    <w:rsid w:val="00D364B8"/>
    <w:rPr>
      <w:vertAlign w:val="superscript"/>
    </w:rPr>
  </w:style>
  <w:style w:type="paragraph" w:styleId="oancuaDanhsach">
    <w:name w:val="List Paragraph"/>
    <w:basedOn w:val="Binhthng"/>
    <w:uiPriority w:val="34"/>
    <w:qFormat/>
    <w:rsid w:val="00D364B8"/>
    <w:pPr>
      <w:spacing w:before="120" w:after="120" w:line="240" w:lineRule="auto"/>
      <w:ind w:left="720"/>
      <w:contextualSpacing/>
    </w:pPr>
    <w:rPr>
      <w:rFonts w:cs="Times New Roman"/>
      <w:color w:val="000000"/>
      <w:sz w:val="28"/>
      <w:szCs w:val="18"/>
    </w:rPr>
  </w:style>
  <w:style w:type="paragraph" w:styleId="utrang">
    <w:name w:val="header"/>
    <w:basedOn w:val="Binhthng"/>
    <w:link w:val="utrangChar"/>
    <w:uiPriority w:val="99"/>
    <w:unhideWhenUsed/>
    <w:rsid w:val="00D364B8"/>
    <w:pPr>
      <w:tabs>
        <w:tab w:val="center" w:pos="4680"/>
        <w:tab w:val="right" w:pos="9360"/>
      </w:tabs>
      <w:spacing w:after="0" w:line="240" w:lineRule="auto"/>
    </w:pPr>
    <w:rPr>
      <w:rFonts w:cs="Times New Roman"/>
      <w:color w:val="000000"/>
      <w:sz w:val="28"/>
      <w:szCs w:val="18"/>
    </w:rPr>
  </w:style>
  <w:style w:type="character" w:customStyle="1" w:styleId="utrangChar">
    <w:name w:val="Đầu trang Char"/>
    <w:basedOn w:val="Phngmcinhcuaoanvn"/>
    <w:link w:val="utrang"/>
    <w:uiPriority w:val="99"/>
    <w:rsid w:val="00D364B8"/>
    <w:rPr>
      <w:rFonts w:cs="Times New Roman"/>
      <w:color w:val="000000"/>
      <w:sz w:val="28"/>
      <w:szCs w:val="18"/>
    </w:rPr>
  </w:style>
  <w:style w:type="paragraph" w:styleId="Chntrang">
    <w:name w:val="footer"/>
    <w:basedOn w:val="Binhthng"/>
    <w:link w:val="ChntrangChar"/>
    <w:uiPriority w:val="99"/>
    <w:unhideWhenUsed/>
    <w:rsid w:val="00D364B8"/>
    <w:pPr>
      <w:tabs>
        <w:tab w:val="center" w:pos="4680"/>
        <w:tab w:val="right" w:pos="9360"/>
      </w:tabs>
      <w:spacing w:after="0" w:line="240" w:lineRule="auto"/>
    </w:pPr>
    <w:rPr>
      <w:rFonts w:cs="Times New Roman"/>
      <w:color w:val="000000"/>
      <w:sz w:val="28"/>
      <w:szCs w:val="18"/>
    </w:rPr>
  </w:style>
  <w:style w:type="character" w:customStyle="1" w:styleId="ChntrangChar">
    <w:name w:val="Chân trang Char"/>
    <w:basedOn w:val="Phngmcinhcuaoanvn"/>
    <w:link w:val="Chntrang"/>
    <w:uiPriority w:val="99"/>
    <w:rsid w:val="00D364B8"/>
    <w:rPr>
      <w:rFonts w:cs="Times New Roman"/>
      <w:color w:val="000000"/>
      <w:sz w:val="28"/>
      <w:szCs w:val="18"/>
    </w:rPr>
  </w:style>
  <w:style w:type="paragraph" w:customStyle="1" w:styleId="TableParagraph">
    <w:name w:val="Table Paragraph"/>
    <w:basedOn w:val="Binhthng"/>
    <w:uiPriority w:val="1"/>
    <w:qFormat/>
    <w:rsid w:val="00D364B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</w:rPr>
  </w:style>
  <w:style w:type="paragraph" w:customStyle="1" w:styleId="p0">
    <w:name w:val="p0"/>
    <w:basedOn w:val="Binhthng"/>
    <w:rsid w:val="00D364B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ThngthngWeb">
    <w:name w:val="Normal (Web)"/>
    <w:basedOn w:val="Binhthng"/>
    <w:uiPriority w:val="99"/>
    <w:rsid w:val="00D364B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Picturecaption">
    <w:name w:val="Picture caption_"/>
    <w:basedOn w:val="Phngmcinhcuaoanvn"/>
    <w:link w:val="Picturecaption0"/>
    <w:rsid w:val="00D364B8"/>
    <w:rPr>
      <w:rFonts w:ascii="Arial" w:eastAsia="Arial" w:hAnsi="Arial" w:cs="Arial"/>
      <w:color w:val="564D34"/>
      <w:sz w:val="19"/>
      <w:szCs w:val="19"/>
    </w:rPr>
  </w:style>
  <w:style w:type="paragraph" w:customStyle="1" w:styleId="Picturecaption0">
    <w:name w:val="Picture caption"/>
    <w:basedOn w:val="Binhthng"/>
    <w:link w:val="Picturecaption"/>
    <w:rsid w:val="00D364B8"/>
    <w:pPr>
      <w:widowControl w:val="0"/>
      <w:spacing w:after="0" w:line="240" w:lineRule="auto"/>
    </w:pPr>
    <w:rPr>
      <w:rFonts w:ascii="Arial" w:eastAsia="Arial" w:hAnsi="Arial" w:cs="Arial"/>
      <w:color w:val="564D34"/>
      <w:sz w:val="19"/>
      <w:szCs w:val="19"/>
    </w:rPr>
  </w:style>
  <w:style w:type="character" w:customStyle="1" w:styleId="Bodytext2">
    <w:name w:val="Body text (2)_"/>
    <w:basedOn w:val="Phngmcinhcuaoanvn"/>
    <w:link w:val="Bodytext20"/>
    <w:rsid w:val="00D364B8"/>
    <w:rPr>
      <w:rFonts w:ascii="Arial" w:eastAsia="Arial" w:hAnsi="Arial" w:cs="Arial"/>
      <w:color w:val="564D34"/>
      <w:sz w:val="19"/>
      <w:szCs w:val="19"/>
    </w:rPr>
  </w:style>
  <w:style w:type="paragraph" w:customStyle="1" w:styleId="Bodytext20">
    <w:name w:val="Body text (2)"/>
    <w:basedOn w:val="Binhthng"/>
    <w:link w:val="Bodytext2"/>
    <w:rsid w:val="00D364B8"/>
    <w:pPr>
      <w:widowControl w:val="0"/>
      <w:spacing w:after="0" w:line="319" w:lineRule="auto"/>
    </w:pPr>
    <w:rPr>
      <w:rFonts w:ascii="Arial" w:eastAsia="Arial" w:hAnsi="Arial" w:cs="Arial"/>
      <w:color w:val="564D34"/>
      <w:sz w:val="19"/>
      <w:szCs w:val="19"/>
    </w:rPr>
  </w:style>
  <w:style w:type="paragraph" w:styleId="KhngDncch">
    <w:name w:val="No Spacing"/>
    <w:uiPriority w:val="1"/>
    <w:qFormat/>
    <w:rsid w:val="00D364B8"/>
    <w:pPr>
      <w:spacing w:after="0" w:line="240" w:lineRule="auto"/>
    </w:pPr>
    <w:rPr>
      <w:rFonts w:cs="Times New Roman"/>
      <w:color w:val="000000"/>
      <w:sz w:val="28"/>
      <w:szCs w:val="18"/>
    </w:rPr>
  </w:style>
  <w:style w:type="character" w:customStyle="1" w:styleId="Tablecaption">
    <w:name w:val="Table caption_"/>
    <w:basedOn w:val="Phngmcinhcuaoanvn"/>
    <w:link w:val="Tablecaption0"/>
    <w:rsid w:val="00104DE9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Tablecaption0">
    <w:name w:val="Table caption"/>
    <w:basedOn w:val="Binhthng"/>
    <w:link w:val="Tablecaption"/>
    <w:rsid w:val="00104DE9"/>
    <w:pPr>
      <w:widowControl w:val="0"/>
      <w:shd w:val="clear" w:color="auto" w:fill="FFFFFF"/>
      <w:spacing w:after="0" w:line="240" w:lineRule="auto"/>
    </w:pPr>
    <w:rPr>
      <w:rFonts w:eastAsia="Times New Roman" w:cs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4F83-A4A5-41F2-A3AA-7B000B5F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69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Hy</dc:creator>
  <cp:keywords/>
  <dc:description/>
  <cp:lastModifiedBy>NTC</cp:lastModifiedBy>
  <cp:revision>4</cp:revision>
  <cp:lastPrinted>2022-06-23T04:02:00Z</cp:lastPrinted>
  <dcterms:created xsi:type="dcterms:W3CDTF">2022-08-18T09:45:00Z</dcterms:created>
  <dcterms:modified xsi:type="dcterms:W3CDTF">2022-08-18T14:48:00Z</dcterms:modified>
</cp:coreProperties>
</file>