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>CHINH PHỤC 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46ADCD9F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ĐỀ 0</w:t>
                            </w:r>
                            <w:r w:rsidR="00D41100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46ADCD9F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ĐỀ 0</w:t>
                      </w:r>
                      <w:r w:rsidR="00D41100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5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371ACAF3" w14:textId="77777777" w:rsidR="00DE2D26" w:rsidRDefault="00DE2D2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43419F7" w14:textId="756ECF7C" w:rsidR="00B16296" w:rsidRDefault="00DE2D2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683840" behindDoc="0" locked="0" layoutInCell="1" allowOverlap="1" wp14:anchorId="69A774F6" wp14:editId="4BA07E57">
            <wp:simplePos x="0" y="0"/>
            <wp:positionH relativeFrom="column">
              <wp:posOffset>-154940</wp:posOffset>
            </wp:positionH>
            <wp:positionV relativeFrom="paragraph">
              <wp:posOffset>132080</wp:posOffset>
            </wp:positionV>
            <wp:extent cx="1270000" cy="279400"/>
            <wp:effectExtent l="0" t="0" r="6350" b="6350"/>
            <wp:wrapNone/>
            <wp:docPr id="1467519236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63711" w14:textId="77777777" w:rsidR="00636951" w:rsidRDefault="00636951" w:rsidP="00B16296">
      <w:pPr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</w:rPr>
      </w:pPr>
    </w:p>
    <w:bookmarkStart w:id="0" w:name="BMN_QUESTION1"/>
    <w:bookmarkEnd w:id="0"/>
    <w:p w14:paraId="21C5478D" w14:textId="268AC36C" w:rsidR="00DE2D26" w:rsidRDefault="00DE2D26" w:rsidP="00DE2D26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>
        <w:rPr>
          <w:rFonts w:ascii="Palatino Linotype" w:hAnsi="Palatino Linotype" w:cs="Times New Roman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57E875" wp14:editId="5D3EE714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67519235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DE9100" w14:textId="77777777" w:rsidR="00DE2D26" w:rsidRPr="0084606B" w:rsidRDefault="00DE2D26" w:rsidP="00DE2D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57E875" id="ques1" o:spid="_x0000_s1028" style="position:absolute;left:0;text-align:left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CDE9100" w14:textId="77777777" w:rsidR="00DE2D26" w:rsidRPr="0084606B" w:rsidRDefault="00DE2D26" w:rsidP="00DE2D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41</w:t>
                      </w:r>
                    </w:p>
                  </w:txbxContent>
                </v:textbox>
              </v:roundrect>
            </w:pict>
          </mc:Fallback>
        </mc:AlternateContent>
      </w:r>
      <w:r w:rsidRPr="0084606B">
        <w:rPr>
          <w:rFonts w:ascii="Palatino Linotype" w:hAnsi="Palatino Linotype" w:cs="Times New Roman"/>
          <w:b/>
          <w:color w:val="FFFFFF"/>
          <w:sz w:val="12"/>
        </w:rPr>
        <w:t>Câu 1:</w:t>
      </w:r>
    </w:p>
    <w:p w14:paraId="2856A997" w14:textId="77777777" w:rsidR="00DE2D26" w:rsidRPr="0084606B" w:rsidRDefault="00DE2D26" w:rsidP="00DE2D26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84606B">
        <w:rPr>
          <w:rFonts w:ascii="Palatino Linotype" w:hAnsi="Palatino Linotype" w:cs="Times New Roman"/>
          <w:color w:val="000000" w:themeColor="text1"/>
          <w:sz w:val="24"/>
          <w:szCs w:val="36"/>
        </w:rPr>
        <w:t xml:space="preserve">Cho hàm số </w:t>
      </w:r>
      <w:r w:rsidRPr="0084606B">
        <w:rPr>
          <w:rFonts w:ascii="Palatino Linotype" w:hAnsi="Palatino Linotype"/>
          <w:position w:val="-14"/>
          <w:sz w:val="24"/>
        </w:rPr>
        <w:object w:dxaOrig="960" w:dyaOrig="400" w14:anchorId="7A6EA2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19.65pt" o:ole="">
            <v:imagedata r:id="rId7" o:title=""/>
          </v:shape>
          <o:OLEObject Type="Embed" ProgID="Equation.DSMT4" ShapeID="_x0000_i1025" DrawAspect="Content" ObjectID="_1773464851" r:id="rId8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 xml:space="preserve"> liên tục và thỏa mãn </w:t>
      </w:r>
      <w:r w:rsidRPr="0084606B">
        <w:rPr>
          <w:rFonts w:ascii="Palatino Linotype" w:hAnsi="Palatino Linotype"/>
          <w:position w:val="-28"/>
          <w:sz w:val="24"/>
        </w:rPr>
        <w:object w:dxaOrig="2000" w:dyaOrig="680" w14:anchorId="015042B0">
          <v:shape id="_x0000_i1026" type="#_x0000_t75" style="width:100.05pt;height:33.65pt" o:ole="">
            <v:imagedata r:id="rId9" o:title=""/>
          </v:shape>
          <o:OLEObject Type="Embed" ProgID="Equation.DSMT4" ShapeID="_x0000_i1026" DrawAspect="Content" ObjectID="_1773464852" r:id="rId10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 xml:space="preserve"> với </w:t>
      </w:r>
      <w:r w:rsidRPr="0084606B">
        <w:rPr>
          <w:rFonts w:ascii="Palatino Linotype" w:hAnsi="Palatino Linotype"/>
          <w:position w:val="-28"/>
          <w:sz w:val="24"/>
        </w:rPr>
        <w:object w:dxaOrig="1020" w:dyaOrig="680" w14:anchorId="7F1AFF2C">
          <v:shape id="_x0000_i1027" type="#_x0000_t75" style="width:50.5pt;height:33.65pt" o:ole="">
            <v:imagedata r:id="rId11" o:title=""/>
          </v:shape>
          <o:OLEObject Type="Embed" ProgID="Equation.DSMT4" ShapeID="_x0000_i1027" DrawAspect="Content" ObjectID="_1773464853" r:id="rId12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 xml:space="preserve">. Tính </w:t>
      </w:r>
      <w:r w:rsidRPr="0084606B">
        <w:rPr>
          <w:rFonts w:ascii="Palatino Linotype" w:hAnsi="Palatino Linotype"/>
          <w:position w:val="-50"/>
          <w:sz w:val="24"/>
        </w:rPr>
        <w:object w:dxaOrig="1040" w:dyaOrig="920" w14:anchorId="49BC45C1">
          <v:shape id="_x0000_i1028" type="#_x0000_t75" style="width:52.35pt;height:45.8pt" o:ole="">
            <v:imagedata r:id="rId13" o:title=""/>
          </v:shape>
          <o:OLEObject Type="Embed" ProgID="Equation.DSMT4" ShapeID="_x0000_i1028" DrawAspect="Content" ObjectID="_1773464854" r:id="rId14"/>
        </w:object>
      </w:r>
    </w:p>
    <w:p w14:paraId="1FB4D6A1" w14:textId="77777777" w:rsidR="00DE2D26" w:rsidRDefault="00DE2D26" w:rsidP="00DE2D26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84606B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460" w:dyaOrig="620" w14:anchorId="56CCCB6A">
          <v:shape id="_x0000_i1029" type="#_x0000_t75" style="width:23.4pt;height:31.8pt" o:ole="">
            <v:imagedata r:id="rId15" o:title=""/>
          </v:shape>
          <o:OLEObject Type="Embed" ProgID="Equation.DSMT4" ShapeID="_x0000_i1029" DrawAspect="Content" ObjectID="_1773464855" r:id="rId16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300" w:dyaOrig="620" w14:anchorId="09A4743B">
          <v:shape id="_x0000_i1030" type="#_x0000_t75" style="width:14.95pt;height:31.8pt" o:ole="">
            <v:imagedata r:id="rId17" o:title=""/>
          </v:shape>
          <o:OLEObject Type="Embed" ProgID="Equation.DSMT4" ShapeID="_x0000_i1030" DrawAspect="Content" ObjectID="_1773464856" r:id="rId18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460" w:dyaOrig="620" w14:anchorId="050BC34B">
          <v:shape id="_x0000_i1031" type="#_x0000_t75" style="width:23.4pt;height:31.8pt" o:ole="">
            <v:imagedata r:id="rId19" o:title=""/>
          </v:shape>
          <o:OLEObject Type="Embed" ProgID="Equation.DSMT4" ShapeID="_x0000_i1031" DrawAspect="Content" ObjectID="_1773464857" r:id="rId20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300" w:dyaOrig="620" w14:anchorId="2F4FCF24">
          <v:shape id="_x0000_i1032" type="#_x0000_t75" style="width:14.95pt;height:31.8pt" o:ole="">
            <v:imagedata r:id="rId21" o:title=""/>
          </v:shape>
          <o:OLEObject Type="Embed" ProgID="Equation.DSMT4" ShapeID="_x0000_i1032" DrawAspect="Content" ObjectID="_1773464858" r:id="rId22"/>
        </w:object>
      </w:r>
    </w:p>
    <w:p w14:paraId="779AB0FB" w14:textId="77777777" w:rsidR="00DE2D26" w:rsidRDefault="00DE2D26" w:rsidP="00DE2D2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color w:val="000000" w:themeColor="text1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84606B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04848CDE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C1CC18A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639C15F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0BC2544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CEE6DAF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1F28D19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11BA63D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CC547CF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7608BEB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DE4874B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32728AF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0506C49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856F486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AEFBEE0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A7A7D81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82D8771" w14:textId="77777777" w:rsidR="00DE2D26" w:rsidRPr="0084606B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1" w:name="BMN_QUESTION2"/>
    <w:bookmarkEnd w:id="1"/>
    <w:p w14:paraId="35B1E221" w14:textId="77777777" w:rsidR="00DE2D26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ADEC6D" wp14:editId="0853BEC8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DADE1" w14:textId="77777777" w:rsidR="00DE2D26" w:rsidRPr="0084606B" w:rsidRDefault="00DE2D26" w:rsidP="00DE2D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ADEC6D" id="ques2" o:spid="_x0000_s1029" style="position:absolute;left:0;text-align:left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16DADE1" w14:textId="77777777" w:rsidR="00DE2D26" w:rsidRPr="0084606B" w:rsidRDefault="00DE2D26" w:rsidP="00DE2D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42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685888" behindDoc="0" locked="0" layoutInCell="1" allowOverlap="1" wp14:anchorId="0FCAC671" wp14:editId="712BA7F8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467519237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1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06B">
        <w:rPr>
          <w:rFonts w:ascii="Palatino Linotype" w:eastAsia="Calibri" w:hAnsi="Palatino Linotype" w:cs="Times New Roman"/>
          <w:b/>
          <w:color w:val="FFFFFF"/>
          <w:sz w:val="12"/>
        </w:rPr>
        <w:t>Câu 2:</w:t>
      </w:r>
    </w:p>
    <w:p w14:paraId="043CCAEF" w14:textId="77777777" w:rsidR="00DE2D26" w:rsidRPr="0084606B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</w:rPr>
      </w:pP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 xml:space="preserve">Trong không gian với hệ trục tọa độ </w:t>
      </w:r>
      <w:r w:rsidRPr="0084606B">
        <w:rPr>
          <w:rFonts w:ascii="Palatino Linotype" w:hAnsi="Palatino Linotype"/>
          <w:position w:val="-10"/>
          <w:sz w:val="24"/>
        </w:rPr>
        <w:object w:dxaOrig="560" w:dyaOrig="320" w14:anchorId="23CA6914">
          <v:shape id="_x0000_i1033" type="#_x0000_t75" style="width:28.05pt;height:16.85pt" o:ole="">
            <v:imagedata r:id="rId23" o:title=""/>
          </v:shape>
          <o:OLEObject Type="Embed" ProgID="Equation.DSMT4" ShapeID="_x0000_i1033" DrawAspect="Content" ObjectID="_1773464859" r:id="rId24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 xml:space="preserve">, cho mặt cầu </w:t>
      </w:r>
      <w:r w:rsidRPr="0084606B">
        <w:rPr>
          <w:rFonts w:ascii="Palatino Linotype" w:hAnsi="Palatino Linotype"/>
          <w:position w:val="-14"/>
          <w:sz w:val="24"/>
        </w:rPr>
        <w:object w:dxaOrig="3720" w:dyaOrig="400" w14:anchorId="272DE54E">
          <v:shape id="_x0000_i1034" type="#_x0000_t75" style="width:186.1pt;height:20.55pt" o:ole="">
            <v:imagedata r:id="rId25" o:title=""/>
          </v:shape>
          <o:OLEObject Type="Embed" ProgID="Equation.DSMT4" ShapeID="_x0000_i1034" DrawAspect="Content" ObjectID="_1773464860" r:id="rId26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 xml:space="preserve"> và mặt phẳng </w:t>
      </w:r>
      <w:r w:rsidRPr="0084606B">
        <w:rPr>
          <w:rFonts w:ascii="Palatino Linotype" w:hAnsi="Palatino Linotype"/>
          <w:position w:val="-14"/>
          <w:sz w:val="24"/>
        </w:rPr>
        <w:object w:dxaOrig="2380" w:dyaOrig="400" w14:anchorId="26C2AE4A">
          <v:shape id="_x0000_i1035" type="#_x0000_t75" style="width:119.7pt;height:20.55pt" o:ole="">
            <v:imagedata r:id="rId27" o:title=""/>
          </v:shape>
          <o:OLEObject Type="Embed" ProgID="Equation.DSMT4" ShapeID="_x0000_i1035" DrawAspect="Content" ObjectID="_1773464861" r:id="rId28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 xml:space="preserve">. Điểm </w:t>
      </w:r>
      <w:r w:rsidRPr="0084606B">
        <w:rPr>
          <w:rFonts w:ascii="Palatino Linotype" w:hAnsi="Palatino Linotype"/>
          <w:position w:val="-4"/>
          <w:sz w:val="24"/>
        </w:rPr>
        <w:object w:dxaOrig="320" w:dyaOrig="260" w14:anchorId="15A51544">
          <v:shape id="_x0000_i1036" type="#_x0000_t75" style="width:16.85pt;height:13.1pt" o:ole="">
            <v:imagedata r:id="rId29" o:title=""/>
          </v:shape>
          <o:OLEObject Type="Embed" ProgID="Equation.DSMT4" ShapeID="_x0000_i1036" DrawAspect="Content" ObjectID="_1773464862" r:id="rId30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 xml:space="preserve"> thay đổi trên </w:t>
      </w:r>
      <w:r w:rsidRPr="0084606B">
        <w:rPr>
          <w:rFonts w:ascii="Palatino Linotype" w:hAnsi="Palatino Linotype"/>
          <w:position w:val="-14"/>
          <w:sz w:val="24"/>
        </w:rPr>
        <w:object w:dxaOrig="400" w:dyaOrig="400" w14:anchorId="792D9702">
          <v:shape id="_x0000_i1037" type="#_x0000_t75" style="width:20.55pt;height:20.55pt" o:ole="">
            <v:imagedata r:id="rId31" o:title=""/>
          </v:shape>
          <o:OLEObject Type="Embed" ProgID="Equation.DSMT4" ShapeID="_x0000_i1037" DrawAspect="Content" ObjectID="_1773464863" r:id="rId32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 xml:space="preserve">, đểm </w:t>
      </w:r>
      <w:r w:rsidRPr="0084606B">
        <w:rPr>
          <w:rFonts w:ascii="Palatino Linotype" w:hAnsi="Palatino Linotype"/>
          <w:position w:val="-6"/>
          <w:sz w:val="24"/>
        </w:rPr>
        <w:object w:dxaOrig="279" w:dyaOrig="279" w14:anchorId="6507289A">
          <v:shape id="_x0000_i1038" type="#_x0000_t75" style="width:13.1pt;height:13.1pt" o:ole="">
            <v:imagedata r:id="rId33" o:title=""/>
          </v:shape>
          <o:OLEObject Type="Embed" ProgID="Equation.DSMT4" ShapeID="_x0000_i1038" DrawAspect="Content" ObjectID="_1773464864" r:id="rId34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 xml:space="preserve"> thay đổi trên </w:t>
      </w:r>
      <w:r w:rsidRPr="0084606B">
        <w:rPr>
          <w:rFonts w:ascii="Palatino Linotype" w:hAnsi="Palatino Linotype"/>
          <w:position w:val="-14"/>
          <w:sz w:val="24"/>
        </w:rPr>
        <w:object w:dxaOrig="420" w:dyaOrig="400" w14:anchorId="5EAD85F8">
          <v:shape id="_x0000_i1039" type="#_x0000_t75" style="width:20.55pt;height:20.55pt" o:ole="">
            <v:imagedata r:id="rId35" o:title=""/>
          </v:shape>
          <o:OLEObject Type="Embed" ProgID="Equation.DSMT4" ShapeID="_x0000_i1039" DrawAspect="Content" ObjectID="_1773464865" r:id="rId36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 xml:space="preserve">. Độ dài nhỏ nhất của </w:t>
      </w:r>
      <w:r w:rsidRPr="0084606B">
        <w:rPr>
          <w:rFonts w:ascii="Palatino Linotype" w:hAnsi="Palatino Linotype"/>
          <w:position w:val="-6"/>
          <w:sz w:val="24"/>
        </w:rPr>
        <w:object w:dxaOrig="460" w:dyaOrig="279" w14:anchorId="41F955C2">
          <v:shape id="_x0000_i1040" type="#_x0000_t75" style="width:23.4pt;height:13.1pt" o:ole="">
            <v:imagedata r:id="rId37" o:title=""/>
          </v:shape>
          <o:OLEObject Type="Embed" ProgID="Equation.DSMT4" ShapeID="_x0000_i1040" DrawAspect="Content" ObjectID="_1773464866" r:id="rId38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 xml:space="preserve"> bằng</w:t>
      </w:r>
    </w:p>
    <w:p w14:paraId="2B41D61E" w14:textId="77777777" w:rsidR="00DE2D26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mirrorIndents/>
        <w:jc w:val="both"/>
        <w:rPr>
          <w:rFonts w:ascii="Palatino Linotype" w:eastAsia="Calibri" w:hAnsi="Palatino Linotype" w:cs="Times New Roman"/>
          <w:color w:val="000000" w:themeColor="text1"/>
          <w:sz w:val="24"/>
        </w:rPr>
      </w:pPr>
      <w:r w:rsidRPr="0084606B">
        <w:rPr>
          <w:rFonts w:ascii="Palatino Linotype" w:eastAsia="Calibri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84606B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84606B">
        <w:rPr>
          <w:rFonts w:ascii="Palatino Linotype" w:eastAsia="Calibri" w:hAnsi="Palatino Linotype" w:cs="Times New Roman"/>
          <w:color w:val="000000" w:themeColor="text1"/>
          <w:position w:val="-24"/>
          <w:sz w:val="24"/>
        </w:rPr>
        <w:object w:dxaOrig="240" w:dyaOrig="620" w14:anchorId="155BC514">
          <v:shape id="_x0000_i1041" type="#_x0000_t75" style="width:12.15pt;height:30.85pt" o:ole="">
            <v:imagedata r:id="rId39" o:title=""/>
          </v:shape>
          <o:OLEObject Type="Embed" ProgID="Equation.DSMT4" ShapeID="_x0000_i1041" DrawAspect="Content" ObjectID="_1773464867" r:id="rId40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>.</w: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Ⓑ</w:t>
      </w:r>
      <w:r w:rsidRPr="0084606B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84606B">
        <w:rPr>
          <w:rFonts w:ascii="Palatino Linotype" w:eastAsia="Calibri" w:hAnsi="Palatino Linotype" w:cs="Times New Roman"/>
          <w:color w:val="000000" w:themeColor="text1"/>
          <w:position w:val="-4"/>
          <w:sz w:val="24"/>
        </w:rPr>
        <w:object w:dxaOrig="200" w:dyaOrig="260" w14:anchorId="7CA43C52">
          <v:shape id="_x0000_i1042" type="#_x0000_t75" style="width:9.35pt;height:13.1pt" o:ole="">
            <v:imagedata r:id="rId41" o:title=""/>
          </v:shape>
          <o:OLEObject Type="Embed" ProgID="Equation.DSMT4" ShapeID="_x0000_i1042" DrawAspect="Content" ObjectID="_1773464868" r:id="rId42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>.</w:t>
      </w:r>
      <w:r w:rsidRPr="0084606B">
        <w:rPr>
          <w:rFonts w:ascii="Palatino Linotype" w:hAnsi="Palatino Linotype" w:cs="Times New Roman"/>
          <w:noProof/>
          <w:color w:val="000000" w:themeColor="text1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Ⓒ</w:t>
      </w:r>
      <w:r w:rsidRPr="0084606B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84606B">
        <w:rPr>
          <w:rFonts w:ascii="Palatino Linotype" w:eastAsia="Calibri" w:hAnsi="Palatino Linotype" w:cs="Times New Roman"/>
          <w:color w:val="000000" w:themeColor="text1"/>
          <w:position w:val="-4"/>
          <w:sz w:val="24"/>
        </w:rPr>
        <w:object w:dxaOrig="139" w:dyaOrig="260" w14:anchorId="43AB0E80">
          <v:shape id="_x0000_i1043" type="#_x0000_t75" style="width:6.55pt;height:13.1pt" o:ole="">
            <v:imagedata r:id="rId43" o:title=""/>
          </v:shape>
          <o:OLEObject Type="Embed" ProgID="Equation.DSMT4" ShapeID="_x0000_i1043" DrawAspect="Content" ObjectID="_1773464869" r:id="rId44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>.</w: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Ⓓ</w:t>
      </w:r>
      <w:r w:rsidRPr="0084606B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84606B">
        <w:rPr>
          <w:rFonts w:ascii="Palatino Linotype" w:eastAsia="Calibri" w:hAnsi="Palatino Linotype" w:cs="Times New Roman"/>
          <w:color w:val="000000" w:themeColor="text1"/>
          <w:position w:val="-24"/>
          <w:sz w:val="24"/>
        </w:rPr>
        <w:object w:dxaOrig="240" w:dyaOrig="620" w14:anchorId="14580FF5">
          <v:shape id="_x0000_i1044" type="#_x0000_t75" style="width:12.15pt;height:30.85pt" o:ole="">
            <v:imagedata r:id="rId45" o:title=""/>
          </v:shape>
          <o:OLEObject Type="Embed" ProgID="Equation.DSMT4" ShapeID="_x0000_i1044" DrawAspect="Content" ObjectID="_1773464870" r:id="rId46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>.</w:t>
      </w:r>
    </w:p>
    <w:p w14:paraId="17C00595" w14:textId="77777777" w:rsidR="00DE2D26" w:rsidRDefault="00DE2D26" w:rsidP="00DE2D26">
      <w:pPr>
        <w:tabs>
          <w:tab w:val="left" w:pos="3402"/>
          <w:tab w:val="left" w:pos="5669"/>
          <w:tab w:val="left" w:pos="7937"/>
        </w:tabs>
        <w:spacing w:after="0" w:line="240" w:lineRule="auto"/>
        <w:contextualSpacing/>
        <w:jc w:val="center"/>
        <w:rPr>
          <w:rFonts w:ascii="Palatino Linotype" w:eastAsia="Calibri" w:hAnsi="Palatino Linotype" w:cs="Times New Roman"/>
          <w:color w:val="000000" w:themeColor="text1"/>
          <w:sz w:val="24"/>
        </w:rPr>
      </w:pPr>
      <w:r>
        <w:rPr>
          <w:rFonts w:ascii="FontAwesome" w:eastAsia="Calibri" w:hAnsi="FontAwesome" w:cs="Times New Roman"/>
          <w:b/>
          <w:color w:val="FF0066"/>
          <w:sz w:val="24"/>
        </w:rPr>
        <w:t></w:t>
      </w:r>
      <w:r w:rsidRPr="0084606B">
        <w:rPr>
          <w:rFonts w:ascii="Palatino Linotype" w:eastAsia="Calibri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eastAsia="Calibri" w:hAnsi="Palatino Linotype" w:cs="Times New Roman"/>
          <w:b/>
          <w:color w:val="FF0066"/>
          <w:sz w:val="24"/>
        </w:rPr>
        <w:t>Lời giải</w:t>
      </w:r>
    </w:p>
    <w:p w14:paraId="3CA2DFF3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4F76374E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lastRenderedPageBreak/>
        <w:tab/>
      </w:r>
    </w:p>
    <w:p w14:paraId="053496DD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4D8C4280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18DFF468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62AFED55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1230AE86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70A3F995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5DAABE17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7A4B6705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39BC35E2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046BFDBD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3DF1FEF2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07CE681A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147C6D4A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04795A12" w14:textId="77777777" w:rsidR="00DE2D26" w:rsidRPr="0084606B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</w:p>
    <w:bookmarkStart w:id="2" w:name="BMN_QUESTION3"/>
    <w:bookmarkEnd w:id="2"/>
    <w:p w14:paraId="3E812221" w14:textId="77777777" w:rsidR="00DE2D26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D7B843" wp14:editId="18C4B86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B45466" w14:textId="77777777" w:rsidR="00DE2D26" w:rsidRPr="0084606B" w:rsidRDefault="00DE2D26" w:rsidP="00DE2D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D7B843" id="ques3" o:spid="_x0000_s1030" style="position:absolute;left:0;text-align:left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7B45466" w14:textId="77777777" w:rsidR="00DE2D26" w:rsidRPr="0084606B" w:rsidRDefault="00DE2D26" w:rsidP="00DE2D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43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687936" behindDoc="0" locked="0" layoutInCell="1" allowOverlap="1" wp14:anchorId="4DE448D9" wp14:editId="49CB9475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06B">
        <w:rPr>
          <w:rFonts w:ascii="Palatino Linotype" w:eastAsia="Calibri" w:hAnsi="Palatino Linotype" w:cs="Times New Roman"/>
          <w:b/>
          <w:color w:val="FFFFFF"/>
          <w:sz w:val="12"/>
        </w:rPr>
        <w:t>Câu 3:</w:t>
      </w:r>
    </w:p>
    <w:p w14:paraId="7B0731AA" w14:textId="77777777" w:rsidR="00DE2D26" w:rsidRPr="0084606B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</w:rPr>
      </w:pP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 xml:space="preserve">Gọi là diện tích hình phẳng giới hạn bởi các đường </w:t>
      </w:r>
      <w:r w:rsidRPr="0084606B">
        <w:rPr>
          <w:rFonts w:ascii="Palatino Linotype" w:hAnsi="Palatino Linotype"/>
          <w:position w:val="-24"/>
          <w:sz w:val="24"/>
        </w:rPr>
        <w:object w:dxaOrig="2960" w:dyaOrig="620" w14:anchorId="1168DA1C">
          <v:shape id="_x0000_i1045" type="#_x0000_t75" style="width:147.75pt;height:31.8pt" o:ole="">
            <v:imagedata r:id="rId47" o:title=""/>
          </v:shape>
          <o:OLEObject Type="Embed" ProgID="Equation.DSMT4" ShapeID="_x0000_i1045" DrawAspect="Content" ObjectID="_1773464871" r:id="rId48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 xml:space="preserve">. Tìm giá trị của </w:t>
      </w:r>
      <w:r w:rsidRPr="0084606B">
        <w:rPr>
          <w:rFonts w:ascii="Palatino Linotype" w:hAnsi="Palatino Linotype"/>
          <w:position w:val="-6"/>
          <w:sz w:val="24"/>
        </w:rPr>
        <w:object w:dxaOrig="260" w:dyaOrig="220" w14:anchorId="7E842F2C">
          <v:shape id="_x0000_i1046" type="#_x0000_t75" style="width:13.1pt;height:11.2pt" o:ole="">
            <v:imagedata r:id="rId49" o:title=""/>
          </v:shape>
          <o:OLEObject Type="Embed" ProgID="Equation.DSMT4" ShapeID="_x0000_i1046" DrawAspect="Content" ObjectID="_1773464872" r:id="rId50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 xml:space="preserve"> để </w:t>
      </w:r>
      <w:r w:rsidRPr="0084606B">
        <w:rPr>
          <w:rFonts w:ascii="Palatino Linotype" w:hAnsi="Palatino Linotype"/>
          <w:position w:val="-6"/>
          <w:sz w:val="24"/>
        </w:rPr>
        <w:object w:dxaOrig="560" w:dyaOrig="279" w14:anchorId="3012A45F">
          <v:shape id="_x0000_i1047" type="#_x0000_t75" style="width:28.05pt;height:13.1pt" o:ole="">
            <v:imagedata r:id="rId51" o:title=""/>
          </v:shape>
          <o:OLEObject Type="Embed" ProgID="Equation.DSMT4" ShapeID="_x0000_i1047" DrawAspect="Content" ObjectID="_1773464873" r:id="rId52"/>
        </w:object>
      </w:r>
    </w:p>
    <w:p w14:paraId="5E093341" w14:textId="77777777" w:rsidR="00DE2D26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mirrorIndents/>
        <w:jc w:val="both"/>
        <w:rPr>
          <w:rFonts w:ascii="Palatino Linotype" w:eastAsia="Calibri" w:hAnsi="Palatino Linotype" w:cs="Times New Roman"/>
          <w:color w:val="000000" w:themeColor="text1"/>
          <w:sz w:val="24"/>
        </w:rPr>
      </w:pPr>
      <w:r w:rsidRPr="0084606B">
        <w:rPr>
          <w:rFonts w:ascii="Palatino Linotype" w:eastAsia="Calibri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84606B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84606B">
        <w:rPr>
          <w:rFonts w:ascii="Palatino Linotype" w:eastAsia="Calibri" w:hAnsi="Palatino Linotype" w:cs="Times New Roman"/>
          <w:color w:val="000000" w:themeColor="text1"/>
          <w:position w:val="-6"/>
          <w:sz w:val="24"/>
        </w:rPr>
        <w:object w:dxaOrig="600" w:dyaOrig="279" w14:anchorId="56388DE1">
          <v:shape id="_x0000_i1048" type="#_x0000_t75" style="width:29.9pt;height:13.1pt" o:ole="">
            <v:imagedata r:id="rId53" o:title=""/>
          </v:shape>
          <o:OLEObject Type="Embed" ProgID="Equation.DSMT4" ShapeID="_x0000_i1048" DrawAspect="Content" ObjectID="_1773464874" r:id="rId54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>.</w: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Ⓑ</w:t>
      </w:r>
      <w:r w:rsidRPr="0084606B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84606B">
        <w:rPr>
          <w:rFonts w:ascii="Palatino Linotype" w:eastAsia="Calibri" w:hAnsi="Palatino Linotype" w:cs="Times New Roman"/>
          <w:color w:val="000000" w:themeColor="text1"/>
          <w:position w:val="-6"/>
          <w:sz w:val="24"/>
        </w:rPr>
        <w:object w:dxaOrig="620" w:dyaOrig="279" w14:anchorId="52A7C183">
          <v:shape id="_x0000_i1049" type="#_x0000_t75" style="width:30.85pt;height:13.1pt" o:ole="">
            <v:imagedata r:id="rId55" o:title=""/>
          </v:shape>
          <o:OLEObject Type="Embed" ProgID="Equation.DSMT4" ShapeID="_x0000_i1049" DrawAspect="Content" ObjectID="_1773464875" r:id="rId56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>.</w:t>
      </w:r>
      <w:r w:rsidRPr="0084606B">
        <w:rPr>
          <w:rFonts w:ascii="Palatino Linotype" w:hAnsi="Palatino Linotype" w:cs="Times New Roman"/>
          <w:noProof/>
          <w:color w:val="000000" w:themeColor="text1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Ⓒ</w:t>
      </w:r>
      <w:r w:rsidRPr="0084606B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84606B">
        <w:rPr>
          <w:rFonts w:ascii="Palatino Linotype" w:eastAsia="Calibri" w:hAnsi="Palatino Linotype" w:cs="Times New Roman"/>
          <w:color w:val="000000" w:themeColor="text1"/>
          <w:position w:val="-24"/>
          <w:sz w:val="24"/>
        </w:rPr>
        <w:object w:dxaOrig="639" w:dyaOrig="620" w14:anchorId="08B79117">
          <v:shape id="_x0000_i1050" type="#_x0000_t75" style="width:31.8pt;height:30.85pt" o:ole="">
            <v:imagedata r:id="rId57" o:title=""/>
          </v:shape>
          <o:OLEObject Type="Embed" ProgID="Equation.DSMT4" ShapeID="_x0000_i1050" DrawAspect="Content" ObjectID="_1773464876" r:id="rId58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>.</w: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Ⓓ</w:t>
      </w:r>
      <w:r w:rsidRPr="0084606B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84606B">
        <w:rPr>
          <w:rFonts w:ascii="Palatino Linotype" w:eastAsia="Calibri" w:hAnsi="Palatino Linotype" w:cs="Times New Roman"/>
          <w:color w:val="000000" w:themeColor="text1"/>
          <w:position w:val="-24"/>
          <w:sz w:val="24"/>
        </w:rPr>
        <w:object w:dxaOrig="639" w:dyaOrig="620" w14:anchorId="0545D250">
          <v:shape id="_x0000_i1051" type="#_x0000_t75" style="width:31.8pt;height:30.85pt" o:ole="">
            <v:imagedata r:id="rId59" o:title=""/>
          </v:shape>
          <o:OLEObject Type="Embed" ProgID="Equation.DSMT4" ShapeID="_x0000_i1051" DrawAspect="Content" ObjectID="_1773464877" r:id="rId60"/>
        </w:object>
      </w:r>
      <w:r w:rsidRPr="0084606B">
        <w:rPr>
          <w:rFonts w:ascii="Palatino Linotype" w:eastAsia="Calibri" w:hAnsi="Palatino Linotype" w:cs="Times New Roman"/>
          <w:color w:val="000000" w:themeColor="text1"/>
          <w:sz w:val="24"/>
        </w:rPr>
        <w:t>.</w:t>
      </w:r>
    </w:p>
    <w:p w14:paraId="22001F0E" w14:textId="77777777" w:rsidR="00DE2D26" w:rsidRDefault="00DE2D26" w:rsidP="00DE2D26">
      <w:pPr>
        <w:tabs>
          <w:tab w:val="left" w:pos="3402"/>
          <w:tab w:val="left" w:pos="5669"/>
          <w:tab w:val="left" w:pos="7937"/>
        </w:tabs>
        <w:spacing w:after="0" w:line="240" w:lineRule="auto"/>
        <w:contextualSpacing/>
        <w:jc w:val="center"/>
        <w:rPr>
          <w:rFonts w:ascii="Palatino Linotype" w:eastAsia="Calibri" w:hAnsi="Palatino Linotype" w:cs="Times New Roman"/>
          <w:color w:val="000000" w:themeColor="text1"/>
          <w:sz w:val="24"/>
        </w:rPr>
      </w:pPr>
      <w:r>
        <w:rPr>
          <w:rFonts w:ascii="FontAwesome" w:eastAsia="Calibri" w:hAnsi="FontAwesome" w:cs="Times New Roman"/>
          <w:b/>
          <w:color w:val="FF0066"/>
          <w:sz w:val="24"/>
        </w:rPr>
        <w:t></w:t>
      </w:r>
      <w:r w:rsidRPr="0084606B">
        <w:rPr>
          <w:rFonts w:ascii="Palatino Linotype" w:eastAsia="Calibri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eastAsia="Calibri" w:hAnsi="Palatino Linotype" w:cs="Times New Roman"/>
          <w:b/>
          <w:color w:val="FF0066"/>
          <w:sz w:val="24"/>
        </w:rPr>
        <w:t>Lời giải</w:t>
      </w:r>
    </w:p>
    <w:p w14:paraId="79B418C6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0D276915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3BF6F590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0C37723A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4625D78A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34CA9303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5A76B7AD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17713CAB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6E313746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71225962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4DCC069A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2726217B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7CDF35DC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lastRenderedPageBreak/>
        <w:tab/>
      </w:r>
    </w:p>
    <w:p w14:paraId="1A223262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2CF39E03" w14:textId="77777777" w:rsidR="00DE2D26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  <w:r>
        <w:rPr>
          <w:rFonts w:ascii="Palatino Linotype" w:eastAsia="Calibri" w:hAnsi="Palatino Linotype" w:cs="Times New Roman"/>
          <w:color w:val="A6A6A6"/>
        </w:rPr>
        <w:tab/>
      </w:r>
    </w:p>
    <w:p w14:paraId="1901ACB6" w14:textId="77777777" w:rsidR="00DE2D26" w:rsidRPr="0084606B" w:rsidRDefault="00DE2D26" w:rsidP="00DE2D26">
      <w:pPr>
        <w:tabs>
          <w:tab w:val="right" w:leader="dot" w:pos="10205"/>
        </w:tabs>
        <w:spacing w:after="0" w:line="360" w:lineRule="auto"/>
        <w:contextualSpacing/>
        <w:jc w:val="both"/>
        <w:rPr>
          <w:rFonts w:ascii="Palatino Linotype" w:eastAsia="Calibri" w:hAnsi="Palatino Linotype" w:cs="Times New Roman"/>
          <w:color w:val="A6A6A6"/>
        </w:rPr>
      </w:pPr>
    </w:p>
    <w:bookmarkStart w:id="3" w:name="BMN_QUESTION4"/>
    <w:bookmarkEnd w:id="3"/>
    <w:p w14:paraId="704B90DD" w14:textId="77777777" w:rsidR="00DE2D26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6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0B2E5D" wp14:editId="21FE61CE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6A7B8" w14:textId="77777777" w:rsidR="00DE2D26" w:rsidRPr="0084606B" w:rsidRDefault="00DE2D26" w:rsidP="00DE2D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0B2E5D" id="ques4" o:spid="_x0000_s1031" style="position:absolute;left:0;text-align:left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C16A7B8" w14:textId="77777777" w:rsidR="00DE2D26" w:rsidRPr="0084606B" w:rsidRDefault="00DE2D26" w:rsidP="00DE2D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44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6"/>
        </w:rPr>
        <w:drawing>
          <wp:anchor distT="0" distB="0" distL="114300" distR="114300" simplePos="0" relativeHeight="251689984" behindDoc="0" locked="0" layoutInCell="1" allowOverlap="1" wp14:anchorId="36FAE245" wp14:editId="51C74104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06B">
        <w:rPr>
          <w:rFonts w:ascii="Palatino Linotype" w:hAnsi="Palatino Linotype" w:cs="Times New Roman"/>
          <w:b/>
          <w:color w:val="FFFFFF"/>
          <w:sz w:val="12"/>
          <w:szCs w:val="26"/>
        </w:rPr>
        <w:t>Câu 4:</w:t>
      </w:r>
    </w:p>
    <w:p w14:paraId="1E016AD2" w14:textId="77777777" w:rsidR="00DE2D26" w:rsidRPr="0084606B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6"/>
        </w:rPr>
      </w:pPr>
      <w:r w:rsidRPr="0084606B">
        <w:rPr>
          <w:rFonts w:ascii="Palatino Linotype" w:hAnsi="Palatino Linotype" w:cs="Times New Roman"/>
          <w:color w:val="000000"/>
          <w:sz w:val="24"/>
          <w:szCs w:val="26"/>
        </w:rPr>
        <w:t xml:space="preserve">Cho số phức </w:t>
      </w:r>
      <w:r w:rsidRPr="0084606B">
        <w:rPr>
          <w:rFonts w:ascii="Palatino Linotype" w:hAnsi="Palatino Linotype"/>
          <w:position w:val="-4"/>
          <w:sz w:val="24"/>
        </w:rPr>
        <w:object w:dxaOrig="180" w:dyaOrig="195" w14:anchorId="62A1E7F4">
          <v:shape id="_x0000_i1052" type="#_x0000_t75" style="width:9.35pt;height:9.35pt" o:ole="">
            <v:imagedata r:id="rId61" o:title=""/>
          </v:shape>
          <o:OLEObject Type="Embed" ProgID="Equation.DSMT4" ShapeID="_x0000_i1052" DrawAspect="Content" ObjectID="_1773464878" r:id="rId62"/>
        </w:object>
      </w:r>
      <w:r w:rsidRPr="0084606B">
        <w:rPr>
          <w:rFonts w:ascii="Palatino Linotype" w:hAnsi="Palatino Linotype" w:cs="Times New Roman"/>
          <w:sz w:val="24"/>
        </w:rPr>
        <w:t xml:space="preserve"> </w:t>
      </w:r>
      <w:r w:rsidRPr="0084606B">
        <w:rPr>
          <w:rFonts w:ascii="Palatino Linotype" w:hAnsi="Palatino Linotype" w:cs="Times New Roman"/>
          <w:color w:val="000000"/>
          <w:sz w:val="24"/>
          <w:szCs w:val="26"/>
        </w:rPr>
        <w:t xml:space="preserve">thỏa mãn </w:t>
      </w:r>
      <w:r w:rsidRPr="0084606B">
        <w:rPr>
          <w:rFonts w:ascii="Palatino Linotype" w:hAnsi="Palatino Linotype"/>
          <w:position w:val="-14"/>
          <w:sz w:val="24"/>
        </w:rPr>
        <w:object w:dxaOrig="1320" w:dyaOrig="390" w14:anchorId="784C71E0">
          <v:shape id="_x0000_i1053" type="#_x0000_t75" style="width:66.4pt;height:19.65pt" o:ole="">
            <v:imagedata r:id="rId63" o:title=""/>
          </v:shape>
          <o:OLEObject Type="Embed" ProgID="Equation.DSMT4" ShapeID="_x0000_i1053" DrawAspect="Content" ObjectID="_1773464879" r:id="rId64"/>
        </w:object>
      </w:r>
      <w:r w:rsidRPr="0084606B">
        <w:rPr>
          <w:rFonts w:ascii="Palatino Linotype" w:hAnsi="Palatino Linotype" w:cs="Times New Roman"/>
          <w:sz w:val="24"/>
        </w:rPr>
        <w:t xml:space="preserve"> </w:t>
      </w:r>
      <w:r w:rsidRPr="0084606B">
        <w:rPr>
          <w:rFonts w:ascii="Palatino Linotype" w:hAnsi="Palatino Linotype" w:cs="Times New Roman"/>
          <w:color w:val="000000"/>
          <w:sz w:val="24"/>
          <w:szCs w:val="26"/>
        </w:rPr>
        <w:t xml:space="preserve">và </w:t>
      </w:r>
      <w:r w:rsidRPr="0084606B">
        <w:rPr>
          <w:rFonts w:ascii="Palatino Linotype" w:hAnsi="Palatino Linotype"/>
          <w:position w:val="-4"/>
          <w:sz w:val="24"/>
        </w:rPr>
        <w:object w:dxaOrig="1440" w:dyaOrig="255" w14:anchorId="27B99058">
          <v:shape id="_x0000_i1054" type="#_x0000_t75" style="width:1in;height:13.1pt" o:ole="">
            <v:imagedata r:id="rId65" o:title=""/>
          </v:shape>
          <o:OLEObject Type="Embed" ProgID="Equation.DSMT4" ShapeID="_x0000_i1054" DrawAspect="Content" ObjectID="_1773464880" r:id="rId66"/>
        </w:object>
      </w:r>
      <w:r w:rsidRPr="0084606B">
        <w:rPr>
          <w:rFonts w:ascii="Palatino Linotype" w:hAnsi="Palatino Linotype" w:cs="Times New Roman"/>
          <w:i/>
          <w:color w:val="000000"/>
          <w:sz w:val="24"/>
          <w:szCs w:val="26"/>
        </w:rPr>
        <w:t xml:space="preserve">. </w:t>
      </w:r>
      <w:r w:rsidRPr="0084606B">
        <w:rPr>
          <w:rFonts w:ascii="Palatino Linotype" w:hAnsi="Palatino Linotype" w:cs="Times New Roman"/>
          <w:color w:val="000000"/>
          <w:sz w:val="24"/>
          <w:szCs w:val="26"/>
        </w:rPr>
        <w:t xml:space="preserve">Khi đó </w:t>
      </w:r>
      <w:r w:rsidRPr="0084606B">
        <w:rPr>
          <w:rFonts w:ascii="Palatino Linotype" w:hAnsi="Palatino Linotype"/>
          <w:position w:val="-14"/>
          <w:sz w:val="24"/>
        </w:rPr>
        <w:object w:dxaOrig="330" w:dyaOrig="390" w14:anchorId="14E33E16">
          <v:shape id="_x0000_i1055" type="#_x0000_t75" style="width:16.85pt;height:19.65pt" o:ole="">
            <v:imagedata r:id="rId67" o:title=""/>
          </v:shape>
          <o:OLEObject Type="Embed" ProgID="Equation.DSMT4" ShapeID="_x0000_i1055" DrawAspect="Content" ObjectID="_1773464881" r:id="rId68"/>
        </w:object>
      </w:r>
      <w:r w:rsidRPr="0084606B">
        <w:rPr>
          <w:rFonts w:ascii="Palatino Linotype" w:hAnsi="Palatino Linotype" w:cs="Times New Roman"/>
          <w:sz w:val="24"/>
        </w:rPr>
        <w:t xml:space="preserve"> </w:t>
      </w:r>
      <w:r w:rsidRPr="0084606B">
        <w:rPr>
          <w:rFonts w:ascii="Palatino Linotype" w:hAnsi="Palatino Linotype" w:cs="Times New Roman"/>
          <w:color w:val="000000"/>
          <w:sz w:val="24"/>
          <w:szCs w:val="26"/>
        </w:rPr>
        <w:t>có giá trị lớn nhất bằng</w:t>
      </w:r>
    </w:p>
    <w:p w14:paraId="376BA992" w14:textId="77777777" w:rsidR="00DE2D26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6"/>
        </w:rPr>
      </w:pPr>
      <w:r w:rsidRPr="0084606B">
        <w:rPr>
          <w:rFonts w:ascii="Palatino Linotype" w:hAnsi="Palatino Linotype" w:cs="Times New Roman"/>
          <w:b/>
          <w:color w:val="0000FF"/>
          <w:sz w:val="24"/>
          <w:szCs w:val="26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6"/>
        </w:rPr>
        <w:t>Ⓐ</w:t>
      </w:r>
      <w:r w:rsidRPr="0084606B">
        <w:rPr>
          <w:rFonts w:ascii="Palatino Linotype" w:hAnsi="Palatino Linotype" w:cs="Times New Roman"/>
          <w:b/>
          <w:color w:val="0000FF"/>
          <w:sz w:val="24"/>
          <w:szCs w:val="26"/>
        </w:rPr>
        <w:t xml:space="preserve"> </w:t>
      </w:r>
      <w:r w:rsidRPr="0084606B">
        <w:rPr>
          <w:rFonts w:ascii="Palatino Linotype" w:eastAsia="Times New Roman" w:hAnsi="Palatino Linotype" w:cs="Times New Roman"/>
          <w:position w:val="-6"/>
          <w:sz w:val="24"/>
          <w:szCs w:val="26"/>
        </w:rPr>
        <w:object w:dxaOrig="780" w:dyaOrig="345" w14:anchorId="6CD19BB8">
          <v:shape id="_x0000_i1056" type="#_x0000_t75" style="width:39.25pt;height:16.85pt" o:ole="">
            <v:imagedata r:id="rId69" o:title=""/>
          </v:shape>
          <o:OLEObject Type="Embed" ProgID="Equation.DSMT4" ShapeID="_x0000_i1056" DrawAspect="Content" ObjectID="_1773464882" r:id="rId70"/>
        </w:object>
      </w:r>
      <w:r w:rsidRPr="0084606B">
        <w:rPr>
          <w:rFonts w:ascii="Palatino Linotype" w:hAnsi="Palatino Linotype" w:cs="Times New Roman"/>
          <w:sz w:val="24"/>
          <w:szCs w:val="26"/>
        </w:rPr>
        <w:t>.</w:t>
      </w:r>
      <w:r w:rsidRPr="0084606B">
        <w:rPr>
          <w:rFonts w:ascii="Palatino Linotype" w:hAnsi="Palatino Linotype" w:cs="Times New Roman"/>
          <w:b/>
          <w:color w:val="0000FF"/>
          <w:sz w:val="24"/>
          <w:szCs w:val="26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6"/>
          <w:lang w:val="vi-VN"/>
        </w:rPr>
        <w:t>Ⓑ</w:t>
      </w:r>
      <w:r w:rsidRPr="0084606B">
        <w:rPr>
          <w:rFonts w:ascii="Palatino Linotype" w:hAnsi="Palatino Linotype" w:cs="Times New Roman"/>
          <w:b/>
          <w:color w:val="0000FF"/>
          <w:sz w:val="24"/>
          <w:szCs w:val="26"/>
          <w:lang w:val="vi-VN"/>
        </w:rPr>
        <w:t xml:space="preserve"> </w:t>
      </w:r>
      <w:r w:rsidRPr="0084606B">
        <w:rPr>
          <w:rFonts w:ascii="Palatino Linotype" w:eastAsia="Times New Roman" w:hAnsi="Palatino Linotype" w:cs="Times New Roman"/>
          <w:position w:val="-6"/>
          <w:sz w:val="24"/>
          <w:szCs w:val="26"/>
        </w:rPr>
        <w:object w:dxaOrig="780" w:dyaOrig="345" w14:anchorId="404FD7DB">
          <v:shape id="_x0000_i1057" type="#_x0000_t75" style="width:39.25pt;height:16.85pt" o:ole="">
            <v:imagedata r:id="rId71" o:title=""/>
          </v:shape>
          <o:OLEObject Type="Embed" ProgID="Equation.DSMT4" ShapeID="_x0000_i1057" DrawAspect="Content" ObjectID="_1773464883" r:id="rId72"/>
        </w:object>
      </w:r>
      <w:r w:rsidRPr="0084606B">
        <w:rPr>
          <w:rFonts w:ascii="Palatino Linotype" w:hAnsi="Palatino Linotype" w:cs="Times New Roman"/>
          <w:sz w:val="24"/>
          <w:szCs w:val="26"/>
        </w:rPr>
        <w:t>.</w:t>
      </w:r>
      <w:r w:rsidRPr="0084606B">
        <w:rPr>
          <w:rFonts w:ascii="Palatino Linotype" w:hAnsi="Palatino Linotype" w:cs="Times New Roman"/>
          <w:b/>
          <w:color w:val="0000FF"/>
          <w:sz w:val="24"/>
          <w:szCs w:val="26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6"/>
          <w:lang w:val="vi-VN"/>
        </w:rPr>
        <w:t>Ⓒ</w:t>
      </w:r>
      <w:r w:rsidRPr="0084606B">
        <w:rPr>
          <w:rFonts w:ascii="Palatino Linotype" w:hAnsi="Palatino Linotype" w:cs="Times New Roman"/>
          <w:b/>
          <w:color w:val="0000FF"/>
          <w:sz w:val="24"/>
          <w:szCs w:val="26"/>
          <w:lang w:val="vi-VN"/>
        </w:rPr>
        <w:t xml:space="preserve"> </w:t>
      </w:r>
      <w:r w:rsidRPr="0084606B">
        <w:rPr>
          <w:rFonts w:ascii="Palatino Linotype" w:eastAsia="Times New Roman" w:hAnsi="Palatino Linotype" w:cs="Times New Roman"/>
          <w:position w:val="-4"/>
          <w:sz w:val="24"/>
          <w:szCs w:val="26"/>
        </w:rPr>
        <w:object w:dxaOrig="195" w:dyaOrig="240" w14:anchorId="5218C9B2">
          <v:shape id="_x0000_i1058" type="#_x0000_t75" style="width:9.35pt;height:12.15pt" o:ole="">
            <v:imagedata r:id="rId73" o:title=""/>
          </v:shape>
          <o:OLEObject Type="Embed" ProgID="Equation.DSMT4" ShapeID="_x0000_i1058" DrawAspect="Content" ObjectID="_1773464884" r:id="rId74"/>
        </w:object>
      </w:r>
      <w:r w:rsidRPr="0084606B">
        <w:rPr>
          <w:rFonts w:ascii="Palatino Linotype" w:hAnsi="Palatino Linotype" w:cs="Times New Roman"/>
          <w:sz w:val="24"/>
          <w:szCs w:val="26"/>
        </w:rPr>
        <w:t>.</w:t>
      </w:r>
      <w:r w:rsidRPr="0084606B">
        <w:rPr>
          <w:rFonts w:ascii="Palatino Linotype" w:hAnsi="Palatino Linotype" w:cs="Times New Roman"/>
          <w:b/>
          <w:color w:val="0000FF"/>
          <w:sz w:val="24"/>
          <w:szCs w:val="26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6"/>
          <w:lang w:val="vi-VN"/>
        </w:rPr>
        <w:t>Ⓓ</w:t>
      </w:r>
      <w:r w:rsidRPr="0084606B">
        <w:rPr>
          <w:rFonts w:ascii="Palatino Linotype" w:hAnsi="Palatino Linotype" w:cs="Times New Roman"/>
          <w:b/>
          <w:color w:val="0000FF"/>
          <w:sz w:val="24"/>
          <w:szCs w:val="26"/>
          <w:lang w:val="vi-VN"/>
        </w:rPr>
        <w:t xml:space="preserve"> </w:t>
      </w:r>
      <w:r w:rsidRPr="0084606B">
        <w:rPr>
          <w:rFonts w:ascii="Palatino Linotype" w:eastAsia="Times New Roman" w:hAnsi="Palatino Linotype" w:cs="Times New Roman"/>
          <w:position w:val="-6"/>
          <w:sz w:val="24"/>
          <w:szCs w:val="26"/>
        </w:rPr>
        <w:object w:dxaOrig="495" w:dyaOrig="345" w14:anchorId="1BFE830A">
          <v:shape id="_x0000_i1059" type="#_x0000_t75" style="width:24.3pt;height:16.85pt" o:ole="">
            <v:imagedata r:id="rId75" o:title=""/>
          </v:shape>
          <o:OLEObject Type="Embed" ProgID="Equation.DSMT4" ShapeID="_x0000_i1059" DrawAspect="Content" ObjectID="_1773464885" r:id="rId76"/>
        </w:object>
      </w:r>
      <w:r w:rsidRPr="0084606B">
        <w:rPr>
          <w:rFonts w:ascii="Palatino Linotype" w:hAnsi="Palatino Linotype" w:cs="Times New Roman"/>
          <w:sz w:val="24"/>
          <w:szCs w:val="26"/>
        </w:rPr>
        <w:t>.</w:t>
      </w:r>
    </w:p>
    <w:p w14:paraId="3855111E" w14:textId="77777777" w:rsidR="00DE2D26" w:rsidRDefault="00DE2D26" w:rsidP="00DE2D2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84606B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327E85E3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AE33513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977EB0D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88120B2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CD037BD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AF716C9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4322802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335D2D5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2E603D5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D2DBCAC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EABF876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667BFE0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538DBB3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1514E5F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7388561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E619F2D" w14:textId="77777777" w:rsidR="00DE2D26" w:rsidRPr="0084606B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4" w:name="BMN_QUESTION5"/>
    <w:bookmarkEnd w:id="4"/>
    <w:p w14:paraId="52243905" w14:textId="77777777" w:rsidR="00DE2D26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nl-NL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nl-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160906" wp14:editId="3C650B7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D0F71" w14:textId="77777777" w:rsidR="00DE2D26" w:rsidRPr="0084606B" w:rsidRDefault="00DE2D26" w:rsidP="00DE2D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160906" id="ques5" o:spid="_x0000_s1032" style="position:absolute;left:0;text-align:left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C2D0F71" w14:textId="77777777" w:rsidR="00DE2D26" w:rsidRPr="0084606B" w:rsidRDefault="00DE2D26" w:rsidP="00DE2D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45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nl-NL"/>
        </w:rPr>
        <w:drawing>
          <wp:anchor distT="0" distB="0" distL="114300" distR="114300" simplePos="0" relativeHeight="251692032" behindDoc="0" locked="0" layoutInCell="1" allowOverlap="1" wp14:anchorId="0B75975F" wp14:editId="393CC166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06B">
        <w:rPr>
          <w:rFonts w:ascii="Palatino Linotype" w:hAnsi="Palatino Linotype" w:cs="Times New Roman"/>
          <w:b/>
          <w:color w:val="FFFFFF"/>
          <w:sz w:val="12"/>
          <w:lang w:val="nl-NL"/>
        </w:rPr>
        <w:t>Câu 5:</w:t>
      </w:r>
    </w:p>
    <w:p w14:paraId="52AC4D15" w14:textId="77777777" w:rsidR="00DE2D26" w:rsidRPr="0084606B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nl-NL"/>
        </w:rPr>
      </w:pPr>
      <w:r w:rsidRPr="0084606B">
        <w:rPr>
          <w:rFonts w:ascii="Palatino Linotype" w:eastAsia="Arial" w:hAnsi="Palatino Linotype" w:cs="Times New Roman"/>
          <w:color w:val="000000"/>
          <w:sz w:val="24"/>
          <w:lang w:val="pt-BR"/>
        </w:rPr>
        <w:t xml:space="preserve">Cho hình nón tròn xoay có chiều cao </w:t>
      </w:r>
      <w:r w:rsidRPr="0084606B">
        <w:rPr>
          <w:rFonts w:ascii="Palatino Linotype" w:hAnsi="Palatino Linotype"/>
          <w:position w:val="-6"/>
          <w:sz w:val="24"/>
        </w:rPr>
        <w:object w:dxaOrig="675" w:dyaOrig="285" w14:anchorId="0DF5D427">
          <v:shape id="_x0000_i1060" type="#_x0000_t75" style="width:33.65pt;height:14.05pt" o:ole="">
            <v:imagedata r:id="rId77" o:title=""/>
          </v:shape>
          <o:OLEObject Type="Embed" ProgID="Equation.DSMT4" ShapeID="_x0000_i1060" DrawAspect="Content" ObjectID="_1773464886" r:id="rId78"/>
        </w:object>
      </w:r>
      <w:r w:rsidRPr="0084606B">
        <w:rPr>
          <w:rFonts w:ascii="Palatino Linotype" w:eastAsia="Arial" w:hAnsi="Palatino Linotype" w:cs="Times New Roman"/>
          <w:color w:val="000000"/>
          <w:sz w:val="24"/>
          <w:lang w:val="pt-BR"/>
        </w:rPr>
        <w:t>, bán kính đáy</w:t>
      </w:r>
      <w:r w:rsidRPr="0084606B">
        <w:rPr>
          <w:rFonts w:ascii="Palatino Linotype" w:hAnsi="Palatino Linotype"/>
          <w:position w:val="-6"/>
          <w:sz w:val="24"/>
        </w:rPr>
        <w:object w:dxaOrig="660" w:dyaOrig="285" w14:anchorId="2AD89484">
          <v:shape id="_x0000_i1061" type="#_x0000_t75" style="width:33.65pt;height:14.05pt" o:ole="">
            <v:imagedata r:id="rId79" o:title=""/>
          </v:shape>
          <o:OLEObject Type="Embed" ProgID="Equation.DSMT4" ShapeID="_x0000_i1061" DrawAspect="Content" ObjectID="_1773464887" r:id="rId80"/>
        </w:object>
      </w:r>
      <w:r w:rsidRPr="0084606B">
        <w:rPr>
          <w:rFonts w:ascii="Palatino Linotype" w:eastAsia="Arial" w:hAnsi="Palatino Linotype" w:cs="Times New Roman"/>
          <w:color w:val="000000"/>
          <w:sz w:val="24"/>
          <w:lang w:val="pt-BR"/>
        </w:rPr>
        <w:t xml:space="preserve">. Cắt hình nón đã cho bởi một mặt phẳng đi qua đỉnh của hình nón và khoảng cách từ tâm của đáy hình nón đến mặt phẳng này bằng </w:t>
      </w:r>
      <w:r w:rsidRPr="0084606B">
        <w:rPr>
          <w:rFonts w:ascii="Palatino Linotype" w:hAnsi="Palatino Linotype"/>
          <w:position w:val="-4"/>
          <w:sz w:val="24"/>
        </w:rPr>
        <w:object w:dxaOrig="285" w:dyaOrig="255" w14:anchorId="51C65635">
          <v:shape id="_x0000_i1062" type="#_x0000_t75" style="width:14.05pt;height:13.1pt" o:ole="">
            <v:imagedata r:id="rId81" o:title=""/>
          </v:shape>
          <o:OLEObject Type="Embed" ProgID="Equation.DSMT4" ShapeID="_x0000_i1062" DrawAspect="Content" ObjectID="_1773464888" r:id="rId82"/>
        </w:object>
      </w:r>
      <w:r w:rsidRPr="0084606B">
        <w:rPr>
          <w:rFonts w:ascii="Palatino Linotype" w:eastAsia="Arial" w:hAnsi="Palatino Linotype" w:cs="Times New Roman"/>
          <w:color w:val="000000"/>
          <w:sz w:val="24"/>
          <w:lang w:val="pt-BR"/>
        </w:rPr>
        <w:t>. Diện tích thiết diện thu được bằng</w:t>
      </w:r>
    </w:p>
    <w:p w14:paraId="3715F76B" w14:textId="77777777" w:rsidR="00DE2D26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Arial" w:hAnsi="Palatino Linotype" w:cs="Times New Roman"/>
          <w:color w:val="000000" w:themeColor="text1"/>
          <w:sz w:val="24"/>
          <w:lang w:val="pt-BR"/>
        </w:rPr>
      </w:pPr>
      <w:r w:rsidRPr="0084606B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Ⓐ</w:t>
      </w:r>
      <w:r w:rsidRPr="0084606B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84606B">
        <w:rPr>
          <w:rFonts w:ascii="Palatino Linotype" w:eastAsia="Arial" w:hAnsi="Palatino Linotype" w:cs="Times New Roman"/>
          <w:color w:val="000000" w:themeColor="text1"/>
          <w:position w:val="-6"/>
          <w:sz w:val="24"/>
          <w:lang w:val="pt-BR"/>
        </w:rPr>
        <w:object w:dxaOrig="465" w:dyaOrig="285" w14:anchorId="40E60951">
          <v:shape id="_x0000_i1063" type="#_x0000_t75" style="width:23.4pt;height:14.05pt" o:ole="">
            <v:imagedata r:id="rId83" o:title=""/>
          </v:shape>
          <o:OLEObject Type="Embed" ProgID="Equation.DSMT4" ShapeID="_x0000_i1063" DrawAspect="Content" ObjectID="_1773464889" r:id="rId84"/>
        </w:object>
      </w:r>
      <w:r w:rsidRPr="0084606B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Ⓑ</w:t>
      </w:r>
      <w:r w:rsidRPr="0084606B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84606B">
        <w:rPr>
          <w:rFonts w:ascii="Palatino Linotype" w:eastAsia="Arial" w:hAnsi="Palatino Linotype" w:cs="Times New Roman"/>
          <w:color w:val="000000" w:themeColor="text1"/>
          <w:position w:val="-6"/>
          <w:sz w:val="24"/>
          <w:lang w:val="pt-BR"/>
        </w:rPr>
        <w:object w:dxaOrig="465" w:dyaOrig="285" w14:anchorId="54004F00">
          <v:shape id="_x0000_i1064" type="#_x0000_t75" style="width:23.4pt;height:14.05pt" o:ole="">
            <v:imagedata r:id="rId85" o:title=""/>
          </v:shape>
          <o:OLEObject Type="Embed" ProgID="Equation.DSMT4" ShapeID="_x0000_i1064" DrawAspect="Content" ObjectID="_1773464890" r:id="rId86"/>
        </w:object>
      </w:r>
      <w:r w:rsidRPr="0084606B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Ⓒ</w:t>
      </w:r>
      <w:r w:rsidRPr="0084606B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84606B">
        <w:rPr>
          <w:rFonts w:ascii="Palatino Linotype" w:eastAsia="Arial" w:hAnsi="Palatino Linotype" w:cs="Times New Roman"/>
          <w:color w:val="000000" w:themeColor="text1"/>
          <w:position w:val="-6"/>
          <w:sz w:val="24"/>
          <w:lang w:val="pt-BR"/>
        </w:rPr>
        <w:object w:dxaOrig="465" w:dyaOrig="285" w14:anchorId="2AE3A664">
          <v:shape id="_x0000_i1065" type="#_x0000_t75" style="width:23.4pt;height:14.05pt" o:ole="">
            <v:imagedata r:id="rId87" o:title=""/>
          </v:shape>
          <o:OLEObject Type="Embed" ProgID="Equation.DSMT4" ShapeID="_x0000_i1065" DrawAspect="Content" ObjectID="_1773464891" r:id="rId88"/>
        </w:object>
      </w:r>
      <w:r w:rsidRPr="0084606B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Ⓓ</w:t>
      </w:r>
      <w:r w:rsidRPr="0084606B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84606B">
        <w:rPr>
          <w:rFonts w:ascii="Palatino Linotype" w:eastAsia="Arial" w:hAnsi="Palatino Linotype" w:cs="Times New Roman"/>
          <w:color w:val="000000" w:themeColor="text1"/>
          <w:position w:val="-6"/>
          <w:sz w:val="24"/>
          <w:lang w:val="pt-BR"/>
        </w:rPr>
        <w:object w:dxaOrig="465" w:dyaOrig="285" w14:anchorId="7A7319AD">
          <v:shape id="_x0000_i1066" type="#_x0000_t75" style="width:23.4pt;height:14.05pt" o:ole="">
            <v:imagedata r:id="rId89" o:title=""/>
          </v:shape>
          <o:OLEObject Type="Embed" ProgID="Equation.DSMT4" ShapeID="_x0000_i1066" DrawAspect="Content" ObjectID="_1773464892" r:id="rId90"/>
        </w:object>
      </w:r>
    </w:p>
    <w:p w14:paraId="60C1A713" w14:textId="77777777" w:rsidR="00DE2D26" w:rsidRDefault="00DE2D26" w:rsidP="00DE2D2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  <w:lang w:val="nl-NL"/>
        </w:rPr>
      </w:pPr>
      <w:r>
        <w:rPr>
          <w:rFonts w:ascii="FontAwesome" w:hAnsi="FontAwesome" w:cs="Times New Roman"/>
          <w:b/>
          <w:color w:val="FF0066"/>
          <w:sz w:val="24"/>
          <w:lang w:val="nl-NL"/>
        </w:rPr>
        <w:t></w:t>
      </w:r>
      <w:r w:rsidRPr="0084606B">
        <w:rPr>
          <w:rFonts w:ascii="Palatino Linotype" w:hAnsi="Palatino Linotype" w:cs="Times New Roman"/>
          <w:b/>
          <w:color w:val="FF0066"/>
          <w:sz w:val="24"/>
          <w:lang w:val="nl-NL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lang w:val="nl-NL"/>
        </w:rPr>
        <w:t>Lời giải</w:t>
      </w:r>
    </w:p>
    <w:p w14:paraId="003370A1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5074731B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1E70A981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632381CB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643730F8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345E8D56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lastRenderedPageBreak/>
        <w:tab/>
      </w:r>
    </w:p>
    <w:p w14:paraId="2A60DDA8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61243F76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46A36C01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06734FEA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10CD668E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32E3FEF3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6FB86DF1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115EA333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76A79DB0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175951B1" w14:textId="77777777" w:rsidR="00DE2D26" w:rsidRPr="0084606B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</w:p>
    <w:bookmarkStart w:id="5" w:name="BMN_QUESTION6"/>
    <w:bookmarkEnd w:id="5"/>
    <w:p w14:paraId="589FA461" w14:textId="77777777" w:rsidR="00DE2D26" w:rsidRDefault="00DE2D26" w:rsidP="00DE2D26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>
        <w:rPr>
          <w:rFonts w:ascii="Palatino Linotype" w:hAnsi="Palatino Linotype" w:cs="Times New Roman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D42E22" wp14:editId="68FAC483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3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63478" w14:textId="77777777" w:rsidR="00DE2D26" w:rsidRPr="0084606B" w:rsidRDefault="00DE2D26" w:rsidP="00DE2D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D42E22" id="ques6" o:spid="_x0000_s1033" style="position:absolute;left:0;text-align:left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7B63478" w14:textId="77777777" w:rsidR="00DE2D26" w:rsidRPr="0084606B" w:rsidRDefault="00DE2D26" w:rsidP="00DE2D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46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694080" behindDoc="0" locked="0" layoutInCell="1" allowOverlap="1" wp14:anchorId="7751C0A9" wp14:editId="165902E4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2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in1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06B">
        <w:rPr>
          <w:rFonts w:ascii="Palatino Linotype" w:hAnsi="Palatino Linotype" w:cs="Times New Roman"/>
          <w:b/>
          <w:color w:val="FFFFFF"/>
          <w:sz w:val="12"/>
        </w:rPr>
        <w:t>Câu 6:</w:t>
      </w:r>
    </w:p>
    <w:p w14:paraId="7F71F61A" w14:textId="77777777" w:rsidR="00DE2D26" w:rsidRPr="0084606B" w:rsidRDefault="00DE2D26" w:rsidP="00DE2D26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84606B">
        <w:rPr>
          <w:rFonts w:ascii="Palatino Linotype" w:hAnsi="Palatino Linotype" w:cs="Times New Roman"/>
          <w:color w:val="000000" w:themeColor="text1"/>
          <w:sz w:val="24"/>
        </w:rPr>
        <w:t xml:space="preserve">Cho dãy số </w:t>
      </w:r>
      <w:r w:rsidRPr="0084606B">
        <w:rPr>
          <w:rFonts w:ascii="Palatino Linotype" w:hAnsi="Palatino Linotype"/>
          <w:position w:val="-14"/>
          <w:sz w:val="24"/>
        </w:rPr>
        <w:object w:dxaOrig="480" w:dyaOrig="400" w14:anchorId="2CACE966">
          <v:shape id="_x0000_i1067" type="#_x0000_t75" style="width:24.3pt;height:19.65pt" o:ole="">
            <v:imagedata r:id="rId91" o:title=""/>
          </v:shape>
          <o:OLEObject Type="Embed" ProgID="Equation.DSMT4" ShapeID="_x0000_i1067" DrawAspect="Content" ObjectID="_1773464893" r:id="rId92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 xml:space="preserve"> thoả mãn </w:t>
      </w:r>
      <w:r w:rsidRPr="0084606B">
        <w:rPr>
          <w:rFonts w:ascii="Palatino Linotype" w:hAnsi="Palatino Linotype"/>
          <w:position w:val="-60"/>
          <w:sz w:val="24"/>
        </w:rPr>
        <w:object w:dxaOrig="3420" w:dyaOrig="980" w14:anchorId="0082C919">
          <v:shape id="_x0000_i1068" type="#_x0000_t75" style="width:171.1pt;height:49.55pt" o:ole="">
            <v:imagedata r:id="rId93" o:title=""/>
          </v:shape>
          <o:OLEObject Type="Embed" ProgID="Equation.DSMT4" ShapeID="_x0000_i1068" DrawAspect="Content" ObjectID="_1773464894" r:id="rId94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 xml:space="preserve"> và </w:t>
      </w:r>
      <w:r w:rsidRPr="0084606B">
        <w:rPr>
          <w:rFonts w:ascii="Palatino Linotype" w:hAnsi="Palatino Linotype"/>
          <w:position w:val="-12"/>
          <w:sz w:val="24"/>
        </w:rPr>
        <w:object w:dxaOrig="980" w:dyaOrig="360" w14:anchorId="34696BCC">
          <v:shape id="_x0000_i1069" type="#_x0000_t75" style="width:49.55pt;height:18.7pt" o:ole="">
            <v:imagedata r:id="rId95" o:title=""/>
          </v:shape>
          <o:OLEObject Type="Embed" ProgID="Equation.DSMT4" ShapeID="_x0000_i1069" DrawAspect="Content" ObjectID="_1773464895" r:id="rId96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 xml:space="preserve"> với mọi </w:t>
      </w:r>
      <w:r w:rsidRPr="0084606B">
        <w:rPr>
          <w:rFonts w:ascii="Palatino Linotype" w:hAnsi="Palatino Linotype"/>
          <w:position w:val="-6"/>
          <w:sz w:val="24"/>
        </w:rPr>
        <w:object w:dxaOrig="499" w:dyaOrig="279" w14:anchorId="4B592EED">
          <v:shape id="_x0000_i1070" type="#_x0000_t75" style="width:25.25pt;height:14.05pt" o:ole="">
            <v:imagedata r:id="rId97" o:title=""/>
          </v:shape>
          <o:OLEObject Type="Embed" ProgID="Equation.DSMT4" ShapeID="_x0000_i1070" DrawAspect="Content" ObjectID="_1773464896" r:id="rId98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 xml:space="preserve">. Giá trị nhỏ nhất của </w:t>
      </w:r>
      <w:r w:rsidRPr="0084606B">
        <w:rPr>
          <w:rFonts w:ascii="Palatino Linotype" w:hAnsi="Palatino Linotype"/>
          <w:position w:val="-6"/>
          <w:sz w:val="24"/>
        </w:rPr>
        <w:object w:dxaOrig="200" w:dyaOrig="220" w14:anchorId="376A19D2">
          <v:shape id="_x0000_i1071" type="#_x0000_t75" style="width:10.3pt;height:10.3pt" o:ole="">
            <v:imagedata r:id="rId99" o:title=""/>
          </v:shape>
          <o:OLEObject Type="Embed" ProgID="Equation.DSMT4" ShapeID="_x0000_i1071" DrawAspect="Content" ObjectID="_1773464897" r:id="rId100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 xml:space="preserve"> để </w:t>
      </w:r>
      <w:r w:rsidRPr="0084606B">
        <w:rPr>
          <w:rFonts w:ascii="Palatino Linotype" w:hAnsi="Palatino Linotype"/>
          <w:position w:val="-12"/>
          <w:sz w:val="24"/>
        </w:rPr>
        <w:object w:dxaOrig="2500" w:dyaOrig="380" w14:anchorId="7C6D55AB">
          <v:shape id="_x0000_i1072" type="#_x0000_t75" style="width:124.35pt;height:19.65pt" o:ole="">
            <v:imagedata r:id="rId101" o:title=""/>
          </v:shape>
          <o:OLEObject Type="Embed" ProgID="Equation.DSMT4" ShapeID="_x0000_i1072" DrawAspect="Content" ObjectID="_1773464898" r:id="rId102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 xml:space="preserve"> bằng</w:t>
      </w:r>
    </w:p>
    <w:p w14:paraId="51FB2D9E" w14:textId="77777777" w:rsidR="00DE2D26" w:rsidRDefault="00DE2D26" w:rsidP="00DE2D26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  <w:szCs w:val="36"/>
        </w:rPr>
      </w:pPr>
      <w:r w:rsidRPr="0084606B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420" w:dyaOrig="279" w14:anchorId="097C6CCC">
          <v:shape id="_x0000_i1073" type="#_x0000_t75" style="width:20.55pt;height:14.05pt" o:ole="">
            <v:imagedata r:id="rId103" o:title=""/>
          </v:shape>
          <o:OLEObject Type="Embed" ProgID="Equation.DSMT4" ShapeID="_x0000_i1073" DrawAspect="Content" ObjectID="_1773464899" r:id="rId104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szCs w:val="36"/>
        </w:rPr>
        <w:t>.</w: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440" w:dyaOrig="279" w14:anchorId="05668257">
          <v:shape id="_x0000_i1074" type="#_x0000_t75" style="width:21.5pt;height:14.05pt" o:ole="">
            <v:imagedata r:id="rId105" o:title=""/>
          </v:shape>
          <o:OLEObject Type="Embed" ProgID="Equation.DSMT4" ShapeID="_x0000_i1074" DrawAspect="Content" ObjectID="_1773464900" r:id="rId106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szCs w:val="36"/>
        </w:rPr>
        <w:t>.</w: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440" w:dyaOrig="279" w14:anchorId="48A2E7DF">
          <v:shape id="_x0000_i1075" type="#_x0000_t75" style="width:21.5pt;height:14.05pt" o:ole="">
            <v:imagedata r:id="rId107" o:title=""/>
          </v:shape>
          <o:OLEObject Type="Embed" ProgID="Equation.DSMT4" ShapeID="_x0000_i1075" DrawAspect="Content" ObjectID="_1773464901" r:id="rId108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szCs w:val="36"/>
        </w:rPr>
        <w:t>.</w: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420" w:dyaOrig="279" w14:anchorId="2CA62C8E">
          <v:shape id="_x0000_i1076" type="#_x0000_t75" style="width:20.55pt;height:14.05pt" o:ole="">
            <v:imagedata r:id="rId109" o:title=""/>
          </v:shape>
          <o:OLEObject Type="Embed" ProgID="Equation.DSMT4" ShapeID="_x0000_i1076" DrawAspect="Content" ObjectID="_1773464902" r:id="rId110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szCs w:val="36"/>
        </w:rPr>
        <w:t>.</w:t>
      </w:r>
    </w:p>
    <w:p w14:paraId="2C11EF13" w14:textId="77777777" w:rsidR="00DE2D26" w:rsidRDefault="00DE2D26" w:rsidP="00DE2D2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color w:val="000000" w:themeColor="text1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84606B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470D7C3A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B638C1E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5034CF0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AAB7EB6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028D8B2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A0DF091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3D2C496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7CCAD7E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228B67C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EED6253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3E1FB99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F7DE749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C1EB909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1AD35C3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CF422C0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CE60054" w14:textId="77777777" w:rsidR="00DE2D26" w:rsidRPr="0084606B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6" w:name="BMN_QUESTION7"/>
    <w:bookmarkEnd w:id="6"/>
    <w:p w14:paraId="1EA79BE4" w14:textId="77777777" w:rsidR="00DE2D26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>
        <w:rPr>
          <w:rFonts w:ascii="Palatino Linotype" w:hAnsi="Palatino Linotype" w:cs="Times New Roman"/>
          <w:b/>
          <w:noProof/>
          <w:color w:val="0000FF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D0A317" wp14:editId="320DA763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5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7D84E" w14:textId="77777777" w:rsidR="00DE2D26" w:rsidRPr="0084606B" w:rsidRDefault="00DE2D26" w:rsidP="00DE2D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D0A317" id="ques7" o:spid="_x0000_s1034" style="position:absolute;left:0;text-align:left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407D84E" w14:textId="77777777" w:rsidR="00DE2D26" w:rsidRPr="0084606B" w:rsidRDefault="00DE2D26" w:rsidP="00DE2D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47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696128" behindDoc="0" locked="0" layoutInCell="1" allowOverlap="1" wp14:anchorId="50DB4885" wp14:editId="077A0211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4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ain1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06B">
        <w:rPr>
          <w:rFonts w:ascii="Palatino Linotype" w:hAnsi="Palatino Linotype" w:cs="Times New Roman"/>
          <w:b/>
          <w:color w:val="FFFFFF"/>
          <w:sz w:val="12"/>
        </w:rPr>
        <w:t>Câu 7:</w:t>
      </w:r>
    </w:p>
    <w:p w14:paraId="1F143998" w14:textId="77777777" w:rsidR="00DE2D26" w:rsidRPr="0084606B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84606B">
        <w:rPr>
          <w:rFonts w:ascii="Palatino Linotype" w:hAnsi="Palatino Linotype" w:cs="Times New Roman"/>
          <w:color w:val="000000" w:themeColor="text1"/>
          <w:sz w:val="24"/>
        </w:rPr>
        <w:t xml:space="preserve">Cho </w:t>
      </w:r>
      <w:r w:rsidRPr="0084606B">
        <w:rPr>
          <w:rFonts w:ascii="Palatino Linotype" w:hAnsi="Palatino Linotype"/>
          <w:position w:val="-10"/>
          <w:sz w:val="24"/>
        </w:rPr>
        <w:object w:dxaOrig="540" w:dyaOrig="320" w14:anchorId="7E08158E">
          <v:shape id="_x0000_i1077" type="#_x0000_t75" style="width:27.1pt;height:15.9pt" o:ole="">
            <v:imagedata r:id="rId111" o:title=""/>
          </v:shape>
          <o:OLEObject Type="Embed" ProgID="Equation.DSMT4" ShapeID="_x0000_i1077" DrawAspect="Content" ObjectID="_1773464903" r:id="rId112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 xml:space="preserve"> là hàm số liên tục có đạo hàm </w:t>
      </w:r>
      <w:r w:rsidRPr="0084606B">
        <w:rPr>
          <w:rFonts w:ascii="Palatino Linotype" w:hAnsi="Palatino Linotype"/>
          <w:position w:val="-10"/>
          <w:sz w:val="24"/>
        </w:rPr>
        <w:object w:dxaOrig="600" w:dyaOrig="360" w14:anchorId="172FDDDA">
          <v:shape id="_x0000_i1078" type="#_x0000_t75" style="width:29.9pt;height:17.75pt" o:ole="">
            <v:imagedata r:id="rId113" o:title=""/>
          </v:shape>
          <o:OLEObject Type="Embed" ProgID="Equation.DSMT4" ShapeID="_x0000_i1078" DrawAspect="Content" ObjectID="_1773464904" r:id="rId114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 xml:space="preserve"> trên </w:t>
      </w:r>
      <w:r w:rsidRPr="0084606B">
        <w:rPr>
          <w:rFonts w:ascii="Palatino Linotype" w:hAnsi="Palatino Linotype"/>
          <w:position w:val="-10"/>
          <w:sz w:val="24"/>
        </w:rPr>
        <w:object w:dxaOrig="1359" w:dyaOrig="320" w14:anchorId="225EB203">
          <v:shape id="_x0000_i1079" type="#_x0000_t75" style="width:68.25pt;height:15.9pt" o:ole="">
            <v:imagedata r:id="rId115" o:title=""/>
          </v:shape>
          <o:OLEObject Type="Embed" ProgID="Equation.DSMT4" ShapeID="_x0000_i1079" DrawAspect="Content" ObjectID="_1773464905" r:id="rId116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 xml:space="preserve">. Biết </w:t>
      </w:r>
      <w:r w:rsidRPr="0084606B">
        <w:rPr>
          <w:rFonts w:ascii="Palatino Linotype" w:hAnsi="Palatino Linotype"/>
          <w:position w:val="-24"/>
          <w:sz w:val="24"/>
        </w:rPr>
        <w:object w:dxaOrig="3260" w:dyaOrig="620" w14:anchorId="25DFF150">
          <v:shape id="_x0000_i1080" type="#_x0000_t75" style="width:162.7pt;height:30.85pt" o:ole="">
            <v:imagedata r:id="rId117" o:title=""/>
          </v:shape>
          <o:OLEObject Type="Embed" ProgID="Equation.DSMT4" ShapeID="_x0000_i1080" DrawAspect="Content" ObjectID="_1773464906" r:id="rId118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 xml:space="preserve">. Khi đó </w:t>
      </w:r>
      <w:r w:rsidRPr="0084606B">
        <w:rPr>
          <w:rFonts w:ascii="Palatino Linotype" w:hAnsi="Palatino Linotype"/>
          <w:position w:val="-18"/>
          <w:sz w:val="24"/>
        </w:rPr>
        <w:object w:dxaOrig="1020" w:dyaOrig="600" w14:anchorId="1B3943D6">
          <v:shape id="_x0000_i1081" type="#_x0000_t75" style="width:50.5pt;height:29.9pt" o:ole="">
            <v:imagedata r:id="rId119" o:title=""/>
          </v:shape>
          <o:OLEObject Type="Embed" ProgID="Equation.DSMT4" ShapeID="_x0000_i1081" DrawAspect="Content" ObjectID="_1773464907" r:id="rId120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 xml:space="preserve"> bằng</w:t>
      </w:r>
    </w:p>
    <w:p w14:paraId="65F245CC" w14:textId="77777777" w:rsidR="00DE2D26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84606B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460" w:dyaOrig="620" w14:anchorId="7EEC1DF0">
          <v:shape id="_x0000_i1082" type="#_x0000_t75" style="width:23.4pt;height:30.85pt" o:ole="">
            <v:imagedata r:id="rId121" o:title=""/>
          </v:shape>
          <o:OLEObject Type="Embed" ProgID="Equation.DSMT4" ShapeID="_x0000_i1082" DrawAspect="Content" ObjectID="_1773464908" r:id="rId122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580" w:dyaOrig="620" w14:anchorId="43457F0B">
          <v:shape id="_x0000_i1083" type="#_x0000_t75" style="width:29pt;height:30.85pt" o:ole="">
            <v:imagedata r:id="rId123" o:title=""/>
          </v:shape>
          <o:OLEObject Type="Embed" ProgID="Equation.DSMT4" ShapeID="_x0000_i1083" DrawAspect="Content" ObjectID="_1773464909" r:id="rId124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420" w:dyaOrig="620" w14:anchorId="5C279067">
          <v:shape id="_x0000_i1084" type="#_x0000_t75" style="width:20.55pt;height:30.85pt" o:ole="">
            <v:imagedata r:id="rId125" o:title=""/>
          </v:shape>
          <o:OLEObject Type="Embed" ProgID="Equation.DSMT4" ShapeID="_x0000_i1084" DrawAspect="Content" ObjectID="_1773464910" r:id="rId126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240" w:dyaOrig="279" w14:anchorId="74DB9D3A">
          <v:shape id="_x0000_i1085" type="#_x0000_t75" style="width:12.15pt;height:13.1pt" o:ole="">
            <v:imagedata r:id="rId127" o:title=""/>
          </v:shape>
          <o:OLEObject Type="Embed" ProgID="Equation.DSMT4" ShapeID="_x0000_i1085" DrawAspect="Content" ObjectID="_1773464911" r:id="rId128"/>
        </w:object>
      </w:r>
    </w:p>
    <w:p w14:paraId="1A6C8B30" w14:textId="77777777" w:rsidR="00DE2D26" w:rsidRDefault="00DE2D26" w:rsidP="00DE2D2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color w:val="000000" w:themeColor="text1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84606B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51246F60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DD1A5E4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ED60ADF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46BEE58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BA37E02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A25FCFA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E66CC07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8ADEDC8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387BED6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9B105E2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73BAFC1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7D2543B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AF64276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4607958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41BDB97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BC419A7" w14:textId="77777777" w:rsidR="00DE2D26" w:rsidRPr="0084606B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7" w:name="BMN_QUESTION8"/>
    <w:bookmarkEnd w:id="7"/>
    <w:p w14:paraId="3D1907CA" w14:textId="77777777" w:rsidR="00DE2D26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>
        <w:rPr>
          <w:rFonts w:ascii="Palatino Linotype" w:hAnsi="Palatino Linotype" w:cs="Times New Roman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AE014B" wp14:editId="2474802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7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01F3CA" w14:textId="77777777" w:rsidR="00DE2D26" w:rsidRPr="0084606B" w:rsidRDefault="00DE2D26" w:rsidP="00DE2D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AE014B" id="ques8" o:spid="_x0000_s1035" style="position:absolute;left:0;text-align:left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C01F3CA" w14:textId="77777777" w:rsidR="00DE2D26" w:rsidRPr="0084606B" w:rsidRDefault="00DE2D26" w:rsidP="00DE2D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48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698176" behindDoc="0" locked="0" layoutInCell="1" allowOverlap="1" wp14:anchorId="24650CD8" wp14:editId="53AA888B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6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ain1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06B">
        <w:rPr>
          <w:rFonts w:ascii="Palatino Linotype" w:hAnsi="Palatino Linotype" w:cs="Times New Roman"/>
          <w:b/>
          <w:color w:val="FFFFFF"/>
          <w:sz w:val="12"/>
        </w:rPr>
        <w:t>Câu 8:</w:t>
      </w:r>
    </w:p>
    <w:p w14:paraId="044CAE59" w14:textId="77777777" w:rsidR="00DE2D26" w:rsidRPr="0084606B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84606B">
        <w:rPr>
          <w:rFonts w:ascii="Palatino Linotype" w:hAnsi="Palatino Linotype" w:cs="Times New Roman"/>
          <w:sz w:val="24"/>
        </w:rPr>
        <w:t xml:space="preserve">Trên tập hợp các số phức, xét phương trình </w:t>
      </w:r>
      <w:r w:rsidRPr="0084606B">
        <w:rPr>
          <w:rFonts w:ascii="Palatino Linotype" w:eastAsia="Times New Roman" w:hAnsi="Palatino Linotype"/>
          <w:position w:val="-6"/>
          <w:sz w:val="24"/>
        </w:rPr>
        <w:object w:dxaOrig="2160" w:dyaOrig="315" w14:anchorId="282BA3CC">
          <v:shape id="_x0000_i1086" type="#_x0000_t75" style="width:108.45pt;height:15.9pt" o:ole="">
            <v:imagedata r:id="rId129" o:title=""/>
          </v:shape>
          <o:OLEObject Type="Embed" ProgID="Equation.DSMT4" ShapeID="_x0000_i1086" DrawAspect="Content" ObjectID="_1773464912" r:id="rId130"/>
        </w:object>
      </w:r>
      <w:r w:rsidRPr="0084606B">
        <w:rPr>
          <w:rFonts w:ascii="Palatino Linotype" w:hAnsi="Palatino Linotype" w:cs="Times New Roman"/>
          <w:sz w:val="24"/>
        </w:rPr>
        <w:t xml:space="preserve">. Có bao nhiêu giá trị nguyên của </w:t>
      </w:r>
      <w:r w:rsidRPr="0084606B">
        <w:rPr>
          <w:rFonts w:ascii="Palatino Linotype" w:eastAsia="Times New Roman" w:hAnsi="Palatino Linotype"/>
          <w:position w:val="-6"/>
          <w:sz w:val="24"/>
        </w:rPr>
        <w:object w:dxaOrig="270" w:dyaOrig="225" w14:anchorId="2D3787FA">
          <v:shape id="_x0000_i1087" type="#_x0000_t75" style="width:13.1pt;height:11.2pt" o:ole="">
            <v:imagedata r:id="rId131" o:title=""/>
          </v:shape>
          <o:OLEObject Type="Embed" ProgID="Equation.DSMT4" ShapeID="_x0000_i1087" DrawAspect="Content" ObjectID="_1773464913" r:id="rId132"/>
        </w:object>
      </w:r>
      <w:r w:rsidRPr="0084606B">
        <w:rPr>
          <w:rFonts w:ascii="Palatino Linotype" w:hAnsi="Palatino Linotype" w:cs="Times New Roman"/>
          <w:sz w:val="24"/>
        </w:rPr>
        <w:t xml:space="preserve"> để phương trình đó có hai nghiệm phân biệt </w:t>
      </w:r>
      <w:r w:rsidRPr="0084606B">
        <w:rPr>
          <w:rFonts w:ascii="Palatino Linotype" w:eastAsia="Times New Roman" w:hAnsi="Palatino Linotype"/>
          <w:position w:val="-12"/>
          <w:sz w:val="24"/>
        </w:rPr>
        <w:object w:dxaOrig="570" w:dyaOrig="345" w14:anchorId="46684482">
          <v:shape id="_x0000_i1088" type="#_x0000_t75" style="width:28.05pt;height:16.85pt" o:ole="">
            <v:imagedata r:id="rId133" o:title=""/>
          </v:shape>
          <o:OLEObject Type="Embed" ProgID="Equation.DSMT4" ShapeID="_x0000_i1088" DrawAspect="Content" ObjectID="_1773464914" r:id="rId134"/>
        </w:object>
      </w:r>
      <w:r w:rsidRPr="0084606B">
        <w:rPr>
          <w:rFonts w:ascii="Palatino Linotype" w:hAnsi="Palatino Linotype" w:cs="Times New Roman"/>
          <w:sz w:val="24"/>
        </w:rPr>
        <w:t xml:space="preserve"> thỏa mãn </w:t>
      </w:r>
      <w:r w:rsidRPr="0084606B">
        <w:rPr>
          <w:rFonts w:ascii="Palatino Linotype" w:eastAsia="Times New Roman" w:hAnsi="Palatino Linotype"/>
          <w:position w:val="-14"/>
          <w:sz w:val="24"/>
        </w:rPr>
        <w:object w:dxaOrig="975" w:dyaOrig="420" w14:anchorId="2918FC08">
          <v:shape id="_x0000_i1089" type="#_x0000_t75" style="width:48.6pt;height:20.55pt" o:ole="">
            <v:imagedata r:id="rId135" o:title=""/>
          </v:shape>
          <o:OLEObject Type="Embed" ProgID="Equation.DSMT4" ShapeID="_x0000_i1089" DrawAspect="Content" ObjectID="_1773464915" r:id="rId136"/>
        </w:object>
      </w:r>
    </w:p>
    <w:p w14:paraId="0CC93745" w14:textId="77777777" w:rsidR="00DE2D26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/>
          <w:sz w:val="24"/>
        </w:rPr>
      </w:pPr>
      <w:r w:rsidRPr="0084606B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4606B">
        <w:rPr>
          <w:rFonts w:ascii="Palatino Linotype" w:eastAsia="Times New Roman" w:hAnsi="Palatino Linotype" w:cs="Times New Roman"/>
          <w:position w:val="-6"/>
          <w:sz w:val="24"/>
        </w:rPr>
        <w:object w:dxaOrig="195" w:dyaOrig="270" w14:anchorId="3E89795A">
          <v:shape id="_x0000_i1090" type="#_x0000_t75" style="width:9.35pt;height:13.1pt" o:ole="">
            <v:imagedata r:id="rId137" o:title=""/>
          </v:shape>
          <o:OLEObject Type="Embed" ProgID="Equation.DSMT4" ShapeID="_x0000_i1090" DrawAspect="Content" ObjectID="_1773464916" r:id="rId138"/>
        </w:object>
      </w:r>
      <w:r w:rsidRPr="0084606B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4606B">
        <w:rPr>
          <w:rFonts w:ascii="Palatino Linotype" w:eastAsia="Times New Roman" w:hAnsi="Palatino Linotype" w:cs="Times New Roman"/>
          <w:position w:val="-6"/>
          <w:sz w:val="24"/>
        </w:rPr>
        <w:object w:dxaOrig="195" w:dyaOrig="270" w14:anchorId="3B013F3F">
          <v:shape id="_x0000_i1091" type="#_x0000_t75" style="width:9.35pt;height:13.1pt" o:ole="">
            <v:imagedata r:id="rId139" o:title=""/>
          </v:shape>
          <o:OLEObject Type="Embed" ProgID="Equation.DSMT4" ShapeID="_x0000_i1091" DrawAspect="Content" ObjectID="_1773464917" r:id="rId140"/>
        </w:object>
      </w:r>
      <w:r w:rsidRPr="0084606B">
        <w:rPr>
          <w:rFonts w:ascii="Palatino Linotype" w:hAnsi="Palatino Linotype" w:cs="Times New Roman"/>
          <w:color w:val="000000"/>
          <w:sz w:val="24"/>
        </w:rPr>
        <w:t>.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4606B">
        <w:rPr>
          <w:rFonts w:ascii="Palatino Linotype" w:eastAsia="Times New Roman" w:hAnsi="Palatino Linotype" w:cs="Times New Roman"/>
          <w:position w:val="-6"/>
          <w:sz w:val="24"/>
        </w:rPr>
        <w:object w:dxaOrig="195" w:dyaOrig="270" w14:anchorId="39E42DA7">
          <v:shape id="_x0000_i1092" type="#_x0000_t75" style="width:9.35pt;height:13.1pt" o:ole="">
            <v:imagedata r:id="rId141" o:title=""/>
          </v:shape>
          <o:OLEObject Type="Embed" ProgID="Equation.DSMT4" ShapeID="_x0000_i1092" DrawAspect="Content" ObjectID="_1773464918" r:id="rId142"/>
        </w:object>
      </w:r>
      <w:r w:rsidRPr="0084606B">
        <w:rPr>
          <w:rFonts w:ascii="Palatino Linotype" w:hAnsi="Palatino Linotype" w:cs="Times New Roman"/>
          <w:color w:val="000000"/>
          <w:sz w:val="24"/>
        </w:rPr>
        <w:t>.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84606B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4606B">
        <w:rPr>
          <w:rFonts w:ascii="Palatino Linotype" w:eastAsia="Times New Roman" w:hAnsi="Palatino Linotype" w:cs="Times New Roman"/>
          <w:position w:val="-4"/>
          <w:sz w:val="24"/>
        </w:rPr>
        <w:object w:dxaOrig="195" w:dyaOrig="270" w14:anchorId="01B82A60">
          <v:shape id="_x0000_i1093" type="#_x0000_t75" style="width:9.35pt;height:13.1pt" o:ole="">
            <v:imagedata r:id="rId143" o:title=""/>
          </v:shape>
          <o:OLEObject Type="Embed" ProgID="Equation.DSMT4" ShapeID="_x0000_i1093" DrawAspect="Content" ObjectID="_1773464919" r:id="rId144"/>
        </w:object>
      </w:r>
      <w:r w:rsidRPr="0084606B">
        <w:rPr>
          <w:rFonts w:ascii="Palatino Linotype" w:hAnsi="Palatino Linotype" w:cs="Times New Roman"/>
          <w:color w:val="000000"/>
          <w:sz w:val="24"/>
        </w:rPr>
        <w:t>.</w:t>
      </w:r>
    </w:p>
    <w:p w14:paraId="1E5A089E" w14:textId="77777777" w:rsidR="00DE2D26" w:rsidRDefault="00DE2D26" w:rsidP="00DE2D2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84606B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7F0951DD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3967B88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F0DC7C7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EB6000D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72CB5A3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940E98F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A4CE765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355DC5E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7FF3D158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7B31CF2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D6A530B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300B2C0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CD63CDA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1E94D84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E4F7E04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AA26114" w14:textId="77777777" w:rsidR="00DE2D26" w:rsidRPr="0084606B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8" w:name="BMN_QUESTION9"/>
    <w:bookmarkEnd w:id="8"/>
    <w:p w14:paraId="42733653" w14:textId="77777777" w:rsidR="00DE2D26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sv-SE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4520AD" wp14:editId="07036112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9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262D9" w14:textId="77777777" w:rsidR="00DE2D26" w:rsidRPr="0084606B" w:rsidRDefault="00DE2D26" w:rsidP="00DE2D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4520AD" id="ques9" o:spid="_x0000_s1036" style="position:absolute;left:0;text-align:left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1F262D9" w14:textId="77777777" w:rsidR="00DE2D26" w:rsidRPr="0084606B" w:rsidRDefault="00DE2D26" w:rsidP="00DE2D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49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sv-SE"/>
        </w:rPr>
        <w:drawing>
          <wp:anchor distT="0" distB="0" distL="114300" distR="114300" simplePos="0" relativeHeight="251700224" behindDoc="0" locked="0" layoutInCell="1" allowOverlap="1" wp14:anchorId="27AFA950" wp14:editId="18FF1744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8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ain1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06B">
        <w:rPr>
          <w:rFonts w:ascii="Palatino Linotype" w:hAnsi="Palatino Linotype" w:cs="Times New Roman"/>
          <w:b/>
          <w:color w:val="FFFFFF"/>
          <w:sz w:val="12"/>
          <w:szCs w:val="24"/>
          <w:lang w:val="sv-SE"/>
        </w:rPr>
        <w:t>Câu 9:</w:t>
      </w:r>
    </w:p>
    <w:p w14:paraId="58F7E3F2" w14:textId="77777777" w:rsidR="00DE2D26" w:rsidRPr="0084606B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sv-SE"/>
        </w:rPr>
      </w:pPr>
      <w:r w:rsidRPr="0084606B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Cho hình chóp </w:t>
      </w:r>
      <w:r w:rsidRPr="0084606B">
        <w:rPr>
          <w:rFonts w:ascii="Palatino Linotype" w:hAnsi="Palatino Linotype"/>
          <w:position w:val="-6"/>
          <w:sz w:val="24"/>
        </w:rPr>
        <w:object w:dxaOrig="920" w:dyaOrig="279" w14:anchorId="113E5C07">
          <v:shape id="_x0000_i1094" type="#_x0000_t75" style="width:46.75pt;height:13.1pt" o:ole="">
            <v:imagedata r:id="rId145" o:title=""/>
          </v:shape>
          <o:OLEObject Type="Embed" ProgID="Equation.DSMT4" ShapeID="_x0000_i1094" DrawAspect="Content" ObjectID="_1773464920" r:id="rId146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có đáy là </w:t>
      </w:r>
      <w:r w:rsidRPr="0084606B">
        <w:rPr>
          <w:rFonts w:ascii="Palatino Linotype" w:hAnsi="Palatino Linotype"/>
          <w:position w:val="-6"/>
          <w:sz w:val="24"/>
        </w:rPr>
        <w:object w:dxaOrig="720" w:dyaOrig="279" w14:anchorId="205D2009">
          <v:shape id="_x0000_i1095" type="#_x0000_t75" style="width:36.45pt;height:13.1pt" o:ole="">
            <v:imagedata r:id="rId147" o:title=""/>
          </v:shape>
          <o:OLEObject Type="Embed" ProgID="Equation.DSMT4" ShapeID="_x0000_i1095" DrawAspect="Content" ObjectID="_1773464921" r:id="rId148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là hình chữ nhật. Tam giác </w:t>
      </w:r>
      <w:r w:rsidRPr="0084606B">
        <w:rPr>
          <w:rFonts w:ascii="Palatino Linotype" w:hAnsi="Palatino Linotype"/>
          <w:position w:val="-6"/>
          <w:sz w:val="24"/>
        </w:rPr>
        <w:object w:dxaOrig="499" w:dyaOrig="279" w14:anchorId="2FA2B92F">
          <v:shape id="_x0000_i1096" type="#_x0000_t75" style="width:25.25pt;height:13.1pt" o:ole="">
            <v:imagedata r:id="rId149" o:title=""/>
          </v:shape>
          <o:OLEObject Type="Embed" ProgID="Equation.DSMT4" ShapeID="_x0000_i1096" DrawAspect="Content" ObjectID="_1773464922" r:id="rId150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nằm trong mặt phẳng vuông góc với </w:t>
      </w:r>
      <w:r w:rsidRPr="0084606B">
        <w:rPr>
          <w:rFonts w:ascii="Palatino Linotype" w:hAnsi="Palatino Linotype"/>
          <w:position w:val="-14"/>
          <w:sz w:val="24"/>
        </w:rPr>
        <w:object w:dxaOrig="920" w:dyaOrig="400" w14:anchorId="10A71798">
          <v:shape id="_x0000_i1097" type="#_x0000_t75" style="width:46.75pt;height:19.65pt" o:ole="">
            <v:imagedata r:id="rId151" o:title=""/>
          </v:shape>
          <o:OLEObject Type="Embed" ProgID="Equation.DSMT4" ShapeID="_x0000_i1097" DrawAspect="Content" ObjectID="_1773464923" r:id="rId152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. Biết rằng </w:t>
      </w:r>
      <w:r w:rsidRPr="0084606B">
        <w:rPr>
          <w:rFonts w:ascii="Palatino Linotype" w:hAnsi="Palatino Linotype"/>
          <w:position w:val="-6"/>
          <w:sz w:val="24"/>
        </w:rPr>
        <w:object w:dxaOrig="780" w:dyaOrig="279" w14:anchorId="7540DBB0">
          <v:shape id="_x0000_i1098" type="#_x0000_t75" style="width:40.2pt;height:13.1pt" o:ole="">
            <v:imagedata r:id="rId153" o:title=""/>
          </v:shape>
          <o:OLEObject Type="Embed" ProgID="Equation.DSMT4" ShapeID="_x0000_i1098" DrawAspect="Content" ObjectID="_1773464924" r:id="rId154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, </w:t>
      </w:r>
      <w:r w:rsidRPr="0084606B">
        <w:rPr>
          <w:rFonts w:ascii="Palatino Linotype" w:hAnsi="Palatino Linotype"/>
          <w:position w:val="-8"/>
          <w:sz w:val="24"/>
        </w:rPr>
        <w:object w:dxaOrig="1100" w:dyaOrig="360" w14:anchorId="5438D4FD">
          <v:shape id="_x0000_i1099" type="#_x0000_t75" style="width:55.15pt;height:17.75pt" o:ole="">
            <v:imagedata r:id="rId155" o:title=""/>
          </v:shape>
          <o:OLEObject Type="Embed" ProgID="Equation.DSMT4" ShapeID="_x0000_i1099" DrawAspect="Content" ObjectID="_1773464925" r:id="rId156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và </w:t>
      </w:r>
      <w:r w:rsidRPr="0084606B">
        <w:rPr>
          <w:rFonts w:ascii="Palatino Linotype" w:hAnsi="Palatino Linotype"/>
          <w:position w:val="-6"/>
          <w:sz w:val="24"/>
        </w:rPr>
        <w:object w:dxaOrig="1100" w:dyaOrig="360" w14:anchorId="234FD709">
          <v:shape id="_x0000_i1100" type="#_x0000_t75" style="width:55.15pt;height:17.75pt" o:ole="">
            <v:imagedata r:id="rId157" o:title=""/>
          </v:shape>
          <o:OLEObject Type="Embed" ProgID="Equation.DSMT4" ShapeID="_x0000_i1100" DrawAspect="Content" ObjectID="_1773464926" r:id="rId158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. Tính diện tích khối cầu ngoại tiếp hình chóp </w:t>
      </w:r>
      <w:r w:rsidRPr="0084606B">
        <w:rPr>
          <w:rFonts w:ascii="Palatino Linotype" w:hAnsi="Palatino Linotype"/>
          <w:position w:val="-6"/>
          <w:sz w:val="24"/>
        </w:rPr>
        <w:object w:dxaOrig="920" w:dyaOrig="279" w14:anchorId="48F9480A">
          <v:shape id="_x0000_i1101" type="#_x0000_t75" style="width:46.75pt;height:13.1pt" o:ole="">
            <v:imagedata r:id="rId145" o:title=""/>
          </v:shape>
          <o:OLEObject Type="Embed" ProgID="Equation.DSMT4" ShapeID="_x0000_i1101" DrawAspect="Content" ObjectID="_1773464927" r:id="rId159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</w:p>
    <w:p w14:paraId="38F093EE" w14:textId="77777777" w:rsidR="00DE2D26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84606B">
        <w:rPr>
          <w:rFonts w:ascii="Palatino Linotype" w:hAnsi="Palatino Linotype" w:cs="Times New Roman"/>
          <w:b/>
          <w:color w:val="0000FF"/>
          <w:sz w:val="24"/>
          <w:szCs w:val="24"/>
          <w:lang w:val="sv-SE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sv-SE"/>
        </w:rPr>
        <w:t>Ⓐ</w:t>
      </w:r>
      <w:r w:rsidRPr="0084606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24"/>
          <w:sz w:val="24"/>
          <w:szCs w:val="24"/>
        </w:rPr>
        <w:object w:dxaOrig="1120" w:dyaOrig="660" w14:anchorId="1E4D8452">
          <v:shape id="_x0000_i1102" type="#_x0000_t75" style="width:55.15pt;height:32.75pt" o:ole="">
            <v:imagedata r:id="rId160" o:title=""/>
          </v:shape>
          <o:OLEObject Type="Embed" ProgID="Equation.DSMT4" ShapeID="_x0000_i1102" DrawAspect="Content" ObjectID="_1773464928" r:id="rId161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  <w:r w:rsidRPr="0084606B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84606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24"/>
          <w:sz w:val="24"/>
          <w:szCs w:val="24"/>
        </w:rPr>
        <w:object w:dxaOrig="1120" w:dyaOrig="660" w14:anchorId="1EDA0BB8">
          <v:shape id="_x0000_i1103" type="#_x0000_t75" style="width:55.15pt;height:32.75pt" o:ole="">
            <v:imagedata r:id="rId162" o:title=""/>
          </v:shape>
          <o:OLEObject Type="Embed" ProgID="Equation.DSMT4" ShapeID="_x0000_i1103" DrawAspect="Content" ObjectID="_1773464929" r:id="rId163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  <w:r w:rsidRPr="0084606B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84606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24"/>
          <w:sz w:val="24"/>
          <w:szCs w:val="24"/>
        </w:rPr>
        <w:object w:dxaOrig="1100" w:dyaOrig="660" w14:anchorId="2E0041B9">
          <v:shape id="_x0000_i1104" type="#_x0000_t75" style="width:54.25pt;height:32.75pt" o:ole="">
            <v:imagedata r:id="rId164" o:title=""/>
          </v:shape>
          <o:OLEObject Type="Embed" ProgID="Equation.DSMT4" ShapeID="_x0000_i1104" DrawAspect="Content" ObjectID="_1773464930" r:id="rId165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  <w:r w:rsidRPr="0084606B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84606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24"/>
          <w:sz w:val="24"/>
          <w:szCs w:val="24"/>
        </w:rPr>
        <w:object w:dxaOrig="1100" w:dyaOrig="660" w14:anchorId="5AE632AB">
          <v:shape id="_x0000_i1105" type="#_x0000_t75" style="width:55.15pt;height:32.75pt" o:ole="">
            <v:imagedata r:id="rId166" o:title=""/>
          </v:shape>
          <o:OLEObject Type="Embed" ProgID="Equation.DSMT4" ShapeID="_x0000_i1105" DrawAspect="Content" ObjectID="_1773464931" r:id="rId167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</w:p>
    <w:p w14:paraId="0067E336" w14:textId="77777777" w:rsidR="00DE2D26" w:rsidRDefault="00DE2D26" w:rsidP="00DE2D2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color w:val="000000" w:themeColor="text1"/>
          <w:sz w:val="24"/>
          <w:szCs w:val="24"/>
          <w:lang w:val="nl-NL"/>
        </w:rPr>
      </w:pPr>
      <w:r>
        <w:rPr>
          <w:rFonts w:ascii="FontAwesome" w:hAnsi="FontAwesome" w:cs="Times New Roman"/>
          <w:b/>
          <w:color w:val="FF0066"/>
          <w:sz w:val="24"/>
          <w:szCs w:val="24"/>
          <w:lang w:val="nl-NL"/>
        </w:rPr>
        <w:t></w:t>
      </w:r>
      <w:r w:rsidRPr="0084606B">
        <w:rPr>
          <w:rFonts w:ascii="Palatino Linotype" w:hAnsi="Palatino Linotype" w:cs="Times New Roman"/>
          <w:b/>
          <w:color w:val="FF0066"/>
          <w:sz w:val="24"/>
          <w:szCs w:val="24"/>
          <w:lang w:val="nl-NL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  <w:lang w:val="nl-NL"/>
        </w:rPr>
        <w:t>Lời giải</w:t>
      </w:r>
    </w:p>
    <w:p w14:paraId="2C84489D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69E27923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304E3498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43446EE1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335E8867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4CA3A904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3D97D0E0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0434F3BA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7E76CB95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2E6D08FE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27FEC779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74374692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079B322C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67E08172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2AD2ECD9" w14:textId="77777777" w:rsidR="00DE2D26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78D51306" w14:textId="77777777" w:rsidR="00DE2D26" w:rsidRPr="0084606B" w:rsidRDefault="00DE2D26" w:rsidP="00DE2D2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</w:p>
    <w:bookmarkStart w:id="9" w:name="BMN_QUESTION10"/>
    <w:bookmarkEnd w:id="9"/>
    <w:p w14:paraId="2147D75A" w14:textId="77777777" w:rsidR="00DE2D26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id-ID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id-ID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2C3DD5" wp14:editId="754CDBB5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1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71032" w14:textId="77777777" w:rsidR="00DE2D26" w:rsidRPr="0084606B" w:rsidRDefault="00DE2D26" w:rsidP="00DE2D2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2C3DD5" id="ques10" o:spid="_x0000_s1037" style="position:absolute;left:0;text-align:left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AC71032" w14:textId="77777777" w:rsidR="00DE2D26" w:rsidRPr="0084606B" w:rsidRDefault="00DE2D26" w:rsidP="00DE2D2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50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id-ID"/>
        </w:rPr>
        <w:drawing>
          <wp:anchor distT="0" distB="0" distL="114300" distR="114300" simplePos="0" relativeHeight="251702272" behindDoc="0" locked="0" layoutInCell="1" allowOverlap="1" wp14:anchorId="2095ABF6" wp14:editId="28F2C3ED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0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ain16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06B">
        <w:rPr>
          <w:rFonts w:ascii="Palatino Linotype" w:hAnsi="Palatino Linotype" w:cs="Times New Roman"/>
          <w:b/>
          <w:color w:val="FFFFFF"/>
          <w:sz w:val="12"/>
          <w:lang w:val="id-ID"/>
        </w:rPr>
        <w:t>Câu 10:</w:t>
      </w:r>
    </w:p>
    <w:p w14:paraId="5C1D4912" w14:textId="77777777" w:rsidR="00DE2D26" w:rsidRPr="0084606B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  <w:lang w:val="id-ID"/>
        </w:rPr>
      </w:pPr>
      <w:r w:rsidRPr="0084606B">
        <w:rPr>
          <w:rFonts w:ascii="Palatino Linotype" w:hAnsi="Palatino Linotype" w:cs="Times New Roman"/>
          <w:color w:val="000000" w:themeColor="text1"/>
          <w:sz w:val="24"/>
          <w:lang w:val="id-ID"/>
        </w:rPr>
        <w:t xml:space="preserve">Cho đồ thị hàm số </w:t>
      </w:r>
      <w:r w:rsidRPr="0084606B">
        <w:rPr>
          <w:rFonts w:ascii="Palatino Linotype" w:hAnsi="Palatino Linotype"/>
          <w:position w:val="-10"/>
          <w:sz w:val="24"/>
        </w:rPr>
        <w:object w:dxaOrig="920" w:dyaOrig="320" w14:anchorId="4C32A981">
          <v:shape id="_x0000_i1106" type="#_x0000_t75" style="width:45.8pt;height:15.9pt" o:ole="">
            <v:imagedata r:id="rId168" o:title=""/>
          </v:shape>
          <o:OLEObject Type="Embed" ProgID="Equation.DSMT4" ShapeID="_x0000_i1106" DrawAspect="Content" ObjectID="_1773464932" r:id="rId169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lang w:val="id-ID"/>
        </w:rPr>
        <w:t xml:space="preserve"> như hình vẽ dưới đây:</w:t>
      </w:r>
    </w:p>
    <w:p w14:paraId="6A892C46" w14:textId="77777777" w:rsidR="00DE2D26" w:rsidRPr="0084606B" w:rsidRDefault="00DE2D26" w:rsidP="00DE2D26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jc w:val="center"/>
        <w:rPr>
          <w:rFonts w:ascii="Palatino Linotype" w:hAnsi="Palatino Linotype" w:cs="Times New Roman"/>
          <w:color w:val="000000" w:themeColor="text1"/>
          <w:sz w:val="24"/>
          <w:lang w:val="id-ID"/>
        </w:rPr>
      </w:pPr>
      <w:r w:rsidRPr="0084606B">
        <w:rPr>
          <w:rFonts w:ascii="Palatino Linotype" w:hAnsi="Palatino Linotype" w:cs="Times New Roman"/>
          <w:noProof/>
          <w:color w:val="000000" w:themeColor="text1"/>
          <w:sz w:val="24"/>
        </w:rPr>
        <w:lastRenderedPageBreak/>
        <w:drawing>
          <wp:inline distT="0" distB="0" distL="0" distR="0" wp14:anchorId="0453207C" wp14:editId="0411F02B">
            <wp:extent cx="3489960" cy="18192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3491404" cy="182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4797C" w14:textId="77777777" w:rsidR="00DE2D26" w:rsidRPr="0084606B" w:rsidRDefault="00DE2D26" w:rsidP="00DE2D26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  <w:lang w:val="id-ID"/>
        </w:rPr>
      </w:pPr>
      <w:r w:rsidRPr="0084606B">
        <w:rPr>
          <w:rFonts w:ascii="Palatino Linotype" w:hAnsi="Palatino Linotype" w:cs="Times New Roman"/>
          <w:color w:val="000000" w:themeColor="text1"/>
          <w:sz w:val="24"/>
          <w:lang w:val="id-ID"/>
        </w:rPr>
        <w:t xml:space="preserve">Gọi </w:t>
      </w:r>
      <w:r w:rsidRPr="0084606B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220" w:dyaOrig="279" w14:anchorId="4E9D9C78">
          <v:shape id="_x0000_i1107" type="#_x0000_t75" style="width:11.2pt;height:14.05pt" o:ole="">
            <v:imagedata r:id="rId171" o:title=""/>
          </v:shape>
          <o:OLEObject Type="Embed" ProgID="Equation.DSMT4" ShapeID="_x0000_i1107" DrawAspect="Content" ObjectID="_1773464933" r:id="rId172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lang w:val="id-ID"/>
        </w:rPr>
        <w:t xml:space="preserve"> là tập tất cả các giá trị nguyên dương của tham số </w:t>
      </w:r>
      <w:r w:rsidRPr="0084606B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260" w:dyaOrig="220" w14:anchorId="0F8882EF">
          <v:shape id="_x0000_i1108" type="#_x0000_t75" style="width:13.1pt;height:11.2pt" o:ole="">
            <v:imagedata r:id="rId173" o:title=""/>
          </v:shape>
          <o:OLEObject Type="Embed" ProgID="Equation.DSMT4" ShapeID="_x0000_i1108" DrawAspect="Content" ObjectID="_1773464934" r:id="rId174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lang w:val="id-ID"/>
        </w:rPr>
        <w:t xml:space="preserve"> để hàm số</w:t>
      </w:r>
    </w:p>
    <w:p w14:paraId="2E654DC9" w14:textId="77777777" w:rsidR="00DE2D26" w:rsidRPr="0084606B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id-ID"/>
        </w:rPr>
      </w:pPr>
      <w:r w:rsidRPr="0084606B">
        <w:rPr>
          <w:rFonts w:ascii="Palatino Linotype" w:hAnsi="Palatino Linotype" w:cs="Times New Roman"/>
          <w:color w:val="000000" w:themeColor="text1"/>
          <w:position w:val="-28"/>
          <w:sz w:val="24"/>
        </w:rPr>
        <w:object w:dxaOrig="2340" w:dyaOrig="680" w14:anchorId="0313CE6A">
          <v:shape id="_x0000_i1109" type="#_x0000_t75" style="width:116.9pt;height:33.65pt" o:ole="">
            <v:imagedata r:id="rId175" o:title=""/>
          </v:shape>
          <o:OLEObject Type="Embed" ProgID="Equation.DSMT4" ShapeID="_x0000_i1109" DrawAspect="Content" ObjectID="_1773464935" r:id="rId176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lang w:val="id-ID"/>
        </w:rPr>
        <w:t xml:space="preserve"> có 5 điểm cực trị. Tổng tất cả các giá trị của các phần tử của tập </w:t>
      </w:r>
      <w:r w:rsidRPr="0084606B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220" w:dyaOrig="279" w14:anchorId="29E265D7">
          <v:shape id="_x0000_i1110" type="#_x0000_t75" style="width:11.2pt;height:14.05pt" o:ole="">
            <v:imagedata r:id="rId177" o:title=""/>
          </v:shape>
          <o:OLEObject Type="Embed" ProgID="Equation.DSMT4" ShapeID="_x0000_i1110" DrawAspect="Content" ObjectID="_1773464936" r:id="rId178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lang w:val="id-ID"/>
        </w:rPr>
        <w:t xml:space="preserve"> bằng:</w:t>
      </w:r>
    </w:p>
    <w:p w14:paraId="7F65D349" w14:textId="77777777" w:rsidR="00DE2D26" w:rsidRPr="0084606B" w:rsidRDefault="00DE2D26" w:rsidP="00DE2D2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  <w:lang w:val="id-ID"/>
        </w:rPr>
      </w:pPr>
      <w:r w:rsidRPr="0084606B">
        <w:rPr>
          <w:rFonts w:ascii="Palatino Linotype" w:hAnsi="Palatino Linotype" w:cs="Times New Roman"/>
          <w:b/>
          <w:color w:val="0000FF"/>
          <w:sz w:val="24"/>
          <w:lang w:val="id-ID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id-ID"/>
        </w:rPr>
        <w:t>Ⓐ</w:t>
      </w:r>
      <w:r w:rsidRPr="0084606B">
        <w:rPr>
          <w:rFonts w:ascii="Palatino Linotype" w:hAnsi="Palatino Linotype" w:cs="Times New Roman"/>
          <w:b/>
          <w:color w:val="0000FF"/>
          <w:sz w:val="24"/>
          <w:lang w:val="id-ID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240" w:dyaOrig="279" w14:anchorId="6D69BED3">
          <v:shape id="_x0000_i1111" type="#_x0000_t75" style="width:12.15pt;height:14.05pt" o:ole="">
            <v:imagedata r:id="rId179" o:title=""/>
          </v:shape>
          <o:OLEObject Type="Embed" ProgID="Equation.DSMT4" ShapeID="_x0000_i1111" DrawAspect="Content" ObjectID="_1773464937" r:id="rId180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lang w:val="id-ID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id-ID"/>
        </w:rPr>
        <w:t>Ⓑ</w:t>
      </w:r>
      <w:r w:rsidRPr="0084606B">
        <w:rPr>
          <w:rFonts w:ascii="Palatino Linotype" w:hAnsi="Palatino Linotype" w:cs="Times New Roman"/>
          <w:b/>
          <w:color w:val="0000FF"/>
          <w:sz w:val="24"/>
          <w:lang w:val="id-ID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240" w:dyaOrig="279" w14:anchorId="0CCA8DB5">
          <v:shape id="_x0000_i1112" type="#_x0000_t75" style="width:12.15pt;height:14.05pt" o:ole="">
            <v:imagedata r:id="rId181" o:title=""/>
          </v:shape>
          <o:OLEObject Type="Embed" ProgID="Equation.DSMT4" ShapeID="_x0000_i1112" DrawAspect="Content" ObjectID="_1773464938" r:id="rId182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  <w:lang w:val="id-ID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id-ID"/>
        </w:rPr>
        <w:t>Ⓒ</w:t>
      </w:r>
      <w:r w:rsidRPr="0084606B">
        <w:rPr>
          <w:rFonts w:ascii="Palatino Linotype" w:hAnsi="Palatino Linotype" w:cs="Times New Roman"/>
          <w:b/>
          <w:color w:val="0000FF"/>
          <w:sz w:val="24"/>
          <w:lang w:val="id-ID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240" w:dyaOrig="279" w14:anchorId="51AAFF57">
          <v:shape id="_x0000_i1113" type="#_x0000_t75" style="width:12.15pt;height:14.05pt" o:ole="">
            <v:imagedata r:id="rId183" o:title=""/>
          </v:shape>
          <o:OLEObject Type="Embed" ProgID="Equation.DSMT4" ShapeID="_x0000_i1113" DrawAspect="Content" ObjectID="_1773464939" r:id="rId184"/>
        </w:object>
      </w:r>
      <w:r w:rsidRPr="0084606B">
        <w:rPr>
          <w:rFonts w:ascii="Palatino Linotype" w:hAnsi="Palatino Linotype" w:cs="Times New Roman"/>
          <w:color w:val="000000" w:themeColor="text1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id-ID"/>
        </w:rPr>
        <w:t>Ⓓ</w:t>
      </w:r>
      <w:r w:rsidRPr="0084606B">
        <w:rPr>
          <w:rFonts w:ascii="Palatino Linotype" w:hAnsi="Palatino Linotype" w:cs="Times New Roman"/>
          <w:b/>
          <w:color w:val="0000FF"/>
          <w:sz w:val="24"/>
          <w:lang w:val="id-ID"/>
        </w:rPr>
        <w:t xml:space="preserve"> </w:t>
      </w:r>
      <w:r w:rsidRPr="0084606B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240" w:dyaOrig="279" w14:anchorId="28129B5A">
          <v:shape id="_x0000_i1114" type="#_x0000_t75" style="width:12.15pt;height:14.05pt" o:ole="">
            <v:imagedata r:id="rId185" o:title=""/>
          </v:shape>
          <o:OLEObject Type="Embed" ProgID="Equation.DSMT4" ShapeID="_x0000_i1114" DrawAspect="Content" ObjectID="_1773464940" r:id="rId186"/>
        </w:object>
      </w:r>
    </w:p>
    <w:p w14:paraId="00678B5D" w14:textId="77777777" w:rsidR="00DE2D26" w:rsidRDefault="00DE2D26" w:rsidP="00DE2D26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1F5A1B5F" w14:textId="77777777" w:rsidR="00DE2D26" w:rsidRDefault="00DE2D26" w:rsidP="00DE2D26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84606B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5ED8C1E9" w14:textId="77777777" w:rsidR="00DE2D26" w:rsidRDefault="00DE2D26" w:rsidP="00DE2D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C93EAED" w14:textId="77777777" w:rsidR="00DE2D26" w:rsidRDefault="00DE2D26" w:rsidP="00DE2D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1A8536D" w14:textId="77777777" w:rsidR="00DE2D26" w:rsidRDefault="00DE2D26" w:rsidP="00DE2D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1954176" w14:textId="77777777" w:rsidR="00DE2D26" w:rsidRDefault="00DE2D26" w:rsidP="00DE2D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5FCFC92" w14:textId="77777777" w:rsidR="00DE2D26" w:rsidRDefault="00DE2D26" w:rsidP="00DE2D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572496D" w14:textId="77777777" w:rsidR="00DE2D26" w:rsidRDefault="00DE2D26" w:rsidP="00DE2D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C77BE7A" w14:textId="77777777" w:rsidR="00DE2D26" w:rsidRDefault="00DE2D26" w:rsidP="00DE2D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8D32D08" w14:textId="77777777" w:rsidR="00DE2D26" w:rsidRDefault="00DE2D26" w:rsidP="00DE2D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8735628" w14:textId="77777777" w:rsidR="00DE2D26" w:rsidRDefault="00DE2D26" w:rsidP="00DE2D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BBD3CF6" w14:textId="77777777" w:rsidR="00DE2D26" w:rsidRDefault="00DE2D26" w:rsidP="00DE2D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5D86995" w14:textId="77777777" w:rsidR="00DE2D26" w:rsidRDefault="00DE2D26" w:rsidP="00DE2D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A574628" w14:textId="77777777" w:rsidR="00DE2D26" w:rsidRDefault="00DE2D26" w:rsidP="00DE2D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12B3BE1" w14:textId="77777777" w:rsidR="00DE2D26" w:rsidRDefault="00DE2D26" w:rsidP="00DE2D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2A50E4B" w14:textId="77777777" w:rsidR="00DE2D26" w:rsidRDefault="00DE2D26" w:rsidP="00DE2D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12207EC" w14:textId="77777777" w:rsidR="00DE2D26" w:rsidRDefault="00DE2D26" w:rsidP="00DE2D2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97341E5" w14:textId="77777777" w:rsidR="00EF2427" w:rsidRPr="00EF2427" w:rsidRDefault="00EF2427" w:rsidP="00EF2427">
      <w:pPr>
        <w:spacing w:after="0" w:line="240" w:lineRule="auto"/>
        <w:rPr>
          <w:rFonts w:ascii="Palatino Linotype" w:hAnsi="Palatino Linotype" w:cs="Times New Roman"/>
          <w:sz w:val="24"/>
        </w:rPr>
      </w:pPr>
      <w:bookmarkStart w:id="10" w:name="BMN_QUESTION11"/>
      <w:bookmarkEnd w:id="10"/>
      <w:r w:rsidRPr="00EF2427">
        <w:rPr>
          <w:rFonts w:ascii="Palatino Linotype" w:hAnsi="Palatino Linotype" w:cs="Times New Roman"/>
          <w:sz w:val="24"/>
        </w:rPr>
        <w:t>Tài liệu được chia sẻ bởi Website VnTeach.Com</w:t>
      </w:r>
    </w:p>
    <w:p w14:paraId="0F8AFFEA" w14:textId="25B399CD" w:rsidR="00B16296" w:rsidRPr="00A25CEE" w:rsidRDefault="00EF2427" w:rsidP="00EF2427">
      <w:pPr>
        <w:spacing w:after="0" w:line="240" w:lineRule="auto"/>
        <w:rPr>
          <w:rFonts w:ascii="Palatino Linotype" w:hAnsi="Palatino Linotype" w:cs="Times New Roman"/>
          <w:sz w:val="24"/>
        </w:rPr>
      </w:pPr>
      <w:r w:rsidRPr="00EF2427">
        <w:rPr>
          <w:rFonts w:ascii="Palatino Linotype" w:hAnsi="Palatino Linotype" w:cs="Times New Roman"/>
          <w:sz w:val="24"/>
        </w:rPr>
        <w:t>https://www.vnteach.com</w:t>
      </w:r>
    </w:p>
    <w:sectPr w:rsidR="00B16296" w:rsidRPr="00A25CEE" w:rsidSect="0033455F">
      <w:headerReference w:type="default" r:id="rId187"/>
      <w:footerReference w:type="default" r:id="rId188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655E" w14:textId="77777777" w:rsidR="005B31D9" w:rsidRDefault="005B31D9" w:rsidP="00034DCD">
      <w:pPr>
        <w:spacing w:after="0" w:line="240" w:lineRule="auto"/>
      </w:pPr>
      <w:r>
        <w:separator/>
      </w:r>
    </w:p>
  </w:endnote>
  <w:endnote w:type="continuationSeparator" w:id="0">
    <w:p w14:paraId="7DA9F88C" w14:textId="77777777" w:rsidR="005B31D9" w:rsidRDefault="005B31D9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altName w:val="Cambria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4375" w14:textId="7BCDCA1D" w:rsidR="00034DCD" w:rsidRDefault="00034DCD" w:rsidP="00492E46">
    <w:pPr>
      <w:pStyle w:val="Footer"/>
      <w:tabs>
        <w:tab w:val="clear" w:pos="4680"/>
        <w:tab w:val="clear" w:pos="9360"/>
        <w:tab w:val="right" w:pos="9498"/>
      </w:tabs>
      <w:ind w:left="496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61CB3" w14:textId="77777777" w:rsidR="005B31D9" w:rsidRDefault="005B31D9" w:rsidP="00034DCD">
      <w:pPr>
        <w:spacing w:after="0" w:line="240" w:lineRule="auto"/>
      </w:pPr>
      <w:r>
        <w:separator/>
      </w:r>
    </w:p>
  </w:footnote>
  <w:footnote w:type="continuationSeparator" w:id="0">
    <w:p w14:paraId="4F315327" w14:textId="77777777" w:rsidR="005B31D9" w:rsidRDefault="005B31D9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34DCD"/>
    <w:rsid w:val="00143609"/>
    <w:rsid w:val="001604A1"/>
    <w:rsid w:val="002905CC"/>
    <w:rsid w:val="0033455F"/>
    <w:rsid w:val="003B17A1"/>
    <w:rsid w:val="003F129E"/>
    <w:rsid w:val="00492E46"/>
    <w:rsid w:val="00581158"/>
    <w:rsid w:val="00584836"/>
    <w:rsid w:val="005B31D9"/>
    <w:rsid w:val="00636951"/>
    <w:rsid w:val="00661847"/>
    <w:rsid w:val="008A32DD"/>
    <w:rsid w:val="0090240C"/>
    <w:rsid w:val="00A85F5F"/>
    <w:rsid w:val="00B16296"/>
    <w:rsid w:val="00B870B4"/>
    <w:rsid w:val="00D41100"/>
    <w:rsid w:val="00DD0115"/>
    <w:rsid w:val="00DE2D26"/>
    <w:rsid w:val="00EA1E7F"/>
    <w:rsid w:val="00EF2427"/>
    <w:rsid w:val="00F4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581158"/>
    <w:pPr>
      <w:spacing w:after="200" w:line="276" w:lineRule="auto"/>
      <w:ind w:left="720"/>
      <w:contextualSpacing/>
    </w:pPr>
    <w:rPr>
      <w:rFonts w:ascii="Times New Roman" w:hAnsi="Times New Roman"/>
      <w:sz w:val="24"/>
      <w:lang w:val="vi-VN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581158"/>
    <w:rPr>
      <w:rFonts w:ascii="Times New Roman" w:hAnsi="Times New Roman"/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png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endnotes" Target="endnotes.xml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6" Type="http://schemas.openxmlformats.org/officeDocument/2006/relationships/image" Target="media/image1.png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3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footer" Target="footer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0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6" Type="http://schemas.openxmlformats.org/officeDocument/2006/relationships/oleObject" Target="embeddings/oleObject5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1.wmf"/><Relationship Id="rId187" Type="http://schemas.openxmlformats.org/officeDocument/2006/relationships/header" Target="header1.xml"/><Relationship Id="rId1" Type="http://schemas.openxmlformats.org/officeDocument/2006/relationships/styles" Target="styles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</Template>
  <TotalTime>3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2023-03-31T23:09:00Z</cp:lastPrinted>
  <dcterms:created xsi:type="dcterms:W3CDTF">2023-03-30T03:50:00Z</dcterms:created>
  <dcterms:modified xsi:type="dcterms:W3CDTF">2024-04-01T01:18:00Z</dcterms:modified>
</cp:coreProperties>
</file>