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7" w:type="dxa"/>
        <w:tblInd w:w="-85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14"/>
        <w:gridCol w:w="5873"/>
      </w:tblGrid>
      <w:tr w:rsidR="00796A10" w:rsidRPr="00796A10" w14:paraId="4517A634" w14:textId="77777777" w:rsidTr="00495589">
        <w:trPr>
          <w:trHeight w:val="1836"/>
        </w:trPr>
        <w:tc>
          <w:tcPr>
            <w:tcW w:w="5014" w:type="dxa"/>
            <w:shd w:val="clear" w:color="auto" w:fill="auto"/>
          </w:tcPr>
          <w:p w14:paraId="3AC6AE84" w14:textId="015EBD64" w:rsidR="00796A10" w:rsidRPr="00495589" w:rsidRDefault="00796A10" w:rsidP="0079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796A10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PHÒNG  GDĐT </w:t>
            </w:r>
            <w:r w:rsidR="004955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 THỦY</w:t>
            </w:r>
          </w:p>
          <w:p w14:paraId="7321D312" w14:textId="2A945CDA" w:rsidR="00796A10" w:rsidRPr="00495589" w:rsidRDefault="00796A10" w:rsidP="0079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6A10">
              <w:rPr>
                <w:rFonts w:ascii="Times New Roman" w:hAnsi="Times New Roman" w:cs="Times New Roman"/>
                <w:sz w:val="28"/>
                <w:szCs w:val="28"/>
              </w:rPr>
              <w:t xml:space="preserve">TRƯỜNG THCS </w:t>
            </w:r>
            <w:r w:rsidR="004955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 QUẤT LÂM</w:t>
            </w:r>
          </w:p>
          <w:p w14:paraId="73AB4090" w14:textId="3E73A51A" w:rsidR="00796A10" w:rsidRPr="00796A10" w:rsidRDefault="00796A10" w:rsidP="0079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A1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7F82177" wp14:editId="49EF0068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43815</wp:posOffset>
                      </wp:positionV>
                      <wp:extent cx="990600" cy="0"/>
                      <wp:effectExtent l="13970" t="5715" r="5080" b="1333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09DA4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3.45pt" to="153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00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ws0l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"/>
                  </w:pict>
                </mc:Fallback>
              </mc:AlternateContent>
            </w:r>
          </w:p>
          <w:p w14:paraId="16F92DBD" w14:textId="769B5B62" w:rsidR="00796A10" w:rsidRPr="00796A10" w:rsidRDefault="00796A10" w:rsidP="00796A10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5C71F1" w14:textId="77777777" w:rsidR="00796A10" w:rsidRPr="00796A10" w:rsidRDefault="00796A10" w:rsidP="00796A10">
            <w:pPr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3" w:type="dxa"/>
            <w:shd w:val="clear" w:color="auto" w:fill="auto"/>
          </w:tcPr>
          <w:p w14:paraId="258C12EE" w14:textId="77777777" w:rsidR="00796A10" w:rsidRPr="00796A10" w:rsidRDefault="00796A10" w:rsidP="0079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A10">
              <w:rPr>
                <w:rFonts w:ascii="Times New Roman" w:hAnsi="Times New Roman" w:cs="Times New Roman"/>
                <w:sz w:val="28"/>
                <w:szCs w:val="28"/>
              </w:rPr>
              <w:t xml:space="preserve">KIỂM TRA GIỮA HỌC KỲ II </w:t>
            </w:r>
          </w:p>
          <w:p w14:paraId="09BEE8FD" w14:textId="783B73E2" w:rsidR="00796A10" w:rsidRPr="00796A10" w:rsidRDefault="00796A10" w:rsidP="0079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6A10">
              <w:rPr>
                <w:rFonts w:ascii="Times New Roman" w:hAnsi="Times New Roman" w:cs="Times New Roman"/>
                <w:sz w:val="28"/>
                <w:szCs w:val="28"/>
              </w:rPr>
              <w:t>NĂM 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7BFCF20C" w14:textId="77777777" w:rsidR="00796A10" w:rsidRPr="00796A10" w:rsidRDefault="00796A10" w:rsidP="00796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MÔN: TOÁN 8</w:t>
            </w:r>
          </w:p>
          <w:p w14:paraId="19207F7C" w14:textId="193F55D6" w:rsidR="00796A10" w:rsidRDefault="00796A10" w:rsidP="00796A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A10">
              <w:rPr>
                <w:rFonts w:ascii="Times New Roman" w:hAnsi="Times New Roman" w:cs="Times New Roman"/>
                <w:sz w:val="28"/>
                <w:szCs w:val="28"/>
              </w:rPr>
              <w:t>Thờ</w:t>
            </w:r>
            <w:r w:rsidR="001A1843">
              <w:rPr>
                <w:rFonts w:ascii="Times New Roman" w:hAnsi="Times New Roman" w:cs="Times New Roman"/>
                <w:sz w:val="28"/>
                <w:szCs w:val="28"/>
              </w:rPr>
              <w:t>i gian: 9</w:t>
            </w:r>
            <w:r w:rsidRPr="00796A10">
              <w:rPr>
                <w:rFonts w:ascii="Times New Roman" w:hAnsi="Times New Roman" w:cs="Times New Roman"/>
                <w:sz w:val="28"/>
                <w:szCs w:val="28"/>
              </w:rPr>
              <w:t xml:space="preserve">0 phút </w:t>
            </w:r>
            <w:r w:rsidRPr="00796A10">
              <w:rPr>
                <w:rFonts w:ascii="Times New Roman" w:hAnsi="Times New Roman" w:cs="Times New Roman"/>
                <w:i/>
                <w:sz w:val="28"/>
                <w:szCs w:val="28"/>
              </w:rPr>
              <w:t>(không kể thời gian giao đề)</w:t>
            </w:r>
          </w:p>
          <w:p w14:paraId="410DA4E1" w14:textId="3D6EE95C" w:rsidR="00495589" w:rsidRPr="00495589" w:rsidRDefault="00495589" w:rsidP="00796A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               (Đề thi gồm 2 trang)</w:t>
            </w:r>
          </w:p>
          <w:p w14:paraId="31DEA2C8" w14:textId="77777777" w:rsidR="00495589" w:rsidRPr="00796A10" w:rsidRDefault="00495589" w:rsidP="00796A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74FE0AC" w14:textId="77777777" w:rsidR="00796A10" w:rsidRPr="00796A10" w:rsidRDefault="00796A10" w:rsidP="00796A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14:paraId="3A09810D" w14:textId="320994F5" w:rsidR="00796A10" w:rsidRPr="00495589" w:rsidRDefault="00796A10" w:rsidP="004955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205004">
        <w:rPr>
          <w:rFonts w:ascii="Times New Roman" w:hAnsi="Times New Roman" w:cs="Times New Roman"/>
          <w:b/>
          <w:sz w:val="28"/>
          <w:szCs w:val="28"/>
          <w:lang w:val="nl-NL"/>
        </w:rPr>
        <w:t xml:space="preserve">I. TRẮC NGHIỆM: </w:t>
      </w:r>
      <w:r w:rsidR="00495589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(3</w:t>
      </w:r>
      <w:r w:rsidRPr="00205004">
        <w:rPr>
          <w:rFonts w:ascii="Times New Roman" w:hAnsi="Times New Roman" w:cs="Times New Roman"/>
          <w:b/>
          <w:i/>
          <w:sz w:val="28"/>
          <w:szCs w:val="28"/>
          <w:lang w:val="nl-NL"/>
        </w:rPr>
        <w:t>,0 điể</w:t>
      </w:r>
      <w:r w:rsidR="00495589">
        <w:rPr>
          <w:rFonts w:ascii="Times New Roman" w:hAnsi="Times New Roman" w:cs="Times New Roman"/>
          <w:b/>
          <w:i/>
          <w:sz w:val="28"/>
          <w:szCs w:val="28"/>
          <w:lang w:val="nl-NL"/>
        </w:rPr>
        <w:t>m)</w:t>
      </w:r>
      <w:r w:rsidR="00E805B5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 xml:space="preserve">  </w:t>
      </w:r>
      <w:r w:rsidRPr="00796A10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>Chọ</w:t>
      </w:r>
      <w:r w:rsidR="00E805B5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 xml:space="preserve">n </w:t>
      </w:r>
      <w:r w:rsidRPr="00796A10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 xml:space="preserve"> chữ cái trước câu trả lời đúng nhất.</w:t>
      </w:r>
    </w:p>
    <w:p w14:paraId="68FC8198" w14:textId="5F65371F" w:rsidR="000537FF" w:rsidRPr="009D4BE9" w:rsidRDefault="000537FF" w:rsidP="00534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004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Pr="00205004">
        <w:rPr>
          <w:rFonts w:ascii="Times New Roman" w:hAnsi="Times New Roman" w:cs="Times New Roman"/>
          <w:b/>
          <w:sz w:val="28"/>
          <w:szCs w:val="28"/>
        </w:rPr>
        <w:t>:</w:t>
      </w:r>
      <w:r w:rsidRPr="009D4B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05B5">
        <w:rPr>
          <w:rFonts w:ascii="Times New Roman" w:hAnsi="Times New Roman" w:cs="Times New Roman"/>
          <w:sz w:val="28"/>
          <w:szCs w:val="28"/>
          <w:lang w:val="en-US"/>
        </w:rPr>
        <w:t>(NB)</w:t>
      </w:r>
      <w:r w:rsidRPr="009D4BE9">
        <w:rPr>
          <w:rFonts w:ascii="Times New Roman" w:hAnsi="Times New Roman" w:cs="Times New Roman"/>
          <w:sz w:val="28"/>
          <w:szCs w:val="28"/>
          <w:lang w:val="en-US"/>
        </w:rPr>
        <w:t xml:space="preserve">Cách viết nào sau đây </w:t>
      </w:r>
      <w:r w:rsidRPr="0020500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không</w:t>
      </w:r>
      <w:r w:rsidR="0020500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phải</w:t>
      </w:r>
      <w:r w:rsidRPr="009D4B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5004">
        <w:rPr>
          <w:rFonts w:ascii="Times New Roman" w:hAnsi="Times New Roman" w:cs="Times New Roman"/>
          <w:sz w:val="28"/>
          <w:szCs w:val="28"/>
          <w:lang w:val="en-US"/>
        </w:rPr>
        <w:t xml:space="preserve">là </w:t>
      </w:r>
      <w:r w:rsidRPr="009D4BE9">
        <w:rPr>
          <w:rFonts w:ascii="Times New Roman" w:hAnsi="Times New Roman" w:cs="Times New Roman"/>
          <w:sz w:val="28"/>
          <w:szCs w:val="28"/>
          <w:lang w:val="en-US"/>
        </w:rPr>
        <w:t>một phân thức?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0537FF" w:rsidRPr="009D4BE9" w14:paraId="70087EFC" w14:textId="77777777" w:rsidTr="00EB5C9B">
        <w:trPr>
          <w:trHeight w:val="362"/>
        </w:trPr>
        <w:tc>
          <w:tcPr>
            <w:tcW w:w="2597" w:type="dxa"/>
            <w:shd w:val="clear" w:color="auto" w:fill="auto"/>
          </w:tcPr>
          <w:p w14:paraId="7A0E07C7" w14:textId="77777777" w:rsidR="000537FF" w:rsidRPr="009D4BE9" w:rsidRDefault="000537FF" w:rsidP="00534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500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A.</w:t>
            </w:r>
            <w:r w:rsidRPr="009D4BE9"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="00E20F99" w:rsidRPr="009D4BE9">
              <w:rPr>
                <w:rFonts w:ascii="Times New Roman" w:hAnsi="Times New Roman" w:cs="Times New Roman"/>
                <w:position w:val="-32"/>
                <w:lang w:val="nl-NL"/>
              </w:rPr>
              <w:object w:dxaOrig="620" w:dyaOrig="800" w14:anchorId="20CC85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9.75pt" o:ole="">
                  <v:imagedata r:id="rId6" o:title=""/>
                </v:shape>
                <o:OLEObject Type="Embed" ProgID="Equation.DSMT4" ShapeID="_x0000_i1025" DrawAspect="Content" ObjectID="_1770316768" r:id="rId7"/>
              </w:object>
            </w:r>
            <w:r w:rsidRPr="009D4B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14:paraId="074D606C" w14:textId="77777777" w:rsidR="000537FF" w:rsidRPr="009D4BE9" w:rsidRDefault="000537FF" w:rsidP="00534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500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B.</w:t>
            </w:r>
            <w:r w:rsidRPr="009D4BE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E20F99" w:rsidRPr="009D4BE9">
              <w:rPr>
                <w:rFonts w:ascii="Times New Roman" w:hAnsi="Times New Roman" w:cs="Times New Roman"/>
                <w:position w:val="-28"/>
                <w:lang w:val="nl-NL"/>
              </w:rPr>
              <w:object w:dxaOrig="600" w:dyaOrig="720" w14:anchorId="612BE196">
                <v:shape id="_x0000_i1026" type="#_x0000_t75" style="width:30.75pt;height:36pt" o:ole="">
                  <v:imagedata r:id="rId8" o:title=""/>
                </v:shape>
                <o:OLEObject Type="Embed" ProgID="Equation.DSMT4" ShapeID="_x0000_i1026" DrawAspect="Content" ObjectID="_1770316769" r:id="rId9"/>
              </w:object>
            </w:r>
            <w:r w:rsidRPr="009D4B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14:paraId="3E78BDC4" w14:textId="77777777" w:rsidR="000537FF" w:rsidRPr="009D4BE9" w:rsidRDefault="000537FF" w:rsidP="00534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500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C. </w:t>
            </w:r>
            <w:r w:rsidR="00E20F99" w:rsidRPr="009D4BE9">
              <w:rPr>
                <w:rFonts w:ascii="Times New Roman" w:hAnsi="Times New Roman" w:cs="Times New Roman"/>
                <w:position w:val="-28"/>
                <w:lang w:val="nl-NL"/>
              </w:rPr>
              <w:object w:dxaOrig="720" w:dyaOrig="720" w14:anchorId="6B7A2B41">
                <v:shape id="_x0000_i1027" type="#_x0000_t75" style="width:34.5pt;height:36pt" o:ole="">
                  <v:imagedata r:id="rId10" o:title=""/>
                </v:shape>
                <o:OLEObject Type="Embed" ProgID="Equation.DSMT4" ShapeID="_x0000_i1027" DrawAspect="Content" ObjectID="_1770316770" r:id="rId11"/>
              </w:object>
            </w:r>
            <w:r w:rsidRPr="009D4B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14:paraId="3914DA53" w14:textId="77777777" w:rsidR="000537FF" w:rsidRPr="009D4BE9" w:rsidRDefault="000537FF" w:rsidP="00534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500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D.</w:t>
            </w:r>
            <w:r w:rsidRPr="009D4BE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E20F99" w:rsidRPr="009D4BE9">
              <w:rPr>
                <w:rFonts w:ascii="Times New Roman" w:hAnsi="Times New Roman" w:cs="Times New Roman"/>
                <w:position w:val="-24"/>
                <w:lang w:val="nl-NL"/>
              </w:rPr>
              <w:object w:dxaOrig="859" w:dyaOrig="620" w14:anchorId="48DA4ECE">
                <v:shape id="_x0000_i1028" type="#_x0000_t75" style="width:41.25pt;height:31.5pt" o:ole="">
                  <v:imagedata r:id="rId12" o:title=""/>
                </v:shape>
                <o:OLEObject Type="Embed" ProgID="Equation.DSMT4" ShapeID="_x0000_i1028" DrawAspect="Content" ObjectID="_1770316771" r:id="rId13"/>
              </w:object>
            </w:r>
            <w:r w:rsidRPr="009D4BE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</w:tbl>
    <w:p w14:paraId="4117626E" w14:textId="17E99D4A" w:rsidR="000537FF" w:rsidRPr="009D4BE9" w:rsidRDefault="000537FF" w:rsidP="005340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D4BE9">
        <w:rPr>
          <w:sz w:val="28"/>
          <w:szCs w:val="28"/>
          <w:lang w:val="pl-PL"/>
        </w:rPr>
        <w:t xml:space="preserve"> </w:t>
      </w:r>
      <w:r w:rsidR="0007054C" w:rsidRPr="00205004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Câu 2</w:t>
      </w:r>
      <w:r w:rsidR="00E805B5">
        <w:rPr>
          <w:rFonts w:ascii="Times New Roman" w:hAnsi="Times New Roman" w:cs="Times New Roman"/>
          <w:b/>
          <w:sz w:val="28"/>
          <w:szCs w:val="28"/>
          <w:lang w:val="pl-PL"/>
        </w:rPr>
        <w:t>(NB)</w:t>
      </w:r>
      <w:r w:rsidRPr="009D4BE9">
        <w:rPr>
          <w:rFonts w:ascii="Times New Roman" w:hAnsi="Times New Roman" w:cs="Times New Roman"/>
          <w:i/>
          <w:sz w:val="28"/>
          <w:szCs w:val="28"/>
          <w:lang w:val="pl-PL"/>
        </w:rPr>
        <w:t xml:space="preserve"> </w:t>
      </w:r>
      <w:r w:rsidRPr="009D4BE9">
        <w:rPr>
          <w:rFonts w:ascii="Times New Roman" w:hAnsi="Times New Roman" w:cs="Times New Roman"/>
          <w:bCs/>
          <w:sz w:val="28"/>
          <w:szCs w:val="28"/>
          <w:lang w:val="nl-NL"/>
        </w:rPr>
        <w:t>Phân thức</w:t>
      </w:r>
      <w:r w:rsidRPr="009D4BE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E805B5" w:rsidRPr="009D4BE9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580" w:dyaOrig="680" w14:anchorId="5E01E8E1">
          <v:shape id="_x0000_i1029" type="#_x0000_t75" style="width:27.75pt;height:33.75pt" o:ole="">
            <v:imagedata r:id="rId14" o:title=""/>
          </v:shape>
          <o:OLEObject Type="Embed" ProgID="Equation.DSMT4" ShapeID="_x0000_i1029" DrawAspect="Content" ObjectID="_1770316772" r:id="rId15"/>
        </w:object>
      </w:r>
      <w:r w:rsidRPr="009D4BE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D4BE9">
        <w:rPr>
          <w:rFonts w:ascii="Times New Roman" w:hAnsi="Times New Roman" w:cs="Times New Roman"/>
          <w:bCs/>
          <w:sz w:val="28"/>
          <w:szCs w:val="28"/>
          <w:lang w:val="nl-NL"/>
        </w:rPr>
        <w:t>bằng phân thức nào sau đây?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0537FF" w:rsidRPr="009D4BE9" w14:paraId="0B4047C5" w14:textId="77777777" w:rsidTr="00EB5C9B">
        <w:trPr>
          <w:trHeight w:val="362"/>
        </w:trPr>
        <w:tc>
          <w:tcPr>
            <w:tcW w:w="2597" w:type="dxa"/>
            <w:shd w:val="clear" w:color="auto" w:fill="auto"/>
          </w:tcPr>
          <w:p w14:paraId="3927FFFC" w14:textId="77777777" w:rsidR="000537FF" w:rsidRPr="00205004" w:rsidRDefault="000537FF" w:rsidP="005340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0500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A.</w:t>
            </w:r>
            <w:r w:rsidRPr="0020500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E805B5" w:rsidRPr="00205004">
              <w:rPr>
                <w:rFonts w:ascii="Times New Roman" w:hAnsi="Times New Roman" w:cs="Times New Roman"/>
                <w:b/>
                <w:position w:val="-30"/>
                <w:sz w:val="28"/>
                <w:szCs w:val="28"/>
                <w:lang w:val="nl-NL"/>
              </w:rPr>
              <w:object w:dxaOrig="600" w:dyaOrig="680" w14:anchorId="0A4FD695">
                <v:shape id="_x0000_i1030" type="#_x0000_t75" style="width:29.25pt;height:33.75pt" o:ole="">
                  <v:imagedata r:id="rId16" o:title=""/>
                </v:shape>
                <o:OLEObject Type="Embed" ProgID="Equation.DSMT4" ShapeID="_x0000_i1030" DrawAspect="Content" ObjectID="_1770316773" r:id="rId17"/>
              </w:object>
            </w:r>
            <w:r w:rsidRPr="0020500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14:paraId="4E944136" w14:textId="77777777" w:rsidR="000537FF" w:rsidRPr="00205004" w:rsidRDefault="000537FF" w:rsidP="005340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0500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B. </w:t>
            </w:r>
            <w:r w:rsidR="00E805B5" w:rsidRPr="00205004">
              <w:rPr>
                <w:rFonts w:ascii="Times New Roman" w:hAnsi="Times New Roman" w:cs="Times New Roman"/>
                <w:b/>
                <w:position w:val="-30"/>
                <w:sz w:val="28"/>
                <w:szCs w:val="28"/>
                <w:lang w:val="nl-NL"/>
              </w:rPr>
              <w:object w:dxaOrig="580" w:dyaOrig="680" w14:anchorId="33E7D99D">
                <v:shape id="_x0000_i1031" type="#_x0000_t75" style="width:29.25pt;height:33.75pt" o:ole="">
                  <v:imagedata r:id="rId18" o:title=""/>
                </v:shape>
                <o:OLEObject Type="Embed" ProgID="Equation.DSMT4" ShapeID="_x0000_i1031" DrawAspect="Content" ObjectID="_1770316774" r:id="rId19"/>
              </w:object>
            </w:r>
            <w:r w:rsidRPr="0020500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14:paraId="28968637" w14:textId="77777777" w:rsidR="000537FF" w:rsidRPr="00205004" w:rsidRDefault="000537FF" w:rsidP="005340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0500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C. </w:t>
            </w:r>
            <w:r w:rsidR="00E805B5" w:rsidRPr="00205004">
              <w:rPr>
                <w:rFonts w:ascii="Times New Roman" w:hAnsi="Times New Roman" w:cs="Times New Roman"/>
                <w:b/>
                <w:position w:val="-30"/>
                <w:sz w:val="28"/>
                <w:szCs w:val="28"/>
                <w:lang w:val="nl-NL"/>
              </w:rPr>
              <w:object w:dxaOrig="600" w:dyaOrig="680" w14:anchorId="60941A73">
                <v:shape id="_x0000_i1032" type="#_x0000_t75" style="width:28.5pt;height:33.75pt" o:ole="">
                  <v:imagedata r:id="rId20" o:title=""/>
                </v:shape>
                <o:OLEObject Type="Embed" ProgID="Equation.DSMT4" ShapeID="_x0000_i1032" DrawAspect="Content" ObjectID="_1770316775" r:id="rId21"/>
              </w:object>
            </w:r>
            <w:r w:rsidRPr="0020500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14:paraId="31A7BE67" w14:textId="77777777" w:rsidR="000537FF" w:rsidRPr="00205004" w:rsidRDefault="000537FF" w:rsidP="005340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0500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D. </w:t>
            </w:r>
            <w:r w:rsidR="00E805B5" w:rsidRPr="00205004">
              <w:rPr>
                <w:rFonts w:ascii="Times New Roman" w:hAnsi="Times New Roman" w:cs="Times New Roman"/>
                <w:b/>
                <w:position w:val="-24"/>
                <w:sz w:val="28"/>
                <w:szCs w:val="28"/>
                <w:lang w:val="nl-NL"/>
              </w:rPr>
              <w:object w:dxaOrig="580" w:dyaOrig="639" w14:anchorId="2CC79362">
                <v:shape id="_x0000_i1033" type="#_x0000_t75" style="width:27.75pt;height:32.25pt" o:ole="">
                  <v:imagedata r:id="rId22" o:title=""/>
                </v:shape>
                <o:OLEObject Type="Embed" ProgID="Equation.DSMT4" ShapeID="_x0000_i1033" DrawAspect="Content" ObjectID="_1770316776" r:id="rId23"/>
              </w:object>
            </w:r>
            <w:r w:rsidRPr="0020500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.</w:t>
            </w:r>
          </w:p>
        </w:tc>
      </w:tr>
    </w:tbl>
    <w:p w14:paraId="2CA13D8E" w14:textId="60B957EF" w:rsidR="009D4BE9" w:rsidRPr="009D4BE9" w:rsidRDefault="009D4BE9" w:rsidP="00534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004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Pr="0020500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</w:t>
      </w:r>
      <w:r w:rsidRPr="009D4BE9">
        <w:rPr>
          <w:rFonts w:ascii="Times New Roman" w:hAnsi="Times New Roman" w:cs="Times New Roman"/>
          <w:sz w:val="28"/>
          <w:szCs w:val="28"/>
        </w:rPr>
        <w:t xml:space="preserve">: </w:t>
      </w:r>
      <w:r w:rsidR="00E805B5">
        <w:rPr>
          <w:rFonts w:ascii="Times New Roman" w:hAnsi="Times New Roman" w:cs="Times New Roman"/>
          <w:sz w:val="28"/>
          <w:szCs w:val="28"/>
          <w:lang w:val="en-US"/>
        </w:rPr>
        <w:t>(NB)</w:t>
      </w:r>
      <w:r w:rsidRPr="009D4BE9">
        <w:rPr>
          <w:rFonts w:ascii="Times New Roman" w:hAnsi="Times New Roman" w:cs="Times New Roman"/>
          <w:sz w:val="28"/>
          <w:szCs w:val="28"/>
        </w:rPr>
        <w:t xml:space="preserve">Đa thức M thỏa </w:t>
      </w:r>
      <w:r w:rsidRPr="009D4BE9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1380" w:dyaOrig="780" w14:anchorId="4848D1B1">
          <v:shape id="_x0000_i1034" type="#_x0000_t75" style="width:68.25pt;height:39pt" o:ole="">
            <v:imagedata r:id="rId24" o:title=""/>
          </v:shape>
          <o:OLEObject Type="Embed" ProgID="Equation.DSMT4" ShapeID="_x0000_i1034" DrawAspect="Content" ObjectID="_1770316777" r:id="rId25"/>
        </w:object>
      </w:r>
      <w:r w:rsidRPr="009D4BE9">
        <w:rPr>
          <w:rFonts w:ascii="Times New Roman" w:hAnsi="Times New Roman" w:cs="Times New Roman"/>
          <w:sz w:val="28"/>
          <w:szCs w:val="28"/>
        </w:rPr>
        <w:t xml:space="preserve"> là:</w:t>
      </w:r>
    </w:p>
    <w:p w14:paraId="40C34AA6" w14:textId="573506AF" w:rsidR="009D4BE9" w:rsidRPr="009D4BE9" w:rsidRDefault="009D4BE9" w:rsidP="00534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004">
        <w:rPr>
          <w:rFonts w:ascii="Times New Roman" w:hAnsi="Times New Roman" w:cs="Times New Roman"/>
          <w:b/>
          <w:sz w:val="28"/>
          <w:szCs w:val="28"/>
        </w:rPr>
        <w:t>A.</w:t>
      </w:r>
      <w:r w:rsidRPr="009D4BE9">
        <w:rPr>
          <w:rFonts w:ascii="Times New Roman" w:hAnsi="Times New Roman" w:cs="Times New Roman"/>
          <w:sz w:val="28"/>
          <w:szCs w:val="28"/>
        </w:rPr>
        <w:t xml:space="preserve"> M = </w:t>
      </w:r>
      <w:r w:rsidRPr="009D4BE9">
        <w:rPr>
          <w:rFonts w:ascii="Times New Roman" w:hAnsi="Times New Roman" w:cs="Times New Roman"/>
          <w:sz w:val="28"/>
          <w:szCs w:val="28"/>
          <w:lang w:val="fr-FR"/>
        </w:rPr>
        <w:t>24x</w:t>
      </w:r>
      <w:r w:rsidRPr="009D4BE9">
        <w:rPr>
          <w:rFonts w:ascii="Times New Roman" w:hAnsi="Times New Roman" w:cs="Times New Roman"/>
          <w:sz w:val="28"/>
          <w:szCs w:val="28"/>
        </w:rPr>
        <w:tab/>
      </w:r>
      <w:r w:rsidRPr="009D4BE9">
        <w:rPr>
          <w:rFonts w:ascii="Times New Roman" w:hAnsi="Times New Roman" w:cs="Times New Roman"/>
          <w:sz w:val="28"/>
          <w:szCs w:val="28"/>
        </w:rPr>
        <w:tab/>
      </w:r>
      <w:r w:rsidR="002050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205004">
        <w:rPr>
          <w:rFonts w:ascii="Times New Roman" w:hAnsi="Times New Roman" w:cs="Times New Roman"/>
          <w:b/>
          <w:sz w:val="28"/>
          <w:szCs w:val="28"/>
        </w:rPr>
        <w:t>B.</w:t>
      </w:r>
      <w:r w:rsidRPr="009D4BE9">
        <w:rPr>
          <w:rFonts w:ascii="Times New Roman" w:hAnsi="Times New Roman" w:cs="Times New Roman"/>
          <w:sz w:val="28"/>
          <w:szCs w:val="28"/>
        </w:rPr>
        <w:t xml:space="preserve"> M = 3x</w:t>
      </w:r>
      <w:r w:rsidRPr="009D4B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4BE9">
        <w:rPr>
          <w:rFonts w:ascii="Times New Roman" w:hAnsi="Times New Roman" w:cs="Times New Roman"/>
          <w:sz w:val="28"/>
          <w:szCs w:val="28"/>
        </w:rPr>
        <w:tab/>
      </w:r>
      <w:r w:rsidRPr="009D4BE9">
        <w:rPr>
          <w:rFonts w:ascii="Times New Roman" w:hAnsi="Times New Roman" w:cs="Times New Roman"/>
          <w:sz w:val="28"/>
          <w:szCs w:val="28"/>
        </w:rPr>
        <w:tab/>
      </w:r>
      <w:r w:rsidRPr="009D4BE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205004">
        <w:rPr>
          <w:rFonts w:ascii="Times New Roman" w:hAnsi="Times New Roman" w:cs="Times New Roman"/>
          <w:b/>
          <w:sz w:val="28"/>
          <w:szCs w:val="28"/>
        </w:rPr>
        <w:t>C.</w:t>
      </w:r>
      <w:r w:rsidRPr="009D4BE9">
        <w:rPr>
          <w:rFonts w:ascii="Times New Roman" w:hAnsi="Times New Roman" w:cs="Times New Roman"/>
          <w:sz w:val="28"/>
          <w:szCs w:val="28"/>
        </w:rPr>
        <w:t xml:space="preserve"> M = 6x</w:t>
      </w:r>
      <w:r w:rsidRPr="009D4BE9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9D4BE9">
        <w:rPr>
          <w:rFonts w:ascii="Times New Roman" w:hAnsi="Times New Roman" w:cs="Times New Roman"/>
          <w:sz w:val="28"/>
          <w:szCs w:val="28"/>
        </w:rPr>
        <w:tab/>
      </w:r>
      <w:r w:rsidRPr="009D4BE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205004">
        <w:rPr>
          <w:rFonts w:ascii="Times New Roman" w:hAnsi="Times New Roman" w:cs="Times New Roman"/>
          <w:b/>
          <w:sz w:val="28"/>
          <w:szCs w:val="28"/>
        </w:rPr>
        <w:t>D.</w:t>
      </w:r>
      <w:r w:rsidRPr="009D4BE9">
        <w:rPr>
          <w:rFonts w:ascii="Times New Roman" w:hAnsi="Times New Roman" w:cs="Times New Roman"/>
          <w:sz w:val="28"/>
          <w:szCs w:val="28"/>
        </w:rPr>
        <w:t xml:space="preserve"> M = 3x </w:t>
      </w:r>
    </w:p>
    <w:p w14:paraId="5751E033" w14:textId="42248B56" w:rsidR="00E20F99" w:rsidRPr="009D4BE9" w:rsidRDefault="00E20F99" w:rsidP="00534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04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Câu </w:t>
      </w:r>
      <w:r w:rsidR="009D4BE9" w:rsidRPr="00205004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4</w:t>
      </w:r>
      <w:r w:rsidR="00E805B5">
        <w:rPr>
          <w:rFonts w:ascii="Times New Roman" w:hAnsi="Times New Roman" w:cs="Times New Roman"/>
          <w:b/>
          <w:sz w:val="28"/>
          <w:szCs w:val="28"/>
          <w:lang w:val="it-IT"/>
        </w:rPr>
        <w:t>(TH)</w:t>
      </w:r>
      <w:r w:rsidRPr="009D4BE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9D4BE9">
        <w:rPr>
          <w:rFonts w:ascii="Times New Roman" w:hAnsi="Times New Roman" w:cs="Times New Roman"/>
          <w:sz w:val="28"/>
          <w:szCs w:val="28"/>
        </w:rPr>
        <w:t>Điều kiện xác định của ph</w:t>
      </w:r>
      <w:r w:rsidRPr="009D4BE9">
        <w:rPr>
          <w:rFonts w:ascii="Times New Roman" w:hAnsi="Times New Roman" w:cs="Times New Roman"/>
          <w:sz w:val="28"/>
          <w:szCs w:val="28"/>
          <w:lang w:val="en-US"/>
        </w:rPr>
        <w:t>ân thức</w:t>
      </w:r>
      <w:r w:rsidRPr="009D4BE9">
        <w:rPr>
          <w:rFonts w:ascii="Times New Roman" w:hAnsi="Times New Roman" w:cs="Times New Roman"/>
          <w:sz w:val="28"/>
          <w:szCs w:val="28"/>
        </w:rPr>
        <w:t xml:space="preserve"> </w:t>
      </w:r>
      <w:r w:rsidRPr="009D4BE9">
        <w:rPr>
          <w:rFonts w:ascii="Times New Roman" w:hAnsi="Times New Roman" w:cs="Times New Roman"/>
          <w:position w:val="-32"/>
          <w:sz w:val="28"/>
          <w:szCs w:val="28"/>
        </w:rPr>
        <w:object w:dxaOrig="999" w:dyaOrig="800" w14:anchorId="18B79EC0">
          <v:shape id="_x0000_i1035" type="#_x0000_t75" style="width:50.25pt;height:39.75pt" o:ole="">
            <v:imagedata r:id="rId26" o:title=""/>
          </v:shape>
          <o:OLEObject Type="Embed" ProgID="Equation.DSMT4" ShapeID="_x0000_i1035" DrawAspect="Content" ObjectID="_1770316778" r:id="rId27"/>
        </w:object>
      </w:r>
      <w:r w:rsidRPr="009D4BE9">
        <w:rPr>
          <w:rFonts w:ascii="Times New Roman" w:hAnsi="Times New Roman" w:cs="Times New Roman"/>
          <w:sz w:val="28"/>
          <w:szCs w:val="28"/>
        </w:rPr>
        <w:t xml:space="preserve"> là</w:t>
      </w:r>
    </w:p>
    <w:p w14:paraId="7B12E40F" w14:textId="5E4164E4" w:rsidR="00E20F99" w:rsidRPr="009D4BE9" w:rsidRDefault="00E20F99" w:rsidP="0053404F">
      <w:pPr>
        <w:tabs>
          <w:tab w:val="left" w:pos="252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004">
        <w:rPr>
          <w:rFonts w:ascii="Times New Roman" w:hAnsi="Times New Roman" w:cs="Times New Roman"/>
          <w:b/>
          <w:sz w:val="28"/>
          <w:szCs w:val="28"/>
        </w:rPr>
        <w:t>A.</w:t>
      </w:r>
      <w:r w:rsidRPr="009D4BE9">
        <w:rPr>
          <w:rFonts w:ascii="Times New Roman" w:hAnsi="Times New Roman" w:cs="Times New Roman"/>
          <w:sz w:val="28"/>
          <w:szCs w:val="28"/>
        </w:rPr>
        <w:t xml:space="preserve"> x ≠ 0; x ≠ </w:t>
      </w:r>
      <w:r w:rsidRPr="009D4BE9">
        <w:rPr>
          <w:rFonts w:ascii="Times New Roman" w:hAnsi="Times New Roman" w:cs="Times New Roman"/>
          <w:sz w:val="28"/>
          <w:szCs w:val="28"/>
          <w:lang w:val="it-IT"/>
        </w:rPr>
        <w:t>3</w:t>
      </w:r>
      <w:r w:rsidRPr="009D4BE9">
        <w:rPr>
          <w:rFonts w:ascii="Times New Roman" w:hAnsi="Times New Roman" w:cs="Times New Roman"/>
          <w:sz w:val="28"/>
          <w:szCs w:val="28"/>
        </w:rPr>
        <w:t>.</w:t>
      </w:r>
      <w:r w:rsidRPr="009D4BE9">
        <w:rPr>
          <w:rFonts w:ascii="Times New Roman" w:hAnsi="Times New Roman" w:cs="Times New Roman"/>
          <w:sz w:val="28"/>
          <w:szCs w:val="28"/>
        </w:rPr>
        <w:tab/>
      </w:r>
      <w:r w:rsidR="0020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004">
        <w:rPr>
          <w:rFonts w:ascii="Times New Roman" w:hAnsi="Times New Roman" w:cs="Times New Roman"/>
          <w:b/>
          <w:sz w:val="28"/>
          <w:szCs w:val="28"/>
        </w:rPr>
        <w:t>B.</w:t>
      </w:r>
      <w:r w:rsidRPr="009D4BE9">
        <w:rPr>
          <w:rFonts w:ascii="Times New Roman" w:hAnsi="Times New Roman" w:cs="Times New Roman"/>
          <w:sz w:val="28"/>
          <w:szCs w:val="28"/>
        </w:rPr>
        <w:t xml:space="preserve"> x ≠ 0; x ≠ </w:t>
      </w:r>
      <w:r w:rsidR="0007054C" w:rsidRPr="009D4BE9">
        <w:rPr>
          <w:rFonts w:ascii="Times New Roman" w:hAnsi="Times New Roman" w:cs="Times New Roman"/>
          <w:sz w:val="28"/>
          <w:szCs w:val="28"/>
          <w:lang w:val="it-IT"/>
        </w:rPr>
        <w:t>–</w:t>
      </w:r>
      <w:r w:rsidRPr="009D4BE9">
        <w:rPr>
          <w:rFonts w:ascii="Times New Roman" w:hAnsi="Times New Roman" w:cs="Times New Roman"/>
          <w:sz w:val="28"/>
          <w:szCs w:val="28"/>
        </w:rPr>
        <w:t>3.</w:t>
      </w:r>
      <w:r w:rsidRPr="009D4BE9">
        <w:rPr>
          <w:rFonts w:ascii="Times New Roman" w:hAnsi="Times New Roman" w:cs="Times New Roman"/>
          <w:sz w:val="28"/>
          <w:szCs w:val="28"/>
        </w:rPr>
        <w:tab/>
      </w:r>
      <w:r w:rsidR="0020500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205004">
        <w:rPr>
          <w:rFonts w:ascii="Times New Roman" w:hAnsi="Times New Roman" w:cs="Times New Roman"/>
          <w:b/>
          <w:sz w:val="28"/>
          <w:szCs w:val="28"/>
        </w:rPr>
        <w:t>C.</w:t>
      </w:r>
      <w:r w:rsidR="00205004">
        <w:rPr>
          <w:rFonts w:ascii="Times New Roman" w:hAnsi="Times New Roman" w:cs="Times New Roman"/>
          <w:sz w:val="28"/>
          <w:szCs w:val="28"/>
        </w:rPr>
        <w:t xml:space="preserve"> x ≠ 0.</w:t>
      </w:r>
      <w:r w:rsidR="00205004">
        <w:rPr>
          <w:rFonts w:ascii="Times New Roman" w:hAnsi="Times New Roman" w:cs="Times New Roman"/>
          <w:sz w:val="28"/>
          <w:szCs w:val="28"/>
        </w:rPr>
        <w:tab/>
      </w:r>
      <w:r w:rsidR="00205004">
        <w:rPr>
          <w:rFonts w:ascii="Times New Roman" w:hAnsi="Times New Roman" w:cs="Times New Roman"/>
          <w:sz w:val="28"/>
          <w:szCs w:val="28"/>
        </w:rPr>
        <w:tab/>
      </w:r>
      <w:r w:rsidR="0020500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205004">
        <w:rPr>
          <w:rFonts w:ascii="Times New Roman" w:hAnsi="Times New Roman" w:cs="Times New Roman"/>
          <w:b/>
          <w:sz w:val="28"/>
          <w:szCs w:val="28"/>
        </w:rPr>
        <w:t>D.</w:t>
      </w:r>
      <w:r w:rsidRPr="009D4BE9">
        <w:rPr>
          <w:rFonts w:ascii="Times New Roman" w:hAnsi="Times New Roman" w:cs="Times New Roman"/>
          <w:sz w:val="28"/>
          <w:szCs w:val="28"/>
        </w:rPr>
        <w:t xml:space="preserve"> x ≠ 3.</w:t>
      </w:r>
    </w:p>
    <w:p w14:paraId="3C0DF595" w14:textId="716BB417" w:rsidR="000537FF" w:rsidRPr="00E20F99" w:rsidRDefault="0007054C" w:rsidP="0053404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</w:pPr>
      <w:r w:rsidRPr="00205004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Câu </w:t>
      </w:r>
      <w:r w:rsidR="009D4BE9" w:rsidRPr="00205004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5</w:t>
      </w:r>
      <w:r w:rsidR="00E805B5">
        <w:rPr>
          <w:rFonts w:ascii="Times New Roman" w:hAnsi="Times New Roman" w:cs="Times New Roman"/>
          <w:b/>
          <w:sz w:val="28"/>
          <w:szCs w:val="28"/>
          <w:lang w:val="pt-BR"/>
        </w:rPr>
        <w:t>(NB)</w:t>
      </w:r>
      <w:r w:rsidR="000537FF" w:rsidRPr="009D4BE9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0537FF" w:rsidRPr="00E20F99">
        <w:rPr>
          <w:rFonts w:ascii="Times New Roman" w:hAnsi="Times New Roman" w:cs="Times New Roman"/>
          <w:sz w:val="28"/>
          <w:szCs w:val="28"/>
          <w:lang w:val="pt-BR"/>
        </w:rPr>
        <w:t xml:space="preserve">Rút gọn phân thức </w:t>
      </w:r>
      <w:r w:rsidR="000537FF" w:rsidRPr="00E20F99">
        <w:rPr>
          <w:rFonts w:ascii="Times New Roman" w:hAnsi="Times New Roman" w:cs="Times New Roman"/>
          <w:position w:val="-38"/>
          <w:sz w:val="28"/>
          <w:szCs w:val="28"/>
          <w:lang w:val="nl-NL"/>
        </w:rPr>
        <w:object w:dxaOrig="880" w:dyaOrig="880" w14:anchorId="7F6DD5C3">
          <v:shape id="_x0000_i1036" type="#_x0000_t75" style="width:43.5pt;height:43.5pt" o:ole="">
            <v:imagedata r:id="rId28" o:title=""/>
          </v:shape>
          <o:OLEObject Type="Embed" ProgID="Equation.DSMT4" ShapeID="_x0000_i1036" DrawAspect="Content" ObjectID="_1770316779" r:id="rId29"/>
        </w:object>
      </w:r>
      <w:r w:rsidR="000537FF" w:rsidRPr="00E20F99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được kết quả bằng</w:t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0537FF" w:rsidRPr="00205004" w14:paraId="36B2361E" w14:textId="77777777" w:rsidTr="00EB5C9B">
        <w:trPr>
          <w:trHeight w:val="362"/>
        </w:trPr>
        <w:tc>
          <w:tcPr>
            <w:tcW w:w="2597" w:type="dxa"/>
            <w:vAlign w:val="center"/>
          </w:tcPr>
          <w:p w14:paraId="7E9324A0" w14:textId="77777777" w:rsidR="000537FF" w:rsidRPr="00205004" w:rsidRDefault="000537FF" w:rsidP="0053404F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205004">
              <w:rPr>
                <w:b/>
                <w:sz w:val="28"/>
                <w:szCs w:val="28"/>
                <w:lang w:val="pt-BR"/>
              </w:rPr>
              <w:t xml:space="preserve">A. </w:t>
            </w:r>
            <w:r w:rsidRPr="00205004">
              <w:rPr>
                <w:rFonts w:asciiTheme="minorHAnsi" w:eastAsiaTheme="minorHAnsi" w:hAnsiTheme="minorHAnsi" w:cstheme="minorBidi"/>
                <w:b/>
                <w:position w:val="-30"/>
                <w:sz w:val="28"/>
                <w:szCs w:val="28"/>
                <w:lang w:val="nl-NL" w:eastAsia="en-US"/>
              </w:rPr>
              <w:object w:dxaOrig="400" w:dyaOrig="700" w14:anchorId="33AE9EC4">
                <v:shape id="_x0000_i1037" type="#_x0000_t75" style="width:20.25pt;height:35.25pt" o:ole="">
                  <v:imagedata r:id="rId30" o:title=""/>
                </v:shape>
                <o:OLEObject Type="Embed" ProgID="Equation.DSMT4" ShapeID="_x0000_i1037" DrawAspect="Content" ObjectID="_1770316780" r:id="rId31"/>
              </w:object>
            </w:r>
            <w:r w:rsidRPr="00205004">
              <w:rPr>
                <w:b/>
                <w:bCs/>
                <w:iCs/>
                <w:sz w:val="28"/>
                <w:szCs w:val="28"/>
                <w:lang w:val="pl-PL" w:eastAsia="en-US"/>
              </w:rPr>
              <w:t>.</w:t>
            </w:r>
          </w:p>
        </w:tc>
        <w:tc>
          <w:tcPr>
            <w:tcW w:w="2597" w:type="dxa"/>
            <w:vAlign w:val="center"/>
          </w:tcPr>
          <w:p w14:paraId="6DF1039C" w14:textId="77777777" w:rsidR="000537FF" w:rsidRPr="00205004" w:rsidRDefault="000537FF" w:rsidP="0053404F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205004">
              <w:rPr>
                <w:b/>
                <w:sz w:val="28"/>
                <w:szCs w:val="28"/>
                <w:lang w:val="pt-BR"/>
              </w:rPr>
              <w:t xml:space="preserve">B. </w:t>
            </w:r>
            <w:r w:rsidRPr="00205004">
              <w:rPr>
                <w:rFonts w:asciiTheme="minorHAnsi" w:eastAsiaTheme="minorHAnsi" w:hAnsiTheme="minorHAnsi" w:cstheme="minorBidi"/>
                <w:b/>
                <w:position w:val="-24"/>
                <w:sz w:val="28"/>
                <w:szCs w:val="28"/>
                <w:lang w:val="nl-NL" w:eastAsia="en-US"/>
              </w:rPr>
              <w:object w:dxaOrig="240" w:dyaOrig="639" w14:anchorId="4D0D8185">
                <v:shape id="_x0000_i1038" type="#_x0000_t75" style="width:12pt;height:31.5pt" o:ole="">
                  <v:imagedata r:id="rId32" o:title=""/>
                </v:shape>
                <o:OLEObject Type="Embed" ProgID="Equation.DSMT4" ShapeID="_x0000_i1038" DrawAspect="Content" ObjectID="_1770316781" r:id="rId33"/>
              </w:object>
            </w:r>
            <w:r w:rsidRPr="00205004">
              <w:rPr>
                <w:b/>
                <w:bCs/>
                <w:iCs/>
                <w:sz w:val="28"/>
                <w:szCs w:val="28"/>
                <w:lang w:val="pl-PL" w:eastAsia="en-US"/>
              </w:rPr>
              <w:t>.</w:t>
            </w:r>
          </w:p>
        </w:tc>
        <w:tc>
          <w:tcPr>
            <w:tcW w:w="2597" w:type="dxa"/>
            <w:vAlign w:val="center"/>
          </w:tcPr>
          <w:p w14:paraId="522470AE" w14:textId="77777777" w:rsidR="000537FF" w:rsidRPr="00205004" w:rsidRDefault="000537FF" w:rsidP="0053404F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205004">
              <w:rPr>
                <w:b/>
                <w:sz w:val="28"/>
                <w:szCs w:val="28"/>
                <w:lang w:val="pt-BR"/>
              </w:rPr>
              <w:t xml:space="preserve">C. </w:t>
            </w:r>
            <w:r w:rsidRPr="00205004">
              <w:rPr>
                <w:rFonts w:asciiTheme="minorHAnsi" w:eastAsiaTheme="minorHAnsi" w:hAnsiTheme="minorHAnsi" w:cstheme="minorBidi"/>
                <w:b/>
                <w:position w:val="-24"/>
                <w:sz w:val="28"/>
                <w:szCs w:val="28"/>
                <w:lang w:val="nl-NL" w:eastAsia="en-US"/>
              </w:rPr>
              <w:object w:dxaOrig="540" w:dyaOrig="680" w14:anchorId="1A2EADA0">
                <v:shape id="_x0000_i1039" type="#_x0000_t75" style="width:27.75pt;height:33.75pt" o:ole="">
                  <v:imagedata r:id="rId34" o:title=""/>
                </v:shape>
                <o:OLEObject Type="Embed" ProgID="Equation.DSMT4" ShapeID="_x0000_i1039" DrawAspect="Content" ObjectID="_1770316782" r:id="rId35"/>
              </w:object>
            </w:r>
            <w:r w:rsidRPr="00205004">
              <w:rPr>
                <w:b/>
                <w:bCs/>
                <w:iCs/>
                <w:sz w:val="28"/>
                <w:szCs w:val="28"/>
                <w:lang w:val="pl-PL" w:eastAsia="en-US"/>
              </w:rPr>
              <w:t>.</w:t>
            </w:r>
          </w:p>
        </w:tc>
        <w:tc>
          <w:tcPr>
            <w:tcW w:w="2597" w:type="dxa"/>
            <w:vAlign w:val="center"/>
          </w:tcPr>
          <w:p w14:paraId="5B03AA89" w14:textId="77777777" w:rsidR="000537FF" w:rsidRPr="00205004" w:rsidRDefault="000537FF" w:rsidP="0053404F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205004">
              <w:rPr>
                <w:b/>
                <w:sz w:val="28"/>
                <w:szCs w:val="28"/>
                <w:lang w:val="pt-BR"/>
              </w:rPr>
              <w:t xml:space="preserve">D. </w:t>
            </w:r>
            <w:r w:rsidRPr="00205004">
              <w:rPr>
                <w:rFonts w:asciiTheme="minorHAnsi" w:eastAsiaTheme="minorHAnsi" w:hAnsiTheme="minorHAnsi" w:cstheme="minorBidi"/>
                <w:b/>
                <w:position w:val="-36"/>
                <w:sz w:val="28"/>
                <w:szCs w:val="28"/>
                <w:lang w:val="nl-NL" w:eastAsia="en-US"/>
              </w:rPr>
              <w:object w:dxaOrig="540" w:dyaOrig="760" w14:anchorId="0BC79298">
                <v:shape id="_x0000_i1040" type="#_x0000_t75" style="width:26.25pt;height:38.25pt" o:ole="">
                  <v:imagedata r:id="rId36" o:title=""/>
                </v:shape>
                <o:OLEObject Type="Embed" ProgID="Equation.DSMT4" ShapeID="_x0000_i1040" DrawAspect="Content" ObjectID="_1770316783" r:id="rId37"/>
              </w:object>
            </w:r>
            <w:r w:rsidRPr="00205004">
              <w:rPr>
                <w:b/>
                <w:bCs/>
                <w:iCs/>
                <w:sz w:val="28"/>
                <w:szCs w:val="28"/>
                <w:lang w:val="pl-PL" w:eastAsia="en-US"/>
              </w:rPr>
              <w:t>.</w:t>
            </w:r>
          </w:p>
        </w:tc>
      </w:tr>
    </w:tbl>
    <w:p w14:paraId="1884E88D" w14:textId="31365450" w:rsidR="009D4BE9" w:rsidRDefault="009D4BE9" w:rsidP="00534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004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6</w:t>
      </w:r>
      <w:r w:rsidR="00E805B5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="00001DF2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001DF2" w:rsidRPr="00001DF2">
        <w:rPr>
          <w:rFonts w:ascii="Times New Roman" w:hAnsi="Times New Roman" w:cs="Times New Roman"/>
          <w:sz w:val="28"/>
          <w:szCs w:val="28"/>
          <w:lang w:val="en-US"/>
        </w:rPr>
        <w:t xml:space="preserve">Mẫu chung của hai phân thức </w:t>
      </w:r>
      <w:r w:rsidR="00001DF2" w:rsidRPr="00001DF2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760" w:dyaOrig="720" w14:anchorId="336AFBEB">
          <v:shape id="_x0000_i1041" type="#_x0000_t75" style="width:88.5pt;height:36pt" o:ole="">
            <v:imagedata r:id="rId38" o:title=""/>
          </v:shape>
          <o:OLEObject Type="Embed" ProgID="Equation.DSMT4" ShapeID="_x0000_i1041" DrawAspect="Content" ObjectID="_1770316784" r:id="rId39"/>
        </w:object>
      </w:r>
      <w:r w:rsidR="00001DF2" w:rsidRPr="00001DF2">
        <w:rPr>
          <w:rFonts w:ascii="Times New Roman" w:hAnsi="Times New Roman" w:cs="Times New Roman"/>
          <w:sz w:val="28"/>
          <w:szCs w:val="28"/>
          <w:lang w:val="en-US"/>
        </w:rPr>
        <w:t xml:space="preserve"> là</w:t>
      </w:r>
    </w:p>
    <w:p w14:paraId="3FFE32AD" w14:textId="35C7D776" w:rsidR="00001DF2" w:rsidRPr="00001DF2" w:rsidRDefault="00001DF2" w:rsidP="00534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05004">
        <w:rPr>
          <w:rFonts w:ascii="Times New Roman" w:hAnsi="Times New Roman" w:cs="Times New Roman"/>
          <w:b/>
          <w:sz w:val="28"/>
          <w:szCs w:val="28"/>
          <w:lang w:val="en-US"/>
        </w:rPr>
        <w:t>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9.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050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B.</w:t>
      </w:r>
      <w:r w:rsidR="000D6C2C">
        <w:rPr>
          <w:rFonts w:ascii="Times New Roman" w:hAnsi="Times New Roman" w:cs="Times New Roman"/>
          <w:sz w:val="28"/>
          <w:szCs w:val="28"/>
          <w:lang w:val="en-US"/>
        </w:rPr>
        <w:t xml:space="preserve"> 2x – 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</w:t>
      </w:r>
      <w:r w:rsidR="000D6C2C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</w:t>
      </w:r>
      <w:r w:rsidRPr="00205004">
        <w:rPr>
          <w:rFonts w:ascii="Times New Roman" w:hAnsi="Times New Roman" w:cs="Times New Roman"/>
          <w:b/>
          <w:sz w:val="28"/>
          <w:szCs w:val="28"/>
          <w:lang w:val="en-US"/>
        </w:rPr>
        <w:t>C.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(x – 3)(x + 3).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050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D.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2(x–3)(x+3).</w:t>
      </w:r>
    </w:p>
    <w:p w14:paraId="6DD2E966" w14:textId="0C047FDB" w:rsidR="000537FF" w:rsidRPr="00E20F99" w:rsidRDefault="009D4BE9" w:rsidP="005340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05004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7</w:t>
      </w:r>
      <w:r w:rsidRPr="00205004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0537FF" w:rsidRPr="00E20F99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E805B5">
        <w:rPr>
          <w:rFonts w:ascii="Times New Roman" w:hAnsi="Times New Roman" w:cs="Times New Roman"/>
          <w:sz w:val="28"/>
          <w:szCs w:val="28"/>
          <w:lang w:val="pt-BR"/>
        </w:rPr>
        <w:t>(TH)</w:t>
      </w:r>
      <w:r w:rsidR="000537FF" w:rsidRPr="00E20F99">
        <w:rPr>
          <w:rFonts w:ascii="Times New Roman" w:hAnsi="Times New Roman" w:cs="Times New Roman"/>
          <w:sz w:val="28"/>
          <w:szCs w:val="28"/>
          <w:lang w:val="pt-BR"/>
        </w:rPr>
        <w:t xml:space="preserve">Thực hiện phép tính </w:t>
      </w:r>
      <w:r w:rsidR="000537FF" w:rsidRPr="00E20F99">
        <w:rPr>
          <w:rFonts w:ascii="Times New Roman" w:hAnsi="Times New Roman" w:cs="Times New Roman"/>
          <w:bCs/>
          <w:iCs/>
          <w:position w:val="-32"/>
          <w:sz w:val="28"/>
          <w:szCs w:val="28"/>
          <w:lang w:val="pl-PL"/>
        </w:rPr>
        <w:object w:dxaOrig="1719" w:dyaOrig="800" w14:anchorId="024F7EEE">
          <v:shape id="_x0000_i1042" type="#_x0000_t75" style="width:87pt;height:38.25pt" o:ole="">
            <v:imagedata r:id="rId40" o:title=""/>
          </v:shape>
          <o:OLEObject Type="Embed" ProgID="Equation.DSMT4" ShapeID="_x0000_i1042" DrawAspect="Content" ObjectID="_1770316785" r:id="rId41"/>
        </w:object>
      </w:r>
      <w:r w:rsidR="000537FF" w:rsidRPr="00E20F99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được kết quả bằng</w:t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0537FF" w:rsidRPr="00205004" w14:paraId="5138A8A1" w14:textId="77777777" w:rsidTr="00EB5C9B">
        <w:trPr>
          <w:trHeight w:val="362"/>
        </w:trPr>
        <w:tc>
          <w:tcPr>
            <w:tcW w:w="2597" w:type="dxa"/>
            <w:vAlign w:val="center"/>
          </w:tcPr>
          <w:p w14:paraId="4F50D95A" w14:textId="77777777" w:rsidR="000537FF" w:rsidRPr="00205004" w:rsidRDefault="000537FF" w:rsidP="0053404F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205004">
              <w:rPr>
                <w:b/>
                <w:sz w:val="28"/>
                <w:szCs w:val="28"/>
                <w:lang w:val="pt-BR"/>
              </w:rPr>
              <w:t xml:space="preserve">A. </w:t>
            </w:r>
            <w:r w:rsidRPr="00205004">
              <w:rPr>
                <w:rFonts w:asciiTheme="minorHAnsi" w:eastAsiaTheme="minorHAnsi" w:hAnsiTheme="minorHAnsi" w:cstheme="minorBidi"/>
                <w:b/>
                <w:bCs/>
                <w:iCs/>
                <w:position w:val="-32"/>
                <w:sz w:val="28"/>
                <w:szCs w:val="28"/>
                <w:lang w:val="pl-PL" w:eastAsia="en-US"/>
              </w:rPr>
              <w:object w:dxaOrig="560" w:dyaOrig="760" w14:anchorId="3EC51C4B">
                <v:shape id="_x0000_i1043" type="#_x0000_t75" style="width:28.5pt;height:38.25pt" o:ole="">
                  <v:imagedata r:id="rId42" o:title=""/>
                </v:shape>
                <o:OLEObject Type="Embed" ProgID="Equation.DSMT4" ShapeID="_x0000_i1043" DrawAspect="Content" ObjectID="_1770316786" r:id="rId43"/>
              </w:object>
            </w:r>
            <w:r w:rsidRPr="00205004">
              <w:rPr>
                <w:b/>
                <w:bCs/>
                <w:iCs/>
                <w:sz w:val="28"/>
                <w:szCs w:val="28"/>
                <w:lang w:val="pl-PL" w:eastAsia="en-US"/>
              </w:rPr>
              <w:t>.</w:t>
            </w:r>
          </w:p>
        </w:tc>
        <w:tc>
          <w:tcPr>
            <w:tcW w:w="2597" w:type="dxa"/>
            <w:vAlign w:val="center"/>
          </w:tcPr>
          <w:p w14:paraId="6BAF2FBA" w14:textId="77777777" w:rsidR="000537FF" w:rsidRPr="00205004" w:rsidRDefault="000537FF" w:rsidP="0053404F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205004">
              <w:rPr>
                <w:b/>
                <w:sz w:val="28"/>
                <w:szCs w:val="28"/>
                <w:lang w:val="pt-BR"/>
              </w:rPr>
              <w:t xml:space="preserve">B. </w:t>
            </w:r>
            <w:r w:rsidRPr="00205004">
              <w:rPr>
                <w:rFonts w:asciiTheme="minorHAnsi" w:eastAsiaTheme="minorHAnsi" w:hAnsiTheme="minorHAnsi" w:cstheme="minorBidi"/>
                <w:b/>
                <w:bCs/>
                <w:iCs/>
                <w:position w:val="-32"/>
                <w:sz w:val="28"/>
                <w:szCs w:val="28"/>
                <w:lang w:val="pl-PL" w:eastAsia="en-US"/>
              </w:rPr>
              <w:object w:dxaOrig="400" w:dyaOrig="760" w14:anchorId="2ADB4D0E">
                <v:shape id="_x0000_i1044" type="#_x0000_t75" style="width:20.25pt;height:39.75pt" o:ole="">
                  <v:imagedata r:id="rId44" o:title=""/>
                </v:shape>
                <o:OLEObject Type="Embed" ProgID="Equation.DSMT4" ShapeID="_x0000_i1044" DrawAspect="Content" ObjectID="_1770316787" r:id="rId45"/>
              </w:object>
            </w:r>
            <w:r w:rsidRPr="00205004">
              <w:rPr>
                <w:b/>
                <w:bCs/>
                <w:iCs/>
                <w:sz w:val="28"/>
                <w:szCs w:val="28"/>
                <w:lang w:val="pl-PL" w:eastAsia="en-US"/>
              </w:rPr>
              <w:t>.</w:t>
            </w:r>
          </w:p>
        </w:tc>
        <w:tc>
          <w:tcPr>
            <w:tcW w:w="2597" w:type="dxa"/>
            <w:vAlign w:val="center"/>
          </w:tcPr>
          <w:p w14:paraId="3AC6F133" w14:textId="77777777" w:rsidR="000537FF" w:rsidRPr="00205004" w:rsidRDefault="000537FF" w:rsidP="0053404F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205004">
              <w:rPr>
                <w:b/>
                <w:sz w:val="28"/>
                <w:szCs w:val="28"/>
                <w:lang w:val="pt-BR"/>
              </w:rPr>
              <w:t xml:space="preserve">C. </w:t>
            </w:r>
            <w:r w:rsidRPr="00205004">
              <w:rPr>
                <w:rFonts w:asciiTheme="minorHAnsi" w:eastAsiaTheme="minorHAnsi" w:hAnsiTheme="minorHAnsi" w:cstheme="minorBidi"/>
                <w:b/>
                <w:bCs/>
                <w:iCs/>
                <w:position w:val="-32"/>
                <w:sz w:val="28"/>
                <w:szCs w:val="28"/>
                <w:lang w:val="pl-PL" w:eastAsia="en-US"/>
              </w:rPr>
              <w:object w:dxaOrig="660" w:dyaOrig="760" w14:anchorId="3A27DA78">
                <v:shape id="_x0000_i1045" type="#_x0000_t75" style="width:33.75pt;height:38.25pt" o:ole="">
                  <v:imagedata r:id="rId46" o:title=""/>
                </v:shape>
                <o:OLEObject Type="Embed" ProgID="Equation.DSMT4" ShapeID="_x0000_i1045" DrawAspect="Content" ObjectID="_1770316788" r:id="rId47"/>
              </w:object>
            </w:r>
            <w:r w:rsidRPr="00205004">
              <w:rPr>
                <w:b/>
                <w:bCs/>
                <w:iCs/>
                <w:sz w:val="28"/>
                <w:szCs w:val="28"/>
                <w:lang w:val="pl-PL" w:eastAsia="en-US"/>
              </w:rPr>
              <w:t>.</w:t>
            </w:r>
          </w:p>
        </w:tc>
        <w:tc>
          <w:tcPr>
            <w:tcW w:w="2597" w:type="dxa"/>
            <w:vAlign w:val="center"/>
          </w:tcPr>
          <w:p w14:paraId="7D200A50" w14:textId="77777777" w:rsidR="000537FF" w:rsidRPr="00205004" w:rsidRDefault="000537FF" w:rsidP="0053404F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205004">
              <w:rPr>
                <w:b/>
                <w:sz w:val="28"/>
                <w:szCs w:val="28"/>
                <w:lang w:val="pt-BR"/>
              </w:rPr>
              <w:t xml:space="preserve">D. </w:t>
            </w:r>
            <w:r w:rsidRPr="00205004">
              <w:rPr>
                <w:rFonts w:asciiTheme="minorHAnsi" w:eastAsiaTheme="minorHAnsi" w:hAnsiTheme="minorHAnsi" w:cstheme="minorBidi"/>
                <w:b/>
                <w:bCs/>
                <w:iCs/>
                <w:position w:val="-32"/>
                <w:sz w:val="28"/>
                <w:szCs w:val="28"/>
                <w:lang w:val="pl-PL" w:eastAsia="en-US"/>
              </w:rPr>
              <w:object w:dxaOrig="400" w:dyaOrig="760" w14:anchorId="25F4F2E8">
                <v:shape id="_x0000_i1046" type="#_x0000_t75" style="width:20.25pt;height:38.25pt" o:ole="">
                  <v:imagedata r:id="rId48" o:title=""/>
                </v:shape>
                <o:OLEObject Type="Embed" ProgID="Equation.DSMT4" ShapeID="_x0000_i1046" DrawAspect="Content" ObjectID="_1770316789" r:id="rId49"/>
              </w:object>
            </w:r>
            <w:r w:rsidRPr="00205004">
              <w:rPr>
                <w:b/>
                <w:bCs/>
                <w:iCs/>
                <w:sz w:val="28"/>
                <w:szCs w:val="28"/>
                <w:lang w:val="pl-PL" w:eastAsia="en-US"/>
              </w:rPr>
              <w:t>.</w:t>
            </w:r>
          </w:p>
        </w:tc>
      </w:tr>
    </w:tbl>
    <w:p w14:paraId="40417CD3" w14:textId="3F582AAA" w:rsidR="0007054C" w:rsidRPr="000537FF" w:rsidRDefault="0007054C" w:rsidP="005340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500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Câu </w:t>
      </w:r>
      <w:r w:rsidR="009D4BE9" w:rsidRPr="0020500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8</w:t>
      </w:r>
      <w:r w:rsidRPr="0020500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053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05B5">
        <w:rPr>
          <w:rFonts w:ascii="Times New Roman" w:hAnsi="Times New Roman" w:cs="Times New Roman"/>
          <w:sz w:val="28"/>
          <w:szCs w:val="28"/>
          <w:lang w:val="en-US"/>
        </w:rPr>
        <w:t>(NB)</w:t>
      </w:r>
      <w:r w:rsidR="00341E06">
        <w:rPr>
          <w:rFonts w:ascii="Times New Roman" w:hAnsi="Times New Roman" w:cs="Times New Roman"/>
          <w:sz w:val="28"/>
          <w:szCs w:val="28"/>
          <w:lang w:val="en-US"/>
        </w:rPr>
        <w:t xml:space="preserve">Nếu ∆DEF và ∆HIK có </w:t>
      </w:r>
      <w:r w:rsidR="00341E06" w:rsidRPr="00341E06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1900" w:dyaOrig="700" w14:anchorId="12ACD019">
          <v:shape id="_x0000_i1047" type="#_x0000_t75" style="width:95.25pt;height:35.25pt" o:ole="">
            <v:imagedata r:id="rId50" o:title=""/>
          </v:shape>
          <o:OLEObject Type="Embed" ProgID="Equation.DSMT4" ShapeID="_x0000_i1047" DrawAspect="Content" ObjectID="_1770316790" r:id="rId51"/>
        </w:object>
      </w:r>
      <w:r w:rsidR="00341E06">
        <w:rPr>
          <w:rFonts w:ascii="Times New Roman" w:hAnsi="Times New Roman" w:cs="Times New Roman"/>
          <w:sz w:val="28"/>
          <w:szCs w:val="28"/>
          <w:lang w:val="en-US"/>
        </w:rPr>
        <w:t xml:space="preserve"> thì</w:t>
      </w:r>
    </w:p>
    <w:p w14:paraId="38B73F29" w14:textId="2D9E6395" w:rsidR="00341E06" w:rsidRPr="000537FF" w:rsidRDefault="00341E06" w:rsidP="00341E06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5004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0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37FF">
        <w:rPr>
          <w:rFonts w:ascii="Times New Roman" w:hAnsi="Times New Roman" w:cs="Times New Roman"/>
          <w:bCs/>
          <w:sz w:val="28"/>
          <w:szCs w:val="28"/>
        </w:rPr>
        <w:sym w:font="Symbol" w:char="F044"/>
      </w:r>
      <w:r w:rsidR="006809BC">
        <w:rPr>
          <w:rFonts w:ascii="Times New Roman" w:hAnsi="Times New Roman" w:cs="Times New Roman"/>
          <w:bCs/>
          <w:sz w:val="28"/>
          <w:szCs w:val="28"/>
          <w:lang w:val="en-US"/>
        </w:rPr>
        <w:t>DEF</w:t>
      </w:r>
      <w:r w:rsidRPr="000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37FF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14B6A004" wp14:editId="3D2573BF">
            <wp:extent cx="180975" cy="1168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7FF">
        <w:rPr>
          <w:rFonts w:ascii="Times New Roman" w:hAnsi="Times New Roman" w:cs="Times New Roman"/>
          <w:bCs/>
          <w:sz w:val="28"/>
          <w:szCs w:val="28"/>
        </w:rPr>
        <w:sym w:font="Symbol" w:char="F044"/>
      </w:r>
      <w:r w:rsidR="006809BC">
        <w:rPr>
          <w:rFonts w:ascii="Times New Roman" w:hAnsi="Times New Roman" w:cs="Times New Roman"/>
          <w:bCs/>
          <w:sz w:val="28"/>
          <w:szCs w:val="28"/>
          <w:lang w:val="en-US"/>
        </w:rPr>
        <w:t>IHK</w:t>
      </w:r>
      <w:r w:rsidRPr="000537FF">
        <w:rPr>
          <w:rFonts w:ascii="Times New Roman" w:hAnsi="Times New Roman" w:cs="Times New Roman"/>
          <w:bCs/>
          <w:sz w:val="28"/>
          <w:szCs w:val="28"/>
        </w:rPr>
        <w:t>.</w:t>
      </w:r>
      <w:r w:rsidR="006809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537FF">
        <w:rPr>
          <w:rFonts w:ascii="Times New Roman" w:hAnsi="Times New Roman" w:cs="Times New Roman"/>
          <w:bCs/>
          <w:sz w:val="28"/>
          <w:szCs w:val="28"/>
        </w:rPr>
        <w:tab/>
      </w:r>
      <w:r w:rsidRPr="000537FF">
        <w:rPr>
          <w:rFonts w:ascii="Times New Roman" w:hAnsi="Times New Roman" w:cs="Times New Roman"/>
          <w:bCs/>
          <w:sz w:val="28"/>
          <w:szCs w:val="28"/>
        </w:rPr>
        <w:tab/>
      </w:r>
      <w:r w:rsidRPr="000537FF">
        <w:rPr>
          <w:rFonts w:ascii="Times New Roman" w:hAnsi="Times New Roman" w:cs="Times New Roman"/>
          <w:bCs/>
          <w:sz w:val="28"/>
          <w:szCs w:val="28"/>
        </w:rPr>
        <w:tab/>
      </w:r>
      <w:r w:rsidRPr="000537FF">
        <w:rPr>
          <w:rFonts w:ascii="Times New Roman" w:hAnsi="Times New Roman" w:cs="Times New Roman"/>
          <w:bCs/>
          <w:sz w:val="28"/>
          <w:szCs w:val="28"/>
        </w:rPr>
        <w:tab/>
      </w:r>
      <w:r w:rsidRPr="00205004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0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37FF">
        <w:rPr>
          <w:rFonts w:ascii="Times New Roman" w:hAnsi="Times New Roman" w:cs="Times New Roman"/>
          <w:bCs/>
          <w:sz w:val="28"/>
          <w:szCs w:val="28"/>
        </w:rPr>
        <w:sym w:font="Symbol" w:char="F044"/>
      </w:r>
      <w:r w:rsidR="006809BC">
        <w:rPr>
          <w:rFonts w:ascii="Times New Roman" w:hAnsi="Times New Roman" w:cs="Times New Roman"/>
          <w:bCs/>
          <w:sz w:val="28"/>
          <w:szCs w:val="28"/>
          <w:lang w:val="en-US"/>
        </w:rPr>
        <w:t>DEF</w:t>
      </w:r>
      <w:r w:rsidRPr="000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37FF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60D64C5D" wp14:editId="183C6DCB">
            <wp:extent cx="180975" cy="1168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7FF">
        <w:rPr>
          <w:rFonts w:ascii="Times New Roman" w:hAnsi="Times New Roman" w:cs="Times New Roman"/>
          <w:bCs/>
          <w:sz w:val="28"/>
          <w:szCs w:val="28"/>
        </w:rPr>
        <w:sym w:font="Symbol" w:char="F044"/>
      </w:r>
      <w:r w:rsidR="006809BC">
        <w:rPr>
          <w:rFonts w:ascii="Times New Roman" w:hAnsi="Times New Roman" w:cs="Times New Roman"/>
          <w:bCs/>
          <w:sz w:val="28"/>
          <w:szCs w:val="28"/>
          <w:lang w:val="en-US"/>
        </w:rPr>
        <w:t>HIK</w:t>
      </w:r>
      <w:r w:rsidRPr="000537F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8FEDECF" w14:textId="3CE59D1F" w:rsidR="00341E06" w:rsidRPr="000537FF" w:rsidRDefault="00341E06" w:rsidP="00341E06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5004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0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37FF">
        <w:rPr>
          <w:rFonts w:ascii="Times New Roman" w:hAnsi="Times New Roman" w:cs="Times New Roman"/>
          <w:bCs/>
          <w:sz w:val="28"/>
          <w:szCs w:val="28"/>
        </w:rPr>
        <w:sym w:font="Symbol" w:char="F044"/>
      </w:r>
      <w:r w:rsidR="006809BC">
        <w:rPr>
          <w:rFonts w:ascii="Times New Roman" w:hAnsi="Times New Roman" w:cs="Times New Roman"/>
          <w:bCs/>
          <w:sz w:val="28"/>
          <w:szCs w:val="28"/>
          <w:lang w:val="en-US"/>
        </w:rPr>
        <w:t>EFD</w:t>
      </w:r>
      <w:r w:rsidRPr="000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37FF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614CCEB3" wp14:editId="5AA28D94">
            <wp:extent cx="180975" cy="1168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7FF">
        <w:rPr>
          <w:rFonts w:ascii="Times New Roman" w:hAnsi="Times New Roman" w:cs="Times New Roman"/>
          <w:bCs/>
          <w:sz w:val="28"/>
          <w:szCs w:val="28"/>
        </w:rPr>
        <w:sym w:font="Symbol" w:char="F044"/>
      </w:r>
      <w:r w:rsidR="006809BC">
        <w:rPr>
          <w:rFonts w:ascii="Times New Roman" w:hAnsi="Times New Roman" w:cs="Times New Roman"/>
          <w:bCs/>
          <w:sz w:val="28"/>
          <w:szCs w:val="28"/>
          <w:lang w:val="en-US"/>
        </w:rPr>
        <w:t>IHK</w:t>
      </w:r>
      <w:r w:rsidRPr="000537F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537FF">
        <w:rPr>
          <w:rFonts w:ascii="Times New Roman" w:hAnsi="Times New Roman" w:cs="Times New Roman"/>
          <w:bCs/>
          <w:sz w:val="28"/>
          <w:szCs w:val="28"/>
        </w:rPr>
        <w:tab/>
      </w:r>
      <w:r w:rsidRPr="000537FF">
        <w:rPr>
          <w:rFonts w:ascii="Times New Roman" w:hAnsi="Times New Roman" w:cs="Times New Roman"/>
          <w:bCs/>
          <w:sz w:val="28"/>
          <w:szCs w:val="28"/>
        </w:rPr>
        <w:tab/>
      </w:r>
      <w:r w:rsidRPr="000537FF">
        <w:rPr>
          <w:rFonts w:ascii="Times New Roman" w:hAnsi="Times New Roman" w:cs="Times New Roman"/>
          <w:bCs/>
          <w:sz w:val="28"/>
          <w:szCs w:val="28"/>
        </w:rPr>
        <w:tab/>
      </w:r>
      <w:r w:rsidRPr="000537FF">
        <w:rPr>
          <w:rFonts w:ascii="Times New Roman" w:hAnsi="Times New Roman" w:cs="Times New Roman"/>
          <w:bCs/>
          <w:sz w:val="28"/>
          <w:szCs w:val="28"/>
        </w:rPr>
        <w:tab/>
      </w:r>
      <w:r w:rsidRPr="00205004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0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37FF">
        <w:rPr>
          <w:rFonts w:ascii="Times New Roman" w:hAnsi="Times New Roman" w:cs="Times New Roman"/>
          <w:bCs/>
          <w:sz w:val="28"/>
          <w:szCs w:val="28"/>
        </w:rPr>
        <w:sym w:font="Symbol" w:char="F044"/>
      </w:r>
      <w:r w:rsidR="006809BC">
        <w:rPr>
          <w:rFonts w:ascii="Times New Roman" w:hAnsi="Times New Roman" w:cs="Times New Roman"/>
          <w:bCs/>
          <w:sz w:val="28"/>
          <w:szCs w:val="28"/>
          <w:lang w:val="en-US"/>
        </w:rPr>
        <w:t>EDF</w:t>
      </w:r>
      <w:r w:rsidRPr="000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37FF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291E5DD4" wp14:editId="0D02598C">
            <wp:extent cx="180975" cy="1168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7FF">
        <w:rPr>
          <w:rFonts w:ascii="Times New Roman" w:hAnsi="Times New Roman" w:cs="Times New Roman"/>
          <w:bCs/>
          <w:sz w:val="28"/>
          <w:szCs w:val="28"/>
        </w:rPr>
        <w:sym w:font="Symbol" w:char="F044"/>
      </w:r>
      <w:r w:rsidR="006809BC">
        <w:rPr>
          <w:rFonts w:ascii="Times New Roman" w:hAnsi="Times New Roman" w:cs="Times New Roman"/>
          <w:bCs/>
          <w:sz w:val="28"/>
          <w:szCs w:val="28"/>
          <w:lang w:val="en-US"/>
        </w:rPr>
        <w:t>HKI</w:t>
      </w:r>
      <w:r w:rsidRPr="000537F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BB4531" w14:textId="1F12C445" w:rsidR="00EC06DE" w:rsidRPr="00EC06DE" w:rsidRDefault="00B27F35" w:rsidP="0053404F">
      <w:pPr>
        <w:tabs>
          <w:tab w:val="left" w:pos="240"/>
          <w:tab w:val="left" w:pos="5240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20500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 9</w:t>
      </w:r>
      <w:r w:rsidRPr="00205004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  <w:r w:rsidR="00EC06DE" w:rsidRPr="00EC06D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C85B20">
        <w:rPr>
          <w:rFonts w:asciiTheme="majorHAnsi" w:hAnsiTheme="majorHAnsi" w:cstheme="majorHAnsi"/>
          <w:sz w:val="28"/>
          <w:szCs w:val="28"/>
          <w:lang w:val="en-US"/>
        </w:rPr>
        <w:t>(NB)</w:t>
      </w:r>
      <w:r w:rsidR="00EC06DE" w:rsidRPr="00EC06DE">
        <w:rPr>
          <w:rFonts w:asciiTheme="majorHAnsi" w:hAnsiTheme="majorHAnsi" w:cstheme="majorHAnsi"/>
          <w:sz w:val="28"/>
          <w:szCs w:val="28"/>
        </w:rPr>
        <w:t xml:space="preserve">Cho </w:t>
      </w:r>
      <w:r w:rsidR="00EC06DE" w:rsidRPr="00EC06DE">
        <w:rPr>
          <w:rFonts w:asciiTheme="majorHAnsi" w:hAnsiTheme="majorHAnsi" w:cstheme="majorHAnsi"/>
          <w:bCs/>
          <w:sz w:val="28"/>
          <w:szCs w:val="28"/>
        </w:rPr>
        <w:sym w:font="Symbol" w:char="F044"/>
      </w:r>
      <w:r w:rsidR="00EC06DE" w:rsidRPr="00EC06DE">
        <w:rPr>
          <w:rFonts w:asciiTheme="majorHAnsi" w:hAnsiTheme="majorHAnsi" w:cstheme="majorHAnsi"/>
          <w:sz w:val="28"/>
          <w:szCs w:val="28"/>
        </w:rPr>
        <w:t>A’B’C’</w:t>
      </w:r>
      <w:r w:rsidR="00EC06DE" w:rsidRPr="00EC06DE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EC06DE" w:rsidRPr="00EC06DE">
        <w:rPr>
          <w:rFonts w:asciiTheme="majorHAnsi" w:hAnsiTheme="majorHAnsi" w:cstheme="majorHAnsi"/>
          <w:b/>
          <w:noProof/>
          <w:sz w:val="28"/>
          <w:szCs w:val="28"/>
          <w:lang w:val="en-US"/>
        </w:rPr>
        <w:drawing>
          <wp:inline distT="0" distB="0" distL="0" distR="0" wp14:anchorId="08164744" wp14:editId="70DC0E61">
            <wp:extent cx="171450" cy="161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99" t="38162" r="16917" b="5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6DE" w:rsidRPr="00EC06DE">
        <w:rPr>
          <w:rFonts w:asciiTheme="majorHAnsi" w:hAnsiTheme="majorHAnsi" w:cstheme="majorHAnsi"/>
          <w:bCs/>
          <w:sz w:val="28"/>
          <w:szCs w:val="28"/>
        </w:rPr>
        <w:sym w:font="Symbol" w:char="F044"/>
      </w:r>
      <w:r w:rsidR="00EC06DE" w:rsidRPr="00EC06DE">
        <w:rPr>
          <w:rFonts w:asciiTheme="majorHAnsi" w:hAnsiTheme="majorHAnsi" w:cstheme="majorHAnsi"/>
          <w:bCs/>
          <w:sz w:val="28"/>
          <w:szCs w:val="28"/>
        </w:rPr>
        <w:t>ABC</w:t>
      </w:r>
      <w:r w:rsidR="00EC06DE" w:rsidRPr="00EC06DE">
        <w:rPr>
          <w:rFonts w:asciiTheme="majorHAnsi" w:hAnsiTheme="majorHAnsi" w:cstheme="majorHAnsi"/>
          <w:sz w:val="28"/>
          <w:szCs w:val="28"/>
        </w:rPr>
        <w:t xml:space="preserve"> </w:t>
      </w:r>
      <w:r w:rsidR="00E805B5">
        <w:rPr>
          <w:rFonts w:asciiTheme="majorHAnsi" w:hAnsiTheme="majorHAnsi" w:cstheme="majorHAnsi"/>
          <w:sz w:val="28"/>
          <w:szCs w:val="28"/>
          <w:lang w:val="en-US"/>
        </w:rPr>
        <w:t>với</w:t>
      </w:r>
      <w:r w:rsidR="00C85B20">
        <w:rPr>
          <w:rFonts w:asciiTheme="majorHAnsi" w:hAnsiTheme="majorHAnsi" w:cstheme="majorHAnsi"/>
          <w:sz w:val="28"/>
          <w:szCs w:val="28"/>
          <w:lang w:val="en-US"/>
        </w:rPr>
        <w:t xml:space="preserve"> tỉ số đồng dạng </w:t>
      </w:r>
      <w:r w:rsidR="00C85B20">
        <w:rPr>
          <w:rFonts w:ascii="Times New Roman" w:hAnsi="Times New Roman" w:cs="Times New Roman"/>
          <w:sz w:val="28"/>
          <w:szCs w:val="28"/>
          <w:lang w:val="en-US"/>
        </w:rPr>
        <w:t>k. Biết AB = 6cm</w:t>
      </w:r>
      <w:r w:rsidR="00C85B20">
        <w:rPr>
          <w:rFonts w:asciiTheme="majorHAnsi" w:hAnsiTheme="majorHAnsi" w:cstheme="majorHAnsi"/>
          <w:sz w:val="28"/>
          <w:szCs w:val="28"/>
          <w:lang w:val="en-US"/>
        </w:rPr>
        <w:t xml:space="preserve"> và </w:t>
      </w:r>
      <w:r w:rsidR="00C85B20">
        <w:rPr>
          <w:rFonts w:asciiTheme="majorHAnsi" w:hAnsiTheme="majorHAnsi" w:cstheme="majorHAnsi"/>
          <w:sz w:val="28"/>
          <w:szCs w:val="28"/>
        </w:rPr>
        <w:t xml:space="preserve">A’B’ = 3cm thì </w:t>
      </w:r>
      <w:r w:rsidR="00C85B20">
        <w:rPr>
          <w:rFonts w:asciiTheme="majorHAnsi" w:hAnsiTheme="majorHAnsi" w:cstheme="majorHAnsi"/>
          <w:sz w:val="28"/>
          <w:szCs w:val="28"/>
          <w:lang w:val="en-US"/>
        </w:rPr>
        <w:t xml:space="preserve">k bằng </w:t>
      </w:r>
      <w:r w:rsidR="00EC06DE" w:rsidRPr="00EC06DE">
        <w:rPr>
          <w:rFonts w:asciiTheme="majorHAnsi" w:hAnsiTheme="majorHAnsi" w:cstheme="majorHAnsi"/>
          <w:sz w:val="28"/>
          <w:szCs w:val="28"/>
        </w:rPr>
        <w:t>bao nhiêu?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96"/>
        <w:gridCol w:w="2279"/>
        <w:gridCol w:w="2276"/>
        <w:gridCol w:w="2286"/>
      </w:tblGrid>
      <w:tr w:rsidR="00EC06DE" w:rsidRPr="00EC06DE" w14:paraId="49AA2287" w14:textId="77777777" w:rsidTr="0053404F">
        <w:tc>
          <w:tcPr>
            <w:tcW w:w="2296" w:type="dxa"/>
            <w:vAlign w:val="center"/>
          </w:tcPr>
          <w:p w14:paraId="1D5A1F80" w14:textId="312CAF60" w:rsidR="00EC06DE" w:rsidRPr="00EC06DE" w:rsidRDefault="00EC06DE" w:rsidP="0053404F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205004">
              <w:rPr>
                <w:rFonts w:asciiTheme="majorHAnsi" w:hAnsiTheme="majorHAnsi" w:cstheme="majorHAnsi"/>
                <w:b/>
                <w:sz w:val="28"/>
                <w:szCs w:val="28"/>
              </w:rPr>
              <w:t>A.</w:t>
            </w:r>
            <w:r w:rsidRPr="0020500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BF566A">
              <w:rPr>
                <w:rFonts w:asciiTheme="majorHAnsi" w:hAnsiTheme="majorHAnsi" w:cstheme="majorHAnsi"/>
                <w:noProof/>
                <w:position w:val="-24"/>
                <w:sz w:val="28"/>
                <w:szCs w:val="28"/>
                <w:lang w:val="en-US"/>
              </w:rPr>
              <w:drawing>
                <wp:inline distT="0" distB="0" distL="0" distR="0" wp14:anchorId="59B89F11" wp14:editId="7B6D74F4">
                  <wp:extent cx="276225" cy="39052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vAlign w:val="center"/>
          </w:tcPr>
          <w:p w14:paraId="25773BE8" w14:textId="6B7E52AE" w:rsidR="00EC06DE" w:rsidRPr="00EC06DE" w:rsidRDefault="00205004" w:rsidP="0053404F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r w:rsidR="00EC06DE" w:rsidRPr="00205004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B.</w:t>
            </w:r>
            <w:r w:rsidR="00EC06DE" w:rsidRPr="00EC06D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="00EC06DE" w:rsidRPr="00EC06DE">
              <w:rPr>
                <w:rFonts w:asciiTheme="majorHAnsi" w:hAnsiTheme="majorHAnsi" w:cstheme="majorHAnsi"/>
                <w:sz w:val="28"/>
                <w:szCs w:val="28"/>
              </w:rPr>
              <w:t>2.</w:t>
            </w:r>
          </w:p>
        </w:tc>
        <w:tc>
          <w:tcPr>
            <w:tcW w:w="2276" w:type="dxa"/>
            <w:vAlign w:val="center"/>
          </w:tcPr>
          <w:p w14:paraId="6A41F4EB" w14:textId="6836CF53" w:rsidR="00EC06DE" w:rsidRPr="00EC06DE" w:rsidRDefault="00205004" w:rsidP="0053404F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      </w:t>
            </w:r>
            <w:r w:rsidRPr="00205004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  <w:r w:rsidR="00EC06DE" w:rsidRPr="00205004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="00EC06DE" w:rsidRPr="00EC06DE">
              <w:rPr>
                <w:rFonts w:asciiTheme="majorHAnsi" w:hAnsiTheme="majorHAnsi" w:cstheme="majorHAnsi"/>
                <w:sz w:val="28"/>
                <w:szCs w:val="28"/>
              </w:rPr>
              <w:t xml:space="preserve"> 3.</w:t>
            </w:r>
            <w:r w:rsidR="00EC06DE" w:rsidRPr="00EC06DE"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</w:tc>
        <w:tc>
          <w:tcPr>
            <w:tcW w:w="2286" w:type="dxa"/>
            <w:vAlign w:val="center"/>
          </w:tcPr>
          <w:p w14:paraId="7F5DB9B4" w14:textId="17C55312" w:rsidR="00EC06DE" w:rsidRPr="00EC06DE" w:rsidRDefault="00205004" w:rsidP="0053404F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           </w:t>
            </w:r>
            <w:r w:rsidR="00EC06DE" w:rsidRPr="00205004">
              <w:rPr>
                <w:rFonts w:asciiTheme="majorHAnsi" w:hAnsiTheme="majorHAnsi" w:cstheme="majorHAnsi"/>
                <w:b/>
                <w:sz w:val="28"/>
                <w:szCs w:val="28"/>
              </w:rPr>
              <w:t>D.</w:t>
            </w:r>
            <w:r w:rsidR="00EC06DE" w:rsidRPr="00EC06DE">
              <w:rPr>
                <w:rFonts w:asciiTheme="majorHAnsi" w:hAnsiTheme="majorHAnsi" w:cstheme="majorHAnsi"/>
                <w:sz w:val="28"/>
                <w:szCs w:val="28"/>
              </w:rPr>
              <w:t xml:space="preserve"> 18.</w:t>
            </w:r>
          </w:p>
        </w:tc>
      </w:tr>
    </w:tbl>
    <w:p w14:paraId="497146F0" w14:textId="08299629" w:rsidR="000537FF" w:rsidRDefault="0019590B" w:rsidP="00415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500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 w:rsidR="00B27F35" w:rsidRPr="0020500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âu 1</w:t>
      </w:r>
      <w:r w:rsidRPr="0020500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0</w:t>
      </w:r>
      <w:r w:rsidR="00C85B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="00652455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="00C85B20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B27F35">
        <w:rPr>
          <w:rFonts w:ascii="Times New Roman" w:hAnsi="Times New Roman" w:cs="Times New Roman"/>
          <w:sz w:val="28"/>
          <w:szCs w:val="28"/>
          <w:lang w:val="en-US"/>
        </w:rPr>
        <w:t xml:space="preserve"> Bộ ba số đo nào đưới đây là độ dài ba cạnh của một tam giác vuông?</w:t>
      </w:r>
    </w:p>
    <w:p w14:paraId="4F2C59C6" w14:textId="6CCFACE6" w:rsidR="00B27F35" w:rsidRDefault="00B27F35" w:rsidP="00415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5004">
        <w:rPr>
          <w:rFonts w:ascii="Times New Roman" w:hAnsi="Times New Roman" w:cs="Times New Roman"/>
          <w:b/>
          <w:sz w:val="28"/>
          <w:szCs w:val="28"/>
          <w:lang w:val="en-US"/>
        </w:rPr>
        <w:t>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 cm, 2 cm, 4 cm.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05004">
        <w:rPr>
          <w:rFonts w:ascii="Times New Roman" w:hAnsi="Times New Roman" w:cs="Times New Roman"/>
          <w:b/>
          <w:sz w:val="28"/>
          <w:szCs w:val="28"/>
          <w:lang w:val="en-US"/>
        </w:rPr>
        <w:t>B.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 cm, 5 cm, 6 cm.</w:t>
      </w:r>
    </w:p>
    <w:p w14:paraId="7628F674" w14:textId="126E4CD8" w:rsidR="00B27F35" w:rsidRDefault="00B27F35" w:rsidP="00415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5004">
        <w:rPr>
          <w:rFonts w:ascii="Times New Roman" w:hAnsi="Times New Roman" w:cs="Times New Roman"/>
          <w:b/>
          <w:sz w:val="28"/>
          <w:szCs w:val="28"/>
          <w:lang w:val="en-US"/>
        </w:rPr>
        <w:t>C.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6 cm, 10cm, 8 cm.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05004">
        <w:rPr>
          <w:rFonts w:ascii="Times New Roman" w:hAnsi="Times New Roman" w:cs="Times New Roman"/>
          <w:b/>
          <w:sz w:val="28"/>
          <w:szCs w:val="28"/>
          <w:lang w:val="en-US"/>
        </w:rPr>
        <w:t>D.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10 cm, 11cm, 12cm.</w:t>
      </w:r>
    </w:p>
    <w:p w14:paraId="352737FD" w14:textId="77777777" w:rsidR="00824D00" w:rsidRDefault="00824D00" w:rsidP="00415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</w:pPr>
    </w:p>
    <w:p w14:paraId="7F6E921B" w14:textId="43376E62" w:rsidR="00796A10" w:rsidRPr="000537FF" w:rsidRDefault="00001DF2" w:rsidP="00415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5004"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  <w:lastRenderedPageBreak/>
        <w:t>C</w:t>
      </w:r>
      <w:r w:rsidR="00796A10" w:rsidRPr="00205004"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  <w:t>âu 1</w:t>
      </w:r>
      <w:r w:rsidR="0019590B" w:rsidRPr="00205004"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  <w:t>1</w:t>
      </w:r>
      <w:r w:rsidR="00796A10" w:rsidRPr="00205004">
        <w:rPr>
          <w:rFonts w:ascii="Times New Roman" w:hAnsi="Times New Roman" w:cs="Times New Roman"/>
          <w:b/>
          <w:sz w:val="28"/>
          <w:szCs w:val="28"/>
          <w:lang w:val="nb-NO"/>
        </w:rPr>
        <w:t>:</w:t>
      </w:r>
      <w:r w:rsidR="00796A10" w:rsidRPr="000537FF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="00652455">
        <w:rPr>
          <w:rFonts w:ascii="Times New Roman" w:hAnsi="Times New Roman" w:cs="Times New Roman"/>
          <w:sz w:val="28"/>
          <w:szCs w:val="28"/>
          <w:lang w:val="nb-NO"/>
        </w:rPr>
        <w:t>(NB)</w:t>
      </w:r>
      <w:r w:rsidR="00796A10" w:rsidRPr="000537FF">
        <w:rPr>
          <w:rFonts w:ascii="Times New Roman" w:hAnsi="Times New Roman" w:cs="Times New Roman"/>
          <w:sz w:val="28"/>
          <w:szCs w:val="28"/>
          <w:lang w:val="nb-NO"/>
        </w:rPr>
        <w:t>∆</w:t>
      </w:r>
      <w:r w:rsidR="00796A10" w:rsidRPr="000537FF">
        <w:rPr>
          <w:rFonts w:ascii="Times New Roman" w:hAnsi="Times New Roman" w:cs="Times New Roman"/>
          <w:sz w:val="28"/>
          <w:szCs w:val="28"/>
        </w:rPr>
        <w:t xml:space="preserve">ABC </w:t>
      </w:r>
      <w:r w:rsidR="00796A10" w:rsidRPr="000537FF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4D2659F1" wp14:editId="5355566E">
            <wp:extent cx="180975" cy="1168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A10" w:rsidRPr="000537FF">
        <w:rPr>
          <w:rFonts w:ascii="Times New Roman" w:hAnsi="Times New Roman" w:cs="Times New Roman"/>
          <w:sz w:val="28"/>
          <w:szCs w:val="28"/>
        </w:rPr>
        <w:t xml:space="preserve"> ∆DEF nếu </w:t>
      </w:r>
      <w:r w:rsidR="00796A10" w:rsidRPr="000537FF">
        <w:rPr>
          <w:rFonts w:ascii="Times New Roman" w:hAnsi="Times New Roman" w:cs="Times New Roman"/>
          <w:position w:val="-4"/>
          <w:sz w:val="28"/>
          <w:szCs w:val="28"/>
        </w:rPr>
        <w:object w:dxaOrig="620" w:dyaOrig="380" w14:anchorId="57CA989B">
          <v:shape id="_x0000_i1048" type="#_x0000_t75" style="width:30.75pt;height:18.75pt" o:ole="">
            <v:imagedata r:id="rId55" o:title=""/>
          </v:shape>
          <o:OLEObject Type="Embed" ProgID="Equation.DSMT4" ShapeID="_x0000_i1048" DrawAspect="Content" ObjectID="_1770316791" r:id="rId56"/>
        </w:object>
      </w:r>
      <w:r w:rsidR="00796A10" w:rsidRPr="000537FF">
        <w:rPr>
          <w:rFonts w:ascii="Times New Roman" w:hAnsi="Times New Roman" w:cs="Times New Roman"/>
          <w:sz w:val="28"/>
          <w:szCs w:val="28"/>
        </w:rPr>
        <w:t xml:space="preserve"> và</w:t>
      </w:r>
    </w:p>
    <w:p w14:paraId="4FE80B5F" w14:textId="77777777" w:rsidR="00796A10" w:rsidRPr="00205004" w:rsidRDefault="00796A10" w:rsidP="00415342">
      <w:pPr>
        <w:tabs>
          <w:tab w:val="left" w:pos="2520"/>
          <w:tab w:val="left" w:pos="5040"/>
          <w:tab w:val="left" w:pos="7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5004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205004">
        <w:rPr>
          <w:rFonts w:ascii="Times New Roman" w:hAnsi="Times New Roman" w:cs="Times New Roman"/>
          <w:b/>
          <w:position w:val="-28"/>
          <w:sz w:val="28"/>
          <w:szCs w:val="28"/>
        </w:rPr>
        <w:object w:dxaOrig="1300" w:dyaOrig="720" w14:anchorId="124D493B">
          <v:shape id="_x0000_i1049" type="#_x0000_t75" style="width:64.5pt;height:36pt" o:ole="">
            <v:imagedata r:id="rId57" o:title=""/>
          </v:shape>
          <o:OLEObject Type="Embed" ProgID="Equation.DSMT4" ShapeID="_x0000_i1049" DrawAspect="Content" ObjectID="_1770316792" r:id="rId58"/>
        </w:object>
      </w:r>
      <w:r w:rsidRPr="00205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004">
        <w:rPr>
          <w:rFonts w:ascii="Times New Roman" w:hAnsi="Times New Roman" w:cs="Times New Roman"/>
          <w:b/>
          <w:sz w:val="28"/>
          <w:szCs w:val="28"/>
        </w:rPr>
        <w:tab/>
        <w:t xml:space="preserve">B. </w:t>
      </w:r>
      <w:r w:rsidRPr="00205004">
        <w:rPr>
          <w:rFonts w:ascii="Times New Roman" w:hAnsi="Times New Roman" w:cs="Times New Roman"/>
          <w:b/>
          <w:position w:val="-26"/>
          <w:sz w:val="28"/>
          <w:szCs w:val="28"/>
        </w:rPr>
        <w:object w:dxaOrig="1300" w:dyaOrig="700" w14:anchorId="39FF0485">
          <v:shape id="_x0000_i1050" type="#_x0000_t75" style="width:65.25pt;height:35.25pt" o:ole="">
            <v:imagedata r:id="rId59" o:title=""/>
          </v:shape>
          <o:OLEObject Type="Embed" ProgID="Equation.DSMT4" ShapeID="_x0000_i1050" DrawAspect="Content" ObjectID="_1770316793" r:id="rId60"/>
        </w:object>
      </w:r>
      <w:r w:rsidRPr="00205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004">
        <w:rPr>
          <w:rFonts w:ascii="Times New Roman" w:hAnsi="Times New Roman" w:cs="Times New Roman"/>
          <w:b/>
          <w:sz w:val="28"/>
          <w:szCs w:val="28"/>
        </w:rPr>
        <w:tab/>
        <w:t xml:space="preserve">C. </w:t>
      </w:r>
      <w:r w:rsidRPr="00205004">
        <w:rPr>
          <w:rFonts w:ascii="Times New Roman" w:hAnsi="Times New Roman" w:cs="Times New Roman"/>
          <w:b/>
          <w:position w:val="-26"/>
          <w:sz w:val="28"/>
          <w:szCs w:val="28"/>
        </w:rPr>
        <w:object w:dxaOrig="1300" w:dyaOrig="700" w14:anchorId="075D42FA">
          <v:shape id="_x0000_i1051" type="#_x0000_t75" style="width:65.25pt;height:35.25pt" o:ole="">
            <v:imagedata r:id="rId61" o:title=""/>
          </v:shape>
          <o:OLEObject Type="Embed" ProgID="Equation.DSMT4" ShapeID="_x0000_i1051" DrawAspect="Content" ObjectID="_1770316794" r:id="rId62"/>
        </w:object>
      </w:r>
      <w:r w:rsidRPr="00205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004">
        <w:rPr>
          <w:rFonts w:ascii="Times New Roman" w:hAnsi="Times New Roman" w:cs="Times New Roman"/>
          <w:b/>
          <w:sz w:val="28"/>
          <w:szCs w:val="28"/>
        </w:rPr>
        <w:tab/>
        <w:t xml:space="preserve">D. </w:t>
      </w:r>
      <w:r w:rsidRPr="00205004">
        <w:rPr>
          <w:rFonts w:ascii="Times New Roman" w:hAnsi="Times New Roman" w:cs="Times New Roman"/>
          <w:b/>
          <w:position w:val="-26"/>
          <w:sz w:val="28"/>
          <w:szCs w:val="28"/>
        </w:rPr>
        <w:object w:dxaOrig="1300" w:dyaOrig="700" w14:anchorId="1FDF3070">
          <v:shape id="_x0000_i1052" type="#_x0000_t75" style="width:64.5pt;height:35.25pt" o:ole="">
            <v:imagedata r:id="rId63" o:title=""/>
          </v:shape>
          <o:OLEObject Type="Embed" ProgID="Equation.DSMT4" ShapeID="_x0000_i1052" DrawAspect="Content" ObjectID="_1770316795" r:id="rId64"/>
        </w:object>
      </w:r>
    </w:p>
    <w:p w14:paraId="14091534" w14:textId="0F1EBDFD" w:rsidR="00796A10" w:rsidRPr="000537FF" w:rsidRDefault="00796A10" w:rsidP="0041534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5004"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  <w:t>Câu 1</w:t>
      </w:r>
      <w:r w:rsidR="0019590B" w:rsidRPr="00205004"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  <w:t>2</w:t>
      </w:r>
      <w:r w:rsidRPr="00205004">
        <w:rPr>
          <w:rFonts w:ascii="Times New Roman" w:hAnsi="Times New Roman" w:cs="Times New Roman"/>
          <w:b/>
          <w:sz w:val="28"/>
          <w:szCs w:val="28"/>
          <w:lang w:val="nb-NO"/>
        </w:rPr>
        <w:t>:</w:t>
      </w:r>
      <w:r w:rsidRPr="000537FF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="00652455">
        <w:rPr>
          <w:rFonts w:ascii="Times New Roman" w:hAnsi="Times New Roman" w:cs="Times New Roman"/>
          <w:sz w:val="28"/>
          <w:szCs w:val="28"/>
          <w:lang w:val="nb-NO"/>
        </w:rPr>
        <w:t>(NB)</w:t>
      </w:r>
      <w:r w:rsidRPr="000537FF">
        <w:rPr>
          <w:rFonts w:ascii="Times New Roman" w:hAnsi="Times New Roman" w:cs="Times New Roman"/>
          <w:bCs/>
          <w:sz w:val="28"/>
          <w:szCs w:val="28"/>
        </w:rPr>
        <w:t xml:space="preserve">Nếu ∆ABC và ∆MNP có </w:t>
      </w:r>
      <w:r w:rsidRPr="000537FF">
        <w:rPr>
          <w:rFonts w:ascii="Times New Roman" w:hAnsi="Times New Roman" w:cs="Times New Roman"/>
          <w:position w:val="-4"/>
          <w:sz w:val="28"/>
          <w:szCs w:val="28"/>
        </w:rPr>
        <w:object w:dxaOrig="620" w:dyaOrig="380" w14:anchorId="5051F454">
          <v:shape id="_x0000_i1053" type="#_x0000_t75" style="width:30.75pt;height:18.75pt" o:ole="">
            <v:imagedata r:id="rId65" o:title=""/>
          </v:shape>
          <o:OLEObject Type="Embed" ProgID="Equation.DSMT4" ShapeID="_x0000_i1053" DrawAspect="Content" ObjectID="_1770316796" r:id="rId66"/>
        </w:object>
      </w:r>
      <w:r w:rsidRPr="000537FF">
        <w:rPr>
          <w:rFonts w:ascii="Times New Roman" w:hAnsi="Times New Roman" w:cs="Times New Roman"/>
          <w:sz w:val="28"/>
          <w:szCs w:val="28"/>
        </w:rPr>
        <w:t xml:space="preserve">, </w:t>
      </w:r>
      <w:r w:rsidRPr="000537FF">
        <w:rPr>
          <w:rFonts w:ascii="Times New Roman" w:hAnsi="Times New Roman" w:cs="Times New Roman"/>
          <w:position w:val="-6"/>
          <w:sz w:val="28"/>
          <w:szCs w:val="28"/>
        </w:rPr>
        <w:object w:dxaOrig="639" w:dyaOrig="400" w14:anchorId="73172AD5">
          <v:shape id="_x0000_i1054" type="#_x0000_t75" style="width:33pt;height:20.25pt" o:ole="">
            <v:imagedata r:id="rId67" o:title=""/>
          </v:shape>
          <o:OLEObject Type="Embed" ProgID="Equation.DSMT4" ShapeID="_x0000_i1054" DrawAspect="Content" ObjectID="_1770316797" r:id="rId68"/>
        </w:object>
      </w:r>
      <w:r w:rsidRPr="000537FF">
        <w:rPr>
          <w:rFonts w:ascii="Times New Roman" w:hAnsi="Times New Roman" w:cs="Times New Roman"/>
          <w:sz w:val="28"/>
          <w:szCs w:val="28"/>
        </w:rPr>
        <w:t>. Cách viết nào sau đây đúng?</w:t>
      </w:r>
    </w:p>
    <w:p w14:paraId="3B7F2FA0" w14:textId="77777777" w:rsidR="00796A10" w:rsidRPr="000537FF" w:rsidRDefault="00796A10" w:rsidP="0041534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5004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0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37FF">
        <w:rPr>
          <w:rFonts w:ascii="Times New Roman" w:hAnsi="Times New Roman" w:cs="Times New Roman"/>
          <w:bCs/>
          <w:sz w:val="28"/>
          <w:szCs w:val="28"/>
        </w:rPr>
        <w:sym w:font="Symbol" w:char="F044"/>
      </w:r>
      <w:r w:rsidRPr="000537FF">
        <w:rPr>
          <w:rFonts w:ascii="Times New Roman" w:hAnsi="Times New Roman" w:cs="Times New Roman"/>
          <w:bCs/>
          <w:sz w:val="28"/>
          <w:szCs w:val="28"/>
        </w:rPr>
        <w:t xml:space="preserve">ABC </w:t>
      </w:r>
      <w:r w:rsidRPr="000537FF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0BE198AC" wp14:editId="68AAC8BC">
            <wp:extent cx="180975" cy="1168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7FF">
        <w:rPr>
          <w:rFonts w:ascii="Times New Roman" w:hAnsi="Times New Roman" w:cs="Times New Roman"/>
          <w:bCs/>
          <w:sz w:val="28"/>
          <w:szCs w:val="28"/>
        </w:rPr>
        <w:sym w:font="Symbol" w:char="F044"/>
      </w:r>
      <w:r w:rsidRPr="000537FF">
        <w:rPr>
          <w:rFonts w:ascii="Times New Roman" w:hAnsi="Times New Roman" w:cs="Times New Roman"/>
          <w:bCs/>
          <w:sz w:val="28"/>
          <w:szCs w:val="28"/>
        </w:rPr>
        <w:t>MNP.</w:t>
      </w:r>
      <w:r w:rsidRPr="000537FF">
        <w:rPr>
          <w:rFonts w:ascii="Times New Roman" w:hAnsi="Times New Roman" w:cs="Times New Roman"/>
          <w:bCs/>
          <w:sz w:val="28"/>
          <w:szCs w:val="28"/>
        </w:rPr>
        <w:tab/>
      </w:r>
      <w:r w:rsidRPr="000537FF">
        <w:rPr>
          <w:rFonts w:ascii="Times New Roman" w:hAnsi="Times New Roman" w:cs="Times New Roman"/>
          <w:bCs/>
          <w:sz w:val="28"/>
          <w:szCs w:val="28"/>
        </w:rPr>
        <w:tab/>
      </w:r>
      <w:r w:rsidRPr="000537FF">
        <w:rPr>
          <w:rFonts w:ascii="Times New Roman" w:hAnsi="Times New Roman" w:cs="Times New Roman"/>
          <w:bCs/>
          <w:sz w:val="28"/>
          <w:szCs w:val="28"/>
        </w:rPr>
        <w:tab/>
      </w:r>
      <w:r w:rsidRPr="000537FF">
        <w:rPr>
          <w:rFonts w:ascii="Times New Roman" w:hAnsi="Times New Roman" w:cs="Times New Roman"/>
          <w:bCs/>
          <w:sz w:val="28"/>
          <w:szCs w:val="28"/>
        </w:rPr>
        <w:tab/>
      </w:r>
      <w:r w:rsidRPr="00205004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0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37FF">
        <w:rPr>
          <w:rFonts w:ascii="Times New Roman" w:hAnsi="Times New Roman" w:cs="Times New Roman"/>
          <w:bCs/>
          <w:sz w:val="28"/>
          <w:szCs w:val="28"/>
        </w:rPr>
        <w:sym w:font="Symbol" w:char="F044"/>
      </w:r>
      <w:r w:rsidRPr="000537FF">
        <w:rPr>
          <w:rFonts w:ascii="Times New Roman" w:hAnsi="Times New Roman" w:cs="Times New Roman"/>
          <w:bCs/>
          <w:sz w:val="28"/>
          <w:szCs w:val="28"/>
        </w:rPr>
        <w:t xml:space="preserve">ABC </w:t>
      </w:r>
      <w:r w:rsidRPr="000537FF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7AE3D4B8" wp14:editId="1164A3C9">
            <wp:extent cx="180975" cy="1168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7FF">
        <w:rPr>
          <w:rFonts w:ascii="Times New Roman" w:hAnsi="Times New Roman" w:cs="Times New Roman"/>
          <w:bCs/>
          <w:sz w:val="28"/>
          <w:szCs w:val="28"/>
        </w:rPr>
        <w:sym w:font="Symbol" w:char="F044"/>
      </w:r>
      <w:r w:rsidRPr="000537FF">
        <w:rPr>
          <w:rFonts w:ascii="Times New Roman" w:hAnsi="Times New Roman" w:cs="Times New Roman"/>
          <w:bCs/>
          <w:sz w:val="28"/>
          <w:szCs w:val="28"/>
        </w:rPr>
        <w:t>PMN.</w:t>
      </w:r>
    </w:p>
    <w:p w14:paraId="55080F7E" w14:textId="40927853" w:rsidR="00532096" w:rsidRPr="00652455" w:rsidRDefault="00796A10" w:rsidP="00652455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5004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0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37FF">
        <w:rPr>
          <w:rFonts w:ascii="Times New Roman" w:hAnsi="Times New Roman" w:cs="Times New Roman"/>
          <w:bCs/>
          <w:sz w:val="28"/>
          <w:szCs w:val="28"/>
        </w:rPr>
        <w:sym w:font="Symbol" w:char="F044"/>
      </w:r>
      <w:r w:rsidRPr="000537FF">
        <w:rPr>
          <w:rFonts w:ascii="Times New Roman" w:hAnsi="Times New Roman" w:cs="Times New Roman"/>
          <w:bCs/>
          <w:sz w:val="28"/>
          <w:szCs w:val="28"/>
        </w:rPr>
        <w:t xml:space="preserve">ABC </w:t>
      </w:r>
      <w:r w:rsidRPr="000537FF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5CEC231F" wp14:editId="6A0C3294">
            <wp:extent cx="180975" cy="1168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7FF">
        <w:rPr>
          <w:rFonts w:ascii="Times New Roman" w:hAnsi="Times New Roman" w:cs="Times New Roman"/>
          <w:bCs/>
          <w:sz w:val="28"/>
          <w:szCs w:val="28"/>
        </w:rPr>
        <w:sym w:font="Symbol" w:char="F044"/>
      </w:r>
      <w:r w:rsidRPr="000537FF">
        <w:rPr>
          <w:rFonts w:ascii="Times New Roman" w:hAnsi="Times New Roman" w:cs="Times New Roman"/>
          <w:bCs/>
          <w:sz w:val="28"/>
          <w:szCs w:val="28"/>
        </w:rPr>
        <w:t xml:space="preserve">PNM. </w:t>
      </w:r>
      <w:r w:rsidRPr="000537FF">
        <w:rPr>
          <w:rFonts w:ascii="Times New Roman" w:hAnsi="Times New Roman" w:cs="Times New Roman"/>
          <w:bCs/>
          <w:sz w:val="28"/>
          <w:szCs w:val="28"/>
        </w:rPr>
        <w:tab/>
      </w:r>
      <w:r w:rsidRPr="000537FF">
        <w:rPr>
          <w:rFonts w:ascii="Times New Roman" w:hAnsi="Times New Roman" w:cs="Times New Roman"/>
          <w:bCs/>
          <w:sz w:val="28"/>
          <w:szCs w:val="28"/>
        </w:rPr>
        <w:tab/>
      </w:r>
      <w:r w:rsidRPr="000537FF">
        <w:rPr>
          <w:rFonts w:ascii="Times New Roman" w:hAnsi="Times New Roman" w:cs="Times New Roman"/>
          <w:bCs/>
          <w:sz w:val="28"/>
          <w:szCs w:val="28"/>
        </w:rPr>
        <w:tab/>
      </w:r>
      <w:r w:rsidRPr="000537FF">
        <w:rPr>
          <w:rFonts w:ascii="Times New Roman" w:hAnsi="Times New Roman" w:cs="Times New Roman"/>
          <w:bCs/>
          <w:sz w:val="28"/>
          <w:szCs w:val="28"/>
        </w:rPr>
        <w:tab/>
      </w:r>
      <w:r w:rsidRPr="00205004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0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37FF">
        <w:rPr>
          <w:rFonts w:ascii="Times New Roman" w:hAnsi="Times New Roman" w:cs="Times New Roman"/>
          <w:bCs/>
          <w:sz w:val="28"/>
          <w:szCs w:val="28"/>
        </w:rPr>
        <w:sym w:font="Symbol" w:char="F044"/>
      </w:r>
      <w:r w:rsidRPr="000537FF">
        <w:rPr>
          <w:rFonts w:ascii="Times New Roman" w:hAnsi="Times New Roman" w:cs="Times New Roman"/>
          <w:bCs/>
          <w:sz w:val="28"/>
          <w:szCs w:val="28"/>
        </w:rPr>
        <w:t xml:space="preserve">ABC </w:t>
      </w:r>
      <w:r w:rsidRPr="000537FF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70FD3B31" wp14:editId="3DD4C86D">
            <wp:extent cx="180975" cy="1168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7FF">
        <w:rPr>
          <w:rFonts w:ascii="Times New Roman" w:hAnsi="Times New Roman" w:cs="Times New Roman"/>
          <w:bCs/>
          <w:sz w:val="28"/>
          <w:szCs w:val="28"/>
        </w:rPr>
        <w:sym w:font="Symbol" w:char="F044"/>
      </w:r>
      <w:r w:rsidRPr="000537FF">
        <w:rPr>
          <w:rFonts w:ascii="Times New Roman" w:hAnsi="Times New Roman" w:cs="Times New Roman"/>
          <w:bCs/>
          <w:sz w:val="28"/>
          <w:szCs w:val="28"/>
        </w:rPr>
        <w:t>NMP.</w:t>
      </w:r>
    </w:p>
    <w:p w14:paraId="14D2E048" w14:textId="1224E4E6" w:rsidR="00E262CD" w:rsidRPr="00E262CD" w:rsidRDefault="009B6BD7" w:rsidP="00E262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A32F96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II</w:t>
      </w:r>
      <w:r w:rsidR="00796A10">
        <w:rPr>
          <w:rFonts w:asciiTheme="majorHAnsi" w:eastAsia="Times New Roman" w:hAnsiTheme="majorHAnsi" w:cstheme="majorHAnsi"/>
          <w:b/>
          <w:sz w:val="28"/>
          <w:szCs w:val="28"/>
        </w:rPr>
        <w:t>. TỰ LUẬN</w:t>
      </w:r>
      <w:r w:rsidR="009C02BE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:</w:t>
      </w:r>
      <w:r w:rsidR="00796A10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r w:rsidR="00652455">
        <w:rPr>
          <w:rFonts w:ascii="Times New Roman" w:hAnsi="Times New Roman" w:cs="Times New Roman"/>
          <w:b/>
          <w:i/>
          <w:sz w:val="28"/>
          <w:szCs w:val="28"/>
          <w:lang w:val="nl-NL"/>
        </w:rPr>
        <w:t>(7,0</w:t>
      </w:r>
      <w:r w:rsidR="00796A10" w:rsidRPr="009C02BE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điể</w:t>
      </w:r>
      <w:r w:rsidR="00E262CD" w:rsidRPr="009C02BE">
        <w:rPr>
          <w:rFonts w:ascii="Times New Roman" w:hAnsi="Times New Roman" w:cs="Times New Roman"/>
          <w:b/>
          <w:i/>
          <w:sz w:val="28"/>
          <w:szCs w:val="28"/>
          <w:lang w:val="nl-NL"/>
        </w:rPr>
        <w:t>m)</w:t>
      </w:r>
    </w:p>
    <w:p w14:paraId="4DBBCB9A" w14:textId="269F6DE3" w:rsidR="00652455" w:rsidRDefault="00E262CD" w:rsidP="00E262CD">
      <w:pPr>
        <w:shd w:val="clear" w:color="auto" w:fill="FFFFFF"/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  <w:lang w:val="en-US"/>
        </w:rPr>
      </w:pPr>
      <w:r w:rsidRPr="00205004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bdr w:val="none" w:sz="0" w:space="0" w:color="auto" w:frame="1"/>
          <w:lang w:val="en-US"/>
        </w:rPr>
        <w:t>Bài 1</w:t>
      </w:r>
      <w:r w:rsidR="003A279C" w:rsidRPr="00205004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(</w:t>
      </w:r>
      <w:r w:rsidR="001F108B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2</w:t>
      </w:r>
      <w:r w:rsidR="002E39D5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,0</w:t>
      </w:r>
      <w:r w:rsidR="001F108B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="003A279C" w:rsidRPr="00205004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đ</w:t>
      </w:r>
      <w:r w:rsidR="00205004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iểm</w:t>
      </w:r>
      <w:r w:rsidR="003A279C" w:rsidRPr="00205004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)</w:t>
      </w:r>
      <w:r w:rsidRPr="00205004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: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="003A279C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  <w:lang w:val="en-US"/>
        </w:rPr>
        <w:t xml:space="preserve">Thực hiện phép tính </w:t>
      </w:r>
    </w:p>
    <w:p w14:paraId="06026D55" w14:textId="77777777" w:rsidR="002E39D5" w:rsidRDefault="001F108B" w:rsidP="001F108B">
      <w:pPr>
        <w:tabs>
          <w:tab w:val="center" w:pos="2133"/>
        </w:tabs>
        <w:rPr>
          <w:rFonts w:asciiTheme="majorHAnsi" w:hAnsiTheme="majorHAnsi" w:cstheme="majorHAnsi"/>
          <w:sz w:val="28"/>
          <w:szCs w:val="28"/>
        </w:rPr>
      </w:pPr>
      <w:r w:rsidRPr="001F108B">
        <w:rPr>
          <w:rFonts w:asciiTheme="majorHAnsi" w:hAnsiTheme="majorHAnsi" w:cstheme="majorHAnsi"/>
          <w:sz w:val="28"/>
          <w:szCs w:val="28"/>
        </w:rPr>
        <w:t xml:space="preserve">a, </w:t>
      </w:r>
      <w:r w:rsidR="002E39D5">
        <w:rPr>
          <w:rFonts w:asciiTheme="majorHAnsi" w:hAnsiTheme="majorHAnsi" w:cstheme="majorHAnsi"/>
          <w:sz w:val="28"/>
          <w:szCs w:val="28"/>
          <w:lang w:val="en-US"/>
        </w:rPr>
        <w:t>(NB)</w:t>
      </w:r>
      <w:r w:rsidRPr="001F108B">
        <w:rPr>
          <w:rFonts w:asciiTheme="majorHAnsi" w:hAnsiTheme="majorHAnsi" w:cstheme="majorHAnsi"/>
          <w:position w:val="-26"/>
          <w:sz w:val="28"/>
          <w:szCs w:val="28"/>
        </w:rPr>
        <w:object w:dxaOrig="1640" w:dyaOrig="680" w14:anchorId="430DB8E7">
          <v:shape id="_x0000_i1055" type="#_x0000_t75" style="width:81.75pt;height:33.75pt" o:ole="">
            <v:imagedata r:id="rId69" o:title=""/>
          </v:shape>
          <o:OLEObject Type="Embed" ProgID="Equation.DSMT4" ShapeID="_x0000_i1055" DrawAspect="Content" ObjectID="_1770316798" r:id="rId70"/>
        </w:object>
      </w:r>
      <w:r w:rsidR="002E39D5">
        <w:rPr>
          <w:rFonts w:asciiTheme="majorHAnsi" w:hAnsiTheme="majorHAnsi" w:cstheme="majorHAnsi"/>
          <w:sz w:val="28"/>
          <w:szCs w:val="28"/>
        </w:rPr>
        <w:tab/>
      </w:r>
    </w:p>
    <w:p w14:paraId="100811D8" w14:textId="77777777" w:rsidR="002E39D5" w:rsidRDefault="001F108B" w:rsidP="001F108B">
      <w:pPr>
        <w:tabs>
          <w:tab w:val="center" w:pos="2133"/>
        </w:tabs>
        <w:rPr>
          <w:rFonts w:asciiTheme="majorHAnsi" w:hAnsiTheme="majorHAnsi" w:cstheme="majorHAnsi"/>
          <w:sz w:val="28"/>
          <w:szCs w:val="28"/>
          <w:lang w:val="en-US"/>
        </w:rPr>
      </w:pPr>
      <w:r w:rsidRPr="001F108B">
        <w:rPr>
          <w:rFonts w:asciiTheme="majorHAnsi" w:hAnsiTheme="majorHAnsi" w:cstheme="majorHAnsi"/>
          <w:sz w:val="28"/>
          <w:szCs w:val="28"/>
        </w:rPr>
        <w:t>b,</w:t>
      </w:r>
      <w:r w:rsidR="002E39D5">
        <w:rPr>
          <w:rFonts w:asciiTheme="majorHAnsi" w:hAnsiTheme="majorHAnsi" w:cstheme="majorHAnsi"/>
          <w:sz w:val="28"/>
          <w:szCs w:val="28"/>
          <w:lang w:val="en-US"/>
        </w:rPr>
        <w:t>(TH)</w:t>
      </w:r>
      <w:r w:rsidRPr="001F108B">
        <w:rPr>
          <w:rFonts w:asciiTheme="majorHAnsi" w:hAnsiTheme="majorHAnsi" w:cstheme="majorHAnsi"/>
          <w:sz w:val="28"/>
          <w:szCs w:val="28"/>
        </w:rPr>
        <w:t xml:space="preserve"> </w:t>
      </w:r>
      <w:r w:rsidRPr="001F108B">
        <w:rPr>
          <w:rFonts w:asciiTheme="majorHAnsi" w:hAnsiTheme="majorHAnsi" w:cstheme="majorHAnsi"/>
          <w:position w:val="-26"/>
          <w:sz w:val="28"/>
          <w:szCs w:val="28"/>
        </w:rPr>
        <w:object w:dxaOrig="2820" w:dyaOrig="720" w14:anchorId="74D823E4">
          <v:shape id="_x0000_i1056" type="#_x0000_t75" style="width:141pt;height:36pt" o:ole="">
            <v:imagedata r:id="rId71" o:title=""/>
          </v:shape>
          <o:OLEObject Type="Embed" ProgID="Equation.DSMT4" ShapeID="_x0000_i1056" DrawAspect="Content" ObjectID="_1770316799" r:id="rId72"/>
        </w:object>
      </w:r>
      <w:r w:rsidR="002E39D5">
        <w:rPr>
          <w:rFonts w:asciiTheme="majorHAnsi" w:hAnsiTheme="majorHAnsi" w:cstheme="majorHAnsi"/>
          <w:sz w:val="28"/>
          <w:szCs w:val="28"/>
          <w:lang w:val="en-US"/>
        </w:rPr>
        <w:t xml:space="preserve">      </w:t>
      </w:r>
    </w:p>
    <w:p w14:paraId="0B64D67B" w14:textId="20A14FA8" w:rsidR="00E262CD" w:rsidRPr="002E39D5" w:rsidRDefault="002E39D5" w:rsidP="001F108B">
      <w:pPr>
        <w:tabs>
          <w:tab w:val="center" w:pos="2133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F108B" w:rsidRPr="001F108B">
        <w:rPr>
          <w:rFonts w:asciiTheme="majorHAnsi" w:hAnsiTheme="majorHAnsi" w:cstheme="majorHAnsi"/>
          <w:sz w:val="28"/>
          <w:szCs w:val="28"/>
          <w:lang w:val="en-US"/>
        </w:rPr>
        <w:t>c)</w:t>
      </w:r>
      <w:r>
        <w:rPr>
          <w:rFonts w:asciiTheme="majorHAnsi" w:hAnsiTheme="majorHAnsi" w:cstheme="majorHAnsi"/>
          <w:sz w:val="28"/>
          <w:szCs w:val="28"/>
          <w:lang w:val="en-US"/>
        </w:rPr>
        <w:t>(TH)</w:t>
      </w:r>
      <w:r w:rsidR="00A22D9C" w:rsidRPr="001F108B">
        <w:rPr>
          <w:rFonts w:asciiTheme="majorHAnsi" w:eastAsia="Times New Roman" w:hAnsiTheme="majorHAnsi" w:cstheme="majorHAnsi"/>
          <w:bCs/>
          <w:position w:val="-26"/>
          <w:sz w:val="28"/>
          <w:szCs w:val="28"/>
          <w:bdr w:val="none" w:sz="0" w:space="0" w:color="auto" w:frame="1"/>
          <w:lang w:val="en-US"/>
        </w:rPr>
        <w:object w:dxaOrig="1820" w:dyaOrig="740" w14:anchorId="6BEF7CD6">
          <v:shape id="_x0000_i1057" type="#_x0000_t75" style="width:90.75pt;height:36.75pt" o:ole="">
            <v:imagedata r:id="rId73" o:title=""/>
          </v:shape>
          <o:OLEObject Type="Embed" ProgID="Equation.DSMT4" ShapeID="_x0000_i1057" DrawAspect="Content" ObjectID="_1770316800" r:id="rId74"/>
        </w:object>
      </w:r>
    </w:p>
    <w:p w14:paraId="7FDDBF40" w14:textId="4D476B9D" w:rsidR="003A279C" w:rsidRDefault="003A279C" w:rsidP="00652455">
      <w:pPr>
        <w:shd w:val="clear" w:color="auto" w:fill="FFFFFF"/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  <w:lang w:val="en-US"/>
        </w:rPr>
      </w:pPr>
      <w:r w:rsidRPr="003A279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bdr w:val="none" w:sz="0" w:space="0" w:color="auto" w:frame="1"/>
          <w:lang w:val="en-US"/>
        </w:rPr>
        <w:t xml:space="preserve">Bài </w:t>
      </w:r>
      <w:r w:rsidRPr="00205004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bdr w:val="none" w:sz="0" w:space="0" w:color="auto" w:frame="1"/>
          <w:lang w:val="en-US"/>
        </w:rPr>
        <w:t>2</w:t>
      </w:r>
      <w:r w:rsidR="00652455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(</w:t>
      </w:r>
      <w:r w:rsidR="002E39D5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1,0</w:t>
      </w:r>
      <w:r w:rsidR="00205004" w:rsidRPr="00205004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điểm</w:t>
      </w:r>
      <w:r w:rsidRPr="00205004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):</w:t>
      </w:r>
      <w:r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="00652455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  <w:lang w:val="en-US"/>
        </w:rPr>
        <w:t xml:space="preserve">Giải các phương trình sau: </w:t>
      </w:r>
    </w:p>
    <w:p w14:paraId="66101A90" w14:textId="77777777" w:rsidR="00AC2CB0" w:rsidRDefault="001F108B" w:rsidP="00AC2CB0">
      <w:pPr>
        <w:tabs>
          <w:tab w:val="center" w:pos="2630"/>
          <w:tab w:val="right" w:pos="5260"/>
        </w:tabs>
        <w:rPr>
          <w:sz w:val="28"/>
          <w:szCs w:val="28"/>
        </w:rPr>
      </w:pPr>
      <w:r w:rsidRPr="001F108B">
        <w:rPr>
          <w:rFonts w:asciiTheme="majorHAnsi" w:hAnsiTheme="majorHAnsi" w:cstheme="majorHAnsi"/>
          <w:sz w:val="28"/>
          <w:szCs w:val="28"/>
        </w:rPr>
        <w:t>a,</w:t>
      </w:r>
      <w:r w:rsidR="002E39D5">
        <w:rPr>
          <w:rFonts w:asciiTheme="majorHAnsi" w:hAnsiTheme="majorHAnsi" w:cstheme="majorHAnsi"/>
          <w:sz w:val="28"/>
          <w:szCs w:val="28"/>
          <w:lang w:val="en-US"/>
        </w:rPr>
        <w:t>(NB)</w:t>
      </w:r>
      <w:r w:rsidRPr="001F108B">
        <w:rPr>
          <w:rFonts w:asciiTheme="majorHAnsi" w:hAnsiTheme="majorHAnsi" w:cstheme="majorHAnsi"/>
          <w:sz w:val="28"/>
          <w:szCs w:val="28"/>
        </w:rPr>
        <w:t xml:space="preserve"> </w:t>
      </w:r>
      <w:r w:rsidRPr="001F108B">
        <w:rPr>
          <w:rFonts w:asciiTheme="majorHAnsi" w:hAnsiTheme="majorHAnsi" w:cstheme="majorHAnsi"/>
          <w:position w:val="-26"/>
          <w:sz w:val="28"/>
          <w:szCs w:val="28"/>
        </w:rPr>
        <w:object w:dxaOrig="1300" w:dyaOrig="700" w14:anchorId="28AE8CF4">
          <v:shape id="_x0000_i1058" type="#_x0000_t75" style="width:65.25pt;height:35.25pt" o:ole="">
            <v:imagedata r:id="rId75" o:title=""/>
          </v:shape>
          <o:OLEObject Type="Embed" ProgID="Equation.DSMT4" ShapeID="_x0000_i1058" DrawAspect="Content" ObjectID="_1770316801" r:id="rId76"/>
        </w:object>
      </w:r>
      <w:r w:rsidR="002E39D5">
        <w:rPr>
          <w:rFonts w:asciiTheme="majorHAnsi" w:hAnsiTheme="majorHAnsi" w:cstheme="majorHAnsi"/>
          <w:sz w:val="28"/>
          <w:szCs w:val="28"/>
        </w:rPr>
        <w:tab/>
      </w:r>
      <w:r w:rsidR="002E39D5">
        <w:rPr>
          <w:rFonts w:asciiTheme="majorHAnsi" w:hAnsiTheme="majorHAnsi" w:cstheme="majorHAnsi"/>
          <w:sz w:val="28"/>
          <w:szCs w:val="28"/>
        </w:rPr>
        <w:tab/>
      </w:r>
      <w:r w:rsidR="002E39D5">
        <w:rPr>
          <w:rFonts w:asciiTheme="majorHAnsi" w:hAnsiTheme="majorHAnsi" w:cstheme="majorHAnsi"/>
          <w:sz w:val="28"/>
          <w:szCs w:val="28"/>
        </w:rPr>
        <w:tab/>
        <w:t>b)</w:t>
      </w:r>
      <w:r w:rsidR="002E39D5">
        <w:rPr>
          <w:rFonts w:asciiTheme="majorHAnsi" w:hAnsiTheme="majorHAnsi" w:cstheme="majorHAnsi"/>
          <w:sz w:val="28"/>
          <w:szCs w:val="28"/>
          <w:lang w:val="en-US"/>
        </w:rPr>
        <w:t>(TH)</w:t>
      </w:r>
      <w:r w:rsidR="002E39D5" w:rsidRPr="002E39D5">
        <w:rPr>
          <w:position w:val="-24"/>
          <w:sz w:val="28"/>
          <w:szCs w:val="28"/>
        </w:rPr>
        <w:object w:dxaOrig="2120" w:dyaOrig="620" w14:anchorId="76404DCD">
          <v:shape id="_x0000_i1059" type="#_x0000_t75" style="width:93.75pt;height:29.25pt" o:ole="">
            <v:imagedata r:id="rId77" o:title=""/>
          </v:shape>
          <o:OLEObject Type="Embed" ProgID="Equation.DSMT4" ShapeID="_x0000_i1059" DrawAspect="Content" ObjectID="_1770316802" r:id="rId78"/>
        </w:object>
      </w:r>
    </w:p>
    <w:p w14:paraId="23159933" w14:textId="7C09F1A2" w:rsidR="00755839" w:rsidRPr="00755839" w:rsidRDefault="00E3709A" w:rsidP="00755839">
      <w:pPr>
        <w:jc w:val="both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E3709A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bdr w:val="none" w:sz="0" w:space="0" w:color="auto" w:frame="1"/>
          <w:lang w:val="en-US"/>
        </w:rPr>
        <w:t xml:space="preserve">Bài </w:t>
      </w:r>
      <w:r w:rsidRPr="00814972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bdr w:val="none" w:sz="0" w:space="0" w:color="auto" w:frame="1"/>
          <w:lang w:val="en-US"/>
        </w:rPr>
        <w:t>3</w:t>
      </w:r>
      <w:r w:rsidR="00DF5E16" w:rsidRPr="0081497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="00814972" w:rsidRPr="0081497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(2,0 điểm</w:t>
      </w:r>
      <w:r w:rsidR="0053404F" w:rsidRPr="0081497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)</w:t>
      </w:r>
      <w:r w:rsidR="0081497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:</w:t>
      </w:r>
      <w:r w:rsidR="00755839" w:rsidRPr="00755839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Cho hình chữ nhật </w:t>
      </w:r>
      <w:r w:rsidR="00755839" w:rsidRPr="00755839">
        <w:rPr>
          <w:rFonts w:asciiTheme="majorHAnsi" w:hAnsiTheme="majorHAnsi" w:cstheme="majorHAnsi"/>
          <w:color w:val="0D0D0D" w:themeColor="text1" w:themeTint="F2"/>
          <w:position w:val="-6"/>
          <w:sz w:val="28"/>
          <w:szCs w:val="28"/>
        </w:rPr>
        <w:object w:dxaOrig="720" w:dyaOrig="279" w14:anchorId="5008316F">
          <v:shape id="_x0000_i1060" type="#_x0000_t75" style="width:36.75pt;height:13.5pt" o:ole="">
            <v:imagedata r:id="rId79" o:title=""/>
          </v:shape>
          <o:OLEObject Type="Embed" ProgID="Equation.DSMT4" ShapeID="_x0000_i1060" DrawAspect="Content" ObjectID="_1770316803" r:id="rId80"/>
        </w:object>
      </w:r>
      <w:r w:rsidR="00755839" w:rsidRPr="00755839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có </w:t>
      </w:r>
      <w:r w:rsidR="00755839" w:rsidRPr="00755839">
        <w:rPr>
          <w:rFonts w:asciiTheme="majorHAnsi" w:hAnsiTheme="majorHAnsi" w:cstheme="majorHAnsi"/>
          <w:color w:val="0D0D0D" w:themeColor="text1" w:themeTint="F2"/>
          <w:position w:val="-6"/>
          <w:sz w:val="28"/>
          <w:szCs w:val="28"/>
        </w:rPr>
        <w:object w:dxaOrig="780" w:dyaOrig="279" w14:anchorId="655D42F1">
          <v:shape id="_x0000_i1061" type="#_x0000_t75" style="width:39.75pt;height:13.5pt" o:ole="">
            <v:imagedata r:id="rId81" o:title=""/>
          </v:shape>
          <o:OLEObject Type="Embed" ProgID="Equation.DSMT4" ShapeID="_x0000_i1061" DrawAspect="Content" ObjectID="_1770316804" r:id="rId82"/>
        </w:object>
      </w:r>
      <w:r w:rsidR="00755839" w:rsidRPr="00755839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cm, </w:t>
      </w:r>
      <w:r w:rsidR="00755839" w:rsidRPr="00755839">
        <w:rPr>
          <w:rFonts w:asciiTheme="majorHAnsi" w:hAnsiTheme="majorHAnsi" w:cstheme="majorHAnsi"/>
          <w:color w:val="0D0D0D" w:themeColor="text1" w:themeTint="F2"/>
          <w:position w:val="-6"/>
          <w:sz w:val="28"/>
          <w:szCs w:val="28"/>
        </w:rPr>
        <w:object w:dxaOrig="740" w:dyaOrig="279" w14:anchorId="45DE0CAA">
          <v:shape id="_x0000_i1062" type="#_x0000_t75" style="width:36.75pt;height:13.5pt" o:ole="">
            <v:imagedata r:id="rId83" o:title=""/>
          </v:shape>
          <o:OLEObject Type="Embed" ProgID="Equation.DSMT4" ShapeID="_x0000_i1062" DrawAspect="Content" ObjectID="_1770316805" r:id="rId84"/>
        </w:object>
      </w:r>
      <w:r w:rsidR="00755839" w:rsidRPr="00755839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cm. Gọi</w:t>
      </w:r>
      <w:r w:rsidR="00B54002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r w:rsidR="00755839" w:rsidRPr="00755839">
        <w:rPr>
          <w:rFonts w:asciiTheme="majorHAnsi" w:hAnsiTheme="majorHAnsi" w:cstheme="majorHAnsi"/>
          <w:color w:val="0D0D0D" w:themeColor="text1" w:themeTint="F2"/>
          <w:position w:val="-6"/>
          <w:sz w:val="28"/>
          <w:szCs w:val="28"/>
        </w:rPr>
        <w:object w:dxaOrig="240" w:dyaOrig="279" w14:anchorId="7298ABEC">
          <v:shape id="_x0000_i1063" type="#_x0000_t75" style="width:12.75pt;height:13.5pt" o:ole="">
            <v:imagedata r:id="rId85" o:title=""/>
          </v:shape>
          <o:OLEObject Type="Embed" ProgID="Equation.DSMT4" ShapeID="_x0000_i1063" DrawAspect="Content" ObjectID="_1770316806" r:id="rId86"/>
        </w:object>
      </w:r>
      <w:r w:rsidR="00755839" w:rsidRPr="00755839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là giao điểm của </w:t>
      </w:r>
      <w:r w:rsidR="00755839" w:rsidRPr="00755839">
        <w:rPr>
          <w:rFonts w:asciiTheme="majorHAnsi" w:hAnsiTheme="majorHAnsi" w:cstheme="majorHAnsi"/>
          <w:color w:val="0D0D0D" w:themeColor="text1" w:themeTint="F2"/>
          <w:position w:val="-6"/>
          <w:sz w:val="28"/>
          <w:szCs w:val="28"/>
        </w:rPr>
        <w:object w:dxaOrig="420" w:dyaOrig="279" w14:anchorId="66087897">
          <v:shape id="_x0000_i1064" type="#_x0000_t75" style="width:19.5pt;height:13.5pt" o:ole="">
            <v:imagedata r:id="rId87" o:title=""/>
          </v:shape>
          <o:OLEObject Type="Embed" ProgID="Equation.DSMT4" ShapeID="_x0000_i1064" DrawAspect="Content" ObjectID="_1770316807" r:id="rId88"/>
        </w:object>
      </w:r>
      <w:r w:rsidR="00755839" w:rsidRPr="00755839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và </w:t>
      </w:r>
      <w:r w:rsidR="00755839" w:rsidRPr="00755839">
        <w:rPr>
          <w:rFonts w:asciiTheme="majorHAnsi" w:hAnsiTheme="majorHAnsi" w:cstheme="majorHAnsi"/>
          <w:color w:val="0D0D0D" w:themeColor="text1" w:themeTint="F2"/>
          <w:position w:val="-4"/>
          <w:sz w:val="28"/>
          <w:szCs w:val="28"/>
        </w:rPr>
        <w:object w:dxaOrig="400" w:dyaOrig="260" w14:anchorId="6E071C6F">
          <v:shape id="_x0000_i1065" type="#_x0000_t75" style="width:19.5pt;height:11.25pt" o:ole="">
            <v:imagedata r:id="rId89" o:title=""/>
          </v:shape>
          <o:OLEObject Type="Embed" ProgID="Equation.DSMT4" ShapeID="_x0000_i1065" DrawAspect="Content" ObjectID="_1770316808" r:id="rId90"/>
        </w:object>
      </w:r>
      <w:r w:rsidR="00755839" w:rsidRPr="00755839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. Qua </w:t>
      </w:r>
      <w:r w:rsidR="00755839" w:rsidRPr="00755839">
        <w:rPr>
          <w:rFonts w:asciiTheme="majorHAnsi" w:hAnsiTheme="majorHAnsi" w:cstheme="majorHAnsi"/>
          <w:color w:val="0D0D0D" w:themeColor="text1" w:themeTint="F2"/>
          <w:position w:val="-4"/>
          <w:sz w:val="28"/>
          <w:szCs w:val="28"/>
        </w:rPr>
        <w:object w:dxaOrig="260" w:dyaOrig="260" w14:anchorId="21DAB787">
          <v:shape id="_x0000_i1066" type="#_x0000_t75" style="width:11.25pt;height:11.25pt" o:ole="">
            <v:imagedata r:id="rId91" o:title=""/>
          </v:shape>
          <o:OLEObject Type="Embed" ProgID="Equation.DSMT4" ShapeID="_x0000_i1066" DrawAspect="Content" ObjectID="_1770316809" r:id="rId92"/>
        </w:object>
      </w:r>
      <w:r w:rsidR="00755839" w:rsidRPr="00755839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kẻ đường thẳng </w:t>
      </w:r>
      <w:r w:rsidR="00755839" w:rsidRPr="00755839">
        <w:rPr>
          <w:rFonts w:asciiTheme="majorHAnsi" w:hAnsiTheme="majorHAnsi" w:cstheme="majorHAnsi"/>
          <w:color w:val="0D0D0D" w:themeColor="text1" w:themeTint="F2"/>
          <w:position w:val="-6"/>
          <w:sz w:val="28"/>
          <w:szCs w:val="28"/>
        </w:rPr>
        <w:object w:dxaOrig="220" w:dyaOrig="279" w14:anchorId="5EBF6A6B">
          <v:shape id="_x0000_i1067" type="#_x0000_t75" style="width:11.25pt;height:13.5pt" o:ole="">
            <v:imagedata r:id="rId93" o:title=""/>
          </v:shape>
          <o:OLEObject Type="Embed" ProgID="Equation.DSMT4" ShapeID="_x0000_i1067" DrawAspect="Content" ObjectID="_1770316810" r:id="rId94"/>
        </w:object>
      </w:r>
      <w:r w:rsidR="00755839" w:rsidRPr="00755839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vuông góc với </w:t>
      </w:r>
      <w:r w:rsidR="00755839" w:rsidRPr="00755839">
        <w:rPr>
          <w:rFonts w:asciiTheme="majorHAnsi" w:hAnsiTheme="majorHAnsi" w:cstheme="majorHAnsi"/>
          <w:color w:val="0D0D0D" w:themeColor="text1" w:themeTint="F2"/>
          <w:position w:val="-4"/>
          <w:sz w:val="28"/>
          <w:szCs w:val="28"/>
        </w:rPr>
        <w:object w:dxaOrig="400" w:dyaOrig="260" w14:anchorId="7062636F">
          <v:shape id="_x0000_i1068" type="#_x0000_t75" style="width:19.5pt;height:11.25pt" o:ole="">
            <v:imagedata r:id="rId95" o:title=""/>
          </v:shape>
          <o:OLEObject Type="Embed" ProgID="Equation.DSMT4" ShapeID="_x0000_i1068" DrawAspect="Content" ObjectID="_1770316811" r:id="rId96"/>
        </w:object>
      </w:r>
      <w:r w:rsidR="00755839" w:rsidRPr="00755839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, </w:t>
      </w:r>
      <w:r w:rsidR="00755839" w:rsidRPr="00755839">
        <w:rPr>
          <w:rFonts w:asciiTheme="majorHAnsi" w:hAnsiTheme="majorHAnsi" w:cstheme="majorHAnsi"/>
          <w:color w:val="0D0D0D" w:themeColor="text1" w:themeTint="F2"/>
          <w:position w:val="-6"/>
          <w:sz w:val="28"/>
          <w:szCs w:val="28"/>
        </w:rPr>
        <w:object w:dxaOrig="220" w:dyaOrig="279" w14:anchorId="098D8DFE">
          <v:shape id="_x0000_i1069" type="#_x0000_t75" style="width:11.25pt;height:13.5pt" o:ole="">
            <v:imagedata r:id="rId97" o:title=""/>
          </v:shape>
          <o:OLEObject Type="Embed" ProgID="Equation.DSMT4" ShapeID="_x0000_i1069" DrawAspect="Content" ObjectID="_1770316812" r:id="rId98"/>
        </w:object>
      </w:r>
      <w:r w:rsidR="00755839" w:rsidRPr="00755839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cắt tia </w:t>
      </w:r>
      <w:r w:rsidR="00755839" w:rsidRPr="00755839">
        <w:rPr>
          <w:rFonts w:asciiTheme="majorHAnsi" w:hAnsiTheme="majorHAnsi" w:cstheme="majorHAnsi"/>
          <w:color w:val="0D0D0D" w:themeColor="text1" w:themeTint="F2"/>
          <w:position w:val="-6"/>
          <w:sz w:val="28"/>
          <w:szCs w:val="28"/>
        </w:rPr>
        <w:object w:dxaOrig="400" w:dyaOrig="279" w14:anchorId="168CF5B5">
          <v:shape id="_x0000_i1070" type="#_x0000_t75" style="width:19.5pt;height:13.5pt" o:ole="">
            <v:imagedata r:id="rId99" o:title=""/>
          </v:shape>
          <o:OLEObject Type="Embed" ProgID="Equation.DSMT4" ShapeID="_x0000_i1070" DrawAspect="Content" ObjectID="_1770316813" r:id="rId100"/>
        </w:object>
      </w:r>
      <w:r w:rsidR="00755839" w:rsidRPr="00755839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tại </w:t>
      </w:r>
      <w:r w:rsidR="00755839" w:rsidRPr="00755839">
        <w:rPr>
          <w:rFonts w:asciiTheme="majorHAnsi" w:hAnsiTheme="majorHAnsi" w:cstheme="majorHAnsi"/>
          <w:color w:val="0D0D0D" w:themeColor="text1" w:themeTint="F2"/>
          <w:position w:val="-4"/>
          <w:sz w:val="28"/>
          <w:szCs w:val="28"/>
        </w:rPr>
        <w:object w:dxaOrig="240" w:dyaOrig="260" w14:anchorId="38BAEF94">
          <v:shape id="_x0000_i1071" type="#_x0000_t75" style="width:12.75pt;height:11.25pt" o:ole="">
            <v:imagedata r:id="rId101" o:title=""/>
          </v:shape>
          <o:OLEObject Type="Embed" ProgID="Equation.DSMT4" ShapeID="_x0000_i1071" DrawAspect="Content" ObjectID="_1770316814" r:id="rId102"/>
        </w:object>
      </w:r>
    </w:p>
    <w:p w14:paraId="0EA30D27" w14:textId="6B67EDCA" w:rsidR="00755839" w:rsidRPr="00755839" w:rsidRDefault="00755839" w:rsidP="00755839">
      <w:pPr>
        <w:jc w:val="both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755839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a) </w:t>
      </w:r>
      <w:r w:rsidR="00B54002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(NB)Tính độ dài BD và </w:t>
      </w:r>
      <w:r w:rsidR="00B54002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c</w:t>
      </w:r>
      <w:r w:rsidR="00B54002" w:rsidRPr="00755839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hứng minh </w:t>
      </w:r>
      <w:r w:rsidRPr="00755839">
        <w:rPr>
          <w:rFonts w:asciiTheme="majorHAnsi" w:hAnsiTheme="majorHAnsi" w:cstheme="majorHAnsi"/>
          <w:color w:val="0D0D0D" w:themeColor="text1" w:themeTint="F2"/>
          <w:position w:val="-4"/>
          <w:sz w:val="28"/>
          <w:szCs w:val="28"/>
        </w:rPr>
        <w:object w:dxaOrig="700" w:dyaOrig="260" w14:anchorId="7685DDE6">
          <v:shape id="_x0000_i1072" type="#_x0000_t75" style="width:35.25pt;height:12.75pt" o:ole="">
            <v:imagedata r:id="rId103" o:title=""/>
          </v:shape>
          <o:OLEObject Type="Embed" ProgID="Equation.DSMT4" ShapeID="_x0000_i1072" DrawAspect="Content" ObjectID="_1770316815" r:id="rId104"/>
        </w:object>
      </w:r>
      <w:r w:rsidRPr="000537FF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15217D3C" wp14:editId="40CE16D4">
            <wp:extent cx="180975" cy="116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839">
        <w:rPr>
          <w:rFonts w:asciiTheme="majorHAnsi" w:hAnsiTheme="majorHAnsi" w:cstheme="majorHAnsi"/>
          <w:color w:val="0D0D0D" w:themeColor="text1" w:themeTint="F2"/>
          <w:position w:val="-6"/>
          <w:sz w:val="28"/>
          <w:szCs w:val="28"/>
        </w:rPr>
        <w:object w:dxaOrig="700" w:dyaOrig="279" w14:anchorId="4DA3CF12">
          <v:shape id="_x0000_i1073" type="#_x0000_t75" style="width:35.25pt;height:13.5pt" o:ole="">
            <v:imagedata r:id="rId105" o:title=""/>
          </v:shape>
          <o:OLEObject Type="Embed" ProgID="Equation.DSMT4" ShapeID="_x0000_i1073" DrawAspect="Content" ObjectID="_1770316816" r:id="rId106"/>
        </w:object>
      </w:r>
    </w:p>
    <w:p w14:paraId="203C398E" w14:textId="43AF0013" w:rsidR="00755839" w:rsidRPr="00755839" w:rsidRDefault="00755839" w:rsidP="00755839">
      <w:pPr>
        <w:jc w:val="both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755839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b)</w:t>
      </w:r>
      <w:r w:rsidR="00B54002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(VD)</w:t>
      </w:r>
      <w:r w:rsidRPr="00755839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Kẻ </w:t>
      </w:r>
      <w:r w:rsidRPr="00755839">
        <w:rPr>
          <w:rFonts w:asciiTheme="majorHAnsi" w:hAnsiTheme="majorHAnsi" w:cstheme="majorHAnsi"/>
          <w:color w:val="0D0D0D" w:themeColor="text1" w:themeTint="F2"/>
          <w:position w:val="-6"/>
          <w:sz w:val="28"/>
          <w:szCs w:val="28"/>
        </w:rPr>
        <w:object w:dxaOrig="1040" w:dyaOrig="279" w14:anchorId="089EB84B">
          <v:shape id="_x0000_i1074" type="#_x0000_t75" style="width:53.25pt;height:13.5pt" o:ole="">
            <v:imagedata r:id="rId107" o:title=""/>
          </v:shape>
          <o:OLEObject Type="Embed" ProgID="Equation.DSMT4" ShapeID="_x0000_i1074" DrawAspect="Content" ObjectID="_1770316817" r:id="rId108"/>
        </w:object>
      </w:r>
      <w:r w:rsidRPr="00755839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tại </w:t>
      </w:r>
      <w:r w:rsidRPr="00755839">
        <w:rPr>
          <w:rFonts w:asciiTheme="majorHAnsi" w:hAnsiTheme="majorHAnsi" w:cstheme="majorHAnsi"/>
          <w:color w:val="0D0D0D" w:themeColor="text1" w:themeTint="F2"/>
          <w:position w:val="-4"/>
          <w:sz w:val="28"/>
          <w:szCs w:val="28"/>
        </w:rPr>
        <w:object w:dxaOrig="279" w:dyaOrig="260" w14:anchorId="4C10D2E9">
          <v:shape id="_x0000_i1075" type="#_x0000_t75" style="width:13.5pt;height:11.25pt" o:ole="">
            <v:imagedata r:id="rId109" o:title=""/>
          </v:shape>
          <o:OLEObject Type="Embed" ProgID="Equation.DSMT4" ShapeID="_x0000_i1075" DrawAspect="Content" ObjectID="_1770316818" r:id="rId110"/>
        </w:object>
      </w:r>
      <w:r w:rsidRPr="00755839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. Chứng minh </w:t>
      </w:r>
      <w:r w:rsidRPr="00755839">
        <w:rPr>
          <w:rFonts w:asciiTheme="majorHAnsi" w:hAnsiTheme="majorHAnsi" w:cstheme="majorHAnsi"/>
          <w:color w:val="0D0D0D" w:themeColor="text1" w:themeTint="F2"/>
          <w:position w:val="-6"/>
          <w:sz w:val="28"/>
          <w:szCs w:val="28"/>
        </w:rPr>
        <w:object w:dxaOrig="1579" w:dyaOrig="320" w14:anchorId="3C78214B">
          <v:shape id="_x0000_i1076" type="#_x0000_t75" style="width:78.75pt;height:15.75pt" o:ole="">
            <v:imagedata r:id="rId111" o:title=""/>
          </v:shape>
          <o:OLEObject Type="Embed" ProgID="Equation.DSMT4" ShapeID="_x0000_i1076" DrawAspect="Content" ObjectID="_1770316819" r:id="rId112"/>
        </w:object>
      </w:r>
      <w:r w:rsidRPr="00755839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.</w:t>
      </w:r>
    </w:p>
    <w:p w14:paraId="51C5AA5A" w14:textId="5660E616" w:rsidR="0053404F" w:rsidRPr="00086C98" w:rsidRDefault="00755839" w:rsidP="00B54002">
      <w:pPr>
        <w:jc w:val="both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086C98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c) </w:t>
      </w:r>
      <w:r w:rsidR="00B54002" w:rsidRPr="00086C98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(VD)</w:t>
      </w:r>
      <w:r w:rsidRPr="00086C98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Gọi </w:t>
      </w:r>
      <w:r w:rsidRPr="00086C98">
        <w:rPr>
          <w:rFonts w:asciiTheme="majorHAnsi" w:hAnsiTheme="majorHAnsi" w:cstheme="majorHAnsi"/>
          <w:color w:val="0D0D0D" w:themeColor="text1" w:themeTint="F2"/>
          <w:position w:val="-4"/>
          <w:sz w:val="28"/>
          <w:szCs w:val="28"/>
        </w:rPr>
        <w:object w:dxaOrig="260" w:dyaOrig="260" w14:anchorId="67A1FC41">
          <v:shape id="_x0000_i1077" type="#_x0000_t75" style="width:11.25pt;height:11.25pt" o:ole="">
            <v:imagedata r:id="rId113" o:title=""/>
          </v:shape>
          <o:OLEObject Type="Embed" ProgID="Equation.DSMT4" ShapeID="_x0000_i1077" DrawAspect="Content" ObjectID="_1770316820" r:id="rId114"/>
        </w:object>
      </w:r>
      <w:r w:rsidRPr="00086C98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là giao điểm của </w:t>
      </w:r>
      <w:r w:rsidRPr="00086C98">
        <w:rPr>
          <w:rFonts w:asciiTheme="majorHAnsi" w:hAnsiTheme="majorHAnsi" w:cstheme="majorHAnsi"/>
          <w:color w:val="0D0D0D" w:themeColor="text1" w:themeTint="F2"/>
          <w:position w:val="-6"/>
          <w:sz w:val="28"/>
          <w:szCs w:val="28"/>
        </w:rPr>
        <w:object w:dxaOrig="420" w:dyaOrig="279" w14:anchorId="4C574ACA">
          <v:shape id="_x0000_i1078" type="#_x0000_t75" style="width:19.5pt;height:13.5pt" o:ole="">
            <v:imagedata r:id="rId115" o:title=""/>
          </v:shape>
          <o:OLEObject Type="Embed" ProgID="Equation.DSMT4" ShapeID="_x0000_i1078" DrawAspect="Content" ObjectID="_1770316821" r:id="rId116"/>
        </w:object>
      </w:r>
      <w:r w:rsidRPr="00086C98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và </w:t>
      </w:r>
      <w:r w:rsidRPr="00086C98">
        <w:rPr>
          <w:rFonts w:asciiTheme="majorHAnsi" w:hAnsiTheme="majorHAnsi" w:cstheme="majorHAnsi"/>
          <w:color w:val="0D0D0D" w:themeColor="text1" w:themeTint="F2"/>
          <w:position w:val="-6"/>
          <w:sz w:val="28"/>
          <w:szCs w:val="28"/>
        </w:rPr>
        <w:object w:dxaOrig="440" w:dyaOrig="279" w14:anchorId="4BDD06EA">
          <v:shape id="_x0000_i1079" type="#_x0000_t75" style="width:21.75pt;height:13.5pt" o:ole="">
            <v:imagedata r:id="rId117" o:title=""/>
          </v:shape>
          <o:OLEObject Type="Embed" ProgID="Equation.DSMT4" ShapeID="_x0000_i1079" DrawAspect="Content" ObjectID="_1770316822" r:id="rId118"/>
        </w:object>
      </w:r>
      <w:r w:rsidRPr="00086C98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. Chứng minh </w:t>
      </w:r>
      <w:r w:rsidRPr="00086C98">
        <w:rPr>
          <w:rFonts w:asciiTheme="majorHAnsi" w:hAnsiTheme="majorHAnsi" w:cstheme="majorHAnsi"/>
          <w:color w:val="0D0D0D" w:themeColor="text1" w:themeTint="F2"/>
          <w:position w:val="-4"/>
          <w:sz w:val="28"/>
          <w:szCs w:val="28"/>
        </w:rPr>
        <w:object w:dxaOrig="260" w:dyaOrig="260" w14:anchorId="795F2F8C">
          <v:shape id="_x0000_i1080" type="#_x0000_t75" style="width:11.25pt;height:11.25pt" o:ole="">
            <v:imagedata r:id="rId119" o:title=""/>
          </v:shape>
          <o:OLEObject Type="Embed" ProgID="Equation.DSMT4" ShapeID="_x0000_i1080" DrawAspect="Content" ObjectID="_1770316823" r:id="rId120"/>
        </w:object>
      </w:r>
      <w:r w:rsidRPr="00086C98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là trung điểm của </w:t>
      </w:r>
      <w:r w:rsidRPr="00086C98">
        <w:rPr>
          <w:rFonts w:asciiTheme="majorHAnsi" w:hAnsiTheme="majorHAnsi" w:cstheme="majorHAnsi"/>
          <w:color w:val="0D0D0D" w:themeColor="text1" w:themeTint="F2"/>
          <w:position w:val="-6"/>
          <w:sz w:val="28"/>
          <w:szCs w:val="28"/>
        </w:rPr>
        <w:object w:dxaOrig="440" w:dyaOrig="279" w14:anchorId="53B00751">
          <v:shape id="_x0000_i1081" type="#_x0000_t75" style="width:21.75pt;height:13.5pt" o:ole="">
            <v:imagedata r:id="rId121" o:title=""/>
          </v:shape>
          <o:OLEObject Type="Embed" ProgID="Equation.DSMT4" ShapeID="_x0000_i1081" DrawAspect="Content" ObjectID="_1770316824" r:id="rId122"/>
        </w:object>
      </w:r>
      <w:r w:rsidR="00B54002" w:rsidRPr="00086C98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.</w:t>
      </w:r>
    </w:p>
    <w:p w14:paraId="087EECF6" w14:textId="427D29C4" w:rsidR="00086C98" w:rsidRPr="00086C98" w:rsidRDefault="00652455" w:rsidP="00086C98">
      <w:pPr>
        <w:spacing w:before="160" w:after="0" w:line="259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086C98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bdr w:val="none" w:sz="0" w:space="0" w:color="auto" w:frame="1"/>
          <w:lang w:val="en-US"/>
        </w:rPr>
        <w:t>Bài 4</w:t>
      </w:r>
      <w:r w:rsidR="00086C98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(VDC)</w:t>
      </w:r>
      <w:r w:rsidRPr="00086C98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(</w:t>
      </w:r>
      <w:r w:rsidR="002E39D5" w:rsidRPr="00086C98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1,0</w:t>
      </w:r>
      <w:r w:rsidRPr="00086C98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điểm):</w:t>
      </w:r>
      <w:r w:rsidR="00086C98" w:rsidRPr="00086C98">
        <w:rPr>
          <w:rFonts w:asciiTheme="majorHAnsi" w:hAnsiTheme="majorHAnsi" w:cstheme="majorHAnsi"/>
          <w:sz w:val="28"/>
          <w:szCs w:val="28"/>
        </w:rPr>
        <w:t xml:space="preserve"> Cho các số thực a, b, c đôi một khác nhau thoả mãn: </w:t>
      </w:r>
      <w:r w:rsidR="00086C98" w:rsidRPr="00086C98">
        <w:rPr>
          <w:rFonts w:asciiTheme="majorHAnsi" w:hAnsiTheme="majorHAnsi" w:cstheme="majorHAnsi"/>
          <w:position w:val="-6"/>
          <w:sz w:val="28"/>
          <w:szCs w:val="28"/>
        </w:rPr>
        <w:object w:dxaOrig="1840" w:dyaOrig="320" w14:anchorId="6052A26B">
          <v:shape id="_x0000_i1082" type="#_x0000_t75" style="width:92.25pt;height:15.75pt" o:ole="">
            <v:imagedata r:id="rId123" o:title=""/>
          </v:shape>
          <o:OLEObject Type="Embed" ProgID="Equation.DSMT4" ShapeID="_x0000_i1082" DrawAspect="Content" ObjectID="_1770316825" r:id="rId124"/>
        </w:object>
      </w:r>
      <w:r w:rsidR="00086C98" w:rsidRPr="00086C98">
        <w:rPr>
          <w:rFonts w:asciiTheme="majorHAnsi" w:hAnsiTheme="majorHAnsi" w:cstheme="majorHAnsi"/>
          <w:sz w:val="28"/>
          <w:szCs w:val="28"/>
        </w:rPr>
        <w:t xml:space="preserve"> và </w:t>
      </w:r>
      <w:r w:rsidR="00086C98" w:rsidRPr="00086C98">
        <w:rPr>
          <w:rFonts w:asciiTheme="majorHAnsi" w:hAnsiTheme="majorHAnsi" w:cstheme="majorHAnsi"/>
          <w:position w:val="-6"/>
          <w:sz w:val="28"/>
          <w:szCs w:val="28"/>
        </w:rPr>
        <w:object w:dxaOrig="840" w:dyaOrig="279" w14:anchorId="5D2DD74F">
          <v:shape id="_x0000_i1083" type="#_x0000_t75" style="width:42pt;height:14.25pt" o:ole="">
            <v:imagedata r:id="rId125" o:title=""/>
          </v:shape>
          <o:OLEObject Type="Embed" ProgID="Equation.DSMT4" ShapeID="_x0000_i1083" DrawAspect="Content" ObjectID="_1770316826" r:id="rId126"/>
        </w:object>
      </w:r>
    </w:p>
    <w:p w14:paraId="08555324" w14:textId="77777777" w:rsidR="00086C98" w:rsidRPr="0005702E" w:rsidRDefault="00086C98" w:rsidP="00086C98">
      <w:pPr>
        <w:jc w:val="both"/>
        <w:rPr>
          <w:sz w:val="24"/>
          <w:szCs w:val="24"/>
        </w:rPr>
      </w:pPr>
      <w:r w:rsidRPr="00086C98">
        <w:rPr>
          <w:rFonts w:asciiTheme="majorHAnsi" w:hAnsiTheme="majorHAnsi" w:cstheme="majorHAnsi"/>
          <w:sz w:val="28"/>
          <w:szCs w:val="28"/>
        </w:rPr>
        <w:t xml:space="preserve">Tính giá trị biểu thức </w:t>
      </w:r>
      <w:r w:rsidRPr="00086C98">
        <w:rPr>
          <w:rFonts w:asciiTheme="majorHAnsi" w:hAnsiTheme="majorHAnsi" w:cstheme="majorHAnsi"/>
          <w:position w:val="-24"/>
          <w:sz w:val="28"/>
          <w:szCs w:val="28"/>
        </w:rPr>
        <w:object w:dxaOrig="4260" w:dyaOrig="660" w14:anchorId="42A9D5E1">
          <v:shape id="_x0000_i1084" type="#_x0000_t75" style="width:213pt;height:33pt" o:ole="">
            <v:imagedata r:id="rId127" o:title=""/>
          </v:shape>
          <o:OLEObject Type="Embed" ProgID="Equation.DSMT4" ShapeID="_x0000_i1084" DrawAspect="Content" ObjectID="_1770316827" r:id="rId128"/>
        </w:object>
      </w:r>
    </w:p>
    <w:p w14:paraId="33CA9314" w14:textId="47F8512F" w:rsidR="00652455" w:rsidRPr="00652455" w:rsidRDefault="00652455" w:rsidP="00652455">
      <w:pPr>
        <w:shd w:val="clear" w:color="auto" w:fill="FFFFFF"/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  <w:lang w:val="en-US"/>
        </w:rPr>
      </w:pPr>
    </w:p>
    <w:p w14:paraId="10031762" w14:textId="75D8DEDA" w:rsidR="003A279C" w:rsidRDefault="009C02BE" w:rsidP="009C02BE">
      <w:pPr>
        <w:shd w:val="clear" w:color="auto" w:fill="FFFFFF"/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</w:pPr>
      <w:r w:rsidRPr="009C02BE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-------------------- HẾT --------------------</w:t>
      </w:r>
    </w:p>
    <w:p w14:paraId="3FCBE080" w14:textId="77777777" w:rsidR="002E39D5" w:rsidRDefault="002E39D5" w:rsidP="009C02BE">
      <w:pPr>
        <w:shd w:val="clear" w:color="auto" w:fill="FFFFFF"/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</w:pPr>
    </w:p>
    <w:p w14:paraId="0B70638C" w14:textId="77777777" w:rsidR="002E39D5" w:rsidRDefault="002E39D5" w:rsidP="009C02BE">
      <w:pPr>
        <w:shd w:val="clear" w:color="auto" w:fill="FFFFFF"/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</w:pPr>
    </w:p>
    <w:p w14:paraId="71A7AB8D" w14:textId="77777777" w:rsidR="002E39D5" w:rsidRDefault="002E39D5" w:rsidP="009C02BE">
      <w:pPr>
        <w:shd w:val="clear" w:color="auto" w:fill="FFFFFF"/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</w:pPr>
    </w:p>
    <w:p w14:paraId="486D3B2E" w14:textId="77777777" w:rsidR="002E39D5" w:rsidRDefault="002E39D5" w:rsidP="009C02BE">
      <w:pPr>
        <w:shd w:val="clear" w:color="auto" w:fill="FFFFFF"/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</w:pPr>
    </w:p>
    <w:p w14:paraId="21843066" w14:textId="77777777" w:rsidR="002E39D5" w:rsidRDefault="002E39D5" w:rsidP="009C02BE">
      <w:pPr>
        <w:shd w:val="clear" w:color="auto" w:fill="FFFFFF"/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</w:pPr>
    </w:p>
    <w:p w14:paraId="674186FA" w14:textId="77777777" w:rsidR="002E39D5" w:rsidRDefault="002E39D5" w:rsidP="009C02BE">
      <w:pPr>
        <w:shd w:val="clear" w:color="auto" w:fill="FFFFFF"/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</w:pPr>
    </w:p>
    <w:p w14:paraId="57E4216D" w14:textId="77777777" w:rsidR="002E39D5" w:rsidRDefault="002E39D5" w:rsidP="009C02BE">
      <w:pPr>
        <w:shd w:val="clear" w:color="auto" w:fill="FFFFFF"/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</w:pPr>
    </w:p>
    <w:p w14:paraId="0F6C5E4B" w14:textId="77777777" w:rsidR="002E39D5" w:rsidRPr="009C02BE" w:rsidRDefault="002E39D5" w:rsidP="00A31B01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</w:pPr>
    </w:p>
    <w:sectPr w:rsidR="002E39D5" w:rsidRPr="009C02BE" w:rsidSect="0053404F">
      <w:pgSz w:w="11906" w:h="16838" w:code="9"/>
      <w:pgMar w:top="540" w:right="851" w:bottom="45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66C0"/>
    <w:multiLevelType w:val="hybridMultilevel"/>
    <w:tmpl w:val="8B7C8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1504"/>
    <w:multiLevelType w:val="hybridMultilevel"/>
    <w:tmpl w:val="41E2EB00"/>
    <w:lvl w:ilvl="0" w:tplc="249A7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06354"/>
    <w:multiLevelType w:val="hybridMultilevel"/>
    <w:tmpl w:val="19E0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DDF"/>
    <w:multiLevelType w:val="hybridMultilevel"/>
    <w:tmpl w:val="5B8EB640"/>
    <w:lvl w:ilvl="0" w:tplc="380EDE34">
      <w:numFmt w:val="bullet"/>
      <w:lvlText w:val="–"/>
      <w:lvlJc w:val="left"/>
      <w:pPr>
        <w:ind w:left="106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152933C">
      <w:numFmt w:val="bullet"/>
      <w:lvlText w:val="•"/>
      <w:lvlJc w:val="left"/>
      <w:pPr>
        <w:ind w:left="945" w:hanging="231"/>
      </w:pPr>
      <w:rPr>
        <w:rFonts w:hint="default"/>
        <w:lang w:val="vi" w:eastAsia="en-US" w:bidi="ar-SA"/>
      </w:rPr>
    </w:lvl>
    <w:lvl w:ilvl="2" w:tplc="1264E79C">
      <w:numFmt w:val="bullet"/>
      <w:lvlText w:val="•"/>
      <w:lvlJc w:val="left"/>
      <w:pPr>
        <w:ind w:left="1790" w:hanging="231"/>
      </w:pPr>
      <w:rPr>
        <w:rFonts w:hint="default"/>
        <w:lang w:val="vi" w:eastAsia="en-US" w:bidi="ar-SA"/>
      </w:rPr>
    </w:lvl>
    <w:lvl w:ilvl="3" w:tplc="01BE2B6C">
      <w:numFmt w:val="bullet"/>
      <w:lvlText w:val="•"/>
      <w:lvlJc w:val="left"/>
      <w:pPr>
        <w:ind w:left="2635" w:hanging="231"/>
      </w:pPr>
      <w:rPr>
        <w:rFonts w:hint="default"/>
        <w:lang w:val="vi" w:eastAsia="en-US" w:bidi="ar-SA"/>
      </w:rPr>
    </w:lvl>
    <w:lvl w:ilvl="4" w:tplc="4F8E5D74">
      <w:numFmt w:val="bullet"/>
      <w:lvlText w:val="•"/>
      <w:lvlJc w:val="left"/>
      <w:pPr>
        <w:ind w:left="3480" w:hanging="231"/>
      </w:pPr>
      <w:rPr>
        <w:rFonts w:hint="default"/>
        <w:lang w:val="vi" w:eastAsia="en-US" w:bidi="ar-SA"/>
      </w:rPr>
    </w:lvl>
    <w:lvl w:ilvl="5" w:tplc="7F600C18">
      <w:numFmt w:val="bullet"/>
      <w:lvlText w:val="•"/>
      <w:lvlJc w:val="left"/>
      <w:pPr>
        <w:ind w:left="4325" w:hanging="231"/>
      </w:pPr>
      <w:rPr>
        <w:rFonts w:hint="default"/>
        <w:lang w:val="vi" w:eastAsia="en-US" w:bidi="ar-SA"/>
      </w:rPr>
    </w:lvl>
    <w:lvl w:ilvl="6" w:tplc="3146B61A">
      <w:numFmt w:val="bullet"/>
      <w:lvlText w:val="•"/>
      <w:lvlJc w:val="left"/>
      <w:pPr>
        <w:ind w:left="5170" w:hanging="231"/>
      </w:pPr>
      <w:rPr>
        <w:rFonts w:hint="default"/>
        <w:lang w:val="vi" w:eastAsia="en-US" w:bidi="ar-SA"/>
      </w:rPr>
    </w:lvl>
    <w:lvl w:ilvl="7" w:tplc="7B90D79A">
      <w:numFmt w:val="bullet"/>
      <w:lvlText w:val="•"/>
      <w:lvlJc w:val="left"/>
      <w:pPr>
        <w:ind w:left="6015" w:hanging="231"/>
      </w:pPr>
      <w:rPr>
        <w:rFonts w:hint="default"/>
        <w:lang w:val="vi" w:eastAsia="en-US" w:bidi="ar-SA"/>
      </w:rPr>
    </w:lvl>
    <w:lvl w:ilvl="8" w:tplc="E81E4EB0">
      <w:numFmt w:val="bullet"/>
      <w:lvlText w:val="•"/>
      <w:lvlJc w:val="left"/>
      <w:pPr>
        <w:ind w:left="6860" w:hanging="231"/>
      </w:pPr>
      <w:rPr>
        <w:rFonts w:hint="default"/>
        <w:lang w:val="vi" w:eastAsia="en-US" w:bidi="ar-SA"/>
      </w:rPr>
    </w:lvl>
  </w:abstractNum>
  <w:abstractNum w:abstractNumId="4">
    <w:nsid w:val="2D2933A4"/>
    <w:multiLevelType w:val="hybridMultilevel"/>
    <w:tmpl w:val="24B21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D0628"/>
    <w:multiLevelType w:val="hybridMultilevel"/>
    <w:tmpl w:val="55B6A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95D33"/>
    <w:multiLevelType w:val="hybridMultilevel"/>
    <w:tmpl w:val="730643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465C9"/>
    <w:multiLevelType w:val="hybridMultilevel"/>
    <w:tmpl w:val="3EAA84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11C91"/>
    <w:multiLevelType w:val="hybridMultilevel"/>
    <w:tmpl w:val="EC2CF388"/>
    <w:lvl w:ilvl="0" w:tplc="6896B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15D79"/>
    <w:multiLevelType w:val="hybridMultilevel"/>
    <w:tmpl w:val="0D7493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00962"/>
    <w:multiLevelType w:val="hybridMultilevel"/>
    <w:tmpl w:val="C6125DF0"/>
    <w:lvl w:ilvl="0" w:tplc="497EC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F1397"/>
    <w:multiLevelType w:val="hybridMultilevel"/>
    <w:tmpl w:val="9300CBAC"/>
    <w:lvl w:ilvl="0" w:tplc="23A6E950">
      <w:start w:val="1"/>
      <w:numFmt w:val="upperRoman"/>
      <w:lvlText w:val="(%1)"/>
      <w:lvlJc w:val="right"/>
      <w:pPr>
        <w:tabs>
          <w:tab w:val="num" w:pos="720"/>
        </w:tabs>
        <w:ind w:left="720" w:hanging="360"/>
      </w:pPr>
    </w:lvl>
    <w:lvl w:ilvl="1" w:tplc="2CBCA7AA" w:tentative="1">
      <w:start w:val="1"/>
      <w:numFmt w:val="upperRoman"/>
      <w:lvlText w:val="(%2)"/>
      <w:lvlJc w:val="right"/>
      <w:pPr>
        <w:tabs>
          <w:tab w:val="num" w:pos="1440"/>
        </w:tabs>
        <w:ind w:left="1440" w:hanging="360"/>
      </w:pPr>
    </w:lvl>
    <w:lvl w:ilvl="2" w:tplc="B638127A" w:tentative="1">
      <w:start w:val="1"/>
      <w:numFmt w:val="upperRoman"/>
      <w:lvlText w:val="(%3)"/>
      <w:lvlJc w:val="right"/>
      <w:pPr>
        <w:tabs>
          <w:tab w:val="num" w:pos="2160"/>
        </w:tabs>
        <w:ind w:left="2160" w:hanging="360"/>
      </w:pPr>
    </w:lvl>
    <w:lvl w:ilvl="3" w:tplc="28E649C6" w:tentative="1">
      <w:start w:val="1"/>
      <w:numFmt w:val="upperRoman"/>
      <w:lvlText w:val="(%4)"/>
      <w:lvlJc w:val="right"/>
      <w:pPr>
        <w:tabs>
          <w:tab w:val="num" w:pos="2880"/>
        </w:tabs>
        <w:ind w:left="2880" w:hanging="360"/>
      </w:pPr>
    </w:lvl>
    <w:lvl w:ilvl="4" w:tplc="92F89EDA" w:tentative="1">
      <w:start w:val="1"/>
      <w:numFmt w:val="upperRoman"/>
      <w:lvlText w:val="(%5)"/>
      <w:lvlJc w:val="right"/>
      <w:pPr>
        <w:tabs>
          <w:tab w:val="num" w:pos="3600"/>
        </w:tabs>
        <w:ind w:left="3600" w:hanging="360"/>
      </w:pPr>
    </w:lvl>
    <w:lvl w:ilvl="5" w:tplc="BEA2CD5A" w:tentative="1">
      <w:start w:val="1"/>
      <w:numFmt w:val="upperRoman"/>
      <w:lvlText w:val="(%6)"/>
      <w:lvlJc w:val="right"/>
      <w:pPr>
        <w:tabs>
          <w:tab w:val="num" w:pos="4320"/>
        </w:tabs>
        <w:ind w:left="4320" w:hanging="360"/>
      </w:pPr>
    </w:lvl>
    <w:lvl w:ilvl="6" w:tplc="8A985EC2" w:tentative="1">
      <w:start w:val="1"/>
      <w:numFmt w:val="upperRoman"/>
      <w:lvlText w:val="(%7)"/>
      <w:lvlJc w:val="right"/>
      <w:pPr>
        <w:tabs>
          <w:tab w:val="num" w:pos="5040"/>
        </w:tabs>
        <w:ind w:left="5040" w:hanging="360"/>
      </w:pPr>
    </w:lvl>
    <w:lvl w:ilvl="7" w:tplc="9B5816CA" w:tentative="1">
      <w:start w:val="1"/>
      <w:numFmt w:val="upperRoman"/>
      <w:lvlText w:val="(%8)"/>
      <w:lvlJc w:val="right"/>
      <w:pPr>
        <w:tabs>
          <w:tab w:val="num" w:pos="5760"/>
        </w:tabs>
        <w:ind w:left="5760" w:hanging="360"/>
      </w:pPr>
    </w:lvl>
    <w:lvl w:ilvl="8" w:tplc="B9A691FA" w:tentative="1">
      <w:start w:val="1"/>
      <w:numFmt w:val="upp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5D91401"/>
    <w:multiLevelType w:val="hybridMultilevel"/>
    <w:tmpl w:val="1DB4C2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14701"/>
    <w:multiLevelType w:val="hybridMultilevel"/>
    <w:tmpl w:val="B7C234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42BDE"/>
    <w:multiLevelType w:val="hybridMultilevel"/>
    <w:tmpl w:val="4C468C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F51A7"/>
    <w:multiLevelType w:val="hybridMultilevel"/>
    <w:tmpl w:val="39A6E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C0BB6"/>
    <w:multiLevelType w:val="singleLevel"/>
    <w:tmpl w:val="E97AA950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7">
    <w:nsid w:val="79CF4965"/>
    <w:multiLevelType w:val="hybridMultilevel"/>
    <w:tmpl w:val="606A4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6"/>
  </w:num>
  <w:num w:numId="5">
    <w:abstractNumId w:val="14"/>
  </w:num>
  <w:num w:numId="6">
    <w:abstractNumId w:val="0"/>
  </w:num>
  <w:num w:numId="7">
    <w:abstractNumId w:val="4"/>
  </w:num>
  <w:num w:numId="8">
    <w:abstractNumId w:val="12"/>
  </w:num>
  <w:num w:numId="9">
    <w:abstractNumId w:val="13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  <w:num w:numId="14">
    <w:abstractNumId w:val="17"/>
  </w:num>
  <w:num w:numId="15">
    <w:abstractNumId w:val="3"/>
  </w:num>
  <w:num w:numId="16">
    <w:abstractNumId w:val="15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F5"/>
    <w:rsid w:val="000010E6"/>
    <w:rsid w:val="00001614"/>
    <w:rsid w:val="00001DF2"/>
    <w:rsid w:val="000059A4"/>
    <w:rsid w:val="0002353D"/>
    <w:rsid w:val="00023833"/>
    <w:rsid w:val="00030D3B"/>
    <w:rsid w:val="0003219F"/>
    <w:rsid w:val="00032C05"/>
    <w:rsid w:val="00034031"/>
    <w:rsid w:val="00034AD4"/>
    <w:rsid w:val="00042DE4"/>
    <w:rsid w:val="0004767F"/>
    <w:rsid w:val="000535F7"/>
    <w:rsid w:val="000537FF"/>
    <w:rsid w:val="00055262"/>
    <w:rsid w:val="0006442B"/>
    <w:rsid w:val="0007054C"/>
    <w:rsid w:val="000708D9"/>
    <w:rsid w:val="00071112"/>
    <w:rsid w:val="00073653"/>
    <w:rsid w:val="00075FA1"/>
    <w:rsid w:val="00080A6D"/>
    <w:rsid w:val="00082D0F"/>
    <w:rsid w:val="00086C98"/>
    <w:rsid w:val="00090651"/>
    <w:rsid w:val="00093B0D"/>
    <w:rsid w:val="000A1F68"/>
    <w:rsid w:val="000A79F5"/>
    <w:rsid w:val="000B2B75"/>
    <w:rsid w:val="000C0DC8"/>
    <w:rsid w:val="000C43BB"/>
    <w:rsid w:val="000C5277"/>
    <w:rsid w:val="000C5730"/>
    <w:rsid w:val="000C5827"/>
    <w:rsid w:val="000C5F28"/>
    <w:rsid w:val="000C6ABE"/>
    <w:rsid w:val="000D46EE"/>
    <w:rsid w:val="000D607C"/>
    <w:rsid w:val="000D6C2C"/>
    <w:rsid w:val="000E2CEA"/>
    <w:rsid w:val="000E4E97"/>
    <w:rsid w:val="000E63B5"/>
    <w:rsid w:val="000F3804"/>
    <w:rsid w:val="000F776A"/>
    <w:rsid w:val="0010053E"/>
    <w:rsid w:val="00101DA4"/>
    <w:rsid w:val="001037A3"/>
    <w:rsid w:val="0010734F"/>
    <w:rsid w:val="00117D1F"/>
    <w:rsid w:val="001230E2"/>
    <w:rsid w:val="0012328A"/>
    <w:rsid w:val="001234BF"/>
    <w:rsid w:val="0012504A"/>
    <w:rsid w:val="001272A8"/>
    <w:rsid w:val="00137229"/>
    <w:rsid w:val="00140472"/>
    <w:rsid w:val="00141EA8"/>
    <w:rsid w:val="001534CC"/>
    <w:rsid w:val="00160DBD"/>
    <w:rsid w:val="001715B2"/>
    <w:rsid w:val="00176CAD"/>
    <w:rsid w:val="00183393"/>
    <w:rsid w:val="001848AA"/>
    <w:rsid w:val="0018691D"/>
    <w:rsid w:val="00187328"/>
    <w:rsid w:val="00191FFE"/>
    <w:rsid w:val="0019590B"/>
    <w:rsid w:val="001A1843"/>
    <w:rsid w:val="001A521D"/>
    <w:rsid w:val="001B112B"/>
    <w:rsid w:val="001C21DF"/>
    <w:rsid w:val="001C29A5"/>
    <w:rsid w:val="001C4211"/>
    <w:rsid w:val="001D2245"/>
    <w:rsid w:val="001E12E1"/>
    <w:rsid w:val="001E160A"/>
    <w:rsid w:val="001E1D86"/>
    <w:rsid w:val="001E2659"/>
    <w:rsid w:val="001E2FCA"/>
    <w:rsid w:val="001F108B"/>
    <w:rsid w:val="001F174C"/>
    <w:rsid w:val="001F5F20"/>
    <w:rsid w:val="0020296D"/>
    <w:rsid w:val="00205004"/>
    <w:rsid w:val="002058E0"/>
    <w:rsid w:val="00206A44"/>
    <w:rsid w:val="0022079B"/>
    <w:rsid w:val="00220FE7"/>
    <w:rsid w:val="00221DE7"/>
    <w:rsid w:val="00223530"/>
    <w:rsid w:val="002364F0"/>
    <w:rsid w:val="00241CBE"/>
    <w:rsid w:val="002474D4"/>
    <w:rsid w:val="00251153"/>
    <w:rsid w:val="00253CDB"/>
    <w:rsid w:val="0026283E"/>
    <w:rsid w:val="002633A7"/>
    <w:rsid w:val="00273C63"/>
    <w:rsid w:val="002754B4"/>
    <w:rsid w:val="00277F08"/>
    <w:rsid w:val="00285C5E"/>
    <w:rsid w:val="002A13A9"/>
    <w:rsid w:val="002A3F91"/>
    <w:rsid w:val="002A45C8"/>
    <w:rsid w:val="002B2B86"/>
    <w:rsid w:val="002B60E6"/>
    <w:rsid w:val="002D6DAE"/>
    <w:rsid w:val="002E39D5"/>
    <w:rsid w:val="002E5431"/>
    <w:rsid w:val="002F42AD"/>
    <w:rsid w:val="002F7961"/>
    <w:rsid w:val="002F7C48"/>
    <w:rsid w:val="00301337"/>
    <w:rsid w:val="00306387"/>
    <w:rsid w:val="00307C65"/>
    <w:rsid w:val="00310D0D"/>
    <w:rsid w:val="0031198F"/>
    <w:rsid w:val="00313E0B"/>
    <w:rsid w:val="00316428"/>
    <w:rsid w:val="00330D38"/>
    <w:rsid w:val="00331771"/>
    <w:rsid w:val="003357BC"/>
    <w:rsid w:val="00341E06"/>
    <w:rsid w:val="003434B1"/>
    <w:rsid w:val="00344480"/>
    <w:rsid w:val="003452D2"/>
    <w:rsid w:val="00350325"/>
    <w:rsid w:val="003516B1"/>
    <w:rsid w:val="00351920"/>
    <w:rsid w:val="00354606"/>
    <w:rsid w:val="00356F53"/>
    <w:rsid w:val="0036354E"/>
    <w:rsid w:val="00363DA5"/>
    <w:rsid w:val="00372A82"/>
    <w:rsid w:val="00380018"/>
    <w:rsid w:val="003927A3"/>
    <w:rsid w:val="003A279C"/>
    <w:rsid w:val="003A3496"/>
    <w:rsid w:val="003A3823"/>
    <w:rsid w:val="003B3625"/>
    <w:rsid w:val="003B5E41"/>
    <w:rsid w:val="003C244E"/>
    <w:rsid w:val="003C2B8C"/>
    <w:rsid w:val="003C49A5"/>
    <w:rsid w:val="003D7A1A"/>
    <w:rsid w:val="003E066A"/>
    <w:rsid w:val="003E40E9"/>
    <w:rsid w:val="003E7BA9"/>
    <w:rsid w:val="003F03FA"/>
    <w:rsid w:val="003F2622"/>
    <w:rsid w:val="003F4F04"/>
    <w:rsid w:val="0040116E"/>
    <w:rsid w:val="00402FE1"/>
    <w:rsid w:val="00406DF0"/>
    <w:rsid w:val="00415342"/>
    <w:rsid w:val="004216EB"/>
    <w:rsid w:val="00424E62"/>
    <w:rsid w:val="0042503D"/>
    <w:rsid w:val="00426906"/>
    <w:rsid w:val="00442F35"/>
    <w:rsid w:val="00443A1D"/>
    <w:rsid w:val="004528E5"/>
    <w:rsid w:val="00460668"/>
    <w:rsid w:val="0046261A"/>
    <w:rsid w:val="00463D75"/>
    <w:rsid w:val="004661D0"/>
    <w:rsid w:val="00471E7D"/>
    <w:rsid w:val="00473739"/>
    <w:rsid w:val="0047373D"/>
    <w:rsid w:val="0048289D"/>
    <w:rsid w:val="0049268A"/>
    <w:rsid w:val="0049472F"/>
    <w:rsid w:val="00495589"/>
    <w:rsid w:val="0049563A"/>
    <w:rsid w:val="004A1865"/>
    <w:rsid w:val="004A19F9"/>
    <w:rsid w:val="004A5FE6"/>
    <w:rsid w:val="004B51E9"/>
    <w:rsid w:val="004B75BD"/>
    <w:rsid w:val="004C49E6"/>
    <w:rsid w:val="004D3D93"/>
    <w:rsid w:val="004E0041"/>
    <w:rsid w:val="004E0B51"/>
    <w:rsid w:val="004E2C08"/>
    <w:rsid w:val="004E3CE3"/>
    <w:rsid w:val="004E54E7"/>
    <w:rsid w:val="004F1193"/>
    <w:rsid w:val="004F3232"/>
    <w:rsid w:val="004F5821"/>
    <w:rsid w:val="0050089D"/>
    <w:rsid w:val="005130C8"/>
    <w:rsid w:val="00516252"/>
    <w:rsid w:val="00532096"/>
    <w:rsid w:val="00532981"/>
    <w:rsid w:val="00532D4D"/>
    <w:rsid w:val="0053404F"/>
    <w:rsid w:val="00541F20"/>
    <w:rsid w:val="005463FC"/>
    <w:rsid w:val="00546C50"/>
    <w:rsid w:val="0055017B"/>
    <w:rsid w:val="0055236B"/>
    <w:rsid w:val="00561CCB"/>
    <w:rsid w:val="00567CDB"/>
    <w:rsid w:val="00577A20"/>
    <w:rsid w:val="00580394"/>
    <w:rsid w:val="00580D97"/>
    <w:rsid w:val="00581848"/>
    <w:rsid w:val="005869FF"/>
    <w:rsid w:val="005A272E"/>
    <w:rsid w:val="005A2E55"/>
    <w:rsid w:val="005B0410"/>
    <w:rsid w:val="005B0932"/>
    <w:rsid w:val="005B78A7"/>
    <w:rsid w:val="005C2103"/>
    <w:rsid w:val="005C2D94"/>
    <w:rsid w:val="005C463D"/>
    <w:rsid w:val="005C737A"/>
    <w:rsid w:val="005D1552"/>
    <w:rsid w:val="005D31DF"/>
    <w:rsid w:val="005D6E2A"/>
    <w:rsid w:val="005D7478"/>
    <w:rsid w:val="005E5095"/>
    <w:rsid w:val="005F013B"/>
    <w:rsid w:val="005F0317"/>
    <w:rsid w:val="005F1615"/>
    <w:rsid w:val="005F204B"/>
    <w:rsid w:val="005F2708"/>
    <w:rsid w:val="005F4942"/>
    <w:rsid w:val="005F6BE6"/>
    <w:rsid w:val="00601F17"/>
    <w:rsid w:val="006025B8"/>
    <w:rsid w:val="006032AE"/>
    <w:rsid w:val="00604741"/>
    <w:rsid w:val="00613456"/>
    <w:rsid w:val="0062231D"/>
    <w:rsid w:val="006307F9"/>
    <w:rsid w:val="0063403F"/>
    <w:rsid w:val="00635C2B"/>
    <w:rsid w:val="00636C22"/>
    <w:rsid w:val="006378F1"/>
    <w:rsid w:val="00640714"/>
    <w:rsid w:val="00641F3E"/>
    <w:rsid w:val="0064438E"/>
    <w:rsid w:val="006448A2"/>
    <w:rsid w:val="00650134"/>
    <w:rsid w:val="00652455"/>
    <w:rsid w:val="00652566"/>
    <w:rsid w:val="00652735"/>
    <w:rsid w:val="00652C09"/>
    <w:rsid w:val="0065448D"/>
    <w:rsid w:val="00655CD3"/>
    <w:rsid w:val="0065760D"/>
    <w:rsid w:val="006601C7"/>
    <w:rsid w:val="00660BED"/>
    <w:rsid w:val="006629F2"/>
    <w:rsid w:val="00662B55"/>
    <w:rsid w:val="0066629B"/>
    <w:rsid w:val="00670711"/>
    <w:rsid w:val="00671919"/>
    <w:rsid w:val="006772F6"/>
    <w:rsid w:val="006809BC"/>
    <w:rsid w:val="00683AA5"/>
    <w:rsid w:val="006C2932"/>
    <w:rsid w:val="006C3A87"/>
    <w:rsid w:val="006D4641"/>
    <w:rsid w:val="006D7C6E"/>
    <w:rsid w:val="006E5E53"/>
    <w:rsid w:val="006F0C16"/>
    <w:rsid w:val="006F13A6"/>
    <w:rsid w:val="00705A2D"/>
    <w:rsid w:val="007206DD"/>
    <w:rsid w:val="00720B6E"/>
    <w:rsid w:val="0072174A"/>
    <w:rsid w:val="00721FEC"/>
    <w:rsid w:val="00722E6B"/>
    <w:rsid w:val="0072506C"/>
    <w:rsid w:val="00731FC0"/>
    <w:rsid w:val="00732389"/>
    <w:rsid w:val="00740CE1"/>
    <w:rsid w:val="007455BF"/>
    <w:rsid w:val="00753180"/>
    <w:rsid w:val="00755839"/>
    <w:rsid w:val="007606E2"/>
    <w:rsid w:val="0076080B"/>
    <w:rsid w:val="007648FF"/>
    <w:rsid w:val="00771AAE"/>
    <w:rsid w:val="00773CBE"/>
    <w:rsid w:val="00775F8E"/>
    <w:rsid w:val="00777BBB"/>
    <w:rsid w:val="00784B5F"/>
    <w:rsid w:val="007864D4"/>
    <w:rsid w:val="00796A10"/>
    <w:rsid w:val="007A54A8"/>
    <w:rsid w:val="007A6661"/>
    <w:rsid w:val="007B0933"/>
    <w:rsid w:val="007B54A4"/>
    <w:rsid w:val="007C2661"/>
    <w:rsid w:val="007C3373"/>
    <w:rsid w:val="007C60F4"/>
    <w:rsid w:val="007D1400"/>
    <w:rsid w:val="007D160E"/>
    <w:rsid w:val="007E0D0F"/>
    <w:rsid w:val="007E4FF7"/>
    <w:rsid w:val="007E5BF5"/>
    <w:rsid w:val="007F2416"/>
    <w:rsid w:val="007F2556"/>
    <w:rsid w:val="007F3141"/>
    <w:rsid w:val="00800A19"/>
    <w:rsid w:val="008046BF"/>
    <w:rsid w:val="00806BFD"/>
    <w:rsid w:val="0081031E"/>
    <w:rsid w:val="00814972"/>
    <w:rsid w:val="0082062F"/>
    <w:rsid w:val="00821668"/>
    <w:rsid w:val="00822FD3"/>
    <w:rsid w:val="00823218"/>
    <w:rsid w:val="008241D7"/>
    <w:rsid w:val="0082430C"/>
    <w:rsid w:val="00824D00"/>
    <w:rsid w:val="00830A55"/>
    <w:rsid w:val="0083101E"/>
    <w:rsid w:val="00840252"/>
    <w:rsid w:val="008404BE"/>
    <w:rsid w:val="00844567"/>
    <w:rsid w:val="008531E3"/>
    <w:rsid w:val="00857A00"/>
    <w:rsid w:val="008630E0"/>
    <w:rsid w:val="00863587"/>
    <w:rsid w:val="008662FC"/>
    <w:rsid w:val="008671E8"/>
    <w:rsid w:val="0087060F"/>
    <w:rsid w:val="00874F82"/>
    <w:rsid w:val="00881D8D"/>
    <w:rsid w:val="008824F1"/>
    <w:rsid w:val="0088644E"/>
    <w:rsid w:val="00886C9F"/>
    <w:rsid w:val="00891406"/>
    <w:rsid w:val="00896247"/>
    <w:rsid w:val="00897262"/>
    <w:rsid w:val="008A3CBB"/>
    <w:rsid w:val="008A47E6"/>
    <w:rsid w:val="008A6E28"/>
    <w:rsid w:val="008C097D"/>
    <w:rsid w:val="008C44C5"/>
    <w:rsid w:val="008D5BE3"/>
    <w:rsid w:val="008E2DB8"/>
    <w:rsid w:val="008E741E"/>
    <w:rsid w:val="008F02F7"/>
    <w:rsid w:val="008F14E3"/>
    <w:rsid w:val="0090142B"/>
    <w:rsid w:val="00905013"/>
    <w:rsid w:val="009109D1"/>
    <w:rsid w:val="009160CC"/>
    <w:rsid w:val="009164A4"/>
    <w:rsid w:val="009204AB"/>
    <w:rsid w:val="00921EF6"/>
    <w:rsid w:val="009273F3"/>
    <w:rsid w:val="00934292"/>
    <w:rsid w:val="00935B6D"/>
    <w:rsid w:val="0093602E"/>
    <w:rsid w:val="00937239"/>
    <w:rsid w:val="00945815"/>
    <w:rsid w:val="00945904"/>
    <w:rsid w:val="0096419F"/>
    <w:rsid w:val="009641E5"/>
    <w:rsid w:val="009645EC"/>
    <w:rsid w:val="00967753"/>
    <w:rsid w:val="00972CD7"/>
    <w:rsid w:val="00981F05"/>
    <w:rsid w:val="00983506"/>
    <w:rsid w:val="009862F8"/>
    <w:rsid w:val="009951BF"/>
    <w:rsid w:val="00997742"/>
    <w:rsid w:val="009A0A6B"/>
    <w:rsid w:val="009A137D"/>
    <w:rsid w:val="009A27C0"/>
    <w:rsid w:val="009A2867"/>
    <w:rsid w:val="009A3C0A"/>
    <w:rsid w:val="009B101C"/>
    <w:rsid w:val="009B1307"/>
    <w:rsid w:val="009B2042"/>
    <w:rsid w:val="009B291D"/>
    <w:rsid w:val="009B6BD7"/>
    <w:rsid w:val="009C02BE"/>
    <w:rsid w:val="009C1476"/>
    <w:rsid w:val="009D4BE9"/>
    <w:rsid w:val="009D6F24"/>
    <w:rsid w:val="00A1176A"/>
    <w:rsid w:val="00A17B82"/>
    <w:rsid w:val="00A17C8F"/>
    <w:rsid w:val="00A200D2"/>
    <w:rsid w:val="00A22D9C"/>
    <w:rsid w:val="00A2722B"/>
    <w:rsid w:val="00A27DB2"/>
    <w:rsid w:val="00A31B01"/>
    <w:rsid w:val="00A36138"/>
    <w:rsid w:val="00A443E8"/>
    <w:rsid w:val="00A473A8"/>
    <w:rsid w:val="00A50620"/>
    <w:rsid w:val="00A52BDE"/>
    <w:rsid w:val="00A6190A"/>
    <w:rsid w:val="00A6260C"/>
    <w:rsid w:val="00A90FAE"/>
    <w:rsid w:val="00A93DF9"/>
    <w:rsid w:val="00A96F16"/>
    <w:rsid w:val="00A96FE5"/>
    <w:rsid w:val="00AA4B71"/>
    <w:rsid w:val="00AB38FD"/>
    <w:rsid w:val="00AB4CE1"/>
    <w:rsid w:val="00AB7070"/>
    <w:rsid w:val="00AB7129"/>
    <w:rsid w:val="00AC03AA"/>
    <w:rsid w:val="00AC2CB0"/>
    <w:rsid w:val="00AC489D"/>
    <w:rsid w:val="00AC53C8"/>
    <w:rsid w:val="00AC53F9"/>
    <w:rsid w:val="00AC7384"/>
    <w:rsid w:val="00AD09DA"/>
    <w:rsid w:val="00AE2C9F"/>
    <w:rsid w:val="00AE603A"/>
    <w:rsid w:val="00AF1801"/>
    <w:rsid w:val="00AF5B1F"/>
    <w:rsid w:val="00AF791B"/>
    <w:rsid w:val="00B01953"/>
    <w:rsid w:val="00B02C2D"/>
    <w:rsid w:val="00B27F35"/>
    <w:rsid w:val="00B30F43"/>
    <w:rsid w:val="00B42994"/>
    <w:rsid w:val="00B4582F"/>
    <w:rsid w:val="00B53B93"/>
    <w:rsid w:val="00B53EAD"/>
    <w:rsid w:val="00B54002"/>
    <w:rsid w:val="00B65D2C"/>
    <w:rsid w:val="00B86CF8"/>
    <w:rsid w:val="00B946DA"/>
    <w:rsid w:val="00B94A6A"/>
    <w:rsid w:val="00B95B40"/>
    <w:rsid w:val="00B95FD5"/>
    <w:rsid w:val="00BA1075"/>
    <w:rsid w:val="00BA24C2"/>
    <w:rsid w:val="00BA3B13"/>
    <w:rsid w:val="00BB18F5"/>
    <w:rsid w:val="00BB3AB8"/>
    <w:rsid w:val="00BC0070"/>
    <w:rsid w:val="00BC0BEB"/>
    <w:rsid w:val="00BC3701"/>
    <w:rsid w:val="00BC5D6A"/>
    <w:rsid w:val="00BC60BB"/>
    <w:rsid w:val="00BD0DE8"/>
    <w:rsid w:val="00BE13A0"/>
    <w:rsid w:val="00BE3AE6"/>
    <w:rsid w:val="00BF0013"/>
    <w:rsid w:val="00BF566A"/>
    <w:rsid w:val="00C00AE3"/>
    <w:rsid w:val="00C0109B"/>
    <w:rsid w:val="00C036D8"/>
    <w:rsid w:val="00C131A2"/>
    <w:rsid w:val="00C20B03"/>
    <w:rsid w:val="00C22871"/>
    <w:rsid w:val="00C27E6C"/>
    <w:rsid w:val="00C33F61"/>
    <w:rsid w:val="00C46848"/>
    <w:rsid w:val="00C60B06"/>
    <w:rsid w:val="00C63211"/>
    <w:rsid w:val="00C634D0"/>
    <w:rsid w:val="00C63C51"/>
    <w:rsid w:val="00C6462D"/>
    <w:rsid w:val="00C716EE"/>
    <w:rsid w:val="00C83501"/>
    <w:rsid w:val="00C84AF5"/>
    <w:rsid w:val="00C85B20"/>
    <w:rsid w:val="00C9060E"/>
    <w:rsid w:val="00C95985"/>
    <w:rsid w:val="00C97455"/>
    <w:rsid w:val="00CA7BAB"/>
    <w:rsid w:val="00CB5F92"/>
    <w:rsid w:val="00CB72B0"/>
    <w:rsid w:val="00CB7D1F"/>
    <w:rsid w:val="00CC38CA"/>
    <w:rsid w:val="00CC4D04"/>
    <w:rsid w:val="00CD3197"/>
    <w:rsid w:val="00CD39B9"/>
    <w:rsid w:val="00CF13B5"/>
    <w:rsid w:val="00CF161A"/>
    <w:rsid w:val="00CF34A1"/>
    <w:rsid w:val="00D015BF"/>
    <w:rsid w:val="00D04F40"/>
    <w:rsid w:val="00D070D4"/>
    <w:rsid w:val="00D07D01"/>
    <w:rsid w:val="00D1264B"/>
    <w:rsid w:val="00D250FC"/>
    <w:rsid w:val="00D25C2C"/>
    <w:rsid w:val="00D26060"/>
    <w:rsid w:val="00D31C71"/>
    <w:rsid w:val="00D450F7"/>
    <w:rsid w:val="00D47759"/>
    <w:rsid w:val="00D55323"/>
    <w:rsid w:val="00D5614D"/>
    <w:rsid w:val="00D630A9"/>
    <w:rsid w:val="00D64F7A"/>
    <w:rsid w:val="00D662C8"/>
    <w:rsid w:val="00D75AA1"/>
    <w:rsid w:val="00D81F1F"/>
    <w:rsid w:val="00D942C2"/>
    <w:rsid w:val="00D96482"/>
    <w:rsid w:val="00DA682B"/>
    <w:rsid w:val="00DB5EA1"/>
    <w:rsid w:val="00DC27AA"/>
    <w:rsid w:val="00DD3065"/>
    <w:rsid w:val="00DD74CA"/>
    <w:rsid w:val="00DE4EA6"/>
    <w:rsid w:val="00DF1988"/>
    <w:rsid w:val="00DF59F5"/>
    <w:rsid w:val="00DF5E16"/>
    <w:rsid w:val="00DF600E"/>
    <w:rsid w:val="00E033E3"/>
    <w:rsid w:val="00E04E8F"/>
    <w:rsid w:val="00E075AA"/>
    <w:rsid w:val="00E20F99"/>
    <w:rsid w:val="00E262CD"/>
    <w:rsid w:val="00E35287"/>
    <w:rsid w:val="00E3709A"/>
    <w:rsid w:val="00E4091C"/>
    <w:rsid w:val="00E426C4"/>
    <w:rsid w:val="00E51465"/>
    <w:rsid w:val="00E56DBE"/>
    <w:rsid w:val="00E605F0"/>
    <w:rsid w:val="00E63332"/>
    <w:rsid w:val="00E71F01"/>
    <w:rsid w:val="00E75D55"/>
    <w:rsid w:val="00E769FE"/>
    <w:rsid w:val="00E805B5"/>
    <w:rsid w:val="00E8186E"/>
    <w:rsid w:val="00E82BC1"/>
    <w:rsid w:val="00E86E01"/>
    <w:rsid w:val="00E94F4D"/>
    <w:rsid w:val="00EB35A8"/>
    <w:rsid w:val="00EB3BB7"/>
    <w:rsid w:val="00EB5C9B"/>
    <w:rsid w:val="00EB5D89"/>
    <w:rsid w:val="00EB5E76"/>
    <w:rsid w:val="00EC06DE"/>
    <w:rsid w:val="00ED6CC9"/>
    <w:rsid w:val="00ED7F1E"/>
    <w:rsid w:val="00EE1B6D"/>
    <w:rsid w:val="00EE22B0"/>
    <w:rsid w:val="00EE4653"/>
    <w:rsid w:val="00EF1629"/>
    <w:rsid w:val="00EF51F8"/>
    <w:rsid w:val="00EF5369"/>
    <w:rsid w:val="00EF610A"/>
    <w:rsid w:val="00EF774D"/>
    <w:rsid w:val="00F02779"/>
    <w:rsid w:val="00F032DF"/>
    <w:rsid w:val="00F05A70"/>
    <w:rsid w:val="00F06606"/>
    <w:rsid w:val="00F1322C"/>
    <w:rsid w:val="00F16C6D"/>
    <w:rsid w:val="00F20259"/>
    <w:rsid w:val="00F31C8C"/>
    <w:rsid w:val="00F34545"/>
    <w:rsid w:val="00F3539B"/>
    <w:rsid w:val="00F4042B"/>
    <w:rsid w:val="00F5158C"/>
    <w:rsid w:val="00F517FD"/>
    <w:rsid w:val="00F6072A"/>
    <w:rsid w:val="00F61520"/>
    <w:rsid w:val="00F62660"/>
    <w:rsid w:val="00F6332E"/>
    <w:rsid w:val="00F63FAE"/>
    <w:rsid w:val="00F719C8"/>
    <w:rsid w:val="00F7564B"/>
    <w:rsid w:val="00F83A86"/>
    <w:rsid w:val="00F84806"/>
    <w:rsid w:val="00F853BC"/>
    <w:rsid w:val="00F900C1"/>
    <w:rsid w:val="00FA5310"/>
    <w:rsid w:val="00FA6036"/>
    <w:rsid w:val="00FB1789"/>
    <w:rsid w:val="00FC1437"/>
    <w:rsid w:val="00FC5E18"/>
    <w:rsid w:val="00FD476D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23EE"/>
  <w15:docId w15:val="{322A8DDC-EBFE-4A78-BE4F-E1CBDBD4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12B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table" w:styleId="TableGrid">
    <w:name w:val="Table Grid"/>
    <w:aliases w:val="trongbang"/>
    <w:basedOn w:val="TableNormal"/>
    <w:uiPriority w:val="39"/>
    <w:qFormat/>
    <w:rsid w:val="00070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AB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qFormat/>
    <w:rsid w:val="00AB707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05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8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63587"/>
    <w:rPr>
      <w:rFonts w:ascii="Arial" w:hAnsi="Arial" w:cs="Arial"/>
      <w:i/>
      <w:iCs/>
      <w:sz w:val="24"/>
      <w:szCs w:val="24"/>
    </w:rPr>
  </w:style>
  <w:style w:type="paragraph" w:customStyle="1" w:styleId="Style2">
    <w:name w:val="Style2"/>
    <w:basedOn w:val="Normal"/>
    <w:rsid w:val="00D1264B"/>
    <w:pPr>
      <w:numPr>
        <w:numId w:val="4"/>
      </w:numPr>
      <w:tabs>
        <w:tab w:val="clear" w:pos="360"/>
        <w:tab w:val="left" w:pos="567"/>
      </w:tabs>
      <w:spacing w:after="60" w:line="340" w:lineRule="atLeast"/>
      <w:ind w:left="568" w:hanging="284"/>
      <w:jc w:val="both"/>
    </w:pPr>
    <w:rPr>
      <w:rFonts w:ascii=".VnTime" w:eastAsia="Times New Roman" w:hAnsi=".VnTime" w:cs="Times New Roman"/>
      <w:sz w:val="25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D1264B"/>
  </w:style>
  <w:style w:type="character" w:styleId="Hyperlink">
    <w:name w:val="Hyperlink"/>
    <w:basedOn w:val="DefaultParagraphFont"/>
    <w:uiPriority w:val="99"/>
    <w:unhideWhenUsed/>
    <w:rsid w:val="006772F6"/>
    <w:rPr>
      <w:color w:val="0000FF"/>
      <w:u w:val="single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4F582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010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6" Type="http://schemas.openxmlformats.org/officeDocument/2006/relationships/image" Target="media/image6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png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26" Type="http://schemas.openxmlformats.org/officeDocument/2006/relationships/oleObject" Target="embeddings/oleObject5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wmf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45A9-7BE2-4965-9C92-8DFC5009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140</TotalTime>
  <Pages>1</Pages>
  <Words>546</Words>
  <Characters>3117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2024-02-24T14:20:00Z</cp:lastPrinted>
  <dcterms:created xsi:type="dcterms:W3CDTF">2024-02-22T14:37:00Z</dcterms:created>
  <dcterms:modified xsi:type="dcterms:W3CDTF">2024-02-24T14:50:00Z</dcterms:modified>
</cp:coreProperties>
</file>