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5638" w14:textId="77777777" w:rsidR="00151731" w:rsidRPr="006D398A" w:rsidRDefault="006D398A" w:rsidP="006D398A">
      <w:pPr>
        <w:tabs>
          <w:tab w:val="left" w:pos="283"/>
          <w:tab w:val="left" w:pos="2835"/>
          <w:tab w:val="left" w:pos="5386"/>
          <w:tab w:val="left" w:pos="7937"/>
        </w:tabs>
        <w:spacing w:after="0" w:line="240" w:lineRule="auto"/>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PHẦN I. CÂU HỎI TRẮC NGHIỆM</w:t>
      </w:r>
    </w:p>
    <w:p w14:paraId="186877C4"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1.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Các hình thức sinh sản vô tính ở động vật là:</w:t>
      </w:r>
    </w:p>
    <w:p w14:paraId="7AC7505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phân đôi, nảy chồi, phân mảnh và trinh sinh.</w:t>
      </w:r>
    </w:p>
    <w:p w14:paraId="4B63593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phân đôi, nảy chồi, phân mảnh và đẻ trứng.</w:t>
      </w:r>
    </w:p>
    <w:p w14:paraId="3D62E4B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phân đôi, nảy chồi, đẻ trứng và trinh sinh.</w:t>
      </w:r>
    </w:p>
    <w:p w14:paraId="15ECB70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phân đôi, nảy chồi, đẻ trứng thai và trinh sinh.</w:t>
      </w:r>
    </w:p>
    <w:p w14:paraId="3536D8D2"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2.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Phân đôi là hình thức sinh sản mà:</w:t>
      </w:r>
    </w:p>
    <w:p w14:paraId="1428B02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cơ thể mới phát triển từ trứng không được thụ tinh.</w:t>
      </w:r>
    </w:p>
    <w:p w14:paraId="77F9B28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một các thể mẹ phân đôi thành hai cá thể có kích thước gần bằng nhau.</w:t>
      </w:r>
    </w:p>
    <w:p w14:paraId="414315B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cơ thể mới phát triển từ mảnh tách ra từ cơ thể mẹ.</w:t>
      </w:r>
    </w:p>
    <w:p w14:paraId="45A5400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chồi mọc ra từ cơ thể mẹ, lớn dần lên, sau đó tách ra thành cơ thể mới.</w:t>
      </w:r>
    </w:p>
    <w:p w14:paraId="6F966D56"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3.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Động vật nào sau đây có hình thức sinh sản là phân đôi?</w:t>
      </w:r>
    </w:p>
    <w:p w14:paraId="78ED74C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Ong mật.</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Sao biển.</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Bọt biển.</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Hải quỳ.</w:t>
      </w:r>
    </w:p>
    <w:p w14:paraId="48A6C05A"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4.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Động vật có những phương thức sinh sản nào?</w:t>
      </w:r>
    </w:p>
    <w:p w14:paraId="402E1B7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Đẻ con, đẻ trứng và đẻ trứng thai. </w:t>
      </w:r>
    </w:p>
    <w:p w14:paraId="43E10EE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Phân đôi, nảy chồi, phân mảnh và trinh sinh.</w:t>
      </w:r>
    </w:p>
    <w:p w14:paraId="2C05B03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Phân đôi, nảy chồi, đẻ con và đẻ trứng.</w:t>
      </w:r>
    </w:p>
    <w:p w14:paraId="714661A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Sinh sản hữu tính và sinh sản vô tính.</w:t>
      </w:r>
    </w:p>
    <w:p w14:paraId="341D59E6"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 </w:t>
      </w:r>
      <w:r w:rsidRPr="006D398A">
        <w:rPr>
          <w:rFonts w:ascii="Cambria" w:eastAsia="Times New Roman" w:hAnsi="Cambria" w:cs="Times New Roman"/>
          <w:b/>
          <w:color w:val="0000FF"/>
          <w:sz w:val="24"/>
          <w:szCs w:val="24"/>
          <w:lang w:val="en"/>
        </w:rPr>
        <w:tab/>
      </w:r>
      <w:r w:rsidR="00151731" w:rsidRPr="006D398A">
        <w:rPr>
          <w:rFonts w:ascii="Cambria" w:hAnsi="Cambria"/>
          <w:noProof/>
          <w:sz w:val="24"/>
          <w:szCs w:val="24"/>
        </w:rPr>
        <w:drawing>
          <wp:anchor distT="0" distB="0" distL="114300" distR="114300" simplePos="0" relativeHeight="251659264" behindDoc="0" locked="0" layoutInCell="1" allowOverlap="1" wp14:anchorId="115F5918" wp14:editId="11E9AACA">
            <wp:simplePos x="0" y="0"/>
            <wp:positionH relativeFrom="column">
              <wp:posOffset>708660</wp:posOffset>
            </wp:positionH>
            <wp:positionV relativeFrom="paragraph">
              <wp:posOffset>261620</wp:posOffset>
            </wp:positionV>
            <wp:extent cx="4269105" cy="1933575"/>
            <wp:effectExtent l="0" t="0" r="0" b="9525"/>
            <wp:wrapSquare wrapText="bothSides"/>
            <wp:docPr id="8" name="Picture 8" descr="C:\Users\Admin\Desktop\Untitled  1 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1 2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910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731" w:rsidRPr="006D398A">
        <w:rPr>
          <w:rFonts w:ascii="Cambria" w:eastAsia="Times New Roman" w:hAnsi="Cambria" w:cs="Times New Roman"/>
          <w:b/>
          <w:color w:val="0033CC"/>
          <w:sz w:val="24"/>
          <w:szCs w:val="24"/>
        </w:rPr>
        <w:t xml:space="preserve"> </w:t>
      </w:r>
      <w:r w:rsidR="00151731" w:rsidRPr="006D398A">
        <w:rPr>
          <w:rFonts w:ascii="Cambria" w:eastAsia="Times New Roman" w:hAnsi="Cambria" w:cs="Times New Roman"/>
          <w:sz w:val="24"/>
          <w:szCs w:val="24"/>
        </w:rPr>
        <w:t>Động vật ở hình dưới có hình thức sinh sản là ?</w:t>
      </w:r>
    </w:p>
    <w:p w14:paraId="650EADB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F2BF5B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47D4C7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65EB178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6F21C3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1130333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12A377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B9E0886"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8B9DD0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D619E3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4FEF50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409DF1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9C1146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phân đôi.</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nảy chồi.</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trinh sinh.</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phân mảnh.</w:t>
      </w:r>
    </w:p>
    <w:p w14:paraId="0F38AE74"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6.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Trinh sinh là hình thức sinh sản mà:</w:t>
      </w:r>
    </w:p>
    <w:p w14:paraId="0C89555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cơ thể mới phát triển từ trứng không được thụ tinh.</w:t>
      </w:r>
    </w:p>
    <w:p w14:paraId="0B9C6D4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một các thể mẹ phân đôi thành hai cá thể có kích thước gần bằng nhau.</w:t>
      </w:r>
    </w:p>
    <w:p w14:paraId="0B1857B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cơ thể mới phát triển từ mảnh tách ra từ cơ thể mẹ.</w:t>
      </w:r>
    </w:p>
    <w:p w14:paraId="3FE9E00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chồi mọc ra từ cơ thể mẹ, lớn dần lên, sau đó tách ra thành cơ thể mới.</w:t>
      </w:r>
    </w:p>
    <w:p w14:paraId="0A44FAAA"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7.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Đâu là động vật không sinh sản bằng cách nảy chồi?</w:t>
      </w:r>
    </w:p>
    <w:p w14:paraId="1350F81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Bọt biển. </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Sao biển.</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San hô.</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Thủy tức.</w:t>
      </w:r>
    </w:p>
    <w:p w14:paraId="244B5EC2"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8.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Động vật ở hình dưới có hình thức sinh sản là ?</w:t>
      </w:r>
    </w:p>
    <w:p w14:paraId="7A7EF35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noProof/>
          <w:sz w:val="24"/>
          <w:szCs w:val="24"/>
        </w:rPr>
        <w:drawing>
          <wp:anchor distT="0" distB="0" distL="114300" distR="114300" simplePos="0" relativeHeight="251660288" behindDoc="0" locked="0" layoutInCell="1" allowOverlap="1" wp14:anchorId="4C49BC48" wp14:editId="43C8F923">
            <wp:simplePos x="0" y="0"/>
            <wp:positionH relativeFrom="column">
              <wp:posOffset>708660</wp:posOffset>
            </wp:positionH>
            <wp:positionV relativeFrom="paragraph">
              <wp:posOffset>12065</wp:posOffset>
            </wp:positionV>
            <wp:extent cx="3790950" cy="977756"/>
            <wp:effectExtent l="0" t="0" r="0" b="0"/>
            <wp:wrapSquare wrapText="bothSides"/>
            <wp:docPr id="9" name="Picture 9"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977756"/>
                    </a:xfrm>
                    <a:prstGeom prst="rect">
                      <a:avLst/>
                    </a:prstGeom>
                    <a:noFill/>
                    <a:ln>
                      <a:noFill/>
                    </a:ln>
                  </pic:spPr>
                </pic:pic>
              </a:graphicData>
            </a:graphic>
          </wp:anchor>
        </w:drawing>
      </w:r>
    </w:p>
    <w:p w14:paraId="734B548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2BF5E6B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13A05B6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9DEB03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F1A2FB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6AA5C9E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phân đôi.</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nảy chồi.</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trinh sinh.</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phân mảnh.</w:t>
      </w:r>
    </w:p>
    <w:p w14:paraId="7540CE15"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9.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Dựa vào nơi phát triển phôi và sản phẩm sinh ra, hình thức sinh sản hữu tính có thể chia thành:</w:t>
      </w:r>
    </w:p>
    <w:p w14:paraId="522EE9E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đẻ trứng và đẻ con.</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đẻ trứng, đẻ con và trinh sinh.</w:t>
      </w:r>
    </w:p>
    <w:p w14:paraId="6CD0EAF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đẻ trứng, đẻ trứng thai và đẻ con.</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thụ tinh trong và thụ tinh ngoài.</w:t>
      </w:r>
    </w:p>
    <w:p w14:paraId="25D2AC3F"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10.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Đâu là đặc điểm của hình thức sinh sản đẻ con?</w:t>
      </w:r>
    </w:p>
    <w:p w14:paraId="1E26AE7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Trứng được con cái đẻ vào môi trường nước, con đực xuất tinh dịch lên trứng để thụ tinh.</w:t>
      </w:r>
    </w:p>
    <w:p w14:paraId="4CFF492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Trứng thụ tinh với tinh trùng tạo thành hợp tử trong cơ thể con cái, hợp tử phát triển trong tử cung lấy chất dinh dưỡng qua nhau thai.</w:t>
      </w:r>
    </w:p>
    <w:p w14:paraId="78A5E256"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lastRenderedPageBreak/>
        <w:t>C.</w:t>
      </w:r>
      <w:r w:rsidRPr="006D398A">
        <w:rPr>
          <w:rFonts w:ascii="Cambria" w:eastAsia="Times New Roman" w:hAnsi="Cambria" w:cs="Times New Roman"/>
          <w:sz w:val="24"/>
          <w:szCs w:val="24"/>
        </w:rPr>
        <w:t xml:space="preserve"> Trứng thụ tinh với tinh trùng tạo thành hợp tử trong cơ thể con cái, hợp tử được giữ lại và phát triển trong ống dẫn trứng nhờ chất dinh dưỡng dự trữ trong noãn hoàng.</w:t>
      </w:r>
    </w:p>
    <w:p w14:paraId="0EE8EB8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Trứng thụ tinh với tinh trùng trong cơ thể con cái, tiếp đó con cái đẻ trứng đã thụ tinh vào môi trường sống.</w:t>
      </w:r>
    </w:p>
    <w:p w14:paraId="18A0CEFF"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11. </w:t>
      </w:r>
      <w:r w:rsidRPr="006D398A">
        <w:rPr>
          <w:rFonts w:ascii="Cambria" w:eastAsia="Times New Roman" w:hAnsi="Cambria" w:cs="Times New Roman"/>
          <w:b/>
          <w:color w:val="0000FF"/>
          <w:sz w:val="24"/>
          <w:szCs w:val="24"/>
          <w:lang w:val="en"/>
        </w:rPr>
        <w:tab/>
      </w:r>
      <w:r w:rsidR="00151731" w:rsidRPr="006D398A">
        <w:rPr>
          <w:rFonts w:ascii="Cambria" w:hAnsi="Cambria"/>
          <w:noProof/>
          <w:sz w:val="24"/>
          <w:szCs w:val="24"/>
        </w:rPr>
        <w:drawing>
          <wp:anchor distT="114300" distB="114300" distL="114300" distR="114300" simplePos="0" relativeHeight="251661312" behindDoc="0" locked="0" layoutInCell="1" hidden="0" allowOverlap="1" wp14:anchorId="100A8B89" wp14:editId="7F97B5BF">
            <wp:simplePos x="0" y="0"/>
            <wp:positionH relativeFrom="column">
              <wp:posOffset>937260</wp:posOffset>
            </wp:positionH>
            <wp:positionV relativeFrom="paragraph">
              <wp:posOffset>439420</wp:posOffset>
            </wp:positionV>
            <wp:extent cx="3667125" cy="1695450"/>
            <wp:effectExtent l="0" t="0" r="9525" b="0"/>
            <wp:wrapTopAndBottom distT="114300" distB="11430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9"/>
                    <a:srcRect r="51917" b="-1321"/>
                    <a:stretch/>
                  </pic:blipFill>
                  <pic:spPr bwMode="auto">
                    <a:xfrm>
                      <a:off x="0" y="0"/>
                      <a:ext cx="3667125" cy="169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731" w:rsidRPr="006D398A">
        <w:rPr>
          <w:rFonts w:ascii="Cambria" w:eastAsia="Times New Roman" w:hAnsi="Cambria" w:cs="Times New Roman"/>
          <w:b/>
          <w:color w:val="0033CC"/>
          <w:sz w:val="24"/>
          <w:szCs w:val="24"/>
        </w:rPr>
        <w:t xml:space="preserve"> </w:t>
      </w:r>
      <w:r w:rsidR="00151731" w:rsidRPr="006D398A">
        <w:rPr>
          <w:rFonts w:ascii="Cambria" w:eastAsia="Times New Roman" w:hAnsi="Cambria" w:cs="Times New Roman"/>
          <w:sz w:val="24"/>
          <w:szCs w:val="24"/>
        </w:rPr>
        <w:t>Động vật ở hình dưới có hình thức sinh sản là ?</w:t>
      </w:r>
    </w:p>
    <w:p w14:paraId="6C31D98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phân đôi.</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đẻ trứng.</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trinh sinh.</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phân mảnh.</w:t>
      </w:r>
    </w:p>
    <w:p w14:paraId="4F725E5D"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12.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Đâu là đặc điểm của hình thức sinh sản đẻ trứng thai?</w:t>
      </w:r>
    </w:p>
    <w:p w14:paraId="719B05A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Trứng được con cái đẻ vào môi trường nước, con đực xuất tinh dịch lên trứng để thụ tinh.</w:t>
      </w:r>
    </w:p>
    <w:p w14:paraId="6334B8C6"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Trứng thụ tinh với tinh trùng tạo thành hợp tử trong cơ thể con cái, hợp tử phát triển trong tử cung lấy chất dinh dưỡng qua nhau thai.</w:t>
      </w:r>
    </w:p>
    <w:p w14:paraId="78A16D5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Trứng thụ tinh với tinh trùng tạo thành hợp tử trong cơ thể con cái, hợp tử được giữ lại và phát triển trong ống dẫn trứng nhờ chất dinh dưỡng dự trữ trong noãn hoàng.</w:t>
      </w:r>
    </w:p>
    <w:p w14:paraId="63ED0556"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Trứng thụ tinh với tinh trùng trong cơ thể con cái, tiếp đó con cái đẻ trứng đã thụ tinh vào môi trường sống.</w:t>
      </w:r>
    </w:p>
    <w:p w14:paraId="16F2A6F6"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13.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Phân mảnh là hình thức sinh sản mà:</w:t>
      </w:r>
    </w:p>
    <w:p w14:paraId="75FBE25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cơ thể mới phát triển từ trứng không được thụ tinh.</w:t>
      </w:r>
    </w:p>
    <w:p w14:paraId="5B27F01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một các thể mẹ phân đôi thành hai cá thể có kích thước gần bằng nhau.</w:t>
      </w:r>
    </w:p>
    <w:p w14:paraId="26316D6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cơ thể mới phát triển từ mảnh tách ra từ cơ thể mẹ.</w:t>
      </w:r>
    </w:p>
    <w:p w14:paraId="513EEF3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chồi mọc ra từ cơ thể mẹ, lớn dần lên, sau đó tách ra thành cơ thể mới.</w:t>
      </w:r>
    </w:p>
    <w:p w14:paraId="766C1946"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14.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Động vật ở hình dưới có hình thức sinh sản là ?</w:t>
      </w:r>
    </w:p>
    <w:p w14:paraId="2C127BC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noProof/>
          <w:sz w:val="24"/>
          <w:szCs w:val="24"/>
        </w:rPr>
        <w:drawing>
          <wp:anchor distT="0" distB="0" distL="114300" distR="114300" simplePos="0" relativeHeight="251662336" behindDoc="0" locked="0" layoutInCell="1" allowOverlap="1" wp14:anchorId="7A245C51" wp14:editId="5FF67A0C">
            <wp:simplePos x="0" y="0"/>
            <wp:positionH relativeFrom="column">
              <wp:posOffset>822960</wp:posOffset>
            </wp:positionH>
            <wp:positionV relativeFrom="paragraph">
              <wp:posOffset>10795</wp:posOffset>
            </wp:positionV>
            <wp:extent cx="3152775" cy="2867025"/>
            <wp:effectExtent l="0" t="0" r="9525" b="9525"/>
            <wp:wrapSquare wrapText="bothSides"/>
            <wp:docPr id="15" name="Picture 15" descr="C:\Users\Admin\Desktop\cau-hoi-trang-145-sinh-hoc-11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cau-hoi-trang-145-sinh-hoc-11  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2867025"/>
                    </a:xfrm>
                    <a:prstGeom prst="rect">
                      <a:avLst/>
                    </a:prstGeom>
                    <a:noFill/>
                    <a:ln>
                      <a:noFill/>
                    </a:ln>
                  </pic:spPr>
                </pic:pic>
              </a:graphicData>
            </a:graphic>
          </wp:anchor>
        </w:drawing>
      </w:r>
    </w:p>
    <w:p w14:paraId="5C236A1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5AADF2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173FEEB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AB53BD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65C4A54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40490C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E32AD7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9353DD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A914C6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32BC37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0F55AE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1FAC569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1838C9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1EB5689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07ABD6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6FC1E47F"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C67DD89"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7AAC54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phân đôi.</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đẻ con.</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trinh sinh.</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phân mảnh.</w:t>
      </w:r>
    </w:p>
    <w:p w14:paraId="2D5F4661"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15.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Trình tự của quá trình sinh sản hữu tính ở người là:</w:t>
      </w:r>
    </w:p>
    <w:p w14:paraId="3B1BCE4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hình thành tinh trùng và trứng, thụ tinh, phát triển phôi thai, đẻ con.</w:t>
      </w:r>
    </w:p>
    <w:p w14:paraId="34C662B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hình thành tinh trùng và trứng, phát triển phôi thai, thụ tinh, đẻ con.</w:t>
      </w:r>
    </w:p>
    <w:p w14:paraId="39C62BA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thụ tinh, hình thành tinh trùng và trứng, phát triển phôi thai, đẻ con.</w:t>
      </w:r>
    </w:p>
    <w:p w14:paraId="0284597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thụ tinh, phát triển phôi thai, hình thành tinh trùng và trứng, đẻ con.</w:t>
      </w:r>
    </w:p>
    <w:p w14:paraId="2A69EB60"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lastRenderedPageBreak/>
        <w:t xml:space="preserve">Câu 16.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Thời gian sinh sản tinh trùng tính từ tinh nguyên bào đến khi tạo thành tinh trùng mất khoảng:</w:t>
      </w:r>
    </w:p>
    <w:p w14:paraId="3C7788F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32 ngày.</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64 ngày.</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72 ngày.</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48 ngày.</w:t>
      </w:r>
    </w:p>
    <w:p w14:paraId="50CF047C"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17.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Hình ảnh bên mô tả quá trình gì ?</w:t>
      </w:r>
    </w:p>
    <w:p w14:paraId="30EBFA3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noProof/>
          <w:color w:val="0000FF"/>
          <w:sz w:val="24"/>
          <w:szCs w:val="24"/>
        </w:rPr>
        <w:drawing>
          <wp:anchor distT="0" distB="0" distL="114300" distR="114300" simplePos="0" relativeHeight="251663360" behindDoc="0" locked="0" layoutInCell="1" allowOverlap="1" wp14:anchorId="0DB50A7C" wp14:editId="755FEEA4">
            <wp:simplePos x="0" y="0"/>
            <wp:positionH relativeFrom="column">
              <wp:posOffset>1813560</wp:posOffset>
            </wp:positionH>
            <wp:positionV relativeFrom="paragraph">
              <wp:posOffset>80645</wp:posOffset>
            </wp:positionV>
            <wp:extent cx="1828800" cy="1601470"/>
            <wp:effectExtent l="0" t="0" r="0" b="0"/>
            <wp:wrapSquare wrapText="bothSides"/>
            <wp:docPr id="17" name="Picture 17" descr="C:\Users\Admin\Desktop\IVF2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IVF2gg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60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9E7E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1372EC1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AD8711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1C7782C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2FE0FD1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6559107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24D8EA1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09A285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25094D5F"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0E9F3D9"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A3CD0D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sinh tinh.</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sinh trứng.</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thụ tinh.</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tạo thể vàng.</w:t>
      </w:r>
    </w:p>
    <w:p w14:paraId="6A243EBD"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18.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quá trình sinh tinh, tinh trùng hình thành trong ống sinh tinh của hai tinh hoàn, bắt đầu từ</w:t>
      </w:r>
    </w:p>
    <w:p w14:paraId="0B87BDD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………(1)………, trải qua quá trình ………(2)………</w:t>
      </w:r>
    </w:p>
    <w:p w14:paraId="7189B6A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4B30A8D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 nguyên phân, (2) giảm phân.</w:t>
      </w:r>
    </w:p>
    <w:p w14:paraId="24CB06B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(1) tinh nguyên bào, (2) nguyên phân và giảm phân.</w:t>
      </w:r>
    </w:p>
    <w:p w14:paraId="1BCD91E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nguyên phân, (2) tinh nguyên bào và giảm phân.</w:t>
      </w:r>
    </w:p>
    <w:p w14:paraId="3863AC6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(1) tinh nguyên bào, (2) nguyên phân.</w:t>
      </w:r>
    </w:p>
    <w:p w14:paraId="62D8CE11"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19.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Noãn bào bậc I (2n) bắt đầu giảm phân I khi trẻ em gái bắt đầu dậy thì và dừng lại ở</w:t>
      </w:r>
    </w:p>
    <w:p w14:paraId="3266514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………(1)……… của giảm phân II. Giảm phân II chỉ tiếp tục diễn ra khi ………(2)………</w:t>
      </w:r>
    </w:p>
    <w:p w14:paraId="1A499266"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138218F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(1) kì giữa, (2) thụ tinh thành hợp tử.</w:t>
      </w:r>
    </w:p>
    <w:p w14:paraId="0104814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(1) kì giữa, (2) nang trứng chín và trứng rụng.</w:t>
      </w:r>
    </w:p>
    <w:p w14:paraId="24DFD6C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kì sau, (2) thụ tinh thành hợp tử.</w:t>
      </w:r>
    </w:p>
    <w:p w14:paraId="3A3EAE2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(1) kì sau, (2) nang trứng chín và trứng rụng.</w:t>
      </w:r>
    </w:p>
    <w:p w14:paraId="11AB5C02"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20.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Các hormone do ………(1)……… và ………(2)……… tiết ra đi theo đường máu đến tinh</w:t>
      </w:r>
    </w:p>
    <w:p w14:paraId="75F5681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hoàn, kích thích tinh hoàn sinh tinh trùng.</w:t>
      </w:r>
    </w:p>
    <w:p w14:paraId="62A6BFA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(1) vùng dưới đồi, (2) tuyến yên.</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(1) vùng dưới đồi, (2) tuyến tụy.</w:t>
      </w:r>
    </w:p>
    <w:p w14:paraId="321425C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ống sinh tinh, (2) tuyến tụy.</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(1) ống sinh tinh, (2) tuyến yên.</w:t>
      </w:r>
    </w:p>
    <w:p w14:paraId="49FA9D56"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21.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Hình ảnh bên mô tả gì ?</w:t>
      </w:r>
    </w:p>
    <w:p w14:paraId="2E72B5C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hAnsi="Cambria" w:cs="Times New Roman"/>
          <w:noProof/>
          <w:sz w:val="24"/>
          <w:szCs w:val="24"/>
        </w:rPr>
        <w:drawing>
          <wp:anchor distT="0" distB="0" distL="114300" distR="114300" simplePos="0" relativeHeight="251664384" behindDoc="0" locked="0" layoutInCell="1" allowOverlap="1" wp14:anchorId="7C53013C" wp14:editId="17635E26">
            <wp:simplePos x="0" y="0"/>
            <wp:positionH relativeFrom="column">
              <wp:posOffset>2426335</wp:posOffset>
            </wp:positionH>
            <wp:positionV relativeFrom="paragraph">
              <wp:posOffset>41910</wp:posOffset>
            </wp:positionV>
            <wp:extent cx="1828800" cy="18288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noChangeArrowheads="1"/>
                    </pic:cNvPicPr>
                  </pic:nvPicPr>
                  <pic:blipFill rotWithShape="1">
                    <a:blip r:embed="rId12">
                      <a:extLst>
                        <a:ext uri="{28A0092B-C50C-407E-A947-70E740481C1C}">
                          <a14:useLocalDpi xmlns:a14="http://schemas.microsoft.com/office/drawing/2010/main" val="0"/>
                        </a:ext>
                      </a:extLst>
                    </a:blip>
                    <a:srcRect l="67269" t="48935" r="7061" b="6247"/>
                    <a:stretch/>
                  </pic:blipFill>
                  <pic:spPr bwMode="auto">
                    <a:xfrm>
                      <a:off x="0" y="0"/>
                      <a:ext cx="1828800" cy="1828800"/>
                    </a:xfrm>
                    <a:prstGeom prst="rect">
                      <a:avLst/>
                    </a:prstGeom>
                    <a:noFill/>
                    <a:ln>
                      <a:noFill/>
                    </a:ln>
                    <a:extLst>
                      <a:ext uri="{53640926-AAD7-44D8-BBD7-CCE9431645EC}">
                        <a14:shadowObscured xmlns:a14="http://schemas.microsoft.com/office/drawing/2010/main"/>
                      </a:ext>
                    </a:extLst>
                  </pic:spPr>
                </pic:pic>
              </a:graphicData>
            </a:graphic>
          </wp:anchor>
        </w:drawing>
      </w:r>
    </w:p>
    <w:p w14:paraId="01B3417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4E4683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97E35C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9E3296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AB8412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9A7CB1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525D54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177465B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676F7559"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9F5BCEF"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235E025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noãn bậc 1.</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noãn bậc 2.</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phôi dâu.</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phôi nang.</w:t>
      </w:r>
    </w:p>
    <w:p w14:paraId="688D1541"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22.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cơ chế điều hòa sinh trứng, khi nồng độ ………(1)……… trong máu tăng lên sẽ gây ức</w:t>
      </w:r>
    </w:p>
    <w:p w14:paraId="0775414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chế lên vùng dưới đồi và tuyến yên, làm giảm tiết ………(2)………</w:t>
      </w:r>
    </w:p>
    <w:p w14:paraId="3856BC8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728C530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 progesterone và testosterone, (2) GnRH, FSH, LH.</w:t>
      </w:r>
    </w:p>
    <w:p w14:paraId="0C5AEDC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(1) progesterone và estrogen, (2) GnRH, FSH, LH.</w:t>
      </w:r>
    </w:p>
    <w:p w14:paraId="1761571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progesterone và estrogen, (2) testosterone.</w:t>
      </w:r>
    </w:p>
    <w:p w14:paraId="0C56FF1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(1) estrogen, (2) testosterone.</w:t>
      </w:r>
    </w:p>
    <w:p w14:paraId="00853196"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lastRenderedPageBreak/>
        <w:t xml:space="preserve">Câu 23.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Pheromone, chế độ dinh dưỡng, ánh sáng, nhiệt độ,... ảnh hưởng đến quá trình sinh tinh và sinh</w:t>
      </w:r>
    </w:p>
    <w:p w14:paraId="10CBF04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trứng ở động vật do là biến đổi ………(1)……… hoặc tác động lên ………(2)………</w:t>
      </w:r>
    </w:p>
    <w:p w14:paraId="7ACCC04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1BF896B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 quá trình thụ tinh, (2) hệ sinh dục và hệ nội tiết.</w:t>
      </w:r>
    </w:p>
    <w:p w14:paraId="2ABB51A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(1) quá trình thụ tinh, (2) hệ thần kinh và hệ nội tiết.</w:t>
      </w:r>
    </w:p>
    <w:p w14:paraId="6F379B8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quá trình trao đổi chất, (2) hệ sinh dục và hệ nội tiết.</w:t>
      </w:r>
    </w:p>
    <w:p w14:paraId="4357590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(1) quá trình trao đổi chất, (2) hệ thần kinh và hệ nội tiết.</w:t>
      </w:r>
    </w:p>
    <w:p w14:paraId="08FFFFB3"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24.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Hình ảnh bên mô tả gì ?</w:t>
      </w:r>
    </w:p>
    <w:p w14:paraId="60011D7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hAnsi="Cambria" w:cs="Times New Roman"/>
          <w:noProof/>
          <w:sz w:val="24"/>
          <w:szCs w:val="24"/>
        </w:rPr>
        <w:drawing>
          <wp:anchor distT="0" distB="0" distL="114300" distR="114300" simplePos="0" relativeHeight="251665408" behindDoc="0" locked="0" layoutInCell="1" allowOverlap="1" wp14:anchorId="5A1F9B50" wp14:editId="09963F28">
            <wp:simplePos x="0" y="0"/>
            <wp:positionH relativeFrom="column">
              <wp:posOffset>2454910</wp:posOffset>
            </wp:positionH>
            <wp:positionV relativeFrom="paragraph">
              <wp:posOffset>55880</wp:posOffset>
            </wp:positionV>
            <wp:extent cx="1295400" cy="12954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noChangeArrowheads="1"/>
                    </pic:cNvPicPr>
                  </pic:nvPicPr>
                  <pic:blipFill rotWithShape="1">
                    <a:blip r:embed="rId12">
                      <a:extLst>
                        <a:ext uri="{28A0092B-C50C-407E-A947-70E740481C1C}">
                          <a14:useLocalDpi xmlns:a14="http://schemas.microsoft.com/office/drawing/2010/main" val="0"/>
                        </a:ext>
                      </a:extLst>
                    </a:blip>
                    <a:srcRect l="30684" t="47905" r="44827" b="9340"/>
                    <a:stretch/>
                  </pic:blipFill>
                  <pic:spPr bwMode="auto">
                    <a:xfrm>
                      <a:off x="0" y="0"/>
                      <a:ext cx="1295400" cy="1295400"/>
                    </a:xfrm>
                    <a:prstGeom prst="rect">
                      <a:avLst/>
                    </a:prstGeom>
                    <a:noFill/>
                    <a:ln>
                      <a:noFill/>
                    </a:ln>
                    <a:extLst>
                      <a:ext uri="{53640926-AAD7-44D8-BBD7-CCE9431645EC}">
                        <a14:shadowObscured xmlns:a14="http://schemas.microsoft.com/office/drawing/2010/main"/>
                      </a:ext>
                    </a:extLst>
                  </pic:spPr>
                </pic:pic>
              </a:graphicData>
            </a:graphic>
          </wp:anchor>
        </w:drawing>
      </w:r>
    </w:p>
    <w:p w14:paraId="25D3405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458C7C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CF4627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672A59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748097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1A10CF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A7BA35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437312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noãn bậc 1.</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noãn bậc 2.</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phôi dâu.</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phôi nang.</w:t>
      </w:r>
    </w:p>
    <w:p w14:paraId="546677FE"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25.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quá trình sinh tinh, tinh trùng hình thành trong ống sinh tinh của hai tinh</w:t>
      </w:r>
    </w:p>
    <w:p w14:paraId="7A1633A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hoàn, bắt đầu từ ………(1)………, trải qua quá trình ………(2)………</w:t>
      </w:r>
    </w:p>
    <w:p w14:paraId="40C8421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5D9D586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 nguyên phân, (2) giảm phân.</w:t>
      </w:r>
    </w:p>
    <w:p w14:paraId="7856648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(1) tinh nguyên bào, (2) nguyên phân và giảm phân.</w:t>
      </w:r>
    </w:p>
    <w:p w14:paraId="255A7BF6"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nguyên phân, (2) tinh nguyên bào và giảm phân.</w:t>
      </w:r>
    </w:p>
    <w:p w14:paraId="1B5250C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(1) tinh nguyên bào, (2) nguyên phân.</w:t>
      </w:r>
    </w:p>
    <w:p w14:paraId="3FF1B5EA"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26.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Noãn bào bậc I (2n) bắt đầu giảm phân I khi trẻ em gái bắt đầu dậy thì và dừng</w:t>
      </w:r>
    </w:p>
    <w:p w14:paraId="36DCA0C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lại ở ………(1)……… của giảm phân II. Giảm phân II chỉ tiếp tục diễn ra khi</w:t>
      </w:r>
    </w:p>
    <w:p w14:paraId="491008A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………(2)………</w:t>
      </w:r>
    </w:p>
    <w:p w14:paraId="0728777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367AC0D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(1) kì giữa, (2) thụ tinh thành hợp tử.</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(1) kì giữa, (2) nang trứng chín và trứng rụng.</w:t>
      </w:r>
    </w:p>
    <w:p w14:paraId="1E44674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kì sau, (2) thụ tinh thành hợp tử.</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(1) kì sau, (2) nang trứng chín và trứng rụng.</w:t>
      </w:r>
    </w:p>
    <w:p w14:paraId="4139BABF"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27.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Hãy hoàn thành sơ đồ các giai đoạn trong quá trình sinh sản hữu tính của</w:t>
      </w:r>
    </w:p>
    <w:p w14:paraId="5EBE099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ếch bằng cách điền từ hoặc cụm từ thích hợp vào các ô số 1, 2, 3, 4, 5 trong</w:t>
      </w:r>
    </w:p>
    <w:p w14:paraId="3B82449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sơ đồ bên.</w:t>
      </w:r>
    </w:p>
    <w:p w14:paraId="0F8E15D2" w14:textId="77777777" w:rsidR="00151731" w:rsidRP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noProof/>
          <w:sz w:val="24"/>
          <w:szCs w:val="24"/>
        </w:rPr>
        <w:drawing>
          <wp:anchor distT="0" distB="0" distL="114300" distR="114300" simplePos="0" relativeHeight="251666432" behindDoc="0" locked="0" layoutInCell="1" allowOverlap="1" wp14:anchorId="64019501" wp14:editId="2BBE3F66">
            <wp:simplePos x="0" y="0"/>
            <wp:positionH relativeFrom="column">
              <wp:posOffset>1207135</wp:posOffset>
            </wp:positionH>
            <wp:positionV relativeFrom="paragraph">
              <wp:posOffset>45085</wp:posOffset>
            </wp:positionV>
            <wp:extent cx="3800475" cy="3161845"/>
            <wp:effectExtent l="0" t="0" r="0" b="635"/>
            <wp:wrapSquare wrapText="bothSides"/>
            <wp:docPr id="22" name="Picture 22" descr="C:\Users\Admin\Desktop\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0475" cy="3161845"/>
                    </a:xfrm>
                    <a:prstGeom prst="rect">
                      <a:avLst/>
                    </a:prstGeom>
                    <a:noFill/>
                    <a:ln>
                      <a:noFill/>
                    </a:ln>
                  </pic:spPr>
                </pic:pic>
              </a:graphicData>
            </a:graphic>
          </wp:anchor>
        </w:drawing>
      </w:r>
    </w:p>
    <w:p w14:paraId="58E7DF45"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26D4CEE"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62D31C2"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EDABD83"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8A522DB"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237045A"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3AEAD8B"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F444D7D"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A5DA3C1"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55FF9CE"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DFF33BE"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2270ED0C"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6142A3D9"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494A867"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660D58D3"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29157597"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74CDAA7"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1A6D065F" w14:textId="77777777" w:rsidR="006D398A" w:rsidRDefault="006D398A"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639A2BD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 Trứng (n), (2) Tinh trùng (n), (3) Thụ tinh, (4) Nguyên phân, (5) Phôi.</w:t>
      </w:r>
    </w:p>
    <w:p w14:paraId="2C910CA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(1) Tinh trùng (n), (2) Trứng (n), (3) Thụ tinh, (4) Giảm phân, (5) Phôi.</w:t>
      </w:r>
    </w:p>
    <w:p w14:paraId="539F674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lastRenderedPageBreak/>
        <w:t>C.</w:t>
      </w:r>
      <w:r w:rsidRPr="006D398A">
        <w:rPr>
          <w:rFonts w:ascii="Cambria" w:eastAsia="Times New Roman" w:hAnsi="Cambria" w:cs="Times New Roman"/>
          <w:sz w:val="24"/>
          <w:szCs w:val="24"/>
        </w:rPr>
        <w:t xml:space="preserve"> (1) Trứng (n), (2) Tinh trùng (n), (3) Thụ tinh, (4) Giảm phân, (5) Phôi.</w:t>
      </w:r>
    </w:p>
    <w:p w14:paraId="254A6F0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(1) Tinh trùng (n), (2) Trứng (n), (3) Thụ tinh, (4) Nguyên phân, (5) Phôi.</w:t>
      </w:r>
    </w:p>
    <w:p w14:paraId="33933884"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28.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Các hormone do ………(1)……… và ………(2)……… tiết ra đi theo đường</w:t>
      </w:r>
    </w:p>
    <w:p w14:paraId="31EBDDE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máu đến tinh hoàn, kích thích tinh hoàn sinh tinh trùng.</w:t>
      </w:r>
    </w:p>
    <w:p w14:paraId="40AD628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(1) vùng dưới đồi, (2) tuyến yên.</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(1) vùng dưới đồi, (2) tuyến tụy.</w:t>
      </w:r>
    </w:p>
    <w:p w14:paraId="56A9ACE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ống sinh tinh, (2) tuyến tụy.</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(1) ống sinh tinh, (2) tuyến yên.</w:t>
      </w:r>
    </w:p>
    <w:p w14:paraId="465C2923"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29.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cơ chế điều hòa sinh trứng, khi nồng độ ………(1)……… trong máu tăng</w:t>
      </w:r>
    </w:p>
    <w:p w14:paraId="58A2F52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lên sẽ gây ức chế lên vùng dưới đồi và tuyến yên, làm giảm tiết ………(2)………</w:t>
      </w:r>
    </w:p>
    <w:p w14:paraId="7EA410B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7723239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 progesterone và testosterone, (2) GnRH, FSH, LH.</w:t>
      </w:r>
    </w:p>
    <w:p w14:paraId="1A1A08B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(1) progesterone và estrogen, (2) GnRH, FSH, LH.</w:t>
      </w:r>
    </w:p>
    <w:p w14:paraId="73CE183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progesterone và estrogen, (2) testosterone.</w:t>
      </w:r>
    </w:p>
    <w:p w14:paraId="4484FDB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(1) estrogen, (2) testosterone.</w:t>
      </w:r>
    </w:p>
    <w:p w14:paraId="3D05D3E8"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30.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Pheromone, chế độ dinh dưỡng, ánh sáng, nhiệt độ,... ảnh hưởng đến quá trình</w:t>
      </w:r>
    </w:p>
    <w:p w14:paraId="239F4C3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sinh tinh và sinh trứng ở động vật do là biến đổi ………(1)……… hoặc tác động lên</w:t>
      </w:r>
    </w:p>
    <w:p w14:paraId="313C9BA6"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………(2)………</w:t>
      </w:r>
    </w:p>
    <w:p w14:paraId="7D2C00D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1C28907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 quá trình thụ tinh, (2) hệ sinh dục và hệ nội tiết.</w:t>
      </w:r>
    </w:p>
    <w:p w14:paraId="5B3B222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(1) quá trình thụ tinh, (2) hệ thần kinh và hệ nội tiết.</w:t>
      </w:r>
    </w:p>
    <w:p w14:paraId="06996AB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quá trình trao đổi chất, (2) hệ sinh dục và hệ nội tiết.</w:t>
      </w:r>
    </w:p>
    <w:p w14:paraId="469EB0D6"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(1) quá trình trao đổi chất, (2) hệ thần kinh và hệ nội tiết.</w:t>
      </w:r>
    </w:p>
    <w:p w14:paraId="50F2E5D8"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31.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Quá trình sinh trứng diễn ra ở:</w:t>
      </w:r>
    </w:p>
    <w:p w14:paraId="11688316"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cổ tử cung.</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noãn bào.</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buồng trứng.</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noãn hoàng.</w:t>
      </w:r>
    </w:p>
    <w:p w14:paraId="7179A0E1"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32.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Noãn bào bậc I (2n) bắt đầu giảm phân I khi trẻ em gái bắt đầu dậy thì và dừng lại ở ………(1)……… của giảm phân II. Giảm phân II chỉ tiếp tục diễn ra khi ………(2)………</w:t>
      </w:r>
    </w:p>
    <w:p w14:paraId="621DD94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2E25C7F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(1) kì giữa, (2) thụ tinh thành hợp tử.</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(1) kì giữa, (2) nang trứng chín và trứng rụng.</w:t>
      </w:r>
    </w:p>
    <w:p w14:paraId="7A7557F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kì sau, (2) thụ tinh thành hợp tử.</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(1) kì sau, (2) nang trứng chín và trứng rụng.</w:t>
      </w:r>
    </w:p>
    <w:p w14:paraId="02BDC8DA"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33.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Thụ tinh là sự kết hợp giữa:</w:t>
      </w:r>
    </w:p>
    <w:p w14:paraId="45CF065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tinh trùng đơn bội (n) và tế bào trứng lưỡng bội (2n) tạo thành hợp tử đa bội (3n).</w:t>
      </w:r>
    </w:p>
    <w:p w14:paraId="323446A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tinh trùng đơn bội (n) và tế bào trứng lưỡng bội (2n) tạo thành hợp tử lưỡng bội (2n).</w:t>
      </w:r>
    </w:p>
    <w:p w14:paraId="1A88355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tinh trùng đơn bội (n) và tế bào trứng đơn bội (n) tạo thành hợp tử lưỡng bội (2n).</w:t>
      </w:r>
    </w:p>
    <w:p w14:paraId="7673F47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tinh trùng lưỡng bội (2n) và tế bào trứng lưỡng bội (2n) tạo thành hợp tử lưỡng bội (2n).</w:t>
      </w:r>
    </w:p>
    <w:p w14:paraId="59759413"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34.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Thụ tinh diễn ra tại:</w:t>
      </w:r>
    </w:p>
    <w:p w14:paraId="0EBE950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⅔ ống dẫn trứng tính từ loa vòi trứng.</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niêm mạc tử cung.</w:t>
      </w:r>
    </w:p>
    <w:p w14:paraId="4067747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⅓ ống dẫn trứng tính từ loa vòi trứng.</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thể vàng.</w:t>
      </w:r>
    </w:p>
    <w:p w14:paraId="5BEB29E1"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35.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Giai đoạn phôi là giai đoạn:</w:t>
      </w:r>
    </w:p>
    <w:p w14:paraId="67B28F3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hoàn thiện các cơ quan.</w:t>
      </w:r>
    </w:p>
    <w:p w14:paraId="482D92E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hợp tử bắt đầu làm tổ trên niêm mạc tử cung. </w:t>
      </w:r>
    </w:p>
    <w:p w14:paraId="1769011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hợp tử được hình thành và hoàn thiện các cơ quan.</w:t>
      </w:r>
    </w:p>
    <w:p w14:paraId="325C3F3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hợp tử phân chia và phân hóa tạo các mô và cơ quan.</w:t>
      </w:r>
    </w:p>
    <w:p w14:paraId="17F171EE"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36.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Giai đoạn thai là giai đoạn:</w:t>
      </w:r>
    </w:p>
    <w:p w14:paraId="24AC683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hoàn thiện các cơ quan.</w:t>
      </w:r>
    </w:p>
    <w:p w14:paraId="0527CF8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hợp tử bắt đầu làm tổ trên niêm mạc tử cung. </w:t>
      </w:r>
    </w:p>
    <w:p w14:paraId="6350CF3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hợp tử bắt đầu phân chia và hoàn thiện các cơ quan.</w:t>
      </w:r>
    </w:p>
    <w:p w14:paraId="2E2B8AF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hợp tử phân chia và phân hóa tạo các mô và cơ quan.</w:t>
      </w:r>
    </w:p>
    <w:p w14:paraId="577FE35A"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37.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cơ chế sinh con, khi có xung thần kinh từ cổ tử cung truyền về não, não làm cho:</w:t>
      </w:r>
    </w:p>
    <w:p w14:paraId="6041CC8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nhau thai tăng prostagladin.</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tuyến tụy tiết tăng tiết prostagladin.</w:t>
      </w:r>
    </w:p>
    <w:p w14:paraId="5751741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tuyến tụy tiết tăng tiết oxytocin.</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tử cung co bóp, đẩy thai nhi ra ngoài.</w:t>
      </w:r>
    </w:p>
    <w:p w14:paraId="6AE0B1DC"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38.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Cơ chế điều hòa sinh sản chủ yếu là:</w:t>
      </w:r>
    </w:p>
    <w:p w14:paraId="491434A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cơ chế điều hòa nồng độ testosterone trong máu.</w:t>
      </w:r>
    </w:p>
    <w:p w14:paraId="27344AD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cơ chế điều hòa sinh tinh và sinh trứng.</w:t>
      </w:r>
    </w:p>
    <w:p w14:paraId="1C2752E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cơ chế điều hòa nang trứng chín và trứng rụng.</w:t>
      </w:r>
    </w:p>
    <w:p w14:paraId="2BA5128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cơ chế điều hòa nồng độ progesterone và estrogen trong máu.</w:t>
      </w:r>
    </w:p>
    <w:p w14:paraId="76C3D8D8"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39.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Hệ cơ quan nào đóng vai trò chủ yếu trong điều hòa sinh sản?</w:t>
      </w:r>
    </w:p>
    <w:p w14:paraId="5262CB9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lastRenderedPageBreak/>
        <w:t>A.</w:t>
      </w:r>
      <w:r w:rsidRPr="006D398A">
        <w:rPr>
          <w:rFonts w:ascii="Cambria" w:eastAsia="Times New Roman" w:hAnsi="Cambria" w:cs="Times New Roman"/>
          <w:sz w:val="24"/>
          <w:szCs w:val="24"/>
        </w:rPr>
        <w:t xml:space="preserve"> Hệ tuần hoàn.</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Hệ sinh dục.</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Hệ bài tiết.</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Hệ nội tiết.</w:t>
      </w:r>
    </w:p>
    <w:p w14:paraId="3328E95F"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40.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Các hormone do ………(1)……… và ………(2)……… tiết ra đi theo đường máu đến tinh hoàn, kích thích tinh hoàn sinh tinh trùng.</w:t>
      </w:r>
    </w:p>
    <w:p w14:paraId="438DBDF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(1) vùng dưới đồi, (2) tuyến yên.</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(1) vùng dưới đồi, (2) tuyến tụy.</w:t>
      </w:r>
    </w:p>
    <w:p w14:paraId="2FBDD8D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ống sinh tinh, (2) tuyến tụy.</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(1) ống sinh tinh, (2) tuyến yên.</w:t>
      </w:r>
    </w:p>
    <w:p w14:paraId="213492B7"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41.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cơ chế điều hòa sinh trứng, khi nồng độ ………(1)……… trong máu tăng lên sẽ gây ức chế lên vùng dưới đồi và tuyến yên, làm giảm tiết ………(2)………</w:t>
      </w:r>
    </w:p>
    <w:p w14:paraId="78ED2B7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3DA8EB1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 progesterone và testosterone, (2) GnRH, FSH, LH.</w:t>
      </w:r>
    </w:p>
    <w:p w14:paraId="144FA53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(1) progesterone và estrogen, (2) GnRH, FSH, LH.</w:t>
      </w:r>
    </w:p>
    <w:p w14:paraId="4E81792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progesterone và estrogen, (2) testosterone.</w:t>
      </w:r>
    </w:p>
    <w:p w14:paraId="5812C9E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(1) estrogen, (2) testosterone.</w:t>
      </w:r>
    </w:p>
    <w:p w14:paraId="63D7935B"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42.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Đâu không phải là biện pháp điều khiển số con ở động vật?</w:t>
      </w:r>
    </w:p>
    <w:p w14:paraId="603CE2F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Cải tạo giống vật nuôi. </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Thụ tinh nhân tạo.</w:t>
      </w:r>
    </w:p>
    <w:p w14:paraId="1ADD41C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Thay đổi yếu tố môi trường.</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Nuôi cấy phôi.</w:t>
      </w:r>
    </w:p>
    <w:p w14:paraId="353153C6"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43.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Pheromone, chế độ dinh dưỡng, ánh sáng, nhiệt độ,... ảnh hưởng đến quá trình sinh tinh và sinh trứng ở động vật do là biến đổi ………(1)……… hoặc tác động lên ………(2)………</w:t>
      </w:r>
    </w:p>
    <w:p w14:paraId="40679CA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Các cụm từ còn thiếu điền vào chỗ trống là:</w:t>
      </w:r>
    </w:p>
    <w:p w14:paraId="61F1CF0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 quá trình thụ tinh, (2) hệ sinh dục và hệ nội tiết.</w:t>
      </w:r>
    </w:p>
    <w:p w14:paraId="14A0B60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(1) quá trình thụ tinh, (2) hệ thần kinh và hệ nội tiết.</w:t>
      </w:r>
    </w:p>
    <w:p w14:paraId="747527D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(1) quá trình trao đổi chất, (2) hệ sinh dục và hệ nội tiết.</w:t>
      </w:r>
    </w:p>
    <w:p w14:paraId="4D86BE3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(1) quá trình trao đổi chất, (2) hệ thần kinh và hệ nội tiết.</w:t>
      </w:r>
    </w:p>
    <w:p w14:paraId="453B6280"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44.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Sinh sản vô tính ở động vật là từ một cá thể:</w:t>
      </w:r>
    </w:p>
    <w:p w14:paraId="123E964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sinh ra một hay nhiều cá thể giống hoặc khác mình, không có sự kết hợp giữa tinh trùng và trứng.</w:t>
      </w:r>
    </w:p>
    <w:p w14:paraId="0617EA1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luôn sinh ra nhiều cá thể giống mình, không có sự kết hợp giữa tinh trùng và trứng.</w:t>
      </w:r>
    </w:p>
    <w:p w14:paraId="5E7CA5C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sinh ra một hay nhiều cá thể giống mình, không có sự kết hợp giữa tinh trùng và trứng.</w:t>
      </w:r>
    </w:p>
    <w:p w14:paraId="6EF0EEA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luôn sinh ra chỉ một cá thể giống mình, không có sự kết hợp giữa tinh trùng và trứng.</w:t>
      </w:r>
    </w:p>
    <w:p w14:paraId="2C006652"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45.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Hình thức sinh sản vô tính đơn giản nhất ở động vật là:</w:t>
      </w:r>
    </w:p>
    <w:p w14:paraId="26620FC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phân đôi.</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nảy chồi. </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phân mảnh. </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trinh sinh.</w:t>
      </w:r>
    </w:p>
    <w:p w14:paraId="1B03799E"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46.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Hình thức sinh sản vừa có ở động vật không xương sống và động vật có xương sống là:</w:t>
      </w:r>
    </w:p>
    <w:p w14:paraId="6F5D6AB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phân đôi.</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nảy chồi. </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phân mảnh. </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trinh sinh.</w:t>
      </w:r>
    </w:p>
    <w:p w14:paraId="6DD36017"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47.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Những hình thức sinh sản vô tính nào chỉ có ở động vật không xương sống?</w:t>
      </w:r>
    </w:p>
    <w:p w14:paraId="611A575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Phân đôi, Nảy chồi.</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Phân đôi, Trinh sinh.</w:t>
      </w:r>
    </w:p>
    <w:p w14:paraId="4A96016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Phân mảnh, Trinh sinh.</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Phân mảnh, Nảy chồi.</w:t>
      </w:r>
    </w:p>
    <w:p w14:paraId="77C14B05" w14:textId="77777777" w:rsidR="00151731" w:rsidRPr="006D398A" w:rsidRDefault="006D398A" w:rsidP="006D398A">
      <w:pPr>
        <w:spacing w:after="0" w:line="240" w:lineRule="auto"/>
        <w:rPr>
          <w:rFonts w:ascii="Cambria" w:eastAsia="Times New Roman" w:hAnsi="Cambria" w:cs="Times New Roman"/>
          <w:sz w:val="24"/>
          <w:szCs w:val="24"/>
          <w:u w:val="single"/>
        </w:rPr>
      </w:pPr>
      <w:r w:rsidRPr="006D398A">
        <w:rPr>
          <w:rFonts w:ascii="Cambria" w:eastAsia="Times New Roman" w:hAnsi="Cambria" w:cs="Times New Roman"/>
          <w:b/>
          <w:color w:val="0000FF"/>
          <w:sz w:val="24"/>
          <w:szCs w:val="24"/>
          <w:lang w:val="en"/>
        </w:rPr>
        <w:t xml:space="preserve">Câu 48.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Có bao nhiêu sinh vật sau đây có hình thức sinh sản trinh sinh?</w:t>
      </w:r>
    </w:p>
    <w:p w14:paraId="4D68074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(1)</w:t>
      </w:r>
      <w:r w:rsidRPr="006D398A">
        <w:rPr>
          <w:rFonts w:ascii="Cambria" w:eastAsia="Times New Roman" w:hAnsi="Cambria" w:cs="Times New Roman"/>
          <w:b/>
          <w:sz w:val="24"/>
          <w:szCs w:val="24"/>
        </w:rPr>
        <w:t xml:space="preserve"> </w:t>
      </w:r>
      <w:r w:rsidRPr="006D398A">
        <w:rPr>
          <w:rFonts w:ascii="Cambria" w:eastAsia="Times New Roman" w:hAnsi="Cambria" w:cs="Times New Roman"/>
          <w:sz w:val="24"/>
          <w:szCs w:val="24"/>
        </w:rPr>
        <w:t>Ong. (2) Chuột túi.(3) Mói. (4) Ếch. (5) Rệp.(6) Kiến. (7) Muỗi.(8) Thằn lằn.</w:t>
      </w:r>
    </w:p>
    <w:p w14:paraId="2AEB665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2.</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4.</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6.</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8.</w:t>
      </w:r>
    </w:p>
    <w:p w14:paraId="23C1D8A5"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49.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Điều không đúng về hình thức thụ tinh ở thực vật là:</w:t>
      </w:r>
    </w:p>
    <w:p w14:paraId="5EA0FEE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highlight w:val="white"/>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thụ tinh ngoài là sự kết hợp giữa giao tử đực và giao tử cái diễn ra bên ngoài cơ thể con cái.</w:t>
      </w:r>
    </w:p>
    <w:p w14:paraId="615F5F9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highlight w:val="white"/>
        </w:rPr>
      </w:pPr>
      <w:r w:rsidRPr="006D398A">
        <w:rPr>
          <w:rFonts w:ascii="Cambria" w:eastAsia="Times New Roman" w:hAnsi="Cambria" w:cs="Times New Roman"/>
          <w:b/>
          <w:color w:val="0000FF"/>
          <w:sz w:val="24"/>
          <w:szCs w:val="24"/>
          <w:highlight w:val="white"/>
          <w:u w:val="single"/>
        </w:rPr>
        <w:t>B.</w:t>
      </w:r>
      <w:r w:rsidRPr="006D398A">
        <w:rPr>
          <w:rFonts w:ascii="Cambria" w:eastAsia="Times New Roman" w:hAnsi="Cambria" w:cs="Times New Roman"/>
          <w:sz w:val="24"/>
          <w:szCs w:val="24"/>
          <w:highlight w:val="white"/>
        </w:rPr>
        <w:t xml:space="preserve"> thụ tinh ngoài là sự kết hợp giữa giao tử đực và giao tử cái diễn ra bên trong cơ thể con cái.</w:t>
      </w:r>
    </w:p>
    <w:p w14:paraId="22E24FB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highlight w:val="white"/>
        </w:rPr>
      </w:pPr>
      <w:r w:rsidRPr="006D398A">
        <w:rPr>
          <w:rFonts w:ascii="Cambria" w:eastAsia="Times New Roman" w:hAnsi="Cambria" w:cs="Times New Roman"/>
          <w:b/>
          <w:color w:val="0000FF"/>
          <w:sz w:val="24"/>
          <w:szCs w:val="24"/>
          <w:highlight w:val="white"/>
          <w:u w:val="single"/>
        </w:rPr>
        <w:t>C.</w:t>
      </w:r>
      <w:r w:rsidRPr="006D398A">
        <w:rPr>
          <w:rFonts w:ascii="Cambria" w:eastAsia="Times New Roman" w:hAnsi="Cambria" w:cs="Times New Roman"/>
          <w:sz w:val="24"/>
          <w:szCs w:val="24"/>
          <w:highlight w:val="white"/>
        </w:rPr>
        <w:t xml:space="preserve"> thụ tinh trong làm tăng tỷ lệ sống sót của con non.</w:t>
      </w:r>
    </w:p>
    <w:p w14:paraId="5F18D3A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white"/>
        </w:rPr>
      </w:pPr>
      <w:r w:rsidRPr="006D398A">
        <w:rPr>
          <w:rFonts w:ascii="Cambria" w:eastAsia="Times New Roman" w:hAnsi="Cambria" w:cs="Times New Roman"/>
          <w:b/>
          <w:color w:val="0000FF"/>
          <w:sz w:val="24"/>
          <w:szCs w:val="24"/>
          <w:highlight w:val="white"/>
          <w:u w:val="single"/>
        </w:rPr>
        <w:t>D.</w:t>
      </w:r>
      <w:r w:rsidRPr="006D398A">
        <w:rPr>
          <w:rFonts w:ascii="Cambria" w:eastAsia="Times New Roman" w:hAnsi="Cambria" w:cs="Times New Roman"/>
          <w:sz w:val="24"/>
          <w:szCs w:val="24"/>
          <w:highlight w:val="white"/>
        </w:rPr>
        <w:t xml:space="preserve"> thụ tinh ngoài làm giảm hiệu quả thụ tinh.</w:t>
      </w:r>
    </w:p>
    <w:p w14:paraId="567BB183"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50.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Sinh sản hữu tính ở động vật là sự kết hợp:</w:t>
      </w:r>
    </w:p>
    <w:p w14:paraId="6255C94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của nhiều giao tử đực với một giao tử cái tạo nên hợp tử phát triển thành cơ thể mới.</w:t>
      </w:r>
    </w:p>
    <w:p w14:paraId="1016943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B.</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ngẫu nhiên của giao tử đực và giao tử cái tạo nên hợp tử phát triển thành cơ thể mới.</w:t>
      </w:r>
    </w:p>
    <w:p w14:paraId="4D40AE0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có chọn lọc của hai giao tử đực và một giao tử cái tạo nên hợp tác phát triển thành cơ thể mới.</w:t>
      </w:r>
    </w:p>
    <w:p w14:paraId="456187F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có chọn lọc của giao tử cái với nhiều giao tử đực và một tạo nên hợp tử phát triển thành cơ thể mới.</w:t>
      </w:r>
    </w:p>
    <w:p w14:paraId="49AA7390"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51.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highlight w:val="white"/>
        </w:rPr>
        <w:t>Điều nào sau đây là đúng khi nói về hướng tiến hóa về sinh sản của động vật?</w:t>
      </w:r>
    </w:p>
    <w:p w14:paraId="2B202AD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 xml:space="preserve">từ sinh sản vô tính đến sinh sản hữu tính, từ thụ tinh ngoài đến thụ tinh trong, từ đẻ trứng đến đẻ con. </w:t>
      </w:r>
    </w:p>
    <w:p w14:paraId="0C173CB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từ sinh sản hữu tính đến sinh sản vô tính, từ thụ tinh ngoài đến thụ tinh trong, từ đẻ trứng đến đẻ con.</w:t>
      </w:r>
    </w:p>
    <w:p w14:paraId="727FFE9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từ sinh sản vô tính đến sinh sản hữu tính, từ thụ tinh trong đến thụ tinh ngoài, tự đẻ trứng đến </w:t>
      </w:r>
      <w:r w:rsidRPr="006D398A">
        <w:rPr>
          <w:rFonts w:ascii="Cambria" w:eastAsia="Times New Roman" w:hAnsi="Cambria" w:cs="Times New Roman"/>
          <w:sz w:val="24"/>
          <w:szCs w:val="24"/>
          <w:highlight w:val="white"/>
        </w:rPr>
        <w:t>n vô tính đến sinh sản hữu tính, thụ tinh trong đến thụ tinh ngoài, từ đẻ con đến đẻ trứng</w:t>
      </w:r>
      <w:r w:rsidRPr="006D398A">
        <w:rPr>
          <w:rFonts w:ascii="Cambria" w:eastAsia="Times New Roman" w:hAnsi="Cambria" w:cs="Times New Roman"/>
          <w:sz w:val="24"/>
          <w:szCs w:val="24"/>
        </w:rPr>
        <w:t>.</w:t>
      </w:r>
    </w:p>
    <w:p w14:paraId="33568162"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52.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b/>
          <w:color w:val="0033CC"/>
          <w:sz w:val="24"/>
          <w:szCs w:val="24"/>
        </w:rPr>
        <w:t>~</w:t>
      </w:r>
      <w:r w:rsidR="00151731" w:rsidRPr="006D398A">
        <w:rPr>
          <w:rFonts w:ascii="Cambria" w:eastAsia="Times New Roman" w:hAnsi="Cambria" w:cs="Times New Roman"/>
          <w:sz w:val="24"/>
          <w:szCs w:val="24"/>
        </w:rPr>
        <w:t>Điều không đúng khi nói về sự thụ tinh ở động vật là:</w:t>
      </w:r>
    </w:p>
    <w:p w14:paraId="18AE4BC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highlight w:val="white"/>
        </w:rPr>
      </w:pPr>
      <w:r w:rsidRPr="006D398A">
        <w:rPr>
          <w:rFonts w:ascii="Cambria" w:eastAsia="Times New Roman" w:hAnsi="Cambria" w:cs="Times New Roman"/>
          <w:b/>
          <w:color w:val="0000FF"/>
          <w:sz w:val="24"/>
          <w:szCs w:val="24"/>
        </w:rPr>
        <w:lastRenderedPageBreak/>
        <w:t>A.</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tự phối (tự thụ tinh) là sự kết hợp giữa giao tử đực và giao tử cái cùng được phát sinh từ một cơ thể lưỡng tính.</w:t>
      </w:r>
    </w:p>
    <w:p w14:paraId="719D7CC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highlight w:val="white"/>
        </w:rPr>
      </w:pPr>
      <w:r w:rsidRPr="006D398A">
        <w:rPr>
          <w:rFonts w:ascii="Cambria" w:eastAsia="Times New Roman" w:hAnsi="Cambria" w:cs="Times New Roman"/>
          <w:b/>
          <w:color w:val="0000FF"/>
          <w:sz w:val="24"/>
          <w:szCs w:val="24"/>
          <w:highlight w:val="white"/>
          <w:u w:val="single"/>
        </w:rPr>
        <w:t>B.</w:t>
      </w:r>
      <w:r w:rsidRPr="006D398A">
        <w:rPr>
          <w:rFonts w:ascii="Cambria" w:eastAsia="Times New Roman" w:hAnsi="Cambria" w:cs="Times New Roman"/>
          <w:sz w:val="24"/>
          <w:szCs w:val="24"/>
          <w:highlight w:val="white"/>
        </w:rPr>
        <w:t xml:space="preserve"> các động vật lưỡng tính chỉ có hình thức tự thụ tinh.</w:t>
      </w:r>
    </w:p>
    <w:p w14:paraId="41C8278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highlight w:val="white"/>
        </w:rPr>
      </w:pPr>
      <w:r w:rsidRPr="006D398A">
        <w:rPr>
          <w:rFonts w:ascii="Cambria" w:eastAsia="Times New Roman" w:hAnsi="Cambria" w:cs="Times New Roman"/>
          <w:b/>
          <w:color w:val="0000FF"/>
          <w:sz w:val="24"/>
          <w:szCs w:val="24"/>
          <w:highlight w:val="white"/>
          <w:u w:val="single"/>
        </w:rPr>
        <w:t>C.</w:t>
      </w:r>
      <w:r w:rsidRPr="006D398A">
        <w:rPr>
          <w:rFonts w:ascii="Cambria" w:eastAsia="Times New Roman" w:hAnsi="Cambria" w:cs="Times New Roman"/>
          <w:sz w:val="24"/>
          <w:szCs w:val="24"/>
          <w:highlight w:val="white"/>
        </w:rPr>
        <w:t xml:space="preserve"> giao phối (thụ tinh chéo) là sự kết hợp giữa giao tử đực và giao tử cái được phát sinh từ hai cơ thể khác nhau.</w:t>
      </w:r>
    </w:p>
    <w:p w14:paraId="36A0FBB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white"/>
        </w:rPr>
      </w:pPr>
      <w:r w:rsidRPr="006D398A">
        <w:rPr>
          <w:rFonts w:ascii="Cambria" w:eastAsia="Times New Roman" w:hAnsi="Cambria" w:cs="Times New Roman"/>
          <w:b/>
          <w:color w:val="0000FF"/>
          <w:sz w:val="24"/>
          <w:szCs w:val="24"/>
          <w:highlight w:val="white"/>
          <w:u w:val="single"/>
        </w:rPr>
        <w:t>D.</w:t>
      </w:r>
      <w:r w:rsidRPr="006D398A">
        <w:rPr>
          <w:rFonts w:ascii="Cambria" w:eastAsia="Times New Roman" w:hAnsi="Cambria" w:cs="Times New Roman"/>
          <w:sz w:val="24"/>
          <w:szCs w:val="24"/>
          <w:highlight w:val="white"/>
        </w:rPr>
        <w:t xml:space="preserve"> một số dạng động vật lưỡng tính vẫn xảy ra thụ tinh chéo.</w:t>
      </w:r>
    </w:p>
    <w:p w14:paraId="58E4C875"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53.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highlight w:val="white"/>
        </w:rPr>
        <w:t>Sinh sản theo kiểu giao phối tiến hóa hơn sinh sản vô tính là vì thế hệ sau có sự:</w:t>
      </w:r>
    </w:p>
    <w:p w14:paraId="5BEB26D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highlight w:val="white"/>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tổ hợp vật chất di truyền có nguồn gốc khác nhau tạo ra sự đa dạng về mặt di truyền, làm xuất hiện nhiều biến dị tổ hợp và có khả năng thích nghi với sự thay đổi của môi trường.</w:t>
      </w:r>
    </w:p>
    <w:p w14:paraId="673CF27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highlight w:val="white"/>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đồng nhất về mặt di truyền tạo ra khả năng thích nghi đồng loạt trước sự thay đổi của điều kiện môi trường.</w:t>
      </w:r>
    </w:p>
    <w:p w14:paraId="282FD26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highlight w:val="white"/>
        </w:rPr>
      </w:pPr>
      <w:r w:rsidRPr="006D398A">
        <w:rPr>
          <w:rFonts w:ascii="Cambria" w:eastAsia="Times New Roman" w:hAnsi="Cambria" w:cs="Times New Roman"/>
          <w:b/>
          <w:color w:val="0000FF"/>
          <w:sz w:val="24"/>
          <w:szCs w:val="24"/>
          <w:highlight w:val="white"/>
          <w:u w:val="single"/>
        </w:rPr>
        <w:t>C.</w:t>
      </w:r>
      <w:r w:rsidRPr="006D398A">
        <w:rPr>
          <w:rFonts w:ascii="Cambria" w:eastAsia="Times New Roman" w:hAnsi="Cambria" w:cs="Times New Roman"/>
          <w:sz w:val="24"/>
          <w:szCs w:val="24"/>
          <w:highlight w:val="white"/>
        </w:rPr>
        <w:t xml:space="preserve"> tổ hợp vật chất di truyền có nguồn gốc khác nhau tạo ra sự đa dạng về mặt di chuyền, làm xuất hiện nhiều biến dị tổ hợp có hại và tăng cường khả năng thích nghi với sự thay đổi của môi trường.</w:t>
      </w:r>
    </w:p>
    <w:p w14:paraId="4DA83C5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white"/>
        </w:rPr>
      </w:pPr>
      <w:r w:rsidRPr="006D398A">
        <w:rPr>
          <w:rFonts w:ascii="Cambria" w:eastAsia="Times New Roman" w:hAnsi="Cambria" w:cs="Times New Roman"/>
          <w:b/>
          <w:color w:val="0000FF"/>
          <w:sz w:val="24"/>
          <w:szCs w:val="24"/>
          <w:highlight w:val="white"/>
          <w:u w:val="single"/>
        </w:rPr>
        <w:t>D.</w:t>
      </w:r>
      <w:r w:rsidRPr="006D398A">
        <w:rPr>
          <w:rFonts w:ascii="Cambria" w:eastAsia="Times New Roman" w:hAnsi="Cambria" w:cs="Times New Roman"/>
          <w:sz w:val="24"/>
          <w:szCs w:val="24"/>
          <w:highlight w:val="white"/>
        </w:rPr>
        <w:t xml:space="preserve"> tổ hợp vật chất di truyền có nguồn gốc khác nhau tạo ra sự đa dạng về mặt di truyền, làm xuất hiện nhiều biến dị tổ hợp có lợi thích nghi với sự thay đổi của môi trường.</w:t>
      </w:r>
    </w:p>
    <w:p w14:paraId="4A20D8C2"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54.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Thụ tinh trong tiến hóa hơn thụ tinh ngoài là vì:</w:t>
      </w:r>
    </w:p>
    <w:p w14:paraId="692878EB" w14:textId="77777777" w:rsid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không nhất thiết phải cần môi trường nước.</w:t>
      </w:r>
      <w:r w:rsidRPr="006D398A">
        <w:rPr>
          <w:rFonts w:ascii="Cambria" w:eastAsia="Times New Roman" w:hAnsi="Cambria" w:cs="Times New Roman"/>
          <w:b/>
          <w:color w:val="0000FF"/>
          <w:sz w:val="24"/>
          <w:szCs w:val="24"/>
        </w:rPr>
        <w:tab/>
      </w:r>
    </w:p>
    <w:p w14:paraId="50B3C58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không chịu ảnh hưởng của các tác nhân môi trường.</w:t>
      </w:r>
    </w:p>
    <w:p w14:paraId="1BADDD68" w14:textId="77777777" w:rsid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hạn chế tiêu tốn năng lượng</w:t>
      </w:r>
      <w:r w:rsidRPr="006D398A">
        <w:rPr>
          <w:rFonts w:ascii="Cambria" w:eastAsia="Times New Roman" w:hAnsi="Cambria" w:cs="Times New Roman"/>
          <w:sz w:val="24"/>
          <w:szCs w:val="24"/>
        </w:rPr>
        <w:t>.</w:t>
      </w:r>
      <w:r w:rsidRPr="006D398A">
        <w:rPr>
          <w:rFonts w:ascii="Cambria" w:eastAsia="Times New Roman" w:hAnsi="Cambria" w:cs="Times New Roman"/>
          <w:b/>
          <w:color w:val="0000FF"/>
          <w:sz w:val="24"/>
          <w:szCs w:val="24"/>
        </w:rPr>
        <w:tab/>
      </w:r>
    </w:p>
    <w:p w14:paraId="7813A0F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cho hiệu suất thụ tinh cao.</w:t>
      </w:r>
    </w:p>
    <w:p w14:paraId="2412264D"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55.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Giun đốt là động vật lưỡng tính nhưng vẫn thụ tinh chéo vì:</w:t>
      </w:r>
    </w:p>
    <w:p w14:paraId="67542F6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chúng có tập tính sống thành đôi.</w:t>
      </w:r>
    </w:p>
    <w:p w14:paraId="23ABCE6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trứng và tinh trùng không chín cùng một lúc.</w:t>
      </w:r>
    </w:p>
    <w:p w14:paraId="1118FCB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cơ quan sinh dục đực và cái bị ngăn cách nhau.</w:t>
      </w:r>
    </w:p>
    <w:p w14:paraId="06A2AE2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white"/>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w:t>
      </w:r>
      <w:r w:rsidRPr="006D398A">
        <w:rPr>
          <w:rFonts w:ascii="Cambria" w:eastAsia="Times New Roman" w:hAnsi="Cambria" w:cs="Times New Roman"/>
          <w:sz w:val="24"/>
          <w:szCs w:val="24"/>
          <w:highlight w:val="white"/>
        </w:rPr>
        <w:t>chỉ có một trong hai cơ quan sinh sản phát triển đầy đủ.</w:t>
      </w:r>
    </w:p>
    <w:p w14:paraId="2A00BDB4"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56.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 xml:space="preserve">Điều không đúng với sinh sản vô tính ở thực vật là: </w:t>
      </w:r>
    </w:p>
    <w:p w14:paraId="797A758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cá thể có thể sống độc lập, đơn lẻ vẫn sinh sản bình thường</w:t>
      </w:r>
    </w:p>
    <w:p w14:paraId="69FCE09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đảm bảo sự ổn định về mặt di truyền qua các thế hệ cơ thể</w:t>
      </w:r>
    </w:p>
    <w:p w14:paraId="2541D60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tạo ra số lượng lớn con cháu trong thời gian ngắn</w:t>
      </w:r>
    </w:p>
    <w:p w14:paraId="69BBBE9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có khả năng thích nghi cao với sự thay đổi của điều kiện môi trường.</w:t>
      </w:r>
    </w:p>
    <w:p w14:paraId="628B01EA"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57.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 xml:space="preserve">Cơ sở tế bào học của sinh sản vô tính ở động vật là quá trình: </w:t>
      </w:r>
    </w:p>
    <w:p w14:paraId="09D5592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nguyên phân.</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giảm phân.</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thụ tinh.</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giảm phân và thụ tinh.</w:t>
      </w:r>
    </w:p>
    <w:p w14:paraId="58CA23A1"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58.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highlight w:val="white"/>
        </w:rPr>
        <w:t xml:space="preserve">Khi nói về hình thức sinh sản trinh sinh, chỉ ra phát biểu sai: </w:t>
      </w:r>
    </w:p>
    <w:p w14:paraId="5DC5B7F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Không cần sự tham gia của giao tử đực.</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Xảy ra ở động vật bậc thấp.</w:t>
      </w:r>
    </w:p>
    <w:p w14:paraId="053089A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Chỉ sinh ra những cá thể mang giới tính đực.</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Không có quá trình giảm phân.</w:t>
      </w:r>
    </w:p>
    <w:p w14:paraId="321E9C19"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59.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Tại sao chưa thể tạo ra được cá thể mới từ 1 tế bào hoặc mô của động vật có tổ chức bậc cao?</w:t>
      </w:r>
    </w:p>
    <w:p w14:paraId="5B57344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Vì cơ thể có cấu tạo phức tạp.</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Vì hệ thần kinh phát triển mạnh. </w:t>
      </w:r>
    </w:p>
    <w:p w14:paraId="3B7DC01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u w:val="single"/>
        </w:rPr>
      </w:pP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Vì liên quan đến vấn đề đạo đức. </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Tất cả đều sai. </w:t>
      </w:r>
    </w:p>
    <w:p w14:paraId="62401271"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60.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sinh sản vô tính, các cá thể mới sinh ra:</w:t>
      </w:r>
    </w:p>
    <w:p w14:paraId="4F10673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giống nhau và giống cá thể gốc.</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khác nhau và giống cá thể gốc.</w:t>
      </w:r>
    </w:p>
    <w:p w14:paraId="4353C37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giống nhau và khác cá thể gốc.</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khác nhau và khác cá thể gốc.</w:t>
      </w:r>
    </w:p>
    <w:p w14:paraId="7F7E0E41" w14:textId="77777777" w:rsidR="00151731" w:rsidRPr="006D398A" w:rsidRDefault="006D398A" w:rsidP="006D398A">
      <w:pPr>
        <w:spacing w:after="0" w:line="240" w:lineRule="auto"/>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lang w:val="en"/>
        </w:rPr>
        <w:t xml:space="preserve">Câu 61.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sinh sản hữu tính, đời con thường đa dạng là do:</w:t>
      </w:r>
    </w:p>
    <w:p w14:paraId="21F5E10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quá trình giảm phân tạo nhiều loại giao tử.</w:t>
      </w:r>
    </w:p>
    <w:p w14:paraId="70C5B3E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B.</w:t>
      </w:r>
      <w:r w:rsidRPr="006D398A">
        <w:rPr>
          <w:rFonts w:ascii="Cambria" w:eastAsia="Times New Roman" w:hAnsi="Cambria" w:cs="Times New Roman"/>
          <w:sz w:val="24"/>
          <w:szCs w:val="24"/>
        </w:rPr>
        <w:t xml:space="preserve"> quá trình thụ tinh tạo nhiều loại hợp tử.</w:t>
      </w:r>
    </w:p>
    <w:p w14:paraId="6B93D59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b/>
          <w:color w:val="0000FF"/>
          <w:sz w:val="24"/>
          <w:szCs w:val="24"/>
        </w:rPr>
        <w:t>C.</w:t>
      </w:r>
      <w:r w:rsidRPr="006D398A">
        <w:rPr>
          <w:rFonts w:ascii="Cambria" w:eastAsia="Times New Roman" w:hAnsi="Cambria" w:cs="Times New Roman"/>
          <w:sz w:val="24"/>
          <w:szCs w:val="24"/>
        </w:rPr>
        <w:t xml:space="preserve"> quá trình giảm phân và thụ tinh.</w:t>
      </w:r>
    </w:p>
    <w:p w14:paraId="2176346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D.</w:t>
      </w:r>
      <w:r w:rsidRPr="006D398A">
        <w:rPr>
          <w:rFonts w:ascii="Cambria" w:eastAsia="Times New Roman" w:hAnsi="Cambria" w:cs="Times New Roman"/>
          <w:sz w:val="24"/>
          <w:szCs w:val="24"/>
        </w:rPr>
        <w:t xml:space="preserve"> ảnh hưởng của môi trường sống.</w:t>
      </w:r>
    </w:p>
    <w:p w14:paraId="4EC5744A"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62.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các phát biểu sau, có bao nhiêu phát biểu đúng?</w:t>
      </w:r>
    </w:p>
    <w:p w14:paraId="080B140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(1) Các hình thức sinh sản vô tính gồm: phân đôi, nảy chồi, phân mảnh, trinh sinh.</w:t>
      </w:r>
    </w:p>
    <w:p w14:paraId="2C0CF00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u w:val="single"/>
        </w:rPr>
      </w:pPr>
      <w:r w:rsidRPr="006D398A">
        <w:rPr>
          <w:rFonts w:ascii="Cambria" w:eastAsia="Times New Roman" w:hAnsi="Cambria" w:cs="Times New Roman"/>
          <w:sz w:val="24"/>
          <w:szCs w:val="24"/>
        </w:rPr>
        <w:t>(2) Sinh sản ở hình thức phân đôi gặp ở hải quỳ, bọt biển, thủy tức.</w:t>
      </w:r>
    </w:p>
    <w:p w14:paraId="0761AE1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(3) Phân mảnh là hình thức sinh sản mà cơ thể mới phát triển từ mảnh tách ra từ cơ thể mẹ.</w:t>
      </w:r>
    </w:p>
    <w:p w14:paraId="4961596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(4) Trinh sinh thường gặp ở các loài chân đốt như ong, kiến, rệp.</w:t>
      </w:r>
    </w:p>
    <w:p w14:paraId="36AF166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.2</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3.</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4.</w:t>
      </w:r>
    </w:p>
    <w:p w14:paraId="75FBA61D"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63.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các nhận định sau, có bao nhiêu nhận định đúng?</w:t>
      </w:r>
    </w:p>
    <w:p w14:paraId="52209CE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(1) Đẻ trứng thai gặp ở một số loài cá, một số loài bò sát và một số loài chân khớp.</w:t>
      </w:r>
    </w:p>
    <w:p w14:paraId="4830E346"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(2) Bò sát, Chim và nhiều động vật không xương sống đẻ trứng, trứng thụ tinh trong cơ thể con cái.</w:t>
      </w:r>
    </w:p>
    <w:p w14:paraId="168BD09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u w:val="single"/>
        </w:rPr>
      </w:pPr>
      <w:r w:rsidRPr="006D398A">
        <w:rPr>
          <w:rFonts w:ascii="Cambria" w:eastAsia="Times New Roman" w:hAnsi="Cambria" w:cs="Times New Roman"/>
          <w:sz w:val="24"/>
          <w:szCs w:val="24"/>
        </w:rPr>
        <w:lastRenderedPageBreak/>
        <w:t>(3) Đẻ con có ở tất cả loài Thú và người.</w:t>
      </w:r>
    </w:p>
    <w:p w14:paraId="0CCE1AB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(4) Cá, lưỡng cư và nhiều loài động vật không xương sống đẻ trứng và trứng thụ tinh với tinh trùng trong môi trường nước.</w:t>
      </w:r>
    </w:p>
    <w:p w14:paraId="59E444A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2.</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3.</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4.</w:t>
      </w:r>
    </w:p>
    <w:p w14:paraId="252AE13C"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64.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các nhận định sau, có bao nhiêu nhận định đúng?</w:t>
      </w:r>
    </w:p>
    <w:p w14:paraId="790F8C7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(1) Cơ chế điều hòa sinh tinh được kiểm soát nhờ liên hệ ngược.</w:t>
      </w:r>
    </w:p>
    <w:p w14:paraId="648CB0F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(2) Các hormone do vùng dưới đồi và tuyến yên tiết ra đi theo đường máu đến tinh hoàn, kích thích sinh tinh.</w:t>
      </w:r>
    </w:p>
    <w:p w14:paraId="046E81D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u w:val="single"/>
        </w:rPr>
      </w:pPr>
      <w:r w:rsidRPr="006D398A">
        <w:rPr>
          <w:rFonts w:ascii="Cambria" w:eastAsia="Times New Roman" w:hAnsi="Cambria" w:cs="Times New Roman"/>
          <w:sz w:val="24"/>
          <w:szCs w:val="24"/>
        </w:rPr>
        <w:t>(3) Hệ sinh dục đóng vai trò chủ yếu trong điều hòa sinh sản.</w:t>
      </w:r>
    </w:p>
    <w:p w14:paraId="1E78348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(4) Trong cơ chế điều hòa sinh tinh, khi nồng độ testosterone trong máu tăng lên sẽ gây ức chế lên vùng dưới đồi và tuyến yên, làm giảm tiết GnRH, FSH, LH.</w:t>
      </w:r>
    </w:p>
    <w:p w14:paraId="0484F37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2.</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3.</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4.</w:t>
      </w:r>
    </w:p>
    <w:p w14:paraId="7B7C174E"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65.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các nhận định sua, có bao nhiêu nhận định đúng?</w:t>
      </w:r>
    </w:p>
    <w:p w14:paraId="629702B2"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(1) Tế bào hạt của nang trứng tiết ra hormone estrogen kích thích niêm mạc tử cung phát triển.</w:t>
      </w:r>
    </w:p>
    <w:p w14:paraId="564F4E2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u w:val="single"/>
        </w:rPr>
      </w:pPr>
      <w:r w:rsidRPr="006D398A">
        <w:rPr>
          <w:rFonts w:ascii="Cambria" w:eastAsia="Times New Roman" w:hAnsi="Cambria" w:cs="Times New Roman"/>
          <w:sz w:val="24"/>
          <w:szCs w:val="24"/>
        </w:rPr>
        <w:t xml:space="preserve">(2) Thể vàng tiết ra estrogen và progesterone kích thích nang trứng chín và trứng rụng. </w:t>
      </w:r>
    </w:p>
    <w:p w14:paraId="3B758F00"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(3) Hợp tử là tế bào có một nửa số lượng nhiễm sắc thể từ bố và một nửa số lượng nhiễm sắc thể từ mẹ.</w:t>
      </w:r>
    </w:p>
    <w:p w14:paraId="27FBB74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 xml:space="preserve">(4) Thể vàng là phần còn lại của nang trứng sau khi chín và vỡ ra. </w:t>
      </w:r>
    </w:p>
    <w:p w14:paraId="7EB24B0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2.</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C.</w:t>
      </w:r>
      <w:r w:rsidRPr="006D398A">
        <w:rPr>
          <w:rFonts w:ascii="Cambria" w:eastAsia="Times New Roman" w:hAnsi="Cambria" w:cs="Times New Roman"/>
          <w:sz w:val="24"/>
          <w:szCs w:val="24"/>
        </w:rPr>
        <w:t xml:space="preserve"> 3.</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4.</w:t>
      </w:r>
    </w:p>
    <w:p w14:paraId="18F4FC2D"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66.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các phát biểu sau, có bao nhiêu phát biểu đúng?</w:t>
      </w:r>
    </w:p>
    <w:p w14:paraId="097AF97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(1) Thay đổi thời gian chiếu sáng đối với gà nuôi nhốt làm cho gà đẻ nhiều hơn.</w:t>
      </w:r>
    </w:p>
    <w:p w14:paraId="4DC1A0D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(2) Bổ sung chất khoáng vào thức ăn (từ vỏ trứng, ốc, hến,...) làm tăng đẻ trứng ở vịt.</w:t>
      </w:r>
    </w:p>
    <w:p w14:paraId="1843A0E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(3) Chiếu tia tử ngoại lên tằm sẽ tạo ra nhiều tằm đực hơn, tăng hiệu quả kinh tế.</w:t>
      </w:r>
    </w:p>
    <w:p w14:paraId="757FDCF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(4) Dùng máy li tâm có thể tách tinh trùng mang nhiễm sắc thể giới tính X và tinh trùng mang nhiễm sắc thể giới tính Y, giúp lựa chọn được giới tính vật nuôi.</w:t>
      </w:r>
    </w:p>
    <w:p w14:paraId="454CA18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rPr>
        <w:t>A.</w:t>
      </w:r>
      <w:r w:rsidRPr="006D398A">
        <w:rPr>
          <w:rFonts w:ascii="Cambria" w:eastAsia="Times New Roman" w:hAnsi="Cambria" w:cs="Times New Roman"/>
          <w:sz w:val="24"/>
          <w:szCs w:val="24"/>
        </w:rPr>
        <w:t xml:space="preserve"> 1.</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2.</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3.</w:t>
      </w:r>
      <w:r w:rsidRPr="006D398A">
        <w:rPr>
          <w:rFonts w:ascii="Cambria" w:eastAsia="Times New Roman" w:hAnsi="Cambria" w:cs="Times New Roman"/>
          <w:b/>
          <w:color w:val="0000FF"/>
          <w:sz w:val="24"/>
          <w:szCs w:val="24"/>
        </w:rPr>
        <w:tab/>
      </w:r>
      <w:r w:rsidRPr="006D398A">
        <w:rPr>
          <w:rFonts w:ascii="Cambria" w:eastAsia="Times New Roman" w:hAnsi="Cambria" w:cs="Times New Roman"/>
          <w:b/>
          <w:color w:val="0000FF"/>
          <w:sz w:val="24"/>
          <w:szCs w:val="24"/>
          <w:u w:val="single"/>
        </w:rPr>
        <w:t>D.</w:t>
      </w:r>
      <w:r w:rsidRPr="006D398A">
        <w:rPr>
          <w:rFonts w:ascii="Cambria" w:eastAsia="Times New Roman" w:hAnsi="Cambria" w:cs="Times New Roman"/>
          <w:sz w:val="24"/>
          <w:szCs w:val="24"/>
        </w:rPr>
        <w:t xml:space="preserve"> 4.</w:t>
      </w:r>
    </w:p>
    <w:p w14:paraId="27DEBCD9" w14:textId="77777777" w:rsidR="00151731" w:rsidRPr="006D398A" w:rsidRDefault="006D398A" w:rsidP="006D398A">
      <w:pPr>
        <w:spacing w:after="0" w:line="240" w:lineRule="auto"/>
        <w:rPr>
          <w:rFonts w:ascii="Cambria" w:eastAsia="Times New Roman" w:hAnsi="Cambria" w:cs="Times New Roman"/>
          <w:sz w:val="24"/>
          <w:szCs w:val="24"/>
        </w:rPr>
      </w:pPr>
      <w:r w:rsidRPr="006D398A">
        <w:rPr>
          <w:rFonts w:ascii="Cambria" w:eastAsia="Times New Roman" w:hAnsi="Cambria" w:cs="Times New Roman"/>
          <w:b/>
          <w:color w:val="0000FF"/>
          <w:sz w:val="24"/>
          <w:szCs w:val="24"/>
          <w:lang w:val="en"/>
        </w:rPr>
        <w:t xml:space="preserve">Câu 67. </w:t>
      </w:r>
      <w:r w:rsidRPr="006D398A">
        <w:rPr>
          <w:rFonts w:ascii="Cambria" w:eastAsia="Times New Roman" w:hAnsi="Cambria" w:cs="Times New Roman"/>
          <w:b/>
          <w:color w:val="0000FF"/>
          <w:sz w:val="24"/>
          <w:szCs w:val="24"/>
          <w:lang w:val="en"/>
        </w:rPr>
        <w:tab/>
      </w:r>
      <w:r w:rsidR="00151731" w:rsidRPr="006D398A">
        <w:rPr>
          <w:rFonts w:ascii="Cambria" w:eastAsia="Times New Roman" w:hAnsi="Cambria" w:cs="Times New Roman"/>
          <w:sz w:val="24"/>
          <w:szCs w:val="24"/>
        </w:rPr>
        <w:t>Trong các nhận định sau, có bao nhiêu nhận định sai?</w:t>
      </w:r>
    </w:p>
    <w:p w14:paraId="26FF98C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(1) Sinh sản theo kiểu trinh sinh thường xen kẽ với sinh sản hữu tính.</w:t>
      </w:r>
    </w:p>
    <w:p w14:paraId="3694591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6D398A">
        <w:rPr>
          <w:rFonts w:ascii="Cambria" w:eastAsia="Times New Roman" w:hAnsi="Cambria" w:cs="Times New Roman"/>
          <w:sz w:val="24"/>
          <w:szCs w:val="24"/>
        </w:rPr>
        <w:t xml:space="preserve">(2) Đối với ong mật, những trứng không được thụ tinh sẽ phát triển thành ong thợ có bộ nhiễm sắc thể đơn bội, còn những trứng thụ tinh phát triển thành ong đực. </w:t>
      </w:r>
    </w:p>
    <w:p w14:paraId="7429AE0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sz w:val="24"/>
          <w:szCs w:val="24"/>
        </w:rPr>
        <w:t>(3) Động vật có hai phương thức sinh sản: sinh sản hữu tính và sinh sản vô tính.</w:t>
      </w:r>
    </w:p>
    <w:p w14:paraId="7E07107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D398A">
        <w:rPr>
          <w:rFonts w:ascii="Cambria" w:eastAsia="Times New Roman" w:hAnsi="Cambria" w:cs="Times New Roman"/>
          <w:sz w:val="24"/>
          <w:szCs w:val="24"/>
        </w:rPr>
        <w:t>(4) Bọt biển vừa có thể sinh sản bằng hình thức nảy chồi, vừa có thể sinh sản bằng hình thức phân mảnh.</w:t>
      </w:r>
    </w:p>
    <w:p w14:paraId="7010C80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D398A">
        <w:rPr>
          <w:rFonts w:ascii="Cambria" w:eastAsia="Times New Roman" w:hAnsi="Cambria" w:cs="Times New Roman"/>
          <w:b/>
          <w:color w:val="0000FF"/>
          <w:sz w:val="24"/>
          <w:szCs w:val="24"/>
          <w:u w:val="single"/>
        </w:rPr>
        <w:t>A.</w:t>
      </w:r>
      <w:r w:rsidRPr="006D398A">
        <w:rPr>
          <w:rFonts w:ascii="Cambria" w:eastAsia="Times New Roman" w:hAnsi="Cambria" w:cs="Times New Roman"/>
          <w:sz w:val="24"/>
          <w:szCs w:val="24"/>
        </w:rPr>
        <w:t xml:space="preserve"> 1.</w:t>
      </w:r>
      <w:r w:rsidRPr="006D398A">
        <w:rPr>
          <w:rFonts w:ascii="Cambria" w:eastAsia="Times New Roman" w:hAnsi="Cambria" w:cs="Times New Roman"/>
          <w:b/>
          <w:color w:val="0000FF"/>
          <w:sz w:val="24"/>
          <w:szCs w:val="24"/>
        </w:rPr>
        <w:tab/>
        <w:t>B.</w:t>
      </w:r>
      <w:r w:rsidRPr="006D398A">
        <w:rPr>
          <w:rFonts w:ascii="Cambria" w:eastAsia="Times New Roman" w:hAnsi="Cambria" w:cs="Times New Roman"/>
          <w:sz w:val="24"/>
          <w:szCs w:val="24"/>
        </w:rPr>
        <w:t xml:space="preserve"> 2.</w:t>
      </w:r>
      <w:r w:rsidRPr="006D398A">
        <w:rPr>
          <w:rFonts w:ascii="Cambria" w:eastAsia="Times New Roman" w:hAnsi="Cambria" w:cs="Times New Roman"/>
          <w:b/>
          <w:color w:val="0000FF"/>
          <w:sz w:val="24"/>
          <w:szCs w:val="24"/>
        </w:rPr>
        <w:tab/>
        <w:t>C.</w:t>
      </w:r>
      <w:r w:rsidRPr="006D398A">
        <w:rPr>
          <w:rFonts w:ascii="Cambria" w:eastAsia="Times New Roman" w:hAnsi="Cambria" w:cs="Times New Roman"/>
          <w:sz w:val="24"/>
          <w:szCs w:val="24"/>
        </w:rPr>
        <w:t xml:space="preserve"> 3.</w:t>
      </w:r>
      <w:r w:rsidRPr="006D398A">
        <w:rPr>
          <w:rFonts w:ascii="Cambria" w:eastAsia="Times New Roman" w:hAnsi="Cambria" w:cs="Times New Roman"/>
          <w:b/>
          <w:color w:val="0000FF"/>
          <w:sz w:val="24"/>
          <w:szCs w:val="24"/>
        </w:rPr>
        <w:tab/>
        <w:t>D.</w:t>
      </w:r>
      <w:r w:rsidRPr="006D398A">
        <w:rPr>
          <w:rFonts w:ascii="Cambria" w:eastAsia="Times New Roman" w:hAnsi="Cambria" w:cs="Times New Roman"/>
          <w:sz w:val="24"/>
          <w:szCs w:val="24"/>
        </w:rPr>
        <w:t xml:space="preserve"> 4.</w:t>
      </w:r>
    </w:p>
    <w:p w14:paraId="4ED5AF8B" w14:textId="77777777" w:rsidR="00151731" w:rsidRPr="006D398A" w:rsidRDefault="006D398A" w:rsidP="006D398A">
      <w:pPr>
        <w:spacing w:after="0" w:line="240" w:lineRule="auto"/>
        <w:rPr>
          <w:rFonts w:ascii="Cambria" w:eastAsia="Cambria" w:hAnsi="Cambria" w:cs="Times New Roman"/>
          <w:sz w:val="24"/>
          <w:szCs w:val="24"/>
        </w:rPr>
      </w:pPr>
      <w:r w:rsidRPr="006D398A">
        <w:rPr>
          <w:rFonts w:ascii="Cambria" w:eastAsia="Cambria" w:hAnsi="Cambria" w:cs="Times New Roman"/>
          <w:b/>
          <w:color w:val="0000FF"/>
          <w:sz w:val="24"/>
          <w:szCs w:val="24"/>
          <w:lang w:val="en"/>
        </w:rPr>
        <w:t xml:space="preserve">Câu 68. </w:t>
      </w:r>
      <w:r w:rsidRPr="006D398A">
        <w:rPr>
          <w:rFonts w:ascii="Cambria" w:eastAsia="Cambria" w:hAnsi="Cambria" w:cs="Times New Roman"/>
          <w:b/>
          <w:color w:val="0000FF"/>
          <w:sz w:val="24"/>
          <w:szCs w:val="24"/>
          <w:lang w:val="en"/>
        </w:rPr>
        <w:tab/>
      </w:r>
      <w:r w:rsidR="00151731" w:rsidRPr="006D398A">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151731" w:rsidRPr="006D398A" w14:paraId="101B4261"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76BC57F6"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Hình thức sinh sản</w:t>
            </w:r>
          </w:p>
        </w:tc>
        <w:tc>
          <w:tcPr>
            <w:tcW w:w="4651" w:type="dxa"/>
            <w:tcBorders>
              <w:top w:val="single" w:sz="4" w:space="0" w:color="000000"/>
              <w:left w:val="single" w:sz="4" w:space="0" w:color="000000"/>
              <w:bottom w:val="single" w:sz="4" w:space="0" w:color="000000"/>
              <w:right w:val="single" w:sz="4" w:space="0" w:color="000000"/>
            </w:tcBorders>
          </w:tcPr>
          <w:p w14:paraId="32876ADC"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 xml:space="preserve">Đặc điểm </w:t>
            </w:r>
          </w:p>
        </w:tc>
      </w:tr>
      <w:tr w:rsidR="00151731" w:rsidRPr="006D398A" w14:paraId="26FC289B"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00CE4F85"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 xml:space="preserve">1. Phân đôi </w:t>
            </w:r>
          </w:p>
          <w:p w14:paraId="05CD5159"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2. Nảy chồi</w:t>
            </w:r>
          </w:p>
          <w:p w14:paraId="30B6875F"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3. Phân mảnh</w:t>
            </w:r>
          </w:p>
          <w:p w14:paraId="657403C9"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4. Trinh sinh</w:t>
            </w:r>
          </w:p>
        </w:tc>
        <w:tc>
          <w:tcPr>
            <w:tcW w:w="4651" w:type="dxa"/>
            <w:tcBorders>
              <w:top w:val="single" w:sz="4" w:space="0" w:color="000000"/>
              <w:left w:val="single" w:sz="4" w:space="0" w:color="000000"/>
              <w:bottom w:val="single" w:sz="4" w:space="0" w:color="000000"/>
              <w:right w:val="single" w:sz="4" w:space="0" w:color="000000"/>
            </w:tcBorders>
          </w:tcPr>
          <w:p w14:paraId="2EC22062"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 xml:space="preserve">a. </w:t>
            </w:r>
            <w:r w:rsidRPr="006D398A">
              <w:rPr>
                <w:rFonts w:ascii="Cambria" w:eastAsia="Cambria" w:hAnsi="Cambria" w:cs="Times New Roman"/>
                <w:color w:val="222222"/>
                <w:sz w:val="24"/>
                <w:szCs w:val="24"/>
              </w:rPr>
              <w:t>Xảy ra ở bọt biển, giun dẹp.</w:t>
            </w:r>
          </w:p>
          <w:p w14:paraId="6861100A"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b. Xảy ra ở lưỡng cư, bò sát</w:t>
            </w:r>
          </w:p>
          <w:p w14:paraId="6EB13190"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 xml:space="preserve">c. </w:t>
            </w:r>
            <w:r w:rsidRPr="006D398A">
              <w:rPr>
                <w:rFonts w:ascii="Cambria" w:eastAsia="Cambria" w:hAnsi="Cambria" w:cs="Times New Roman"/>
                <w:color w:val="222222"/>
                <w:sz w:val="24"/>
                <w:szCs w:val="24"/>
              </w:rPr>
              <w:t>Xảy ra ở bọt biển, ruột khoang.</w:t>
            </w:r>
          </w:p>
          <w:p w14:paraId="1EC74AAA"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 xml:space="preserve">d. </w:t>
            </w:r>
            <w:r w:rsidRPr="006D398A">
              <w:rPr>
                <w:rFonts w:ascii="Cambria" w:eastAsia="Cambria" w:hAnsi="Cambria" w:cs="Times New Roman"/>
                <w:color w:val="222222"/>
                <w:sz w:val="24"/>
                <w:szCs w:val="24"/>
              </w:rPr>
              <w:t>Xảy ra ở ong kiến, rệp,…</w:t>
            </w:r>
          </w:p>
          <w:p w14:paraId="5E881E38" w14:textId="77777777" w:rsidR="00151731" w:rsidRPr="006D398A" w:rsidRDefault="00151731" w:rsidP="006D398A">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6D398A">
              <w:rPr>
                <w:rFonts w:ascii="Cambria" w:eastAsia="Cambria" w:hAnsi="Cambria" w:cs="Times New Roman"/>
                <w:sz w:val="24"/>
                <w:szCs w:val="24"/>
              </w:rPr>
              <w:t xml:space="preserve">e. </w:t>
            </w:r>
            <w:r w:rsidRPr="006D398A">
              <w:rPr>
                <w:rFonts w:ascii="Cambria" w:eastAsia="Cambria" w:hAnsi="Cambria" w:cs="Times New Roman"/>
                <w:color w:val="222222"/>
                <w:sz w:val="24"/>
                <w:szCs w:val="24"/>
              </w:rPr>
              <w:t>Xảy ra ở động vật đơn bào.</w:t>
            </w:r>
          </w:p>
        </w:tc>
      </w:tr>
    </w:tbl>
    <w:p w14:paraId="32AE891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sz w:val="24"/>
          <w:szCs w:val="24"/>
        </w:rPr>
        <w:t xml:space="preserve">Khi nối các thông tin ở cột A và cột B, cách nối nào dưới đây là hợp lý? </w:t>
      </w:r>
    </w:p>
    <w:p w14:paraId="6CCF105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b/>
          <w:color w:val="0000FF"/>
          <w:sz w:val="24"/>
          <w:szCs w:val="24"/>
        </w:rPr>
        <w:t>A.</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c; 3 – a; 4 - d</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u w:val="single"/>
        </w:rPr>
        <w:t>B</w:t>
      </w:r>
      <w:r w:rsidRPr="006D398A">
        <w:rPr>
          <w:rFonts w:ascii="Cambria" w:eastAsia="Cambria" w:hAnsi="Cambria" w:cs="Times New Roman"/>
          <w:b/>
          <w:color w:val="0000FF"/>
          <w:sz w:val="24"/>
          <w:szCs w:val="24"/>
        </w:rPr>
        <w:t>.</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e; 2 – c; 3 – a; 4 - d</w:t>
      </w:r>
    </w:p>
    <w:p w14:paraId="5EB2247B"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D398A">
        <w:rPr>
          <w:rFonts w:ascii="Cambria" w:eastAsia="Cambria" w:hAnsi="Cambria" w:cs="Times New Roman"/>
          <w:b/>
          <w:color w:val="0000FF"/>
          <w:sz w:val="24"/>
          <w:szCs w:val="24"/>
        </w:rPr>
        <w:t>C.</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d; 3 – c; 4 – e</w:t>
      </w:r>
      <w:r w:rsidRPr="006D398A">
        <w:rPr>
          <w:rFonts w:ascii="Cambria" w:eastAsia="Cambria" w:hAnsi="Cambria" w:cs="Times New Roman"/>
          <w:sz w:val="24"/>
          <w:szCs w:val="24"/>
        </w:rPr>
        <w:tab/>
      </w:r>
      <w:r w:rsidR="006D398A">
        <w:rPr>
          <w:rFonts w:ascii="Cambria" w:eastAsia="Cambria" w:hAnsi="Cambria" w:cs="Times New Roman"/>
          <w:sz w:val="24"/>
          <w:szCs w:val="24"/>
        </w:rPr>
        <w:tab/>
      </w:r>
      <w:r w:rsidRPr="006D398A">
        <w:rPr>
          <w:rFonts w:ascii="Cambria" w:eastAsia="Cambria" w:hAnsi="Cambria" w:cs="Times New Roman"/>
          <w:b/>
          <w:color w:val="0000FF"/>
          <w:sz w:val="24"/>
          <w:szCs w:val="24"/>
        </w:rPr>
        <w:t>D.</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e; 2 – a; 3 – c; 4 - d</w:t>
      </w:r>
    </w:p>
    <w:p w14:paraId="732E64E9" w14:textId="77777777" w:rsidR="00151731" w:rsidRPr="006D398A" w:rsidRDefault="006D398A" w:rsidP="006D398A">
      <w:pPr>
        <w:spacing w:after="0" w:line="240" w:lineRule="auto"/>
        <w:rPr>
          <w:rFonts w:ascii="Cambria" w:eastAsia="Cambria" w:hAnsi="Cambria" w:cs="Times New Roman"/>
          <w:sz w:val="24"/>
          <w:szCs w:val="24"/>
        </w:rPr>
      </w:pPr>
      <w:r w:rsidRPr="006D398A">
        <w:rPr>
          <w:rFonts w:ascii="Cambria" w:eastAsia="Cambria" w:hAnsi="Cambria" w:cs="Times New Roman"/>
          <w:b/>
          <w:color w:val="0000FF"/>
          <w:sz w:val="24"/>
          <w:szCs w:val="24"/>
          <w:lang w:val="en"/>
        </w:rPr>
        <w:t xml:space="preserve">Câu 69. </w:t>
      </w:r>
      <w:r w:rsidRPr="006D398A">
        <w:rPr>
          <w:rFonts w:ascii="Cambria" w:eastAsia="Cambria" w:hAnsi="Cambria" w:cs="Times New Roman"/>
          <w:b/>
          <w:color w:val="0000FF"/>
          <w:sz w:val="24"/>
          <w:szCs w:val="24"/>
          <w:lang w:val="en"/>
        </w:rPr>
        <w:tab/>
      </w:r>
      <w:r w:rsidR="00151731" w:rsidRPr="006D398A">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151731" w:rsidRPr="006D398A" w14:paraId="4A3890AB"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55E243DE"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Hình thức sinh sản</w:t>
            </w:r>
          </w:p>
        </w:tc>
        <w:tc>
          <w:tcPr>
            <w:tcW w:w="4651" w:type="dxa"/>
            <w:tcBorders>
              <w:top w:val="single" w:sz="4" w:space="0" w:color="000000"/>
              <w:left w:val="single" w:sz="4" w:space="0" w:color="000000"/>
              <w:bottom w:val="single" w:sz="4" w:space="0" w:color="000000"/>
              <w:right w:val="single" w:sz="4" w:space="0" w:color="000000"/>
            </w:tcBorders>
          </w:tcPr>
          <w:p w14:paraId="645273FD"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Đặc điểm </w:t>
            </w:r>
          </w:p>
        </w:tc>
      </w:tr>
      <w:tr w:rsidR="00151731" w:rsidRPr="006D398A" w14:paraId="22A754F7"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7712CF34"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1. Phân đôi </w:t>
            </w:r>
          </w:p>
          <w:p w14:paraId="27A3EAFD"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2. Nảy chồi</w:t>
            </w:r>
          </w:p>
          <w:p w14:paraId="567AB15E"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3. Phân mảnh</w:t>
            </w:r>
          </w:p>
          <w:p w14:paraId="3BF34B99"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4. Trinh sinh</w:t>
            </w:r>
          </w:p>
        </w:tc>
        <w:tc>
          <w:tcPr>
            <w:tcW w:w="4651" w:type="dxa"/>
            <w:tcBorders>
              <w:top w:val="single" w:sz="4" w:space="0" w:color="000000"/>
              <w:left w:val="single" w:sz="4" w:space="0" w:color="000000"/>
              <w:bottom w:val="single" w:sz="4" w:space="0" w:color="000000"/>
              <w:right w:val="single" w:sz="4" w:space="0" w:color="000000"/>
            </w:tcBorders>
          </w:tcPr>
          <w:p w14:paraId="7FA80E5C"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a. </w:t>
            </w:r>
            <w:r w:rsidRPr="006D398A">
              <w:rPr>
                <w:rFonts w:ascii="Cambria" w:eastAsia="Cambria" w:hAnsi="Cambria" w:cs="Times New Roman"/>
                <w:color w:val="222222"/>
                <w:sz w:val="24"/>
                <w:szCs w:val="24"/>
              </w:rPr>
              <w:t>Phân đôi dựa trên sự phân chia nhân và tế bào chất một cách đơn giản bằng cách tạo ra eo thắt.</w:t>
            </w:r>
          </w:p>
          <w:p w14:paraId="6D3BE132"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b. </w:t>
            </w:r>
            <w:r w:rsidRPr="006D398A">
              <w:rPr>
                <w:rFonts w:ascii="Cambria" w:eastAsia="Cambria" w:hAnsi="Cambria" w:cs="Times New Roman"/>
                <w:color w:val="222222"/>
                <w:sz w:val="24"/>
                <w:szCs w:val="24"/>
              </w:rPr>
              <w:t>Dựa trên phân bào nguyên nhiễm nhiều lần để tạo ra một chồi con.</w:t>
            </w:r>
          </w:p>
          <w:p w14:paraId="2D3B2C15"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c. </w:t>
            </w:r>
            <w:r w:rsidRPr="006D398A">
              <w:rPr>
                <w:rFonts w:ascii="Cambria" w:eastAsia="Cambria" w:hAnsi="Cambria" w:cs="Times New Roman"/>
                <w:color w:val="222222"/>
                <w:sz w:val="24"/>
                <w:szCs w:val="24"/>
              </w:rPr>
              <w:t>Dựa trên mảnh vụn vỡ của cơ thể, quan phân bào nguyên nhiễm để tạo ra cơ thể mới. Cơ thể mẹ phân cắt thành nhiều mảnh, mỗi mảnh lớn lên thành một cơ thể mới.</w:t>
            </w:r>
          </w:p>
          <w:p w14:paraId="5216F147"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lastRenderedPageBreak/>
              <w:t xml:space="preserve">d. </w:t>
            </w:r>
            <w:r w:rsidRPr="006D398A">
              <w:rPr>
                <w:rFonts w:ascii="Cambria" w:eastAsia="Cambria" w:hAnsi="Cambria" w:cs="Times New Roman"/>
                <w:color w:val="222222"/>
                <w:sz w:val="24"/>
                <w:szCs w:val="24"/>
              </w:rPr>
              <w:t>Dựa trên mảnh vụn vỡ của noãn để phát triển thành cơ thể mới</w:t>
            </w:r>
          </w:p>
          <w:p w14:paraId="55330DDA"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e. </w:t>
            </w:r>
            <w:r w:rsidRPr="006D398A">
              <w:rPr>
                <w:rFonts w:ascii="Cambria" w:eastAsia="Cambria" w:hAnsi="Cambria" w:cs="Times New Roman"/>
                <w:color w:val="222222"/>
                <w:sz w:val="24"/>
                <w:szCs w:val="24"/>
              </w:rPr>
              <w:t>Tế bào trứng không thụ tinh phát triển thành cá thể mới có bộ NST đơn bội.</w:t>
            </w:r>
          </w:p>
        </w:tc>
      </w:tr>
    </w:tbl>
    <w:p w14:paraId="0873495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sz w:val="24"/>
          <w:szCs w:val="24"/>
        </w:rPr>
        <w:lastRenderedPageBreak/>
        <w:t xml:space="preserve">Khi nối các thông tin ở cột A và cột B, cách nối nào dưới đây là hợp lý? </w:t>
      </w:r>
    </w:p>
    <w:p w14:paraId="49D2797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b/>
          <w:color w:val="0000FF"/>
          <w:sz w:val="24"/>
          <w:szCs w:val="24"/>
        </w:rPr>
        <w:t>A.</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c; 3 – a; 4 - d</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t>B.</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d; 2 – c; 3 – a; 4 - e</w:t>
      </w:r>
    </w:p>
    <w:p w14:paraId="2A8B57D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D398A">
        <w:rPr>
          <w:rFonts w:ascii="Cambria" w:eastAsia="Cambria" w:hAnsi="Cambria" w:cs="Times New Roman"/>
          <w:b/>
          <w:color w:val="0000FF"/>
          <w:sz w:val="24"/>
          <w:szCs w:val="24"/>
          <w:u w:val="single"/>
        </w:rPr>
        <w:t>C.</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b; 3 – c; 4 - e</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t>D.</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d; 2 – a; 3 – c; 4 - e</w:t>
      </w:r>
    </w:p>
    <w:p w14:paraId="3EB501F5" w14:textId="77777777" w:rsidR="00151731" w:rsidRPr="006D398A" w:rsidRDefault="006D398A" w:rsidP="006D398A">
      <w:pPr>
        <w:spacing w:after="0" w:line="240" w:lineRule="auto"/>
        <w:rPr>
          <w:rFonts w:ascii="Cambria" w:eastAsia="Cambria" w:hAnsi="Cambria" w:cs="Times New Roman"/>
          <w:sz w:val="24"/>
          <w:szCs w:val="24"/>
        </w:rPr>
      </w:pPr>
      <w:r w:rsidRPr="006D398A">
        <w:rPr>
          <w:rFonts w:ascii="Cambria" w:eastAsia="Cambria" w:hAnsi="Cambria" w:cs="Times New Roman"/>
          <w:b/>
          <w:color w:val="0000FF"/>
          <w:sz w:val="24"/>
          <w:szCs w:val="24"/>
          <w:lang w:val="en"/>
        </w:rPr>
        <w:t xml:space="preserve">Câu 70. </w:t>
      </w:r>
      <w:r w:rsidRPr="006D398A">
        <w:rPr>
          <w:rFonts w:ascii="Cambria" w:eastAsia="Cambria" w:hAnsi="Cambria" w:cs="Times New Roman"/>
          <w:b/>
          <w:color w:val="0000FF"/>
          <w:sz w:val="24"/>
          <w:szCs w:val="24"/>
          <w:lang w:val="en"/>
        </w:rPr>
        <w:tab/>
      </w:r>
      <w:r w:rsidR="00151731" w:rsidRPr="006D398A">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151731" w:rsidRPr="006D398A" w14:paraId="7C09BD9C"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4118F8B5"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Hình thức sinh sản</w:t>
            </w:r>
          </w:p>
        </w:tc>
        <w:tc>
          <w:tcPr>
            <w:tcW w:w="4651" w:type="dxa"/>
            <w:tcBorders>
              <w:top w:val="single" w:sz="4" w:space="0" w:color="000000"/>
              <w:left w:val="single" w:sz="4" w:space="0" w:color="000000"/>
              <w:bottom w:val="single" w:sz="4" w:space="0" w:color="000000"/>
              <w:right w:val="single" w:sz="4" w:space="0" w:color="000000"/>
            </w:tcBorders>
          </w:tcPr>
          <w:p w14:paraId="760A1663"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Cơ sở quá trình</w:t>
            </w:r>
          </w:p>
        </w:tc>
      </w:tr>
      <w:tr w:rsidR="00151731" w:rsidRPr="006D398A" w14:paraId="376A8074"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1CBC0E5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1. Sinh sản vô tính</w:t>
            </w:r>
          </w:p>
          <w:p w14:paraId="7580205C"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2. Sinh sản hữu tính</w:t>
            </w:r>
          </w:p>
          <w:p w14:paraId="4F665F0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p>
        </w:tc>
        <w:tc>
          <w:tcPr>
            <w:tcW w:w="4651" w:type="dxa"/>
            <w:tcBorders>
              <w:top w:val="single" w:sz="4" w:space="0" w:color="000000"/>
              <w:left w:val="single" w:sz="4" w:space="0" w:color="000000"/>
              <w:bottom w:val="single" w:sz="4" w:space="0" w:color="000000"/>
              <w:right w:val="single" w:sz="4" w:space="0" w:color="000000"/>
            </w:tcBorders>
          </w:tcPr>
          <w:p w14:paraId="2559A32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a. </w:t>
            </w:r>
            <w:r w:rsidRPr="006D398A">
              <w:rPr>
                <w:rFonts w:ascii="Cambria" w:eastAsia="Cambria" w:hAnsi="Cambria" w:cs="Times New Roman"/>
                <w:color w:val="222222"/>
                <w:sz w:val="24"/>
                <w:szCs w:val="24"/>
              </w:rPr>
              <w:t>Nguyên phân</w:t>
            </w:r>
          </w:p>
          <w:p w14:paraId="7AD608A7"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b. </w:t>
            </w:r>
            <w:r w:rsidRPr="006D398A">
              <w:rPr>
                <w:rFonts w:ascii="Cambria" w:eastAsia="Cambria" w:hAnsi="Cambria" w:cs="Times New Roman"/>
                <w:color w:val="222222"/>
                <w:sz w:val="24"/>
                <w:szCs w:val="24"/>
              </w:rPr>
              <w:t>Giảm phân</w:t>
            </w:r>
          </w:p>
          <w:p w14:paraId="0016F2EC"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c. </w:t>
            </w:r>
            <w:r w:rsidRPr="006D398A">
              <w:rPr>
                <w:rFonts w:ascii="Cambria" w:eastAsia="Cambria" w:hAnsi="Cambria" w:cs="Times New Roman"/>
                <w:color w:val="222222"/>
                <w:sz w:val="24"/>
                <w:szCs w:val="24"/>
              </w:rPr>
              <w:t>Thụ tinh</w:t>
            </w:r>
          </w:p>
          <w:p w14:paraId="0B71EBC7"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d. Trực phân</w:t>
            </w:r>
          </w:p>
          <w:p w14:paraId="2C6EF2E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e. Gián phân</w:t>
            </w:r>
          </w:p>
        </w:tc>
      </w:tr>
    </w:tbl>
    <w:p w14:paraId="0BCEAA4D"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sz w:val="24"/>
          <w:szCs w:val="24"/>
        </w:rPr>
        <w:t xml:space="preserve">Khi nối các thông tin ở cột A và cột B, cách nối nào dưới đây là hợp lý? </w:t>
      </w:r>
    </w:p>
    <w:p w14:paraId="1267FC6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b/>
          <w:color w:val="0000FF"/>
          <w:sz w:val="24"/>
          <w:szCs w:val="24"/>
        </w:rPr>
        <w:t>A.</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ae; 2 – bc</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t>B.</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d; 2 – abc</w:t>
      </w:r>
    </w:p>
    <w:p w14:paraId="3A49D5C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D398A">
        <w:rPr>
          <w:rFonts w:ascii="Cambria" w:eastAsia="Cambria" w:hAnsi="Cambria" w:cs="Times New Roman"/>
          <w:b/>
          <w:color w:val="0000FF"/>
          <w:sz w:val="24"/>
          <w:szCs w:val="24"/>
        </w:rPr>
        <w:t>C.</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ad; 2 – bc</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u w:val="single"/>
        </w:rPr>
        <w:t>D.</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abc</w:t>
      </w:r>
    </w:p>
    <w:p w14:paraId="3D9A0FA6" w14:textId="77777777" w:rsidR="00151731" w:rsidRPr="006D398A" w:rsidRDefault="006D398A" w:rsidP="006D398A">
      <w:pPr>
        <w:spacing w:after="0" w:line="240" w:lineRule="auto"/>
        <w:rPr>
          <w:rFonts w:ascii="Cambria" w:eastAsia="Cambria" w:hAnsi="Cambria" w:cs="Times New Roman"/>
          <w:sz w:val="24"/>
          <w:szCs w:val="24"/>
        </w:rPr>
      </w:pPr>
      <w:r w:rsidRPr="006D398A">
        <w:rPr>
          <w:rFonts w:ascii="Cambria" w:eastAsia="Cambria" w:hAnsi="Cambria" w:cs="Times New Roman"/>
          <w:b/>
          <w:color w:val="0000FF"/>
          <w:sz w:val="24"/>
          <w:szCs w:val="24"/>
          <w:lang w:val="en"/>
        </w:rPr>
        <w:t xml:space="preserve">Câu 71. </w:t>
      </w:r>
      <w:r w:rsidRPr="006D398A">
        <w:rPr>
          <w:rFonts w:ascii="Cambria" w:eastAsia="Cambria" w:hAnsi="Cambria" w:cs="Times New Roman"/>
          <w:b/>
          <w:color w:val="0000FF"/>
          <w:sz w:val="24"/>
          <w:szCs w:val="24"/>
          <w:lang w:val="en"/>
        </w:rPr>
        <w:tab/>
      </w:r>
      <w:r w:rsidR="00151731" w:rsidRPr="006D398A">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151731" w:rsidRPr="006D398A" w14:paraId="02052F4F"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5A573888"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Hormone</w:t>
            </w:r>
          </w:p>
        </w:tc>
        <w:tc>
          <w:tcPr>
            <w:tcW w:w="4651" w:type="dxa"/>
            <w:tcBorders>
              <w:top w:val="single" w:sz="4" w:space="0" w:color="000000"/>
              <w:left w:val="single" w:sz="4" w:space="0" w:color="000000"/>
              <w:bottom w:val="single" w:sz="4" w:space="0" w:color="000000"/>
              <w:right w:val="single" w:sz="4" w:space="0" w:color="000000"/>
            </w:tcBorders>
          </w:tcPr>
          <w:p w14:paraId="5F20A274"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Vai trò</w:t>
            </w:r>
          </w:p>
        </w:tc>
      </w:tr>
      <w:tr w:rsidR="00151731" w:rsidRPr="006D398A" w14:paraId="4ACF13A9"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1BF4A425"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1. FSH</w:t>
            </w:r>
          </w:p>
          <w:p w14:paraId="1349ECF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2. LH</w:t>
            </w:r>
          </w:p>
          <w:p w14:paraId="1615BD0B"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3. </w:t>
            </w:r>
            <w:r w:rsidRPr="006D398A">
              <w:rPr>
                <w:rFonts w:ascii="Cambria" w:eastAsia="Times New Roman" w:hAnsi="Cambria" w:cs="Times New Roman"/>
                <w:sz w:val="24"/>
                <w:szCs w:val="24"/>
              </w:rPr>
              <w:t>Progesteron</w:t>
            </w:r>
          </w:p>
          <w:p w14:paraId="5B0210A2"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4. </w:t>
            </w:r>
            <w:r w:rsidRPr="006D398A">
              <w:rPr>
                <w:rFonts w:ascii="Cambria" w:eastAsia="Times New Roman" w:hAnsi="Cambria" w:cs="Times New Roman"/>
                <w:sz w:val="24"/>
                <w:szCs w:val="24"/>
              </w:rPr>
              <w:t>Estrogen</w:t>
            </w:r>
          </w:p>
        </w:tc>
        <w:tc>
          <w:tcPr>
            <w:tcW w:w="4651" w:type="dxa"/>
            <w:tcBorders>
              <w:top w:val="single" w:sz="4" w:space="0" w:color="000000"/>
              <w:left w:val="single" w:sz="4" w:space="0" w:color="000000"/>
              <w:bottom w:val="single" w:sz="4" w:space="0" w:color="000000"/>
              <w:right w:val="single" w:sz="4" w:space="0" w:color="000000"/>
            </w:tcBorders>
          </w:tcPr>
          <w:p w14:paraId="7944F52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a. </w:t>
            </w:r>
            <w:r w:rsidRPr="006D398A">
              <w:rPr>
                <w:rFonts w:ascii="Cambria" w:eastAsia="Cambria" w:hAnsi="Cambria" w:cs="Times New Roman"/>
                <w:sz w:val="24"/>
                <w:szCs w:val="24"/>
                <w:highlight w:val="white"/>
              </w:rPr>
              <w:t>Tăng khoái cảm và kích thích ham muốn tình dục ở nam giới</w:t>
            </w:r>
          </w:p>
          <w:p w14:paraId="657F0036"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b. </w:t>
            </w:r>
            <w:r w:rsidRPr="006D398A">
              <w:rPr>
                <w:rFonts w:ascii="Cambria" w:eastAsia="Cambria" w:hAnsi="Cambria" w:cs="Times New Roman"/>
                <w:sz w:val="24"/>
                <w:szCs w:val="24"/>
                <w:highlight w:val="white"/>
              </w:rPr>
              <w:t>Ngăn chặn những cơn co thắt tử cung, đảm bảo cổ tử cung luôn đóng kín ngăn ngừa sự xâm nhập của vi sinh vật gây hại từ âm đạo xâm nhập ảnh hưởng đến thai nhi.</w:t>
            </w:r>
          </w:p>
          <w:p w14:paraId="5438066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c. </w:t>
            </w:r>
            <w:r w:rsidRPr="006D398A">
              <w:rPr>
                <w:rFonts w:ascii="Cambria" w:eastAsia="Cambria" w:hAnsi="Cambria" w:cs="Times New Roman"/>
                <w:sz w:val="24"/>
                <w:szCs w:val="24"/>
                <w:highlight w:val="white"/>
              </w:rPr>
              <w:t>Kích thích trứng phát triển và rụng</w:t>
            </w:r>
          </w:p>
          <w:p w14:paraId="045BC2F8"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d. </w:t>
            </w:r>
            <w:r w:rsidRPr="006D398A">
              <w:rPr>
                <w:rFonts w:ascii="Cambria" w:eastAsia="Cambria" w:hAnsi="Cambria" w:cs="Times New Roman"/>
                <w:sz w:val="24"/>
                <w:szCs w:val="24"/>
                <w:highlight w:val="white"/>
              </w:rPr>
              <w:t>Kích thích buồng trứng sản xuất ra nang trứng</w:t>
            </w:r>
          </w:p>
          <w:p w14:paraId="4F53541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e. </w:t>
            </w:r>
            <w:r w:rsidRPr="006D398A">
              <w:rPr>
                <w:rFonts w:ascii="Cambria" w:eastAsia="Cambria" w:hAnsi="Cambria" w:cs="Times New Roman"/>
                <w:sz w:val="24"/>
                <w:szCs w:val="24"/>
                <w:highlight w:val="white"/>
              </w:rPr>
              <w:t>Kích thích tuyến vú tiết ra sữa</w:t>
            </w:r>
          </w:p>
        </w:tc>
      </w:tr>
    </w:tbl>
    <w:p w14:paraId="0532118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sz w:val="24"/>
          <w:szCs w:val="24"/>
        </w:rPr>
        <w:t xml:space="preserve">Khi nối các thông tin ở cột A và cột B, cách nối nào dưới đây là hợp lý? </w:t>
      </w:r>
    </w:p>
    <w:p w14:paraId="6CD7981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b/>
          <w:color w:val="0000FF"/>
          <w:sz w:val="24"/>
          <w:szCs w:val="24"/>
        </w:rPr>
        <w:t>A.</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c; 3 – a; 4 - d</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t>B.</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d; 2 – c; 3 – a; 4 - e</w:t>
      </w:r>
    </w:p>
    <w:p w14:paraId="25F3D7EC"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D398A">
        <w:rPr>
          <w:rFonts w:ascii="Cambria" w:eastAsia="Cambria" w:hAnsi="Cambria" w:cs="Times New Roman"/>
          <w:b/>
          <w:color w:val="0000FF"/>
          <w:sz w:val="24"/>
          <w:szCs w:val="24"/>
          <w:u w:val="single"/>
        </w:rPr>
        <w:t>C.</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c; 2 – c; 3 – b; 4 - d</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t>D.</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d; 2 – a; 3 – c; 4 - e</w:t>
      </w:r>
    </w:p>
    <w:p w14:paraId="16AF398D" w14:textId="77777777" w:rsidR="00151731" w:rsidRPr="006D398A" w:rsidRDefault="006D398A" w:rsidP="006D398A">
      <w:pPr>
        <w:spacing w:after="0" w:line="240" w:lineRule="auto"/>
        <w:rPr>
          <w:rFonts w:ascii="Cambria" w:eastAsia="Cambria" w:hAnsi="Cambria" w:cs="Times New Roman"/>
          <w:sz w:val="24"/>
          <w:szCs w:val="24"/>
        </w:rPr>
      </w:pPr>
      <w:r w:rsidRPr="006D398A">
        <w:rPr>
          <w:rFonts w:ascii="Cambria" w:eastAsia="Cambria" w:hAnsi="Cambria" w:cs="Times New Roman"/>
          <w:b/>
          <w:color w:val="0000FF"/>
          <w:sz w:val="24"/>
          <w:szCs w:val="24"/>
          <w:lang w:val="en"/>
        </w:rPr>
        <w:t xml:space="preserve">Câu 72. </w:t>
      </w:r>
      <w:r w:rsidRPr="006D398A">
        <w:rPr>
          <w:rFonts w:ascii="Cambria" w:eastAsia="Cambria" w:hAnsi="Cambria" w:cs="Times New Roman"/>
          <w:b/>
          <w:color w:val="0000FF"/>
          <w:sz w:val="24"/>
          <w:szCs w:val="24"/>
          <w:lang w:val="en"/>
        </w:rPr>
        <w:tab/>
      </w:r>
      <w:r w:rsidR="00151731" w:rsidRPr="006D398A">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151731" w:rsidRPr="006D398A" w14:paraId="65B50CBF"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5B3F8E45"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Hình thức</w:t>
            </w:r>
          </w:p>
        </w:tc>
        <w:tc>
          <w:tcPr>
            <w:tcW w:w="4651" w:type="dxa"/>
            <w:tcBorders>
              <w:top w:val="single" w:sz="4" w:space="0" w:color="000000"/>
              <w:left w:val="single" w:sz="4" w:space="0" w:color="000000"/>
              <w:bottom w:val="single" w:sz="4" w:space="0" w:color="000000"/>
              <w:right w:val="single" w:sz="4" w:space="0" w:color="000000"/>
            </w:tcBorders>
          </w:tcPr>
          <w:p w14:paraId="3041C1D0"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Đặc điểm</w:t>
            </w:r>
          </w:p>
        </w:tc>
      </w:tr>
      <w:tr w:rsidR="00151731" w:rsidRPr="006D398A" w14:paraId="718CF48B"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6DB6E076"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1. </w:t>
            </w:r>
            <w:r w:rsidRPr="006D398A">
              <w:rPr>
                <w:rFonts w:ascii="Cambria" w:eastAsia="Times New Roman" w:hAnsi="Cambria" w:cs="Times New Roman"/>
                <w:sz w:val="24"/>
                <w:szCs w:val="24"/>
              </w:rPr>
              <w:t>Thụ tinh</w:t>
            </w:r>
          </w:p>
          <w:p w14:paraId="1BCE1059"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2. </w:t>
            </w:r>
            <w:r w:rsidRPr="006D398A">
              <w:rPr>
                <w:rFonts w:ascii="Cambria" w:eastAsia="Times New Roman" w:hAnsi="Cambria" w:cs="Times New Roman"/>
                <w:sz w:val="24"/>
                <w:szCs w:val="24"/>
              </w:rPr>
              <w:t>Thể vàng</w:t>
            </w:r>
          </w:p>
          <w:p w14:paraId="4B55D503"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3. </w:t>
            </w:r>
            <w:r w:rsidRPr="006D398A">
              <w:rPr>
                <w:rFonts w:ascii="Cambria" w:eastAsia="Times New Roman" w:hAnsi="Cambria" w:cs="Times New Roman"/>
                <w:sz w:val="24"/>
                <w:szCs w:val="24"/>
              </w:rPr>
              <w:t>Giai đoạn phôi</w:t>
            </w:r>
          </w:p>
          <w:p w14:paraId="36D9B426"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6D398A">
              <w:rPr>
                <w:rFonts w:ascii="Cambria" w:eastAsia="Cambria" w:hAnsi="Cambria" w:cs="Times New Roman"/>
                <w:sz w:val="24"/>
                <w:szCs w:val="24"/>
              </w:rPr>
              <w:t xml:space="preserve">4. </w:t>
            </w:r>
            <w:r w:rsidRPr="006D398A">
              <w:rPr>
                <w:rFonts w:ascii="Cambria" w:eastAsia="Times New Roman" w:hAnsi="Cambria" w:cs="Times New Roman"/>
                <w:sz w:val="24"/>
                <w:szCs w:val="24"/>
              </w:rPr>
              <w:t>Giai đoạn thai</w:t>
            </w:r>
          </w:p>
          <w:p w14:paraId="58E0EA66"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6D398A">
              <w:rPr>
                <w:rFonts w:ascii="Cambria" w:eastAsia="Times New Roman" w:hAnsi="Cambria" w:cs="Times New Roman"/>
                <w:sz w:val="24"/>
                <w:szCs w:val="24"/>
              </w:rPr>
              <w:t>5. Quá trình sinh trứng</w:t>
            </w:r>
          </w:p>
        </w:tc>
        <w:tc>
          <w:tcPr>
            <w:tcW w:w="4651" w:type="dxa"/>
            <w:tcBorders>
              <w:top w:val="single" w:sz="4" w:space="0" w:color="000000"/>
              <w:left w:val="single" w:sz="4" w:space="0" w:color="000000"/>
              <w:bottom w:val="single" w:sz="4" w:space="0" w:color="000000"/>
              <w:right w:val="single" w:sz="4" w:space="0" w:color="000000"/>
            </w:tcBorders>
          </w:tcPr>
          <w:p w14:paraId="478D27AA"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a. </w:t>
            </w:r>
            <w:r w:rsidRPr="006D398A">
              <w:rPr>
                <w:rFonts w:ascii="Cambria" w:eastAsia="Times New Roman" w:hAnsi="Cambria" w:cs="Times New Roman"/>
                <w:sz w:val="24"/>
                <w:szCs w:val="24"/>
              </w:rPr>
              <w:t>hợp tử phân chia và phân hóa tạo các mô và cơ quan.</w:t>
            </w:r>
          </w:p>
          <w:p w14:paraId="0D379215"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b. </w:t>
            </w:r>
            <w:r w:rsidRPr="006D398A">
              <w:rPr>
                <w:rFonts w:ascii="Cambria" w:eastAsia="Times New Roman" w:hAnsi="Cambria" w:cs="Times New Roman"/>
                <w:sz w:val="24"/>
                <w:szCs w:val="24"/>
              </w:rPr>
              <w:t xml:space="preserve">phần còn lại của nang trứng sau khi chín và vỡ ra. </w:t>
            </w:r>
          </w:p>
          <w:p w14:paraId="27EBE3A2"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c. </w:t>
            </w:r>
            <w:r w:rsidRPr="006D398A">
              <w:rPr>
                <w:rFonts w:ascii="Cambria" w:eastAsia="Times New Roman" w:hAnsi="Cambria" w:cs="Times New Roman"/>
                <w:sz w:val="24"/>
                <w:szCs w:val="24"/>
              </w:rPr>
              <w:t>diễn ra tại ⅓ ống dẫn trứng tính từ loa vòi trứng.</w:t>
            </w:r>
          </w:p>
          <w:p w14:paraId="1F887394"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highlight w:val="white"/>
              </w:rPr>
            </w:pPr>
            <w:r w:rsidRPr="006D398A">
              <w:rPr>
                <w:rFonts w:ascii="Cambria" w:eastAsia="Cambria" w:hAnsi="Cambria" w:cs="Times New Roman"/>
                <w:sz w:val="24"/>
                <w:szCs w:val="24"/>
              </w:rPr>
              <w:t xml:space="preserve">d. diễn ra ở </w:t>
            </w:r>
            <w:r w:rsidRPr="006D398A">
              <w:rPr>
                <w:rFonts w:ascii="Cambria" w:eastAsia="Times New Roman" w:hAnsi="Cambria" w:cs="Times New Roman"/>
                <w:sz w:val="24"/>
                <w:szCs w:val="24"/>
              </w:rPr>
              <w:t>buồng trứng.</w:t>
            </w:r>
          </w:p>
          <w:p w14:paraId="50C6B14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e. </w:t>
            </w:r>
            <w:r w:rsidRPr="006D398A">
              <w:rPr>
                <w:rFonts w:ascii="Cambria" w:eastAsia="Times New Roman" w:hAnsi="Cambria" w:cs="Times New Roman"/>
                <w:sz w:val="24"/>
                <w:szCs w:val="24"/>
              </w:rPr>
              <w:t>hoàn thiện các cơ quan.</w:t>
            </w:r>
          </w:p>
        </w:tc>
      </w:tr>
    </w:tbl>
    <w:p w14:paraId="478E785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sz w:val="24"/>
          <w:szCs w:val="24"/>
        </w:rPr>
        <w:t xml:space="preserve">Khi nối các thông tin ở cột A và cột B, cách nối nào dưới đây là hợp lý? </w:t>
      </w:r>
    </w:p>
    <w:p w14:paraId="3FAADD7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b/>
          <w:color w:val="0000FF"/>
          <w:sz w:val="24"/>
          <w:szCs w:val="24"/>
        </w:rPr>
        <w:t>A.</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d; 2 – b; 3 – a; 4 - e; 5 - c</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u w:val="single"/>
        </w:rPr>
        <w:t>B</w:t>
      </w:r>
      <w:r w:rsidRPr="006D398A">
        <w:rPr>
          <w:rFonts w:ascii="Cambria" w:eastAsia="Cambria" w:hAnsi="Cambria" w:cs="Times New Roman"/>
          <w:b/>
          <w:color w:val="0000FF"/>
          <w:sz w:val="24"/>
          <w:szCs w:val="24"/>
        </w:rPr>
        <w:t xml:space="preserve">. </w:t>
      </w:r>
      <w:r w:rsidRPr="006D398A">
        <w:rPr>
          <w:rFonts w:ascii="Cambria" w:eastAsia="Cambria" w:hAnsi="Cambria" w:cs="Times New Roman"/>
          <w:sz w:val="24"/>
          <w:szCs w:val="24"/>
        </w:rPr>
        <w:t>1 – c; 2 – b; 3 – a; 4 - e; 5 - d</w:t>
      </w:r>
    </w:p>
    <w:p w14:paraId="190026B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D398A">
        <w:rPr>
          <w:rFonts w:ascii="Cambria" w:eastAsia="Cambria" w:hAnsi="Cambria" w:cs="Times New Roman"/>
          <w:b/>
          <w:color w:val="0000FF"/>
          <w:sz w:val="24"/>
          <w:szCs w:val="24"/>
        </w:rPr>
        <w:t>C.</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c; 2 – b; 3 – d; 4 - a; 5 - e</w:t>
      </w:r>
      <w:r w:rsidRPr="006D398A">
        <w:rPr>
          <w:rFonts w:ascii="Cambria" w:eastAsia="Cambria" w:hAnsi="Cambria" w:cs="Times New Roman"/>
          <w:b/>
          <w:color w:val="0000FF"/>
          <w:sz w:val="24"/>
          <w:szCs w:val="24"/>
        </w:rPr>
        <w:tab/>
        <w:t>D.</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d; 2 – a; 3 – b; 4 - e; 5 - c</w:t>
      </w:r>
    </w:p>
    <w:p w14:paraId="35D9B1DD" w14:textId="77777777" w:rsidR="00151731" w:rsidRPr="006D398A" w:rsidRDefault="006D398A" w:rsidP="006D398A">
      <w:pPr>
        <w:spacing w:after="0" w:line="240" w:lineRule="auto"/>
        <w:rPr>
          <w:rFonts w:ascii="Cambria" w:eastAsia="Cambria" w:hAnsi="Cambria" w:cs="Times New Roman"/>
          <w:sz w:val="24"/>
          <w:szCs w:val="24"/>
        </w:rPr>
      </w:pPr>
      <w:r w:rsidRPr="006D398A">
        <w:rPr>
          <w:rFonts w:ascii="Cambria" w:eastAsia="Cambria" w:hAnsi="Cambria" w:cs="Times New Roman"/>
          <w:b/>
          <w:color w:val="0000FF"/>
          <w:sz w:val="24"/>
          <w:szCs w:val="24"/>
          <w:lang w:val="en"/>
        </w:rPr>
        <w:t xml:space="preserve">Câu 73. </w:t>
      </w:r>
      <w:r w:rsidRPr="006D398A">
        <w:rPr>
          <w:rFonts w:ascii="Cambria" w:eastAsia="Cambria" w:hAnsi="Cambria" w:cs="Times New Roman"/>
          <w:b/>
          <w:color w:val="0000FF"/>
          <w:sz w:val="24"/>
          <w:szCs w:val="24"/>
          <w:lang w:val="en"/>
        </w:rPr>
        <w:tab/>
      </w:r>
      <w:r w:rsidR="00151731" w:rsidRPr="006D398A">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151731" w:rsidRPr="006D398A" w14:paraId="6D3206D7"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7B894964"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Hình thức </w:t>
            </w:r>
          </w:p>
        </w:tc>
        <w:tc>
          <w:tcPr>
            <w:tcW w:w="4651" w:type="dxa"/>
            <w:tcBorders>
              <w:top w:val="single" w:sz="4" w:space="0" w:color="000000"/>
              <w:left w:val="single" w:sz="4" w:space="0" w:color="000000"/>
              <w:bottom w:val="single" w:sz="4" w:space="0" w:color="000000"/>
              <w:right w:val="single" w:sz="4" w:space="0" w:color="000000"/>
            </w:tcBorders>
          </w:tcPr>
          <w:p w14:paraId="5CD186ED"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Đặc điểm </w:t>
            </w:r>
          </w:p>
        </w:tc>
      </w:tr>
      <w:tr w:rsidR="00151731" w:rsidRPr="006D398A" w14:paraId="2DB1B262"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333D50A8"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1. Thụ tinh ngoài</w:t>
            </w:r>
          </w:p>
          <w:p w14:paraId="524BFBE5"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2. Thụ tinh trong</w:t>
            </w:r>
          </w:p>
          <w:p w14:paraId="480B693E"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p>
        </w:tc>
        <w:tc>
          <w:tcPr>
            <w:tcW w:w="4651" w:type="dxa"/>
            <w:tcBorders>
              <w:top w:val="single" w:sz="4" w:space="0" w:color="000000"/>
              <w:left w:val="single" w:sz="4" w:space="0" w:color="000000"/>
              <w:bottom w:val="single" w:sz="4" w:space="0" w:color="000000"/>
              <w:right w:val="single" w:sz="4" w:space="0" w:color="000000"/>
            </w:tcBorders>
          </w:tcPr>
          <w:p w14:paraId="78D13C52"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a. </w:t>
            </w:r>
            <w:r w:rsidRPr="006D398A">
              <w:rPr>
                <w:rFonts w:ascii="Cambria" w:eastAsia="Times New Roman" w:hAnsi="Cambria" w:cs="Times New Roman"/>
                <w:sz w:val="24"/>
                <w:szCs w:val="24"/>
              </w:rPr>
              <w:t>ít phụ thuộc vào môi trường</w:t>
            </w:r>
          </w:p>
          <w:p w14:paraId="0E041CF7"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b. </w:t>
            </w:r>
            <w:r w:rsidRPr="006D398A">
              <w:rPr>
                <w:rFonts w:ascii="Cambria" w:eastAsia="Times New Roman" w:hAnsi="Cambria" w:cs="Times New Roman"/>
                <w:sz w:val="24"/>
                <w:szCs w:val="24"/>
              </w:rPr>
              <w:t>tạo ra số lượng lớn trứng và tinh trùng</w:t>
            </w:r>
          </w:p>
          <w:p w14:paraId="4ED7D6EB"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c. </w:t>
            </w:r>
            <w:r w:rsidRPr="006D398A">
              <w:rPr>
                <w:rFonts w:ascii="Cambria" w:eastAsia="Times New Roman" w:hAnsi="Cambria" w:cs="Times New Roman"/>
                <w:sz w:val="24"/>
                <w:szCs w:val="24"/>
              </w:rPr>
              <w:t>diễn ra bên ngoài cơ thể.</w:t>
            </w:r>
          </w:p>
          <w:p w14:paraId="495CCF23"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d. </w:t>
            </w:r>
            <w:r w:rsidRPr="006D398A">
              <w:rPr>
                <w:rFonts w:ascii="Cambria" w:eastAsia="Times New Roman" w:hAnsi="Cambria" w:cs="Times New Roman"/>
                <w:sz w:val="24"/>
                <w:szCs w:val="24"/>
              </w:rPr>
              <w:t>tỷ lệ trứng được thụ tinh cao</w:t>
            </w:r>
          </w:p>
          <w:p w14:paraId="08833C6C"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e. </w:t>
            </w:r>
            <w:r w:rsidRPr="006D398A">
              <w:rPr>
                <w:rFonts w:ascii="Cambria" w:eastAsia="Times New Roman" w:hAnsi="Cambria" w:cs="Times New Roman"/>
                <w:sz w:val="24"/>
                <w:szCs w:val="24"/>
              </w:rPr>
              <w:t>diễn ra bên trong cơ quan sinh dục của con cái</w:t>
            </w:r>
          </w:p>
        </w:tc>
      </w:tr>
    </w:tbl>
    <w:p w14:paraId="15152774"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sz w:val="24"/>
          <w:szCs w:val="24"/>
        </w:rPr>
        <w:t xml:space="preserve">Khi nối các thông tin ở cột A và cột B, cách nối nào dưới đây là hợp lý? </w:t>
      </w:r>
    </w:p>
    <w:p w14:paraId="67975C6A"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b/>
          <w:color w:val="0000FF"/>
          <w:sz w:val="24"/>
          <w:szCs w:val="24"/>
          <w:u w:val="single"/>
        </w:rPr>
        <w:t>A.</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bc; 2 – ade</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t>B.</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ade; 2 – bc</w:t>
      </w:r>
    </w:p>
    <w:p w14:paraId="34C12F17"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D398A">
        <w:rPr>
          <w:rFonts w:ascii="Cambria" w:eastAsia="Cambria" w:hAnsi="Cambria" w:cs="Times New Roman"/>
          <w:b/>
          <w:color w:val="0000FF"/>
          <w:sz w:val="24"/>
          <w:szCs w:val="24"/>
        </w:rPr>
        <w:lastRenderedPageBreak/>
        <w:t>C.</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cd; 2 – abe</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t>D.</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abc; 2 – de</w:t>
      </w:r>
    </w:p>
    <w:p w14:paraId="7238645D" w14:textId="77777777" w:rsidR="00151731" w:rsidRPr="006D398A" w:rsidRDefault="006D398A" w:rsidP="006D398A">
      <w:pPr>
        <w:spacing w:after="0" w:line="240" w:lineRule="auto"/>
        <w:rPr>
          <w:rFonts w:ascii="Cambria" w:eastAsia="Cambria" w:hAnsi="Cambria" w:cs="Times New Roman"/>
          <w:sz w:val="24"/>
          <w:szCs w:val="24"/>
        </w:rPr>
      </w:pPr>
      <w:r w:rsidRPr="006D398A">
        <w:rPr>
          <w:rFonts w:ascii="Cambria" w:eastAsia="Cambria" w:hAnsi="Cambria" w:cs="Times New Roman"/>
          <w:b/>
          <w:color w:val="0000FF"/>
          <w:sz w:val="24"/>
          <w:szCs w:val="24"/>
          <w:lang w:val="en"/>
        </w:rPr>
        <w:t xml:space="preserve">Câu 74. </w:t>
      </w:r>
      <w:r w:rsidRPr="006D398A">
        <w:rPr>
          <w:rFonts w:ascii="Cambria" w:eastAsia="Cambria" w:hAnsi="Cambria" w:cs="Times New Roman"/>
          <w:b/>
          <w:color w:val="0000FF"/>
          <w:sz w:val="24"/>
          <w:szCs w:val="24"/>
          <w:lang w:val="en"/>
        </w:rPr>
        <w:tab/>
      </w:r>
      <w:r w:rsidR="00151731" w:rsidRPr="006D398A">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151731" w:rsidRPr="006D398A" w14:paraId="4D70A583"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786F29E9"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Hình thức sinh sản</w:t>
            </w:r>
          </w:p>
        </w:tc>
        <w:tc>
          <w:tcPr>
            <w:tcW w:w="4651" w:type="dxa"/>
            <w:tcBorders>
              <w:top w:val="single" w:sz="4" w:space="0" w:color="000000"/>
              <w:left w:val="single" w:sz="4" w:space="0" w:color="000000"/>
              <w:bottom w:val="single" w:sz="4" w:space="0" w:color="000000"/>
              <w:right w:val="single" w:sz="4" w:space="0" w:color="000000"/>
            </w:tcBorders>
          </w:tcPr>
          <w:p w14:paraId="5BA7BFA9"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Đặc điểm </w:t>
            </w:r>
          </w:p>
        </w:tc>
      </w:tr>
      <w:tr w:rsidR="00151731" w:rsidRPr="006D398A" w14:paraId="43E53605"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758A7ABD"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1. Đẻ con</w:t>
            </w:r>
          </w:p>
          <w:p w14:paraId="5C9390EE"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2. Đẻ trứng</w:t>
            </w:r>
          </w:p>
          <w:p w14:paraId="242BE66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3. Trinh sản</w:t>
            </w:r>
          </w:p>
          <w:p w14:paraId="43340059"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4. Phân đôi</w:t>
            </w:r>
          </w:p>
          <w:p w14:paraId="3CFE2FD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p>
        </w:tc>
        <w:tc>
          <w:tcPr>
            <w:tcW w:w="4651" w:type="dxa"/>
            <w:tcBorders>
              <w:top w:val="single" w:sz="4" w:space="0" w:color="000000"/>
              <w:left w:val="single" w:sz="4" w:space="0" w:color="000000"/>
              <w:bottom w:val="single" w:sz="4" w:space="0" w:color="000000"/>
              <w:right w:val="single" w:sz="4" w:space="0" w:color="000000"/>
            </w:tcBorders>
          </w:tcPr>
          <w:p w14:paraId="7E7F5A2C"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a. Cơ thể cái chi phối nhiều năng lượng cho sự phát triển của con</w:t>
            </w:r>
          </w:p>
          <w:p w14:paraId="76B333DB"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b. </w:t>
            </w:r>
            <w:r w:rsidRPr="006D398A">
              <w:rPr>
                <w:rFonts w:ascii="Cambria" w:eastAsia="Cambria" w:hAnsi="Cambria" w:cs="Times New Roman"/>
                <w:color w:val="222222"/>
                <w:sz w:val="24"/>
                <w:szCs w:val="24"/>
              </w:rPr>
              <w:t>Xảy ra theo chiều dọc, chiều ngang hay nhiều chiều</w:t>
            </w:r>
          </w:p>
          <w:p w14:paraId="53D94BB9"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c. </w:t>
            </w:r>
            <w:r w:rsidRPr="006D398A">
              <w:rPr>
                <w:rFonts w:ascii="Cambria" w:eastAsia="Cambria" w:hAnsi="Cambria" w:cs="Times New Roman"/>
                <w:color w:val="222222"/>
                <w:sz w:val="24"/>
                <w:szCs w:val="24"/>
              </w:rPr>
              <w:t xml:space="preserve">Có vỏ bọc cứng chống lại tác nhân có hại </w:t>
            </w:r>
          </w:p>
          <w:p w14:paraId="523AD917"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d. C</w:t>
            </w:r>
            <w:r w:rsidRPr="006D398A">
              <w:rPr>
                <w:rFonts w:ascii="Cambria" w:eastAsia="Cambria" w:hAnsi="Cambria" w:cs="Times New Roman"/>
                <w:color w:val="040C28"/>
                <w:sz w:val="24"/>
                <w:szCs w:val="24"/>
                <w:highlight w:val="white"/>
              </w:rPr>
              <w:t>ho phép tăng nhanh số lượng loài khi có điều kiện lý tưởng</w:t>
            </w:r>
          </w:p>
          <w:p w14:paraId="36A71BE0"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e. </w:t>
            </w:r>
            <w:r w:rsidRPr="006D398A">
              <w:rPr>
                <w:rFonts w:ascii="Cambria" w:eastAsia="Cambria" w:hAnsi="Cambria" w:cs="Times New Roman"/>
                <w:color w:val="222222"/>
                <w:sz w:val="24"/>
                <w:szCs w:val="24"/>
              </w:rPr>
              <w:t>Tế bào trứng không thụ tinh phát triển thành cá thể mới có bộ NST đơn bội.</w:t>
            </w:r>
          </w:p>
        </w:tc>
      </w:tr>
    </w:tbl>
    <w:p w14:paraId="4B5628E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sz w:val="24"/>
          <w:szCs w:val="24"/>
        </w:rPr>
        <w:t xml:space="preserve">Khi nối các thông tin ở cột A và cột B, cách nối nào dưới đây là hợp lý? </w:t>
      </w:r>
    </w:p>
    <w:p w14:paraId="436BB32E"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b/>
          <w:color w:val="0000FF"/>
          <w:sz w:val="24"/>
          <w:szCs w:val="24"/>
        </w:rPr>
        <w:t>A.</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c; 3 – a; 4 - d</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t>B.</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c; 3 – ab; 4 - e</w:t>
      </w:r>
    </w:p>
    <w:p w14:paraId="15C5CB53"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D398A">
        <w:rPr>
          <w:rFonts w:ascii="Cambria" w:eastAsia="Cambria" w:hAnsi="Cambria" w:cs="Times New Roman"/>
          <w:b/>
          <w:color w:val="0000FF"/>
          <w:sz w:val="24"/>
          <w:szCs w:val="24"/>
          <w:u w:val="single"/>
        </w:rPr>
        <w:t>C.</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c; 3 – de; 4 - bd</w:t>
      </w:r>
      <w:r w:rsidRPr="006D398A">
        <w:rPr>
          <w:rFonts w:ascii="Cambria" w:eastAsia="Cambria" w:hAnsi="Cambria" w:cs="Times New Roman"/>
          <w:b/>
          <w:color w:val="0000FF"/>
          <w:sz w:val="24"/>
          <w:szCs w:val="24"/>
        </w:rPr>
        <w:tab/>
        <w:t>D.</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a; 3 – ce; 4 - be</w:t>
      </w:r>
    </w:p>
    <w:p w14:paraId="6015D9EF" w14:textId="77777777" w:rsidR="00151731" w:rsidRPr="006D398A" w:rsidRDefault="006D398A" w:rsidP="006D398A">
      <w:pPr>
        <w:spacing w:after="0" w:line="240" w:lineRule="auto"/>
        <w:rPr>
          <w:rFonts w:ascii="Cambria" w:eastAsia="Cambria" w:hAnsi="Cambria" w:cs="Times New Roman"/>
          <w:sz w:val="24"/>
          <w:szCs w:val="24"/>
        </w:rPr>
      </w:pPr>
      <w:r w:rsidRPr="006D398A">
        <w:rPr>
          <w:rFonts w:ascii="Cambria" w:eastAsia="Cambria" w:hAnsi="Cambria" w:cs="Times New Roman"/>
          <w:b/>
          <w:color w:val="0000FF"/>
          <w:sz w:val="24"/>
          <w:szCs w:val="24"/>
          <w:lang w:val="en"/>
        </w:rPr>
        <w:t xml:space="preserve">Câu 75. </w:t>
      </w:r>
      <w:r w:rsidRPr="006D398A">
        <w:rPr>
          <w:rFonts w:ascii="Cambria" w:eastAsia="Cambria" w:hAnsi="Cambria" w:cs="Times New Roman"/>
          <w:b/>
          <w:color w:val="0000FF"/>
          <w:sz w:val="24"/>
          <w:szCs w:val="24"/>
          <w:lang w:val="en"/>
        </w:rPr>
        <w:tab/>
      </w:r>
      <w:r w:rsidR="00151731" w:rsidRPr="006D398A">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151731" w:rsidRPr="006D398A" w14:paraId="27C7193A"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41569B2A"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Hình thức sinh sản</w:t>
            </w:r>
          </w:p>
        </w:tc>
        <w:tc>
          <w:tcPr>
            <w:tcW w:w="4651" w:type="dxa"/>
            <w:tcBorders>
              <w:top w:val="single" w:sz="4" w:space="0" w:color="000000"/>
              <w:left w:val="single" w:sz="4" w:space="0" w:color="000000"/>
              <w:bottom w:val="single" w:sz="4" w:space="0" w:color="000000"/>
              <w:right w:val="single" w:sz="4" w:space="0" w:color="000000"/>
            </w:tcBorders>
          </w:tcPr>
          <w:p w14:paraId="328B5EF8"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Đặc điểm </w:t>
            </w:r>
          </w:p>
        </w:tc>
      </w:tr>
      <w:tr w:rsidR="00151731" w:rsidRPr="006D398A" w14:paraId="69790A46"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1C1F8457"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1. </w:t>
            </w:r>
            <w:r w:rsidRPr="006D398A">
              <w:rPr>
                <w:rFonts w:ascii="Cambria" w:eastAsia="Times New Roman" w:hAnsi="Cambria" w:cs="Times New Roman"/>
                <w:sz w:val="24"/>
                <w:szCs w:val="24"/>
              </w:rPr>
              <w:t>Chất dinh dưỡng</w:t>
            </w:r>
          </w:p>
          <w:p w14:paraId="0024AEEA"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2. </w:t>
            </w:r>
            <w:r w:rsidRPr="006D398A">
              <w:rPr>
                <w:rFonts w:ascii="Cambria" w:eastAsia="Times New Roman" w:hAnsi="Cambria" w:cs="Times New Roman"/>
                <w:sz w:val="24"/>
                <w:szCs w:val="24"/>
              </w:rPr>
              <w:t>Hormone</w:t>
            </w:r>
          </w:p>
          <w:p w14:paraId="1A56E80E"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3. </w:t>
            </w:r>
            <w:r w:rsidRPr="006D398A">
              <w:rPr>
                <w:rFonts w:ascii="Cambria" w:eastAsia="Times New Roman" w:hAnsi="Cambria" w:cs="Times New Roman"/>
                <w:sz w:val="24"/>
                <w:szCs w:val="24"/>
              </w:rPr>
              <w:t>Nồng độ testosterone trong máu tăng</w:t>
            </w:r>
          </w:p>
          <w:p w14:paraId="1311188A"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4. </w:t>
            </w:r>
            <w:r w:rsidRPr="006D398A">
              <w:rPr>
                <w:rFonts w:ascii="Cambria" w:eastAsia="Times New Roman" w:hAnsi="Cambria" w:cs="Times New Roman"/>
                <w:sz w:val="24"/>
                <w:szCs w:val="24"/>
              </w:rPr>
              <w:t>Cơ chế điều hòa sinh tinh</w:t>
            </w:r>
          </w:p>
        </w:tc>
        <w:tc>
          <w:tcPr>
            <w:tcW w:w="4651" w:type="dxa"/>
            <w:tcBorders>
              <w:top w:val="single" w:sz="4" w:space="0" w:color="000000"/>
              <w:left w:val="single" w:sz="4" w:space="0" w:color="000000"/>
              <w:bottom w:val="single" w:sz="4" w:space="0" w:color="000000"/>
              <w:right w:val="single" w:sz="4" w:space="0" w:color="000000"/>
            </w:tcBorders>
          </w:tcPr>
          <w:p w14:paraId="11E71180"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a. </w:t>
            </w:r>
            <w:r w:rsidRPr="006D398A">
              <w:rPr>
                <w:rFonts w:ascii="Cambria" w:eastAsia="Times New Roman" w:hAnsi="Cambria" w:cs="Times New Roman"/>
                <w:sz w:val="24"/>
                <w:szCs w:val="24"/>
              </w:rPr>
              <w:t>Làm giảm tiết GnRH, FSH, LH</w:t>
            </w:r>
          </w:p>
          <w:p w14:paraId="68971D57"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b. Do vùng </w:t>
            </w:r>
            <w:r w:rsidRPr="006D398A">
              <w:rPr>
                <w:rFonts w:ascii="Cambria" w:eastAsia="Times New Roman" w:hAnsi="Cambria" w:cs="Times New Roman"/>
                <w:sz w:val="24"/>
                <w:szCs w:val="24"/>
              </w:rPr>
              <w:t>vùng dưới đồi và tuyến yên tiết ra</w:t>
            </w:r>
          </w:p>
          <w:p w14:paraId="084D8DB3"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c. </w:t>
            </w:r>
            <w:r w:rsidRPr="006D398A">
              <w:rPr>
                <w:rFonts w:ascii="Cambria" w:eastAsia="Times New Roman" w:hAnsi="Cambria" w:cs="Times New Roman"/>
                <w:sz w:val="24"/>
                <w:szCs w:val="24"/>
              </w:rPr>
              <w:t>Được kiểm soát nhờ liên hệ ngược.</w:t>
            </w:r>
          </w:p>
          <w:p w14:paraId="2241B1B8"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d. </w:t>
            </w:r>
            <w:r w:rsidRPr="006D398A">
              <w:rPr>
                <w:rFonts w:ascii="Cambria" w:eastAsia="Cambria" w:hAnsi="Cambria" w:cs="Times New Roman"/>
                <w:color w:val="222222"/>
                <w:sz w:val="24"/>
                <w:szCs w:val="24"/>
              </w:rPr>
              <w:t>Nhờ hệ nội tiết</w:t>
            </w:r>
          </w:p>
          <w:p w14:paraId="4D4BA155"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color w:val="222222"/>
                <w:sz w:val="24"/>
                <w:szCs w:val="24"/>
              </w:rPr>
            </w:pPr>
            <w:r w:rsidRPr="006D398A">
              <w:rPr>
                <w:rFonts w:ascii="Cambria" w:eastAsia="Cambria" w:hAnsi="Cambria" w:cs="Times New Roman"/>
                <w:sz w:val="24"/>
                <w:szCs w:val="24"/>
              </w:rPr>
              <w:t xml:space="preserve">e. </w:t>
            </w:r>
            <w:r w:rsidRPr="006D398A">
              <w:rPr>
                <w:rFonts w:ascii="Cambria" w:eastAsia="Times New Roman" w:hAnsi="Cambria" w:cs="Times New Roman"/>
                <w:sz w:val="24"/>
                <w:szCs w:val="24"/>
              </w:rPr>
              <w:t>Đi theo đường máu là chủ yếu</w:t>
            </w:r>
          </w:p>
        </w:tc>
      </w:tr>
    </w:tbl>
    <w:p w14:paraId="638C1BC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sz w:val="24"/>
          <w:szCs w:val="24"/>
        </w:rPr>
        <w:t xml:space="preserve">Khi nối các thông tin ở cột A và cột B, cách nối nào dưới đây là hợp lý? </w:t>
      </w:r>
    </w:p>
    <w:p w14:paraId="1113C21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b/>
          <w:color w:val="0000FF"/>
          <w:sz w:val="24"/>
          <w:szCs w:val="24"/>
        </w:rPr>
        <w:t>A.</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e; 2 – be; 3 – ad; 4 - c</w:t>
      </w:r>
      <w:r w:rsidRPr="006D398A">
        <w:rPr>
          <w:rFonts w:ascii="Cambria" w:eastAsia="Cambria" w:hAnsi="Cambria" w:cs="Times New Roman"/>
          <w:b/>
          <w:color w:val="0000FF"/>
          <w:sz w:val="24"/>
          <w:szCs w:val="24"/>
        </w:rPr>
        <w:tab/>
        <w:t>B.</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d; 2 – ce; 3 – a; 4 - e</w:t>
      </w:r>
    </w:p>
    <w:p w14:paraId="3E0AE4A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D398A">
        <w:rPr>
          <w:rFonts w:ascii="Cambria" w:eastAsia="Cambria" w:hAnsi="Cambria" w:cs="Times New Roman"/>
          <w:b/>
          <w:color w:val="0000FF"/>
          <w:sz w:val="24"/>
          <w:szCs w:val="24"/>
        </w:rPr>
        <w:t>C.</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ce; 2 – b; 3 – c; 4 - e</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u w:val="single"/>
        </w:rPr>
        <w:t>D.</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e; 2 – be; 3 – a; 4 - cd</w:t>
      </w:r>
    </w:p>
    <w:p w14:paraId="42F26F6C" w14:textId="77777777" w:rsidR="00151731" w:rsidRPr="006D398A" w:rsidRDefault="006D398A" w:rsidP="006D398A">
      <w:pPr>
        <w:spacing w:after="0" w:line="240" w:lineRule="auto"/>
        <w:rPr>
          <w:rFonts w:ascii="Cambria" w:eastAsia="Cambria" w:hAnsi="Cambria" w:cs="Times New Roman"/>
          <w:sz w:val="24"/>
          <w:szCs w:val="24"/>
        </w:rPr>
      </w:pPr>
      <w:r w:rsidRPr="006D398A">
        <w:rPr>
          <w:rFonts w:ascii="Cambria" w:eastAsia="Cambria" w:hAnsi="Cambria" w:cs="Times New Roman"/>
          <w:b/>
          <w:color w:val="0000FF"/>
          <w:sz w:val="24"/>
          <w:szCs w:val="24"/>
          <w:lang w:val="en"/>
        </w:rPr>
        <w:t xml:space="preserve">Câu 76. </w:t>
      </w:r>
      <w:r w:rsidRPr="006D398A">
        <w:rPr>
          <w:rFonts w:ascii="Cambria" w:eastAsia="Cambria" w:hAnsi="Cambria" w:cs="Times New Roman"/>
          <w:b/>
          <w:color w:val="0000FF"/>
          <w:sz w:val="24"/>
          <w:szCs w:val="24"/>
          <w:lang w:val="en"/>
        </w:rPr>
        <w:tab/>
      </w:r>
      <w:r w:rsidR="00151731" w:rsidRPr="006D398A">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151731" w:rsidRPr="006D398A" w14:paraId="403D7730"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69A96822"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Hình thức thụ tinh</w:t>
            </w:r>
          </w:p>
        </w:tc>
        <w:tc>
          <w:tcPr>
            <w:tcW w:w="4651" w:type="dxa"/>
            <w:tcBorders>
              <w:top w:val="single" w:sz="4" w:space="0" w:color="000000"/>
              <w:left w:val="single" w:sz="4" w:space="0" w:color="000000"/>
              <w:bottom w:val="single" w:sz="4" w:space="0" w:color="000000"/>
              <w:right w:val="single" w:sz="4" w:space="0" w:color="000000"/>
            </w:tcBorders>
          </w:tcPr>
          <w:p w14:paraId="230CE1C1"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Vai trò</w:t>
            </w:r>
          </w:p>
        </w:tc>
      </w:tr>
      <w:tr w:rsidR="00151731" w:rsidRPr="006D398A" w14:paraId="5025BE31"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1112509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1. </w:t>
            </w:r>
            <w:r w:rsidRPr="006D398A">
              <w:rPr>
                <w:rFonts w:ascii="Cambria" w:eastAsia="Times New Roman" w:hAnsi="Cambria" w:cs="Times New Roman"/>
                <w:sz w:val="24"/>
                <w:szCs w:val="24"/>
              </w:rPr>
              <w:t>Thụ tinh chéo</w:t>
            </w:r>
          </w:p>
          <w:p w14:paraId="06AB919F"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2. </w:t>
            </w:r>
            <w:r w:rsidRPr="006D398A">
              <w:rPr>
                <w:rFonts w:ascii="Cambria" w:eastAsia="Times New Roman" w:hAnsi="Cambria" w:cs="Times New Roman"/>
                <w:sz w:val="24"/>
                <w:szCs w:val="24"/>
              </w:rPr>
              <w:t>Tự thụ tinh</w:t>
            </w:r>
          </w:p>
          <w:p w14:paraId="7EFE3A87"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p>
        </w:tc>
        <w:tc>
          <w:tcPr>
            <w:tcW w:w="4651" w:type="dxa"/>
            <w:tcBorders>
              <w:top w:val="single" w:sz="4" w:space="0" w:color="000000"/>
              <w:left w:val="single" w:sz="4" w:space="0" w:color="000000"/>
              <w:bottom w:val="single" w:sz="4" w:space="0" w:color="000000"/>
              <w:right w:val="single" w:sz="4" w:space="0" w:color="000000"/>
            </w:tcBorders>
          </w:tcPr>
          <w:p w14:paraId="7A184EF7"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a. </w:t>
            </w:r>
            <w:r w:rsidRPr="006D398A">
              <w:rPr>
                <w:rFonts w:ascii="Cambria" w:eastAsia="Cambria" w:hAnsi="Cambria" w:cs="Times New Roman"/>
                <w:sz w:val="24"/>
                <w:szCs w:val="24"/>
                <w:highlight w:val="white"/>
              </w:rPr>
              <w:t>Tiến</w:t>
            </w:r>
            <w:r w:rsidRPr="006D398A">
              <w:rPr>
                <w:rFonts w:ascii="Cambria" w:eastAsia="Cambria" w:hAnsi="Cambria" w:cs="Times New Roman"/>
                <w:sz w:val="24"/>
                <w:szCs w:val="24"/>
              </w:rPr>
              <w:t xml:space="preserve"> hóa hơn.</w:t>
            </w:r>
          </w:p>
          <w:p w14:paraId="119A58BD"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highlight w:val="white"/>
              </w:rPr>
            </w:pPr>
            <w:r w:rsidRPr="006D398A">
              <w:rPr>
                <w:rFonts w:ascii="Cambria" w:eastAsia="Cambria" w:hAnsi="Cambria" w:cs="Times New Roman"/>
                <w:sz w:val="24"/>
                <w:szCs w:val="24"/>
              </w:rPr>
              <w:t>b. Nhận được vật chất di truyền từ một nguồn.</w:t>
            </w:r>
          </w:p>
          <w:p w14:paraId="694AF9A3"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c. Hạn chế nguồn biến dị tổ hợp</w:t>
            </w:r>
          </w:p>
          <w:p w14:paraId="7C57DE25"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d. Nhận được vật chất di truyền từ hai nguồn bố mẹ khác nhau</w:t>
            </w:r>
          </w:p>
          <w:p w14:paraId="51F21BEA"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e. Khả năng thích nghi cao hơn</w:t>
            </w:r>
          </w:p>
        </w:tc>
      </w:tr>
    </w:tbl>
    <w:p w14:paraId="52FE4401"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sz w:val="24"/>
          <w:szCs w:val="24"/>
        </w:rPr>
        <w:t xml:space="preserve">Khi nối các thông tin ở cột A và cột B, cách nối nào dưới đây là hợp lý? </w:t>
      </w:r>
    </w:p>
    <w:p w14:paraId="7F83AAE8"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b/>
          <w:color w:val="0000FF"/>
          <w:sz w:val="24"/>
          <w:szCs w:val="24"/>
        </w:rPr>
        <w:t>A.</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adc; 2 – be</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t>B.</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bc; 2 – ade</w:t>
      </w:r>
    </w:p>
    <w:p w14:paraId="79409099"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D398A">
        <w:rPr>
          <w:rFonts w:ascii="Cambria" w:eastAsia="Cambria" w:hAnsi="Cambria" w:cs="Times New Roman"/>
          <w:b/>
          <w:color w:val="0000FF"/>
          <w:sz w:val="24"/>
          <w:szCs w:val="24"/>
          <w:u w:val="single"/>
        </w:rPr>
        <w:t>C.</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ade; 2 – bc</w:t>
      </w:r>
      <w:r w:rsidRPr="006D398A">
        <w:rPr>
          <w:rFonts w:ascii="Cambria" w:eastAsia="Cambria" w:hAnsi="Cambria" w:cs="Times New Roman"/>
          <w:b/>
          <w:color w:val="0000FF"/>
          <w:sz w:val="24"/>
          <w:szCs w:val="24"/>
        </w:rPr>
        <w:tab/>
      </w:r>
      <w:r w:rsidRPr="006D398A">
        <w:rPr>
          <w:rFonts w:ascii="Cambria" w:eastAsia="Cambria" w:hAnsi="Cambria" w:cs="Times New Roman"/>
          <w:b/>
          <w:color w:val="0000FF"/>
          <w:sz w:val="24"/>
          <w:szCs w:val="24"/>
        </w:rPr>
        <w:tab/>
        <w:t>D.</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de; 2 – abc</w:t>
      </w:r>
    </w:p>
    <w:p w14:paraId="3CF82369" w14:textId="77777777" w:rsidR="00151731" w:rsidRPr="006D398A" w:rsidRDefault="006D398A" w:rsidP="006D398A">
      <w:pPr>
        <w:spacing w:after="0" w:line="240" w:lineRule="auto"/>
        <w:rPr>
          <w:rFonts w:ascii="Cambria" w:eastAsia="Cambria" w:hAnsi="Cambria" w:cs="Times New Roman"/>
          <w:sz w:val="24"/>
          <w:szCs w:val="24"/>
        </w:rPr>
      </w:pPr>
      <w:r w:rsidRPr="006D398A">
        <w:rPr>
          <w:rFonts w:ascii="Cambria" w:eastAsia="Cambria" w:hAnsi="Cambria" w:cs="Times New Roman"/>
          <w:b/>
          <w:color w:val="0000FF"/>
          <w:sz w:val="24"/>
          <w:szCs w:val="24"/>
          <w:lang w:val="en"/>
        </w:rPr>
        <w:t xml:space="preserve">Câu 77. </w:t>
      </w:r>
      <w:r w:rsidRPr="006D398A">
        <w:rPr>
          <w:rFonts w:ascii="Cambria" w:eastAsia="Cambria" w:hAnsi="Cambria" w:cs="Times New Roman"/>
          <w:b/>
          <w:color w:val="0000FF"/>
          <w:sz w:val="24"/>
          <w:szCs w:val="24"/>
          <w:lang w:val="en"/>
        </w:rPr>
        <w:tab/>
      </w:r>
      <w:r w:rsidR="00151731" w:rsidRPr="006D398A">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151731" w:rsidRPr="006D398A" w14:paraId="354E9B0B"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1673474B"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Phương pháp</w:t>
            </w:r>
          </w:p>
        </w:tc>
        <w:tc>
          <w:tcPr>
            <w:tcW w:w="4651" w:type="dxa"/>
            <w:tcBorders>
              <w:top w:val="single" w:sz="4" w:space="0" w:color="000000"/>
              <w:left w:val="single" w:sz="4" w:space="0" w:color="000000"/>
              <w:bottom w:val="single" w:sz="4" w:space="0" w:color="000000"/>
              <w:right w:val="single" w:sz="4" w:space="0" w:color="000000"/>
            </w:tcBorders>
          </w:tcPr>
          <w:p w14:paraId="5F82BB0C"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Đặc điểm </w:t>
            </w:r>
          </w:p>
        </w:tc>
      </w:tr>
      <w:tr w:rsidR="00151731" w:rsidRPr="006D398A" w14:paraId="354D9AD0" w14:textId="77777777" w:rsidTr="009376A6">
        <w:tc>
          <w:tcPr>
            <w:tcW w:w="4699" w:type="dxa"/>
            <w:tcBorders>
              <w:top w:val="single" w:sz="4" w:space="0" w:color="000000"/>
              <w:left w:val="single" w:sz="4" w:space="0" w:color="000000"/>
              <w:bottom w:val="single" w:sz="4" w:space="0" w:color="000000"/>
              <w:right w:val="single" w:sz="4" w:space="0" w:color="000000"/>
            </w:tcBorders>
          </w:tcPr>
          <w:p w14:paraId="239ECD1D"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1. Thụ tinh nhân tạo (IUI)</w:t>
            </w:r>
          </w:p>
          <w:p w14:paraId="1E2F9C64"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2. Nhân bản vô tính</w:t>
            </w:r>
          </w:p>
          <w:p w14:paraId="238F6D6A"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3. </w:t>
            </w:r>
            <w:r w:rsidRPr="006D398A">
              <w:rPr>
                <w:rFonts w:ascii="Cambria" w:eastAsia="Cambria" w:hAnsi="Cambria" w:cs="Times New Roman"/>
                <w:sz w:val="24"/>
                <w:szCs w:val="24"/>
                <w:highlight w:val="white"/>
              </w:rPr>
              <w:t xml:space="preserve">Cấy truyền phôi </w:t>
            </w:r>
          </w:p>
          <w:p w14:paraId="5065411E"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4. Thụ tinh trong ống nghiệm (IVF)</w:t>
            </w:r>
          </w:p>
          <w:p w14:paraId="577FEBEC"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5. Bơm tinh trùng vào bào tương trứng (ICSI)</w:t>
            </w:r>
          </w:p>
          <w:p w14:paraId="618A9646"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p>
        </w:tc>
        <w:tc>
          <w:tcPr>
            <w:tcW w:w="4651" w:type="dxa"/>
            <w:tcBorders>
              <w:top w:val="single" w:sz="4" w:space="0" w:color="000000"/>
              <w:left w:val="single" w:sz="4" w:space="0" w:color="000000"/>
              <w:bottom w:val="single" w:sz="4" w:space="0" w:color="000000"/>
              <w:right w:val="single" w:sz="4" w:space="0" w:color="000000"/>
            </w:tcBorders>
          </w:tcPr>
          <w:p w14:paraId="1CB3D798"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a.Đ</w:t>
            </w:r>
            <w:r w:rsidRPr="006D398A">
              <w:rPr>
                <w:rFonts w:ascii="Cambria" w:eastAsia="Cambria" w:hAnsi="Cambria" w:cs="Times New Roman"/>
                <w:sz w:val="24"/>
                <w:szCs w:val="24"/>
                <w:highlight w:val="white"/>
              </w:rPr>
              <w:t>iều trị phù hợp nhất cho những</w:t>
            </w:r>
          </w:p>
          <w:p w14:paraId="3A62A5BB"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highlight w:val="white"/>
              </w:rPr>
              <w:t>trường hợp bất thường tinh trùng nặng.</w:t>
            </w:r>
          </w:p>
          <w:p w14:paraId="757CC3A8"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b. </w:t>
            </w:r>
            <w:r w:rsidRPr="006D398A">
              <w:rPr>
                <w:rFonts w:ascii="Cambria" w:eastAsia="Cambria" w:hAnsi="Cambria" w:cs="Times New Roman"/>
                <w:sz w:val="24"/>
                <w:szCs w:val="24"/>
                <w:highlight w:val="white"/>
              </w:rPr>
              <w:t xml:space="preserve">Sinh sản đơn không thông qua </w:t>
            </w:r>
            <w:hyperlink r:id="rId14">
              <w:r w:rsidRPr="006D398A">
                <w:rPr>
                  <w:rFonts w:ascii="Cambria" w:eastAsia="Cambria" w:hAnsi="Cambria" w:cs="Times New Roman"/>
                  <w:sz w:val="24"/>
                  <w:szCs w:val="24"/>
                  <w:highlight w:val="white"/>
                </w:rPr>
                <w:t>thụ tinh</w:t>
              </w:r>
            </w:hyperlink>
          </w:p>
          <w:p w14:paraId="4E6B043C"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c. </w:t>
            </w:r>
            <w:r w:rsidRPr="006D398A">
              <w:rPr>
                <w:rFonts w:ascii="Cambria" w:eastAsia="Cambria" w:hAnsi="Cambria" w:cs="Times New Roman"/>
                <w:sz w:val="24"/>
                <w:szCs w:val="24"/>
                <w:highlight w:val="white"/>
              </w:rPr>
              <w:t>Đưa tinh trùng sau khi đã lọc rửa vào buồng tử cung của người phụ nữ tại thời điểm rụng trứng</w:t>
            </w:r>
          </w:p>
          <w:p w14:paraId="7A8E438A"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d. </w:t>
            </w:r>
            <w:r w:rsidRPr="006D398A">
              <w:rPr>
                <w:rFonts w:ascii="Cambria" w:eastAsia="Cambria" w:hAnsi="Cambria" w:cs="Times New Roman"/>
                <w:sz w:val="24"/>
                <w:szCs w:val="24"/>
                <w:highlight w:val="white"/>
              </w:rPr>
              <w:t>Dùng tinh trùng của người chồng và trứng của người vợ để thụ tinh trong phòng thí nghiệm, tạo thành phôi.</w:t>
            </w:r>
          </w:p>
          <w:p w14:paraId="3EC20BDB" w14:textId="77777777" w:rsidR="00151731" w:rsidRPr="006D398A" w:rsidRDefault="00151731" w:rsidP="006D398A">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6D398A">
              <w:rPr>
                <w:rFonts w:ascii="Cambria" w:eastAsia="Cambria" w:hAnsi="Cambria" w:cs="Times New Roman"/>
                <w:sz w:val="24"/>
                <w:szCs w:val="24"/>
              </w:rPr>
              <w:t xml:space="preserve">e. </w:t>
            </w:r>
            <w:r w:rsidRPr="006D398A">
              <w:rPr>
                <w:rFonts w:ascii="Cambria" w:eastAsia="Cambria" w:hAnsi="Cambria" w:cs="Times New Roman"/>
                <w:sz w:val="24"/>
                <w:szCs w:val="24"/>
                <w:highlight w:val="white"/>
              </w:rPr>
              <w:t>Đưa phôi tạo ra từ cá thể cái này (cái cho phôi) vào cá thể cái khác (cái nhận phôi) phôi vẫn sống</w:t>
            </w:r>
          </w:p>
        </w:tc>
      </w:tr>
    </w:tbl>
    <w:p w14:paraId="7D38F79F"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sz w:val="24"/>
          <w:szCs w:val="24"/>
        </w:rPr>
        <w:t xml:space="preserve">Khi nối các thông tin ở cột A và cột B, cách nối nào dưới đây là hợp lý? </w:t>
      </w:r>
    </w:p>
    <w:p w14:paraId="0D809BB5" w14:textId="77777777" w:rsidR="00151731" w:rsidRPr="006D398A" w:rsidRDefault="00151731" w:rsidP="006D398A">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D398A">
        <w:rPr>
          <w:rFonts w:ascii="Cambria" w:eastAsia="Cambria" w:hAnsi="Cambria" w:cs="Times New Roman"/>
          <w:b/>
          <w:color w:val="0000FF"/>
          <w:sz w:val="24"/>
          <w:szCs w:val="24"/>
        </w:rPr>
        <w:t>A.</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c; 2 – b; 3 – a; 4 - d; 5 - e</w:t>
      </w:r>
      <w:r w:rsidRPr="006D398A">
        <w:rPr>
          <w:rFonts w:ascii="Cambria" w:eastAsia="Cambria" w:hAnsi="Cambria" w:cs="Times New Roman"/>
          <w:b/>
          <w:color w:val="0000FF"/>
          <w:sz w:val="24"/>
          <w:szCs w:val="24"/>
        </w:rPr>
        <w:tab/>
        <w:t>B.</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b; 3 – e; 4 - c; 5 - d</w:t>
      </w:r>
    </w:p>
    <w:p w14:paraId="7255AEE8" w14:textId="77777777" w:rsidR="00F35E01" w:rsidRPr="00F35E01" w:rsidRDefault="00151731" w:rsidP="00F35E0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D398A">
        <w:rPr>
          <w:rFonts w:ascii="Cambria" w:eastAsia="Cambria" w:hAnsi="Cambria" w:cs="Times New Roman"/>
          <w:b/>
          <w:color w:val="0000FF"/>
          <w:sz w:val="24"/>
          <w:szCs w:val="24"/>
          <w:u w:val="single"/>
        </w:rPr>
        <w:t>C.</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c; 2 – b; 3 – e; 4 - d; 5 - a</w:t>
      </w:r>
      <w:r w:rsidRPr="006D398A">
        <w:rPr>
          <w:rFonts w:ascii="Cambria" w:eastAsia="Cambria" w:hAnsi="Cambria" w:cs="Times New Roman"/>
          <w:b/>
          <w:color w:val="0000FF"/>
          <w:sz w:val="24"/>
          <w:szCs w:val="24"/>
        </w:rPr>
        <w:tab/>
        <w:t>D.</w:t>
      </w:r>
      <w:r w:rsidRPr="006D398A">
        <w:rPr>
          <w:rFonts w:ascii="Cambria" w:eastAsia="Cambria" w:hAnsi="Cambria" w:cs="Times New Roman"/>
          <w:b/>
          <w:sz w:val="24"/>
          <w:szCs w:val="24"/>
        </w:rPr>
        <w:t xml:space="preserve"> </w:t>
      </w:r>
      <w:r w:rsidRPr="006D398A">
        <w:rPr>
          <w:rFonts w:ascii="Cambria" w:eastAsia="Cambria" w:hAnsi="Cambria" w:cs="Times New Roman"/>
          <w:sz w:val="24"/>
          <w:szCs w:val="24"/>
        </w:rPr>
        <w:t>1 – a; 2 – b; 3 – e; 4 - d; 5 - c</w:t>
      </w:r>
    </w:p>
    <w:p w14:paraId="5C23F516" w14:textId="77777777" w:rsidR="00F35E01" w:rsidRPr="00F35E01" w:rsidRDefault="00F35E01" w:rsidP="00F35E0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F35E01">
        <w:rPr>
          <w:rFonts w:ascii="Cambria" w:eastAsia="Cambria" w:hAnsi="Cambria" w:cs="Times New Roman"/>
          <w:sz w:val="24"/>
          <w:szCs w:val="24"/>
        </w:rPr>
        <w:lastRenderedPageBreak/>
        <w:t>Tài liệu được chia sẻ bởi Website VnTeach.Com</w:t>
      </w:r>
    </w:p>
    <w:p w14:paraId="19E2157F" w14:textId="6A7E421A" w:rsidR="00151731" w:rsidRPr="006D398A" w:rsidRDefault="00F35E01" w:rsidP="00F35E0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F35E01">
        <w:rPr>
          <w:rFonts w:ascii="Cambria" w:eastAsia="Cambria" w:hAnsi="Cambria" w:cs="Times New Roman"/>
          <w:sz w:val="24"/>
          <w:szCs w:val="24"/>
        </w:rPr>
        <w:t>https://www.vnteach.com</w:t>
      </w:r>
    </w:p>
    <w:sectPr w:rsidR="00151731" w:rsidRPr="006D398A" w:rsidSect="00151731">
      <w:headerReference w:type="even" r:id="rId15"/>
      <w:headerReference w:type="first" r:id="rId16"/>
      <w:pgSz w:w="11906" w:h="16838"/>
      <w:pgMar w:top="567" w:right="567" w:bottom="567" w:left="709"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A355" w14:textId="77777777" w:rsidR="00FD1D79" w:rsidRDefault="00FD1D79" w:rsidP="006D398A">
      <w:pPr>
        <w:spacing w:after="0" w:line="240" w:lineRule="auto"/>
      </w:pPr>
      <w:r>
        <w:separator/>
      </w:r>
    </w:p>
  </w:endnote>
  <w:endnote w:type="continuationSeparator" w:id="0">
    <w:p w14:paraId="3FF5318C" w14:textId="77777777" w:rsidR="00FD1D79" w:rsidRDefault="00FD1D79" w:rsidP="006D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5BC2" w14:textId="77777777" w:rsidR="00FD1D79" w:rsidRDefault="00FD1D79" w:rsidP="006D398A">
      <w:pPr>
        <w:spacing w:after="0" w:line="240" w:lineRule="auto"/>
      </w:pPr>
      <w:r>
        <w:separator/>
      </w:r>
    </w:p>
  </w:footnote>
  <w:footnote w:type="continuationSeparator" w:id="0">
    <w:p w14:paraId="3E7000EC" w14:textId="77777777" w:rsidR="00FD1D79" w:rsidRDefault="00FD1D79" w:rsidP="006D3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9191" w14:textId="77777777" w:rsidR="006D398A" w:rsidRDefault="00000000">
    <w:pPr>
      <w:pStyle w:val="Header"/>
    </w:pPr>
    <w:r>
      <w:rPr>
        <w:noProof/>
      </w:rPr>
      <w:pict w14:anchorId="0649F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347438" o:spid="_x0000_s1026"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ABA6" w14:textId="77777777" w:rsidR="006D398A" w:rsidRDefault="00000000">
    <w:pPr>
      <w:pStyle w:val="Header"/>
    </w:pPr>
    <w:r>
      <w:rPr>
        <w:noProof/>
      </w:rPr>
      <w:pict w14:anchorId="5F0F6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347437" o:spid="_x0000_s1025"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8CB"/>
    <w:multiLevelType w:val="hybridMultilevel"/>
    <w:tmpl w:val="BFA48148"/>
    <w:lvl w:ilvl="0" w:tplc="A88EC1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938C7"/>
    <w:multiLevelType w:val="hybridMultilevel"/>
    <w:tmpl w:val="A7B8D596"/>
    <w:lvl w:ilvl="0" w:tplc="F6A4A56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67236"/>
    <w:multiLevelType w:val="multilevel"/>
    <w:tmpl w:val="C2C225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F706EA"/>
    <w:multiLevelType w:val="hybridMultilevel"/>
    <w:tmpl w:val="10D4DE5A"/>
    <w:lvl w:ilvl="0" w:tplc="F6A4A56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217464">
    <w:abstractNumId w:val="0"/>
  </w:num>
  <w:num w:numId="2" w16cid:durableId="2007050467">
    <w:abstractNumId w:val="3"/>
  </w:num>
  <w:num w:numId="3" w16cid:durableId="1129085760">
    <w:abstractNumId w:val="2"/>
  </w:num>
  <w:num w:numId="4" w16cid:durableId="101731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731"/>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731"/>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755"/>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98A"/>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4F0"/>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01"/>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D79"/>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356C3"/>
  <w15:chartTrackingRefBased/>
  <w15:docId w15:val="{0B0EBABB-0A1E-4626-89ED-69ADDA05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731"/>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31"/>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6D3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8A"/>
    <w:rPr>
      <w:rFonts w:asciiTheme="minorHAnsi" w:hAnsiTheme="minorHAnsi" w:cstheme="minorBidi"/>
      <w:sz w:val="22"/>
      <w:szCs w:val="22"/>
      <w:lang w:val="en-US"/>
    </w:rPr>
  </w:style>
  <w:style w:type="paragraph" w:styleId="Footer">
    <w:name w:val="footer"/>
    <w:basedOn w:val="Normal"/>
    <w:link w:val="FooterChar"/>
    <w:uiPriority w:val="99"/>
    <w:unhideWhenUsed/>
    <w:rsid w:val="006D3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8A"/>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wikipedia.org/wiki/Th%E1%BB%A5_tin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5</TotalTime>
  <Pages>1</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2024-03-26T08:42:00Z</dcterms:created>
  <dcterms:modified xsi:type="dcterms:W3CDTF">2024-10-22T16:41:00Z</dcterms:modified>
</cp:coreProperties>
</file>