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31FC1FC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143609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31FC1FC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143609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682C749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2863711" w14:textId="77777777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2920E62E" w14:textId="77777777" w:rsidR="00143609" w:rsidRDefault="00143609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918ACCE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0" w:name="BMN_QUESTION1"/>
      <w:bookmarkEnd w:id="0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45F47" wp14:editId="14980F8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2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0EA38" w14:textId="799C32DF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145F47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F60EA38" w14:textId="799C32DF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3840" behindDoc="0" locked="0" layoutInCell="1" allowOverlap="1" wp14:anchorId="28991ECA" wp14:editId="153EF65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3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1:</w:t>
      </w:r>
    </w:p>
    <w:p w14:paraId="32AA343A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</w:rPr>
        <w:t xml:space="preserve">Cho hàm số </w:t>
      </w:r>
      <w:r w:rsidRPr="00855048">
        <w:rPr>
          <w:rFonts w:ascii="Palatino Linotype" w:hAnsi="Palatino Linotype"/>
          <w:position w:val="-14"/>
          <w:sz w:val="24"/>
        </w:rPr>
        <w:object w:dxaOrig="960" w:dyaOrig="400" w14:anchorId="1D2905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9" type="#_x0000_t75" style="width:48.25pt;height:19.7pt" o:ole="">
            <v:imagedata r:id="rId7" o:title=""/>
          </v:shape>
          <o:OLEObject Type="Embed" ProgID="Equation.DSMT4" ShapeID="_x0000_i1439" DrawAspect="Content" ObjectID="_1741691923" r:id="rId8"/>
        </w:object>
      </w:r>
      <w:r w:rsidRPr="00855048">
        <w:rPr>
          <w:rFonts w:ascii="Palatino Linotype" w:hAnsi="Palatino Linotype" w:cs="Times New Roman"/>
          <w:sz w:val="24"/>
        </w:rPr>
        <w:t xml:space="preserve"> có đạo hàm </w:t>
      </w:r>
      <w:r w:rsidRPr="00855048">
        <w:rPr>
          <w:rFonts w:ascii="Palatino Linotype" w:hAnsi="Palatino Linotype"/>
          <w:position w:val="-14"/>
          <w:sz w:val="24"/>
        </w:rPr>
        <w:object w:dxaOrig="2439" w:dyaOrig="400" w14:anchorId="49CAD193">
          <v:shape id="_x0000_i1440" type="#_x0000_t75" style="width:121.6pt;height:19.7pt" o:ole="">
            <v:imagedata r:id="rId9" o:title=""/>
          </v:shape>
          <o:OLEObject Type="Embed" ProgID="Equation.DSMT4" ShapeID="_x0000_i1440" DrawAspect="Content" ObjectID="_1741691924" r:id="rId10"/>
        </w:object>
      </w:r>
      <w:r w:rsidRPr="00855048">
        <w:rPr>
          <w:rFonts w:ascii="Palatino Linotype" w:hAnsi="Palatino Linotype" w:cs="Times New Roman"/>
          <w:sz w:val="24"/>
        </w:rPr>
        <w:t xml:space="preserve">. Biết </w:t>
      </w:r>
      <w:r w:rsidRPr="00855048">
        <w:rPr>
          <w:rFonts w:ascii="Palatino Linotype" w:hAnsi="Palatino Linotype"/>
          <w:position w:val="-32"/>
          <w:sz w:val="24"/>
        </w:rPr>
        <w:object w:dxaOrig="1760" w:dyaOrig="920" w14:anchorId="04D6E28D">
          <v:shape id="_x0000_i1441" type="#_x0000_t75" style="width:88.25pt;height:46.2pt" o:ole="">
            <v:imagedata r:id="rId11" o:title=""/>
          </v:shape>
          <o:OLEObject Type="Embed" ProgID="Equation.DSMT4" ShapeID="_x0000_i1441" DrawAspect="Content" ObjectID="_1741691925" r:id="rId12"/>
        </w:object>
      </w:r>
      <w:r w:rsidRPr="00855048">
        <w:rPr>
          <w:rFonts w:ascii="Palatino Linotype" w:hAnsi="Palatino Linotype" w:cs="Times New Roman"/>
          <w:sz w:val="24"/>
        </w:rPr>
        <w:t xml:space="preserve">. Khi đó </w:t>
      </w:r>
      <w:r w:rsidRPr="00855048">
        <w:rPr>
          <w:rFonts w:ascii="Palatino Linotype" w:hAnsi="Palatino Linotype"/>
          <w:position w:val="-28"/>
          <w:sz w:val="24"/>
        </w:rPr>
        <w:object w:dxaOrig="700" w:dyaOrig="680" w14:anchorId="42BDEF26">
          <v:shape id="_x0000_i1442" type="#_x0000_t75" style="width:34.65pt;height:33.95pt" o:ole="">
            <v:imagedata r:id="rId13" o:title=""/>
          </v:shape>
          <o:OLEObject Type="Embed" ProgID="Equation.DSMT4" ShapeID="_x0000_i1442" DrawAspect="Content" ObjectID="_1741691926" r:id="rId14"/>
        </w:object>
      </w:r>
      <w:r w:rsidRPr="00855048">
        <w:rPr>
          <w:rFonts w:ascii="Palatino Linotype" w:hAnsi="Palatino Linotype" w:cs="Times New Roman"/>
          <w:sz w:val="24"/>
        </w:rPr>
        <w:t xml:space="preserve"> bằng</w:t>
      </w:r>
    </w:p>
    <w:p w14:paraId="46A2634C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Cs/>
          <w:sz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55048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55048">
        <w:rPr>
          <w:rFonts w:ascii="Palatino Linotype" w:hAnsi="Palatino Linotype" w:cs="Times New Roman"/>
          <w:bCs/>
          <w:position w:val="-24"/>
          <w:sz w:val="24"/>
        </w:rPr>
        <w:object w:dxaOrig="260" w:dyaOrig="620" w14:anchorId="0B8C59ED">
          <v:shape id="_x0000_i1443" type="#_x0000_t75" style="width:12.9pt;height:30.55pt" o:ole="">
            <v:imagedata r:id="rId15" o:title=""/>
          </v:shape>
          <o:OLEObject Type="Embed" ProgID="Equation.DSMT4" ShapeID="_x0000_i1443" DrawAspect="Content" ObjectID="_1741691927" r:id="rId16"/>
        </w:object>
      </w:r>
      <w:r w:rsidRPr="00855048">
        <w:rPr>
          <w:rFonts w:ascii="Palatino Linotype" w:hAnsi="Palatino Linotype" w:cs="Times New Roman"/>
          <w:bCs/>
          <w:sz w:val="24"/>
        </w:rPr>
        <w:t>.</w:t>
      </w:r>
      <w:r w:rsidRPr="00855048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55048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55048">
        <w:rPr>
          <w:rFonts w:ascii="Palatino Linotype" w:hAnsi="Palatino Linotype" w:cs="Times New Roman"/>
          <w:bCs/>
          <w:position w:val="-24"/>
          <w:sz w:val="24"/>
        </w:rPr>
        <w:object w:dxaOrig="560" w:dyaOrig="620" w14:anchorId="226299C3">
          <v:shape id="_x0000_i1444" type="#_x0000_t75" style="width:28.55pt;height:30.55pt" o:ole="">
            <v:imagedata r:id="rId17" o:title=""/>
          </v:shape>
          <o:OLEObject Type="Embed" ProgID="Equation.DSMT4" ShapeID="_x0000_i1444" DrawAspect="Content" ObjectID="_1741691928" r:id="rId18"/>
        </w:object>
      </w:r>
      <w:r w:rsidRPr="00855048">
        <w:rPr>
          <w:rFonts w:ascii="Palatino Linotype" w:hAnsi="Palatino Linotype" w:cs="Times New Roman"/>
          <w:bCs/>
          <w:sz w:val="24"/>
        </w:rPr>
        <w:t>.</w:t>
      </w:r>
      <w:r w:rsidRPr="00855048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55048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55048">
        <w:rPr>
          <w:rFonts w:ascii="Palatino Linotype" w:hAnsi="Palatino Linotype" w:cs="Times New Roman"/>
          <w:bCs/>
          <w:position w:val="-24"/>
          <w:sz w:val="24"/>
        </w:rPr>
        <w:object w:dxaOrig="560" w:dyaOrig="620" w14:anchorId="3BB19E50">
          <v:shape id="_x0000_i1445" type="#_x0000_t75" style="width:28.55pt;height:30.55pt" o:ole="">
            <v:imagedata r:id="rId19" o:title=""/>
          </v:shape>
          <o:OLEObject Type="Embed" ProgID="Equation.DSMT4" ShapeID="_x0000_i1445" DrawAspect="Content" ObjectID="_1741691929" r:id="rId20"/>
        </w:object>
      </w:r>
      <w:r w:rsidRPr="00855048">
        <w:rPr>
          <w:rFonts w:ascii="Palatino Linotype" w:hAnsi="Palatino Linotype" w:cs="Times New Roman"/>
          <w:bCs/>
          <w:sz w:val="24"/>
        </w:rPr>
        <w:t>.</w:t>
      </w:r>
      <w:r w:rsidRPr="00855048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55048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55048">
        <w:rPr>
          <w:rFonts w:ascii="Palatino Linotype" w:hAnsi="Palatino Linotype" w:cs="Times New Roman"/>
          <w:bCs/>
          <w:position w:val="-4"/>
          <w:sz w:val="24"/>
        </w:rPr>
        <w:object w:dxaOrig="139" w:dyaOrig="260" w14:anchorId="2813400D">
          <v:shape id="_x0000_i1446" type="#_x0000_t75" style="width:7.45pt;height:12.9pt" o:ole="">
            <v:imagedata r:id="rId21" o:title=""/>
          </v:shape>
          <o:OLEObject Type="Embed" ProgID="Equation.DSMT4" ShapeID="_x0000_i1446" DrawAspect="Content" ObjectID="_1741691930" r:id="rId22"/>
        </w:object>
      </w:r>
      <w:r w:rsidRPr="00855048">
        <w:rPr>
          <w:rFonts w:ascii="Palatino Linotype" w:hAnsi="Palatino Linotype" w:cs="Times New Roman"/>
          <w:bCs/>
          <w:sz w:val="24"/>
        </w:rPr>
        <w:t>.</w:t>
      </w:r>
    </w:p>
    <w:p w14:paraId="5EC8265C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33CC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5504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F7489C3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D5DEB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CE33B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A33C3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49D50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7F7A7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88FA4B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F706C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CB0F8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61F79B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8D733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89E9F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E23CB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3F2B7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A7353EB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671021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5DE2667A" w14:textId="77777777" w:rsidR="00581158" w:rsidRDefault="00581158" w:rsidP="00581158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C271E" wp14:editId="54F56B6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644C1" w14:textId="78587D9C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7C271E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40644C1" w14:textId="78587D9C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5888" behindDoc="0" locked="0" layoutInCell="1" allowOverlap="1" wp14:anchorId="6625855C" wp14:editId="487A16C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4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2:</w:t>
      </w:r>
    </w:p>
    <w:p w14:paraId="518241C4" w14:textId="77777777" w:rsidR="00581158" w:rsidRPr="00855048" w:rsidRDefault="00581158" w:rsidP="00581158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</w:rPr>
        <w:t xml:space="preserve">Cho hình chóp </w:t>
      </w:r>
      <w:r w:rsidRPr="00855048">
        <w:rPr>
          <w:rFonts w:ascii="Palatino Linotype" w:hAnsi="Palatino Linotype"/>
          <w:position w:val="-6"/>
          <w:sz w:val="24"/>
        </w:rPr>
        <w:object w:dxaOrig="740" w:dyaOrig="279" w14:anchorId="058CF629">
          <v:shape id="_x0000_i1447" type="#_x0000_t75" style="width:37.35pt;height:13.6pt" o:ole="">
            <v:imagedata r:id="rId23" o:title=""/>
          </v:shape>
          <o:OLEObject Type="Embed" ProgID="Equation.DSMT4" ShapeID="_x0000_i1447" DrawAspect="Content" ObjectID="_1741691931" r:id="rId24"/>
        </w:object>
      </w:r>
      <w:r w:rsidRPr="00855048">
        <w:rPr>
          <w:rFonts w:ascii="Palatino Linotype" w:hAnsi="Palatino Linotype" w:cs="Times New Roman"/>
          <w:sz w:val="24"/>
        </w:rPr>
        <w:t xml:space="preserve"> có đáy là tam giác </w:t>
      </w:r>
      <w:r w:rsidRPr="00855048">
        <w:rPr>
          <w:rFonts w:ascii="Palatino Linotype" w:hAnsi="Palatino Linotype"/>
          <w:position w:val="-6"/>
          <w:sz w:val="24"/>
        </w:rPr>
        <w:object w:dxaOrig="560" w:dyaOrig="279" w14:anchorId="0BCC48A8">
          <v:shape id="_x0000_i1448" type="#_x0000_t75" style="width:27.85pt;height:13.6pt" o:ole="">
            <v:imagedata r:id="rId25" o:title=""/>
          </v:shape>
          <o:OLEObject Type="Embed" ProgID="Equation.DSMT4" ShapeID="_x0000_i1448" DrawAspect="Content" ObjectID="_1741691932" r:id="rId26"/>
        </w:object>
      </w:r>
      <w:r w:rsidRPr="00855048">
        <w:rPr>
          <w:rFonts w:ascii="Palatino Linotype" w:hAnsi="Palatino Linotype" w:cs="Times New Roman"/>
          <w:sz w:val="24"/>
        </w:rPr>
        <w:t xml:space="preserve"> vuông tại </w:t>
      </w:r>
      <w:r w:rsidRPr="00855048">
        <w:rPr>
          <w:rFonts w:ascii="Palatino Linotype" w:hAnsi="Palatino Linotype"/>
          <w:position w:val="-4"/>
          <w:sz w:val="24"/>
        </w:rPr>
        <w:object w:dxaOrig="240" w:dyaOrig="260" w14:anchorId="370C0CA1">
          <v:shape id="_x0000_i1449" type="#_x0000_t75" style="width:12.25pt;height:12.9pt" o:ole="">
            <v:imagedata r:id="rId27" o:title=""/>
          </v:shape>
          <o:OLEObject Type="Embed" ProgID="Equation.DSMT4" ShapeID="_x0000_i1449" DrawAspect="Content" ObjectID="_1741691933" r:id="rId28"/>
        </w:object>
      </w:r>
      <w:r w:rsidRPr="00855048">
        <w:rPr>
          <w:rFonts w:ascii="Palatino Linotype" w:hAnsi="Palatino Linotype" w:cs="Times New Roman"/>
          <w:sz w:val="24"/>
        </w:rPr>
        <w:t xml:space="preserve">, </w:t>
      </w:r>
      <w:r w:rsidRPr="00855048">
        <w:rPr>
          <w:rFonts w:ascii="Palatino Linotype" w:hAnsi="Palatino Linotype"/>
          <w:position w:val="-10"/>
          <w:sz w:val="24"/>
        </w:rPr>
        <w:object w:dxaOrig="1660" w:dyaOrig="320" w14:anchorId="644D4DC9">
          <v:shape id="_x0000_i1450" type="#_x0000_t75" style="width:80.85pt;height:16.3pt" o:ole="">
            <v:imagedata r:id="rId29" o:title=""/>
          </v:shape>
          <o:OLEObject Type="Embed" ProgID="Equation.DSMT4" ShapeID="_x0000_i1450" DrawAspect="Content" ObjectID="_1741691934" r:id="rId30"/>
        </w:object>
      </w:r>
      <w:r w:rsidRPr="00855048">
        <w:rPr>
          <w:rFonts w:ascii="Palatino Linotype" w:hAnsi="Palatino Linotype" w:cs="Times New Roman"/>
          <w:sz w:val="24"/>
        </w:rPr>
        <w:t xml:space="preserve"> và </w:t>
      </w:r>
      <w:r w:rsidRPr="00855048">
        <w:rPr>
          <w:rFonts w:ascii="Palatino Linotype" w:hAnsi="Palatino Linotype"/>
          <w:position w:val="-6"/>
          <w:sz w:val="24"/>
        </w:rPr>
        <w:object w:dxaOrig="360" w:dyaOrig="279" w14:anchorId="04ADF4EF">
          <v:shape id="_x0000_i1451" type="#_x0000_t75" style="width:17.65pt;height:13.6pt" o:ole="">
            <v:imagedata r:id="rId31" o:title=""/>
          </v:shape>
          <o:OLEObject Type="Embed" ProgID="Equation.DSMT4" ShapeID="_x0000_i1451" DrawAspect="Content" ObjectID="_1741691935" r:id="rId32"/>
        </w:object>
      </w:r>
      <w:r w:rsidRPr="00855048">
        <w:rPr>
          <w:rFonts w:ascii="Palatino Linotype" w:hAnsi="Palatino Linotype" w:cs="Times New Roman"/>
          <w:sz w:val="24"/>
        </w:rPr>
        <w:t xml:space="preserve"> vuông góc với mặt phẳng </w:t>
      </w:r>
      <w:r w:rsidRPr="00855048">
        <w:rPr>
          <w:rFonts w:ascii="Palatino Linotype" w:hAnsi="Palatino Linotype"/>
          <w:position w:val="-14"/>
          <w:sz w:val="24"/>
        </w:rPr>
        <w:object w:dxaOrig="740" w:dyaOrig="400" w14:anchorId="209A314B">
          <v:shape id="_x0000_i1452" type="#_x0000_t75" style="width:36pt;height:19.7pt" o:ole="">
            <v:imagedata r:id="rId33" o:title=""/>
          </v:shape>
          <o:OLEObject Type="Embed" ProgID="Equation.DSMT4" ShapeID="_x0000_i1452" DrawAspect="Content" ObjectID="_1741691936" r:id="rId34"/>
        </w:object>
      </w:r>
      <w:r w:rsidRPr="00855048">
        <w:rPr>
          <w:rFonts w:ascii="Palatino Linotype" w:hAnsi="Palatino Linotype" w:cs="Times New Roman"/>
          <w:sz w:val="24"/>
        </w:rPr>
        <w:t xml:space="preserve">. Biết góc giữa hai mặt phẳng </w:t>
      </w:r>
      <w:r w:rsidRPr="00855048">
        <w:rPr>
          <w:rFonts w:ascii="Palatino Linotype" w:hAnsi="Palatino Linotype"/>
          <w:position w:val="-14"/>
          <w:sz w:val="24"/>
        </w:rPr>
        <w:object w:dxaOrig="700" w:dyaOrig="400" w14:anchorId="5661D420">
          <v:shape id="_x0000_i1453" type="#_x0000_t75" style="width:33.95pt;height:19.7pt" o:ole="">
            <v:imagedata r:id="rId35" o:title=""/>
          </v:shape>
          <o:OLEObject Type="Embed" ProgID="Equation.DSMT4" ShapeID="_x0000_i1453" DrawAspect="Content" ObjectID="_1741691937" r:id="rId36"/>
        </w:object>
      </w:r>
      <w:r w:rsidRPr="00855048">
        <w:rPr>
          <w:rFonts w:ascii="Palatino Linotype" w:hAnsi="Palatino Linotype" w:cs="Times New Roman"/>
          <w:sz w:val="24"/>
        </w:rPr>
        <w:t xml:space="preserve">và </w:t>
      </w:r>
      <w:r w:rsidRPr="00855048">
        <w:rPr>
          <w:rFonts w:ascii="Palatino Linotype" w:hAnsi="Palatino Linotype"/>
          <w:position w:val="-14"/>
          <w:sz w:val="24"/>
        </w:rPr>
        <w:object w:dxaOrig="700" w:dyaOrig="400" w14:anchorId="0213AD37">
          <v:shape id="_x0000_i1454" type="#_x0000_t75" style="width:34.65pt;height:19.7pt" o:ole="">
            <v:imagedata r:id="rId37" o:title=""/>
          </v:shape>
          <o:OLEObject Type="Embed" ProgID="Equation.DSMT4" ShapeID="_x0000_i1454" DrawAspect="Content" ObjectID="_1741691938" r:id="rId38"/>
        </w:object>
      </w:r>
      <w:r w:rsidRPr="00855048">
        <w:rPr>
          <w:rFonts w:ascii="Palatino Linotype" w:hAnsi="Palatino Linotype" w:cs="Times New Roman"/>
          <w:sz w:val="24"/>
        </w:rPr>
        <w:t xml:space="preserve"> bẳng </w:t>
      </w:r>
      <w:r w:rsidRPr="00855048">
        <w:rPr>
          <w:rFonts w:ascii="Palatino Linotype" w:eastAsia="Times New Roman" w:hAnsi="Palatino Linotype"/>
          <w:position w:val="-6"/>
          <w:sz w:val="24"/>
          <w:szCs w:val="36"/>
          <w:vertAlign w:val="subscript"/>
        </w:rPr>
        <w:object w:dxaOrig="400" w:dyaOrig="279" w14:anchorId="47E8C570">
          <v:shape id="_x0000_i1455" type="#_x0000_t75" style="width:19.7pt;height:13.6pt" o:ole="">
            <v:imagedata r:id="rId39" o:title=""/>
          </v:shape>
          <o:OLEObject Type="Embed" ProgID="Equation.DSMT4" ShapeID="_x0000_i1455" DrawAspect="Content" ObjectID="_1741691939" r:id="rId40"/>
        </w:object>
      </w:r>
      <w:r w:rsidRPr="00855048">
        <w:rPr>
          <w:rFonts w:ascii="Palatino Linotype" w:hAnsi="Palatino Linotype" w:cs="Times New Roman"/>
          <w:sz w:val="24"/>
        </w:rPr>
        <w:t xml:space="preserve">. Thể tích của khối chóp </w:t>
      </w:r>
      <w:r w:rsidRPr="00855048">
        <w:rPr>
          <w:rFonts w:ascii="Palatino Linotype" w:hAnsi="Palatino Linotype"/>
          <w:position w:val="-6"/>
          <w:sz w:val="24"/>
        </w:rPr>
        <w:object w:dxaOrig="740" w:dyaOrig="279" w14:anchorId="47EB24D8">
          <v:shape id="_x0000_i1456" type="#_x0000_t75" style="width:36.7pt;height:13.6pt" o:ole="">
            <v:imagedata r:id="rId41" o:title=""/>
          </v:shape>
          <o:OLEObject Type="Embed" ProgID="Equation.DSMT4" ShapeID="_x0000_i1456" DrawAspect="Content" ObjectID="_1741691940" r:id="rId42"/>
        </w:object>
      </w:r>
      <w:r w:rsidRPr="00855048">
        <w:rPr>
          <w:rFonts w:ascii="Palatino Linotype" w:hAnsi="Palatino Linotype" w:cs="Times New Roman"/>
          <w:sz w:val="24"/>
        </w:rPr>
        <w:t xml:space="preserve"> bằng</w:t>
      </w:r>
    </w:p>
    <w:p w14:paraId="0D21E82E" w14:textId="77777777" w:rsidR="00581158" w:rsidRDefault="00581158" w:rsidP="00581158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</w:rPr>
        <w:object w:dxaOrig="639" w:dyaOrig="680" w14:anchorId="22F14411">
          <v:shape id="_x0000_i1457" type="#_x0000_t75" style="width:33.3pt;height:33.3pt" o:ole="">
            <v:imagedata r:id="rId43" o:title=""/>
          </v:shape>
          <o:OLEObject Type="Embed" ProgID="Equation.DSMT4" ShapeID="_x0000_i1457" DrawAspect="Content" ObjectID="_1741691941" r:id="rId44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</w:rPr>
        <w:object w:dxaOrig="639" w:dyaOrig="680" w14:anchorId="1CCD1299">
          <v:shape id="_x0000_i1458" type="#_x0000_t75" style="width:32.6pt;height:33.95pt" o:ole="">
            <v:imagedata r:id="rId45" o:title=""/>
          </v:shape>
          <o:OLEObject Type="Embed" ProgID="Equation.DSMT4" ShapeID="_x0000_i1458" DrawAspect="Content" ObjectID="_1741691942" r:id="rId4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</w:rPr>
        <w:object w:dxaOrig="639" w:dyaOrig="680" w14:anchorId="024F49EF">
          <v:shape id="_x0000_i1459" type="#_x0000_t75" style="width:32.6pt;height:33.95pt" o:ole="">
            <v:imagedata r:id="rId47" o:title=""/>
          </v:shape>
          <o:OLEObject Type="Embed" ProgID="Equation.DSMT4" ShapeID="_x0000_i1459" DrawAspect="Content" ObjectID="_1741691943" r:id="rId4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</w:rPr>
        <w:object w:dxaOrig="639" w:dyaOrig="680" w14:anchorId="36D3FAD7">
          <v:shape id="_x0000_i1460" type="#_x0000_t75" style="width:32.6pt;height:33.95pt" o:ole="">
            <v:imagedata r:id="rId49" o:title=""/>
          </v:shape>
          <o:OLEObject Type="Embed" ProgID="Equation.DSMT4" ShapeID="_x0000_i1460" DrawAspect="Content" ObjectID="_1741691944" r:id="rId5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68D4D65E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</w:rPr>
        <w:t></w:t>
      </w:r>
      <w:r w:rsidRPr="00855048"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>Lời giải</w:t>
      </w:r>
    </w:p>
    <w:p w14:paraId="4830D40D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443D2E3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08FE11FB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604708D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35E84B3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C1598B4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038FE46C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23AAB19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FC2A9D5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9FA42B8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0DE6DBA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0244D18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BAE40FF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7006814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5A5A140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E281A38" w14:textId="77777777" w:rsidR="00581158" w:rsidRPr="0085504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</w:p>
    <w:p w14:paraId="1382CDDB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2" w:name="BMN_QUESTION3"/>
      <w:bookmarkEnd w:id="2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9A465" wp14:editId="68B47C1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874DB" w14:textId="75D7B963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C9A465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F8874DB" w14:textId="75D7B963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6F08C662" wp14:editId="3EAF838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1C20199C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Trên tập hợp các số phức, xét phương trình </w:t>
      </w:r>
      <w:r w:rsidRPr="00855048">
        <w:rPr>
          <w:rFonts w:ascii="Palatino Linotype" w:hAnsi="Palatino Linotype"/>
          <w:position w:val="-6"/>
          <w:sz w:val="24"/>
        </w:rPr>
        <w:object w:dxaOrig="2260" w:dyaOrig="320" w14:anchorId="7D4AD99A">
          <v:shape id="_x0000_i1461" type="#_x0000_t75" style="width:113.45pt;height:15.6pt" o:ole="">
            <v:imagedata r:id="rId51" o:title=""/>
          </v:shape>
          <o:OLEObject Type="Embed" ProgID="Equation.DSMT4" ShapeID="_x0000_i1461" DrawAspect="Content" ObjectID="_1741691945" r:id="rId52"/>
        </w:object>
      </w:r>
      <w:r w:rsidRPr="00855048">
        <w:rPr>
          <w:rFonts w:ascii="Palatino Linotype" w:hAnsi="Palatino Linotype" w:cs="Times New Roman"/>
          <w:sz w:val="24"/>
        </w:rPr>
        <w:t xml:space="preserve"> (</w:t>
      </w:r>
      <w:r w:rsidRPr="00855048">
        <w:rPr>
          <w:rFonts w:ascii="Palatino Linotype" w:hAnsi="Palatino Linotype"/>
          <w:position w:val="-6"/>
          <w:sz w:val="24"/>
        </w:rPr>
        <w:object w:dxaOrig="260" w:dyaOrig="220" w14:anchorId="3B8AF570">
          <v:shape id="_x0000_i1462" type="#_x0000_t75" style="width:12.9pt;height:10.85pt" o:ole="">
            <v:imagedata r:id="rId53" o:title=""/>
          </v:shape>
          <o:OLEObject Type="Embed" ProgID="Equation.DSMT4" ShapeID="_x0000_i1462" DrawAspect="Content" ObjectID="_1741691946" r:id="rId54"/>
        </w:object>
      </w:r>
      <w:r w:rsidRPr="00855048">
        <w:rPr>
          <w:rFonts w:ascii="Palatino Linotype" w:hAnsi="Palatino Linotype" w:cs="Times New Roman"/>
          <w:sz w:val="24"/>
        </w:rPr>
        <w:t xml:space="preserve"> là tham số thực). Có bao nhiêu giá trị thực của </w:t>
      </w:r>
      <w:r w:rsidRPr="00855048">
        <w:rPr>
          <w:rFonts w:ascii="Palatino Linotype" w:hAnsi="Palatino Linotype"/>
          <w:position w:val="-6"/>
          <w:sz w:val="24"/>
        </w:rPr>
        <w:object w:dxaOrig="260" w:dyaOrig="220" w14:anchorId="5CF69357">
          <v:shape id="_x0000_i1463" type="#_x0000_t75" style="width:12.9pt;height:10.85pt" o:ole="">
            <v:imagedata r:id="rId55" o:title=""/>
          </v:shape>
          <o:OLEObject Type="Embed" ProgID="Equation.DSMT4" ShapeID="_x0000_i1463" DrawAspect="Content" ObjectID="_1741691947" r:id="rId56"/>
        </w:object>
      </w:r>
      <w:r w:rsidRPr="00855048">
        <w:rPr>
          <w:rFonts w:ascii="Palatino Linotype" w:hAnsi="Palatino Linotype" w:cs="Times New Roman"/>
          <w:sz w:val="24"/>
        </w:rPr>
        <w:t xml:space="preserve"> để phương trình đó có nghiệm </w:t>
      </w:r>
      <w:r w:rsidRPr="00855048">
        <w:rPr>
          <w:rFonts w:ascii="Palatino Linotype" w:hAnsi="Palatino Linotype"/>
          <w:position w:val="-12"/>
          <w:sz w:val="24"/>
        </w:rPr>
        <w:object w:dxaOrig="260" w:dyaOrig="360" w14:anchorId="7A7F5FA5">
          <v:shape id="_x0000_i1464" type="#_x0000_t75" style="width:12.9pt;height:17.65pt" o:ole="">
            <v:imagedata r:id="rId57" o:title=""/>
          </v:shape>
          <o:OLEObject Type="Embed" ProgID="Equation.DSMT4" ShapeID="_x0000_i1464" DrawAspect="Content" ObjectID="_1741691948" r:id="rId58"/>
        </w:object>
      </w:r>
      <w:r w:rsidRPr="00855048">
        <w:rPr>
          <w:rFonts w:ascii="Palatino Linotype" w:hAnsi="Palatino Linotype" w:cs="Times New Roman"/>
          <w:sz w:val="24"/>
        </w:rPr>
        <w:t xml:space="preserve"> thỏa mãn </w:t>
      </w:r>
      <w:r w:rsidRPr="00855048">
        <w:rPr>
          <w:rFonts w:ascii="Palatino Linotype" w:hAnsi="Palatino Linotype"/>
          <w:position w:val="-14"/>
          <w:sz w:val="24"/>
        </w:rPr>
        <w:object w:dxaOrig="720" w:dyaOrig="400" w14:anchorId="0385447E">
          <v:shape id="_x0000_i1465" type="#_x0000_t75" style="width:36pt;height:19.7pt" o:ole="">
            <v:imagedata r:id="rId59" o:title=""/>
          </v:shape>
          <o:OLEObject Type="Embed" ProgID="Equation.DSMT4" ShapeID="_x0000_i1465" DrawAspect="Content" ObjectID="_1741691949" r:id="rId60"/>
        </w:object>
      </w:r>
      <w:r w:rsidRPr="00855048">
        <w:rPr>
          <w:rFonts w:ascii="Palatino Linotype" w:hAnsi="Palatino Linotype" w:cs="Times New Roman"/>
          <w:sz w:val="24"/>
        </w:rPr>
        <w:t>?</w:t>
      </w:r>
    </w:p>
    <w:p w14:paraId="1683415A" w14:textId="77777777" w:rsidR="00581158" w:rsidRDefault="00581158" w:rsidP="00581158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0000" w:themeColor="text1"/>
        </w:rPr>
      </w:pPr>
      <w:r w:rsidRPr="00855048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855048">
        <w:rPr>
          <w:rFonts w:ascii="Palatino Linotype" w:hAnsi="Palatino Linotype" w:cs="Times New Roman"/>
          <w:b/>
          <w:noProof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200" w:dyaOrig="279" w14:anchorId="2AA13984">
          <v:shape id="_x0000_i1466" type="#_x0000_t75" style="width:10.2pt;height:14.25pt" o:ole="">
            <v:imagedata r:id="rId61" o:title=""/>
          </v:shape>
          <o:OLEObject Type="Embed" ProgID="Equation.DSMT4" ShapeID="_x0000_i1466" DrawAspect="Content" ObjectID="_1741691950" r:id="rId62"/>
        </w:object>
      </w:r>
      <w:r w:rsidRPr="00855048">
        <w:rPr>
          <w:rFonts w:ascii="Palatino Linotype" w:hAnsi="Palatino Linotype" w:cs="Times New Roman"/>
          <w:color w:val="000000" w:themeColor="text1"/>
        </w:rPr>
        <w:t>.</w:t>
      </w:r>
      <w:r w:rsidRPr="00855048">
        <w:rPr>
          <w:rFonts w:ascii="Palatino Linotype" w:hAnsi="Palatino Linotype" w:cs="Times New Roman"/>
          <w:b/>
          <w:color w:val="000000" w:themeColor="text1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</w:rPr>
        <w:t>Ⓑ</w:t>
      </w:r>
      <w:r w:rsidRPr="00855048">
        <w:rPr>
          <w:rFonts w:ascii="Palatino Linotype" w:hAnsi="Palatino Linotype" w:cs="Times New Roman"/>
          <w:b/>
          <w:noProof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4"/>
        </w:rPr>
        <w:object w:dxaOrig="139" w:dyaOrig="260" w14:anchorId="06284916">
          <v:shape id="_x0000_i1467" type="#_x0000_t75" style="width:6.8pt;height:12.9pt" o:ole="">
            <v:imagedata r:id="rId63" o:title=""/>
          </v:shape>
          <o:OLEObject Type="Embed" ProgID="Equation.DSMT4" ShapeID="_x0000_i1467" DrawAspect="Content" ObjectID="_1741691951" r:id="rId64"/>
        </w:object>
      </w:r>
      <w:r w:rsidRPr="00855048">
        <w:rPr>
          <w:rFonts w:ascii="Palatino Linotype" w:hAnsi="Palatino Linotype" w:cs="Times New Roman"/>
          <w:color w:val="000000" w:themeColor="text1"/>
        </w:rPr>
        <w:t>.</w:t>
      </w:r>
      <w:r w:rsidRPr="00855048">
        <w:rPr>
          <w:rFonts w:ascii="Palatino Linotype" w:hAnsi="Palatino Linotype" w:cs="Times New Roman"/>
          <w:b/>
          <w:color w:val="000000" w:themeColor="text1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</w:rPr>
        <w:t>Ⓒ</w:t>
      </w:r>
      <w:r w:rsidRPr="00855048">
        <w:rPr>
          <w:rFonts w:ascii="Palatino Linotype" w:hAnsi="Palatino Linotype" w:cs="Times New Roman"/>
          <w:b/>
          <w:noProof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4"/>
        </w:rPr>
        <w:object w:dxaOrig="200" w:dyaOrig="260" w14:anchorId="52887315">
          <v:shape id="_x0000_i1468" type="#_x0000_t75" style="width:10.2pt;height:12.9pt" o:ole="">
            <v:imagedata r:id="rId65" o:title=""/>
          </v:shape>
          <o:OLEObject Type="Embed" ProgID="Equation.DSMT4" ShapeID="_x0000_i1468" DrawAspect="Content" ObjectID="_1741691952" r:id="rId66"/>
        </w:object>
      </w:r>
      <w:r w:rsidRPr="00855048">
        <w:rPr>
          <w:rFonts w:ascii="Palatino Linotype" w:hAnsi="Palatino Linotype" w:cs="Times New Roman"/>
          <w:color w:val="000000" w:themeColor="text1"/>
        </w:rPr>
        <w:t>.</w:t>
      </w:r>
      <w:r w:rsidRPr="00855048">
        <w:rPr>
          <w:rFonts w:ascii="Palatino Linotype" w:hAnsi="Palatino Linotype" w:cs="Times New Roman"/>
          <w:b/>
          <w:color w:val="000000" w:themeColor="text1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</w:rPr>
        <w:t>Ⓓ</w:t>
      </w:r>
      <w:r w:rsidRPr="00855048">
        <w:rPr>
          <w:rFonts w:ascii="Palatino Linotype" w:hAnsi="Palatino Linotype" w:cs="Times New Roman"/>
          <w:b/>
          <w:noProof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180" w:dyaOrig="279" w14:anchorId="57B3DF45">
          <v:shape id="_x0000_i1469" type="#_x0000_t75" style="width:8.85pt;height:14.25pt" o:ole="">
            <v:imagedata r:id="rId67" o:title=""/>
          </v:shape>
          <o:OLEObject Type="Embed" ProgID="Equation.DSMT4" ShapeID="_x0000_i1469" DrawAspect="Content" ObjectID="_1741691953" r:id="rId68"/>
        </w:object>
      </w:r>
      <w:r w:rsidRPr="00855048">
        <w:rPr>
          <w:rFonts w:ascii="Palatino Linotype" w:hAnsi="Palatino Linotype" w:cs="Times New Roman"/>
          <w:color w:val="000000" w:themeColor="text1"/>
        </w:rPr>
        <w:t>.</w:t>
      </w:r>
    </w:p>
    <w:p w14:paraId="446EDEB4" w14:textId="77777777" w:rsidR="00581158" w:rsidRDefault="00581158" w:rsidP="00581158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0000" w:themeColor="text1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855048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6C628464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A7DEAD7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BA6ECFB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DDE3FD5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243C8E3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D7E85B5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9DC310B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F5246FE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27A4981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8629B6E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19F17BF7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02D84A0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D45DC6B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C25DD1A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39FD4F6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5B9A2C8" w14:textId="77777777" w:rsidR="00581158" w:rsidRPr="0085504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p w14:paraId="7DA69C15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3" w:name="BMN_QUESTION4"/>
      <w:bookmarkEnd w:id="3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54C6E6" wp14:editId="455F59F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7E01B" w14:textId="6FF00492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54C6E6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0F7E01B" w14:textId="6FF00492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9984" behindDoc="0" locked="0" layoutInCell="1" allowOverlap="1" wp14:anchorId="760C4999" wp14:editId="50707B1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4:</w:t>
      </w:r>
    </w:p>
    <w:p w14:paraId="7BBED221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55048">
        <w:rPr>
          <w:rFonts w:ascii="Palatino Linotype" w:hAnsi="Palatino Linotype" w:cs="Times New Roman"/>
          <w:sz w:val="24"/>
          <w:szCs w:val="24"/>
        </w:rPr>
        <w:t xml:space="preserve">Cho số phức </w:t>
      </w:r>
      <w:r w:rsidRPr="00855048">
        <w:rPr>
          <w:rFonts w:ascii="Palatino Linotype" w:hAnsi="Palatino Linotype"/>
          <w:position w:val="-4"/>
          <w:sz w:val="24"/>
        </w:rPr>
        <w:object w:dxaOrig="200" w:dyaOrig="200" w14:anchorId="2A893076">
          <v:shape id="_x0000_i1470" type="#_x0000_t75" style="width:10.2pt;height:10.2pt" o:ole="">
            <v:imagedata r:id="rId69" o:title=""/>
          </v:shape>
          <o:OLEObject Type="Embed" ProgID="Equation.DSMT4" ShapeID="_x0000_i1470" DrawAspect="Content" ObjectID="_1741691954" r:id="rId70"/>
        </w:object>
      </w:r>
      <w:r w:rsidRPr="00855048">
        <w:rPr>
          <w:rFonts w:ascii="Palatino Linotype" w:hAnsi="Palatino Linotype" w:cs="Times New Roman"/>
          <w:sz w:val="24"/>
        </w:rPr>
        <w:t xml:space="preserve"> thỏa mãn </w:t>
      </w:r>
      <w:r w:rsidRPr="00855048">
        <w:rPr>
          <w:rFonts w:ascii="Palatino Linotype" w:hAnsi="Palatino Linotype"/>
          <w:position w:val="-18"/>
          <w:sz w:val="24"/>
        </w:rPr>
        <w:object w:dxaOrig="2180" w:dyaOrig="480" w14:anchorId="6C14E2E6">
          <v:shape id="_x0000_i1471" type="#_x0000_t75" style="width:108.65pt;height:24.45pt" o:ole="">
            <v:imagedata r:id="rId71" o:title=""/>
          </v:shape>
          <o:OLEObject Type="Embed" ProgID="Equation.DSMT4" ShapeID="_x0000_i1471" DrawAspect="Content" ObjectID="_1741691955" r:id="rId72"/>
        </w:object>
      </w:r>
      <w:r w:rsidRPr="00855048">
        <w:rPr>
          <w:rFonts w:ascii="Palatino Linotype" w:hAnsi="Palatino Linotype" w:cs="Times New Roman"/>
          <w:sz w:val="24"/>
        </w:rPr>
        <w:t xml:space="preserve"> và </w:t>
      </w:r>
      <w:r w:rsidRPr="00855048">
        <w:rPr>
          <w:rFonts w:ascii="Palatino Linotype" w:hAnsi="Palatino Linotype"/>
          <w:position w:val="-14"/>
          <w:sz w:val="24"/>
        </w:rPr>
        <w:object w:dxaOrig="1939" w:dyaOrig="440" w14:anchorId="78518F0E">
          <v:shape id="_x0000_i1472" type="#_x0000_t75" style="width:97.15pt;height:21.75pt" o:ole="">
            <v:imagedata r:id="rId73" o:title=""/>
          </v:shape>
          <o:OLEObject Type="Embed" ProgID="Equation.DSMT4" ShapeID="_x0000_i1472" DrawAspect="Content" ObjectID="_1741691956" r:id="rId74"/>
        </w:object>
      </w:r>
      <w:r w:rsidRPr="00855048">
        <w:rPr>
          <w:rFonts w:ascii="Palatino Linotype" w:hAnsi="Palatino Linotype" w:cs="Times New Roman"/>
          <w:sz w:val="24"/>
        </w:rPr>
        <w:t xml:space="preserve">. Tổng giá trị lớn nhất và giá trị nhỏ nhất của </w:t>
      </w:r>
      <w:r w:rsidRPr="00855048">
        <w:rPr>
          <w:rFonts w:ascii="Palatino Linotype" w:hAnsi="Palatino Linotype"/>
          <w:position w:val="-4"/>
          <w:sz w:val="24"/>
        </w:rPr>
        <w:object w:dxaOrig="240" w:dyaOrig="260" w14:anchorId="6BEA15E0">
          <v:shape id="_x0000_i1473" type="#_x0000_t75" style="width:12.25pt;height:12.9pt" o:ole="">
            <v:imagedata r:id="rId75" o:title=""/>
          </v:shape>
          <o:OLEObject Type="Embed" ProgID="Equation.DSMT4" ShapeID="_x0000_i1473" DrawAspect="Content" ObjectID="_1741691957" r:id="rId76"/>
        </w:object>
      </w:r>
      <w:r w:rsidRPr="00855048">
        <w:rPr>
          <w:rFonts w:ascii="Palatino Linotype" w:hAnsi="Palatino Linotype" w:cs="Times New Roman"/>
          <w:sz w:val="24"/>
        </w:rPr>
        <w:t xml:space="preserve"> bằng</w:t>
      </w:r>
    </w:p>
    <w:p w14:paraId="6290299B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5504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0E563414">
          <v:shape id="_x0000_i1474" type="#_x0000_t75" style="width:16.3pt;height:13.6pt" o:ole="">
            <v:imagedata r:id="rId77" o:title=""/>
          </v:shape>
          <o:OLEObject Type="Embed" ProgID="Equation.DSMT4" ShapeID="_x0000_i1474" DrawAspect="Content" ObjectID="_1741691958" r:id="rId78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85504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4"/>
          <w:sz w:val="24"/>
          <w:szCs w:val="24"/>
        </w:rPr>
        <w:object w:dxaOrig="260" w:dyaOrig="260" w14:anchorId="1C18A6EE">
          <v:shape id="_x0000_i1475" type="#_x0000_t75" style="width:13.6pt;height:12.9pt" o:ole="">
            <v:imagedata r:id="rId79" o:title=""/>
          </v:shape>
          <o:OLEObject Type="Embed" ProgID="Equation.DSMT4" ShapeID="_x0000_i1475" DrawAspect="Content" ObjectID="_1741691959" r:id="rId80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85504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8C8ACC2">
          <v:shape id="_x0000_i1476" type="#_x0000_t75" style="width:10.2pt;height:12.9pt" o:ole="">
            <v:imagedata r:id="rId81" o:title=""/>
          </v:shape>
          <o:OLEObject Type="Embed" ProgID="Equation.DSMT4" ShapeID="_x0000_i1476" DrawAspect="Content" ObjectID="_1741691960" r:id="rId82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85504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45988670">
          <v:shape id="_x0000_i1477" type="#_x0000_t75" style="width:15.6pt;height:13.6pt" o:ole="">
            <v:imagedata r:id="rId83" o:title=""/>
          </v:shape>
          <o:OLEObject Type="Embed" ProgID="Equation.DSMT4" ShapeID="_x0000_i1477" DrawAspect="Content" ObjectID="_1741691961" r:id="rId84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</w:p>
    <w:p w14:paraId="4F99159F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5504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EDF4755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C0682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68D664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F5B0F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91D5B5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C05786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EA703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DEF0B3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C4E84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0EEEB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E99C6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2304A6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76224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0EE78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D5BE3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EE8A49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7F3BF1C0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vi-VN" w:eastAsia="vi-VN"/>
        </w:rPr>
      </w:pPr>
      <w:bookmarkStart w:id="4" w:name="BMN_QUESTION5"/>
      <w:bookmarkEnd w:id="4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2F6C7D" wp14:editId="6461BB4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D510A" w14:textId="65EC4DBF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2F6C7D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05D510A" w14:textId="65EC4DBF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 w:eastAsia="vi-VN"/>
        </w:rPr>
        <w:drawing>
          <wp:anchor distT="0" distB="0" distL="114300" distR="114300" simplePos="0" relativeHeight="251692032" behindDoc="0" locked="0" layoutInCell="1" allowOverlap="1" wp14:anchorId="145B1BD1" wp14:editId="0646E62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eastAsia="Times New Roman" w:hAnsi="Palatino Linotype" w:cs="Times New Roman"/>
          <w:b/>
          <w:color w:val="FFFFFF"/>
          <w:sz w:val="12"/>
          <w:lang w:val="vi-VN" w:eastAsia="vi-VN"/>
        </w:rPr>
        <w:t>Câu 5:</w:t>
      </w:r>
    </w:p>
    <w:p w14:paraId="39B64DC8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</w:pP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Cho hàm số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2600" w:dyaOrig="400" w14:anchorId="076A4930">
          <v:shape id="_x0000_i1478" type="#_x0000_t75" style="width:129.75pt;height:19.7pt" o:ole="">
            <v:imagedata r:id="rId85" o:title=""/>
          </v:shape>
          <o:OLEObject Type="Embed" ProgID="Equation.DSMT4" ShapeID="_x0000_i1478" DrawAspect="Content" ObjectID="_1741691962" r:id="rId8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có đồ thị cắt trục hoành tại ba điểm có hoành độ là </w:t>
      </w:r>
      <w:r w:rsidRPr="00855048">
        <w:rPr>
          <w:rFonts w:ascii="Palatino Linotype" w:hAnsi="Palatino Linotype"/>
          <w:position w:val="-10"/>
          <w:sz w:val="24"/>
          <w:lang w:eastAsia="vi-VN"/>
        </w:rPr>
        <w:object w:dxaOrig="800" w:dyaOrig="320" w14:anchorId="13866964">
          <v:shape id="_x0000_i1479" type="#_x0000_t75" style="width:40.1pt;height:16.3pt" o:ole="">
            <v:imagedata r:id="rId87" o:title=""/>
          </v:shape>
          <o:OLEObject Type="Embed" ProgID="Equation.DSMT4" ShapeID="_x0000_i1479" DrawAspect="Content" ObjectID="_1741691963" r:id="rId8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.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600" w:dyaOrig="400" w14:anchorId="2685E896">
          <v:shape id="_x0000_i1480" type="#_x0000_t75" style="width:29.9pt;height:19.7pt" o:ole="">
            <v:imagedata r:id="rId89" o:title=""/>
          </v:shape>
          <o:OLEObject Type="Embed" ProgID="Equation.DSMT4" ShapeID="_x0000_i1480" DrawAspect="Content" ObjectID="_1741691964" r:id="rId9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là một nguyên hàm của hàm số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580" w:dyaOrig="400" w14:anchorId="7A38925D">
          <v:shape id="_x0000_i1481" type="#_x0000_t75" style="width:29.2pt;height:19.7pt" o:ole="">
            <v:imagedata r:id="rId91" o:title=""/>
          </v:shape>
          <o:OLEObject Type="Embed" ProgID="Equation.DSMT4" ShapeID="_x0000_i1481" DrawAspect="Content" ObjectID="_1741691965" r:id="rId92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và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560" w:dyaOrig="400" w14:anchorId="6753EBC0">
          <v:shape id="_x0000_i1482" type="#_x0000_t75" style="width:28.55pt;height:19.7pt" o:ole="">
            <v:imagedata r:id="rId93" o:title=""/>
          </v:shape>
          <o:OLEObject Type="Embed" ProgID="Equation.DSMT4" ShapeID="_x0000_i1482" DrawAspect="Content" ObjectID="_1741691966" r:id="rId94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là hàm số bậc hai có đồ thị đi qua ba điểm cực trị của hàm số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600" w:dyaOrig="400" w14:anchorId="1988093B">
          <v:shape id="_x0000_i1483" type="#_x0000_t75" style="width:29.9pt;height:19.7pt" o:ole="">
            <v:imagedata r:id="rId95" o:title=""/>
          </v:shape>
          <o:OLEObject Type="Embed" ProgID="Equation.DSMT4" ShapeID="_x0000_i1483" DrawAspect="Content" ObjectID="_1741691967" r:id="rId9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. Diện tích hình phẳng giới hạn bởi đồ thị hàm số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980" w:dyaOrig="400" w14:anchorId="12D6E62B">
          <v:shape id="_x0000_i1484" type="#_x0000_t75" style="width:48.9pt;height:19.7pt" o:ole="">
            <v:imagedata r:id="rId97" o:title=""/>
          </v:shape>
          <o:OLEObject Type="Embed" ProgID="Equation.DSMT4" ShapeID="_x0000_i1484" DrawAspect="Content" ObjectID="_1741691968" r:id="rId9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và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940" w:dyaOrig="400" w14:anchorId="5948A8E8">
          <v:shape id="_x0000_i1485" type="#_x0000_t75" style="width:46.85pt;height:19.7pt" o:ole="">
            <v:imagedata r:id="rId99" o:title=""/>
          </v:shape>
          <o:OLEObject Type="Embed" ProgID="Equation.DSMT4" ShapeID="_x0000_i1485" DrawAspect="Content" ObjectID="_1741691969" r:id="rId10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>bằng</w:t>
      </w:r>
    </w:p>
    <w:p w14:paraId="21D2D563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855048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440" w:dyaOrig="620" w14:anchorId="5384A957">
          <v:shape id="_x0000_i1486" type="#_x0000_t75" style="width:21.75pt;height:31.25pt" o:ole="">
            <v:imagedata r:id="rId101" o:title=""/>
          </v:shape>
          <o:OLEObject Type="Embed" ProgID="Equation.DSMT4" ShapeID="_x0000_i1486" DrawAspect="Content" ObjectID="_1741691970" r:id="rId102"/>
        </w:object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855048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340" w:dyaOrig="620" w14:anchorId="23615F60">
          <v:shape id="_x0000_i1487" type="#_x0000_t75" style="width:16.3pt;height:31.25pt" o:ole="">
            <v:imagedata r:id="rId103" o:title=""/>
          </v:shape>
          <o:OLEObject Type="Embed" ProgID="Equation.DSMT4" ShapeID="_x0000_i1487" DrawAspect="Content" ObjectID="_1741691971" r:id="rId104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279" w:dyaOrig="279" w14:anchorId="6994A783">
          <v:shape id="_x0000_i1488" type="#_x0000_t75" style="width:14.25pt;height:14.25pt" o:ole="">
            <v:imagedata r:id="rId105" o:title=""/>
          </v:shape>
          <o:OLEObject Type="Embed" ProgID="Equation.DSMT4" ShapeID="_x0000_i1488" DrawAspect="Content" ObjectID="_1741691972" r:id="rId106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320" w:dyaOrig="279" w14:anchorId="06EB2AEE">
          <v:shape id="_x0000_i1489" type="#_x0000_t75" style="width:16.3pt;height:14.25pt" o:ole="">
            <v:imagedata r:id="rId107" o:title=""/>
          </v:shape>
          <o:OLEObject Type="Embed" ProgID="Equation.DSMT4" ShapeID="_x0000_i1489" DrawAspect="Content" ObjectID="_1741691973" r:id="rId108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305107BD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855048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2FA2B02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F4CC7D9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F9B971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F001D3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26E2C0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79C39A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F5D649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CE98883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627139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42811A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0390BAE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781E2E9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CEAD02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741056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479C71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ED89D4B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p w14:paraId="67172674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vi-VN" w:eastAsia="vi-VN"/>
        </w:rPr>
      </w:pPr>
      <w:bookmarkStart w:id="5" w:name="BMN_QUESTION6"/>
      <w:bookmarkEnd w:id="5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F88670" wp14:editId="214A64D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AAF52" w14:textId="356F8A34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88670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6FAAF52" w14:textId="356F8A34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 w:eastAsia="vi-VN"/>
        </w:rPr>
        <w:drawing>
          <wp:anchor distT="0" distB="0" distL="114300" distR="114300" simplePos="0" relativeHeight="251694080" behindDoc="0" locked="0" layoutInCell="1" allowOverlap="1" wp14:anchorId="3E0B19AB" wp14:editId="4AE48A3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eastAsia="Times New Roman" w:hAnsi="Palatino Linotype" w:cs="Times New Roman"/>
          <w:b/>
          <w:color w:val="FFFFFF"/>
          <w:sz w:val="12"/>
          <w:lang w:val="vi-VN" w:eastAsia="vi-VN"/>
        </w:rPr>
        <w:t>Câu 6:</w:t>
      </w:r>
    </w:p>
    <w:p w14:paraId="7E2B12AB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</w:pP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Trong không gian với hệ tọa độ </w:t>
      </w:r>
      <w:r w:rsidRPr="00855048">
        <w:rPr>
          <w:rFonts w:ascii="Palatino Linotype" w:hAnsi="Palatino Linotype"/>
          <w:position w:val="-10"/>
          <w:sz w:val="24"/>
          <w:lang w:eastAsia="vi-VN"/>
        </w:rPr>
        <w:object w:dxaOrig="560" w:dyaOrig="320" w14:anchorId="06DA93E1">
          <v:shape id="_x0000_i1490" type="#_x0000_t75" style="width:28.55pt;height:16.3pt" o:ole="">
            <v:imagedata r:id="rId109" o:title=""/>
          </v:shape>
          <o:OLEObject Type="Embed" ProgID="Equation.DSMT4" ShapeID="_x0000_i1490" DrawAspect="Content" ObjectID="_1741691974" r:id="rId11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cho mặt phẳng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2240" w:dyaOrig="400" w14:anchorId="0A67C0AF">
          <v:shape id="_x0000_i1491" type="#_x0000_t75" style="width:112.1pt;height:19.7pt" o:ole="">
            <v:imagedata r:id="rId111" o:title=""/>
          </v:shape>
          <o:OLEObject Type="Embed" ProgID="Equation.DSMT4" ShapeID="_x0000_i1491" DrawAspect="Content" ObjectID="_1741691975" r:id="rId112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và đường thẳng </w:t>
      </w:r>
      <w:r w:rsidRPr="00855048">
        <w:rPr>
          <w:rFonts w:ascii="Palatino Linotype" w:hAnsi="Palatino Linotype"/>
          <w:position w:val="-24"/>
          <w:sz w:val="24"/>
          <w:lang w:eastAsia="vi-VN"/>
        </w:rPr>
        <w:object w:dxaOrig="2240" w:dyaOrig="620" w14:anchorId="4957B7EA">
          <v:shape id="_x0000_i1492" type="#_x0000_t75" style="width:112.1pt;height:31.25pt" o:ole="">
            <v:imagedata r:id="rId113" o:title=""/>
          </v:shape>
          <o:OLEObject Type="Embed" ProgID="Equation.DSMT4" ShapeID="_x0000_i1492" DrawAspect="Content" ObjectID="_1741691976" r:id="rId114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. Phương trình đường thẳng </w:t>
      </w:r>
      <w:r w:rsidRPr="00855048">
        <w:rPr>
          <w:rFonts w:ascii="Palatino Linotype" w:hAnsi="Palatino Linotype"/>
          <w:position w:val="-4"/>
          <w:sz w:val="24"/>
          <w:lang w:eastAsia="vi-VN"/>
        </w:rPr>
        <w:object w:dxaOrig="220" w:dyaOrig="260" w14:anchorId="45376AA4">
          <v:shape id="_x0000_i1493" type="#_x0000_t75" style="width:10.85pt;height:12.9pt" o:ole="">
            <v:imagedata r:id="rId115" o:title=""/>
          </v:shape>
          <o:OLEObject Type="Embed" ProgID="Equation.DSMT4" ShapeID="_x0000_i1493" DrawAspect="Content" ObjectID="_1741691977" r:id="rId11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đi qua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900" w:dyaOrig="400" w14:anchorId="7A02FF39">
          <v:shape id="_x0000_i1494" type="#_x0000_t75" style="width:45pt;height:19.8pt" o:ole="">
            <v:imagedata r:id="rId117" o:title=""/>
          </v:shape>
          <o:OLEObject Type="Embed" ProgID="Equation.DSMT4" ShapeID="_x0000_i1494" DrawAspect="Content" ObjectID="_1741691978" r:id="rId11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mặt phẳng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420" w:dyaOrig="400" w14:anchorId="60063241">
          <v:shape id="_x0000_i1495" type="#_x0000_t75" style="width:21pt;height:19.8pt" o:ole="">
            <v:imagedata r:id="rId119" o:title=""/>
          </v:shape>
          <o:OLEObject Type="Embed" ProgID="Equation.DSMT4" ShapeID="_x0000_i1495" DrawAspect="Content" ObjectID="_1741691979" r:id="rId12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và đường thẳng </w:t>
      </w:r>
      <w:r w:rsidRPr="00855048">
        <w:rPr>
          <w:rFonts w:ascii="Palatino Linotype" w:hAnsi="Palatino Linotype"/>
          <w:position w:val="-6"/>
          <w:sz w:val="24"/>
          <w:lang w:eastAsia="vi-VN"/>
        </w:rPr>
        <w:object w:dxaOrig="220" w:dyaOrig="279" w14:anchorId="68C2CDE3">
          <v:shape id="_x0000_i1496" type="#_x0000_t75" style="width:10.8pt;height:14.4pt" o:ole="">
            <v:imagedata r:id="rId121" o:title=""/>
          </v:shape>
          <o:OLEObject Type="Embed" ProgID="Equation.DSMT4" ShapeID="_x0000_i1496" DrawAspect="Content" ObjectID="_1741691980" r:id="rId122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lần lượt tại </w:t>
      </w:r>
      <w:r w:rsidRPr="00855048">
        <w:rPr>
          <w:rFonts w:ascii="Palatino Linotype" w:hAnsi="Palatino Linotype"/>
          <w:position w:val="-10"/>
          <w:sz w:val="24"/>
          <w:lang w:eastAsia="vi-VN"/>
        </w:rPr>
        <w:object w:dxaOrig="499" w:dyaOrig="320" w14:anchorId="14617B59">
          <v:shape id="_x0000_i1497" type="#_x0000_t75" style="width:25.2pt;height:16.2pt" o:ole="">
            <v:imagedata r:id="rId123" o:title=""/>
          </v:shape>
          <o:OLEObject Type="Embed" ProgID="Equation.DSMT4" ShapeID="_x0000_i1497" DrawAspect="Content" ObjectID="_1741691981" r:id="rId124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sao cho </w:t>
      </w:r>
      <w:r w:rsidRPr="00855048">
        <w:rPr>
          <w:rFonts w:ascii="Palatino Linotype" w:hAnsi="Palatino Linotype"/>
          <w:position w:val="-6"/>
          <w:sz w:val="24"/>
          <w:lang w:eastAsia="vi-VN"/>
        </w:rPr>
        <w:object w:dxaOrig="240" w:dyaOrig="279" w14:anchorId="7AC5BECC">
          <v:shape id="_x0000_i1498" type="#_x0000_t75" style="width:12pt;height:14.4pt" o:ole="">
            <v:imagedata r:id="rId125" o:title=""/>
          </v:shape>
          <o:OLEObject Type="Embed" ProgID="Equation.DSMT4" ShapeID="_x0000_i1498" DrawAspect="Content" ObjectID="_1741691982" r:id="rId12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là trung điểm của </w:t>
      </w:r>
      <w:r w:rsidRPr="00855048">
        <w:rPr>
          <w:rFonts w:ascii="Palatino Linotype" w:hAnsi="Palatino Linotype"/>
          <w:position w:val="-4"/>
          <w:sz w:val="24"/>
          <w:lang w:eastAsia="vi-VN"/>
        </w:rPr>
        <w:object w:dxaOrig="400" w:dyaOrig="260" w14:anchorId="0F35A487">
          <v:shape id="_x0000_i1499" type="#_x0000_t75" style="width:19.8pt;height:12.6pt" o:ole="">
            <v:imagedata r:id="rId127" o:title=""/>
          </v:shape>
          <o:OLEObject Type="Embed" ProgID="Equation.DSMT4" ShapeID="_x0000_i1499" DrawAspect="Content" ObjectID="_1741691983" r:id="rId12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là</w:t>
      </w:r>
    </w:p>
    <w:p w14:paraId="557824DA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</w:pP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855048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1939" w:dyaOrig="620" w14:anchorId="17F591CF">
          <v:shape id="_x0000_i1500" type="#_x0000_t75" style="width:97.2pt;height:31.2pt" o:ole="">
            <v:imagedata r:id="rId129" o:title=""/>
          </v:shape>
          <o:OLEObject Type="Embed" ProgID="Equation.DSMT4" ShapeID="_x0000_i1500" DrawAspect="Content" ObjectID="_1741691984" r:id="rId130"/>
        </w:object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855048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2079" w:dyaOrig="620" w14:anchorId="42E75F9B">
          <v:shape id="_x0000_i1501" type="#_x0000_t75" style="width:103.2pt;height:31.2pt" o:ole="">
            <v:imagedata r:id="rId131" o:title=""/>
          </v:shape>
          <o:OLEObject Type="Embed" ProgID="Equation.DSMT4" ShapeID="_x0000_i1501" DrawAspect="Content" ObjectID="_1741691985" r:id="rId132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</w:p>
    <w:p w14:paraId="7D2AAD69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1939" w:dyaOrig="620" w14:anchorId="414B99FF">
          <v:shape id="_x0000_i1502" type="#_x0000_t75" style="width:96.6pt;height:31.2pt" o:ole="">
            <v:imagedata r:id="rId133" o:title=""/>
          </v:shape>
          <o:OLEObject Type="Embed" ProgID="Equation.DSMT4" ShapeID="_x0000_i1502" DrawAspect="Content" ObjectID="_1741691986" r:id="rId134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ab/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2079" w:dyaOrig="620" w14:anchorId="0C5F9991">
          <v:shape id="_x0000_i1503" type="#_x0000_t75" style="width:103.2pt;height:31.2pt" o:ole="">
            <v:imagedata r:id="rId135" o:title=""/>
          </v:shape>
          <o:OLEObject Type="Embed" ProgID="Equation.DSMT4" ShapeID="_x0000_i1503" DrawAspect="Content" ObjectID="_1741691987" r:id="rId136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694B9CC3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855048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14C9DC5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F1737A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8BF863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68BF54B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24E22E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A9CC30B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AF3446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lastRenderedPageBreak/>
        <w:tab/>
      </w:r>
    </w:p>
    <w:p w14:paraId="21941839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9721414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8792725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ADF952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E69C36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A7AE04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6FBAA3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FBCC07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7306495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p w14:paraId="068F6952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6" w:name="BMN_QUESTION7"/>
      <w:bookmarkEnd w:id="6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982D30" wp14:editId="350A5AE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4A997" w14:textId="1315C35C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82D30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24A997" w14:textId="1315C35C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6128" behindDoc="0" locked="0" layoutInCell="1" allowOverlap="1" wp14:anchorId="694E79A1" wp14:editId="029CFF4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7:</w:t>
      </w:r>
    </w:p>
    <w:p w14:paraId="46C82350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55048">
        <w:rPr>
          <w:rFonts w:ascii="Palatino Linotype" w:hAnsi="Palatino Linotype" w:cs="Times New Roman"/>
          <w:sz w:val="24"/>
          <w:szCs w:val="24"/>
        </w:rPr>
        <w:t xml:space="preserve">Cho hình nón đỉnh </w:t>
      </w:r>
      <w:r w:rsidRPr="00855048">
        <w:rPr>
          <w:rFonts w:ascii="Palatino Linotype" w:hAnsi="Palatino Linotype"/>
          <w:position w:val="-6"/>
          <w:sz w:val="24"/>
        </w:rPr>
        <w:object w:dxaOrig="220" w:dyaOrig="279" w14:anchorId="4A92FF8E">
          <v:shape id="_x0000_i1504" type="#_x0000_t75" style="width:11.4pt;height:14.4pt" o:ole="">
            <v:imagedata r:id="rId137" o:title=""/>
          </v:shape>
          <o:OLEObject Type="Embed" ProgID="Equation.DSMT4" ShapeID="_x0000_i1504" DrawAspect="Content" ObjectID="_1741691988" r:id="rId138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, đường cao </w:t>
      </w:r>
      <w:r w:rsidRPr="00855048">
        <w:rPr>
          <w:rFonts w:ascii="Palatino Linotype" w:hAnsi="Palatino Linotype"/>
          <w:position w:val="-6"/>
          <w:sz w:val="24"/>
        </w:rPr>
        <w:object w:dxaOrig="380" w:dyaOrig="279" w14:anchorId="0462C70D">
          <v:shape id="_x0000_i1505" type="#_x0000_t75" style="width:19.2pt;height:14.4pt" o:ole="">
            <v:imagedata r:id="rId139" o:title=""/>
          </v:shape>
          <o:OLEObject Type="Embed" ProgID="Equation.DSMT4" ShapeID="_x0000_i1505" DrawAspect="Content" ObjectID="_1741691989" r:id="rId140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, </w:t>
      </w:r>
      <w:r w:rsidRPr="00855048">
        <w:rPr>
          <w:rFonts w:ascii="Palatino Linotype" w:hAnsi="Palatino Linotype"/>
          <w:position w:val="-4"/>
          <w:sz w:val="24"/>
        </w:rPr>
        <w:object w:dxaOrig="240" w:dyaOrig="260" w14:anchorId="5C7AF6BE">
          <v:shape id="_x0000_i1506" type="#_x0000_t75" style="width:12pt;height:12.6pt" o:ole="">
            <v:imagedata r:id="rId141" o:title=""/>
          </v:shape>
          <o:OLEObject Type="Embed" ProgID="Equation.DSMT4" ShapeID="_x0000_i1506" DrawAspect="Content" ObjectID="_1741691990" r:id="rId142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855048">
        <w:rPr>
          <w:rFonts w:ascii="Palatino Linotype" w:hAnsi="Palatino Linotype"/>
          <w:position w:val="-4"/>
          <w:sz w:val="24"/>
        </w:rPr>
        <w:object w:dxaOrig="240" w:dyaOrig="260" w14:anchorId="7458B9A0">
          <v:shape id="_x0000_i1507" type="#_x0000_t75" style="width:12pt;height:12.6pt" o:ole="">
            <v:imagedata r:id="rId143" o:title=""/>
          </v:shape>
          <o:OLEObject Type="Embed" ProgID="Equation.DSMT4" ShapeID="_x0000_i1507" DrawAspect="Content" ObjectID="_1741691991" r:id="rId144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là hai điểm thuộc đường tròn đáy sao cho tam giác </w:t>
      </w:r>
      <w:r w:rsidRPr="00855048">
        <w:rPr>
          <w:rFonts w:ascii="Palatino Linotype" w:hAnsi="Palatino Linotype"/>
          <w:position w:val="-6"/>
          <w:sz w:val="24"/>
        </w:rPr>
        <w:object w:dxaOrig="499" w:dyaOrig="279" w14:anchorId="0AD630D4">
          <v:shape id="_x0000_i1508" type="#_x0000_t75" style="width:24.6pt;height:14.4pt" o:ole="">
            <v:imagedata r:id="rId145" o:title=""/>
          </v:shape>
          <o:OLEObject Type="Embed" ProgID="Equation.DSMT4" ShapeID="_x0000_i1508" DrawAspect="Content" ObjectID="_1741691992" r:id="rId146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đều; khoảng cách từ </w:t>
      </w:r>
      <w:r w:rsidRPr="00855048">
        <w:rPr>
          <w:rFonts w:ascii="Palatino Linotype" w:hAnsi="Palatino Linotype"/>
          <w:position w:val="-6"/>
          <w:sz w:val="24"/>
        </w:rPr>
        <w:object w:dxaOrig="240" w:dyaOrig="279" w14:anchorId="561BF8AD">
          <v:shape id="_x0000_i1509" type="#_x0000_t75" style="width:12pt;height:14.4pt" o:ole="">
            <v:imagedata r:id="rId147" o:title=""/>
          </v:shape>
          <o:OLEObject Type="Embed" ProgID="Equation.DSMT4" ShapeID="_x0000_i1509" DrawAspect="Content" ObjectID="_1741691993" r:id="rId148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đến </w:t>
      </w:r>
      <w:r w:rsidRPr="00855048">
        <w:rPr>
          <w:rFonts w:ascii="Palatino Linotype" w:hAnsi="Palatino Linotype"/>
          <w:position w:val="-14"/>
          <w:sz w:val="24"/>
        </w:rPr>
        <w:object w:dxaOrig="680" w:dyaOrig="400" w14:anchorId="0A1FDF84">
          <v:shape id="_x0000_i1510" type="#_x0000_t75" style="width:34.2pt;height:20.4pt" o:ole="">
            <v:imagedata r:id="rId149" o:title=""/>
          </v:shape>
          <o:OLEObject Type="Embed" ProgID="Equation.DSMT4" ShapeID="_x0000_i1510" DrawAspect="Content" ObjectID="_1741691994" r:id="rId150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855048">
        <w:rPr>
          <w:rFonts w:ascii="Palatino Linotype" w:hAnsi="Palatino Linotype"/>
          <w:position w:val="-24"/>
          <w:sz w:val="24"/>
        </w:rPr>
        <w:object w:dxaOrig="520" w:dyaOrig="680" w14:anchorId="03CE7631">
          <v:shape id="_x0000_i1511" type="#_x0000_t75" style="width:26.4pt;height:34.2pt" o:ole="">
            <v:imagedata r:id="rId151" o:title=""/>
          </v:shape>
          <o:OLEObject Type="Embed" ProgID="Equation.DSMT4" ShapeID="_x0000_i1511" DrawAspect="Content" ObjectID="_1741691995" r:id="rId152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855048">
        <w:rPr>
          <w:rFonts w:ascii="Palatino Linotype" w:hAnsi="Palatino Linotype"/>
          <w:position w:val="-6"/>
          <w:sz w:val="24"/>
        </w:rPr>
        <w:object w:dxaOrig="1100" w:dyaOrig="360" w14:anchorId="2298E1DC">
          <v:shape id="_x0000_i1512" type="#_x0000_t75" style="width:55.2pt;height:18.6pt" o:ole="">
            <v:imagedata r:id="rId153" o:title=""/>
          </v:shape>
          <o:OLEObject Type="Embed" ProgID="Equation.DSMT4" ShapeID="_x0000_i1512" DrawAspect="Content" ObjectID="_1741691996" r:id="rId154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. Diện tích xung quanh của hình nón theo </w:t>
      </w:r>
      <w:r w:rsidRPr="00855048">
        <w:rPr>
          <w:rFonts w:ascii="Palatino Linotype" w:hAnsi="Palatino Linotype"/>
          <w:position w:val="-6"/>
          <w:sz w:val="24"/>
        </w:rPr>
        <w:object w:dxaOrig="200" w:dyaOrig="220" w14:anchorId="5E1D8744">
          <v:shape id="_x0000_i1513" type="#_x0000_t75" style="width:9.6pt;height:11.4pt" o:ole="">
            <v:imagedata r:id="rId155" o:title=""/>
          </v:shape>
          <o:OLEObject Type="Embed" ProgID="Equation.DSMT4" ShapeID="_x0000_i1513" DrawAspect="Content" ObjectID="_1741691997" r:id="rId156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06FF9A91" w14:textId="77777777" w:rsidR="00581158" w:rsidRDefault="00581158" w:rsidP="00581158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</w:rPr>
      </w:pPr>
      <w:r w:rsidRPr="00855048">
        <w:rPr>
          <w:rFonts w:ascii="Palatino Linotype" w:hAnsi="Palatino Linotype" w:cs="Times New Roman"/>
          <w:b/>
          <w:color w:val="0000FF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8"/>
        </w:rPr>
        <w:object w:dxaOrig="700" w:dyaOrig="360" w14:anchorId="2DDB2D72">
          <v:shape id="_x0000_i1514" type="#_x0000_t75" style="width:35.4pt;height:18.6pt" o:ole="">
            <v:imagedata r:id="rId157" o:title=""/>
          </v:shape>
          <o:OLEObject Type="Embed" ProgID="Equation.DSMT4" ShapeID="_x0000_i1514" DrawAspect="Content" ObjectID="_1741691998" r:id="rId158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24"/>
        </w:rPr>
        <w:object w:dxaOrig="880" w:dyaOrig="680" w14:anchorId="4C6B3DEA">
          <v:shape id="_x0000_i1515" type="#_x0000_t75" style="width:44.4pt;height:34.2pt" o:ole="">
            <v:imagedata r:id="rId159" o:title=""/>
          </v:shape>
          <o:OLEObject Type="Embed" ProgID="Equation.DSMT4" ShapeID="_x0000_i1515" DrawAspect="Content" ObjectID="_1741691999" r:id="rId160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8"/>
        </w:rPr>
        <w:object w:dxaOrig="820" w:dyaOrig="360" w14:anchorId="49330922">
          <v:shape id="_x0000_i1516" type="#_x0000_t75" style="width:41.4pt;height:18.6pt" o:ole="">
            <v:imagedata r:id="rId161" o:title=""/>
          </v:shape>
          <o:OLEObject Type="Embed" ProgID="Equation.DSMT4" ShapeID="_x0000_i1516" DrawAspect="Content" ObjectID="_1741692000" r:id="rId162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24"/>
        </w:rPr>
        <w:object w:dxaOrig="880" w:dyaOrig="680" w14:anchorId="45F22FFF">
          <v:shape id="_x0000_i1517" type="#_x0000_t75" style="width:44.4pt;height:34.2pt" o:ole="">
            <v:imagedata r:id="rId163" o:title=""/>
          </v:shape>
          <o:OLEObject Type="Embed" ProgID="Equation.DSMT4" ShapeID="_x0000_i1517" DrawAspect="Content" ObjectID="_1741692001" r:id="rId164"/>
        </w:object>
      </w:r>
      <w:r w:rsidRPr="00855048">
        <w:rPr>
          <w:rFonts w:ascii="Palatino Linotype" w:hAnsi="Palatino Linotype" w:cs="Times New Roman"/>
        </w:rPr>
        <w:t>.</w:t>
      </w:r>
    </w:p>
    <w:p w14:paraId="16D972BD" w14:textId="77777777" w:rsidR="00581158" w:rsidRDefault="00581158" w:rsidP="00581158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855048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2F1369C5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6CD6B62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19D46A5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9AC230C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BC96DE9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98A425C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8209E89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66EC2CF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23485A0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3F6F982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4CEB46A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8EC0538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19136D3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AF0EB56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780FBF0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A4DFAC9" w14:textId="77777777" w:rsidR="00581158" w:rsidRPr="0085504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p w14:paraId="6C9AA744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7" w:name="BMN_QUESTION8"/>
      <w:bookmarkEnd w:id="7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FA7FA4" wp14:editId="33FF948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AE6A9" w14:textId="44F46B6D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A7FA4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B8AE6A9" w14:textId="44F46B6D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8176" behindDoc="0" locked="0" layoutInCell="1" allowOverlap="1" wp14:anchorId="6EF25A6E" wp14:editId="6284282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8:</w:t>
      </w:r>
    </w:p>
    <w:p w14:paraId="040FC907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  <w:szCs w:val="24"/>
        </w:rPr>
        <w:t xml:space="preserve">Có bao nhiêu số nguyên dương </w:t>
      </w:r>
      <w:r w:rsidRPr="00855048">
        <w:rPr>
          <w:rFonts w:ascii="Palatino Linotype" w:hAnsi="Palatino Linotype"/>
          <w:position w:val="-6"/>
          <w:sz w:val="24"/>
        </w:rPr>
        <w:object w:dxaOrig="200" w:dyaOrig="220" w14:anchorId="772830E3">
          <v:shape id="_x0000_i1518" type="#_x0000_t75" style="width:9.6pt;height:11.4pt" o:ole="">
            <v:imagedata r:id="rId165" o:title=""/>
          </v:shape>
          <o:OLEObject Type="Embed" ProgID="Equation.DSMT4" ShapeID="_x0000_i1518" DrawAspect="Content" ObjectID="_1741692002" r:id="rId166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sao cho ứng với mỗi </w:t>
      </w:r>
      <w:r w:rsidRPr="00855048">
        <w:rPr>
          <w:rFonts w:ascii="Palatino Linotype" w:hAnsi="Palatino Linotype"/>
          <w:position w:val="-6"/>
          <w:sz w:val="24"/>
        </w:rPr>
        <w:object w:dxaOrig="200" w:dyaOrig="220" w14:anchorId="5BE859D7">
          <v:shape id="_x0000_i1519" type="#_x0000_t75" style="width:9.6pt;height:11.4pt" o:ole="">
            <v:imagedata r:id="rId167" o:title=""/>
          </v:shape>
          <o:OLEObject Type="Embed" ProgID="Equation.DSMT4" ShapeID="_x0000_i1519" DrawAspect="Content" ObjectID="_1741692003" r:id="rId168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có không quá 20 số nguyên </w:t>
      </w:r>
      <w:r w:rsidRPr="00855048">
        <w:rPr>
          <w:rFonts w:ascii="Palatino Linotype" w:hAnsi="Palatino Linotype"/>
          <w:position w:val="-6"/>
          <w:sz w:val="24"/>
        </w:rPr>
        <w:object w:dxaOrig="200" w:dyaOrig="279" w14:anchorId="7BCB842A">
          <v:shape id="_x0000_i1520" type="#_x0000_t75" style="width:9.6pt;height:14.4pt" o:ole="">
            <v:imagedata r:id="rId169" o:title=""/>
          </v:shape>
          <o:OLEObject Type="Embed" ProgID="Equation.DSMT4" ShapeID="_x0000_i1520" DrawAspect="Content" ObjectID="_1741692004" r:id="rId170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thỏa mãn </w:t>
      </w:r>
      <w:r w:rsidRPr="00855048">
        <w:rPr>
          <w:rFonts w:ascii="Palatino Linotype" w:hAnsi="Palatino Linotype"/>
          <w:position w:val="-6"/>
          <w:sz w:val="24"/>
        </w:rPr>
        <w:object w:dxaOrig="2100" w:dyaOrig="320" w14:anchorId="499A3126">
          <v:shape id="_x0000_i1521" type="#_x0000_t75" style="width:105.6pt;height:15.6pt" o:ole="">
            <v:imagedata r:id="rId171" o:title=""/>
          </v:shape>
          <o:OLEObject Type="Embed" ProgID="Equation.DSMT4" ShapeID="_x0000_i1521" DrawAspect="Content" ObjectID="_1741692005" r:id="rId172"/>
        </w:object>
      </w:r>
      <w:r w:rsidRPr="00855048">
        <w:rPr>
          <w:rFonts w:ascii="Palatino Linotype" w:hAnsi="Palatino Linotype" w:cs="Times New Roman"/>
          <w:sz w:val="24"/>
          <w:szCs w:val="24"/>
        </w:rPr>
        <w:t>?</w:t>
      </w:r>
    </w:p>
    <w:p w14:paraId="6C9FC59E" w14:textId="77777777" w:rsidR="00581158" w:rsidRDefault="00581158" w:rsidP="00581158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</w:rPr>
      </w:pPr>
      <w:r w:rsidRPr="00855048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300" w:dyaOrig="279" w14:anchorId="3B5C5C3E">
          <v:shape id="_x0000_i1522" type="#_x0000_t75" style="width:15pt;height:14.4pt" o:ole="">
            <v:imagedata r:id="rId173" o:title=""/>
          </v:shape>
          <o:OLEObject Type="Embed" ProgID="Equation.DSMT4" ShapeID="_x0000_i1522" DrawAspect="Content" ObjectID="_1741692006" r:id="rId174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300" w:dyaOrig="279" w14:anchorId="614B7D67">
          <v:shape id="_x0000_i1523" type="#_x0000_t75" style="width:15pt;height:14.4pt" o:ole="">
            <v:imagedata r:id="rId175" o:title=""/>
          </v:shape>
          <o:OLEObject Type="Embed" ProgID="Equation.DSMT4" ShapeID="_x0000_i1523" DrawAspect="Content" ObjectID="_1741692007" r:id="rId176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279" w:dyaOrig="279" w14:anchorId="2816D22E">
          <v:shape id="_x0000_i1524" type="#_x0000_t75" style="width:14.4pt;height:14.4pt" o:ole="">
            <v:imagedata r:id="rId177" o:title=""/>
          </v:shape>
          <o:OLEObject Type="Embed" ProgID="Equation.DSMT4" ShapeID="_x0000_i1524" DrawAspect="Content" ObjectID="_1741692008" r:id="rId178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300" w:dyaOrig="279" w14:anchorId="0E89E88F">
          <v:shape id="_x0000_i1525" type="#_x0000_t75" style="width:15pt;height:14.4pt" o:ole="">
            <v:imagedata r:id="rId179" o:title=""/>
          </v:shape>
          <o:OLEObject Type="Embed" ProgID="Equation.DSMT4" ShapeID="_x0000_i1525" DrawAspect="Content" ObjectID="_1741692009" r:id="rId180"/>
        </w:object>
      </w:r>
      <w:r w:rsidRPr="00855048">
        <w:rPr>
          <w:rFonts w:ascii="Palatino Linotype" w:hAnsi="Palatino Linotype" w:cs="Times New Roman"/>
        </w:rPr>
        <w:t>.</w:t>
      </w:r>
    </w:p>
    <w:p w14:paraId="486D2174" w14:textId="77777777" w:rsidR="00581158" w:rsidRDefault="00581158" w:rsidP="00581158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855048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1DA93E14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0BF3E11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3BCB983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A25BE4B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502112C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B599B3A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7A4DC88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AAD2CCB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09C23FE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11D7C40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33466D6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C59FEEF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3960A96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E210EC2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5400265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3A88EF8" w14:textId="77777777" w:rsidR="00581158" w:rsidRPr="0085504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p w14:paraId="0481955E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8" w:name="BMN_QUESTION9"/>
      <w:bookmarkEnd w:id="8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05DD5B" wp14:editId="1309967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FD550" w14:textId="6FCA079E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05DD5B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BFD550" w14:textId="6FCA079E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71DE4C17" wp14:editId="7819FEA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7A4BDF62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</w:rPr>
        <w:t xml:space="preserve">Trong không gian với hệ trục tọa độ </w:t>
      </w:r>
      <w:r w:rsidRPr="00855048">
        <w:rPr>
          <w:rFonts w:ascii="Palatino Linotype" w:hAnsi="Palatino Linotype"/>
          <w:position w:val="-10"/>
          <w:sz w:val="24"/>
        </w:rPr>
        <w:object w:dxaOrig="560" w:dyaOrig="320" w14:anchorId="5BAB721E">
          <v:shape id="_x0000_i1526" type="#_x0000_t75" style="width:28.8pt;height:16.2pt" o:ole="">
            <v:imagedata r:id="rId181" o:title=""/>
          </v:shape>
          <o:OLEObject Type="Embed" ProgID="Equation.DSMT4" ShapeID="_x0000_i1526" DrawAspect="Content" ObjectID="_1741692010" r:id="rId182"/>
        </w:object>
      </w:r>
      <w:r w:rsidRPr="00855048">
        <w:rPr>
          <w:rFonts w:ascii="Palatino Linotype" w:hAnsi="Palatino Linotype" w:cs="Times New Roman"/>
          <w:sz w:val="24"/>
        </w:rPr>
        <w:t xml:space="preserve">, cho mặt cầu </w:t>
      </w:r>
      <w:r w:rsidRPr="00855048">
        <w:rPr>
          <w:rFonts w:ascii="Palatino Linotype" w:hAnsi="Palatino Linotype"/>
          <w:position w:val="-14"/>
          <w:sz w:val="24"/>
        </w:rPr>
        <w:object w:dxaOrig="3640" w:dyaOrig="440" w14:anchorId="5B45BD44">
          <v:shape id="_x0000_i1527" type="#_x0000_t75" style="width:181.8pt;height:21.6pt" o:ole="">
            <v:imagedata r:id="rId183" o:title=""/>
          </v:shape>
          <o:OLEObject Type="Embed" ProgID="Equation.DSMT4" ShapeID="_x0000_i1527" DrawAspect="Content" ObjectID="_1741692011" r:id="rId184"/>
        </w:object>
      </w:r>
      <w:r w:rsidRPr="00855048">
        <w:rPr>
          <w:rFonts w:ascii="Palatino Linotype" w:hAnsi="Palatino Linotype" w:cs="Times New Roman"/>
          <w:sz w:val="24"/>
        </w:rPr>
        <w:t xml:space="preserve"> và mặt phẳng </w:t>
      </w:r>
      <w:r w:rsidRPr="00855048">
        <w:rPr>
          <w:rFonts w:ascii="Palatino Linotype" w:hAnsi="Palatino Linotype"/>
          <w:position w:val="-14"/>
          <w:sz w:val="24"/>
        </w:rPr>
        <w:object w:dxaOrig="2439" w:dyaOrig="400" w14:anchorId="1D7AC7C6">
          <v:shape id="_x0000_i1528" type="#_x0000_t75" style="width:122.4pt;height:20.4pt" o:ole="">
            <v:imagedata r:id="rId185" o:title=""/>
          </v:shape>
          <o:OLEObject Type="Embed" ProgID="Equation.DSMT4" ShapeID="_x0000_i1528" DrawAspect="Content" ObjectID="_1741692012" r:id="rId186"/>
        </w:object>
      </w:r>
      <w:r w:rsidRPr="00855048">
        <w:rPr>
          <w:rFonts w:ascii="Palatino Linotype" w:hAnsi="Palatino Linotype" w:cs="Times New Roman"/>
          <w:sz w:val="24"/>
        </w:rPr>
        <w:t xml:space="preserve">. Xét điểm </w:t>
      </w:r>
      <w:r w:rsidRPr="00855048">
        <w:rPr>
          <w:rFonts w:ascii="Palatino Linotype" w:hAnsi="Palatino Linotype"/>
          <w:position w:val="-4"/>
          <w:sz w:val="24"/>
        </w:rPr>
        <w:object w:dxaOrig="320" w:dyaOrig="260" w14:anchorId="0A4ECA41">
          <v:shape id="_x0000_i1529" type="#_x0000_t75" style="width:16.2pt;height:13.8pt" o:ole="">
            <v:imagedata r:id="rId187" o:title=""/>
          </v:shape>
          <o:OLEObject Type="Embed" ProgID="Equation.DSMT4" ShapeID="_x0000_i1529" DrawAspect="Content" ObjectID="_1741692013" r:id="rId188"/>
        </w:object>
      </w:r>
      <w:r w:rsidRPr="00855048">
        <w:rPr>
          <w:rFonts w:ascii="Palatino Linotype" w:hAnsi="Palatino Linotype" w:cs="Times New Roman"/>
          <w:sz w:val="24"/>
        </w:rPr>
        <w:t xml:space="preserve"> di động trên </w:t>
      </w:r>
      <w:r w:rsidRPr="00855048">
        <w:rPr>
          <w:rFonts w:ascii="Palatino Linotype" w:hAnsi="Palatino Linotype"/>
          <w:position w:val="-14"/>
          <w:sz w:val="24"/>
        </w:rPr>
        <w:object w:dxaOrig="420" w:dyaOrig="400" w14:anchorId="0BB1D27E">
          <v:shape id="_x0000_i1530" type="#_x0000_t75" style="width:21pt;height:20.4pt" o:ole="">
            <v:imagedata r:id="rId189" o:title=""/>
          </v:shape>
          <o:OLEObject Type="Embed" ProgID="Equation.DSMT4" ShapeID="_x0000_i1530" DrawAspect="Content" ObjectID="_1741692014" r:id="rId190"/>
        </w:object>
      </w:r>
      <w:r w:rsidRPr="00855048">
        <w:rPr>
          <w:rFonts w:ascii="Palatino Linotype" w:hAnsi="Palatino Linotype" w:cs="Times New Roman"/>
          <w:sz w:val="24"/>
        </w:rPr>
        <w:t xml:space="preserve">, các điểm </w:t>
      </w:r>
      <w:r w:rsidRPr="00855048">
        <w:rPr>
          <w:rFonts w:ascii="Palatino Linotype" w:hAnsi="Palatino Linotype"/>
          <w:position w:val="-10"/>
          <w:sz w:val="24"/>
        </w:rPr>
        <w:object w:dxaOrig="740" w:dyaOrig="320" w14:anchorId="3FE4EC10">
          <v:shape id="_x0000_i1531" type="#_x0000_t75" style="width:36.6pt;height:16.2pt" o:ole="">
            <v:imagedata r:id="rId191" o:title=""/>
          </v:shape>
          <o:OLEObject Type="Embed" ProgID="Equation.DSMT4" ShapeID="_x0000_i1531" DrawAspect="Content" ObjectID="_1741692015" r:id="rId192"/>
        </w:object>
      </w:r>
      <w:r w:rsidRPr="00855048">
        <w:rPr>
          <w:rFonts w:ascii="Palatino Linotype" w:hAnsi="Palatino Linotype" w:cs="Times New Roman"/>
          <w:sz w:val="24"/>
        </w:rPr>
        <w:t xml:space="preserve"> phân biệt di động trên </w:t>
      </w:r>
      <w:r w:rsidRPr="00855048">
        <w:rPr>
          <w:rFonts w:ascii="Palatino Linotype" w:hAnsi="Palatino Linotype"/>
          <w:position w:val="-14"/>
          <w:sz w:val="24"/>
        </w:rPr>
        <w:object w:dxaOrig="400" w:dyaOrig="400" w14:anchorId="4C40F5CF">
          <v:shape id="_x0000_i1532" type="#_x0000_t75" style="width:20.4pt;height:20.4pt" o:ole="">
            <v:imagedata r:id="rId193" o:title=""/>
          </v:shape>
          <o:OLEObject Type="Embed" ProgID="Equation.DSMT4" ShapeID="_x0000_i1532" DrawAspect="Content" ObjectID="_1741692016" r:id="rId194"/>
        </w:object>
      </w:r>
      <w:r w:rsidRPr="00855048">
        <w:rPr>
          <w:rFonts w:ascii="Palatino Linotype" w:hAnsi="Palatino Linotype" w:cs="Times New Roman"/>
          <w:sz w:val="24"/>
        </w:rPr>
        <w:t xml:space="preserve"> sao cho </w:t>
      </w:r>
      <w:r w:rsidRPr="00855048">
        <w:rPr>
          <w:rFonts w:ascii="Palatino Linotype" w:hAnsi="Palatino Linotype"/>
          <w:position w:val="-10"/>
          <w:sz w:val="24"/>
        </w:rPr>
        <w:object w:dxaOrig="1320" w:dyaOrig="320" w14:anchorId="7322D16D">
          <v:shape id="_x0000_i1533" type="#_x0000_t75" style="width:66pt;height:16.2pt" o:ole="">
            <v:imagedata r:id="rId195" o:title=""/>
          </v:shape>
          <o:OLEObject Type="Embed" ProgID="Equation.DSMT4" ShapeID="_x0000_i1533" DrawAspect="Content" ObjectID="_1741692017" r:id="rId196"/>
        </w:object>
      </w:r>
      <w:r w:rsidRPr="00855048">
        <w:rPr>
          <w:rFonts w:ascii="Palatino Linotype" w:hAnsi="Palatino Linotype" w:cs="Times New Roman"/>
          <w:sz w:val="24"/>
        </w:rPr>
        <w:t xml:space="preserve"> là các tiếp tuyến của </w:t>
      </w:r>
      <w:r w:rsidRPr="00855048">
        <w:rPr>
          <w:rFonts w:ascii="Palatino Linotype" w:hAnsi="Palatino Linotype"/>
          <w:position w:val="-14"/>
          <w:sz w:val="24"/>
        </w:rPr>
        <w:object w:dxaOrig="400" w:dyaOrig="400" w14:anchorId="19C92A87">
          <v:shape id="_x0000_i1534" type="#_x0000_t75" style="width:20.4pt;height:20.4pt" o:ole="">
            <v:imagedata r:id="rId197" o:title=""/>
          </v:shape>
          <o:OLEObject Type="Embed" ProgID="Equation.DSMT4" ShapeID="_x0000_i1534" DrawAspect="Content" ObjectID="_1741692018" r:id="rId198"/>
        </w:object>
      </w:r>
      <w:r w:rsidRPr="00855048">
        <w:rPr>
          <w:rFonts w:ascii="Palatino Linotype" w:hAnsi="Palatino Linotype" w:cs="Times New Roman"/>
          <w:sz w:val="24"/>
        </w:rPr>
        <w:t xml:space="preserve">. Mặt phẳng </w:t>
      </w:r>
      <w:r w:rsidRPr="00855048">
        <w:rPr>
          <w:rFonts w:ascii="Palatino Linotype" w:hAnsi="Palatino Linotype"/>
          <w:position w:val="-14"/>
          <w:sz w:val="24"/>
        </w:rPr>
        <w:object w:dxaOrig="740" w:dyaOrig="400" w14:anchorId="55712E1F">
          <v:shape id="_x0000_i1535" type="#_x0000_t75" style="width:36.6pt;height:20.4pt" o:ole="">
            <v:imagedata r:id="rId199" o:title=""/>
          </v:shape>
          <o:OLEObject Type="Embed" ProgID="Equation.DSMT4" ShapeID="_x0000_i1535" DrawAspect="Content" ObjectID="_1741692019" r:id="rId200"/>
        </w:object>
      </w:r>
      <w:r w:rsidRPr="00855048">
        <w:rPr>
          <w:rFonts w:ascii="Palatino Linotype" w:hAnsi="Palatino Linotype" w:cs="Times New Roman"/>
          <w:sz w:val="24"/>
        </w:rPr>
        <w:t xml:space="preserve"> luôn đi qua điểm cố định nào dưới đây?</w:t>
      </w:r>
    </w:p>
    <w:p w14:paraId="4BC5A132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14"/>
          <w:sz w:val="24"/>
          <w:szCs w:val="24"/>
        </w:rPr>
        <w:object w:dxaOrig="1080" w:dyaOrig="400" w14:anchorId="72033420">
          <v:shape id="_x0000_i1536" type="#_x0000_t75" style="width:52.2pt;height:19.8pt" o:ole="">
            <v:imagedata r:id="rId201" o:title=""/>
          </v:shape>
          <o:OLEObject Type="Embed" ProgID="Equation.DSMT4" ShapeID="_x0000_i1536" DrawAspect="Content" ObjectID="_1741692020" r:id="rId202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28"/>
          <w:sz w:val="24"/>
          <w:szCs w:val="24"/>
        </w:rPr>
        <w:object w:dxaOrig="1440" w:dyaOrig="680" w14:anchorId="7FF399CB">
          <v:shape id="_x0000_i1537" type="#_x0000_t75" style="width:70.8pt;height:33pt" o:ole="">
            <v:imagedata r:id="rId203" o:title=""/>
          </v:shape>
          <o:OLEObject Type="Embed" ProgID="Equation.DSMT4" ShapeID="_x0000_i1537" DrawAspect="Content" ObjectID="_1741692021" r:id="rId204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14"/>
          <w:sz w:val="24"/>
          <w:szCs w:val="24"/>
        </w:rPr>
        <w:object w:dxaOrig="1100" w:dyaOrig="400" w14:anchorId="3F600FC9">
          <v:shape id="_x0000_i1538" type="#_x0000_t75" style="width:54.6pt;height:19.8pt" o:ole="">
            <v:imagedata r:id="rId205" o:title=""/>
          </v:shape>
          <o:OLEObject Type="Embed" ProgID="Equation.DSMT4" ShapeID="_x0000_i1538" DrawAspect="Content" ObjectID="_1741692022" r:id="rId206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28"/>
          <w:sz w:val="24"/>
          <w:szCs w:val="24"/>
        </w:rPr>
        <w:object w:dxaOrig="1140" w:dyaOrig="680" w14:anchorId="634A626A">
          <v:shape id="_x0000_i1539" type="#_x0000_t75" style="width:55.8pt;height:33pt" o:ole="">
            <v:imagedata r:id="rId207" o:title=""/>
          </v:shape>
          <o:OLEObject Type="Embed" ProgID="Equation.DSMT4" ShapeID="_x0000_i1539" DrawAspect="Content" ObjectID="_1741692023" r:id="rId208"/>
        </w:object>
      </w:r>
    </w:p>
    <w:p w14:paraId="77C5D8E5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5504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C1ED24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770A2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CC36F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660E5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41845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7FC35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3D74EAF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66FF3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58BF24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A96E5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FBDF05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A7989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9671B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943EA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359FF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455DED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01313F98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9" w:name="BMN_QUESTION10"/>
      <w:bookmarkEnd w:id="9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BF11E" wp14:editId="346DBD4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7118A" w14:textId="0AAAEED7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BF11E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C67118A" w14:textId="0AAAEED7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71031B2A" wp14:editId="1F361A5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10:</w:t>
      </w:r>
    </w:p>
    <w:p w14:paraId="59614C4F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</w:rPr>
        <w:t xml:space="preserve">Cho hàm số </w:t>
      </w:r>
      <w:r w:rsidRPr="00855048">
        <w:rPr>
          <w:rFonts w:ascii="Palatino Linotype" w:hAnsi="Palatino Linotype"/>
          <w:position w:val="-14"/>
          <w:sz w:val="24"/>
        </w:rPr>
        <w:object w:dxaOrig="980" w:dyaOrig="400" w14:anchorId="37AE78E4">
          <v:shape id="_x0000_i1540" type="#_x0000_t75" style="width:49.2pt;height:20.4pt" o:ole="">
            <v:imagedata r:id="rId209" o:title=""/>
          </v:shape>
          <o:OLEObject Type="Embed" ProgID="Equation.DSMT4" ShapeID="_x0000_i1540" DrawAspect="Content" ObjectID="_1741692024" r:id="rId210"/>
        </w:object>
      </w:r>
      <w:r w:rsidRPr="00855048">
        <w:rPr>
          <w:rFonts w:ascii="Palatino Linotype" w:hAnsi="Palatino Linotype" w:cs="Times New Roman"/>
          <w:sz w:val="24"/>
        </w:rPr>
        <w:t xml:space="preserve"> có đạo hàm </w:t>
      </w:r>
      <w:r w:rsidRPr="00855048">
        <w:rPr>
          <w:rFonts w:ascii="Palatino Linotype" w:hAnsi="Palatino Linotype"/>
          <w:position w:val="-14"/>
          <w:sz w:val="24"/>
        </w:rPr>
        <w:object w:dxaOrig="1820" w:dyaOrig="400" w14:anchorId="3B608A63">
          <v:shape id="_x0000_i1541" type="#_x0000_t75" style="width:90.6pt;height:20.4pt" o:ole="">
            <v:imagedata r:id="rId211" o:title=""/>
          </v:shape>
          <o:OLEObject Type="Embed" ProgID="Equation.DSMT4" ShapeID="_x0000_i1541" DrawAspect="Content" ObjectID="_1741692025" r:id="rId212"/>
        </w:object>
      </w:r>
      <w:r w:rsidRPr="00855048">
        <w:rPr>
          <w:rFonts w:ascii="Palatino Linotype" w:hAnsi="Palatino Linotype" w:cs="Times New Roman"/>
          <w:sz w:val="24"/>
        </w:rPr>
        <w:t xml:space="preserve">. Có bao nhiêu giá trị nguyên của </w:t>
      </w:r>
      <w:r w:rsidRPr="00855048">
        <w:rPr>
          <w:rFonts w:ascii="Palatino Linotype" w:hAnsi="Palatino Linotype"/>
          <w:position w:val="-6"/>
          <w:sz w:val="24"/>
        </w:rPr>
        <w:object w:dxaOrig="260" w:dyaOrig="220" w14:anchorId="01A9BD5A">
          <v:shape id="_x0000_i1542" type="#_x0000_t75" style="width:13.8pt;height:11.4pt" o:ole="">
            <v:imagedata r:id="rId213" o:title=""/>
          </v:shape>
          <o:OLEObject Type="Embed" ProgID="Equation.DSMT4" ShapeID="_x0000_i1542" DrawAspect="Content" ObjectID="_1741692026" r:id="rId214"/>
        </w:object>
      </w:r>
      <w:r w:rsidRPr="00855048">
        <w:rPr>
          <w:rFonts w:ascii="Palatino Linotype" w:hAnsi="Palatino Linotype" w:cs="Times New Roman"/>
          <w:sz w:val="24"/>
        </w:rPr>
        <w:t xml:space="preserve"> để hàm số </w:t>
      </w:r>
      <w:r w:rsidRPr="00855048">
        <w:rPr>
          <w:rFonts w:ascii="Palatino Linotype" w:hAnsi="Palatino Linotype"/>
          <w:position w:val="-16"/>
          <w:sz w:val="24"/>
        </w:rPr>
        <w:object w:dxaOrig="2520" w:dyaOrig="440" w14:anchorId="67D1E0D0">
          <v:shape id="_x0000_i1543" type="#_x0000_t75" style="width:126.6pt;height:21.6pt" o:ole="">
            <v:imagedata r:id="rId215" o:title=""/>
          </v:shape>
          <o:OLEObject Type="Embed" ProgID="Equation.DSMT4" ShapeID="_x0000_i1543" DrawAspect="Content" ObjectID="_1741692027" r:id="rId216"/>
        </w:object>
      </w:r>
      <w:r w:rsidRPr="00855048">
        <w:rPr>
          <w:rFonts w:ascii="Palatino Linotype" w:hAnsi="Palatino Linotype" w:cs="Times New Roman"/>
          <w:sz w:val="24"/>
        </w:rPr>
        <w:t xml:space="preserve"> có đúng 6 điểm cực trị?</w:t>
      </w:r>
    </w:p>
    <w:p w14:paraId="04B96558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79AA7177">
          <v:shape id="_x0000_i1544" type="#_x0000_t75" style="width:10.2pt;height:13.8pt" o:ole="">
            <v:imagedata r:id="rId217" o:title=""/>
          </v:shape>
          <o:OLEObject Type="Embed" ProgID="Equation.DSMT4" ShapeID="_x0000_i1544" DrawAspect="Content" ObjectID="_1741692028" r:id="rId218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ACFC8BC">
          <v:shape id="_x0000_i1545" type="#_x0000_t75" style="width:9pt;height:13.8pt" o:ole="">
            <v:imagedata r:id="rId219" o:title=""/>
          </v:shape>
          <o:OLEObject Type="Embed" ProgID="Equation.DSMT4" ShapeID="_x0000_i1545" DrawAspect="Content" ObjectID="_1741692029" r:id="rId220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0549A5B">
          <v:shape id="_x0000_i1546" type="#_x0000_t75" style="width:9pt;height:13.8pt" o:ole="">
            <v:imagedata r:id="rId221" o:title=""/>
          </v:shape>
          <o:OLEObject Type="Embed" ProgID="Equation.DSMT4" ShapeID="_x0000_i1546" DrawAspect="Content" ObjectID="_1741692030" r:id="rId222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38B26888">
          <v:shape id="_x0000_i1547" type="#_x0000_t75" style="width:13.8pt;height:13.8pt" o:ole="">
            <v:imagedata r:id="rId223" o:title=""/>
          </v:shape>
          <o:OLEObject Type="Embed" ProgID="Equation.DSMT4" ShapeID="_x0000_i1547" DrawAspect="Content" ObjectID="_1741692031" r:id="rId224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</w:p>
    <w:p w14:paraId="57719C76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3C8C3D40" w14:textId="77777777" w:rsidR="00581158" w:rsidRDefault="00581158" w:rsidP="00581158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5504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B1686AE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39B785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426253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C2F167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5B3E1F2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EFDF79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5D07A3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4FADA99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A0E604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A4F767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B3FCFE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FD5631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E07F4D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807D39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50BBCA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41042E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204A43B6" w14:textId="77777777" w:rsidR="00581158" w:rsidRPr="00855048" w:rsidRDefault="00581158" w:rsidP="00581158">
      <w:pPr>
        <w:spacing w:after="0" w:line="240" w:lineRule="auto"/>
        <w:rPr>
          <w:rFonts w:ascii="Palatino Linotype" w:hAnsi="Palatino Linotype" w:cs="Times New Roman"/>
          <w:sz w:val="24"/>
        </w:rPr>
      </w:pPr>
    </w:p>
    <w:p w14:paraId="49CF0D97" w14:textId="7BA2A1AA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225"/>
      <w:footerReference w:type="default" r:id="rId226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02EB" w14:textId="77777777" w:rsidR="00CB1F4B" w:rsidRDefault="00CB1F4B" w:rsidP="00034DCD">
      <w:pPr>
        <w:spacing w:after="0" w:line="240" w:lineRule="auto"/>
      </w:pPr>
      <w:r>
        <w:separator/>
      </w:r>
    </w:p>
  </w:endnote>
  <w:endnote w:type="continuationSeparator" w:id="0">
    <w:p w14:paraId="5FFA1526" w14:textId="77777777" w:rsidR="00CB1F4B" w:rsidRDefault="00CB1F4B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DF07" w14:textId="77777777" w:rsidR="00CB1F4B" w:rsidRDefault="00CB1F4B" w:rsidP="00034DCD">
      <w:pPr>
        <w:spacing w:after="0" w:line="240" w:lineRule="auto"/>
      </w:pPr>
      <w:r>
        <w:separator/>
      </w:r>
    </w:p>
  </w:footnote>
  <w:footnote w:type="continuationSeparator" w:id="0">
    <w:p w14:paraId="50D35E24" w14:textId="77777777" w:rsidR="00CB1F4B" w:rsidRDefault="00CB1F4B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43609"/>
    <w:rsid w:val="001604A1"/>
    <w:rsid w:val="002905CC"/>
    <w:rsid w:val="0033455F"/>
    <w:rsid w:val="003B17A1"/>
    <w:rsid w:val="003F129E"/>
    <w:rsid w:val="00492E46"/>
    <w:rsid w:val="00581158"/>
    <w:rsid w:val="00584836"/>
    <w:rsid w:val="00636951"/>
    <w:rsid w:val="00661847"/>
    <w:rsid w:val="0090240C"/>
    <w:rsid w:val="00A85F5F"/>
    <w:rsid w:val="00B16296"/>
    <w:rsid w:val="00CB1F4B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footer" Target="footer1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fontTable" Target="fontTable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oleObject" Target="embeddings/oleObject10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2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2023-03-30T03:27:00Z</dcterms:created>
  <dcterms:modified xsi:type="dcterms:W3CDTF">2023-03-30T03:36:00Z</dcterms:modified>
</cp:coreProperties>
</file>