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2B81D70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215464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2B81D70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215464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12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4A114668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13C6D42F" w14:textId="77777777" w:rsidR="00215464" w:rsidRDefault="00215464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7820E1B7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48A28" wp14:editId="7CB4F45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A6F67" w14:textId="4DC6BEBA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48A28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7FA6F67" w14:textId="4DC6BEBA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450FEA88" wp14:editId="0EA52D5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lang w:val="vi-VN"/>
        </w:rPr>
        <w:t>Câu 1:</w:t>
      </w:r>
    </w:p>
    <w:p w14:paraId="20802E1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</w:pPr>
      <w:r w:rsidRPr="00702E01">
        <w:rPr>
          <w:rFonts w:ascii="Palatino Linotype" w:hAnsi="Palatino Linotype" w:cs="Times New Roman"/>
          <w:sz w:val="24"/>
          <w:lang w:val="vi-VN"/>
        </w:rPr>
        <w:t xml:space="preserve">Tìm </w:t>
      </w:r>
      <w:r w:rsidRPr="00702E01">
        <w:rPr>
          <w:rFonts w:ascii="Palatino Linotype" w:hAnsi="Palatino Linotype"/>
          <w:position w:val="-6"/>
          <w:sz w:val="24"/>
        </w:rPr>
        <w:object w:dxaOrig="270" w:dyaOrig="225" w14:anchorId="6C242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1.2pt" o:ole="">
            <v:imagedata r:id="rId8" o:title=""/>
          </v:shape>
          <o:OLEObject Type="Embed" ProgID="Equation.DSMT4" ShapeID="_x0000_i1025" DrawAspect="Content" ObjectID="_1773465293" r:id="rId9"/>
        </w:objec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để hàm số </w:t>
      </w:r>
      <w:r w:rsidRPr="00702E01">
        <w:rPr>
          <w:rFonts w:ascii="Palatino Linotype" w:hAnsi="Palatino Linotype"/>
          <w:position w:val="-14"/>
          <w:sz w:val="24"/>
        </w:rPr>
        <w:object w:dxaOrig="2100" w:dyaOrig="420" w14:anchorId="421960E9">
          <v:shape id="_x0000_i1026" type="#_x0000_t75" style="width:104.75pt;height:20.55pt" o:ole="">
            <v:imagedata r:id="rId10" o:title=""/>
          </v:shape>
          <o:OLEObject Type="Embed" ProgID="Equation.DSMT4" ShapeID="_x0000_i1026" DrawAspect="Content" ObjectID="_1773465294" r:id="rId11"/>
        </w:objec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có 3 điểm cực trị phân biệt với hoành độ nằm trong khoảng </w:t>
      </w:r>
      <w:r w:rsidRPr="00702E01">
        <w:rPr>
          <w:rFonts w:ascii="Palatino Linotype" w:hAnsi="Palatino Linotype"/>
          <w:position w:val="-14"/>
          <w:sz w:val="24"/>
        </w:rPr>
        <w:object w:dxaOrig="720" w:dyaOrig="420" w14:anchorId="62A7A395">
          <v:shape id="_x0000_i1027" type="#_x0000_t75" style="width:36.45pt;height:20.55pt" o:ole="">
            <v:imagedata r:id="rId12" o:title=""/>
          </v:shape>
          <o:OLEObject Type="Embed" ProgID="Equation.DSMT4" ShapeID="_x0000_i1027" DrawAspect="Content" ObjectID="_1773465295" r:id="rId13"/>
        </w:object>
      </w:r>
      <w:r w:rsidRPr="00702E01">
        <w:rPr>
          <w:rFonts w:ascii="Palatino Linotype" w:hAnsi="Palatino Linotype" w:cs="Times New Roman"/>
          <w:sz w:val="24"/>
          <w:lang w:val="vi-VN"/>
        </w:rPr>
        <w:t>.</w:t>
      </w:r>
    </w:p>
    <w:p w14:paraId="707588C3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540" w:dyaOrig="420" w14:anchorId="543B7C45">
          <v:shape id="_x0000_i1028" type="#_x0000_t75" style="width:27.1pt;height:20.55pt" o:ole="">
            <v:imagedata r:id="rId14" o:title=""/>
          </v:shape>
          <o:OLEObject Type="Embed" ProgID="Equation.DSMT4" ShapeID="_x0000_i1028" DrawAspect="Content" ObjectID="_1773465296" r:id="rId15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645" w:dyaOrig="420" w14:anchorId="091B478D">
          <v:shape id="_x0000_i1029" type="#_x0000_t75" style="width:32.75pt;height:20.55pt" o:ole="">
            <v:imagedata r:id="rId16" o:title=""/>
          </v:shape>
          <o:OLEObject Type="Embed" ProgID="Equation.DSMT4" ShapeID="_x0000_i1029" DrawAspect="Content" ObjectID="_1773465297" r:id="rId17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570" w:dyaOrig="420" w14:anchorId="76948F96">
          <v:shape id="_x0000_i1030" type="#_x0000_t75" style="width:29pt;height:20.55pt" o:ole="">
            <v:imagedata r:id="rId18" o:title=""/>
          </v:shape>
          <o:OLEObject Type="Embed" ProgID="Equation.DSMT4" ShapeID="_x0000_i1030" DrawAspect="Content" ObjectID="_1773465298" r:id="rId19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14"/>
          <w:sz w:val="24"/>
        </w:rPr>
        <w:object w:dxaOrig="720" w:dyaOrig="420" w14:anchorId="3C556381">
          <v:shape id="_x0000_i1031" type="#_x0000_t75" style="width:36.45pt;height:20.55pt" o:ole="">
            <v:imagedata r:id="rId20" o:title=""/>
          </v:shape>
          <o:OLEObject Type="Embed" ProgID="Equation.DSMT4" ShapeID="_x0000_i1031" DrawAspect="Content" ObjectID="_1773465299" r:id="rId21"/>
        </w:object>
      </w:r>
      <w:r w:rsidRPr="00702E01">
        <w:rPr>
          <w:rFonts w:ascii="Palatino Linotype" w:hAnsi="Palatino Linotype" w:cs="Times New Roman"/>
          <w:color w:val="000000"/>
          <w:sz w:val="24"/>
          <w:lang w:val="vi-VN"/>
        </w:rPr>
        <w:t>.</w:t>
      </w:r>
    </w:p>
    <w:p w14:paraId="680CA191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79F13E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CBC27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F0FE0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4DB9A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D8A34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FC793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C3031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59F6D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5FC1D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9C3B3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99366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C7E8F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40979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03F8C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6BFFC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403714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6A8DE689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A06F9" wp14:editId="6E7A758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0A027" w14:textId="5C8FD37D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CA06F9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D90A027" w14:textId="5C8FD37D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AFB3AEB" wp14:editId="43102DD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2:</w:t>
      </w:r>
    </w:p>
    <w:p w14:paraId="60D201BD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khối hộp chữ nhật </w:t>
      </w:r>
      <w:r w:rsidRPr="00702E01">
        <w:rPr>
          <w:rFonts w:ascii="Palatino Linotype" w:hAnsi="Palatino Linotype"/>
          <w:position w:val="-6"/>
          <w:sz w:val="24"/>
        </w:rPr>
        <w:object w:dxaOrig="1700" w:dyaOrig="300" w14:anchorId="32D72900">
          <v:shape id="_x0000_i1032" type="#_x0000_t75" style="width:85.1pt;height:14.95pt" o:ole="">
            <v:imagedata r:id="rId22" o:title=""/>
          </v:shape>
          <o:OLEObject Type="Embed" ProgID="Equation.DSMT4" ShapeID="_x0000_i1032" DrawAspect="Content" ObjectID="_1773465300" r:id="rId23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</w:t>
      </w:r>
      <w:r w:rsidRPr="00702E01">
        <w:rPr>
          <w:rFonts w:ascii="Palatino Linotype" w:hAnsi="Palatino Linotype"/>
          <w:position w:val="-10"/>
          <w:sz w:val="24"/>
        </w:rPr>
        <w:object w:dxaOrig="1820" w:dyaOrig="320" w14:anchorId="034CB660">
          <v:shape id="_x0000_i1033" type="#_x0000_t75" style="width:91.65pt;height:15.9pt" o:ole="">
            <v:imagedata r:id="rId24" o:title=""/>
          </v:shape>
          <o:OLEObject Type="Embed" ProgID="Equation.DSMT4" ShapeID="_x0000_i1033" DrawAspect="Content" ObjectID="_1773465301" r:id="rId25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diện tích tam giác </w:t>
      </w:r>
      <w:r w:rsidRPr="00702E01">
        <w:rPr>
          <w:rFonts w:ascii="Palatino Linotype" w:hAnsi="Palatino Linotype"/>
          <w:position w:val="-6"/>
          <w:sz w:val="24"/>
        </w:rPr>
        <w:object w:dxaOrig="620" w:dyaOrig="300" w14:anchorId="30FD3E64">
          <v:shape id="_x0000_i1034" type="#_x0000_t75" style="width:30.85pt;height:14.95pt" o:ole="">
            <v:imagedata r:id="rId26" o:title=""/>
          </v:shape>
          <o:OLEObject Type="Embed" ProgID="Equation.DSMT4" ShapeID="_x0000_i1034" DrawAspect="Content" ObjectID="_1773465302" r:id="rId27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702E01">
        <w:rPr>
          <w:rFonts w:ascii="Palatino Linotype" w:hAnsi="Palatino Linotype"/>
          <w:position w:val="-8"/>
          <w:sz w:val="24"/>
        </w:rPr>
        <w:object w:dxaOrig="560" w:dyaOrig="360" w14:anchorId="7E4F6109">
          <v:shape id="_x0000_i1035" type="#_x0000_t75" style="width:28.05pt;height:17.75pt" o:ole="">
            <v:imagedata r:id="rId28" o:title=""/>
          </v:shape>
          <o:OLEObject Type="Embed" ProgID="Equation.DSMT4" ShapeID="_x0000_i1035" DrawAspect="Content" ObjectID="_1773465303" r:id="rId29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(tham khảo hình vẽ)</w:t>
      </w:r>
    </w:p>
    <w:p w14:paraId="7399A60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5EBBCE00" wp14:editId="4E4E6C2C">
            <wp:extent cx="1183792" cy="1051560"/>
            <wp:effectExtent l="0" t="0" r="0" b="0"/>
            <wp:docPr id="24" name="Picture 2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84964" cy="105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F3E6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t>Thể tích của khối hộp chữ nhật đã cho bằng</w:t>
      </w:r>
    </w:p>
    <w:p w14:paraId="29309AC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400" w:dyaOrig="320" w14:anchorId="464A9DE4">
          <v:shape id="_x0000_i1036" type="#_x0000_t75" style="width:19.65pt;height:15.9pt" o:ole="">
            <v:imagedata r:id="rId31" o:title=""/>
          </v:shape>
          <o:OLEObject Type="Embed" ProgID="Equation.DSMT4" ShapeID="_x0000_i1036" DrawAspect="Content" ObjectID="_1773465304" r:id="rId32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680" w:dyaOrig="360" w14:anchorId="379804FA">
          <v:shape id="_x0000_i1037" type="#_x0000_t75" style="width:34.6pt;height:17.75pt" o:ole="">
            <v:imagedata r:id="rId33" o:title=""/>
          </v:shape>
          <o:OLEObject Type="Embed" ProgID="Equation.DSMT4" ShapeID="_x0000_i1037" DrawAspect="Content" ObjectID="_1773465305" r:id="rId34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60" w:dyaOrig="680" w14:anchorId="5E03B9CB">
          <v:shape id="_x0000_i1038" type="#_x0000_t75" style="width:37.4pt;height:34.6pt" o:ole="">
            <v:imagedata r:id="rId35" o:title=""/>
          </v:shape>
          <o:OLEObject Type="Embed" ProgID="Equation.DSMT4" ShapeID="_x0000_i1038" DrawAspect="Content" ObjectID="_1773465306" r:id="rId36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460" w:dyaOrig="620" w14:anchorId="4FFB8BD1">
          <v:shape id="_x0000_i1039" type="#_x0000_t75" style="width:22.45pt;height:30.85pt" o:ole="">
            <v:imagedata r:id="rId37" o:title=""/>
          </v:shape>
          <o:OLEObject Type="Embed" ProgID="Equation.DSMT4" ShapeID="_x0000_i1039" DrawAspect="Content" ObjectID="_1773465307" r:id="rId3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48AF283A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02A701A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BF8240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98C47F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5B1AA8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BE7775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9DA72A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C6DBBB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8C78B7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A3F07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F18A28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F1F9F6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B324F2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412D81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1F7E2A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6DBF492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E67571B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</w:p>
    <w:bookmarkStart w:id="2" w:name="BMN_QUESTION3"/>
    <w:bookmarkEnd w:id="2"/>
    <w:p w14:paraId="3D858824" w14:textId="77777777" w:rsidR="00215464" w:rsidRDefault="00215464" w:rsidP="00215464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clear" w:pos="5640"/>
          <w:tab w:val="clear" w:pos="10260"/>
          <w:tab w:val="left" w:pos="992"/>
        </w:tabs>
        <w:spacing w:before="0" w:line="240" w:lineRule="auto"/>
        <w:mirrorIndents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D0257" wp14:editId="20EF8E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CDAEC" w14:textId="14B14E29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1D0257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5CDAEC" w14:textId="14B14E29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Cs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1362A15" wp14:editId="35F9315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/>
          <w:bCs/>
          <w:color w:val="FFFFFF"/>
          <w:sz w:val="12"/>
          <w:szCs w:val="24"/>
        </w:rPr>
        <w:t>Câu 3:</w:t>
      </w:r>
    </w:p>
    <w:p w14:paraId="46C4A50B" w14:textId="77777777" w:rsidR="00215464" w:rsidRPr="00702E01" w:rsidRDefault="00215464" w:rsidP="00215464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clear" w:pos="5640"/>
          <w:tab w:val="clear" w:pos="10260"/>
          <w:tab w:val="left" w:pos="992"/>
        </w:tabs>
        <w:spacing w:before="0" w:line="240" w:lineRule="auto"/>
        <w:mirrorIndents/>
        <w:rPr>
          <w:rFonts w:ascii="Palatino Linotype" w:hAnsi="Palatino Linotype"/>
          <w:bCs/>
          <w:sz w:val="24"/>
          <w:szCs w:val="24"/>
        </w:rPr>
      </w:pP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Cho hàm số </w:t>
      </w:r>
      <w:r w:rsidRPr="00702E01">
        <w:rPr>
          <w:rFonts w:ascii="Palatino Linotype" w:hAnsi="Palatino Linotype"/>
          <w:position w:val="-14"/>
          <w:sz w:val="24"/>
          <w:szCs w:val="24"/>
        </w:rPr>
        <w:object w:dxaOrig="980" w:dyaOrig="400" w14:anchorId="002FC06C">
          <v:shape id="_x0000_i1040" type="#_x0000_t75" style="width:49.55pt;height:19.65pt" o:ole="">
            <v:imagedata r:id="rId39" o:title=""/>
          </v:shape>
          <o:OLEObject Type="Embed" ProgID="Equation.DSMT4" ShapeID="_x0000_i1040" DrawAspect="Content" ObjectID="_1773465308" r:id="rId40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có đạo hàm trên </w:t>
      </w:r>
      <w:r w:rsidRPr="00702E01">
        <w:rPr>
          <w:rFonts w:ascii="Palatino Linotype" w:hAnsi="Palatino Linotype"/>
          <w:position w:val="-4"/>
          <w:sz w:val="24"/>
          <w:szCs w:val="24"/>
        </w:rPr>
        <w:object w:dxaOrig="260" w:dyaOrig="260" w14:anchorId="42F5AD80">
          <v:shape id="_x0000_i1041" type="#_x0000_t75" style="width:13.1pt;height:13.1pt" o:ole="">
            <v:imagedata r:id="rId41" o:title=""/>
          </v:shape>
          <o:OLEObject Type="Embed" ProgID="Equation.DSMT4" ShapeID="_x0000_i1041" DrawAspect="Content" ObjectID="_1773465309" r:id="rId42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thỏa mãn </w:t>
      </w:r>
      <w:r w:rsidRPr="00702E01">
        <w:rPr>
          <w:rFonts w:ascii="Palatino Linotype" w:hAnsi="Palatino Linotype"/>
          <w:position w:val="-14"/>
          <w:sz w:val="24"/>
          <w:szCs w:val="24"/>
        </w:rPr>
        <w:object w:dxaOrig="859" w:dyaOrig="400" w14:anchorId="660DDF2A">
          <v:shape id="_x0000_i1042" type="#_x0000_t75" style="width:43pt;height:19.65pt" o:ole="">
            <v:imagedata r:id="rId43" o:title=""/>
          </v:shape>
          <o:OLEObject Type="Embed" ProgID="Equation.DSMT4" ShapeID="_x0000_i1042" DrawAspect="Content" ObjectID="_1773465310" r:id="rId44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và </w:t>
      </w:r>
      <w:r w:rsidRPr="00702E01">
        <w:rPr>
          <w:rFonts w:ascii="Palatino Linotype" w:hAnsi="Palatino Linotype"/>
          <w:position w:val="-16"/>
          <w:sz w:val="24"/>
          <w:szCs w:val="24"/>
        </w:rPr>
        <w:object w:dxaOrig="3140" w:dyaOrig="440" w14:anchorId="3D374A6A">
          <v:shape id="_x0000_i1043" type="#_x0000_t75" style="width:157.1pt;height:22.45pt" o:ole="">
            <v:imagedata r:id="rId45" o:title=""/>
          </v:shape>
          <o:OLEObject Type="Embed" ProgID="Equation.DSMT4" ShapeID="_x0000_i1043" DrawAspect="Content" ObjectID="_1773465311" r:id="rId46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với mọi </w:t>
      </w:r>
      <w:r w:rsidRPr="00702E01">
        <w:rPr>
          <w:rFonts w:ascii="Palatino Linotype" w:hAnsi="Palatino Linotype"/>
          <w:position w:val="-6"/>
          <w:sz w:val="24"/>
          <w:szCs w:val="24"/>
        </w:rPr>
        <w:object w:dxaOrig="660" w:dyaOrig="279" w14:anchorId="0D2E9D87">
          <v:shape id="_x0000_i1044" type="#_x0000_t75" style="width:32.75pt;height:14.05pt" o:ole="">
            <v:imagedata r:id="rId47" o:title=""/>
          </v:shape>
          <o:OLEObject Type="Embed" ProgID="Equation.DSMT4" ShapeID="_x0000_i1044" DrawAspect="Content" ObjectID="_1773465312" r:id="rId48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Khi đó </w:t>
      </w:r>
      <w:r w:rsidRPr="00702E01">
        <w:rPr>
          <w:rFonts w:ascii="Palatino Linotype" w:hAnsi="Palatino Linotype"/>
          <w:position w:val="-32"/>
          <w:sz w:val="24"/>
          <w:szCs w:val="24"/>
        </w:rPr>
        <w:object w:dxaOrig="1300" w:dyaOrig="760" w14:anchorId="505DEF6D">
          <v:shape id="_x0000_i1045" type="#_x0000_t75" style="width:64.5pt;height:37.4pt" o:ole="">
            <v:imagedata r:id="rId49" o:title=""/>
          </v:shape>
          <o:OLEObject Type="Embed" ProgID="Equation.DSMT4" ShapeID="_x0000_i1045" DrawAspect="Content" ObjectID="_1773465313" r:id="rId50"/>
        </w:object>
      </w:r>
      <w:r w:rsidRPr="00702E01">
        <w:rPr>
          <w:rFonts w:ascii="Palatino Linotype" w:hAnsi="Palatino Linotype"/>
          <w:b w:val="0"/>
          <w:bCs/>
          <w:color w:val="auto"/>
          <w:sz w:val="24"/>
          <w:szCs w:val="24"/>
        </w:rPr>
        <w:t xml:space="preserve"> bằng</w:t>
      </w:r>
    </w:p>
    <w:p w14:paraId="00FC7A48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/>
          <w:b/>
          <w:bCs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3EB708F5">
          <v:shape id="_x0000_i1046" type="#_x0000_t75" style="width:34.6pt;height:14.05pt" o:ole="">
            <v:imagedata r:id="rId51" o:title=""/>
          </v:shape>
          <o:OLEObject Type="Embed" ProgID="Equation.DSMT4" ShapeID="_x0000_i1046" DrawAspect="Content" ObjectID="_1773465314" r:id="rId52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4"/>
          <w:sz w:val="24"/>
          <w:szCs w:val="24"/>
        </w:rPr>
        <w:object w:dxaOrig="740" w:dyaOrig="260" w14:anchorId="0EDF691C">
          <v:shape id="_x0000_i1047" type="#_x0000_t75" style="width:37.4pt;height:12.15pt" o:ole="">
            <v:imagedata r:id="rId53" o:title=""/>
          </v:shape>
          <o:OLEObject Type="Embed" ProgID="Equation.DSMT4" ShapeID="_x0000_i1047" DrawAspect="Content" ObjectID="_1773465315" r:id="rId54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4"/>
          <w:sz w:val="24"/>
          <w:szCs w:val="24"/>
        </w:rPr>
        <w:object w:dxaOrig="680" w:dyaOrig="260" w14:anchorId="2BD0234D">
          <v:shape id="_x0000_i1048" type="#_x0000_t75" style="width:34.6pt;height:12.15pt" o:ole="">
            <v:imagedata r:id="rId55" o:title=""/>
          </v:shape>
          <o:OLEObject Type="Embed" ProgID="Equation.DSMT4" ShapeID="_x0000_i1048" DrawAspect="Content" ObjectID="_1773465316" r:id="rId56"/>
        </w:object>
      </w:r>
      <w:r w:rsidRPr="00702E01">
        <w:rPr>
          <w:rFonts w:ascii="Palatino Linotype" w:hAnsi="Palatino Linotype" w:cs="Times New Roman"/>
          <w:bCs/>
          <w:sz w:val="24"/>
          <w:szCs w:val="24"/>
        </w:rPr>
        <w:t>.</w:t>
      </w:r>
      <w:r w:rsidRPr="00702E01">
        <w:rPr>
          <w:rFonts w:ascii="Palatino Linotype" w:hAnsi="Palatino Linotype" w:cs="Times New Roman"/>
          <w:bCs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80" w:dyaOrig="279" w14:anchorId="6AE7096D">
          <v:shape id="_x0000_i1049" type="#_x0000_t75" style="width:29pt;height:14.05pt" o:ole="">
            <v:imagedata r:id="rId57" o:title=""/>
          </v:shape>
          <o:OLEObject Type="Embed" ProgID="Equation.DSMT4" ShapeID="_x0000_i1049" DrawAspect="Content" ObjectID="_1773465317" r:id="rId5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70EBC31E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</w:rPr>
        <w:t>Lời giải</w:t>
      </w:r>
    </w:p>
    <w:p w14:paraId="1FA9412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3B3424F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A7A13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8589E6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AC1100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B90FB7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40BE80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7D1790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1A1C367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7624CE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lastRenderedPageBreak/>
        <w:tab/>
      </w:r>
    </w:p>
    <w:p w14:paraId="212DBD7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72CA863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5E8C2C8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295C9C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076BC09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  <w:r>
        <w:rPr>
          <w:rFonts w:ascii="Palatino Linotype" w:hAnsi="Palatino Linotype" w:cs="Times New Roman"/>
          <w:bCs/>
          <w:color w:val="A6A6A6"/>
          <w:szCs w:val="24"/>
        </w:rPr>
        <w:tab/>
      </w:r>
    </w:p>
    <w:p w14:paraId="4BC8827A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</w:rPr>
      </w:pPr>
    </w:p>
    <w:bookmarkStart w:id="3" w:name="BMN_QUESTION4"/>
    <w:bookmarkEnd w:id="3"/>
    <w:p w14:paraId="66425471" w14:textId="77777777" w:rsidR="00215464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76612" wp14:editId="4F439D9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77928" w14:textId="71103603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76612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5477928" w14:textId="71103603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001E759" wp14:editId="1415295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4:</w:t>
      </w:r>
    </w:p>
    <w:p w14:paraId="19AE4FE4" w14:textId="77777777" w:rsidR="00215464" w:rsidRPr="00702E01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color w:val="000000"/>
          <w:sz w:val="24"/>
          <w:szCs w:val="24"/>
        </w:rPr>
        <w:t xml:space="preserve">Có bao nhiêu số nguyên </w:t>
      </w:r>
      <w:r w:rsidRPr="00702E01">
        <w:rPr>
          <w:rFonts w:ascii="Palatino Linotype" w:hAnsi="Palatino Linotype"/>
          <w:position w:val="-14"/>
          <w:sz w:val="24"/>
        </w:rPr>
        <w:object w:dxaOrig="1800" w:dyaOrig="400" w14:anchorId="3C618D3D">
          <v:shape id="_x0000_i1050" type="#_x0000_t75" style="width:89.75pt;height:19.65pt" o:ole="">
            <v:imagedata r:id="rId59" o:title=""/>
          </v:shape>
          <o:OLEObject Type="Embed" ProgID="Equation.DSMT4" ShapeID="_x0000_i1050" DrawAspect="Content" ObjectID="_1773465318" r:id="rId6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để phương trình </w:t>
      </w:r>
      <w:r w:rsidRPr="00702E01">
        <w:rPr>
          <w:rFonts w:ascii="Palatino Linotype" w:hAnsi="Palatino Linotype"/>
          <w:position w:val="-32"/>
          <w:sz w:val="24"/>
        </w:rPr>
        <w:object w:dxaOrig="2780" w:dyaOrig="700" w14:anchorId="057433B5">
          <v:shape id="_x0000_i1051" type="#_x0000_t75" style="width:139.3pt;height:34.6pt" o:ole="">
            <v:imagedata r:id="rId61" o:title=""/>
          </v:shape>
          <o:OLEObject Type="Embed" ProgID="Equation.DSMT4" ShapeID="_x0000_i1051" DrawAspect="Content" ObjectID="_1773465319" r:id="rId62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</w:t>
      </w:r>
      <w:r w:rsidRPr="00702E01">
        <w:rPr>
          <w:rFonts w:ascii="Palatino Linotype" w:hAnsi="Palatino Linotype"/>
          <w:position w:val="-4"/>
          <w:sz w:val="24"/>
        </w:rPr>
        <w:object w:dxaOrig="200" w:dyaOrig="260" w14:anchorId="55F0525C">
          <v:shape id="_x0000_i1052" type="#_x0000_t75" style="width:10.3pt;height:13.1pt" o:ole="">
            <v:imagedata r:id="rId63" o:title=""/>
          </v:shape>
          <o:OLEObject Type="Embed" ProgID="Equation.DSMT4" ShapeID="_x0000_i1052" DrawAspect="Content" ObjectID="_1773465320" r:id="rId6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nghiệm phân biệt?</w:t>
      </w:r>
    </w:p>
    <w:p w14:paraId="4F3B9354" w14:textId="77777777" w:rsidR="00215464" w:rsidRDefault="00215464" w:rsidP="00215464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7F9488AE">
          <v:shape id="_x0000_i1053" type="#_x0000_t75" style="width:28.05pt;height:14.05pt" o:ole="">
            <v:imagedata r:id="rId65" o:title=""/>
          </v:shape>
          <o:OLEObject Type="Embed" ProgID="Equation.DSMT4" ShapeID="_x0000_i1053" DrawAspect="Content" ObjectID="_1773465321" r:id="rId66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004C85AF">
          <v:shape id="_x0000_i1054" type="#_x0000_t75" style="width:28.05pt;height:14.05pt" o:ole="">
            <v:imagedata r:id="rId67" o:title=""/>
          </v:shape>
          <o:OLEObject Type="Embed" ProgID="Equation.DSMT4" ShapeID="_x0000_i1054" DrawAspect="Content" ObjectID="_1773465322" r:id="rId68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12B13177">
          <v:shape id="_x0000_i1055" type="#_x0000_t75" style="width:28.05pt;height:14.05pt" o:ole="">
            <v:imagedata r:id="rId69" o:title=""/>
          </v:shape>
          <o:OLEObject Type="Embed" ProgID="Equation.DSMT4" ShapeID="_x0000_i1055" DrawAspect="Content" ObjectID="_1773465323" r:id="rId70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32C36020">
          <v:shape id="_x0000_i1056" type="#_x0000_t75" style="width:28.05pt;height:14.05pt" o:ole="">
            <v:imagedata r:id="rId71" o:title=""/>
          </v:shape>
          <o:OLEObject Type="Embed" ProgID="Equation.DSMT4" ShapeID="_x0000_i1056" DrawAspect="Content" ObjectID="_1773465324" r:id="rId72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3B8FCB84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67F642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32779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23085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03D0B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9DD0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5167B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05331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86087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FFBAE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B1616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F22BB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84FFE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5904E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1EB5A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2D06C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696159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2FC86C7F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DF8038" wp14:editId="3B468BC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FE32E" w14:textId="15F4F6FF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F803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FFE32E" w14:textId="15F4F6FF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92032" behindDoc="0" locked="0" layoutInCell="1" allowOverlap="1" wp14:anchorId="1C6C59C9" wp14:editId="03BD325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  <w:lang w:val="nl-NL"/>
        </w:rPr>
        <w:t>Câu 5:</w:t>
      </w:r>
    </w:p>
    <w:p w14:paraId="36F723D2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Trong không gian </w:t>
      </w:r>
      <w:r w:rsidRPr="00702E01">
        <w:rPr>
          <w:rFonts w:ascii="Palatino Linotype" w:hAnsi="Palatino Linotype"/>
          <w:position w:val="-10"/>
          <w:sz w:val="24"/>
        </w:rPr>
        <w:object w:dxaOrig="560" w:dyaOrig="320" w14:anchorId="0C4B6ED2">
          <v:shape id="_x0000_i1057" type="#_x0000_t75" style="width:28.05pt;height:15.9pt" o:ole="">
            <v:imagedata r:id="rId73" o:title=""/>
          </v:shape>
          <o:OLEObject Type="Embed" ProgID="Equation.DSMT4" ShapeID="_x0000_i1057" DrawAspect="Content" ObjectID="_1773465325" r:id="rId7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cho hai điểm </w:t>
      </w:r>
      <w:r w:rsidRPr="00702E01">
        <w:rPr>
          <w:rFonts w:ascii="Palatino Linotype" w:hAnsi="Palatino Linotype"/>
          <w:position w:val="-14"/>
          <w:sz w:val="24"/>
        </w:rPr>
        <w:object w:dxaOrig="1120" w:dyaOrig="400" w14:anchorId="44E72703">
          <v:shape id="_x0000_i1058" type="#_x0000_t75" style="width:56.1pt;height:19.65pt" o:ole="">
            <v:imagedata r:id="rId75" o:title=""/>
          </v:shape>
          <o:OLEObject Type="Embed" ProgID="Equation.DSMT4" ShapeID="_x0000_i1058" DrawAspect="Content" ObjectID="_1773465326" r:id="rId7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</w:t>
      </w:r>
      <w:r w:rsidRPr="00702E01">
        <w:rPr>
          <w:rFonts w:ascii="Palatino Linotype" w:hAnsi="Palatino Linotype"/>
          <w:position w:val="-14"/>
          <w:sz w:val="24"/>
        </w:rPr>
        <w:object w:dxaOrig="940" w:dyaOrig="400" w14:anchorId="72D064D2">
          <v:shape id="_x0000_i1059" type="#_x0000_t75" style="width:46.75pt;height:19.65pt" o:ole="">
            <v:imagedata r:id="rId77" o:title=""/>
          </v:shape>
          <o:OLEObject Type="Embed" ProgID="Equation.DSMT4" ShapeID="_x0000_i1059" DrawAspect="Content" ObjectID="_1773465327" r:id="rId78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. Xét hai điểm </w:t>
      </w:r>
      <w:r w:rsidRPr="00702E01">
        <w:rPr>
          <w:rFonts w:ascii="Palatino Linotype" w:hAnsi="Palatino Linotype"/>
          <w:position w:val="-4"/>
          <w:sz w:val="24"/>
        </w:rPr>
        <w:object w:dxaOrig="320" w:dyaOrig="260" w14:anchorId="3FB8B81C">
          <v:shape id="_x0000_i1060" type="#_x0000_t75" style="width:15.9pt;height:13.1pt" o:ole="">
            <v:imagedata r:id="rId79" o:title=""/>
          </v:shape>
          <o:OLEObject Type="Embed" ProgID="Equation.DSMT4" ShapeID="_x0000_i1060" DrawAspect="Content" ObjectID="_1773465328" r:id="rId80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, </w:t>
      </w:r>
      <w:r w:rsidRPr="00702E01">
        <w:rPr>
          <w:rFonts w:ascii="Palatino Linotype" w:hAnsi="Palatino Linotype"/>
          <w:position w:val="-6"/>
          <w:sz w:val="24"/>
        </w:rPr>
        <w:object w:dxaOrig="279" w:dyaOrig="279" w14:anchorId="2C7BF2B3">
          <v:shape id="_x0000_i1061" type="#_x0000_t75" style="width:14.05pt;height:14.05pt" o:ole="">
            <v:imagedata r:id="rId81" o:title=""/>
          </v:shape>
          <o:OLEObject Type="Embed" ProgID="Equation.DSMT4" ShapeID="_x0000_i1061" DrawAspect="Content" ObjectID="_1773465329" r:id="rId82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thay đổi thuộc mặt phẳng </w:t>
      </w:r>
      <w:r w:rsidRPr="00702E01">
        <w:rPr>
          <w:rFonts w:ascii="Palatino Linotype" w:hAnsi="Palatino Linotype"/>
          <w:position w:val="-14"/>
          <w:sz w:val="24"/>
        </w:rPr>
        <w:object w:dxaOrig="620" w:dyaOrig="400" w14:anchorId="2A1A7F6A">
          <v:shape id="_x0000_i1062" type="#_x0000_t75" style="width:30.85pt;height:19.65pt" o:ole="">
            <v:imagedata r:id="rId83" o:title=""/>
          </v:shape>
          <o:OLEObject Type="Embed" ProgID="Equation.DSMT4" ShapeID="_x0000_i1062" DrawAspect="Content" ObjectID="_1773465330" r:id="rId8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sao cho </w:t>
      </w:r>
      <w:r w:rsidRPr="00702E01">
        <w:rPr>
          <w:rFonts w:ascii="Palatino Linotype" w:hAnsi="Palatino Linotype"/>
          <w:position w:val="-6"/>
          <w:sz w:val="24"/>
        </w:rPr>
        <w:object w:dxaOrig="960" w:dyaOrig="279" w14:anchorId="5596DCCC">
          <v:shape id="_x0000_i1063" type="#_x0000_t75" style="width:47.7pt;height:14.05pt" o:ole="">
            <v:imagedata r:id="rId85" o:title=""/>
          </v:shape>
          <o:OLEObject Type="Embed" ProgID="Equation.DSMT4" ShapeID="_x0000_i1063" DrawAspect="Content" ObjectID="_1773465331" r:id="rId8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. Giá trị nhỏ nhất của </w:t>
      </w:r>
      <w:r w:rsidRPr="00702E01">
        <w:rPr>
          <w:rFonts w:ascii="Palatino Linotype" w:hAnsi="Palatino Linotype"/>
          <w:position w:val="-6"/>
          <w:sz w:val="24"/>
        </w:rPr>
        <w:object w:dxaOrig="1080" w:dyaOrig="279" w14:anchorId="17A16F67">
          <v:shape id="_x0000_i1064" type="#_x0000_t75" style="width:54.25pt;height:14.05pt" o:ole="">
            <v:imagedata r:id="rId87" o:title=""/>
          </v:shape>
          <o:OLEObject Type="Embed" ProgID="Equation.DSMT4" ShapeID="_x0000_i1064" DrawAspect="Content" ObjectID="_1773465332" r:id="rId88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 xml:space="preserve"> bằng.</w:t>
      </w:r>
    </w:p>
    <w:p w14:paraId="42260768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580" w:dyaOrig="360" w14:anchorId="273B8E79">
          <v:shape id="_x0000_i1065" type="#_x0000_t75" style="width:29pt;height:17.75pt" o:ole="">
            <v:imagedata r:id="rId89" o:title=""/>
          </v:shape>
          <o:OLEObject Type="Embed" ProgID="Equation.DSMT4" ShapeID="_x0000_i1065" DrawAspect="Content" ObjectID="_1773465333" r:id="rId90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32D57972">
          <v:shape id="_x0000_i1066" type="#_x0000_t75" style="width:24.3pt;height:17.75pt" o:ole="">
            <v:imagedata r:id="rId91" o:title=""/>
          </v:shape>
          <o:OLEObject Type="Embed" ProgID="Equation.DSMT4" ShapeID="_x0000_i1066" DrawAspect="Content" ObjectID="_1773465334" r:id="rId92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42A0DAD0">
          <v:shape id="_x0000_i1067" type="#_x0000_t75" style="width:24.3pt;height:17.75pt" o:ole="">
            <v:imagedata r:id="rId93" o:title=""/>
          </v:shape>
          <o:OLEObject Type="Embed" ProgID="Equation.DSMT4" ShapeID="_x0000_i1067" DrawAspect="Content" ObjectID="_1773465335" r:id="rId94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580" w:dyaOrig="360" w14:anchorId="2FF73395">
          <v:shape id="_x0000_i1068" type="#_x0000_t75" style="width:29pt;height:17.75pt" o:ole="">
            <v:imagedata r:id="rId95" o:title=""/>
          </v:shape>
          <o:OLEObject Type="Embed" ProgID="Equation.DSMT4" ShapeID="_x0000_i1068" DrawAspect="Content" ObjectID="_1773465336" r:id="rId96"/>
        </w:object>
      </w:r>
      <w:r w:rsidRPr="00702E01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14:paraId="47F6EBA2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66BA914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64FC9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lastRenderedPageBreak/>
        <w:tab/>
      </w:r>
    </w:p>
    <w:p w14:paraId="233AB02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D84A1B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43C78E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F792E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ACAB4D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D8802D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5E25D3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81F79F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A97219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2F1944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8D20E2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D75EE5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046842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C49D89E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5" w:name="BMN_QUESTION6"/>
    <w:bookmarkEnd w:id="5"/>
    <w:p w14:paraId="0807DB33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41D20F" wp14:editId="54244CB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B018D" w14:textId="71B4494F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1D20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0BB018D" w14:textId="71B4494F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4080" behindDoc="0" locked="0" layoutInCell="1" allowOverlap="1" wp14:anchorId="0FA0A67C" wp14:editId="211FA2E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6:</w:t>
      </w:r>
    </w:p>
    <w:p w14:paraId="3070F70A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Cho khối chóp </w:t>
      </w:r>
      <w:r w:rsidRPr="00702E01">
        <w:rPr>
          <w:rFonts w:ascii="Palatino Linotype" w:hAnsi="Palatino Linotype"/>
          <w:position w:val="-6"/>
          <w:sz w:val="24"/>
        </w:rPr>
        <w:object w:dxaOrig="920" w:dyaOrig="279" w14:anchorId="3982A2B0">
          <v:shape id="_x0000_i1069" type="#_x0000_t75" style="width:45.8pt;height:14.05pt" o:ole="">
            <v:imagedata r:id="rId97" o:title=""/>
          </v:shape>
          <o:OLEObject Type="Embed" ProgID="Equation.DSMT4" ShapeID="_x0000_i1069" DrawAspect="Content" ObjectID="_1773465337" r:id="rId9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có đáy là hình vuông cạnh </w:t>
      </w:r>
      <w:r w:rsidRPr="00702E01">
        <w:rPr>
          <w:rFonts w:ascii="Palatino Linotype" w:hAnsi="Palatino Linotype"/>
          <w:position w:val="-10"/>
          <w:sz w:val="24"/>
        </w:rPr>
        <w:object w:dxaOrig="300" w:dyaOrig="260" w14:anchorId="63A7FF52">
          <v:shape id="_x0000_i1070" type="#_x0000_t75" style="width:14.95pt;height:13.1pt" o:ole="">
            <v:imagedata r:id="rId99" o:title=""/>
          </v:shape>
          <o:OLEObject Type="Embed" ProgID="Equation.DSMT4" ShapeID="_x0000_i1070" DrawAspect="Content" ObjectID="_1773465338" r:id="rId100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3EFACE45">
          <v:shape id="_x0000_i1071" type="#_x0000_t75" style="width:25.25pt;height:14.05pt" o:ole="">
            <v:imagedata r:id="rId101" o:title=""/>
          </v:shape>
          <o:OLEObject Type="Embed" ProgID="Equation.DSMT4" ShapeID="_x0000_i1071" DrawAspect="Content" ObjectID="_1773465339" r:id="rId102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vuông cân tại </w:t>
      </w:r>
      <w:r w:rsidRPr="00702E01">
        <w:rPr>
          <w:rFonts w:ascii="Palatino Linotype" w:hAnsi="Palatino Linotype"/>
          <w:position w:val="-10"/>
          <w:sz w:val="24"/>
        </w:rPr>
        <w:object w:dxaOrig="320" w:dyaOrig="320" w14:anchorId="36C812F8">
          <v:shape id="_x0000_i1072" type="#_x0000_t75" style="width:15.9pt;height:15.9pt" o:ole="">
            <v:imagedata r:id="rId103" o:title=""/>
          </v:shape>
          <o:OLEObject Type="Embed" ProgID="Equation.DSMT4" ShapeID="_x0000_i1072" DrawAspect="Content" ObjectID="_1773465340" r:id="rId104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tam giác </w:t>
      </w:r>
      <w:r w:rsidRPr="00702E01">
        <w:rPr>
          <w:rFonts w:ascii="Palatino Linotype" w:hAnsi="Palatino Linotype"/>
          <w:position w:val="-6"/>
          <w:sz w:val="24"/>
        </w:rPr>
        <w:object w:dxaOrig="540" w:dyaOrig="279" w14:anchorId="348C8F22">
          <v:shape id="_x0000_i1073" type="#_x0000_t75" style="width:27.1pt;height:14.05pt" o:ole="">
            <v:imagedata r:id="rId105" o:title=""/>
          </v:shape>
          <o:OLEObject Type="Embed" ProgID="Equation.DSMT4" ShapeID="_x0000_i1073" DrawAspect="Content" ObjectID="_1773465341" r:id="rId106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có </w:t>
      </w:r>
      <w:r w:rsidRPr="00702E01">
        <w:rPr>
          <w:rFonts w:ascii="Palatino Linotype" w:hAnsi="Palatino Linotype"/>
          <w:position w:val="-24"/>
          <w:sz w:val="24"/>
        </w:rPr>
        <w:object w:dxaOrig="1780" w:dyaOrig="680" w14:anchorId="0F5BD96E">
          <v:shape id="_x0000_i1074" type="#_x0000_t75" style="width:88.85pt;height:34.6pt" o:ole="">
            <v:imagedata r:id="rId107" o:title=""/>
          </v:shape>
          <o:OLEObject Type="Embed" ProgID="Equation.DSMT4" ShapeID="_x0000_i1074" DrawAspect="Content" ObjectID="_1773465342" r:id="rId10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>. Thể tích khối chóp đã cho bằng</w:t>
      </w:r>
    </w:p>
    <w:p w14:paraId="78C2075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60" w:dyaOrig="680" w14:anchorId="51B10EC7">
          <v:shape id="_x0000_i1075" type="#_x0000_t75" style="width:37.4pt;height:34.6pt" o:ole="">
            <v:imagedata r:id="rId109" o:title=""/>
          </v:shape>
          <o:OLEObject Type="Embed" ProgID="Equation.DSMT4" ShapeID="_x0000_i1075" DrawAspect="Content" ObjectID="_1773465343" r:id="rId110"/>
        </w:objec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20" w:dyaOrig="680" w14:anchorId="1090BC84">
          <v:shape id="_x0000_i1076" type="#_x0000_t75" style="width:36.45pt;height:34.6pt" o:ole="">
            <v:imagedata r:id="rId111" o:title=""/>
          </v:shape>
          <o:OLEObject Type="Embed" ProgID="Equation.DSMT4" ShapeID="_x0000_i1076" DrawAspect="Content" ObjectID="_1773465344" r:id="rId112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1B9CCDBA">
          <v:shape id="_x0000_i1077" type="#_x0000_t75" style="width:42.1pt;height:34.6pt" o:ole="">
            <v:imagedata r:id="rId113" o:title=""/>
          </v:shape>
          <o:OLEObject Type="Embed" ProgID="Equation.DSMT4" ShapeID="_x0000_i1077" DrawAspect="Content" ObjectID="_1773465345" r:id="rId114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24"/>
          <w:sz w:val="24"/>
          <w:szCs w:val="24"/>
        </w:rPr>
        <w:object w:dxaOrig="740" w:dyaOrig="680" w14:anchorId="698D0DC4">
          <v:shape id="_x0000_i1078" type="#_x0000_t75" style="width:37.4pt;height:34.6pt" o:ole="">
            <v:imagedata r:id="rId115" o:title=""/>
          </v:shape>
          <o:OLEObject Type="Embed" ProgID="Equation.DSMT4" ShapeID="_x0000_i1078" DrawAspect="Content" ObjectID="_1773465346" r:id="rId11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46A12E43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3078921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89365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F6E4C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8B4589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9B7D46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C5C3FB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A04660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5CC117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0C7993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4CA9C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1AA50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53A57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A449EB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658A918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FDAB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1B6B2CC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6" w:name="BMN_QUESTION7"/>
    <w:bookmarkEnd w:id="6"/>
    <w:p w14:paraId="28F60577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8AF03" wp14:editId="291EEA0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74DA6" w14:textId="2C6D5024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8AF03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374DA6" w14:textId="2C6D5024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6128" behindDoc="0" locked="0" layoutInCell="1" allowOverlap="1" wp14:anchorId="22058DAD" wp14:editId="4A18EB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7:</w:t>
      </w:r>
    </w:p>
    <w:p w14:paraId="013C796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Cho hình trụ có bán kính đáy bằng </w:t>
      </w:r>
      <w:r w:rsidRPr="00702E01">
        <w:rPr>
          <w:rFonts w:ascii="Palatino Linotype" w:hAnsi="Palatino Linotype"/>
          <w:position w:val="-6"/>
          <w:sz w:val="24"/>
        </w:rPr>
        <w:object w:dxaOrig="320" w:dyaOrig="279" w14:anchorId="6356170E">
          <v:shape id="_x0000_i1079" type="#_x0000_t75" style="width:15.9pt;height:14.05pt" o:ole="">
            <v:imagedata r:id="rId117" o:title=""/>
          </v:shape>
          <o:OLEObject Type="Embed" ProgID="Equation.DSMT4" ShapeID="_x0000_i1079" DrawAspect="Content" ObjectID="_1773465347" r:id="rId118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. Cắt hình trụ bởi một mặt phẳng song song với trục, cách trục một khoảng bằng </w:t>
      </w:r>
      <w:r w:rsidRPr="00702E01">
        <w:rPr>
          <w:rFonts w:ascii="Palatino Linotype" w:hAnsi="Palatino Linotype"/>
          <w:position w:val="-6"/>
          <w:sz w:val="24"/>
        </w:rPr>
        <w:object w:dxaOrig="200" w:dyaOrig="220" w14:anchorId="78BF61C7">
          <v:shape id="_x0000_i1080" type="#_x0000_t75" style="width:10.3pt;height:11.2pt" o:ole="">
            <v:imagedata r:id="rId119" o:title=""/>
          </v:shape>
          <o:OLEObject Type="Embed" ProgID="Equation.DSMT4" ShapeID="_x0000_i1080" DrawAspect="Content" ObjectID="_1773465348" r:id="rId120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 xml:space="preserve"> ta được thiết diện là một hình chữ nhật có diện tích bằng </w:t>
      </w:r>
      <w:r w:rsidRPr="00702E01">
        <w:rPr>
          <w:rFonts w:ascii="Palatino Linotype" w:hAnsi="Palatino Linotype"/>
          <w:position w:val="-8"/>
          <w:sz w:val="24"/>
        </w:rPr>
        <w:object w:dxaOrig="660" w:dyaOrig="360" w14:anchorId="61170C7F">
          <v:shape id="_x0000_i1081" type="#_x0000_t75" style="width:32.75pt;height:17.75pt" o:ole="">
            <v:imagedata r:id="rId121" o:title=""/>
          </v:shape>
          <o:OLEObject Type="Embed" ProgID="Equation.DSMT4" ShapeID="_x0000_i1081" DrawAspect="Content" ObjectID="_1773465349" r:id="rId122"/>
        </w:object>
      </w:r>
      <w:r w:rsidRPr="00702E01">
        <w:rPr>
          <w:rFonts w:ascii="Palatino Linotype" w:eastAsia="Times New Roman" w:hAnsi="Palatino Linotype" w:cs="Times New Roman"/>
          <w:color w:val="000000"/>
          <w:sz w:val="24"/>
          <w:szCs w:val="24"/>
          <w:lang w:eastAsia="vi-VN"/>
        </w:rPr>
        <w:t>. Thể tích khối trụ đã cho bằng</w:t>
      </w:r>
    </w:p>
    <w:p w14:paraId="080A2FBA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540" w:dyaOrig="320" w14:anchorId="4C47520E">
          <v:shape id="_x0000_i1082" type="#_x0000_t75" style="width:27.1pt;height:15.9pt" o:ole="">
            <v:imagedata r:id="rId123" o:title=""/>
          </v:shape>
          <o:OLEObject Type="Embed" ProgID="Equation.DSMT4" ShapeID="_x0000_i1082" DrawAspect="Content" ObjectID="_1773465350" r:id="rId124"/>
        </w:objec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702E01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20" w:dyaOrig="320" w14:anchorId="6723CED5">
          <v:shape id="_x0000_i1083" type="#_x0000_t75" style="width:30.85pt;height:15.9pt" o:ole="">
            <v:imagedata r:id="rId125" o:title=""/>
          </v:shape>
          <o:OLEObject Type="Embed" ProgID="Equation.DSMT4" ShapeID="_x0000_i1083" DrawAspect="Content" ObjectID="_1773465351" r:id="rId12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39" w:dyaOrig="320" w14:anchorId="63C2A2DC">
          <v:shape id="_x0000_i1084" type="#_x0000_t75" style="width:31.8pt;height:15.9pt" o:ole="">
            <v:imagedata r:id="rId127" o:title=""/>
          </v:shape>
          <o:OLEObject Type="Embed" ProgID="Equation.DSMT4" ShapeID="_x0000_i1084" DrawAspect="Content" ObjectID="_1773465352" r:id="rId128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60" w:dyaOrig="320" w14:anchorId="3CEEB7D3">
          <v:shape id="_x0000_i1085" type="#_x0000_t75" style="width:32.75pt;height:15.9pt" o:ole="">
            <v:imagedata r:id="rId129" o:title=""/>
          </v:shape>
          <o:OLEObject Type="Embed" ProgID="Equation.DSMT4" ShapeID="_x0000_i1085" DrawAspect="Content" ObjectID="_1773465353" r:id="rId130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09D594BE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61B7F56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94E77B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252F92E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42E037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4470CE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C7A8C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A2BB7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FFF015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E39EDB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B52043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785E7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CDB73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FA1EE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4807C0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022F8E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8B38005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7" w:name="BMN_QUESTION8"/>
    <w:bookmarkEnd w:id="7"/>
    <w:p w14:paraId="4943324E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21D69F" wp14:editId="623374D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AB877" w14:textId="78A8330A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1D69F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AAB877" w14:textId="78A8330A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6B1554B5" wp14:editId="2C5F9B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31EDC92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02E01">
        <w:rPr>
          <w:rFonts w:ascii="Palatino Linotype" w:hAnsi="Palatino Linotype" w:cs="Times New Roman"/>
          <w:sz w:val="24"/>
        </w:rPr>
        <w:t xml:space="preserve">Giả sử </w:t>
      </w:r>
      <w:r w:rsidRPr="00702E01">
        <w:rPr>
          <w:rFonts w:ascii="Palatino Linotype" w:hAnsi="Palatino Linotype"/>
          <w:position w:val="-12"/>
          <w:sz w:val="24"/>
        </w:rPr>
        <w:object w:dxaOrig="570" w:dyaOrig="435" w14:anchorId="2D0EF4B1">
          <v:shape id="_x0000_i1086" type="#_x0000_t75" style="width:29pt;height:21.5pt" o:ole="">
            <v:imagedata r:id="rId131" o:title=""/>
          </v:shape>
          <o:OLEObject Type="Embed" ProgID="Equation.DSMT4" ShapeID="_x0000_i1086" DrawAspect="Content" ObjectID="_1773465354" r:id="rId132"/>
        </w:object>
      </w:r>
      <w:r w:rsidRPr="00702E01">
        <w:rPr>
          <w:rFonts w:ascii="Palatino Linotype" w:hAnsi="Palatino Linotype" w:cs="Times New Roman"/>
          <w:sz w:val="24"/>
        </w:rPr>
        <w:t xml:space="preserve"> là hai trong số các số phức </w:t>
      </w:r>
      <w:r w:rsidRPr="00702E01">
        <w:rPr>
          <w:rFonts w:ascii="Palatino Linotype" w:hAnsi="Palatino Linotype"/>
          <w:position w:val="-4"/>
          <w:sz w:val="24"/>
        </w:rPr>
        <w:object w:dxaOrig="150" w:dyaOrig="150" w14:anchorId="31CDF861">
          <v:shape id="_x0000_i1087" type="#_x0000_t75" style="width:7.5pt;height:7.5pt" o:ole="">
            <v:imagedata r:id="rId133" o:title=""/>
          </v:shape>
          <o:OLEObject Type="Embed" ProgID="Equation.DSMT4" ShapeID="_x0000_i1087" DrawAspect="Content" ObjectID="_1773465355" r:id="rId134"/>
        </w:object>
      </w:r>
      <w:r w:rsidRPr="00702E01">
        <w:rPr>
          <w:rFonts w:ascii="Palatino Linotype" w:hAnsi="Palatino Linotype" w:cs="Times New Roman"/>
          <w:sz w:val="24"/>
        </w:rPr>
        <w:t xml:space="preserve"> thoả mãn</w:t>
      </w:r>
      <w:r w:rsidRPr="00702E01">
        <w:rPr>
          <w:rFonts w:ascii="Palatino Linotype" w:hAnsi="Palatino Linotype" w:cs="Times New Roman"/>
          <w:sz w:val="24"/>
          <w:lang w:val="vi-VN"/>
        </w:rPr>
        <w:t xml:space="preserve"> </w:t>
      </w:r>
      <w:r w:rsidRPr="00702E01">
        <w:rPr>
          <w:rFonts w:ascii="Palatino Linotype" w:hAnsi="Palatino Linotype"/>
          <w:position w:val="-18"/>
          <w:sz w:val="24"/>
        </w:rPr>
        <w:object w:dxaOrig="1440" w:dyaOrig="435" w14:anchorId="45BE5F0E">
          <v:shape id="_x0000_i1088" type="#_x0000_t75" style="width:1in;height:21.5pt" o:ole="">
            <v:imagedata r:id="rId135" o:title=""/>
          </v:shape>
          <o:OLEObject Type="Embed" ProgID="Equation.DSMT4" ShapeID="_x0000_i1088" DrawAspect="Content" ObjectID="_1773465356" r:id="rId136"/>
        </w:object>
      </w:r>
      <w:r w:rsidRPr="00702E01">
        <w:rPr>
          <w:rFonts w:ascii="Palatino Linotype" w:hAnsi="Palatino Linotype" w:cs="Times New Roman"/>
          <w:sz w:val="24"/>
        </w:rPr>
        <w:t xml:space="preserve"> là một số thực. Biết rằng </w:t>
      </w:r>
      <w:r w:rsidRPr="00702E01">
        <w:rPr>
          <w:rFonts w:ascii="Palatino Linotype" w:hAnsi="Palatino Linotype"/>
          <w:position w:val="-14"/>
          <w:sz w:val="24"/>
        </w:rPr>
        <w:object w:dxaOrig="1155" w:dyaOrig="435" w14:anchorId="3351704E">
          <v:shape id="_x0000_i1089" type="#_x0000_t75" style="width:57.95pt;height:21.5pt" o:ole="">
            <v:imagedata r:id="rId137" o:title=""/>
          </v:shape>
          <o:OLEObject Type="Embed" ProgID="Equation.DSMT4" ShapeID="_x0000_i1089" DrawAspect="Content" ObjectID="_1773465357" r:id="rId138"/>
        </w:object>
      </w:r>
      <w:r w:rsidRPr="00702E01">
        <w:rPr>
          <w:rFonts w:ascii="Palatino Linotype" w:hAnsi="Palatino Linotype" w:cs="Times New Roman"/>
          <w:sz w:val="24"/>
        </w:rPr>
        <w:t xml:space="preserve">. Giá trị nhỏ nhất của biểu thức </w:t>
      </w:r>
      <w:r w:rsidRPr="00702E01">
        <w:rPr>
          <w:rFonts w:ascii="Palatino Linotype" w:hAnsi="Palatino Linotype"/>
          <w:position w:val="-14"/>
          <w:sz w:val="24"/>
        </w:rPr>
        <w:object w:dxaOrig="870" w:dyaOrig="435" w14:anchorId="564E4078">
          <v:shape id="_x0000_i1090" type="#_x0000_t75" style="width:43.95pt;height:21.5pt" o:ole="">
            <v:imagedata r:id="rId139" o:title=""/>
          </v:shape>
          <o:OLEObject Type="Embed" ProgID="Equation.DSMT4" ShapeID="_x0000_i1090" DrawAspect="Content" ObjectID="_1773465358" r:id="rId140"/>
        </w:object>
      </w:r>
      <w:r w:rsidRPr="00702E01">
        <w:rPr>
          <w:rFonts w:ascii="Palatino Linotype" w:hAnsi="Palatino Linotype" w:cs="Times New Roman"/>
          <w:sz w:val="24"/>
        </w:rPr>
        <w:t xml:space="preserve"> bằng</w:t>
      </w:r>
    </w:p>
    <w:p w14:paraId="0A4ACFD0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color w:val="0000FF"/>
          <w:sz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720" w:dyaOrig="285" w14:anchorId="130C1729">
          <v:shape id="_x0000_i1091" type="#_x0000_t75" style="width:36.45pt;height:14.05pt" o:ole="">
            <v:imagedata r:id="rId141" o:title=""/>
          </v:shape>
          <o:OLEObject Type="Embed" ProgID="Equation.DSMT4" ShapeID="_x0000_i1091" DrawAspect="Content" ObjectID="_1773465359" r:id="rId142"/>
        </w:object>
      </w:r>
      <w:r w:rsidRPr="00702E01">
        <w:rPr>
          <w:rFonts w:ascii="Palatino Linotype" w:hAnsi="Palatino Linotype" w:cs="Times New Roman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Calibri" w:hAnsi="Palatino Linotype" w:cs="Times New Roman"/>
          <w:b/>
          <w:color w:val="0000FF"/>
          <w:position w:val="-6"/>
          <w:sz w:val="24"/>
          <w:szCs w:val="24"/>
        </w:rPr>
        <w:object w:dxaOrig="1005" w:dyaOrig="285" w14:anchorId="51E13205">
          <v:shape id="_x0000_i1092" type="#_x0000_t75" style="width:50.5pt;height:14.05pt" o:ole="">
            <v:imagedata r:id="rId143" o:title=""/>
          </v:shape>
          <o:OLEObject Type="Embed" ProgID="Equation.DSMT4" ShapeID="_x0000_i1092" DrawAspect="Content" ObjectID="_1773465360" r:id="rId144"/>
        </w:object>
      </w:r>
      <w:r w:rsidRPr="00702E01">
        <w:rPr>
          <w:rFonts w:ascii="Palatino Linotype" w:eastAsia="Calibri" w:hAnsi="Palatino Linotype" w:cs="Times New Roman"/>
          <w:color w:val="0000FF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Times New Roman" w:hAnsi="Palatino Linotype" w:cs="Times New Roman"/>
          <w:position w:val="-8"/>
          <w:sz w:val="24"/>
          <w:szCs w:val="24"/>
        </w:rPr>
        <w:object w:dxaOrig="1005" w:dyaOrig="435" w14:anchorId="4748D783">
          <v:shape id="_x0000_i1093" type="#_x0000_t75" style="width:50.5pt;height:21.5pt" o:ole="">
            <v:imagedata r:id="rId145" o:title=""/>
          </v:shape>
          <o:OLEObject Type="Embed" ProgID="Equation.DSMT4" ShapeID="_x0000_i1093" DrawAspect="Content" ObjectID="_1773465361" r:id="rId146"/>
        </w:object>
      </w:r>
      <w:r w:rsidRPr="00702E01">
        <w:rPr>
          <w:rFonts w:ascii="Palatino Linotype" w:hAnsi="Palatino Linotype" w:cs="Times New Roman"/>
          <w:sz w:val="24"/>
        </w:rPr>
        <w:t>.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02E01">
        <w:rPr>
          <w:rFonts w:ascii="Palatino Linotype" w:eastAsia="Calibri" w:hAnsi="Palatino Linotype" w:cs="Times New Roman"/>
          <w:b/>
          <w:color w:val="0000FF"/>
          <w:position w:val="-8"/>
          <w:sz w:val="24"/>
          <w:szCs w:val="24"/>
        </w:rPr>
        <w:object w:dxaOrig="1005" w:dyaOrig="435" w14:anchorId="5080936E">
          <v:shape id="_x0000_i1094" type="#_x0000_t75" style="width:50.5pt;height:21.5pt" o:ole="">
            <v:imagedata r:id="rId147" o:title=""/>
          </v:shape>
          <o:OLEObject Type="Embed" ProgID="Equation.DSMT4" ShapeID="_x0000_i1094" DrawAspect="Content" ObjectID="_1773465362" r:id="rId148"/>
        </w:object>
      </w:r>
      <w:r w:rsidRPr="00702E01">
        <w:rPr>
          <w:rFonts w:ascii="Palatino Linotype" w:eastAsia="Calibri" w:hAnsi="Palatino Linotype" w:cs="Times New Roman"/>
          <w:color w:val="0000FF"/>
          <w:sz w:val="24"/>
        </w:rPr>
        <w:t>.</w:t>
      </w:r>
    </w:p>
    <w:p w14:paraId="73130E97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D23A14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EE11C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2BFC78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815BE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1AEFA9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CF641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40ABC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0A420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9355B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4B30A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96703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5B4657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A6747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CDB7D6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129411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C70573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0728EC3D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D72E8C" wp14:editId="5C2197C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37AED" w14:textId="67BB0F26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72E8C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737AED" w14:textId="67BB0F26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FC9D038" wp14:editId="4C45BD0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</w:rPr>
        <w:t>Câu 9:</w:t>
      </w:r>
    </w:p>
    <w:p w14:paraId="47FBA385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hình nón có thiết diện qua đỉnh là 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6FA4D0CE">
          <v:shape id="_x0000_i1095" type="#_x0000_t75" style="width:25.25pt;height:14.05pt" o:ole="">
            <v:imagedata r:id="rId149" o:title=""/>
          </v:shape>
          <o:OLEObject Type="Embed" ProgID="Equation.DSMT4" ShapeID="_x0000_i1095" DrawAspect="Content" ObjectID="_1773465363" r:id="rId15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702E01">
        <w:rPr>
          <w:rFonts w:ascii="Palatino Linotype" w:hAnsi="Palatino Linotype"/>
          <w:position w:val="-6"/>
          <w:sz w:val="24"/>
        </w:rPr>
        <w:object w:dxaOrig="220" w:dyaOrig="279" w14:anchorId="20EB539E">
          <v:shape id="_x0000_i1096" type="#_x0000_t75" style="width:11.2pt;height:14.05pt" o:ole="">
            <v:imagedata r:id="rId151" o:title=""/>
          </v:shape>
          <o:OLEObject Type="Embed" ProgID="Equation.DSMT4" ShapeID="_x0000_i1096" DrawAspect="Content" ObjectID="_1773465364" r:id="rId152"/>
        </w:object>
      </w:r>
      <w:r w:rsidRPr="00702E01">
        <w:rPr>
          <w:rFonts w:ascii="Palatino Linotype" w:hAnsi="Palatino Linotype" w:cs="Times New Roman"/>
          <w:sz w:val="24"/>
          <w:szCs w:val="24"/>
        </w:rPr>
        <w:t>, (</w:t>
      </w:r>
      <w:r w:rsidRPr="00702E01">
        <w:rPr>
          <w:rFonts w:ascii="Palatino Linotype" w:hAnsi="Palatino Linotype"/>
          <w:position w:val="-10"/>
          <w:sz w:val="24"/>
        </w:rPr>
        <w:object w:dxaOrig="480" w:dyaOrig="320" w14:anchorId="7EF393B6">
          <v:shape id="_x0000_i1097" type="#_x0000_t75" style="width:24.3pt;height:15.9pt" o:ole="">
            <v:imagedata r:id="rId153" o:title=""/>
          </v:shape>
          <o:OLEObject Type="Embed" ProgID="Equation.DSMT4" ShapeID="_x0000_i1097" DrawAspect="Content" ObjectID="_1773465365" r:id="rId15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thuộc đường tròn đáy). Biết tam giác </w:t>
      </w:r>
      <w:r w:rsidRPr="00702E01">
        <w:rPr>
          <w:rFonts w:ascii="Palatino Linotype" w:hAnsi="Palatino Linotype"/>
          <w:position w:val="-6"/>
          <w:sz w:val="24"/>
        </w:rPr>
        <w:object w:dxaOrig="499" w:dyaOrig="279" w14:anchorId="6176999D">
          <v:shape id="_x0000_i1098" type="#_x0000_t75" style="width:25.25pt;height:14.05pt" o:ole="">
            <v:imagedata r:id="rId155" o:title=""/>
          </v:shape>
          <o:OLEObject Type="Embed" ProgID="Equation.DSMT4" ShapeID="_x0000_i1098" DrawAspect="Content" ObjectID="_1773465366" r:id="rId156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bán kính đường tròn nội tiếp bằng </w:t>
      </w:r>
      <w:r w:rsidRPr="00702E01">
        <w:rPr>
          <w:rFonts w:ascii="Palatino Linotype" w:hAnsi="Palatino Linotype"/>
          <w:position w:val="-8"/>
          <w:sz w:val="24"/>
        </w:rPr>
        <w:object w:dxaOrig="1120" w:dyaOrig="360" w14:anchorId="1DEFF67A">
          <v:shape id="_x0000_i1099" type="#_x0000_t75" style="width:56.1pt;height:17.75pt" o:ole="">
            <v:imagedata r:id="rId157" o:title=""/>
          </v:shape>
          <o:OLEObject Type="Embed" ProgID="Equation.DSMT4" ShapeID="_x0000_i1099" DrawAspect="Content" ObjectID="_1773465367" r:id="rId158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, đường cao </w:t>
      </w:r>
      <w:r w:rsidRPr="00702E01">
        <w:rPr>
          <w:rFonts w:ascii="Palatino Linotype" w:hAnsi="Palatino Linotype"/>
          <w:position w:val="-6"/>
          <w:sz w:val="24"/>
        </w:rPr>
        <w:object w:dxaOrig="380" w:dyaOrig="279" w14:anchorId="19CF6304">
          <v:shape id="_x0000_i1100" type="#_x0000_t75" style="width:19.65pt;height:14.05pt" o:ole="">
            <v:imagedata r:id="rId159" o:title=""/>
          </v:shape>
          <o:OLEObject Type="Embed" ProgID="Equation.DSMT4" ShapeID="_x0000_i1100" DrawAspect="Content" ObjectID="_1773465368" r:id="rId16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tạo với mặt phẳng </w:t>
      </w:r>
      <w:r w:rsidRPr="00702E01">
        <w:rPr>
          <w:rFonts w:ascii="Palatino Linotype" w:hAnsi="Palatino Linotype"/>
          <w:position w:val="-14"/>
          <w:sz w:val="24"/>
        </w:rPr>
        <w:object w:dxaOrig="660" w:dyaOrig="400" w14:anchorId="441648E0">
          <v:shape id="_x0000_i1101" type="#_x0000_t75" style="width:32.75pt;height:19.65pt" o:ole="">
            <v:imagedata r:id="rId161" o:title=""/>
          </v:shape>
          <o:OLEObject Type="Embed" ProgID="Equation.DSMT4" ShapeID="_x0000_i1101" DrawAspect="Content" ObjectID="_1773465369" r:id="rId162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một góc </w:t>
      </w:r>
      <w:r w:rsidRPr="00702E01">
        <w:rPr>
          <w:rFonts w:ascii="Palatino Linotype" w:hAnsi="Palatino Linotype"/>
          <w:position w:val="-6"/>
          <w:sz w:val="24"/>
        </w:rPr>
        <w:object w:dxaOrig="400" w:dyaOrig="279" w14:anchorId="25F68A99">
          <v:shape id="_x0000_i1102" type="#_x0000_t75" style="width:19.65pt;height:14.05pt" o:ole="">
            <v:imagedata r:id="rId163" o:title=""/>
          </v:shape>
          <o:OLEObject Type="Embed" ProgID="Equation.DSMT4" ShapeID="_x0000_i1102" DrawAspect="Content" ObjectID="_1773465370" r:id="rId164"/>
        </w:object>
      </w:r>
      <w:r w:rsidRPr="00702E01">
        <w:rPr>
          <w:rFonts w:ascii="Palatino Linotype" w:hAnsi="Palatino Linotype" w:cs="Times New Roman"/>
          <w:sz w:val="24"/>
          <w:szCs w:val="24"/>
        </w:rPr>
        <w:t>. Diện tích xung quanh của hình nón đã cho bằng</w:t>
      </w:r>
    </w:p>
    <w:p w14:paraId="1BBD0A79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 w14:anchorId="7E2FE585">
          <v:shape id="_x0000_i1103" type="#_x0000_t75" style="width:35.55pt;height:17.75pt" o:ole="">
            <v:imagedata r:id="rId165" o:title=""/>
          </v:shape>
          <o:OLEObject Type="Embed" ProgID="Equation.DSMT4" ShapeID="_x0000_i1103" DrawAspect="Content" ObjectID="_1773465371" r:id="rId166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700" w:dyaOrig="360" w14:anchorId="0E852CA2">
          <v:shape id="_x0000_i1104" type="#_x0000_t75" style="width:35.55pt;height:17.75pt" o:ole="">
            <v:imagedata r:id="rId167" o:title=""/>
          </v:shape>
          <o:OLEObject Type="Embed" ProgID="Equation.DSMT4" ShapeID="_x0000_i1104" DrawAspect="Content" ObjectID="_1773465372" r:id="rId168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600" w:dyaOrig="340" w14:anchorId="260E0C82">
          <v:shape id="_x0000_i1105" type="#_x0000_t75" style="width:29.9pt;height:16.85pt" o:ole="">
            <v:imagedata r:id="rId169" o:title=""/>
          </v:shape>
          <o:OLEObject Type="Embed" ProgID="Equation.DSMT4" ShapeID="_x0000_i1105" DrawAspect="Content" ObjectID="_1773465373" r:id="rId170"/>
        </w:objec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702E01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8"/>
          <w:sz w:val="24"/>
          <w:szCs w:val="24"/>
        </w:rPr>
        <w:object w:dxaOrig="600" w:dyaOrig="360" w14:anchorId="04029FE9">
          <v:shape id="_x0000_i1106" type="#_x0000_t75" style="width:29.9pt;height:17.75pt" o:ole="">
            <v:imagedata r:id="rId171" o:title=""/>
          </v:shape>
          <o:OLEObject Type="Embed" ProgID="Equation.DSMT4" ShapeID="_x0000_i1106" DrawAspect="Content" ObjectID="_1773465374" r:id="rId172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3E477FAD" w14:textId="77777777" w:rsidR="00215464" w:rsidRDefault="00215464" w:rsidP="00215464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B050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702E01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57F9E0C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830C600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228BF1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03703E9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99DCA8C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57052F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12AF1F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790973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105418A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1B025F3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DAC9472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0C7C9F4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B9B8F3F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D35C85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C91453D" w14:textId="77777777" w:rsidR="00215464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lastRenderedPageBreak/>
        <w:tab/>
      </w:r>
    </w:p>
    <w:p w14:paraId="7C1A16B7" w14:textId="77777777" w:rsidR="00215464" w:rsidRPr="00702E01" w:rsidRDefault="00215464" w:rsidP="00215464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bookmarkStart w:id="9" w:name="BMN_QUESTION10"/>
    <w:bookmarkEnd w:id="9"/>
    <w:p w14:paraId="0FE6575B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71705D" wp14:editId="5CF069D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2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FE429" w14:textId="73F09280" w:rsidR="00215464" w:rsidRPr="00702E01" w:rsidRDefault="00215464" w:rsidP="00215464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1705D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23FE429" w14:textId="73F09280" w:rsidR="00215464" w:rsidRPr="00702E01" w:rsidRDefault="00215464" w:rsidP="00215464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2272" behindDoc="0" locked="0" layoutInCell="1" allowOverlap="1" wp14:anchorId="0E183C17" wp14:editId="52C5E49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1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E01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10:</w:t>
      </w:r>
    </w:p>
    <w:p w14:paraId="12B1EEB1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sv-SE"/>
        </w:rPr>
      </w:pPr>
      <w:r w:rsidRPr="00702E01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702E01">
        <w:rPr>
          <w:rFonts w:ascii="Palatino Linotype" w:hAnsi="Palatino Linotype"/>
          <w:position w:val="-14"/>
          <w:sz w:val="24"/>
        </w:rPr>
        <w:object w:dxaOrig="980" w:dyaOrig="400" w14:anchorId="73BD6876">
          <v:shape id="_x0000_i1107" type="#_x0000_t75" style="width:49.55pt;height:19.65pt" o:ole="">
            <v:imagedata r:id="rId173" o:title=""/>
          </v:shape>
          <o:OLEObject Type="Embed" ProgID="Equation.DSMT4" ShapeID="_x0000_i1107" DrawAspect="Content" ObjectID="_1773465375" r:id="rId174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có đạo hàm liên tục trên </w:t>
      </w:r>
      <w:r w:rsidRPr="00702E01">
        <w:rPr>
          <w:rFonts w:ascii="Palatino Linotype" w:hAnsi="Palatino Linotype"/>
          <w:position w:val="-4"/>
          <w:sz w:val="24"/>
        </w:rPr>
        <w:object w:dxaOrig="260" w:dyaOrig="260" w14:anchorId="445D6742">
          <v:shape id="_x0000_i1108" type="#_x0000_t75" style="width:13.1pt;height:13.1pt" o:ole="">
            <v:imagedata r:id="rId175" o:title=""/>
          </v:shape>
          <o:OLEObject Type="Embed" ProgID="Equation.DSMT4" ShapeID="_x0000_i1108" DrawAspect="Content" ObjectID="_1773465376" r:id="rId176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. Biết </w:t>
      </w:r>
      <w:r w:rsidRPr="00702E01">
        <w:rPr>
          <w:rFonts w:ascii="Palatino Linotype" w:hAnsi="Palatino Linotype"/>
          <w:position w:val="-14"/>
          <w:sz w:val="24"/>
        </w:rPr>
        <w:object w:dxaOrig="1120" w:dyaOrig="400" w14:anchorId="4E4F3A80">
          <v:shape id="_x0000_i1109" type="#_x0000_t75" style="width:56.1pt;height:19.65pt" o:ole="">
            <v:imagedata r:id="rId177" o:title=""/>
          </v:shape>
          <o:OLEObject Type="Embed" ProgID="Equation.DSMT4" ShapeID="_x0000_i1109" DrawAspect="Content" ObjectID="_1773465377" r:id="rId178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và đồ thị </w:t>
      </w:r>
      <w:r w:rsidRPr="00702E01">
        <w:rPr>
          <w:rFonts w:ascii="Palatino Linotype" w:hAnsi="Palatino Linotype"/>
          <w:position w:val="-14"/>
          <w:sz w:val="24"/>
        </w:rPr>
        <w:object w:dxaOrig="620" w:dyaOrig="400" w14:anchorId="50840D13">
          <v:shape id="_x0000_i1110" type="#_x0000_t75" style="width:30.85pt;height:19.65pt" o:ole="">
            <v:imagedata r:id="rId179" o:title=""/>
          </v:shape>
          <o:OLEObject Type="Embed" ProgID="Equation.DSMT4" ShapeID="_x0000_i1110" DrawAspect="Content" ObjectID="_1773465378" r:id="rId180"/>
        </w:object>
      </w:r>
      <w:r w:rsidRPr="00702E01">
        <w:rPr>
          <w:rFonts w:ascii="Palatino Linotype" w:hAnsi="Palatino Linotype" w:cs="Times New Roman"/>
          <w:sz w:val="24"/>
          <w:szCs w:val="24"/>
        </w:rPr>
        <w:t xml:space="preserve"> như hình vẽ.</w:t>
      </w:r>
    </w:p>
    <w:p w14:paraId="4F1EAB5B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contextualSpacing/>
        <w:mirrorIndents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702E01">
        <w:rPr>
          <w:rFonts w:ascii="Palatino Linotype" w:eastAsia="Calibri" w:hAnsi="Palatino Linotype" w:cs="Times New Roman"/>
          <w:noProof/>
          <w:sz w:val="24"/>
          <w:szCs w:val="24"/>
        </w:rPr>
        <w:drawing>
          <wp:inline distT="0" distB="0" distL="0" distR="0" wp14:anchorId="0CDE80F2" wp14:editId="4F057777">
            <wp:extent cx="2465705" cy="1569720"/>
            <wp:effectExtent l="0" t="0" r="0" b="0"/>
            <wp:docPr id="25" name="Picture 2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158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9E98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</w:pPr>
      <w:r w:rsidRPr="00702E01">
        <w:rPr>
          <w:rFonts w:ascii="Palatino Linotype" w:eastAsia="Calibri" w:hAnsi="Palatino Linotype" w:cs="Times New Roman"/>
          <w:sz w:val="24"/>
          <w:szCs w:val="24"/>
        </w:rPr>
        <w:t xml:space="preserve">Hàm số </w:t>
      </w:r>
      <w:r w:rsidRPr="00702E01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4000" w:dyaOrig="480" w14:anchorId="74F6842A">
          <v:shape id="_x0000_i1111" type="#_x0000_t75" style="width:200.1pt;height:24.3pt" o:ole="">
            <v:imagedata r:id="rId182" o:title=""/>
          </v:shape>
          <o:OLEObject Type="Embed" ProgID="Equation.DSMT4" ShapeID="_x0000_i1111" DrawAspect="Content" ObjectID="_1773465379" r:id="rId183"/>
        </w:object>
      </w:r>
      <w:r w:rsidRPr="00702E01">
        <w:rPr>
          <w:rFonts w:ascii="Palatino Linotype" w:eastAsia="Calibri" w:hAnsi="Palatino Linotype" w:cs="Times New Roman"/>
          <w:sz w:val="24"/>
          <w:szCs w:val="24"/>
        </w:rPr>
        <w:t xml:space="preserve"> có tối đa bao nhiêu điểm cực trị?</w:t>
      </w:r>
    </w:p>
    <w:p w14:paraId="3AF11392" w14:textId="77777777" w:rsidR="00215464" w:rsidRPr="00702E01" w:rsidRDefault="00215464" w:rsidP="00215464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702E01">
        <w:rPr>
          <w:rFonts w:ascii="Palatino Linotype" w:eastAsia="Calibri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0393F89">
          <v:shape id="_x0000_i1112" type="#_x0000_t75" style="width:9.35pt;height:14.05pt" o:ole="">
            <v:imagedata r:id="rId184" o:title=""/>
          </v:shape>
          <o:OLEObject Type="Embed" ProgID="Equation.DSMT4" ShapeID="_x0000_i1112" DrawAspect="Content" ObjectID="_1773465380" r:id="rId185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F474369">
          <v:shape id="_x0000_i1113" type="#_x0000_t75" style="width:9.35pt;height:14.05pt" o:ole="">
            <v:imagedata r:id="rId186" o:title=""/>
          </v:shape>
          <o:OLEObject Type="Embed" ProgID="Equation.DSMT4" ShapeID="_x0000_i1113" DrawAspect="Content" ObjectID="_1773465381" r:id="rId187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BF1E86B">
          <v:shape id="_x0000_i1114" type="#_x0000_t75" style="width:10.3pt;height:14.05pt" o:ole="">
            <v:imagedata r:id="rId188" o:title=""/>
          </v:shape>
          <o:OLEObject Type="Embed" ProgID="Equation.DSMT4" ShapeID="_x0000_i1114" DrawAspect="Content" ObjectID="_1773465382" r:id="rId189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  <w:r w:rsidRPr="00702E0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702E0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702E01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A6DF91B">
          <v:shape id="_x0000_i1115" type="#_x0000_t75" style="width:9.35pt;height:14.05pt" o:ole="">
            <v:imagedata r:id="rId190" o:title=""/>
          </v:shape>
          <o:OLEObject Type="Embed" ProgID="Equation.DSMT4" ShapeID="_x0000_i1115" DrawAspect="Content" ObjectID="_1773465383" r:id="rId191"/>
        </w:object>
      </w:r>
      <w:r w:rsidRPr="00702E01">
        <w:rPr>
          <w:rFonts w:ascii="Palatino Linotype" w:hAnsi="Palatino Linotype" w:cs="Times New Roman"/>
          <w:sz w:val="24"/>
          <w:szCs w:val="24"/>
        </w:rPr>
        <w:t>.</w:t>
      </w:r>
    </w:p>
    <w:p w14:paraId="4D88A686" w14:textId="77777777" w:rsidR="00215464" w:rsidRDefault="00215464" w:rsidP="00215464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0E693E65" w14:textId="77777777" w:rsidR="00215464" w:rsidRDefault="00215464" w:rsidP="00215464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02E0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68B68C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3E999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96276B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3023F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2A049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FE658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88C121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6602D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8751F6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602722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C9F1E3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513D39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A6908C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04175D" w14:textId="77777777" w:rsid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4A43B6" w14:textId="699D13E6" w:rsidR="00581158" w:rsidRPr="00215464" w:rsidRDefault="00215464" w:rsidP="00215464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8A5889" w14:textId="77777777" w:rsidR="00FA0512" w:rsidRPr="00FA0512" w:rsidRDefault="00FA0512" w:rsidP="00FA0512">
      <w:pPr>
        <w:tabs>
          <w:tab w:val="right" w:leader="dot" w:pos="10205"/>
        </w:tabs>
        <w:spacing w:after="0"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A0512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19E55F70" w14:textId="6C73453A" w:rsidR="00B16296" w:rsidRPr="00A25CEE" w:rsidRDefault="00FA0512" w:rsidP="00FA051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 w:rsidRPr="00FA0512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92"/>
      <w:footerReference w:type="default" r:id="rId193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68C4" w14:textId="77777777" w:rsidR="003114E2" w:rsidRDefault="003114E2" w:rsidP="00034DCD">
      <w:pPr>
        <w:spacing w:after="0" w:line="240" w:lineRule="auto"/>
      </w:pPr>
      <w:r>
        <w:separator/>
      </w:r>
    </w:p>
  </w:endnote>
  <w:endnote w:type="continuationSeparator" w:id="0">
    <w:p w14:paraId="321B2FE2" w14:textId="77777777" w:rsidR="003114E2" w:rsidRDefault="003114E2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1F993630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CE75" w14:textId="77777777" w:rsidR="003114E2" w:rsidRDefault="003114E2" w:rsidP="00034DCD">
      <w:pPr>
        <w:spacing w:after="0" w:line="240" w:lineRule="auto"/>
      </w:pPr>
      <w:r>
        <w:separator/>
      </w:r>
    </w:p>
  </w:footnote>
  <w:footnote w:type="continuationSeparator" w:id="0">
    <w:p w14:paraId="073F3772" w14:textId="77777777" w:rsidR="003114E2" w:rsidRDefault="003114E2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0B3C"/>
    <w:rsid w:val="00034DCD"/>
    <w:rsid w:val="00143609"/>
    <w:rsid w:val="001604A1"/>
    <w:rsid w:val="00215464"/>
    <w:rsid w:val="002905CC"/>
    <w:rsid w:val="003114E2"/>
    <w:rsid w:val="0033455F"/>
    <w:rsid w:val="003B17A1"/>
    <w:rsid w:val="003F035C"/>
    <w:rsid w:val="003F129E"/>
    <w:rsid w:val="00492E46"/>
    <w:rsid w:val="00581158"/>
    <w:rsid w:val="00584836"/>
    <w:rsid w:val="00636951"/>
    <w:rsid w:val="00661847"/>
    <w:rsid w:val="006A6DA9"/>
    <w:rsid w:val="007323B9"/>
    <w:rsid w:val="0090240C"/>
    <w:rsid w:val="00A85F5F"/>
    <w:rsid w:val="00B16296"/>
    <w:rsid w:val="00CB1F4B"/>
    <w:rsid w:val="00DD0115"/>
    <w:rsid w:val="00EA1E7F"/>
    <w:rsid w:val="00F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15464"/>
    <w:pPr>
      <w:numPr>
        <w:numId w:val="1"/>
      </w:numPr>
      <w:tabs>
        <w:tab w:val="center" w:pos="5640"/>
        <w:tab w:val="right" w:pos="10260"/>
      </w:tabs>
      <w:spacing w:before="120" w:after="0"/>
      <w:jc w:val="both"/>
    </w:pPr>
    <w:rPr>
      <w:rFonts w:ascii="Calibri Light" w:eastAsia="Times New Roman" w:hAnsi="Calibri Light" w:cs="Times New Roman"/>
      <w:b/>
      <w:color w:val="0000FF"/>
      <w:sz w:val="22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215464"/>
    <w:rPr>
      <w:rFonts w:ascii="Calibri Light" w:eastAsia="Times New Roman" w:hAnsi="Calibri Light" w:cs="Times New Roman"/>
      <w:b/>
      <w:color w:val="0000FF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png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header" Target="header1.xml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2023-03-31T23:18:00Z</cp:lastPrinted>
  <dcterms:created xsi:type="dcterms:W3CDTF">2023-03-31T03:55:00Z</dcterms:created>
  <dcterms:modified xsi:type="dcterms:W3CDTF">2024-04-01T01:25:00Z</dcterms:modified>
</cp:coreProperties>
</file>