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E762" w14:textId="77777777" w:rsidR="007C27C9" w:rsidRPr="007C27C9" w:rsidRDefault="007C27C9" w:rsidP="007C27C9">
      <w:pPr>
        <w:spacing w:line="312" w:lineRule="auto"/>
        <w:ind w:firstLine="432"/>
        <w:jc w:val="center"/>
        <w:rPr>
          <w:rFonts w:ascii="Times New Roman" w:eastAsia="Times New Roman" w:hAnsi="Times New Roman" w:cs="Times New Roman"/>
          <w:b/>
          <w:color w:val="FF0000"/>
          <w:sz w:val="26"/>
          <w:szCs w:val="26"/>
          <w:highlight w:val="yellow"/>
        </w:rPr>
      </w:pPr>
      <w:r w:rsidRPr="007C27C9">
        <w:rPr>
          <w:rFonts w:ascii="Times New Roman" w:eastAsia="Times New Roman" w:hAnsi="Times New Roman" w:cs="Times New Roman"/>
          <w:b/>
          <w:color w:val="FF0000"/>
          <w:sz w:val="26"/>
          <w:szCs w:val="26"/>
          <w:highlight w:val="yellow"/>
        </w:rPr>
        <w:t>KHUNG KẾ HOẠCH DẠY HỌC HĐTN, HN 8</w:t>
      </w:r>
    </w:p>
    <w:p w14:paraId="3D6B8959" w14:textId="77777777" w:rsidR="00511B8C" w:rsidRPr="007C27C9" w:rsidRDefault="007C27C9" w:rsidP="007C27C9">
      <w:pPr>
        <w:spacing w:line="312" w:lineRule="auto"/>
        <w:ind w:firstLine="432"/>
        <w:jc w:val="center"/>
        <w:rPr>
          <w:rFonts w:ascii="Times New Roman" w:hAnsi="Times New Roman" w:cs="Times New Roman"/>
          <w:b/>
          <w:color w:val="FF0000"/>
          <w:sz w:val="26"/>
          <w:szCs w:val="26"/>
        </w:rPr>
      </w:pPr>
      <w:r w:rsidRPr="007C27C9">
        <w:rPr>
          <w:rFonts w:ascii="Times New Roman" w:eastAsia="Times New Roman" w:hAnsi="Times New Roman" w:cs="Times New Roman"/>
          <w:b/>
          <w:color w:val="FF0000"/>
          <w:sz w:val="26"/>
          <w:szCs w:val="26"/>
          <w:highlight w:val="yellow"/>
        </w:rPr>
        <w:t>(PHÂN PHỐI CHƯƠNG TRÌNH) GỢI Ý:</w:t>
      </w:r>
    </w:p>
    <w:tbl>
      <w:tblPr>
        <w:tblStyle w:val="LiBang"/>
        <w:tblW w:w="9090" w:type="dxa"/>
        <w:tblInd w:w="-5" w:type="dxa"/>
        <w:tblLook w:val="04A0" w:firstRow="1" w:lastRow="0" w:firstColumn="1" w:lastColumn="0" w:noHBand="0" w:noVBand="1"/>
      </w:tblPr>
      <w:tblGrid>
        <w:gridCol w:w="625"/>
        <w:gridCol w:w="1620"/>
        <w:gridCol w:w="5940"/>
        <w:gridCol w:w="905"/>
      </w:tblGrid>
      <w:tr w:rsidR="00511B8C" w:rsidRPr="007C27C9" w14:paraId="609AA883" w14:textId="77777777" w:rsidTr="003F6A7E">
        <w:trPr>
          <w:trHeight w:val="413"/>
        </w:trPr>
        <w:tc>
          <w:tcPr>
            <w:tcW w:w="625" w:type="dxa"/>
          </w:tcPr>
          <w:p w14:paraId="6180E0A4" w14:textId="77777777" w:rsidR="00511B8C" w:rsidRPr="007C27C9" w:rsidRDefault="00511B8C" w:rsidP="003F6A7E">
            <w:pPr>
              <w:jc w:val="center"/>
              <w:rPr>
                <w:rFonts w:cs="Times New Roman"/>
                <w:b/>
                <w:sz w:val="26"/>
                <w:szCs w:val="26"/>
              </w:rPr>
            </w:pPr>
            <w:r w:rsidRPr="007C27C9">
              <w:rPr>
                <w:rFonts w:cs="Times New Roman"/>
                <w:b/>
                <w:sz w:val="26"/>
                <w:szCs w:val="26"/>
              </w:rPr>
              <w:t>TT</w:t>
            </w:r>
          </w:p>
        </w:tc>
        <w:tc>
          <w:tcPr>
            <w:tcW w:w="1620" w:type="dxa"/>
          </w:tcPr>
          <w:p w14:paraId="2836CE18" w14:textId="77777777" w:rsidR="00511B8C" w:rsidRPr="007C27C9" w:rsidRDefault="00511B8C" w:rsidP="003F6A7E">
            <w:pPr>
              <w:jc w:val="center"/>
              <w:rPr>
                <w:rFonts w:cs="Times New Roman"/>
                <w:b/>
                <w:sz w:val="26"/>
                <w:szCs w:val="26"/>
              </w:rPr>
            </w:pPr>
            <w:r w:rsidRPr="007C27C9">
              <w:rPr>
                <w:rFonts w:cs="Times New Roman"/>
                <w:b/>
                <w:sz w:val="26"/>
                <w:szCs w:val="26"/>
              </w:rPr>
              <w:t>Chủ đề</w:t>
            </w:r>
          </w:p>
        </w:tc>
        <w:tc>
          <w:tcPr>
            <w:tcW w:w="5940" w:type="dxa"/>
          </w:tcPr>
          <w:p w14:paraId="598D3261" w14:textId="77777777" w:rsidR="00511B8C" w:rsidRPr="007C27C9" w:rsidRDefault="00511B8C" w:rsidP="003F6A7E">
            <w:pPr>
              <w:jc w:val="center"/>
              <w:rPr>
                <w:rFonts w:cs="Times New Roman"/>
                <w:b/>
                <w:sz w:val="26"/>
                <w:szCs w:val="26"/>
              </w:rPr>
            </w:pPr>
            <w:r w:rsidRPr="007C27C9">
              <w:rPr>
                <w:rFonts w:cs="Times New Roman"/>
                <w:b/>
                <w:sz w:val="26"/>
                <w:szCs w:val="26"/>
              </w:rPr>
              <w:t>Tên bài</w:t>
            </w:r>
          </w:p>
        </w:tc>
        <w:tc>
          <w:tcPr>
            <w:tcW w:w="905" w:type="dxa"/>
          </w:tcPr>
          <w:p w14:paraId="18D28DE7" w14:textId="77777777" w:rsidR="00511B8C" w:rsidRPr="007C27C9" w:rsidRDefault="00511B8C" w:rsidP="003F6A7E">
            <w:pPr>
              <w:jc w:val="center"/>
              <w:rPr>
                <w:rFonts w:cs="Times New Roman"/>
                <w:b/>
                <w:sz w:val="26"/>
                <w:szCs w:val="26"/>
              </w:rPr>
            </w:pPr>
            <w:r w:rsidRPr="007C27C9">
              <w:rPr>
                <w:rFonts w:cs="Times New Roman"/>
                <w:b/>
                <w:sz w:val="26"/>
                <w:szCs w:val="26"/>
              </w:rPr>
              <w:t>Số tiết</w:t>
            </w:r>
          </w:p>
        </w:tc>
      </w:tr>
      <w:tr w:rsidR="00511B8C" w:rsidRPr="007C27C9" w14:paraId="153E865D" w14:textId="77777777" w:rsidTr="003F6A7E">
        <w:trPr>
          <w:trHeight w:val="1484"/>
        </w:trPr>
        <w:tc>
          <w:tcPr>
            <w:tcW w:w="625" w:type="dxa"/>
            <w:vMerge w:val="restart"/>
            <w:vAlign w:val="center"/>
          </w:tcPr>
          <w:p w14:paraId="283FA260" w14:textId="77777777" w:rsidR="00511B8C" w:rsidRPr="007C27C9" w:rsidRDefault="00511B8C" w:rsidP="003F6A7E">
            <w:pPr>
              <w:jc w:val="center"/>
              <w:rPr>
                <w:rFonts w:cs="Times New Roman"/>
                <w:sz w:val="26"/>
                <w:szCs w:val="26"/>
              </w:rPr>
            </w:pPr>
            <w:r w:rsidRPr="007C27C9">
              <w:rPr>
                <w:rFonts w:cs="Times New Roman"/>
                <w:sz w:val="26"/>
                <w:szCs w:val="26"/>
              </w:rPr>
              <w:t>1</w:t>
            </w:r>
          </w:p>
        </w:tc>
        <w:tc>
          <w:tcPr>
            <w:tcW w:w="1620" w:type="dxa"/>
            <w:vMerge w:val="restart"/>
            <w:vAlign w:val="center"/>
          </w:tcPr>
          <w:p w14:paraId="2C450F39" w14:textId="77777777" w:rsidR="00511B8C" w:rsidRPr="007C27C9" w:rsidRDefault="00511B8C" w:rsidP="003F6A7E">
            <w:pPr>
              <w:jc w:val="center"/>
              <w:rPr>
                <w:rFonts w:cs="Times New Roman"/>
                <w:b/>
                <w:sz w:val="26"/>
                <w:szCs w:val="26"/>
              </w:rPr>
            </w:pPr>
            <w:r w:rsidRPr="007C27C9">
              <w:rPr>
                <w:rFonts w:cs="Times New Roman"/>
                <w:b/>
                <w:sz w:val="26"/>
                <w:szCs w:val="26"/>
              </w:rPr>
              <w:t>Em với nhà trường</w:t>
            </w:r>
          </w:p>
          <w:p w14:paraId="7065C915" w14:textId="77777777" w:rsidR="00511B8C" w:rsidRPr="007C27C9" w:rsidRDefault="00511B8C" w:rsidP="003F6A7E">
            <w:pPr>
              <w:jc w:val="center"/>
              <w:rPr>
                <w:rFonts w:cs="Times New Roman"/>
                <w:bCs/>
                <w:sz w:val="26"/>
                <w:szCs w:val="26"/>
              </w:rPr>
            </w:pPr>
          </w:p>
          <w:p w14:paraId="0BE0207F" w14:textId="77777777" w:rsidR="00511B8C" w:rsidRPr="007C27C9" w:rsidRDefault="00511B8C" w:rsidP="003F6A7E">
            <w:pPr>
              <w:jc w:val="center"/>
              <w:rPr>
                <w:rFonts w:cs="Times New Roman"/>
                <w:bCs/>
                <w:sz w:val="26"/>
                <w:szCs w:val="26"/>
              </w:rPr>
            </w:pPr>
            <w:r w:rsidRPr="007C27C9">
              <w:rPr>
                <w:rFonts w:cs="Times New Roman"/>
                <w:bCs/>
                <w:sz w:val="26"/>
                <w:szCs w:val="26"/>
              </w:rPr>
              <w:t>SHDC: 3 tiết</w:t>
            </w:r>
          </w:p>
          <w:p w14:paraId="304B50F9" w14:textId="77777777" w:rsidR="00511B8C" w:rsidRPr="007C27C9" w:rsidRDefault="00511B8C" w:rsidP="003F6A7E">
            <w:pPr>
              <w:jc w:val="center"/>
              <w:rPr>
                <w:rFonts w:cs="Times New Roman"/>
                <w:bCs/>
                <w:sz w:val="26"/>
                <w:szCs w:val="26"/>
              </w:rPr>
            </w:pPr>
          </w:p>
          <w:p w14:paraId="546E3A12"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3 tiết</w:t>
            </w:r>
          </w:p>
          <w:p w14:paraId="23B6A7AC" w14:textId="77777777" w:rsidR="00511B8C" w:rsidRPr="007C27C9" w:rsidRDefault="00511B8C" w:rsidP="003F6A7E">
            <w:pPr>
              <w:jc w:val="center"/>
              <w:rPr>
                <w:rFonts w:cs="Times New Roman"/>
                <w:bCs/>
                <w:sz w:val="26"/>
                <w:szCs w:val="26"/>
              </w:rPr>
            </w:pPr>
          </w:p>
          <w:p w14:paraId="314B30E0" w14:textId="77777777" w:rsidR="00511B8C" w:rsidRPr="007C27C9" w:rsidRDefault="00511B8C" w:rsidP="003F6A7E">
            <w:pPr>
              <w:jc w:val="center"/>
              <w:rPr>
                <w:rFonts w:cs="Times New Roman"/>
                <w:bCs/>
                <w:sz w:val="26"/>
                <w:szCs w:val="26"/>
              </w:rPr>
            </w:pPr>
            <w:r w:rsidRPr="007C27C9">
              <w:rPr>
                <w:rFonts w:cs="Times New Roman"/>
                <w:bCs/>
                <w:sz w:val="26"/>
                <w:szCs w:val="26"/>
              </w:rPr>
              <w:t>SHL: 3 tiết</w:t>
            </w:r>
          </w:p>
          <w:p w14:paraId="2C9ECE7A" w14:textId="77777777" w:rsidR="00511B8C" w:rsidRPr="007C27C9" w:rsidRDefault="00511B8C" w:rsidP="003F6A7E">
            <w:pPr>
              <w:jc w:val="center"/>
              <w:rPr>
                <w:rFonts w:cs="Times New Roman"/>
                <w:sz w:val="26"/>
                <w:szCs w:val="26"/>
              </w:rPr>
            </w:pPr>
          </w:p>
        </w:tc>
        <w:tc>
          <w:tcPr>
            <w:tcW w:w="5940" w:type="dxa"/>
          </w:tcPr>
          <w:p w14:paraId="6363F4A3" w14:textId="77777777" w:rsidR="00511B8C" w:rsidRPr="007C27C9" w:rsidRDefault="00511B8C" w:rsidP="003F6A7E">
            <w:pPr>
              <w:jc w:val="both"/>
              <w:rPr>
                <w:rFonts w:cs="Times New Roman"/>
                <w:sz w:val="26"/>
                <w:szCs w:val="26"/>
                <w:u w:val="single"/>
              </w:rPr>
            </w:pPr>
            <w:r w:rsidRPr="007C27C9">
              <w:rPr>
                <w:rFonts w:cs="Times New Roman"/>
                <w:b/>
                <w:sz w:val="26"/>
                <w:szCs w:val="26"/>
                <w:u w:val="single"/>
              </w:rPr>
              <w:t>Tuần 1</w:t>
            </w:r>
            <w:r w:rsidRPr="007C27C9">
              <w:rPr>
                <w:rFonts w:cs="Times New Roman"/>
                <w:sz w:val="26"/>
                <w:szCs w:val="26"/>
                <w:u w:val="single"/>
              </w:rPr>
              <w:t xml:space="preserve"> </w:t>
            </w:r>
          </w:p>
          <w:p w14:paraId="0CACF4A6"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Khai giảng năm học mới.</w:t>
            </w:r>
          </w:p>
          <w:p w14:paraId="62323934" w14:textId="77777777" w:rsidR="00511B8C" w:rsidRPr="007C27C9" w:rsidRDefault="00511B8C" w:rsidP="003F6A7E">
            <w:pPr>
              <w:jc w:val="both"/>
              <w:rPr>
                <w:rFonts w:cs="Times New Roman"/>
                <w:sz w:val="26"/>
                <w:szCs w:val="26"/>
              </w:rPr>
            </w:pPr>
            <w:r w:rsidRPr="007C27C9">
              <w:rPr>
                <w:rFonts w:cs="Times New Roman"/>
                <w:sz w:val="26"/>
                <w:szCs w:val="26"/>
              </w:rPr>
              <w:t>HĐGD theo chủ đề: Xây dựng và giữ gìn tính bạn</w:t>
            </w:r>
          </w:p>
          <w:p w14:paraId="3BC962DF" w14:textId="77777777" w:rsidR="00511B8C" w:rsidRPr="007C27C9" w:rsidRDefault="00511B8C" w:rsidP="003F6A7E">
            <w:pPr>
              <w:jc w:val="both"/>
              <w:rPr>
                <w:rFonts w:cs="Times New Roman"/>
                <w:sz w:val="26"/>
                <w:szCs w:val="26"/>
                <w:lang w:val="vi-VN"/>
              </w:rPr>
            </w:pPr>
            <w:r w:rsidRPr="007C27C9">
              <w:rPr>
                <w:rFonts w:cs="Times New Roman"/>
                <w:sz w:val="26"/>
                <w:szCs w:val="26"/>
              </w:rPr>
              <w:t>SHL</w:t>
            </w:r>
            <w:r w:rsidRPr="007C27C9">
              <w:rPr>
                <w:rFonts w:cs="Times New Roman"/>
                <w:sz w:val="26"/>
                <w:szCs w:val="26"/>
                <w:lang w:val="vi-VN"/>
              </w:rPr>
              <w:t xml:space="preserve">: </w:t>
            </w:r>
            <w:r w:rsidRPr="007C27C9">
              <w:rPr>
                <w:rFonts w:cs="Times New Roman"/>
                <w:sz w:val="26"/>
                <w:szCs w:val="26"/>
              </w:rPr>
              <w:t>Chia sẻ kết quả rèn luyện kĩ năng xây dựng và giữ gìn tình bạn</w:t>
            </w:r>
          </w:p>
        </w:tc>
        <w:tc>
          <w:tcPr>
            <w:tcW w:w="905" w:type="dxa"/>
            <w:vAlign w:val="center"/>
          </w:tcPr>
          <w:p w14:paraId="37E2DCD4"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24E8E428" w14:textId="77777777" w:rsidTr="003F6A7E">
        <w:tc>
          <w:tcPr>
            <w:tcW w:w="625" w:type="dxa"/>
            <w:vMerge/>
          </w:tcPr>
          <w:p w14:paraId="1AB54CFE" w14:textId="77777777" w:rsidR="00511B8C" w:rsidRPr="007C27C9" w:rsidRDefault="00511B8C" w:rsidP="003F6A7E">
            <w:pPr>
              <w:jc w:val="both"/>
              <w:rPr>
                <w:rFonts w:cs="Times New Roman"/>
                <w:sz w:val="26"/>
                <w:szCs w:val="26"/>
              </w:rPr>
            </w:pPr>
          </w:p>
        </w:tc>
        <w:tc>
          <w:tcPr>
            <w:tcW w:w="1620" w:type="dxa"/>
            <w:vMerge/>
          </w:tcPr>
          <w:p w14:paraId="38577062" w14:textId="77777777" w:rsidR="00511B8C" w:rsidRPr="007C27C9" w:rsidRDefault="00511B8C" w:rsidP="003F6A7E">
            <w:pPr>
              <w:jc w:val="both"/>
              <w:rPr>
                <w:rFonts w:cs="Times New Roman"/>
                <w:sz w:val="26"/>
                <w:szCs w:val="26"/>
              </w:rPr>
            </w:pPr>
          </w:p>
        </w:tc>
        <w:tc>
          <w:tcPr>
            <w:tcW w:w="5940" w:type="dxa"/>
          </w:tcPr>
          <w:p w14:paraId="0D7F3DB7" w14:textId="77777777" w:rsidR="00511B8C" w:rsidRPr="007C27C9" w:rsidRDefault="00511B8C" w:rsidP="003F6A7E">
            <w:pPr>
              <w:jc w:val="both"/>
              <w:rPr>
                <w:rFonts w:cs="Times New Roman"/>
                <w:sz w:val="26"/>
                <w:szCs w:val="26"/>
                <w:u w:val="single"/>
              </w:rPr>
            </w:pPr>
            <w:r w:rsidRPr="007C27C9">
              <w:rPr>
                <w:rFonts w:cs="Times New Roman"/>
                <w:b/>
                <w:sz w:val="26"/>
                <w:szCs w:val="26"/>
                <w:u w:val="single"/>
              </w:rPr>
              <w:t>Tuần 2</w:t>
            </w:r>
            <w:r w:rsidRPr="007C27C9">
              <w:rPr>
                <w:rFonts w:cs="Times New Roman"/>
                <w:b/>
                <w:sz w:val="26"/>
                <w:szCs w:val="26"/>
              </w:rPr>
              <w:t xml:space="preserve"> </w:t>
            </w:r>
          </w:p>
          <w:p w14:paraId="656F4E59" w14:textId="77777777" w:rsidR="00511B8C" w:rsidRPr="007C27C9" w:rsidRDefault="00511B8C" w:rsidP="003F6A7E">
            <w:pPr>
              <w:jc w:val="both"/>
              <w:rPr>
                <w:rFonts w:cs="Times New Roman"/>
                <w:spacing w:val="4"/>
                <w:sz w:val="26"/>
                <w:szCs w:val="26"/>
              </w:rPr>
            </w:pPr>
            <w:r w:rsidRPr="007C27C9">
              <w:rPr>
                <w:rFonts w:cs="Times New Roman"/>
                <w:spacing w:val="4"/>
                <w:sz w:val="26"/>
                <w:szCs w:val="26"/>
              </w:rPr>
              <w:t>SHDC</w:t>
            </w:r>
            <w:r w:rsidRPr="007C27C9">
              <w:rPr>
                <w:rFonts w:cs="Times New Roman"/>
                <w:spacing w:val="4"/>
                <w:sz w:val="26"/>
                <w:szCs w:val="26"/>
                <w:lang w:val="vi-VN"/>
              </w:rPr>
              <w:t xml:space="preserve">: </w:t>
            </w:r>
            <w:r w:rsidRPr="007C27C9">
              <w:rPr>
                <w:rFonts w:cs="Times New Roman"/>
                <w:spacing w:val="4"/>
                <w:sz w:val="26"/>
                <w:szCs w:val="26"/>
              </w:rPr>
              <w:t>Trao đổi về phòng ngừa bắt nạt học đường</w:t>
            </w:r>
          </w:p>
          <w:p w14:paraId="7A1DA75C" w14:textId="77777777" w:rsidR="00511B8C" w:rsidRPr="007C27C9" w:rsidRDefault="00511B8C" w:rsidP="003F6A7E">
            <w:pPr>
              <w:jc w:val="both"/>
              <w:rPr>
                <w:rFonts w:cs="Times New Roman"/>
                <w:sz w:val="26"/>
                <w:szCs w:val="26"/>
              </w:rPr>
            </w:pPr>
            <w:r w:rsidRPr="007C27C9">
              <w:rPr>
                <w:rFonts w:cs="Times New Roman"/>
                <w:sz w:val="26"/>
                <w:szCs w:val="26"/>
              </w:rPr>
              <w:t>HĐGD theo chủ đề:</w:t>
            </w:r>
            <w:r w:rsidRPr="007C27C9">
              <w:rPr>
                <w:rFonts w:cs="Times New Roman"/>
                <w:b/>
                <w:sz w:val="26"/>
                <w:szCs w:val="26"/>
              </w:rPr>
              <w:t xml:space="preserve"> </w:t>
            </w:r>
            <w:r w:rsidRPr="007C27C9">
              <w:rPr>
                <w:rFonts w:cs="Times New Roman"/>
                <w:sz w:val="26"/>
                <w:szCs w:val="26"/>
              </w:rPr>
              <w:t>Phòng ngừa bắt nạt học đường</w:t>
            </w:r>
          </w:p>
          <w:p w14:paraId="5EAA7E5D" w14:textId="77777777" w:rsidR="00511B8C" w:rsidRPr="007C27C9" w:rsidRDefault="00511B8C" w:rsidP="003F6A7E">
            <w:pPr>
              <w:spacing w:line="312" w:lineRule="auto"/>
              <w:jc w:val="both"/>
              <w:rPr>
                <w:rFonts w:cs="Times New Roman"/>
                <w:sz w:val="26"/>
                <w:szCs w:val="26"/>
                <w:lang w:val="vi-VN"/>
              </w:rPr>
            </w:pPr>
            <w:r w:rsidRPr="007C27C9">
              <w:rPr>
                <w:rFonts w:cs="Times New Roman"/>
                <w:sz w:val="26"/>
                <w:szCs w:val="26"/>
              </w:rPr>
              <w:t>SHL</w:t>
            </w:r>
            <w:r w:rsidRPr="007C27C9">
              <w:rPr>
                <w:rFonts w:cs="Times New Roman"/>
                <w:sz w:val="26"/>
                <w:szCs w:val="26"/>
                <w:lang w:val="vi-VN"/>
              </w:rPr>
              <w:t>:</w:t>
            </w:r>
            <w:r w:rsidRPr="007C27C9">
              <w:rPr>
                <w:rFonts w:cs="Times New Roman"/>
                <w:sz w:val="26"/>
                <w:szCs w:val="26"/>
              </w:rPr>
              <w:t xml:space="preserve"> Chia sẻ sản phẩm làm được và kết quả rèn luyện kĩ năng phòng tránh bắt nạt học đường</w:t>
            </w:r>
          </w:p>
        </w:tc>
        <w:tc>
          <w:tcPr>
            <w:tcW w:w="905" w:type="dxa"/>
            <w:vAlign w:val="center"/>
          </w:tcPr>
          <w:p w14:paraId="4DBE9F0F"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5472B2BA" w14:textId="77777777" w:rsidTr="003F6A7E">
        <w:tc>
          <w:tcPr>
            <w:tcW w:w="625" w:type="dxa"/>
            <w:vMerge/>
          </w:tcPr>
          <w:p w14:paraId="1585A6FA" w14:textId="77777777" w:rsidR="00511B8C" w:rsidRPr="007C27C9" w:rsidRDefault="00511B8C" w:rsidP="003F6A7E">
            <w:pPr>
              <w:jc w:val="both"/>
              <w:rPr>
                <w:rFonts w:cs="Times New Roman"/>
                <w:sz w:val="26"/>
                <w:szCs w:val="26"/>
              </w:rPr>
            </w:pPr>
          </w:p>
        </w:tc>
        <w:tc>
          <w:tcPr>
            <w:tcW w:w="1620" w:type="dxa"/>
            <w:vMerge/>
          </w:tcPr>
          <w:p w14:paraId="4363937F" w14:textId="77777777" w:rsidR="00511B8C" w:rsidRPr="007C27C9" w:rsidRDefault="00511B8C" w:rsidP="003F6A7E">
            <w:pPr>
              <w:jc w:val="both"/>
              <w:rPr>
                <w:rFonts w:cs="Times New Roman"/>
                <w:sz w:val="26"/>
                <w:szCs w:val="26"/>
              </w:rPr>
            </w:pPr>
          </w:p>
        </w:tc>
        <w:tc>
          <w:tcPr>
            <w:tcW w:w="5940" w:type="dxa"/>
          </w:tcPr>
          <w:p w14:paraId="5E1E3E56" w14:textId="77777777" w:rsidR="00511B8C" w:rsidRPr="007C27C9" w:rsidRDefault="00511B8C" w:rsidP="003F6A7E">
            <w:pPr>
              <w:jc w:val="both"/>
              <w:rPr>
                <w:rFonts w:cs="Times New Roman"/>
                <w:sz w:val="26"/>
                <w:szCs w:val="26"/>
                <w:u w:val="single"/>
              </w:rPr>
            </w:pPr>
            <w:r w:rsidRPr="007C27C9">
              <w:rPr>
                <w:rFonts w:cs="Times New Roman"/>
                <w:b/>
                <w:sz w:val="26"/>
                <w:szCs w:val="26"/>
                <w:u w:val="single"/>
              </w:rPr>
              <w:t>Tuần 3</w:t>
            </w:r>
            <w:r w:rsidRPr="007C27C9">
              <w:rPr>
                <w:rFonts w:cs="Times New Roman"/>
                <w:sz w:val="26"/>
                <w:szCs w:val="26"/>
                <w:u w:val="single"/>
              </w:rPr>
              <w:t xml:space="preserve"> </w:t>
            </w:r>
          </w:p>
          <w:p w14:paraId="494A42DB"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 xml:space="preserve"> Phát động cuộc thi “ Em yêu trường em”</w:t>
            </w:r>
          </w:p>
          <w:p w14:paraId="40F3AEB0" w14:textId="77777777" w:rsidR="00511B8C" w:rsidRPr="007C27C9" w:rsidRDefault="00511B8C" w:rsidP="003F6A7E">
            <w:pPr>
              <w:jc w:val="both"/>
              <w:rPr>
                <w:rFonts w:cs="Times New Roman"/>
                <w:sz w:val="26"/>
                <w:szCs w:val="26"/>
              </w:rPr>
            </w:pPr>
            <w:r w:rsidRPr="007C27C9">
              <w:rPr>
                <w:rFonts w:cs="Times New Roman"/>
                <w:sz w:val="26"/>
                <w:szCs w:val="26"/>
              </w:rPr>
              <w:t>HĐGD theo chủ đề: Xây dựng truyền thống nhà trường.</w:t>
            </w:r>
          </w:p>
          <w:p w14:paraId="5F817BB0" w14:textId="77777777" w:rsidR="00511B8C" w:rsidRPr="007C27C9" w:rsidRDefault="00511B8C" w:rsidP="003F6A7E">
            <w:pPr>
              <w:jc w:val="both"/>
              <w:rPr>
                <w:rFonts w:cs="Times New Roman"/>
                <w:spacing w:val="-4"/>
                <w:sz w:val="26"/>
                <w:szCs w:val="26"/>
              </w:rPr>
            </w:pPr>
            <w:r w:rsidRPr="007C27C9">
              <w:rPr>
                <w:rFonts w:cs="Times New Roman"/>
                <w:spacing w:val="-4"/>
                <w:sz w:val="26"/>
                <w:szCs w:val="26"/>
              </w:rPr>
              <w:t>SHL</w:t>
            </w:r>
            <w:r w:rsidRPr="007C27C9">
              <w:rPr>
                <w:rFonts w:cs="Times New Roman"/>
                <w:spacing w:val="-4"/>
                <w:sz w:val="26"/>
                <w:szCs w:val="26"/>
                <w:lang w:val="vi-VN"/>
              </w:rPr>
              <w:t xml:space="preserve">: </w:t>
            </w:r>
            <w:r w:rsidRPr="007C27C9">
              <w:rPr>
                <w:rFonts w:cs="Times New Roman"/>
                <w:sz w:val="26"/>
                <w:szCs w:val="26"/>
              </w:rPr>
              <w:t>Chia sẻ những việc làm cụ thể đã thực hiện được để  góp phần xây dựng truyền thống nhà trường</w:t>
            </w:r>
          </w:p>
          <w:p w14:paraId="05730268" w14:textId="77777777" w:rsidR="00511B8C" w:rsidRPr="007C27C9" w:rsidRDefault="00511B8C" w:rsidP="003F6A7E">
            <w:pPr>
              <w:jc w:val="both"/>
              <w:rPr>
                <w:rFonts w:cs="Times New Roman"/>
                <w:b/>
                <w:bCs/>
                <w:sz w:val="26"/>
                <w:szCs w:val="26"/>
                <w:u w:val="single"/>
              </w:rPr>
            </w:pPr>
            <w:r w:rsidRPr="007C27C9">
              <w:rPr>
                <w:rFonts w:cs="Times New Roman"/>
                <w:b/>
                <w:bCs/>
                <w:sz w:val="26"/>
                <w:szCs w:val="26"/>
              </w:rPr>
              <w:t>Đánh giá chủ đề 1.</w:t>
            </w:r>
          </w:p>
        </w:tc>
        <w:tc>
          <w:tcPr>
            <w:tcW w:w="905" w:type="dxa"/>
            <w:vAlign w:val="center"/>
          </w:tcPr>
          <w:p w14:paraId="282FFFBD"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7449D2A3" w14:textId="77777777" w:rsidTr="003F6A7E">
        <w:tc>
          <w:tcPr>
            <w:tcW w:w="625" w:type="dxa"/>
            <w:vMerge w:val="restart"/>
            <w:vAlign w:val="center"/>
          </w:tcPr>
          <w:p w14:paraId="4F3F64D5" w14:textId="77777777" w:rsidR="00511B8C" w:rsidRPr="007C27C9" w:rsidRDefault="00511B8C" w:rsidP="003F6A7E">
            <w:pPr>
              <w:jc w:val="center"/>
              <w:rPr>
                <w:rFonts w:cs="Times New Roman"/>
                <w:sz w:val="26"/>
                <w:szCs w:val="26"/>
              </w:rPr>
            </w:pPr>
            <w:r w:rsidRPr="007C27C9">
              <w:rPr>
                <w:rFonts w:cs="Times New Roman"/>
                <w:sz w:val="26"/>
                <w:szCs w:val="26"/>
              </w:rPr>
              <w:t>2</w:t>
            </w:r>
          </w:p>
        </w:tc>
        <w:tc>
          <w:tcPr>
            <w:tcW w:w="1620" w:type="dxa"/>
            <w:vMerge w:val="restart"/>
            <w:vAlign w:val="center"/>
          </w:tcPr>
          <w:p w14:paraId="4E0C225C" w14:textId="77777777" w:rsidR="00511B8C" w:rsidRPr="007C27C9" w:rsidRDefault="00511B8C" w:rsidP="003F6A7E">
            <w:pPr>
              <w:jc w:val="center"/>
              <w:rPr>
                <w:rFonts w:cs="Times New Roman"/>
                <w:b/>
                <w:sz w:val="26"/>
                <w:szCs w:val="26"/>
              </w:rPr>
            </w:pPr>
            <w:r w:rsidRPr="007C27C9">
              <w:rPr>
                <w:rFonts w:cs="Times New Roman"/>
                <w:b/>
                <w:sz w:val="26"/>
                <w:szCs w:val="26"/>
              </w:rPr>
              <w:t>Khám phá bản thân</w:t>
            </w:r>
          </w:p>
          <w:p w14:paraId="428EFB3D" w14:textId="77777777" w:rsidR="00511B8C" w:rsidRPr="007C27C9" w:rsidRDefault="00511B8C" w:rsidP="003F6A7E">
            <w:pPr>
              <w:jc w:val="center"/>
              <w:rPr>
                <w:rFonts w:cs="Times New Roman"/>
                <w:b/>
                <w:sz w:val="26"/>
                <w:szCs w:val="26"/>
              </w:rPr>
            </w:pPr>
          </w:p>
          <w:p w14:paraId="02492882" w14:textId="77777777" w:rsidR="00511B8C" w:rsidRPr="007C27C9" w:rsidRDefault="00511B8C" w:rsidP="003F6A7E">
            <w:pPr>
              <w:jc w:val="center"/>
              <w:rPr>
                <w:rFonts w:cs="Times New Roman"/>
                <w:bCs/>
                <w:sz w:val="26"/>
                <w:szCs w:val="26"/>
              </w:rPr>
            </w:pPr>
            <w:r w:rsidRPr="007C27C9">
              <w:rPr>
                <w:rFonts w:cs="Times New Roman"/>
                <w:bCs/>
                <w:sz w:val="26"/>
                <w:szCs w:val="26"/>
              </w:rPr>
              <w:t>SHDC: 4 tiết</w:t>
            </w:r>
          </w:p>
          <w:p w14:paraId="4BA3B26E" w14:textId="77777777" w:rsidR="00511B8C" w:rsidRPr="007C27C9" w:rsidRDefault="00511B8C" w:rsidP="003F6A7E">
            <w:pPr>
              <w:jc w:val="center"/>
              <w:rPr>
                <w:rFonts w:cs="Times New Roman"/>
                <w:bCs/>
                <w:sz w:val="26"/>
                <w:szCs w:val="26"/>
              </w:rPr>
            </w:pPr>
          </w:p>
          <w:p w14:paraId="6201106F"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4 tiết</w:t>
            </w:r>
          </w:p>
          <w:p w14:paraId="5DE06770" w14:textId="77777777" w:rsidR="00511B8C" w:rsidRPr="007C27C9" w:rsidRDefault="00511B8C" w:rsidP="003F6A7E">
            <w:pPr>
              <w:jc w:val="center"/>
              <w:rPr>
                <w:rFonts w:cs="Times New Roman"/>
                <w:bCs/>
                <w:sz w:val="26"/>
                <w:szCs w:val="26"/>
              </w:rPr>
            </w:pPr>
          </w:p>
          <w:p w14:paraId="04ED09DC" w14:textId="77777777" w:rsidR="00511B8C" w:rsidRPr="007C27C9" w:rsidRDefault="00511B8C" w:rsidP="003F6A7E">
            <w:pPr>
              <w:jc w:val="center"/>
              <w:rPr>
                <w:rFonts w:cs="Times New Roman"/>
                <w:bCs/>
                <w:sz w:val="26"/>
                <w:szCs w:val="26"/>
              </w:rPr>
            </w:pPr>
            <w:r w:rsidRPr="007C27C9">
              <w:rPr>
                <w:rFonts w:cs="Times New Roman"/>
                <w:bCs/>
                <w:sz w:val="26"/>
                <w:szCs w:val="26"/>
              </w:rPr>
              <w:t>SHL: 4 tiết</w:t>
            </w:r>
          </w:p>
          <w:p w14:paraId="149FEC0E" w14:textId="77777777" w:rsidR="00511B8C" w:rsidRPr="007C27C9" w:rsidRDefault="00511B8C" w:rsidP="003F6A7E">
            <w:pPr>
              <w:jc w:val="center"/>
              <w:rPr>
                <w:rFonts w:cs="Times New Roman"/>
                <w:sz w:val="26"/>
                <w:szCs w:val="26"/>
              </w:rPr>
            </w:pPr>
          </w:p>
          <w:p w14:paraId="562F923A" w14:textId="77777777" w:rsidR="00511B8C" w:rsidRPr="007C27C9" w:rsidRDefault="00511B8C" w:rsidP="003F6A7E">
            <w:pPr>
              <w:jc w:val="center"/>
              <w:rPr>
                <w:rFonts w:cs="Times New Roman"/>
                <w:sz w:val="26"/>
                <w:szCs w:val="26"/>
              </w:rPr>
            </w:pPr>
          </w:p>
        </w:tc>
        <w:tc>
          <w:tcPr>
            <w:tcW w:w="5940" w:type="dxa"/>
          </w:tcPr>
          <w:p w14:paraId="7A099D4C"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4</w:t>
            </w:r>
          </w:p>
          <w:p w14:paraId="5DE471D5" w14:textId="77777777" w:rsidR="00511B8C" w:rsidRPr="007C27C9" w:rsidRDefault="00511B8C" w:rsidP="003F6A7E">
            <w:pPr>
              <w:spacing w:line="312" w:lineRule="auto"/>
              <w:jc w:val="both"/>
              <w:rPr>
                <w:rFonts w:cs="Times New Roman"/>
                <w:color w:val="00B050"/>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color w:val="FF0000"/>
                <w:sz w:val="26"/>
                <w:szCs w:val="26"/>
              </w:rPr>
              <w:t xml:space="preserve"> </w:t>
            </w:r>
            <w:r w:rsidRPr="007C27C9">
              <w:rPr>
                <w:rFonts w:cs="Times New Roman"/>
                <w:sz w:val="26"/>
                <w:szCs w:val="26"/>
              </w:rPr>
              <w:t>Tham gia nói chuyện về” Nét đẹp tuổi trăng tròn</w:t>
            </w:r>
          </w:p>
          <w:p w14:paraId="1FEFD0B9" w14:textId="77777777" w:rsidR="00511B8C" w:rsidRPr="007C27C9" w:rsidRDefault="00511B8C" w:rsidP="003F6A7E">
            <w:pPr>
              <w:jc w:val="both"/>
              <w:rPr>
                <w:rFonts w:cs="Times New Roman"/>
                <w:sz w:val="26"/>
                <w:szCs w:val="26"/>
              </w:rPr>
            </w:pPr>
            <w:r w:rsidRPr="007C27C9">
              <w:rPr>
                <w:rFonts w:cs="Times New Roman"/>
                <w:sz w:val="26"/>
                <w:szCs w:val="26"/>
              </w:rPr>
              <w:t>HĐGD theo chủ đề: Tính cách và cảm xúc của tôi.</w:t>
            </w:r>
          </w:p>
          <w:p w14:paraId="4E27029A" w14:textId="77777777" w:rsidR="00511B8C" w:rsidRPr="007C27C9" w:rsidRDefault="00511B8C" w:rsidP="003F6A7E">
            <w:pPr>
              <w:spacing w:line="312" w:lineRule="auto"/>
              <w:jc w:val="both"/>
              <w:rPr>
                <w:rFonts w:cs="Times New Roman"/>
                <w:b/>
                <w:sz w:val="26"/>
                <w:szCs w:val="26"/>
                <w:u w:val="single"/>
              </w:rPr>
            </w:pPr>
            <w:r w:rsidRPr="007C27C9">
              <w:rPr>
                <w:rFonts w:cs="Times New Roman"/>
                <w:sz w:val="26"/>
                <w:szCs w:val="26"/>
              </w:rPr>
              <w:t>SHL: Chia sẻ  kết quả rèn luyện tính cách của bản thân</w:t>
            </w:r>
          </w:p>
        </w:tc>
        <w:tc>
          <w:tcPr>
            <w:tcW w:w="905" w:type="dxa"/>
          </w:tcPr>
          <w:p w14:paraId="499BAD07"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2E91F1FE" w14:textId="77777777" w:rsidTr="003F6A7E">
        <w:tc>
          <w:tcPr>
            <w:tcW w:w="625" w:type="dxa"/>
            <w:vMerge/>
          </w:tcPr>
          <w:p w14:paraId="4F22A309" w14:textId="77777777" w:rsidR="00511B8C" w:rsidRPr="007C27C9" w:rsidRDefault="00511B8C" w:rsidP="003F6A7E">
            <w:pPr>
              <w:jc w:val="both"/>
              <w:rPr>
                <w:rFonts w:cs="Times New Roman"/>
                <w:sz w:val="26"/>
                <w:szCs w:val="26"/>
              </w:rPr>
            </w:pPr>
          </w:p>
        </w:tc>
        <w:tc>
          <w:tcPr>
            <w:tcW w:w="1620" w:type="dxa"/>
            <w:vMerge/>
          </w:tcPr>
          <w:p w14:paraId="7ED578CA" w14:textId="77777777" w:rsidR="00511B8C" w:rsidRPr="007C27C9" w:rsidRDefault="00511B8C" w:rsidP="003F6A7E">
            <w:pPr>
              <w:jc w:val="both"/>
              <w:rPr>
                <w:rFonts w:cs="Times New Roman"/>
                <w:sz w:val="26"/>
                <w:szCs w:val="26"/>
              </w:rPr>
            </w:pPr>
          </w:p>
        </w:tc>
        <w:tc>
          <w:tcPr>
            <w:tcW w:w="5940" w:type="dxa"/>
          </w:tcPr>
          <w:p w14:paraId="5E87EC7F"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5</w:t>
            </w:r>
          </w:p>
          <w:p w14:paraId="1F889B95" w14:textId="77777777" w:rsidR="00511B8C" w:rsidRPr="007C27C9" w:rsidRDefault="00511B8C" w:rsidP="003F6A7E">
            <w:pPr>
              <w:jc w:val="both"/>
              <w:rPr>
                <w:rFonts w:cs="Times New Roman"/>
                <w:sz w:val="26"/>
                <w:szCs w:val="26"/>
                <w:lang w:val="vi-VN"/>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Tham gia cuộc thi “Nghệ sĩ kịch câm tài ba”</w:t>
            </w:r>
          </w:p>
          <w:p w14:paraId="56C555A1" w14:textId="77777777" w:rsidR="00511B8C" w:rsidRPr="007C27C9" w:rsidRDefault="00511B8C" w:rsidP="003F6A7E">
            <w:pPr>
              <w:jc w:val="both"/>
              <w:rPr>
                <w:rFonts w:cs="Times New Roman"/>
                <w:sz w:val="26"/>
                <w:szCs w:val="26"/>
              </w:rPr>
            </w:pPr>
            <w:r w:rsidRPr="007C27C9">
              <w:rPr>
                <w:rFonts w:cs="Times New Roman"/>
                <w:sz w:val="26"/>
                <w:szCs w:val="26"/>
              </w:rPr>
              <w:t>HĐGD theo chủ đề: Tính cách và cảm xúc của tôi (tiếp).</w:t>
            </w:r>
          </w:p>
          <w:p w14:paraId="6B72EBA9" w14:textId="77777777" w:rsidR="00511B8C" w:rsidRPr="007C27C9" w:rsidRDefault="00511B8C" w:rsidP="003F6A7E">
            <w:pPr>
              <w:spacing w:line="312" w:lineRule="auto"/>
              <w:jc w:val="both"/>
              <w:rPr>
                <w:rFonts w:cs="Times New Roman"/>
                <w:b/>
                <w:sz w:val="26"/>
                <w:szCs w:val="26"/>
                <w:u w:val="single"/>
              </w:rPr>
            </w:pPr>
            <w:r w:rsidRPr="007C27C9">
              <w:rPr>
                <w:rFonts w:cs="Times New Roman"/>
                <w:sz w:val="26"/>
                <w:szCs w:val="26"/>
              </w:rPr>
              <w:t>SHL</w:t>
            </w:r>
            <w:r w:rsidRPr="007C27C9">
              <w:rPr>
                <w:rFonts w:cs="Times New Roman"/>
                <w:sz w:val="26"/>
                <w:szCs w:val="26"/>
                <w:lang w:val="vi-VN"/>
              </w:rPr>
              <w:t>:</w:t>
            </w:r>
            <w:r w:rsidRPr="007C27C9">
              <w:rPr>
                <w:rFonts w:cs="Times New Roman"/>
                <w:sz w:val="26"/>
                <w:szCs w:val="26"/>
              </w:rPr>
              <w:t xml:space="preserve"> Chia sẻ kết quả rèn luyện kĩ năng điều chỉnh cảm xúc của bản thân theo hướng tích cực.</w:t>
            </w:r>
          </w:p>
        </w:tc>
        <w:tc>
          <w:tcPr>
            <w:tcW w:w="905" w:type="dxa"/>
            <w:vAlign w:val="center"/>
          </w:tcPr>
          <w:p w14:paraId="32C79AFF"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1C89C7A2" w14:textId="77777777" w:rsidTr="003F6A7E">
        <w:tc>
          <w:tcPr>
            <w:tcW w:w="625" w:type="dxa"/>
            <w:vMerge/>
          </w:tcPr>
          <w:p w14:paraId="2FFD7072" w14:textId="77777777" w:rsidR="00511B8C" w:rsidRPr="007C27C9" w:rsidRDefault="00511B8C" w:rsidP="003F6A7E">
            <w:pPr>
              <w:jc w:val="both"/>
              <w:rPr>
                <w:rFonts w:cs="Times New Roman"/>
                <w:sz w:val="26"/>
                <w:szCs w:val="26"/>
              </w:rPr>
            </w:pPr>
          </w:p>
        </w:tc>
        <w:tc>
          <w:tcPr>
            <w:tcW w:w="1620" w:type="dxa"/>
            <w:vMerge/>
          </w:tcPr>
          <w:p w14:paraId="28CF90B8" w14:textId="77777777" w:rsidR="00511B8C" w:rsidRPr="007C27C9" w:rsidRDefault="00511B8C" w:rsidP="003F6A7E">
            <w:pPr>
              <w:jc w:val="both"/>
              <w:rPr>
                <w:rFonts w:cs="Times New Roman"/>
                <w:sz w:val="26"/>
                <w:szCs w:val="26"/>
              </w:rPr>
            </w:pPr>
          </w:p>
        </w:tc>
        <w:tc>
          <w:tcPr>
            <w:tcW w:w="5940" w:type="dxa"/>
          </w:tcPr>
          <w:p w14:paraId="3DEFAB60"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6</w:t>
            </w:r>
          </w:p>
          <w:p w14:paraId="2E8E551F" w14:textId="77777777" w:rsidR="00511B8C" w:rsidRPr="007C27C9" w:rsidRDefault="00511B8C" w:rsidP="003F6A7E">
            <w:pPr>
              <w:spacing w:line="312" w:lineRule="auto"/>
              <w:rPr>
                <w:rFonts w:cs="Times New Roman"/>
                <w:sz w:val="26"/>
                <w:szCs w:val="26"/>
                <w:u w:val="single"/>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Tọa đàm về vai trò của tranh biện và thương thuyết trong cuộc sống hiện đại</w:t>
            </w:r>
          </w:p>
          <w:p w14:paraId="25645889"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w:t>
            </w:r>
            <w:r w:rsidRPr="007C27C9">
              <w:rPr>
                <w:rFonts w:cs="Times New Roman"/>
                <w:bCs/>
                <w:sz w:val="26"/>
                <w:szCs w:val="26"/>
              </w:rPr>
              <w:t>Khả năng tranh biện, thương thuyết của tôi</w:t>
            </w:r>
            <w:r w:rsidRPr="007C27C9">
              <w:rPr>
                <w:rFonts w:cs="Times New Roman"/>
                <w:sz w:val="26"/>
                <w:szCs w:val="26"/>
              </w:rPr>
              <w:t>.</w:t>
            </w:r>
          </w:p>
          <w:p w14:paraId="15A5442F" w14:textId="77777777" w:rsidR="00511B8C" w:rsidRPr="007C27C9" w:rsidRDefault="00511B8C" w:rsidP="003F6A7E">
            <w:pPr>
              <w:spacing w:line="312" w:lineRule="auto"/>
              <w:jc w:val="both"/>
              <w:rPr>
                <w:rFonts w:cs="Times New Roman"/>
                <w:b/>
                <w:sz w:val="26"/>
                <w:szCs w:val="26"/>
                <w:u w:val="single"/>
              </w:rPr>
            </w:pPr>
            <w:r w:rsidRPr="007C27C9">
              <w:rPr>
                <w:rFonts w:cs="Times New Roman"/>
                <w:sz w:val="26"/>
                <w:szCs w:val="26"/>
              </w:rPr>
              <w:t>SHL</w:t>
            </w:r>
            <w:r w:rsidRPr="007C27C9">
              <w:rPr>
                <w:rFonts w:cs="Times New Roman"/>
                <w:sz w:val="26"/>
                <w:szCs w:val="26"/>
                <w:lang w:val="vi-VN"/>
              </w:rPr>
              <w:t>:</w:t>
            </w:r>
            <w:r w:rsidRPr="007C27C9">
              <w:rPr>
                <w:rFonts w:cs="Times New Roman"/>
                <w:sz w:val="26"/>
                <w:szCs w:val="26"/>
              </w:rPr>
              <w:t xml:space="preserve"> Chia sẻ  kế hoạch rèn luyện khả năng tranh biện, thương thuyết của bản thân.</w:t>
            </w:r>
          </w:p>
        </w:tc>
        <w:tc>
          <w:tcPr>
            <w:tcW w:w="905" w:type="dxa"/>
            <w:vAlign w:val="center"/>
          </w:tcPr>
          <w:p w14:paraId="00356C56"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771A51A5" w14:textId="77777777" w:rsidTr="003F6A7E">
        <w:tc>
          <w:tcPr>
            <w:tcW w:w="625" w:type="dxa"/>
            <w:vMerge/>
          </w:tcPr>
          <w:p w14:paraId="6CBC41A8" w14:textId="77777777" w:rsidR="00511B8C" w:rsidRPr="007C27C9" w:rsidRDefault="00511B8C" w:rsidP="003F6A7E">
            <w:pPr>
              <w:jc w:val="both"/>
              <w:rPr>
                <w:rFonts w:cs="Times New Roman"/>
                <w:sz w:val="26"/>
                <w:szCs w:val="26"/>
              </w:rPr>
            </w:pPr>
          </w:p>
        </w:tc>
        <w:tc>
          <w:tcPr>
            <w:tcW w:w="1620" w:type="dxa"/>
            <w:vMerge/>
          </w:tcPr>
          <w:p w14:paraId="0D2FADEA" w14:textId="77777777" w:rsidR="00511B8C" w:rsidRPr="007C27C9" w:rsidRDefault="00511B8C" w:rsidP="003F6A7E">
            <w:pPr>
              <w:jc w:val="both"/>
              <w:rPr>
                <w:rFonts w:cs="Times New Roman"/>
                <w:sz w:val="26"/>
                <w:szCs w:val="26"/>
              </w:rPr>
            </w:pPr>
          </w:p>
        </w:tc>
        <w:tc>
          <w:tcPr>
            <w:tcW w:w="5940" w:type="dxa"/>
          </w:tcPr>
          <w:p w14:paraId="792FA26D"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7</w:t>
            </w:r>
          </w:p>
          <w:p w14:paraId="3377272F" w14:textId="77777777" w:rsidR="00511B8C" w:rsidRPr="007C27C9" w:rsidRDefault="00511B8C" w:rsidP="003F6A7E">
            <w:pPr>
              <w:jc w:val="both"/>
              <w:rPr>
                <w:rFonts w:cs="Times New Roman"/>
                <w:sz w:val="26"/>
                <w:szCs w:val="26"/>
              </w:rPr>
            </w:pPr>
            <w:r w:rsidRPr="007C27C9">
              <w:rPr>
                <w:rFonts w:cs="Times New Roman"/>
                <w:sz w:val="26"/>
                <w:szCs w:val="26"/>
              </w:rPr>
              <w:lastRenderedPageBreak/>
              <w:t>SHDC</w:t>
            </w:r>
            <w:r w:rsidRPr="007C27C9">
              <w:rPr>
                <w:rFonts w:cs="Times New Roman"/>
                <w:sz w:val="26"/>
                <w:szCs w:val="26"/>
                <w:lang w:val="vi-VN"/>
              </w:rPr>
              <w:t xml:space="preserve">: </w:t>
            </w:r>
            <w:r w:rsidRPr="007C27C9">
              <w:rPr>
                <w:rFonts w:cs="Times New Roman"/>
                <w:sz w:val="26"/>
                <w:szCs w:val="26"/>
              </w:rPr>
              <w:t>Tham gia tranh biện về một số  vấn đề liên quan đến HS THCS</w:t>
            </w:r>
          </w:p>
          <w:p w14:paraId="7D270C03"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w:t>
            </w:r>
            <w:r w:rsidRPr="007C27C9">
              <w:rPr>
                <w:rFonts w:cs="Times New Roman"/>
                <w:bCs/>
                <w:sz w:val="26"/>
                <w:szCs w:val="26"/>
              </w:rPr>
              <w:t>Khả năng tranh biện, thương thuyết của tôi</w:t>
            </w:r>
            <w:r w:rsidRPr="007C27C9">
              <w:rPr>
                <w:rFonts w:cs="Times New Roman"/>
                <w:sz w:val="26"/>
                <w:szCs w:val="26"/>
              </w:rPr>
              <w:t xml:space="preserve"> (tiếp).</w:t>
            </w:r>
          </w:p>
          <w:p w14:paraId="5E04DC67" w14:textId="77777777" w:rsidR="00511B8C" w:rsidRPr="007C27C9" w:rsidRDefault="00511B8C" w:rsidP="003F6A7E">
            <w:pPr>
              <w:spacing w:line="312" w:lineRule="auto"/>
              <w:jc w:val="both"/>
              <w:rPr>
                <w:rFonts w:cs="Times New Roman"/>
                <w:sz w:val="26"/>
                <w:szCs w:val="26"/>
              </w:rPr>
            </w:pPr>
            <w:r w:rsidRPr="007C27C9">
              <w:rPr>
                <w:rFonts w:cs="Times New Roman"/>
                <w:bCs/>
                <w:sz w:val="26"/>
                <w:szCs w:val="26"/>
              </w:rPr>
              <w:t>SHL</w:t>
            </w:r>
            <w:r w:rsidRPr="007C27C9">
              <w:rPr>
                <w:rFonts w:cs="Times New Roman"/>
                <w:sz w:val="26"/>
                <w:szCs w:val="26"/>
              </w:rPr>
              <w:t>: Chia sẻ  kết quả rèn luyện khả năng tranh biện, thương thuyết của bản thân.</w:t>
            </w:r>
          </w:p>
          <w:p w14:paraId="7B884B6F" w14:textId="77777777" w:rsidR="00511B8C" w:rsidRPr="007C27C9" w:rsidRDefault="00511B8C" w:rsidP="003F6A7E">
            <w:pPr>
              <w:jc w:val="both"/>
              <w:rPr>
                <w:rFonts w:cs="Times New Roman"/>
                <w:b/>
                <w:sz w:val="26"/>
                <w:szCs w:val="26"/>
              </w:rPr>
            </w:pPr>
            <w:r w:rsidRPr="007C27C9">
              <w:rPr>
                <w:rFonts w:cs="Times New Roman"/>
                <w:sz w:val="26"/>
                <w:szCs w:val="26"/>
              </w:rPr>
              <w:t xml:space="preserve"> </w:t>
            </w:r>
            <w:r w:rsidRPr="007C27C9">
              <w:rPr>
                <w:rFonts w:cs="Times New Roman"/>
                <w:b/>
                <w:sz w:val="26"/>
                <w:szCs w:val="26"/>
              </w:rPr>
              <w:t>Đánh giá chủ đề 2.</w:t>
            </w:r>
          </w:p>
          <w:p w14:paraId="36C2D05E" w14:textId="77777777" w:rsidR="00511B8C" w:rsidRPr="007C27C9" w:rsidRDefault="00511B8C" w:rsidP="003F6A7E">
            <w:pPr>
              <w:jc w:val="both"/>
              <w:rPr>
                <w:rFonts w:cs="Times New Roman"/>
                <w:sz w:val="26"/>
                <w:szCs w:val="26"/>
              </w:rPr>
            </w:pPr>
          </w:p>
        </w:tc>
        <w:tc>
          <w:tcPr>
            <w:tcW w:w="905" w:type="dxa"/>
            <w:vAlign w:val="center"/>
          </w:tcPr>
          <w:p w14:paraId="6AC0877A" w14:textId="77777777" w:rsidR="00511B8C" w:rsidRPr="007C27C9" w:rsidRDefault="00511B8C" w:rsidP="003F6A7E">
            <w:pPr>
              <w:jc w:val="center"/>
              <w:rPr>
                <w:rFonts w:cs="Times New Roman"/>
                <w:sz w:val="26"/>
                <w:szCs w:val="26"/>
              </w:rPr>
            </w:pPr>
            <w:r w:rsidRPr="007C27C9">
              <w:rPr>
                <w:rFonts w:cs="Times New Roman"/>
                <w:sz w:val="26"/>
                <w:szCs w:val="26"/>
              </w:rPr>
              <w:lastRenderedPageBreak/>
              <w:t>3</w:t>
            </w:r>
          </w:p>
        </w:tc>
      </w:tr>
      <w:tr w:rsidR="00511B8C" w:rsidRPr="007C27C9" w14:paraId="5346E2DB" w14:textId="77777777" w:rsidTr="003F6A7E">
        <w:tc>
          <w:tcPr>
            <w:tcW w:w="625" w:type="dxa"/>
            <w:vMerge w:val="restart"/>
            <w:vAlign w:val="center"/>
          </w:tcPr>
          <w:p w14:paraId="47BB3096" w14:textId="77777777" w:rsidR="00511B8C" w:rsidRPr="007C27C9" w:rsidRDefault="00511B8C" w:rsidP="003F6A7E">
            <w:pPr>
              <w:jc w:val="center"/>
              <w:rPr>
                <w:rFonts w:cs="Times New Roman"/>
                <w:sz w:val="26"/>
                <w:szCs w:val="26"/>
              </w:rPr>
            </w:pPr>
            <w:r w:rsidRPr="007C27C9">
              <w:rPr>
                <w:rFonts w:cs="Times New Roman"/>
                <w:sz w:val="26"/>
                <w:szCs w:val="26"/>
              </w:rPr>
              <w:t>3</w:t>
            </w:r>
          </w:p>
        </w:tc>
        <w:tc>
          <w:tcPr>
            <w:tcW w:w="1620" w:type="dxa"/>
            <w:vMerge w:val="restart"/>
            <w:vAlign w:val="center"/>
          </w:tcPr>
          <w:p w14:paraId="7343B7E4" w14:textId="77777777" w:rsidR="00511B8C" w:rsidRPr="007C27C9" w:rsidRDefault="00511B8C" w:rsidP="003F6A7E">
            <w:pPr>
              <w:jc w:val="center"/>
              <w:rPr>
                <w:rFonts w:cs="Times New Roman"/>
                <w:b/>
                <w:sz w:val="26"/>
                <w:szCs w:val="26"/>
              </w:rPr>
            </w:pPr>
            <w:r w:rsidRPr="007C27C9">
              <w:rPr>
                <w:rFonts w:cs="Times New Roman"/>
                <w:b/>
                <w:sz w:val="26"/>
                <w:szCs w:val="26"/>
              </w:rPr>
              <w:t>Trách nhiệm với bản thân</w:t>
            </w:r>
          </w:p>
          <w:p w14:paraId="07F29806" w14:textId="77777777" w:rsidR="00511B8C" w:rsidRPr="007C27C9" w:rsidRDefault="00511B8C" w:rsidP="003F6A7E">
            <w:pPr>
              <w:jc w:val="center"/>
              <w:rPr>
                <w:rFonts w:cs="Times New Roman"/>
                <w:b/>
                <w:sz w:val="26"/>
                <w:szCs w:val="26"/>
              </w:rPr>
            </w:pPr>
          </w:p>
          <w:p w14:paraId="00BECAC4" w14:textId="77777777" w:rsidR="00511B8C" w:rsidRPr="007C27C9" w:rsidRDefault="00511B8C" w:rsidP="003F6A7E">
            <w:pPr>
              <w:jc w:val="center"/>
              <w:rPr>
                <w:rFonts w:cs="Times New Roman"/>
                <w:bCs/>
                <w:sz w:val="26"/>
                <w:szCs w:val="26"/>
              </w:rPr>
            </w:pPr>
            <w:r w:rsidRPr="007C27C9">
              <w:rPr>
                <w:rFonts w:cs="Times New Roman"/>
                <w:bCs/>
                <w:sz w:val="26"/>
                <w:szCs w:val="26"/>
              </w:rPr>
              <w:t>SHDC: 5 tiết</w:t>
            </w:r>
          </w:p>
          <w:p w14:paraId="3275779A" w14:textId="77777777" w:rsidR="00511B8C" w:rsidRPr="007C27C9" w:rsidRDefault="00511B8C" w:rsidP="003F6A7E">
            <w:pPr>
              <w:jc w:val="center"/>
              <w:rPr>
                <w:rFonts w:cs="Times New Roman"/>
                <w:bCs/>
                <w:sz w:val="26"/>
                <w:szCs w:val="26"/>
              </w:rPr>
            </w:pPr>
          </w:p>
          <w:p w14:paraId="5F7A23D7"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4 tiết + 1 tiết kiểm tra, đánh giá giữa HK 1</w:t>
            </w:r>
          </w:p>
          <w:p w14:paraId="6BBDCCBA" w14:textId="77777777" w:rsidR="00511B8C" w:rsidRPr="007C27C9" w:rsidRDefault="00511B8C" w:rsidP="003F6A7E">
            <w:pPr>
              <w:jc w:val="center"/>
              <w:rPr>
                <w:rFonts w:cs="Times New Roman"/>
                <w:bCs/>
                <w:sz w:val="26"/>
                <w:szCs w:val="26"/>
              </w:rPr>
            </w:pPr>
          </w:p>
          <w:p w14:paraId="6B63E704" w14:textId="77777777" w:rsidR="00511B8C" w:rsidRPr="007C27C9" w:rsidRDefault="00511B8C" w:rsidP="003F6A7E">
            <w:pPr>
              <w:jc w:val="center"/>
              <w:rPr>
                <w:rFonts w:cs="Times New Roman"/>
                <w:bCs/>
                <w:sz w:val="26"/>
                <w:szCs w:val="26"/>
              </w:rPr>
            </w:pPr>
            <w:r w:rsidRPr="007C27C9">
              <w:rPr>
                <w:rFonts w:cs="Times New Roman"/>
                <w:bCs/>
                <w:sz w:val="26"/>
                <w:szCs w:val="26"/>
              </w:rPr>
              <w:t>SHL: 5 tiết</w:t>
            </w:r>
          </w:p>
          <w:p w14:paraId="72A27092" w14:textId="77777777" w:rsidR="00511B8C" w:rsidRPr="007C27C9" w:rsidRDefault="00511B8C" w:rsidP="003F6A7E">
            <w:pPr>
              <w:jc w:val="center"/>
              <w:rPr>
                <w:rFonts w:cs="Times New Roman"/>
                <w:bCs/>
                <w:sz w:val="26"/>
                <w:szCs w:val="26"/>
              </w:rPr>
            </w:pPr>
          </w:p>
          <w:p w14:paraId="5CC59570" w14:textId="77777777" w:rsidR="00511B8C" w:rsidRPr="007C27C9" w:rsidRDefault="00511B8C" w:rsidP="003F6A7E">
            <w:pPr>
              <w:jc w:val="center"/>
              <w:rPr>
                <w:rFonts w:cs="Times New Roman"/>
                <w:sz w:val="26"/>
                <w:szCs w:val="26"/>
              </w:rPr>
            </w:pPr>
          </w:p>
        </w:tc>
        <w:tc>
          <w:tcPr>
            <w:tcW w:w="5940" w:type="dxa"/>
          </w:tcPr>
          <w:p w14:paraId="2302C208"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8</w:t>
            </w:r>
          </w:p>
          <w:p w14:paraId="3BDA664D"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w:t>
            </w:r>
            <w:r w:rsidRPr="007C27C9">
              <w:rPr>
                <w:rFonts w:cs="Times New Roman"/>
                <w:sz w:val="26"/>
                <w:szCs w:val="26"/>
                <w:u w:val="single"/>
              </w:rPr>
              <w:t xml:space="preserve"> </w:t>
            </w:r>
            <w:r w:rsidRPr="007C27C9">
              <w:rPr>
                <w:rFonts w:cs="Times New Roman"/>
                <w:sz w:val="26"/>
                <w:szCs w:val="26"/>
              </w:rPr>
              <w:t>Nghe nói chuyện “Trách nhiệm của HS THCS”</w:t>
            </w:r>
          </w:p>
          <w:p w14:paraId="4493770F" w14:textId="77777777" w:rsidR="00511B8C" w:rsidRPr="007C27C9" w:rsidRDefault="00511B8C" w:rsidP="003F6A7E">
            <w:pPr>
              <w:jc w:val="both"/>
              <w:rPr>
                <w:rFonts w:cs="Times New Roman"/>
                <w:sz w:val="26"/>
                <w:szCs w:val="26"/>
              </w:rPr>
            </w:pPr>
            <w:r w:rsidRPr="007C27C9">
              <w:rPr>
                <w:rFonts w:cs="Times New Roman"/>
                <w:sz w:val="26"/>
                <w:szCs w:val="26"/>
              </w:rPr>
              <w:t>HĐGD theo chủ đề: Sống có trách nhiệm</w:t>
            </w:r>
          </w:p>
          <w:p w14:paraId="684B412E" w14:textId="77777777" w:rsidR="00511B8C" w:rsidRPr="007C27C9" w:rsidRDefault="00511B8C" w:rsidP="003F6A7E">
            <w:pPr>
              <w:spacing w:line="312" w:lineRule="auto"/>
              <w:rPr>
                <w:rFonts w:cs="Times New Roman"/>
                <w:b/>
                <w:sz w:val="26"/>
                <w:szCs w:val="26"/>
                <w:u w:val="single"/>
              </w:rPr>
            </w:pPr>
            <w:r w:rsidRPr="007C27C9">
              <w:rPr>
                <w:rFonts w:cs="Times New Roman"/>
                <w:sz w:val="26"/>
                <w:szCs w:val="26"/>
              </w:rPr>
              <w:t>SHL</w:t>
            </w:r>
            <w:r w:rsidRPr="007C27C9">
              <w:rPr>
                <w:rFonts w:cs="Times New Roman"/>
                <w:b/>
                <w:sz w:val="26"/>
                <w:szCs w:val="26"/>
              </w:rPr>
              <w:t xml:space="preserve">: </w:t>
            </w:r>
            <w:r w:rsidRPr="007C27C9">
              <w:rPr>
                <w:rFonts w:cs="Times New Roman"/>
                <w:color w:val="000000" w:themeColor="text1"/>
                <w:sz w:val="26"/>
                <w:szCs w:val="26"/>
              </w:rPr>
              <w:t>Chia sẻ những việc đã làm để thể hiện trách nhiệm với bản thân và mọi người xung quanh</w:t>
            </w:r>
          </w:p>
        </w:tc>
        <w:tc>
          <w:tcPr>
            <w:tcW w:w="905" w:type="dxa"/>
            <w:vAlign w:val="center"/>
          </w:tcPr>
          <w:p w14:paraId="2A106D89"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0A5572A0" w14:textId="77777777" w:rsidTr="003F6A7E">
        <w:tc>
          <w:tcPr>
            <w:tcW w:w="625" w:type="dxa"/>
            <w:vMerge/>
          </w:tcPr>
          <w:p w14:paraId="6179CD57" w14:textId="77777777" w:rsidR="00511B8C" w:rsidRPr="007C27C9" w:rsidRDefault="00511B8C" w:rsidP="003F6A7E">
            <w:pPr>
              <w:jc w:val="both"/>
              <w:rPr>
                <w:rFonts w:cs="Times New Roman"/>
                <w:sz w:val="26"/>
                <w:szCs w:val="26"/>
              </w:rPr>
            </w:pPr>
          </w:p>
        </w:tc>
        <w:tc>
          <w:tcPr>
            <w:tcW w:w="1620" w:type="dxa"/>
            <w:vMerge/>
          </w:tcPr>
          <w:p w14:paraId="18C75E05" w14:textId="77777777" w:rsidR="00511B8C" w:rsidRPr="007C27C9" w:rsidRDefault="00511B8C" w:rsidP="003F6A7E">
            <w:pPr>
              <w:jc w:val="both"/>
              <w:rPr>
                <w:rFonts w:cs="Times New Roman"/>
                <w:sz w:val="26"/>
                <w:szCs w:val="26"/>
              </w:rPr>
            </w:pPr>
          </w:p>
        </w:tc>
        <w:tc>
          <w:tcPr>
            <w:tcW w:w="5940" w:type="dxa"/>
          </w:tcPr>
          <w:p w14:paraId="336EB05F"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9</w:t>
            </w:r>
          </w:p>
          <w:p w14:paraId="3870FC16"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Kịch tương tác thể hiện trách nhiệm của bản thân</w:t>
            </w:r>
          </w:p>
          <w:p w14:paraId="6183AE15" w14:textId="77777777" w:rsidR="00511B8C" w:rsidRPr="007C27C9" w:rsidRDefault="00511B8C" w:rsidP="003F6A7E">
            <w:pPr>
              <w:jc w:val="both"/>
              <w:rPr>
                <w:rFonts w:cs="Times New Roman"/>
                <w:sz w:val="26"/>
                <w:szCs w:val="26"/>
              </w:rPr>
            </w:pPr>
            <w:r w:rsidRPr="007C27C9">
              <w:rPr>
                <w:rFonts w:cs="Times New Roman"/>
                <w:sz w:val="26"/>
                <w:szCs w:val="26"/>
              </w:rPr>
              <w:t>HĐGD theo chủ đề: Kiểm tra giữa học kì I.</w:t>
            </w:r>
          </w:p>
          <w:p w14:paraId="13BA5085" w14:textId="77777777" w:rsidR="00511B8C" w:rsidRPr="007C27C9" w:rsidRDefault="00511B8C" w:rsidP="003F6A7E">
            <w:pPr>
              <w:spacing w:line="312" w:lineRule="auto"/>
              <w:rPr>
                <w:rFonts w:cs="Times New Roman"/>
                <w:b/>
                <w:sz w:val="26"/>
                <w:szCs w:val="26"/>
                <w:u w:val="single"/>
              </w:rPr>
            </w:pPr>
            <w:r w:rsidRPr="007C27C9">
              <w:rPr>
                <w:rFonts w:cs="Times New Roman"/>
                <w:i/>
                <w:iCs/>
                <w:sz w:val="26"/>
                <w:szCs w:val="26"/>
              </w:rPr>
              <w:t xml:space="preserve"> </w:t>
            </w:r>
            <w:r w:rsidRPr="007C27C9">
              <w:rPr>
                <w:rFonts w:cs="Times New Roman"/>
                <w:sz w:val="26"/>
                <w:szCs w:val="26"/>
              </w:rPr>
              <w:t xml:space="preserve">SHL: </w:t>
            </w:r>
            <w:r w:rsidRPr="007C27C9">
              <w:rPr>
                <w:rFonts w:cs="Times New Roman"/>
                <w:color w:val="000000" w:themeColor="text1"/>
                <w:sz w:val="26"/>
                <w:szCs w:val="26"/>
              </w:rPr>
              <w:t>Chia  sẻ những điều đã học hỏi được về trách nhiệm của bản thân và kết quả thực hiện hoạt động tiếp nối sau tiết SHDC.</w:t>
            </w:r>
          </w:p>
        </w:tc>
        <w:tc>
          <w:tcPr>
            <w:tcW w:w="905" w:type="dxa"/>
            <w:vAlign w:val="center"/>
          </w:tcPr>
          <w:p w14:paraId="6DAFBF94"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198BFE32" w14:textId="77777777" w:rsidTr="003F6A7E">
        <w:tc>
          <w:tcPr>
            <w:tcW w:w="625" w:type="dxa"/>
            <w:vMerge/>
          </w:tcPr>
          <w:p w14:paraId="0B1B204C" w14:textId="77777777" w:rsidR="00511B8C" w:rsidRPr="007C27C9" w:rsidRDefault="00511B8C" w:rsidP="003F6A7E">
            <w:pPr>
              <w:jc w:val="both"/>
              <w:rPr>
                <w:rFonts w:cs="Times New Roman"/>
                <w:sz w:val="26"/>
                <w:szCs w:val="26"/>
              </w:rPr>
            </w:pPr>
          </w:p>
        </w:tc>
        <w:tc>
          <w:tcPr>
            <w:tcW w:w="1620" w:type="dxa"/>
            <w:vMerge/>
          </w:tcPr>
          <w:p w14:paraId="2AB2B19E" w14:textId="77777777" w:rsidR="00511B8C" w:rsidRPr="007C27C9" w:rsidRDefault="00511B8C" w:rsidP="003F6A7E">
            <w:pPr>
              <w:jc w:val="both"/>
              <w:rPr>
                <w:rFonts w:cs="Times New Roman"/>
                <w:sz w:val="26"/>
                <w:szCs w:val="26"/>
              </w:rPr>
            </w:pPr>
          </w:p>
        </w:tc>
        <w:tc>
          <w:tcPr>
            <w:tcW w:w="5940" w:type="dxa"/>
          </w:tcPr>
          <w:p w14:paraId="2454C21B"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10</w:t>
            </w:r>
          </w:p>
          <w:p w14:paraId="62A75921"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Tham gia cuộc thi: Ai nhanh trí hơn</w:t>
            </w:r>
          </w:p>
          <w:p w14:paraId="4913203A" w14:textId="77777777" w:rsidR="00511B8C" w:rsidRPr="007C27C9" w:rsidRDefault="00511B8C" w:rsidP="003F6A7E">
            <w:pPr>
              <w:jc w:val="both"/>
              <w:rPr>
                <w:rFonts w:cs="Times New Roman"/>
                <w:sz w:val="26"/>
                <w:szCs w:val="26"/>
              </w:rPr>
            </w:pPr>
            <w:r w:rsidRPr="007C27C9">
              <w:rPr>
                <w:rFonts w:cs="Times New Roman"/>
                <w:sz w:val="26"/>
                <w:szCs w:val="26"/>
              </w:rPr>
              <w:t>HĐGD theo chủ đề: Sống có trách nhiệm (tiếp).</w:t>
            </w:r>
          </w:p>
          <w:p w14:paraId="7DC837B8" w14:textId="77777777" w:rsidR="00511B8C" w:rsidRPr="007C27C9" w:rsidRDefault="00511B8C" w:rsidP="003F6A7E">
            <w:pPr>
              <w:spacing w:line="312" w:lineRule="auto"/>
              <w:rPr>
                <w:rFonts w:cs="Times New Roman"/>
                <w:sz w:val="26"/>
                <w:szCs w:val="26"/>
              </w:rPr>
            </w:pPr>
            <w:r w:rsidRPr="007C27C9">
              <w:rPr>
                <w:rFonts w:cs="Times New Roman"/>
                <w:bCs/>
                <w:sz w:val="26"/>
                <w:szCs w:val="26"/>
              </w:rPr>
              <w:t>SHL:</w:t>
            </w:r>
            <w:r w:rsidRPr="007C27C9">
              <w:rPr>
                <w:rFonts w:cs="Times New Roman"/>
                <w:sz w:val="26"/>
                <w:szCs w:val="26"/>
              </w:rPr>
              <w:t xml:space="preserve"> </w:t>
            </w:r>
            <w:r w:rsidRPr="007C27C9">
              <w:rPr>
                <w:rFonts w:cs="Times New Roman"/>
                <w:color w:val="000000" w:themeColor="text1"/>
                <w:sz w:val="26"/>
                <w:szCs w:val="26"/>
              </w:rPr>
              <w:t>Chia  sẻ kết quả thực hiện cam kết thể hiện trách nhiệm của bản thân</w:t>
            </w:r>
            <w:r w:rsidRPr="007C27C9">
              <w:rPr>
                <w:rFonts w:cs="Times New Roman"/>
                <w:sz w:val="26"/>
                <w:szCs w:val="26"/>
              </w:rPr>
              <w:t xml:space="preserve"> </w:t>
            </w:r>
          </w:p>
        </w:tc>
        <w:tc>
          <w:tcPr>
            <w:tcW w:w="905" w:type="dxa"/>
            <w:vAlign w:val="center"/>
          </w:tcPr>
          <w:p w14:paraId="050E8835"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524BCE01" w14:textId="77777777" w:rsidTr="003F6A7E">
        <w:tc>
          <w:tcPr>
            <w:tcW w:w="625" w:type="dxa"/>
            <w:vMerge/>
          </w:tcPr>
          <w:p w14:paraId="2AA38CB2" w14:textId="77777777" w:rsidR="00511B8C" w:rsidRPr="007C27C9" w:rsidRDefault="00511B8C" w:rsidP="003F6A7E">
            <w:pPr>
              <w:jc w:val="both"/>
              <w:rPr>
                <w:rFonts w:cs="Times New Roman"/>
                <w:sz w:val="26"/>
                <w:szCs w:val="26"/>
              </w:rPr>
            </w:pPr>
          </w:p>
        </w:tc>
        <w:tc>
          <w:tcPr>
            <w:tcW w:w="1620" w:type="dxa"/>
            <w:vMerge/>
          </w:tcPr>
          <w:p w14:paraId="5F595BE8" w14:textId="77777777" w:rsidR="00511B8C" w:rsidRPr="007C27C9" w:rsidRDefault="00511B8C" w:rsidP="003F6A7E">
            <w:pPr>
              <w:jc w:val="both"/>
              <w:rPr>
                <w:rFonts w:cs="Times New Roman"/>
                <w:sz w:val="26"/>
                <w:szCs w:val="26"/>
              </w:rPr>
            </w:pPr>
          </w:p>
        </w:tc>
        <w:tc>
          <w:tcPr>
            <w:tcW w:w="5940" w:type="dxa"/>
          </w:tcPr>
          <w:p w14:paraId="0227CBEB"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11</w:t>
            </w:r>
          </w:p>
          <w:p w14:paraId="4BC6BAC8" w14:textId="77777777" w:rsidR="00511B8C" w:rsidRPr="007C27C9" w:rsidRDefault="00511B8C" w:rsidP="003F6A7E">
            <w:pPr>
              <w:spacing w:line="312" w:lineRule="auto"/>
              <w:jc w:val="both"/>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Diễn đàn ” Kĩ năng từ chối trong cuộc sống”</w:t>
            </w:r>
          </w:p>
          <w:p w14:paraId="21F85E48" w14:textId="77777777" w:rsidR="00511B8C" w:rsidRPr="007C27C9" w:rsidRDefault="00511B8C" w:rsidP="003F6A7E">
            <w:pPr>
              <w:jc w:val="both"/>
              <w:rPr>
                <w:rFonts w:cs="Times New Roman"/>
                <w:sz w:val="26"/>
                <w:szCs w:val="26"/>
              </w:rPr>
            </w:pPr>
          </w:p>
          <w:p w14:paraId="5045AF8B" w14:textId="77777777" w:rsidR="00511B8C" w:rsidRPr="007C27C9" w:rsidRDefault="00511B8C" w:rsidP="003F6A7E">
            <w:pPr>
              <w:jc w:val="both"/>
              <w:rPr>
                <w:rFonts w:cs="Times New Roman"/>
                <w:sz w:val="26"/>
                <w:szCs w:val="26"/>
              </w:rPr>
            </w:pPr>
            <w:r w:rsidRPr="007C27C9">
              <w:rPr>
                <w:rFonts w:cs="Times New Roman"/>
                <w:sz w:val="26"/>
                <w:szCs w:val="26"/>
              </w:rPr>
              <w:t>HĐGD theo chủ đề: Kĩ năng từ chối</w:t>
            </w:r>
          </w:p>
          <w:p w14:paraId="1C6C5AF7" w14:textId="77777777" w:rsidR="00511B8C" w:rsidRPr="007C27C9" w:rsidRDefault="00511B8C" w:rsidP="003F6A7E">
            <w:pPr>
              <w:spacing w:line="312" w:lineRule="auto"/>
              <w:rPr>
                <w:rFonts w:cs="Times New Roman"/>
                <w:b/>
                <w:sz w:val="26"/>
                <w:szCs w:val="26"/>
                <w:u w:val="single"/>
              </w:rPr>
            </w:pPr>
            <w:r w:rsidRPr="007C27C9">
              <w:rPr>
                <w:rFonts w:cs="Times New Roman"/>
                <w:sz w:val="26"/>
                <w:szCs w:val="26"/>
              </w:rPr>
              <w:t xml:space="preserve"> </w:t>
            </w:r>
            <w:r w:rsidRPr="007C27C9">
              <w:rPr>
                <w:rFonts w:cs="Times New Roman"/>
                <w:b/>
                <w:sz w:val="26"/>
                <w:szCs w:val="26"/>
              </w:rPr>
              <w:t>SHL</w:t>
            </w:r>
            <w:r w:rsidRPr="007C27C9">
              <w:rPr>
                <w:rFonts w:cs="Times New Roman"/>
                <w:sz w:val="26"/>
                <w:szCs w:val="26"/>
              </w:rPr>
              <w:t>: Chia sẻ kết quả sưu tầm các mẫu câu từ chối cụ thể ứng với mỗi hình thức từ chối</w:t>
            </w:r>
            <w:r w:rsidRPr="007C27C9">
              <w:rPr>
                <w:rFonts w:cs="Times New Roman"/>
                <w:color w:val="FF0000"/>
                <w:sz w:val="26"/>
                <w:szCs w:val="26"/>
              </w:rPr>
              <w:t>.</w:t>
            </w:r>
          </w:p>
        </w:tc>
        <w:tc>
          <w:tcPr>
            <w:tcW w:w="905" w:type="dxa"/>
            <w:vAlign w:val="center"/>
          </w:tcPr>
          <w:p w14:paraId="03EA65B0"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07C3F91A" w14:textId="77777777" w:rsidTr="003F6A7E">
        <w:tc>
          <w:tcPr>
            <w:tcW w:w="625" w:type="dxa"/>
            <w:vMerge/>
          </w:tcPr>
          <w:p w14:paraId="412AD7A0" w14:textId="77777777" w:rsidR="00511B8C" w:rsidRPr="007C27C9" w:rsidRDefault="00511B8C" w:rsidP="003F6A7E">
            <w:pPr>
              <w:jc w:val="both"/>
              <w:rPr>
                <w:rFonts w:cs="Times New Roman"/>
                <w:sz w:val="26"/>
                <w:szCs w:val="26"/>
              </w:rPr>
            </w:pPr>
          </w:p>
        </w:tc>
        <w:tc>
          <w:tcPr>
            <w:tcW w:w="1620" w:type="dxa"/>
            <w:vMerge/>
          </w:tcPr>
          <w:p w14:paraId="239EF81B" w14:textId="77777777" w:rsidR="00511B8C" w:rsidRPr="007C27C9" w:rsidRDefault="00511B8C" w:rsidP="003F6A7E">
            <w:pPr>
              <w:jc w:val="both"/>
              <w:rPr>
                <w:rFonts w:cs="Times New Roman"/>
                <w:sz w:val="26"/>
                <w:szCs w:val="26"/>
              </w:rPr>
            </w:pPr>
          </w:p>
        </w:tc>
        <w:tc>
          <w:tcPr>
            <w:tcW w:w="5940" w:type="dxa"/>
          </w:tcPr>
          <w:p w14:paraId="24A0FBA0"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12</w:t>
            </w:r>
          </w:p>
          <w:p w14:paraId="4EE1FE78"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 xml:space="preserve">Biểu diễn tiểu phẩm </w:t>
            </w:r>
            <w:r w:rsidRPr="007C27C9">
              <w:rPr>
                <w:rFonts w:cs="Times New Roman"/>
                <w:i/>
                <w:sz w:val="26"/>
                <w:szCs w:val="26"/>
              </w:rPr>
              <w:t xml:space="preserve"> </w:t>
            </w:r>
            <w:r w:rsidRPr="007C27C9">
              <w:rPr>
                <w:rFonts w:cs="Times New Roman"/>
                <w:sz w:val="26"/>
                <w:szCs w:val="26"/>
              </w:rPr>
              <w:t>thể hiện kĩ năng từ chối trong tình huống cụ thể</w:t>
            </w:r>
          </w:p>
          <w:p w14:paraId="4EEC1729" w14:textId="77777777" w:rsidR="00511B8C" w:rsidRPr="007C27C9" w:rsidRDefault="00511B8C" w:rsidP="003F6A7E">
            <w:pPr>
              <w:jc w:val="both"/>
              <w:rPr>
                <w:rFonts w:cs="Times New Roman"/>
                <w:sz w:val="26"/>
                <w:szCs w:val="26"/>
              </w:rPr>
            </w:pPr>
            <w:r w:rsidRPr="007C27C9">
              <w:rPr>
                <w:rFonts w:cs="Times New Roman"/>
                <w:sz w:val="26"/>
                <w:szCs w:val="26"/>
              </w:rPr>
              <w:t>HĐGD theo chủ đề: Kĩ năng từ chối ( tiếp)</w:t>
            </w:r>
          </w:p>
          <w:p w14:paraId="52416A5E" w14:textId="77777777" w:rsidR="00511B8C" w:rsidRPr="007C27C9" w:rsidRDefault="00511B8C" w:rsidP="003F6A7E">
            <w:pPr>
              <w:spacing w:line="312" w:lineRule="auto"/>
              <w:jc w:val="both"/>
              <w:rPr>
                <w:rFonts w:cs="Times New Roman"/>
                <w:sz w:val="26"/>
                <w:szCs w:val="26"/>
              </w:rPr>
            </w:pPr>
            <w:r w:rsidRPr="007C27C9">
              <w:rPr>
                <w:rFonts w:cs="Times New Roman"/>
                <w:sz w:val="26"/>
                <w:szCs w:val="26"/>
              </w:rPr>
              <w:t>SHL: Chia sẻ kết quả rèn luyện kĩ năng từ chối trong cuộc sống hàng ngày</w:t>
            </w:r>
          </w:p>
          <w:p w14:paraId="329A7642" w14:textId="77777777" w:rsidR="00511B8C" w:rsidRPr="007C27C9" w:rsidRDefault="00511B8C" w:rsidP="003F6A7E">
            <w:pPr>
              <w:jc w:val="both"/>
              <w:rPr>
                <w:rFonts w:cs="Times New Roman"/>
                <w:b/>
                <w:sz w:val="26"/>
                <w:szCs w:val="26"/>
              </w:rPr>
            </w:pPr>
            <w:r w:rsidRPr="007C27C9">
              <w:rPr>
                <w:rFonts w:cs="Times New Roman"/>
                <w:b/>
                <w:sz w:val="26"/>
                <w:szCs w:val="26"/>
              </w:rPr>
              <w:t>Đánh giá chủ đề 3.</w:t>
            </w:r>
          </w:p>
          <w:p w14:paraId="6AB7A135" w14:textId="77777777" w:rsidR="00511B8C" w:rsidRPr="007C27C9" w:rsidRDefault="00511B8C" w:rsidP="003F6A7E">
            <w:pPr>
              <w:jc w:val="both"/>
              <w:rPr>
                <w:rFonts w:cs="Times New Roman"/>
                <w:b/>
                <w:sz w:val="26"/>
                <w:szCs w:val="26"/>
                <w:u w:val="single"/>
              </w:rPr>
            </w:pPr>
          </w:p>
        </w:tc>
        <w:tc>
          <w:tcPr>
            <w:tcW w:w="905" w:type="dxa"/>
            <w:vAlign w:val="center"/>
          </w:tcPr>
          <w:p w14:paraId="21B0694A" w14:textId="77777777" w:rsidR="00511B8C" w:rsidRPr="007C27C9" w:rsidRDefault="00511B8C" w:rsidP="003F6A7E">
            <w:pPr>
              <w:jc w:val="center"/>
              <w:rPr>
                <w:rFonts w:cs="Times New Roman"/>
                <w:sz w:val="26"/>
                <w:szCs w:val="26"/>
              </w:rPr>
            </w:pPr>
            <w:r w:rsidRPr="007C27C9">
              <w:rPr>
                <w:rFonts w:cs="Times New Roman"/>
                <w:sz w:val="26"/>
                <w:szCs w:val="26"/>
              </w:rPr>
              <w:lastRenderedPageBreak/>
              <w:t>3</w:t>
            </w:r>
          </w:p>
        </w:tc>
      </w:tr>
      <w:tr w:rsidR="00511B8C" w:rsidRPr="007C27C9" w14:paraId="0A9E1669" w14:textId="77777777" w:rsidTr="003F6A7E">
        <w:tc>
          <w:tcPr>
            <w:tcW w:w="625" w:type="dxa"/>
            <w:vMerge w:val="restart"/>
          </w:tcPr>
          <w:p w14:paraId="04381D49" w14:textId="77777777" w:rsidR="00511B8C" w:rsidRPr="007C27C9" w:rsidRDefault="00511B8C" w:rsidP="003F6A7E">
            <w:pPr>
              <w:jc w:val="both"/>
              <w:rPr>
                <w:rFonts w:cs="Times New Roman"/>
                <w:sz w:val="26"/>
                <w:szCs w:val="26"/>
              </w:rPr>
            </w:pPr>
            <w:r w:rsidRPr="007C27C9">
              <w:rPr>
                <w:rFonts w:cs="Times New Roman"/>
                <w:sz w:val="26"/>
                <w:szCs w:val="26"/>
              </w:rPr>
              <w:t>4</w:t>
            </w:r>
          </w:p>
        </w:tc>
        <w:tc>
          <w:tcPr>
            <w:tcW w:w="1620" w:type="dxa"/>
            <w:vMerge w:val="restart"/>
            <w:vAlign w:val="center"/>
          </w:tcPr>
          <w:p w14:paraId="77C82DE4" w14:textId="77777777" w:rsidR="00511B8C" w:rsidRPr="007C27C9" w:rsidRDefault="00511B8C" w:rsidP="003F6A7E">
            <w:pPr>
              <w:jc w:val="center"/>
              <w:rPr>
                <w:rFonts w:cs="Times New Roman"/>
                <w:b/>
                <w:sz w:val="26"/>
                <w:szCs w:val="26"/>
              </w:rPr>
            </w:pPr>
            <w:r w:rsidRPr="007C27C9">
              <w:rPr>
                <w:rFonts w:cs="Times New Roman"/>
                <w:b/>
                <w:sz w:val="26"/>
                <w:szCs w:val="26"/>
              </w:rPr>
              <w:t>Rèn luyện bản thân</w:t>
            </w:r>
          </w:p>
          <w:p w14:paraId="559582C1" w14:textId="77777777" w:rsidR="00511B8C" w:rsidRPr="007C27C9" w:rsidRDefault="00511B8C" w:rsidP="003F6A7E">
            <w:pPr>
              <w:jc w:val="center"/>
              <w:rPr>
                <w:rFonts w:cs="Times New Roman"/>
                <w:b/>
                <w:sz w:val="26"/>
                <w:szCs w:val="26"/>
              </w:rPr>
            </w:pPr>
          </w:p>
          <w:p w14:paraId="63C61AED" w14:textId="77777777" w:rsidR="00511B8C" w:rsidRPr="007C27C9" w:rsidRDefault="00511B8C" w:rsidP="003F6A7E">
            <w:pPr>
              <w:jc w:val="center"/>
              <w:rPr>
                <w:rFonts w:cs="Times New Roman"/>
                <w:bCs/>
                <w:sz w:val="26"/>
                <w:szCs w:val="26"/>
              </w:rPr>
            </w:pPr>
            <w:r w:rsidRPr="007C27C9">
              <w:rPr>
                <w:rFonts w:cs="Times New Roman"/>
                <w:bCs/>
                <w:sz w:val="26"/>
                <w:szCs w:val="26"/>
              </w:rPr>
              <w:t>SHDC: 5 tiết</w:t>
            </w:r>
          </w:p>
          <w:p w14:paraId="4203D6C1" w14:textId="77777777" w:rsidR="00511B8C" w:rsidRPr="007C27C9" w:rsidRDefault="00511B8C" w:rsidP="003F6A7E">
            <w:pPr>
              <w:jc w:val="center"/>
              <w:rPr>
                <w:rFonts w:cs="Times New Roman"/>
                <w:bCs/>
                <w:sz w:val="26"/>
                <w:szCs w:val="26"/>
              </w:rPr>
            </w:pPr>
          </w:p>
          <w:p w14:paraId="28529018"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4 tiết+ 1 tiết kiểm tra, đánh giá cuối HK 1</w:t>
            </w:r>
          </w:p>
          <w:p w14:paraId="026EA45E" w14:textId="77777777" w:rsidR="00511B8C" w:rsidRPr="007C27C9" w:rsidRDefault="00511B8C" w:rsidP="003F6A7E">
            <w:pPr>
              <w:jc w:val="center"/>
              <w:rPr>
                <w:rFonts w:cs="Times New Roman"/>
                <w:bCs/>
                <w:sz w:val="26"/>
                <w:szCs w:val="26"/>
              </w:rPr>
            </w:pPr>
          </w:p>
          <w:p w14:paraId="69A44DBD" w14:textId="77777777" w:rsidR="00511B8C" w:rsidRPr="007C27C9" w:rsidRDefault="00511B8C" w:rsidP="003F6A7E">
            <w:pPr>
              <w:jc w:val="center"/>
              <w:rPr>
                <w:rFonts w:cs="Times New Roman"/>
                <w:bCs/>
                <w:sz w:val="26"/>
                <w:szCs w:val="26"/>
              </w:rPr>
            </w:pPr>
            <w:r w:rsidRPr="007C27C9">
              <w:rPr>
                <w:rFonts w:cs="Times New Roman"/>
                <w:bCs/>
                <w:sz w:val="26"/>
                <w:szCs w:val="26"/>
              </w:rPr>
              <w:t>SHL: 5 tiết</w:t>
            </w:r>
          </w:p>
          <w:p w14:paraId="5F473037" w14:textId="77777777" w:rsidR="00511B8C" w:rsidRPr="007C27C9" w:rsidRDefault="00511B8C" w:rsidP="003F6A7E">
            <w:pPr>
              <w:jc w:val="center"/>
              <w:rPr>
                <w:rFonts w:cs="Times New Roman"/>
                <w:bCs/>
                <w:sz w:val="26"/>
                <w:szCs w:val="26"/>
              </w:rPr>
            </w:pPr>
          </w:p>
          <w:p w14:paraId="491195AE" w14:textId="77777777" w:rsidR="00511B8C" w:rsidRPr="007C27C9" w:rsidRDefault="00511B8C" w:rsidP="003F6A7E">
            <w:pPr>
              <w:jc w:val="center"/>
              <w:rPr>
                <w:rFonts w:cs="Times New Roman"/>
                <w:sz w:val="26"/>
                <w:szCs w:val="26"/>
              </w:rPr>
            </w:pPr>
          </w:p>
        </w:tc>
        <w:tc>
          <w:tcPr>
            <w:tcW w:w="5940" w:type="dxa"/>
          </w:tcPr>
          <w:p w14:paraId="42A81D09"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13</w:t>
            </w:r>
          </w:p>
          <w:p w14:paraId="466EC087"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Tọa đàm Xu hướng tiêu dùng của giới trẻ hiện nay</w:t>
            </w:r>
          </w:p>
          <w:p w14:paraId="21DCE837" w14:textId="77777777" w:rsidR="00511B8C" w:rsidRPr="007C27C9" w:rsidRDefault="00511B8C" w:rsidP="003F6A7E">
            <w:pPr>
              <w:jc w:val="both"/>
              <w:rPr>
                <w:rFonts w:cs="Times New Roman"/>
                <w:sz w:val="26"/>
                <w:szCs w:val="26"/>
              </w:rPr>
            </w:pPr>
            <w:r w:rsidRPr="007C27C9">
              <w:rPr>
                <w:rFonts w:cs="Times New Roman"/>
                <w:sz w:val="26"/>
                <w:szCs w:val="26"/>
              </w:rPr>
              <w:t>HĐGD theo chủ đề: Người tiêu dùng thông thái</w:t>
            </w:r>
          </w:p>
          <w:p w14:paraId="32C55269" w14:textId="77777777" w:rsidR="00511B8C" w:rsidRPr="007C27C9" w:rsidRDefault="00511B8C" w:rsidP="003F6A7E">
            <w:pPr>
              <w:jc w:val="both"/>
              <w:rPr>
                <w:rFonts w:cs="Times New Roman"/>
                <w:sz w:val="26"/>
                <w:szCs w:val="26"/>
              </w:rPr>
            </w:pPr>
            <w:r w:rsidRPr="007C27C9">
              <w:rPr>
                <w:rFonts w:cs="Times New Roman"/>
                <w:sz w:val="26"/>
                <w:szCs w:val="26"/>
              </w:rPr>
              <w:t xml:space="preserve">SHL: </w:t>
            </w:r>
            <w:r w:rsidRPr="007C27C9">
              <w:rPr>
                <w:rFonts w:cs="Times New Roman"/>
                <w:sz w:val="26"/>
                <w:szCs w:val="26"/>
                <w:lang w:val="en-GB"/>
              </w:rPr>
              <w:t>Chia sẻ  những việc đã làm để  rèn luyện kĩ năng  chi tiêu phù  hợp trước tác động của tiếp thị quảng cáo</w:t>
            </w:r>
          </w:p>
          <w:p w14:paraId="56F7441C" w14:textId="77777777" w:rsidR="00511B8C" w:rsidRPr="007C27C9" w:rsidRDefault="00511B8C" w:rsidP="003F6A7E">
            <w:pPr>
              <w:jc w:val="both"/>
              <w:rPr>
                <w:rFonts w:cs="Times New Roman"/>
                <w:b/>
                <w:sz w:val="26"/>
                <w:szCs w:val="26"/>
                <w:u w:val="single"/>
              </w:rPr>
            </w:pPr>
          </w:p>
        </w:tc>
        <w:tc>
          <w:tcPr>
            <w:tcW w:w="905" w:type="dxa"/>
            <w:vAlign w:val="center"/>
          </w:tcPr>
          <w:p w14:paraId="66FCC853"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39E533B6" w14:textId="77777777" w:rsidTr="003F6A7E">
        <w:tc>
          <w:tcPr>
            <w:tcW w:w="625" w:type="dxa"/>
            <w:vMerge/>
          </w:tcPr>
          <w:p w14:paraId="6DCE7017" w14:textId="77777777" w:rsidR="00511B8C" w:rsidRPr="007C27C9" w:rsidRDefault="00511B8C" w:rsidP="003F6A7E">
            <w:pPr>
              <w:jc w:val="both"/>
              <w:rPr>
                <w:rFonts w:cs="Times New Roman"/>
                <w:sz w:val="26"/>
                <w:szCs w:val="26"/>
              </w:rPr>
            </w:pPr>
          </w:p>
        </w:tc>
        <w:tc>
          <w:tcPr>
            <w:tcW w:w="1620" w:type="dxa"/>
            <w:vMerge/>
          </w:tcPr>
          <w:p w14:paraId="23AF1A2B" w14:textId="77777777" w:rsidR="00511B8C" w:rsidRPr="007C27C9" w:rsidRDefault="00511B8C" w:rsidP="003F6A7E">
            <w:pPr>
              <w:jc w:val="both"/>
              <w:rPr>
                <w:rFonts w:cs="Times New Roman"/>
                <w:sz w:val="26"/>
                <w:szCs w:val="26"/>
              </w:rPr>
            </w:pPr>
          </w:p>
        </w:tc>
        <w:tc>
          <w:tcPr>
            <w:tcW w:w="5940" w:type="dxa"/>
          </w:tcPr>
          <w:p w14:paraId="0F8BA82F"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14</w:t>
            </w:r>
          </w:p>
          <w:p w14:paraId="7BBFCE44"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Diễn Tiểu phẩm về tiếp thị,  quảng cáo và tiêu dùng</w:t>
            </w:r>
          </w:p>
          <w:p w14:paraId="0858F394" w14:textId="77777777" w:rsidR="00511B8C" w:rsidRPr="007C27C9" w:rsidRDefault="00511B8C" w:rsidP="003F6A7E">
            <w:pPr>
              <w:jc w:val="both"/>
              <w:rPr>
                <w:rFonts w:cs="Times New Roman"/>
                <w:sz w:val="26"/>
                <w:szCs w:val="26"/>
              </w:rPr>
            </w:pPr>
            <w:r w:rsidRPr="007C27C9">
              <w:rPr>
                <w:rFonts w:cs="Times New Roman"/>
                <w:sz w:val="26"/>
                <w:szCs w:val="26"/>
              </w:rPr>
              <w:t>HĐGD theo chủ đề: Người tiêu dùng thông thái ( tiếp).</w:t>
            </w:r>
          </w:p>
          <w:p w14:paraId="57852565" w14:textId="77777777" w:rsidR="00511B8C" w:rsidRPr="007C27C9" w:rsidRDefault="00511B8C" w:rsidP="003F6A7E">
            <w:pPr>
              <w:jc w:val="both"/>
              <w:rPr>
                <w:rFonts w:cs="Times New Roman"/>
                <w:b/>
                <w:sz w:val="26"/>
                <w:szCs w:val="26"/>
                <w:u w:val="single"/>
              </w:rPr>
            </w:pPr>
            <w:r w:rsidRPr="007C27C9">
              <w:rPr>
                <w:rFonts w:cs="Times New Roman"/>
                <w:sz w:val="26"/>
                <w:szCs w:val="26"/>
              </w:rPr>
              <w:t>SHL: Chia sẻ  k</w:t>
            </w:r>
            <w:r w:rsidRPr="007C27C9">
              <w:rPr>
                <w:rFonts w:cs="Times New Roman"/>
                <w:sz w:val="26"/>
                <w:szCs w:val="26"/>
                <w:lang w:val="en-GB"/>
              </w:rPr>
              <w:t>ết quả  rèn luyện để trở thành người tiêu dùng thông thái.</w:t>
            </w:r>
          </w:p>
        </w:tc>
        <w:tc>
          <w:tcPr>
            <w:tcW w:w="905" w:type="dxa"/>
            <w:vAlign w:val="center"/>
          </w:tcPr>
          <w:p w14:paraId="29F8691D"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693143D0" w14:textId="77777777" w:rsidTr="003F6A7E">
        <w:tc>
          <w:tcPr>
            <w:tcW w:w="625" w:type="dxa"/>
            <w:vMerge/>
          </w:tcPr>
          <w:p w14:paraId="28FD8D1C" w14:textId="77777777" w:rsidR="00511B8C" w:rsidRPr="007C27C9" w:rsidRDefault="00511B8C" w:rsidP="003F6A7E">
            <w:pPr>
              <w:jc w:val="both"/>
              <w:rPr>
                <w:rFonts w:cs="Times New Roman"/>
                <w:sz w:val="26"/>
                <w:szCs w:val="26"/>
              </w:rPr>
            </w:pPr>
          </w:p>
        </w:tc>
        <w:tc>
          <w:tcPr>
            <w:tcW w:w="1620" w:type="dxa"/>
            <w:vMerge/>
          </w:tcPr>
          <w:p w14:paraId="221B234C" w14:textId="77777777" w:rsidR="00511B8C" w:rsidRPr="007C27C9" w:rsidRDefault="00511B8C" w:rsidP="003F6A7E">
            <w:pPr>
              <w:jc w:val="both"/>
              <w:rPr>
                <w:rFonts w:cs="Times New Roman"/>
                <w:sz w:val="26"/>
                <w:szCs w:val="26"/>
              </w:rPr>
            </w:pPr>
          </w:p>
        </w:tc>
        <w:tc>
          <w:tcPr>
            <w:tcW w:w="5940" w:type="dxa"/>
          </w:tcPr>
          <w:p w14:paraId="0625CFF6"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15</w:t>
            </w:r>
          </w:p>
          <w:p w14:paraId="73A7D06E" w14:textId="77777777" w:rsidR="00511B8C" w:rsidRPr="007C27C9" w:rsidRDefault="00511B8C" w:rsidP="003F6A7E">
            <w:pPr>
              <w:spacing w:line="312" w:lineRule="auto"/>
              <w:rPr>
                <w:rFonts w:cs="Times New Roman"/>
                <w:sz w:val="26"/>
                <w:szCs w:val="26"/>
                <w:lang w:val="en-GB"/>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lang w:val="en-GB"/>
              </w:rPr>
              <w:t xml:space="preserve">Giao lưu với những nhà kinh doanh trẻ ở địa phương </w:t>
            </w:r>
          </w:p>
          <w:p w14:paraId="07F3F16B" w14:textId="77777777" w:rsidR="00511B8C" w:rsidRPr="007C27C9" w:rsidRDefault="00511B8C" w:rsidP="003F6A7E">
            <w:pPr>
              <w:jc w:val="both"/>
              <w:rPr>
                <w:rFonts w:cs="Times New Roman"/>
                <w:sz w:val="26"/>
                <w:szCs w:val="26"/>
              </w:rPr>
            </w:pPr>
            <w:r w:rsidRPr="007C27C9">
              <w:rPr>
                <w:rFonts w:cs="Times New Roman"/>
                <w:sz w:val="26"/>
                <w:szCs w:val="26"/>
              </w:rPr>
              <w:t>HĐGD theo chủ đề: Nhà kinh doanh nhỏ</w:t>
            </w:r>
          </w:p>
          <w:p w14:paraId="34814740" w14:textId="77777777" w:rsidR="00511B8C" w:rsidRPr="007C27C9" w:rsidRDefault="00511B8C" w:rsidP="003F6A7E">
            <w:pPr>
              <w:spacing w:line="312" w:lineRule="auto"/>
              <w:rPr>
                <w:rFonts w:cs="Times New Roman"/>
                <w:sz w:val="26"/>
                <w:szCs w:val="26"/>
              </w:rPr>
            </w:pPr>
            <w:r w:rsidRPr="007C27C9">
              <w:rPr>
                <w:rFonts w:cs="Times New Roman"/>
                <w:sz w:val="26"/>
                <w:szCs w:val="26"/>
              </w:rPr>
              <w:t xml:space="preserve"> SHL</w:t>
            </w:r>
            <w:r w:rsidRPr="007C27C9">
              <w:rPr>
                <w:rFonts w:cs="Times New Roman"/>
                <w:bCs/>
                <w:sz w:val="26"/>
                <w:szCs w:val="26"/>
              </w:rPr>
              <w:t>:</w:t>
            </w:r>
            <w:r w:rsidRPr="007C27C9">
              <w:rPr>
                <w:rFonts w:cs="Times New Roman"/>
                <w:b/>
                <w:sz w:val="26"/>
                <w:szCs w:val="26"/>
              </w:rPr>
              <w:t xml:space="preserve"> </w:t>
            </w:r>
            <w:r w:rsidRPr="007C27C9">
              <w:rPr>
                <w:rFonts w:cs="Times New Roman"/>
                <w:sz w:val="26"/>
                <w:szCs w:val="26"/>
              </w:rPr>
              <w:t>Chia sẻ  kế hoạch kinh doanh của bản thân</w:t>
            </w:r>
          </w:p>
        </w:tc>
        <w:tc>
          <w:tcPr>
            <w:tcW w:w="905" w:type="dxa"/>
            <w:vAlign w:val="center"/>
          </w:tcPr>
          <w:p w14:paraId="5E9730A0"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7F1A0783" w14:textId="77777777" w:rsidTr="003F6A7E">
        <w:tc>
          <w:tcPr>
            <w:tcW w:w="625" w:type="dxa"/>
            <w:vMerge/>
          </w:tcPr>
          <w:p w14:paraId="22036CAA" w14:textId="77777777" w:rsidR="00511B8C" w:rsidRPr="007C27C9" w:rsidRDefault="00511B8C" w:rsidP="003F6A7E">
            <w:pPr>
              <w:jc w:val="both"/>
              <w:rPr>
                <w:rFonts w:cs="Times New Roman"/>
                <w:sz w:val="26"/>
                <w:szCs w:val="26"/>
              </w:rPr>
            </w:pPr>
          </w:p>
        </w:tc>
        <w:tc>
          <w:tcPr>
            <w:tcW w:w="1620" w:type="dxa"/>
            <w:vMerge/>
          </w:tcPr>
          <w:p w14:paraId="786C7106" w14:textId="77777777" w:rsidR="00511B8C" w:rsidRPr="007C27C9" w:rsidRDefault="00511B8C" w:rsidP="003F6A7E">
            <w:pPr>
              <w:jc w:val="both"/>
              <w:rPr>
                <w:rFonts w:cs="Times New Roman"/>
                <w:sz w:val="26"/>
                <w:szCs w:val="26"/>
              </w:rPr>
            </w:pPr>
          </w:p>
        </w:tc>
        <w:tc>
          <w:tcPr>
            <w:tcW w:w="5940" w:type="dxa"/>
          </w:tcPr>
          <w:p w14:paraId="7338E704"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16</w:t>
            </w:r>
          </w:p>
          <w:p w14:paraId="69037DC3"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Trao đổi về sự tự chủ của giới trẻ trong các mối quan hệ đời sống xã hội</w:t>
            </w:r>
          </w:p>
          <w:p w14:paraId="45FC7EAD" w14:textId="77777777" w:rsidR="00511B8C" w:rsidRPr="007C27C9" w:rsidRDefault="00511B8C" w:rsidP="003F6A7E">
            <w:pPr>
              <w:jc w:val="both"/>
              <w:rPr>
                <w:rFonts w:cs="Times New Roman"/>
                <w:sz w:val="26"/>
                <w:szCs w:val="26"/>
              </w:rPr>
            </w:pPr>
            <w:r w:rsidRPr="007C27C9">
              <w:rPr>
                <w:rFonts w:cs="Times New Roman"/>
                <w:sz w:val="26"/>
                <w:szCs w:val="26"/>
              </w:rPr>
              <w:t>HĐGD theo chủ đề: Rèn luyện sự tự chủ</w:t>
            </w:r>
          </w:p>
          <w:p w14:paraId="02948EB7" w14:textId="77777777" w:rsidR="00511B8C" w:rsidRPr="007C27C9" w:rsidRDefault="00511B8C" w:rsidP="003F6A7E">
            <w:pPr>
              <w:jc w:val="both"/>
              <w:rPr>
                <w:rFonts w:cs="Times New Roman"/>
                <w:sz w:val="26"/>
                <w:szCs w:val="26"/>
              </w:rPr>
            </w:pPr>
            <w:r w:rsidRPr="007C27C9">
              <w:rPr>
                <w:rFonts w:cs="Times New Roman"/>
                <w:sz w:val="26"/>
                <w:szCs w:val="26"/>
              </w:rPr>
              <w:t xml:space="preserve"> </w:t>
            </w:r>
            <w:r w:rsidRPr="007C27C9">
              <w:rPr>
                <w:rFonts w:cs="Times New Roman"/>
                <w:b/>
                <w:sz w:val="26"/>
                <w:szCs w:val="26"/>
              </w:rPr>
              <w:t>SHL</w:t>
            </w:r>
            <w:r w:rsidRPr="007C27C9">
              <w:rPr>
                <w:rFonts w:cs="Times New Roman"/>
                <w:sz w:val="26"/>
                <w:szCs w:val="26"/>
              </w:rPr>
              <w:t xml:space="preserve">: Chia sẻ những việc đã làm và những thuận lợi, khó khăn trong việc  </w:t>
            </w:r>
            <w:r w:rsidRPr="007C27C9">
              <w:rPr>
                <w:rFonts w:cs="Times New Roman"/>
                <w:color w:val="00B050"/>
                <w:sz w:val="26"/>
                <w:szCs w:val="26"/>
              </w:rPr>
              <w:t>r</w:t>
            </w:r>
            <w:r w:rsidRPr="007C27C9">
              <w:rPr>
                <w:rFonts w:cs="Times New Roman"/>
                <w:sz w:val="26"/>
                <w:szCs w:val="26"/>
                <w:lang w:val="en-GB"/>
              </w:rPr>
              <w:t xml:space="preserve">èn luyện sự tự chủ của bản thân trong các mối quan hệ trong cuộc sống và </w:t>
            </w:r>
            <w:r w:rsidRPr="007C27C9">
              <w:rPr>
                <w:rFonts w:cs="Times New Roman"/>
                <w:color w:val="000000" w:themeColor="text1"/>
                <w:sz w:val="26"/>
                <w:szCs w:val="26"/>
                <w:lang w:val="en-GB"/>
              </w:rPr>
              <w:t>quan hệ trên mạng xã hội</w:t>
            </w:r>
          </w:p>
          <w:p w14:paraId="1833AA1F" w14:textId="77777777" w:rsidR="00511B8C" w:rsidRPr="007C27C9" w:rsidRDefault="00511B8C" w:rsidP="003F6A7E">
            <w:pPr>
              <w:jc w:val="both"/>
              <w:rPr>
                <w:rFonts w:cs="Times New Roman"/>
                <w:b/>
                <w:sz w:val="26"/>
                <w:szCs w:val="26"/>
                <w:u w:val="single"/>
              </w:rPr>
            </w:pPr>
          </w:p>
        </w:tc>
        <w:tc>
          <w:tcPr>
            <w:tcW w:w="905" w:type="dxa"/>
            <w:vAlign w:val="center"/>
          </w:tcPr>
          <w:p w14:paraId="11121E1D"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00B615A2" w14:textId="77777777" w:rsidTr="003F6A7E">
        <w:tc>
          <w:tcPr>
            <w:tcW w:w="625" w:type="dxa"/>
            <w:vMerge/>
          </w:tcPr>
          <w:p w14:paraId="249F29A6" w14:textId="77777777" w:rsidR="00511B8C" w:rsidRPr="007C27C9" w:rsidRDefault="00511B8C" w:rsidP="003F6A7E">
            <w:pPr>
              <w:jc w:val="both"/>
              <w:rPr>
                <w:rFonts w:cs="Times New Roman"/>
                <w:sz w:val="26"/>
                <w:szCs w:val="26"/>
              </w:rPr>
            </w:pPr>
          </w:p>
        </w:tc>
        <w:tc>
          <w:tcPr>
            <w:tcW w:w="1620" w:type="dxa"/>
            <w:vMerge/>
          </w:tcPr>
          <w:p w14:paraId="090D7EEE" w14:textId="77777777" w:rsidR="00511B8C" w:rsidRPr="007C27C9" w:rsidRDefault="00511B8C" w:rsidP="003F6A7E">
            <w:pPr>
              <w:jc w:val="both"/>
              <w:rPr>
                <w:rFonts w:cs="Times New Roman"/>
                <w:sz w:val="26"/>
                <w:szCs w:val="26"/>
              </w:rPr>
            </w:pPr>
          </w:p>
        </w:tc>
        <w:tc>
          <w:tcPr>
            <w:tcW w:w="5940" w:type="dxa"/>
          </w:tcPr>
          <w:p w14:paraId="65CB17B9"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17</w:t>
            </w:r>
          </w:p>
          <w:p w14:paraId="3B59F4F1" w14:textId="77777777" w:rsidR="00511B8C" w:rsidRPr="007C27C9" w:rsidRDefault="00511B8C" w:rsidP="003F6A7E">
            <w:pPr>
              <w:spacing w:line="312" w:lineRule="auto"/>
              <w:rPr>
                <w:rFonts w:cs="Times New Roman"/>
                <w:sz w:val="26"/>
                <w:szCs w:val="26"/>
                <w:u w:val="single"/>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Diễn đàn: Tự chủ trên mạng xã hội</w:t>
            </w:r>
          </w:p>
          <w:p w14:paraId="05168823" w14:textId="77777777" w:rsidR="00511B8C" w:rsidRPr="007C27C9" w:rsidRDefault="00511B8C" w:rsidP="003F6A7E">
            <w:pPr>
              <w:jc w:val="both"/>
              <w:rPr>
                <w:rFonts w:cs="Times New Roman"/>
                <w:sz w:val="26"/>
                <w:szCs w:val="26"/>
              </w:rPr>
            </w:pPr>
            <w:r w:rsidRPr="007C27C9">
              <w:rPr>
                <w:rFonts w:cs="Times New Roman"/>
                <w:sz w:val="26"/>
                <w:szCs w:val="26"/>
              </w:rPr>
              <w:t>HĐGD theo chủ đề: Kiểm tra định kì cuối học kì I.</w:t>
            </w:r>
          </w:p>
          <w:p w14:paraId="4C715E3C" w14:textId="77777777" w:rsidR="00511B8C" w:rsidRPr="007C27C9" w:rsidRDefault="00511B8C" w:rsidP="003F6A7E">
            <w:pPr>
              <w:spacing w:line="312" w:lineRule="auto"/>
              <w:rPr>
                <w:rFonts w:cs="Times New Roman"/>
                <w:sz w:val="26"/>
                <w:szCs w:val="26"/>
                <w:lang w:val="en-GB"/>
              </w:rPr>
            </w:pPr>
            <w:r w:rsidRPr="007C27C9">
              <w:rPr>
                <w:rFonts w:cs="Times New Roman"/>
                <w:sz w:val="26"/>
                <w:szCs w:val="26"/>
              </w:rPr>
              <w:t xml:space="preserve"> SHL: </w:t>
            </w:r>
            <w:r w:rsidRPr="007C27C9">
              <w:rPr>
                <w:rFonts w:cs="Times New Roman"/>
                <w:color w:val="000000" w:themeColor="text1"/>
                <w:sz w:val="26"/>
                <w:szCs w:val="26"/>
              </w:rPr>
              <w:t>Chia sẻ những kết quả r</w:t>
            </w:r>
            <w:r w:rsidRPr="007C27C9">
              <w:rPr>
                <w:rFonts w:cs="Times New Roman"/>
                <w:color w:val="000000" w:themeColor="text1"/>
                <w:sz w:val="26"/>
                <w:szCs w:val="26"/>
                <w:lang w:val="en-GB"/>
              </w:rPr>
              <w:t xml:space="preserve">èn luyện tính tự chủ   trên mạng </w:t>
            </w:r>
            <w:r w:rsidRPr="007C27C9">
              <w:rPr>
                <w:rFonts w:cs="Times New Roman"/>
                <w:sz w:val="26"/>
                <w:szCs w:val="26"/>
                <w:lang w:val="en-GB"/>
              </w:rPr>
              <w:t>xã hội</w:t>
            </w:r>
          </w:p>
          <w:p w14:paraId="3439147D" w14:textId="77777777" w:rsidR="00511B8C" w:rsidRPr="007C27C9" w:rsidRDefault="00511B8C" w:rsidP="003F6A7E">
            <w:pPr>
              <w:jc w:val="both"/>
              <w:rPr>
                <w:rFonts w:cs="Times New Roman"/>
                <w:b/>
                <w:sz w:val="26"/>
                <w:szCs w:val="26"/>
              </w:rPr>
            </w:pPr>
            <w:r w:rsidRPr="007C27C9">
              <w:rPr>
                <w:rFonts w:cs="Times New Roman"/>
                <w:b/>
                <w:sz w:val="26"/>
                <w:szCs w:val="26"/>
              </w:rPr>
              <w:t>Đánh giá chủ đề 4.</w:t>
            </w:r>
          </w:p>
          <w:p w14:paraId="0CD3E072" w14:textId="77777777" w:rsidR="00511B8C" w:rsidRPr="007C27C9" w:rsidRDefault="00511B8C" w:rsidP="003F6A7E">
            <w:pPr>
              <w:jc w:val="both"/>
              <w:rPr>
                <w:rFonts w:cs="Times New Roman"/>
                <w:b/>
                <w:sz w:val="26"/>
                <w:szCs w:val="26"/>
              </w:rPr>
            </w:pPr>
          </w:p>
        </w:tc>
        <w:tc>
          <w:tcPr>
            <w:tcW w:w="905" w:type="dxa"/>
            <w:vAlign w:val="center"/>
          </w:tcPr>
          <w:p w14:paraId="37563182"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1C5D57AA" w14:textId="77777777" w:rsidTr="003F6A7E">
        <w:tc>
          <w:tcPr>
            <w:tcW w:w="625" w:type="dxa"/>
            <w:vMerge w:val="restart"/>
            <w:vAlign w:val="center"/>
          </w:tcPr>
          <w:p w14:paraId="64688D50" w14:textId="77777777" w:rsidR="00511B8C" w:rsidRPr="007C27C9" w:rsidRDefault="00511B8C" w:rsidP="003F6A7E">
            <w:pPr>
              <w:jc w:val="center"/>
              <w:rPr>
                <w:rFonts w:cs="Times New Roman"/>
                <w:sz w:val="26"/>
                <w:szCs w:val="26"/>
              </w:rPr>
            </w:pPr>
            <w:r w:rsidRPr="007C27C9">
              <w:rPr>
                <w:rFonts w:cs="Times New Roman"/>
                <w:sz w:val="26"/>
                <w:szCs w:val="26"/>
              </w:rPr>
              <w:t>5</w:t>
            </w:r>
          </w:p>
        </w:tc>
        <w:tc>
          <w:tcPr>
            <w:tcW w:w="1620" w:type="dxa"/>
            <w:vMerge w:val="restart"/>
            <w:vAlign w:val="center"/>
          </w:tcPr>
          <w:p w14:paraId="1A022F60" w14:textId="77777777" w:rsidR="00511B8C" w:rsidRPr="007C27C9" w:rsidRDefault="00511B8C" w:rsidP="003F6A7E">
            <w:pPr>
              <w:jc w:val="center"/>
              <w:rPr>
                <w:rFonts w:cs="Times New Roman"/>
                <w:b/>
                <w:sz w:val="26"/>
                <w:szCs w:val="26"/>
              </w:rPr>
            </w:pPr>
            <w:r w:rsidRPr="007C27C9">
              <w:rPr>
                <w:rFonts w:cs="Times New Roman"/>
                <w:b/>
                <w:sz w:val="26"/>
                <w:szCs w:val="26"/>
              </w:rPr>
              <w:t>Em với gia đình</w:t>
            </w:r>
          </w:p>
          <w:p w14:paraId="60E037BC" w14:textId="77777777" w:rsidR="00511B8C" w:rsidRPr="007C27C9" w:rsidRDefault="00511B8C" w:rsidP="003F6A7E">
            <w:pPr>
              <w:jc w:val="center"/>
              <w:rPr>
                <w:rFonts w:cs="Times New Roman"/>
                <w:b/>
                <w:sz w:val="26"/>
                <w:szCs w:val="26"/>
              </w:rPr>
            </w:pPr>
          </w:p>
          <w:p w14:paraId="14C71A8A" w14:textId="77777777" w:rsidR="00511B8C" w:rsidRPr="007C27C9" w:rsidRDefault="00511B8C" w:rsidP="003F6A7E">
            <w:pPr>
              <w:jc w:val="center"/>
              <w:rPr>
                <w:rFonts w:cs="Times New Roman"/>
                <w:bCs/>
                <w:sz w:val="26"/>
                <w:szCs w:val="26"/>
              </w:rPr>
            </w:pPr>
            <w:r w:rsidRPr="007C27C9">
              <w:rPr>
                <w:rFonts w:cs="Times New Roman"/>
                <w:bCs/>
                <w:sz w:val="26"/>
                <w:szCs w:val="26"/>
              </w:rPr>
              <w:t>SHDC: 3 tiết</w:t>
            </w:r>
          </w:p>
          <w:p w14:paraId="3551E18C" w14:textId="77777777" w:rsidR="00511B8C" w:rsidRPr="007C27C9" w:rsidRDefault="00511B8C" w:rsidP="003F6A7E">
            <w:pPr>
              <w:jc w:val="center"/>
              <w:rPr>
                <w:rFonts w:cs="Times New Roman"/>
                <w:bCs/>
                <w:sz w:val="26"/>
                <w:szCs w:val="26"/>
              </w:rPr>
            </w:pPr>
          </w:p>
          <w:p w14:paraId="2146814B"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3 tiết</w:t>
            </w:r>
          </w:p>
          <w:p w14:paraId="28DACE06" w14:textId="77777777" w:rsidR="00511B8C" w:rsidRPr="007C27C9" w:rsidRDefault="00511B8C" w:rsidP="003F6A7E">
            <w:pPr>
              <w:jc w:val="center"/>
              <w:rPr>
                <w:rFonts w:cs="Times New Roman"/>
                <w:bCs/>
                <w:sz w:val="26"/>
                <w:szCs w:val="26"/>
              </w:rPr>
            </w:pPr>
          </w:p>
          <w:p w14:paraId="6D1E835C" w14:textId="77777777" w:rsidR="00511B8C" w:rsidRPr="007C27C9" w:rsidRDefault="00511B8C" w:rsidP="003F6A7E">
            <w:pPr>
              <w:jc w:val="center"/>
              <w:rPr>
                <w:rFonts w:cs="Times New Roman"/>
                <w:bCs/>
                <w:sz w:val="26"/>
                <w:szCs w:val="26"/>
              </w:rPr>
            </w:pPr>
            <w:r w:rsidRPr="007C27C9">
              <w:rPr>
                <w:rFonts w:cs="Times New Roman"/>
                <w:bCs/>
                <w:sz w:val="26"/>
                <w:szCs w:val="26"/>
              </w:rPr>
              <w:t>SHL: 3 tiết</w:t>
            </w:r>
          </w:p>
          <w:p w14:paraId="46A24FB1" w14:textId="77777777" w:rsidR="00511B8C" w:rsidRPr="007C27C9" w:rsidRDefault="00511B8C" w:rsidP="003F6A7E">
            <w:pPr>
              <w:jc w:val="center"/>
              <w:rPr>
                <w:rFonts w:cs="Times New Roman"/>
                <w:bCs/>
                <w:sz w:val="26"/>
                <w:szCs w:val="26"/>
              </w:rPr>
            </w:pPr>
          </w:p>
          <w:p w14:paraId="5BD80919" w14:textId="77777777" w:rsidR="00511B8C" w:rsidRPr="007C27C9" w:rsidRDefault="00511B8C" w:rsidP="003F6A7E">
            <w:pPr>
              <w:jc w:val="center"/>
              <w:rPr>
                <w:rFonts w:cs="Times New Roman"/>
                <w:b/>
                <w:sz w:val="26"/>
                <w:szCs w:val="26"/>
              </w:rPr>
            </w:pPr>
          </w:p>
          <w:p w14:paraId="09E1EF15" w14:textId="77777777" w:rsidR="00511B8C" w:rsidRPr="007C27C9" w:rsidRDefault="00511B8C" w:rsidP="003F6A7E">
            <w:pPr>
              <w:jc w:val="center"/>
              <w:rPr>
                <w:rFonts w:cs="Times New Roman"/>
                <w:sz w:val="26"/>
                <w:szCs w:val="26"/>
              </w:rPr>
            </w:pPr>
          </w:p>
        </w:tc>
        <w:tc>
          <w:tcPr>
            <w:tcW w:w="5940" w:type="dxa"/>
          </w:tcPr>
          <w:p w14:paraId="3B9DBACB"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lastRenderedPageBreak/>
              <w:t>Tuần 18</w:t>
            </w:r>
          </w:p>
          <w:p w14:paraId="2D13C022"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Tọa đàm “ “Ứng xử khi có bất đồng ý kiến trong gia đình”</w:t>
            </w:r>
          </w:p>
          <w:p w14:paraId="69BEAFA4" w14:textId="77777777" w:rsidR="00511B8C" w:rsidRPr="007C27C9" w:rsidRDefault="00511B8C" w:rsidP="003F6A7E">
            <w:pPr>
              <w:spacing w:line="312" w:lineRule="auto"/>
              <w:rPr>
                <w:rFonts w:cs="Times New Roman"/>
                <w:sz w:val="26"/>
                <w:szCs w:val="26"/>
              </w:rPr>
            </w:pPr>
            <w:r w:rsidRPr="007C27C9">
              <w:rPr>
                <w:rFonts w:cs="Times New Roman"/>
                <w:sz w:val="26"/>
                <w:szCs w:val="26"/>
              </w:rPr>
              <w:t xml:space="preserve">HĐGD theo chủ đề: Tôn trọng, thuyết phục và ứng xử </w:t>
            </w:r>
            <w:r w:rsidRPr="007C27C9">
              <w:rPr>
                <w:rFonts w:cs="Times New Roman"/>
                <w:sz w:val="26"/>
                <w:szCs w:val="26"/>
              </w:rPr>
              <w:lastRenderedPageBreak/>
              <w:t>để  làm người thân hài lòng</w:t>
            </w:r>
          </w:p>
          <w:p w14:paraId="536517DE" w14:textId="77777777" w:rsidR="00511B8C" w:rsidRPr="007C27C9" w:rsidRDefault="00511B8C" w:rsidP="003F6A7E">
            <w:pPr>
              <w:spacing w:line="312" w:lineRule="auto"/>
              <w:rPr>
                <w:rFonts w:cs="Times New Roman"/>
                <w:sz w:val="26"/>
                <w:szCs w:val="26"/>
              </w:rPr>
            </w:pPr>
            <w:r w:rsidRPr="007C27C9">
              <w:rPr>
                <w:rFonts w:cs="Times New Roman"/>
                <w:sz w:val="26"/>
                <w:szCs w:val="26"/>
              </w:rPr>
              <w:t>SHL: Chia sẻ kết quả rèn luyện kĩ năng thể hiện sự tôn trọng và thuyết phục  để người thân hài lòng.</w:t>
            </w:r>
          </w:p>
        </w:tc>
        <w:tc>
          <w:tcPr>
            <w:tcW w:w="905" w:type="dxa"/>
            <w:vAlign w:val="center"/>
          </w:tcPr>
          <w:p w14:paraId="68519210" w14:textId="77777777" w:rsidR="00511B8C" w:rsidRPr="007C27C9" w:rsidRDefault="00511B8C" w:rsidP="003F6A7E">
            <w:pPr>
              <w:jc w:val="center"/>
              <w:rPr>
                <w:rFonts w:cs="Times New Roman"/>
                <w:sz w:val="26"/>
                <w:szCs w:val="26"/>
              </w:rPr>
            </w:pPr>
            <w:r w:rsidRPr="007C27C9">
              <w:rPr>
                <w:rFonts w:cs="Times New Roman"/>
                <w:sz w:val="26"/>
                <w:szCs w:val="26"/>
              </w:rPr>
              <w:lastRenderedPageBreak/>
              <w:t>3</w:t>
            </w:r>
          </w:p>
        </w:tc>
      </w:tr>
      <w:tr w:rsidR="00511B8C" w:rsidRPr="007C27C9" w14:paraId="1AC5DAB9" w14:textId="77777777" w:rsidTr="003F6A7E">
        <w:tc>
          <w:tcPr>
            <w:tcW w:w="625" w:type="dxa"/>
            <w:vMerge/>
          </w:tcPr>
          <w:p w14:paraId="43F8E528" w14:textId="77777777" w:rsidR="00511B8C" w:rsidRPr="007C27C9" w:rsidRDefault="00511B8C" w:rsidP="003F6A7E">
            <w:pPr>
              <w:jc w:val="both"/>
              <w:rPr>
                <w:rFonts w:cs="Times New Roman"/>
                <w:sz w:val="26"/>
                <w:szCs w:val="26"/>
              </w:rPr>
            </w:pPr>
          </w:p>
        </w:tc>
        <w:tc>
          <w:tcPr>
            <w:tcW w:w="1620" w:type="dxa"/>
            <w:vMerge/>
          </w:tcPr>
          <w:p w14:paraId="3E7C058D" w14:textId="77777777" w:rsidR="00511B8C" w:rsidRPr="007C27C9" w:rsidRDefault="00511B8C" w:rsidP="003F6A7E">
            <w:pPr>
              <w:jc w:val="both"/>
              <w:rPr>
                <w:rFonts w:cs="Times New Roman"/>
                <w:sz w:val="26"/>
                <w:szCs w:val="26"/>
              </w:rPr>
            </w:pPr>
          </w:p>
        </w:tc>
        <w:tc>
          <w:tcPr>
            <w:tcW w:w="5940" w:type="dxa"/>
          </w:tcPr>
          <w:p w14:paraId="36EDB9C8"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19</w:t>
            </w:r>
          </w:p>
          <w:p w14:paraId="58FCF30A"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Giao lưu về cách sống tiết kiệm trong gia đình</w:t>
            </w:r>
          </w:p>
          <w:p w14:paraId="7B04A81C" w14:textId="77777777" w:rsidR="00511B8C" w:rsidRPr="007C27C9" w:rsidRDefault="00511B8C" w:rsidP="003F6A7E">
            <w:pPr>
              <w:spacing w:line="312" w:lineRule="auto"/>
              <w:rPr>
                <w:rFonts w:cs="Times New Roman"/>
                <w:sz w:val="26"/>
                <w:szCs w:val="26"/>
              </w:rPr>
            </w:pPr>
            <w:r w:rsidRPr="007C27C9">
              <w:rPr>
                <w:rFonts w:cs="Times New Roman"/>
                <w:sz w:val="26"/>
                <w:szCs w:val="26"/>
              </w:rPr>
              <w:t>HĐGD theo chủ đề: Tiết kiệm và thực hiện công việc gia đình</w:t>
            </w:r>
          </w:p>
          <w:p w14:paraId="7CB2466F" w14:textId="77777777" w:rsidR="00511B8C" w:rsidRPr="007C27C9" w:rsidRDefault="00511B8C" w:rsidP="003F6A7E">
            <w:pPr>
              <w:spacing w:line="312" w:lineRule="auto"/>
              <w:rPr>
                <w:rFonts w:cs="Times New Roman"/>
                <w:b/>
                <w:sz w:val="26"/>
                <w:szCs w:val="26"/>
                <w:u w:val="single"/>
              </w:rPr>
            </w:pPr>
            <w:r w:rsidRPr="007C27C9">
              <w:rPr>
                <w:rFonts w:cs="Times New Roman"/>
                <w:sz w:val="26"/>
                <w:szCs w:val="26"/>
              </w:rPr>
              <w:t>SHL: Chia sẻ kết quả rèn luyện kĩ năng sống tiết kiệm trong sinh hoạt gia đình</w:t>
            </w:r>
          </w:p>
        </w:tc>
        <w:tc>
          <w:tcPr>
            <w:tcW w:w="905" w:type="dxa"/>
            <w:vAlign w:val="center"/>
          </w:tcPr>
          <w:p w14:paraId="5E4511B9"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047EF3EF" w14:textId="77777777" w:rsidTr="003F6A7E">
        <w:tc>
          <w:tcPr>
            <w:tcW w:w="625" w:type="dxa"/>
            <w:vMerge/>
          </w:tcPr>
          <w:p w14:paraId="3364AFFE" w14:textId="77777777" w:rsidR="00511B8C" w:rsidRPr="007C27C9" w:rsidRDefault="00511B8C" w:rsidP="003F6A7E">
            <w:pPr>
              <w:jc w:val="both"/>
              <w:rPr>
                <w:rFonts w:cs="Times New Roman"/>
                <w:sz w:val="26"/>
                <w:szCs w:val="26"/>
              </w:rPr>
            </w:pPr>
          </w:p>
        </w:tc>
        <w:tc>
          <w:tcPr>
            <w:tcW w:w="1620" w:type="dxa"/>
            <w:vMerge/>
          </w:tcPr>
          <w:p w14:paraId="38C0735F" w14:textId="77777777" w:rsidR="00511B8C" w:rsidRPr="007C27C9" w:rsidRDefault="00511B8C" w:rsidP="003F6A7E">
            <w:pPr>
              <w:jc w:val="both"/>
              <w:rPr>
                <w:rFonts w:cs="Times New Roman"/>
                <w:sz w:val="26"/>
                <w:szCs w:val="26"/>
              </w:rPr>
            </w:pPr>
          </w:p>
        </w:tc>
        <w:tc>
          <w:tcPr>
            <w:tcW w:w="5940" w:type="dxa"/>
          </w:tcPr>
          <w:p w14:paraId="4A16E405"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20</w:t>
            </w:r>
          </w:p>
          <w:p w14:paraId="6B366BDB"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Style w:val="fontstyle01"/>
                <w:sz w:val="26"/>
                <w:szCs w:val="26"/>
              </w:rPr>
              <w:t>Chia sẻ kinh nghiệm: Sắp xếp hợp lí các công việc  trong gia đình</w:t>
            </w:r>
          </w:p>
          <w:p w14:paraId="21D49ACF" w14:textId="77777777" w:rsidR="00511B8C" w:rsidRPr="007C27C9" w:rsidRDefault="00511B8C" w:rsidP="003F6A7E">
            <w:pPr>
              <w:spacing w:line="312" w:lineRule="auto"/>
              <w:rPr>
                <w:rFonts w:cs="Times New Roman"/>
                <w:sz w:val="26"/>
                <w:szCs w:val="26"/>
              </w:rPr>
            </w:pPr>
            <w:r w:rsidRPr="007C27C9">
              <w:rPr>
                <w:rFonts w:cs="Times New Roman"/>
                <w:sz w:val="26"/>
                <w:szCs w:val="26"/>
              </w:rPr>
              <w:t>HĐGD theo chủ đề: Tiết kiệm và thực hiện công việc gia đình ( tiếp)</w:t>
            </w:r>
          </w:p>
          <w:p w14:paraId="7443C08D" w14:textId="77777777" w:rsidR="00511B8C" w:rsidRPr="007C27C9" w:rsidRDefault="00511B8C" w:rsidP="003F6A7E">
            <w:pPr>
              <w:jc w:val="both"/>
              <w:rPr>
                <w:rFonts w:cs="Times New Roman"/>
                <w:sz w:val="26"/>
                <w:szCs w:val="26"/>
              </w:rPr>
            </w:pPr>
            <w:r w:rsidRPr="007C27C9">
              <w:rPr>
                <w:rFonts w:cs="Times New Roman"/>
                <w:bCs/>
                <w:sz w:val="26"/>
                <w:szCs w:val="26"/>
              </w:rPr>
              <w:t>SHL:</w:t>
            </w:r>
            <w:r w:rsidRPr="007C27C9">
              <w:rPr>
                <w:rFonts w:cs="Times New Roman"/>
                <w:sz w:val="26"/>
                <w:szCs w:val="26"/>
              </w:rPr>
              <w:t xml:space="preserve"> Chia sẻ kết quả rèn luyện kĩ năng sống tiết kiệm trong sinh hoạt gia đình</w:t>
            </w:r>
          </w:p>
          <w:p w14:paraId="663EDAC1" w14:textId="77777777" w:rsidR="00511B8C" w:rsidRPr="007C27C9" w:rsidRDefault="00511B8C" w:rsidP="003F6A7E">
            <w:pPr>
              <w:jc w:val="both"/>
              <w:rPr>
                <w:rFonts w:cs="Times New Roman"/>
                <w:sz w:val="26"/>
                <w:szCs w:val="26"/>
              </w:rPr>
            </w:pPr>
            <w:r w:rsidRPr="007C27C9">
              <w:rPr>
                <w:rFonts w:cs="Times New Roman"/>
                <w:b/>
                <w:sz w:val="26"/>
                <w:szCs w:val="26"/>
              </w:rPr>
              <w:t>Đánh giá chủ đề 5.</w:t>
            </w:r>
          </w:p>
        </w:tc>
        <w:tc>
          <w:tcPr>
            <w:tcW w:w="905" w:type="dxa"/>
            <w:vAlign w:val="center"/>
          </w:tcPr>
          <w:p w14:paraId="145B0FEF"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49759FC2" w14:textId="77777777" w:rsidTr="003F6A7E">
        <w:tc>
          <w:tcPr>
            <w:tcW w:w="625" w:type="dxa"/>
            <w:vMerge w:val="restart"/>
            <w:vAlign w:val="center"/>
          </w:tcPr>
          <w:p w14:paraId="1560BC78" w14:textId="77777777" w:rsidR="00511B8C" w:rsidRPr="007C27C9" w:rsidRDefault="00511B8C" w:rsidP="003F6A7E">
            <w:pPr>
              <w:jc w:val="center"/>
              <w:rPr>
                <w:rFonts w:cs="Times New Roman"/>
                <w:sz w:val="26"/>
                <w:szCs w:val="26"/>
              </w:rPr>
            </w:pPr>
            <w:r w:rsidRPr="007C27C9">
              <w:rPr>
                <w:rFonts w:cs="Times New Roman"/>
                <w:sz w:val="26"/>
                <w:szCs w:val="26"/>
              </w:rPr>
              <w:t>6</w:t>
            </w:r>
          </w:p>
        </w:tc>
        <w:tc>
          <w:tcPr>
            <w:tcW w:w="1620" w:type="dxa"/>
            <w:vMerge w:val="restart"/>
            <w:vAlign w:val="center"/>
          </w:tcPr>
          <w:p w14:paraId="3B2AF440" w14:textId="77777777" w:rsidR="00511B8C" w:rsidRPr="007C27C9" w:rsidRDefault="00511B8C" w:rsidP="003F6A7E">
            <w:pPr>
              <w:jc w:val="center"/>
              <w:rPr>
                <w:rFonts w:cs="Times New Roman"/>
                <w:b/>
                <w:sz w:val="26"/>
                <w:szCs w:val="26"/>
              </w:rPr>
            </w:pPr>
            <w:r w:rsidRPr="007C27C9">
              <w:rPr>
                <w:rFonts w:cs="Times New Roman"/>
                <w:b/>
                <w:sz w:val="26"/>
                <w:szCs w:val="26"/>
              </w:rPr>
              <w:t xml:space="preserve">Em với </w:t>
            </w:r>
          </w:p>
          <w:p w14:paraId="79E91EFA" w14:textId="77777777" w:rsidR="00511B8C" w:rsidRPr="007C27C9" w:rsidRDefault="00511B8C" w:rsidP="003F6A7E">
            <w:pPr>
              <w:jc w:val="center"/>
              <w:rPr>
                <w:rFonts w:cs="Times New Roman"/>
                <w:b/>
                <w:sz w:val="26"/>
                <w:szCs w:val="26"/>
              </w:rPr>
            </w:pPr>
            <w:r w:rsidRPr="007C27C9">
              <w:rPr>
                <w:rFonts w:cs="Times New Roman"/>
                <w:b/>
                <w:sz w:val="26"/>
                <w:szCs w:val="26"/>
              </w:rPr>
              <w:t>cộng đồng</w:t>
            </w:r>
          </w:p>
          <w:p w14:paraId="7F5653F4" w14:textId="77777777" w:rsidR="00511B8C" w:rsidRPr="007C27C9" w:rsidRDefault="00511B8C" w:rsidP="003F6A7E">
            <w:pPr>
              <w:jc w:val="center"/>
              <w:rPr>
                <w:rFonts w:cs="Times New Roman"/>
                <w:b/>
                <w:sz w:val="26"/>
                <w:szCs w:val="26"/>
              </w:rPr>
            </w:pPr>
          </w:p>
          <w:p w14:paraId="2DDFB0A7" w14:textId="77777777" w:rsidR="00511B8C" w:rsidRPr="007C27C9" w:rsidRDefault="00511B8C" w:rsidP="003F6A7E">
            <w:pPr>
              <w:jc w:val="center"/>
              <w:rPr>
                <w:rFonts w:cs="Times New Roman"/>
                <w:bCs/>
                <w:sz w:val="26"/>
                <w:szCs w:val="26"/>
              </w:rPr>
            </w:pPr>
            <w:r w:rsidRPr="007C27C9">
              <w:rPr>
                <w:rFonts w:cs="Times New Roman"/>
                <w:bCs/>
                <w:sz w:val="26"/>
                <w:szCs w:val="26"/>
              </w:rPr>
              <w:t>SHDC: 3 tiết</w:t>
            </w:r>
          </w:p>
          <w:p w14:paraId="7988B7A1" w14:textId="77777777" w:rsidR="00511B8C" w:rsidRPr="007C27C9" w:rsidRDefault="00511B8C" w:rsidP="003F6A7E">
            <w:pPr>
              <w:jc w:val="center"/>
              <w:rPr>
                <w:rFonts w:cs="Times New Roman"/>
                <w:bCs/>
                <w:sz w:val="26"/>
                <w:szCs w:val="26"/>
              </w:rPr>
            </w:pPr>
          </w:p>
          <w:p w14:paraId="0CF987D7"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3 tiết</w:t>
            </w:r>
          </w:p>
          <w:p w14:paraId="5BDCE964" w14:textId="77777777" w:rsidR="00511B8C" w:rsidRPr="007C27C9" w:rsidRDefault="00511B8C" w:rsidP="003F6A7E">
            <w:pPr>
              <w:jc w:val="center"/>
              <w:rPr>
                <w:rFonts w:cs="Times New Roman"/>
                <w:bCs/>
                <w:sz w:val="26"/>
                <w:szCs w:val="26"/>
              </w:rPr>
            </w:pPr>
          </w:p>
          <w:p w14:paraId="44F29A90" w14:textId="77777777" w:rsidR="00511B8C" w:rsidRPr="007C27C9" w:rsidRDefault="00511B8C" w:rsidP="003F6A7E">
            <w:pPr>
              <w:jc w:val="center"/>
              <w:rPr>
                <w:rFonts w:cs="Times New Roman"/>
                <w:bCs/>
                <w:sz w:val="26"/>
                <w:szCs w:val="26"/>
              </w:rPr>
            </w:pPr>
            <w:r w:rsidRPr="007C27C9">
              <w:rPr>
                <w:rFonts w:cs="Times New Roman"/>
                <w:bCs/>
                <w:sz w:val="26"/>
                <w:szCs w:val="26"/>
              </w:rPr>
              <w:t>SHL: 3 tiết</w:t>
            </w:r>
          </w:p>
          <w:p w14:paraId="2A205C1B" w14:textId="77777777" w:rsidR="00511B8C" w:rsidRPr="007C27C9" w:rsidRDefault="00511B8C" w:rsidP="003F6A7E">
            <w:pPr>
              <w:jc w:val="center"/>
              <w:rPr>
                <w:rFonts w:cs="Times New Roman"/>
                <w:bCs/>
                <w:sz w:val="26"/>
                <w:szCs w:val="26"/>
              </w:rPr>
            </w:pPr>
          </w:p>
          <w:p w14:paraId="367A50D3" w14:textId="77777777" w:rsidR="00511B8C" w:rsidRPr="007C27C9" w:rsidRDefault="00511B8C" w:rsidP="003F6A7E">
            <w:pPr>
              <w:jc w:val="center"/>
              <w:rPr>
                <w:rFonts w:cs="Times New Roman"/>
                <w:sz w:val="26"/>
                <w:szCs w:val="26"/>
              </w:rPr>
            </w:pPr>
          </w:p>
        </w:tc>
        <w:tc>
          <w:tcPr>
            <w:tcW w:w="5940" w:type="dxa"/>
          </w:tcPr>
          <w:p w14:paraId="0D7B8067"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21</w:t>
            </w:r>
          </w:p>
          <w:p w14:paraId="55F9A969" w14:textId="77777777" w:rsidR="00511B8C" w:rsidRPr="007C27C9" w:rsidRDefault="00511B8C" w:rsidP="003F6A7E">
            <w:pPr>
              <w:spacing w:line="276" w:lineRule="auto"/>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color w:val="000000" w:themeColor="text1"/>
                <w:sz w:val="26"/>
                <w:szCs w:val="26"/>
              </w:rPr>
              <w:t>Nghe nói chuyện về các hoạt động giáo dục  để phát huy truyền thống ở địa phương</w:t>
            </w:r>
          </w:p>
          <w:p w14:paraId="65E5119C"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w:t>
            </w:r>
            <w:r w:rsidRPr="007C27C9">
              <w:rPr>
                <w:rStyle w:val="fontstyle01"/>
                <w:sz w:val="26"/>
                <w:szCs w:val="26"/>
              </w:rPr>
              <w:t>Tham gia các hoạt động giáo dục truyền thống và phát triển cộng đồng ở địa phương</w:t>
            </w:r>
          </w:p>
          <w:p w14:paraId="1FE1802A" w14:textId="77777777" w:rsidR="00511B8C" w:rsidRPr="007C27C9" w:rsidRDefault="00511B8C" w:rsidP="003F6A7E">
            <w:pPr>
              <w:spacing w:line="312" w:lineRule="auto"/>
              <w:rPr>
                <w:rFonts w:cs="Times New Roman"/>
                <w:b/>
                <w:sz w:val="26"/>
                <w:szCs w:val="26"/>
                <w:u w:val="single"/>
              </w:rPr>
            </w:pPr>
            <w:r w:rsidRPr="007C27C9">
              <w:rPr>
                <w:rFonts w:cs="Times New Roman"/>
                <w:sz w:val="26"/>
                <w:szCs w:val="26"/>
              </w:rPr>
              <w:t>SHL</w:t>
            </w:r>
            <w:r w:rsidRPr="007C27C9">
              <w:rPr>
                <w:rFonts w:cs="Times New Roman"/>
                <w:bCs/>
                <w:sz w:val="26"/>
                <w:szCs w:val="26"/>
              </w:rPr>
              <w:t>:</w:t>
            </w:r>
            <w:r w:rsidRPr="007C27C9">
              <w:rPr>
                <w:rFonts w:cs="Times New Roman"/>
                <w:b/>
                <w:sz w:val="26"/>
                <w:szCs w:val="26"/>
              </w:rPr>
              <w:t xml:space="preserve"> </w:t>
            </w:r>
            <w:r w:rsidRPr="007C27C9">
              <w:rPr>
                <w:rFonts w:cs="Times New Roman"/>
                <w:color w:val="000000" w:themeColor="text1"/>
                <w:sz w:val="26"/>
                <w:szCs w:val="26"/>
              </w:rPr>
              <w:t>Chia sẻ khó khăn và cách thức tìm kiếm sự hỗ trợ khi gặp khó khăn trong quá trình tham gia hoạt động giáo dục truyền thống và phát triển cộng đồng  ở địa phương</w:t>
            </w:r>
          </w:p>
        </w:tc>
        <w:tc>
          <w:tcPr>
            <w:tcW w:w="905" w:type="dxa"/>
            <w:vAlign w:val="center"/>
          </w:tcPr>
          <w:p w14:paraId="28FE93B7"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431B13AA" w14:textId="77777777" w:rsidTr="003F6A7E">
        <w:tc>
          <w:tcPr>
            <w:tcW w:w="625" w:type="dxa"/>
            <w:vMerge/>
          </w:tcPr>
          <w:p w14:paraId="407EABDF" w14:textId="77777777" w:rsidR="00511B8C" w:rsidRPr="007C27C9" w:rsidRDefault="00511B8C" w:rsidP="003F6A7E">
            <w:pPr>
              <w:jc w:val="both"/>
              <w:rPr>
                <w:rFonts w:cs="Times New Roman"/>
                <w:sz w:val="26"/>
                <w:szCs w:val="26"/>
              </w:rPr>
            </w:pPr>
          </w:p>
        </w:tc>
        <w:tc>
          <w:tcPr>
            <w:tcW w:w="1620" w:type="dxa"/>
            <w:vMerge/>
          </w:tcPr>
          <w:p w14:paraId="56944E0C" w14:textId="77777777" w:rsidR="00511B8C" w:rsidRPr="007C27C9" w:rsidRDefault="00511B8C" w:rsidP="003F6A7E">
            <w:pPr>
              <w:jc w:val="both"/>
              <w:rPr>
                <w:rFonts w:cs="Times New Roman"/>
                <w:sz w:val="26"/>
                <w:szCs w:val="26"/>
              </w:rPr>
            </w:pPr>
          </w:p>
        </w:tc>
        <w:tc>
          <w:tcPr>
            <w:tcW w:w="5940" w:type="dxa"/>
          </w:tcPr>
          <w:p w14:paraId="1282F981"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22</w:t>
            </w:r>
          </w:p>
          <w:p w14:paraId="45AA86DB" w14:textId="77777777" w:rsidR="00511B8C" w:rsidRPr="007C27C9" w:rsidRDefault="00511B8C" w:rsidP="003F6A7E">
            <w:pPr>
              <w:spacing w:line="312" w:lineRule="auto"/>
              <w:rPr>
                <w:rFonts w:cs="Times New Roman"/>
                <w:color w:val="000000" w:themeColor="text1"/>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color w:val="000000" w:themeColor="text1"/>
                <w:sz w:val="26"/>
                <w:szCs w:val="26"/>
              </w:rPr>
              <w:t xml:space="preserve"> Trao đổi về những khó khăn, thách thức của giới trẻ  trong xã hội hiện đại</w:t>
            </w:r>
          </w:p>
          <w:p w14:paraId="3A0453DB"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w:t>
            </w:r>
            <w:r w:rsidRPr="007C27C9">
              <w:rPr>
                <w:rStyle w:val="fontstyle01"/>
                <w:sz w:val="26"/>
                <w:szCs w:val="26"/>
              </w:rPr>
              <w:t>Tham gia các hoạt động giáo dục truyền thống và phát triển cộng đồng ở địa phương        ( tiếp)</w:t>
            </w:r>
          </w:p>
          <w:p w14:paraId="5311B94C" w14:textId="77777777" w:rsidR="00511B8C" w:rsidRPr="007C27C9" w:rsidRDefault="00511B8C" w:rsidP="003F6A7E">
            <w:pPr>
              <w:spacing w:line="312" w:lineRule="auto"/>
              <w:rPr>
                <w:rFonts w:cs="Times New Roman"/>
                <w:color w:val="000000" w:themeColor="text1"/>
                <w:sz w:val="26"/>
                <w:szCs w:val="26"/>
              </w:rPr>
            </w:pPr>
            <w:r w:rsidRPr="007C27C9">
              <w:rPr>
                <w:rFonts w:cs="Times New Roman"/>
                <w:sz w:val="26"/>
                <w:szCs w:val="26"/>
              </w:rPr>
              <w:t xml:space="preserve">SHL: </w:t>
            </w:r>
            <w:r w:rsidRPr="007C27C9">
              <w:rPr>
                <w:rFonts w:cs="Times New Roman"/>
                <w:color w:val="000000" w:themeColor="text1"/>
                <w:sz w:val="26"/>
                <w:szCs w:val="26"/>
              </w:rPr>
              <w:t>Chia sẻ kết quả tham gia hoạt động giáo dục truyền thống và phát triển cộng đồng ở địa phương</w:t>
            </w:r>
          </w:p>
          <w:p w14:paraId="69FE700C" w14:textId="77777777" w:rsidR="00511B8C" w:rsidRPr="007C27C9" w:rsidRDefault="00511B8C" w:rsidP="003F6A7E">
            <w:pPr>
              <w:jc w:val="both"/>
              <w:rPr>
                <w:rFonts w:cs="Times New Roman"/>
                <w:b/>
                <w:sz w:val="26"/>
                <w:szCs w:val="26"/>
                <w:u w:val="single"/>
              </w:rPr>
            </w:pPr>
          </w:p>
        </w:tc>
        <w:tc>
          <w:tcPr>
            <w:tcW w:w="905" w:type="dxa"/>
            <w:vAlign w:val="center"/>
          </w:tcPr>
          <w:p w14:paraId="611D7B96"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7F34B262" w14:textId="77777777" w:rsidTr="003F6A7E">
        <w:trPr>
          <w:trHeight w:val="1398"/>
        </w:trPr>
        <w:tc>
          <w:tcPr>
            <w:tcW w:w="625" w:type="dxa"/>
            <w:vMerge/>
          </w:tcPr>
          <w:p w14:paraId="00CE495D" w14:textId="77777777" w:rsidR="00511B8C" w:rsidRPr="007C27C9" w:rsidRDefault="00511B8C" w:rsidP="003F6A7E">
            <w:pPr>
              <w:jc w:val="both"/>
              <w:rPr>
                <w:rFonts w:cs="Times New Roman"/>
                <w:sz w:val="26"/>
                <w:szCs w:val="26"/>
              </w:rPr>
            </w:pPr>
          </w:p>
        </w:tc>
        <w:tc>
          <w:tcPr>
            <w:tcW w:w="1620" w:type="dxa"/>
            <w:vMerge/>
          </w:tcPr>
          <w:p w14:paraId="04E117C8" w14:textId="77777777" w:rsidR="00511B8C" w:rsidRPr="007C27C9" w:rsidRDefault="00511B8C" w:rsidP="003F6A7E">
            <w:pPr>
              <w:jc w:val="both"/>
              <w:rPr>
                <w:rFonts w:cs="Times New Roman"/>
                <w:sz w:val="26"/>
                <w:szCs w:val="26"/>
              </w:rPr>
            </w:pPr>
          </w:p>
        </w:tc>
        <w:tc>
          <w:tcPr>
            <w:tcW w:w="5940" w:type="dxa"/>
          </w:tcPr>
          <w:p w14:paraId="4A5A0077"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23</w:t>
            </w:r>
          </w:p>
          <w:p w14:paraId="79D0AC07" w14:textId="77777777" w:rsidR="00511B8C" w:rsidRPr="007C27C9" w:rsidRDefault="00511B8C" w:rsidP="003F6A7E">
            <w:pPr>
              <w:spacing w:line="312" w:lineRule="auto"/>
              <w:rPr>
                <w:rFonts w:cs="Times New Roman"/>
                <w:color w:val="000000"/>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color w:val="000000" w:themeColor="text1"/>
                <w:sz w:val="26"/>
                <w:szCs w:val="26"/>
              </w:rPr>
              <w:t>Lễ phát động Hoạt động thiện nguyện</w:t>
            </w:r>
            <w:r w:rsidRPr="007C27C9">
              <w:rPr>
                <w:rFonts w:cs="Times New Roman"/>
                <w:b/>
                <w:color w:val="000000" w:themeColor="text1"/>
                <w:sz w:val="26"/>
                <w:szCs w:val="26"/>
              </w:rPr>
              <w:t xml:space="preserve"> </w:t>
            </w:r>
          </w:p>
          <w:p w14:paraId="55647E7B" w14:textId="77777777" w:rsidR="00511B8C" w:rsidRPr="007C27C9" w:rsidRDefault="00511B8C" w:rsidP="003F6A7E">
            <w:pPr>
              <w:jc w:val="both"/>
              <w:rPr>
                <w:rFonts w:cs="Times New Roman"/>
                <w:sz w:val="26"/>
                <w:szCs w:val="26"/>
              </w:rPr>
            </w:pPr>
            <w:r w:rsidRPr="007C27C9">
              <w:rPr>
                <w:rFonts w:cs="Times New Roman"/>
                <w:sz w:val="26"/>
                <w:szCs w:val="26"/>
              </w:rPr>
              <w:t>HĐGD theo chủ đề: Lập và thực hiện kế hoạch hoạt động thiện nguyện.</w:t>
            </w:r>
          </w:p>
          <w:p w14:paraId="0B550AEE" w14:textId="77777777" w:rsidR="00511B8C" w:rsidRPr="007C27C9" w:rsidRDefault="00511B8C" w:rsidP="003F6A7E">
            <w:pPr>
              <w:spacing w:line="312" w:lineRule="auto"/>
              <w:rPr>
                <w:rFonts w:cs="Times New Roman"/>
                <w:color w:val="000000" w:themeColor="text1"/>
                <w:sz w:val="26"/>
                <w:szCs w:val="26"/>
              </w:rPr>
            </w:pPr>
            <w:r w:rsidRPr="007C27C9">
              <w:rPr>
                <w:rFonts w:cs="Times New Roman"/>
                <w:sz w:val="26"/>
                <w:szCs w:val="26"/>
              </w:rPr>
              <w:t xml:space="preserve"> SHL: </w:t>
            </w:r>
            <w:r w:rsidRPr="007C27C9">
              <w:rPr>
                <w:rFonts w:cs="Times New Roman"/>
                <w:color w:val="000000" w:themeColor="text1"/>
                <w:sz w:val="26"/>
                <w:szCs w:val="26"/>
              </w:rPr>
              <w:t xml:space="preserve">Chia sẻ kết quả thực hiện kế hoạch hoạt động thiện nguyện </w:t>
            </w:r>
          </w:p>
          <w:p w14:paraId="5891028F" w14:textId="77777777" w:rsidR="00511B8C" w:rsidRPr="007C27C9" w:rsidRDefault="00511B8C" w:rsidP="003F6A7E">
            <w:pPr>
              <w:spacing w:line="276" w:lineRule="auto"/>
              <w:jc w:val="both"/>
              <w:rPr>
                <w:rFonts w:cs="Times New Roman"/>
                <w:b/>
                <w:sz w:val="26"/>
                <w:szCs w:val="26"/>
              </w:rPr>
            </w:pPr>
            <w:r w:rsidRPr="007C27C9">
              <w:rPr>
                <w:rFonts w:cs="Times New Roman"/>
                <w:b/>
                <w:sz w:val="26"/>
                <w:szCs w:val="26"/>
              </w:rPr>
              <w:t>Đánh giá chủ đề 6.</w:t>
            </w:r>
          </w:p>
          <w:p w14:paraId="4E1C0755" w14:textId="77777777" w:rsidR="00511B8C" w:rsidRPr="007C27C9" w:rsidRDefault="00511B8C" w:rsidP="003F6A7E">
            <w:pPr>
              <w:spacing w:line="276" w:lineRule="auto"/>
              <w:jc w:val="both"/>
              <w:rPr>
                <w:rFonts w:cs="Times New Roman"/>
                <w:b/>
                <w:sz w:val="26"/>
                <w:szCs w:val="26"/>
                <w:u w:val="single"/>
              </w:rPr>
            </w:pPr>
          </w:p>
        </w:tc>
        <w:tc>
          <w:tcPr>
            <w:tcW w:w="905" w:type="dxa"/>
            <w:vAlign w:val="center"/>
          </w:tcPr>
          <w:p w14:paraId="24522A7D"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5CC5C5ED" w14:textId="77777777" w:rsidTr="003F6A7E">
        <w:tc>
          <w:tcPr>
            <w:tcW w:w="625" w:type="dxa"/>
            <w:vMerge w:val="restart"/>
            <w:vAlign w:val="center"/>
          </w:tcPr>
          <w:p w14:paraId="23AC438D" w14:textId="77777777" w:rsidR="00511B8C" w:rsidRPr="007C27C9" w:rsidRDefault="00511B8C" w:rsidP="003F6A7E">
            <w:pPr>
              <w:jc w:val="center"/>
              <w:rPr>
                <w:rFonts w:cs="Times New Roman"/>
                <w:sz w:val="26"/>
                <w:szCs w:val="26"/>
              </w:rPr>
            </w:pPr>
            <w:r w:rsidRPr="007C27C9">
              <w:rPr>
                <w:rFonts w:cs="Times New Roman"/>
                <w:sz w:val="26"/>
                <w:szCs w:val="26"/>
              </w:rPr>
              <w:t>7</w:t>
            </w:r>
          </w:p>
        </w:tc>
        <w:tc>
          <w:tcPr>
            <w:tcW w:w="1620" w:type="dxa"/>
            <w:vMerge w:val="restart"/>
            <w:vAlign w:val="center"/>
          </w:tcPr>
          <w:p w14:paraId="22A84C12" w14:textId="77777777" w:rsidR="00511B8C" w:rsidRPr="007C27C9" w:rsidRDefault="00511B8C" w:rsidP="003F6A7E">
            <w:pPr>
              <w:jc w:val="center"/>
              <w:rPr>
                <w:rFonts w:cs="Times New Roman"/>
                <w:b/>
                <w:sz w:val="26"/>
                <w:szCs w:val="26"/>
              </w:rPr>
            </w:pPr>
            <w:r w:rsidRPr="007C27C9">
              <w:rPr>
                <w:rFonts w:cs="Times New Roman"/>
                <w:b/>
                <w:sz w:val="26"/>
                <w:szCs w:val="26"/>
              </w:rPr>
              <w:t xml:space="preserve">Em với </w:t>
            </w:r>
          </w:p>
          <w:p w14:paraId="2D7B0BD5" w14:textId="77777777" w:rsidR="00511B8C" w:rsidRPr="007C27C9" w:rsidRDefault="00511B8C" w:rsidP="003F6A7E">
            <w:pPr>
              <w:jc w:val="center"/>
              <w:rPr>
                <w:rFonts w:cs="Times New Roman"/>
                <w:b/>
                <w:sz w:val="26"/>
                <w:szCs w:val="26"/>
              </w:rPr>
            </w:pPr>
            <w:r w:rsidRPr="007C27C9">
              <w:rPr>
                <w:rFonts w:cs="Times New Roman"/>
                <w:b/>
                <w:sz w:val="26"/>
                <w:szCs w:val="26"/>
              </w:rPr>
              <w:t>thiên nhiên và môi trường</w:t>
            </w:r>
          </w:p>
          <w:p w14:paraId="6481B42E" w14:textId="77777777" w:rsidR="00511B8C" w:rsidRPr="007C27C9" w:rsidRDefault="00511B8C" w:rsidP="003F6A7E">
            <w:pPr>
              <w:jc w:val="center"/>
              <w:rPr>
                <w:rFonts w:cs="Times New Roman"/>
                <w:b/>
                <w:sz w:val="26"/>
                <w:szCs w:val="26"/>
              </w:rPr>
            </w:pPr>
          </w:p>
          <w:p w14:paraId="5EEA45B1" w14:textId="77777777" w:rsidR="00511B8C" w:rsidRPr="007C27C9" w:rsidRDefault="00511B8C" w:rsidP="003F6A7E">
            <w:pPr>
              <w:jc w:val="center"/>
              <w:rPr>
                <w:rFonts w:cs="Times New Roman"/>
                <w:bCs/>
                <w:sz w:val="26"/>
                <w:szCs w:val="26"/>
              </w:rPr>
            </w:pPr>
            <w:r w:rsidRPr="007C27C9">
              <w:rPr>
                <w:rFonts w:cs="Times New Roman"/>
                <w:bCs/>
                <w:sz w:val="26"/>
                <w:szCs w:val="26"/>
              </w:rPr>
              <w:t>SHDC: 5 tiết</w:t>
            </w:r>
          </w:p>
          <w:p w14:paraId="5C80703D" w14:textId="77777777" w:rsidR="00511B8C" w:rsidRPr="007C27C9" w:rsidRDefault="00511B8C" w:rsidP="003F6A7E">
            <w:pPr>
              <w:jc w:val="center"/>
              <w:rPr>
                <w:rFonts w:cs="Times New Roman"/>
                <w:bCs/>
                <w:sz w:val="26"/>
                <w:szCs w:val="26"/>
              </w:rPr>
            </w:pPr>
          </w:p>
          <w:p w14:paraId="465EC54D"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4 tiết+ 1 tiết kiểm tra, đánh giá giữa HK 2</w:t>
            </w:r>
          </w:p>
          <w:p w14:paraId="3CC3FF74" w14:textId="77777777" w:rsidR="00511B8C" w:rsidRPr="007C27C9" w:rsidRDefault="00511B8C" w:rsidP="003F6A7E">
            <w:pPr>
              <w:jc w:val="center"/>
              <w:rPr>
                <w:rFonts w:cs="Times New Roman"/>
                <w:bCs/>
                <w:sz w:val="26"/>
                <w:szCs w:val="26"/>
              </w:rPr>
            </w:pPr>
          </w:p>
          <w:p w14:paraId="462BCEDF" w14:textId="77777777" w:rsidR="00511B8C" w:rsidRPr="007C27C9" w:rsidRDefault="00511B8C" w:rsidP="003F6A7E">
            <w:pPr>
              <w:jc w:val="center"/>
              <w:rPr>
                <w:rFonts w:cs="Times New Roman"/>
                <w:bCs/>
                <w:sz w:val="26"/>
                <w:szCs w:val="26"/>
              </w:rPr>
            </w:pPr>
            <w:r w:rsidRPr="007C27C9">
              <w:rPr>
                <w:rFonts w:cs="Times New Roman"/>
                <w:bCs/>
                <w:sz w:val="26"/>
                <w:szCs w:val="26"/>
              </w:rPr>
              <w:t>SHL: 5 tiết</w:t>
            </w:r>
          </w:p>
          <w:p w14:paraId="19AC10AA" w14:textId="77777777" w:rsidR="00511B8C" w:rsidRPr="007C27C9" w:rsidRDefault="00511B8C" w:rsidP="003F6A7E">
            <w:pPr>
              <w:jc w:val="center"/>
              <w:rPr>
                <w:rFonts w:cs="Times New Roman"/>
                <w:bCs/>
                <w:sz w:val="26"/>
                <w:szCs w:val="26"/>
              </w:rPr>
            </w:pPr>
          </w:p>
          <w:p w14:paraId="79080074" w14:textId="77777777" w:rsidR="00511B8C" w:rsidRPr="007C27C9" w:rsidRDefault="00511B8C" w:rsidP="003F6A7E">
            <w:pPr>
              <w:jc w:val="center"/>
              <w:rPr>
                <w:rFonts w:cs="Times New Roman"/>
                <w:b/>
                <w:sz w:val="26"/>
                <w:szCs w:val="26"/>
              </w:rPr>
            </w:pPr>
          </w:p>
          <w:p w14:paraId="430652E8" w14:textId="77777777" w:rsidR="00511B8C" w:rsidRPr="007C27C9" w:rsidRDefault="00511B8C" w:rsidP="003F6A7E">
            <w:pPr>
              <w:jc w:val="center"/>
              <w:rPr>
                <w:rFonts w:cs="Times New Roman"/>
                <w:sz w:val="26"/>
                <w:szCs w:val="26"/>
              </w:rPr>
            </w:pPr>
          </w:p>
        </w:tc>
        <w:tc>
          <w:tcPr>
            <w:tcW w:w="5940" w:type="dxa"/>
          </w:tcPr>
          <w:p w14:paraId="64A7765B"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24</w:t>
            </w:r>
          </w:p>
          <w:p w14:paraId="0774665E" w14:textId="77777777" w:rsidR="00511B8C" w:rsidRPr="007C27C9" w:rsidRDefault="00511B8C" w:rsidP="003F6A7E">
            <w:pPr>
              <w:spacing w:line="276" w:lineRule="auto"/>
              <w:jc w:val="both"/>
              <w:rPr>
                <w:rFonts w:cs="Times New Roman"/>
                <w:spacing w:val="-2"/>
                <w:sz w:val="26"/>
                <w:szCs w:val="26"/>
              </w:rPr>
            </w:pPr>
            <w:r w:rsidRPr="007C27C9">
              <w:rPr>
                <w:rFonts w:cs="Times New Roman"/>
                <w:spacing w:val="-2"/>
                <w:sz w:val="26"/>
                <w:szCs w:val="26"/>
              </w:rPr>
              <w:t>SHDC</w:t>
            </w:r>
            <w:r w:rsidRPr="007C27C9">
              <w:rPr>
                <w:rFonts w:cs="Times New Roman"/>
                <w:spacing w:val="-2"/>
                <w:sz w:val="26"/>
                <w:szCs w:val="26"/>
                <w:lang w:val="vi-VN"/>
              </w:rPr>
              <w:t>:</w:t>
            </w:r>
            <w:r w:rsidRPr="007C27C9">
              <w:rPr>
                <w:rFonts w:cs="Times New Roman"/>
                <w:spacing w:val="-2"/>
                <w:sz w:val="26"/>
                <w:szCs w:val="26"/>
              </w:rPr>
              <w:t xml:space="preserve"> </w:t>
            </w:r>
            <w:r w:rsidRPr="007C27C9">
              <w:rPr>
                <w:rFonts w:cs="Times New Roman"/>
                <w:sz w:val="26"/>
                <w:szCs w:val="26"/>
              </w:rPr>
              <w:t>Văn nghệ về chủ đề “Tự hào quê hương tôi”</w:t>
            </w:r>
          </w:p>
          <w:p w14:paraId="1787C771" w14:textId="77777777" w:rsidR="00511B8C" w:rsidRPr="007C27C9" w:rsidRDefault="00511B8C" w:rsidP="003F6A7E">
            <w:pPr>
              <w:jc w:val="both"/>
              <w:rPr>
                <w:rFonts w:cs="Times New Roman"/>
                <w:sz w:val="26"/>
                <w:szCs w:val="26"/>
              </w:rPr>
            </w:pPr>
            <w:r w:rsidRPr="007C27C9">
              <w:rPr>
                <w:rFonts w:cs="Times New Roman"/>
                <w:sz w:val="26"/>
                <w:szCs w:val="26"/>
              </w:rPr>
              <w:t>HĐGD theo chủ đề: Cảnh quan thiên nhiên quê hương tôi.</w:t>
            </w:r>
          </w:p>
          <w:p w14:paraId="4EFB02BB" w14:textId="77777777" w:rsidR="00511B8C" w:rsidRPr="007C27C9" w:rsidRDefault="00511B8C" w:rsidP="003F6A7E">
            <w:pPr>
              <w:spacing w:line="312" w:lineRule="auto"/>
              <w:rPr>
                <w:rFonts w:cs="Times New Roman"/>
                <w:spacing w:val="-4"/>
                <w:sz w:val="26"/>
                <w:szCs w:val="26"/>
              </w:rPr>
            </w:pPr>
            <w:r w:rsidRPr="007C27C9">
              <w:rPr>
                <w:rFonts w:cs="Times New Roman"/>
                <w:spacing w:val="-4"/>
                <w:sz w:val="26"/>
                <w:szCs w:val="26"/>
              </w:rPr>
              <w:t xml:space="preserve">SHL: </w:t>
            </w:r>
            <w:r w:rsidRPr="007C27C9">
              <w:rPr>
                <w:rFonts w:cs="Times New Roman"/>
                <w:sz w:val="26"/>
                <w:szCs w:val="26"/>
              </w:rPr>
              <w:t xml:space="preserve">Giới thiệu sản phẩm đã thiết kế </w:t>
            </w:r>
            <w:r w:rsidRPr="007C27C9">
              <w:rPr>
                <w:rFonts w:cs="Times New Roman"/>
                <w:color w:val="FF0000"/>
                <w:sz w:val="26"/>
                <w:szCs w:val="26"/>
                <w:u w:val="single"/>
              </w:rPr>
              <w:t xml:space="preserve"> </w:t>
            </w:r>
            <w:r w:rsidRPr="007C27C9">
              <w:rPr>
                <w:rFonts w:cs="Times New Roman"/>
                <w:sz w:val="26"/>
                <w:szCs w:val="26"/>
              </w:rPr>
              <w:t xml:space="preserve">thể hiện </w:t>
            </w:r>
            <w:r w:rsidRPr="007C27C9">
              <w:rPr>
                <w:rStyle w:val="fontstyle01"/>
                <w:sz w:val="26"/>
                <w:szCs w:val="26"/>
              </w:rPr>
              <w:t>vẻ đẹp danh lam thắng cảnh, cảnh quan thiên nhiên của địa phương đã thiết kế được</w:t>
            </w:r>
          </w:p>
        </w:tc>
        <w:tc>
          <w:tcPr>
            <w:tcW w:w="905" w:type="dxa"/>
            <w:vAlign w:val="center"/>
          </w:tcPr>
          <w:p w14:paraId="0EA4A11E"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44749426" w14:textId="77777777" w:rsidTr="003F6A7E">
        <w:tc>
          <w:tcPr>
            <w:tcW w:w="625" w:type="dxa"/>
            <w:vMerge/>
          </w:tcPr>
          <w:p w14:paraId="2A47009F" w14:textId="77777777" w:rsidR="00511B8C" w:rsidRPr="007C27C9" w:rsidRDefault="00511B8C" w:rsidP="003F6A7E">
            <w:pPr>
              <w:jc w:val="both"/>
              <w:rPr>
                <w:rFonts w:cs="Times New Roman"/>
                <w:sz w:val="26"/>
                <w:szCs w:val="26"/>
              </w:rPr>
            </w:pPr>
          </w:p>
        </w:tc>
        <w:tc>
          <w:tcPr>
            <w:tcW w:w="1620" w:type="dxa"/>
            <w:vMerge/>
          </w:tcPr>
          <w:p w14:paraId="00EFA058" w14:textId="77777777" w:rsidR="00511B8C" w:rsidRPr="007C27C9" w:rsidRDefault="00511B8C" w:rsidP="003F6A7E">
            <w:pPr>
              <w:jc w:val="both"/>
              <w:rPr>
                <w:rFonts w:cs="Times New Roman"/>
                <w:b/>
                <w:sz w:val="26"/>
                <w:szCs w:val="26"/>
              </w:rPr>
            </w:pPr>
          </w:p>
        </w:tc>
        <w:tc>
          <w:tcPr>
            <w:tcW w:w="5940" w:type="dxa"/>
          </w:tcPr>
          <w:p w14:paraId="03E6F583"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25</w:t>
            </w:r>
          </w:p>
          <w:p w14:paraId="4E655624"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Triển lãm  các sản phẩm đã thiết kế thể hiện vẻ đẹp  cảnh quan thiên nhiên, danh lam thắng cảnh của địa phương</w:t>
            </w:r>
          </w:p>
          <w:p w14:paraId="20A68738" w14:textId="77777777" w:rsidR="00511B8C" w:rsidRPr="007C27C9" w:rsidRDefault="00511B8C" w:rsidP="003F6A7E">
            <w:pPr>
              <w:jc w:val="both"/>
              <w:rPr>
                <w:rFonts w:cs="Times New Roman"/>
                <w:sz w:val="26"/>
                <w:szCs w:val="26"/>
              </w:rPr>
            </w:pPr>
            <w:r w:rsidRPr="007C27C9">
              <w:rPr>
                <w:rFonts w:cs="Times New Roman"/>
                <w:sz w:val="26"/>
                <w:szCs w:val="26"/>
              </w:rPr>
              <w:t>HĐGD theo chủ đề: Cảnh quan thiên nhiên quê hương tôi (tiếp).</w:t>
            </w:r>
          </w:p>
          <w:p w14:paraId="2F9E254B" w14:textId="77777777" w:rsidR="00511B8C" w:rsidRPr="007C27C9" w:rsidRDefault="00511B8C" w:rsidP="003F6A7E">
            <w:pPr>
              <w:spacing w:line="312" w:lineRule="auto"/>
              <w:rPr>
                <w:rFonts w:cs="Times New Roman"/>
                <w:sz w:val="26"/>
                <w:szCs w:val="26"/>
              </w:rPr>
            </w:pPr>
            <w:r w:rsidRPr="007C27C9">
              <w:rPr>
                <w:rFonts w:cs="Times New Roman"/>
                <w:sz w:val="26"/>
                <w:szCs w:val="26"/>
              </w:rPr>
              <w:t xml:space="preserve">SHL: </w:t>
            </w:r>
            <w:r w:rsidRPr="007C27C9">
              <w:rPr>
                <w:rFonts w:cs="Times New Roman"/>
                <w:b/>
                <w:sz w:val="26"/>
                <w:szCs w:val="26"/>
              </w:rPr>
              <w:t xml:space="preserve">. </w:t>
            </w:r>
            <w:r w:rsidRPr="007C27C9">
              <w:rPr>
                <w:rFonts w:cs="Times New Roman"/>
                <w:sz w:val="26"/>
                <w:szCs w:val="26"/>
                <w:u w:val="single"/>
              </w:rPr>
              <w:t xml:space="preserve"> </w:t>
            </w:r>
            <w:r w:rsidRPr="007C27C9">
              <w:rPr>
                <w:rFonts w:cs="Times New Roman"/>
                <w:sz w:val="26"/>
                <w:szCs w:val="26"/>
              </w:rPr>
              <w:t xml:space="preserve">Báo cáo kết quả tổ chức sự kiện </w:t>
            </w:r>
            <w:r w:rsidRPr="007C27C9">
              <w:rPr>
                <w:rStyle w:val="fontstyle01"/>
                <w:sz w:val="26"/>
                <w:szCs w:val="26"/>
              </w:rPr>
              <w:t>giới thiệu về vẻ đẹp cảnh quan thiên nhiên, danh lam thắng cảnh của địa phương và cách bảo tồn.</w:t>
            </w:r>
          </w:p>
        </w:tc>
        <w:tc>
          <w:tcPr>
            <w:tcW w:w="905" w:type="dxa"/>
            <w:vAlign w:val="center"/>
          </w:tcPr>
          <w:p w14:paraId="61097FB1"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5E7C398A" w14:textId="77777777" w:rsidTr="003F6A7E">
        <w:tc>
          <w:tcPr>
            <w:tcW w:w="625" w:type="dxa"/>
            <w:vMerge/>
          </w:tcPr>
          <w:p w14:paraId="47645065" w14:textId="77777777" w:rsidR="00511B8C" w:rsidRPr="007C27C9" w:rsidRDefault="00511B8C" w:rsidP="003F6A7E">
            <w:pPr>
              <w:jc w:val="both"/>
              <w:rPr>
                <w:rFonts w:cs="Times New Roman"/>
                <w:sz w:val="26"/>
                <w:szCs w:val="26"/>
              </w:rPr>
            </w:pPr>
          </w:p>
        </w:tc>
        <w:tc>
          <w:tcPr>
            <w:tcW w:w="1620" w:type="dxa"/>
            <w:vMerge/>
          </w:tcPr>
          <w:p w14:paraId="6E6CFD51" w14:textId="77777777" w:rsidR="00511B8C" w:rsidRPr="007C27C9" w:rsidRDefault="00511B8C" w:rsidP="003F6A7E">
            <w:pPr>
              <w:jc w:val="both"/>
              <w:rPr>
                <w:rFonts w:cs="Times New Roman"/>
                <w:b/>
                <w:sz w:val="26"/>
                <w:szCs w:val="26"/>
              </w:rPr>
            </w:pPr>
          </w:p>
        </w:tc>
        <w:tc>
          <w:tcPr>
            <w:tcW w:w="5940" w:type="dxa"/>
          </w:tcPr>
          <w:p w14:paraId="663F0954"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26</w:t>
            </w:r>
          </w:p>
          <w:p w14:paraId="1B55D3EE" w14:textId="77777777" w:rsidR="00511B8C" w:rsidRPr="007C27C9" w:rsidRDefault="00511B8C" w:rsidP="003F6A7E">
            <w:pPr>
              <w:spacing w:line="312" w:lineRule="auto"/>
              <w:rPr>
                <w:rFonts w:cs="Times New Roman"/>
                <w:spacing w:val="4"/>
                <w:sz w:val="26"/>
                <w:szCs w:val="26"/>
              </w:rPr>
            </w:pPr>
            <w:r w:rsidRPr="007C27C9">
              <w:rPr>
                <w:rFonts w:cs="Times New Roman"/>
                <w:spacing w:val="4"/>
                <w:sz w:val="26"/>
                <w:szCs w:val="26"/>
              </w:rPr>
              <w:t>SHDC</w:t>
            </w:r>
            <w:r w:rsidRPr="007C27C9">
              <w:rPr>
                <w:rFonts w:cs="Times New Roman"/>
                <w:spacing w:val="4"/>
                <w:sz w:val="26"/>
                <w:szCs w:val="26"/>
                <w:lang w:val="vi-VN"/>
              </w:rPr>
              <w:t>:</w:t>
            </w:r>
            <w:r w:rsidRPr="007C27C9">
              <w:rPr>
                <w:rFonts w:cs="Times New Roman"/>
                <w:spacing w:val="4"/>
                <w:sz w:val="26"/>
                <w:szCs w:val="26"/>
              </w:rPr>
              <w:t xml:space="preserve"> </w:t>
            </w:r>
            <w:r w:rsidRPr="007C27C9">
              <w:rPr>
                <w:rFonts w:cs="Times New Roman"/>
                <w:sz w:val="26"/>
                <w:szCs w:val="26"/>
              </w:rPr>
              <w:t>Giao lưu với chuyên gia môi trường về tình hình thiên tai  ở địa phương và cả nước</w:t>
            </w:r>
          </w:p>
          <w:p w14:paraId="46B000F7"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Truyền thông về </w:t>
            </w:r>
            <w:r w:rsidRPr="007C27C9">
              <w:rPr>
                <w:rStyle w:val="fontstyle01"/>
                <w:sz w:val="26"/>
                <w:szCs w:val="26"/>
              </w:rPr>
              <w:t>biện pháp đề phòng và giảm nhẹ rủi ro  thiên tai ở địa phương</w:t>
            </w:r>
          </w:p>
          <w:p w14:paraId="6921E3B6" w14:textId="77777777" w:rsidR="00511B8C" w:rsidRPr="007C27C9" w:rsidRDefault="00511B8C" w:rsidP="003F6A7E">
            <w:pPr>
              <w:spacing w:line="312" w:lineRule="auto"/>
              <w:rPr>
                <w:rFonts w:cs="Times New Roman"/>
                <w:sz w:val="26"/>
                <w:szCs w:val="26"/>
              </w:rPr>
            </w:pPr>
            <w:r w:rsidRPr="007C27C9">
              <w:rPr>
                <w:rFonts w:cs="Times New Roman"/>
                <w:bCs/>
                <w:sz w:val="26"/>
                <w:szCs w:val="26"/>
              </w:rPr>
              <w:t>SHL</w:t>
            </w:r>
            <w:r w:rsidRPr="007C27C9">
              <w:rPr>
                <w:rFonts w:cs="Times New Roman"/>
                <w:sz w:val="26"/>
                <w:szCs w:val="26"/>
              </w:rPr>
              <w:t>: Trình bày</w:t>
            </w:r>
            <w:r w:rsidRPr="007C27C9">
              <w:rPr>
                <w:rStyle w:val="fontstyle01"/>
                <w:sz w:val="26"/>
                <w:szCs w:val="26"/>
              </w:rPr>
              <w:t xml:space="preserve"> báo cáo về thiên tai và thiệt hại do thiên tai gây ra cho địa phương trong 3-5   năm gần đây</w:t>
            </w:r>
          </w:p>
        </w:tc>
        <w:tc>
          <w:tcPr>
            <w:tcW w:w="905" w:type="dxa"/>
            <w:vAlign w:val="center"/>
          </w:tcPr>
          <w:p w14:paraId="5429B11B"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3EAA1DD7" w14:textId="77777777" w:rsidTr="003F6A7E">
        <w:tc>
          <w:tcPr>
            <w:tcW w:w="625" w:type="dxa"/>
            <w:vMerge/>
          </w:tcPr>
          <w:p w14:paraId="5EB85014" w14:textId="77777777" w:rsidR="00511B8C" w:rsidRPr="007C27C9" w:rsidRDefault="00511B8C" w:rsidP="003F6A7E">
            <w:pPr>
              <w:jc w:val="both"/>
              <w:rPr>
                <w:rFonts w:cs="Times New Roman"/>
                <w:sz w:val="26"/>
                <w:szCs w:val="26"/>
              </w:rPr>
            </w:pPr>
          </w:p>
        </w:tc>
        <w:tc>
          <w:tcPr>
            <w:tcW w:w="1620" w:type="dxa"/>
            <w:vMerge/>
          </w:tcPr>
          <w:p w14:paraId="5FE4ED26" w14:textId="77777777" w:rsidR="00511B8C" w:rsidRPr="007C27C9" w:rsidRDefault="00511B8C" w:rsidP="003F6A7E">
            <w:pPr>
              <w:jc w:val="both"/>
              <w:rPr>
                <w:rFonts w:cs="Times New Roman"/>
                <w:b/>
                <w:sz w:val="26"/>
                <w:szCs w:val="26"/>
              </w:rPr>
            </w:pPr>
          </w:p>
        </w:tc>
        <w:tc>
          <w:tcPr>
            <w:tcW w:w="5940" w:type="dxa"/>
          </w:tcPr>
          <w:p w14:paraId="6C6ABB7F"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27</w:t>
            </w:r>
          </w:p>
          <w:p w14:paraId="55A7D82B"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Trò chơi “ Rung chuông vàng”  về chủ đề thiên tai</w:t>
            </w:r>
            <w:r w:rsidRPr="007C27C9">
              <w:rPr>
                <w:rFonts w:cs="Times New Roman"/>
                <w:color w:val="000000"/>
                <w:sz w:val="26"/>
                <w:szCs w:val="26"/>
              </w:rPr>
              <w:br/>
            </w:r>
            <w:r w:rsidRPr="007C27C9">
              <w:rPr>
                <w:rFonts w:cs="Times New Roman"/>
                <w:sz w:val="26"/>
                <w:szCs w:val="26"/>
              </w:rPr>
              <w:t>HĐGD theo chủ đề: Kiểm tra giữa học kì II.</w:t>
            </w:r>
          </w:p>
          <w:p w14:paraId="231CCC27" w14:textId="77777777" w:rsidR="00511B8C" w:rsidRPr="007C27C9" w:rsidRDefault="00511B8C" w:rsidP="003F6A7E">
            <w:pPr>
              <w:spacing w:line="312" w:lineRule="auto"/>
              <w:rPr>
                <w:rFonts w:cs="Times New Roman"/>
                <w:spacing w:val="4"/>
                <w:sz w:val="26"/>
                <w:szCs w:val="26"/>
              </w:rPr>
            </w:pPr>
            <w:r w:rsidRPr="007C27C9">
              <w:rPr>
                <w:rFonts w:cs="Times New Roman"/>
                <w:bCs/>
                <w:spacing w:val="4"/>
                <w:sz w:val="26"/>
                <w:szCs w:val="26"/>
              </w:rPr>
              <w:t>SHL:</w:t>
            </w:r>
            <w:r w:rsidRPr="007C27C9">
              <w:rPr>
                <w:rFonts w:cs="Times New Roman"/>
                <w:spacing w:val="4"/>
                <w:sz w:val="26"/>
                <w:szCs w:val="26"/>
              </w:rPr>
              <w:t xml:space="preserve"> </w:t>
            </w:r>
            <w:r w:rsidRPr="007C27C9">
              <w:rPr>
                <w:rFonts w:cs="Times New Roman"/>
                <w:sz w:val="26"/>
                <w:szCs w:val="26"/>
              </w:rPr>
              <w:t>Chia sẻ</w:t>
            </w:r>
            <w:r w:rsidRPr="007C27C9">
              <w:rPr>
                <w:rFonts w:cs="Times New Roman"/>
                <w:sz w:val="26"/>
                <w:szCs w:val="26"/>
                <w:u w:val="single"/>
              </w:rPr>
              <w:t xml:space="preserve"> </w:t>
            </w:r>
            <w:r w:rsidRPr="007C27C9">
              <w:rPr>
                <w:rStyle w:val="fontstyle01"/>
                <w:sz w:val="26"/>
                <w:szCs w:val="26"/>
              </w:rPr>
              <w:t>kế hoạch truyền thông cho người dân địa phương về những biện pháp đề phòng thiên tai và giảm nhẹ rủi ro khi gặp thiên tai.</w:t>
            </w:r>
          </w:p>
        </w:tc>
        <w:tc>
          <w:tcPr>
            <w:tcW w:w="905" w:type="dxa"/>
            <w:vAlign w:val="center"/>
          </w:tcPr>
          <w:p w14:paraId="22D0C88A"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084B0F5B" w14:textId="77777777" w:rsidTr="003F6A7E">
        <w:tc>
          <w:tcPr>
            <w:tcW w:w="625" w:type="dxa"/>
            <w:vMerge/>
          </w:tcPr>
          <w:p w14:paraId="1F47946E" w14:textId="77777777" w:rsidR="00511B8C" w:rsidRPr="007C27C9" w:rsidRDefault="00511B8C" w:rsidP="003F6A7E">
            <w:pPr>
              <w:jc w:val="both"/>
              <w:rPr>
                <w:rFonts w:cs="Times New Roman"/>
                <w:sz w:val="26"/>
                <w:szCs w:val="26"/>
              </w:rPr>
            </w:pPr>
          </w:p>
        </w:tc>
        <w:tc>
          <w:tcPr>
            <w:tcW w:w="1620" w:type="dxa"/>
            <w:vMerge/>
          </w:tcPr>
          <w:p w14:paraId="1815F2D7" w14:textId="77777777" w:rsidR="00511B8C" w:rsidRPr="007C27C9" w:rsidRDefault="00511B8C" w:rsidP="003F6A7E">
            <w:pPr>
              <w:jc w:val="both"/>
              <w:rPr>
                <w:rFonts w:cs="Times New Roman"/>
                <w:b/>
                <w:sz w:val="26"/>
                <w:szCs w:val="26"/>
              </w:rPr>
            </w:pPr>
          </w:p>
        </w:tc>
        <w:tc>
          <w:tcPr>
            <w:tcW w:w="5940" w:type="dxa"/>
          </w:tcPr>
          <w:p w14:paraId="1D11E265"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28</w:t>
            </w:r>
          </w:p>
          <w:p w14:paraId="522710AF"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Hội thi Tuyên truyền viên giỏi về phòng chống thiên tai.</w:t>
            </w:r>
          </w:p>
          <w:p w14:paraId="3FB7FB2A" w14:textId="77777777" w:rsidR="00511B8C" w:rsidRPr="007C27C9" w:rsidRDefault="00511B8C" w:rsidP="003F6A7E">
            <w:pPr>
              <w:jc w:val="both"/>
              <w:rPr>
                <w:rFonts w:cs="Times New Roman"/>
                <w:sz w:val="26"/>
                <w:szCs w:val="26"/>
              </w:rPr>
            </w:pPr>
            <w:r w:rsidRPr="007C27C9">
              <w:rPr>
                <w:rFonts w:cs="Times New Roman"/>
                <w:sz w:val="26"/>
                <w:szCs w:val="26"/>
              </w:rPr>
              <w:t xml:space="preserve">HĐGD theo chủ đề: Truyền thông về </w:t>
            </w:r>
            <w:r w:rsidRPr="007C27C9">
              <w:rPr>
                <w:rStyle w:val="fontstyle01"/>
                <w:sz w:val="26"/>
                <w:szCs w:val="26"/>
              </w:rPr>
              <w:t>biện pháp đề phòng và giảm nhẹ rủi ro  thiên tai ở địa phương</w:t>
            </w:r>
            <w:r w:rsidRPr="007C27C9">
              <w:rPr>
                <w:rFonts w:cs="Times New Roman"/>
                <w:sz w:val="26"/>
                <w:szCs w:val="26"/>
              </w:rPr>
              <w:t xml:space="preserve"> (tiếp).</w:t>
            </w:r>
          </w:p>
          <w:p w14:paraId="102B6230" w14:textId="77777777" w:rsidR="00511B8C" w:rsidRPr="007C27C9" w:rsidRDefault="00511B8C" w:rsidP="003F6A7E">
            <w:pPr>
              <w:spacing w:line="312" w:lineRule="auto"/>
              <w:rPr>
                <w:rFonts w:cs="Times New Roman"/>
                <w:sz w:val="26"/>
                <w:szCs w:val="26"/>
                <w:u w:val="single"/>
              </w:rPr>
            </w:pPr>
            <w:r w:rsidRPr="007C27C9">
              <w:rPr>
                <w:rFonts w:cs="Times New Roman"/>
                <w:sz w:val="26"/>
                <w:szCs w:val="26"/>
              </w:rPr>
              <w:t xml:space="preserve"> </w:t>
            </w:r>
            <w:r w:rsidRPr="007C27C9">
              <w:rPr>
                <w:rFonts w:cs="Times New Roman"/>
                <w:b/>
                <w:sz w:val="26"/>
                <w:szCs w:val="26"/>
              </w:rPr>
              <w:t>SHL</w:t>
            </w:r>
            <w:r w:rsidRPr="007C27C9">
              <w:rPr>
                <w:rFonts w:cs="Times New Roman"/>
                <w:sz w:val="26"/>
                <w:szCs w:val="26"/>
              </w:rPr>
              <w:t xml:space="preserve">: </w:t>
            </w:r>
            <w:r w:rsidRPr="007C27C9">
              <w:rPr>
                <w:rStyle w:val="fontstyle01"/>
                <w:sz w:val="26"/>
                <w:szCs w:val="26"/>
              </w:rPr>
              <w:t>Báo cáo kết quả truyền thông đã thực hiện.</w:t>
            </w:r>
          </w:p>
          <w:p w14:paraId="6B627C70" w14:textId="77777777" w:rsidR="00511B8C" w:rsidRPr="007C27C9" w:rsidRDefault="00511B8C" w:rsidP="003F6A7E">
            <w:pPr>
              <w:jc w:val="both"/>
              <w:rPr>
                <w:rFonts w:cs="Times New Roman"/>
                <w:b/>
                <w:sz w:val="26"/>
                <w:szCs w:val="26"/>
              </w:rPr>
            </w:pPr>
            <w:r w:rsidRPr="007C27C9">
              <w:rPr>
                <w:rFonts w:cs="Times New Roman"/>
                <w:b/>
                <w:sz w:val="26"/>
                <w:szCs w:val="26"/>
              </w:rPr>
              <w:t>Đánh giá chủ đề 7.</w:t>
            </w:r>
          </w:p>
          <w:p w14:paraId="3C4CCCF3" w14:textId="77777777" w:rsidR="00511B8C" w:rsidRPr="007C27C9" w:rsidRDefault="00511B8C" w:rsidP="003F6A7E">
            <w:pPr>
              <w:jc w:val="both"/>
              <w:rPr>
                <w:rFonts w:cs="Times New Roman"/>
                <w:b/>
                <w:sz w:val="26"/>
                <w:szCs w:val="26"/>
                <w:u w:val="single"/>
              </w:rPr>
            </w:pPr>
          </w:p>
        </w:tc>
        <w:tc>
          <w:tcPr>
            <w:tcW w:w="905" w:type="dxa"/>
            <w:vAlign w:val="center"/>
          </w:tcPr>
          <w:p w14:paraId="695F4E48"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3B53C05B" w14:textId="77777777" w:rsidTr="003F6A7E">
        <w:tc>
          <w:tcPr>
            <w:tcW w:w="625" w:type="dxa"/>
            <w:vMerge w:val="restart"/>
            <w:vAlign w:val="center"/>
          </w:tcPr>
          <w:p w14:paraId="4298B873" w14:textId="77777777" w:rsidR="00511B8C" w:rsidRPr="007C27C9" w:rsidRDefault="00511B8C" w:rsidP="003F6A7E">
            <w:pPr>
              <w:jc w:val="center"/>
              <w:rPr>
                <w:rFonts w:cs="Times New Roman"/>
                <w:sz w:val="26"/>
                <w:szCs w:val="26"/>
              </w:rPr>
            </w:pPr>
            <w:r w:rsidRPr="007C27C9">
              <w:rPr>
                <w:rFonts w:cs="Times New Roman"/>
                <w:sz w:val="26"/>
                <w:szCs w:val="26"/>
              </w:rPr>
              <w:t>8</w:t>
            </w:r>
          </w:p>
        </w:tc>
        <w:tc>
          <w:tcPr>
            <w:tcW w:w="1620" w:type="dxa"/>
            <w:vMerge w:val="restart"/>
            <w:vAlign w:val="center"/>
          </w:tcPr>
          <w:p w14:paraId="77E8FBED" w14:textId="77777777" w:rsidR="00511B8C" w:rsidRPr="007C27C9" w:rsidRDefault="00511B8C" w:rsidP="003F6A7E">
            <w:pPr>
              <w:jc w:val="center"/>
              <w:rPr>
                <w:rFonts w:cs="Times New Roman"/>
                <w:b/>
                <w:sz w:val="26"/>
                <w:szCs w:val="26"/>
              </w:rPr>
            </w:pPr>
            <w:r w:rsidRPr="007C27C9">
              <w:rPr>
                <w:rFonts w:cs="Times New Roman"/>
                <w:b/>
                <w:sz w:val="26"/>
                <w:szCs w:val="26"/>
              </w:rPr>
              <w:t>Khám phá thế giới nghề nghiệp</w:t>
            </w:r>
          </w:p>
          <w:p w14:paraId="40159F5F" w14:textId="77777777" w:rsidR="00511B8C" w:rsidRPr="007C27C9" w:rsidRDefault="00511B8C" w:rsidP="003F6A7E">
            <w:pPr>
              <w:jc w:val="center"/>
              <w:rPr>
                <w:rFonts w:cs="Times New Roman"/>
                <w:b/>
                <w:sz w:val="26"/>
                <w:szCs w:val="26"/>
              </w:rPr>
            </w:pPr>
          </w:p>
          <w:p w14:paraId="188FC51F" w14:textId="77777777" w:rsidR="00511B8C" w:rsidRPr="007C27C9" w:rsidRDefault="00511B8C" w:rsidP="003F6A7E">
            <w:pPr>
              <w:jc w:val="center"/>
              <w:rPr>
                <w:rFonts w:cs="Times New Roman"/>
                <w:bCs/>
                <w:sz w:val="26"/>
                <w:szCs w:val="26"/>
              </w:rPr>
            </w:pPr>
            <w:r w:rsidRPr="007C27C9">
              <w:rPr>
                <w:rFonts w:cs="Times New Roman"/>
                <w:bCs/>
                <w:sz w:val="26"/>
                <w:szCs w:val="26"/>
              </w:rPr>
              <w:t>SHDC: 2 tiết</w:t>
            </w:r>
          </w:p>
          <w:p w14:paraId="5E8A0649" w14:textId="77777777" w:rsidR="00511B8C" w:rsidRPr="007C27C9" w:rsidRDefault="00511B8C" w:rsidP="003F6A7E">
            <w:pPr>
              <w:jc w:val="center"/>
              <w:rPr>
                <w:rFonts w:cs="Times New Roman"/>
                <w:bCs/>
                <w:sz w:val="26"/>
                <w:szCs w:val="26"/>
              </w:rPr>
            </w:pPr>
          </w:p>
          <w:p w14:paraId="701FF80E"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2 tiết</w:t>
            </w:r>
          </w:p>
          <w:p w14:paraId="157C339D" w14:textId="77777777" w:rsidR="00511B8C" w:rsidRPr="007C27C9" w:rsidRDefault="00511B8C" w:rsidP="003F6A7E">
            <w:pPr>
              <w:jc w:val="center"/>
              <w:rPr>
                <w:rFonts w:cs="Times New Roman"/>
                <w:bCs/>
                <w:sz w:val="26"/>
                <w:szCs w:val="26"/>
              </w:rPr>
            </w:pPr>
          </w:p>
          <w:p w14:paraId="58D4D1B2" w14:textId="77777777" w:rsidR="00511B8C" w:rsidRPr="007C27C9" w:rsidRDefault="00511B8C" w:rsidP="003F6A7E">
            <w:pPr>
              <w:jc w:val="center"/>
              <w:rPr>
                <w:rFonts w:cs="Times New Roman"/>
                <w:bCs/>
                <w:sz w:val="26"/>
                <w:szCs w:val="26"/>
              </w:rPr>
            </w:pPr>
            <w:r w:rsidRPr="007C27C9">
              <w:rPr>
                <w:rFonts w:cs="Times New Roman"/>
                <w:bCs/>
                <w:sz w:val="26"/>
                <w:szCs w:val="26"/>
              </w:rPr>
              <w:t>SHL: 2 tiết</w:t>
            </w:r>
          </w:p>
          <w:p w14:paraId="777D7453" w14:textId="77777777" w:rsidR="00511B8C" w:rsidRPr="007C27C9" w:rsidRDefault="00511B8C" w:rsidP="003F6A7E">
            <w:pPr>
              <w:jc w:val="center"/>
              <w:rPr>
                <w:rFonts w:cs="Times New Roman"/>
                <w:b/>
                <w:sz w:val="26"/>
                <w:szCs w:val="26"/>
              </w:rPr>
            </w:pPr>
          </w:p>
          <w:p w14:paraId="22E48C1D" w14:textId="77777777" w:rsidR="00511B8C" w:rsidRPr="007C27C9" w:rsidRDefault="00511B8C" w:rsidP="003F6A7E">
            <w:pPr>
              <w:jc w:val="center"/>
              <w:rPr>
                <w:rFonts w:cs="Times New Roman"/>
                <w:b/>
                <w:sz w:val="26"/>
                <w:szCs w:val="26"/>
              </w:rPr>
            </w:pPr>
          </w:p>
          <w:p w14:paraId="34E00708" w14:textId="77777777" w:rsidR="00511B8C" w:rsidRPr="007C27C9" w:rsidRDefault="00511B8C" w:rsidP="003F6A7E">
            <w:pPr>
              <w:jc w:val="center"/>
              <w:rPr>
                <w:rFonts w:cs="Times New Roman"/>
                <w:b/>
                <w:sz w:val="26"/>
                <w:szCs w:val="26"/>
              </w:rPr>
            </w:pPr>
          </w:p>
        </w:tc>
        <w:tc>
          <w:tcPr>
            <w:tcW w:w="5940" w:type="dxa"/>
          </w:tcPr>
          <w:p w14:paraId="117A9739"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29</w:t>
            </w:r>
          </w:p>
          <w:p w14:paraId="27082CF7" w14:textId="77777777" w:rsidR="00511B8C" w:rsidRPr="007C27C9" w:rsidRDefault="00511B8C" w:rsidP="003F6A7E">
            <w:pPr>
              <w:spacing w:line="312" w:lineRule="auto"/>
              <w:rPr>
                <w:rFonts w:cs="Times New Roman"/>
                <w:sz w:val="26"/>
                <w:szCs w:val="26"/>
                <w:u w:val="single"/>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Nghe nói chuyện về nghề nghiệp phổ biên  trong xã hội hiện đại</w:t>
            </w:r>
          </w:p>
          <w:p w14:paraId="7FB1CF9A" w14:textId="77777777" w:rsidR="00511B8C" w:rsidRPr="007C27C9" w:rsidRDefault="00511B8C" w:rsidP="003F6A7E">
            <w:pPr>
              <w:jc w:val="both"/>
              <w:rPr>
                <w:rFonts w:cs="Times New Roman"/>
                <w:sz w:val="26"/>
                <w:szCs w:val="26"/>
              </w:rPr>
            </w:pPr>
            <w:r w:rsidRPr="007C27C9">
              <w:rPr>
                <w:rFonts w:cs="Times New Roman"/>
                <w:sz w:val="26"/>
                <w:szCs w:val="26"/>
              </w:rPr>
              <w:t>HĐGD theo chủ đề: Nghề phổ biến trong xã hội hiện đại</w:t>
            </w:r>
          </w:p>
          <w:p w14:paraId="637638E9" w14:textId="77777777" w:rsidR="00511B8C" w:rsidRPr="007C27C9" w:rsidRDefault="00511B8C" w:rsidP="003F6A7E">
            <w:pPr>
              <w:spacing w:line="312" w:lineRule="auto"/>
              <w:jc w:val="both"/>
              <w:rPr>
                <w:rFonts w:cs="Times New Roman"/>
                <w:sz w:val="26"/>
                <w:szCs w:val="26"/>
              </w:rPr>
            </w:pPr>
            <w:r w:rsidRPr="007C27C9">
              <w:rPr>
                <w:rFonts w:cs="Times New Roman"/>
                <w:sz w:val="26"/>
                <w:szCs w:val="26"/>
              </w:rPr>
              <w:t xml:space="preserve">SHL: Chia sẻ danh mục nghề phổ biến trong xã hội hiện đại </w:t>
            </w:r>
          </w:p>
        </w:tc>
        <w:tc>
          <w:tcPr>
            <w:tcW w:w="905" w:type="dxa"/>
            <w:vAlign w:val="center"/>
          </w:tcPr>
          <w:p w14:paraId="49722720"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7622E059" w14:textId="77777777" w:rsidTr="003F6A7E">
        <w:tc>
          <w:tcPr>
            <w:tcW w:w="625" w:type="dxa"/>
            <w:vMerge/>
          </w:tcPr>
          <w:p w14:paraId="170732B6" w14:textId="77777777" w:rsidR="00511B8C" w:rsidRPr="007C27C9" w:rsidRDefault="00511B8C" w:rsidP="003F6A7E">
            <w:pPr>
              <w:jc w:val="both"/>
              <w:rPr>
                <w:rFonts w:cs="Times New Roman"/>
                <w:sz w:val="26"/>
                <w:szCs w:val="26"/>
              </w:rPr>
            </w:pPr>
          </w:p>
        </w:tc>
        <w:tc>
          <w:tcPr>
            <w:tcW w:w="1620" w:type="dxa"/>
            <w:vMerge/>
          </w:tcPr>
          <w:p w14:paraId="0A3126D2" w14:textId="77777777" w:rsidR="00511B8C" w:rsidRPr="007C27C9" w:rsidRDefault="00511B8C" w:rsidP="003F6A7E">
            <w:pPr>
              <w:jc w:val="both"/>
              <w:rPr>
                <w:rFonts w:cs="Times New Roman"/>
                <w:b/>
                <w:sz w:val="26"/>
                <w:szCs w:val="26"/>
              </w:rPr>
            </w:pPr>
          </w:p>
        </w:tc>
        <w:tc>
          <w:tcPr>
            <w:tcW w:w="5940" w:type="dxa"/>
          </w:tcPr>
          <w:p w14:paraId="1AAAEA55"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30</w:t>
            </w:r>
          </w:p>
          <w:p w14:paraId="29EC8085"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Tọa đàm/ trao đổi về</w:t>
            </w:r>
            <w:r w:rsidRPr="007C27C9">
              <w:rPr>
                <w:rFonts w:cs="Times New Roman"/>
                <w:b/>
                <w:sz w:val="26"/>
                <w:szCs w:val="26"/>
              </w:rPr>
              <w:t xml:space="preserve">  “</w:t>
            </w:r>
            <w:r w:rsidRPr="007C27C9">
              <w:rPr>
                <w:rFonts w:cs="Times New Roman"/>
                <w:sz w:val="26"/>
                <w:szCs w:val="26"/>
              </w:rPr>
              <w:t>Tác động của khoa học công nghệ đến hoạt động nghề nghiệp   trong xã hội hiện đại”</w:t>
            </w:r>
          </w:p>
          <w:p w14:paraId="710B2649" w14:textId="77777777" w:rsidR="00511B8C" w:rsidRPr="007C27C9" w:rsidRDefault="00511B8C" w:rsidP="003F6A7E">
            <w:pPr>
              <w:jc w:val="both"/>
              <w:rPr>
                <w:rFonts w:cs="Times New Roman"/>
                <w:sz w:val="26"/>
                <w:szCs w:val="26"/>
              </w:rPr>
            </w:pPr>
            <w:r w:rsidRPr="007C27C9">
              <w:rPr>
                <w:rFonts w:cs="Times New Roman"/>
                <w:sz w:val="26"/>
                <w:szCs w:val="26"/>
              </w:rPr>
              <w:t>HĐGD theo chủ đề: Nghề phổ biến trong xã hội hiện đại  (tiếp).</w:t>
            </w:r>
          </w:p>
          <w:p w14:paraId="53C8B2A8" w14:textId="77777777" w:rsidR="00511B8C" w:rsidRPr="007C27C9" w:rsidRDefault="00511B8C" w:rsidP="003F6A7E">
            <w:pPr>
              <w:spacing w:line="312" w:lineRule="auto"/>
              <w:jc w:val="both"/>
              <w:rPr>
                <w:rFonts w:cs="Times New Roman"/>
                <w:sz w:val="26"/>
                <w:szCs w:val="26"/>
              </w:rPr>
            </w:pPr>
            <w:r w:rsidRPr="007C27C9">
              <w:rPr>
                <w:rFonts w:cs="Times New Roman"/>
                <w:bCs/>
                <w:sz w:val="26"/>
                <w:szCs w:val="26"/>
              </w:rPr>
              <w:t>SHL:</w:t>
            </w:r>
            <w:r w:rsidRPr="007C27C9">
              <w:rPr>
                <w:rFonts w:cs="Times New Roman"/>
                <w:sz w:val="26"/>
                <w:szCs w:val="26"/>
              </w:rPr>
              <w:t xml:space="preserve"> Chia sẻ kết quả trải nghiệm  nghề phổ biến  trong xã hội hiện đại</w:t>
            </w:r>
          </w:p>
          <w:p w14:paraId="557AC5D9" w14:textId="77777777" w:rsidR="00511B8C" w:rsidRPr="007C27C9" w:rsidRDefault="00511B8C" w:rsidP="003F6A7E">
            <w:pPr>
              <w:spacing w:line="312" w:lineRule="auto"/>
              <w:jc w:val="both"/>
              <w:rPr>
                <w:rFonts w:cs="Times New Roman"/>
                <w:b/>
                <w:sz w:val="26"/>
                <w:szCs w:val="26"/>
                <w:u w:val="single"/>
              </w:rPr>
            </w:pPr>
          </w:p>
        </w:tc>
        <w:tc>
          <w:tcPr>
            <w:tcW w:w="905" w:type="dxa"/>
            <w:vAlign w:val="center"/>
          </w:tcPr>
          <w:p w14:paraId="62050878"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2040A542" w14:textId="77777777" w:rsidTr="003F6A7E">
        <w:trPr>
          <w:gridAfter w:val="2"/>
          <w:wAfter w:w="6845" w:type="dxa"/>
          <w:trHeight w:val="299"/>
        </w:trPr>
        <w:tc>
          <w:tcPr>
            <w:tcW w:w="625" w:type="dxa"/>
            <w:vMerge/>
          </w:tcPr>
          <w:p w14:paraId="3305A0BB" w14:textId="77777777" w:rsidR="00511B8C" w:rsidRPr="007C27C9" w:rsidRDefault="00511B8C" w:rsidP="003F6A7E">
            <w:pPr>
              <w:jc w:val="both"/>
              <w:rPr>
                <w:rFonts w:cs="Times New Roman"/>
                <w:sz w:val="26"/>
                <w:szCs w:val="26"/>
              </w:rPr>
            </w:pPr>
          </w:p>
        </w:tc>
        <w:tc>
          <w:tcPr>
            <w:tcW w:w="1620" w:type="dxa"/>
            <w:vMerge/>
          </w:tcPr>
          <w:p w14:paraId="79F3FD12" w14:textId="77777777" w:rsidR="00511B8C" w:rsidRPr="007C27C9" w:rsidRDefault="00511B8C" w:rsidP="003F6A7E">
            <w:pPr>
              <w:jc w:val="both"/>
              <w:rPr>
                <w:rFonts w:cs="Times New Roman"/>
                <w:b/>
                <w:sz w:val="26"/>
                <w:szCs w:val="26"/>
              </w:rPr>
            </w:pPr>
          </w:p>
        </w:tc>
      </w:tr>
      <w:tr w:rsidR="00511B8C" w:rsidRPr="007C27C9" w14:paraId="1146267C" w14:textId="77777777" w:rsidTr="003F6A7E">
        <w:tc>
          <w:tcPr>
            <w:tcW w:w="625" w:type="dxa"/>
            <w:vMerge w:val="restart"/>
            <w:vAlign w:val="center"/>
          </w:tcPr>
          <w:p w14:paraId="6B10A96B" w14:textId="77777777" w:rsidR="00511B8C" w:rsidRPr="007C27C9" w:rsidRDefault="00511B8C" w:rsidP="003F6A7E">
            <w:pPr>
              <w:jc w:val="center"/>
              <w:rPr>
                <w:rFonts w:cs="Times New Roman"/>
                <w:sz w:val="26"/>
                <w:szCs w:val="26"/>
              </w:rPr>
            </w:pPr>
            <w:r w:rsidRPr="007C27C9">
              <w:rPr>
                <w:rFonts w:cs="Times New Roman"/>
                <w:sz w:val="26"/>
                <w:szCs w:val="26"/>
              </w:rPr>
              <w:t>9</w:t>
            </w:r>
          </w:p>
        </w:tc>
        <w:tc>
          <w:tcPr>
            <w:tcW w:w="1620" w:type="dxa"/>
            <w:vMerge w:val="restart"/>
            <w:vAlign w:val="center"/>
          </w:tcPr>
          <w:p w14:paraId="794062E8" w14:textId="77777777" w:rsidR="00511B8C" w:rsidRPr="007C27C9" w:rsidRDefault="00511B8C" w:rsidP="003F6A7E">
            <w:pPr>
              <w:jc w:val="center"/>
              <w:rPr>
                <w:rFonts w:cs="Times New Roman"/>
                <w:b/>
                <w:sz w:val="26"/>
                <w:szCs w:val="26"/>
              </w:rPr>
            </w:pPr>
            <w:r w:rsidRPr="007C27C9">
              <w:rPr>
                <w:rFonts w:cs="Times New Roman"/>
                <w:b/>
                <w:sz w:val="26"/>
                <w:szCs w:val="26"/>
              </w:rPr>
              <w:t>Hiểu bản thân – chọn đúng nghề</w:t>
            </w:r>
          </w:p>
          <w:p w14:paraId="361F53FF" w14:textId="77777777" w:rsidR="00511B8C" w:rsidRPr="007C27C9" w:rsidRDefault="00511B8C" w:rsidP="003F6A7E">
            <w:pPr>
              <w:jc w:val="center"/>
              <w:rPr>
                <w:rFonts w:cs="Times New Roman"/>
                <w:b/>
                <w:sz w:val="26"/>
                <w:szCs w:val="26"/>
              </w:rPr>
            </w:pPr>
          </w:p>
          <w:p w14:paraId="6AE61EE6" w14:textId="77777777" w:rsidR="00511B8C" w:rsidRPr="007C27C9" w:rsidRDefault="00511B8C" w:rsidP="003F6A7E">
            <w:pPr>
              <w:jc w:val="center"/>
              <w:rPr>
                <w:rFonts w:cs="Times New Roman"/>
                <w:bCs/>
                <w:sz w:val="26"/>
                <w:szCs w:val="26"/>
              </w:rPr>
            </w:pPr>
            <w:r w:rsidRPr="007C27C9">
              <w:rPr>
                <w:rFonts w:cs="Times New Roman"/>
                <w:bCs/>
                <w:sz w:val="26"/>
                <w:szCs w:val="26"/>
              </w:rPr>
              <w:t>SHDC: 5 tiết</w:t>
            </w:r>
          </w:p>
          <w:p w14:paraId="193C3F6A" w14:textId="77777777" w:rsidR="00511B8C" w:rsidRPr="007C27C9" w:rsidRDefault="00511B8C" w:rsidP="003F6A7E">
            <w:pPr>
              <w:jc w:val="center"/>
              <w:rPr>
                <w:rFonts w:cs="Times New Roman"/>
                <w:bCs/>
                <w:sz w:val="26"/>
                <w:szCs w:val="26"/>
              </w:rPr>
            </w:pPr>
          </w:p>
          <w:p w14:paraId="375981AD" w14:textId="77777777" w:rsidR="00511B8C" w:rsidRPr="007C27C9" w:rsidRDefault="00511B8C" w:rsidP="003F6A7E">
            <w:pPr>
              <w:jc w:val="center"/>
              <w:rPr>
                <w:rFonts w:cs="Times New Roman"/>
                <w:bCs/>
                <w:sz w:val="26"/>
                <w:szCs w:val="26"/>
              </w:rPr>
            </w:pPr>
            <w:r w:rsidRPr="007C27C9">
              <w:rPr>
                <w:rFonts w:cs="Times New Roman"/>
                <w:bCs/>
                <w:sz w:val="26"/>
                <w:szCs w:val="26"/>
              </w:rPr>
              <w:t>HĐGD theo chủ đề: 4 tiết+ 1 tiết kiểm tra, đánh giá cuối HK 2</w:t>
            </w:r>
          </w:p>
          <w:p w14:paraId="7FD09E37" w14:textId="77777777" w:rsidR="00511B8C" w:rsidRPr="007C27C9" w:rsidRDefault="00511B8C" w:rsidP="003F6A7E">
            <w:pPr>
              <w:jc w:val="center"/>
              <w:rPr>
                <w:rFonts w:cs="Times New Roman"/>
                <w:bCs/>
                <w:sz w:val="26"/>
                <w:szCs w:val="26"/>
              </w:rPr>
            </w:pPr>
          </w:p>
          <w:p w14:paraId="0152920E" w14:textId="77777777" w:rsidR="00511B8C" w:rsidRPr="007C27C9" w:rsidRDefault="00511B8C" w:rsidP="003F6A7E">
            <w:pPr>
              <w:jc w:val="center"/>
              <w:rPr>
                <w:rFonts w:cs="Times New Roman"/>
                <w:bCs/>
                <w:sz w:val="26"/>
                <w:szCs w:val="26"/>
              </w:rPr>
            </w:pPr>
            <w:r w:rsidRPr="007C27C9">
              <w:rPr>
                <w:rFonts w:cs="Times New Roman"/>
                <w:bCs/>
                <w:sz w:val="26"/>
                <w:szCs w:val="26"/>
              </w:rPr>
              <w:t>SHL: 5 tiết</w:t>
            </w:r>
          </w:p>
          <w:p w14:paraId="57B9D01E" w14:textId="77777777" w:rsidR="00511B8C" w:rsidRPr="007C27C9" w:rsidRDefault="00511B8C" w:rsidP="003F6A7E">
            <w:pPr>
              <w:rPr>
                <w:rFonts w:cs="Times New Roman"/>
                <w:b/>
                <w:sz w:val="26"/>
                <w:szCs w:val="26"/>
              </w:rPr>
            </w:pPr>
          </w:p>
        </w:tc>
        <w:tc>
          <w:tcPr>
            <w:tcW w:w="5940" w:type="dxa"/>
          </w:tcPr>
          <w:p w14:paraId="0E71EF1C"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lastRenderedPageBreak/>
              <w:t>Tuần 31</w:t>
            </w:r>
          </w:p>
          <w:p w14:paraId="43EECCCE"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Nghe nói chuyện chuyên đề” Học tập với hứng thú nghề nghiệp”</w:t>
            </w:r>
          </w:p>
          <w:p w14:paraId="3B33C730" w14:textId="77777777" w:rsidR="00511B8C" w:rsidRPr="007C27C9" w:rsidRDefault="00511B8C" w:rsidP="003F6A7E">
            <w:pPr>
              <w:jc w:val="both"/>
              <w:rPr>
                <w:rFonts w:cs="Times New Roman"/>
                <w:sz w:val="26"/>
                <w:szCs w:val="26"/>
              </w:rPr>
            </w:pPr>
            <w:r w:rsidRPr="007C27C9">
              <w:rPr>
                <w:rFonts w:cs="Times New Roman"/>
                <w:sz w:val="26"/>
                <w:szCs w:val="26"/>
              </w:rPr>
              <w:t>HĐGD theo chủ đề:  Hứng thú nghề nghiệp</w:t>
            </w:r>
          </w:p>
          <w:p w14:paraId="4C6D59CC" w14:textId="77777777" w:rsidR="00511B8C" w:rsidRPr="007C27C9" w:rsidRDefault="00511B8C" w:rsidP="003F6A7E">
            <w:pPr>
              <w:spacing w:line="312" w:lineRule="auto"/>
              <w:jc w:val="both"/>
              <w:rPr>
                <w:rFonts w:cs="Times New Roman"/>
                <w:sz w:val="26"/>
                <w:szCs w:val="26"/>
              </w:rPr>
            </w:pPr>
            <w:r w:rsidRPr="007C27C9">
              <w:rPr>
                <w:rFonts w:cs="Times New Roman"/>
                <w:sz w:val="26"/>
                <w:szCs w:val="26"/>
              </w:rPr>
              <w:t>SHL: Chia sẻ kết quả khảo sát hứng thú nghề nghiệp của HS trong trường.</w:t>
            </w:r>
          </w:p>
        </w:tc>
        <w:tc>
          <w:tcPr>
            <w:tcW w:w="905" w:type="dxa"/>
            <w:vAlign w:val="center"/>
          </w:tcPr>
          <w:p w14:paraId="1A1ACD64"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1A3CD424" w14:textId="77777777" w:rsidTr="003F6A7E">
        <w:trPr>
          <w:trHeight w:val="1115"/>
        </w:trPr>
        <w:tc>
          <w:tcPr>
            <w:tcW w:w="625" w:type="dxa"/>
            <w:vMerge/>
          </w:tcPr>
          <w:p w14:paraId="4B3F1C84" w14:textId="77777777" w:rsidR="00511B8C" w:rsidRPr="007C27C9" w:rsidRDefault="00511B8C" w:rsidP="003F6A7E">
            <w:pPr>
              <w:jc w:val="both"/>
              <w:rPr>
                <w:rFonts w:cs="Times New Roman"/>
                <w:sz w:val="26"/>
                <w:szCs w:val="26"/>
              </w:rPr>
            </w:pPr>
          </w:p>
        </w:tc>
        <w:tc>
          <w:tcPr>
            <w:tcW w:w="1620" w:type="dxa"/>
            <w:vMerge/>
          </w:tcPr>
          <w:p w14:paraId="4F35DA01" w14:textId="77777777" w:rsidR="00511B8C" w:rsidRPr="007C27C9" w:rsidRDefault="00511B8C" w:rsidP="003F6A7E">
            <w:pPr>
              <w:jc w:val="both"/>
              <w:rPr>
                <w:rFonts w:cs="Times New Roman"/>
                <w:b/>
                <w:sz w:val="26"/>
                <w:szCs w:val="26"/>
              </w:rPr>
            </w:pPr>
          </w:p>
        </w:tc>
        <w:tc>
          <w:tcPr>
            <w:tcW w:w="5940" w:type="dxa"/>
          </w:tcPr>
          <w:p w14:paraId="5FF94156"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32</w:t>
            </w:r>
          </w:p>
          <w:p w14:paraId="784C6C6F"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Giao lưu với cựu HS thành đạt trong nghề nghiệp</w:t>
            </w:r>
          </w:p>
          <w:p w14:paraId="26E8E99E" w14:textId="77777777" w:rsidR="00511B8C" w:rsidRPr="007C27C9" w:rsidRDefault="00511B8C" w:rsidP="003F6A7E">
            <w:pPr>
              <w:jc w:val="both"/>
              <w:rPr>
                <w:rFonts w:cs="Times New Roman"/>
                <w:sz w:val="26"/>
                <w:szCs w:val="26"/>
              </w:rPr>
            </w:pPr>
            <w:r w:rsidRPr="007C27C9">
              <w:rPr>
                <w:rFonts w:cs="Times New Roman"/>
                <w:sz w:val="26"/>
                <w:szCs w:val="26"/>
              </w:rPr>
              <w:t>HĐGD theo chủ đề:  Rèn luyện, học tập theo định hướng nghề nghiệp</w:t>
            </w:r>
          </w:p>
          <w:p w14:paraId="50571FA6" w14:textId="77777777" w:rsidR="00511B8C" w:rsidRPr="007C27C9" w:rsidRDefault="00511B8C" w:rsidP="003F6A7E">
            <w:pPr>
              <w:jc w:val="both"/>
              <w:rPr>
                <w:rFonts w:cs="Times New Roman"/>
                <w:sz w:val="26"/>
                <w:szCs w:val="26"/>
              </w:rPr>
            </w:pPr>
            <w:r w:rsidRPr="007C27C9">
              <w:rPr>
                <w:rFonts w:cs="Times New Roman"/>
                <w:sz w:val="26"/>
                <w:szCs w:val="26"/>
              </w:rPr>
              <w:t xml:space="preserve">SHL: Chia sẻ những việc đã làm để rèn luyện  sức khỏe, độ bền, tính kiên trì, sự chăm chỉ; Chuẩn bị cho </w:t>
            </w:r>
            <w:r w:rsidRPr="007C27C9">
              <w:rPr>
                <w:rFonts w:cs="Times New Roman"/>
                <w:sz w:val="26"/>
                <w:szCs w:val="26"/>
              </w:rPr>
              <w:lastRenderedPageBreak/>
              <w:t>diễn đàn” Nghề nào cũng đáng được tôn trọng”</w:t>
            </w:r>
          </w:p>
        </w:tc>
        <w:tc>
          <w:tcPr>
            <w:tcW w:w="905" w:type="dxa"/>
            <w:vAlign w:val="center"/>
          </w:tcPr>
          <w:p w14:paraId="3966078F" w14:textId="77777777" w:rsidR="00511B8C" w:rsidRPr="007C27C9" w:rsidRDefault="00511B8C" w:rsidP="003F6A7E">
            <w:pPr>
              <w:jc w:val="center"/>
              <w:rPr>
                <w:rFonts w:cs="Times New Roman"/>
                <w:sz w:val="26"/>
                <w:szCs w:val="26"/>
              </w:rPr>
            </w:pPr>
            <w:r w:rsidRPr="007C27C9">
              <w:rPr>
                <w:rFonts w:cs="Times New Roman"/>
                <w:sz w:val="26"/>
                <w:szCs w:val="26"/>
              </w:rPr>
              <w:lastRenderedPageBreak/>
              <w:t>3</w:t>
            </w:r>
          </w:p>
        </w:tc>
      </w:tr>
      <w:tr w:rsidR="00511B8C" w:rsidRPr="007C27C9" w14:paraId="2EE1FBC2" w14:textId="77777777" w:rsidTr="003F6A7E">
        <w:trPr>
          <w:trHeight w:val="1115"/>
        </w:trPr>
        <w:tc>
          <w:tcPr>
            <w:tcW w:w="625" w:type="dxa"/>
            <w:vMerge/>
          </w:tcPr>
          <w:p w14:paraId="2AA31EBA" w14:textId="77777777" w:rsidR="00511B8C" w:rsidRPr="007C27C9" w:rsidRDefault="00511B8C" w:rsidP="003F6A7E">
            <w:pPr>
              <w:jc w:val="both"/>
              <w:rPr>
                <w:rFonts w:cs="Times New Roman"/>
                <w:sz w:val="26"/>
                <w:szCs w:val="26"/>
              </w:rPr>
            </w:pPr>
          </w:p>
        </w:tc>
        <w:tc>
          <w:tcPr>
            <w:tcW w:w="1620" w:type="dxa"/>
            <w:vMerge/>
          </w:tcPr>
          <w:p w14:paraId="4EDEA182" w14:textId="77777777" w:rsidR="00511B8C" w:rsidRPr="007C27C9" w:rsidRDefault="00511B8C" w:rsidP="003F6A7E">
            <w:pPr>
              <w:jc w:val="both"/>
              <w:rPr>
                <w:rFonts w:cs="Times New Roman"/>
                <w:b/>
                <w:sz w:val="26"/>
                <w:szCs w:val="26"/>
              </w:rPr>
            </w:pPr>
          </w:p>
        </w:tc>
        <w:tc>
          <w:tcPr>
            <w:tcW w:w="5940" w:type="dxa"/>
          </w:tcPr>
          <w:p w14:paraId="4DE6CD32"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33</w:t>
            </w:r>
          </w:p>
          <w:p w14:paraId="2A5AD041"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Ngày hội tư vấn hướng nghiệp</w:t>
            </w:r>
          </w:p>
          <w:p w14:paraId="78F42653" w14:textId="77777777" w:rsidR="00511B8C" w:rsidRPr="007C27C9" w:rsidRDefault="00511B8C" w:rsidP="003F6A7E">
            <w:pPr>
              <w:jc w:val="both"/>
              <w:rPr>
                <w:rFonts w:cs="Times New Roman"/>
                <w:sz w:val="26"/>
                <w:szCs w:val="26"/>
              </w:rPr>
            </w:pPr>
            <w:r w:rsidRPr="007C27C9">
              <w:rPr>
                <w:rFonts w:cs="Times New Roman"/>
                <w:sz w:val="26"/>
                <w:szCs w:val="26"/>
              </w:rPr>
              <w:t>HĐGD theo chủ đề:  Rèn luyện, học tập theo định hướng nghề nghiệp ( tiếp)</w:t>
            </w:r>
          </w:p>
          <w:p w14:paraId="496F40C1" w14:textId="77777777" w:rsidR="00511B8C" w:rsidRPr="007C27C9" w:rsidRDefault="00511B8C" w:rsidP="003F6A7E">
            <w:pPr>
              <w:spacing w:line="312" w:lineRule="auto"/>
              <w:jc w:val="both"/>
              <w:rPr>
                <w:rFonts w:cs="Times New Roman"/>
                <w:sz w:val="26"/>
                <w:szCs w:val="26"/>
              </w:rPr>
            </w:pPr>
            <w:r w:rsidRPr="007C27C9">
              <w:rPr>
                <w:rFonts w:cs="Times New Roman"/>
                <w:sz w:val="26"/>
                <w:szCs w:val="26"/>
              </w:rPr>
              <w:t>SHL: Chia sẻ kết quả tìm hiểu các môn học ở cấp THPT liên quan đến hướng nghiệp</w:t>
            </w:r>
          </w:p>
          <w:p w14:paraId="4C13F6AB" w14:textId="77777777" w:rsidR="00511B8C" w:rsidRPr="007C27C9" w:rsidRDefault="00511B8C" w:rsidP="003F6A7E">
            <w:pPr>
              <w:jc w:val="both"/>
              <w:rPr>
                <w:rFonts w:cs="Times New Roman"/>
                <w:b/>
                <w:sz w:val="26"/>
                <w:szCs w:val="26"/>
                <w:u w:val="single"/>
              </w:rPr>
            </w:pPr>
          </w:p>
        </w:tc>
        <w:tc>
          <w:tcPr>
            <w:tcW w:w="905" w:type="dxa"/>
            <w:vAlign w:val="center"/>
          </w:tcPr>
          <w:p w14:paraId="34EACDB2"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4A7581AA" w14:textId="77777777" w:rsidTr="003F6A7E">
        <w:trPr>
          <w:trHeight w:val="1115"/>
        </w:trPr>
        <w:tc>
          <w:tcPr>
            <w:tcW w:w="625" w:type="dxa"/>
            <w:vMerge/>
          </w:tcPr>
          <w:p w14:paraId="2E841001" w14:textId="77777777" w:rsidR="00511B8C" w:rsidRPr="007C27C9" w:rsidRDefault="00511B8C" w:rsidP="003F6A7E">
            <w:pPr>
              <w:jc w:val="both"/>
              <w:rPr>
                <w:rFonts w:cs="Times New Roman"/>
                <w:sz w:val="26"/>
                <w:szCs w:val="26"/>
              </w:rPr>
            </w:pPr>
          </w:p>
        </w:tc>
        <w:tc>
          <w:tcPr>
            <w:tcW w:w="1620" w:type="dxa"/>
            <w:vMerge/>
          </w:tcPr>
          <w:p w14:paraId="1B66B7A1" w14:textId="77777777" w:rsidR="00511B8C" w:rsidRPr="007C27C9" w:rsidRDefault="00511B8C" w:rsidP="003F6A7E">
            <w:pPr>
              <w:jc w:val="both"/>
              <w:rPr>
                <w:rFonts w:cs="Times New Roman"/>
                <w:b/>
                <w:sz w:val="26"/>
                <w:szCs w:val="26"/>
              </w:rPr>
            </w:pPr>
          </w:p>
        </w:tc>
        <w:tc>
          <w:tcPr>
            <w:tcW w:w="5940" w:type="dxa"/>
          </w:tcPr>
          <w:p w14:paraId="4E9F56FB"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34</w:t>
            </w:r>
          </w:p>
          <w:p w14:paraId="51D8BD90" w14:textId="77777777" w:rsidR="00511B8C" w:rsidRPr="007C27C9" w:rsidRDefault="00511B8C" w:rsidP="003F6A7E">
            <w:pPr>
              <w:spacing w:line="312" w:lineRule="auto"/>
              <w:rPr>
                <w:rFonts w:cs="Times New Roman"/>
                <w:sz w:val="26"/>
                <w:szCs w:val="26"/>
              </w:rPr>
            </w:pPr>
            <w:r w:rsidRPr="007C27C9">
              <w:rPr>
                <w:rFonts w:cs="Times New Roman"/>
                <w:sz w:val="26"/>
                <w:szCs w:val="26"/>
              </w:rPr>
              <w:t>SHDC</w:t>
            </w:r>
            <w:r w:rsidRPr="007C27C9">
              <w:rPr>
                <w:rFonts w:cs="Times New Roman"/>
                <w:sz w:val="26"/>
                <w:szCs w:val="26"/>
                <w:lang w:val="vi-VN"/>
              </w:rPr>
              <w:t>:</w:t>
            </w:r>
            <w:r w:rsidRPr="007C27C9">
              <w:rPr>
                <w:rFonts w:cs="Times New Roman"/>
                <w:sz w:val="26"/>
                <w:szCs w:val="26"/>
              </w:rPr>
              <w:t xml:space="preserve"> Diễn đàn” Nghề nào cũng đáng được tôn trọng ”</w:t>
            </w:r>
          </w:p>
          <w:p w14:paraId="02ED2A1D" w14:textId="77777777" w:rsidR="00511B8C" w:rsidRPr="007C27C9" w:rsidRDefault="00511B8C" w:rsidP="003F6A7E">
            <w:pPr>
              <w:jc w:val="both"/>
              <w:rPr>
                <w:rFonts w:cs="Times New Roman"/>
                <w:sz w:val="26"/>
                <w:szCs w:val="26"/>
              </w:rPr>
            </w:pPr>
            <w:r w:rsidRPr="007C27C9">
              <w:rPr>
                <w:rFonts w:cs="Times New Roman"/>
                <w:sz w:val="26"/>
                <w:szCs w:val="26"/>
              </w:rPr>
              <w:t>HĐGD theo chủ đề:  Rèn luyện, học tập theo định hướng nghề nghiệp ( tiếp)</w:t>
            </w:r>
          </w:p>
          <w:p w14:paraId="5F75441E" w14:textId="77777777" w:rsidR="00511B8C" w:rsidRPr="007C27C9" w:rsidRDefault="00511B8C" w:rsidP="003F6A7E">
            <w:pPr>
              <w:spacing w:line="312" w:lineRule="auto"/>
              <w:jc w:val="both"/>
              <w:rPr>
                <w:rFonts w:cs="Times New Roman"/>
                <w:b/>
                <w:sz w:val="26"/>
                <w:szCs w:val="26"/>
                <w:u w:val="single"/>
              </w:rPr>
            </w:pPr>
            <w:r w:rsidRPr="007C27C9">
              <w:rPr>
                <w:rFonts w:cs="Times New Roman"/>
                <w:sz w:val="26"/>
                <w:szCs w:val="26"/>
              </w:rPr>
              <w:t>SHL: Chia sẻ kết quả</w:t>
            </w:r>
            <w:r w:rsidRPr="007C27C9">
              <w:rPr>
                <w:rFonts w:cs="Times New Roman"/>
                <w:b/>
                <w:bCs/>
                <w:sz w:val="26"/>
                <w:szCs w:val="26"/>
              </w:rPr>
              <w:t xml:space="preserve"> </w:t>
            </w:r>
            <w:r w:rsidRPr="007C27C9">
              <w:rPr>
                <w:rFonts w:cs="Times New Roman"/>
                <w:bCs/>
                <w:sz w:val="26"/>
                <w:szCs w:val="26"/>
              </w:rPr>
              <w:t xml:space="preserve"> rèn luyện, học tập theo định hướng nghề nghiệp</w:t>
            </w:r>
          </w:p>
        </w:tc>
        <w:tc>
          <w:tcPr>
            <w:tcW w:w="905" w:type="dxa"/>
            <w:vAlign w:val="center"/>
          </w:tcPr>
          <w:p w14:paraId="30C32BD6" w14:textId="77777777" w:rsidR="00511B8C" w:rsidRPr="007C27C9" w:rsidRDefault="00511B8C" w:rsidP="003F6A7E">
            <w:pPr>
              <w:jc w:val="center"/>
              <w:rPr>
                <w:rFonts w:cs="Times New Roman"/>
                <w:sz w:val="26"/>
                <w:szCs w:val="26"/>
              </w:rPr>
            </w:pPr>
            <w:r w:rsidRPr="007C27C9">
              <w:rPr>
                <w:rFonts w:cs="Times New Roman"/>
                <w:sz w:val="26"/>
                <w:szCs w:val="26"/>
              </w:rPr>
              <w:t>3</w:t>
            </w:r>
          </w:p>
        </w:tc>
      </w:tr>
      <w:tr w:rsidR="00511B8C" w:rsidRPr="007C27C9" w14:paraId="54889201" w14:textId="77777777" w:rsidTr="003F6A7E">
        <w:trPr>
          <w:trHeight w:val="1115"/>
        </w:trPr>
        <w:tc>
          <w:tcPr>
            <w:tcW w:w="625" w:type="dxa"/>
            <w:vMerge/>
          </w:tcPr>
          <w:p w14:paraId="18FC3731" w14:textId="77777777" w:rsidR="00511B8C" w:rsidRPr="007C27C9" w:rsidRDefault="00511B8C" w:rsidP="003F6A7E">
            <w:pPr>
              <w:jc w:val="both"/>
              <w:rPr>
                <w:rFonts w:cs="Times New Roman"/>
                <w:sz w:val="26"/>
                <w:szCs w:val="26"/>
              </w:rPr>
            </w:pPr>
          </w:p>
        </w:tc>
        <w:tc>
          <w:tcPr>
            <w:tcW w:w="1620" w:type="dxa"/>
            <w:vMerge/>
          </w:tcPr>
          <w:p w14:paraId="1EDE23E0" w14:textId="77777777" w:rsidR="00511B8C" w:rsidRPr="007C27C9" w:rsidRDefault="00511B8C" w:rsidP="003F6A7E">
            <w:pPr>
              <w:jc w:val="both"/>
              <w:rPr>
                <w:rFonts w:cs="Times New Roman"/>
                <w:b/>
                <w:sz w:val="26"/>
                <w:szCs w:val="26"/>
              </w:rPr>
            </w:pPr>
          </w:p>
        </w:tc>
        <w:tc>
          <w:tcPr>
            <w:tcW w:w="5940" w:type="dxa"/>
          </w:tcPr>
          <w:p w14:paraId="4B131061" w14:textId="77777777" w:rsidR="00511B8C" w:rsidRPr="007C27C9" w:rsidRDefault="00511B8C" w:rsidP="003F6A7E">
            <w:pPr>
              <w:jc w:val="both"/>
              <w:rPr>
                <w:rFonts w:cs="Times New Roman"/>
                <w:b/>
                <w:sz w:val="26"/>
                <w:szCs w:val="26"/>
                <w:u w:val="single"/>
              </w:rPr>
            </w:pPr>
            <w:r w:rsidRPr="007C27C9">
              <w:rPr>
                <w:rFonts w:cs="Times New Roman"/>
                <w:b/>
                <w:sz w:val="26"/>
                <w:szCs w:val="26"/>
                <w:u w:val="single"/>
              </w:rPr>
              <w:t>Tuần 35</w:t>
            </w:r>
          </w:p>
          <w:p w14:paraId="3568486F" w14:textId="77777777" w:rsidR="00511B8C" w:rsidRPr="007C27C9" w:rsidRDefault="00511B8C" w:rsidP="003F6A7E">
            <w:pPr>
              <w:jc w:val="both"/>
              <w:rPr>
                <w:rFonts w:cs="Times New Roman"/>
                <w:sz w:val="26"/>
                <w:szCs w:val="26"/>
              </w:rPr>
            </w:pPr>
            <w:r w:rsidRPr="007C27C9">
              <w:rPr>
                <w:rFonts w:cs="Times New Roman"/>
                <w:sz w:val="26"/>
                <w:szCs w:val="26"/>
              </w:rPr>
              <w:t>SHDC</w:t>
            </w:r>
            <w:r w:rsidRPr="007C27C9">
              <w:rPr>
                <w:rFonts w:cs="Times New Roman"/>
                <w:sz w:val="26"/>
                <w:szCs w:val="26"/>
                <w:lang w:val="vi-VN"/>
              </w:rPr>
              <w:t xml:space="preserve">: </w:t>
            </w:r>
            <w:r w:rsidRPr="007C27C9">
              <w:rPr>
                <w:rFonts w:cs="Times New Roman"/>
                <w:sz w:val="26"/>
                <w:szCs w:val="26"/>
              </w:rPr>
              <w:t>Tổng kết năm học.</w:t>
            </w:r>
          </w:p>
          <w:p w14:paraId="7CAF9314" w14:textId="77777777" w:rsidR="00511B8C" w:rsidRPr="007C27C9" w:rsidRDefault="00511B8C" w:rsidP="003F6A7E">
            <w:pPr>
              <w:jc w:val="both"/>
              <w:rPr>
                <w:rFonts w:cs="Times New Roman"/>
                <w:sz w:val="26"/>
                <w:szCs w:val="26"/>
              </w:rPr>
            </w:pPr>
            <w:r w:rsidRPr="007C27C9">
              <w:rPr>
                <w:rFonts w:cs="Times New Roman"/>
                <w:sz w:val="26"/>
                <w:szCs w:val="26"/>
              </w:rPr>
              <w:t>HĐGD theo chủ đề: Kiểm tra định kì cuối năm học.</w:t>
            </w:r>
          </w:p>
          <w:p w14:paraId="76AA4E6A" w14:textId="77777777" w:rsidR="00511B8C" w:rsidRPr="007C27C9" w:rsidRDefault="00511B8C" w:rsidP="003F6A7E">
            <w:pPr>
              <w:jc w:val="both"/>
              <w:rPr>
                <w:rFonts w:cs="Times New Roman"/>
                <w:b/>
                <w:sz w:val="26"/>
                <w:szCs w:val="26"/>
                <w:u w:val="single"/>
              </w:rPr>
            </w:pPr>
            <w:r w:rsidRPr="007C27C9">
              <w:rPr>
                <w:rFonts w:cs="Times New Roman"/>
                <w:sz w:val="26"/>
                <w:szCs w:val="26"/>
              </w:rPr>
              <w:t>SHL: Tổng kết năm học tại lớp.</w:t>
            </w:r>
          </w:p>
        </w:tc>
        <w:tc>
          <w:tcPr>
            <w:tcW w:w="905" w:type="dxa"/>
            <w:vAlign w:val="center"/>
          </w:tcPr>
          <w:p w14:paraId="7E8F24ED" w14:textId="77777777" w:rsidR="00511B8C" w:rsidRPr="007C27C9" w:rsidRDefault="00511B8C" w:rsidP="003F6A7E">
            <w:pPr>
              <w:jc w:val="center"/>
              <w:rPr>
                <w:rFonts w:cs="Times New Roman"/>
                <w:sz w:val="26"/>
                <w:szCs w:val="26"/>
              </w:rPr>
            </w:pPr>
            <w:r w:rsidRPr="007C27C9">
              <w:rPr>
                <w:rFonts w:cs="Times New Roman"/>
                <w:sz w:val="26"/>
                <w:szCs w:val="26"/>
              </w:rPr>
              <w:t>3</w:t>
            </w:r>
          </w:p>
        </w:tc>
      </w:tr>
    </w:tbl>
    <w:p w14:paraId="16561E96" w14:textId="77777777" w:rsidR="00511B8C" w:rsidRPr="007C27C9" w:rsidRDefault="00511B8C" w:rsidP="00511B8C">
      <w:pPr>
        <w:spacing w:line="312" w:lineRule="auto"/>
        <w:jc w:val="both"/>
        <w:rPr>
          <w:rFonts w:ascii="Times New Roman" w:hAnsi="Times New Roman" w:cs="Times New Roman"/>
          <w:b/>
          <w:sz w:val="26"/>
          <w:szCs w:val="26"/>
        </w:rPr>
      </w:pPr>
    </w:p>
    <w:p w14:paraId="00E01B64" w14:textId="77777777" w:rsidR="00455551" w:rsidRPr="007C27C9" w:rsidRDefault="00455551">
      <w:pPr>
        <w:rPr>
          <w:rFonts w:ascii="Times New Roman" w:hAnsi="Times New Roman" w:cs="Times New Roman"/>
          <w:sz w:val="26"/>
          <w:szCs w:val="26"/>
        </w:rPr>
      </w:pPr>
    </w:p>
    <w:sectPr w:rsidR="00455551" w:rsidRPr="007C27C9" w:rsidSect="007C27C9">
      <w:headerReference w:type="default" r:id="rId6"/>
      <w:footerReference w:type="default" r:id="rId7"/>
      <w:pgSz w:w="12240" w:h="15840"/>
      <w:pgMar w:top="851"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DC31" w14:textId="77777777" w:rsidR="009C033D" w:rsidRDefault="009C033D" w:rsidP="007C27C9">
      <w:pPr>
        <w:spacing w:after="0" w:line="240" w:lineRule="auto"/>
      </w:pPr>
      <w:r>
        <w:separator/>
      </w:r>
    </w:p>
  </w:endnote>
  <w:endnote w:type="continuationSeparator" w:id="0">
    <w:p w14:paraId="4B1148B1" w14:textId="77777777" w:rsidR="009C033D" w:rsidRDefault="009C033D" w:rsidP="007C2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238F" w14:textId="7191AEC9" w:rsidR="007C27C9" w:rsidRPr="007C27C9" w:rsidRDefault="007C27C9" w:rsidP="007C27C9">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7392" w14:textId="77777777" w:rsidR="009C033D" w:rsidRDefault="009C033D" w:rsidP="007C27C9">
      <w:pPr>
        <w:spacing w:after="0" w:line="240" w:lineRule="auto"/>
      </w:pPr>
      <w:r>
        <w:separator/>
      </w:r>
    </w:p>
  </w:footnote>
  <w:footnote w:type="continuationSeparator" w:id="0">
    <w:p w14:paraId="73E1C5F2" w14:textId="77777777" w:rsidR="009C033D" w:rsidRDefault="009C033D" w:rsidP="007C2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DEF0" w14:textId="334B99F3" w:rsidR="007C27C9" w:rsidRDefault="007C27C9" w:rsidP="007C27C9">
    <w:pPr>
      <w:pStyle w:val="utrang"/>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B8C"/>
    <w:rsid w:val="0021639B"/>
    <w:rsid w:val="00455551"/>
    <w:rsid w:val="00511B8C"/>
    <w:rsid w:val="007C27C9"/>
    <w:rsid w:val="009C033D"/>
    <w:rsid w:val="00CD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1B8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fontstyle01">
    <w:name w:val="fontstyle01"/>
    <w:basedOn w:val="Phngmcinhcuaoanvn"/>
    <w:rsid w:val="00511B8C"/>
    <w:rPr>
      <w:rFonts w:ascii="Times New Roman" w:hAnsi="Times New Roman" w:cs="Times New Roman" w:hint="default"/>
      <w:b w:val="0"/>
      <w:bCs w:val="0"/>
      <w:i w:val="0"/>
      <w:iCs w:val="0"/>
      <w:color w:val="000000"/>
      <w:sz w:val="28"/>
      <w:szCs w:val="28"/>
    </w:rPr>
  </w:style>
  <w:style w:type="table" w:styleId="LiBang">
    <w:name w:val="Table Grid"/>
    <w:basedOn w:val="BangThngthng"/>
    <w:uiPriority w:val="39"/>
    <w:rsid w:val="00511B8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7C27C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7C27C9"/>
  </w:style>
  <w:style w:type="paragraph" w:styleId="Chntrang">
    <w:name w:val="footer"/>
    <w:basedOn w:val="Binhthng"/>
    <w:link w:val="ChntrangChar"/>
    <w:uiPriority w:val="99"/>
    <w:unhideWhenUsed/>
    <w:rsid w:val="007C27C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7C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1</Pages>
  <Words>1331</Words>
  <Characters>7589</Characters>
  <DocSecurity>0</DocSecurity>
  <Lines>63</Lines>
  <Paragraphs>17</Paragraphs>
  <ScaleCrop>false</ScaleCrop>
  <Manager/>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2023-06-21T01:59:00Z</dcterms:created>
  <dcterms:modified xsi:type="dcterms:W3CDTF">2023-08-23T02:24:00Z</dcterms:modified>
</cp:coreProperties>
</file>