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8" w:type="pct"/>
        <w:tblLook w:val="04A0" w:firstRow="1" w:lastRow="0" w:firstColumn="1" w:lastColumn="0" w:noHBand="0" w:noVBand="1"/>
      </w:tblPr>
      <w:tblGrid>
        <w:gridCol w:w="4960"/>
        <w:gridCol w:w="4038"/>
        <w:gridCol w:w="1463"/>
      </w:tblGrid>
      <w:tr w:rsidR="007C23FF" w:rsidRPr="00D57C6B" w:rsidTr="00062830">
        <w:trPr>
          <w:trHeight w:val="833"/>
        </w:trPr>
        <w:tc>
          <w:tcPr>
            <w:tcW w:w="4960" w:type="dxa"/>
          </w:tcPr>
          <w:p w:rsidR="007C23FF" w:rsidRPr="00D57C6B" w:rsidRDefault="007C23FF" w:rsidP="00080273">
            <w:pPr>
              <w:jc w:val="center"/>
              <w:rPr>
                <w:b/>
                <w:color w:val="8A2BE2"/>
              </w:rPr>
            </w:pPr>
            <w:bookmarkStart w:id="0" w:name="note"/>
            <w:bookmarkEnd w:id="0"/>
            <w:r w:rsidRPr="00D57C6B">
              <w:rPr>
                <w:b/>
                <w:color w:val="8A2BE2"/>
              </w:rPr>
              <w:t>TRƯỜNG THPT LẠNG GIANG SỐ 1</w:t>
            </w:r>
          </w:p>
          <w:p w:rsidR="007C23FF" w:rsidRPr="00D57C6B" w:rsidRDefault="007C23FF" w:rsidP="00080273">
            <w:pPr>
              <w:jc w:val="center"/>
              <w:rPr>
                <w:b/>
                <w:color w:val="8A2BE2"/>
              </w:rPr>
            </w:pPr>
            <w:r w:rsidRPr="00D57C6B">
              <w:rPr>
                <w:b/>
                <w:color w:val="8A2BE2"/>
              </w:rPr>
              <w:t>TỔ TOÁN</w:t>
            </w:r>
          </w:p>
        </w:tc>
        <w:tc>
          <w:tcPr>
            <w:tcW w:w="5501" w:type="dxa"/>
            <w:gridSpan w:val="2"/>
          </w:tcPr>
          <w:p w:rsidR="007C23FF" w:rsidRPr="00D57C6B" w:rsidRDefault="007C23FF" w:rsidP="00080273">
            <w:pPr>
              <w:jc w:val="center"/>
              <w:rPr>
                <w:b/>
                <w:color w:val="00008B"/>
              </w:rPr>
            </w:pPr>
            <w:r w:rsidRPr="00D57C6B">
              <w:rPr>
                <w:b/>
                <w:color w:val="00008B"/>
              </w:rPr>
              <w:t xml:space="preserve">ĐỀ THI  </w:t>
            </w:r>
            <w:r>
              <w:rPr>
                <w:b/>
                <w:color w:val="00008B"/>
              </w:rPr>
              <w:t xml:space="preserve">GIỮA HỌC KỲ 2 </w:t>
            </w:r>
          </w:p>
          <w:p w:rsidR="007C23FF" w:rsidRPr="00D57C6B" w:rsidRDefault="007C23FF" w:rsidP="00080273">
            <w:pPr>
              <w:jc w:val="center"/>
              <w:rPr>
                <w:b/>
                <w:color w:val="00008B"/>
              </w:rPr>
            </w:pPr>
            <w:r w:rsidRPr="00D57C6B">
              <w:rPr>
                <w:b/>
                <w:color w:val="00008B"/>
              </w:rPr>
              <w:t>NĂM HỌC 2022 - 2023</w:t>
            </w:r>
          </w:p>
          <w:p w:rsidR="007C23FF" w:rsidRPr="00D57C6B" w:rsidRDefault="007C23FF" w:rsidP="00080273">
            <w:pPr>
              <w:jc w:val="center"/>
              <w:rPr>
                <w:b/>
                <w:i/>
                <w:color w:val="000000"/>
              </w:rPr>
            </w:pPr>
            <w:r w:rsidRPr="00D57C6B">
              <w:rPr>
                <w:b/>
                <w:i/>
                <w:color w:val="000000"/>
              </w:rPr>
              <w:t xml:space="preserve">Môn: TOÁN - Lớp 10 </w:t>
            </w:r>
          </w:p>
        </w:tc>
      </w:tr>
      <w:tr w:rsidR="007C23FF" w:rsidRPr="00D57C6B" w:rsidTr="00062830">
        <w:trPr>
          <w:trHeight w:val="546"/>
        </w:trPr>
        <w:tc>
          <w:tcPr>
            <w:tcW w:w="4960" w:type="dxa"/>
          </w:tcPr>
          <w:p w:rsidR="007C23FF" w:rsidRPr="00D57C6B" w:rsidRDefault="007C23FF" w:rsidP="00080273">
            <w:pPr>
              <w:jc w:val="center"/>
              <w:rPr>
                <w:b/>
                <w:color w:val="8B0000"/>
              </w:rPr>
            </w:pPr>
            <w:r w:rsidRPr="00D57C6B">
              <w:rPr>
                <w:b/>
                <w:color w:val="8B0000"/>
              </w:rPr>
              <w:t>ĐỀ CHÍNH THỨC</w:t>
            </w:r>
          </w:p>
        </w:tc>
        <w:tc>
          <w:tcPr>
            <w:tcW w:w="5501" w:type="dxa"/>
            <w:gridSpan w:val="2"/>
          </w:tcPr>
          <w:p w:rsidR="007C23FF" w:rsidRPr="00D57C6B" w:rsidRDefault="007C23FF" w:rsidP="00080273">
            <w:pPr>
              <w:jc w:val="center"/>
              <w:rPr>
                <w:b/>
                <w:i/>
                <w:color w:val="000000"/>
              </w:rPr>
            </w:pPr>
            <w:r w:rsidRPr="00D57C6B">
              <w:rPr>
                <w:b/>
                <w:i/>
                <w:color w:val="000000"/>
              </w:rPr>
              <w:t>Thời gian: 90 phút (Không kể thời gian phát đề)</w:t>
            </w:r>
          </w:p>
          <w:p w:rsidR="007C23FF" w:rsidRPr="00D57C6B" w:rsidRDefault="007C23FF" w:rsidP="00080273">
            <w:pPr>
              <w:jc w:val="center"/>
              <w:rPr>
                <w:i/>
                <w:color w:val="000000"/>
              </w:rPr>
            </w:pPr>
          </w:p>
        </w:tc>
      </w:tr>
      <w:tr w:rsidR="007C23FF" w:rsidRPr="00D57C6B" w:rsidTr="00062830">
        <w:trPr>
          <w:trHeight w:val="833"/>
        </w:trPr>
        <w:tc>
          <w:tcPr>
            <w:tcW w:w="8998" w:type="dxa"/>
            <w:gridSpan w:val="2"/>
          </w:tcPr>
          <w:p w:rsidR="007C23FF" w:rsidRPr="00D57C6B" w:rsidRDefault="007C23FF" w:rsidP="00080273">
            <w:pPr>
              <w:jc w:val="center"/>
              <w:rPr>
                <w:b/>
                <w:color w:val="8A2BE2"/>
              </w:rPr>
            </w:pPr>
          </w:p>
          <w:p w:rsidR="007C23FF" w:rsidRPr="00D57C6B" w:rsidRDefault="007C23FF" w:rsidP="00080273">
            <w:pPr>
              <w:jc w:val="center"/>
              <w:rPr>
                <w:b/>
                <w:color w:val="8A2BE2"/>
              </w:rPr>
            </w:pPr>
            <w:r w:rsidRPr="00D57C6B">
              <w:rPr>
                <w:b/>
                <w:color w:val="8A2BE2"/>
              </w:rPr>
              <w:t>Họ và tên thí sinh:.................................................................... SBD:.....................</w:t>
            </w:r>
          </w:p>
        </w:tc>
        <w:tc>
          <w:tcPr>
            <w:tcW w:w="14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7C23FF" w:rsidRPr="00D57C6B" w:rsidRDefault="007C23FF" w:rsidP="00080273">
            <w:pPr>
              <w:jc w:val="center"/>
              <w:rPr>
                <w:b/>
                <w:color w:val="0000FF"/>
              </w:rPr>
            </w:pPr>
            <w:r w:rsidRPr="00D57C6B">
              <w:rPr>
                <w:b/>
                <w:color w:val="0000FF"/>
              </w:rPr>
              <w:t>Mã đề thi</w:t>
            </w:r>
          </w:p>
          <w:p w:rsidR="007C23FF" w:rsidRPr="00D57C6B" w:rsidRDefault="007C23FF" w:rsidP="007C23FF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Pr="00D57C6B">
              <w:rPr>
                <w:b/>
                <w:color w:val="0000FF"/>
              </w:rPr>
              <w:t>0</w:t>
            </w:r>
            <w:r>
              <w:rPr>
                <w:b/>
                <w:color w:val="0000FF"/>
              </w:rPr>
              <w:t>3</w:t>
            </w:r>
          </w:p>
        </w:tc>
      </w:tr>
    </w:tbl>
    <w:p w:rsidR="007C23FF" w:rsidRPr="00062830" w:rsidRDefault="00062830" w:rsidP="0006283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color w:val="C00000"/>
          <w:lang w:val="pt-BR"/>
        </w:rPr>
      </w:pPr>
      <w:r w:rsidRPr="007B49DA">
        <w:rPr>
          <w:b/>
          <w:color w:val="C00000"/>
          <w:lang w:val="pt-BR"/>
        </w:rPr>
        <w:t xml:space="preserve">PHẦN I. </w:t>
      </w:r>
      <w:r>
        <w:rPr>
          <w:b/>
          <w:color w:val="C00000"/>
          <w:lang w:val="pt-BR"/>
        </w:rPr>
        <w:t xml:space="preserve">TRẮC NGHIỆM </w:t>
      </w:r>
      <w:r w:rsidRPr="007B49DA">
        <w:rPr>
          <w:b/>
          <w:color w:val="C00000"/>
          <w:lang w:val="pt-BR"/>
        </w:rPr>
        <w:t xml:space="preserve"> ( </w:t>
      </w:r>
      <w:r>
        <w:rPr>
          <w:b/>
          <w:color w:val="C00000"/>
          <w:lang w:val="pt-BR"/>
        </w:rPr>
        <w:t>25</w:t>
      </w:r>
      <w:r w:rsidRPr="007B49DA">
        <w:rPr>
          <w:b/>
          <w:color w:val="C00000"/>
          <w:lang w:val="pt-BR"/>
        </w:rPr>
        <w:t xml:space="preserve"> câu  - 5 điểm)</w:t>
      </w:r>
    </w:p>
    <w:p w:rsidR="007C23FF" w:rsidRPr="007C23FF" w:rsidRDefault="00E02CC3" w:rsidP="007C23F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pt-BR" w:eastAsia="en-US"/>
        </w:rPr>
      </w:pPr>
      <w:r w:rsidRPr="007C23FF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Một đường tròn có tâm </w:t>
      </w:r>
      <w:r w:rsidRPr="007C23FF">
        <w:rPr>
          <w:rFonts w:ascii="Times New Roman" w:hAnsi="Times New Roman"/>
          <w:color w:val="000000"/>
          <w:position w:val="-10"/>
          <w:sz w:val="24"/>
          <w:lang w:val="pt-BR"/>
        </w:rPr>
        <w:object w:dxaOrig="929" w:dyaOrig="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5pt;height:15.5pt" o:ole="">
            <v:imagedata r:id="rId8" o:title=""/>
          </v:shape>
          <o:OLEObject Type="Embed" ProgID="Equation.DSMT4" ShapeID="_x0000_i1025" DrawAspect="Content" ObjectID="_1739480540" r:id="rId9"/>
        </w:object>
      </w:r>
      <w:r w:rsidRPr="007C23FF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 tiếp xúc với đường thẳng </w:t>
      </w:r>
      <w:r w:rsidRPr="007C23FF">
        <w:rPr>
          <w:rFonts w:ascii="Times New Roman" w:hAnsi="Times New Roman"/>
          <w:color w:val="000000"/>
          <w:position w:val="-10"/>
          <w:sz w:val="24"/>
          <w:lang w:val="pt-BR"/>
        </w:rPr>
        <w:object w:dxaOrig="1757" w:dyaOrig="310">
          <v:shape id="_x0000_i1026" type="#_x0000_t75" style="width:87.95pt;height:15.5pt" o:ole="">
            <v:imagedata r:id="rId10" o:title=""/>
          </v:shape>
          <o:OLEObject Type="Embed" ProgID="Equation.DSMT4" ShapeID="_x0000_i1026" DrawAspect="Content" ObjectID="_1739480541" r:id="rId11"/>
        </w:object>
      </w:r>
      <w:r w:rsidRPr="007C23FF">
        <w:rPr>
          <w:rFonts w:ascii="Times New Roman" w:hAnsi="Times New Roman"/>
          <w:color w:val="000000"/>
          <w:sz w:val="24"/>
          <w:szCs w:val="22"/>
          <w:lang w:val="pt-BR" w:eastAsia="en-US"/>
        </w:rPr>
        <w:t>. Hỏi đường kính của đường tròn đó bằng bao nhiêu?</w:t>
      </w:r>
    </w:p>
    <w:p w:rsidR="00A77B3E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eastAsia="Calibri"/>
          <w:color w:val="000000"/>
          <w:position w:val="-6"/>
          <w:szCs w:val="22"/>
        </w:rPr>
        <w:object w:dxaOrig="206" w:dyaOrig="310">
          <v:shape id="_x0000_i1027" type="#_x0000_t75" style="width:10.35pt;height:15.5pt" o:ole="">
            <v:imagedata r:id="rId12" o:title=""/>
          </v:shape>
          <o:OLEObject Type="Embed" ProgID="Equation.DSMT4" ShapeID="_x0000_i1027" DrawAspect="Content" ObjectID="_1739480542" r:id="rId13"/>
        </w:object>
      </w:r>
      <w:r w:rsidR="00E02CC3" w:rsidRPr="007C23FF">
        <w:rPr>
          <w:color w:val="000000"/>
          <w:lang w:val="pt-BR"/>
        </w:rPr>
        <w:t>.</w:t>
      </w:r>
      <w:r w:rsidRPr="007C23FF">
        <w:rPr>
          <w:color w:val="000000"/>
          <w:lang w:val="pt-BR"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eastAsia="Calibri"/>
          <w:color w:val="000000"/>
          <w:position w:val="-24"/>
          <w:szCs w:val="22"/>
        </w:rPr>
        <w:object w:dxaOrig="207" w:dyaOrig="620">
          <v:shape id="_x0000_i1028" type="#_x0000_t75" style="width:10.35pt;height:31.05pt" o:ole="">
            <v:imagedata r:id="rId14" o:title=""/>
          </v:shape>
          <o:OLEObject Type="Embed" ProgID="Equation.DSMT4" ShapeID="_x0000_i1028" DrawAspect="Content" ObjectID="_1739480543" r:id="rId15"/>
        </w:object>
      </w:r>
      <w:r w:rsidR="00E02CC3" w:rsidRPr="007C23FF">
        <w:rPr>
          <w:color w:val="000000"/>
          <w:lang w:val="vi-VN"/>
        </w:rPr>
        <w:t>.</w:t>
      </w:r>
      <w:r w:rsidRPr="007C23FF">
        <w:rPr>
          <w:color w:val="000000"/>
          <w:lang w:val="pt-BR"/>
        </w:rPr>
        <w:tab/>
      </w:r>
      <w:r w:rsidRPr="007C23FF">
        <w:rPr>
          <w:b/>
          <w:color w:val="0000FF"/>
        </w:rPr>
        <w:t xml:space="preserve">C. </w:t>
      </w:r>
      <w:r w:rsidR="00E02CC3" w:rsidRPr="007C23FF">
        <w:rPr>
          <w:rFonts w:eastAsia="Calibri"/>
          <w:color w:val="000000"/>
          <w:position w:val="-4"/>
          <w:szCs w:val="22"/>
        </w:rPr>
        <w:object w:dxaOrig="206" w:dyaOrig="309">
          <v:shape id="_x0000_i1029" type="#_x0000_t75" style="width:10.35pt;height:15.5pt" o:ole="">
            <v:imagedata r:id="rId16" o:title=""/>
          </v:shape>
          <o:OLEObject Type="Embed" ProgID="Equation.DSMT4" ShapeID="_x0000_i1029" DrawAspect="Content" ObjectID="_1739480544" r:id="rId17"/>
        </w:object>
      </w:r>
      <w:r w:rsidR="00E02CC3" w:rsidRPr="007C23FF">
        <w:rPr>
          <w:color w:val="000000"/>
          <w:lang w:val="pt-BR"/>
        </w:rPr>
        <w:t>.</w:t>
      </w:r>
      <w:r w:rsidRPr="007C23FF">
        <w:rPr>
          <w:color w:val="000000"/>
          <w:lang w:val="pt-BR"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eastAsia="Calibri"/>
          <w:color w:val="000000"/>
          <w:position w:val="-4"/>
          <w:szCs w:val="22"/>
        </w:rPr>
        <w:object w:dxaOrig="206" w:dyaOrig="309">
          <v:shape id="_x0000_i1030" type="#_x0000_t75" style="width:10.35pt;height:15.5pt" o:ole="">
            <v:imagedata r:id="rId18" o:title=""/>
          </v:shape>
          <o:OLEObject Type="Embed" ProgID="Equation.DSMT4" ShapeID="_x0000_i1030" DrawAspect="Content" ObjectID="_1739480545" r:id="rId19"/>
        </w:object>
      </w:r>
      <w:r w:rsidR="00E02CC3" w:rsidRPr="007C23FF">
        <w:rPr>
          <w:color w:val="000000"/>
          <w:lang w:val="pt-BR"/>
        </w:rPr>
        <w:t>.</w:t>
      </w:r>
    </w:p>
    <w:p w:rsidR="007C23FF" w:rsidRPr="007C23FF" w:rsidRDefault="00E02CC3" w:rsidP="007C23F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Cho đường elip có phương trình </w:t>
      </w:r>
      <w:r w:rsidRPr="007C23FF">
        <w:rPr>
          <w:rFonts w:ascii="Times New Roman" w:hAnsi="Times New Roman"/>
          <w:color w:val="000000"/>
          <w:position w:val="-24"/>
          <w:sz w:val="24"/>
        </w:rPr>
        <w:object w:dxaOrig="1639" w:dyaOrig="614">
          <v:shape id="_x0000_i1031" type="#_x0000_t75" style="width:81.9pt;height:30.6pt" o:ole="">
            <v:imagedata r:id="rId20" o:title=""/>
          </v:shape>
          <o:OLEObject Type="Embed" ProgID="Equation.DSMT4" ShapeID="_x0000_i1031" DrawAspect="Content" ObjectID="_1739480546" r:id="rId21"/>
        </w:object>
      </w: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>. Tiêu cự của elip đó là</w:t>
      </w:r>
    </w:p>
    <w:p w:rsidR="007C23FF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eastAsia="Calibri"/>
          <w:b/>
          <w:color w:val="000000"/>
          <w:position w:val="-6"/>
        </w:rPr>
        <w:object w:dxaOrig="514" w:dyaOrig="309">
          <v:shape id="_x0000_i1032" type="#_x0000_t75" style="width:25.85pt;height:15.5pt" o:ole="">
            <v:imagedata r:id="rId22" o:title=""/>
          </v:shape>
          <o:OLEObject Type="Embed" ProgID="Equation.DSMT4" ShapeID="_x0000_i1032" DrawAspect="Content" ObjectID="_1739480547" r:id="rId23"/>
        </w:object>
      </w:r>
      <w:r w:rsidR="00E02CC3" w:rsidRPr="007C23FF">
        <w:rPr>
          <w:bCs/>
          <w:color w:val="000000"/>
        </w:rPr>
        <w:t>.</w:t>
      </w:r>
      <w:r w:rsidRPr="007C23FF">
        <w:rPr>
          <w:color w:val="000000"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eastAsia="Calibri"/>
          <w:b/>
          <w:color w:val="000000"/>
          <w:position w:val="-8"/>
        </w:rPr>
        <w:object w:dxaOrig="620" w:dyaOrig="410">
          <v:shape id="_x0000_i1033" type="#_x0000_t75" style="width:31.05pt;height:20.7pt" o:ole="">
            <v:imagedata r:id="rId24" o:title=""/>
          </v:shape>
          <o:OLEObject Type="Embed" ProgID="Equation.DSMT4" ShapeID="_x0000_i1033" DrawAspect="Content" ObjectID="_1739480548" r:id="rId25"/>
        </w:object>
      </w:r>
      <w:r w:rsidR="00E02CC3" w:rsidRPr="007C23FF">
        <w:rPr>
          <w:bCs/>
          <w:color w:val="000000"/>
        </w:rPr>
        <w:t>.</w: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C. </w:t>
      </w:r>
      <w:r w:rsidR="00E02CC3" w:rsidRPr="007C23FF">
        <w:rPr>
          <w:rFonts w:eastAsia="Calibri"/>
          <w:bCs/>
          <w:color w:val="000000"/>
          <w:position w:val="-6"/>
        </w:rPr>
        <w:object w:dxaOrig="618" w:dyaOrig="309">
          <v:shape id="_x0000_i1034" type="#_x0000_t75" style="width:31.05pt;height:15.5pt" o:ole="">
            <v:imagedata r:id="rId26" o:title=""/>
          </v:shape>
          <o:OLEObject Type="Embed" ProgID="Equation.DSMT4" ShapeID="_x0000_i1034" DrawAspect="Content" ObjectID="_1739480549" r:id="rId27"/>
        </w:object>
      </w:r>
      <w:r w:rsidR="00E02CC3" w:rsidRPr="007C23FF">
        <w:rPr>
          <w:bCs/>
          <w:color w:val="000000"/>
        </w:rPr>
        <w:t>.</w:t>
      </w:r>
      <w:r w:rsidRPr="007C23FF">
        <w:rPr>
          <w:color w:val="000000"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eastAsia="Calibri"/>
          <w:b/>
          <w:color w:val="000000"/>
          <w:position w:val="-8"/>
        </w:rPr>
        <w:object w:dxaOrig="515" w:dyaOrig="410">
          <v:shape id="_x0000_i1035" type="#_x0000_t75" style="width:25.85pt;height:20.7pt" o:ole="">
            <v:imagedata r:id="rId28" o:title=""/>
          </v:shape>
          <o:OLEObject Type="Embed" ProgID="Equation.DSMT4" ShapeID="_x0000_i1035" DrawAspect="Content" ObjectID="_1739480550" r:id="rId29"/>
        </w:object>
      </w:r>
      <w:r w:rsidR="00E02CC3" w:rsidRPr="007C23FF">
        <w:rPr>
          <w:bCs/>
          <w:color w:val="000000"/>
        </w:rPr>
        <w:t>.</w:t>
      </w:r>
    </w:p>
    <w:p w:rsidR="007C23FF" w:rsidRPr="007C23FF" w:rsidRDefault="00E02CC3" w:rsidP="007C23F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2"/>
          <w:lang w:eastAsia="en-US"/>
        </w:rPr>
      </w:pP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>Phương trình nào sau đây là phương trình của đường tròn?</w:t>
      </w:r>
    </w:p>
    <w:p w:rsidR="007C23FF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eastAsia="Calibri"/>
          <w:color w:val="000000"/>
          <w:position w:val="-10"/>
        </w:rPr>
        <w:object w:dxaOrig="2480" w:dyaOrig="410">
          <v:shape id="_x0000_i1036" type="#_x0000_t75" style="width:124.15pt;height:20.7pt" o:ole="">
            <v:imagedata r:id="rId30" o:title=""/>
          </v:shape>
          <o:OLEObject Type="Embed" ProgID="Equation.DSMT4" ShapeID="_x0000_i1036" DrawAspect="Content" ObjectID="_1739480551" r:id="rId31"/>
        </w:object>
      </w:r>
      <w:r w:rsidR="00E02CC3" w:rsidRPr="007C23FF">
        <w:rPr>
          <w:color w:val="000000"/>
        </w:rPr>
        <w:t>.</w:t>
      </w:r>
      <w:r w:rsidRPr="007C23FF">
        <w:rPr>
          <w:b/>
          <w:color w:val="000000"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eastAsia="Calibri"/>
          <w:color w:val="000000"/>
          <w:position w:val="-10"/>
        </w:rPr>
        <w:object w:dxaOrig="2360" w:dyaOrig="410">
          <v:shape id="_x0000_i1037" type="#_x0000_t75" style="width:118.15pt;height:20.7pt" o:ole="">
            <v:imagedata r:id="rId32" o:title=""/>
          </v:shape>
          <o:OLEObject Type="Embed" ProgID="Equation.DSMT4" ShapeID="_x0000_i1037" DrawAspect="Content" ObjectID="_1739480552" r:id="rId33"/>
        </w:object>
      </w:r>
      <w:r w:rsidR="00E02CC3" w:rsidRPr="007C23FF">
        <w:rPr>
          <w:color w:val="000000"/>
        </w:rPr>
        <w:t>.</w:t>
      </w:r>
    </w:p>
    <w:p w:rsidR="007C23FF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7C23FF">
        <w:rPr>
          <w:b/>
          <w:color w:val="0000FF"/>
        </w:rPr>
        <w:t xml:space="preserve">C. </w:t>
      </w:r>
      <w:r w:rsidR="00E02CC3" w:rsidRPr="007C23FF">
        <w:rPr>
          <w:rFonts w:eastAsia="Calibri"/>
          <w:color w:val="000000"/>
          <w:position w:val="-10"/>
        </w:rPr>
        <w:object w:dxaOrig="2580" w:dyaOrig="410">
          <v:shape id="_x0000_i1038" type="#_x0000_t75" style="width:128.9pt;height:20.7pt" o:ole="">
            <v:imagedata r:id="rId34" o:title=""/>
          </v:shape>
          <o:OLEObject Type="Embed" ProgID="Equation.DSMT4" ShapeID="_x0000_i1038" DrawAspect="Content" ObjectID="_1739480553" r:id="rId35"/>
        </w:object>
      </w:r>
      <w:r w:rsidR="00E02CC3" w:rsidRPr="007C23FF">
        <w:rPr>
          <w:color w:val="000000"/>
        </w:rPr>
        <w:t>.</w: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eastAsia="Calibri"/>
          <w:color w:val="000000"/>
          <w:position w:val="-10"/>
        </w:rPr>
        <w:object w:dxaOrig="2464" w:dyaOrig="410">
          <v:shape id="_x0000_i1039" type="#_x0000_t75" style="width:123.3pt;height:20.7pt" o:ole="">
            <v:imagedata r:id="rId36" o:title=""/>
          </v:shape>
          <o:OLEObject Type="Embed" ProgID="Equation.DSMT4" ShapeID="_x0000_i1039" DrawAspect="Content" ObjectID="_1739480554" r:id="rId37"/>
        </w:object>
      </w:r>
      <w:r w:rsidR="00E02CC3" w:rsidRPr="007C23FF">
        <w:rPr>
          <w:color w:val="000000"/>
        </w:rPr>
        <w:t>.</w:t>
      </w:r>
    </w:p>
    <w:p w:rsidR="007C23FF" w:rsidRPr="007C23FF" w:rsidRDefault="00E02CC3" w:rsidP="007C23F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2"/>
          <w:lang w:eastAsia="en-US"/>
        </w:rPr>
      </w:pP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Đường tròn tâm </w:t>
      </w:r>
      <w:r w:rsidRPr="007C23FF">
        <w:rPr>
          <w:rFonts w:ascii="Times New Roman" w:hAnsi="Times New Roman"/>
          <w:color w:val="000000"/>
          <w:position w:val="-14"/>
          <w:sz w:val="24"/>
        </w:rPr>
        <w:object w:dxaOrig="823" w:dyaOrig="412">
          <v:shape id="_x0000_i1040" type="#_x0000_t75" style="width:40.95pt;height:20.7pt" o:ole="">
            <v:imagedata r:id="rId38" o:title=""/>
          </v:shape>
          <o:OLEObject Type="Embed" ProgID="Equation.DSMT4" ShapeID="_x0000_i1040" DrawAspect="Content" ObjectID="_1739480555" r:id="rId39"/>
        </w:object>
      </w: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, bán kính </w:t>
      </w:r>
      <w:r w:rsidRPr="007C23FF">
        <w:rPr>
          <w:rFonts w:ascii="Times New Roman" w:hAnsi="Times New Roman"/>
          <w:color w:val="000000"/>
          <w:position w:val="-6"/>
          <w:sz w:val="24"/>
        </w:rPr>
        <w:object w:dxaOrig="615" w:dyaOrig="308">
          <v:shape id="_x0000_i1041" type="#_x0000_t75" style="width:30.6pt;height:15.5pt" o:ole="">
            <v:imagedata r:id="rId40" o:title=""/>
          </v:shape>
          <o:OLEObject Type="Embed" ProgID="Equation.DSMT4" ShapeID="_x0000_i1041" DrawAspect="Content" ObjectID="_1739480556" r:id="rId41"/>
        </w:object>
      </w: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có phương trình là</w:t>
      </w:r>
    </w:p>
    <w:p w:rsidR="007C23FF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eastAsia="Calibri"/>
          <w:color w:val="000000"/>
          <w:position w:val="-14"/>
        </w:rPr>
        <w:object w:dxaOrig="2058" w:dyaOrig="409">
          <v:shape id="_x0000_i1042" type="#_x0000_t75" style="width:103.05pt;height:20.25pt" o:ole="">
            <v:imagedata r:id="rId42" o:title=""/>
          </v:shape>
          <o:OLEObject Type="Embed" ProgID="Equation.DSMT4" ShapeID="_x0000_i1042" DrawAspect="Content" ObjectID="_1739480557" r:id="rId43"/>
        </w:object>
      </w:r>
      <w:r w:rsidR="00E02CC3" w:rsidRPr="007C23FF">
        <w:rPr>
          <w:color w:val="000000"/>
        </w:rPr>
        <w:t>.</w: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eastAsia="Calibri"/>
          <w:color w:val="000000"/>
          <w:position w:val="-14"/>
        </w:rPr>
        <w:object w:dxaOrig="2058" w:dyaOrig="409">
          <v:shape id="_x0000_i1043" type="#_x0000_t75" style="width:103.05pt;height:20.25pt" o:ole="">
            <v:imagedata r:id="rId44" o:title=""/>
          </v:shape>
          <o:OLEObject Type="Embed" ProgID="Equation.DSMT4" ShapeID="_x0000_i1043" DrawAspect="Content" ObjectID="_1739480558" r:id="rId45"/>
        </w:object>
      </w:r>
      <w:r w:rsidR="00E02CC3" w:rsidRPr="007C23FF">
        <w:rPr>
          <w:color w:val="000000"/>
        </w:rPr>
        <w:t>.</w:t>
      </w:r>
    </w:p>
    <w:p w:rsidR="007C23FF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7C23FF">
        <w:rPr>
          <w:b/>
          <w:color w:val="0000FF"/>
        </w:rPr>
        <w:t xml:space="preserve">C. </w:t>
      </w:r>
      <w:r w:rsidR="00E02CC3" w:rsidRPr="007C23FF">
        <w:rPr>
          <w:rFonts w:eastAsia="Calibri"/>
          <w:color w:val="000000"/>
          <w:position w:val="-14"/>
        </w:rPr>
        <w:object w:dxaOrig="2058" w:dyaOrig="409">
          <v:shape id="_x0000_i1044" type="#_x0000_t75" style="width:103.05pt;height:20.25pt" o:ole="">
            <v:imagedata r:id="rId46" o:title=""/>
          </v:shape>
          <o:OLEObject Type="Embed" ProgID="Equation.DSMT4" ShapeID="_x0000_i1044" DrawAspect="Content" ObjectID="_1739480559" r:id="rId47"/>
        </w:object>
      </w:r>
      <w:r w:rsidR="00E02CC3" w:rsidRPr="007C23FF">
        <w:rPr>
          <w:color w:val="000000"/>
        </w:rPr>
        <w:t>.</w:t>
      </w:r>
      <w:r w:rsidRPr="007C23FF">
        <w:rPr>
          <w:color w:val="000000"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eastAsia="Calibri"/>
          <w:color w:val="000000"/>
          <w:position w:val="-14"/>
        </w:rPr>
        <w:object w:dxaOrig="2058" w:dyaOrig="409">
          <v:shape id="_x0000_i1045" type="#_x0000_t75" style="width:103.05pt;height:20.25pt" o:ole="">
            <v:imagedata r:id="rId48" o:title=""/>
          </v:shape>
          <o:OLEObject Type="Embed" ProgID="Equation.DSMT4" ShapeID="_x0000_i1045" DrawAspect="Content" ObjectID="_1739480560" r:id="rId49"/>
        </w:object>
      </w:r>
      <w:r w:rsidR="00E02CC3" w:rsidRPr="007C23FF">
        <w:rPr>
          <w:color w:val="000000"/>
        </w:rPr>
        <w:t>.</w:t>
      </w:r>
    </w:p>
    <w:p w:rsidR="007C23FF" w:rsidRPr="007C23FF" w:rsidRDefault="00E02CC3" w:rsidP="007C23FF">
      <w:pPr>
        <w:pStyle w:val="NoSpacing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b/>
          <w:color w:val="000000"/>
          <w:szCs w:val="24"/>
          <w:lang w:val="vi-VN" w:eastAsia="en-US"/>
        </w:rPr>
      </w:pPr>
      <w:r w:rsidRPr="007C23FF">
        <w:rPr>
          <w:color w:val="000000"/>
          <w:szCs w:val="24"/>
          <w:lang w:val="vi-VN" w:eastAsia="en-US"/>
        </w:rPr>
        <w:t xml:space="preserve">Phương trình tổng quát của đường thẳng </w:t>
      </w:r>
      <w:r w:rsidRPr="007C23FF">
        <w:rPr>
          <w:color w:val="000000"/>
          <w:position w:val="-6"/>
          <w:szCs w:val="24"/>
        </w:rPr>
        <w:object w:dxaOrig="207" w:dyaOrig="308">
          <v:shape id="_x0000_i1046" type="#_x0000_t75" style="width:10.35pt;height:15.5pt" o:ole="">
            <v:imagedata r:id="rId50" o:title=""/>
          </v:shape>
          <o:OLEObject Type="Embed" ProgID="Equation.DSMT4" ShapeID="_x0000_i1046" DrawAspect="Content" ObjectID="_1739480561" r:id="rId51"/>
        </w:object>
      </w:r>
      <w:r w:rsidRPr="007C23FF">
        <w:rPr>
          <w:color w:val="000000"/>
          <w:szCs w:val="24"/>
          <w:lang w:val="vi-VN" w:eastAsia="en-US"/>
        </w:rPr>
        <w:t xml:space="preserve"> đi qua </w:t>
      </w:r>
      <w:r w:rsidRPr="007C23FF">
        <w:rPr>
          <w:color w:val="000000"/>
          <w:position w:val="-14"/>
          <w:szCs w:val="24"/>
        </w:rPr>
        <w:object w:dxaOrig="823" w:dyaOrig="412">
          <v:shape id="_x0000_i1047" type="#_x0000_t75" style="width:40.95pt;height:20.7pt" o:ole="">
            <v:imagedata r:id="rId52" o:title=""/>
          </v:shape>
          <o:OLEObject Type="Embed" ProgID="Equation.DSMT4" ShapeID="_x0000_i1047" DrawAspect="Content" ObjectID="_1739480562" r:id="rId53"/>
        </w:object>
      </w:r>
      <w:r w:rsidRPr="007C23FF">
        <w:rPr>
          <w:color w:val="000000"/>
          <w:szCs w:val="24"/>
          <w:lang w:val="vi-VN" w:eastAsia="en-US"/>
        </w:rPr>
        <w:t xml:space="preserve"> và vuông góc với đường thẳng </w:t>
      </w:r>
      <w:r w:rsidRPr="007C23FF">
        <w:rPr>
          <w:color w:val="000000"/>
          <w:position w:val="-10"/>
          <w:szCs w:val="24"/>
        </w:rPr>
        <w:object w:dxaOrig="1651" w:dyaOrig="310">
          <v:shape id="_x0000_i1048" type="#_x0000_t75" style="width:82.35pt;height:15.5pt" o:ole="">
            <v:imagedata r:id="rId54" o:title=""/>
          </v:shape>
          <o:OLEObject Type="Embed" ProgID="Equation.DSMT4" ShapeID="_x0000_i1048" DrawAspect="Content" ObjectID="_1739480563" r:id="rId55"/>
        </w:object>
      </w:r>
      <w:r w:rsidRPr="007C23FF">
        <w:rPr>
          <w:color w:val="000000"/>
          <w:szCs w:val="24"/>
          <w:lang w:val="vi-VN" w:eastAsia="en-US"/>
        </w:rPr>
        <w:t xml:space="preserve"> là:</w:t>
      </w:r>
    </w:p>
    <w:p w:rsidR="00A77B3E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eastAsia="Calibri"/>
          <w:color w:val="000000"/>
          <w:position w:val="-10"/>
        </w:rPr>
        <w:object w:dxaOrig="1441" w:dyaOrig="310">
          <v:shape id="_x0000_i1049" type="#_x0000_t75" style="width:1in;height:15.5pt" o:ole="">
            <v:imagedata r:id="rId56" o:title=""/>
          </v:shape>
          <o:OLEObject Type="Embed" ProgID="Equation.DSMT4" ShapeID="_x0000_i1049" DrawAspect="Content" ObjectID="_1739480564" r:id="rId57"/>
        </w:objec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eastAsia="Calibri"/>
          <w:b/>
          <w:color w:val="000000"/>
          <w:position w:val="-10"/>
        </w:rPr>
        <w:object w:dxaOrig="1441" w:dyaOrig="310">
          <v:shape id="_x0000_i1050" type="#_x0000_t75" style="width:1in;height:15.5pt" o:ole="">
            <v:imagedata r:id="rId58" o:title=""/>
          </v:shape>
          <o:OLEObject Type="Embed" ProgID="Equation.DSMT4" ShapeID="_x0000_i1050" DrawAspect="Content" ObjectID="_1739480565" r:id="rId59"/>
        </w:objec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C. </w:t>
      </w:r>
      <w:r w:rsidR="00E02CC3" w:rsidRPr="007C23FF">
        <w:rPr>
          <w:rFonts w:eastAsia="Calibri"/>
          <w:color w:val="000000"/>
          <w:position w:val="-10"/>
        </w:rPr>
        <w:object w:dxaOrig="1332" w:dyaOrig="310">
          <v:shape id="_x0000_i1051" type="#_x0000_t75" style="width:66.4pt;height:15.5pt" o:ole="">
            <v:imagedata r:id="rId60" o:title=""/>
          </v:shape>
          <o:OLEObject Type="Embed" ProgID="Equation.DSMT4" ShapeID="_x0000_i1051" DrawAspect="Content" ObjectID="_1739480566" r:id="rId61"/>
        </w:objec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eastAsia="Calibri"/>
          <w:color w:val="000000"/>
          <w:position w:val="-10"/>
        </w:rPr>
        <w:object w:dxaOrig="1441" w:dyaOrig="310">
          <v:shape id="_x0000_i1052" type="#_x0000_t75" style="width:1in;height:15.5pt" o:ole="">
            <v:imagedata r:id="rId62" o:title=""/>
          </v:shape>
          <o:OLEObject Type="Embed" ProgID="Equation.DSMT4" ShapeID="_x0000_i1052" DrawAspect="Content" ObjectID="_1739480567" r:id="rId63"/>
        </w:object>
      </w:r>
    </w:p>
    <w:p w:rsidR="007C23FF" w:rsidRPr="007C23FF" w:rsidRDefault="00E02CC3" w:rsidP="007C23F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pt-BR" w:eastAsia="en-US"/>
        </w:rPr>
      </w:pPr>
      <w:r w:rsidRPr="007C23FF">
        <w:rPr>
          <w:rFonts w:ascii="Times New Roman" w:hAnsi="Times New Roman"/>
          <w:bCs/>
          <w:color w:val="000000"/>
          <w:sz w:val="24"/>
          <w:szCs w:val="22"/>
          <w:lang w:val="pt-BR" w:eastAsia="en-US"/>
        </w:rPr>
        <w:t>Đ</w:t>
      </w:r>
      <w:r w:rsidRPr="007C23FF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ường tròn đường kính </w:t>
      </w:r>
      <w:r w:rsidRPr="007C23FF">
        <w:rPr>
          <w:rFonts w:ascii="Times New Roman" w:hAnsi="Times New Roman"/>
          <w:color w:val="000000"/>
          <w:position w:val="-4"/>
          <w:sz w:val="24"/>
        </w:rPr>
        <w:object w:dxaOrig="410" w:dyaOrig="207">
          <v:shape id="_x0000_i1053" type="#_x0000_t75" style="width:20.7pt;height:10.35pt" o:ole="">
            <v:imagedata r:id="rId64" o:title=""/>
          </v:shape>
          <o:OLEObject Type="Embed" ProgID="Equation.DSMT4" ShapeID="_x0000_i1053" DrawAspect="Content" ObjectID="_1739480568" r:id="rId65"/>
        </w:object>
      </w:r>
      <w:r w:rsidRPr="007C23FF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 với </w:t>
      </w:r>
      <w:r w:rsidRPr="007C23FF">
        <w:rPr>
          <w:rFonts w:ascii="Times New Roman" w:hAnsi="Times New Roman"/>
          <w:color w:val="000000"/>
          <w:position w:val="-12"/>
          <w:sz w:val="24"/>
        </w:rPr>
        <w:object w:dxaOrig="1438" w:dyaOrig="411">
          <v:shape id="_x0000_i1054" type="#_x0000_t75" style="width:1in;height:20.7pt" o:ole="">
            <v:imagedata r:id="rId66" o:title=""/>
          </v:shape>
          <o:OLEObject Type="Embed" ProgID="Equation.DSMT4" ShapeID="_x0000_i1054" DrawAspect="Content" ObjectID="_1739480569" r:id="rId67"/>
        </w:object>
      </w:r>
      <w:r w:rsidRPr="007C23FF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 có phương trình là:</w:t>
      </w:r>
    </w:p>
    <w:p w:rsidR="007C23FF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eastAsia="Calibri"/>
          <w:color w:val="000000"/>
          <w:position w:val="-14"/>
        </w:rPr>
        <w:object w:dxaOrig="2262" w:dyaOrig="409">
          <v:shape id="_x0000_i1055" type="#_x0000_t75" style="width:112.95pt;height:20.25pt" o:ole="">
            <v:imagedata r:id="rId68" o:title=""/>
          </v:shape>
          <o:OLEObject Type="Embed" ProgID="Equation.DSMT4" ShapeID="_x0000_i1055" DrawAspect="Content" ObjectID="_1739480570" r:id="rId69"/>
        </w:object>
      </w:r>
      <w:r w:rsidR="00E02CC3" w:rsidRPr="007C23FF">
        <w:rPr>
          <w:color w:val="000000"/>
          <w:lang w:val="fr-FR"/>
        </w:rPr>
        <w:t>.</w:t>
      </w:r>
      <w:r w:rsidRPr="007C23FF">
        <w:rPr>
          <w:color w:val="000000"/>
          <w:lang w:val="fr-FR"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eastAsia="Calibri"/>
          <w:color w:val="000000"/>
          <w:position w:val="-14"/>
        </w:rPr>
        <w:object w:dxaOrig="2153" w:dyaOrig="409">
          <v:shape id="_x0000_i1056" type="#_x0000_t75" style="width:107.8pt;height:20.25pt" o:ole="">
            <v:imagedata r:id="rId70" o:title=""/>
          </v:shape>
          <o:OLEObject Type="Embed" ProgID="Equation.DSMT4" ShapeID="_x0000_i1056" DrawAspect="Content" ObjectID="_1739480571" r:id="rId71"/>
        </w:object>
      </w:r>
      <w:r w:rsidR="00E02CC3" w:rsidRPr="007C23FF">
        <w:rPr>
          <w:color w:val="000000"/>
          <w:lang w:val="fr-FR"/>
        </w:rPr>
        <w:t>.</w:t>
      </w:r>
    </w:p>
    <w:p w:rsidR="007C23FF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fr-FR"/>
        </w:rPr>
      </w:pPr>
      <w:r w:rsidRPr="007C23FF">
        <w:rPr>
          <w:b/>
          <w:color w:val="0000FF"/>
        </w:rPr>
        <w:t xml:space="preserve">C. </w:t>
      </w:r>
      <w:r w:rsidR="00E02CC3" w:rsidRPr="007C23FF">
        <w:rPr>
          <w:rFonts w:eastAsia="Calibri"/>
          <w:color w:val="000000"/>
          <w:position w:val="-14"/>
        </w:rPr>
        <w:object w:dxaOrig="2153" w:dyaOrig="409">
          <v:shape id="_x0000_i1057" type="#_x0000_t75" style="width:107.8pt;height:20.25pt" o:ole="">
            <v:imagedata r:id="rId72" o:title=""/>
          </v:shape>
          <o:OLEObject Type="Embed" ProgID="Equation.DSMT4" ShapeID="_x0000_i1057" DrawAspect="Content" ObjectID="_1739480572" r:id="rId73"/>
        </w:object>
      </w:r>
      <w:r w:rsidR="00E02CC3" w:rsidRPr="007C23FF">
        <w:rPr>
          <w:color w:val="000000"/>
          <w:lang w:val="fr-FR"/>
        </w:rPr>
        <w:t>.</w: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eastAsia="Calibri"/>
          <w:color w:val="000000"/>
          <w:position w:val="-14"/>
        </w:rPr>
        <w:object w:dxaOrig="2262" w:dyaOrig="409">
          <v:shape id="_x0000_i1058" type="#_x0000_t75" style="width:112.95pt;height:20.25pt" o:ole="">
            <v:imagedata r:id="rId74" o:title=""/>
          </v:shape>
          <o:OLEObject Type="Embed" ProgID="Equation.DSMT4" ShapeID="_x0000_i1058" DrawAspect="Content" ObjectID="_1739480573" r:id="rId75"/>
        </w:object>
      </w:r>
      <w:r w:rsidR="00E02CC3" w:rsidRPr="007C23FF">
        <w:rPr>
          <w:color w:val="000000"/>
          <w:lang w:val="fr-FR"/>
        </w:rPr>
        <w:t>.</w:t>
      </w:r>
    </w:p>
    <w:p w:rsidR="007C23FF" w:rsidRPr="007C23FF" w:rsidRDefault="00E02CC3" w:rsidP="007C23F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2"/>
          <w:lang w:val="fr-FR" w:eastAsia="en-US"/>
        </w:rPr>
      </w:pP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>Phương trình chính tắc của</w:t>
      </w:r>
      <w:r w:rsidRPr="007C23FF">
        <w:rPr>
          <w:rFonts w:ascii="Times New Roman" w:hAnsi="Times New Roman"/>
          <w:b/>
          <w:bCs/>
          <w:color w:val="000000"/>
          <w:sz w:val="24"/>
          <w:szCs w:val="22"/>
          <w:lang w:eastAsia="en-US"/>
        </w:rPr>
        <w:t xml:space="preserve"> </w:t>
      </w:r>
      <w:r w:rsidRPr="007C23FF">
        <w:rPr>
          <w:rFonts w:ascii="Times New Roman" w:hAnsi="Times New Roman"/>
          <w:color w:val="000000"/>
          <w:sz w:val="24"/>
          <w:szCs w:val="22"/>
          <w:lang w:val="fr-FR" w:eastAsia="en-US"/>
        </w:rPr>
        <w:t xml:space="preserve">elip đi qua điểm </w:t>
      </w:r>
      <w:r w:rsidRPr="007C23FF">
        <w:rPr>
          <w:rFonts w:ascii="Times New Roman" w:hAnsi="Times New Roman" w:hint="cs"/>
          <w:color w:val="000000"/>
          <w:position w:val="-14"/>
          <w:sz w:val="24"/>
        </w:rPr>
        <w:object w:dxaOrig="515" w:dyaOrig="412">
          <v:shape id="_x0000_i1059" type="#_x0000_t75" style="width:25.85pt;height:20.7pt" o:ole="">
            <v:imagedata r:id="rId76" o:title=""/>
          </v:shape>
          <o:OLEObject Type="Embed" ProgID="Equation.DSMT4" ShapeID="_x0000_i1059" DrawAspect="Content" ObjectID="_1739480574" r:id="rId77"/>
        </w:object>
      </w:r>
      <w:r w:rsidRPr="007C23FF">
        <w:rPr>
          <w:rFonts w:ascii="Times New Roman" w:hAnsi="Times New Roman"/>
          <w:color w:val="000000"/>
          <w:sz w:val="24"/>
          <w:szCs w:val="22"/>
          <w:lang w:val="fr-FR" w:eastAsia="en-US"/>
        </w:rPr>
        <w:t xml:space="preserve">và có tiêu cự bằng </w:t>
      </w:r>
      <w:r w:rsidRPr="007C23FF">
        <w:rPr>
          <w:rFonts w:ascii="Times New Roman" w:hAnsi="Times New Roman"/>
          <w:color w:val="000000"/>
          <w:position w:val="-8"/>
          <w:sz w:val="24"/>
          <w:lang w:val="fr-FR"/>
        </w:rPr>
        <w:object w:dxaOrig="514" w:dyaOrig="410">
          <v:shape id="_x0000_i1060" type="#_x0000_t75" style="width:25.85pt;height:20.7pt" o:ole="">
            <v:imagedata r:id="rId78" o:title=""/>
          </v:shape>
          <o:OLEObject Type="Embed" ProgID="Equation.DSMT4" ShapeID="_x0000_i1060" DrawAspect="Content" ObjectID="_1739480575" r:id="rId79"/>
        </w:object>
      </w:r>
      <w:r w:rsidRPr="007C23FF">
        <w:rPr>
          <w:rFonts w:ascii="Times New Roman" w:hAnsi="Times New Roman"/>
          <w:color w:val="000000"/>
          <w:sz w:val="24"/>
          <w:szCs w:val="22"/>
          <w:lang w:val="fr-FR" w:eastAsia="en-US"/>
        </w:rPr>
        <w:t xml:space="preserve"> là</w:t>
      </w:r>
    </w:p>
    <w:p w:rsidR="007C23FF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eastAsia="Calibri"/>
          <w:color w:val="000000"/>
          <w:position w:val="-24"/>
        </w:rPr>
        <w:object w:dxaOrig="1133" w:dyaOrig="614">
          <v:shape id="_x0000_i1061" type="#_x0000_t75" style="width:56.5pt;height:30.6pt" o:ole="">
            <v:imagedata r:id="rId80" o:title=""/>
          </v:shape>
          <o:OLEObject Type="Embed" ProgID="Equation.DSMT4" ShapeID="_x0000_i1061" DrawAspect="Content" ObjectID="_1739480576" r:id="rId81"/>
        </w:object>
      </w:r>
      <w:r w:rsidR="00E02CC3" w:rsidRPr="007C23FF">
        <w:rPr>
          <w:color w:val="000000"/>
          <w:lang w:val="fr-FR"/>
        </w:rPr>
        <w:t>.</w: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eastAsia="Calibri"/>
          <w:color w:val="000000"/>
          <w:position w:val="-24"/>
        </w:rPr>
        <w:object w:dxaOrig="1133" w:dyaOrig="614">
          <v:shape id="_x0000_i1062" type="#_x0000_t75" style="width:56.5pt;height:30.6pt" o:ole="">
            <v:imagedata r:id="rId82" o:title=""/>
          </v:shape>
          <o:OLEObject Type="Embed" ProgID="Equation.DSMT4" ShapeID="_x0000_i1062" DrawAspect="Content" ObjectID="_1739480577" r:id="rId83"/>
        </w:object>
      </w:r>
      <w:r w:rsidR="00E02CC3" w:rsidRPr="007C23FF">
        <w:rPr>
          <w:color w:val="000000"/>
          <w:lang w:val="fr-FR"/>
        </w:rPr>
        <w:t>.</w:t>
      </w:r>
      <w:r w:rsidRPr="007C23FF">
        <w:rPr>
          <w:color w:val="000000"/>
        </w:rPr>
        <w:tab/>
      </w:r>
      <w:r w:rsidRPr="007C23FF">
        <w:rPr>
          <w:b/>
          <w:color w:val="0000FF"/>
        </w:rPr>
        <w:t xml:space="preserve">C. </w:t>
      </w:r>
      <w:r w:rsidR="00E02CC3" w:rsidRPr="007C23FF">
        <w:rPr>
          <w:rFonts w:eastAsia="Calibri"/>
          <w:color w:val="000000"/>
          <w:position w:val="-24"/>
        </w:rPr>
        <w:object w:dxaOrig="1235" w:dyaOrig="614">
          <v:shape id="_x0000_i1063" type="#_x0000_t75" style="width:61.65pt;height:30.6pt" o:ole="">
            <v:imagedata r:id="rId84" o:title=""/>
          </v:shape>
          <o:OLEObject Type="Embed" ProgID="Equation.DSMT4" ShapeID="_x0000_i1063" DrawAspect="Content" ObjectID="_1739480578" r:id="rId85"/>
        </w:object>
      </w:r>
      <w:r w:rsidR="00E02CC3" w:rsidRPr="007C23FF">
        <w:rPr>
          <w:color w:val="000000"/>
        </w:rPr>
        <w:t>.</w:t>
      </w:r>
      <w:r w:rsidRPr="007C23FF">
        <w:rPr>
          <w:color w:val="000000"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eastAsia="Calibri"/>
          <w:color w:val="000000"/>
          <w:position w:val="-24"/>
        </w:rPr>
        <w:object w:dxaOrig="1235" w:dyaOrig="614">
          <v:shape id="_x0000_i1064" type="#_x0000_t75" style="width:61.65pt;height:30.6pt" o:ole="">
            <v:imagedata r:id="rId86" o:title=""/>
          </v:shape>
          <o:OLEObject Type="Embed" ProgID="Equation.DSMT4" ShapeID="_x0000_i1064" DrawAspect="Content" ObjectID="_1739480579" r:id="rId87"/>
        </w:object>
      </w:r>
      <w:r w:rsidR="00E02CC3" w:rsidRPr="007C23FF">
        <w:rPr>
          <w:color w:val="000000"/>
        </w:rPr>
        <w:t>.</w:t>
      </w:r>
    </w:p>
    <w:p w:rsidR="007C23FF" w:rsidRPr="007C23FF" w:rsidRDefault="00E02CC3" w:rsidP="007C23F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Cho đường hypebol có phương trình </w:t>
      </w:r>
      <w:r w:rsidRPr="007C23FF">
        <w:rPr>
          <w:rFonts w:ascii="Times New Roman" w:hAnsi="Times New Roman"/>
          <w:color w:val="000000"/>
          <w:position w:val="-24"/>
          <w:sz w:val="24"/>
        </w:rPr>
        <w:object w:dxaOrig="1646" w:dyaOrig="614">
          <v:shape id="_x0000_i1065" type="#_x0000_t75" style="width:82.35pt;height:30.6pt" o:ole="">
            <v:imagedata r:id="rId88" o:title=""/>
          </v:shape>
          <o:OLEObject Type="Embed" ProgID="Equation.DSMT4" ShapeID="_x0000_i1065" DrawAspect="Content" ObjectID="_1739480580" r:id="rId89"/>
        </w:object>
      </w: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>. Tiêu cự của hypebol đó là</w:t>
      </w:r>
    </w:p>
    <w:p w:rsidR="007C23FF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eastAsia="Calibri"/>
          <w:b/>
          <w:color w:val="000000"/>
          <w:position w:val="-8"/>
        </w:rPr>
        <w:object w:dxaOrig="618" w:dyaOrig="410">
          <v:shape id="_x0000_i1066" type="#_x0000_t75" style="width:31.05pt;height:20.7pt" o:ole="">
            <v:imagedata r:id="rId90" o:title=""/>
          </v:shape>
          <o:OLEObject Type="Embed" ProgID="Equation.DSMT4" ShapeID="_x0000_i1066" DrawAspect="Content" ObjectID="_1739480581" r:id="rId91"/>
        </w:object>
      </w:r>
      <w:r w:rsidR="00E02CC3" w:rsidRPr="007C23FF">
        <w:rPr>
          <w:b/>
          <w:color w:val="000000"/>
        </w:rPr>
        <w:t>.</w:t>
      </w:r>
      <w:r w:rsidRPr="007C23FF">
        <w:rPr>
          <w:color w:val="000000"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eastAsia="Calibri"/>
          <w:bCs/>
          <w:color w:val="000000"/>
          <w:position w:val="-8"/>
        </w:rPr>
        <w:object w:dxaOrig="515" w:dyaOrig="410">
          <v:shape id="_x0000_i1067" type="#_x0000_t75" style="width:25.85pt;height:20.7pt" o:ole="">
            <v:imagedata r:id="rId92" o:title=""/>
          </v:shape>
          <o:OLEObject Type="Embed" ProgID="Equation.DSMT4" ShapeID="_x0000_i1067" DrawAspect="Content" ObjectID="_1739480582" r:id="rId93"/>
        </w:object>
      </w:r>
      <w:r w:rsidR="00E02CC3" w:rsidRPr="007C23FF">
        <w:rPr>
          <w:bCs/>
          <w:color w:val="000000"/>
        </w:rPr>
        <w:t>.</w:t>
      </w:r>
      <w:r w:rsidRPr="007C23FF">
        <w:rPr>
          <w:color w:val="000000"/>
        </w:rPr>
        <w:tab/>
      </w:r>
      <w:r w:rsidRPr="007C23FF">
        <w:rPr>
          <w:b/>
          <w:color w:val="0000FF"/>
        </w:rPr>
        <w:t xml:space="preserve">C. </w:t>
      </w:r>
      <w:r w:rsidR="00E02CC3" w:rsidRPr="007C23FF">
        <w:rPr>
          <w:rFonts w:eastAsia="Calibri"/>
          <w:bCs/>
          <w:color w:val="000000"/>
          <w:position w:val="-6"/>
        </w:rPr>
        <w:object w:dxaOrig="514" w:dyaOrig="309">
          <v:shape id="_x0000_i1068" type="#_x0000_t75" style="width:25.85pt;height:15.5pt" o:ole="">
            <v:imagedata r:id="rId94" o:title=""/>
          </v:shape>
          <o:OLEObject Type="Embed" ProgID="Equation.DSMT4" ShapeID="_x0000_i1068" DrawAspect="Content" ObjectID="_1739480583" r:id="rId95"/>
        </w:object>
      </w:r>
      <w:r w:rsidR="00E02CC3" w:rsidRPr="007C23FF">
        <w:rPr>
          <w:bCs/>
          <w:color w:val="000000"/>
        </w:rPr>
        <w:t>.</w: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eastAsia="Calibri"/>
          <w:bCs/>
          <w:color w:val="000000"/>
          <w:position w:val="-6"/>
        </w:rPr>
        <w:object w:dxaOrig="514" w:dyaOrig="309">
          <v:shape id="_x0000_i1069" type="#_x0000_t75" style="width:25.85pt;height:15.5pt" o:ole="">
            <v:imagedata r:id="rId96" o:title=""/>
          </v:shape>
          <o:OLEObject Type="Embed" ProgID="Equation.DSMT4" ShapeID="_x0000_i1069" DrawAspect="Content" ObjectID="_1739480584" r:id="rId97"/>
        </w:object>
      </w:r>
      <w:r w:rsidR="00E02CC3" w:rsidRPr="007C23FF">
        <w:rPr>
          <w:bCs/>
          <w:color w:val="000000"/>
        </w:rPr>
        <w:t>.</w:t>
      </w:r>
    </w:p>
    <w:p w:rsidR="007C23FF" w:rsidRPr="007C23FF" w:rsidRDefault="00E02CC3" w:rsidP="007C23F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vi-VN" w:eastAsia="en-US"/>
        </w:rPr>
      </w:pP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Cho parabol </w:t>
      </w:r>
      <w:r w:rsidRPr="007C23FF">
        <w:rPr>
          <w:rFonts w:ascii="Times New Roman" w:hAnsi="Times New Roman"/>
          <w:color w:val="000000"/>
          <w:position w:val="-14"/>
          <w:sz w:val="24"/>
        </w:rPr>
        <w:object w:dxaOrig="1338" w:dyaOrig="412">
          <v:shape id="_x0000_i1070" type="#_x0000_t75" style="width:66.85pt;height:20.7pt" o:ole="">
            <v:imagedata r:id="rId98" o:title=""/>
          </v:shape>
          <o:OLEObject Type="Embed" ProgID="Equation.DSMT4" ShapeID="_x0000_i1070" DrawAspect="Content" ObjectID="_1739480585" r:id="rId99"/>
        </w:object>
      </w: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có đường chuẩn </w:t>
      </w:r>
      <w:r w:rsidRPr="007C23FF">
        <w:rPr>
          <w:rFonts w:ascii="Times New Roman" w:hAnsi="Times New Roman"/>
          <w:color w:val="000000"/>
          <w:position w:val="-4"/>
          <w:sz w:val="24"/>
        </w:rPr>
        <w:object w:dxaOrig="207" w:dyaOrig="309">
          <v:shape id="_x0000_i1071" type="#_x0000_t75" style="width:10.35pt;height:15.5pt" o:ole="">
            <v:imagedata r:id="rId100" o:title=""/>
          </v:shape>
          <o:OLEObject Type="Embed" ProgID="Equation.DSMT4" ShapeID="_x0000_i1071" DrawAspect="Content" ObjectID="_1739480586" r:id="rId101"/>
        </w:object>
      </w: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là</w:t>
      </w:r>
    </w:p>
    <w:p w:rsidR="007C23FF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eastAsia="Calibri"/>
          <w:bCs/>
          <w:color w:val="000000"/>
          <w:position w:val="-24"/>
        </w:rPr>
        <w:object w:dxaOrig="927" w:dyaOrig="620">
          <v:shape id="_x0000_i1072" type="#_x0000_t75" style="width:46.55pt;height:31.05pt" o:ole="">
            <v:imagedata r:id="rId102" o:title=""/>
          </v:shape>
          <o:OLEObject Type="Embed" ProgID="Equation.DSMT4" ShapeID="_x0000_i1072" DrawAspect="Content" ObjectID="_1739480587" r:id="rId103"/>
        </w:object>
      </w:r>
      <w:r w:rsidR="00E02CC3" w:rsidRPr="007C23FF">
        <w:rPr>
          <w:bCs/>
          <w:color w:val="000000"/>
        </w:rPr>
        <w:t>.</w: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eastAsia="Calibri"/>
          <w:bCs/>
          <w:color w:val="000000"/>
          <w:position w:val="-24"/>
        </w:rPr>
        <w:object w:dxaOrig="1028" w:dyaOrig="620">
          <v:shape id="_x0000_i1073" type="#_x0000_t75" style="width:51.3pt;height:31.05pt" o:ole="">
            <v:imagedata r:id="rId104" o:title=""/>
          </v:shape>
          <o:OLEObject Type="Embed" ProgID="Equation.DSMT4" ShapeID="_x0000_i1073" DrawAspect="Content" ObjectID="_1739480588" r:id="rId105"/>
        </w:object>
      </w:r>
      <w:r w:rsidR="00E02CC3" w:rsidRPr="007C23FF">
        <w:rPr>
          <w:bCs/>
          <w:color w:val="000000"/>
        </w:rPr>
        <w:t>.</w:t>
      </w:r>
      <w:r w:rsidRPr="007C23FF">
        <w:rPr>
          <w:color w:val="000000"/>
        </w:rPr>
        <w:tab/>
      </w:r>
      <w:r w:rsidRPr="007C23FF">
        <w:rPr>
          <w:b/>
          <w:color w:val="0000FF"/>
        </w:rPr>
        <w:t xml:space="preserve">C. </w:t>
      </w:r>
      <w:r w:rsidR="00E02CC3" w:rsidRPr="007C23FF">
        <w:rPr>
          <w:rFonts w:eastAsia="Calibri"/>
          <w:bCs/>
          <w:color w:val="000000"/>
          <w:position w:val="-24"/>
        </w:rPr>
        <w:object w:dxaOrig="827" w:dyaOrig="620">
          <v:shape id="_x0000_i1074" type="#_x0000_t75" style="width:41.4pt;height:31.05pt" o:ole="">
            <v:imagedata r:id="rId106" o:title=""/>
          </v:shape>
          <o:OLEObject Type="Embed" ProgID="Equation.DSMT4" ShapeID="_x0000_i1074" DrawAspect="Content" ObjectID="_1739480589" r:id="rId107"/>
        </w:object>
      </w:r>
      <w:r w:rsidR="00E02CC3" w:rsidRPr="007C23FF">
        <w:rPr>
          <w:bCs/>
          <w:color w:val="000000"/>
        </w:rPr>
        <w:t>.</w:t>
      </w:r>
      <w:r w:rsidRPr="007C23FF">
        <w:rPr>
          <w:color w:val="000000"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eastAsia="Calibri"/>
          <w:bCs/>
          <w:color w:val="000000"/>
          <w:position w:val="-24"/>
        </w:rPr>
        <w:object w:dxaOrig="1028" w:dyaOrig="620">
          <v:shape id="_x0000_i1075" type="#_x0000_t75" style="width:51.3pt;height:31.05pt" o:ole="">
            <v:imagedata r:id="rId108" o:title=""/>
          </v:shape>
          <o:OLEObject Type="Embed" ProgID="Equation.DSMT4" ShapeID="_x0000_i1075" DrawAspect="Content" ObjectID="_1739480590" r:id="rId109"/>
        </w:object>
      </w:r>
      <w:r w:rsidR="00E02CC3" w:rsidRPr="007C23FF">
        <w:rPr>
          <w:bCs/>
          <w:color w:val="000000"/>
        </w:rPr>
        <w:t>.</w:t>
      </w:r>
    </w:p>
    <w:p w:rsidR="007C23FF" w:rsidRPr="007C23FF" w:rsidRDefault="00E02CC3" w:rsidP="007C23F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2"/>
          <w:lang w:val="sv-SE" w:eastAsia="en-US"/>
        </w:rPr>
      </w:pPr>
      <w:r w:rsidRPr="007C23FF">
        <w:rPr>
          <w:rFonts w:ascii="Times New Roman" w:hAnsi="Times New Roman"/>
          <w:color w:val="000000"/>
          <w:sz w:val="24"/>
          <w:szCs w:val="22"/>
          <w:lang w:val="pt-BR" w:eastAsia="en-US"/>
        </w:rPr>
        <w:lastRenderedPageBreak/>
        <w:t>Bán kính của đường tròn</w:t>
      </w:r>
      <w:r w:rsidRPr="007C23FF">
        <w:rPr>
          <w:rFonts w:ascii="Times New Roman" w:hAnsi="Times New Roman"/>
          <w:b/>
          <w:color w:val="000000"/>
          <w:sz w:val="24"/>
          <w:szCs w:val="22"/>
          <w:lang w:val="pt-BR" w:eastAsia="en-US"/>
        </w:rPr>
        <w:t xml:space="preserve"> </w:t>
      </w:r>
      <w:r w:rsidRPr="007C23FF">
        <w:rPr>
          <w:rFonts w:ascii="Times New Roman" w:hAnsi="Times New Roman"/>
          <w:color w:val="000000"/>
          <w:position w:val="-10"/>
          <w:sz w:val="24"/>
          <w:lang w:val="sv-SE"/>
        </w:rPr>
        <w:object w:dxaOrig="2868" w:dyaOrig="410">
          <v:shape id="_x0000_i1076" type="#_x0000_t75" style="width:143.55pt;height:20.7pt" o:ole="">
            <v:imagedata r:id="rId110" o:title=""/>
          </v:shape>
          <o:OLEObject Type="Embed" ProgID="Equation.DSMT4" ShapeID="_x0000_i1076" DrawAspect="Content" ObjectID="_1739480591" r:id="rId111"/>
        </w:object>
      </w:r>
      <w:r w:rsidRPr="007C23FF">
        <w:rPr>
          <w:rFonts w:ascii="Times New Roman" w:hAnsi="Times New Roman"/>
          <w:b/>
          <w:color w:val="000000"/>
          <w:sz w:val="24"/>
          <w:szCs w:val="22"/>
          <w:lang w:val="sv-SE" w:eastAsia="en-US"/>
        </w:rPr>
        <w:t xml:space="preserve"> </w:t>
      </w:r>
      <w:r w:rsidRPr="007C23FF">
        <w:rPr>
          <w:rFonts w:ascii="Times New Roman" w:hAnsi="Times New Roman"/>
          <w:color w:val="000000"/>
          <w:sz w:val="24"/>
          <w:szCs w:val="22"/>
          <w:lang w:val="sv-SE" w:eastAsia="en-US"/>
        </w:rPr>
        <w:t>là</w:t>
      </w:r>
    </w:p>
    <w:p w:rsidR="00A77B3E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eastAsia="Calibri"/>
          <w:color w:val="000000"/>
          <w:position w:val="-4"/>
          <w:szCs w:val="20"/>
          <w:lang w:val="pt-BR"/>
        </w:rPr>
        <w:object w:dxaOrig="515" w:dyaOrig="309">
          <v:shape id="_x0000_i1077" type="#_x0000_t75" style="width:25.85pt;height:15.5pt" o:ole="">
            <v:imagedata r:id="rId112" o:title=""/>
          </v:shape>
          <o:OLEObject Type="Embed" ProgID="Equation.DSMT4" ShapeID="_x0000_i1077" DrawAspect="Content" ObjectID="_1739480592" r:id="rId113"/>
        </w:objec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eastAsia="Calibri"/>
          <w:color w:val="000000"/>
          <w:position w:val="-6"/>
          <w:szCs w:val="20"/>
          <w:lang w:val="pt-BR"/>
        </w:rPr>
        <w:object w:dxaOrig="615" w:dyaOrig="308">
          <v:shape id="_x0000_i1078" type="#_x0000_t75" style="width:30.6pt;height:15.5pt" o:ole="">
            <v:imagedata r:id="rId114" o:title=""/>
          </v:shape>
          <o:OLEObject Type="Embed" ProgID="Equation.DSMT4" ShapeID="_x0000_i1078" DrawAspect="Content" ObjectID="_1739480593" r:id="rId115"/>
        </w:objec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C. </w:t>
      </w:r>
      <w:r w:rsidR="00E02CC3" w:rsidRPr="007C23FF">
        <w:rPr>
          <w:rFonts w:eastAsia="Calibri"/>
          <w:color w:val="000000"/>
          <w:position w:val="-4"/>
          <w:szCs w:val="20"/>
          <w:lang w:val="pt-BR"/>
        </w:rPr>
        <w:object w:dxaOrig="618" w:dyaOrig="309">
          <v:shape id="_x0000_i1079" type="#_x0000_t75" style="width:31.05pt;height:15.5pt" o:ole="">
            <v:imagedata r:id="rId116" o:title=""/>
          </v:shape>
          <o:OLEObject Type="Embed" ProgID="Equation.DSMT4" ShapeID="_x0000_i1079" DrawAspect="Content" ObjectID="_1739480594" r:id="rId117"/>
        </w:objec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eastAsia="Calibri"/>
          <w:color w:val="000000"/>
          <w:position w:val="-6"/>
          <w:szCs w:val="20"/>
          <w:lang w:val="pt-BR"/>
        </w:rPr>
        <w:object w:dxaOrig="615" w:dyaOrig="308">
          <v:shape id="_x0000_i1080" type="#_x0000_t75" style="width:30.6pt;height:15.5pt" o:ole="">
            <v:imagedata r:id="rId118" o:title=""/>
          </v:shape>
          <o:OLEObject Type="Embed" ProgID="Equation.DSMT4" ShapeID="_x0000_i1080" DrawAspect="Content" ObjectID="_1739480595" r:id="rId119"/>
        </w:object>
      </w:r>
    </w:p>
    <w:p w:rsidR="007C23FF" w:rsidRPr="007C23FF" w:rsidRDefault="00E02CC3" w:rsidP="007C23F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7C23FF">
        <w:rPr>
          <w:rFonts w:ascii="Times New Roman" w:hAnsi="Times New Roman"/>
          <w:color w:val="000000"/>
          <w:sz w:val="24"/>
          <w:szCs w:val="22"/>
          <w:lang w:val="fr-FR" w:eastAsia="en-US"/>
        </w:rPr>
        <w:t xml:space="preserve">Trong mặt phẳng tọa độ </w:t>
      </w:r>
      <w:r w:rsidRPr="007C23FF">
        <w:rPr>
          <w:rFonts w:ascii="Times New Roman" w:hAnsi="Times New Roman"/>
          <w:color w:val="000000"/>
          <w:position w:val="-10"/>
          <w:sz w:val="24"/>
        </w:rPr>
        <w:object w:dxaOrig="515" w:dyaOrig="310">
          <v:shape id="_x0000_i1081" type="#_x0000_t75" style="width:25.85pt;height:15.5pt" o:ole="">
            <v:imagedata r:id="rId120" o:title=""/>
          </v:shape>
          <o:OLEObject Type="Embed" ProgID="Equation.DSMT4" ShapeID="_x0000_i1081" DrawAspect="Content" ObjectID="_1739480596" r:id="rId121"/>
        </w:object>
      </w: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</w:t>
      </w:r>
      <w:r w:rsidRPr="007C23FF">
        <w:rPr>
          <w:rFonts w:ascii="Times New Roman" w:hAnsi="Times New Roman"/>
          <w:color w:val="000000"/>
          <w:sz w:val="24"/>
          <w:szCs w:val="22"/>
          <w:lang w:val="fr-FR" w:eastAsia="en-US"/>
        </w:rPr>
        <w:t xml:space="preserve">cho tam giác </w:t>
      </w:r>
      <w:r w:rsidRPr="007C23FF">
        <w:rPr>
          <w:rFonts w:ascii="Times New Roman" w:hAnsi="Times New Roman"/>
          <w:color w:val="000000"/>
          <w:position w:val="-6"/>
          <w:sz w:val="24"/>
        </w:rPr>
        <w:object w:dxaOrig="615" w:dyaOrig="308">
          <v:shape id="_x0000_i1082" type="#_x0000_t75" style="width:30.6pt;height:15.5pt" o:ole="">
            <v:imagedata r:id="rId122" o:title=""/>
          </v:shape>
          <o:OLEObject Type="Embed" ProgID="Equation.DSMT4" ShapeID="_x0000_i1082" DrawAspect="Content" ObjectID="_1739480597" r:id="rId123"/>
        </w:object>
      </w:r>
      <w:r w:rsidRPr="007C23FF">
        <w:rPr>
          <w:rFonts w:ascii="Times New Roman" w:hAnsi="Times New Roman"/>
          <w:color w:val="000000"/>
          <w:sz w:val="24"/>
          <w:szCs w:val="22"/>
          <w:lang w:val="fr-FR" w:eastAsia="en-US"/>
        </w:rPr>
        <w:t xml:space="preserve"> có </w:t>
      </w:r>
      <w:r w:rsidRPr="007C23FF">
        <w:rPr>
          <w:rFonts w:ascii="Times New Roman" w:hAnsi="Times New Roman"/>
          <w:color w:val="000000"/>
          <w:position w:val="-14"/>
          <w:sz w:val="24"/>
        </w:rPr>
        <w:object w:dxaOrig="2574" w:dyaOrig="412">
          <v:shape id="_x0000_i1083" type="#_x0000_t75" style="width:128.9pt;height:20.7pt" o:ole="">
            <v:imagedata r:id="rId124" o:title=""/>
          </v:shape>
          <o:OLEObject Type="Embed" ProgID="Equation.DSMT4" ShapeID="_x0000_i1083" DrawAspect="Content" ObjectID="_1739480598" r:id="rId125"/>
        </w:object>
      </w: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. Viết phương trình đường trung tuyến </w:t>
      </w:r>
      <w:r w:rsidRPr="007C23FF">
        <w:rPr>
          <w:rFonts w:ascii="Times New Roman" w:hAnsi="Times New Roman"/>
          <w:color w:val="000000"/>
          <w:position w:val="-6"/>
          <w:sz w:val="24"/>
        </w:rPr>
        <w:object w:dxaOrig="411" w:dyaOrig="308">
          <v:shape id="_x0000_i1084" type="#_x0000_t75" style="width:20.7pt;height:15.5pt" o:ole="">
            <v:imagedata r:id="rId126" o:title=""/>
          </v:shape>
          <o:OLEObject Type="Embed" ProgID="Equation.DSMT4" ShapeID="_x0000_i1084" DrawAspect="Content" ObjectID="_1739480599" r:id="rId127"/>
        </w:object>
      </w: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của tam giác </w:t>
      </w:r>
      <w:r w:rsidRPr="007C23FF">
        <w:rPr>
          <w:rFonts w:ascii="Times New Roman" w:hAnsi="Times New Roman"/>
          <w:color w:val="000000"/>
          <w:position w:val="-6"/>
          <w:sz w:val="24"/>
        </w:rPr>
        <w:object w:dxaOrig="617" w:dyaOrig="308">
          <v:shape id="_x0000_i1085" type="#_x0000_t75" style="width:31.05pt;height:15.5pt" o:ole="">
            <v:imagedata r:id="rId128" o:title=""/>
          </v:shape>
          <o:OLEObject Type="Embed" ProgID="Equation.DSMT4" ShapeID="_x0000_i1085" DrawAspect="Content" ObjectID="_1739480600" r:id="rId129"/>
        </w:object>
      </w:r>
    </w:p>
    <w:p w:rsidR="007C23FF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/>
          <w:lang w:val="vi-VN"/>
        </w:rPr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eastAsia="Calibri"/>
          <w:color w:val="000000"/>
          <w:position w:val="-10"/>
        </w:rPr>
        <w:object w:dxaOrig="1339" w:dyaOrig="310">
          <v:shape id="_x0000_i1086" type="#_x0000_t75" style="width:66.85pt;height:15.5pt" o:ole="">
            <v:imagedata r:id="rId130" o:title=""/>
          </v:shape>
          <o:OLEObject Type="Embed" ProgID="Equation.DSMT4" ShapeID="_x0000_i1086" DrawAspect="Content" ObjectID="_1739480601" r:id="rId131"/>
        </w:object>
      </w:r>
      <w:r w:rsidR="00E02CC3" w:rsidRPr="007C23FF">
        <w:rPr>
          <w:color w:val="000000"/>
          <w:spacing w:val="-8"/>
          <w:lang w:val="vi-VN"/>
        </w:rPr>
        <w:t>.</w:t>
      </w:r>
      <w:r w:rsidRPr="007C23FF">
        <w:rPr>
          <w:b/>
          <w:color w:val="000000"/>
          <w:lang w:val="vi-VN"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eastAsia="Calibri"/>
          <w:color w:val="000000"/>
          <w:position w:val="-10"/>
        </w:rPr>
        <w:object w:dxaOrig="1239" w:dyaOrig="310">
          <v:shape id="_x0000_i1087" type="#_x0000_t75" style="width:62.1pt;height:15.5pt" o:ole="">
            <v:imagedata r:id="rId132" o:title=""/>
          </v:shape>
          <o:OLEObject Type="Embed" ProgID="Equation.DSMT4" ShapeID="_x0000_i1087" DrawAspect="Content" ObjectID="_1739480602" r:id="rId133"/>
        </w:object>
      </w:r>
      <w:r w:rsidR="00E02CC3" w:rsidRPr="007C23FF">
        <w:rPr>
          <w:color w:val="000000"/>
          <w:spacing w:val="-8"/>
          <w:lang w:val="vi-VN"/>
        </w:rPr>
        <w:t>.</w: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C. </w:t>
      </w:r>
      <w:r w:rsidR="00E02CC3" w:rsidRPr="007C23FF">
        <w:rPr>
          <w:rFonts w:eastAsia="Calibri"/>
          <w:color w:val="000000"/>
          <w:position w:val="-10"/>
        </w:rPr>
        <w:object w:dxaOrig="1339" w:dyaOrig="310">
          <v:shape id="_x0000_i1088" type="#_x0000_t75" style="width:66.85pt;height:15.5pt" o:ole="">
            <v:imagedata r:id="rId134" o:title=""/>
          </v:shape>
          <o:OLEObject Type="Embed" ProgID="Equation.DSMT4" ShapeID="_x0000_i1088" DrawAspect="Content" ObjectID="_1739480603" r:id="rId135"/>
        </w:object>
      </w:r>
      <w:r w:rsidR="00E02CC3" w:rsidRPr="007C23FF">
        <w:rPr>
          <w:color w:val="000000"/>
          <w:spacing w:val="-8"/>
          <w:lang w:val="vi-VN"/>
        </w:rPr>
        <w:t>.</w:t>
      </w:r>
      <w:r w:rsidRPr="007C23FF">
        <w:rPr>
          <w:b/>
          <w:color w:val="000000"/>
          <w:lang w:val="vi-VN"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eastAsia="Calibri"/>
          <w:color w:val="000000"/>
          <w:position w:val="-10"/>
        </w:rPr>
        <w:object w:dxaOrig="1339" w:dyaOrig="310">
          <v:shape id="_x0000_i1089" type="#_x0000_t75" style="width:66.85pt;height:15.5pt" o:ole="">
            <v:imagedata r:id="rId136" o:title=""/>
          </v:shape>
          <o:OLEObject Type="Embed" ProgID="Equation.DSMT4" ShapeID="_x0000_i1089" DrawAspect="Content" ObjectID="_1739480604" r:id="rId137"/>
        </w:object>
      </w:r>
      <w:r w:rsidR="00E02CC3" w:rsidRPr="007C23FF">
        <w:rPr>
          <w:color w:val="000000"/>
          <w:spacing w:val="-8"/>
          <w:lang w:val="vi-VN"/>
        </w:rPr>
        <w:t>.</w:t>
      </w:r>
    </w:p>
    <w:p w:rsidR="007C23FF" w:rsidRPr="007C23FF" w:rsidRDefault="00E02CC3" w:rsidP="007C23F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nl-NL" w:eastAsia="vi-VN"/>
        </w:rPr>
      </w:pPr>
      <w:r w:rsidRPr="007C23FF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Trong mặt phẳng với hệ tọa độ </w:t>
      </w:r>
      <w:r w:rsidRPr="007C23FF">
        <w:rPr>
          <w:rFonts w:ascii="Times New Roman" w:hAnsi="Times New Roman"/>
          <w:color w:val="000000"/>
          <w:position w:val="-10"/>
          <w:sz w:val="24"/>
          <w:lang w:val="nl-NL" w:eastAsia="vi-VN"/>
        </w:rPr>
        <w:object w:dxaOrig="515" w:dyaOrig="310">
          <v:shape id="_x0000_i1090" type="#_x0000_t75" style="width:25.85pt;height:15.5pt" o:ole="">
            <v:imagedata r:id="rId138" o:title=""/>
          </v:shape>
          <o:OLEObject Type="Embed" ProgID="Equation.DSMT4" ShapeID="_x0000_i1090" DrawAspect="Content" ObjectID="_1739480605" r:id="rId139"/>
        </w:object>
      </w:r>
      <w:r w:rsidRPr="007C23FF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, cho hình chữ nhật </w:t>
      </w:r>
      <w:r w:rsidRPr="007C23FF">
        <w:rPr>
          <w:rFonts w:ascii="Times New Roman" w:hAnsi="Times New Roman"/>
          <w:color w:val="000000"/>
          <w:position w:val="-6"/>
          <w:sz w:val="24"/>
        </w:rPr>
        <w:object w:dxaOrig="720" w:dyaOrig="308">
          <v:shape id="_x0000_i1091" type="#_x0000_t75" style="width:36.2pt;height:15.5pt" o:ole="">
            <v:imagedata r:id="rId140" o:title=""/>
          </v:shape>
          <o:OLEObject Type="Embed" ProgID="Equation.DSMT4" ShapeID="_x0000_i1091" DrawAspect="Content" ObjectID="_1739480606" r:id="rId141"/>
        </w:object>
      </w:r>
      <w:r w:rsidRPr="007C23FF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có diện tích bằng 12, tâm </w:t>
      </w:r>
      <w:r w:rsidRPr="007C23FF">
        <w:rPr>
          <w:rFonts w:ascii="Times New Roman" w:hAnsi="Times New Roman"/>
          <w:color w:val="000000"/>
          <w:position w:val="-4"/>
          <w:sz w:val="24"/>
        </w:rPr>
        <w:object w:dxaOrig="206" w:dyaOrig="205">
          <v:shape id="_x0000_i1092" type="#_x0000_t75" style="width:10.35pt;height:10.35pt" o:ole="">
            <v:imagedata r:id="rId142" o:title=""/>
          </v:shape>
          <o:OLEObject Type="Embed" ProgID="Equation.DSMT4" ShapeID="_x0000_i1092" DrawAspect="Content" ObjectID="_1739480607" r:id="rId143"/>
        </w:object>
      </w:r>
      <w:r w:rsidRPr="007C23FF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 là giao điểm của hai đường thẳng </w:t>
      </w:r>
      <w:r w:rsidRPr="007C23FF">
        <w:rPr>
          <w:rFonts w:ascii="Times New Roman" w:hAnsi="Times New Roman"/>
          <w:color w:val="000000"/>
          <w:position w:val="-12"/>
          <w:sz w:val="24"/>
        </w:rPr>
        <w:object w:dxaOrig="3284" w:dyaOrig="410">
          <v:shape id="_x0000_i1093" type="#_x0000_t75" style="width:164.25pt;height:20.7pt" o:ole="">
            <v:imagedata r:id="rId144" o:title=""/>
          </v:shape>
          <o:OLEObject Type="Embed" ProgID="Equation.DSMT4" ShapeID="_x0000_i1093" DrawAspect="Content" ObjectID="_1739480608" r:id="rId145"/>
        </w:object>
      </w:r>
      <w:r w:rsidRPr="007C23FF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. Trung điểm cạnh </w:t>
      </w:r>
      <w:r w:rsidRPr="007C23FF">
        <w:rPr>
          <w:rFonts w:ascii="Times New Roman" w:hAnsi="Times New Roman"/>
          <w:color w:val="000000"/>
          <w:position w:val="-4"/>
          <w:sz w:val="24"/>
          <w:lang w:val="nl-NL" w:eastAsia="vi-VN"/>
        </w:rPr>
        <w:object w:dxaOrig="409" w:dyaOrig="205">
          <v:shape id="_x0000_i1094" type="#_x0000_t75" style="width:20.25pt;height:10.35pt" o:ole="">
            <v:imagedata r:id="rId146" o:title=""/>
          </v:shape>
          <o:OLEObject Type="Embed" ProgID="Equation.DSMT4" ShapeID="_x0000_i1094" DrawAspect="Content" ObjectID="_1739480609" r:id="rId147"/>
        </w:object>
      </w:r>
      <w:r w:rsidRPr="007C23FF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 là giao điểm của </w:t>
      </w:r>
      <w:r w:rsidRPr="007C23FF">
        <w:rPr>
          <w:rFonts w:ascii="Times New Roman" w:hAnsi="Times New Roman"/>
          <w:color w:val="000000"/>
          <w:position w:val="-12"/>
          <w:sz w:val="24"/>
          <w:lang w:val="nl-NL" w:eastAsia="vi-VN"/>
        </w:rPr>
        <w:object w:dxaOrig="205" w:dyaOrig="410">
          <v:shape id="_x0000_i1095" type="#_x0000_t75" style="width:10.35pt;height:20.7pt" o:ole="">
            <v:imagedata r:id="rId148" o:title=""/>
          </v:shape>
          <o:OLEObject Type="Embed" ProgID="Equation.DSMT4" ShapeID="_x0000_i1095" DrawAspect="Content" ObjectID="_1739480610" r:id="rId149"/>
        </w:object>
      </w:r>
      <w:r w:rsidRPr="007C23FF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 và </w:t>
      </w:r>
      <w:r w:rsidRPr="007C23FF">
        <w:rPr>
          <w:rFonts w:ascii="Times New Roman" w:hAnsi="Times New Roman"/>
          <w:color w:val="000000"/>
          <w:position w:val="-6"/>
          <w:sz w:val="24"/>
          <w:lang w:val="nl-NL" w:eastAsia="vi-VN"/>
        </w:rPr>
        <w:object w:dxaOrig="410" w:dyaOrig="308">
          <v:shape id="_x0000_i1096" type="#_x0000_t75" style="width:20.7pt;height:15.5pt" o:ole="">
            <v:imagedata r:id="rId150" o:title=""/>
          </v:shape>
          <o:OLEObject Type="Embed" ProgID="Equation.DSMT4" ShapeID="_x0000_i1096" DrawAspect="Content" ObjectID="_1739480611" r:id="rId151"/>
        </w:object>
      </w:r>
      <w:r w:rsidRPr="007C23FF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. Biết đỉnh </w:t>
      </w:r>
      <w:r w:rsidRPr="007C23FF">
        <w:rPr>
          <w:rFonts w:ascii="Times New Roman" w:hAnsi="Times New Roman"/>
          <w:color w:val="000000"/>
          <w:position w:val="-4"/>
          <w:sz w:val="24"/>
        </w:rPr>
        <w:object w:dxaOrig="206" w:dyaOrig="205">
          <v:shape id="_x0000_i1097" type="#_x0000_t75" style="width:10.35pt;height:10.35pt" o:ole="">
            <v:imagedata r:id="rId152" o:title=""/>
          </v:shape>
          <o:OLEObject Type="Embed" ProgID="Equation.DSMT4" ShapeID="_x0000_i1097" DrawAspect="Content" ObjectID="_1739480612" r:id="rId153"/>
        </w:object>
      </w:r>
      <w:r w:rsidRPr="007C23FF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 có tung độ âm, giả sử tọa độ </w:t>
      </w:r>
      <w:r w:rsidRPr="007C23FF">
        <w:rPr>
          <w:rFonts w:ascii="Times New Roman" w:hAnsi="Times New Roman"/>
          <w:color w:val="000000"/>
          <w:position w:val="-14"/>
          <w:sz w:val="24"/>
        </w:rPr>
        <w:object w:dxaOrig="824" w:dyaOrig="412">
          <v:shape id="_x0000_i1098" type="#_x0000_t75" style="width:41.4pt;height:20.7pt" o:ole="">
            <v:imagedata r:id="rId154" o:title=""/>
          </v:shape>
          <o:OLEObject Type="Embed" ProgID="Equation.DSMT4" ShapeID="_x0000_i1098" DrawAspect="Content" ObjectID="_1739480613" r:id="rId155"/>
        </w:object>
      </w:r>
      <w:r w:rsidRPr="007C23FF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, khi đó giá </w:t>
      </w:r>
      <w:r w:rsidRPr="007C23FF">
        <w:rPr>
          <w:rFonts w:ascii="Times New Roman" w:hAnsi="Times New Roman"/>
          <w:color w:val="000000"/>
          <w:position w:val="-6"/>
          <w:sz w:val="24"/>
        </w:rPr>
        <w:object w:dxaOrig="1543" w:dyaOrig="310">
          <v:shape id="_x0000_i1099" type="#_x0000_t75" style="width:77.15pt;height:15.5pt" o:ole="">
            <v:imagedata r:id="rId156" o:title=""/>
          </v:shape>
          <o:OLEObject Type="Embed" ProgID="Equation.DSMT4" ShapeID="_x0000_i1099" DrawAspect="Content" ObjectID="_1739480614" r:id="rId157"/>
        </w:object>
      </w:r>
      <w:r w:rsidRPr="007C23FF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 bằng</w:t>
      </w:r>
    </w:p>
    <w:p w:rsidR="007C23FF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nl-NL"/>
        </w:rPr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eastAsia="Calibri"/>
          <w:color w:val="000000"/>
          <w:position w:val="-6"/>
        </w:rPr>
        <w:object w:dxaOrig="514" w:dyaOrig="308">
          <v:shape id="_x0000_i1100" type="#_x0000_t75" style="width:25.85pt;height:15.5pt" o:ole="">
            <v:imagedata r:id="rId158" o:title=""/>
          </v:shape>
          <o:OLEObject Type="Embed" ProgID="Equation.DSMT4" ShapeID="_x0000_i1100" DrawAspect="Content" ObjectID="_1739480615" r:id="rId159"/>
        </w:object>
      </w:r>
      <w:r w:rsidR="00E02CC3" w:rsidRPr="007C23FF">
        <w:rPr>
          <w:color w:val="000000"/>
          <w:lang w:val="nl-NL"/>
        </w:rPr>
        <w:t>.</w: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eastAsia="Calibri"/>
          <w:color w:val="000000"/>
          <w:position w:val="-6"/>
        </w:rPr>
        <w:object w:dxaOrig="514" w:dyaOrig="308">
          <v:shape id="_x0000_i1101" type="#_x0000_t75" style="width:25.85pt;height:15.5pt" o:ole="">
            <v:imagedata r:id="rId160" o:title=""/>
          </v:shape>
          <o:OLEObject Type="Embed" ProgID="Equation.DSMT4" ShapeID="_x0000_i1101" DrawAspect="Content" ObjectID="_1739480616" r:id="rId161"/>
        </w:object>
      </w:r>
      <w:r w:rsidR="00E02CC3" w:rsidRPr="007C23FF">
        <w:rPr>
          <w:color w:val="000000"/>
          <w:lang w:val="nl-NL"/>
        </w:rPr>
        <w:t>.</w:t>
      </w:r>
      <w:r w:rsidRPr="007C23FF">
        <w:rPr>
          <w:color w:val="000000"/>
          <w:lang w:val="nl-NL"/>
        </w:rPr>
        <w:tab/>
      </w:r>
      <w:r w:rsidRPr="007C23FF">
        <w:rPr>
          <w:b/>
          <w:color w:val="0000FF"/>
        </w:rPr>
        <w:t xml:space="preserve">C. </w:t>
      </w:r>
      <w:r w:rsidR="00E02CC3" w:rsidRPr="007C23FF">
        <w:rPr>
          <w:rFonts w:eastAsia="Calibri"/>
          <w:color w:val="000000"/>
          <w:position w:val="-6"/>
        </w:rPr>
        <w:object w:dxaOrig="515" w:dyaOrig="308">
          <v:shape id="_x0000_i1102" type="#_x0000_t75" style="width:25.85pt;height:15.5pt" o:ole="">
            <v:imagedata r:id="rId162" o:title=""/>
          </v:shape>
          <o:OLEObject Type="Embed" ProgID="Equation.DSMT4" ShapeID="_x0000_i1102" DrawAspect="Content" ObjectID="_1739480617" r:id="rId163"/>
        </w:object>
      </w:r>
      <w:r w:rsidR="00E02CC3" w:rsidRPr="007C23FF">
        <w:rPr>
          <w:color w:val="000000"/>
          <w:lang w:val="nl-NL"/>
        </w:rPr>
        <w:t>.</w:t>
      </w:r>
      <w:r w:rsidRPr="007C23FF">
        <w:rPr>
          <w:color w:val="000000"/>
          <w:lang w:val="nl-NL"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eastAsia="Calibri"/>
          <w:color w:val="000000"/>
          <w:position w:val="-6"/>
        </w:rPr>
        <w:object w:dxaOrig="513" w:dyaOrig="308">
          <v:shape id="_x0000_i1103" type="#_x0000_t75" style="width:25.45pt;height:15.5pt" o:ole="">
            <v:imagedata r:id="rId164" o:title=""/>
          </v:shape>
          <o:OLEObject Type="Embed" ProgID="Equation.DSMT4" ShapeID="_x0000_i1103" DrawAspect="Content" ObjectID="_1739480618" r:id="rId165"/>
        </w:object>
      </w:r>
      <w:r w:rsidR="00E02CC3" w:rsidRPr="007C23FF">
        <w:rPr>
          <w:color w:val="000000"/>
          <w:lang w:val="nl-NL"/>
        </w:rPr>
        <w:t>.</w:t>
      </w:r>
    </w:p>
    <w:p w:rsidR="007C23FF" w:rsidRPr="007C23FF" w:rsidRDefault="00E02CC3" w:rsidP="007C23F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vi-VN" w:eastAsia="en-US"/>
        </w:rPr>
      </w:pPr>
      <w:r w:rsidRPr="007C23FF">
        <w:rPr>
          <w:rFonts w:ascii="Times New Roman" w:hAnsi="Times New Roman"/>
          <w:color w:val="000000"/>
          <w:sz w:val="24"/>
          <w:szCs w:val="22"/>
          <w:lang w:val="vi-VN" w:eastAsia="en-US"/>
        </w:rPr>
        <w:t xml:space="preserve">Trong mặt phẳng </w:t>
      </w:r>
      <w:r w:rsidRPr="007C23FF">
        <w:rPr>
          <w:rFonts w:ascii="Times New Roman" w:hAnsi="Times New Roman"/>
          <w:color w:val="000000"/>
          <w:position w:val="-10"/>
          <w:sz w:val="24"/>
        </w:rPr>
        <w:object w:dxaOrig="409" w:dyaOrig="310">
          <v:shape id="_x0000_i1104" type="#_x0000_t75" style="width:20.25pt;height:15.5pt" o:ole="">
            <v:imagedata r:id="rId166" o:title=""/>
          </v:shape>
          <o:OLEObject Type="Embed" ProgID="Equation.DSMT4" ShapeID="_x0000_i1104" DrawAspect="Content" ObjectID="_1739480619" r:id="rId167"/>
        </w:object>
      </w:r>
      <w:r w:rsidRPr="007C23FF">
        <w:rPr>
          <w:rFonts w:ascii="Times New Roman" w:hAnsi="Times New Roman"/>
          <w:color w:val="000000"/>
          <w:sz w:val="24"/>
          <w:szCs w:val="22"/>
          <w:lang w:val="vi-VN" w:eastAsia="en-US"/>
        </w:rPr>
        <w:t xml:space="preserve">, một vectơ chỉ phương của đường thẳng </w:t>
      </w:r>
      <w:r w:rsidRPr="007C23FF">
        <w:rPr>
          <w:rFonts w:ascii="Times New Roman" w:hAnsi="Times New Roman"/>
          <w:color w:val="000000"/>
          <w:position w:val="-6"/>
          <w:sz w:val="24"/>
        </w:rPr>
        <w:object w:dxaOrig="207" w:dyaOrig="308">
          <v:shape id="_x0000_i1105" type="#_x0000_t75" style="width:10.35pt;height:15.5pt" o:ole="">
            <v:imagedata r:id="rId168" o:title=""/>
          </v:shape>
          <o:OLEObject Type="Embed" ProgID="Equation.DSMT4" ShapeID="_x0000_i1105" DrawAspect="Content" ObjectID="_1739480620" r:id="rId169"/>
        </w:object>
      </w:r>
      <w:r w:rsidRPr="007C23FF">
        <w:rPr>
          <w:rFonts w:ascii="Times New Roman" w:hAnsi="Times New Roman"/>
          <w:color w:val="000000"/>
          <w:sz w:val="24"/>
          <w:szCs w:val="22"/>
          <w:lang w:val="vi-VN" w:eastAsia="en-US"/>
        </w:rPr>
        <w:t>:</w:t>
      </w:r>
      <w:r w:rsidRPr="007C23FF">
        <w:rPr>
          <w:rFonts w:ascii="Times New Roman" w:hAnsi="Times New Roman"/>
          <w:color w:val="000000"/>
          <w:position w:val="-30"/>
          <w:sz w:val="24"/>
        </w:rPr>
        <w:object w:dxaOrig="1026" w:dyaOrig="720">
          <v:shape id="_x0000_i1106" type="#_x0000_t75" style="width:51.3pt;height:36.2pt" o:ole="">
            <v:imagedata r:id="rId170" o:title=""/>
          </v:shape>
          <o:OLEObject Type="Embed" ProgID="Equation.DSMT4" ShapeID="_x0000_i1106" DrawAspect="Content" ObjectID="_1739480621" r:id="rId171"/>
        </w:object>
      </w:r>
      <w:r w:rsidRPr="007C23FF">
        <w:rPr>
          <w:rFonts w:ascii="Times New Roman" w:hAnsi="Times New Roman"/>
          <w:color w:val="000000"/>
          <w:sz w:val="24"/>
          <w:szCs w:val="22"/>
          <w:lang w:val="vi-VN" w:eastAsia="en-US"/>
        </w:rPr>
        <w:t xml:space="preserve"> là</w:t>
      </w:r>
    </w:p>
    <w:p w:rsidR="00A77B3E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eastAsia="Calibri"/>
          <w:color w:val="000000"/>
          <w:position w:val="-14"/>
        </w:rPr>
        <w:object w:dxaOrig="927" w:dyaOrig="412">
          <v:shape id="_x0000_i1107" type="#_x0000_t75" style="width:46.55pt;height:20.7pt" o:ole="">
            <v:imagedata r:id="rId172" o:title=""/>
          </v:shape>
          <o:OLEObject Type="Embed" ProgID="Equation.DSMT4" ShapeID="_x0000_i1107" DrawAspect="Content" ObjectID="_1739480622" r:id="rId173"/>
        </w:object>
      </w:r>
      <w:r w:rsidR="00E02CC3" w:rsidRPr="007C23FF">
        <w:rPr>
          <w:color w:val="000000"/>
          <w:lang w:val="vi-VN"/>
        </w:rPr>
        <w:t>.</w:t>
      </w:r>
      <w:r w:rsidRPr="007C23FF">
        <w:rPr>
          <w:color w:val="000000"/>
          <w:lang w:val="vi-VN"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eastAsia="Calibri"/>
          <w:color w:val="000000"/>
          <w:position w:val="-14"/>
        </w:rPr>
        <w:object w:dxaOrig="1026" w:dyaOrig="412">
          <v:shape id="_x0000_i1108" type="#_x0000_t75" style="width:51.3pt;height:20.7pt" o:ole="">
            <v:imagedata r:id="rId174" o:title=""/>
          </v:shape>
          <o:OLEObject Type="Embed" ProgID="Equation.DSMT4" ShapeID="_x0000_i1108" DrawAspect="Content" ObjectID="_1739480623" r:id="rId175"/>
        </w:object>
      </w:r>
      <w:r w:rsidR="00E02CC3" w:rsidRPr="007C23FF">
        <w:rPr>
          <w:color w:val="000000"/>
          <w:lang w:val="vi-VN"/>
        </w:rPr>
        <w:t>.</w:t>
      </w:r>
      <w:r w:rsidRPr="007C23FF">
        <w:rPr>
          <w:color w:val="000000"/>
          <w:lang w:val="vi-VN"/>
        </w:rPr>
        <w:tab/>
      </w:r>
      <w:r w:rsidRPr="007C23FF">
        <w:rPr>
          <w:b/>
          <w:color w:val="0000FF"/>
        </w:rPr>
        <w:t xml:space="preserve">C. </w:t>
      </w:r>
      <w:r w:rsidR="00E02CC3" w:rsidRPr="007C23FF">
        <w:rPr>
          <w:rFonts w:eastAsia="Calibri"/>
          <w:color w:val="000000"/>
          <w:position w:val="-14"/>
        </w:rPr>
        <w:object w:dxaOrig="928" w:dyaOrig="412">
          <v:shape id="_x0000_i1109" type="#_x0000_t75" style="width:46.55pt;height:20.7pt" o:ole="">
            <v:imagedata r:id="rId176" o:title=""/>
          </v:shape>
          <o:OLEObject Type="Embed" ProgID="Equation.DSMT4" ShapeID="_x0000_i1109" DrawAspect="Content" ObjectID="_1739480624" r:id="rId177"/>
        </w:object>
      </w:r>
      <w:r w:rsidR="00E02CC3" w:rsidRPr="007C23FF">
        <w:rPr>
          <w:color w:val="000000"/>
          <w:lang w:val="vi-VN"/>
        </w:rPr>
        <w:t>.</w:t>
      </w:r>
      <w:r w:rsidRPr="007C23FF">
        <w:rPr>
          <w:color w:val="000000"/>
          <w:lang w:val="vi-VN"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eastAsia="Calibri"/>
          <w:color w:val="000000"/>
          <w:position w:val="-14"/>
        </w:rPr>
        <w:object w:dxaOrig="1028" w:dyaOrig="412">
          <v:shape id="_x0000_i1110" type="#_x0000_t75" style="width:51.3pt;height:20.7pt" o:ole="">
            <v:imagedata r:id="rId178" o:title=""/>
          </v:shape>
          <o:OLEObject Type="Embed" ProgID="Equation.DSMT4" ShapeID="_x0000_i1110" DrawAspect="Content" ObjectID="_1739480625" r:id="rId179"/>
        </w:object>
      </w:r>
      <w:r w:rsidR="00E02CC3" w:rsidRPr="007C23FF">
        <w:rPr>
          <w:color w:val="000000"/>
          <w:lang w:val="vi-VN"/>
        </w:rPr>
        <w:t>.</w:t>
      </w:r>
    </w:p>
    <w:p w:rsidR="007C23FF" w:rsidRPr="007C23FF" w:rsidRDefault="00E02CC3" w:rsidP="007C23F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iCs/>
          <w:color w:val="000000"/>
          <w:sz w:val="24"/>
          <w:szCs w:val="22"/>
          <w:lang w:val="it-IT" w:eastAsia="en-US"/>
        </w:rPr>
      </w:pPr>
      <w:r w:rsidRPr="007C23FF">
        <w:rPr>
          <w:rFonts w:ascii="Times New Roman" w:hAnsi="Times New Roman"/>
          <w:iCs/>
          <w:color w:val="000000"/>
          <w:sz w:val="24"/>
          <w:szCs w:val="22"/>
          <w:lang w:val="it-IT" w:eastAsia="en-US"/>
        </w:rPr>
        <w:t xml:space="preserve">Trong mặt phẳng tọa độ, một thiết bị âm thanh được phát từ vị trí </w:t>
      </w:r>
      <w:r w:rsidRPr="007C23FF">
        <w:rPr>
          <w:rFonts w:ascii="Times New Roman" w:hAnsi="Times New Roman"/>
          <w:color w:val="000000"/>
          <w:position w:val="-14"/>
          <w:sz w:val="24"/>
        </w:rPr>
        <w:object w:dxaOrig="717" w:dyaOrig="412">
          <v:shape id="_x0000_i1111" type="#_x0000_t75" style="width:35.8pt;height:20.7pt" o:ole="">
            <v:imagedata r:id="rId180" o:title=""/>
          </v:shape>
          <o:OLEObject Type="Embed" ProgID="Equation.DSMT4" ShapeID="_x0000_i1111" DrawAspect="Content" ObjectID="_1739480626" r:id="rId181"/>
        </w:object>
      </w:r>
      <w:r w:rsidRPr="007C23FF">
        <w:rPr>
          <w:rFonts w:ascii="Times New Roman" w:hAnsi="Times New Roman"/>
          <w:iCs/>
          <w:color w:val="000000"/>
          <w:sz w:val="24"/>
          <w:szCs w:val="22"/>
          <w:lang w:val="it-IT" w:eastAsia="en-US"/>
        </w:rPr>
        <w:t xml:space="preserve">. Người ta dự định đặt một máy thu tín hiệu trên đường thẳng có phương trình </w:t>
      </w:r>
      <w:r w:rsidRPr="007C23FF">
        <w:rPr>
          <w:rFonts w:ascii="Times New Roman" w:hAnsi="Times New Roman"/>
          <w:color w:val="000000"/>
          <w:position w:val="-10"/>
          <w:sz w:val="24"/>
        </w:rPr>
        <w:object w:dxaOrig="1234" w:dyaOrig="310">
          <v:shape id="_x0000_i1112" type="#_x0000_t75" style="width:61.65pt;height:15.5pt" o:ole="">
            <v:imagedata r:id="rId182" o:title=""/>
          </v:shape>
          <o:OLEObject Type="Embed" ProgID="Equation.DSMT4" ShapeID="_x0000_i1112" DrawAspect="Content" ObjectID="_1739480627" r:id="rId183"/>
        </w:object>
      </w:r>
      <w:r w:rsidRPr="007C23FF">
        <w:rPr>
          <w:rFonts w:ascii="Times New Roman" w:hAnsi="Times New Roman"/>
          <w:iCs/>
          <w:color w:val="000000"/>
          <w:sz w:val="24"/>
          <w:szCs w:val="22"/>
          <w:lang w:val="it-IT" w:eastAsia="en-US"/>
        </w:rPr>
        <w:t>. Hỏi máy thu đặt ở vị trí nào dưới đây sẽ nhận được tín hiệu sớm nhất?</w:t>
      </w:r>
    </w:p>
    <w:p w:rsidR="007C23FF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/>
          <w:lang w:val="it-IT"/>
        </w:rPr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eastAsia="Calibri"/>
          <w:color w:val="000000"/>
          <w:position w:val="-28"/>
          <w:szCs w:val="20"/>
        </w:rPr>
        <w:object w:dxaOrig="1030" w:dyaOrig="721">
          <v:shape id="_x0000_i1113" type="#_x0000_t75" style="width:51.3pt;height:36.2pt" o:ole="">
            <v:imagedata r:id="rId184" o:title=""/>
          </v:shape>
          <o:OLEObject Type="Embed" ProgID="Equation.DSMT4" ShapeID="_x0000_i1113" DrawAspect="Content" ObjectID="_1739480628" r:id="rId185"/>
        </w:object>
      </w:r>
      <w:r w:rsidR="00E02CC3" w:rsidRPr="007C23FF">
        <w:rPr>
          <w:color w:val="000000"/>
          <w:lang w:val="it-IT"/>
        </w:rPr>
        <w:t>.</w:t>
      </w:r>
      <w:r w:rsidRPr="007C23FF">
        <w:rPr>
          <w:b/>
          <w:color w:val="000000"/>
          <w:lang w:val="it-IT"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eastAsia="Calibri"/>
          <w:color w:val="000000"/>
          <w:position w:val="-28"/>
          <w:szCs w:val="20"/>
        </w:rPr>
        <w:object w:dxaOrig="1026" w:dyaOrig="721">
          <v:shape id="_x0000_i1114" type="#_x0000_t75" style="width:51.3pt;height:36.2pt" o:ole="">
            <v:imagedata r:id="rId186" o:title=""/>
          </v:shape>
          <o:OLEObject Type="Embed" ProgID="Equation.DSMT4" ShapeID="_x0000_i1114" DrawAspect="Content" ObjectID="_1739480629" r:id="rId187"/>
        </w:object>
      </w:r>
      <w:r w:rsidR="00E02CC3" w:rsidRPr="007C23FF">
        <w:rPr>
          <w:color w:val="000000"/>
          <w:lang w:val="it-IT"/>
        </w:rPr>
        <w:t>.</w:t>
      </w:r>
      <w:r w:rsidRPr="007C23FF">
        <w:rPr>
          <w:b/>
          <w:color w:val="000000"/>
          <w:lang w:val="it-IT"/>
        </w:rPr>
        <w:tab/>
      </w:r>
      <w:r w:rsidRPr="007C23FF">
        <w:rPr>
          <w:b/>
          <w:color w:val="0000FF"/>
        </w:rPr>
        <w:t xml:space="preserve">C. </w:t>
      </w:r>
      <w:r w:rsidR="00E02CC3" w:rsidRPr="007C23FF">
        <w:rPr>
          <w:rFonts w:eastAsia="Calibri"/>
          <w:color w:val="000000"/>
          <w:position w:val="-14"/>
          <w:szCs w:val="20"/>
        </w:rPr>
        <w:object w:dxaOrig="825" w:dyaOrig="412">
          <v:shape id="_x0000_i1115" type="#_x0000_t75" style="width:41.4pt;height:20.7pt" o:ole="">
            <v:imagedata r:id="rId188" o:title=""/>
          </v:shape>
          <o:OLEObject Type="Embed" ProgID="Equation.DSMT4" ShapeID="_x0000_i1115" DrawAspect="Content" ObjectID="_1739480630" r:id="rId189"/>
        </w:object>
      </w:r>
      <w:r w:rsidR="00E02CC3" w:rsidRPr="007C23FF">
        <w:rPr>
          <w:color w:val="000000"/>
          <w:lang w:val="it-IT"/>
        </w:rPr>
        <w:t>.</w: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eastAsia="Calibri"/>
          <w:color w:val="000000"/>
          <w:position w:val="-14"/>
          <w:szCs w:val="20"/>
        </w:rPr>
        <w:object w:dxaOrig="823" w:dyaOrig="412">
          <v:shape id="_x0000_i1116" type="#_x0000_t75" style="width:40.95pt;height:20.7pt" o:ole="">
            <v:imagedata r:id="rId190" o:title=""/>
          </v:shape>
          <o:OLEObject Type="Embed" ProgID="Equation.DSMT4" ShapeID="_x0000_i1116" DrawAspect="Content" ObjectID="_1739480631" r:id="rId191"/>
        </w:object>
      </w:r>
      <w:r w:rsidR="00E02CC3" w:rsidRPr="007C23FF">
        <w:rPr>
          <w:color w:val="000000"/>
          <w:lang w:val="it-IT"/>
        </w:rPr>
        <w:t>.</w:t>
      </w:r>
    </w:p>
    <w:p w:rsidR="007C23FF" w:rsidRPr="007C23FF" w:rsidRDefault="00E02CC3" w:rsidP="007C23F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vi-VN" w:eastAsia="en-US"/>
        </w:rPr>
      </w:pP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Phương trình nào sau đây </w:t>
      </w:r>
      <w:r w:rsidRPr="007C23FF">
        <w:rPr>
          <w:rFonts w:ascii="Times New Roman" w:hAnsi="Times New Roman"/>
          <w:b/>
          <w:color w:val="000000"/>
          <w:sz w:val="24"/>
          <w:szCs w:val="22"/>
          <w:lang w:eastAsia="en-US"/>
        </w:rPr>
        <w:t>không phải</w:t>
      </w: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là phương trình chính tắc của parabol?</w:t>
      </w:r>
    </w:p>
    <w:p w:rsidR="007C23FF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eastAsia="Calibri"/>
          <w:bCs/>
          <w:color w:val="000000"/>
          <w:position w:val="-10"/>
        </w:rPr>
        <w:object w:dxaOrig="827" w:dyaOrig="410">
          <v:shape id="_x0000_i1117" type="#_x0000_t75" style="width:41.4pt;height:20.7pt" o:ole="">
            <v:imagedata r:id="rId192" o:title=""/>
          </v:shape>
          <o:OLEObject Type="Embed" ProgID="Equation.DSMT4" ShapeID="_x0000_i1117" DrawAspect="Content" ObjectID="_1739480632" r:id="rId193"/>
        </w:object>
      </w:r>
      <w:r w:rsidR="00E02CC3" w:rsidRPr="007C23FF">
        <w:rPr>
          <w:bCs/>
          <w:color w:val="000000"/>
        </w:rPr>
        <w:t>.</w:t>
      </w:r>
      <w:r w:rsidRPr="007C23FF">
        <w:rPr>
          <w:color w:val="000000"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eastAsia="Calibri"/>
          <w:bCs/>
          <w:color w:val="000000"/>
          <w:position w:val="-10"/>
        </w:rPr>
        <w:object w:dxaOrig="827" w:dyaOrig="410">
          <v:shape id="_x0000_i1118" type="#_x0000_t75" style="width:41.4pt;height:20.7pt" o:ole="">
            <v:imagedata r:id="rId194" o:title=""/>
          </v:shape>
          <o:OLEObject Type="Embed" ProgID="Equation.DSMT4" ShapeID="_x0000_i1118" DrawAspect="Content" ObjectID="_1739480633" r:id="rId195"/>
        </w:object>
      </w:r>
      <w:r w:rsidR="00E02CC3" w:rsidRPr="007C23FF">
        <w:rPr>
          <w:bCs/>
          <w:color w:val="000000"/>
        </w:rPr>
        <w:t>.</w: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C. </w:t>
      </w:r>
      <w:r w:rsidR="00E02CC3" w:rsidRPr="007C23FF">
        <w:rPr>
          <w:rFonts w:eastAsia="Calibri"/>
          <w:bCs/>
          <w:color w:val="000000"/>
          <w:position w:val="-10"/>
        </w:rPr>
        <w:object w:dxaOrig="824" w:dyaOrig="410">
          <v:shape id="_x0000_i1119" type="#_x0000_t75" style="width:41.4pt;height:20.7pt" o:ole="">
            <v:imagedata r:id="rId196" o:title=""/>
          </v:shape>
          <o:OLEObject Type="Embed" ProgID="Equation.DSMT4" ShapeID="_x0000_i1119" DrawAspect="Content" ObjectID="_1739480634" r:id="rId197"/>
        </w:object>
      </w:r>
      <w:r w:rsidR="00E02CC3" w:rsidRPr="007C23FF">
        <w:rPr>
          <w:bCs/>
          <w:color w:val="000000"/>
        </w:rPr>
        <w:t>.</w:t>
      </w:r>
      <w:r w:rsidRPr="007C23FF">
        <w:rPr>
          <w:color w:val="000000"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eastAsia="Calibri"/>
          <w:bCs/>
          <w:color w:val="000000"/>
          <w:position w:val="-10"/>
        </w:rPr>
        <w:object w:dxaOrig="824" w:dyaOrig="410">
          <v:shape id="_x0000_i1120" type="#_x0000_t75" style="width:41.4pt;height:20.7pt" o:ole="">
            <v:imagedata r:id="rId198" o:title=""/>
          </v:shape>
          <o:OLEObject Type="Embed" ProgID="Equation.DSMT4" ShapeID="_x0000_i1120" DrawAspect="Content" ObjectID="_1739480635" r:id="rId199"/>
        </w:object>
      </w:r>
      <w:r w:rsidR="00E02CC3" w:rsidRPr="007C23FF">
        <w:rPr>
          <w:bCs/>
          <w:color w:val="000000"/>
        </w:rPr>
        <w:t>.</w:t>
      </w:r>
    </w:p>
    <w:p w:rsidR="007C23FF" w:rsidRPr="007C23FF" w:rsidRDefault="00E02CC3" w:rsidP="007C23F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Cho đường cong </w:t>
      </w:r>
      <w:r w:rsidRPr="007C23FF">
        <w:rPr>
          <w:rFonts w:ascii="Times New Roman" w:hAnsi="Times New Roman"/>
          <w:color w:val="000000"/>
          <w:position w:val="-14"/>
          <w:sz w:val="24"/>
        </w:rPr>
        <w:object w:dxaOrig="3101" w:dyaOrig="412">
          <v:shape id="_x0000_i1121" type="#_x0000_t75" style="width:155.2pt;height:20.7pt" o:ole="">
            <v:imagedata r:id="rId200" o:title=""/>
          </v:shape>
          <o:OLEObject Type="Embed" ProgID="Equation.DSMT4" ShapeID="_x0000_i1121" DrawAspect="Content" ObjectID="_1739480636" r:id="rId201"/>
        </w:object>
      </w: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(1). Với giá trị nào của </w:t>
      </w:r>
      <w:r w:rsidRPr="007C23FF">
        <w:rPr>
          <w:rFonts w:ascii="Times New Roman" w:hAnsi="Times New Roman"/>
          <w:color w:val="000000"/>
          <w:position w:val="-6"/>
          <w:sz w:val="24"/>
        </w:rPr>
        <w:object w:dxaOrig="309" w:dyaOrig="207">
          <v:shape id="_x0000_i1122" type="#_x0000_t75" style="width:15.5pt;height:10.35pt" o:ole="">
            <v:imagedata r:id="rId202" o:title=""/>
          </v:shape>
          <o:OLEObject Type="Embed" ProgID="Equation.DSMT4" ShapeID="_x0000_i1122" DrawAspect="Content" ObjectID="_1739480637" r:id="rId203"/>
        </w:object>
      </w: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thì </w:t>
      </w:r>
      <w:r w:rsidRPr="007C23FF">
        <w:rPr>
          <w:rFonts w:ascii="Times New Roman" w:hAnsi="Times New Roman"/>
          <w:color w:val="000000"/>
          <w:position w:val="-14"/>
          <w:sz w:val="24"/>
        </w:rPr>
        <w:object w:dxaOrig="309" w:dyaOrig="412">
          <v:shape id="_x0000_i1123" type="#_x0000_t75" style="width:15.5pt;height:20.7pt" o:ole="">
            <v:imagedata r:id="rId204" o:title=""/>
          </v:shape>
          <o:OLEObject Type="Embed" ProgID="Equation.DSMT4" ShapeID="_x0000_i1123" DrawAspect="Content" ObjectID="_1739480638" r:id="rId205"/>
        </w:object>
      </w: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là phương trình đường tròn?</w:t>
      </w:r>
    </w:p>
    <w:p w:rsidR="007C23FF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eastAsia="Calibri"/>
          <w:b/>
          <w:color w:val="000000"/>
          <w:position w:val="-6"/>
        </w:rPr>
        <w:object w:dxaOrig="617" w:dyaOrig="308">
          <v:shape id="_x0000_i1124" type="#_x0000_t75" style="width:31.05pt;height:15.5pt" o:ole="">
            <v:imagedata r:id="rId206" o:title=""/>
          </v:shape>
          <o:OLEObject Type="Embed" ProgID="Equation.DSMT4" ShapeID="_x0000_i1124" DrawAspect="Content" ObjectID="_1739480639" r:id="rId207"/>
        </w:object>
      </w:r>
      <w:r w:rsidR="00E02CC3" w:rsidRPr="007C23FF">
        <w:rPr>
          <w:b/>
          <w:color w:val="000000"/>
        </w:rPr>
        <w:t>.</w:t>
      </w:r>
      <w:r w:rsidRPr="007C23FF">
        <w:rPr>
          <w:color w:val="000000"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eastAsia="Calibri"/>
          <w:b/>
          <w:color w:val="000000"/>
          <w:position w:val="-6"/>
        </w:rPr>
        <w:object w:dxaOrig="720" w:dyaOrig="308">
          <v:shape id="_x0000_i1125" type="#_x0000_t75" style="width:36.2pt;height:15.5pt" o:ole="">
            <v:imagedata r:id="rId208" o:title=""/>
          </v:shape>
          <o:OLEObject Type="Embed" ProgID="Equation.DSMT4" ShapeID="_x0000_i1125" DrawAspect="Content" ObjectID="_1739480640" r:id="rId209"/>
        </w:object>
      </w:r>
      <w:r w:rsidR="00E02CC3" w:rsidRPr="007C23FF">
        <w:rPr>
          <w:b/>
          <w:color w:val="000000"/>
        </w:rPr>
        <w:t>.</w:t>
      </w:r>
      <w:r w:rsidRPr="007C23FF">
        <w:rPr>
          <w:b/>
          <w:color w:val="000000"/>
        </w:rPr>
        <w:tab/>
      </w:r>
      <w:r w:rsidRPr="007C23FF">
        <w:rPr>
          <w:b/>
          <w:color w:val="0000FF"/>
        </w:rPr>
        <w:t xml:space="preserve">C. </w:t>
      </w:r>
      <w:r w:rsidR="00E02CC3" w:rsidRPr="007C23FF">
        <w:rPr>
          <w:rFonts w:eastAsia="Calibri"/>
          <w:b/>
          <w:color w:val="000000"/>
          <w:position w:val="-6"/>
        </w:rPr>
        <w:object w:dxaOrig="514" w:dyaOrig="308">
          <v:shape id="_x0000_i1126" type="#_x0000_t75" style="width:25.85pt;height:15.5pt" o:ole="">
            <v:imagedata r:id="rId210" o:title=""/>
          </v:shape>
          <o:OLEObject Type="Embed" ProgID="Equation.DSMT4" ShapeID="_x0000_i1126" DrawAspect="Content" ObjectID="_1739480641" r:id="rId211"/>
        </w:object>
      </w:r>
      <w:r w:rsidR="00E02CC3" w:rsidRPr="007C23FF">
        <w:rPr>
          <w:color w:val="000000"/>
        </w:rPr>
        <w:t>.</w: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eastAsia="Calibri"/>
          <w:b/>
          <w:color w:val="000000"/>
          <w:position w:val="-6"/>
        </w:rPr>
        <w:object w:dxaOrig="720" w:dyaOrig="308">
          <v:shape id="_x0000_i1127" type="#_x0000_t75" style="width:36.2pt;height:15.5pt" o:ole="">
            <v:imagedata r:id="rId212" o:title=""/>
          </v:shape>
          <o:OLEObject Type="Embed" ProgID="Equation.DSMT4" ShapeID="_x0000_i1127" DrawAspect="Content" ObjectID="_1739480642" r:id="rId213"/>
        </w:object>
      </w:r>
      <w:r w:rsidR="00E02CC3" w:rsidRPr="007C23FF">
        <w:rPr>
          <w:b/>
          <w:color w:val="000000"/>
        </w:rPr>
        <w:t>.</w:t>
      </w:r>
    </w:p>
    <w:p w:rsidR="007C23FF" w:rsidRPr="007C23FF" w:rsidRDefault="00E02CC3" w:rsidP="007C23F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Trong mặt phẳng tọa độ </w:t>
      </w:r>
      <w:r w:rsidRPr="007C23FF">
        <w:rPr>
          <w:rFonts w:ascii="Times New Roman" w:hAnsi="Times New Roman"/>
          <w:color w:val="000000"/>
          <w:position w:val="-10"/>
          <w:sz w:val="24"/>
        </w:rPr>
        <w:object w:dxaOrig="409" w:dyaOrig="310">
          <v:shape id="_x0000_i1128" type="#_x0000_t75" style="width:20.25pt;height:15.5pt" o:ole="">
            <v:imagedata r:id="rId214" o:title=""/>
          </v:shape>
          <o:OLEObject Type="Embed" ProgID="Equation.DSMT4" ShapeID="_x0000_i1128" DrawAspect="Content" ObjectID="_1739480643" r:id="rId215"/>
        </w:object>
      </w: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, cho đường thẳng </w:t>
      </w:r>
      <w:r w:rsidRPr="007C23FF">
        <w:rPr>
          <w:rFonts w:ascii="Times New Roman" w:hAnsi="Times New Roman"/>
          <w:color w:val="000000"/>
          <w:position w:val="-6"/>
          <w:sz w:val="24"/>
        </w:rPr>
        <w:object w:dxaOrig="207" w:dyaOrig="308">
          <v:shape id="_x0000_i1129" type="#_x0000_t75" style="width:10.35pt;height:15.5pt" o:ole="">
            <v:imagedata r:id="rId216" o:title=""/>
          </v:shape>
          <o:OLEObject Type="Embed" ProgID="Equation.DSMT4" ShapeID="_x0000_i1129" DrawAspect="Content" ObjectID="_1739480644" r:id="rId217"/>
        </w:object>
      </w: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có phương trình </w:t>
      </w:r>
      <w:r w:rsidRPr="007C23FF">
        <w:rPr>
          <w:rFonts w:ascii="Times New Roman" w:hAnsi="Times New Roman"/>
          <w:color w:val="000000"/>
          <w:position w:val="-10"/>
          <w:sz w:val="24"/>
        </w:rPr>
        <w:object w:dxaOrig="1433" w:dyaOrig="310">
          <v:shape id="_x0000_i1130" type="#_x0000_t75" style="width:71.55pt;height:15.5pt" o:ole="">
            <v:imagedata r:id="rId218" o:title=""/>
          </v:shape>
          <o:OLEObject Type="Embed" ProgID="Equation.DSMT4" ShapeID="_x0000_i1130" DrawAspect="Content" ObjectID="_1739480645" r:id="rId219"/>
        </w:object>
      </w: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. Xác định một vectơ pháp tuyến của đường thẳng </w:t>
      </w:r>
      <w:r w:rsidRPr="007C23FF">
        <w:rPr>
          <w:rFonts w:ascii="Times New Roman" w:hAnsi="Times New Roman"/>
          <w:color w:val="000000"/>
          <w:position w:val="-6"/>
          <w:sz w:val="24"/>
        </w:rPr>
        <w:object w:dxaOrig="207" w:dyaOrig="308">
          <v:shape id="_x0000_i1131" type="#_x0000_t75" style="width:10.35pt;height:15.5pt" o:ole="">
            <v:imagedata r:id="rId216" o:title=""/>
          </v:shape>
          <o:OLEObject Type="Embed" ProgID="Equation.DSMT4" ShapeID="_x0000_i1131" DrawAspect="Content" ObjectID="_1739480646" r:id="rId220"/>
        </w:object>
      </w:r>
    </w:p>
    <w:p w:rsidR="007C23FF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eastAsia="Calibri"/>
          <w:b/>
          <w:color w:val="000000"/>
          <w:position w:val="-14"/>
        </w:rPr>
        <w:object w:dxaOrig="931" w:dyaOrig="412">
          <v:shape id="_x0000_i1132" type="#_x0000_t75" style="width:46.55pt;height:20.7pt" o:ole="">
            <v:imagedata r:id="rId221" o:title=""/>
          </v:shape>
          <o:OLEObject Type="Embed" ProgID="Equation.DSMT4" ShapeID="_x0000_i1132" DrawAspect="Content" ObjectID="_1739480647" r:id="rId222"/>
        </w:object>
      </w:r>
      <w:r w:rsidR="00E02CC3" w:rsidRPr="007C23FF">
        <w:rPr>
          <w:color w:val="000000"/>
        </w:rPr>
        <w:t>.</w:t>
      </w:r>
      <w:r w:rsidRPr="007C23FF">
        <w:rPr>
          <w:color w:val="000000"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eastAsia="Calibri"/>
          <w:b/>
          <w:color w:val="000000"/>
          <w:position w:val="-14"/>
        </w:rPr>
        <w:object w:dxaOrig="931" w:dyaOrig="412">
          <v:shape id="_x0000_i1133" type="#_x0000_t75" style="width:46.55pt;height:20.7pt" o:ole="">
            <v:imagedata r:id="rId223" o:title=""/>
          </v:shape>
          <o:OLEObject Type="Embed" ProgID="Equation.DSMT4" ShapeID="_x0000_i1133" DrawAspect="Content" ObjectID="_1739480648" r:id="rId224"/>
        </w:object>
      </w:r>
      <w:r w:rsidR="00E02CC3" w:rsidRPr="007C23FF">
        <w:rPr>
          <w:color w:val="000000"/>
        </w:rPr>
        <w:t>.</w:t>
      </w:r>
      <w:r w:rsidRPr="007C23FF">
        <w:rPr>
          <w:color w:val="000000"/>
        </w:rPr>
        <w:tab/>
      </w:r>
      <w:r w:rsidRPr="007C23FF">
        <w:rPr>
          <w:b/>
          <w:color w:val="0000FF"/>
        </w:rPr>
        <w:t xml:space="preserve">C. </w:t>
      </w:r>
      <w:r w:rsidR="00E02CC3" w:rsidRPr="007C23FF">
        <w:rPr>
          <w:rFonts w:eastAsia="Calibri"/>
          <w:b/>
          <w:color w:val="000000"/>
          <w:position w:val="-14"/>
        </w:rPr>
        <w:object w:dxaOrig="1026" w:dyaOrig="412">
          <v:shape id="_x0000_i1134" type="#_x0000_t75" style="width:51.3pt;height:20.7pt" o:ole="">
            <v:imagedata r:id="rId225" o:title=""/>
          </v:shape>
          <o:OLEObject Type="Embed" ProgID="Equation.DSMT4" ShapeID="_x0000_i1134" DrawAspect="Content" ObjectID="_1739480649" r:id="rId226"/>
        </w:object>
      </w:r>
      <w:r w:rsidR="00E02CC3" w:rsidRPr="007C23FF">
        <w:rPr>
          <w:color w:val="000000"/>
        </w:rPr>
        <w:t>.</w: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eastAsia="Calibri"/>
          <w:b/>
          <w:color w:val="000000"/>
          <w:position w:val="-14"/>
        </w:rPr>
        <w:object w:dxaOrig="1026" w:dyaOrig="412">
          <v:shape id="_x0000_i1135" type="#_x0000_t75" style="width:51.3pt;height:20.7pt" o:ole="">
            <v:imagedata r:id="rId227" o:title=""/>
          </v:shape>
          <o:OLEObject Type="Embed" ProgID="Equation.DSMT4" ShapeID="_x0000_i1135" DrawAspect="Content" ObjectID="_1739480650" r:id="rId228"/>
        </w:object>
      </w:r>
      <w:r w:rsidR="00E02CC3" w:rsidRPr="007C23FF">
        <w:rPr>
          <w:color w:val="000000"/>
        </w:rPr>
        <w:t>.</w:t>
      </w:r>
    </w:p>
    <w:p w:rsidR="007C23FF" w:rsidRPr="007C23FF" w:rsidRDefault="00E02CC3" w:rsidP="007C23F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nl-NL" w:eastAsia="en-US"/>
        </w:rPr>
      </w:pPr>
      <w:r w:rsidRPr="007C23F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Trong hệ tọa độ </w:t>
      </w:r>
      <w:r w:rsidRPr="007C23FF">
        <w:rPr>
          <w:rFonts w:ascii="Times New Roman" w:hAnsi="Times New Roman"/>
          <w:color w:val="000000"/>
          <w:position w:val="-10"/>
          <w:sz w:val="24"/>
        </w:rPr>
        <w:object w:dxaOrig="515" w:dyaOrig="310">
          <v:shape id="_x0000_i1136" type="#_x0000_t75" style="width:25.85pt;height:15.5pt" o:ole="">
            <v:imagedata r:id="rId229" o:title=""/>
          </v:shape>
          <o:OLEObject Type="Embed" ProgID="Equation.DSMT4" ShapeID="_x0000_i1136" DrawAspect="Content" ObjectID="_1739480651" r:id="rId230"/>
        </w:object>
      </w:r>
      <w:r w:rsidRPr="007C23F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, góc giữa hai đường thẳng </w:t>
      </w:r>
      <w:r w:rsidRPr="007C23FF">
        <w:rPr>
          <w:rFonts w:ascii="Times New Roman" w:hAnsi="Times New Roman"/>
          <w:color w:val="000000"/>
          <w:position w:val="-12"/>
          <w:sz w:val="24"/>
        </w:rPr>
        <w:object w:dxaOrig="1649" w:dyaOrig="410">
          <v:shape id="_x0000_i1137" type="#_x0000_t75" style="width:82.35pt;height:20.7pt" o:ole="">
            <v:imagedata r:id="rId231" o:title=""/>
          </v:shape>
          <o:OLEObject Type="Embed" ProgID="Equation.DSMT4" ShapeID="_x0000_i1137" DrawAspect="Content" ObjectID="_1739480652" r:id="rId232"/>
        </w:object>
      </w:r>
      <w:r w:rsidRPr="007C23F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và </w:t>
      </w:r>
      <w:r w:rsidRPr="007C23FF">
        <w:rPr>
          <w:rFonts w:ascii="Times New Roman" w:hAnsi="Times New Roman"/>
          <w:color w:val="000000"/>
          <w:position w:val="-12"/>
          <w:sz w:val="24"/>
        </w:rPr>
        <w:object w:dxaOrig="1643" w:dyaOrig="410">
          <v:shape id="_x0000_i1138" type="#_x0000_t75" style="width:82.35pt;height:20.7pt" o:ole="">
            <v:imagedata r:id="rId233" o:title=""/>
          </v:shape>
          <o:OLEObject Type="Embed" ProgID="Equation.DSMT4" ShapeID="_x0000_i1138" DrawAspect="Content" ObjectID="_1739480653" r:id="rId234"/>
        </w:object>
      </w:r>
      <w:r w:rsidRPr="007C23FF">
        <w:rPr>
          <w:rFonts w:ascii="Times New Roman" w:hAnsi="Times New Roman"/>
          <w:color w:val="000000"/>
          <w:position w:val="-12"/>
          <w:sz w:val="24"/>
          <w:szCs w:val="22"/>
          <w:lang w:val="nl-NL" w:eastAsia="en-US"/>
        </w:rPr>
        <w:t xml:space="preserve"> </w:t>
      </w:r>
      <w:r w:rsidRPr="007C23FF">
        <w:rPr>
          <w:rFonts w:ascii="Times New Roman" w:hAnsi="Times New Roman"/>
          <w:color w:val="000000"/>
          <w:sz w:val="24"/>
          <w:szCs w:val="22"/>
          <w:lang w:val="nl-NL" w:eastAsia="en-US"/>
        </w:rPr>
        <w:t>có giá trị gần nhất với số đo nào dưới đây?</w:t>
      </w:r>
    </w:p>
    <w:p w:rsidR="007C23FF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/>
          <w:lang w:val="nl-NL"/>
        </w:rPr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eastAsia="Calibri"/>
          <w:color w:val="000000"/>
          <w:position w:val="-6"/>
        </w:rPr>
        <w:object w:dxaOrig="411" w:dyaOrig="308">
          <v:shape id="_x0000_i1139" type="#_x0000_t75" style="width:20.7pt;height:15.5pt" o:ole="">
            <v:imagedata r:id="rId235" o:title=""/>
          </v:shape>
          <o:OLEObject Type="Embed" ProgID="Equation.DSMT4" ShapeID="_x0000_i1139" DrawAspect="Content" ObjectID="_1739480654" r:id="rId236"/>
        </w:object>
      </w:r>
      <w:r w:rsidR="00E02CC3" w:rsidRPr="007C23FF">
        <w:rPr>
          <w:color w:val="000000"/>
          <w:lang w:val="nl-NL"/>
        </w:rPr>
        <w:t>.</w:t>
      </w:r>
      <w:r w:rsidRPr="007C23FF">
        <w:rPr>
          <w:color w:val="000000"/>
          <w:lang w:val="nl-NL"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eastAsia="Calibri"/>
          <w:color w:val="000000"/>
          <w:position w:val="-6"/>
        </w:rPr>
        <w:object w:dxaOrig="411" w:dyaOrig="308">
          <v:shape id="_x0000_i1140" type="#_x0000_t75" style="width:20.7pt;height:15.5pt" o:ole="">
            <v:imagedata r:id="rId237" o:title=""/>
          </v:shape>
          <o:OLEObject Type="Embed" ProgID="Equation.DSMT4" ShapeID="_x0000_i1140" DrawAspect="Content" ObjectID="_1739480655" r:id="rId238"/>
        </w:object>
      </w:r>
      <w:r w:rsidR="00E02CC3" w:rsidRPr="007C23FF">
        <w:rPr>
          <w:color w:val="000000"/>
          <w:lang w:val="nl-NL"/>
        </w:rPr>
        <w:t>.</w:t>
      </w:r>
      <w:r w:rsidRPr="007C23FF">
        <w:rPr>
          <w:color w:val="000000"/>
          <w:lang w:val="nl-NL"/>
        </w:rPr>
        <w:tab/>
      </w:r>
      <w:r w:rsidRPr="007C23FF">
        <w:rPr>
          <w:b/>
          <w:color w:val="0000FF"/>
        </w:rPr>
        <w:t xml:space="preserve">C. </w:t>
      </w:r>
      <w:r w:rsidR="00E02CC3" w:rsidRPr="007C23FF">
        <w:rPr>
          <w:rFonts w:eastAsia="Calibri"/>
          <w:color w:val="000000"/>
          <w:position w:val="-6"/>
        </w:rPr>
        <w:object w:dxaOrig="411" w:dyaOrig="308">
          <v:shape id="_x0000_i1141" type="#_x0000_t75" style="width:20.7pt;height:15.5pt" o:ole="">
            <v:imagedata r:id="rId239" o:title=""/>
          </v:shape>
          <o:OLEObject Type="Embed" ProgID="Equation.DSMT4" ShapeID="_x0000_i1141" DrawAspect="Content" ObjectID="_1739480656" r:id="rId240"/>
        </w:object>
      </w:r>
      <w:r w:rsidR="00E02CC3" w:rsidRPr="007C23FF">
        <w:rPr>
          <w:color w:val="000000"/>
          <w:lang w:val="nl-NL"/>
        </w:rPr>
        <w:t>.</w: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eastAsia="Calibri"/>
          <w:b/>
          <w:color w:val="000000"/>
          <w:position w:val="-6"/>
        </w:rPr>
        <w:object w:dxaOrig="411" w:dyaOrig="308">
          <v:shape id="_x0000_i1142" type="#_x0000_t75" style="width:20.7pt;height:15.5pt" o:ole="">
            <v:imagedata r:id="rId241" o:title=""/>
          </v:shape>
          <o:OLEObject Type="Embed" ProgID="Equation.DSMT4" ShapeID="_x0000_i1142" DrawAspect="Content" ObjectID="_1739480657" r:id="rId242"/>
        </w:object>
      </w:r>
      <w:r w:rsidR="00E02CC3" w:rsidRPr="007C23FF">
        <w:rPr>
          <w:color w:val="000000"/>
          <w:lang w:val="nl-NL"/>
        </w:rPr>
        <w:t>.</w:t>
      </w:r>
    </w:p>
    <w:p w:rsidR="007C23FF" w:rsidRPr="007C23FF" w:rsidRDefault="00E02CC3" w:rsidP="007C23F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nl-NL" w:eastAsia="en-US"/>
        </w:rPr>
      </w:pPr>
      <w:r w:rsidRPr="007C23F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Trong mặt phẳng với hệ tọa độ </w:t>
      </w:r>
      <w:r w:rsidRPr="007C23FF">
        <w:rPr>
          <w:rFonts w:ascii="Times New Roman" w:hAnsi="Times New Roman"/>
          <w:color w:val="000000"/>
          <w:position w:val="-10"/>
          <w:sz w:val="24"/>
        </w:rPr>
        <w:object w:dxaOrig="409" w:dyaOrig="310">
          <v:shape id="_x0000_i1143" type="#_x0000_t75" style="width:20.25pt;height:15.5pt" o:ole="">
            <v:imagedata r:id="rId243" o:title=""/>
          </v:shape>
          <o:OLEObject Type="Embed" ProgID="Equation.DSMT4" ShapeID="_x0000_i1143" DrawAspect="Content" ObjectID="_1739480658" r:id="rId244"/>
        </w:object>
      </w:r>
      <w:r w:rsidRPr="007C23F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, cho đường thẳng </w:t>
      </w:r>
      <w:r w:rsidRPr="007C23FF">
        <w:rPr>
          <w:rFonts w:ascii="Times New Roman" w:hAnsi="Times New Roman"/>
          <w:color w:val="000000"/>
          <w:position w:val="-10"/>
          <w:sz w:val="24"/>
        </w:rPr>
        <w:object w:dxaOrig="1750" w:dyaOrig="310">
          <v:shape id="_x0000_i1144" type="#_x0000_t75" style="width:87.5pt;height:15.5pt" o:ole="">
            <v:imagedata r:id="rId245" o:title=""/>
          </v:shape>
          <o:OLEObject Type="Embed" ProgID="Equation.DSMT4" ShapeID="_x0000_i1144" DrawAspect="Content" ObjectID="_1739480659" r:id="rId246"/>
        </w:object>
      </w:r>
      <w:r w:rsidRPr="007C23F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và điểm </w:t>
      </w:r>
      <w:r w:rsidRPr="007C23FF">
        <w:rPr>
          <w:rFonts w:ascii="Times New Roman" w:hAnsi="Times New Roman"/>
          <w:color w:val="000000"/>
          <w:position w:val="-14"/>
          <w:sz w:val="24"/>
        </w:rPr>
        <w:object w:dxaOrig="825" w:dyaOrig="412">
          <v:shape id="_x0000_i1145" type="#_x0000_t75" style="width:41.4pt;height:20.7pt" o:ole="">
            <v:imagedata r:id="rId247" o:title=""/>
          </v:shape>
          <o:OLEObject Type="Embed" ProgID="Equation.DSMT4" ShapeID="_x0000_i1145" DrawAspect="Content" ObjectID="_1739480660" r:id="rId248"/>
        </w:object>
      </w:r>
      <w:r w:rsidRPr="007C23F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. Gọi </w:t>
      </w:r>
      <w:r w:rsidRPr="007C23FF">
        <w:rPr>
          <w:rFonts w:ascii="Times New Roman" w:hAnsi="Times New Roman"/>
          <w:color w:val="000000"/>
          <w:position w:val="-14"/>
          <w:sz w:val="24"/>
        </w:rPr>
        <w:object w:dxaOrig="412" w:dyaOrig="412">
          <v:shape id="_x0000_i1146" type="#_x0000_t75" style="width:20.7pt;height:20.7pt" o:ole="">
            <v:imagedata r:id="rId249" o:title=""/>
          </v:shape>
          <o:OLEObject Type="Embed" ProgID="Equation.DSMT4" ShapeID="_x0000_i1146" DrawAspect="Content" ObjectID="_1739480661" r:id="rId250"/>
        </w:object>
      </w:r>
      <w:r w:rsidRPr="007C23F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là đường tròn có tâm </w:t>
      </w:r>
      <w:r w:rsidRPr="007C23FF">
        <w:rPr>
          <w:rFonts w:ascii="Times New Roman" w:hAnsi="Times New Roman"/>
          <w:i/>
          <w:color w:val="000000"/>
          <w:sz w:val="24"/>
          <w:szCs w:val="22"/>
          <w:lang w:val="nl-NL" w:eastAsia="en-US"/>
        </w:rPr>
        <w:t>I</w:t>
      </w:r>
      <w:r w:rsidRPr="007C23F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và cắt đường thẳng </w:t>
      </w:r>
      <w:r w:rsidRPr="007C23FF">
        <w:rPr>
          <w:rFonts w:ascii="Times New Roman" w:hAnsi="Times New Roman"/>
          <w:i/>
          <w:color w:val="000000"/>
          <w:sz w:val="24"/>
          <w:szCs w:val="22"/>
          <w:lang w:val="nl-NL" w:eastAsia="en-US"/>
        </w:rPr>
        <w:t>d</w:t>
      </w:r>
      <w:r w:rsidRPr="007C23F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tại hai điểm </w:t>
      </w:r>
      <w:r w:rsidRPr="007C23FF">
        <w:rPr>
          <w:rFonts w:ascii="Times New Roman" w:hAnsi="Times New Roman"/>
          <w:i/>
          <w:color w:val="000000"/>
          <w:sz w:val="24"/>
          <w:szCs w:val="22"/>
          <w:lang w:val="nl-NL" w:eastAsia="en-US"/>
        </w:rPr>
        <w:t>A</w:t>
      </w:r>
      <w:r w:rsidRPr="007C23F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và </w:t>
      </w:r>
      <w:r w:rsidRPr="007C23FF">
        <w:rPr>
          <w:rFonts w:ascii="Times New Roman" w:hAnsi="Times New Roman"/>
          <w:i/>
          <w:color w:val="000000"/>
          <w:sz w:val="24"/>
          <w:szCs w:val="22"/>
          <w:lang w:val="nl-NL" w:eastAsia="en-US"/>
        </w:rPr>
        <w:t>B</w:t>
      </w:r>
      <w:r w:rsidRPr="007C23F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sao cho tam giác </w:t>
      </w:r>
      <w:r w:rsidRPr="007C23FF">
        <w:rPr>
          <w:rFonts w:ascii="Times New Roman" w:hAnsi="Times New Roman"/>
          <w:i/>
          <w:color w:val="000000"/>
          <w:sz w:val="24"/>
          <w:szCs w:val="22"/>
          <w:lang w:val="nl-NL" w:eastAsia="en-US"/>
        </w:rPr>
        <w:t>IAB</w:t>
      </w:r>
      <w:r w:rsidRPr="007C23F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có diện tích bằng 4. Phương trình đường tròn </w:t>
      </w:r>
      <w:r w:rsidRPr="007C23FF">
        <w:rPr>
          <w:rFonts w:ascii="Times New Roman" w:hAnsi="Times New Roman"/>
          <w:color w:val="000000"/>
          <w:position w:val="-14"/>
          <w:sz w:val="24"/>
        </w:rPr>
        <w:object w:dxaOrig="412" w:dyaOrig="412">
          <v:shape id="_x0000_i1147" type="#_x0000_t75" style="width:20.7pt;height:20.7pt" o:ole="">
            <v:imagedata r:id="rId251" o:title=""/>
          </v:shape>
          <o:OLEObject Type="Embed" ProgID="Equation.DSMT4" ShapeID="_x0000_i1147" DrawAspect="Content" ObjectID="_1739480662" r:id="rId252"/>
        </w:object>
      </w:r>
      <w:r w:rsidRPr="007C23F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là</w:t>
      </w:r>
    </w:p>
    <w:p w:rsidR="007C23FF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nl-NL"/>
        </w:rPr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eastAsia="Calibri"/>
          <w:color w:val="000000"/>
          <w:position w:val="-14"/>
        </w:rPr>
        <w:object w:dxaOrig="2163" w:dyaOrig="409">
          <v:shape id="_x0000_i1148" type="#_x0000_t75" style="width:108.2pt;height:20.25pt" o:ole="">
            <v:imagedata r:id="rId253" o:title=""/>
          </v:shape>
          <o:OLEObject Type="Embed" ProgID="Equation.DSMT4" ShapeID="_x0000_i1148" DrawAspect="Content" ObjectID="_1739480663" r:id="rId254"/>
        </w:object>
      </w:r>
      <w:r w:rsidR="00E02CC3" w:rsidRPr="007C23FF">
        <w:rPr>
          <w:color w:val="000000"/>
          <w:lang w:val="nl-NL"/>
        </w:rPr>
        <w:t>.</w:t>
      </w:r>
      <w:r w:rsidRPr="007C23FF">
        <w:rPr>
          <w:color w:val="000000"/>
          <w:lang w:val="nl-NL"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eastAsia="Calibri"/>
          <w:color w:val="000000"/>
          <w:position w:val="-14"/>
        </w:rPr>
        <w:object w:dxaOrig="2058" w:dyaOrig="409">
          <v:shape id="_x0000_i1149" type="#_x0000_t75" style="width:103.05pt;height:20.25pt" o:ole="">
            <v:imagedata r:id="rId255" o:title=""/>
          </v:shape>
          <o:OLEObject Type="Embed" ProgID="Equation.DSMT4" ShapeID="_x0000_i1149" DrawAspect="Content" ObjectID="_1739480664" r:id="rId256"/>
        </w:object>
      </w:r>
      <w:r w:rsidR="00E02CC3" w:rsidRPr="007C23FF">
        <w:rPr>
          <w:color w:val="000000"/>
          <w:lang w:val="nl-NL"/>
        </w:rPr>
        <w:t>.</w:t>
      </w:r>
    </w:p>
    <w:p w:rsidR="00A77B3E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C23FF">
        <w:rPr>
          <w:b/>
          <w:color w:val="0000FF"/>
        </w:rPr>
        <w:t xml:space="preserve">C. </w:t>
      </w:r>
      <w:r w:rsidR="00E02CC3" w:rsidRPr="007C23FF">
        <w:rPr>
          <w:rFonts w:eastAsia="Calibri"/>
          <w:color w:val="000000"/>
          <w:position w:val="-14"/>
        </w:rPr>
        <w:object w:dxaOrig="2156" w:dyaOrig="409">
          <v:shape id="_x0000_i1150" type="#_x0000_t75" style="width:107.8pt;height:20.25pt" o:ole="">
            <v:imagedata r:id="rId257" o:title=""/>
          </v:shape>
          <o:OLEObject Type="Embed" ProgID="Equation.DSMT4" ShapeID="_x0000_i1150" DrawAspect="Content" ObjectID="_1739480665" r:id="rId258"/>
        </w:object>
      </w:r>
      <w:r w:rsidR="00E02CC3" w:rsidRPr="007C23FF">
        <w:rPr>
          <w:color w:val="000000"/>
          <w:lang w:val="nl-NL"/>
        </w:rPr>
        <w:t>.</w: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eastAsia="Calibri"/>
          <w:color w:val="000000"/>
          <w:position w:val="-14"/>
        </w:rPr>
        <w:object w:dxaOrig="2163" w:dyaOrig="409">
          <v:shape id="_x0000_i1151" type="#_x0000_t75" style="width:108.2pt;height:20.25pt" o:ole="">
            <v:imagedata r:id="rId259" o:title=""/>
          </v:shape>
          <o:OLEObject Type="Embed" ProgID="Equation.DSMT4" ShapeID="_x0000_i1151" DrawAspect="Content" ObjectID="_1739480666" r:id="rId260"/>
        </w:object>
      </w:r>
      <w:r w:rsidR="00E02CC3" w:rsidRPr="007C23FF">
        <w:rPr>
          <w:color w:val="000000"/>
          <w:lang w:val="nl-NL"/>
        </w:rPr>
        <w:t>.</w:t>
      </w:r>
    </w:p>
    <w:p w:rsidR="007C23FF" w:rsidRPr="007C23FF" w:rsidRDefault="00E02CC3" w:rsidP="007C23F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2"/>
          <w:lang w:eastAsia="en-US"/>
        </w:rPr>
      </w:pP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lastRenderedPageBreak/>
        <w:t>Trong mặt phẳng</w:t>
      </w:r>
      <w:r w:rsidRPr="007C23FF">
        <w:rPr>
          <w:rFonts w:ascii="Times New Roman" w:hAnsi="Times New Roman"/>
          <w:b/>
          <w:color w:val="000000"/>
          <w:sz w:val="24"/>
          <w:szCs w:val="22"/>
          <w:lang w:eastAsia="en-US"/>
        </w:rPr>
        <w:t xml:space="preserve"> </w:t>
      </w:r>
      <w:r w:rsidRPr="007C23FF">
        <w:rPr>
          <w:rFonts w:ascii="Times New Roman" w:hAnsi="Times New Roman"/>
          <w:color w:val="000000"/>
          <w:position w:val="-10"/>
          <w:sz w:val="24"/>
        </w:rPr>
        <w:object w:dxaOrig="515" w:dyaOrig="310">
          <v:shape id="_x0000_i1152" type="#_x0000_t75" style="width:25.85pt;height:15.5pt" o:ole="">
            <v:imagedata r:id="rId261" o:title=""/>
          </v:shape>
          <o:OLEObject Type="Embed" ProgID="Equation.DSMT4" ShapeID="_x0000_i1152" DrawAspect="Content" ObjectID="_1739480667" r:id="rId262"/>
        </w:object>
      </w: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, cho điểm </w:t>
      </w:r>
      <w:r w:rsidRPr="007C23FF">
        <w:rPr>
          <w:rFonts w:ascii="Times New Roman" w:hAnsi="Times New Roman"/>
          <w:color w:val="000000"/>
          <w:position w:val="-14"/>
          <w:sz w:val="24"/>
        </w:rPr>
        <w:object w:dxaOrig="1028" w:dyaOrig="412">
          <v:shape id="_x0000_i1153" type="#_x0000_t75" style="width:51.3pt;height:20.7pt" o:ole="">
            <v:imagedata r:id="rId263" o:title=""/>
          </v:shape>
          <o:OLEObject Type="Embed" ProgID="Equation.DSMT4" ShapeID="_x0000_i1153" DrawAspect="Content" ObjectID="_1739480668" r:id="rId264"/>
        </w:object>
      </w:r>
      <w:r w:rsidRPr="007C23FF">
        <w:rPr>
          <w:rFonts w:ascii="Times New Roman" w:hAnsi="Times New Roman"/>
          <w:color w:val="000000"/>
          <w:position w:val="-14"/>
          <w:sz w:val="24"/>
          <w:szCs w:val="22"/>
          <w:lang w:eastAsia="en-US"/>
        </w:rPr>
        <w:t xml:space="preserve"> </w:t>
      </w: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và đường thẳng </w:t>
      </w:r>
      <w:r w:rsidRPr="007C23FF">
        <w:rPr>
          <w:rFonts w:ascii="Times New Roman" w:hAnsi="Times New Roman"/>
          <w:color w:val="000000"/>
          <w:position w:val="-10"/>
          <w:sz w:val="24"/>
        </w:rPr>
        <w:object w:dxaOrig="1743" w:dyaOrig="310">
          <v:shape id="_x0000_i1154" type="#_x0000_t75" style="width:87.1pt;height:15.5pt" o:ole="">
            <v:imagedata r:id="rId265" o:title=""/>
          </v:shape>
          <o:OLEObject Type="Embed" ProgID="Equation.DSMT4" ShapeID="_x0000_i1154" DrawAspect="Content" ObjectID="_1739480669" r:id="rId266"/>
        </w:object>
      </w: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. Khoảng cách từ điểm </w:t>
      </w:r>
      <w:r w:rsidRPr="007C23FF">
        <w:rPr>
          <w:rFonts w:ascii="Times New Roman" w:hAnsi="Times New Roman"/>
          <w:color w:val="000000"/>
          <w:position w:val="-4"/>
          <w:sz w:val="24"/>
        </w:rPr>
        <w:object w:dxaOrig="310" w:dyaOrig="309">
          <v:shape id="_x0000_i1155" type="#_x0000_t75" style="width:15.5pt;height:15.5pt" o:ole="">
            <v:imagedata r:id="rId267" o:title=""/>
          </v:shape>
          <o:OLEObject Type="Embed" ProgID="Equation.DSMT4" ShapeID="_x0000_i1155" DrawAspect="Content" ObjectID="_1739480670" r:id="rId268"/>
        </w:object>
      </w:r>
      <w:r w:rsidRPr="007C23FF">
        <w:rPr>
          <w:rFonts w:ascii="Times New Roman" w:hAnsi="Times New Roman"/>
          <w:color w:val="000000"/>
          <w:position w:val="-14"/>
          <w:sz w:val="24"/>
          <w:szCs w:val="22"/>
          <w:lang w:eastAsia="en-US"/>
        </w:rPr>
        <w:t xml:space="preserve"> </w:t>
      </w: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đến đường thẳng </w:t>
      </w:r>
      <w:r w:rsidRPr="007C23FF">
        <w:rPr>
          <w:rFonts w:ascii="Times New Roman" w:hAnsi="Times New Roman"/>
          <w:color w:val="000000"/>
          <w:position w:val="-4"/>
          <w:sz w:val="24"/>
        </w:rPr>
        <w:object w:dxaOrig="207" w:dyaOrig="309">
          <v:shape id="_x0000_i1156" type="#_x0000_t75" style="width:10.35pt;height:15.5pt" o:ole="">
            <v:imagedata r:id="rId269" o:title=""/>
          </v:shape>
          <o:OLEObject Type="Embed" ProgID="Equation.DSMT4" ShapeID="_x0000_i1156" DrawAspect="Content" ObjectID="_1739480671" r:id="rId270"/>
        </w:object>
      </w: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bằng</w:t>
      </w:r>
    </w:p>
    <w:p w:rsidR="00A77B3E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eastAsia="Calibri"/>
          <w:color w:val="000000"/>
          <w:position w:val="-8"/>
        </w:rPr>
        <w:object w:dxaOrig="620" w:dyaOrig="410">
          <v:shape id="_x0000_i1157" type="#_x0000_t75" style="width:31.05pt;height:20.7pt" o:ole="">
            <v:imagedata r:id="rId271" o:title=""/>
          </v:shape>
          <o:OLEObject Type="Embed" ProgID="Equation.DSMT4" ShapeID="_x0000_i1157" DrawAspect="Content" ObjectID="_1739480672" r:id="rId272"/>
        </w:objec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eastAsia="Calibri"/>
          <w:color w:val="000000"/>
          <w:position w:val="-24"/>
        </w:rPr>
        <w:object w:dxaOrig="827" w:dyaOrig="721">
          <v:shape id="_x0000_i1158" type="#_x0000_t75" style="width:41.4pt;height:36.2pt" o:ole="">
            <v:imagedata r:id="rId273" o:title=""/>
          </v:shape>
          <o:OLEObject Type="Embed" ProgID="Equation.DSMT4" ShapeID="_x0000_i1158" DrawAspect="Content" ObjectID="_1739480673" r:id="rId274"/>
        </w:objec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C. </w:t>
      </w:r>
      <w:r w:rsidR="00E02CC3" w:rsidRPr="007C23FF">
        <w:rPr>
          <w:rFonts w:eastAsia="Calibri"/>
          <w:color w:val="000000"/>
          <w:position w:val="-24"/>
        </w:rPr>
        <w:object w:dxaOrig="827" w:dyaOrig="721">
          <v:shape id="_x0000_i1159" type="#_x0000_t75" style="width:41.4pt;height:36.2pt" o:ole="">
            <v:imagedata r:id="rId275" o:title=""/>
          </v:shape>
          <o:OLEObject Type="Embed" ProgID="Equation.DSMT4" ShapeID="_x0000_i1159" DrawAspect="Content" ObjectID="_1739480674" r:id="rId276"/>
        </w:objec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eastAsia="Calibri"/>
          <w:color w:val="000000"/>
          <w:position w:val="-8"/>
        </w:rPr>
        <w:object w:dxaOrig="515" w:dyaOrig="410">
          <v:shape id="_x0000_i1160" type="#_x0000_t75" style="width:25.85pt;height:20.7pt" o:ole="">
            <v:imagedata r:id="rId277" o:title=""/>
          </v:shape>
          <o:OLEObject Type="Embed" ProgID="Equation.DSMT4" ShapeID="_x0000_i1160" DrawAspect="Content" ObjectID="_1739480675" r:id="rId278"/>
        </w:object>
      </w:r>
    </w:p>
    <w:p w:rsidR="007C23FF" w:rsidRPr="007C23FF" w:rsidRDefault="00E02CC3" w:rsidP="007C23F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vi-VN" w:eastAsia="en-US"/>
        </w:rPr>
      </w:pP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>Phương trình nào sau đây là phương trình chính tắc của đường hypebol?</w:t>
      </w:r>
    </w:p>
    <w:p w:rsidR="007C23FF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eastAsia="Calibri"/>
          <w:bCs/>
          <w:color w:val="000000"/>
          <w:position w:val="-24"/>
        </w:rPr>
        <w:object w:dxaOrig="1129" w:dyaOrig="614">
          <v:shape id="_x0000_i1161" type="#_x0000_t75" style="width:56.5pt;height:30.6pt" o:ole="">
            <v:imagedata r:id="rId279" o:title=""/>
          </v:shape>
          <o:OLEObject Type="Embed" ProgID="Equation.DSMT4" ShapeID="_x0000_i1161" DrawAspect="Content" ObjectID="_1739480676" r:id="rId280"/>
        </w:object>
      </w:r>
      <w:r w:rsidR="00E02CC3" w:rsidRPr="007C23FF">
        <w:rPr>
          <w:color w:val="000000"/>
        </w:rPr>
        <w:t>.</w:t>
      </w:r>
      <w:r w:rsidRPr="007C23FF">
        <w:rPr>
          <w:color w:val="000000"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eastAsia="Calibri"/>
          <w:bCs/>
          <w:color w:val="000000"/>
          <w:position w:val="-24"/>
        </w:rPr>
        <w:object w:dxaOrig="1129" w:dyaOrig="614">
          <v:shape id="_x0000_i1162" type="#_x0000_t75" style="width:56.5pt;height:30.6pt" o:ole="">
            <v:imagedata r:id="rId281" o:title=""/>
          </v:shape>
          <o:OLEObject Type="Embed" ProgID="Equation.DSMT4" ShapeID="_x0000_i1162" DrawAspect="Content" ObjectID="_1739480677" r:id="rId282"/>
        </w:object>
      </w:r>
      <w:r w:rsidR="00E02CC3" w:rsidRPr="007C23FF">
        <w:rPr>
          <w:color w:val="000000"/>
        </w:rPr>
        <w:t>.</w: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C. </w:t>
      </w:r>
      <w:r w:rsidR="00E02CC3" w:rsidRPr="007C23FF">
        <w:rPr>
          <w:rFonts w:eastAsia="Calibri"/>
          <w:bCs/>
          <w:color w:val="000000"/>
          <w:position w:val="-24"/>
        </w:rPr>
        <w:object w:dxaOrig="1129" w:dyaOrig="614">
          <v:shape id="_x0000_i1163" type="#_x0000_t75" style="width:56.5pt;height:30.6pt" o:ole="">
            <v:imagedata r:id="rId283" o:title=""/>
          </v:shape>
          <o:OLEObject Type="Embed" ProgID="Equation.DSMT4" ShapeID="_x0000_i1163" DrawAspect="Content" ObjectID="_1739480678" r:id="rId284"/>
        </w:object>
      </w:r>
      <w:r w:rsidR="00E02CC3" w:rsidRPr="007C23FF">
        <w:rPr>
          <w:bCs/>
          <w:color w:val="000000"/>
        </w:rPr>
        <w:t>.</w:t>
      </w:r>
      <w:r w:rsidRPr="007C23FF">
        <w:rPr>
          <w:color w:val="000000"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eastAsia="Calibri"/>
          <w:bCs/>
          <w:color w:val="000000"/>
          <w:position w:val="-24"/>
        </w:rPr>
        <w:object w:dxaOrig="1129" w:dyaOrig="614">
          <v:shape id="_x0000_i1164" type="#_x0000_t75" style="width:56.5pt;height:30.6pt" o:ole="">
            <v:imagedata r:id="rId285" o:title=""/>
          </v:shape>
          <o:OLEObject Type="Embed" ProgID="Equation.DSMT4" ShapeID="_x0000_i1164" DrawAspect="Content" ObjectID="_1739480679" r:id="rId286"/>
        </w:object>
      </w:r>
      <w:r w:rsidR="00E02CC3" w:rsidRPr="007C23FF">
        <w:rPr>
          <w:bCs/>
          <w:color w:val="000000"/>
        </w:rPr>
        <w:t>.</w:t>
      </w:r>
    </w:p>
    <w:p w:rsidR="007C23FF" w:rsidRPr="007C23FF" w:rsidRDefault="00E02CC3" w:rsidP="007C23F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2"/>
          <w:lang w:val="pt-BR" w:eastAsia="en-US"/>
        </w:rPr>
      </w:pPr>
      <w:r w:rsidRPr="007C23FF">
        <w:rPr>
          <w:rFonts w:ascii="Times New Roman" w:hAnsi="Times New Roman"/>
          <w:color w:val="000000"/>
          <w:spacing w:val="-4"/>
          <w:sz w:val="24"/>
          <w:szCs w:val="22"/>
          <w:lang w:val="pt-BR" w:eastAsia="en-US"/>
        </w:rPr>
        <w:t xml:space="preserve">Cho đường tròn </w:t>
      </w:r>
      <w:r w:rsidRPr="007C23FF">
        <w:rPr>
          <w:rFonts w:ascii="Times New Roman" w:hAnsi="Times New Roman"/>
          <w:color w:val="000000"/>
          <w:position w:val="-10"/>
          <w:sz w:val="24"/>
          <w:lang w:val="pt-BR"/>
        </w:rPr>
        <w:object w:dxaOrig="2568" w:dyaOrig="410">
          <v:shape id="_x0000_i1165" type="#_x0000_t75" style="width:128.5pt;height:20.7pt" o:ole="">
            <v:imagedata r:id="rId287" o:title=""/>
          </v:shape>
          <o:OLEObject Type="Embed" ProgID="Equation.DSMT4" ShapeID="_x0000_i1165" DrawAspect="Content" ObjectID="_1739480680" r:id="rId288"/>
        </w:object>
      </w:r>
      <w:r w:rsidRPr="007C23FF">
        <w:rPr>
          <w:rFonts w:ascii="Times New Roman" w:hAnsi="Times New Roman"/>
          <w:color w:val="000000"/>
          <w:spacing w:val="-4"/>
          <w:sz w:val="24"/>
          <w:szCs w:val="22"/>
          <w:lang w:val="pt-BR" w:eastAsia="en-US"/>
        </w:rPr>
        <w:t xml:space="preserve">. Phương trình tiếp tuyến của </w:t>
      </w:r>
      <w:r w:rsidRPr="007C23FF">
        <w:rPr>
          <w:rFonts w:ascii="Times New Roman" w:hAnsi="Times New Roman"/>
          <w:color w:val="000000"/>
          <w:position w:val="-10"/>
          <w:sz w:val="24"/>
          <w:lang w:val="pt-BR"/>
        </w:rPr>
        <w:object w:dxaOrig="412" w:dyaOrig="310">
          <v:shape id="_x0000_i1166" type="#_x0000_t75" style="width:20.7pt;height:15.5pt" o:ole="">
            <v:imagedata r:id="rId289" o:title=""/>
          </v:shape>
          <o:OLEObject Type="Embed" ProgID="Equation.DSMT4" ShapeID="_x0000_i1166" DrawAspect="Content" ObjectID="_1739480681" r:id="rId290"/>
        </w:object>
      </w:r>
      <w:r w:rsidRPr="007C23FF">
        <w:rPr>
          <w:rFonts w:ascii="Times New Roman" w:hAnsi="Times New Roman"/>
          <w:color w:val="000000"/>
          <w:spacing w:val="-4"/>
          <w:sz w:val="24"/>
          <w:szCs w:val="22"/>
          <w:lang w:val="pt-BR" w:eastAsia="en-US"/>
        </w:rPr>
        <w:t xml:space="preserve"> tại điểm </w:t>
      </w:r>
      <w:r w:rsidRPr="007C23FF">
        <w:rPr>
          <w:rFonts w:ascii="Times New Roman" w:hAnsi="Times New Roman"/>
          <w:color w:val="000000"/>
          <w:position w:val="-10"/>
          <w:sz w:val="24"/>
          <w:lang w:val="pt-BR"/>
        </w:rPr>
        <w:object w:dxaOrig="718" w:dyaOrig="310">
          <v:shape id="_x0000_i1167" type="#_x0000_t75" style="width:35.8pt;height:15.5pt" o:ole="">
            <v:imagedata r:id="rId291" o:title=""/>
          </v:shape>
          <o:OLEObject Type="Embed" ProgID="Equation.DSMT4" ShapeID="_x0000_i1167" DrawAspect="Content" ObjectID="_1739480682" r:id="rId292"/>
        </w:object>
      </w:r>
      <w:r w:rsidRPr="007C23FF">
        <w:rPr>
          <w:rFonts w:ascii="Times New Roman" w:hAnsi="Times New Roman"/>
          <w:color w:val="000000"/>
          <w:spacing w:val="-4"/>
          <w:sz w:val="24"/>
          <w:szCs w:val="22"/>
          <w:lang w:val="pt-BR" w:eastAsia="en-US"/>
        </w:rPr>
        <w:t xml:space="preserve"> là</w:t>
      </w:r>
    </w:p>
    <w:p w:rsidR="007C23FF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pt-BR"/>
        </w:rPr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eastAsia="Calibri"/>
          <w:b/>
          <w:color w:val="000000"/>
          <w:position w:val="-10"/>
          <w:lang w:val="pt-BR"/>
        </w:rPr>
        <w:object w:dxaOrig="1339" w:dyaOrig="310">
          <v:shape id="_x0000_i1168" type="#_x0000_t75" style="width:66.85pt;height:15.5pt" o:ole="">
            <v:imagedata r:id="rId293" o:title=""/>
          </v:shape>
          <o:OLEObject Type="Embed" ProgID="Equation.DSMT4" ShapeID="_x0000_i1168" DrawAspect="Content" ObjectID="_1739480683" r:id="rId294"/>
        </w:object>
      </w:r>
      <w:r w:rsidR="00E02CC3" w:rsidRPr="007C23FF">
        <w:rPr>
          <w:color w:val="000000"/>
          <w:lang w:val="pt-BR"/>
        </w:rPr>
        <w:t>.</w:t>
      </w:r>
      <w:r w:rsidRPr="007C23FF">
        <w:rPr>
          <w:color w:val="000000"/>
          <w:lang w:val="pt-BR"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eastAsia="Calibri"/>
          <w:b/>
          <w:color w:val="000000"/>
          <w:position w:val="-10"/>
          <w:lang w:val="pt-BR"/>
        </w:rPr>
        <w:object w:dxaOrig="1440" w:dyaOrig="310">
          <v:shape id="_x0000_i1169" type="#_x0000_t75" style="width:1in;height:15.5pt" o:ole="">
            <v:imagedata r:id="rId295" o:title=""/>
          </v:shape>
          <o:OLEObject Type="Embed" ProgID="Equation.DSMT4" ShapeID="_x0000_i1169" DrawAspect="Content" ObjectID="_1739480684" r:id="rId296"/>
        </w:object>
      </w:r>
      <w:r w:rsidR="00E02CC3" w:rsidRPr="007C23FF">
        <w:rPr>
          <w:color w:val="000000"/>
          <w:lang w:val="pt-BR"/>
        </w:rPr>
        <w:t>.</w:t>
      </w:r>
      <w:r w:rsidRPr="007C23FF">
        <w:rPr>
          <w:color w:val="000000"/>
          <w:lang w:val="pt-BR"/>
        </w:rPr>
        <w:tab/>
      </w:r>
      <w:r w:rsidRPr="007C23FF">
        <w:rPr>
          <w:b/>
          <w:color w:val="0000FF"/>
        </w:rPr>
        <w:t xml:space="preserve">C. </w:t>
      </w:r>
      <w:r w:rsidR="00E02CC3" w:rsidRPr="007C23FF">
        <w:rPr>
          <w:rFonts w:eastAsia="Calibri"/>
          <w:b/>
          <w:color w:val="000000"/>
          <w:position w:val="-10"/>
          <w:lang w:val="pt-BR"/>
        </w:rPr>
        <w:object w:dxaOrig="1440" w:dyaOrig="310">
          <v:shape id="_x0000_i1170" type="#_x0000_t75" style="width:1in;height:15.5pt" o:ole="">
            <v:imagedata r:id="rId297" o:title=""/>
          </v:shape>
          <o:OLEObject Type="Embed" ProgID="Equation.DSMT4" ShapeID="_x0000_i1170" DrawAspect="Content" ObjectID="_1739480685" r:id="rId298"/>
        </w:object>
      </w:r>
      <w:r w:rsidR="00E02CC3" w:rsidRPr="007C23FF">
        <w:rPr>
          <w:color w:val="000000"/>
          <w:lang w:val="pt-BR"/>
        </w:rPr>
        <w:t>.</w: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eastAsia="Calibri"/>
          <w:b/>
          <w:color w:val="000000"/>
          <w:position w:val="-10"/>
          <w:lang w:val="pt-BR"/>
        </w:rPr>
        <w:object w:dxaOrig="1339" w:dyaOrig="310">
          <v:shape id="_x0000_i1171" type="#_x0000_t75" style="width:66.85pt;height:15.5pt" o:ole="">
            <v:imagedata r:id="rId299" o:title=""/>
          </v:shape>
          <o:OLEObject Type="Embed" ProgID="Equation.DSMT4" ShapeID="_x0000_i1171" DrawAspect="Content" ObjectID="_1739480686" r:id="rId300"/>
        </w:object>
      </w:r>
      <w:r w:rsidR="00E02CC3" w:rsidRPr="007C23FF">
        <w:rPr>
          <w:color w:val="000000"/>
          <w:lang w:val="pt-BR"/>
        </w:rPr>
        <w:t>.</w:t>
      </w:r>
    </w:p>
    <w:p w:rsidR="007C23FF" w:rsidRPr="007C23FF" w:rsidRDefault="00E02CC3" w:rsidP="007C23F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>Phương trình nào sau đây là phương trình chính tắc của đường elip?</w:t>
      </w:r>
    </w:p>
    <w:p w:rsidR="00A77B3E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eastAsia="Calibri"/>
          <w:bCs/>
          <w:color w:val="000000"/>
          <w:position w:val="-24"/>
        </w:rPr>
        <w:object w:dxaOrig="1129" w:dyaOrig="614">
          <v:shape id="_x0000_i1172" type="#_x0000_t75" style="width:56.5pt;height:30.6pt" o:ole="">
            <v:imagedata r:id="rId279" o:title=""/>
          </v:shape>
          <o:OLEObject Type="Embed" ProgID="Equation.DSMT4" ShapeID="_x0000_i1172" DrawAspect="Content" ObjectID="_1739480687" r:id="rId301"/>
        </w:object>
      </w:r>
      <w:r w:rsidR="00E02CC3" w:rsidRPr="007C23FF">
        <w:rPr>
          <w:bCs/>
          <w:color w:val="000000"/>
        </w:rPr>
        <w:t>.</w:t>
      </w:r>
      <w:r w:rsidRPr="007C23FF">
        <w:rPr>
          <w:color w:val="000000"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eastAsia="Calibri"/>
          <w:bCs/>
          <w:color w:val="000000"/>
          <w:position w:val="-24"/>
        </w:rPr>
        <w:object w:dxaOrig="1129" w:dyaOrig="614">
          <v:shape id="_x0000_i1173" type="#_x0000_t75" style="width:56.5pt;height:30.6pt" o:ole="">
            <v:imagedata r:id="rId302" o:title=""/>
          </v:shape>
          <o:OLEObject Type="Embed" ProgID="Equation.DSMT4" ShapeID="_x0000_i1173" DrawAspect="Content" ObjectID="_1739480688" r:id="rId303"/>
        </w:object>
      </w:r>
      <w:r w:rsidR="00E02CC3" w:rsidRPr="007C23FF">
        <w:rPr>
          <w:bCs/>
          <w:color w:val="000000"/>
        </w:rPr>
        <w:t>.</w:t>
      </w:r>
      <w:r w:rsidRPr="007C23FF">
        <w:rPr>
          <w:color w:val="000000"/>
        </w:rPr>
        <w:tab/>
      </w:r>
      <w:r w:rsidRPr="007C23FF">
        <w:rPr>
          <w:b/>
          <w:color w:val="0000FF"/>
        </w:rPr>
        <w:t xml:space="preserve">C. </w:t>
      </w:r>
      <w:r w:rsidR="00E02CC3" w:rsidRPr="007C23FF">
        <w:rPr>
          <w:rFonts w:eastAsia="Calibri"/>
          <w:bCs/>
          <w:color w:val="000000"/>
          <w:position w:val="-24"/>
        </w:rPr>
        <w:object w:dxaOrig="1129" w:dyaOrig="614">
          <v:shape id="_x0000_i1174" type="#_x0000_t75" style="width:56.5pt;height:30.6pt" o:ole="">
            <v:imagedata r:id="rId281" o:title=""/>
          </v:shape>
          <o:OLEObject Type="Embed" ProgID="Equation.DSMT4" ShapeID="_x0000_i1174" DrawAspect="Content" ObjectID="_1739480689" r:id="rId304"/>
        </w:object>
      </w:r>
      <w:r w:rsidR="00E02CC3" w:rsidRPr="007C23FF">
        <w:rPr>
          <w:bCs/>
          <w:color w:val="000000"/>
        </w:rPr>
        <w:t>.</w:t>
      </w:r>
      <w:r w:rsidRPr="007C23FF">
        <w:rPr>
          <w:color w:val="000000"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eastAsia="Calibri"/>
          <w:bCs/>
          <w:color w:val="000000"/>
          <w:position w:val="-24"/>
        </w:rPr>
        <w:object w:dxaOrig="1129" w:dyaOrig="614">
          <v:shape id="_x0000_i1175" type="#_x0000_t75" style="width:56.5pt;height:30.6pt" o:ole="">
            <v:imagedata r:id="rId305" o:title=""/>
          </v:shape>
          <o:OLEObject Type="Embed" ProgID="Equation.DSMT4" ShapeID="_x0000_i1175" DrawAspect="Content" ObjectID="_1739480690" r:id="rId306"/>
        </w:object>
      </w:r>
      <w:r w:rsidR="00E02CC3" w:rsidRPr="007C23FF">
        <w:rPr>
          <w:bCs/>
          <w:color w:val="000000"/>
        </w:rPr>
        <w:t>.</w:t>
      </w:r>
    </w:p>
    <w:p w:rsidR="007C23FF" w:rsidRPr="007C23FF" w:rsidRDefault="00E02CC3" w:rsidP="007C23F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pt-BR" w:eastAsia="en-US"/>
        </w:rPr>
      </w:pPr>
      <w:r w:rsidRPr="007C23FF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Tìm tọa độ tâm </w:t>
      </w:r>
      <w:r w:rsidRPr="007C23FF">
        <w:rPr>
          <w:rFonts w:ascii="Times New Roman" w:hAnsi="Times New Roman"/>
          <w:color w:val="000000"/>
          <w:sz w:val="24"/>
          <w:lang w:val="pt-BR"/>
        </w:rPr>
        <w:object w:dxaOrig="206" w:dyaOrig="310">
          <v:shape id="_x0000_i1176" type="#_x0000_t75" style="width:10.35pt;height:15.5pt" o:ole="">
            <v:imagedata r:id="rId307" o:title=""/>
          </v:shape>
          <o:OLEObject Type="Embed" ProgID="Equation.DSMT4" ShapeID="_x0000_i1176" DrawAspect="Content" ObjectID="_1739480691" r:id="rId308"/>
        </w:object>
      </w:r>
      <w:r w:rsidRPr="007C23FF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 của đường tròn </w:t>
      </w:r>
      <w:r w:rsidRPr="007C23FF">
        <w:rPr>
          <w:rFonts w:ascii="Times New Roman" w:hAnsi="Times New Roman"/>
          <w:color w:val="000000"/>
          <w:position w:val="-14"/>
          <w:sz w:val="24"/>
          <w:lang w:val="pt-BR"/>
        </w:rPr>
        <w:object w:dxaOrig="2672" w:dyaOrig="409">
          <v:shape id="_x0000_i1177" type="#_x0000_t75" style="width:133.65pt;height:20.25pt" o:ole="">
            <v:imagedata r:id="rId309" o:title=""/>
          </v:shape>
          <o:OLEObject Type="Embed" ProgID="Equation.DSMT4" ShapeID="_x0000_i1177" DrawAspect="Content" ObjectID="_1739480692" r:id="rId310"/>
        </w:object>
      </w:r>
      <w:r w:rsidRPr="007C23FF">
        <w:rPr>
          <w:rFonts w:ascii="Times New Roman" w:hAnsi="Times New Roman"/>
          <w:color w:val="000000"/>
          <w:sz w:val="24"/>
          <w:szCs w:val="22"/>
          <w:lang w:val="pt-BR" w:eastAsia="en-US"/>
        </w:rPr>
        <w:t>.</w:t>
      </w:r>
    </w:p>
    <w:p w:rsidR="007C23FF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fr-FR"/>
        </w:rPr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hint="cs"/>
          <w:color w:val="000000"/>
          <w:position w:val="-10"/>
          <w:lang w:val="pt-BR" w:eastAsia="vi-VN"/>
        </w:rPr>
        <w:object w:dxaOrig="824" w:dyaOrig="310">
          <v:shape id="_x0000_i1178" type="#_x0000_t75" style="width:41.4pt;height:15.5pt" o:ole="">
            <v:imagedata r:id="rId311" o:title=""/>
          </v:shape>
          <o:OLEObject Type="Embed" ProgID="Equation.DSMT4" ShapeID="_x0000_i1178" DrawAspect="Content" ObjectID="_1739480693" r:id="rId312"/>
        </w:object>
      </w:r>
      <w:r w:rsidR="00E02CC3" w:rsidRPr="007C23FF">
        <w:rPr>
          <w:color w:val="000000"/>
          <w:lang w:val="fr-FR"/>
        </w:rPr>
        <w:t>.</w:t>
      </w:r>
      <w:r w:rsidRPr="007C23FF">
        <w:rPr>
          <w:color w:val="000000"/>
          <w:lang w:val="fr-FR"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hint="cs"/>
          <w:color w:val="000000"/>
          <w:position w:val="-10"/>
          <w:lang w:val="pt-BR" w:eastAsia="vi-VN"/>
        </w:rPr>
        <w:object w:dxaOrig="820" w:dyaOrig="310">
          <v:shape id="_x0000_i1179" type="#_x0000_t75" style="width:40.95pt;height:15.5pt" o:ole="">
            <v:imagedata r:id="rId313" o:title=""/>
          </v:shape>
          <o:OLEObject Type="Embed" ProgID="Equation.DSMT4" ShapeID="_x0000_i1179" DrawAspect="Content" ObjectID="_1739480694" r:id="rId314"/>
        </w:object>
      </w:r>
      <w:r w:rsidR="00E02CC3" w:rsidRPr="007C23FF">
        <w:rPr>
          <w:color w:val="000000"/>
          <w:lang w:val="fr-FR"/>
        </w:rPr>
        <w:t>.</w:t>
      </w:r>
      <w:r w:rsidRPr="007C23FF">
        <w:rPr>
          <w:color w:val="000000"/>
          <w:lang w:val="fr-FR"/>
        </w:rPr>
        <w:tab/>
      </w:r>
      <w:r w:rsidRPr="007C23FF">
        <w:rPr>
          <w:b/>
          <w:color w:val="0000FF"/>
        </w:rPr>
        <w:t xml:space="preserve">C. </w:t>
      </w:r>
      <w:r w:rsidR="00E02CC3" w:rsidRPr="007C23FF">
        <w:rPr>
          <w:rFonts w:hint="cs"/>
          <w:color w:val="000000"/>
          <w:position w:val="-10"/>
          <w:lang w:val="pt-BR" w:eastAsia="vi-VN"/>
        </w:rPr>
        <w:object w:dxaOrig="824" w:dyaOrig="310">
          <v:shape id="_x0000_i1180" type="#_x0000_t75" style="width:41.4pt;height:15.5pt" o:ole="">
            <v:imagedata r:id="rId315" o:title=""/>
          </v:shape>
          <o:OLEObject Type="Embed" ProgID="Equation.DSMT4" ShapeID="_x0000_i1180" DrawAspect="Content" ObjectID="_1739480695" r:id="rId316"/>
        </w:object>
      </w:r>
      <w:r w:rsidRPr="007C23FF">
        <w:rPr>
          <w:b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hint="cs"/>
          <w:color w:val="000000"/>
          <w:position w:val="-10"/>
          <w:lang w:val="pt-BR" w:eastAsia="vi-VN"/>
        </w:rPr>
        <w:object w:dxaOrig="721" w:dyaOrig="310">
          <v:shape id="_x0000_i1181" type="#_x0000_t75" style="width:36.2pt;height:15.5pt" o:ole="">
            <v:imagedata r:id="rId317" o:title=""/>
          </v:shape>
          <o:OLEObject Type="Embed" ProgID="Equation.DSMT4" ShapeID="_x0000_i1181" DrawAspect="Content" ObjectID="_1739480696" r:id="rId318"/>
        </w:object>
      </w:r>
      <w:r w:rsidR="00E02CC3" w:rsidRPr="007C23FF">
        <w:rPr>
          <w:color w:val="000000"/>
          <w:lang w:val="fr-FR"/>
        </w:rPr>
        <w:t>.</w:t>
      </w:r>
    </w:p>
    <w:p w:rsidR="007C23FF" w:rsidRPr="007C23FF" w:rsidRDefault="00E02CC3" w:rsidP="007C23F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Trong mặt phẳng tọa độ </w:t>
      </w:r>
      <w:r w:rsidRPr="007C23FF">
        <w:rPr>
          <w:rFonts w:ascii="Times New Roman" w:hAnsi="Times New Roman"/>
          <w:color w:val="000000"/>
          <w:position w:val="-10"/>
          <w:sz w:val="24"/>
        </w:rPr>
        <w:object w:dxaOrig="515" w:dyaOrig="310">
          <v:shape id="_x0000_i1182" type="#_x0000_t75" style="width:25.85pt;height:15.5pt" o:ole="">
            <v:imagedata r:id="rId214" o:title=""/>
          </v:shape>
          <o:OLEObject Type="Embed" ProgID="Equation.DSMT4" ShapeID="_x0000_i1182" DrawAspect="Content" ObjectID="_1739480697" r:id="rId319"/>
        </w:object>
      </w: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, viết phương trình tổng quát của đường thẳng đi qua điểm </w:t>
      </w:r>
      <w:r w:rsidRPr="007C23FF">
        <w:rPr>
          <w:rFonts w:ascii="Times New Roman" w:hAnsi="Times New Roman"/>
          <w:color w:val="000000"/>
          <w:position w:val="-14"/>
          <w:sz w:val="24"/>
        </w:rPr>
        <w:object w:dxaOrig="820" w:dyaOrig="412">
          <v:shape id="_x0000_i1183" type="#_x0000_t75" style="width:40.95pt;height:20.7pt" o:ole="">
            <v:imagedata r:id="rId320" o:title=""/>
          </v:shape>
          <o:OLEObject Type="Embed" ProgID="Equation.DSMT4" ShapeID="_x0000_i1183" DrawAspect="Content" ObjectID="_1739480698" r:id="rId321"/>
        </w:object>
      </w:r>
      <w:r w:rsidRPr="007C23F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và có một vectơ pháp tuyến </w:t>
      </w:r>
      <w:r w:rsidRPr="007C23FF">
        <w:rPr>
          <w:rFonts w:ascii="Times New Roman" w:hAnsi="Times New Roman"/>
          <w:b/>
          <w:color w:val="000000"/>
          <w:position w:val="-14"/>
          <w:sz w:val="24"/>
        </w:rPr>
        <w:object w:dxaOrig="1026" w:dyaOrig="412">
          <v:shape id="_x0000_i1184" type="#_x0000_t75" style="width:51.3pt;height:20.7pt" o:ole="">
            <v:imagedata r:id="rId322" o:title=""/>
          </v:shape>
          <o:OLEObject Type="Embed" ProgID="Equation.DSMT4" ShapeID="_x0000_i1184" DrawAspect="Content" ObjectID="_1739480699" r:id="rId323"/>
        </w:object>
      </w:r>
    </w:p>
    <w:p w:rsidR="00A77B3E" w:rsidRPr="007C23FF" w:rsidRDefault="007C23FF" w:rsidP="007C23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C23FF">
        <w:rPr>
          <w:b/>
          <w:color w:val="0000FF"/>
        </w:rPr>
        <w:t xml:space="preserve">A. </w:t>
      </w:r>
      <w:r w:rsidR="00E02CC3" w:rsidRPr="007C23FF">
        <w:rPr>
          <w:rFonts w:eastAsia="Calibri"/>
          <w:b/>
          <w:color w:val="000000"/>
          <w:position w:val="-10"/>
        </w:rPr>
        <w:object w:dxaOrig="1433" w:dyaOrig="310">
          <v:shape id="_x0000_i1185" type="#_x0000_t75" style="width:71.55pt;height:15.5pt" o:ole="">
            <v:imagedata r:id="rId324" o:title=""/>
          </v:shape>
          <o:OLEObject Type="Embed" ProgID="Equation.DSMT4" ShapeID="_x0000_i1185" DrawAspect="Content" ObjectID="_1739480700" r:id="rId325"/>
        </w:object>
      </w:r>
      <w:r w:rsidR="00E02CC3" w:rsidRPr="007C23FF">
        <w:rPr>
          <w:color w:val="000000"/>
        </w:rPr>
        <w:t>.</w:t>
      </w:r>
      <w:r w:rsidRPr="007C23FF">
        <w:rPr>
          <w:color w:val="000000"/>
        </w:rPr>
        <w:tab/>
      </w:r>
      <w:r w:rsidRPr="007C23FF">
        <w:rPr>
          <w:b/>
          <w:color w:val="0000FF"/>
        </w:rPr>
        <w:t xml:space="preserve">B. </w:t>
      </w:r>
      <w:r w:rsidR="00E02CC3" w:rsidRPr="007C23FF">
        <w:rPr>
          <w:rFonts w:eastAsia="Calibri"/>
          <w:b/>
          <w:color w:val="000000"/>
          <w:position w:val="-10"/>
        </w:rPr>
        <w:object w:dxaOrig="1339" w:dyaOrig="310">
          <v:shape id="_x0000_i1186" type="#_x0000_t75" style="width:66.85pt;height:15.5pt" o:ole="">
            <v:imagedata r:id="rId326" o:title=""/>
          </v:shape>
          <o:OLEObject Type="Embed" ProgID="Equation.DSMT4" ShapeID="_x0000_i1186" DrawAspect="Content" ObjectID="_1739480701" r:id="rId327"/>
        </w:object>
      </w:r>
      <w:r w:rsidR="00E02CC3" w:rsidRPr="007C23FF">
        <w:rPr>
          <w:color w:val="000000"/>
        </w:rPr>
        <w:t>.</w:t>
      </w:r>
      <w:r w:rsidRPr="007C23FF">
        <w:rPr>
          <w:color w:val="000000"/>
        </w:rPr>
        <w:tab/>
      </w:r>
      <w:r w:rsidRPr="007C23FF">
        <w:rPr>
          <w:b/>
          <w:color w:val="0000FF"/>
        </w:rPr>
        <w:t xml:space="preserve">C. </w:t>
      </w:r>
      <w:r w:rsidR="00E02CC3" w:rsidRPr="007C23FF">
        <w:rPr>
          <w:rFonts w:eastAsia="Calibri"/>
          <w:b/>
          <w:color w:val="000000"/>
          <w:position w:val="-10"/>
        </w:rPr>
        <w:object w:dxaOrig="1235" w:dyaOrig="310">
          <v:shape id="_x0000_i1187" type="#_x0000_t75" style="width:61.65pt;height:15.5pt" o:ole="">
            <v:imagedata r:id="rId328" o:title=""/>
          </v:shape>
          <o:OLEObject Type="Embed" ProgID="Equation.DSMT4" ShapeID="_x0000_i1187" DrawAspect="Content" ObjectID="_1739480702" r:id="rId329"/>
        </w:object>
      </w:r>
      <w:r w:rsidR="00E02CC3" w:rsidRPr="007C23FF">
        <w:rPr>
          <w:color w:val="000000"/>
        </w:rPr>
        <w:t>.</w:t>
      </w:r>
      <w:r w:rsidRPr="007C23FF">
        <w:rPr>
          <w:color w:val="000000"/>
        </w:rPr>
        <w:tab/>
      </w:r>
      <w:r w:rsidRPr="007C23FF">
        <w:rPr>
          <w:b/>
          <w:color w:val="0000FF"/>
        </w:rPr>
        <w:t xml:space="preserve">D. </w:t>
      </w:r>
      <w:r w:rsidR="00E02CC3" w:rsidRPr="007C23FF">
        <w:rPr>
          <w:rFonts w:eastAsia="Calibri"/>
          <w:b/>
          <w:color w:val="000000"/>
          <w:position w:val="-10"/>
        </w:rPr>
        <w:object w:dxaOrig="1332" w:dyaOrig="310">
          <v:shape id="_x0000_i1188" type="#_x0000_t75" style="width:66.4pt;height:15.5pt" o:ole="">
            <v:imagedata r:id="rId330" o:title=""/>
          </v:shape>
          <o:OLEObject Type="Embed" ProgID="Equation.DSMT4" ShapeID="_x0000_i1188" DrawAspect="Content" ObjectID="_1739480703" r:id="rId331"/>
        </w:object>
      </w:r>
      <w:r w:rsidR="00E02CC3" w:rsidRPr="007C23FF">
        <w:rPr>
          <w:color w:val="000000"/>
        </w:rPr>
        <w:t>.</w:t>
      </w:r>
    </w:p>
    <w:p w:rsidR="0073772B" w:rsidRPr="00454C75" w:rsidRDefault="0073772B" w:rsidP="0073772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color w:val="C00000"/>
          <w:lang w:val="pt-BR"/>
        </w:rPr>
      </w:pPr>
      <w:r w:rsidRPr="00454C75">
        <w:rPr>
          <w:b/>
          <w:color w:val="C00000"/>
          <w:lang w:val="pt-BR"/>
        </w:rPr>
        <w:t>PHẦN II. TỰ LUẬN ( 4 câu  - 5 điểm)</w:t>
      </w:r>
    </w:p>
    <w:p w:rsidR="0073772B" w:rsidRPr="00454C75" w:rsidRDefault="0073772B" w:rsidP="0073772B">
      <w:pPr>
        <w:numPr>
          <w:ilvl w:val="0"/>
          <w:numId w:val="2"/>
        </w:numPr>
        <w:tabs>
          <w:tab w:val="left" w:pos="992"/>
        </w:tabs>
        <w:spacing w:before="120" w:after="200" w:line="276" w:lineRule="auto"/>
        <w:contextualSpacing/>
        <w:jc w:val="both"/>
        <w:rPr>
          <w:rFonts w:eastAsia="Calibri"/>
        </w:rPr>
      </w:pPr>
      <w:r w:rsidRPr="00454C75">
        <w:rPr>
          <w:rFonts w:eastAsia="Calibri"/>
          <w:b/>
          <w:bCs/>
        </w:rPr>
        <w:t xml:space="preserve">(2.0 điểm) </w:t>
      </w:r>
    </w:p>
    <w:p w:rsidR="0073772B" w:rsidRPr="00454C75" w:rsidRDefault="0073772B" w:rsidP="0073772B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454C75">
        <w:rPr>
          <w:rFonts w:ascii="Times New Roman" w:hAnsi="Times New Roman"/>
          <w:b/>
          <w:sz w:val="24"/>
          <w:szCs w:val="24"/>
        </w:rPr>
        <w:t>1)</w:t>
      </w:r>
      <w:r w:rsidRPr="00454C75">
        <w:rPr>
          <w:rFonts w:ascii="Times New Roman" w:hAnsi="Times New Roman"/>
          <w:sz w:val="24"/>
          <w:szCs w:val="24"/>
        </w:rPr>
        <w:t xml:space="preserve">  Cho hai đường thẳng </w:t>
      </w:r>
      <w:r w:rsidRPr="00454C75">
        <w:rPr>
          <w:rFonts w:ascii="Times New Roman" w:hAnsi="Times New Roman"/>
          <w:position w:val="-12"/>
          <w:sz w:val="24"/>
          <w:szCs w:val="24"/>
        </w:rPr>
        <w:object w:dxaOrig="1719" w:dyaOrig="360">
          <v:shape id="_x0000_i1189" type="#_x0000_t75" style="width:85.35pt;height:18.1pt" o:ole="">
            <v:imagedata r:id="rId332" o:title=""/>
          </v:shape>
          <o:OLEObject Type="Embed" ProgID="Equation.DSMT4" ShapeID="_x0000_i1189" DrawAspect="Content" ObjectID="_1739480704" r:id="rId333"/>
        </w:object>
      </w:r>
      <w:r w:rsidRPr="00454C75">
        <w:rPr>
          <w:rFonts w:ascii="Times New Roman" w:hAnsi="Times New Roman"/>
          <w:sz w:val="24"/>
          <w:szCs w:val="24"/>
        </w:rPr>
        <w:t xml:space="preserve"> và </w:t>
      </w:r>
      <w:r w:rsidRPr="00454C75">
        <w:rPr>
          <w:rFonts w:ascii="Times New Roman" w:hAnsi="Times New Roman"/>
          <w:position w:val="-12"/>
          <w:sz w:val="24"/>
          <w:szCs w:val="24"/>
        </w:rPr>
        <w:object w:dxaOrig="1780" w:dyaOrig="360">
          <v:shape id="_x0000_i1190" type="#_x0000_t75" style="width:88.8pt;height:18.1pt" o:ole="">
            <v:imagedata r:id="rId334" o:title=""/>
          </v:shape>
          <o:OLEObject Type="Embed" ProgID="Equation.DSMT4" ShapeID="_x0000_i1190" DrawAspect="Content" ObjectID="_1739480705" r:id="rId335"/>
        </w:object>
      </w:r>
      <w:r w:rsidRPr="00454C75">
        <w:rPr>
          <w:rFonts w:ascii="Times New Roman" w:hAnsi="Times New Roman"/>
          <w:sz w:val="24"/>
          <w:szCs w:val="24"/>
        </w:rPr>
        <w:t xml:space="preserve"> Tính góc giữa </w:t>
      </w:r>
      <w:r w:rsidRPr="00454C75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191" type="#_x0000_t75" style="width:14.25pt;height:18.1pt" o:ole="">
            <v:imagedata r:id="rId336" o:title=""/>
          </v:shape>
          <o:OLEObject Type="Embed" ProgID="Equation.DSMT4" ShapeID="_x0000_i1191" DrawAspect="Content" ObjectID="_1739480706" r:id="rId337"/>
        </w:object>
      </w:r>
      <w:r w:rsidRPr="00454C75">
        <w:rPr>
          <w:rFonts w:ascii="Times New Roman" w:hAnsi="Times New Roman"/>
          <w:sz w:val="24"/>
          <w:szCs w:val="24"/>
        </w:rPr>
        <w:t xml:space="preserve"> và </w:t>
      </w:r>
      <w:r w:rsidRPr="00454C75">
        <w:rPr>
          <w:rFonts w:ascii="Times New Roman" w:hAnsi="Times New Roman"/>
          <w:position w:val="-12"/>
          <w:sz w:val="24"/>
          <w:szCs w:val="24"/>
        </w:rPr>
        <w:object w:dxaOrig="300" w:dyaOrig="360">
          <v:shape id="_x0000_i1192" type="#_x0000_t75" style="width:15.1pt;height:18.1pt" o:ole="">
            <v:imagedata r:id="rId338" o:title=""/>
          </v:shape>
          <o:OLEObject Type="Embed" ProgID="Equation.DSMT4" ShapeID="_x0000_i1192" DrawAspect="Content" ObjectID="_1739480707" r:id="rId339"/>
        </w:object>
      </w:r>
      <w:r w:rsidRPr="00454C75">
        <w:rPr>
          <w:rFonts w:ascii="Times New Roman" w:hAnsi="Times New Roman"/>
          <w:sz w:val="24"/>
          <w:szCs w:val="24"/>
        </w:rPr>
        <w:t>.</w:t>
      </w:r>
    </w:p>
    <w:p w:rsidR="0073772B" w:rsidRPr="00454C75" w:rsidRDefault="0073772B" w:rsidP="0073772B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454C75">
        <w:rPr>
          <w:rFonts w:ascii="Times New Roman" w:hAnsi="Times New Roman"/>
          <w:b/>
          <w:sz w:val="24"/>
          <w:szCs w:val="24"/>
        </w:rPr>
        <w:t xml:space="preserve">2) </w:t>
      </w:r>
      <w:r w:rsidRPr="00454C75">
        <w:rPr>
          <w:rFonts w:ascii="Times New Roman" w:hAnsi="Times New Roman"/>
          <w:sz w:val="24"/>
          <w:szCs w:val="24"/>
        </w:rPr>
        <w:t xml:space="preserve">Viết phương trình tổng quát của đường thẳng </w:t>
      </w:r>
      <w:r w:rsidRPr="00454C75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193" type="#_x0000_t75" style="width:10.8pt;height:13.35pt" o:ole="">
            <v:imagedata r:id="rId340" o:title=""/>
          </v:shape>
          <o:OLEObject Type="Embed" ProgID="Equation.DSMT4" ShapeID="_x0000_i1193" DrawAspect="Content" ObjectID="_1739480708" r:id="rId341"/>
        </w:object>
      </w:r>
      <w:r w:rsidRPr="00454C75">
        <w:rPr>
          <w:rFonts w:ascii="Times New Roman" w:hAnsi="Times New Roman"/>
          <w:sz w:val="24"/>
          <w:szCs w:val="24"/>
        </w:rPr>
        <w:t xml:space="preserve"> đi qua điểm </w:t>
      </w:r>
      <w:r w:rsidRPr="00454C75">
        <w:rPr>
          <w:rFonts w:ascii="Times New Roman" w:hAnsi="Times New Roman"/>
          <w:position w:val="-14"/>
          <w:sz w:val="24"/>
          <w:szCs w:val="24"/>
        </w:rPr>
        <w:object w:dxaOrig="740" w:dyaOrig="400">
          <v:shape id="_x0000_i1194" type="#_x0000_t75" style="width:37.1pt;height:20.25pt" o:ole="">
            <v:imagedata r:id="rId342" o:title=""/>
          </v:shape>
          <o:OLEObject Type="Embed" ProgID="Equation.DSMT4" ShapeID="_x0000_i1194" DrawAspect="Content" ObjectID="_1739480709" r:id="rId343"/>
        </w:object>
      </w:r>
      <w:r w:rsidRPr="00454C75">
        <w:rPr>
          <w:rFonts w:ascii="Times New Roman" w:hAnsi="Times New Roman"/>
          <w:sz w:val="24"/>
          <w:szCs w:val="24"/>
        </w:rPr>
        <w:t xml:space="preserve"> và </w:t>
      </w:r>
      <w:r>
        <w:rPr>
          <w:rFonts w:ascii="Times New Roman" w:hAnsi="Times New Roman"/>
          <w:sz w:val="24"/>
          <w:szCs w:val="24"/>
        </w:rPr>
        <w:t xml:space="preserve">song song </w:t>
      </w:r>
      <w:r w:rsidRPr="00454C75">
        <w:rPr>
          <w:rFonts w:ascii="Times New Roman" w:hAnsi="Times New Roman"/>
          <w:sz w:val="24"/>
          <w:szCs w:val="24"/>
        </w:rPr>
        <w:t xml:space="preserve"> với đường thẳng </w:t>
      </w:r>
      <w:r w:rsidRPr="00454C75">
        <w:rPr>
          <w:rFonts w:ascii="Times New Roman" w:hAnsi="Times New Roman"/>
          <w:position w:val="-10"/>
          <w:sz w:val="24"/>
          <w:szCs w:val="24"/>
        </w:rPr>
        <w:object w:dxaOrig="1740" w:dyaOrig="320">
          <v:shape id="_x0000_i1195" type="#_x0000_t75" style="width:87.1pt;height:15.95pt" o:ole="">
            <v:imagedata r:id="rId344" o:title=""/>
          </v:shape>
          <o:OLEObject Type="Embed" ProgID="Equation.DSMT4" ShapeID="_x0000_i1195" DrawAspect="Content" ObjectID="_1739480710" r:id="rId345"/>
        </w:object>
      </w:r>
    </w:p>
    <w:p w:rsidR="0073772B" w:rsidRPr="00454C75" w:rsidRDefault="0073772B" w:rsidP="0073772B">
      <w:pPr>
        <w:numPr>
          <w:ilvl w:val="0"/>
          <w:numId w:val="2"/>
        </w:numPr>
        <w:tabs>
          <w:tab w:val="left" w:pos="992"/>
        </w:tabs>
        <w:spacing w:before="120" w:after="200" w:line="276" w:lineRule="auto"/>
        <w:contextualSpacing/>
        <w:jc w:val="both"/>
        <w:rPr>
          <w:rFonts w:eastAsia="Calibri"/>
          <w:bCs/>
        </w:rPr>
      </w:pPr>
      <w:r w:rsidRPr="00454C75">
        <w:rPr>
          <w:rFonts w:eastAsia="Calibri"/>
          <w:b/>
          <w:bCs/>
        </w:rPr>
        <w:t xml:space="preserve"> (1.5  điểm)</w:t>
      </w:r>
      <w:r w:rsidRPr="00454C75">
        <w:rPr>
          <w:rFonts w:eastAsia="Calibri"/>
          <w:bCs/>
        </w:rPr>
        <w:t xml:space="preserve"> </w:t>
      </w:r>
    </w:p>
    <w:p w:rsidR="0073772B" w:rsidRPr="00454C75" w:rsidRDefault="0073772B" w:rsidP="0073772B">
      <w:pPr>
        <w:pStyle w:val="ListParagraph"/>
        <w:numPr>
          <w:ilvl w:val="0"/>
          <w:numId w:val="3"/>
        </w:numPr>
        <w:spacing w:after="240" w:line="259" w:lineRule="auto"/>
        <w:rPr>
          <w:rFonts w:ascii="Times New Roman" w:hAnsi="Times New Roman"/>
          <w:sz w:val="24"/>
          <w:szCs w:val="24"/>
        </w:rPr>
      </w:pPr>
      <w:r w:rsidRPr="00454C75">
        <w:rPr>
          <w:rFonts w:ascii="Times New Roman" w:hAnsi="Times New Roman"/>
          <w:sz w:val="24"/>
          <w:szCs w:val="24"/>
        </w:rPr>
        <w:t xml:space="preserve">Trong mặt phẳng </w:t>
      </w:r>
      <w:r w:rsidRPr="00454C75">
        <w:rPr>
          <w:rFonts w:ascii="Times New Roman" w:hAnsi="Times New Roman"/>
          <w:position w:val="-10"/>
          <w:sz w:val="24"/>
          <w:szCs w:val="24"/>
        </w:rPr>
        <w:object w:dxaOrig="620" w:dyaOrig="320">
          <v:shape id="_x0000_i1196" type="#_x0000_t75" style="width:31.05pt;height:15.95pt" o:ole="">
            <v:imagedata r:id="rId346" o:title=""/>
          </v:shape>
          <o:OLEObject Type="Embed" ProgID="Equation.DSMT4" ShapeID="_x0000_i1196" DrawAspect="Content" ObjectID="_1739480711" r:id="rId347"/>
        </w:object>
      </w:r>
      <w:r w:rsidRPr="00454C75">
        <w:rPr>
          <w:rFonts w:ascii="Times New Roman" w:hAnsi="Times New Roman"/>
          <w:sz w:val="24"/>
          <w:szCs w:val="24"/>
        </w:rPr>
        <w:t xml:space="preserve">cho đường tròn </w:t>
      </w:r>
      <w:r w:rsidRPr="00454C75">
        <w:rPr>
          <w:rFonts w:ascii="Times New Roman" w:hAnsi="Times New Roman"/>
          <w:position w:val="-10"/>
          <w:sz w:val="24"/>
          <w:szCs w:val="24"/>
        </w:rPr>
        <w:object w:dxaOrig="400" w:dyaOrig="320">
          <v:shape id="_x0000_i1197" type="#_x0000_t75" style="width:20.25pt;height:15.95pt" o:ole="">
            <v:imagedata r:id="rId348" o:title=""/>
          </v:shape>
          <o:OLEObject Type="Embed" ProgID="Equation.DSMT4" ShapeID="_x0000_i1197" DrawAspect="Content" ObjectID="_1739480712" r:id="rId349"/>
        </w:object>
      </w:r>
      <w:r w:rsidRPr="00454C75">
        <w:rPr>
          <w:rFonts w:ascii="Times New Roman" w:hAnsi="Times New Roman"/>
          <w:sz w:val="24"/>
          <w:szCs w:val="24"/>
        </w:rPr>
        <w:t xml:space="preserve">có phương trình </w:t>
      </w:r>
      <w:r w:rsidRPr="00454C75">
        <w:rPr>
          <w:rFonts w:ascii="Times New Roman" w:hAnsi="Times New Roman"/>
          <w:position w:val="-10"/>
          <w:sz w:val="24"/>
          <w:szCs w:val="24"/>
        </w:rPr>
        <w:object w:dxaOrig="2040" w:dyaOrig="360">
          <v:shape id="_x0000_i1198" type="#_x0000_t75" style="width:102.2pt;height:17.7pt" o:ole="">
            <v:imagedata r:id="rId350" o:title=""/>
          </v:shape>
          <o:OLEObject Type="Embed" ProgID="Equation.DSMT4" ShapeID="_x0000_i1198" DrawAspect="Content" ObjectID="_1739480713" r:id="rId351"/>
        </w:object>
      </w:r>
      <w:r w:rsidRPr="00454C75">
        <w:rPr>
          <w:rFonts w:ascii="Times New Roman" w:hAnsi="Times New Roman"/>
          <w:sz w:val="24"/>
          <w:szCs w:val="24"/>
        </w:rPr>
        <w:t xml:space="preserve">. Xác định    </w:t>
      </w:r>
    </w:p>
    <w:p w:rsidR="0073772B" w:rsidRPr="00454C75" w:rsidRDefault="0073772B" w:rsidP="0073772B">
      <w:pPr>
        <w:pStyle w:val="ListParagraph"/>
        <w:spacing w:after="240" w:line="259" w:lineRule="auto"/>
        <w:ind w:left="1033"/>
        <w:rPr>
          <w:rFonts w:ascii="Times New Roman" w:hAnsi="Times New Roman"/>
          <w:sz w:val="24"/>
          <w:szCs w:val="24"/>
        </w:rPr>
      </w:pPr>
      <w:r w:rsidRPr="00454C75">
        <w:rPr>
          <w:rFonts w:ascii="Times New Roman" w:hAnsi="Times New Roman"/>
          <w:sz w:val="24"/>
          <w:szCs w:val="24"/>
        </w:rPr>
        <w:t xml:space="preserve">tâm , bán kính của đường tròn </w:t>
      </w:r>
      <w:r w:rsidRPr="00454C75">
        <w:rPr>
          <w:rFonts w:ascii="Times New Roman" w:hAnsi="Times New Roman"/>
          <w:position w:val="-10"/>
          <w:sz w:val="24"/>
          <w:szCs w:val="24"/>
        </w:rPr>
        <w:object w:dxaOrig="400" w:dyaOrig="320">
          <v:shape id="_x0000_i1199" type="#_x0000_t75" style="width:20.25pt;height:15.95pt" o:ole="">
            <v:imagedata r:id="rId348" o:title=""/>
          </v:shape>
          <o:OLEObject Type="Embed" ProgID="Equation.DSMT4" ShapeID="_x0000_i1199" DrawAspect="Content" ObjectID="_1739480714" r:id="rId352"/>
        </w:object>
      </w:r>
      <w:r w:rsidRPr="00454C75">
        <w:rPr>
          <w:rFonts w:ascii="Times New Roman" w:hAnsi="Times New Roman"/>
          <w:sz w:val="24"/>
          <w:szCs w:val="24"/>
        </w:rPr>
        <w:t xml:space="preserve">. </w:t>
      </w:r>
    </w:p>
    <w:p w:rsidR="0073772B" w:rsidRPr="00454C75" w:rsidRDefault="0073772B" w:rsidP="0073772B">
      <w:pPr>
        <w:spacing w:after="240" w:line="259" w:lineRule="auto"/>
        <w:ind w:left="493"/>
        <w:contextualSpacing/>
      </w:pPr>
      <w:r w:rsidRPr="00454C75">
        <w:t xml:space="preserve">   </w:t>
      </w:r>
      <w:r w:rsidRPr="00454C75">
        <w:rPr>
          <w:b/>
        </w:rPr>
        <w:t>2)</w:t>
      </w:r>
      <w:r w:rsidRPr="00454C75">
        <w:t xml:space="preserve"> Viết phương trình đường tròn tâm </w:t>
      </w:r>
      <w:r w:rsidRPr="00454C75">
        <w:rPr>
          <w:position w:val="-10"/>
        </w:rPr>
        <w:object w:dxaOrig="800" w:dyaOrig="320">
          <v:shape id="_x0000_i1200" type="#_x0000_t75" style="width:39.65pt;height:15.95pt" o:ole="">
            <v:imagedata r:id="rId353" o:title=""/>
          </v:shape>
          <o:OLEObject Type="Embed" ProgID="Equation.DSMT4" ShapeID="_x0000_i1200" DrawAspect="Content" ObjectID="_1739480715" r:id="rId354"/>
        </w:object>
      </w:r>
      <w:r w:rsidRPr="00454C75">
        <w:t xml:space="preserve"> và đi qua điểm </w:t>
      </w:r>
      <w:r w:rsidRPr="00454C75">
        <w:rPr>
          <w:position w:val="-10"/>
        </w:rPr>
        <w:object w:dxaOrig="800" w:dyaOrig="320">
          <v:shape id="_x0000_i1201" type="#_x0000_t75" style="width:39.65pt;height:15.95pt" o:ole="">
            <v:imagedata r:id="rId355" o:title=""/>
          </v:shape>
          <o:OLEObject Type="Embed" ProgID="Equation.DSMT4" ShapeID="_x0000_i1201" DrawAspect="Content" ObjectID="_1739480716" r:id="rId356"/>
        </w:object>
      </w:r>
      <w:r w:rsidRPr="00454C75">
        <w:t>.</w:t>
      </w:r>
    </w:p>
    <w:p w:rsidR="0073772B" w:rsidRPr="00454C75" w:rsidRDefault="0073772B" w:rsidP="0073772B">
      <w:pPr>
        <w:numPr>
          <w:ilvl w:val="0"/>
          <w:numId w:val="2"/>
        </w:numPr>
        <w:tabs>
          <w:tab w:val="left" w:pos="992"/>
        </w:tabs>
        <w:spacing w:before="120" w:after="200" w:line="276" w:lineRule="auto"/>
        <w:contextualSpacing/>
        <w:jc w:val="both"/>
        <w:rPr>
          <w:rFonts w:eastAsia="Calibri"/>
          <w:bCs/>
        </w:rPr>
      </w:pPr>
      <w:r w:rsidRPr="00454C75">
        <w:rPr>
          <w:rFonts w:eastAsia="Calibri"/>
          <w:b/>
          <w:bCs/>
        </w:rPr>
        <w:t>( 1.0 điểm)</w:t>
      </w:r>
      <w:r w:rsidRPr="00454C75">
        <w:rPr>
          <w:rFonts w:eastAsia="Calibri"/>
          <w:bCs/>
        </w:rPr>
        <w:t xml:space="preserve"> Viết p</w:t>
      </w:r>
      <w:r w:rsidRPr="00454C75">
        <w:t>hương trình chính tắc của</w:t>
      </w:r>
      <w:r w:rsidRPr="00454C75">
        <w:rPr>
          <w:b/>
          <w:bCs/>
        </w:rPr>
        <w:t xml:space="preserve"> </w:t>
      </w:r>
      <w:r w:rsidRPr="00454C75">
        <w:rPr>
          <w:color w:val="000000"/>
          <w:lang w:val="fr-FR"/>
        </w:rPr>
        <w:t xml:space="preserve">elip </w:t>
      </w:r>
      <w:r>
        <w:rPr>
          <w:color w:val="000000"/>
          <w:lang w:val="fr-FR"/>
        </w:rPr>
        <w:t xml:space="preserve">đi qua điểm </w:t>
      </w:r>
      <w:r w:rsidRPr="00454C75">
        <w:rPr>
          <w:color w:val="000000"/>
          <w:lang w:val="fr-FR"/>
        </w:rPr>
        <w:t xml:space="preserve"> </w:t>
      </w:r>
      <w:r w:rsidRPr="003771AA">
        <w:rPr>
          <w:color w:val="000000"/>
          <w:position w:val="-14"/>
          <w:lang w:val="vi-VN"/>
        </w:rPr>
        <w:object w:dxaOrig="760" w:dyaOrig="400">
          <v:shape id="_x0000_i1205" type="#_x0000_t75" style="width:38.8pt;height:20.7pt" o:ole="">
            <v:imagedata r:id="rId357" o:title=""/>
          </v:shape>
          <o:OLEObject Type="Embed" ProgID="Equation.DSMT4" ShapeID="_x0000_i1205" DrawAspect="Content" ObjectID="_1739480717" r:id="rId358"/>
        </w:object>
      </w:r>
      <w:r w:rsidRPr="00454C75">
        <w:rPr>
          <w:color w:val="000000"/>
        </w:rPr>
        <w:t xml:space="preserve"> và có tiêu cự bằng </w:t>
      </w:r>
      <w:r w:rsidRPr="00454C75">
        <w:rPr>
          <w:color w:val="000000"/>
          <w:position w:val="-8"/>
          <w:lang w:val="vi-VN"/>
        </w:rPr>
        <w:object w:dxaOrig="480" w:dyaOrig="360">
          <v:shape id="_x0000_i1202" type="#_x0000_t75" style="width:23.3pt;height:18.55pt" o:ole="">
            <v:imagedata r:id="rId359" o:title=""/>
          </v:shape>
          <o:OLEObject Type="Embed" ProgID="Equation.DSMT4" ShapeID="_x0000_i1202" DrawAspect="Content" ObjectID="_1739480718" r:id="rId360"/>
        </w:object>
      </w:r>
    </w:p>
    <w:p w:rsidR="0073772B" w:rsidRPr="00454C75" w:rsidRDefault="0073772B" w:rsidP="0073772B">
      <w:pPr>
        <w:numPr>
          <w:ilvl w:val="0"/>
          <w:numId w:val="2"/>
        </w:numPr>
        <w:tabs>
          <w:tab w:val="left" w:pos="992"/>
        </w:tabs>
        <w:spacing w:before="120" w:after="200" w:line="276" w:lineRule="auto"/>
        <w:contextualSpacing/>
        <w:jc w:val="both"/>
        <w:rPr>
          <w:rFonts w:eastAsia="Calibri"/>
        </w:rPr>
      </w:pPr>
      <w:r w:rsidRPr="00454C75">
        <w:rPr>
          <w:b/>
          <w:bCs/>
        </w:rPr>
        <w:t xml:space="preserve"> (0,5 điểm)</w:t>
      </w:r>
      <w:r w:rsidRPr="00454C75">
        <w:rPr>
          <w:rFonts w:eastAsia="Calibri"/>
        </w:rPr>
        <w:t xml:space="preserve">  </w:t>
      </w:r>
      <w:r w:rsidRPr="00454C75">
        <w:rPr>
          <w:lang w:val="vi-VN"/>
        </w:rPr>
        <w:t xml:space="preserve">Một cổng chào có hình parabol cao </w:t>
      </w:r>
      <w:r w:rsidRPr="00454C75">
        <w:rPr>
          <w:position w:val="-6"/>
          <w:lang w:val="vi-VN"/>
        </w:rPr>
        <w:object w:dxaOrig="460" w:dyaOrig="279">
          <v:shape id="_x0000_i1203" type="#_x0000_t75" style="width:22.85pt;height:14.25pt" o:ole="">
            <v:imagedata r:id="rId361" o:title=""/>
          </v:shape>
          <o:OLEObject Type="Embed" ProgID="Equation.DSMT4" ShapeID="_x0000_i1203" DrawAspect="Content" ObjectID="_1739480719" r:id="rId362"/>
        </w:object>
      </w:r>
      <w:r w:rsidRPr="00454C75">
        <w:rPr>
          <w:lang w:val="vi-VN"/>
        </w:rPr>
        <w:t xml:space="preserve"> và bề rộng của cổng tại chân cổng là </w:t>
      </w:r>
      <w:r w:rsidRPr="00454C75">
        <w:rPr>
          <w:position w:val="-6"/>
          <w:lang w:val="vi-VN"/>
        </w:rPr>
        <w:object w:dxaOrig="360" w:dyaOrig="279">
          <v:shape id="_x0000_i1204" type="#_x0000_t75" style="width:18.1pt;height:14.25pt" o:ole="">
            <v:imagedata r:id="rId363" o:title=""/>
          </v:shape>
          <o:OLEObject Type="Embed" ProgID="Equation.DSMT4" ShapeID="_x0000_i1204" DrawAspect="Content" ObjectID="_1739480720" r:id="rId364"/>
        </w:object>
      </w:r>
      <w:r w:rsidRPr="00454C75">
        <w:rPr>
          <w:lang w:val="vi-VN"/>
        </w:rPr>
        <w:t>.</w:t>
      </w:r>
    </w:p>
    <w:p w:rsidR="0073772B" w:rsidRPr="00454C75" w:rsidRDefault="0073772B" w:rsidP="0073772B">
      <w:pPr>
        <w:tabs>
          <w:tab w:val="left" w:pos="2268"/>
        </w:tabs>
        <w:ind w:left="964" w:hanging="964"/>
        <w:jc w:val="both"/>
        <w:rPr>
          <w:lang w:val="vi-VN"/>
        </w:rPr>
      </w:pPr>
      <w:r w:rsidRPr="00454C75">
        <w:rPr>
          <w:lang w:val="vi-VN"/>
        </w:rPr>
        <w:tab/>
        <w:t xml:space="preserve">Người ta treo một bóng đèn tại tiêu điểm của parabol. Tính khoảng cách từ bóng đèn </w:t>
      </w:r>
    </w:p>
    <w:p w:rsidR="0073772B" w:rsidRPr="00454C75" w:rsidRDefault="0073772B" w:rsidP="0073772B">
      <w:pPr>
        <w:tabs>
          <w:tab w:val="left" w:pos="2268"/>
        </w:tabs>
        <w:ind w:left="964" w:hanging="964"/>
        <w:jc w:val="both"/>
        <w:rPr>
          <w:lang w:val="vi-VN"/>
        </w:rPr>
      </w:pPr>
      <w:r w:rsidRPr="00454C75">
        <w:rPr>
          <w:lang w:val="vi-VN"/>
        </w:rPr>
        <w:tab/>
        <w:t>đến đỉnh của cổng (làm tròn đến hàng phần trăm).</w:t>
      </w:r>
    </w:p>
    <w:p w:rsidR="00241F1A" w:rsidRPr="00337D21" w:rsidRDefault="00241F1A" w:rsidP="00241F1A">
      <w:pPr>
        <w:spacing w:before="60" w:line="276" w:lineRule="auto"/>
        <w:ind w:left="992"/>
        <w:jc w:val="center"/>
        <w:rPr>
          <w:b/>
          <w:i/>
          <w:color w:val="FF0000"/>
          <w:szCs w:val="26"/>
        </w:rPr>
      </w:pPr>
      <w:bookmarkStart w:id="1" w:name="_GoBack"/>
      <w:bookmarkEnd w:id="1"/>
      <w:r w:rsidRPr="00337D21">
        <w:rPr>
          <w:b/>
          <w:i/>
          <w:color w:val="FF0000"/>
          <w:szCs w:val="26"/>
        </w:rPr>
        <w:t>------ HẾT ------</w:t>
      </w:r>
    </w:p>
    <w:p w:rsidR="00CE1DAE" w:rsidRPr="007C23FF" w:rsidRDefault="0092336F" w:rsidP="007C23FF">
      <w:pPr>
        <w:spacing w:before="60" w:line="276" w:lineRule="auto"/>
        <w:ind w:left="992"/>
        <w:jc w:val="center"/>
        <w:rPr>
          <w:b/>
          <w:i/>
          <w:szCs w:val="26"/>
        </w:rPr>
      </w:pPr>
    </w:p>
    <w:sectPr w:rsidR="00CE1DAE" w:rsidRPr="007C23FF" w:rsidSect="007C23FF">
      <w:headerReference w:type="even" r:id="rId365"/>
      <w:headerReference w:type="default" r:id="rId366"/>
      <w:footerReference w:type="even" r:id="rId367"/>
      <w:footerReference w:type="default" r:id="rId368"/>
      <w:headerReference w:type="first" r:id="rId369"/>
      <w:footerReference w:type="first" r:id="rId370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36F" w:rsidRDefault="0092336F">
      <w:r>
        <w:separator/>
      </w:r>
    </w:p>
  </w:endnote>
  <w:endnote w:type="continuationSeparator" w:id="0">
    <w:p w:rsidR="0092336F" w:rsidRDefault="0092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FF" w:rsidRDefault="007C23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88" w:rsidRDefault="00E02CC3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3772B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73772B">
      <w:rPr>
        <w:noProof/>
        <w:color w:val="000000"/>
      </w:rPr>
      <w:t>3</w:t>
    </w:r>
    <w:r>
      <w:rPr>
        <w:color w:val="000000"/>
      </w:rPr>
      <w:fldChar w:fldCharType="end"/>
    </w:r>
    <w:r w:rsidR="007C23FF">
      <w:rPr>
        <w:color w:val="000000"/>
      </w:rPr>
      <w:t xml:space="preserve"> - Mã đề 003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FF" w:rsidRDefault="007C23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36F" w:rsidRDefault="0092336F">
      <w:r>
        <w:separator/>
      </w:r>
    </w:p>
  </w:footnote>
  <w:footnote w:type="continuationSeparator" w:id="0">
    <w:p w:rsidR="0092336F" w:rsidRDefault="00923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FF" w:rsidRDefault="007C23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FF" w:rsidRDefault="007C23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FF" w:rsidRDefault="007C23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E0F90"/>
    <w:multiLevelType w:val="hybridMultilevel"/>
    <w:tmpl w:val="7A6AD096"/>
    <w:lvl w:ilvl="0" w:tplc="EBC0CC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F038B"/>
    <w:multiLevelType w:val="hybridMultilevel"/>
    <w:tmpl w:val="7CB6E0BE"/>
    <w:lvl w:ilvl="0" w:tplc="9D80A002">
      <w:start w:val="1"/>
      <w:numFmt w:val="decimal"/>
      <w:lvlText w:val="%1)"/>
      <w:lvlJc w:val="left"/>
      <w:pPr>
        <w:ind w:left="10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">
    <w:nsid w:val="70FE02BD"/>
    <w:multiLevelType w:val="hybridMultilevel"/>
    <w:tmpl w:val="89DC2DDC"/>
    <w:lvl w:ilvl="0" w:tplc="2C6ED18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188"/>
    <w:rsid w:val="00062830"/>
    <w:rsid w:val="001262CF"/>
    <w:rsid w:val="00140B15"/>
    <w:rsid w:val="00161E7D"/>
    <w:rsid w:val="00195188"/>
    <w:rsid w:val="00241F1A"/>
    <w:rsid w:val="0073772B"/>
    <w:rsid w:val="0074114B"/>
    <w:rsid w:val="007C23FF"/>
    <w:rsid w:val="00871626"/>
    <w:rsid w:val="0092336F"/>
    <w:rsid w:val="00E02CC3"/>
    <w:rsid w:val="00E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5FC2F8-882E-4118-A2F1-BDFA8843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eastAsia="ja-JP"/>
    </w:rPr>
  </w:style>
  <w:style w:type="paragraph" w:styleId="NoSpacing">
    <w:name w:val="No Spacing"/>
    <w:link w:val="NoSpacingChar"/>
    <w:uiPriority w:val="1"/>
    <w:qFormat/>
    <w:rsid w:val="005920EE"/>
    <w:pPr>
      <w:widowControl w:val="0"/>
      <w:ind w:left="720" w:hanging="720"/>
    </w:pPr>
    <w:rPr>
      <w:rFonts w:eastAsia="Calibri"/>
      <w:sz w:val="24"/>
      <w:lang w:eastAsia="ja-JP"/>
    </w:rPr>
  </w:style>
  <w:style w:type="character" w:customStyle="1" w:styleId="NoSpacingChar">
    <w:name w:val="No Spacing Char"/>
    <w:link w:val="NoSpacing"/>
    <w:uiPriority w:val="1"/>
    <w:locked/>
    <w:rsid w:val="005920EE"/>
    <w:rPr>
      <w:rFonts w:ascii="Times New Roman" w:hAnsi="Times New Roman"/>
      <w:sz w:val="24"/>
      <w:rtl w:val="0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0628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06283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6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7.wmf"/><Relationship Id="rId366" Type="http://schemas.openxmlformats.org/officeDocument/2006/relationships/header" Target="header2.xml"/><Relationship Id="rId170" Type="http://schemas.openxmlformats.org/officeDocument/2006/relationships/image" Target="media/image82.wmf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5.wmf"/><Relationship Id="rId279" Type="http://schemas.openxmlformats.org/officeDocument/2006/relationships/image" Target="media/image13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50.bin"/><Relationship Id="rId346" Type="http://schemas.openxmlformats.org/officeDocument/2006/relationships/image" Target="media/image16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3.wmf"/><Relationship Id="rId357" Type="http://schemas.openxmlformats.org/officeDocument/2006/relationships/image" Target="media/image173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326" Type="http://schemas.openxmlformats.org/officeDocument/2006/relationships/image" Target="media/image158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footer" Target="footer2.xml"/><Relationship Id="rId172" Type="http://schemas.openxmlformats.org/officeDocument/2006/relationships/image" Target="media/image83.wmf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7.wmf"/><Relationship Id="rId337" Type="http://schemas.openxmlformats.org/officeDocument/2006/relationships/oleObject" Target="embeddings/oleObject167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1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69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4.wmf"/><Relationship Id="rId359" Type="http://schemas.openxmlformats.org/officeDocument/2006/relationships/image" Target="media/image174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footer" Target="footer3.xml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328" Type="http://schemas.openxmlformats.org/officeDocument/2006/relationships/image" Target="media/image159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7.bin"/><Relationship Id="rId339" Type="http://schemas.openxmlformats.org/officeDocument/2006/relationships/oleObject" Target="embeddings/oleObject168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0.wmf"/><Relationship Id="rId371" Type="http://schemas.openxmlformats.org/officeDocument/2006/relationships/fontTable" Target="fontTable.xml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2.bin"/><Relationship Id="rId329" Type="http://schemas.openxmlformats.org/officeDocument/2006/relationships/oleObject" Target="embeddings/oleObject16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5.wmf"/><Relationship Id="rId361" Type="http://schemas.openxmlformats.org/officeDocument/2006/relationships/image" Target="media/image175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0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4.bin"/><Relationship Id="rId372" Type="http://schemas.openxmlformats.org/officeDocument/2006/relationships/theme" Target="theme/theme1.xml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4.wmf"/><Relationship Id="rId309" Type="http://schemas.openxmlformats.org/officeDocument/2006/relationships/image" Target="media/image15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5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9.bin"/><Relationship Id="rId362" Type="http://schemas.openxmlformats.org/officeDocument/2006/relationships/oleObject" Target="embeddings/oleObject180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4.bin"/><Relationship Id="rId352" Type="http://schemas.openxmlformats.org/officeDocument/2006/relationships/oleObject" Target="embeddings/oleObject175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6.wmf"/><Relationship Id="rId363" Type="http://schemas.openxmlformats.org/officeDocument/2006/relationships/image" Target="media/image176.wmf"/><Relationship Id="rId202" Type="http://schemas.openxmlformats.org/officeDocument/2006/relationships/image" Target="media/image98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1.wmf"/><Relationship Id="rId332" Type="http://schemas.openxmlformats.org/officeDocument/2006/relationships/image" Target="media/image161.wmf"/><Relationship Id="rId353" Type="http://schemas.openxmlformats.org/officeDocument/2006/relationships/image" Target="media/image17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5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0.bin"/><Relationship Id="rId364" Type="http://schemas.openxmlformats.org/officeDocument/2006/relationships/oleObject" Target="embeddings/oleObject18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4.bin"/><Relationship Id="rId333" Type="http://schemas.openxmlformats.org/officeDocument/2006/relationships/oleObject" Target="embeddings/oleObject165.bin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header" Target="header1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2.wmf"/><Relationship Id="rId355" Type="http://schemas.openxmlformats.org/officeDocument/2006/relationships/image" Target="media/image172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303" Type="http://schemas.openxmlformats.org/officeDocument/2006/relationships/oleObject" Target="embeddings/oleObject149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1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7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1.bin"/><Relationship Id="rId367" Type="http://schemas.openxmlformats.org/officeDocument/2006/relationships/footer" Target="footer1.xml"/><Relationship Id="rId171" Type="http://schemas.openxmlformats.org/officeDocument/2006/relationships/oleObject" Target="embeddings/oleObject82.bin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3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2.wmf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2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8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271" Type="http://schemas.openxmlformats.org/officeDocument/2006/relationships/image" Target="media/image132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2.bin"/><Relationship Id="rId369" Type="http://schemas.openxmlformats.org/officeDocument/2006/relationships/header" Target="header3.xml"/><Relationship Id="rId173" Type="http://schemas.openxmlformats.org/officeDocument/2006/relationships/oleObject" Target="embeddings/oleObject83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4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251" Type="http://schemas.openxmlformats.org/officeDocument/2006/relationships/image" Target="media/image122.wmf"/><Relationship Id="rId46" Type="http://schemas.openxmlformats.org/officeDocument/2006/relationships/image" Target="media/image20.wmf"/><Relationship Id="rId293" Type="http://schemas.openxmlformats.org/officeDocument/2006/relationships/image" Target="media/image143.wmf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3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9.bin"/><Relationship Id="rId220" Type="http://schemas.openxmlformats.org/officeDocument/2006/relationships/oleObject" Target="embeddings/oleObject10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F5CC-760B-4FC2-8678-7687DC47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9</TotalTime>
  <Pages>3</Pages>
  <Words>1244</Words>
  <Characters>7096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2023-03-04T14:10:00Z</dcterms:modified>
</cp:coreProperties>
</file>