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33010B" w:rsidRPr="0033010B" w14:paraId="43BDEE1A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2714283C" w14:textId="77777777" w:rsidR="0033010B" w:rsidRPr="0033010B" w:rsidRDefault="0033010B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33010B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4B585884" w14:textId="77777777" w:rsidR="0033010B" w:rsidRPr="0033010B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301AFA0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33010B" w:rsidRPr="0033010B">
              <w:rPr>
                <w:b/>
                <w:sz w:val="26"/>
                <w:szCs w:val="26"/>
                <w:lang w:val="vi-VN"/>
              </w:rPr>
              <w:t xml:space="preserve">  </w:t>
            </w:r>
            <w:r w:rsidR="0033010B" w:rsidRPr="0033010B">
              <w:rPr>
                <w:b/>
                <w:sz w:val="26"/>
                <w:szCs w:val="26"/>
              </w:rPr>
              <w:t>Tổ: Khoa học tự nhiên</w:t>
            </w:r>
          </w:p>
          <w:p w14:paraId="1748AE2D" w14:textId="77777777" w:rsidR="0033010B" w:rsidRPr="0033010B" w:rsidRDefault="0033010B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5A4EAF3D" w14:textId="77777777" w:rsidR="0033010B" w:rsidRPr="0033010B" w:rsidRDefault="0033010B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17A5AE86" w14:textId="77777777" w:rsidR="0033010B" w:rsidRPr="0033010B" w:rsidRDefault="0033010B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33010B">
              <w:rPr>
                <w:b/>
                <w:sz w:val="26"/>
                <w:szCs w:val="26"/>
              </w:rPr>
              <w:t xml:space="preserve"> KIỂM TRA CUỐI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3010B">
              <w:rPr>
                <w:b/>
                <w:sz w:val="26"/>
                <w:szCs w:val="26"/>
              </w:rPr>
              <w:t>HỌC K</w:t>
            </w:r>
            <w:r w:rsidRPr="0033010B">
              <w:rPr>
                <w:b/>
                <w:sz w:val="26"/>
                <w:szCs w:val="26"/>
                <w:lang w:val="vi-VN"/>
              </w:rPr>
              <w:t>Ì</w:t>
            </w:r>
            <w:r w:rsidRPr="0033010B">
              <w:rPr>
                <w:b/>
                <w:sz w:val="26"/>
                <w:szCs w:val="26"/>
              </w:rPr>
              <w:t xml:space="preserve"> </w:t>
            </w:r>
            <w:r w:rsidRPr="0033010B">
              <w:rPr>
                <w:b/>
                <w:sz w:val="26"/>
                <w:szCs w:val="26"/>
                <w:lang w:val="vi-VN"/>
              </w:rPr>
              <w:t>II</w:t>
            </w:r>
            <w:r w:rsidRPr="0033010B">
              <w:rPr>
                <w:b/>
                <w:sz w:val="26"/>
                <w:szCs w:val="26"/>
              </w:rPr>
              <w:t>, LỚP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4A250BB8" w14:textId="77777777" w:rsidR="0033010B" w:rsidRPr="0033010B" w:rsidRDefault="0033010B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b/>
                <w:sz w:val="26"/>
                <w:szCs w:val="26"/>
              </w:rPr>
              <w:t>NĂM HỌC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33010B">
              <w:rPr>
                <w:b/>
                <w:sz w:val="26"/>
                <w:szCs w:val="26"/>
              </w:rPr>
              <w:t>3- 2024</w:t>
            </w:r>
          </w:p>
          <w:p w14:paraId="0A3F5ECC" w14:textId="77777777" w:rsidR="0033010B" w:rsidRPr="0033010B" w:rsidRDefault="0033010B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33010B">
              <w:rPr>
                <w:b/>
                <w:sz w:val="26"/>
                <w:szCs w:val="26"/>
              </w:rPr>
              <w:t>Môn</w:t>
            </w:r>
            <w:r w:rsidRPr="0033010B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3C24807E" w14:textId="77777777" w:rsidR="0033010B" w:rsidRPr="0033010B" w:rsidRDefault="0033010B" w:rsidP="009E46EB">
            <w:pPr>
              <w:jc w:val="center"/>
              <w:rPr>
                <w:i/>
                <w:sz w:val="26"/>
                <w:szCs w:val="26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i/>
                <w:sz w:val="26"/>
                <w:szCs w:val="26"/>
              </w:rPr>
              <w:t>(</w:t>
            </w:r>
            <w:r w:rsidRPr="0033010B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33010B">
              <w:rPr>
                <w:i/>
                <w:sz w:val="26"/>
                <w:szCs w:val="26"/>
              </w:rPr>
              <w:t>)</w:t>
            </w:r>
          </w:p>
          <w:p w14:paraId="5F622715" w14:textId="77777777" w:rsidR="0033010B" w:rsidRPr="0033010B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22BB77FA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63BB64BA" w14:textId="157F5020" w:rsidR="0033010B" w:rsidRPr="0093309A" w:rsidRDefault="0033010B" w:rsidP="0033010B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</w:t>
                        </w:r>
                        <w:r w:rsidR="00883104"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14:paraId="53822B24" w14:textId="77777777" w:rsidR="0033010B" w:rsidRPr="0033010B" w:rsidRDefault="0033010B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6864361B" w14:textId="77777777" w:rsidR="0033010B" w:rsidRPr="0033010B" w:rsidRDefault="0033010B" w:rsidP="0033010B">
      <w:pPr>
        <w:rPr>
          <w:b/>
          <w:sz w:val="26"/>
          <w:szCs w:val="26"/>
        </w:rPr>
      </w:pPr>
      <w:r w:rsidRPr="0033010B">
        <w:rPr>
          <w:b/>
          <w:sz w:val="26"/>
          <w:szCs w:val="26"/>
          <w:lang w:val="vi-VN"/>
        </w:rPr>
        <w:t>Họ, tên thí sinh:</w:t>
      </w:r>
      <w:r w:rsidRPr="0033010B">
        <w:rPr>
          <w:bCs/>
          <w:sz w:val="26"/>
          <w:szCs w:val="26"/>
          <w:lang w:val="vi-VN"/>
        </w:rPr>
        <w:t>..........................................................</w:t>
      </w:r>
      <w:r w:rsidRPr="0033010B">
        <w:rPr>
          <w:bCs/>
          <w:sz w:val="26"/>
          <w:szCs w:val="26"/>
        </w:rPr>
        <w:t>....</w:t>
      </w:r>
      <w:r w:rsidRPr="0033010B">
        <w:rPr>
          <w:b/>
          <w:sz w:val="26"/>
          <w:szCs w:val="26"/>
          <w:lang w:val="vi-VN"/>
        </w:rPr>
        <w:t>Số báo</w:t>
      </w:r>
      <w:r w:rsidRPr="0033010B">
        <w:rPr>
          <w:b/>
          <w:sz w:val="26"/>
          <w:szCs w:val="26"/>
        </w:rPr>
        <w:t xml:space="preserve"> danh</w:t>
      </w:r>
      <w:r w:rsidRPr="0033010B">
        <w:rPr>
          <w:bCs/>
          <w:sz w:val="26"/>
          <w:szCs w:val="26"/>
        </w:rPr>
        <w:t>........................</w:t>
      </w:r>
      <w:r w:rsidRPr="0033010B">
        <w:rPr>
          <w:b/>
          <w:sz w:val="26"/>
          <w:szCs w:val="26"/>
        </w:rPr>
        <w:t xml:space="preserve"> </w:t>
      </w:r>
    </w:p>
    <w:p w14:paraId="677CA1C4" w14:textId="77777777" w:rsidR="0033010B" w:rsidRPr="0033010B" w:rsidRDefault="00000000" w:rsidP="0033010B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0CF66633">
          <v:line id="_x0000_s1102" style="position:absolute;z-index:1" from="1.25pt,3.65pt" to="515.8pt,3.65pt"/>
        </w:pict>
      </w:r>
    </w:p>
    <w:bookmarkEnd w:id="1"/>
    <w:p w14:paraId="3356D4FD" w14:textId="77777777" w:rsidR="0033010B" w:rsidRPr="0033010B" w:rsidRDefault="0033010B" w:rsidP="0033010B">
      <w:pPr>
        <w:spacing w:line="240" w:lineRule="atLeast"/>
        <w:jc w:val="both"/>
        <w:rPr>
          <w:b/>
          <w:sz w:val="26"/>
          <w:szCs w:val="26"/>
        </w:rPr>
      </w:pPr>
      <w:r w:rsidRPr="0033010B">
        <w:rPr>
          <w:b/>
          <w:sz w:val="26"/>
          <w:szCs w:val="26"/>
        </w:rPr>
        <w:t>PHẦN I. TRẮC NGHIỆM (</w:t>
      </w:r>
      <w:r w:rsidRPr="0033010B">
        <w:rPr>
          <w:b/>
          <w:sz w:val="26"/>
          <w:szCs w:val="26"/>
          <w:lang w:val="vi-VN"/>
        </w:rPr>
        <w:t xml:space="preserve">7 </w:t>
      </w:r>
      <w:r w:rsidRPr="0033010B">
        <w:rPr>
          <w:b/>
          <w:sz w:val="26"/>
          <w:szCs w:val="26"/>
        </w:rPr>
        <w:t>điểm)</w:t>
      </w:r>
    </w:p>
    <w:p w14:paraId="392264EC" w14:textId="77777777" w:rsidR="0017766D" w:rsidRPr="0033010B" w:rsidRDefault="00000000" w:rsidP="0033010B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 w:rsidRPr="0033010B">
        <w:rPr>
          <w:rFonts w:eastAsia="Times New Roman"/>
          <w:b/>
          <w:sz w:val="26"/>
          <w:szCs w:val="26"/>
        </w:rPr>
        <w:t xml:space="preserve">Câu 1.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Thế</w:t>
      </w:r>
      <w:r w:rsidRPr="0033010B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năng</w:t>
      </w:r>
      <w:r w:rsidRPr="0033010B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của</w:t>
      </w:r>
      <w:r w:rsidRPr="0033010B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một</w:t>
      </w:r>
      <w:r w:rsidRPr="0033010B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33010B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tích</w:t>
      </w:r>
      <w:r w:rsidRPr="0033010B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33010B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position w:val="2"/>
          <w:sz w:val="26"/>
          <w:szCs w:val="26"/>
          <w:lang w:eastAsia="en-US" w:bidi="en-US"/>
        </w:rPr>
        <w:t>q</w:t>
      </w:r>
      <w:r w:rsidRPr="0033010B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tại</w:t>
      </w:r>
      <w:r w:rsidRPr="0033010B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33010B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position w:val="2"/>
          <w:sz w:val="26"/>
          <w:szCs w:val="26"/>
          <w:lang w:eastAsia="en-US" w:bidi="en-US"/>
        </w:rPr>
        <w:t>M</w:t>
      </w:r>
      <w:r w:rsidRPr="0033010B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position w:val="2"/>
          <w:sz w:val="26"/>
          <w:szCs w:val="26"/>
          <w:lang w:eastAsia="en-US" w:bidi="en-US"/>
        </w:rPr>
        <w:t>trong</w:t>
      </w:r>
      <w:r w:rsidRPr="0033010B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33010B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 w:rsidRPr="0033010B">
        <w:rPr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position w:val="2"/>
          <w:sz w:val="26"/>
          <w:szCs w:val="26"/>
          <w:lang w:eastAsia="en-US" w:bidi="en-US"/>
        </w:rPr>
        <w:t>(W</w:t>
      </w:r>
      <w:r w:rsidRPr="0033010B">
        <w:rPr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33010B">
        <w:rPr>
          <w:w w:val="105"/>
          <w:kern w:val="2"/>
          <w:position w:val="2"/>
          <w:sz w:val="26"/>
          <w:szCs w:val="26"/>
          <w:lang w:eastAsia="en-US" w:bidi="en-US"/>
        </w:rPr>
        <w:t>)</w:t>
      </w:r>
      <w:r w:rsidRPr="0033010B">
        <w:rPr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được</w:t>
      </w:r>
      <w:r w:rsidRPr="0033010B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xác</w:t>
      </w:r>
      <w:r w:rsidRPr="0033010B">
        <w:rPr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định</w:t>
      </w:r>
      <w:r w:rsidRPr="0033010B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bằng</w:t>
      </w:r>
      <w:r w:rsidRPr="0033010B">
        <w:rPr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biểu</w:t>
      </w:r>
      <w:r w:rsidRPr="0033010B">
        <w:rPr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position w:val="2"/>
          <w:sz w:val="26"/>
          <w:szCs w:val="26"/>
          <w:lang w:eastAsia="en-US" w:bidi="en-US"/>
        </w:rPr>
        <w:t>thức:</w:t>
      </w:r>
      <w:r w:rsidRPr="0033010B">
        <w:rPr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kern w:val="2"/>
          <w:position w:val="2"/>
          <w:sz w:val="26"/>
          <w:szCs w:val="26"/>
          <w:lang w:eastAsia="en-US" w:bidi="en-US"/>
        </w:rPr>
        <w:t>(với V</w:t>
      </w:r>
      <w:r w:rsidRPr="0033010B">
        <w:rPr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33010B">
        <w:rPr>
          <w:rFonts w:hint="cs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778676AA" w14:textId="68E3CDDF" w:rsidR="0017766D" w:rsidRPr="0033010B" w:rsidRDefault="00000000" w:rsidP="0033010B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Calibri" w:hint="eastAsia"/>
          <w:position w:val="-28"/>
          <w:sz w:val="26"/>
          <w:szCs w:val="26"/>
        </w:rPr>
        <w:object w:dxaOrig="1050" w:dyaOrig="660" w14:anchorId="32557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3pt" o:ole="">
            <v:imagedata r:id="rId7" o:title=""/>
          </v:shape>
          <o:OLEObject Type="Embed" ProgID="Equation.DSMT4" ShapeID="_x0000_i1025" DrawAspect="Content" ObjectID="_1775352846" r:id="rId8"/>
        </w:object>
      </w:r>
      <w:r w:rsidRPr="0033010B">
        <w:rPr>
          <w:color w:val="000000"/>
          <w:kern w:val="2"/>
          <w:sz w:val="26"/>
          <w:szCs w:val="26"/>
          <w:lang w:bidi="en-US"/>
        </w:rPr>
        <w:t>.</w:t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Pr="0033010B"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 w:rsidRPr="0033010B">
        <w:rPr>
          <w:rFonts w:eastAsia="Calibri" w:hint="eastAsia"/>
          <w:position w:val="-12"/>
          <w:sz w:val="26"/>
          <w:szCs w:val="26"/>
        </w:rPr>
        <w:object w:dxaOrig="1140" w:dyaOrig="371" w14:anchorId="137F3905">
          <v:shape id="_x0000_i1026" type="#_x0000_t75" style="width:57pt;height:18.5pt" o:ole="">
            <v:imagedata r:id="rId9" o:title=""/>
          </v:shape>
          <o:OLEObject Type="Embed" ProgID="Equation.DSMT4" ShapeID="_x0000_i1026" DrawAspect="Content" ObjectID="_1775352847" r:id="rId10"/>
        </w:object>
      </w:r>
      <w:r w:rsidRPr="0033010B">
        <w:rPr>
          <w:color w:val="000000"/>
          <w:kern w:val="2"/>
          <w:sz w:val="26"/>
          <w:szCs w:val="26"/>
          <w:lang w:bidi="en-US"/>
        </w:rPr>
        <w:t>.</w:t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Pr="0033010B"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 w:rsidRPr="0033010B">
        <w:rPr>
          <w:rFonts w:eastAsia="Calibri" w:hint="eastAsia"/>
          <w:position w:val="-28"/>
          <w:sz w:val="26"/>
          <w:szCs w:val="26"/>
        </w:rPr>
        <w:object w:dxaOrig="1050" w:dyaOrig="660" w14:anchorId="12BB2D77">
          <v:shape id="_x0000_i1027" type="#_x0000_t75" style="width:52.5pt;height:33pt" o:ole="">
            <v:imagedata r:id="rId11" o:title=""/>
          </v:shape>
          <o:OLEObject Type="Embed" ProgID="Equation.DSMT4" ShapeID="_x0000_i1027" DrawAspect="Content" ObjectID="_1775352848" r:id="rId12"/>
        </w:object>
      </w:r>
      <w:r w:rsidRPr="0033010B">
        <w:rPr>
          <w:color w:val="000000"/>
          <w:kern w:val="2"/>
          <w:sz w:val="26"/>
          <w:szCs w:val="26"/>
          <w:lang w:bidi="en-US"/>
        </w:rPr>
        <w:t>.</w:t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="0033010B">
        <w:rPr>
          <w:color w:val="000000"/>
          <w:kern w:val="2"/>
          <w:sz w:val="26"/>
          <w:szCs w:val="26"/>
          <w:lang w:val="vi-VN" w:bidi="en-US"/>
        </w:rPr>
        <w:tab/>
      </w:r>
      <w:r w:rsidRPr="0033010B"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 w:rsidRPr="0033010B">
        <w:rPr>
          <w:rFonts w:eastAsia="Calibri" w:hint="eastAsia"/>
          <w:position w:val="-30"/>
          <w:sz w:val="26"/>
          <w:szCs w:val="26"/>
        </w:rPr>
        <w:object w:dxaOrig="1050" w:dyaOrig="673" w14:anchorId="31CBEDFF">
          <v:shape id="_x0000_i1028" type="#_x0000_t75" style="width:52.5pt;height:33.5pt" o:ole="">
            <v:imagedata r:id="rId13" o:title=""/>
          </v:shape>
          <o:OLEObject Type="Embed" ProgID="Equation.DSMT4" ShapeID="_x0000_i1028" DrawAspect="Content" ObjectID="_1775352849" r:id="rId14"/>
        </w:object>
      </w:r>
      <w:r w:rsidRPr="0033010B">
        <w:rPr>
          <w:color w:val="000000"/>
          <w:kern w:val="2"/>
          <w:sz w:val="26"/>
          <w:szCs w:val="26"/>
          <w:lang w:bidi="en-US"/>
        </w:rPr>
        <w:t>.</w:t>
      </w:r>
    </w:p>
    <w:p w14:paraId="7C835C27" w14:textId="77777777" w:rsidR="0017766D" w:rsidRPr="0033010B" w:rsidRDefault="00000000" w:rsidP="0033010B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33010B">
        <w:rPr>
          <w:rFonts w:eastAsia="Times New Roman"/>
          <w:b/>
          <w:sz w:val="26"/>
          <w:szCs w:val="26"/>
        </w:rPr>
        <w:t xml:space="preserve">Câu 2. </w:t>
      </w:r>
      <w:r w:rsidRPr="0033010B">
        <w:rPr>
          <w:rFonts w:hint="cs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 w:rsidRPr="0033010B">
        <w:rPr>
          <w:rFonts w:hint="cs"/>
          <w:b/>
          <w:bCs/>
          <w:kern w:val="2"/>
          <w:sz w:val="26"/>
          <w:szCs w:val="26"/>
          <w:lang w:eastAsia="en-US" w:bidi="en-US"/>
        </w:rPr>
        <w:t>đúng</w:t>
      </w:r>
      <w:r w:rsidRPr="0033010B">
        <w:rPr>
          <w:kern w:val="2"/>
          <w:sz w:val="26"/>
          <w:szCs w:val="26"/>
          <w:lang w:eastAsia="en-US" w:bidi="en-US"/>
        </w:rPr>
        <w:t>?</w:t>
      </w:r>
    </w:p>
    <w:p w14:paraId="567342DF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bidi="en-US"/>
        </w:rPr>
        <w:t>C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 xml:space="preserve"> phụ thuộc vào Q và</w:t>
      </w:r>
      <w:r w:rsidRPr="0033010B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kern w:val="2"/>
          <w:sz w:val="26"/>
          <w:szCs w:val="26"/>
          <w:lang w:bidi="en-US"/>
        </w:rPr>
        <w:t>U.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bidi="en-US"/>
        </w:rPr>
        <w:t>C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 xml:space="preserve"> không phụ thuộc vào Q và</w:t>
      </w:r>
      <w:r w:rsidRPr="0033010B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kern w:val="2"/>
          <w:sz w:val="26"/>
          <w:szCs w:val="26"/>
          <w:lang w:bidi="en-US"/>
        </w:rPr>
        <w:t>U.</w:t>
      </w:r>
    </w:p>
    <w:p w14:paraId="1ED944D9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33010B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với U.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C tỉ lệ thuận</w:t>
      </w:r>
      <w:r w:rsidRPr="0033010B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với Q.</w:t>
      </w:r>
    </w:p>
    <w:p w14:paraId="1032F886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33010B">
        <w:rPr>
          <w:rFonts w:eastAsia="Times New Roman"/>
          <w:b/>
          <w:sz w:val="26"/>
          <w:szCs w:val="26"/>
        </w:rPr>
        <w:t xml:space="preserve">Câu 3. </w:t>
      </w:r>
      <w:r w:rsidRPr="0033010B"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0E74EF4B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</w:p>
    <w:p w14:paraId="370CD615" w14:textId="77777777" w:rsidR="0017766D" w:rsidRPr="0033010B" w:rsidRDefault="00000000" w:rsidP="0033010B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4. </w:t>
      </w:r>
      <w:r w:rsidRPr="0033010B"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 w:rsidRPr="0033010B">
        <w:rPr>
          <w:i/>
          <w:iCs/>
          <w:sz w:val="26"/>
          <w:szCs w:val="26"/>
          <w:lang w:eastAsia="en-US"/>
        </w:rPr>
        <w:t>t</w:t>
      </w:r>
      <w:r w:rsidRPr="0033010B">
        <w:rPr>
          <w:rFonts w:hint="default"/>
          <w:sz w:val="26"/>
          <w:szCs w:val="26"/>
          <w:lang w:eastAsia="en-US"/>
        </w:rPr>
        <w:t xml:space="preserve"> là </w:t>
      </w:r>
      <w:r w:rsidRPr="0033010B">
        <w:rPr>
          <w:i/>
          <w:iCs/>
          <w:sz w:val="26"/>
          <w:szCs w:val="26"/>
          <w:lang w:eastAsia="en-US"/>
        </w:rPr>
        <w:t>q</w:t>
      </w:r>
      <w:r w:rsidRPr="0033010B"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027DA233" w14:textId="5EA668D7" w:rsidR="0017766D" w:rsidRPr="0033010B" w:rsidRDefault="00000000" w:rsidP="0033010B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Calibri" w:hint="eastAsia"/>
          <w:position w:val="-30"/>
          <w:sz w:val="26"/>
          <w:szCs w:val="26"/>
        </w:rPr>
        <w:object w:dxaOrig="659" w:dyaOrig="742" w14:anchorId="77761937">
          <v:shape id="_x0000_i1029" type="#_x0000_t75" style="width:33pt;height:37pt" o:ole="">
            <v:imagedata r:id="rId15" o:title=""/>
          </v:shape>
          <o:OLEObject Type="Embed" ProgID="Equation.DSMT4" ShapeID="_x0000_i1029" DrawAspect="Content" ObjectID="_1775352850" r:id="rId16"/>
        </w:object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B. </w:t>
      </w:r>
      <w:r w:rsidRPr="0033010B">
        <w:rPr>
          <w:rFonts w:eastAsia="Calibri" w:hint="eastAsia"/>
          <w:position w:val="-26"/>
          <w:sz w:val="26"/>
          <w:szCs w:val="26"/>
        </w:rPr>
        <w:object w:dxaOrig="640" w:dyaOrig="680" w14:anchorId="08B23B0F">
          <v:shape id="_x0000_i1030" type="#_x0000_t75" style="width:32pt;height:34pt" o:ole="">
            <v:imagedata r:id="rId17" o:title=""/>
          </v:shape>
          <o:OLEObject Type="Embed" ProgID="Equation.DSMT4" ShapeID="_x0000_i1030" DrawAspect="Content" ObjectID="_1775352851" r:id="rId18"/>
        </w:object>
      </w:r>
      <w:r w:rsidRPr="0033010B">
        <w:rPr>
          <w:color w:val="000000"/>
          <w:kern w:val="2"/>
          <w:sz w:val="26"/>
          <w:szCs w:val="26"/>
        </w:rPr>
        <w:t>.</w:t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C. </w:t>
      </w:r>
      <w:r w:rsidRPr="0033010B">
        <w:rPr>
          <w:rFonts w:eastAsia="Calibri" w:hint="eastAsia"/>
          <w:position w:val="-10"/>
          <w:sz w:val="26"/>
          <w:szCs w:val="26"/>
        </w:rPr>
        <w:object w:dxaOrig="920" w:dyaOrig="310" w14:anchorId="38906D77">
          <v:shape id="_x0000_i1031" type="#_x0000_t75" style="width:46pt;height:15.5pt" o:ole="">
            <v:imagedata r:id="rId19" o:title=""/>
          </v:shape>
          <o:OLEObject Type="Embed" ProgID="Equation.DSMT4" ShapeID="_x0000_i1031" DrawAspect="Content" ObjectID="_1775352852" r:id="rId20"/>
        </w:object>
      </w:r>
      <w:r w:rsidRPr="0033010B">
        <w:rPr>
          <w:color w:val="000000"/>
          <w:kern w:val="2"/>
          <w:sz w:val="26"/>
          <w:szCs w:val="26"/>
        </w:rPr>
        <w:t>.</w:t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="0033010B">
        <w:rPr>
          <w:color w:val="000000"/>
          <w:kern w:val="2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D. </w:t>
      </w:r>
      <w:r w:rsidRPr="0033010B">
        <w:rPr>
          <w:rFonts w:eastAsia="Calibri" w:hint="eastAsia"/>
          <w:position w:val="-10"/>
          <w:sz w:val="26"/>
          <w:szCs w:val="26"/>
        </w:rPr>
        <w:object w:dxaOrig="680" w:dyaOrig="310" w14:anchorId="17C43EDB">
          <v:shape id="_x0000_i1032" type="#_x0000_t75" style="width:34pt;height:15.5pt" o:ole="">
            <v:imagedata r:id="rId21" o:title=""/>
          </v:shape>
          <o:OLEObject Type="Embed" ProgID="Equation.DSMT4" ShapeID="_x0000_i1032" DrawAspect="Content" ObjectID="_1775352853" r:id="rId22"/>
        </w:object>
      </w:r>
      <w:r w:rsidRPr="0033010B">
        <w:rPr>
          <w:color w:val="000000"/>
          <w:kern w:val="2"/>
          <w:sz w:val="26"/>
          <w:szCs w:val="26"/>
        </w:rPr>
        <w:t>.</w:t>
      </w:r>
    </w:p>
    <w:p w14:paraId="28C42558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5. </w:t>
      </w:r>
      <w:r w:rsidRPr="0033010B">
        <w:rPr>
          <w:rFonts w:hint="default"/>
          <w:kern w:val="2"/>
          <w:sz w:val="26"/>
          <w:szCs w:val="26"/>
          <w:lang w:val="vi-VN" w:eastAsia="en-US"/>
        </w:rPr>
        <w:t>Một dây dẫn bằng kim loại, tiết diện tròn, có đường kính tiết diện là d = 2</w:t>
      </w:r>
      <w:r w:rsidRPr="0033010B">
        <w:rPr>
          <w:kern w:val="2"/>
          <w:sz w:val="26"/>
          <w:szCs w:val="26"/>
          <w:lang w:val="vi-VN" w:eastAsia="en-US"/>
        </w:rPr>
        <w:t>(mm)</w:t>
      </w:r>
      <w:r w:rsidRPr="0033010B">
        <w:rPr>
          <w:rFonts w:hint="default"/>
          <w:kern w:val="2"/>
          <w:sz w:val="26"/>
          <w:szCs w:val="26"/>
          <w:lang w:val="vi-VN" w:eastAsia="en-US"/>
        </w:rPr>
        <w:t xml:space="preserve">, có dòng điện I = 5 </w:t>
      </w:r>
      <w:r w:rsidRPr="0033010B">
        <w:rPr>
          <w:kern w:val="2"/>
          <w:sz w:val="26"/>
          <w:szCs w:val="26"/>
          <w:lang w:val="vi-VN" w:eastAsia="en-US"/>
        </w:rPr>
        <w:t>(A)</w:t>
      </w:r>
      <w:r w:rsidRPr="0033010B">
        <w:rPr>
          <w:rFonts w:hint="default"/>
          <w:kern w:val="2"/>
          <w:sz w:val="26"/>
          <w:szCs w:val="26"/>
          <w:lang w:val="vi-VN" w:eastAsia="en-US"/>
        </w:rPr>
        <w:t xml:space="preserve"> chạy qua. Cho biết mật độ electron tự do là </w:t>
      </w:r>
      <w:r w:rsidRPr="0033010B">
        <w:rPr>
          <w:position w:val="-10"/>
          <w:sz w:val="26"/>
          <w:szCs w:val="26"/>
          <w:lang w:val="vi-VN"/>
        </w:rPr>
        <w:object w:dxaOrig="2560" w:dyaOrig="371" w14:anchorId="5EAC1C1E">
          <v:shape id="_x0000_i1033" type="#_x0000_t75" style="width:128pt;height:18.5pt" o:ole="">
            <v:imagedata r:id="rId23" o:title=""/>
          </v:shape>
          <o:OLEObject Type="Embed" ProgID="Equation.DSMT4" ShapeID="_x0000_i1033" DrawAspect="Content" ObjectID="_1775352854" r:id="rId24"/>
        </w:object>
      </w:r>
      <w:r w:rsidRPr="0033010B"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07D957E6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kern w:val="2"/>
          <w:sz w:val="26"/>
          <w:szCs w:val="26"/>
          <w:lang w:val="vi-VN"/>
        </w:rPr>
        <w:t>1,2.10</w:t>
      </w:r>
      <w:r w:rsidRPr="0033010B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33010B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kern w:val="2"/>
          <w:sz w:val="26"/>
          <w:szCs w:val="26"/>
          <w:lang w:val="vi-VN"/>
        </w:rPr>
        <w:t>2,8.10</w:t>
      </w:r>
      <w:r w:rsidRPr="0033010B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33010B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kern w:val="2"/>
          <w:sz w:val="26"/>
          <w:szCs w:val="26"/>
          <w:lang w:val="vi-VN"/>
        </w:rPr>
        <w:t>1,2.10</w:t>
      </w:r>
      <w:r w:rsidRPr="0033010B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33010B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kern w:val="2"/>
          <w:sz w:val="26"/>
          <w:szCs w:val="26"/>
          <w:lang w:val="vi-VN"/>
        </w:rPr>
        <w:t>2,8.10</w:t>
      </w:r>
      <w:r w:rsidRPr="0033010B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33010B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380DBC24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33010B">
        <w:rPr>
          <w:rFonts w:eastAsia="Times New Roman"/>
          <w:b/>
          <w:sz w:val="26"/>
          <w:szCs w:val="26"/>
        </w:rPr>
        <w:t xml:space="preserve">Câu 6. </w:t>
      </w:r>
      <w:r w:rsidRPr="0033010B">
        <w:rPr>
          <w:rFonts w:hint="cs"/>
          <w:kern w:val="2"/>
          <w:sz w:val="26"/>
          <w:szCs w:val="26"/>
          <w:lang w:val="vi-VN" w:eastAsia="vi-VN"/>
        </w:rPr>
        <w:t>Nguồn điện tạo ra hiệu điện thế giữa hai cực bằng cách</w:t>
      </w:r>
      <w:r w:rsidRPr="0033010B">
        <w:rPr>
          <w:kern w:val="2"/>
          <w:sz w:val="26"/>
          <w:szCs w:val="26"/>
          <w:lang w:val="vi-VN" w:eastAsia="vi-VN"/>
        </w:rPr>
        <w:t>:</w:t>
      </w:r>
    </w:p>
    <w:p w14:paraId="01F783A7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0F825797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1666FEFF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08513D87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2FB2230F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33010B">
        <w:rPr>
          <w:rFonts w:eastAsia="Times New Roman"/>
          <w:b/>
          <w:sz w:val="26"/>
          <w:szCs w:val="26"/>
        </w:rPr>
        <w:t xml:space="preserve">Câu 7. </w:t>
      </w:r>
      <w:r w:rsidRPr="0033010B">
        <w:rPr>
          <w:rFonts w:hint="cs"/>
          <w:kern w:val="2"/>
          <w:sz w:val="26"/>
          <w:szCs w:val="26"/>
          <w:lang w:val="vi-VN" w:eastAsia="vi-VN"/>
        </w:rPr>
        <w:t xml:space="preserve">Điện trở của một dây dẫn </w:t>
      </w:r>
      <w:r w:rsidRPr="0033010B">
        <w:rPr>
          <w:rFonts w:hint="cs"/>
          <w:b/>
          <w:bCs/>
          <w:kern w:val="2"/>
          <w:sz w:val="26"/>
          <w:szCs w:val="26"/>
          <w:lang w:val="vi-VN" w:eastAsia="vi-VN"/>
        </w:rPr>
        <w:t>không</w:t>
      </w:r>
      <w:r w:rsidRPr="0033010B">
        <w:rPr>
          <w:rFonts w:hint="cs"/>
          <w:kern w:val="2"/>
          <w:sz w:val="26"/>
          <w:szCs w:val="26"/>
          <w:lang w:val="vi-VN" w:eastAsia="vi-VN"/>
        </w:rPr>
        <w:t xml:space="preserve"> phụ thuộc vào</w:t>
      </w:r>
    </w:p>
    <w:p w14:paraId="5FF7C712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3F9CE876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018ED86E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6011941B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</w:p>
    <w:p w14:paraId="1D6BA6BB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8. </w:t>
      </w:r>
      <w:r w:rsidRPr="0033010B"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 w:rsidRPr="0033010B">
        <w:rPr>
          <w:position w:val="-4"/>
          <w:sz w:val="26"/>
          <w:szCs w:val="26"/>
        </w:rPr>
        <w:object w:dxaOrig="239" w:dyaOrig="239" w14:anchorId="0BBF8C75">
          <v:shape id="_x0000_i1034" type="#_x0000_t75" style="width:12pt;height:12pt" o:ole="">
            <v:imagedata r:id="rId25" o:title=""/>
          </v:shape>
          <o:OLEObject Type="Embed" ProgID="Equation.DSMT4" ShapeID="_x0000_i1034" DrawAspect="Content" ObjectID="_1775352855" r:id="rId26"/>
        </w:object>
      </w:r>
      <w:r w:rsidRPr="0033010B"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 w:rsidRPr="0033010B">
        <w:rPr>
          <w:position w:val="-4"/>
          <w:sz w:val="26"/>
          <w:szCs w:val="26"/>
        </w:rPr>
        <w:object w:dxaOrig="239" w:dyaOrig="239" w14:anchorId="4E7C2B03">
          <v:shape id="_x0000_i1035" type="#_x0000_t75" style="width:12pt;height:12pt" o:ole="">
            <v:imagedata r:id="rId25" o:title=""/>
          </v:shape>
          <o:OLEObject Type="Embed" ProgID="Equation.DSMT4" ShapeID="_x0000_i1035" DrawAspect="Content" ObjectID="_1775352856" r:id="rId27"/>
        </w:object>
      </w:r>
      <w:r w:rsidRPr="0033010B"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 w:rsidRPr="0033010B">
        <w:rPr>
          <w:spacing w:val="10"/>
          <w:kern w:val="2"/>
          <w:sz w:val="26"/>
          <w:szCs w:val="26"/>
          <w:lang w:val="vi-VN" w:eastAsia="en-US"/>
        </w:rPr>
        <w:t>:</w:t>
      </w:r>
    </w:p>
    <w:p w14:paraId="45E8077C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pacing w:val="10"/>
          <w:kern w:val="2"/>
          <w:sz w:val="26"/>
          <w:szCs w:val="26"/>
        </w:rPr>
        <w:t>3</w:t>
      </w:r>
      <w:r w:rsidRPr="0033010B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pacing w:val="10"/>
          <w:kern w:val="2"/>
          <w:sz w:val="26"/>
          <w:szCs w:val="26"/>
        </w:rPr>
        <w:t>0,5</w:t>
      </w:r>
      <w:r w:rsidRPr="0033010B"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Calibri" w:hint="eastAsia"/>
          <w:spacing w:val="10"/>
          <w:position w:val="-24"/>
          <w:sz w:val="26"/>
          <w:szCs w:val="26"/>
        </w:rPr>
        <w:object w:dxaOrig="220" w:dyaOrig="620" w14:anchorId="0C8AE903">
          <v:shape id="_x0000_i1036" type="#_x0000_t75" style="width:11pt;height:31pt" o:ole="">
            <v:imagedata r:id="rId28" o:title=""/>
          </v:shape>
          <o:OLEObject Type="Embed" ProgID="Equation.DSMT4" ShapeID="_x0000_i1036" DrawAspect="Content" ObjectID="_1775352857" r:id="rId29"/>
        </w:object>
      </w:r>
      <w:r w:rsidRPr="0033010B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pacing w:val="10"/>
          <w:kern w:val="2"/>
          <w:sz w:val="26"/>
          <w:szCs w:val="26"/>
        </w:rPr>
        <w:t>2</w:t>
      </w:r>
      <w:r w:rsidRPr="0033010B"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 w:rsidRPr="0033010B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</w:p>
    <w:p w14:paraId="7173F8AF" w14:textId="77777777" w:rsidR="0017766D" w:rsidRPr="0033010B" w:rsidRDefault="00000000" w:rsidP="0033010B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9. </w:t>
      </w:r>
      <w:r w:rsidRPr="0033010B"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tích thử q được gọi là </w:t>
      </w:r>
    </w:p>
    <w:p w14:paraId="09184D36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  <w:lang w:val="nl-NL"/>
        </w:rPr>
        <w:t>lực điện.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  <w:lang w:val="nl-NL"/>
        </w:rPr>
        <w:t>điện thế.</w:t>
      </w:r>
    </w:p>
    <w:p w14:paraId="0456B902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  <w:lang w:val="nl-NL"/>
        </w:rPr>
        <w:t>hiệu điện thế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  <w:lang w:val="nl-NL"/>
        </w:rPr>
        <w:t>công của lực điện.</w:t>
      </w:r>
    </w:p>
    <w:p w14:paraId="0E043189" w14:textId="2A18DBD0" w:rsidR="0017766D" w:rsidRPr="0033010B" w:rsidRDefault="00000000" w:rsidP="0033010B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10. </w:t>
      </w:r>
      <w:r w:rsidRPr="0033010B"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301C86" w:rsidRPr="0033010B">
        <w:rPr>
          <w:rFonts w:hint="default"/>
          <w:sz w:val="26"/>
          <w:szCs w:val="26"/>
          <w:lang w:eastAsia="en-US"/>
        </w:rPr>
        <w:fldChar w:fldCharType="begin"/>
      </w:r>
      <w:r w:rsidR="00301C86" w:rsidRPr="0033010B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5D1C10AA">
          <v:shape id="_x0000_i1037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747659&quot;/&gt;&lt;/wsp:rsids&gt;&lt;/w:docPr&gt;&lt;w:body&gt;&lt;wx:sect&gt;&lt;w:p wsp:rsidR=&quot;00747659&quot; wsp:rsidRDefault=&quot;00747659&quot; wsp:rsidP=&quot;00747659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301C86" w:rsidRPr="0033010B">
        <w:rPr>
          <w:rFonts w:hint="default"/>
          <w:sz w:val="26"/>
          <w:szCs w:val="26"/>
          <w:lang w:eastAsia="en-US"/>
        </w:rPr>
        <w:instrText xml:space="preserve"> </w:instrText>
      </w:r>
      <w:r w:rsidR="00301C86" w:rsidRPr="0033010B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14FC320D">
          <v:shape id="_x0000_i1038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747659&quot;/&gt;&lt;/wsp:rsids&gt;&lt;/w:docPr&gt;&lt;w:body&gt;&lt;wx:sect&gt;&lt;w:p wsp:rsidR=&quot;00747659&quot; wsp:rsidRDefault=&quot;00747659&quot; wsp:rsidP=&quot;00747659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301C86" w:rsidRPr="0033010B">
        <w:rPr>
          <w:rFonts w:hint="default"/>
          <w:sz w:val="26"/>
          <w:szCs w:val="26"/>
          <w:lang w:eastAsia="en-US"/>
        </w:rPr>
        <w:fldChar w:fldCharType="end"/>
      </w:r>
      <w:r w:rsidRPr="0033010B">
        <w:rPr>
          <w:rFonts w:hint="default"/>
          <w:sz w:val="26"/>
          <w:szCs w:val="26"/>
          <w:lang w:eastAsia="en-US"/>
        </w:rPr>
        <w:t xml:space="preserve"> sẽ giảm đi khi</w:t>
      </w:r>
    </w:p>
    <w:p w14:paraId="51ED03E6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lastRenderedPageBreak/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tăng khoảng cách giữa hai bản phẳng.</w:t>
      </w:r>
    </w:p>
    <w:p w14:paraId="0CBB7210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tăng hiệu điện thế giữa hai bản phẳng.</w:t>
      </w:r>
    </w:p>
    <w:p w14:paraId="0E138BAF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giảm diện tích của hai bản phẳng.</w:t>
      </w:r>
    </w:p>
    <w:p w14:paraId="1EE27113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tăng diện tích của hai bản phẳng.</w:t>
      </w:r>
    </w:p>
    <w:p w14:paraId="701897BA" w14:textId="764C99E5" w:rsidR="0017766D" w:rsidRDefault="00000000" w:rsidP="0033010B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Cs/>
          <w:sz w:val="26"/>
          <w:szCs w:val="26"/>
          <w:lang w:val="vi-VN" w:eastAsia="en-US"/>
        </w:rPr>
      </w:pPr>
      <w:r w:rsidRPr="0033010B">
        <w:rPr>
          <w:rFonts w:eastAsia="Times New Roman"/>
          <w:b/>
          <w:sz w:val="26"/>
          <w:szCs w:val="26"/>
        </w:rPr>
        <w:t>Câu 11.</w:t>
      </w:r>
      <w:r w:rsidR="0033010B">
        <w:rPr>
          <w:rFonts w:eastAsia="Times New Roman" w:hint="default"/>
          <w:b/>
          <w:sz w:val="26"/>
          <w:szCs w:val="26"/>
          <w:lang w:val="vi-VN"/>
        </w:rPr>
        <w:t xml:space="preserve"> </w:t>
      </w:r>
      <w:r w:rsidRPr="0033010B"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 w:rsidRPr="0033010B">
        <w:rPr>
          <w:bCs/>
          <w:sz w:val="26"/>
          <w:szCs w:val="26"/>
          <w:vertAlign w:val="subscript"/>
          <w:lang w:eastAsia="en-US"/>
        </w:rPr>
        <w:t>1</w:t>
      </w:r>
      <w:r w:rsidRPr="0033010B">
        <w:rPr>
          <w:bCs/>
          <w:sz w:val="26"/>
          <w:szCs w:val="26"/>
          <w:lang w:eastAsia="en-US"/>
        </w:rPr>
        <w:t>, q</w:t>
      </w:r>
      <w:r w:rsidRPr="0033010B">
        <w:rPr>
          <w:bCs/>
          <w:sz w:val="26"/>
          <w:szCs w:val="26"/>
          <w:vertAlign w:val="subscript"/>
          <w:lang w:eastAsia="en-US"/>
        </w:rPr>
        <w:t>2</w:t>
      </w:r>
      <w:r w:rsidRPr="0033010B"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 w:rsidRPr="0033010B">
        <w:rPr>
          <w:bCs/>
          <w:i/>
          <w:iCs/>
          <w:sz w:val="26"/>
          <w:szCs w:val="26"/>
          <w:lang w:eastAsia="en-US"/>
        </w:rPr>
        <w:t>k = 9.10</w:t>
      </w:r>
      <w:r w:rsidRPr="0033010B">
        <w:rPr>
          <w:bCs/>
          <w:i/>
          <w:iCs/>
          <w:sz w:val="26"/>
          <w:szCs w:val="26"/>
          <w:vertAlign w:val="superscript"/>
          <w:lang w:eastAsia="en-US"/>
        </w:rPr>
        <w:t>9</w:t>
      </w:r>
      <w:r w:rsidRPr="0033010B">
        <w:rPr>
          <w:bCs/>
          <w:i/>
          <w:iCs/>
          <w:sz w:val="26"/>
          <w:szCs w:val="26"/>
          <w:lang w:eastAsia="en-US"/>
        </w:rPr>
        <w:t>N.m</w:t>
      </w:r>
      <w:r w:rsidRPr="0033010B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33010B">
        <w:rPr>
          <w:bCs/>
          <w:i/>
          <w:iCs/>
          <w:sz w:val="26"/>
          <w:szCs w:val="26"/>
          <w:lang w:eastAsia="en-US"/>
        </w:rPr>
        <w:t>/C</w:t>
      </w:r>
      <w:r w:rsidRPr="0033010B">
        <w:rPr>
          <w:bCs/>
          <w:i/>
          <w:iCs/>
          <w:sz w:val="26"/>
          <w:szCs w:val="26"/>
          <w:vertAlign w:val="superscript"/>
          <w:lang w:eastAsia="en-US"/>
        </w:rPr>
        <w:t>2</w:t>
      </w:r>
      <w:r w:rsidRPr="0033010B"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49210F7A" w14:textId="77777777" w:rsidR="00154A4C" w:rsidRDefault="00154A4C" w:rsidP="00154A4C">
      <w:pPr>
        <w:pStyle w:val="ListParagraph"/>
        <w:tabs>
          <w:tab w:val="left" w:pos="810"/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/>
        </w:rPr>
      </w:pPr>
      <w:r>
        <w:rPr>
          <w:rFonts w:hint="default"/>
          <w:b/>
          <w:sz w:val="26"/>
          <w:szCs w:val="26"/>
          <w:lang w:val="vi-VN" w:eastAsia="en-US"/>
        </w:rPr>
        <w:t xml:space="preserve">    </w:t>
      </w:r>
      <w:r w:rsidRPr="00154A4C">
        <w:rPr>
          <w:rFonts w:hint="default"/>
          <w:b/>
          <w:sz w:val="26"/>
          <w:szCs w:val="26"/>
          <w:lang w:val="vi-VN" w:eastAsia="en-US"/>
        </w:rPr>
        <w:t xml:space="preserve">A. </w:t>
      </w:r>
      <w:r w:rsidRPr="00052E94">
        <w:rPr>
          <w:b/>
          <w:position w:val="-24"/>
          <w:sz w:val="26"/>
          <w:szCs w:val="26"/>
          <w:lang w:val="vi-VN"/>
        </w:rPr>
        <w:object w:dxaOrig="1180" w:dyaOrig="720" w14:anchorId="0D35EA95">
          <v:shape id="_x0000_i1099" type="#_x0000_t75" style="width:59pt;height:36pt" o:ole="">
            <v:imagedata r:id="rId31" o:title=""/>
          </v:shape>
          <o:OLEObject Type="Embed" ProgID="Equation.DSMT4" ShapeID="_x0000_i1099" DrawAspect="Content" ObjectID="_1775352858" r:id="rId32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154A4C">
        <w:rPr>
          <w:rFonts w:hint="default"/>
          <w:b/>
          <w:sz w:val="26"/>
          <w:szCs w:val="26"/>
          <w:lang w:val="vi-VN" w:eastAsia="en-US"/>
        </w:rPr>
        <w:t xml:space="preserve">B. </w:t>
      </w:r>
      <w:r w:rsidRPr="00052E94">
        <w:rPr>
          <w:b/>
          <w:position w:val="-36"/>
          <w:sz w:val="26"/>
          <w:szCs w:val="26"/>
          <w:lang w:val="vi-VN"/>
        </w:rPr>
        <w:object w:dxaOrig="1219" w:dyaOrig="780" w14:anchorId="7513B988">
          <v:shape id="_x0000_i1100" type="#_x0000_t75" style="width:61pt;height:39pt" o:ole="">
            <v:imagedata r:id="rId33" o:title=""/>
          </v:shape>
          <o:OLEObject Type="Embed" ProgID="Equation.DSMT4" ShapeID="_x0000_i1100" DrawAspect="Content" ObjectID="_1775352859" r:id="rId34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154A4C">
        <w:rPr>
          <w:rFonts w:hint="default"/>
          <w:b/>
          <w:sz w:val="26"/>
          <w:szCs w:val="26"/>
          <w:lang w:val="vi-VN" w:eastAsia="en-US"/>
        </w:rPr>
        <w:t xml:space="preserve">C. </w:t>
      </w:r>
      <w:r w:rsidRPr="00052E94">
        <w:rPr>
          <w:b/>
          <w:position w:val="-24"/>
          <w:sz w:val="26"/>
          <w:szCs w:val="26"/>
          <w:lang w:val="vi-VN"/>
        </w:rPr>
        <w:object w:dxaOrig="1020" w:dyaOrig="720" w14:anchorId="2F556CBD">
          <v:shape id="_x0000_i1101" type="#_x0000_t75" style="width:51pt;height:36pt" o:ole="">
            <v:imagedata r:id="rId35" o:title=""/>
          </v:shape>
          <o:OLEObject Type="Embed" ProgID="Equation.DSMT4" ShapeID="_x0000_i1101" DrawAspect="Content" ObjectID="_1775352860" r:id="rId36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154A4C">
        <w:rPr>
          <w:rFonts w:hint="default"/>
          <w:b/>
          <w:sz w:val="26"/>
          <w:szCs w:val="26"/>
          <w:lang w:val="vi-VN" w:eastAsia="en-US"/>
        </w:rPr>
        <w:t xml:space="preserve">D. </w:t>
      </w:r>
      <w:r w:rsidRPr="00052E94">
        <w:rPr>
          <w:b/>
          <w:position w:val="-24"/>
          <w:sz w:val="26"/>
          <w:szCs w:val="26"/>
          <w:lang w:val="vi-VN"/>
        </w:rPr>
        <w:object w:dxaOrig="1300" w:dyaOrig="720" w14:anchorId="3A53E0D5">
          <v:shape id="_x0000_i1102" type="#_x0000_t75" style="width:65pt;height:36pt" o:ole="">
            <v:imagedata r:id="rId37" o:title=""/>
          </v:shape>
          <o:OLEObject Type="Embed" ProgID="Equation.DSMT4" ShapeID="_x0000_i1102" DrawAspect="Content" ObjectID="_1775352861" r:id="rId38"/>
        </w:object>
      </w:r>
      <w:r w:rsidR="00000000" w:rsidRPr="0033010B">
        <w:rPr>
          <w:b/>
          <w:sz w:val="26"/>
          <w:szCs w:val="26"/>
        </w:rPr>
        <w:tab/>
      </w:r>
    </w:p>
    <w:p w14:paraId="5CB37D70" w14:textId="6405AF40" w:rsidR="0017766D" w:rsidRPr="0033010B" w:rsidRDefault="00000000" w:rsidP="00154A4C">
      <w:pPr>
        <w:pStyle w:val="ListParagraph"/>
        <w:tabs>
          <w:tab w:val="left" w:pos="810"/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/>
        </w:rPr>
      </w:pPr>
      <w:r w:rsidRPr="0033010B">
        <w:rPr>
          <w:rFonts w:eastAsia="Times New Roman"/>
          <w:b/>
          <w:sz w:val="26"/>
          <w:szCs w:val="26"/>
        </w:rPr>
        <w:t xml:space="preserve">Câu 12. </w:t>
      </w:r>
      <w:r w:rsidRPr="0033010B"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 w:rsidRPr="0033010B">
        <w:rPr>
          <w:sz w:val="26"/>
          <w:szCs w:val="26"/>
          <w:lang w:val="vi-VN" w:eastAsia="en-US"/>
        </w:rPr>
        <w:t xml:space="preserve"> 2(s)</w:t>
      </w:r>
      <w:r w:rsidRPr="0033010B">
        <w:rPr>
          <w:rFonts w:hint="default"/>
          <w:sz w:val="26"/>
          <w:szCs w:val="26"/>
          <w:lang w:eastAsia="en-US"/>
        </w:rPr>
        <w:t xml:space="preserve"> là </w:t>
      </w:r>
      <w:r w:rsidRPr="0033010B">
        <w:rPr>
          <w:position w:val="-10"/>
          <w:sz w:val="26"/>
          <w:szCs w:val="26"/>
        </w:rPr>
        <w:object w:dxaOrig="1010" w:dyaOrig="371" w14:anchorId="4819C02D">
          <v:shape id="_x0000_i1047" type="#_x0000_t75" style="width:50.5pt;height:18.5pt" o:ole="">
            <v:imagedata r:id="rId39" o:title=""/>
          </v:shape>
          <o:OLEObject Type="Embed" ProgID="Equation.DSMT4" ShapeID="_x0000_i1047" DrawAspect="Content" ObjectID="_1775352862" r:id="rId40"/>
        </w:object>
      </w:r>
      <w:r w:rsidRPr="0033010B"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 w:rsidRPr="0033010B">
        <w:rPr>
          <w:sz w:val="26"/>
          <w:szCs w:val="26"/>
          <w:lang w:val="vi-VN" w:eastAsia="en-US"/>
        </w:rPr>
        <w:t>:</w:t>
      </w:r>
    </w:p>
    <w:p w14:paraId="6CE01E1B" w14:textId="22CCAA29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sz w:val="26"/>
          <w:szCs w:val="26"/>
          <w:lang w:val="vi-VN"/>
        </w:rPr>
        <w:t>0,512.10</w:t>
      </w:r>
      <w:r w:rsidRPr="0033010B">
        <w:rPr>
          <w:bCs/>
          <w:color w:val="000000"/>
          <w:sz w:val="26"/>
          <w:szCs w:val="26"/>
          <w:vertAlign w:val="superscript"/>
          <w:lang w:val="vi-VN"/>
        </w:rPr>
        <w:t>-37</w:t>
      </w:r>
      <w:r w:rsidRPr="0033010B">
        <w:rPr>
          <w:bCs/>
          <w:color w:val="000000"/>
          <w:sz w:val="26"/>
          <w:szCs w:val="26"/>
          <w:lang w:val="vi-VN"/>
        </w:rPr>
        <w:t xml:space="preserve"> A</w:t>
      </w:r>
      <w:r w:rsidRPr="0033010B">
        <w:rPr>
          <w:color w:val="000000"/>
          <w:sz w:val="26"/>
          <w:szCs w:val="26"/>
          <w:lang w:val="vi-VN"/>
        </w:rPr>
        <w:t>.</w:t>
      </w:r>
      <w:r w:rsidRPr="0033010B">
        <w:rPr>
          <w:b/>
          <w:sz w:val="26"/>
          <w:szCs w:val="26"/>
        </w:rPr>
        <w:tab/>
      </w:r>
      <w:r w:rsidR="0033010B">
        <w:rPr>
          <w:b/>
          <w:sz w:val="26"/>
          <w:szCs w:val="26"/>
          <w:lang w:val="vi-VN"/>
        </w:rPr>
        <w:t xml:space="preserve">              </w:t>
      </w:r>
      <w:r w:rsidRPr="0033010B">
        <w:rPr>
          <w:b/>
          <w:sz w:val="26"/>
          <w:szCs w:val="26"/>
        </w:rPr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sz w:val="26"/>
          <w:szCs w:val="26"/>
          <w:lang w:val="vi-VN"/>
        </w:rPr>
        <w:t>2A.</w:t>
      </w:r>
      <w:r w:rsidRPr="0033010B">
        <w:rPr>
          <w:b/>
          <w:sz w:val="26"/>
          <w:szCs w:val="26"/>
        </w:rPr>
        <w:tab/>
      </w:r>
      <w:r w:rsidR="0033010B">
        <w:rPr>
          <w:b/>
          <w:sz w:val="26"/>
          <w:szCs w:val="26"/>
          <w:lang w:val="vi-VN"/>
        </w:rPr>
        <w:t xml:space="preserve">           </w:t>
      </w:r>
      <w:r w:rsidRPr="0033010B">
        <w:rPr>
          <w:b/>
          <w:sz w:val="26"/>
          <w:szCs w:val="26"/>
        </w:rPr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  <w:lang w:val="vi-VN"/>
        </w:rPr>
        <w:t>0,5A.</w:t>
      </w:r>
      <w:r w:rsidRPr="0033010B">
        <w:rPr>
          <w:b/>
          <w:sz w:val="26"/>
          <w:szCs w:val="26"/>
        </w:rPr>
        <w:tab/>
      </w:r>
      <w:r w:rsidR="0033010B">
        <w:rPr>
          <w:b/>
          <w:sz w:val="26"/>
          <w:szCs w:val="26"/>
          <w:lang w:val="vi-VN"/>
        </w:rPr>
        <w:t xml:space="preserve">        </w:t>
      </w:r>
      <w:r w:rsidRPr="0033010B">
        <w:rPr>
          <w:b/>
          <w:sz w:val="26"/>
          <w:szCs w:val="26"/>
        </w:rPr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bCs/>
          <w:color w:val="000000"/>
          <w:sz w:val="26"/>
          <w:szCs w:val="26"/>
          <w:lang w:val="vi-VN"/>
        </w:rPr>
        <w:t>1A.</w:t>
      </w:r>
    </w:p>
    <w:p w14:paraId="6CEFEBA4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13. </w:t>
      </w:r>
      <w:r w:rsidRPr="0033010B"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4B2FD9E7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05C75F58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4CA16013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65EFA014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34DCFDAD" w14:textId="77777777" w:rsidR="0017766D" w:rsidRPr="0033010B" w:rsidRDefault="00000000" w:rsidP="0033010B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14. </w:t>
      </w:r>
      <w:r w:rsidRPr="0033010B"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 w:rsidRPr="0033010B">
        <w:rPr>
          <w:sz w:val="26"/>
          <w:szCs w:val="26"/>
          <w:lang w:val="vi-VN" w:eastAsia="en-US"/>
        </w:rPr>
        <w:t>:</w:t>
      </w:r>
    </w:p>
    <w:p w14:paraId="1CFCAA98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U</w:t>
      </w:r>
      <w:r w:rsidRPr="0033010B">
        <w:rPr>
          <w:color w:val="000000"/>
          <w:kern w:val="2"/>
          <w:sz w:val="26"/>
          <w:szCs w:val="26"/>
          <w:vertAlign w:val="subscript"/>
        </w:rPr>
        <w:t xml:space="preserve">BA </w:t>
      </w:r>
      <w:r w:rsidRPr="0033010B">
        <w:rPr>
          <w:color w:val="000000"/>
          <w:kern w:val="2"/>
          <w:sz w:val="26"/>
          <w:szCs w:val="26"/>
        </w:rPr>
        <w:t>= 72V.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U</w:t>
      </w:r>
      <w:r w:rsidRPr="0033010B">
        <w:rPr>
          <w:color w:val="000000"/>
          <w:kern w:val="2"/>
          <w:sz w:val="26"/>
          <w:szCs w:val="26"/>
          <w:vertAlign w:val="subscript"/>
        </w:rPr>
        <w:t>BA</w:t>
      </w:r>
      <w:r w:rsidRPr="0033010B">
        <w:rPr>
          <w:color w:val="000000"/>
          <w:kern w:val="2"/>
          <w:sz w:val="26"/>
          <w:szCs w:val="26"/>
        </w:rPr>
        <w:t xml:space="preserve"> = –72V.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U</w:t>
      </w:r>
      <w:r w:rsidRPr="0033010B">
        <w:rPr>
          <w:color w:val="000000"/>
          <w:kern w:val="2"/>
          <w:sz w:val="26"/>
          <w:szCs w:val="26"/>
          <w:vertAlign w:val="subscript"/>
        </w:rPr>
        <w:t>AB</w:t>
      </w:r>
      <w:r w:rsidRPr="0033010B">
        <w:rPr>
          <w:color w:val="000000"/>
          <w:kern w:val="2"/>
          <w:sz w:val="26"/>
          <w:szCs w:val="26"/>
        </w:rPr>
        <w:t xml:space="preserve"> = U</w:t>
      </w:r>
      <w:r w:rsidRPr="0033010B">
        <w:rPr>
          <w:color w:val="000000"/>
          <w:kern w:val="2"/>
          <w:sz w:val="26"/>
          <w:szCs w:val="26"/>
          <w:vertAlign w:val="subscript"/>
        </w:rPr>
        <w:t>BA</w:t>
      </w:r>
      <w:r w:rsidRPr="0033010B">
        <w:rPr>
          <w:color w:val="000000"/>
          <w:kern w:val="2"/>
          <w:sz w:val="26"/>
          <w:szCs w:val="26"/>
        </w:rPr>
        <w:t xml:space="preserve"> = 72V.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U</w:t>
      </w:r>
      <w:r w:rsidRPr="0033010B">
        <w:rPr>
          <w:color w:val="000000"/>
          <w:kern w:val="2"/>
          <w:sz w:val="26"/>
          <w:szCs w:val="26"/>
          <w:vertAlign w:val="subscript"/>
        </w:rPr>
        <w:t xml:space="preserve">AB </w:t>
      </w:r>
      <w:r w:rsidRPr="0033010B">
        <w:rPr>
          <w:color w:val="000000"/>
          <w:kern w:val="2"/>
          <w:sz w:val="26"/>
          <w:szCs w:val="26"/>
        </w:rPr>
        <w:t>= –72V.</w:t>
      </w:r>
    </w:p>
    <w:p w14:paraId="24294D68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15. </w:t>
      </w:r>
      <w:r w:rsidRPr="0033010B"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5F8B4D7F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4.10</w:t>
      </w:r>
      <w:r w:rsidRPr="0033010B">
        <w:rPr>
          <w:color w:val="000000"/>
          <w:kern w:val="2"/>
          <w:sz w:val="26"/>
          <w:szCs w:val="26"/>
          <w:vertAlign w:val="superscript"/>
        </w:rPr>
        <w:t>-3</w:t>
      </w:r>
      <w:r w:rsidRPr="0033010B">
        <w:rPr>
          <w:color w:val="000000"/>
          <w:kern w:val="2"/>
          <w:sz w:val="26"/>
          <w:szCs w:val="26"/>
        </w:rPr>
        <w:t xml:space="preserve"> C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6.10</w:t>
      </w:r>
      <w:r w:rsidRPr="0033010B">
        <w:rPr>
          <w:color w:val="000000"/>
          <w:kern w:val="2"/>
          <w:sz w:val="26"/>
          <w:szCs w:val="26"/>
          <w:vertAlign w:val="superscript"/>
        </w:rPr>
        <w:t>-4</w:t>
      </w:r>
      <w:r w:rsidRPr="0033010B">
        <w:rPr>
          <w:color w:val="000000"/>
          <w:kern w:val="2"/>
          <w:sz w:val="26"/>
          <w:szCs w:val="26"/>
        </w:rPr>
        <w:t xml:space="preserve"> C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24.10</w:t>
      </w:r>
      <w:r w:rsidRPr="0033010B">
        <w:rPr>
          <w:color w:val="000000"/>
          <w:kern w:val="2"/>
          <w:sz w:val="26"/>
          <w:szCs w:val="26"/>
          <w:vertAlign w:val="superscript"/>
        </w:rPr>
        <w:t>-4</w:t>
      </w:r>
      <w:r w:rsidRPr="0033010B">
        <w:rPr>
          <w:color w:val="000000"/>
          <w:kern w:val="2"/>
          <w:sz w:val="26"/>
          <w:szCs w:val="26"/>
        </w:rPr>
        <w:t xml:space="preserve"> C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3.10</w:t>
      </w:r>
      <w:r w:rsidRPr="0033010B">
        <w:rPr>
          <w:color w:val="000000"/>
          <w:kern w:val="2"/>
          <w:sz w:val="26"/>
          <w:szCs w:val="26"/>
          <w:vertAlign w:val="superscript"/>
        </w:rPr>
        <w:t>-3</w:t>
      </w:r>
      <w:r w:rsidRPr="0033010B">
        <w:rPr>
          <w:color w:val="000000"/>
          <w:kern w:val="2"/>
          <w:sz w:val="26"/>
          <w:szCs w:val="26"/>
        </w:rPr>
        <w:t xml:space="preserve"> C</w:t>
      </w:r>
    </w:p>
    <w:p w14:paraId="7E28DC3F" w14:textId="77777777" w:rsidR="0017766D" w:rsidRPr="0033010B" w:rsidRDefault="00000000" w:rsidP="0033010B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16. </w:t>
      </w:r>
      <w:r w:rsidRPr="0033010B"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 w:rsidRPr="0033010B">
        <w:rPr>
          <w:position w:val="-12"/>
          <w:sz w:val="26"/>
          <w:szCs w:val="26"/>
        </w:rPr>
        <w:object w:dxaOrig="2680" w:dyaOrig="391" w14:anchorId="1EEE5F02">
          <v:shape id="_x0000_i1048" type="#_x0000_t75" style="width:134pt;height:19.5pt" o:ole="">
            <v:imagedata r:id="rId41" o:title=""/>
          </v:shape>
          <o:OLEObject Type="Embed" ProgID="Equation.DSMT4" ShapeID="_x0000_i1048" DrawAspect="Content" ObjectID="_1775352863" r:id="rId42"/>
        </w:object>
      </w:r>
      <w:r w:rsidRPr="0033010B"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0096584C" w14:textId="53DC7F42" w:rsidR="0017766D" w:rsidRPr="0033010B" w:rsidRDefault="00000000" w:rsidP="0033010B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Calibri" w:hint="eastAsia"/>
          <w:position w:val="-10"/>
          <w:sz w:val="26"/>
          <w:szCs w:val="26"/>
        </w:rPr>
        <w:object w:dxaOrig="929" w:dyaOrig="371" w14:anchorId="39BF8F57">
          <v:shape id="_x0000_i1049" type="#_x0000_t75" style="width:46.5pt;height:18.5pt" o:ole="">
            <v:imagedata r:id="rId43" o:title=""/>
          </v:shape>
          <o:OLEObject Type="Embed" ProgID="Equation.DSMT4" ShapeID="_x0000_i1049" DrawAspect="Content" ObjectID="_1775352864" r:id="rId44"/>
        </w:object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B. </w:t>
      </w:r>
      <w:r w:rsidRPr="0033010B">
        <w:rPr>
          <w:rFonts w:eastAsia="Calibri" w:hint="eastAsia"/>
          <w:position w:val="-10"/>
          <w:sz w:val="26"/>
          <w:szCs w:val="26"/>
        </w:rPr>
        <w:object w:dxaOrig="929" w:dyaOrig="371" w14:anchorId="04EADE9E">
          <v:shape id="_x0000_i1050" type="#_x0000_t75" style="width:46.5pt;height:18.5pt" o:ole="">
            <v:imagedata r:id="rId45" o:title=""/>
          </v:shape>
          <o:OLEObject Type="Embed" ProgID="Equation.DSMT4" ShapeID="_x0000_i1050" DrawAspect="Content" ObjectID="_1775352865" r:id="rId46"/>
        </w:object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C. </w:t>
      </w:r>
      <w:r w:rsidRPr="0033010B">
        <w:rPr>
          <w:rFonts w:eastAsia="Calibri" w:hint="eastAsia"/>
          <w:position w:val="-10"/>
          <w:sz w:val="26"/>
          <w:szCs w:val="26"/>
        </w:rPr>
        <w:object w:dxaOrig="929" w:dyaOrig="371" w14:anchorId="416AF6FD">
          <v:shape id="_x0000_i1051" type="#_x0000_t75" style="width:46.5pt;height:18.5pt" o:ole="">
            <v:imagedata r:id="rId47" o:title=""/>
          </v:shape>
          <o:OLEObject Type="Embed" ProgID="Equation.DSMT4" ShapeID="_x0000_i1051" DrawAspect="Content" ObjectID="_1775352866" r:id="rId48"/>
        </w:object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="0033010B">
        <w:rPr>
          <w:rFonts w:eastAsia="Calibri"/>
          <w:sz w:val="26"/>
          <w:szCs w:val="26"/>
          <w:lang w:val="vi-VN"/>
        </w:rPr>
        <w:tab/>
      </w:r>
      <w:r w:rsidRPr="0033010B">
        <w:rPr>
          <w:b/>
          <w:color w:val="000000"/>
          <w:kern w:val="2"/>
          <w:sz w:val="26"/>
          <w:szCs w:val="26"/>
        </w:rPr>
        <w:t xml:space="preserve">D. </w:t>
      </w:r>
      <w:r w:rsidRPr="0033010B">
        <w:rPr>
          <w:rFonts w:eastAsia="Calibri" w:hint="eastAsia"/>
          <w:position w:val="-10"/>
          <w:sz w:val="26"/>
          <w:szCs w:val="26"/>
        </w:rPr>
        <w:object w:dxaOrig="929" w:dyaOrig="371" w14:anchorId="3F922C77">
          <v:shape id="_x0000_i1052" type="#_x0000_t75" style="width:46.5pt;height:18.5pt" o:ole="">
            <v:imagedata r:id="rId49" o:title=""/>
          </v:shape>
          <o:OLEObject Type="Embed" ProgID="Equation.DSMT4" ShapeID="_x0000_i1052" DrawAspect="Content" ObjectID="_1775352867" r:id="rId50"/>
        </w:object>
      </w:r>
    </w:p>
    <w:p w14:paraId="22C61562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17. </w:t>
      </w:r>
      <w:r w:rsidRPr="0033010B"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 w:rsidRPr="0033010B">
        <w:rPr>
          <w:noProof/>
          <w:position w:val="-12"/>
          <w:sz w:val="26"/>
          <w:szCs w:val="26"/>
        </w:rPr>
        <w:object w:dxaOrig="1307" w:dyaOrig="410" w14:anchorId="65C0A1ED">
          <v:shape id="_x0000_i1053" type="#_x0000_t75" style="width:65.5pt;height:20.5pt" o:ole="">
            <v:imagedata r:id="rId51" o:title=""/>
          </v:shape>
          <o:OLEObject Type="Embed" ProgID="Equation.DSMT4" ShapeID="_x0000_i1053" DrawAspect="Content" ObjectID="_1775352868" r:id="rId52"/>
        </w:object>
      </w:r>
      <w:r w:rsidRPr="0033010B"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 w:rsidRPr="0033010B">
        <w:rPr>
          <w:noProof/>
          <w:position w:val="-12"/>
          <w:sz w:val="26"/>
          <w:szCs w:val="26"/>
        </w:rPr>
        <w:object w:dxaOrig="820" w:dyaOrig="410" w14:anchorId="2A10F2FE">
          <v:shape id="_x0000_i1054" type="#_x0000_t75" style="width:41pt;height:20.5pt" o:ole="">
            <v:imagedata r:id="rId53" o:title=""/>
          </v:shape>
          <o:OLEObject Type="Embed" ProgID="Equation.DSMT4" ShapeID="_x0000_i1054" DrawAspect="Content" ObjectID="_1775352869" r:id="rId54"/>
        </w:object>
      </w:r>
      <w:r w:rsidRPr="0033010B"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 w:rsidRPr="0033010B">
        <w:rPr>
          <w:noProof/>
          <w:position w:val="-12"/>
          <w:sz w:val="26"/>
          <w:szCs w:val="26"/>
        </w:rPr>
        <w:object w:dxaOrig="280" w:dyaOrig="410" w14:anchorId="6746B158">
          <v:shape id="_x0000_i1055" type="#_x0000_t75" style="width:14pt;height:20.5pt" o:ole="">
            <v:imagedata r:id="rId55" o:title=""/>
          </v:shape>
          <o:OLEObject Type="Embed" ProgID="Equation.DSMT4" ShapeID="_x0000_i1055" DrawAspect="Content" ObjectID="_1775352870" r:id="rId56"/>
        </w:object>
      </w:r>
      <w:r w:rsidRPr="0033010B"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 w:rsidRPr="0033010B">
        <w:rPr>
          <w:b/>
          <w:noProof/>
          <w:kern w:val="2"/>
          <w:sz w:val="26"/>
          <w:szCs w:val="26"/>
          <w:lang w:eastAsia="en-US"/>
        </w:rPr>
        <w:t xml:space="preserve"> </w:t>
      </w:r>
    </w:p>
    <w:p w14:paraId="242F05CE" w14:textId="33DB750F" w:rsidR="0017766D" w:rsidRPr="0033010B" w:rsidRDefault="00154A4C" w:rsidP="0033010B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pict w14:anchorId="1E0E6A37">
          <v:shape id="Picture 1" o:spid="_x0000_i1056" type="#_x0000_t75" style="width:182pt;height:87pt;mso-wrap-distance-left:0;mso-wrap-distance-top:0;mso-wrap-distance-right:0;mso-wrap-distance-bottom:0">
            <v:imagedata r:id="rId57" o:title=""/>
          </v:shape>
        </w:pict>
      </w:r>
    </w:p>
    <w:p w14:paraId="3AFE6D77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33010B"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 w:rsidRPr="0033010B">
        <w:rPr>
          <w:noProof/>
          <w:kern w:val="2"/>
          <w:sz w:val="26"/>
          <w:szCs w:val="26"/>
          <w:lang w:val="vi-VN" w:eastAsia="en-US"/>
        </w:rPr>
        <w:t>:</w:t>
      </w:r>
    </w:p>
    <w:p w14:paraId="4DBA4436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noProof/>
          <w:color w:val="000000"/>
          <w:kern w:val="2"/>
          <w:sz w:val="26"/>
          <w:szCs w:val="26"/>
        </w:rPr>
        <w:t>2A.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noProof/>
          <w:color w:val="000000"/>
          <w:kern w:val="2"/>
          <w:sz w:val="26"/>
          <w:szCs w:val="26"/>
        </w:rPr>
        <w:t>3A.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noProof/>
          <w:color w:val="000000"/>
          <w:kern w:val="2"/>
          <w:sz w:val="26"/>
          <w:szCs w:val="26"/>
        </w:rPr>
        <w:t>1A.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noProof/>
          <w:color w:val="000000"/>
          <w:kern w:val="2"/>
          <w:sz w:val="26"/>
          <w:szCs w:val="26"/>
        </w:rPr>
        <w:t>4A.</w:t>
      </w:r>
    </w:p>
    <w:p w14:paraId="7DD7A2D5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 w:rsidRPr="0033010B">
        <w:rPr>
          <w:rFonts w:eastAsia="Times New Roman"/>
          <w:b/>
          <w:sz w:val="26"/>
          <w:szCs w:val="26"/>
        </w:rPr>
        <w:t xml:space="preserve">Câu 18. </w:t>
      </w:r>
      <w:r w:rsidRPr="0033010B"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548EAFB4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00F75CA5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2CA9C7A9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085D6E33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0359444E" w14:textId="77777777" w:rsidR="0017766D" w:rsidRPr="0033010B" w:rsidRDefault="00000000" w:rsidP="0033010B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33010B">
        <w:rPr>
          <w:rFonts w:eastAsia="Times New Roman"/>
          <w:b/>
          <w:sz w:val="26"/>
          <w:szCs w:val="26"/>
        </w:rPr>
        <w:t xml:space="preserve">Câu 19. </w:t>
      </w:r>
      <w:r w:rsidRPr="0033010B">
        <w:rPr>
          <w:rFonts w:hint="cs"/>
          <w:kern w:val="2"/>
          <w:sz w:val="26"/>
          <w:szCs w:val="26"/>
          <w:lang w:eastAsia="en-US" w:bidi="en-US"/>
        </w:rPr>
        <w:t xml:space="preserve">Trong trường hợp nào dưới đây, ta </w:t>
      </w:r>
      <w:r w:rsidRPr="0033010B">
        <w:rPr>
          <w:rFonts w:hint="cs"/>
          <w:b/>
          <w:kern w:val="2"/>
          <w:sz w:val="26"/>
          <w:szCs w:val="26"/>
          <w:lang w:eastAsia="en-US" w:bidi="en-US"/>
        </w:rPr>
        <w:t xml:space="preserve">không </w:t>
      </w:r>
      <w:r w:rsidRPr="0033010B">
        <w:rPr>
          <w:rFonts w:hint="cs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129E0EC9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nhựa</w:t>
      </w:r>
      <w:r w:rsidRPr="0033010B">
        <w:rPr>
          <w:color w:val="000000"/>
          <w:kern w:val="2"/>
          <w:sz w:val="26"/>
          <w:szCs w:val="26"/>
          <w:lang w:val="vi-VN" w:bidi="en-US"/>
        </w:rPr>
        <w:t>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sứ</w:t>
      </w:r>
      <w:r w:rsidRPr="0033010B">
        <w:rPr>
          <w:color w:val="000000"/>
          <w:kern w:val="2"/>
          <w:sz w:val="26"/>
          <w:szCs w:val="26"/>
          <w:lang w:val="vi-VN" w:bidi="en-US"/>
        </w:rPr>
        <w:t>.</w:t>
      </w:r>
    </w:p>
    <w:p w14:paraId="1794F75D" w14:textId="052686BC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  <w:lang w:val="vi-VN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giấy tẩm dung dịch</w:t>
      </w:r>
      <w:r w:rsidRPr="0033010B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kern w:val="2"/>
          <w:sz w:val="26"/>
          <w:szCs w:val="26"/>
          <w:lang w:bidi="en-US"/>
        </w:rPr>
        <w:t>muối ăn</w:t>
      </w:r>
      <w:r w:rsidRPr="0033010B">
        <w:rPr>
          <w:color w:val="000000"/>
          <w:kern w:val="2"/>
          <w:sz w:val="26"/>
          <w:szCs w:val="26"/>
          <w:lang w:val="vi-VN" w:bidi="en-US"/>
        </w:rPr>
        <w:t>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bidi="en-US"/>
        </w:rPr>
        <w:t>mica</w:t>
      </w:r>
      <w:r w:rsidRPr="0033010B">
        <w:rPr>
          <w:color w:val="000000"/>
          <w:kern w:val="2"/>
          <w:sz w:val="26"/>
          <w:szCs w:val="26"/>
          <w:lang w:val="vi-VN" w:bidi="en-US"/>
        </w:rPr>
        <w:t>.</w:t>
      </w:r>
    </w:p>
    <w:p w14:paraId="48E27244" w14:textId="77777777" w:rsidR="0017766D" w:rsidRPr="0033010B" w:rsidRDefault="00000000" w:rsidP="0033010B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20. </w:t>
      </w:r>
      <w:r w:rsidRPr="0033010B">
        <w:rPr>
          <w:kern w:val="2"/>
          <w:sz w:val="26"/>
          <w:szCs w:val="26"/>
          <w:lang w:eastAsia="en-US"/>
        </w:rPr>
        <w:t>1</w:t>
      </w:r>
      <w:r w:rsidRPr="0033010B">
        <w:rPr>
          <w:rFonts w:hint="default"/>
          <w:kern w:val="2"/>
          <w:sz w:val="26"/>
          <w:szCs w:val="26"/>
          <w:lang w:eastAsia="en-US"/>
        </w:rPr>
        <w:t>µF bằng:</w:t>
      </w:r>
    </w:p>
    <w:p w14:paraId="32467F7C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10</w:t>
      </w:r>
      <w:r w:rsidRPr="0033010B">
        <w:rPr>
          <w:color w:val="000000"/>
          <w:sz w:val="26"/>
          <w:szCs w:val="26"/>
          <w:vertAlign w:val="superscript"/>
        </w:rPr>
        <w:t>-12</w:t>
      </w:r>
      <w:r w:rsidRPr="0033010B">
        <w:rPr>
          <w:color w:val="000000"/>
          <w:sz w:val="26"/>
          <w:szCs w:val="26"/>
        </w:rPr>
        <w:t xml:space="preserve"> F.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10</w:t>
      </w:r>
      <w:r w:rsidRPr="0033010B">
        <w:rPr>
          <w:color w:val="000000"/>
          <w:sz w:val="26"/>
          <w:szCs w:val="26"/>
          <w:vertAlign w:val="superscript"/>
        </w:rPr>
        <w:t>-3</w:t>
      </w:r>
      <w:r w:rsidRPr="0033010B">
        <w:rPr>
          <w:color w:val="000000"/>
          <w:sz w:val="26"/>
          <w:szCs w:val="26"/>
        </w:rPr>
        <w:t xml:space="preserve"> F.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10</w:t>
      </w:r>
      <w:r w:rsidRPr="0033010B">
        <w:rPr>
          <w:color w:val="000000"/>
          <w:sz w:val="26"/>
          <w:szCs w:val="26"/>
          <w:vertAlign w:val="superscript"/>
        </w:rPr>
        <w:t>-9</w:t>
      </w:r>
      <w:r w:rsidRPr="0033010B">
        <w:rPr>
          <w:color w:val="000000"/>
          <w:sz w:val="26"/>
          <w:szCs w:val="26"/>
        </w:rPr>
        <w:t xml:space="preserve"> F.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10</w:t>
      </w:r>
      <w:r w:rsidRPr="0033010B">
        <w:rPr>
          <w:color w:val="000000"/>
          <w:sz w:val="26"/>
          <w:szCs w:val="26"/>
          <w:vertAlign w:val="superscript"/>
        </w:rPr>
        <w:t>-6</w:t>
      </w:r>
      <w:r w:rsidRPr="0033010B">
        <w:rPr>
          <w:color w:val="000000"/>
          <w:sz w:val="26"/>
          <w:szCs w:val="26"/>
        </w:rPr>
        <w:t xml:space="preserve"> F.</w:t>
      </w:r>
    </w:p>
    <w:p w14:paraId="55957749" w14:textId="77777777" w:rsidR="0017766D" w:rsidRPr="0033010B" w:rsidRDefault="00000000" w:rsidP="0033010B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21. </w:t>
      </w:r>
      <w:r w:rsidRPr="0033010B"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 w:rsidRPr="0033010B">
        <w:rPr>
          <w:kern w:val="2"/>
          <w:sz w:val="26"/>
          <w:szCs w:val="26"/>
          <w:vertAlign w:val="superscript"/>
          <w:lang w:eastAsia="en-US"/>
        </w:rPr>
        <w:t>-6</w:t>
      </w:r>
      <w:r w:rsidRPr="0033010B"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 w:rsidRPr="0033010B">
        <w:rPr>
          <w:kern w:val="2"/>
          <w:sz w:val="26"/>
          <w:szCs w:val="26"/>
          <w:vertAlign w:val="superscript"/>
          <w:lang w:eastAsia="en-US"/>
        </w:rPr>
        <w:t>2</w:t>
      </w:r>
      <w:r w:rsidRPr="0033010B"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620E110C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lastRenderedPageBreak/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30</w:t>
      </w:r>
      <w:r w:rsidRPr="0033010B">
        <w:rPr>
          <w:color w:val="000000"/>
          <w:kern w:val="2"/>
          <w:sz w:val="26"/>
          <w:szCs w:val="26"/>
          <w:lang w:val="vi-VN"/>
        </w:rPr>
        <w:t>°</w:t>
      </w:r>
      <w:r w:rsidRPr="0033010B">
        <w:rPr>
          <w:color w:val="000000"/>
          <w:kern w:val="2"/>
          <w:sz w:val="26"/>
          <w:szCs w:val="26"/>
        </w:rPr>
        <w:t xml:space="preserve"> 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45</w:t>
      </w:r>
      <w:r w:rsidRPr="0033010B">
        <w:rPr>
          <w:color w:val="000000"/>
          <w:kern w:val="2"/>
          <w:sz w:val="26"/>
          <w:szCs w:val="26"/>
          <w:lang w:val="vi-VN"/>
        </w:rPr>
        <w:t xml:space="preserve">° </w:t>
      </w:r>
      <w:r w:rsidRPr="0033010B">
        <w:rPr>
          <w:color w:val="000000"/>
          <w:kern w:val="2"/>
          <w:sz w:val="26"/>
          <w:szCs w:val="26"/>
        </w:rPr>
        <w:t xml:space="preserve"> 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60</w:t>
      </w:r>
      <w:r w:rsidRPr="0033010B">
        <w:rPr>
          <w:color w:val="000000"/>
          <w:kern w:val="2"/>
          <w:sz w:val="26"/>
          <w:szCs w:val="26"/>
          <w:lang w:val="vi-VN"/>
        </w:rPr>
        <w:t>°</w:t>
      </w:r>
      <w:r w:rsidRPr="0033010B">
        <w:rPr>
          <w:color w:val="000000"/>
          <w:kern w:val="2"/>
          <w:sz w:val="26"/>
          <w:szCs w:val="26"/>
        </w:rPr>
        <w:t xml:space="preserve"> 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15</w:t>
      </w:r>
      <w:r w:rsidRPr="0033010B">
        <w:rPr>
          <w:color w:val="000000"/>
          <w:kern w:val="2"/>
          <w:sz w:val="26"/>
          <w:szCs w:val="26"/>
          <w:lang w:val="vi-VN"/>
        </w:rPr>
        <w:t>°</w:t>
      </w:r>
    </w:p>
    <w:p w14:paraId="50B0D7EB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33010B">
        <w:rPr>
          <w:rFonts w:eastAsia="Times New Roman"/>
          <w:b/>
          <w:sz w:val="26"/>
          <w:szCs w:val="26"/>
        </w:rPr>
        <w:t xml:space="preserve">Câu 22. </w:t>
      </w:r>
      <w:r w:rsidRPr="0033010B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33010B">
        <w:rPr>
          <w:position w:val="-8"/>
          <w:sz w:val="26"/>
          <w:szCs w:val="26"/>
          <w:lang w:eastAsia="zh-CN"/>
        </w:rPr>
        <w:object w:dxaOrig="260" w:dyaOrig="300" w14:anchorId="2A0D9361">
          <v:shape id="_x0000_i1057" type="#_x0000_t75" style="width:13pt;height:15pt" o:ole="">
            <v:imagedata r:id="rId58" o:title=""/>
          </v:shape>
          <o:OLEObject Type="Embed" ProgID="Equation.DSMT4" ShapeID="_x0000_i1057" DrawAspect="Content" ObjectID="_1775352871" r:id="rId59"/>
        </w:object>
      </w:r>
      <w:r w:rsidRPr="0033010B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2B58350E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 w:rsidRPr="0033010B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65DBAA15">
          <v:shape id="_x0000_i1058" type="#_x0000_t75" style="width:13pt;height:15pt" o:ole="">
            <v:imagedata r:id="rId58" o:title=""/>
          </v:shape>
          <o:OLEObject Type="Embed" ProgID="Equation.DSMT4" ShapeID="_x0000_i1058" DrawAspect="Content" ObjectID="_1775352872" r:id="rId60"/>
        </w:objec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3718CA29">
          <v:shape id="_x0000_i1059" type="#_x0000_t75" style="width:13pt;height:15pt" o:ole="">
            <v:imagedata r:id="rId58" o:title=""/>
          </v:shape>
          <o:OLEObject Type="Embed" ProgID="Equation.DSMT4" ShapeID="_x0000_i1059" DrawAspect="Content" ObjectID="_1775352873" r:id="rId61"/>
        </w:objec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33010B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4D105B43">
          <v:shape id="_x0000_i1060" type="#_x0000_t75" style="width:13pt;height:15pt" o:ole="">
            <v:imagedata r:id="rId58" o:title=""/>
          </v:shape>
          <o:OLEObject Type="Embed" ProgID="Equation.DSMT4" ShapeID="_x0000_i1060" DrawAspect="Content" ObjectID="_1775352874" r:id="rId62"/>
        </w:objec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33010B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33010B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078A076A">
          <v:shape id="_x0000_i1061" type="#_x0000_t75" style="width:13pt;height:15pt" o:ole="">
            <v:imagedata r:id="rId58" o:title=""/>
          </v:shape>
          <o:OLEObject Type="Embed" ProgID="Equation.DSMT4" ShapeID="_x0000_i1061" DrawAspect="Content" ObjectID="_1775352875" r:id="rId63"/>
        </w:object>
      </w:r>
    </w:p>
    <w:p w14:paraId="5571F05F" w14:textId="5EA84A1F" w:rsidR="0017766D" w:rsidRPr="0033010B" w:rsidRDefault="00000000" w:rsidP="0033010B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val="vi-VN" w:eastAsia="en-US"/>
        </w:rPr>
      </w:pPr>
      <w:r w:rsidRPr="0033010B">
        <w:rPr>
          <w:rFonts w:ascii="Times New Roman" w:hAnsi="Times New Roman"/>
          <w:b/>
          <w:sz w:val="26"/>
          <w:szCs w:val="26"/>
        </w:rPr>
        <w:t xml:space="preserve">Câu 23. </w:t>
      </w:r>
      <w:r w:rsidRPr="0033010B">
        <w:rPr>
          <w:rFonts w:ascii="Times New Roman" w:hAnsi="Times New Roman"/>
          <w:sz w:val="26"/>
          <w:szCs w:val="26"/>
          <w:lang w:eastAsia="en-US"/>
        </w:rPr>
        <w:t xml:space="preserve">Véc tơ cường độ điện trường </w:t>
      </w:r>
      <w:r w:rsidR="00301C86" w:rsidRPr="0033010B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301C86" w:rsidRPr="0033010B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3EE26F8D">
          <v:shape id="_x0000_i1062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76677A&quot;/&gt;&lt;/wsp:rsids&gt;&lt;/w:docPr&gt;&lt;w:body&gt;&lt;wx:sect&gt;&lt;w:p wsp:rsidR=&quot;0076677A&quot; wsp:rsidRDefault=&quot;0076677A&quot; wsp:rsidP=&quot;0076677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301C86" w:rsidRPr="0033010B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301C86" w:rsidRPr="0033010B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6474D5D4">
          <v:shape id="_x0000_i1063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76677A&quot;/&gt;&lt;/wsp:rsids&gt;&lt;/w:docPr&gt;&lt;w:body&gt;&lt;wx:sect&gt;&lt;w:p wsp:rsidR=&quot;0076677A&quot; wsp:rsidRDefault=&quot;0076677A&quot; wsp:rsidP=&quot;0076677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301C86" w:rsidRPr="0033010B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 w:rsidRPr="0033010B">
        <w:rPr>
          <w:rFonts w:ascii="Times New Roman" w:hAnsi="Times New Roman"/>
          <w:sz w:val="26"/>
          <w:szCs w:val="26"/>
          <w:lang w:eastAsia="en-US"/>
        </w:rPr>
        <w:t xml:space="preserve"> do một điện tích điểm Q &gt; 0 gây ra thì:</w:t>
      </w:r>
    </w:p>
    <w:p w14:paraId="0F1F40A9" w14:textId="6F9177E6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 xml:space="preserve">tại mọi điểm trong điện trường độ lớn </w:t>
      </w:r>
      <w:r w:rsidR="00301C86" w:rsidRPr="0033010B">
        <w:rPr>
          <w:color w:val="000000"/>
          <w:sz w:val="26"/>
          <w:szCs w:val="26"/>
        </w:rPr>
        <w:fldChar w:fldCharType="begin"/>
      </w:r>
      <w:r w:rsidR="00301C86" w:rsidRPr="0033010B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0206E8F2">
          <v:shape id="_x0000_i1064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A73E8A&quot;/&gt;&lt;/wsp:rsids&gt;&lt;/w:docPr&gt;&lt;w:body&gt;&lt;wx:sect&gt;&lt;w:p wsp:rsidR=&quot;00A73E8A&quot; wsp:rsidRDefault=&quot;00A73E8A&quot; wsp:rsidP=&quot;00A73E8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01C86" w:rsidRPr="0033010B">
        <w:rPr>
          <w:color w:val="000000"/>
          <w:sz w:val="26"/>
          <w:szCs w:val="26"/>
        </w:rPr>
        <w:instrText xml:space="preserve"> </w:instrText>
      </w:r>
      <w:r w:rsidR="00301C86" w:rsidRPr="0033010B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2CB324A4">
          <v:shape id="_x0000_i1065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301C86&quot;/&gt;&lt;wsp:rsid wsp:val=&quot;005308A6&quot;/&gt;&lt;wsp:rsid wsp:val=&quot;00A73E8A&quot;/&gt;&lt;/wsp:rsids&gt;&lt;/w:docPr&gt;&lt;w:body&gt;&lt;wx:sect&gt;&lt;w:p wsp:rsidR=&quot;00A73E8A&quot; wsp:rsidRDefault=&quot;00A73E8A&quot; wsp:rsidP=&quot;00A73E8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01C86" w:rsidRPr="0033010B">
        <w:rPr>
          <w:color w:val="000000"/>
          <w:sz w:val="26"/>
          <w:szCs w:val="26"/>
        </w:rPr>
        <w:fldChar w:fldCharType="end"/>
      </w:r>
      <w:r w:rsidRPr="0033010B">
        <w:rPr>
          <w:color w:val="000000"/>
          <w:sz w:val="26"/>
          <w:szCs w:val="26"/>
        </w:rPr>
        <w:t>là hằng số.</w:t>
      </w:r>
    </w:p>
    <w:p w14:paraId="3D004632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luôn hướng xa Q.</w:t>
      </w:r>
    </w:p>
    <w:p w14:paraId="4E91CBD9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>luôn hướng về Q.</w:t>
      </w:r>
    </w:p>
    <w:p w14:paraId="4A461BF3" w14:textId="30FBE092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sz w:val="26"/>
          <w:szCs w:val="26"/>
        </w:rPr>
        <w:t xml:space="preserve">tại mỗi điểm xác định trong điện trường độ lớn </w:t>
      </w:r>
      <w:r w:rsidR="00301C86" w:rsidRPr="0033010B">
        <w:rPr>
          <w:color w:val="000000"/>
          <w:sz w:val="26"/>
          <w:szCs w:val="26"/>
        </w:rPr>
        <w:fldChar w:fldCharType="begin"/>
      </w:r>
      <w:r w:rsidR="00301C86" w:rsidRPr="0033010B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7FED7FF5">
          <v:shape id="_x0000_i1066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1B4BEE&quot;/&gt;&lt;wsp:rsid wsp:val=&quot;00301C86&quot;/&gt;&lt;wsp:rsid wsp:val=&quot;005308A6&quot;/&gt;&lt;/wsp:rsids&gt;&lt;/w:docPr&gt;&lt;w:body&gt;&lt;wx:sect&gt;&lt;w:p wsp:rsidR=&quot;001B4BEE&quot; wsp:rsidRDefault=&quot;001B4BEE&quot; wsp:rsidP=&quot;001B4BE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01C86" w:rsidRPr="0033010B">
        <w:rPr>
          <w:color w:val="000000"/>
          <w:sz w:val="26"/>
          <w:szCs w:val="26"/>
        </w:rPr>
        <w:instrText xml:space="preserve"> </w:instrText>
      </w:r>
      <w:r w:rsidR="00301C86" w:rsidRPr="0033010B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0F364B85">
          <v:shape id="_x0000_i1067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08A6&quot;/&gt;&lt;wsp:rsid wsp:val=&quot;001B4BEE&quot;/&gt;&lt;wsp:rsid wsp:val=&quot;00301C86&quot;/&gt;&lt;wsp:rsid wsp:val=&quot;005308A6&quot;/&gt;&lt;/wsp:rsids&gt;&lt;/w:docPr&gt;&lt;w:body&gt;&lt;wx:sect&gt;&lt;w:p wsp:rsidR=&quot;001B4BEE&quot; wsp:rsidRDefault=&quot;001B4BEE&quot; wsp:rsidP=&quot;001B4BE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301C86" w:rsidRPr="0033010B">
        <w:rPr>
          <w:color w:val="000000"/>
          <w:sz w:val="26"/>
          <w:szCs w:val="26"/>
        </w:rPr>
        <w:fldChar w:fldCharType="end"/>
      </w:r>
      <w:r w:rsidRPr="0033010B">
        <w:rPr>
          <w:color w:val="000000"/>
          <w:sz w:val="26"/>
          <w:szCs w:val="26"/>
        </w:rPr>
        <w:t>thay đổi theo thời gian.</w:t>
      </w:r>
    </w:p>
    <w:p w14:paraId="7EAB0421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24. </w:t>
      </w:r>
      <w:r w:rsidRPr="0033010B">
        <w:rPr>
          <w:rFonts w:hint="cs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01CA5171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0,6V.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96V.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6V.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0,166V.</w:t>
      </w:r>
    </w:p>
    <w:p w14:paraId="49A2FB72" w14:textId="77777777" w:rsidR="0017766D" w:rsidRPr="0033010B" w:rsidRDefault="00000000" w:rsidP="0033010B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33010B">
        <w:rPr>
          <w:rFonts w:eastAsia="Times New Roman"/>
          <w:b/>
          <w:sz w:val="26"/>
          <w:szCs w:val="26"/>
        </w:rPr>
        <w:t xml:space="preserve">Câu 25. </w:t>
      </w:r>
      <w:r w:rsidRPr="0033010B">
        <w:rPr>
          <w:rFonts w:hint="cs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 w:rsidRPr="0033010B">
        <w:rPr>
          <w:position w:val="-6"/>
          <w:sz w:val="26"/>
          <w:szCs w:val="26"/>
        </w:rPr>
        <w:object w:dxaOrig="989" w:dyaOrig="269" w14:anchorId="554B1A77">
          <v:shape id="_x0000_i1068" type="#_x0000_t75" style="width:49.5pt;height:13.5pt" o:ole="">
            <v:imagedata r:id="rId66" o:title=""/>
          </v:shape>
          <o:OLEObject Type="Embed" ProgID="Equation.DSMT4" ShapeID="_x0000_i1068" DrawAspect="Content" ObjectID="_1775352876" r:id="rId67"/>
        </w:object>
      </w:r>
      <w:r w:rsidRPr="0033010B">
        <w:rPr>
          <w:rFonts w:hint="cs"/>
          <w:kern w:val="2"/>
          <w:sz w:val="26"/>
          <w:szCs w:val="26"/>
          <w:lang w:eastAsia="en-US"/>
        </w:rPr>
        <w:t>. Hiệu điện thế giữa một điểm ở độ cao 5 m và mặt đất là</w:t>
      </w:r>
      <w:r w:rsidRPr="0033010B">
        <w:rPr>
          <w:kern w:val="2"/>
          <w:sz w:val="26"/>
          <w:szCs w:val="26"/>
          <w:lang w:val="vi-VN" w:eastAsia="en-US"/>
        </w:rPr>
        <w:t>:</w:t>
      </w:r>
    </w:p>
    <w:p w14:paraId="0C952261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570 V.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>850 V.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 xml:space="preserve">750 V. 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</w:rPr>
        <w:t xml:space="preserve">710 V. </w:t>
      </w:r>
    </w:p>
    <w:p w14:paraId="5054A52D" w14:textId="77777777" w:rsidR="0017766D" w:rsidRPr="0033010B" w:rsidRDefault="00000000" w:rsidP="0033010B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33010B">
        <w:rPr>
          <w:rFonts w:eastAsia="Times New Roman"/>
          <w:b/>
          <w:sz w:val="26"/>
          <w:szCs w:val="26"/>
        </w:rPr>
        <w:t xml:space="preserve">Câu 26.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33010B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33010B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tích</w:t>
      </w:r>
      <w:r w:rsidRPr="0033010B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sz w:val="26"/>
          <w:szCs w:val="26"/>
          <w:lang w:eastAsia="en-US" w:bidi="en-US"/>
        </w:rPr>
        <w:t>q</w:t>
      </w:r>
      <w:r w:rsidRPr="0033010B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chuyển</w:t>
      </w:r>
      <w:r w:rsidRPr="0033010B">
        <w:rPr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động</w:t>
      </w:r>
      <w:r w:rsidRPr="0033010B">
        <w:rPr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sz w:val="26"/>
          <w:szCs w:val="26"/>
          <w:lang w:eastAsia="en-US" w:bidi="en-US"/>
        </w:rPr>
        <w:t>trong</w:t>
      </w:r>
      <w:r w:rsidRPr="0033010B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điện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trường</w:t>
      </w:r>
      <w:r w:rsidRPr="0033010B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không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đều</w:t>
      </w:r>
      <w:r w:rsidRPr="0033010B">
        <w:rPr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sz w:val="26"/>
          <w:szCs w:val="26"/>
          <w:lang w:eastAsia="en-US" w:bidi="en-US"/>
        </w:rPr>
        <w:t>theo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một</w:t>
      </w:r>
      <w:r w:rsidRPr="0033010B">
        <w:rPr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đường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w w:val="105"/>
          <w:kern w:val="2"/>
          <w:sz w:val="26"/>
          <w:szCs w:val="26"/>
          <w:lang w:eastAsia="en-US" w:bidi="en-US"/>
        </w:rPr>
        <w:t>cong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kín.</w:t>
      </w:r>
      <w:r w:rsidRPr="0033010B">
        <w:rPr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Gọi</w:t>
      </w:r>
      <w:r w:rsidRPr="0033010B">
        <w:rPr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công</w:t>
      </w:r>
      <w:r w:rsidRPr="0033010B">
        <w:rPr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 w:rsidRPr="0033010B">
        <w:rPr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 w:rsidRPr="0033010B">
        <w:rPr>
          <w:rFonts w:hint="cs"/>
          <w:w w:val="105"/>
          <w:kern w:val="2"/>
          <w:sz w:val="26"/>
          <w:szCs w:val="26"/>
          <w:lang w:eastAsia="en-US" w:bidi="en-US"/>
        </w:rPr>
        <w:t>thì</w:t>
      </w:r>
      <w:r w:rsidRPr="0033010B">
        <w:rPr>
          <w:w w:val="105"/>
          <w:kern w:val="2"/>
          <w:sz w:val="26"/>
          <w:szCs w:val="26"/>
          <w:lang w:val="vi-VN" w:eastAsia="en-US" w:bidi="en-US"/>
        </w:rPr>
        <w:t>:</w:t>
      </w:r>
    </w:p>
    <w:p w14:paraId="5A518331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&lt; 0 nếu q &lt;</w:t>
      </w:r>
      <w:r w:rsidRPr="0033010B"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33010B">
        <w:rPr>
          <w:color w:val="000000"/>
          <w:kern w:val="2"/>
          <w:sz w:val="26"/>
          <w:szCs w:val="26"/>
          <w:lang w:bidi="en-US"/>
        </w:rPr>
        <w:t>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 xml:space="preserve"> &gt; 0 nếu q &lt;</w:t>
      </w:r>
      <w:r w:rsidRPr="0033010B"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0.</w:t>
      </w:r>
    </w:p>
    <w:p w14:paraId="0422D276" w14:textId="77777777" w:rsidR="0017766D" w:rsidRPr="0033010B" w:rsidRDefault="00000000" w:rsidP="0033010B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>A &gt; 0 nếu q</w:t>
      </w:r>
      <w:r w:rsidRPr="0033010B"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&gt;</w:t>
      </w:r>
      <w:r w:rsidRPr="0033010B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0.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33010B"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=</w:t>
      </w:r>
      <w:r w:rsidRPr="0033010B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33010B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color w:val="000000"/>
          <w:w w:val="105"/>
          <w:kern w:val="2"/>
          <w:sz w:val="26"/>
          <w:szCs w:val="26"/>
          <w:lang w:bidi="en-US"/>
        </w:rPr>
        <w:t>trong</w:t>
      </w:r>
      <w:r w:rsidRPr="0033010B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>mọi</w:t>
      </w:r>
      <w:r w:rsidRPr="0033010B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>trường</w:t>
      </w:r>
      <w:r w:rsidRPr="0033010B"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 w:rsidRPr="0033010B">
        <w:rPr>
          <w:rFonts w:hint="cs"/>
          <w:color w:val="000000"/>
          <w:w w:val="105"/>
          <w:kern w:val="2"/>
          <w:sz w:val="26"/>
          <w:szCs w:val="26"/>
          <w:lang w:bidi="en-US"/>
        </w:rPr>
        <w:t>hợp.</w:t>
      </w:r>
    </w:p>
    <w:p w14:paraId="46F09C4F" w14:textId="77777777" w:rsidR="0017766D" w:rsidRPr="0033010B" w:rsidRDefault="00000000" w:rsidP="0033010B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 w:rsidRPr="0033010B">
        <w:rPr>
          <w:b/>
          <w:sz w:val="26"/>
          <w:szCs w:val="26"/>
        </w:rPr>
        <w:t xml:space="preserve">Câu 27. </w:t>
      </w:r>
      <w:r w:rsidRPr="0033010B">
        <w:rPr>
          <w:sz w:val="26"/>
          <w:szCs w:val="26"/>
        </w:rPr>
        <w:t>Đặt một hiệu điện thế 12 V vào giữa hai đầu một điện trở 4,0Ω thì lượng điện tích chạy qua điện trở trong mỗi giây là</w:t>
      </w:r>
    </w:p>
    <w:p w14:paraId="17A95952" w14:textId="77777777" w:rsidR="0017766D" w:rsidRPr="0033010B" w:rsidRDefault="00000000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vi-VN" w:eastAsia="vi-VN"/>
        </w:rPr>
        <w:t>48 C.</w:t>
      </w: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vi-VN" w:eastAsia="vi-VN"/>
        </w:rPr>
        <w:t>4 C.</w:t>
      </w: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vi-VN" w:eastAsia="vi-VN"/>
        </w:rPr>
        <w:t>12 C.</w:t>
      </w: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color w:val="000000"/>
          <w:kern w:val="2"/>
          <w:sz w:val="26"/>
          <w:szCs w:val="26"/>
          <w:lang w:val="vi-VN" w:eastAsia="vi-VN"/>
        </w:rPr>
        <w:t>3 C.</w:t>
      </w:r>
    </w:p>
    <w:p w14:paraId="56D4515D" w14:textId="77777777" w:rsidR="0017766D" w:rsidRPr="0033010B" w:rsidRDefault="00000000" w:rsidP="0033010B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 w:rsidRPr="0033010B">
        <w:rPr>
          <w:rFonts w:eastAsia="Times New Roman"/>
          <w:b/>
          <w:sz w:val="26"/>
          <w:szCs w:val="26"/>
        </w:rPr>
        <w:t xml:space="preserve">Câu 28. </w:t>
      </w:r>
      <w:r w:rsidRPr="0033010B"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2A424DEE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A.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4CB46193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B.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3F10347F" w14:textId="77777777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C.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6BBABBC8" w14:textId="7DCDB54E" w:rsidR="0017766D" w:rsidRPr="0033010B" w:rsidRDefault="00000000" w:rsidP="0033010B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33010B">
        <w:rPr>
          <w:b/>
          <w:sz w:val="26"/>
          <w:szCs w:val="26"/>
        </w:rPr>
        <w:tab/>
        <w:t>D.</w:t>
      </w:r>
      <w:r w:rsidRPr="0033010B">
        <w:rPr>
          <w:sz w:val="26"/>
          <w:szCs w:val="26"/>
        </w:rPr>
        <w:t xml:space="preserve"> </w:t>
      </w:r>
      <w:r w:rsidRPr="0033010B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360F6FBB" w14:textId="57B17176" w:rsidR="00585B3D" w:rsidRDefault="00154A4C" w:rsidP="0033010B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</w:rPr>
        <w:pict w14:anchorId="388E8240">
          <v:shape id="_x0000_s1183" type="#_x0000_t75" style="position:absolute;left:0;text-align:left;margin-left:402.15pt;margin-top:6.8pt;width:110.4pt;height:141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</w:p>
    <w:p w14:paraId="7AB35345" w14:textId="145BA45F" w:rsidR="0033010B" w:rsidRPr="00320025" w:rsidRDefault="0033010B" w:rsidP="0033010B">
      <w:pPr>
        <w:spacing w:line="240" w:lineRule="atLeast"/>
        <w:jc w:val="both"/>
        <w:rPr>
          <w:b/>
          <w:sz w:val="26"/>
          <w:szCs w:val="26"/>
        </w:rPr>
      </w:pPr>
      <w:r w:rsidRPr="00320025">
        <w:rPr>
          <w:b/>
          <w:sz w:val="26"/>
          <w:szCs w:val="26"/>
        </w:rPr>
        <w:t>PHẦN II. TỰ LUẬN (</w:t>
      </w:r>
      <w:r w:rsidRPr="00320025">
        <w:rPr>
          <w:b/>
          <w:sz w:val="26"/>
          <w:szCs w:val="26"/>
          <w:lang w:val="vi-VN"/>
        </w:rPr>
        <w:t xml:space="preserve">3 </w:t>
      </w:r>
      <w:r w:rsidRPr="00320025">
        <w:rPr>
          <w:b/>
          <w:sz w:val="26"/>
          <w:szCs w:val="26"/>
        </w:rPr>
        <w:t>điểm)</w:t>
      </w:r>
    </w:p>
    <w:p w14:paraId="4C8E88C2" w14:textId="77777777" w:rsidR="0033010B" w:rsidRPr="00496C83" w:rsidRDefault="0033010B" w:rsidP="0033010B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A6819"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</w:rPr>
        <w:t xml:space="preserve"> (1,0 điểm)</w:t>
      </w:r>
    </w:p>
    <w:p w14:paraId="13215CB6" w14:textId="77777777" w:rsidR="0033010B" w:rsidRPr="007A6819" w:rsidRDefault="0033010B" w:rsidP="0033010B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Bộ tụ điện ghép song song (</w:t>
      </w:r>
      <w:r w:rsidRPr="007A6819">
        <w:rPr>
          <w:i/>
          <w:iCs/>
          <w:sz w:val="26"/>
          <w:szCs w:val="26"/>
        </w:rPr>
        <w:t>Hình 1</w:t>
      </w:r>
      <w:r w:rsidRPr="007A6819">
        <w:rPr>
          <w:sz w:val="26"/>
          <w:szCs w:val="26"/>
        </w:rPr>
        <w:t xml:space="preserve">). </w:t>
      </w:r>
    </w:p>
    <w:p w14:paraId="01EE6A9E" w14:textId="77777777" w:rsidR="0033010B" w:rsidRPr="007A6819" w:rsidRDefault="0033010B" w:rsidP="0033010B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Gồm: </w:t>
      </w:r>
      <w:r w:rsidRPr="007A6819">
        <w:rPr>
          <w:position w:val="-12"/>
          <w:sz w:val="26"/>
          <w:szCs w:val="26"/>
        </w:rPr>
        <w:object w:dxaOrig="5179" w:dyaOrig="360" w14:anchorId="64A4CDFC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2877" r:id="rId70"/>
        </w:object>
      </w:r>
      <w:r w:rsidRPr="007A6819">
        <w:rPr>
          <w:sz w:val="26"/>
          <w:szCs w:val="26"/>
        </w:rPr>
        <w:t xml:space="preserve">. </w:t>
      </w:r>
    </w:p>
    <w:p w14:paraId="327CE13A" w14:textId="77777777" w:rsidR="0033010B" w:rsidRPr="007A6819" w:rsidRDefault="0033010B" w:rsidP="0033010B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Hiệu điện thế </w:t>
      </w:r>
      <w:r w:rsidRPr="007A6819">
        <w:rPr>
          <w:position w:val="-10"/>
          <w:sz w:val="26"/>
          <w:szCs w:val="26"/>
        </w:rPr>
        <w:object w:dxaOrig="1120" w:dyaOrig="320" w14:anchorId="217F1D48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2878" r:id="rId72"/>
        </w:object>
      </w:r>
      <w:r w:rsidRPr="007A6819">
        <w:rPr>
          <w:sz w:val="26"/>
          <w:szCs w:val="26"/>
        </w:rPr>
        <w:t>.</w:t>
      </w:r>
    </w:p>
    <w:p w14:paraId="7BD93FE4" w14:textId="77777777" w:rsidR="0033010B" w:rsidRPr="007A6819" w:rsidRDefault="0033010B" w:rsidP="0033010B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A6819">
        <w:rPr>
          <w:sz w:val="26"/>
          <w:szCs w:val="26"/>
        </w:rPr>
        <w:t>a) Xác định điện dung tương đương của bộ tụ điện.</w:t>
      </w:r>
    </w:p>
    <w:p w14:paraId="58750C28" w14:textId="77777777" w:rsidR="0033010B" w:rsidRPr="007A6819" w:rsidRDefault="0033010B" w:rsidP="0033010B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A6819">
        <w:rPr>
          <w:sz w:val="26"/>
          <w:szCs w:val="26"/>
        </w:rPr>
        <w:t>b) Tìm điện tích trên tụ điện có điện dung C</w:t>
      </w:r>
      <w:r w:rsidRPr="007A6819">
        <w:rPr>
          <w:sz w:val="26"/>
          <w:szCs w:val="26"/>
          <w:vertAlign w:val="subscript"/>
        </w:rPr>
        <w:t>3</w:t>
      </w:r>
      <w:r w:rsidRPr="007A6819">
        <w:rPr>
          <w:sz w:val="26"/>
          <w:szCs w:val="26"/>
          <w:lang w:val="vi-VN"/>
        </w:rPr>
        <w:t xml:space="preserve"> và </w:t>
      </w:r>
      <w:r w:rsidRPr="007A6819">
        <w:rPr>
          <w:sz w:val="26"/>
          <w:szCs w:val="26"/>
        </w:rPr>
        <w:t>tổng điện tích của bộ tụ điện.</w:t>
      </w:r>
    </w:p>
    <w:p w14:paraId="1D603DF7" w14:textId="77777777" w:rsidR="0033010B" w:rsidRDefault="0033010B" w:rsidP="0033010B">
      <w:pPr>
        <w:spacing w:line="240" w:lineRule="atLeast"/>
        <w:jc w:val="both"/>
        <w:rPr>
          <w:noProof/>
          <w:sz w:val="26"/>
          <w:szCs w:val="26"/>
        </w:rPr>
      </w:pPr>
    </w:p>
    <w:p w14:paraId="1035E1A2" w14:textId="76BB401A" w:rsidR="0033010B" w:rsidRDefault="00000000" w:rsidP="0033010B">
      <w:pPr>
        <w:spacing w:line="240" w:lineRule="atLeast"/>
        <w:jc w:val="both"/>
        <w:rPr>
          <w:noProof/>
          <w:sz w:val="26"/>
          <w:szCs w:val="26"/>
        </w:rPr>
      </w:pPr>
      <w:r>
        <w:rPr>
          <w:noProof/>
        </w:rPr>
        <w:pict w14:anchorId="5C514657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6.75pt;margin-top:1.1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5767B574" w14:textId="77777777" w:rsidR="0033010B" w:rsidRPr="00A54B30" w:rsidRDefault="0033010B" w:rsidP="0033010B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7E1DC077" w14:textId="77777777" w:rsidR="0033010B" w:rsidRPr="007A6819" w:rsidRDefault="0033010B" w:rsidP="0033010B">
      <w:pPr>
        <w:spacing w:line="240" w:lineRule="atLeast"/>
        <w:jc w:val="both"/>
        <w:rPr>
          <w:noProof/>
          <w:sz w:val="26"/>
          <w:szCs w:val="26"/>
        </w:rPr>
      </w:pPr>
    </w:p>
    <w:p w14:paraId="566D9369" w14:textId="77777777" w:rsidR="0033010B" w:rsidRPr="00496C83" w:rsidRDefault="00000000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350451E5">
          <v:group id="Group 26" o:spid="_x0000_s1107" style="position:absolute;left:0;text-align:left;margin-left:372.35pt;margin-top:5.1pt;width:2in;height:110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2CF586C1" w14:textId="77777777" w:rsidR="0033010B" w:rsidRDefault="0033010B" w:rsidP="0033010B"/>
                    </w:txbxContent>
                  </v:textbox>
                </v:shape>
                <v:shape id="Text Box 6" o:spid="_x0000_s111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369271D9" w14:textId="77777777" w:rsidR="0033010B" w:rsidRDefault="0033010B" w:rsidP="0033010B"/>
                    </w:txbxContent>
                  </v:textbox>
                </v:shape>
                <v:shape id="Text Box 7" o:spid="_x0000_s111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7C7071FB" w14:textId="77777777" w:rsidR="0033010B" w:rsidRDefault="0033010B" w:rsidP="0033010B"/>
                    </w:txbxContent>
                  </v:textbox>
                </v:shape>
                <v:shape id="Text Box 8" o:spid="_x0000_s111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04BC3E26" w14:textId="77777777" w:rsidR="0033010B" w:rsidRDefault="0033010B" w:rsidP="0033010B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5AAEB09A" w14:textId="77777777" w:rsidR="0033010B" w:rsidRPr="009F53DD" w:rsidRDefault="0033010B" w:rsidP="0033010B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2028DCE3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2885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4A47199E" w14:textId="77777777" w:rsidR="0033010B" w:rsidRPr="006934A8" w:rsidRDefault="0033010B" w:rsidP="0033010B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5BB20A8D" w14:textId="77777777" w:rsidR="0033010B" w:rsidRPr="006934A8" w:rsidRDefault="0033010B" w:rsidP="0033010B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6B95554A" w14:textId="77777777" w:rsidR="0033010B" w:rsidRPr="006934A8" w:rsidRDefault="0033010B" w:rsidP="0033010B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33010B" w:rsidRPr="007A6819">
        <w:rPr>
          <w:b/>
          <w:bCs/>
          <w:sz w:val="26"/>
          <w:szCs w:val="26"/>
          <w:lang w:val="vi-VN"/>
        </w:rPr>
        <w:t>BÀI 2</w:t>
      </w:r>
      <w:r w:rsidR="0033010B">
        <w:rPr>
          <w:b/>
          <w:bCs/>
          <w:sz w:val="26"/>
          <w:szCs w:val="26"/>
        </w:rPr>
        <w:t xml:space="preserve"> (1,5 điểm)</w:t>
      </w:r>
    </w:p>
    <w:p w14:paraId="44BCF87D" w14:textId="77777777" w:rsidR="0033010B" w:rsidRPr="007A6819" w:rsidRDefault="0033010B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 xml:space="preserve">hình </w:t>
      </w:r>
      <w:r w:rsidRPr="007A6819">
        <w:rPr>
          <w:i/>
          <w:iCs/>
          <w:sz w:val="26"/>
          <w:szCs w:val="26"/>
          <w:lang w:val="vi-VN"/>
        </w:rPr>
        <w:t>2</w:t>
      </w:r>
      <w:r w:rsidRPr="007A6819">
        <w:rPr>
          <w:sz w:val="26"/>
          <w:szCs w:val="26"/>
        </w:rPr>
        <w:t xml:space="preserve">, trong đó nguồn điện có suất điện động </w:t>
      </w:r>
      <w:r w:rsidRPr="007A6819">
        <w:rPr>
          <w:rFonts w:eastAsia="Arial"/>
          <w:position w:val="-10"/>
          <w:sz w:val="26"/>
          <w:szCs w:val="26"/>
        </w:rPr>
        <w:object w:dxaOrig="760" w:dyaOrig="320" w14:anchorId="249319BE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2879" r:id="rId76"/>
        </w:object>
      </w:r>
      <w:r w:rsidRPr="007A6819">
        <w:rPr>
          <w:sz w:val="26"/>
          <w:szCs w:val="26"/>
        </w:rPr>
        <w:t xml:space="preserve"> và có điện trở trong r = 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3A4F458C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2880" r:id="rId78"/>
        </w:object>
      </w:r>
      <w:r w:rsidRPr="007A6819">
        <w:rPr>
          <w:sz w:val="26"/>
          <w:szCs w:val="26"/>
        </w:rPr>
        <w:t>; các điện trở ở mạch ngoài là R</w:t>
      </w:r>
      <w:r w:rsidRPr="007A6819">
        <w:rPr>
          <w:sz w:val="26"/>
          <w:szCs w:val="26"/>
          <w:vertAlign w:val="subscript"/>
        </w:rPr>
        <w:t xml:space="preserve">1 </w:t>
      </w:r>
      <w:r w:rsidRPr="007A6819">
        <w:rPr>
          <w:sz w:val="26"/>
          <w:szCs w:val="26"/>
        </w:rPr>
        <w:t>= 6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0E2BD631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2881" r:id="rId80"/>
        </w:object>
      </w:r>
      <w:r w:rsidRPr="007A6819">
        <w:rPr>
          <w:sz w:val="26"/>
          <w:szCs w:val="26"/>
        </w:rPr>
        <w:t>; R</w:t>
      </w:r>
      <w:r w:rsidRPr="007A6819">
        <w:rPr>
          <w:sz w:val="26"/>
          <w:szCs w:val="26"/>
          <w:vertAlign w:val="subscript"/>
        </w:rPr>
        <w:t xml:space="preserve">2 </w:t>
      </w:r>
      <w:r w:rsidRPr="007A6819">
        <w:rPr>
          <w:sz w:val="26"/>
          <w:szCs w:val="26"/>
        </w:rPr>
        <w:t>= 12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42C4D078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2882" r:id="rId82"/>
        </w:object>
      </w:r>
      <w:r w:rsidRPr="007A6819">
        <w:rPr>
          <w:sz w:val="26"/>
          <w:szCs w:val="26"/>
        </w:rPr>
        <w:t>và R</w:t>
      </w:r>
      <w:r w:rsidRPr="007A6819">
        <w:rPr>
          <w:sz w:val="26"/>
          <w:szCs w:val="26"/>
          <w:vertAlign w:val="subscript"/>
        </w:rPr>
        <w:t xml:space="preserve">3 </w:t>
      </w:r>
      <w:r w:rsidRPr="007A6819">
        <w:rPr>
          <w:sz w:val="26"/>
          <w:szCs w:val="26"/>
        </w:rPr>
        <w:t>= 4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137E6E0D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2883" r:id="rId84"/>
        </w:object>
      </w:r>
      <w:r w:rsidRPr="007A6819">
        <w:rPr>
          <w:sz w:val="26"/>
          <w:szCs w:val="26"/>
        </w:rPr>
        <w:t>. Xác định:</w:t>
      </w:r>
    </w:p>
    <w:p w14:paraId="2095A8FB" w14:textId="77777777" w:rsidR="0033010B" w:rsidRPr="007A6819" w:rsidRDefault="0033010B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a) Cường độ dòng điện chạy mạch chính.</w:t>
      </w:r>
    </w:p>
    <w:p w14:paraId="2880694C" w14:textId="77777777" w:rsidR="0033010B" w:rsidRPr="007A6819" w:rsidRDefault="0033010B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b) Hiệu điện thế hai đầu nguồn điện.</w:t>
      </w:r>
    </w:p>
    <w:p w14:paraId="6154405B" w14:textId="77777777" w:rsidR="0033010B" w:rsidRPr="007A6819" w:rsidRDefault="0033010B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c) Cường độ dòng điện chạy qua điện trở R</w:t>
      </w:r>
      <w:r w:rsidRPr="007A6819">
        <w:rPr>
          <w:sz w:val="26"/>
          <w:szCs w:val="26"/>
          <w:vertAlign w:val="subscript"/>
        </w:rPr>
        <w:t>1</w:t>
      </w:r>
      <w:r w:rsidRPr="007A6819">
        <w:rPr>
          <w:sz w:val="26"/>
          <w:szCs w:val="26"/>
        </w:rPr>
        <w:t>.</w:t>
      </w:r>
    </w:p>
    <w:p w14:paraId="7835C24A" w14:textId="77777777" w:rsidR="0033010B" w:rsidRDefault="00000000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01C69350">
          <v:shape id="Text Box 2" o:spid="_x0000_s1106" type="#_x0000_t202" style="position:absolute;left:0;text-align:left;margin-left:432.5pt;margin-top:13.5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241C70B7" w14:textId="77777777" w:rsidR="0033010B" w:rsidRPr="00A54B30" w:rsidRDefault="0033010B" w:rsidP="0033010B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416B8BEA" w14:textId="77777777" w:rsidR="0033010B" w:rsidRDefault="0033010B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</w:p>
    <w:p w14:paraId="25B91674" w14:textId="77777777" w:rsidR="00874942" w:rsidRDefault="00874942" w:rsidP="003301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11DBEA70" w14:textId="489F2C58" w:rsidR="0033010B" w:rsidRPr="00874942" w:rsidRDefault="00154A4C" w:rsidP="00874942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3A0E24BA">
          <v:shape id="Picture 1" o:spid="_x0000_s1126" type="#_x0000_t75" style="position:absolute;left:0;text-align:left;margin-left:319.75pt;margin-top:-.6pt;width:203.4pt;height:98.15pt;z-index: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33010B" w:rsidRPr="007A6819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33010B">
        <w:rPr>
          <w:rFonts w:eastAsia="Arial"/>
          <w:b/>
          <w:bCs/>
          <w:sz w:val="26"/>
          <w:szCs w:val="26"/>
        </w:rPr>
        <w:t>3 (0,5 điểm)</w:t>
      </w:r>
    </w:p>
    <w:p w14:paraId="3CBD76D2" w14:textId="77777777" w:rsidR="0033010B" w:rsidRPr="007A6819" w:rsidRDefault="0033010B" w:rsidP="0033010B">
      <w:pPr>
        <w:spacing w:line="240" w:lineRule="atLeast"/>
        <w:jc w:val="both"/>
        <w:rPr>
          <w:rFonts w:eastAsia="Arial"/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>hình</w:t>
      </w:r>
      <w:r w:rsidRPr="007A6819">
        <w:rPr>
          <w:i/>
          <w:iCs/>
          <w:sz w:val="26"/>
          <w:szCs w:val="26"/>
          <w:lang w:val="vi-VN"/>
        </w:rPr>
        <w:t xml:space="preserve"> 3</w:t>
      </w:r>
      <w:r w:rsidRPr="007A6819">
        <w:rPr>
          <w:sz w:val="26"/>
          <w:szCs w:val="26"/>
        </w:rPr>
        <w:t>:</w:t>
      </w:r>
    </w:p>
    <w:p w14:paraId="4B842F9A" w14:textId="77777777" w:rsidR="0033010B" w:rsidRPr="007A6819" w:rsidRDefault="0033010B" w:rsidP="0033010B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position w:val="-30"/>
          <w:sz w:val="26"/>
          <w:szCs w:val="26"/>
        </w:rPr>
        <w:object w:dxaOrig="4080" w:dyaOrig="720" w14:anchorId="7450B61F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2884" r:id="rId87"/>
        </w:object>
      </w:r>
    </w:p>
    <w:p w14:paraId="29231491" w14:textId="77777777" w:rsidR="0033010B" w:rsidRPr="007A6819" w:rsidRDefault="0033010B" w:rsidP="0033010B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Tìm cường độ dòng điện qua điện trở</w:t>
      </w:r>
      <w:r w:rsidRPr="007A6819">
        <w:rPr>
          <w:sz w:val="26"/>
          <w:szCs w:val="26"/>
          <w:lang w:val="vi-VN"/>
        </w:rPr>
        <w:t xml:space="preserve"> R</w:t>
      </w:r>
      <w:r w:rsidRPr="007A6819">
        <w:rPr>
          <w:sz w:val="26"/>
          <w:szCs w:val="26"/>
          <w:vertAlign w:val="subscript"/>
          <w:lang w:val="vi-VN"/>
        </w:rPr>
        <w:t>3</w:t>
      </w:r>
      <w:r w:rsidRPr="007A6819">
        <w:rPr>
          <w:sz w:val="26"/>
          <w:szCs w:val="26"/>
          <w:lang w:val="vi-VN"/>
        </w:rPr>
        <w:t>?</w:t>
      </w:r>
    </w:p>
    <w:p w14:paraId="41D8CE8D" w14:textId="2BDD19D9" w:rsidR="0033010B" w:rsidRPr="007A6819" w:rsidRDefault="0033010B" w:rsidP="0033010B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</w:p>
    <w:p w14:paraId="3578C2D4" w14:textId="5C357099" w:rsidR="0033010B" w:rsidRPr="00320025" w:rsidRDefault="00874942" w:rsidP="0033010B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4BA3C40C">
          <v:shape id="_x0000_s1127" type="#_x0000_t202" style="position:absolute;left:0;text-align:left;margin-left:396.15pt;margin-top:2.95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5745D175" w14:textId="77777777" w:rsidR="0033010B" w:rsidRPr="00A54B30" w:rsidRDefault="0033010B" w:rsidP="0033010B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74D6FD0E" w14:textId="77777777" w:rsidR="0033010B" w:rsidRPr="00320025" w:rsidRDefault="0033010B" w:rsidP="0033010B">
      <w:pPr>
        <w:spacing w:line="240" w:lineRule="atLeast"/>
        <w:jc w:val="both"/>
        <w:rPr>
          <w:b/>
          <w:i/>
          <w:sz w:val="26"/>
          <w:szCs w:val="26"/>
        </w:rPr>
      </w:pPr>
    </w:p>
    <w:p w14:paraId="1ED4E3AC" w14:textId="77777777" w:rsidR="00420BFC" w:rsidRDefault="00420BFC" w:rsidP="0033010B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76B6EB35" w14:textId="11C71DF4" w:rsidR="0033010B" w:rsidRPr="00320025" w:rsidRDefault="0033010B" w:rsidP="0033010B">
      <w:pPr>
        <w:spacing w:line="240" w:lineRule="atLeast"/>
        <w:jc w:val="center"/>
        <w:rPr>
          <w:b/>
          <w:i/>
          <w:sz w:val="26"/>
          <w:szCs w:val="26"/>
        </w:rPr>
      </w:pPr>
      <w:r w:rsidRPr="00320025">
        <w:rPr>
          <w:b/>
          <w:i/>
          <w:sz w:val="26"/>
          <w:szCs w:val="26"/>
        </w:rPr>
        <w:t>------------------------ HẾT --------------------------</w:t>
      </w:r>
    </w:p>
    <w:p w14:paraId="626A4A76" w14:textId="77777777" w:rsidR="0033010B" w:rsidRPr="00320025" w:rsidRDefault="0033010B" w:rsidP="0033010B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22B77499" w14:textId="77777777" w:rsidR="0033010B" w:rsidRPr="00320025" w:rsidRDefault="0033010B" w:rsidP="0033010B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7300E25A" w14:textId="77777777" w:rsidR="0033010B" w:rsidRPr="0033010B" w:rsidRDefault="0033010B" w:rsidP="0033010B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</w:p>
    <w:p w14:paraId="51C14F2F" w14:textId="77777777" w:rsidR="0017766D" w:rsidRPr="0033010B" w:rsidRDefault="0017766D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17766D" w:rsidRPr="0033010B" w:rsidSect="00A23385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5C1D" w14:textId="77777777" w:rsidR="00A23385" w:rsidRDefault="00A23385">
      <w:r>
        <w:separator/>
      </w:r>
    </w:p>
  </w:endnote>
  <w:endnote w:type="continuationSeparator" w:id="0">
    <w:p w14:paraId="3C62BC94" w14:textId="77777777" w:rsidR="00A23385" w:rsidRDefault="00A2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9E09" w14:textId="3A35D9C7" w:rsidR="005308A6" w:rsidRPr="00301C86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301C86">
      <w:rPr>
        <w:color w:val="000000"/>
        <w:lang w:val="vi-VN"/>
      </w:rPr>
      <w:t>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E4ED" w14:textId="77777777" w:rsidR="00A23385" w:rsidRDefault="00A23385">
      <w:r>
        <w:separator/>
      </w:r>
    </w:p>
  </w:footnote>
  <w:footnote w:type="continuationSeparator" w:id="0">
    <w:p w14:paraId="5C6FFA54" w14:textId="77777777" w:rsidR="00A23385" w:rsidRDefault="00A2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8A6"/>
    <w:rsid w:val="00154A4C"/>
    <w:rsid w:val="0017766D"/>
    <w:rsid w:val="00301C86"/>
    <w:rsid w:val="0033010B"/>
    <w:rsid w:val="00420BFC"/>
    <w:rsid w:val="005308A6"/>
    <w:rsid w:val="00585B3D"/>
    <w:rsid w:val="00874942"/>
    <w:rsid w:val="00883104"/>
    <w:rsid w:val="00A23385"/>
    <w:rsid w:val="00E9549E"/>
    <w:rsid w:val="00E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3FE9C456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png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11</TotalTime>
  <Pages>4</Pages>
  <Words>1170</Words>
  <Characters>6671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2024-04-22T21:39:00Z</dcterms:modified>
</cp:coreProperties>
</file>