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jc w:val="center"/>
        <w:tblLook w:val="04A0" w:firstRow="1" w:lastRow="0" w:firstColumn="1" w:lastColumn="0" w:noHBand="0" w:noVBand="1"/>
      </w:tblPr>
      <w:tblGrid>
        <w:gridCol w:w="4149"/>
        <w:gridCol w:w="6767"/>
      </w:tblGrid>
      <w:tr w:rsidR="00706204" w:rsidRPr="0033010B" w14:paraId="28FF0A7E" w14:textId="77777777" w:rsidTr="009E46EB">
        <w:trPr>
          <w:trHeight w:val="1758"/>
          <w:jc w:val="center"/>
        </w:trPr>
        <w:tc>
          <w:tcPr>
            <w:tcW w:w="4149" w:type="dxa"/>
            <w:shd w:val="clear" w:color="auto" w:fill="auto"/>
          </w:tcPr>
          <w:p w14:paraId="3409E619" w14:textId="77777777" w:rsidR="00706204" w:rsidRPr="0033010B" w:rsidRDefault="00706204" w:rsidP="009E46EB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note"/>
            <w:bookmarkStart w:id="1" w:name="_Hlk160490833"/>
            <w:bookmarkEnd w:id="0"/>
            <w:r w:rsidRPr="0033010B">
              <w:rPr>
                <w:b/>
                <w:bCs/>
                <w:sz w:val="26"/>
                <w:szCs w:val="26"/>
              </w:rPr>
              <w:t>TRƯỜNG THPT VŨ VĂN HIẾU</w:t>
            </w:r>
          </w:p>
          <w:p w14:paraId="7ACD2C8A" w14:textId="77777777" w:rsidR="00706204" w:rsidRPr="0033010B" w:rsidRDefault="00000000" w:rsidP="009E46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634FED1">
                <v:line id="Straight Connector 3" o:spid="_x0000_s1103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14.15pt" to="15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" strokeweight=".5pt">
                  <v:stroke joinstyle="miter"/>
                </v:line>
              </w:pict>
            </w:r>
            <w:r w:rsidR="00706204" w:rsidRPr="0033010B">
              <w:rPr>
                <w:b/>
                <w:sz w:val="26"/>
                <w:szCs w:val="26"/>
                <w:lang w:val="vi-VN"/>
              </w:rPr>
              <w:t xml:space="preserve">  </w:t>
            </w:r>
            <w:r w:rsidR="00706204" w:rsidRPr="0033010B">
              <w:rPr>
                <w:b/>
                <w:sz w:val="26"/>
                <w:szCs w:val="26"/>
              </w:rPr>
              <w:t>Tổ: Khoa học tự nhiên</w:t>
            </w:r>
          </w:p>
          <w:p w14:paraId="2C3293B5" w14:textId="77777777" w:rsidR="00706204" w:rsidRPr="0033010B" w:rsidRDefault="00706204" w:rsidP="009E46EB">
            <w:pPr>
              <w:jc w:val="center"/>
              <w:rPr>
                <w:i/>
                <w:sz w:val="26"/>
                <w:szCs w:val="26"/>
              </w:rPr>
            </w:pPr>
          </w:p>
          <w:p w14:paraId="2B595E0C" w14:textId="77777777" w:rsidR="00706204" w:rsidRPr="0033010B" w:rsidRDefault="00706204" w:rsidP="009E46EB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>(Đề thi có 04 trang)</w:t>
            </w:r>
          </w:p>
        </w:tc>
        <w:tc>
          <w:tcPr>
            <w:tcW w:w="6767" w:type="dxa"/>
            <w:shd w:val="clear" w:color="auto" w:fill="auto"/>
          </w:tcPr>
          <w:p w14:paraId="1E79BD4A" w14:textId="77777777" w:rsidR="00706204" w:rsidRPr="0033010B" w:rsidRDefault="00706204" w:rsidP="009E46EB">
            <w:pPr>
              <w:ind w:right="-19"/>
              <w:jc w:val="center"/>
              <w:rPr>
                <w:b/>
                <w:sz w:val="26"/>
                <w:szCs w:val="26"/>
                <w:lang w:val="vi-VN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ĐỀ</w:t>
            </w:r>
            <w:r w:rsidRPr="0033010B">
              <w:rPr>
                <w:b/>
                <w:sz w:val="26"/>
                <w:szCs w:val="26"/>
              </w:rPr>
              <w:t xml:space="preserve"> KIỂM TRA CUỐI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33010B">
              <w:rPr>
                <w:b/>
                <w:sz w:val="26"/>
                <w:szCs w:val="26"/>
              </w:rPr>
              <w:t>HỌC K</w:t>
            </w:r>
            <w:r w:rsidRPr="0033010B">
              <w:rPr>
                <w:b/>
                <w:sz w:val="26"/>
                <w:szCs w:val="26"/>
                <w:lang w:val="vi-VN"/>
              </w:rPr>
              <w:t>Ì</w:t>
            </w:r>
            <w:r w:rsidRPr="0033010B">
              <w:rPr>
                <w:b/>
                <w:sz w:val="26"/>
                <w:szCs w:val="26"/>
              </w:rPr>
              <w:t xml:space="preserve"> </w:t>
            </w:r>
            <w:r w:rsidRPr="0033010B">
              <w:rPr>
                <w:b/>
                <w:sz w:val="26"/>
                <w:szCs w:val="26"/>
                <w:lang w:val="vi-VN"/>
              </w:rPr>
              <w:t>II</w:t>
            </w:r>
            <w:r w:rsidRPr="0033010B">
              <w:rPr>
                <w:b/>
                <w:sz w:val="26"/>
                <w:szCs w:val="26"/>
              </w:rPr>
              <w:t>, LỚP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11</w:t>
            </w:r>
          </w:p>
          <w:p w14:paraId="3F5F8BEF" w14:textId="77777777" w:rsidR="00706204" w:rsidRPr="0033010B" w:rsidRDefault="00706204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b/>
                <w:sz w:val="26"/>
                <w:szCs w:val="26"/>
              </w:rPr>
              <w:t>NĂM HỌC</w:t>
            </w:r>
            <w:r w:rsidRPr="0033010B">
              <w:rPr>
                <w:b/>
                <w:sz w:val="26"/>
                <w:szCs w:val="26"/>
                <w:lang w:val="vi-VN"/>
              </w:rPr>
              <w:t xml:space="preserve"> 202</w:t>
            </w:r>
            <w:r w:rsidRPr="0033010B">
              <w:rPr>
                <w:b/>
                <w:sz w:val="26"/>
                <w:szCs w:val="26"/>
              </w:rPr>
              <w:t>3- 2024</w:t>
            </w:r>
          </w:p>
          <w:p w14:paraId="4F8837AD" w14:textId="77777777" w:rsidR="00706204" w:rsidRPr="0033010B" w:rsidRDefault="00706204" w:rsidP="009E46EB">
            <w:pPr>
              <w:jc w:val="center"/>
              <w:rPr>
                <w:b/>
                <w:sz w:val="26"/>
                <w:szCs w:val="26"/>
              </w:rPr>
            </w:pPr>
            <w:r w:rsidRPr="0033010B">
              <w:rPr>
                <w:b/>
                <w:sz w:val="26"/>
                <w:szCs w:val="26"/>
                <w:lang w:val="vi-VN"/>
              </w:rPr>
              <w:t xml:space="preserve">      </w:t>
            </w:r>
            <w:r w:rsidRPr="0033010B">
              <w:rPr>
                <w:b/>
                <w:sz w:val="26"/>
                <w:szCs w:val="26"/>
              </w:rPr>
              <w:t>Môn</w:t>
            </w:r>
            <w:r w:rsidRPr="0033010B">
              <w:rPr>
                <w:b/>
                <w:sz w:val="26"/>
                <w:szCs w:val="26"/>
                <w:lang w:val="vi-VN"/>
              </w:rPr>
              <w:t>: Vật lí</w:t>
            </w:r>
          </w:p>
          <w:p w14:paraId="37CCB83F" w14:textId="77777777" w:rsidR="00706204" w:rsidRPr="0033010B" w:rsidRDefault="00706204" w:rsidP="009E46EB">
            <w:pPr>
              <w:jc w:val="center"/>
              <w:rPr>
                <w:i/>
                <w:sz w:val="26"/>
                <w:szCs w:val="26"/>
              </w:rPr>
            </w:pPr>
            <w:r w:rsidRPr="0033010B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Pr="0033010B">
              <w:rPr>
                <w:i/>
                <w:sz w:val="26"/>
                <w:szCs w:val="26"/>
              </w:rPr>
              <w:t>(</w:t>
            </w:r>
            <w:r w:rsidRPr="0033010B">
              <w:rPr>
                <w:i/>
                <w:sz w:val="26"/>
                <w:szCs w:val="26"/>
                <w:lang w:val="vi-VN"/>
              </w:rPr>
              <w:t>Thời gian làm bài: 45 phút, không kể thời gian phát đề</w:t>
            </w:r>
            <w:r w:rsidRPr="0033010B">
              <w:rPr>
                <w:i/>
                <w:sz w:val="26"/>
                <w:szCs w:val="26"/>
              </w:rPr>
              <w:t>)</w:t>
            </w:r>
          </w:p>
          <w:p w14:paraId="43C51EE8" w14:textId="77777777" w:rsidR="00706204" w:rsidRPr="0033010B" w:rsidRDefault="00000000" w:rsidP="009E46E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6A208C4A">
                <v:rect id="_x0000_s1104" style="position:absolute;left:0;text-align:left;margin-left:436.8pt;margin-top:64.3pt;width:76.45pt;height:24pt;z-index:3" o:allowincell="f">
                  <v:textbox style="mso-next-textbox:#_x0000_s1104">
                    <w:txbxContent>
                      <w:p w14:paraId="4FE8E0EE" w14:textId="5F85020F" w:rsidR="00706204" w:rsidRPr="0093309A" w:rsidRDefault="00706204" w:rsidP="00706204">
                        <w:pPr>
                          <w:rPr>
                            <w:sz w:val="26"/>
                            <w:szCs w:val="26"/>
                            <w:lang w:val="vi-VN"/>
                          </w:rPr>
                        </w:pPr>
                        <w:r w:rsidRPr="00B520DD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Mã đề 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  <w:lang w:val="vi-VN"/>
                          </w:rPr>
                          <w:t>009</w:t>
                        </w:r>
                      </w:p>
                    </w:txbxContent>
                  </v:textbox>
                </v:rect>
              </w:pict>
            </w:r>
          </w:p>
          <w:p w14:paraId="7C3F71D6" w14:textId="77777777" w:rsidR="00706204" w:rsidRPr="0033010B" w:rsidRDefault="00706204" w:rsidP="009E46EB">
            <w:pPr>
              <w:jc w:val="right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B423F0A" w14:textId="77777777" w:rsidR="00706204" w:rsidRPr="0033010B" w:rsidRDefault="00706204" w:rsidP="00706204">
      <w:pPr>
        <w:rPr>
          <w:b/>
          <w:sz w:val="26"/>
          <w:szCs w:val="26"/>
        </w:rPr>
      </w:pPr>
      <w:r w:rsidRPr="0033010B">
        <w:rPr>
          <w:b/>
          <w:sz w:val="26"/>
          <w:szCs w:val="26"/>
          <w:lang w:val="vi-VN"/>
        </w:rPr>
        <w:t>Họ, tên thí sinh:</w:t>
      </w:r>
      <w:r w:rsidRPr="0033010B">
        <w:rPr>
          <w:bCs/>
          <w:sz w:val="26"/>
          <w:szCs w:val="26"/>
          <w:lang w:val="vi-VN"/>
        </w:rPr>
        <w:t>..........................................................</w:t>
      </w:r>
      <w:r w:rsidRPr="0033010B">
        <w:rPr>
          <w:bCs/>
          <w:sz w:val="26"/>
          <w:szCs w:val="26"/>
        </w:rPr>
        <w:t>....</w:t>
      </w:r>
      <w:r w:rsidRPr="0033010B">
        <w:rPr>
          <w:b/>
          <w:sz w:val="26"/>
          <w:szCs w:val="26"/>
          <w:lang w:val="vi-VN"/>
        </w:rPr>
        <w:t>Số báo</w:t>
      </w:r>
      <w:r w:rsidRPr="0033010B">
        <w:rPr>
          <w:b/>
          <w:sz w:val="26"/>
          <w:szCs w:val="26"/>
        </w:rPr>
        <w:t xml:space="preserve"> danh</w:t>
      </w:r>
      <w:r w:rsidRPr="0033010B">
        <w:rPr>
          <w:bCs/>
          <w:sz w:val="26"/>
          <w:szCs w:val="26"/>
        </w:rPr>
        <w:t>........................</w:t>
      </w:r>
      <w:r w:rsidRPr="0033010B">
        <w:rPr>
          <w:b/>
          <w:sz w:val="26"/>
          <w:szCs w:val="26"/>
        </w:rPr>
        <w:t xml:space="preserve"> </w:t>
      </w:r>
    </w:p>
    <w:p w14:paraId="1779567A" w14:textId="77777777" w:rsidR="00706204" w:rsidRPr="0033010B" w:rsidRDefault="00000000" w:rsidP="00706204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 w14:anchorId="7DB2D02A">
          <v:line id="_x0000_s1102" style="position:absolute;z-index:1" from="1.25pt,3.65pt" to="515.8pt,3.65pt"/>
        </w:pict>
      </w:r>
    </w:p>
    <w:bookmarkEnd w:id="1"/>
    <w:p w14:paraId="24F732C1" w14:textId="77777777" w:rsidR="00706204" w:rsidRPr="00706204" w:rsidRDefault="00706204" w:rsidP="00706204">
      <w:pPr>
        <w:spacing w:line="240" w:lineRule="atLeast"/>
        <w:jc w:val="both"/>
        <w:rPr>
          <w:b/>
          <w:sz w:val="26"/>
          <w:szCs w:val="26"/>
        </w:rPr>
      </w:pPr>
      <w:r w:rsidRPr="00706204">
        <w:rPr>
          <w:b/>
          <w:sz w:val="26"/>
          <w:szCs w:val="26"/>
        </w:rPr>
        <w:t>PHẦN I. TRẮC NGHIỆM (</w:t>
      </w:r>
      <w:r w:rsidRPr="00706204">
        <w:rPr>
          <w:b/>
          <w:sz w:val="26"/>
          <w:szCs w:val="26"/>
          <w:lang w:val="vi-VN"/>
        </w:rPr>
        <w:t xml:space="preserve">7 </w:t>
      </w:r>
      <w:r w:rsidRPr="00706204">
        <w:rPr>
          <w:b/>
          <w:sz w:val="26"/>
          <w:szCs w:val="26"/>
        </w:rPr>
        <w:t>điểm)</w:t>
      </w:r>
    </w:p>
    <w:p w14:paraId="66438B10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1. </w:t>
      </w:r>
      <w:r w:rsidRPr="00706204">
        <w:rPr>
          <w:rFonts w:eastAsia="SimSun" w:hint="default"/>
          <w:kern w:val="2"/>
          <w:sz w:val="26"/>
          <w:szCs w:val="26"/>
          <w:lang w:eastAsia="zh-CN"/>
        </w:rPr>
        <w:t xml:space="preserve">Một nguồn điện có suất điện động là </w:t>
      </w:r>
      <w:r w:rsidRPr="00706204">
        <w:rPr>
          <w:rFonts w:hint="default"/>
          <w:position w:val="-8"/>
          <w:sz w:val="26"/>
          <w:szCs w:val="26"/>
          <w:lang w:eastAsia="zh-CN"/>
        </w:rPr>
        <w:object w:dxaOrig="260" w:dyaOrig="300" w14:anchorId="3BAAA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5pt" o:ole="">
            <v:imagedata r:id="rId7" o:title=""/>
          </v:shape>
          <o:OLEObject Type="Embed" ProgID="Equation.DSMT4" ShapeID="_x0000_i1025" DrawAspect="Content" ObjectID="_1775353290" r:id="rId8"/>
        </w:object>
      </w:r>
      <w:r w:rsidRPr="00706204">
        <w:rPr>
          <w:rFonts w:eastAsia="SimSun" w:hint="default"/>
          <w:kern w:val="2"/>
          <w:sz w:val="26"/>
          <w:szCs w:val="26"/>
          <w:lang w:eastAsia="zh-CN"/>
        </w:rPr>
        <w:t>, công của nguồn là A, q là độ lớn điện tích dịch chuyển qua nguồn. Mối liên hệ giữa chúng là:</w:t>
      </w:r>
    </w:p>
    <w:p w14:paraId="483ACC23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q =A.</w:t>
      </w:r>
      <w:r w:rsidRPr="00706204">
        <w:rPr>
          <w:rFonts w:eastAsia="SimSun"/>
          <w:position w:val="-8"/>
          <w:sz w:val="26"/>
          <w:szCs w:val="26"/>
          <w:lang w:eastAsia="zh-CN"/>
        </w:rPr>
        <w:object w:dxaOrig="260" w:dyaOrig="300" w14:anchorId="1D812D9B">
          <v:shape id="_x0000_i1026" type="#_x0000_t75" style="width:13pt;height:15pt" o:ole="">
            <v:imagedata r:id="rId7" o:title=""/>
          </v:shape>
          <o:OLEObject Type="Embed" ProgID="Equation.DSMT4" ShapeID="_x0000_i1026" DrawAspect="Content" ObjectID="_1775353291" r:id="rId9"/>
        </w:objec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A = q</w:t>
      </w:r>
      <w:r w:rsidRPr="00706204">
        <w:rPr>
          <w:rFonts w:eastAsia="SimSun"/>
          <w:color w:val="000000"/>
          <w:kern w:val="2"/>
          <w:sz w:val="26"/>
          <w:szCs w:val="26"/>
          <w:vertAlign w:val="superscript"/>
          <w:lang w:eastAsia="zh-CN"/>
        </w:rPr>
        <w:t>2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.</w:t>
      </w:r>
      <w:r w:rsidRPr="00706204">
        <w:rPr>
          <w:rFonts w:eastAsia="SimSun"/>
          <w:position w:val="-8"/>
          <w:sz w:val="26"/>
          <w:szCs w:val="26"/>
          <w:lang w:eastAsia="zh-CN"/>
        </w:rPr>
        <w:object w:dxaOrig="260" w:dyaOrig="300" w14:anchorId="7FBF5551">
          <v:shape id="_x0000_i1027" type="#_x0000_t75" style="width:13pt;height:15pt" o:ole="">
            <v:imagedata r:id="rId7" o:title=""/>
          </v:shape>
          <o:OLEObject Type="Embed" ProgID="Equation.DSMT4" ShapeID="_x0000_i1027" DrawAspect="Content" ObjectID="_1775353292" r:id="rId10"/>
        </w:objec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position w:val="-8"/>
          <w:sz w:val="26"/>
          <w:szCs w:val="26"/>
          <w:lang w:eastAsia="zh-CN"/>
        </w:rPr>
        <w:object w:dxaOrig="260" w:dyaOrig="300" w14:anchorId="6A39059A">
          <v:shape id="_x0000_i1028" type="#_x0000_t75" style="width:13pt;height:15pt" o:ole="">
            <v:imagedata r:id="rId7" o:title=""/>
          </v:shape>
          <o:OLEObject Type="Embed" ProgID="Equation.DSMT4" ShapeID="_x0000_i1028" DrawAspect="Content" ObjectID="_1775353293" r:id="rId11"/>
        </w:objec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= q.A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A = q.</w:t>
      </w:r>
      <w:r w:rsidRPr="00706204">
        <w:rPr>
          <w:rFonts w:eastAsia="SimSun"/>
          <w:position w:val="-8"/>
          <w:sz w:val="26"/>
          <w:szCs w:val="26"/>
          <w:lang w:eastAsia="zh-CN"/>
        </w:rPr>
        <w:object w:dxaOrig="260" w:dyaOrig="300" w14:anchorId="2898C47B">
          <v:shape id="_x0000_i1029" type="#_x0000_t75" style="width:13pt;height:15pt" o:ole="">
            <v:imagedata r:id="rId7" o:title=""/>
          </v:shape>
          <o:OLEObject Type="Embed" ProgID="Equation.DSMT4" ShapeID="_x0000_i1029" DrawAspect="Content" ObjectID="_1775353294" r:id="rId12"/>
        </w:object>
      </w:r>
    </w:p>
    <w:p w14:paraId="12B64710" w14:textId="596A8419" w:rsidR="00606AEF" w:rsidRPr="00706204" w:rsidRDefault="00000000" w:rsidP="00706204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2. </w:t>
      </w:r>
      <w:r w:rsidRPr="00706204">
        <w:rPr>
          <w:rFonts w:hint="default"/>
          <w:sz w:val="26"/>
          <w:szCs w:val="26"/>
          <w:lang w:eastAsia="en-US"/>
        </w:rPr>
        <w:t xml:space="preserve">Cường độ điện trường đều giữa hai bản kim loại phẳng song song được nối với nguồn điện có hiệu điện thế </w:t>
      </w:r>
      <w:r w:rsidR="00DD16F0" w:rsidRPr="00706204">
        <w:rPr>
          <w:rFonts w:hint="default"/>
          <w:sz w:val="26"/>
          <w:szCs w:val="26"/>
          <w:lang w:eastAsia="en-US"/>
        </w:rPr>
        <w:fldChar w:fldCharType="begin"/>
      </w:r>
      <w:r w:rsidR="00DD16F0" w:rsidRPr="00706204">
        <w:rPr>
          <w:rFonts w:hint="default"/>
          <w:sz w:val="26"/>
          <w:szCs w:val="26"/>
          <w:lang w:eastAsia="en-US"/>
        </w:rPr>
        <w:instrText xml:space="preserve"> QUOTE </w:instrText>
      </w:r>
      <w:r>
        <w:rPr>
          <w:position w:val="-7"/>
          <w:sz w:val="26"/>
          <w:szCs w:val="26"/>
        </w:rPr>
        <w:pict w14:anchorId="1595D07B">
          <v:shape id="_x0000_i1030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8B7ED3&quot;/&gt;&lt;wsp:rsid wsp:val=&quot;00DD16F0&quot;/&gt;&lt;/wsp:rsids&gt;&lt;/w:docPr&gt;&lt;w:body&gt;&lt;wx:sect&gt;&lt;w:p wsp:rsidR=&quot;008B7ED3&quot; wsp:rsidRDefault=&quot;008B7ED3&quot; wsp:rsidP=&quot;008B7ED3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D16F0" w:rsidRPr="00706204">
        <w:rPr>
          <w:rFonts w:hint="default"/>
          <w:sz w:val="26"/>
          <w:szCs w:val="26"/>
          <w:lang w:eastAsia="en-US"/>
        </w:rPr>
        <w:instrText xml:space="preserve"> </w:instrText>
      </w:r>
      <w:r w:rsidR="00DD16F0" w:rsidRPr="00706204">
        <w:rPr>
          <w:rFonts w:hint="default"/>
          <w:sz w:val="26"/>
          <w:szCs w:val="26"/>
          <w:lang w:eastAsia="en-US"/>
        </w:rPr>
        <w:fldChar w:fldCharType="separate"/>
      </w:r>
      <w:r>
        <w:rPr>
          <w:position w:val="-7"/>
          <w:sz w:val="26"/>
          <w:szCs w:val="26"/>
        </w:rPr>
        <w:pict w14:anchorId="155ADA04">
          <v:shape id="_x0000_i1031" type="#_x0000_t75" style="width:8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8B7ED3&quot;/&gt;&lt;wsp:rsid wsp:val=&quot;00DD16F0&quot;/&gt;&lt;/wsp:rsids&gt;&lt;/w:docPr&gt;&lt;w:body&gt;&lt;wx:sect&gt;&lt;w:p wsp:rsidR=&quot;008B7ED3&quot; wsp:rsidRDefault=&quot;008B7ED3&quot; wsp:rsidP=&quot;008B7ED3&quot;&gt;&lt;m:oMathPara&gt;&lt;m:oMath&gt;&lt;m:r&gt;&lt;w:rPr&gt;&lt;w:rFonts w:ascii=&quot;Cambria Math&quot; w:h-ansi=&quot;Cambria Math&quot;/&gt;&lt;wx:font wx:val=&quot;Cambria Math&quot;/&gt;&lt;w:i/&gt;&lt;w:sz-cs w:val=&quot;26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D16F0" w:rsidRPr="00706204">
        <w:rPr>
          <w:rFonts w:hint="default"/>
          <w:sz w:val="26"/>
          <w:szCs w:val="26"/>
          <w:lang w:eastAsia="en-US"/>
        </w:rPr>
        <w:fldChar w:fldCharType="end"/>
      </w:r>
      <w:r w:rsidRPr="00706204">
        <w:rPr>
          <w:rFonts w:hint="default"/>
          <w:sz w:val="26"/>
          <w:szCs w:val="26"/>
          <w:lang w:eastAsia="en-US"/>
        </w:rPr>
        <w:t xml:space="preserve"> sẽ giảm đi khi</w:t>
      </w:r>
    </w:p>
    <w:p w14:paraId="75D0FD50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tăng hiệu điện thế giữa hai bản phẳng.</w:t>
      </w:r>
    </w:p>
    <w:p w14:paraId="6D92D15B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tăng khoảng cách giữa hai bản phẳng.</w:t>
      </w:r>
    </w:p>
    <w:p w14:paraId="34769475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tăng diện tích của hai bản phẳng.</w:t>
      </w:r>
    </w:p>
    <w:p w14:paraId="442A24D8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giảm diện tích của hai bản phẳng.</w:t>
      </w:r>
    </w:p>
    <w:p w14:paraId="1FD4523B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3. </w:t>
      </w:r>
      <w:r w:rsidRPr="00706204">
        <w:rPr>
          <w:rFonts w:hint="default"/>
          <w:kern w:val="2"/>
          <w:sz w:val="26"/>
          <w:szCs w:val="26"/>
          <w:lang w:val="vi-VN" w:eastAsia="vi-VN"/>
        </w:rPr>
        <w:t xml:space="preserve">Điện trở của một dây dẫn </w:t>
      </w:r>
      <w:r w:rsidRPr="00706204">
        <w:rPr>
          <w:rFonts w:hint="default"/>
          <w:b/>
          <w:bCs/>
          <w:kern w:val="2"/>
          <w:sz w:val="26"/>
          <w:szCs w:val="26"/>
          <w:lang w:val="vi-VN" w:eastAsia="vi-VN"/>
        </w:rPr>
        <w:t>không</w:t>
      </w:r>
      <w:r w:rsidRPr="00706204">
        <w:rPr>
          <w:rFonts w:hint="default"/>
          <w:kern w:val="2"/>
          <w:sz w:val="26"/>
          <w:szCs w:val="26"/>
          <w:lang w:val="vi-VN" w:eastAsia="vi-VN"/>
        </w:rPr>
        <w:t xml:space="preserve"> phụ thuộc vào</w:t>
      </w:r>
    </w:p>
    <w:p w14:paraId="2F635A28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vật liệu làm dây dẫn.</w:t>
      </w:r>
    </w:p>
    <w:p w14:paraId="11867744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chiều dài dây dẫn.</w:t>
      </w:r>
    </w:p>
    <w:p w14:paraId="6E9A3129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tiết diện dây dẫn.</w:t>
      </w:r>
    </w:p>
    <w:p w14:paraId="2C5CDA59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hiệu điện thế đặt vào hai đầu dây dẫn.</w:t>
      </w:r>
    </w:p>
    <w:p w14:paraId="013143E7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vi-VN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4. </w:t>
      </w:r>
      <w:r w:rsidRPr="00706204">
        <w:rPr>
          <w:rFonts w:hint="default"/>
          <w:kern w:val="2"/>
          <w:sz w:val="26"/>
          <w:szCs w:val="26"/>
          <w:lang w:val="vi-VN" w:eastAsia="vi-VN"/>
        </w:rPr>
        <w:t>Nguồn điện tạo ra hiệu điện thế giữa hai cực bằng cách:</w:t>
      </w:r>
    </w:p>
    <w:p w14:paraId="5A06B7E7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sinh ra ion dương ở cực âm.</w:t>
      </w:r>
    </w:p>
    <w:p w14:paraId="4ECA0198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làm biến mất electron ở cực dương.</w:t>
      </w:r>
    </w:p>
    <w:p w14:paraId="36AC0002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sinh ra electron ở cực dương.</w:t>
      </w:r>
    </w:p>
    <w:p w14:paraId="7F8913C1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tách electron ra khỏi nguyên tử và chuyển electron và ion ra khỏi các cực của nguồn.</w:t>
      </w:r>
    </w:p>
    <w:p w14:paraId="48C7DACF" w14:textId="77777777" w:rsidR="00606AEF" w:rsidRPr="00706204" w:rsidRDefault="00000000" w:rsidP="0070620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position w:val="2"/>
          <w:sz w:val="26"/>
          <w:szCs w:val="26"/>
          <w:lang w:eastAsia="en-US" w:bidi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5.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Thế</w:t>
      </w:r>
      <w:r w:rsidRPr="00706204"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năng</w:t>
      </w:r>
      <w:r w:rsidRPr="00706204"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của</w:t>
      </w:r>
      <w:r w:rsidRPr="00706204"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một</w:t>
      </w:r>
      <w:r w:rsidRPr="00706204"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706204"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tích</w:t>
      </w:r>
      <w:r w:rsidRPr="00706204"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706204"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q</w:t>
      </w:r>
      <w:r w:rsidRPr="00706204"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tại</w:t>
      </w:r>
      <w:r w:rsidRPr="00706204"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điểm</w:t>
      </w:r>
      <w:r w:rsidRPr="00706204"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M</w:t>
      </w:r>
      <w:r w:rsidRPr="00706204"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trong</w:t>
      </w:r>
      <w:r w:rsidRPr="00706204"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điện</w:t>
      </w:r>
      <w:r w:rsidRPr="00706204"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trường</w:t>
      </w:r>
      <w:r w:rsidRPr="00706204">
        <w:rPr>
          <w:rFonts w:hint="default"/>
          <w:spacing w:val="-14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(W</w:t>
      </w:r>
      <w:r w:rsidRPr="00706204">
        <w:rPr>
          <w:rFonts w:hint="default"/>
          <w:w w:val="105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)</w:t>
      </w:r>
      <w:r w:rsidRPr="00706204">
        <w:rPr>
          <w:rFonts w:hint="default"/>
          <w:spacing w:val="-15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được</w:t>
      </w:r>
      <w:r w:rsidRPr="00706204"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xác</w:t>
      </w:r>
      <w:r w:rsidRPr="00706204">
        <w:rPr>
          <w:rFonts w:hint="default"/>
          <w:spacing w:val="-10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định</w:t>
      </w:r>
      <w:r w:rsidRPr="00706204"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bằng</w:t>
      </w:r>
      <w:r w:rsidRPr="00706204">
        <w:rPr>
          <w:rFonts w:hint="default"/>
          <w:spacing w:val="-11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biểu</w:t>
      </w:r>
      <w:r w:rsidRPr="00706204">
        <w:rPr>
          <w:rFonts w:hint="default"/>
          <w:spacing w:val="-12"/>
          <w:w w:val="105"/>
          <w:kern w:val="2"/>
          <w:positio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position w:val="2"/>
          <w:sz w:val="26"/>
          <w:szCs w:val="26"/>
          <w:lang w:eastAsia="en-US" w:bidi="en-US"/>
        </w:rPr>
        <w:t>thức:</w:t>
      </w:r>
      <w:r w:rsidRPr="00706204">
        <w:rPr>
          <w:rFonts w:hint="default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kern w:val="2"/>
          <w:position w:val="2"/>
          <w:sz w:val="26"/>
          <w:szCs w:val="26"/>
          <w:lang w:eastAsia="en-US" w:bidi="en-US"/>
        </w:rPr>
        <w:t>(với V</w:t>
      </w:r>
      <w:r w:rsidRPr="00706204">
        <w:rPr>
          <w:rFonts w:hint="default"/>
          <w:kern w:val="2"/>
          <w:position w:val="2"/>
          <w:sz w:val="26"/>
          <w:szCs w:val="26"/>
          <w:vertAlign w:val="subscript"/>
          <w:lang w:eastAsia="en-US" w:bidi="en-US"/>
        </w:rPr>
        <w:t>M</w:t>
      </w:r>
      <w:r w:rsidRPr="00706204">
        <w:rPr>
          <w:rFonts w:hint="default"/>
          <w:kern w:val="2"/>
          <w:position w:val="2"/>
          <w:sz w:val="26"/>
          <w:szCs w:val="26"/>
          <w:lang w:eastAsia="en-US" w:bidi="en-US"/>
        </w:rPr>
        <w:t xml:space="preserve"> là điện thế tại M)</w:t>
      </w:r>
    </w:p>
    <w:p w14:paraId="36220F3E" w14:textId="33162246" w:rsidR="00606AEF" w:rsidRPr="00706204" w:rsidRDefault="00000000" w:rsidP="00706204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Calibri"/>
          <w:position w:val="-28"/>
          <w:sz w:val="26"/>
          <w:szCs w:val="26"/>
        </w:rPr>
        <w:object w:dxaOrig="1050" w:dyaOrig="660" w14:anchorId="07B66CDE">
          <v:shape id="_x0000_i1032" type="#_x0000_t75" style="width:52.5pt;height:33pt" o:ole="">
            <v:imagedata r:id="rId14" o:title=""/>
          </v:shape>
          <o:OLEObject Type="Embed" ProgID="Equation.DSMT4" ShapeID="_x0000_i1032" DrawAspect="Content" ObjectID="_1775353295" r:id="rId15"/>
        </w:object>
      </w:r>
      <w:r w:rsidRPr="00706204">
        <w:rPr>
          <w:color w:val="000000"/>
          <w:kern w:val="2"/>
          <w:sz w:val="26"/>
          <w:szCs w:val="26"/>
          <w:lang w:bidi="en-US"/>
        </w:rPr>
        <w:t>.</w:t>
      </w:r>
      <w:r w:rsidR="00706204">
        <w:rPr>
          <w:color w:val="000000"/>
          <w:kern w:val="2"/>
          <w:sz w:val="26"/>
          <w:szCs w:val="26"/>
          <w:lang w:val="vi-VN" w:bidi="en-US"/>
        </w:rPr>
        <w:tab/>
      </w:r>
      <w:r w:rsidR="00706204">
        <w:rPr>
          <w:color w:val="000000"/>
          <w:kern w:val="2"/>
          <w:sz w:val="26"/>
          <w:szCs w:val="26"/>
          <w:lang w:val="vi-VN" w:bidi="en-US"/>
        </w:rPr>
        <w:tab/>
      </w:r>
      <w:r w:rsidRPr="00706204">
        <w:rPr>
          <w:b/>
          <w:bCs/>
          <w:color w:val="000000"/>
          <w:kern w:val="2"/>
          <w:sz w:val="26"/>
          <w:szCs w:val="26"/>
          <w:lang w:bidi="en-US"/>
        </w:rPr>
        <w:t xml:space="preserve">B. </w:t>
      </w:r>
      <w:r w:rsidRPr="00706204">
        <w:rPr>
          <w:rFonts w:eastAsia="Calibri"/>
          <w:position w:val="-12"/>
          <w:sz w:val="26"/>
          <w:szCs w:val="26"/>
        </w:rPr>
        <w:object w:dxaOrig="1140" w:dyaOrig="371" w14:anchorId="7C7B2D61">
          <v:shape id="_x0000_i1033" type="#_x0000_t75" style="width:57pt;height:18.5pt" o:ole="">
            <v:imagedata r:id="rId16" o:title=""/>
          </v:shape>
          <o:OLEObject Type="Embed" ProgID="Equation.DSMT4" ShapeID="_x0000_i1033" DrawAspect="Content" ObjectID="_1775353296" r:id="rId17"/>
        </w:object>
      </w:r>
      <w:r w:rsidRPr="00706204">
        <w:rPr>
          <w:color w:val="000000"/>
          <w:kern w:val="2"/>
          <w:sz w:val="26"/>
          <w:szCs w:val="26"/>
          <w:lang w:bidi="en-US"/>
        </w:rPr>
        <w:t>.</w:t>
      </w:r>
      <w:r w:rsidR="00706204">
        <w:rPr>
          <w:color w:val="000000"/>
          <w:kern w:val="2"/>
          <w:sz w:val="26"/>
          <w:szCs w:val="26"/>
          <w:lang w:val="vi-VN" w:bidi="en-US"/>
        </w:rPr>
        <w:tab/>
      </w:r>
      <w:r w:rsidR="00706204">
        <w:rPr>
          <w:color w:val="000000"/>
          <w:kern w:val="2"/>
          <w:sz w:val="26"/>
          <w:szCs w:val="26"/>
          <w:lang w:val="vi-VN" w:bidi="en-US"/>
        </w:rPr>
        <w:tab/>
      </w:r>
      <w:r w:rsidRPr="00706204">
        <w:rPr>
          <w:b/>
          <w:bCs/>
          <w:color w:val="000000"/>
          <w:kern w:val="2"/>
          <w:sz w:val="26"/>
          <w:szCs w:val="26"/>
          <w:lang w:bidi="en-US"/>
        </w:rPr>
        <w:t xml:space="preserve">C. </w:t>
      </w:r>
      <w:r w:rsidRPr="00706204">
        <w:rPr>
          <w:rFonts w:eastAsia="Calibri"/>
          <w:position w:val="-28"/>
          <w:sz w:val="26"/>
          <w:szCs w:val="26"/>
        </w:rPr>
        <w:object w:dxaOrig="1050" w:dyaOrig="660" w14:anchorId="1C88CCF0">
          <v:shape id="_x0000_i1034" type="#_x0000_t75" style="width:52.5pt;height:33pt" o:ole="">
            <v:imagedata r:id="rId18" o:title=""/>
          </v:shape>
          <o:OLEObject Type="Embed" ProgID="Equation.DSMT4" ShapeID="_x0000_i1034" DrawAspect="Content" ObjectID="_1775353297" r:id="rId19"/>
        </w:object>
      </w:r>
      <w:r w:rsidRPr="00706204">
        <w:rPr>
          <w:color w:val="000000"/>
          <w:kern w:val="2"/>
          <w:sz w:val="26"/>
          <w:szCs w:val="26"/>
          <w:lang w:bidi="en-US"/>
        </w:rPr>
        <w:t>.</w:t>
      </w:r>
      <w:r w:rsidR="00706204">
        <w:rPr>
          <w:color w:val="000000"/>
          <w:kern w:val="2"/>
          <w:sz w:val="26"/>
          <w:szCs w:val="26"/>
          <w:lang w:val="vi-VN" w:bidi="en-US"/>
        </w:rPr>
        <w:tab/>
      </w:r>
      <w:r w:rsidR="00706204">
        <w:rPr>
          <w:color w:val="000000"/>
          <w:kern w:val="2"/>
          <w:sz w:val="26"/>
          <w:szCs w:val="26"/>
          <w:lang w:val="vi-VN" w:bidi="en-US"/>
        </w:rPr>
        <w:tab/>
      </w:r>
      <w:r w:rsidR="00706204">
        <w:rPr>
          <w:color w:val="000000"/>
          <w:kern w:val="2"/>
          <w:sz w:val="26"/>
          <w:szCs w:val="26"/>
          <w:lang w:val="vi-VN" w:bidi="en-US"/>
        </w:rPr>
        <w:tab/>
      </w:r>
      <w:r w:rsidRPr="00706204">
        <w:rPr>
          <w:b/>
          <w:bCs/>
          <w:color w:val="000000"/>
          <w:kern w:val="2"/>
          <w:sz w:val="26"/>
          <w:szCs w:val="26"/>
          <w:lang w:bidi="en-US"/>
        </w:rPr>
        <w:t xml:space="preserve">D. </w:t>
      </w:r>
      <w:r w:rsidRPr="00706204">
        <w:rPr>
          <w:rFonts w:eastAsia="Calibri"/>
          <w:position w:val="-30"/>
          <w:sz w:val="26"/>
          <w:szCs w:val="26"/>
        </w:rPr>
        <w:object w:dxaOrig="1050" w:dyaOrig="673" w14:anchorId="472ADFD7">
          <v:shape id="_x0000_i1035" type="#_x0000_t75" style="width:52.5pt;height:33.5pt" o:ole="">
            <v:imagedata r:id="rId20" o:title=""/>
          </v:shape>
          <o:OLEObject Type="Embed" ProgID="Equation.DSMT4" ShapeID="_x0000_i1035" DrawAspect="Content" ObjectID="_1775353298" r:id="rId21"/>
        </w:object>
      </w:r>
      <w:r w:rsidRPr="00706204">
        <w:rPr>
          <w:color w:val="000000"/>
          <w:kern w:val="2"/>
          <w:sz w:val="26"/>
          <w:szCs w:val="26"/>
          <w:lang w:bidi="en-US"/>
        </w:rPr>
        <w:t>.</w:t>
      </w:r>
    </w:p>
    <w:p w14:paraId="53AF8168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6. </w:t>
      </w:r>
      <w:r w:rsidRPr="00706204">
        <w:rPr>
          <w:rFonts w:hint="default"/>
          <w:kern w:val="2"/>
          <w:sz w:val="26"/>
          <w:szCs w:val="26"/>
          <w:lang w:eastAsia="en-US"/>
        </w:rPr>
        <w:t>Công của lực lạ làm di chuyển điện tích 4C từ cực âm đến cực dương bên trong nguồn điện là 24J. Suất điện động của nguồn là:</w:t>
      </w:r>
    </w:p>
    <w:p w14:paraId="0F04625A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96V.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0,166V.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6V.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0,6V.</w:t>
      </w:r>
    </w:p>
    <w:p w14:paraId="363DDBEE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7. </w:t>
      </w:r>
      <w:r w:rsidRPr="00706204">
        <w:rPr>
          <w:rFonts w:hint="default"/>
          <w:kern w:val="2"/>
          <w:sz w:val="26"/>
          <w:szCs w:val="26"/>
          <w:lang w:val="vi-VN" w:eastAsia="en-US"/>
        </w:rPr>
        <w:t xml:space="preserve">Một dây dẫn bằng kim loại, tiết diện tròn, có đường kính tiết diện là d = 2(mm), có dòng điện I = 5 (A) chạy qua. Cho biết mật độ electron tự do là </w:t>
      </w:r>
      <w:r w:rsidRPr="00706204">
        <w:rPr>
          <w:rFonts w:hint="default"/>
          <w:position w:val="-10"/>
          <w:sz w:val="26"/>
          <w:szCs w:val="26"/>
          <w:lang w:val="vi-VN"/>
        </w:rPr>
        <w:object w:dxaOrig="2560" w:dyaOrig="371" w14:anchorId="52DA0DFA">
          <v:shape id="_x0000_i1036" type="#_x0000_t75" style="width:128pt;height:18.5pt" o:ole="">
            <v:imagedata r:id="rId22" o:title=""/>
          </v:shape>
          <o:OLEObject Type="Embed" ProgID="Equation.DSMT4" ShapeID="_x0000_i1036" DrawAspect="Content" ObjectID="_1775353299" r:id="rId23"/>
        </w:object>
      </w:r>
      <w:r w:rsidRPr="00706204">
        <w:rPr>
          <w:rFonts w:hint="default"/>
          <w:kern w:val="2"/>
          <w:sz w:val="26"/>
          <w:szCs w:val="26"/>
          <w:lang w:val="vi-VN" w:eastAsia="en-US"/>
        </w:rPr>
        <w:t>. Hãy tính tốc độ dịch chuyển có hướng của các electron trong dây dẫn.</w:t>
      </w:r>
    </w:p>
    <w:p w14:paraId="7E2B0D01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bCs/>
          <w:color w:val="000000"/>
          <w:kern w:val="2"/>
          <w:sz w:val="26"/>
          <w:szCs w:val="26"/>
          <w:lang w:val="vi-VN"/>
        </w:rPr>
        <w:t>1,2.10</w:t>
      </w:r>
      <w:r w:rsidRPr="00706204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706204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bCs/>
          <w:color w:val="000000"/>
          <w:kern w:val="2"/>
          <w:sz w:val="26"/>
          <w:szCs w:val="26"/>
          <w:lang w:val="vi-VN"/>
        </w:rPr>
        <w:t>2,8.10</w:t>
      </w:r>
      <w:r w:rsidRPr="00706204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706204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bCs/>
          <w:color w:val="000000"/>
          <w:kern w:val="2"/>
          <w:sz w:val="26"/>
          <w:szCs w:val="26"/>
          <w:lang w:val="vi-VN"/>
        </w:rPr>
        <w:t>2,8.10</w:t>
      </w:r>
      <w:r w:rsidRPr="00706204">
        <w:rPr>
          <w:bCs/>
          <w:color w:val="000000"/>
          <w:kern w:val="2"/>
          <w:sz w:val="26"/>
          <w:szCs w:val="26"/>
          <w:vertAlign w:val="superscript"/>
          <w:lang w:val="vi-VN"/>
        </w:rPr>
        <w:t>-5</w:t>
      </w:r>
      <w:r w:rsidRPr="00706204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bCs/>
          <w:color w:val="000000"/>
          <w:kern w:val="2"/>
          <w:sz w:val="26"/>
          <w:szCs w:val="26"/>
          <w:lang w:val="vi-VN"/>
        </w:rPr>
        <w:t>1,2.10</w:t>
      </w:r>
      <w:r w:rsidRPr="00706204">
        <w:rPr>
          <w:bCs/>
          <w:color w:val="000000"/>
          <w:kern w:val="2"/>
          <w:sz w:val="26"/>
          <w:szCs w:val="26"/>
          <w:vertAlign w:val="superscript"/>
          <w:lang w:val="vi-VN"/>
        </w:rPr>
        <w:t>-4</w:t>
      </w:r>
      <w:r w:rsidRPr="00706204">
        <w:rPr>
          <w:bCs/>
          <w:color w:val="000000"/>
          <w:kern w:val="2"/>
          <w:sz w:val="26"/>
          <w:szCs w:val="26"/>
          <w:lang w:val="vi-VN"/>
        </w:rPr>
        <w:t xml:space="preserve"> (m/s).</w:t>
      </w:r>
    </w:p>
    <w:p w14:paraId="549ECD82" w14:textId="77777777" w:rsidR="00606AEF" w:rsidRPr="00706204" w:rsidRDefault="00000000" w:rsidP="0070620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8. </w:t>
      </w:r>
      <w:r w:rsidRPr="00706204">
        <w:rPr>
          <w:rFonts w:hint="default"/>
          <w:kern w:val="2"/>
          <w:sz w:val="26"/>
          <w:szCs w:val="26"/>
          <w:lang w:eastAsia="en-US" w:bidi="en-US"/>
        </w:rPr>
        <w:t xml:space="preserve">Trong trường hợp nào dưới đây, ta </w:t>
      </w:r>
      <w:r w:rsidRPr="00706204">
        <w:rPr>
          <w:rFonts w:hint="default"/>
          <w:b/>
          <w:kern w:val="2"/>
          <w:sz w:val="26"/>
          <w:szCs w:val="26"/>
          <w:lang w:eastAsia="en-US" w:bidi="en-US"/>
        </w:rPr>
        <w:t xml:space="preserve">không </w:t>
      </w:r>
      <w:r w:rsidRPr="00706204">
        <w:rPr>
          <w:rFonts w:hint="default"/>
          <w:kern w:val="2"/>
          <w:sz w:val="26"/>
          <w:szCs w:val="26"/>
          <w:lang w:eastAsia="en-US" w:bidi="en-US"/>
        </w:rPr>
        <w:t>có một tụ điện? Giữa hai bản kim loại là một lớp</w:t>
      </w:r>
    </w:p>
    <w:p w14:paraId="6B3ECEAA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nhựa</w:t>
      </w:r>
      <w:r w:rsidRPr="00706204">
        <w:rPr>
          <w:color w:val="000000"/>
          <w:kern w:val="2"/>
          <w:sz w:val="26"/>
          <w:szCs w:val="26"/>
          <w:lang w:val="vi-VN" w:bidi="en-US"/>
        </w:rPr>
        <w:t>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mica</w:t>
      </w:r>
      <w:r w:rsidRPr="00706204">
        <w:rPr>
          <w:color w:val="000000"/>
          <w:kern w:val="2"/>
          <w:sz w:val="26"/>
          <w:szCs w:val="26"/>
          <w:lang w:val="vi-VN" w:bidi="en-US"/>
        </w:rPr>
        <w:t>.</w:t>
      </w:r>
    </w:p>
    <w:p w14:paraId="638B32D0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giấy tẩm dung dịch</w:t>
      </w:r>
      <w:r w:rsidRPr="00706204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muối ăn</w:t>
      </w:r>
      <w:r w:rsidRPr="00706204">
        <w:rPr>
          <w:color w:val="000000"/>
          <w:kern w:val="2"/>
          <w:sz w:val="26"/>
          <w:szCs w:val="26"/>
          <w:lang w:val="vi-VN" w:bidi="en-US"/>
        </w:rPr>
        <w:t>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sứ</w:t>
      </w:r>
      <w:r w:rsidRPr="00706204">
        <w:rPr>
          <w:color w:val="000000"/>
          <w:kern w:val="2"/>
          <w:sz w:val="26"/>
          <w:szCs w:val="26"/>
          <w:lang w:val="vi-VN" w:bidi="en-US"/>
        </w:rPr>
        <w:t>.</w:t>
      </w:r>
    </w:p>
    <w:p w14:paraId="6E29347F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9. </w:t>
      </w:r>
      <w:r w:rsidRPr="00706204">
        <w:rPr>
          <w:rFonts w:hint="default"/>
          <w:kern w:val="2"/>
          <w:sz w:val="26"/>
          <w:szCs w:val="26"/>
          <w:lang w:eastAsia="en-US"/>
        </w:rPr>
        <w:t>Trên vỏ một tụ điện có ghi 20μF – 200V. Nối hai bản của tụ điện với một hiệu điện thế 120V. Tụ điện tích tích được điện tích tối đa là</w:t>
      </w:r>
    </w:p>
    <w:p w14:paraId="67B6F075" w14:textId="732DB39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  <w:lang w:val="vi-VN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24.10</w:t>
      </w:r>
      <w:r w:rsidRPr="00706204">
        <w:rPr>
          <w:color w:val="000000"/>
          <w:kern w:val="2"/>
          <w:sz w:val="26"/>
          <w:szCs w:val="26"/>
          <w:vertAlign w:val="superscript"/>
        </w:rPr>
        <w:t>-4</w:t>
      </w:r>
      <w:r w:rsidRPr="00706204">
        <w:rPr>
          <w:color w:val="000000"/>
          <w:kern w:val="2"/>
          <w:sz w:val="26"/>
          <w:szCs w:val="26"/>
        </w:rPr>
        <w:t xml:space="preserve"> C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4.10</w:t>
      </w:r>
      <w:r w:rsidRPr="00706204">
        <w:rPr>
          <w:color w:val="000000"/>
          <w:kern w:val="2"/>
          <w:sz w:val="26"/>
          <w:szCs w:val="26"/>
          <w:vertAlign w:val="superscript"/>
        </w:rPr>
        <w:t>-3</w:t>
      </w:r>
      <w:r w:rsidRPr="00706204">
        <w:rPr>
          <w:color w:val="000000"/>
          <w:kern w:val="2"/>
          <w:sz w:val="26"/>
          <w:szCs w:val="26"/>
        </w:rPr>
        <w:t xml:space="preserve"> C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3.10</w:t>
      </w:r>
      <w:r w:rsidRPr="00706204">
        <w:rPr>
          <w:color w:val="000000"/>
          <w:kern w:val="2"/>
          <w:sz w:val="26"/>
          <w:szCs w:val="26"/>
          <w:vertAlign w:val="superscript"/>
        </w:rPr>
        <w:t>-3</w:t>
      </w:r>
      <w:r w:rsidRPr="00706204">
        <w:rPr>
          <w:color w:val="000000"/>
          <w:kern w:val="2"/>
          <w:sz w:val="26"/>
          <w:szCs w:val="26"/>
        </w:rPr>
        <w:t xml:space="preserve"> C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6.10</w:t>
      </w:r>
      <w:r w:rsidRPr="00706204">
        <w:rPr>
          <w:color w:val="000000"/>
          <w:kern w:val="2"/>
          <w:sz w:val="26"/>
          <w:szCs w:val="26"/>
          <w:vertAlign w:val="superscript"/>
        </w:rPr>
        <w:t>-4</w:t>
      </w:r>
      <w:r w:rsidRPr="00706204">
        <w:rPr>
          <w:color w:val="000000"/>
          <w:kern w:val="2"/>
          <w:sz w:val="26"/>
          <w:szCs w:val="26"/>
        </w:rPr>
        <w:t xml:space="preserve"> C</w:t>
      </w:r>
    </w:p>
    <w:p w14:paraId="7033AE24" w14:textId="77777777" w:rsidR="00606AEF" w:rsidRPr="00706204" w:rsidRDefault="00000000" w:rsidP="00706204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10. </w:t>
      </w:r>
      <w:r w:rsidRPr="00706204">
        <w:rPr>
          <w:rFonts w:hint="default"/>
          <w:kern w:val="2"/>
          <w:sz w:val="26"/>
          <w:szCs w:val="26"/>
          <w:lang w:eastAsia="en-US"/>
        </w:rPr>
        <w:t xml:space="preserve">Hai điện tích điểm </w:t>
      </w:r>
      <w:r w:rsidRPr="00706204">
        <w:rPr>
          <w:rFonts w:hint="default"/>
          <w:position w:val="-12"/>
          <w:sz w:val="26"/>
          <w:szCs w:val="26"/>
        </w:rPr>
        <w:object w:dxaOrig="2680" w:dyaOrig="391" w14:anchorId="1257059E">
          <v:shape id="_x0000_i1037" type="#_x0000_t75" style="width:134pt;height:19.5pt" o:ole="">
            <v:imagedata r:id="rId24" o:title=""/>
          </v:shape>
          <o:OLEObject Type="Embed" ProgID="Equation.DSMT4" ShapeID="_x0000_i1037" DrawAspect="Content" ObjectID="_1775353300" r:id="rId25"/>
        </w:object>
      </w:r>
      <w:r w:rsidRPr="00706204">
        <w:rPr>
          <w:rFonts w:hint="default"/>
          <w:kern w:val="2"/>
          <w:sz w:val="26"/>
          <w:szCs w:val="26"/>
          <w:lang w:eastAsia="en-US"/>
        </w:rPr>
        <w:t xml:space="preserve"> đặt cách nhau 3 cm trong không khí, lực tương tác giữa chúng có độ lớn</w:t>
      </w:r>
    </w:p>
    <w:p w14:paraId="09AC7BAA" w14:textId="55AB0CB4" w:rsidR="00606AEF" w:rsidRPr="00706204" w:rsidRDefault="00000000" w:rsidP="00706204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Calibri"/>
          <w:position w:val="-10"/>
          <w:sz w:val="26"/>
          <w:szCs w:val="26"/>
        </w:rPr>
        <w:object w:dxaOrig="929" w:dyaOrig="371" w14:anchorId="2F7F310D">
          <v:shape id="_x0000_i1038" type="#_x0000_t75" style="width:46.5pt;height:18.5pt" o:ole="">
            <v:imagedata r:id="rId26" o:title=""/>
          </v:shape>
          <o:OLEObject Type="Embed" ProgID="Equation.DSMT4" ShapeID="_x0000_i1038" DrawAspect="Content" ObjectID="_1775353301" r:id="rId27"/>
        </w:object>
      </w:r>
      <w:r w:rsidR="00706204">
        <w:rPr>
          <w:rFonts w:eastAsia="Calibri"/>
          <w:sz w:val="26"/>
          <w:szCs w:val="26"/>
          <w:lang w:val="vi-VN"/>
        </w:rPr>
        <w:tab/>
      </w:r>
      <w:r w:rsidR="00706204">
        <w:rPr>
          <w:rFonts w:eastAsia="Calibri"/>
          <w:sz w:val="26"/>
          <w:szCs w:val="26"/>
          <w:lang w:val="vi-VN"/>
        </w:rPr>
        <w:tab/>
      </w:r>
      <w:r w:rsidRPr="00706204">
        <w:rPr>
          <w:b/>
          <w:color w:val="000000"/>
          <w:kern w:val="2"/>
          <w:sz w:val="26"/>
          <w:szCs w:val="26"/>
        </w:rPr>
        <w:t xml:space="preserve">B. </w:t>
      </w:r>
      <w:r w:rsidRPr="00706204">
        <w:rPr>
          <w:rFonts w:eastAsia="Calibri"/>
          <w:position w:val="-10"/>
          <w:sz w:val="26"/>
          <w:szCs w:val="26"/>
        </w:rPr>
        <w:object w:dxaOrig="929" w:dyaOrig="371" w14:anchorId="3D899178">
          <v:shape id="_x0000_i1039" type="#_x0000_t75" style="width:46.5pt;height:18.5pt" o:ole="">
            <v:imagedata r:id="rId28" o:title=""/>
          </v:shape>
          <o:OLEObject Type="Embed" ProgID="Equation.DSMT4" ShapeID="_x0000_i1039" DrawAspect="Content" ObjectID="_1775353302" r:id="rId29"/>
        </w:object>
      </w:r>
      <w:r w:rsidR="00706204">
        <w:rPr>
          <w:rFonts w:eastAsia="Calibri"/>
          <w:sz w:val="26"/>
          <w:szCs w:val="26"/>
          <w:lang w:val="vi-VN"/>
        </w:rPr>
        <w:tab/>
      </w:r>
      <w:r w:rsidR="00706204">
        <w:rPr>
          <w:rFonts w:eastAsia="Calibri"/>
          <w:sz w:val="26"/>
          <w:szCs w:val="26"/>
          <w:lang w:val="vi-VN"/>
        </w:rPr>
        <w:tab/>
      </w:r>
      <w:r w:rsidR="00706204">
        <w:rPr>
          <w:rFonts w:eastAsia="Calibri"/>
          <w:sz w:val="26"/>
          <w:szCs w:val="26"/>
          <w:lang w:val="vi-VN"/>
        </w:rPr>
        <w:tab/>
      </w:r>
      <w:r w:rsidRPr="00706204">
        <w:rPr>
          <w:b/>
          <w:color w:val="000000"/>
          <w:kern w:val="2"/>
          <w:sz w:val="26"/>
          <w:szCs w:val="26"/>
        </w:rPr>
        <w:t xml:space="preserve">C. </w:t>
      </w:r>
      <w:r w:rsidRPr="00706204">
        <w:rPr>
          <w:rFonts w:eastAsia="Calibri"/>
          <w:position w:val="-10"/>
          <w:sz w:val="26"/>
          <w:szCs w:val="26"/>
        </w:rPr>
        <w:object w:dxaOrig="929" w:dyaOrig="371" w14:anchorId="619E88F3">
          <v:shape id="_x0000_i1040" type="#_x0000_t75" style="width:46.5pt;height:18.5pt" o:ole="">
            <v:imagedata r:id="rId30" o:title=""/>
          </v:shape>
          <o:OLEObject Type="Embed" ProgID="Equation.DSMT4" ShapeID="_x0000_i1040" DrawAspect="Content" ObjectID="_1775353303" r:id="rId31"/>
        </w:object>
      </w:r>
      <w:r w:rsidR="00706204">
        <w:rPr>
          <w:rFonts w:eastAsia="Calibri"/>
          <w:sz w:val="26"/>
          <w:szCs w:val="26"/>
          <w:lang w:val="vi-VN"/>
        </w:rPr>
        <w:tab/>
      </w:r>
      <w:r w:rsidR="00706204">
        <w:rPr>
          <w:rFonts w:eastAsia="Calibri"/>
          <w:sz w:val="26"/>
          <w:szCs w:val="26"/>
          <w:lang w:val="vi-VN"/>
        </w:rPr>
        <w:tab/>
      </w:r>
      <w:r w:rsidR="00706204">
        <w:rPr>
          <w:rFonts w:eastAsia="Calibri"/>
          <w:sz w:val="26"/>
          <w:szCs w:val="26"/>
          <w:lang w:val="vi-VN"/>
        </w:rPr>
        <w:tab/>
      </w:r>
      <w:r w:rsidRPr="00706204">
        <w:rPr>
          <w:b/>
          <w:color w:val="000000"/>
          <w:kern w:val="2"/>
          <w:sz w:val="26"/>
          <w:szCs w:val="26"/>
        </w:rPr>
        <w:t xml:space="preserve">D. </w:t>
      </w:r>
      <w:r w:rsidRPr="00706204">
        <w:rPr>
          <w:rFonts w:eastAsia="Calibri"/>
          <w:position w:val="-10"/>
          <w:sz w:val="26"/>
          <w:szCs w:val="26"/>
        </w:rPr>
        <w:object w:dxaOrig="929" w:dyaOrig="371" w14:anchorId="19F8C2BF">
          <v:shape id="_x0000_i1041" type="#_x0000_t75" style="width:46.5pt;height:18.5pt" o:ole="">
            <v:imagedata r:id="rId32" o:title=""/>
          </v:shape>
          <o:OLEObject Type="Embed" ProgID="Equation.DSMT4" ShapeID="_x0000_i1041" DrawAspect="Content" ObjectID="_1775353304" r:id="rId33"/>
        </w:object>
      </w:r>
    </w:p>
    <w:p w14:paraId="3910E17B" w14:textId="77777777" w:rsidR="00606AEF" w:rsidRPr="00706204" w:rsidRDefault="00000000" w:rsidP="00706204">
      <w:pPr>
        <w:pStyle w:val="NormalWeb"/>
        <w:tabs>
          <w:tab w:val="left" w:pos="992"/>
        </w:tabs>
        <w:spacing w:before="0" w:beforeAutospacing="0" w:after="0" w:afterAutospacing="0" w:line="240" w:lineRule="atLeast"/>
        <w:jc w:val="both"/>
        <w:rPr>
          <w:rFonts w:hint="default"/>
          <w:b/>
          <w:sz w:val="26"/>
          <w:szCs w:val="26"/>
        </w:rPr>
      </w:pPr>
      <w:r w:rsidRPr="00706204">
        <w:rPr>
          <w:rFonts w:hint="default"/>
          <w:b/>
          <w:sz w:val="26"/>
          <w:szCs w:val="26"/>
        </w:rPr>
        <w:t xml:space="preserve">Câu 11. </w:t>
      </w:r>
      <w:r w:rsidRPr="00706204">
        <w:rPr>
          <w:rFonts w:hint="default"/>
          <w:sz w:val="26"/>
          <w:szCs w:val="26"/>
        </w:rPr>
        <w:t xml:space="preserve">Đặt một hiệu điện thế 12 V vào giữa hai đầu một điện trở 4,0Ω thì lượng điện tích chạy qua </w:t>
      </w:r>
      <w:r w:rsidRPr="00706204">
        <w:rPr>
          <w:rFonts w:hint="default"/>
          <w:sz w:val="26"/>
          <w:szCs w:val="26"/>
        </w:rPr>
        <w:lastRenderedPageBreak/>
        <w:t>điện trở trong mỗi giây là</w:t>
      </w:r>
    </w:p>
    <w:p w14:paraId="57A6F26A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3 C.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48 C.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12 C.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vi-VN" w:eastAsia="vi-VN"/>
        </w:rPr>
        <w:t>4 C.</w:t>
      </w:r>
    </w:p>
    <w:p w14:paraId="3AAEB855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kern w:val="2"/>
          <w:sz w:val="26"/>
          <w:szCs w:val="26"/>
          <w:lang w:eastAsia="zh-CN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12. </w:t>
      </w:r>
      <w:r w:rsidRPr="00706204">
        <w:rPr>
          <w:rFonts w:eastAsia="SimSun" w:hint="default"/>
          <w:kern w:val="2"/>
          <w:sz w:val="26"/>
          <w:szCs w:val="26"/>
          <w:lang w:eastAsia="zh-CN"/>
        </w:rPr>
        <w:t>Khi dòng điện chạy qua đoạn mạch ngoài nối giữa hai cực của nguồn điện thì các hạt mang điện chuyển động có hướng dưới tác dụng của lực:</w:t>
      </w:r>
    </w:p>
    <w:p w14:paraId="5BE256F7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Culong.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val="vi-VN" w:eastAsia="zh-CN"/>
        </w:rPr>
        <w:t>H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ấp dẫn.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val="vi-VN" w:eastAsia="zh-CN"/>
        </w:rPr>
        <w:t>Đ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iện trường.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val="vi-VN" w:eastAsia="zh-CN"/>
        </w:rPr>
        <w:t>L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ực lạ.</w:t>
      </w:r>
    </w:p>
    <w:p w14:paraId="152F2384" w14:textId="77777777" w:rsidR="00606AEF" w:rsidRPr="00706204" w:rsidRDefault="00000000" w:rsidP="00706204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val="vi-VN"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13. </w:t>
      </w:r>
      <w:r w:rsidRPr="00706204">
        <w:rPr>
          <w:rFonts w:hint="default"/>
          <w:kern w:val="2"/>
          <w:sz w:val="26"/>
          <w:szCs w:val="26"/>
          <w:lang w:eastAsia="en-US"/>
        </w:rPr>
        <w:t xml:space="preserve">Ở sát mặt Trái Đất, vectơ cường độ điện trường hướng thẳng đứng từ trên xuống dưới và có độ lớn vào khoảng </w:t>
      </w:r>
      <w:r w:rsidRPr="00706204">
        <w:rPr>
          <w:rFonts w:hint="default"/>
          <w:position w:val="-6"/>
          <w:sz w:val="26"/>
          <w:szCs w:val="26"/>
        </w:rPr>
        <w:object w:dxaOrig="989" w:dyaOrig="269" w14:anchorId="7753E583">
          <v:shape id="_x0000_i1042" type="#_x0000_t75" style="width:49.5pt;height:13.5pt" o:ole="">
            <v:imagedata r:id="rId34" o:title=""/>
          </v:shape>
          <o:OLEObject Type="Embed" ProgID="Equation.DSMT4" ShapeID="_x0000_i1042" DrawAspect="Content" ObjectID="_1775353305" r:id="rId35"/>
        </w:object>
      </w:r>
      <w:r w:rsidRPr="00706204">
        <w:rPr>
          <w:rFonts w:hint="default"/>
          <w:kern w:val="2"/>
          <w:sz w:val="26"/>
          <w:szCs w:val="26"/>
          <w:lang w:eastAsia="en-US"/>
        </w:rPr>
        <w:t>. Hiệu điện thế giữa một điểm ở độ cao 5 m và mặt đất là</w:t>
      </w:r>
      <w:r w:rsidRPr="00706204">
        <w:rPr>
          <w:rFonts w:hint="default"/>
          <w:kern w:val="2"/>
          <w:sz w:val="26"/>
          <w:szCs w:val="26"/>
          <w:lang w:val="vi-VN" w:eastAsia="en-US"/>
        </w:rPr>
        <w:t>:</w:t>
      </w:r>
    </w:p>
    <w:p w14:paraId="4C723400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 xml:space="preserve">750 V. 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 xml:space="preserve">710 V. 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850 V.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570 V.</w:t>
      </w:r>
    </w:p>
    <w:p w14:paraId="5441D4EB" w14:textId="77777777" w:rsidR="00606AEF" w:rsidRPr="00706204" w:rsidRDefault="00000000" w:rsidP="00706204">
      <w:pPr>
        <w:pStyle w:val="Normal0"/>
        <w:spacing w:line="240" w:lineRule="atLeast"/>
        <w:jc w:val="both"/>
        <w:rPr>
          <w:rFonts w:hint="default"/>
          <w:kern w:val="2"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14. </w:t>
      </w:r>
      <w:r w:rsidRPr="00706204">
        <w:rPr>
          <w:rFonts w:hint="default"/>
          <w:kern w:val="2"/>
          <w:sz w:val="26"/>
          <w:szCs w:val="26"/>
          <w:lang w:eastAsia="en-US"/>
        </w:rPr>
        <w:t>Một quả cầu nhỏ khối lượng 0,1g và có điện tích q = -10</w:t>
      </w:r>
      <w:r w:rsidRPr="00706204">
        <w:rPr>
          <w:rFonts w:hint="default"/>
          <w:kern w:val="2"/>
          <w:sz w:val="26"/>
          <w:szCs w:val="26"/>
          <w:vertAlign w:val="superscript"/>
          <w:lang w:eastAsia="en-US"/>
        </w:rPr>
        <w:t>-6</w:t>
      </w:r>
      <w:r w:rsidRPr="00706204">
        <w:rPr>
          <w:rFonts w:hint="default"/>
          <w:kern w:val="2"/>
          <w:sz w:val="26"/>
          <w:szCs w:val="26"/>
          <w:lang w:eastAsia="en-US"/>
        </w:rPr>
        <w:t xml:space="preserve"> C được treo bằng một sợi dây mảnh ở trong điện trường E = 1000 V/m có phương ngang cho g = 10m/s</w:t>
      </w:r>
      <w:r w:rsidRPr="00706204">
        <w:rPr>
          <w:rFonts w:hint="default"/>
          <w:kern w:val="2"/>
          <w:sz w:val="26"/>
          <w:szCs w:val="26"/>
          <w:vertAlign w:val="superscript"/>
          <w:lang w:eastAsia="en-US"/>
        </w:rPr>
        <w:t>2</w:t>
      </w:r>
      <w:r w:rsidRPr="00706204">
        <w:rPr>
          <w:rFonts w:hint="default"/>
          <w:kern w:val="2"/>
          <w:sz w:val="26"/>
          <w:szCs w:val="26"/>
          <w:lang w:eastAsia="en-US"/>
        </w:rPr>
        <w:t xml:space="preserve"> . Khi quả cầu cân bằng, tính góc lệch của dây treo quả cầu so với phương thẳng đứng. </w:t>
      </w:r>
    </w:p>
    <w:p w14:paraId="7C920AF1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15</w:t>
      </w:r>
      <w:r w:rsidRPr="00706204">
        <w:rPr>
          <w:color w:val="000000"/>
          <w:kern w:val="2"/>
          <w:sz w:val="26"/>
          <w:szCs w:val="26"/>
          <w:lang w:val="vi-VN"/>
        </w:rPr>
        <w:t>°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30</w:t>
      </w:r>
      <w:r w:rsidRPr="00706204">
        <w:rPr>
          <w:color w:val="000000"/>
          <w:kern w:val="2"/>
          <w:sz w:val="26"/>
          <w:szCs w:val="26"/>
          <w:lang w:val="vi-VN"/>
        </w:rPr>
        <w:t>°</w:t>
      </w:r>
      <w:r w:rsidRPr="00706204">
        <w:rPr>
          <w:color w:val="000000"/>
          <w:kern w:val="2"/>
          <w:sz w:val="26"/>
          <w:szCs w:val="26"/>
        </w:rPr>
        <w:t xml:space="preserve"> 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60</w:t>
      </w:r>
      <w:r w:rsidRPr="00706204">
        <w:rPr>
          <w:color w:val="000000"/>
          <w:kern w:val="2"/>
          <w:sz w:val="26"/>
          <w:szCs w:val="26"/>
          <w:lang w:val="vi-VN"/>
        </w:rPr>
        <w:t>°</w:t>
      </w:r>
      <w:r w:rsidRPr="00706204">
        <w:rPr>
          <w:color w:val="000000"/>
          <w:kern w:val="2"/>
          <w:sz w:val="26"/>
          <w:szCs w:val="26"/>
        </w:rPr>
        <w:t xml:space="preserve"> 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45</w:t>
      </w:r>
      <w:r w:rsidRPr="00706204">
        <w:rPr>
          <w:color w:val="000000"/>
          <w:kern w:val="2"/>
          <w:sz w:val="26"/>
          <w:szCs w:val="26"/>
          <w:lang w:val="vi-VN"/>
        </w:rPr>
        <w:t xml:space="preserve">° </w:t>
      </w:r>
      <w:r w:rsidRPr="00706204">
        <w:rPr>
          <w:color w:val="000000"/>
          <w:kern w:val="2"/>
          <w:sz w:val="26"/>
          <w:szCs w:val="26"/>
        </w:rPr>
        <w:t xml:space="preserve"> </w:t>
      </w:r>
    </w:p>
    <w:p w14:paraId="09BABC03" w14:textId="77777777" w:rsidR="00606AEF" w:rsidRPr="00706204" w:rsidRDefault="00000000" w:rsidP="0070620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kern w:val="2"/>
          <w:sz w:val="26"/>
          <w:szCs w:val="26"/>
          <w:lang w:eastAsia="en-US" w:bidi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15. </w:t>
      </w:r>
      <w:r w:rsidRPr="00706204">
        <w:rPr>
          <w:rFonts w:hint="default"/>
          <w:kern w:val="2"/>
          <w:sz w:val="26"/>
          <w:szCs w:val="26"/>
          <w:lang w:eastAsia="en-US" w:bidi="en-US"/>
        </w:rPr>
        <w:t xml:space="preserve">Gọi Q là điện tích, C là điện dung và U là hiệu điện thế giữa hai bản của một tụ điện. Phát biểu nào dưới đây là </w:t>
      </w:r>
      <w:r w:rsidRPr="00706204">
        <w:rPr>
          <w:rFonts w:hint="default"/>
          <w:b/>
          <w:bCs/>
          <w:kern w:val="2"/>
          <w:sz w:val="26"/>
          <w:szCs w:val="26"/>
          <w:lang w:eastAsia="en-US" w:bidi="en-US"/>
        </w:rPr>
        <w:t>đúng</w:t>
      </w:r>
      <w:r w:rsidRPr="00706204">
        <w:rPr>
          <w:rFonts w:hint="default"/>
          <w:kern w:val="2"/>
          <w:sz w:val="26"/>
          <w:szCs w:val="26"/>
          <w:lang w:eastAsia="en-US" w:bidi="en-US"/>
        </w:rPr>
        <w:t>?</w:t>
      </w:r>
    </w:p>
    <w:p w14:paraId="5BCB6753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C tỉ lệ thuận</w:t>
      </w:r>
      <w:r w:rsidRPr="00706204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với Q.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C tỉ lệ thuận</w:t>
      </w:r>
      <w:r w:rsidRPr="00706204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với U.</w:t>
      </w:r>
    </w:p>
    <w:p w14:paraId="2547C9C0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C phụ thuộc vào Q và</w:t>
      </w:r>
      <w:r w:rsidRPr="00706204">
        <w:rPr>
          <w:color w:val="000000"/>
          <w:spacing w:val="-2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U.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C không phụ thuộc vào Q và</w:t>
      </w:r>
      <w:r w:rsidRPr="00706204">
        <w:rPr>
          <w:color w:val="000000"/>
          <w:spacing w:val="-6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kern w:val="2"/>
          <w:sz w:val="26"/>
          <w:szCs w:val="26"/>
          <w:lang w:bidi="en-US"/>
        </w:rPr>
        <w:t>U.</w:t>
      </w:r>
    </w:p>
    <w:p w14:paraId="4E13821F" w14:textId="77777777" w:rsidR="00606AEF" w:rsidRPr="00706204" w:rsidRDefault="00000000" w:rsidP="00706204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16. </w:t>
      </w:r>
      <w:r w:rsidRPr="00706204">
        <w:rPr>
          <w:rFonts w:hint="default"/>
          <w:sz w:val="26"/>
          <w:szCs w:val="26"/>
          <w:lang w:eastAsia="en-US"/>
        </w:rPr>
        <w:t xml:space="preserve">Trong một dây dẫn đang có dòng điện không đổi chạy qua. Biết rằng điện lượng dịch chuyển qua tiết diện thẳng của dây dẫn trong khoảng thời gian </w:t>
      </w:r>
      <w:r w:rsidRPr="00706204">
        <w:rPr>
          <w:rFonts w:hint="default"/>
          <w:i/>
          <w:iCs/>
          <w:sz w:val="26"/>
          <w:szCs w:val="26"/>
          <w:lang w:eastAsia="en-US"/>
        </w:rPr>
        <w:t>t</w:t>
      </w:r>
      <w:r w:rsidRPr="00706204">
        <w:rPr>
          <w:rFonts w:hint="default"/>
          <w:sz w:val="26"/>
          <w:szCs w:val="26"/>
          <w:lang w:eastAsia="en-US"/>
        </w:rPr>
        <w:t xml:space="preserve"> là </w:t>
      </w:r>
      <w:r w:rsidRPr="00706204">
        <w:rPr>
          <w:rFonts w:hint="default"/>
          <w:i/>
          <w:iCs/>
          <w:sz w:val="26"/>
          <w:szCs w:val="26"/>
          <w:lang w:eastAsia="en-US"/>
        </w:rPr>
        <w:t>q</w:t>
      </w:r>
      <w:r w:rsidRPr="00706204">
        <w:rPr>
          <w:rFonts w:hint="default"/>
          <w:sz w:val="26"/>
          <w:szCs w:val="26"/>
          <w:lang w:eastAsia="en-US"/>
        </w:rPr>
        <w:t>. Cường đòng điện qua mạch được xác định bằng biểu thức nào sau đây?</w:t>
      </w:r>
    </w:p>
    <w:p w14:paraId="5D73C204" w14:textId="7F762D52" w:rsidR="00606AEF" w:rsidRPr="00706204" w:rsidRDefault="00000000" w:rsidP="00706204">
      <w:pPr>
        <w:tabs>
          <w:tab w:val="left" w:pos="28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Calibri"/>
          <w:position w:val="-30"/>
          <w:sz w:val="26"/>
          <w:szCs w:val="26"/>
        </w:rPr>
        <w:object w:dxaOrig="659" w:dyaOrig="742" w14:anchorId="6898C168">
          <v:shape id="_x0000_i1043" type="#_x0000_t75" style="width:33pt;height:37pt" o:ole="">
            <v:imagedata r:id="rId36" o:title=""/>
          </v:shape>
          <o:OLEObject Type="Embed" ProgID="Equation.DSMT4" ShapeID="_x0000_i1043" DrawAspect="Content" ObjectID="_1775353306" r:id="rId37"/>
        </w:object>
      </w:r>
      <w:r w:rsidR="00706204">
        <w:rPr>
          <w:rFonts w:eastAsia="Calibri"/>
          <w:sz w:val="26"/>
          <w:szCs w:val="26"/>
          <w:lang w:val="vi-VN"/>
        </w:rPr>
        <w:tab/>
      </w:r>
      <w:r w:rsidR="00706204">
        <w:rPr>
          <w:rFonts w:eastAsia="Calibri"/>
          <w:sz w:val="26"/>
          <w:szCs w:val="26"/>
          <w:lang w:val="vi-VN"/>
        </w:rPr>
        <w:tab/>
      </w:r>
      <w:r w:rsidR="00706204">
        <w:rPr>
          <w:rFonts w:eastAsia="Calibri"/>
          <w:sz w:val="26"/>
          <w:szCs w:val="26"/>
          <w:lang w:val="vi-VN"/>
        </w:rPr>
        <w:tab/>
      </w:r>
      <w:r w:rsidRPr="00706204">
        <w:rPr>
          <w:b/>
          <w:color w:val="000000"/>
          <w:kern w:val="2"/>
          <w:sz w:val="26"/>
          <w:szCs w:val="26"/>
        </w:rPr>
        <w:t xml:space="preserve">B. </w:t>
      </w:r>
      <w:r w:rsidRPr="00706204">
        <w:rPr>
          <w:rFonts w:eastAsia="Calibri"/>
          <w:position w:val="-26"/>
          <w:sz w:val="26"/>
          <w:szCs w:val="26"/>
        </w:rPr>
        <w:object w:dxaOrig="640" w:dyaOrig="680" w14:anchorId="4740A57F">
          <v:shape id="_x0000_i1044" type="#_x0000_t75" style="width:32pt;height:34pt" o:ole="">
            <v:imagedata r:id="rId38" o:title=""/>
          </v:shape>
          <o:OLEObject Type="Embed" ProgID="Equation.DSMT4" ShapeID="_x0000_i1044" DrawAspect="Content" ObjectID="_1775353307" r:id="rId39"/>
        </w:object>
      </w:r>
      <w:r w:rsidRPr="00706204">
        <w:rPr>
          <w:color w:val="000000"/>
          <w:kern w:val="2"/>
          <w:sz w:val="26"/>
          <w:szCs w:val="26"/>
        </w:rPr>
        <w:t>.</w:t>
      </w:r>
      <w:r w:rsidR="00706204">
        <w:rPr>
          <w:color w:val="000000"/>
          <w:kern w:val="2"/>
          <w:sz w:val="26"/>
          <w:szCs w:val="26"/>
          <w:lang w:val="vi-VN"/>
        </w:rPr>
        <w:tab/>
      </w:r>
      <w:r w:rsidR="00706204">
        <w:rPr>
          <w:color w:val="000000"/>
          <w:kern w:val="2"/>
          <w:sz w:val="26"/>
          <w:szCs w:val="26"/>
          <w:lang w:val="vi-VN"/>
        </w:rPr>
        <w:tab/>
      </w:r>
      <w:r w:rsidR="00706204">
        <w:rPr>
          <w:color w:val="000000"/>
          <w:kern w:val="2"/>
          <w:sz w:val="26"/>
          <w:szCs w:val="26"/>
          <w:lang w:val="vi-VN"/>
        </w:rPr>
        <w:tab/>
      </w:r>
      <w:r w:rsidRPr="00706204">
        <w:rPr>
          <w:b/>
          <w:color w:val="000000"/>
          <w:kern w:val="2"/>
          <w:sz w:val="26"/>
          <w:szCs w:val="26"/>
        </w:rPr>
        <w:t xml:space="preserve">C. </w:t>
      </w:r>
      <w:r w:rsidRPr="00706204">
        <w:rPr>
          <w:rFonts w:eastAsia="Calibri"/>
          <w:position w:val="-10"/>
          <w:sz w:val="26"/>
          <w:szCs w:val="26"/>
        </w:rPr>
        <w:object w:dxaOrig="920" w:dyaOrig="310" w14:anchorId="1619D680">
          <v:shape id="_x0000_i1045" type="#_x0000_t75" style="width:46pt;height:15.5pt" o:ole="">
            <v:imagedata r:id="rId40" o:title=""/>
          </v:shape>
          <o:OLEObject Type="Embed" ProgID="Equation.DSMT4" ShapeID="_x0000_i1045" DrawAspect="Content" ObjectID="_1775353308" r:id="rId41"/>
        </w:object>
      </w:r>
      <w:r w:rsidRPr="00706204">
        <w:rPr>
          <w:color w:val="000000"/>
          <w:kern w:val="2"/>
          <w:sz w:val="26"/>
          <w:szCs w:val="26"/>
        </w:rPr>
        <w:t>.</w:t>
      </w:r>
      <w:r w:rsidR="00706204">
        <w:rPr>
          <w:color w:val="000000"/>
          <w:kern w:val="2"/>
          <w:sz w:val="26"/>
          <w:szCs w:val="26"/>
          <w:lang w:val="vi-VN"/>
        </w:rPr>
        <w:tab/>
      </w:r>
      <w:r w:rsidR="00706204">
        <w:rPr>
          <w:color w:val="000000"/>
          <w:kern w:val="2"/>
          <w:sz w:val="26"/>
          <w:szCs w:val="26"/>
          <w:lang w:val="vi-VN"/>
        </w:rPr>
        <w:tab/>
      </w:r>
      <w:r w:rsidR="00706204">
        <w:rPr>
          <w:color w:val="000000"/>
          <w:kern w:val="2"/>
          <w:sz w:val="26"/>
          <w:szCs w:val="26"/>
          <w:lang w:val="vi-VN"/>
        </w:rPr>
        <w:tab/>
      </w:r>
      <w:r w:rsidRPr="00706204">
        <w:rPr>
          <w:b/>
          <w:color w:val="000000"/>
          <w:kern w:val="2"/>
          <w:sz w:val="26"/>
          <w:szCs w:val="26"/>
        </w:rPr>
        <w:t xml:space="preserve">D. </w:t>
      </w:r>
      <w:r w:rsidRPr="00706204">
        <w:rPr>
          <w:rFonts w:eastAsia="Calibri"/>
          <w:position w:val="-10"/>
          <w:sz w:val="26"/>
          <w:szCs w:val="26"/>
        </w:rPr>
        <w:object w:dxaOrig="680" w:dyaOrig="310" w14:anchorId="7846AC69">
          <v:shape id="_x0000_i1046" type="#_x0000_t75" style="width:34pt;height:15.5pt" o:ole="">
            <v:imagedata r:id="rId42" o:title=""/>
          </v:shape>
          <o:OLEObject Type="Embed" ProgID="Equation.DSMT4" ShapeID="_x0000_i1046" DrawAspect="Content" ObjectID="_1775353309" r:id="rId43"/>
        </w:object>
      </w:r>
      <w:r w:rsidRPr="00706204">
        <w:rPr>
          <w:color w:val="000000"/>
          <w:kern w:val="2"/>
          <w:sz w:val="26"/>
          <w:szCs w:val="26"/>
        </w:rPr>
        <w:t>.</w:t>
      </w:r>
    </w:p>
    <w:p w14:paraId="3CE6FCBA" w14:textId="77777777" w:rsidR="00606AEF" w:rsidRPr="00706204" w:rsidRDefault="00000000" w:rsidP="00706204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val="nl-NL"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17. </w:t>
      </w:r>
      <w:r w:rsidRPr="00706204">
        <w:rPr>
          <w:rFonts w:hint="default"/>
          <w:kern w:val="2"/>
          <w:sz w:val="26"/>
          <w:szCs w:val="26"/>
          <w:lang w:val="nl-NL" w:eastAsia="en-US"/>
        </w:rPr>
        <w:t xml:space="preserve">Đại lượng đặc trưng cho điện trường về phương diện tạo ra thế năng khi đặt tại đó một điện tích thử q được gọi là </w:t>
      </w:r>
    </w:p>
    <w:p w14:paraId="047A4D48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  <w:lang w:val="nl-NL"/>
        </w:rPr>
        <w:t>lực điện.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  <w:lang w:val="nl-NL"/>
        </w:rPr>
        <w:t>điện thế.</w:t>
      </w:r>
    </w:p>
    <w:p w14:paraId="62F3713C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  <w:lang w:val="nl-NL"/>
        </w:rPr>
        <w:t>công của lực điện.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  <w:lang w:val="nl-NL"/>
        </w:rPr>
        <w:t>hiệu điện thế</w:t>
      </w:r>
    </w:p>
    <w:p w14:paraId="6EA283F0" w14:textId="5CD141B7" w:rsidR="00606AEF" w:rsidRPr="00706204" w:rsidRDefault="00000000" w:rsidP="00706204">
      <w:pPr>
        <w:pStyle w:val="NoSpacing"/>
        <w:tabs>
          <w:tab w:val="left" w:pos="992"/>
        </w:tabs>
        <w:spacing w:line="240" w:lineRule="atLeast"/>
        <w:jc w:val="both"/>
        <w:rPr>
          <w:rFonts w:ascii="Times New Roman" w:hAnsi="Times New Roman" w:hint="default"/>
          <w:sz w:val="26"/>
          <w:szCs w:val="26"/>
          <w:lang w:val="vi-VN" w:eastAsia="en-US"/>
        </w:rPr>
      </w:pPr>
      <w:r w:rsidRPr="00706204">
        <w:rPr>
          <w:rFonts w:ascii="Times New Roman" w:hAnsi="Times New Roman" w:hint="default"/>
          <w:b/>
          <w:sz w:val="26"/>
          <w:szCs w:val="26"/>
        </w:rPr>
        <w:t xml:space="preserve">Câu 18. </w:t>
      </w:r>
      <w:r w:rsidRPr="00706204">
        <w:rPr>
          <w:rFonts w:ascii="Times New Roman" w:hAnsi="Times New Roman" w:hint="default"/>
          <w:sz w:val="26"/>
          <w:szCs w:val="26"/>
          <w:lang w:eastAsia="en-US"/>
        </w:rPr>
        <w:t xml:space="preserve">Véc tơ cường độ điện trường </w:t>
      </w:r>
      <w:r w:rsidR="00DD16F0" w:rsidRPr="00706204">
        <w:rPr>
          <w:rFonts w:ascii="Times New Roman" w:hAnsi="Times New Roman" w:hint="default"/>
          <w:sz w:val="26"/>
          <w:szCs w:val="26"/>
          <w:lang w:eastAsia="en-US"/>
        </w:rPr>
        <w:fldChar w:fldCharType="begin"/>
      </w:r>
      <w:r w:rsidR="00DD16F0" w:rsidRPr="00706204">
        <w:rPr>
          <w:rFonts w:ascii="Times New Roman" w:hAnsi="Times New Roman" w:hint="default"/>
          <w:sz w:val="26"/>
          <w:szCs w:val="26"/>
          <w:lang w:eastAsia="en-US"/>
        </w:rPr>
        <w:instrText xml:space="preserve"> QUOTE </w:instrText>
      </w:r>
      <w:r>
        <w:rPr>
          <w:rFonts w:ascii="Times New Roman" w:hAnsi="Times New Roman"/>
          <w:position w:val="-6"/>
          <w:sz w:val="26"/>
          <w:szCs w:val="26"/>
        </w:rPr>
        <w:pict w14:anchorId="1D9037F9">
          <v:shape id="_x0000_i1047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70117E&quot;/&gt;&lt;wsp:rsid wsp:val=&quot;00DD16F0&quot;/&gt;&lt;/wsp:rsids&gt;&lt;/w:docPr&gt;&lt;w:body&gt;&lt;wx:sect&gt;&lt;w:p wsp:rsidR=&quot;0070117E&quot; wsp:rsidRDefault=&quot;0070117E&quot; wsp:rsidP=&quot;0070117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DD16F0" w:rsidRPr="00706204">
        <w:rPr>
          <w:rFonts w:ascii="Times New Roman" w:hAnsi="Times New Roman" w:hint="default"/>
          <w:sz w:val="26"/>
          <w:szCs w:val="26"/>
          <w:lang w:eastAsia="en-US"/>
        </w:rPr>
        <w:instrText xml:space="preserve"> </w:instrText>
      </w:r>
      <w:r w:rsidR="00DD16F0" w:rsidRPr="00706204">
        <w:rPr>
          <w:rFonts w:ascii="Times New Roman" w:hAnsi="Times New Roman" w:hint="default"/>
          <w:sz w:val="26"/>
          <w:szCs w:val="26"/>
          <w:lang w:eastAsia="en-US"/>
        </w:rPr>
        <w:fldChar w:fldCharType="separate"/>
      </w:r>
      <w:r>
        <w:rPr>
          <w:rFonts w:ascii="Times New Roman" w:hAnsi="Times New Roman"/>
          <w:position w:val="-6"/>
          <w:sz w:val="26"/>
          <w:szCs w:val="26"/>
        </w:rPr>
        <w:pict w14:anchorId="318B3DD0">
          <v:shape id="_x0000_i1048" type="#_x0000_t75" style="width:7.5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70117E&quot;/&gt;&lt;wsp:rsid wsp:val=&quot;00DD16F0&quot;/&gt;&lt;/wsp:rsids&gt;&lt;/w:docPr&gt;&lt;w:body&gt;&lt;wx:sect&gt;&lt;w:p wsp:rsidR=&quot;0070117E&quot; wsp:rsidRDefault=&quot;0070117E&quot; wsp:rsidP=&quot;0070117E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DD16F0" w:rsidRPr="00706204">
        <w:rPr>
          <w:rFonts w:ascii="Times New Roman" w:hAnsi="Times New Roman" w:hint="default"/>
          <w:sz w:val="26"/>
          <w:szCs w:val="26"/>
          <w:lang w:eastAsia="en-US"/>
        </w:rPr>
        <w:fldChar w:fldCharType="end"/>
      </w:r>
      <w:r w:rsidRPr="00706204">
        <w:rPr>
          <w:rFonts w:ascii="Times New Roman" w:hAnsi="Times New Roman" w:hint="default"/>
          <w:sz w:val="26"/>
          <w:szCs w:val="26"/>
          <w:lang w:eastAsia="en-US"/>
        </w:rPr>
        <w:t xml:space="preserve"> do một điện tích điểm Q &gt; 0 gây ra thì:</w:t>
      </w:r>
    </w:p>
    <w:p w14:paraId="6BAC8E2A" w14:textId="7380F0D5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 xml:space="preserve">tại mọi điểm trong điện trường độ lớn </w:t>
      </w:r>
      <w:r w:rsidR="00DD16F0" w:rsidRPr="00706204">
        <w:rPr>
          <w:color w:val="000000"/>
          <w:sz w:val="26"/>
          <w:szCs w:val="26"/>
        </w:rPr>
        <w:fldChar w:fldCharType="begin"/>
      </w:r>
      <w:r w:rsidR="00DD16F0" w:rsidRPr="00706204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76B5CA34">
          <v:shape id="_x0000_i1049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1356E4&quot;/&gt;&lt;wsp:rsid wsp:val=&quot;00DD16F0&quot;/&gt;&lt;/wsp:rsids&gt;&lt;/w:docPr&gt;&lt;w:body&gt;&lt;wx:sect&gt;&lt;w:p wsp:rsidR=&quot;001356E4&quot; wsp:rsidRDefault=&quot;001356E4&quot; wsp:rsidP=&quot;001356E4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DD16F0" w:rsidRPr="00706204">
        <w:rPr>
          <w:color w:val="000000"/>
          <w:sz w:val="26"/>
          <w:szCs w:val="26"/>
        </w:rPr>
        <w:instrText xml:space="preserve"> </w:instrText>
      </w:r>
      <w:r w:rsidR="00DD16F0" w:rsidRPr="00706204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6AC06F76">
          <v:shape id="_x0000_i1050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1356E4&quot;/&gt;&lt;wsp:rsid wsp:val=&quot;00DD16F0&quot;/&gt;&lt;/wsp:rsids&gt;&lt;/w:docPr&gt;&lt;w:body&gt;&lt;wx:sect&gt;&lt;w:p wsp:rsidR=&quot;001356E4&quot; wsp:rsidRDefault=&quot;001356E4&quot; wsp:rsidP=&quot;001356E4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DD16F0" w:rsidRPr="00706204">
        <w:rPr>
          <w:color w:val="000000"/>
          <w:sz w:val="26"/>
          <w:szCs w:val="26"/>
        </w:rPr>
        <w:fldChar w:fldCharType="end"/>
      </w:r>
      <w:r w:rsidRPr="00706204">
        <w:rPr>
          <w:color w:val="000000"/>
          <w:sz w:val="26"/>
          <w:szCs w:val="26"/>
        </w:rPr>
        <w:t>là hằng số.</w:t>
      </w:r>
    </w:p>
    <w:p w14:paraId="55D6C463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>luôn hướng xa Q.</w:t>
      </w:r>
    </w:p>
    <w:p w14:paraId="2B38EFCB" w14:textId="032BE2E1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 xml:space="preserve">tại mỗi điểm xác định trong điện trường độ lớn </w:t>
      </w:r>
      <w:r w:rsidR="00DD16F0" w:rsidRPr="00706204">
        <w:rPr>
          <w:color w:val="000000"/>
          <w:sz w:val="26"/>
          <w:szCs w:val="26"/>
        </w:rPr>
        <w:fldChar w:fldCharType="begin"/>
      </w:r>
      <w:r w:rsidR="00DD16F0" w:rsidRPr="00706204">
        <w:rPr>
          <w:color w:val="000000"/>
          <w:sz w:val="26"/>
          <w:szCs w:val="26"/>
        </w:rPr>
        <w:instrText xml:space="preserve"> QUOTE </w:instrText>
      </w:r>
      <w:r>
        <w:rPr>
          <w:position w:val="-6"/>
          <w:sz w:val="26"/>
          <w:szCs w:val="26"/>
        </w:rPr>
        <w:pict w14:anchorId="2D24BE61">
          <v:shape id="_x0000_i1051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D20C59&quot;/&gt;&lt;wsp:rsid wsp:val=&quot;00DD16F0&quot;/&gt;&lt;/wsp:rsids&gt;&lt;/w:docPr&gt;&lt;w:body&gt;&lt;wx:sect&gt;&lt;w:p wsp:rsidR=&quot;00D20C59&quot; wsp:rsidRDefault=&quot;00D20C59&quot; wsp:rsidP=&quot;00D20C59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DD16F0" w:rsidRPr="00706204">
        <w:rPr>
          <w:color w:val="000000"/>
          <w:sz w:val="26"/>
          <w:szCs w:val="26"/>
        </w:rPr>
        <w:instrText xml:space="preserve"> </w:instrText>
      </w:r>
      <w:r w:rsidR="00DD16F0" w:rsidRPr="00706204">
        <w:rPr>
          <w:color w:val="000000"/>
          <w:sz w:val="26"/>
          <w:szCs w:val="26"/>
        </w:rPr>
        <w:fldChar w:fldCharType="separate"/>
      </w:r>
      <w:r>
        <w:rPr>
          <w:position w:val="-6"/>
          <w:sz w:val="26"/>
          <w:szCs w:val="26"/>
        </w:rPr>
        <w:pict w14:anchorId="15A201CD">
          <v:shape id="_x0000_i1052" type="#_x0000_t75" style="width:10pt;height:1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05771&quot;/&gt;&lt;wsp:rsid wsp:val=&quot;00005771&quot;/&gt;&lt;wsp:rsid wsp:val=&quot;00D20C59&quot;/&gt;&lt;wsp:rsid wsp:val=&quot;00DD16F0&quot;/&gt;&lt;/wsp:rsids&gt;&lt;/w:docPr&gt;&lt;w:body&gt;&lt;wx:sect&gt;&lt;w:p wsp:rsidR=&quot;00D20C59&quot; wsp:rsidRDefault=&quot;00D20C59&quot; wsp:rsidP=&quot;00D20C59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w:sz w:val=&quot;26&quot;/&gt;&lt;w:sz-cs w:val=&quot;26&quot;/&gt;&lt;/w:rPr&gt;&lt;/m:ctrlPr&gt;&lt;/m:accPr&gt;&lt;m:e&gt;&lt;m:r&gt;&lt;w:rPr&gt;&lt;w:rFonts w:ascii=&quot;Cambria Math&quot; w:h-ansi=&quot;Cambria Math&quot;/&gt;&lt;wx:font wx:val=&quot;Cambria Math&quot;/&gt;&lt;w:i/&gt;&lt;w:sz-cs w:val=&quot;26&quot;/&gt;&lt;/w:rPr&gt;&lt;m:t&gt;E&lt;/m:t&gt;&lt;/m:r&gt;&lt;m:ctrlPr&gt;&lt;w:rPr&gt;&lt;w:rFonts w:ascii=&quot;Cambria Math&quot; w:h-ansi=&quot;Cambria Math&quot;/&gt;&lt;wx:font wx:val=&quot;Cambria Math&quot;/&gt;&lt;w:sz-cs w:val=&quot;22&quot;/&gt;&lt;/w:rPr&gt;&lt;/m:ctrlPr&gt;&lt;/m:e&gt;&lt;/m:acc&gt;&lt;m:r&gt;&lt;w:rPr&gt;&lt;w:rFonts w:ascii=&quot;Cambria Math&quot; w:h-ansi=&quot;Cambria Math&quot;/&gt;&lt;wx:font wx:val=&quot;Cambria Math&quot;/&gt;&lt;w:i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DD16F0" w:rsidRPr="00706204">
        <w:rPr>
          <w:color w:val="000000"/>
          <w:sz w:val="26"/>
          <w:szCs w:val="26"/>
        </w:rPr>
        <w:fldChar w:fldCharType="end"/>
      </w:r>
      <w:r w:rsidRPr="00706204">
        <w:rPr>
          <w:color w:val="000000"/>
          <w:sz w:val="26"/>
          <w:szCs w:val="26"/>
        </w:rPr>
        <w:t>thay đổi theo thời gian.</w:t>
      </w:r>
    </w:p>
    <w:p w14:paraId="425412D1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>luôn hướng về Q.</w:t>
      </w:r>
    </w:p>
    <w:p w14:paraId="2E62AE20" w14:textId="77777777" w:rsidR="00606AEF" w:rsidRPr="00706204" w:rsidRDefault="00000000" w:rsidP="00706204">
      <w:pPr>
        <w:pStyle w:val="Normal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19. </w:t>
      </w:r>
      <w:r w:rsidRPr="00706204">
        <w:rPr>
          <w:rFonts w:hint="default"/>
          <w:kern w:val="2"/>
          <w:sz w:val="26"/>
          <w:szCs w:val="26"/>
          <w:lang w:eastAsia="en-US"/>
        </w:rPr>
        <w:t>1µF bằng:</w:t>
      </w:r>
    </w:p>
    <w:p w14:paraId="1ABEBF12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>10</w:t>
      </w:r>
      <w:r w:rsidRPr="00706204">
        <w:rPr>
          <w:color w:val="000000"/>
          <w:sz w:val="26"/>
          <w:szCs w:val="26"/>
          <w:vertAlign w:val="superscript"/>
        </w:rPr>
        <w:t>-9</w:t>
      </w:r>
      <w:r w:rsidRPr="00706204">
        <w:rPr>
          <w:color w:val="000000"/>
          <w:sz w:val="26"/>
          <w:szCs w:val="26"/>
        </w:rPr>
        <w:t xml:space="preserve"> F.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>10</w:t>
      </w:r>
      <w:r w:rsidRPr="00706204">
        <w:rPr>
          <w:color w:val="000000"/>
          <w:sz w:val="26"/>
          <w:szCs w:val="26"/>
          <w:vertAlign w:val="superscript"/>
        </w:rPr>
        <w:t>-3</w:t>
      </w:r>
      <w:r w:rsidRPr="00706204">
        <w:rPr>
          <w:color w:val="000000"/>
          <w:sz w:val="26"/>
          <w:szCs w:val="26"/>
        </w:rPr>
        <w:t xml:space="preserve"> F.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>10</w:t>
      </w:r>
      <w:r w:rsidRPr="00706204">
        <w:rPr>
          <w:color w:val="000000"/>
          <w:sz w:val="26"/>
          <w:szCs w:val="26"/>
          <w:vertAlign w:val="superscript"/>
        </w:rPr>
        <w:t>-6</w:t>
      </w:r>
      <w:r w:rsidRPr="00706204">
        <w:rPr>
          <w:color w:val="000000"/>
          <w:sz w:val="26"/>
          <w:szCs w:val="26"/>
        </w:rPr>
        <w:t xml:space="preserve"> F.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</w:rPr>
        <w:t>10</w:t>
      </w:r>
      <w:r w:rsidRPr="00706204">
        <w:rPr>
          <w:color w:val="000000"/>
          <w:sz w:val="26"/>
          <w:szCs w:val="26"/>
          <w:vertAlign w:val="superscript"/>
        </w:rPr>
        <w:t>-12</w:t>
      </w:r>
      <w:r w:rsidRPr="00706204">
        <w:rPr>
          <w:color w:val="000000"/>
          <w:sz w:val="26"/>
          <w:szCs w:val="26"/>
        </w:rPr>
        <w:t xml:space="preserve"> F.</w:t>
      </w:r>
    </w:p>
    <w:p w14:paraId="22B4C6EB" w14:textId="77777777" w:rsidR="00606AEF" w:rsidRPr="00706204" w:rsidRDefault="00000000" w:rsidP="00706204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20. </w:t>
      </w:r>
      <w:r w:rsidRPr="00706204">
        <w:rPr>
          <w:rFonts w:hint="default"/>
          <w:sz w:val="26"/>
          <w:szCs w:val="26"/>
          <w:lang w:eastAsia="en-US"/>
        </w:rPr>
        <w:t>Số êlectron dịch chuyển qua tiết diện thẳng của dây trong thời gian</w:t>
      </w:r>
      <w:r w:rsidRPr="00706204">
        <w:rPr>
          <w:rFonts w:hint="default"/>
          <w:sz w:val="26"/>
          <w:szCs w:val="26"/>
          <w:lang w:val="vi-VN" w:eastAsia="en-US"/>
        </w:rPr>
        <w:t xml:space="preserve"> 2(s)</w:t>
      </w:r>
      <w:r w:rsidRPr="00706204">
        <w:rPr>
          <w:rFonts w:hint="default"/>
          <w:sz w:val="26"/>
          <w:szCs w:val="26"/>
          <w:lang w:eastAsia="en-US"/>
        </w:rPr>
        <w:t xml:space="preserve"> là </w:t>
      </w:r>
      <w:r w:rsidRPr="00706204">
        <w:rPr>
          <w:rFonts w:hint="default"/>
          <w:position w:val="-10"/>
          <w:sz w:val="26"/>
          <w:szCs w:val="26"/>
        </w:rPr>
        <w:object w:dxaOrig="1010" w:dyaOrig="371" w14:anchorId="4A513606">
          <v:shape id="_x0000_i1053" type="#_x0000_t75" style="width:50.5pt;height:18.5pt" o:ole="">
            <v:imagedata r:id="rId46" o:title=""/>
          </v:shape>
          <o:OLEObject Type="Embed" ProgID="Equation.DSMT4" ShapeID="_x0000_i1053" DrawAspect="Content" ObjectID="_1775353310" r:id="rId47"/>
        </w:object>
      </w:r>
      <w:r w:rsidRPr="00706204">
        <w:rPr>
          <w:rFonts w:hint="default"/>
          <w:sz w:val="26"/>
          <w:szCs w:val="26"/>
          <w:lang w:eastAsia="en-US"/>
        </w:rPr>
        <w:t xml:space="preserve"> Khi đó dòng điện qua dây dẫn có cường độ là</w:t>
      </w:r>
      <w:r w:rsidRPr="00706204">
        <w:rPr>
          <w:rFonts w:hint="default"/>
          <w:sz w:val="26"/>
          <w:szCs w:val="26"/>
          <w:lang w:val="vi-VN" w:eastAsia="en-US"/>
        </w:rPr>
        <w:t>:</w:t>
      </w:r>
    </w:p>
    <w:p w14:paraId="0C3FF3C0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bCs/>
          <w:color w:val="000000"/>
          <w:sz w:val="26"/>
          <w:szCs w:val="26"/>
          <w:lang w:val="vi-VN"/>
        </w:rPr>
        <w:t>1A.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bCs/>
          <w:color w:val="000000"/>
          <w:sz w:val="26"/>
          <w:szCs w:val="26"/>
          <w:lang w:val="vi-VN"/>
        </w:rPr>
        <w:t>0,512.10</w:t>
      </w:r>
      <w:r w:rsidRPr="00706204">
        <w:rPr>
          <w:bCs/>
          <w:color w:val="000000"/>
          <w:sz w:val="26"/>
          <w:szCs w:val="26"/>
          <w:vertAlign w:val="superscript"/>
          <w:lang w:val="vi-VN"/>
        </w:rPr>
        <w:t>-37</w:t>
      </w:r>
      <w:r w:rsidRPr="00706204">
        <w:rPr>
          <w:bCs/>
          <w:color w:val="000000"/>
          <w:sz w:val="26"/>
          <w:szCs w:val="26"/>
          <w:lang w:val="vi-VN"/>
        </w:rPr>
        <w:t xml:space="preserve"> A</w:t>
      </w:r>
      <w:r w:rsidRPr="00706204">
        <w:rPr>
          <w:color w:val="000000"/>
          <w:sz w:val="26"/>
          <w:szCs w:val="26"/>
          <w:lang w:val="vi-VN"/>
        </w:rPr>
        <w:t>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z w:val="26"/>
          <w:szCs w:val="26"/>
          <w:lang w:val="vi-VN"/>
        </w:rPr>
        <w:t>0,5A.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bCs/>
          <w:color w:val="000000"/>
          <w:sz w:val="26"/>
          <w:szCs w:val="26"/>
          <w:lang w:val="vi-VN"/>
        </w:rPr>
        <w:t>2A.</w:t>
      </w:r>
    </w:p>
    <w:p w14:paraId="0C76C014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21. </w:t>
      </w:r>
      <w:r w:rsidRPr="00706204">
        <w:rPr>
          <w:rFonts w:hint="default"/>
          <w:kern w:val="2"/>
          <w:sz w:val="26"/>
          <w:szCs w:val="26"/>
          <w:lang w:eastAsia="en-US"/>
        </w:rPr>
        <w:t>Cường độ điện trường tại một điểm đặc trưng cho</w:t>
      </w:r>
    </w:p>
    <w:p w14:paraId="42B38300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điện trường tại điểm đó về phương diện dự trữ năng lượng.</w:t>
      </w:r>
    </w:p>
    <w:p w14:paraId="7BB578A1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tác dụng lực của điện trường lên điện tích tại điểm đó.</w:t>
      </w:r>
    </w:p>
    <w:p w14:paraId="7BE1AC53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tốc độ dịch chuyển điện tích tại điểm đó.</w:t>
      </w:r>
    </w:p>
    <w:p w14:paraId="1B9CE577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thể tích vùng có điện trường là lớn hay nhỏ.</w:t>
      </w:r>
    </w:p>
    <w:p w14:paraId="6D1BBCB3" w14:textId="77777777" w:rsidR="00606AEF" w:rsidRPr="00706204" w:rsidRDefault="00000000" w:rsidP="00706204">
      <w:pPr>
        <w:pStyle w:val="ListParagraph"/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22. </w:t>
      </w:r>
      <w:r w:rsidRPr="00706204">
        <w:rPr>
          <w:rFonts w:hint="default"/>
          <w:sz w:val="26"/>
          <w:szCs w:val="26"/>
          <w:lang w:eastAsia="en-US"/>
        </w:rPr>
        <w:t>Tại hai điểm A, B trong điện trường đều có điện thế lần lượt là 245V và 173V. Hiệu điện thế</w:t>
      </w:r>
      <w:r w:rsidRPr="00706204">
        <w:rPr>
          <w:rFonts w:hint="default"/>
          <w:sz w:val="26"/>
          <w:szCs w:val="26"/>
          <w:lang w:val="vi-VN" w:eastAsia="en-US"/>
        </w:rPr>
        <w:t>:</w:t>
      </w:r>
    </w:p>
    <w:p w14:paraId="5C232140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U</w:t>
      </w:r>
      <w:r w:rsidRPr="00706204">
        <w:rPr>
          <w:color w:val="000000"/>
          <w:kern w:val="2"/>
          <w:sz w:val="26"/>
          <w:szCs w:val="26"/>
          <w:vertAlign w:val="subscript"/>
        </w:rPr>
        <w:t>BA</w:t>
      </w:r>
      <w:r w:rsidRPr="00706204">
        <w:rPr>
          <w:color w:val="000000"/>
          <w:kern w:val="2"/>
          <w:sz w:val="26"/>
          <w:szCs w:val="26"/>
        </w:rPr>
        <w:t xml:space="preserve"> = –72V.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U</w:t>
      </w:r>
      <w:r w:rsidRPr="00706204">
        <w:rPr>
          <w:color w:val="000000"/>
          <w:kern w:val="2"/>
          <w:sz w:val="26"/>
          <w:szCs w:val="26"/>
          <w:vertAlign w:val="subscript"/>
        </w:rPr>
        <w:t xml:space="preserve">AB </w:t>
      </w:r>
      <w:r w:rsidRPr="00706204">
        <w:rPr>
          <w:color w:val="000000"/>
          <w:kern w:val="2"/>
          <w:sz w:val="26"/>
          <w:szCs w:val="26"/>
        </w:rPr>
        <w:t>= –72V.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U</w:t>
      </w:r>
      <w:r w:rsidRPr="00706204">
        <w:rPr>
          <w:color w:val="000000"/>
          <w:kern w:val="2"/>
          <w:sz w:val="26"/>
          <w:szCs w:val="26"/>
          <w:vertAlign w:val="subscript"/>
        </w:rPr>
        <w:t>AB</w:t>
      </w:r>
      <w:r w:rsidRPr="00706204">
        <w:rPr>
          <w:color w:val="000000"/>
          <w:kern w:val="2"/>
          <w:sz w:val="26"/>
          <w:szCs w:val="26"/>
        </w:rPr>
        <w:t xml:space="preserve"> = U</w:t>
      </w:r>
      <w:r w:rsidRPr="00706204">
        <w:rPr>
          <w:color w:val="000000"/>
          <w:kern w:val="2"/>
          <w:sz w:val="26"/>
          <w:szCs w:val="26"/>
          <w:vertAlign w:val="subscript"/>
        </w:rPr>
        <w:t>BA</w:t>
      </w:r>
      <w:r w:rsidRPr="00706204">
        <w:rPr>
          <w:color w:val="000000"/>
          <w:kern w:val="2"/>
          <w:sz w:val="26"/>
          <w:szCs w:val="26"/>
        </w:rPr>
        <w:t xml:space="preserve"> = 72V.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</w:rPr>
        <w:t>U</w:t>
      </w:r>
      <w:r w:rsidRPr="00706204">
        <w:rPr>
          <w:color w:val="000000"/>
          <w:kern w:val="2"/>
          <w:sz w:val="26"/>
          <w:szCs w:val="26"/>
          <w:vertAlign w:val="subscript"/>
        </w:rPr>
        <w:t xml:space="preserve">BA </w:t>
      </w:r>
      <w:r w:rsidRPr="00706204">
        <w:rPr>
          <w:color w:val="000000"/>
          <w:kern w:val="2"/>
          <w:sz w:val="26"/>
          <w:szCs w:val="26"/>
        </w:rPr>
        <w:t>= 72V.</w:t>
      </w:r>
    </w:p>
    <w:p w14:paraId="4ABF88C3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eastAsia="SimSun" w:hint="default"/>
          <w:b/>
          <w:color w:val="0000FF"/>
          <w:kern w:val="2"/>
          <w:sz w:val="26"/>
          <w:szCs w:val="26"/>
          <w:lang w:eastAsia="zh-CN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23. </w:t>
      </w:r>
      <w:r w:rsidRPr="00706204">
        <w:rPr>
          <w:rFonts w:eastAsia="SimSun" w:hint="default"/>
          <w:kern w:val="2"/>
          <w:sz w:val="26"/>
          <w:szCs w:val="26"/>
          <w:lang w:eastAsia="zh-CN"/>
        </w:rPr>
        <w:t>Dòng điện là:</w:t>
      </w:r>
    </w:p>
    <w:p w14:paraId="30EE8BFD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điện tích.</w:t>
      </w:r>
    </w:p>
    <w:p w14:paraId="4A7D3902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dòng chuyển động của các điện tích.</w:t>
      </w:r>
    </w:p>
    <w:p w14:paraId="4100E23C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electron.</w:t>
      </w:r>
    </w:p>
    <w:p w14:paraId="59F3EFD6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SimSun"/>
          <w:color w:val="000000"/>
          <w:kern w:val="2"/>
          <w:sz w:val="26"/>
          <w:szCs w:val="26"/>
          <w:lang w:eastAsia="zh-CN"/>
        </w:rPr>
        <w:t>dòng chuyển dời có hướng của các ion dương.</w:t>
      </w:r>
    </w:p>
    <w:p w14:paraId="7E44CEFD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kern w:val="2"/>
          <w:sz w:val="26"/>
          <w:szCs w:val="26"/>
          <w:lang w:val="vi-VN" w:eastAsia="vi-VN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24. </w:t>
      </w:r>
      <w:r w:rsidRPr="00706204">
        <w:rPr>
          <w:rFonts w:hint="default"/>
          <w:kern w:val="2"/>
          <w:sz w:val="26"/>
          <w:szCs w:val="26"/>
          <w:lang w:val="pt-BR" w:eastAsia="en-US"/>
        </w:rPr>
        <w:t>Điện trở của kim loại phụ thuộc vào nhiệt độ như thế nào?</w:t>
      </w:r>
    </w:p>
    <w:p w14:paraId="30C5AF7B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lastRenderedPageBreak/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pt-BR"/>
        </w:rPr>
        <w:t>Không đổi theo nhiệt độ.</w:t>
      </w:r>
    </w:p>
    <w:p w14:paraId="2AE9C6FE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pt-BR"/>
        </w:rPr>
        <w:t>Tăng khi nhiệt độ giảm.</w:t>
      </w:r>
    </w:p>
    <w:p w14:paraId="6583D8C9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pt-BR"/>
        </w:rPr>
        <w:t>Tăng khi nhiệt độ tăng.</w:t>
      </w:r>
    </w:p>
    <w:p w14:paraId="0E20810C" w14:textId="77777777" w:rsidR="00606AEF" w:rsidRPr="00706204" w:rsidRDefault="00000000" w:rsidP="00706204">
      <w:pPr>
        <w:tabs>
          <w:tab w:val="left" w:pos="280"/>
        </w:tabs>
        <w:spacing w:line="240" w:lineRule="atLeast"/>
        <w:ind w:left="292" w:hanging="292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kern w:val="2"/>
          <w:sz w:val="26"/>
          <w:szCs w:val="26"/>
          <w:lang w:val="pt-BR"/>
        </w:rPr>
        <w:t>Tăng hay giảm phụ thuộc vào bản chất kim loại.</w:t>
      </w:r>
    </w:p>
    <w:p w14:paraId="10035DAA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spacing w:val="10"/>
          <w:kern w:val="2"/>
          <w:sz w:val="26"/>
          <w:szCs w:val="26"/>
          <w:lang w:val="vi-VN"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25. </w:t>
      </w:r>
      <w:r w:rsidRPr="00706204">
        <w:rPr>
          <w:rFonts w:hint="default"/>
          <w:spacing w:val="10"/>
          <w:kern w:val="2"/>
          <w:sz w:val="26"/>
          <w:szCs w:val="26"/>
          <w:lang w:eastAsia="en-US"/>
        </w:rPr>
        <w:t>Cho một mạch điện gồm một pin 1,5V có điện trở trong 0,5</w:t>
      </w:r>
      <w:r w:rsidRPr="00706204">
        <w:rPr>
          <w:rFonts w:hint="default"/>
          <w:position w:val="-4"/>
          <w:sz w:val="26"/>
          <w:szCs w:val="26"/>
        </w:rPr>
        <w:object w:dxaOrig="239" w:dyaOrig="239" w14:anchorId="28926404">
          <v:shape id="_x0000_i1054" type="#_x0000_t75" style="width:12pt;height:12pt" o:ole="">
            <v:imagedata r:id="rId48" o:title=""/>
          </v:shape>
          <o:OLEObject Type="Embed" ProgID="Equation.DSMT4" ShapeID="_x0000_i1054" DrawAspect="Content" ObjectID="_1775353311" r:id="rId49"/>
        </w:object>
      </w:r>
      <w:r w:rsidRPr="00706204">
        <w:rPr>
          <w:rFonts w:hint="default"/>
          <w:spacing w:val="10"/>
          <w:kern w:val="2"/>
          <w:sz w:val="26"/>
          <w:szCs w:val="26"/>
          <w:lang w:eastAsia="en-US"/>
        </w:rPr>
        <w:t xml:space="preserve"> nối với mạch ngoài là một điện trở 2,5</w:t>
      </w:r>
      <w:r w:rsidRPr="00706204">
        <w:rPr>
          <w:rFonts w:hint="default"/>
          <w:position w:val="-4"/>
          <w:sz w:val="26"/>
          <w:szCs w:val="26"/>
        </w:rPr>
        <w:object w:dxaOrig="239" w:dyaOrig="239" w14:anchorId="1313AD25">
          <v:shape id="_x0000_i1055" type="#_x0000_t75" style="width:12pt;height:12pt" o:ole="">
            <v:imagedata r:id="rId48" o:title=""/>
          </v:shape>
          <o:OLEObject Type="Embed" ProgID="Equation.DSMT4" ShapeID="_x0000_i1055" DrawAspect="Content" ObjectID="_1775353312" r:id="rId50"/>
        </w:object>
      </w:r>
      <w:r w:rsidRPr="00706204">
        <w:rPr>
          <w:rFonts w:hint="default"/>
          <w:spacing w:val="10"/>
          <w:kern w:val="2"/>
          <w:sz w:val="26"/>
          <w:szCs w:val="26"/>
          <w:lang w:eastAsia="en-US"/>
        </w:rPr>
        <w:t>. Cường độ dòng điện trong toàn mạch là</w:t>
      </w:r>
      <w:r w:rsidRPr="00706204">
        <w:rPr>
          <w:rFonts w:hint="default"/>
          <w:spacing w:val="10"/>
          <w:kern w:val="2"/>
          <w:sz w:val="26"/>
          <w:szCs w:val="26"/>
          <w:lang w:val="vi-VN" w:eastAsia="en-US"/>
        </w:rPr>
        <w:t>:</w:t>
      </w:r>
    </w:p>
    <w:p w14:paraId="6C2CEDFD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pacing w:val="10"/>
          <w:kern w:val="2"/>
          <w:sz w:val="26"/>
          <w:szCs w:val="26"/>
        </w:rPr>
        <w:t>2</w:t>
      </w:r>
      <w:r w:rsidRPr="00706204">
        <w:rPr>
          <w:color w:val="000000"/>
          <w:spacing w:val="10"/>
          <w:kern w:val="2"/>
          <w:sz w:val="26"/>
          <w:szCs w:val="26"/>
          <w:lang w:val="vi-VN"/>
        </w:rPr>
        <w:t xml:space="preserve"> </w:t>
      </w:r>
      <w:r w:rsidRPr="00706204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pacing w:val="10"/>
          <w:kern w:val="2"/>
          <w:sz w:val="26"/>
          <w:szCs w:val="26"/>
        </w:rPr>
        <w:t>0,5</w:t>
      </w:r>
      <w:r w:rsidRPr="00706204">
        <w:rPr>
          <w:bCs/>
          <w:color w:val="000000"/>
          <w:spacing w:val="10"/>
          <w:kern w:val="2"/>
          <w:sz w:val="26"/>
          <w:szCs w:val="26"/>
          <w:lang w:val="vi-VN"/>
        </w:rPr>
        <w:t xml:space="preserve"> A.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spacing w:val="10"/>
          <w:kern w:val="2"/>
          <w:sz w:val="26"/>
          <w:szCs w:val="26"/>
        </w:rPr>
        <w:t>3</w:t>
      </w:r>
      <w:r w:rsidRPr="00706204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rFonts w:eastAsia="Calibri"/>
          <w:spacing w:val="10"/>
          <w:position w:val="-24"/>
          <w:sz w:val="26"/>
          <w:szCs w:val="26"/>
        </w:rPr>
        <w:object w:dxaOrig="220" w:dyaOrig="620" w14:anchorId="74E6270D">
          <v:shape id="_x0000_i1056" type="#_x0000_t75" style="width:11pt;height:31pt" o:ole="">
            <v:imagedata r:id="rId51" o:title=""/>
          </v:shape>
          <o:OLEObject Type="Embed" ProgID="Equation.DSMT4" ShapeID="_x0000_i1056" DrawAspect="Content" ObjectID="_1775353313" r:id="rId52"/>
        </w:object>
      </w:r>
      <w:r w:rsidRPr="00706204">
        <w:rPr>
          <w:bCs/>
          <w:color w:val="000000"/>
          <w:spacing w:val="10"/>
          <w:kern w:val="2"/>
          <w:sz w:val="26"/>
          <w:szCs w:val="26"/>
          <w:lang w:val="vi-VN"/>
        </w:rPr>
        <w:t>A.</w:t>
      </w:r>
    </w:p>
    <w:p w14:paraId="12B2FBB3" w14:textId="276D477A" w:rsidR="00606AEF" w:rsidRDefault="00000000" w:rsidP="00706204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Cs/>
          <w:sz w:val="26"/>
          <w:szCs w:val="26"/>
          <w:lang w:val="vi-VN" w:eastAsia="en-US"/>
        </w:rPr>
      </w:pPr>
      <w:r w:rsidRPr="00706204">
        <w:rPr>
          <w:rFonts w:eastAsia="Times New Roman" w:hint="default"/>
          <w:b/>
          <w:sz w:val="26"/>
          <w:szCs w:val="26"/>
        </w:rPr>
        <w:t>Câu 26.</w:t>
      </w:r>
      <w:r w:rsidR="00706204">
        <w:rPr>
          <w:rFonts w:eastAsia="Times New Roman" w:hint="default"/>
          <w:b/>
          <w:sz w:val="26"/>
          <w:szCs w:val="26"/>
          <w:lang w:val="vi-VN"/>
        </w:rPr>
        <w:t xml:space="preserve"> </w:t>
      </w:r>
      <w:r w:rsidRPr="00706204">
        <w:rPr>
          <w:rFonts w:hint="default"/>
          <w:bCs/>
          <w:sz w:val="26"/>
          <w:szCs w:val="26"/>
          <w:lang w:eastAsia="en-US"/>
        </w:rPr>
        <w:t>Công thức nào dưới đây xác định độ lớn lực tương tác tĩnh điện giữa hai điện tích điểm q</w:t>
      </w:r>
      <w:r w:rsidRPr="00706204">
        <w:rPr>
          <w:rFonts w:hint="default"/>
          <w:bCs/>
          <w:sz w:val="26"/>
          <w:szCs w:val="26"/>
          <w:vertAlign w:val="subscript"/>
          <w:lang w:eastAsia="en-US"/>
        </w:rPr>
        <w:t>1</w:t>
      </w:r>
      <w:r w:rsidRPr="00706204">
        <w:rPr>
          <w:rFonts w:hint="default"/>
          <w:bCs/>
          <w:sz w:val="26"/>
          <w:szCs w:val="26"/>
          <w:lang w:eastAsia="en-US"/>
        </w:rPr>
        <w:t>, q</w:t>
      </w:r>
      <w:r w:rsidRPr="00706204">
        <w:rPr>
          <w:rFonts w:hint="default"/>
          <w:bCs/>
          <w:sz w:val="26"/>
          <w:szCs w:val="26"/>
          <w:vertAlign w:val="subscript"/>
          <w:lang w:eastAsia="en-US"/>
        </w:rPr>
        <w:t>2</w:t>
      </w:r>
      <w:r w:rsidRPr="00706204">
        <w:rPr>
          <w:rFonts w:hint="default"/>
          <w:bCs/>
          <w:sz w:val="26"/>
          <w:szCs w:val="26"/>
          <w:lang w:eastAsia="en-US"/>
        </w:rPr>
        <w:t xml:space="preserve"> đặt cách nhau một khoảng r trong chân không, với </w:t>
      </w:r>
      <w:r w:rsidRPr="00706204">
        <w:rPr>
          <w:rFonts w:hint="default"/>
          <w:bCs/>
          <w:i/>
          <w:iCs/>
          <w:sz w:val="26"/>
          <w:szCs w:val="26"/>
          <w:lang w:eastAsia="en-US"/>
        </w:rPr>
        <w:t>k = 9.10</w:t>
      </w:r>
      <w:r w:rsidRPr="00706204"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9</w:t>
      </w:r>
      <w:r w:rsidRPr="00706204">
        <w:rPr>
          <w:rFonts w:hint="default"/>
          <w:bCs/>
          <w:i/>
          <w:iCs/>
          <w:sz w:val="26"/>
          <w:szCs w:val="26"/>
          <w:lang w:eastAsia="en-US"/>
        </w:rPr>
        <w:t>N.m</w:t>
      </w:r>
      <w:r w:rsidRPr="00706204"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2</w:t>
      </w:r>
      <w:r w:rsidRPr="00706204">
        <w:rPr>
          <w:rFonts w:hint="default"/>
          <w:bCs/>
          <w:i/>
          <w:iCs/>
          <w:sz w:val="26"/>
          <w:szCs w:val="26"/>
          <w:lang w:eastAsia="en-US"/>
        </w:rPr>
        <w:t>/C</w:t>
      </w:r>
      <w:r w:rsidRPr="00706204">
        <w:rPr>
          <w:rFonts w:hint="default"/>
          <w:bCs/>
          <w:i/>
          <w:iCs/>
          <w:sz w:val="26"/>
          <w:szCs w:val="26"/>
          <w:vertAlign w:val="superscript"/>
          <w:lang w:eastAsia="en-US"/>
        </w:rPr>
        <w:t>2</w:t>
      </w:r>
      <w:r w:rsidRPr="00706204">
        <w:rPr>
          <w:rFonts w:hint="default"/>
          <w:bCs/>
          <w:sz w:val="26"/>
          <w:szCs w:val="26"/>
          <w:lang w:eastAsia="en-US"/>
        </w:rPr>
        <w:t xml:space="preserve"> là hằng số Coulomb?</w:t>
      </w:r>
    </w:p>
    <w:p w14:paraId="7CF7B542" w14:textId="4CC354C6" w:rsidR="00B53B79" w:rsidRPr="00B53B79" w:rsidRDefault="00B53B79" w:rsidP="00706204">
      <w:pPr>
        <w:pStyle w:val="ListParagraph"/>
        <w:tabs>
          <w:tab w:val="left" w:pos="810"/>
          <w:tab w:val="left" w:pos="990"/>
        </w:tabs>
        <w:spacing w:after="0" w:line="240" w:lineRule="atLeast"/>
        <w:ind w:left="0"/>
        <w:jc w:val="both"/>
        <w:rPr>
          <w:rFonts w:hint="default"/>
          <w:b/>
          <w:sz w:val="26"/>
          <w:szCs w:val="26"/>
          <w:lang w:val="vi-VN" w:eastAsia="en-US"/>
        </w:rPr>
      </w:pPr>
      <w:r>
        <w:rPr>
          <w:rFonts w:hint="default"/>
          <w:b/>
          <w:sz w:val="26"/>
          <w:szCs w:val="26"/>
          <w:lang w:val="vi-VN" w:eastAsia="en-US"/>
        </w:rPr>
        <w:t xml:space="preserve">    </w:t>
      </w:r>
      <w:r w:rsidRPr="00B53B79">
        <w:rPr>
          <w:rFonts w:hint="default"/>
          <w:b/>
          <w:sz w:val="26"/>
          <w:szCs w:val="26"/>
          <w:lang w:val="vi-VN" w:eastAsia="en-US"/>
        </w:rPr>
        <w:t xml:space="preserve">A. </w:t>
      </w:r>
      <w:r w:rsidRPr="00052E94">
        <w:rPr>
          <w:b/>
          <w:position w:val="-36"/>
          <w:sz w:val="26"/>
          <w:szCs w:val="26"/>
          <w:lang w:val="vi-VN"/>
        </w:rPr>
        <w:object w:dxaOrig="1219" w:dyaOrig="780" w14:anchorId="4A948B33">
          <v:shape id="_x0000_i1079" type="#_x0000_t75" style="width:61pt;height:39pt" o:ole="">
            <v:imagedata r:id="rId53" o:title=""/>
          </v:shape>
          <o:OLEObject Type="Embed" ProgID="Equation.DSMT4" ShapeID="_x0000_i1079" DrawAspect="Content" ObjectID="_1775353314" r:id="rId54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B53B79">
        <w:rPr>
          <w:rFonts w:hint="default"/>
          <w:b/>
          <w:sz w:val="26"/>
          <w:szCs w:val="26"/>
          <w:lang w:val="vi-VN" w:eastAsia="en-US"/>
        </w:rPr>
        <w:t xml:space="preserve">B. </w:t>
      </w:r>
      <w:r w:rsidRPr="00052E94">
        <w:rPr>
          <w:b/>
          <w:position w:val="-24"/>
          <w:sz w:val="26"/>
          <w:szCs w:val="26"/>
          <w:lang w:val="vi-VN"/>
        </w:rPr>
        <w:object w:dxaOrig="1020" w:dyaOrig="720" w14:anchorId="18DA1507">
          <v:shape id="_x0000_i1080" type="#_x0000_t75" style="width:51pt;height:36pt" o:ole="">
            <v:imagedata r:id="rId55" o:title=""/>
          </v:shape>
          <o:OLEObject Type="Embed" ProgID="Equation.DSMT4" ShapeID="_x0000_i1080" DrawAspect="Content" ObjectID="_1775353315" r:id="rId56"/>
        </w:objec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</w:r>
      <w:r w:rsidRPr="00B53B79">
        <w:rPr>
          <w:rFonts w:hint="default"/>
          <w:b/>
          <w:sz w:val="26"/>
          <w:szCs w:val="26"/>
          <w:lang w:val="vi-VN" w:eastAsia="en-US"/>
        </w:rPr>
        <w:t xml:space="preserve">C. </w:t>
      </w:r>
      <w:r w:rsidRPr="00052E94">
        <w:rPr>
          <w:b/>
          <w:position w:val="-24"/>
          <w:sz w:val="26"/>
          <w:szCs w:val="26"/>
          <w:lang w:val="vi-VN"/>
        </w:rPr>
        <w:object w:dxaOrig="1300" w:dyaOrig="720" w14:anchorId="05AFE35D">
          <v:shape id="_x0000_i1081" type="#_x0000_t75" style="width:65pt;height:36pt" o:ole="">
            <v:imagedata r:id="rId57" o:title=""/>
          </v:shape>
          <o:OLEObject Type="Embed" ProgID="Equation.DSMT4" ShapeID="_x0000_i1081" DrawAspect="Content" ObjectID="_1775353316" r:id="rId58"/>
        </w:object>
      </w:r>
      <w:r>
        <w:rPr>
          <w:rFonts w:hint="default"/>
          <w:b/>
          <w:sz w:val="26"/>
          <w:szCs w:val="26"/>
          <w:lang w:val="vi-VN"/>
        </w:rPr>
        <w:t xml:space="preserve"> </w:t>
      </w:r>
      <w:r>
        <w:rPr>
          <w:rFonts w:hint="default"/>
          <w:b/>
          <w:sz w:val="26"/>
          <w:szCs w:val="26"/>
          <w:lang w:val="vi-VN"/>
        </w:rPr>
        <w:tab/>
      </w:r>
      <w:r>
        <w:rPr>
          <w:rFonts w:hint="default"/>
          <w:b/>
          <w:sz w:val="26"/>
          <w:szCs w:val="26"/>
          <w:lang w:val="vi-VN"/>
        </w:rPr>
        <w:tab/>
        <w:t xml:space="preserve">D. </w:t>
      </w:r>
      <w:r w:rsidRPr="00052E94">
        <w:rPr>
          <w:b/>
          <w:position w:val="-24"/>
          <w:sz w:val="26"/>
          <w:szCs w:val="26"/>
          <w:lang w:val="vi-VN"/>
        </w:rPr>
        <w:object w:dxaOrig="1180" w:dyaOrig="720" w14:anchorId="2EF1F3E8">
          <v:shape id="_x0000_i1082" type="#_x0000_t75" style="width:59pt;height:36pt" o:ole="">
            <v:imagedata r:id="rId59" o:title=""/>
          </v:shape>
          <o:OLEObject Type="Embed" ProgID="Equation.DSMT4" ShapeID="_x0000_i1082" DrawAspect="Content" ObjectID="_1775353317" r:id="rId60"/>
        </w:object>
      </w:r>
    </w:p>
    <w:p w14:paraId="6C167477" w14:textId="77777777" w:rsidR="00606AEF" w:rsidRPr="00706204" w:rsidRDefault="00000000" w:rsidP="00706204">
      <w:pPr>
        <w:pStyle w:val="Normal0"/>
        <w:tabs>
          <w:tab w:val="left" w:pos="992"/>
        </w:tabs>
        <w:autoSpaceDE w:val="0"/>
        <w:autoSpaceDN w:val="0"/>
        <w:spacing w:line="240" w:lineRule="atLeast"/>
        <w:jc w:val="both"/>
        <w:rPr>
          <w:rFonts w:hint="default"/>
          <w:b/>
          <w:kern w:val="2"/>
          <w:sz w:val="26"/>
          <w:szCs w:val="26"/>
          <w:lang w:eastAsia="en-US" w:bidi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27.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Một</w:t>
      </w:r>
      <w:r w:rsidRPr="00706204">
        <w:rPr>
          <w:rFonts w:hint="default"/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điện</w:t>
      </w:r>
      <w:r w:rsidRPr="00706204"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tích</w:t>
      </w:r>
      <w:r w:rsidRPr="00706204">
        <w:rPr>
          <w:rFonts w:hint="default"/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q</w:t>
      </w:r>
      <w:r w:rsidRPr="00706204"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chuyển</w:t>
      </w:r>
      <w:r w:rsidRPr="00706204">
        <w:rPr>
          <w:rFonts w:hint="default"/>
          <w:spacing w:val="-8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động</w:t>
      </w:r>
      <w:r w:rsidRPr="00706204">
        <w:rPr>
          <w:rFonts w:hint="default"/>
          <w:spacing w:val="-15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trong</w:t>
      </w:r>
      <w:r w:rsidRPr="00706204">
        <w:rPr>
          <w:rFonts w:hint="default"/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điện</w:t>
      </w:r>
      <w:r w:rsidRPr="00706204"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trường</w:t>
      </w:r>
      <w:r w:rsidRPr="00706204">
        <w:rPr>
          <w:rFonts w:hint="default"/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không</w:t>
      </w:r>
      <w:r w:rsidRPr="00706204"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đều</w:t>
      </w:r>
      <w:r w:rsidRPr="00706204">
        <w:rPr>
          <w:rFonts w:hint="default"/>
          <w:spacing w:val="-12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theo</w:t>
      </w:r>
      <w:r w:rsidRPr="00706204"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một</w:t>
      </w:r>
      <w:r w:rsidRPr="00706204">
        <w:rPr>
          <w:rFonts w:hint="default"/>
          <w:spacing w:val="-11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đường</w:t>
      </w:r>
      <w:r w:rsidRPr="00706204"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cong</w:t>
      </w:r>
      <w:r w:rsidRPr="00706204"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kín.</w:t>
      </w:r>
      <w:r w:rsidRPr="00706204">
        <w:rPr>
          <w:rFonts w:hint="default"/>
          <w:spacing w:val="-10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Gọi</w:t>
      </w:r>
      <w:r w:rsidRPr="00706204">
        <w:rPr>
          <w:rFonts w:hint="default"/>
          <w:spacing w:val="-13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công</w:t>
      </w:r>
      <w:r w:rsidRPr="00706204">
        <w:rPr>
          <w:rFonts w:hint="default"/>
          <w:spacing w:val="-14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của lực điện trong chuyển động đó là A</w:t>
      </w:r>
      <w:r w:rsidRPr="00706204">
        <w:rPr>
          <w:rFonts w:hint="default"/>
          <w:spacing w:val="-23"/>
          <w:w w:val="105"/>
          <w:kern w:val="2"/>
          <w:sz w:val="26"/>
          <w:szCs w:val="26"/>
          <w:lang w:eastAsia="en-US" w:bidi="en-US"/>
        </w:rPr>
        <w:t xml:space="preserve"> </w:t>
      </w:r>
      <w:r w:rsidRPr="00706204">
        <w:rPr>
          <w:rFonts w:hint="default"/>
          <w:w w:val="105"/>
          <w:kern w:val="2"/>
          <w:sz w:val="26"/>
          <w:szCs w:val="26"/>
          <w:lang w:eastAsia="en-US" w:bidi="en-US"/>
        </w:rPr>
        <w:t>thì</w:t>
      </w:r>
      <w:r w:rsidRPr="00706204">
        <w:rPr>
          <w:rFonts w:hint="default"/>
          <w:w w:val="105"/>
          <w:kern w:val="2"/>
          <w:sz w:val="26"/>
          <w:szCs w:val="26"/>
          <w:lang w:val="vi-VN" w:eastAsia="en-US" w:bidi="en-US"/>
        </w:rPr>
        <w:t>:</w:t>
      </w:r>
    </w:p>
    <w:p w14:paraId="347EEF3E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A &gt; 0 nếu q &lt;</w:t>
      </w:r>
      <w:r w:rsidRPr="00706204">
        <w:rPr>
          <w:color w:val="000000"/>
          <w:spacing w:val="-16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0.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A &lt; 0 nếu q &lt;</w:t>
      </w:r>
      <w:r w:rsidRPr="00706204">
        <w:rPr>
          <w:color w:val="000000"/>
          <w:spacing w:val="-24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706204">
        <w:rPr>
          <w:color w:val="000000"/>
          <w:kern w:val="2"/>
          <w:sz w:val="26"/>
          <w:szCs w:val="26"/>
          <w:lang w:bidi="en-US"/>
        </w:rPr>
        <w:t>.</w:t>
      </w:r>
    </w:p>
    <w:p w14:paraId="04ACFAAA" w14:textId="77777777" w:rsidR="00606AEF" w:rsidRPr="00706204" w:rsidRDefault="00000000" w:rsidP="00706204">
      <w:pPr>
        <w:tabs>
          <w:tab w:val="left" w:pos="280"/>
          <w:tab w:val="left" w:pos="524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A</w:t>
      </w:r>
      <w:r w:rsidRPr="00706204">
        <w:rPr>
          <w:color w:val="000000"/>
          <w:spacing w:val="-9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=</w:t>
      </w:r>
      <w:r w:rsidRPr="00706204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0</w:t>
      </w:r>
      <w:r w:rsidRPr="00706204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trong</w:t>
      </w:r>
      <w:r w:rsidRPr="00706204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mọi</w:t>
      </w:r>
      <w:r w:rsidRPr="00706204">
        <w:rPr>
          <w:color w:val="000000"/>
          <w:spacing w:val="-11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trường</w:t>
      </w:r>
      <w:r w:rsidRPr="00706204">
        <w:rPr>
          <w:color w:val="000000"/>
          <w:spacing w:val="-12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hợp.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A &gt; 0 nếu q</w:t>
      </w:r>
      <w:r w:rsidRPr="00706204">
        <w:rPr>
          <w:color w:val="000000"/>
          <w:spacing w:val="-37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&gt;</w:t>
      </w:r>
      <w:r w:rsidRPr="00706204">
        <w:rPr>
          <w:color w:val="000000"/>
          <w:spacing w:val="-7"/>
          <w:w w:val="105"/>
          <w:kern w:val="2"/>
          <w:sz w:val="26"/>
          <w:szCs w:val="26"/>
          <w:lang w:bidi="en-US"/>
        </w:rPr>
        <w:t xml:space="preserve"> </w:t>
      </w:r>
      <w:r w:rsidRPr="00706204">
        <w:rPr>
          <w:color w:val="000000"/>
          <w:w w:val="105"/>
          <w:kern w:val="2"/>
          <w:sz w:val="26"/>
          <w:szCs w:val="26"/>
          <w:lang w:bidi="en-US"/>
        </w:rPr>
        <w:t>0.</w:t>
      </w:r>
    </w:p>
    <w:p w14:paraId="7B18F6C3" w14:textId="4B193044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jc w:val="both"/>
        <w:rPr>
          <w:rFonts w:hint="default"/>
          <w:b/>
          <w:noProof/>
          <w:kern w:val="2"/>
          <w:sz w:val="26"/>
          <w:szCs w:val="26"/>
          <w:lang w:eastAsia="en-US"/>
        </w:rPr>
      </w:pPr>
      <w:r w:rsidRPr="00706204">
        <w:rPr>
          <w:rFonts w:eastAsia="Times New Roman" w:hint="default"/>
          <w:b/>
          <w:sz w:val="26"/>
          <w:szCs w:val="26"/>
        </w:rPr>
        <w:t xml:space="preserve">Câu 28. </w:t>
      </w:r>
      <w:r w:rsidRPr="00706204">
        <w:rPr>
          <w:rFonts w:hint="default"/>
          <w:noProof/>
          <w:kern w:val="2"/>
          <w:sz w:val="26"/>
          <w:szCs w:val="26"/>
          <w:lang w:eastAsia="en-US"/>
        </w:rPr>
        <w:t xml:space="preserve">Cho mạch điện như hình. Các điện trở </w:t>
      </w:r>
      <w:r w:rsidRPr="00706204">
        <w:rPr>
          <w:rFonts w:hint="default"/>
          <w:noProof/>
          <w:position w:val="-12"/>
          <w:sz w:val="26"/>
          <w:szCs w:val="26"/>
        </w:rPr>
        <w:object w:dxaOrig="1307" w:dyaOrig="410" w14:anchorId="3C7509EB">
          <v:shape id="_x0000_i1065" type="#_x0000_t75" style="width:65.5pt;height:20.5pt" o:ole="">
            <v:imagedata r:id="rId61" o:title=""/>
          </v:shape>
          <o:OLEObject Type="Embed" ProgID="Equation.DSMT4" ShapeID="_x0000_i1065" DrawAspect="Content" ObjectID="_1775353318" r:id="rId62"/>
        </w:object>
      </w:r>
      <w:r w:rsidRPr="00706204">
        <w:rPr>
          <w:rFonts w:hint="default"/>
          <w:noProof/>
          <w:kern w:val="2"/>
          <w:sz w:val="26"/>
          <w:szCs w:val="26"/>
          <w:lang w:eastAsia="en-US"/>
        </w:rPr>
        <w:t xml:space="preserve"> và </w:t>
      </w:r>
      <w:r w:rsidRPr="00706204">
        <w:rPr>
          <w:rFonts w:hint="default"/>
          <w:noProof/>
          <w:position w:val="-12"/>
          <w:sz w:val="26"/>
          <w:szCs w:val="26"/>
        </w:rPr>
        <w:object w:dxaOrig="820" w:dyaOrig="410" w14:anchorId="710A614C">
          <v:shape id="_x0000_i1066" type="#_x0000_t75" style="width:41pt;height:20.5pt" o:ole="">
            <v:imagedata r:id="rId63" o:title=""/>
          </v:shape>
          <o:OLEObject Type="Embed" ProgID="Equation.DSMT4" ShapeID="_x0000_i1066" DrawAspect="Content" ObjectID="_1775353319" r:id="rId64"/>
        </w:object>
      </w:r>
      <w:r w:rsidRPr="00706204">
        <w:rPr>
          <w:rFonts w:hint="default"/>
          <w:noProof/>
          <w:kern w:val="2"/>
          <w:sz w:val="26"/>
          <w:szCs w:val="26"/>
          <w:lang w:eastAsia="en-US"/>
        </w:rPr>
        <w:t xml:space="preserve">. Cường độ dòng điện qua </w:t>
      </w:r>
      <w:r w:rsidRPr="00706204">
        <w:rPr>
          <w:rFonts w:hint="default"/>
          <w:noProof/>
          <w:position w:val="-12"/>
          <w:sz w:val="26"/>
          <w:szCs w:val="26"/>
        </w:rPr>
        <w:object w:dxaOrig="280" w:dyaOrig="410" w14:anchorId="36439426">
          <v:shape id="_x0000_i1067" type="#_x0000_t75" style="width:14pt;height:20.5pt" o:ole="">
            <v:imagedata r:id="rId65" o:title=""/>
          </v:shape>
          <o:OLEObject Type="Embed" ProgID="Equation.DSMT4" ShapeID="_x0000_i1067" DrawAspect="Content" ObjectID="_1775353320" r:id="rId66"/>
        </w:object>
      </w:r>
      <w:r w:rsidRPr="00706204">
        <w:rPr>
          <w:rFonts w:hint="default"/>
          <w:noProof/>
          <w:kern w:val="2"/>
          <w:sz w:val="26"/>
          <w:szCs w:val="26"/>
          <w:lang w:eastAsia="en-US"/>
        </w:rPr>
        <w:t xml:space="preserve"> là 4A.</w:t>
      </w:r>
      <w:r w:rsidRPr="00706204">
        <w:rPr>
          <w:rFonts w:hint="default"/>
          <w:b/>
          <w:noProof/>
          <w:kern w:val="2"/>
          <w:sz w:val="26"/>
          <w:szCs w:val="26"/>
          <w:lang w:eastAsia="en-US"/>
        </w:rPr>
        <w:t xml:space="preserve"> </w:t>
      </w:r>
    </w:p>
    <w:p w14:paraId="07BFA116" w14:textId="2B50817D" w:rsidR="00606AEF" w:rsidRPr="00706204" w:rsidRDefault="00B53B79" w:rsidP="00706204">
      <w:pPr>
        <w:pStyle w:val="Normal0"/>
        <w:tabs>
          <w:tab w:val="left" w:pos="992"/>
        </w:tabs>
        <w:spacing w:line="240" w:lineRule="atLeast"/>
        <w:jc w:val="center"/>
        <w:rPr>
          <w:rFonts w:hint="default"/>
          <w:b/>
          <w:noProof/>
          <w:kern w:val="2"/>
          <w:sz w:val="26"/>
          <w:szCs w:val="26"/>
          <w:lang w:eastAsia="en-US"/>
        </w:rPr>
      </w:pPr>
      <w:r>
        <w:rPr>
          <w:b/>
          <w:bCs/>
          <w:noProof/>
          <w:sz w:val="26"/>
          <w:szCs w:val="26"/>
        </w:rPr>
        <w:pict w14:anchorId="5997533D">
          <v:shape id="Picture 1" o:spid="_x0000_i1068" type="#_x0000_t75" style="width:171.5pt;height:82pt;mso-wrap-distance-left:0;mso-wrap-distance-top:0;mso-wrap-distance-right:0;mso-wrap-distance-bottom:0">
            <v:imagedata r:id="rId67" o:title=""/>
          </v:shape>
        </w:pict>
      </w:r>
    </w:p>
    <w:p w14:paraId="5D938169" w14:textId="77777777" w:rsidR="00606AEF" w:rsidRPr="00706204" w:rsidRDefault="00000000" w:rsidP="00706204">
      <w:pPr>
        <w:pStyle w:val="Normal0"/>
        <w:tabs>
          <w:tab w:val="left" w:pos="992"/>
        </w:tabs>
        <w:spacing w:line="240" w:lineRule="atLeast"/>
        <w:ind w:firstLine="280"/>
        <w:jc w:val="both"/>
        <w:rPr>
          <w:rFonts w:hint="default"/>
          <w:b/>
          <w:noProof/>
          <w:kern w:val="2"/>
          <w:sz w:val="26"/>
          <w:szCs w:val="26"/>
          <w:lang w:val="vi-VN" w:eastAsia="en-US"/>
        </w:rPr>
      </w:pPr>
      <w:r w:rsidRPr="00706204">
        <w:rPr>
          <w:rFonts w:hint="default"/>
          <w:noProof/>
          <w:kern w:val="2"/>
          <w:sz w:val="26"/>
          <w:szCs w:val="26"/>
          <w:lang w:eastAsia="en-US"/>
        </w:rPr>
        <w:t>Số chỉ của ampe kế là</w:t>
      </w:r>
      <w:r w:rsidRPr="00706204">
        <w:rPr>
          <w:rFonts w:hint="default"/>
          <w:noProof/>
          <w:kern w:val="2"/>
          <w:sz w:val="26"/>
          <w:szCs w:val="26"/>
          <w:lang w:val="vi-VN" w:eastAsia="en-US"/>
        </w:rPr>
        <w:t>:</w:t>
      </w:r>
    </w:p>
    <w:p w14:paraId="7ED890BA" w14:textId="77777777" w:rsidR="00606AEF" w:rsidRPr="00706204" w:rsidRDefault="00000000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  <w:r w:rsidRPr="00706204">
        <w:rPr>
          <w:b/>
          <w:sz w:val="26"/>
          <w:szCs w:val="26"/>
        </w:rPr>
        <w:tab/>
        <w:t>A.</w:t>
      </w:r>
      <w:r w:rsidRPr="00706204">
        <w:rPr>
          <w:sz w:val="26"/>
          <w:szCs w:val="26"/>
        </w:rPr>
        <w:t xml:space="preserve"> </w:t>
      </w:r>
      <w:r w:rsidRPr="00706204">
        <w:rPr>
          <w:noProof/>
          <w:color w:val="000000"/>
          <w:kern w:val="2"/>
          <w:sz w:val="26"/>
          <w:szCs w:val="26"/>
        </w:rPr>
        <w:t>3A.</w:t>
      </w:r>
      <w:r w:rsidRPr="00706204">
        <w:rPr>
          <w:b/>
          <w:sz w:val="26"/>
          <w:szCs w:val="26"/>
        </w:rPr>
        <w:tab/>
        <w:t>B.</w:t>
      </w:r>
      <w:r w:rsidRPr="00706204">
        <w:rPr>
          <w:sz w:val="26"/>
          <w:szCs w:val="26"/>
        </w:rPr>
        <w:t xml:space="preserve"> </w:t>
      </w:r>
      <w:r w:rsidRPr="00706204">
        <w:rPr>
          <w:noProof/>
          <w:color w:val="000000"/>
          <w:kern w:val="2"/>
          <w:sz w:val="26"/>
          <w:szCs w:val="26"/>
        </w:rPr>
        <w:t>1A.</w:t>
      </w:r>
      <w:r w:rsidRPr="00706204">
        <w:rPr>
          <w:b/>
          <w:sz w:val="26"/>
          <w:szCs w:val="26"/>
        </w:rPr>
        <w:tab/>
        <w:t>C.</w:t>
      </w:r>
      <w:r w:rsidRPr="00706204">
        <w:rPr>
          <w:sz w:val="26"/>
          <w:szCs w:val="26"/>
        </w:rPr>
        <w:t xml:space="preserve"> </w:t>
      </w:r>
      <w:r w:rsidRPr="00706204">
        <w:rPr>
          <w:noProof/>
          <w:color w:val="000000"/>
          <w:kern w:val="2"/>
          <w:sz w:val="26"/>
          <w:szCs w:val="26"/>
        </w:rPr>
        <w:t>2A.</w:t>
      </w:r>
      <w:r w:rsidRPr="00706204">
        <w:rPr>
          <w:b/>
          <w:sz w:val="26"/>
          <w:szCs w:val="26"/>
        </w:rPr>
        <w:tab/>
        <w:t>D.</w:t>
      </w:r>
      <w:r w:rsidRPr="00706204">
        <w:rPr>
          <w:sz w:val="26"/>
          <w:szCs w:val="26"/>
        </w:rPr>
        <w:t xml:space="preserve"> </w:t>
      </w:r>
      <w:r w:rsidRPr="00706204">
        <w:rPr>
          <w:noProof/>
          <w:color w:val="000000"/>
          <w:kern w:val="2"/>
          <w:sz w:val="26"/>
          <w:szCs w:val="26"/>
        </w:rPr>
        <w:t>4A.</w:t>
      </w:r>
    </w:p>
    <w:p w14:paraId="52FAF722" w14:textId="6C8A175C" w:rsidR="00706204" w:rsidRDefault="00B53B79" w:rsidP="00706204">
      <w:pPr>
        <w:spacing w:line="240" w:lineRule="atLeast"/>
        <w:jc w:val="both"/>
        <w:rPr>
          <w:b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388E8240">
          <v:shape id="_x0000_s1183" type="#_x0000_t75" style="position:absolute;left:0;text-align:left;margin-left:406.65pt;margin-top:12.4pt;width:110.4pt;height:141pt;z-index:9;visibility:visible;mso-wrap-style:square;mso-position-horizontal-relative:text;mso-position-vertical-relative:text;mso-width-relative:page;mso-height-relative:page">
            <v:imagedata r:id="rId68" o:title=""/>
            <w10:wrap type="square"/>
          </v:shape>
        </w:pict>
      </w:r>
    </w:p>
    <w:p w14:paraId="0A482B9A" w14:textId="118D15CD" w:rsidR="00706204" w:rsidRPr="00706204" w:rsidRDefault="00706204" w:rsidP="00706204">
      <w:pPr>
        <w:spacing w:line="240" w:lineRule="atLeast"/>
        <w:jc w:val="both"/>
        <w:rPr>
          <w:b/>
          <w:sz w:val="26"/>
          <w:szCs w:val="26"/>
        </w:rPr>
      </w:pPr>
      <w:r w:rsidRPr="00706204">
        <w:rPr>
          <w:b/>
          <w:sz w:val="26"/>
          <w:szCs w:val="26"/>
        </w:rPr>
        <w:t>PHẦN II. TỰ LUẬN (</w:t>
      </w:r>
      <w:r w:rsidRPr="00706204">
        <w:rPr>
          <w:b/>
          <w:sz w:val="26"/>
          <w:szCs w:val="26"/>
          <w:lang w:val="vi-VN"/>
        </w:rPr>
        <w:t xml:space="preserve">3 </w:t>
      </w:r>
      <w:r w:rsidRPr="00706204">
        <w:rPr>
          <w:b/>
          <w:sz w:val="26"/>
          <w:szCs w:val="26"/>
        </w:rPr>
        <w:t>điểm)</w:t>
      </w:r>
    </w:p>
    <w:p w14:paraId="0DBD6FDE" w14:textId="77777777" w:rsidR="00706204" w:rsidRPr="00706204" w:rsidRDefault="00706204" w:rsidP="00706204">
      <w:pPr>
        <w:tabs>
          <w:tab w:val="left" w:pos="567"/>
          <w:tab w:val="left" w:pos="3640"/>
        </w:tabs>
        <w:spacing w:line="240" w:lineRule="atLeast"/>
        <w:jc w:val="both"/>
        <w:rPr>
          <w:b/>
          <w:sz w:val="26"/>
          <w:szCs w:val="26"/>
        </w:rPr>
      </w:pPr>
      <w:r w:rsidRPr="00706204">
        <w:rPr>
          <w:b/>
          <w:sz w:val="26"/>
          <w:szCs w:val="26"/>
          <w:lang w:val="vi-VN"/>
        </w:rPr>
        <w:t>BÀI 1</w:t>
      </w:r>
      <w:r w:rsidRPr="00706204">
        <w:rPr>
          <w:b/>
          <w:sz w:val="26"/>
          <w:szCs w:val="26"/>
        </w:rPr>
        <w:t xml:space="preserve"> (1,0 điểm)</w:t>
      </w:r>
    </w:p>
    <w:p w14:paraId="37793E9D" w14:textId="77777777" w:rsidR="00706204" w:rsidRPr="00706204" w:rsidRDefault="00706204" w:rsidP="00706204">
      <w:pPr>
        <w:pStyle w:val="NormalWeb"/>
        <w:spacing w:before="0" w:beforeAutospacing="0" w:after="0" w:afterAutospacing="0" w:line="240" w:lineRule="atLeast"/>
        <w:ind w:right="48" w:firstLine="720"/>
        <w:jc w:val="both"/>
        <w:rPr>
          <w:rFonts w:hint="default"/>
          <w:sz w:val="26"/>
          <w:szCs w:val="26"/>
        </w:rPr>
      </w:pPr>
      <w:r w:rsidRPr="00706204">
        <w:rPr>
          <w:rFonts w:hint="default"/>
          <w:sz w:val="26"/>
          <w:szCs w:val="26"/>
        </w:rPr>
        <w:t>Bộ tụ điện ghép song song (</w:t>
      </w:r>
      <w:r w:rsidRPr="00706204">
        <w:rPr>
          <w:rFonts w:hint="default"/>
          <w:i/>
          <w:iCs/>
          <w:sz w:val="26"/>
          <w:szCs w:val="26"/>
        </w:rPr>
        <w:t>Hình 1</w:t>
      </w:r>
      <w:r w:rsidRPr="00706204">
        <w:rPr>
          <w:rFonts w:hint="default"/>
          <w:sz w:val="26"/>
          <w:szCs w:val="26"/>
        </w:rPr>
        <w:t xml:space="preserve">). </w:t>
      </w:r>
    </w:p>
    <w:p w14:paraId="4163D1E5" w14:textId="77777777" w:rsidR="00706204" w:rsidRPr="00706204" w:rsidRDefault="00706204" w:rsidP="00706204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06204">
        <w:rPr>
          <w:rFonts w:hint="default"/>
          <w:sz w:val="26"/>
          <w:szCs w:val="26"/>
        </w:rPr>
        <w:t>Gồm: </w:t>
      </w:r>
      <w:r w:rsidRPr="00706204">
        <w:rPr>
          <w:rFonts w:hint="default"/>
          <w:position w:val="-12"/>
          <w:sz w:val="26"/>
          <w:szCs w:val="26"/>
        </w:rPr>
        <w:object w:dxaOrig="5179" w:dyaOrig="360" w14:anchorId="7B7C7885">
          <v:shape id="_x0000_i1069" type="#_x0000_t75" style="width:259pt;height:18.5pt" o:ole="">
            <v:imagedata r:id="rId69" o:title=""/>
          </v:shape>
          <o:OLEObject Type="Embed" ProgID="Equation.DSMT4" ShapeID="_x0000_i1069" DrawAspect="Content" ObjectID="_1775353321" r:id="rId70"/>
        </w:object>
      </w:r>
      <w:r w:rsidRPr="00706204">
        <w:rPr>
          <w:rFonts w:hint="default"/>
          <w:sz w:val="26"/>
          <w:szCs w:val="26"/>
        </w:rPr>
        <w:t xml:space="preserve">. </w:t>
      </w:r>
    </w:p>
    <w:p w14:paraId="2D781542" w14:textId="77777777" w:rsidR="00706204" w:rsidRPr="00706204" w:rsidRDefault="00706204" w:rsidP="00706204">
      <w:pPr>
        <w:pStyle w:val="NormalWeb"/>
        <w:spacing w:before="0" w:beforeAutospacing="0" w:after="0" w:afterAutospacing="0" w:line="240" w:lineRule="atLeast"/>
        <w:ind w:right="48"/>
        <w:jc w:val="both"/>
        <w:rPr>
          <w:rFonts w:hint="default"/>
          <w:sz w:val="26"/>
          <w:szCs w:val="26"/>
        </w:rPr>
      </w:pPr>
      <w:r w:rsidRPr="00706204">
        <w:rPr>
          <w:rFonts w:hint="default"/>
          <w:sz w:val="26"/>
          <w:szCs w:val="26"/>
        </w:rPr>
        <w:t>Hiệu điện thế </w:t>
      </w:r>
      <w:r w:rsidRPr="00706204">
        <w:rPr>
          <w:rFonts w:hint="default"/>
          <w:position w:val="-10"/>
          <w:sz w:val="26"/>
          <w:szCs w:val="26"/>
        </w:rPr>
        <w:object w:dxaOrig="1120" w:dyaOrig="320" w14:anchorId="7128780E">
          <v:shape id="_x0000_i1070" type="#_x0000_t75" style="width:56pt;height:16pt" o:ole="">
            <v:imagedata r:id="rId71" o:title=""/>
          </v:shape>
          <o:OLEObject Type="Embed" ProgID="Equation.DSMT4" ShapeID="_x0000_i1070" DrawAspect="Content" ObjectID="_1775353322" r:id="rId72"/>
        </w:object>
      </w:r>
      <w:r w:rsidRPr="00706204">
        <w:rPr>
          <w:rFonts w:hint="default"/>
          <w:sz w:val="26"/>
          <w:szCs w:val="26"/>
        </w:rPr>
        <w:t>.</w:t>
      </w:r>
    </w:p>
    <w:p w14:paraId="72D4615C" w14:textId="77777777" w:rsidR="00706204" w:rsidRPr="00706204" w:rsidRDefault="00706204" w:rsidP="00706204">
      <w:pPr>
        <w:spacing w:line="240" w:lineRule="atLeast"/>
        <w:ind w:right="48" w:firstLine="567"/>
        <w:jc w:val="both"/>
        <w:rPr>
          <w:b/>
          <w:sz w:val="26"/>
          <w:szCs w:val="26"/>
        </w:rPr>
      </w:pPr>
      <w:r w:rsidRPr="00706204">
        <w:rPr>
          <w:sz w:val="26"/>
          <w:szCs w:val="26"/>
        </w:rPr>
        <w:t>a) Xác định điện dung tương đương của bộ tụ điện.</w:t>
      </w:r>
    </w:p>
    <w:p w14:paraId="58A80533" w14:textId="77777777" w:rsidR="00706204" w:rsidRPr="00706204" w:rsidRDefault="00706204" w:rsidP="00706204">
      <w:pPr>
        <w:spacing w:line="240" w:lineRule="atLeast"/>
        <w:ind w:right="48" w:firstLine="567"/>
        <w:jc w:val="both"/>
        <w:rPr>
          <w:b/>
          <w:sz w:val="26"/>
          <w:szCs w:val="26"/>
          <w:lang w:val="vi-VN"/>
        </w:rPr>
      </w:pPr>
      <w:r w:rsidRPr="00706204">
        <w:rPr>
          <w:sz w:val="26"/>
          <w:szCs w:val="26"/>
        </w:rPr>
        <w:t>b) Tìm điện tích trên tụ điện có điện dung C</w:t>
      </w:r>
      <w:r w:rsidRPr="00706204">
        <w:rPr>
          <w:sz w:val="26"/>
          <w:szCs w:val="26"/>
          <w:vertAlign w:val="subscript"/>
        </w:rPr>
        <w:t>3</w:t>
      </w:r>
      <w:r w:rsidRPr="00706204">
        <w:rPr>
          <w:sz w:val="26"/>
          <w:szCs w:val="26"/>
          <w:lang w:val="vi-VN"/>
        </w:rPr>
        <w:t xml:space="preserve"> và </w:t>
      </w:r>
      <w:r w:rsidRPr="00706204">
        <w:rPr>
          <w:sz w:val="26"/>
          <w:szCs w:val="26"/>
        </w:rPr>
        <w:t>tổng điện tích của bộ tụ điện.</w:t>
      </w:r>
    </w:p>
    <w:p w14:paraId="40DC5C41" w14:textId="63CC1E29" w:rsidR="00706204" w:rsidRPr="00706204" w:rsidRDefault="00706204" w:rsidP="00706204">
      <w:pPr>
        <w:spacing w:line="240" w:lineRule="atLeast"/>
        <w:jc w:val="both"/>
        <w:rPr>
          <w:noProof/>
          <w:sz w:val="26"/>
          <w:szCs w:val="26"/>
        </w:rPr>
      </w:pPr>
    </w:p>
    <w:p w14:paraId="60CC0493" w14:textId="77777777" w:rsidR="00706204" w:rsidRPr="00706204" w:rsidRDefault="00000000" w:rsidP="00706204">
      <w:pPr>
        <w:spacing w:line="240" w:lineRule="atLeast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pict w14:anchorId="3C0758A9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436.75pt;margin-top:1.1pt;width:53.5pt;height:25pt;z-index: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aQ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">
            <v:textbox>
              <w:txbxContent>
                <w:p w14:paraId="619D46C7" w14:textId="77777777" w:rsidR="00706204" w:rsidRPr="00A54B30" w:rsidRDefault="00706204" w:rsidP="00706204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>Hình 1</w:t>
                  </w:r>
                </w:p>
              </w:txbxContent>
            </v:textbox>
            <w10:wrap type="square"/>
          </v:shape>
        </w:pict>
      </w:r>
    </w:p>
    <w:p w14:paraId="0DD868E0" w14:textId="77777777" w:rsidR="00706204" w:rsidRPr="00706204" w:rsidRDefault="00706204" w:rsidP="00706204">
      <w:pPr>
        <w:spacing w:line="240" w:lineRule="atLeast"/>
        <w:jc w:val="both"/>
        <w:rPr>
          <w:noProof/>
          <w:sz w:val="26"/>
          <w:szCs w:val="26"/>
        </w:rPr>
      </w:pPr>
    </w:p>
    <w:p w14:paraId="423C1B50" w14:textId="77777777" w:rsidR="00706204" w:rsidRPr="00706204" w:rsidRDefault="00000000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00E12B75">
          <v:group id="Group 26" o:spid="_x0000_s1107" style="position:absolute;left:0;text-align:left;margin-left:372.35pt;margin-top:5.1pt;width:2in;height:110.1pt;z-index:5;mso-position-horizontal-relative:margin;mso-width-relative:margin;mso-height-relative:margin" coordorigin=",-2078" coordsize="14390,10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">
            <v:group id="Group 2" o:spid="_x0000_s1108" style="position:absolute;top:-304;width:14390;height:9168" coordorigin=",-1162" coordsize="14390,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_x0000_s1109" style="position:absolute;visibility:visible;mso-wrap-style:square" from="0,5769" to="6766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" strokecolor="windowText" strokeweight=".5pt">
                <v:stroke joinstyle="miter"/>
              </v:line>
              <v:group id="Group 4" o:spid="_x0000_s1110" style="position:absolute;left:1143;top:3226;width:10965;height:4787" coordorigin="1143,-11" coordsize="10965,4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5" o:spid="_x0000_s1111" type="#_x0000_t202" style="position:absolute;left:6766;top:564;width:534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" filled="f" strokeweight=".5pt">
                  <v:textbox style="mso-next-textbox:#Text Box 5">
                    <w:txbxContent>
                      <w:p w14:paraId="4B1ED232" w14:textId="77777777" w:rsidR="00706204" w:rsidRDefault="00706204" w:rsidP="00706204"/>
                    </w:txbxContent>
                  </v:textbox>
                </v:shape>
                <v:shape id="Text Box 6" o:spid="_x0000_s1112" type="#_x0000_t202" style="position:absolute;left:1143;top:2085;width:400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 style="mso-next-textbox:#Text Box 6">
                    <w:txbxContent>
                      <w:p w14:paraId="5FBB1DAC" w14:textId="77777777" w:rsidR="00706204" w:rsidRDefault="00706204" w:rsidP="00706204"/>
                    </w:txbxContent>
                  </v:textbox>
                </v:shape>
                <v:shape id="Text Box 7" o:spid="_x0000_s1113" type="#_x0000_t202" style="position:absolute;left:7528;top:-11;width:4004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<v:textbox style="mso-next-textbox:#Text Box 7">
                    <w:txbxContent>
                      <w:p w14:paraId="28F9FB5F" w14:textId="77777777" w:rsidR="00706204" w:rsidRDefault="00706204" w:rsidP="00706204"/>
                    </w:txbxContent>
                  </v:textbox>
                </v:shape>
                <v:shape id="Text Box 8" o:spid="_x0000_s1114" type="#_x0000_t202" style="position:absolute;left:7528;top:3896;width:4004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Ir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0wmCK8AAAADbAAAADwAAAAAA&#10;AAAAAAAAAAAHAgAAZHJzL2Rvd25yZXYueG1sUEsFBgAAAAADAAMAtwAAAPQCAAAAAA==&#10;" fillcolor="window" strokeweight=".5pt">
                  <v:textbox style="mso-next-textbox:#Text Box 8">
                    <w:txbxContent>
                      <w:p w14:paraId="782F2659" w14:textId="77777777" w:rsidR="00706204" w:rsidRDefault="00706204" w:rsidP="00706204"/>
                    </w:txbxContent>
                  </v:textbox>
                </v:shape>
              </v:group>
              <v:line id="Straight Connector 9" o:spid="_x0000_s1115" style="position:absolute;flip:y;visibility:visible;mso-wrap-style:square" from="0,0" to="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" strokecolor="windowText" strokeweight=".5pt">
                <v:stroke joinstyle="miter"/>
              </v:line>
              <v:line id="Straight Connector 10" o:spid="_x0000_s1116" style="position:absolute;flip:y;visibility:visible;mso-wrap-style:square" from="14390,0" to="14390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" strokecolor="windowText" strokeweight=".5pt">
                <v:stroke joinstyle="miter"/>
              </v:line>
              <v:line id="Straight Connector 11" o:spid="_x0000_s1117" style="position:absolute;visibility:visible;mso-wrap-style:square" from="0,-1" to="74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" strokecolor="windowText" strokeweight=".5pt">
                <v:stroke joinstyle="miter"/>
              </v:line>
              <v:line id="Straight Connector 12" o:spid="_x0000_s1118" style="position:absolute;flip:y;visibility:visible;mso-wrap-style:square" from="7428,-1162" to="7428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" strokecolor="windowText" strokeweight=".5pt">
                <v:stroke joinstyle="miter"/>
              </v:line>
              <v:line id="Straight Connector 13" o:spid="_x0000_s1119" style="position:absolute;flip:y;visibility:visible;mso-wrap-style:square" from="7908,-476" to="7908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" strokecolor="windowText" strokeweight="1.5pt">
                <v:stroke joinstyle="miter"/>
              </v:line>
              <v:line id="Straight Connector 14" o:spid="_x0000_s1120" style="position:absolute;visibility:visible;mso-wrap-style:square" from="7818,0" to="143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" strokecolor="windowText" strokeweight=".5pt">
                <v:stroke joinstyle="miter"/>
              </v:line>
              <v:line id="Straight Connector 15" o:spid="_x0000_s1121" style="position:absolute;visibility:visible;mso-wrap-style:square" from="12102,5718" to="14301,5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" strokecolor="windowText" strokeweight=".5pt">
                <v:stroke joinstyle="miter"/>
              </v:line>
            </v:group>
            <v:shape id="Text Box 16" o:spid="_x0000_s1122" type="#_x0000_t202" style="position:absolute;left:6766;top:-2078;width:5419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" filled="f" stroked="f" strokeweight=".5pt">
              <v:textbox style="mso-next-textbox:#Text Box 16">
                <w:txbxContent>
                  <w:p w14:paraId="4786951F" w14:textId="77777777" w:rsidR="00706204" w:rsidRPr="009F53DD" w:rsidRDefault="00706204" w:rsidP="00706204">
                    <w:pPr>
                      <w:rPr>
                        <w:i/>
                        <w:vertAlign w:val="subscript"/>
                        <w:lang w:val="vi-VN"/>
                      </w:rPr>
                    </w:pPr>
                    <w:r w:rsidRPr="007A6819">
                      <w:rPr>
                        <w:rFonts w:eastAsia="Arial"/>
                        <w:position w:val="-10"/>
                        <w:sz w:val="28"/>
                      </w:rPr>
                      <w:object w:dxaOrig="400" w:dyaOrig="320" w14:anchorId="6152FB7B">
                        <v:shape id="_x0000_i1072" type="#_x0000_t75" style="width:20pt;height:15.5pt" o:ole="">
                          <v:imagedata r:id="rId73" o:title=""/>
                        </v:shape>
                        <o:OLEObject Type="Embed" ProgID="Equation.DSMT4" ShapeID="_x0000_i1072" DrawAspect="Content" ObjectID="_1775353329" r:id="rId74"/>
                      </w:object>
                    </w:r>
                  </w:p>
                </w:txbxContent>
              </v:textbox>
            </v:shape>
            <v:shape id="Text Box 17" o:spid="_x0000_s1123" type="#_x0000_t202" style="position:absolute;left:8012;top:1922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" filled="f" stroked="f" strokeweight=".5pt">
              <v:textbox style="mso-next-textbox:#Text Box 17">
                <w:txbxContent>
                  <w:p w14:paraId="3645B5E6" w14:textId="77777777" w:rsidR="00706204" w:rsidRPr="006934A8" w:rsidRDefault="00706204" w:rsidP="00706204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18" o:spid="_x0000_s1124" type="#_x0000_t202" style="position:absolute;left:7990;top:5829;width:5429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" filled="f" stroked="f" strokeweight=".5pt">
              <v:textbox style="mso-next-textbox:#Text Box 18">
                <w:txbxContent>
                  <w:p w14:paraId="1D1F1BDA" w14:textId="77777777" w:rsidR="00706204" w:rsidRPr="006934A8" w:rsidRDefault="00706204" w:rsidP="00706204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19" o:spid="_x0000_s1125" type="#_x0000_t202" style="position:absolute;left:1333;top:3998;width:5430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" filled="f" stroked="f" strokeweight=".5pt">
              <v:textbox style="mso-next-textbox:#Text Box 19">
                <w:txbxContent>
                  <w:p w14:paraId="32B41158" w14:textId="77777777" w:rsidR="00706204" w:rsidRPr="006934A8" w:rsidRDefault="00706204" w:rsidP="00706204">
                    <w:pPr>
                      <w:rPr>
                        <w:rFonts w:ascii="Cambria" w:hAnsi="Cambria"/>
                        <w:vertAlign w:val="subscript"/>
                      </w:rPr>
                    </w:pPr>
                    <w:r w:rsidRPr="006934A8">
                      <w:rPr>
                        <w:rFonts w:ascii="Cambria" w:hAnsi="Cambria"/>
                      </w:rPr>
                      <w:t>R</w:t>
                    </w:r>
                    <w:r w:rsidRPr="006934A8">
                      <w:rPr>
                        <w:rFonts w:ascii="Cambria" w:hAnsi="Cambria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type="square" anchorx="margin"/>
          </v:group>
        </w:pict>
      </w:r>
      <w:r w:rsidR="00706204" w:rsidRPr="00706204">
        <w:rPr>
          <w:b/>
          <w:bCs/>
          <w:sz w:val="26"/>
          <w:szCs w:val="26"/>
          <w:lang w:val="vi-VN"/>
        </w:rPr>
        <w:t>BÀI 2</w:t>
      </w:r>
      <w:r w:rsidR="00706204" w:rsidRPr="00706204">
        <w:rPr>
          <w:b/>
          <w:bCs/>
          <w:sz w:val="26"/>
          <w:szCs w:val="26"/>
        </w:rPr>
        <w:t xml:space="preserve"> (1,5 điểm)</w:t>
      </w:r>
    </w:p>
    <w:p w14:paraId="16F09FE9" w14:textId="77777777" w:rsidR="00706204" w:rsidRPr="00706204" w:rsidRDefault="00706204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  <w:r w:rsidRPr="00706204">
        <w:rPr>
          <w:sz w:val="26"/>
          <w:szCs w:val="26"/>
        </w:rPr>
        <w:t xml:space="preserve">Cho mạch điện như </w:t>
      </w:r>
      <w:r w:rsidRPr="00706204">
        <w:rPr>
          <w:i/>
          <w:iCs/>
          <w:sz w:val="26"/>
          <w:szCs w:val="26"/>
        </w:rPr>
        <w:t xml:space="preserve">hình </w:t>
      </w:r>
      <w:r w:rsidRPr="00706204">
        <w:rPr>
          <w:i/>
          <w:iCs/>
          <w:sz w:val="26"/>
          <w:szCs w:val="26"/>
          <w:lang w:val="vi-VN"/>
        </w:rPr>
        <w:t>2</w:t>
      </w:r>
      <w:r w:rsidRPr="00706204">
        <w:rPr>
          <w:sz w:val="26"/>
          <w:szCs w:val="26"/>
        </w:rPr>
        <w:t xml:space="preserve">, trong đó nguồn điện có suất điện động </w:t>
      </w:r>
      <w:r w:rsidRPr="00706204">
        <w:rPr>
          <w:rFonts w:eastAsia="Arial"/>
          <w:position w:val="-10"/>
          <w:sz w:val="26"/>
          <w:szCs w:val="26"/>
        </w:rPr>
        <w:object w:dxaOrig="760" w:dyaOrig="320" w14:anchorId="3892A719">
          <v:shape id="_x0000_i1073" type="#_x0000_t75" style="width:38pt;height:15.5pt" o:ole="">
            <v:imagedata r:id="rId75" o:title=""/>
          </v:shape>
          <o:OLEObject Type="Embed" ProgID="Equation.DSMT4" ShapeID="_x0000_i1073" DrawAspect="Content" ObjectID="_1775353323" r:id="rId76"/>
        </w:object>
      </w:r>
      <w:r w:rsidRPr="00706204">
        <w:rPr>
          <w:sz w:val="26"/>
          <w:szCs w:val="26"/>
        </w:rPr>
        <w:t xml:space="preserve"> và có điện trở trong r = 2</w:t>
      </w:r>
      <w:r w:rsidRPr="00706204">
        <w:rPr>
          <w:rFonts w:eastAsia="Arial"/>
          <w:position w:val="-4"/>
          <w:sz w:val="26"/>
          <w:szCs w:val="26"/>
        </w:rPr>
        <w:object w:dxaOrig="279" w:dyaOrig="260" w14:anchorId="6D214737">
          <v:shape id="_x0000_i1074" type="#_x0000_t75" style="width:14.5pt;height:13pt" o:ole="">
            <v:imagedata r:id="rId77" o:title=""/>
          </v:shape>
          <o:OLEObject Type="Embed" ProgID="Equation.DSMT4" ShapeID="_x0000_i1074" DrawAspect="Content" ObjectID="_1775353324" r:id="rId78"/>
        </w:object>
      </w:r>
      <w:r w:rsidRPr="00706204">
        <w:rPr>
          <w:sz w:val="26"/>
          <w:szCs w:val="26"/>
        </w:rPr>
        <w:t>; các điện trở ở mạch ngoài là R</w:t>
      </w:r>
      <w:r w:rsidRPr="00706204">
        <w:rPr>
          <w:sz w:val="26"/>
          <w:szCs w:val="26"/>
          <w:vertAlign w:val="subscript"/>
        </w:rPr>
        <w:t xml:space="preserve">1 </w:t>
      </w:r>
      <w:r w:rsidRPr="00706204">
        <w:rPr>
          <w:sz w:val="26"/>
          <w:szCs w:val="26"/>
        </w:rPr>
        <w:t>= 6</w:t>
      </w:r>
      <w:r w:rsidRPr="00706204">
        <w:rPr>
          <w:rFonts w:eastAsia="Arial"/>
          <w:position w:val="-4"/>
          <w:sz w:val="26"/>
          <w:szCs w:val="26"/>
        </w:rPr>
        <w:object w:dxaOrig="279" w:dyaOrig="260" w14:anchorId="30B600B8">
          <v:shape id="_x0000_i1075" type="#_x0000_t75" style="width:14.5pt;height:13pt" o:ole="">
            <v:imagedata r:id="rId79" o:title=""/>
          </v:shape>
          <o:OLEObject Type="Embed" ProgID="Equation.DSMT4" ShapeID="_x0000_i1075" DrawAspect="Content" ObjectID="_1775353325" r:id="rId80"/>
        </w:object>
      </w:r>
      <w:r w:rsidRPr="00706204">
        <w:rPr>
          <w:sz w:val="26"/>
          <w:szCs w:val="26"/>
        </w:rPr>
        <w:t>; R</w:t>
      </w:r>
      <w:r w:rsidRPr="00706204">
        <w:rPr>
          <w:sz w:val="26"/>
          <w:szCs w:val="26"/>
          <w:vertAlign w:val="subscript"/>
        </w:rPr>
        <w:t xml:space="preserve">2 </w:t>
      </w:r>
      <w:r w:rsidRPr="00706204">
        <w:rPr>
          <w:sz w:val="26"/>
          <w:szCs w:val="26"/>
        </w:rPr>
        <w:t>= 12</w:t>
      </w:r>
      <w:r w:rsidRPr="00706204">
        <w:rPr>
          <w:rFonts w:eastAsia="Arial"/>
          <w:position w:val="-4"/>
          <w:sz w:val="26"/>
          <w:szCs w:val="26"/>
        </w:rPr>
        <w:object w:dxaOrig="279" w:dyaOrig="260" w14:anchorId="51465082">
          <v:shape id="_x0000_i1076" type="#_x0000_t75" style="width:14.5pt;height:13pt" o:ole="">
            <v:imagedata r:id="rId81" o:title=""/>
          </v:shape>
          <o:OLEObject Type="Embed" ProgID="Equation.DSMT4" ShapeID="_x0000_i1076" DrawAspect="Content" ObjectID="_1775353326" r:id="rId82"/>
        </w:object>
      </w:r>
      <w:r w:rsidRPr="00706204">
        <w:rPr>
          <w:sz w:val="26"/>
          <w:szCs w:val="26"/>
        </w:rPr>
        <w:t>và R</w:t>
      </w:r>
      <w:r w:rsidRPr="00706204">
        <w:rPr>
          <w:sz w:val="26"/>
          <w:szCs w:val="26"/>
          <w:vertAlign w:val="subscript"/>
        </w:rPr>
        <w:t xml:space="preserve">3 </w:t>
      </w:r>
      <w:r w:rsidRPr="00706204">
        <w:rPr>
          <w:sz w:val="26"/>
          <w:szCs w:val="26"/>
        </w:rPr>
        <w:t>= 4</w:t>
      </w:r>
      <w:r w:rsidRPr="00706204">
        <w:rPr>
          <w:rFonts w:eastAsia="Arial"/>
          <w:position w:val="-4"/>
          <w:sz w:val="26"/>
          <w:szCs w:val="26"/>
        </w:rPr>
        <w:object w:dxaOrig="279" w:dyaOrig="260" w14:anchorId="118B77E0">
          <v:shape id="_x0000_i1077" type="#_x0000_t75" style="width:14.5pt;height:13pt" o:ole="">
            <v:imagedata r:id="rId83" o:title=""/>
          </v:shape>
          <o:OLEObject Type="Embed" ProgID="Equation.DSMT4" ShapeID="_x0000_i1077" DrawAspect="Content" ObjectID="_1775353327" r:id="rId84"/>
        </w:object>
      </w:r>
      <w:r w:rsidRPr="00706204">
        <w:rPr>
          <w:sz w:val="26"/>
          <w:szCs w:val="26"/>
        </w:rPr>
        <w:t>. Xác định:</w:t>
      </w:r>
    </w:p>
    <w:p w14:paraId="28336AF0" w14:textId="77777777" w:rsidR="00706204" w:rsidRPr="00706204" w:rsidRDefault="00706204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06204">
        <w:rPr>
          <w:sz w:val="26"/>
          <w:szCs w:val="26"/>
        </w:rPr>
        <w:t>a) Cường độ dòng điện chạy mạch chính.</w:t>
      </w:r>
    </w:p>
    <w:p w14:paraId="579A42FE" w14:textId="77777777" w:rsidR="00706204" w:rsidRPr="00706204" w:rsidRDefault="00706204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 w:rsidRPr="00706204">
        <w:rPr>
          <w:sz w:val="26"/>
          <w:szCs w:val="26"/>
        </w:rPr>
        <w:t>b) Hiệu điện thế hai đầu nguồn điện.</w:t>
      </w:r>
    </w:p>
    <w:p w14:paraId="5408E0E4" w14:textId="77777777" w:rsidR="00706204" w:rsidRPr="00706204" w:rsidRDefault="00706204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  <w:lang w:val="vi-VN"/>
        </w:rPr>
      </w:pPr>
      <w:r w:rsidRPr="00706204">
        <w:rPr>
          <w:sz w:val="26"/>
          <w:szCs w:val="26"/>
        </w:rPr>
        <w:t>c) Cường độ dòng điện chạy qua điện trở R</w:t>
      </w:r>
      <w:r w:rsidRPr="00706204">
        <w:rPr>
          <w:sz w:val="26"/>
          <w:szCs w:val="26"/>
          <w:vertAlign w:val="subscript"/>
        </w:rPr>
        <w:t>1</w:t>
      </w:r>
      <w:r w:rsidRPr="00706204">
        <w:rPr>
          <w:sz w:val="26"/>
          <w:szCs w:val="26"/>
        </w:rPr>
        <w:t>.</w:t>
      </w:r>
    </w:p>
    <w:p w14:paraId="73A863C4" w14:textId="77777777" w:rsidR="00706204" w:rsidRPr="00706204" w:rsidRDefault="00000000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594CD5BC">
          <v:shape id="Text Box 2" o:spid="_x0000_s1106" type="#_x0000_t202" style="position:absolute;left:0;text-align:left;margin-left:432.5pt;margin-top:13.55pt;width:53.5pt;height:25pt;z-index: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">
            <v:textbox>
              <w:txbxContent>
                <w:p w14:paraId="3D6191D7" w14:textId="77777777" w:rsidR="00706204" w:rsidRPr="00A54B30" w:rsidRDefault="00706204" w:rsidP="00706204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14:paraId="1E084759" w14:textId="77777777" w:rsidR="00706204" w:rsidRPr="00706204" w:rsidRDefault="00706204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</w:rPr>
      </w:pPr>
    </w:p>
    <w:p w14:paraId="3EA5DF99" w14:textId="77777777" w:rsidR="00706204" w:rsidRPr="00706204" w:rsidRDefault="00706204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</w:p>
    <w:p w14:paraId="7C7FC83F" w14:textId="77777777" w:rsidR="00706204" w:rsidRPr="00706204" w:rsidRDefault="00706204" w:rsidP="0070620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sz w:val="26"/>
          <w:szCs w:val="26"/>
          <w:lang w:val="vi-VN"/>
        </w:rPr>
      </w:pPr>
    </w:p>
    <w:p w14:paraId="4D3206A8" w14:textId="77777777" w:rsidR="00706204" w:rsidRPr="00706204" w:rsidRDefault="00000000" w:rsidP="00706204">
      <w:pPr>
        <w:spacing w:line="240" w:lineRule="atLeast"/>
        <w:jc w:val="both"/>
        <w:rPr>
          <w:rFonts w:eastAsia="Arial"/>
          <w:b/>
          <w:bCs/>
          <w:sz w:val="26"/>
          <w:szCs w:val="26"/>
        </w:rPr>
      </w:pPr>
      <w:r>
        <w:rPr>
          <w:noProof/>
          <w:sz w:val="26"/>
          <w:szCs w:val="26"/>
        </w:rPr>
        <w:pict w14:anchorId="73B069E8">
          <v:shape id="Picture 1" o:spid="_x0000_s1126" type="#_x0000_t75" style="position:absolute;left:0;text-align:left;margin-left:337.15pt;margin-top:-4.05pt;width:184pt;height:88.8pt;z-index: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5" o:title=""/>
            <w10:wrap type="square"/>
          </v:shape>
        </w:pict>
      </w:r>
      <w:r w:rsidR="00706204" w:rsidRPr="00706204">
        <w:rPr>
          <w:rFonts w:eastAsia="Arial"/>
          <w:b/>
          <w:bCs/>
          <w:sz w:val="26"/>
          <w:szCs w:val="26"/>
          <w:lang w:val="vi-VN"/>
        </w:rPr>
        <w:t xml:space="preserve">BÀI </w:t>
      </w:r>
      <w:r w:rsidR="00706204" w:rsidRPr="00706204">
        <w:rPr>
          <w:rFonts w:eastAsia="Arial"/>
          <w:b/>
          <w:bCs/>
          <w:sz w:val="26"/>
          <w:szCs w:val="26"/>
        </w:rPr>
        <w:t>3 (0,5 điểm)</w:t>
      </w:r>
    </w:p>
    <w:p w14:paraId="133638EB" w14:textId="77777777" w:rsidR="00706204" w:rsidRPr="00706204" w:rsidRDefault="00706204" w:rsidP="00706204">
      <w:pPr>
        <w:spacing w:line="240" w:lineRule="atLeast"/>
        <w:jc w:val="both"/>
        <w:rPr>
          <w:rFonts w:eastAsia="Arial"/>
          <w:sz w:val="26"/>
          <w:szCs w:val="26"/>
        </w:rPr>
      </w:pPr>
      <w:r w:rsidRPr="00706204">
        <w:rPr>
          <w:sz w:val="26"/>
          <w:szCs w:val="26"/>
        </w:rPr>
        <w:t xml:space="preserve">Cho mạch điện như </w:t>
      </w:r>
      <w:r w:rsidRPr="00706204">
        <w:rPr>
          <w:i/>
          <w:iCs/>
          <w:sz w:val="26"/>
          <w:szCs w:val="26"/>
        </w:rPr>
        <w:t>hình</w:t>
      </w:r>
      <w:r w:rsidRPr="00706204">
        <w:rPr>
          <w:i/>
          <w:iCs/>
          <w:sz w:val="26"/>
          <w:szCs w:val="26"/>
          <w:lang w:val="vi-VN"/>
        </w:rPr>
        <w:t xml:space="preserve"> 3</w:t>
      </w:r>
      <w:r w:rsidRPr="00706204">
        <w:rPr>
          <w:sz w:val="26"/>
          <w:szCs w:val="26"/>
        </w:rPr>
        <w:t>:</w:t>
      </w:r>
    </w:p>
    <w:p w14:paraId="223259B4" w14:textId="77777777" w:rsidR="00706204" w:rsidRPr="00706204" w:rsidRDefault="00706204" w:rsidP="00706204">
      <w:pPr>
        <w:spacing w:line="240" w:lineRule="atLeast"/>
        <w:jc w:val="both"/>
        <w:rPr>
          <w:sz w:val="26"/>
          <w:szCs w:val="26"/>
          <w:lang w:val="vi-VN"/>
        </w:rPr>
      </w:pPr>
      <w:r w:rsidRPr="00706204">
        <w:rPr>
          <w:position w:val="-30"/>
          <w:sz w:val="26"/>
          <w:szCs w:val="26"/>
        </w:rPr>
        <w:object w:dxaOrig="4080" w:dyaOrig="720" w14:anchorId="2E828E63">
          <v:shape id="_x0000_i1078" type="#_x0000_t75" style="width:241pt;height:36.5pt" o:ole="">
            <v:imagedata r:id="rId86" o:title=""/>
          </v:shape>
          <o:OLEObject Type="Embed" ProgID="Equation.DSMT4" ShapeID="_x0000_i1078" DrawAspect="Content" ObjectID="_1775353328" r:id="rId87"/>
        </w:object>
      </w:r>
    </w:p>
    <w:p w14:paraId="00A80910" w14:textId="77777777" w:rsidR="00706204" w:rsidRPr="00706204" w:rsidRDefault="00706204" w:rsidP="00706204">
      <w:pPr>
        <w:spacing w:line="240" w:lineRule="atLeast"/>
        <w:jc w:val="both"/>
        <w:rPr>
          <w:sz w:val="26"/>
          <w:szCs w:val="26"/>
          <w:lang w:val="vi-VN"/>
        </w:rPr>
      </w:pPr>
      <w:r w:rsidRPr="00706204">
        <w:rPr>
          <w:sz w:val="26"/>
          <w:szCs w:val="26"/>
        </w:rPr>
        <w:t>Tìm cường độ dòng điện qua điện trở</w:t>
      </w:r>
      <w:r w:rsidRPr="00706204">
        <w:rPr>
          <w:sz w:val="26"/>
          <w:szCs w:val="26"/>
          <w:lang w:val="vi-VN"/>
        </w:rPr>
        <w:t xml:space="preserve"> R</w:t>
      </w:r>
      <w:r w:rsidRPr="00706204">
        <w:rPr>
          <w:sz w:val="26"/>
          <w:szCs w:val="26"/>
          <w:vertAlign w:val="subscript"/>
          <w:lang w:val="vi-VN"/>
        </w:rPr>
        <w:t>3</w:t>
      </w:r>
      <w:r w:rsidRPr="00706204">
        <w:rPr>
          <w:sz w:val="26"/>
          <w:szCs w:val="26"/>
          <w:lang w:val="vi-VN"/>
        </w:rPr>
        <w:t>?</w:t>
      </w:r>
    </w:p>
    <w:p w14:paraId="497066E8" w14:textId="77777777" w:rsidR="00706204" w:rsidRPr="00706204" w:rsidRDefault="00000000" w:rsidP="00706204">
      <w:pPr>
        <w:spacing w:line="240" w:lineRule="atLeast"/>
        <w:jc w:val="both"/>
        <w:rPr>
          <w:b/>
          <w:bCs/>
          <w:sz w:val="26"/>
          <w:szCs w:val="26"/>
          <w:lang w:val="vi-VN"/>
        </w:rPr>
      </w:pPr>
      <w:r>
        <w:rPr>
          <w:noProof/>
          <w:sz w:val="26"/>
          <w:szCs w:val="26"/>
        </w:rPr>
        <w:pict w14:anchorId="51DBE211">
          <v:shape id="_x0000_s1127" type="#_x0000_t202" style="position:absolute;left:0;text-align:left;margin-left:402.65pt;margin-top:1.1pt;width:51.5pt;height:23.5pt;z-index:7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+vEQ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">
            <v:textbox>
              <w:txbxContent>
                <w:p w14:paraId="1408D83A" w14:textId="77777777" w:rsidR="00706204" w:rsidRPr="00A54B30" w:rsidRDefault="00706204" w:rsidP="00706204">
                  <w:pPr>
                    <w:rPr>
                      <w:b/>
                      <w:bCs/>
                      <w:i/>
                      <w:iCs/>
                    </w:rPr>
                  </w:pPr>
                  <w:r w:rsidRPr="00A54B30">
                    <w:rPr>
                      <w:b/>
                      <w:bCs/>
                      <w:i/>
                      <w:iCs/>
                      <w:lang w:val="vi-VN"/>
                    </w:rPr>
                    <w:t xml:space="preserve">Hình </w:t>
                  </w:r>
                  <w:r>
                    <w:rPr>
                      <w:b/>
                      <w:bCs/>
                      <w:i/>
                      <w:iCs/>
                      <w:lang w:val="vi-VN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14:paraId="78289FAE" w14:textId="77777777" w:rsidR="00706204" w:rsidRPr="00706204" w:rsidRDefault="00706204" w:rsidP="00706204">
      <w:pPr>
        <w:tabs>
          <w:tab w:val="left" w:pos="280"/>
        </w:tabs>
        <w:spacing w:line="240" w:lineRule="atLeast"/>
        <w:ind w:left="292" w:hanging="292"/>
        <w:jc w:val="both"/>
        <w:rPr>
          <w:sz w:val="26"/>
          <w:szCs w:val="26"/>
        </w:rPr>
      </w:pPr>
    </w:p>
    <w:p w14:paraId="4982D3DE" w14:textId="77777777" w:rsidR="00706204" w:rsidRPr="00706204" w:rsidRDefault="00706204" w:rsidP="00706204">
      <w:pPr>
        <w:spacing w:line="240" w:lineRule="atLeast"/>
        <w:jc w:val="both"/>
        <w:rPr>
          <w:b/>
          <w:i/>
          <w:sz w:val="26"/>
          <w:szCs w:val="26"/>
        </w:rPr>
      </w:pPr>
    </w:p>
    <w:p w14:paraId="3B06B6A7" w14:textId="77777777" w:rsidR="00706204" w:rsidRPr="00706204" w:rsidRDefault="00706204" w:rsidP="00706204">
      <w:pPr>
        <w:spacing w:line="240" w:lineRule="atLeast"/>
        <w:jc w:val="center"/>
        <w:rPr>
          <w:b/>
          <w:i/>
          <w:sz w:val="26"/>
          <w:szCs w:val="26"/>
        </w:rPr>
      </w:pPr>
      <w:r w:rsidRPr="00706204">
        <w:rPr>
          <w:b/>
          <w:i/>
          <w:sz w:val="26"/>
          <w:szCs w:val="26"/>
        </w:rPr>
        <w:t>------------------------ HẾT --------------------------</w:t>
      </w:r>
    </w:p>
    <w:p w14:paraId="0B99F7B1" w14:textId="77777777" w:rsidR="00706204" w:rsidRPr="00706204" w:rsidRDefault="00706204" w:rsidP="00706204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706204">
        <w:rPr>
          <w:bCs/>
          <w:i/>
          <w:iCs/>
          <w:sz w:val="26"/>
          <w:szCs w:val="26"/>
          <w:lang w:val="vi-VN"/>
        </w:rPr>
        <w:t>- Thí sinh không sử dụng tài liệu.</w:t>
      </w:r>
    </w:p>
    <w:p w14:paraId="2CBFFEAB" w14:textId="77777777" w:rsidR="00706204" w:rsidRPr="00706204" w:rsidRDefault="00706204" w:rsidP="00706204">
      <w:pPr>
        <w:tabs>
          <w:tab w:val="left" w:pos="992"/>
        </w:tabs>
        <w:spacing w:line="240" w:lineRule="atLeast"/>
        <w:jc w:val="both"/>
        <w:rPr>
          <w:bCs/>
          <w:i/>
          <w:iCs/>
          <w:sz w:val="26"/>
          <w:szCs w:val="26"/>
          <w:lang w:val="vi-VN"/>
        </w:rPr>
      </w:pPr>
      <w:r w:rsidRPr="00706204">
        <w:rPr>
          <w:bCs/>
          <w:i/>
          <w:iCs/>
          <w:sz w:val="26"/>
          <w:szCs w:val="26"/>
          <w:lang w:val="vi-VN"/>
        </w:rPr>
        <w:t>- Giám thị không giải thích gì thêm.</w:t>
      </w:r>
    </w:p>
    <w:p w14:paraId="5C99B6E4" w14:textId="77777777" w:rsidR="00706204" w:rsidRPr="00706204" w:rsidRDefault="00706204" w:rsidP="00706204">
      <w:pPr>
        <w:tabs>
          <w:tab w:val="left" w:pos="280"/>
          <w:tab w:val="left" w:pos="2580"/>
          <w:tab w:val="left" w:pos="5240"/>
          <w:tab w:val="left" w:pos="7660"/>
        </w:tabs>
        <w:spacing w:line="240" w:lineRule="atLeast"/>
        <w:rPr>
          <w:sz w:val="26"/>
          <w:szCs w:val="26"/>
        </w:rPr>
      </w:pPr>
    </w:p>
    <w:p w14:paraId="73E11766" w14:textId="77777777" w:rsidR="00606AEF" w:rsidRPr="00B520DD" w:rsidRDefault="00606AEF" w:rsidP="00D470B4">
      <w:pPr>
        <w:spacing w:before="60"/>
        <w:jc w:val="center"/>
        <w:rPr>
          <w:b/>
          <w:i/>
          <w:szCs w:val="26"/>
        </w:rPr>
      </w:pPr>
    </w:p>
    <w:sectPr w:rsidR="00606AEF" w:rsidRPr="00B520DD" w:rsidSect="00A828F7">
      <w:footerReference w:type="default" r:id="rId8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53F0C" w14:textId="77777777" w:rsidR="00A828F7" w:rsidRDefault="00A828F7">
      <w:r>
        <w:separator/>
      </w:r>
    </w:p>
  </w:endnote>
  <w:endnote w:type="continuationSeparator" w:id="0">
    <w:p w14:paraId="2BC230DB" w14:textId="77777777" w:rsidR="00A828F7" w:rsidRDefault="00A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44CE" w14:textId="45B99355" w:rsidR="00005771" w:rsidRPr="00DD16F0" w:rsidRDefault="00000000">
    <w:pPr>
      <w:jc w:val="center"/>
      <w:rPr>
        <w:color w:val="000000"/>
        <w:lang w:val="vi-VN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DD16F0">
      <w:rPr>
        <w:color w:val="000000"/>
        <w:lang w:val="vi-VN"/>
      </w:rPr>
      <w:t>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618F" w14:textId="77777777" w:rsidR="00A828F7" w:rsidRDefault="00A828F7">
      <w:r>
        <w:separator/>
      </w:r>
    </w:p>
  </w:footnote>
  <w:footnote w:type="continuationSeparator" w:id="0">
    <w:p w14:paraId="484FA255" w14:textId="77777777" w:rsidR="00A828F7" w:rsidRDefault="00A8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771"/>
    <w:rsid w:val="00005771"/>
    <w:rsid w:val="000B0E9D"/>
    <w:rsid w:val="00606AEF"/>
    <w:rsid w:val="00706204"/>
    <w:rsid w:val="00A828F7"/>
    <w:rsid w:val="00B53B79"/>
    <w:rsid w:val="00DD16F0"/>
    <w:rsid w:val="00E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"/>
    <o:shapelayout v:ext="edit">
      <o:idmap v:ext="edit" data="1"/>
      <o:rules v:ext="edit">
        <o:r id="V:Rule1" type="connector" idref="#_x0000_s1109"/>
        <o:r id="V:Rule2" type="connector" idref="#Straight Connector 10"/>
        <o:r id="V:Rule3" type="connector" idref="#Straight Connector 9"/>
        <o:r id="V:Rule4" type="connector" idref="#Straight Connector 14"/>
        <o:r id="V:Rule5" type="connector" idref="#Straight Connector 13"/>
        <o:r id="V:Rule6" type="connector" idref="#Straight Connector 11"/>
        <o:r id="V:Rule7" type="connector" idref="#Straight Connector 12"/>
        <o:r id="V:Rule8" type="connector" idref="#Straight Connector 15"/>
      </o:rules>
    </o:shapelayout>
  </w:shapeDefaults>
  <w:decimalSymbol w:val=","/>
  <w:listSeparator w:val=","/>
  <w14:docId w14:val="0AC88FFF"/>
  <w15:docId w15:val="{FE344394-37B9-4D65-8046-B0159E0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val="en-US" w:eastAsia="ja-JP"/>
    </w:rPr>
  </w:style>
  <w:style w:type="paragraph" w:styleId="ListParagraph">
    <w:name w:val="List Paragraph"/>
    <w:basedOn w:val="Normal0"/>
    <w:link w:val="ListParagraphChar"/>
    <w:uiPriority w:val="1"/>
    <w:qFormat/>
    <w:rsid w:val="004D7801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8A3553"/>
    <w:rPr>
      <w:kern w:val="0"/>
    </w:rPr>
  </w:style>
  <w:style w:type="paragraph" w:styleId="NormalWeb">
    <w:name w:val="Normal (Web)"/>
    <w:basedOn w:val="Normal0"/>
    <w:link w:val="NormalWebChar"/>
    <w:uiPriority w:val="99"/>
    <w:unhideWhenUsed/>
    <w:qFormat/>
    <w:rsid w:val="00FB6A18"/>
    <w:pPr>
      <w:spacing w:before="100" w:beforeAutospacing="1" w:after="100" w:afterAutospacing="1"/>
    </w:pPr>
    <w:rPr>
      <w:rFonts w:eastAsia="Times New Roman" w:hint="cs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977800"/>
    <w:rPr>
      <w:rFonts w:cs="Times New Roman" w:hint="cs"/>
      <w:kern w:val="0"/>
      <w:sz w:val="24"/>
      <w:szCs w:val="24"/>
      <w:rtl w:val="0"/>
      <w:lang w:val="vi-VN" w:eastAsia="vi-VN"/>
    </w:rPr>
  </w:style>
  <w:style w:type="paragraph" w:styleId="NoSpacing">
    <w:name w:val="No Spacing"/>
    <w:link w:val="NoSpacingChar"/>
    <w:uiPriority w:val="1"/>
    <w:qFormat/>
    <w:rsid w:val="00CE438C"/>
    <w:pPr>
      <w:widowControl w:val="0"/>
    </w:pPr>
    <w:rPr>
      <w:rFonts w:ascii="Calibri" w:hAnsi="Calibri" w:hint="cs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qFormat/>
    <w:rsid w:val="00394490"/>
    <w:rPr>
      <w:rFonts w:ascii="Calibri" w:hAnsi="Calibri" w:cs="Times New Roman" w:hint="cs"/>
      <w:kern w:val="0"/>
      <w:sz w:val="22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png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image" Target="media/image19.png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png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10</TotalTime>
  <Pages>4</Pages>
  <Words>1165</Words>
  <Characters>6645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2024-04-22T21:45:00Z</dcterms:modified>
</cp:coreProperties>
</file>