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CD" w:rsidRPr="002A3115" w:rsidRDefault="00E254CD" w:rsidP="00ED224F">
      <w:pPr>
        <w:rPr>
          <w:rFonts w:ascii="Times New Roman" w:hAnsi="Times New Roman" w:cs="Times New Roman"/>
          <w:sz w:val="28"/>
          <w:szCs w:val="28"/>
        </w:rPr>
      </w:pPr>
      <w:r w:rsidRPr="002A3115">
        <w:rPr>
          <w:rFonts w:ascii="Times New Roman" w:hAnsi="Times New Roman" w:cs="Times New Roman"/>
          <w:sz w:val="28"/>
          <w:szCs w:val="28"/>
        </w:rPr>
        <w:t xml:space="preserve">Ngày soạn: </w:t>
      </w:r>
      <w:r w:rsidR="002A3115" w:rsidRPr="002A3115">
        <w:rPr>
          <w:rFonts w:ascii="Times New Roman" w:hAnsi="Times New Roman" w:cs="Times New Roman"/>
          <w:sz w:val="28"/>
          <w:szCs w:val="28"/>
        </w:rPr>
        <w:t>…/…/….</w:t>
      </w:r>
    </w:p>
    <w:p w:rsidR="00E254CD" w:rsidRPr="001770AA" w:rsidRDefault="00E254CD" w:rsidP="00E254CD">
      <w:pPr>
        <w:spacing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Ngày dạy: .../.../...                        </w:t>
      </w:r>
    </w:p>
    <w:p w:rsidR="00D25352" w:rsidRDefault="00E254CD" w:rsidP="00D25352">
      <w:pPr>
        <w:spacing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581DF5" w:rsidRPr="001770A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CHỦ ĐỀ: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</w:rPr>
        <w:t xml:space="preserve">  PHÉP </w:t>
      </w:r>
      <w:r w:rsidR="00581DF5" w:rsidRPr="001770AA">
        <w:rPr>
          <w:rFonts w:ascii="Times New Roman" w:eastAsia="Times New Roman" w:hAnsi="Times New Roman" w:cs="Times New Roman"/>
          <w:b/>
          <w:sz w:val="28"/>
          <w:szCs w:val="28"/>
        </w:rPr>
        <w:t>NHÂN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</w:rPr>
        <w:t xml:space="preserve"> SỐ NGUYÊN</w:t>
      </w:r>
      <w:r w:rsidR="008C56F6" w:rsidRPr="001770A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254CD" w:rsidRPr="00D25352" w:rsidRDefault="00E254CD" w:rsidP="00D25352">
      <w:pPr>
        <w:spacing w:after="1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I. </w:t>
      </w:r>
      <w:r w:rsidRPr="001770AA">
        <w:rPr>
          <w:rFonts w:ascii="Times New Roman" w:eastAsia="Times New Roman" w:hAnsi="Times New Roman" w:cs="Times New Roman"/>
          <w:b/>
          <w:bCs/>
          <w:sz w:val="26"/>
          <w:szCs w:val="26"/>
        </w:rPr>
        <w:t>MỤC TIÊU:</w:t>
      </w:r>
    </w:p>
    <w:p w:rsidR="00E254CD" w:rsidRPr="001770AA" w:rsidRDefault="00E254CD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1.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Yêu cầu cần đạt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C75D32" w:rsidRPr="001770AA" w:rsidRDefault="00C75D32" w:rsidP="00C75D32">
      <w:pPr>
        <w:tabs>
          <w:tab w:val="center" w:pos="540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b/>
          <w:i/>
          <w:sz w:val="28"/>
          <w:szCs w:val="28"/>
          <w:lang w:val="nl-NL"/>
        </w:rPr>
      </w:pPr>
      <w:r w:rsidRPr="001770AA">
        <w:rPr>
          <w:rFonts w:ascii="Times New Roman" w:hAnsi="Times New Roman"/>
          <w:sz w:val="28"/>
          <w:szCs w:val="28"/>
          <w:lang w:val="nl-NL"/>
        </w:rPr>
        <w:t>Sau khi học xong bài này HS</w:t>
      </w:r>
    </w:p>
    <w:p w:rsidR="00C75D32" w:rsidRPr="001770AA" w:rsidRDefault="00C75D32" w:rsidP="00C75D32">
      <w:pPr>
        <w:tabs>
          <w:tab w:val="center" w:pos="540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770AA">
        <w:rPr>
          <w:rFonts w:ascii="Times New Roman" w:hAnsi="Times New Roman"/>
          <w:b/>
          <w:i/>
          <w:sz w:val="28"/>
          <w:szCs w:val="28"/>
          <w:lang w:val="nl-NL"/>
        </w:rPr>
        <w:t xml:space="preserve">- </w:t>
      </w:r>
      <w:r w:rsidRPr="001770AA">
        <w:rPr>
          <w:rFonts w:ascii="Times New Roman" w:hAnsi="Times New Roman"/>
          <w:sz w:val="28"/>
          <w:szCs w:val="28"/>
          <w:lang w:val="nl-NL"/>
        </w:rPr>
        <w:t>Nhận biết được quy tắc nhân hai số nguyên.</w:t>
      </w:r>
    </w:p>
    <w:p w:rsidR="00C75D32" w:rsidRPr="001770AA" w:rsidRDefault="00C75D32" w:rsidP="00C75D32">
      <w:pPr>
        <w:tabs>
          <w:tab w:val="center" w:pos="540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770AA">
        <w:rPr>
          <w:rFonts w:ascii="Times New Roman" w:hAnsi="Times New Roman"/>
          <w:sz w:val="28"/>
          <w:szCs w:val="28"/>
          <w:lang w:val="nl-NL"/>
        </w:rPr>
        <w:t>- Nhận biết được các tính chất của phép nhân số nguyên.</w:t>
      </w:r>
    </w:p>
    <w:p w:rsidR="00C75D32" w:rsidRPr="001770AA" w:rsidRDefault="00C75D32" w:rsidP="00C75D32">
      <w:pPr>
        <w:tabs>
          <w:tab w:val="center" w:pos="540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  <w:u w:val="single"/>
          <w:lang w:val="nl-NL"/>
        </w:rPr>
      </w:pPr>
      <w:r w:rsidRPr="001770AA"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2. Năng lực </w:t>
      </w:r>
    </w:p>
    <w:p w:rsidR="00C75D32" w:rsidRPr="001770AA" w:rsidRDefault="00C75D32" w:rsidP="00C75D32">
      <w:pPr>
        <w:pStyle w:val="Header"/>
        <w:tabs>
          <w:tab w:val="clear" w:pos="432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1770AA">
        <w:rPr>
          <w:rFonts w:ascii="Times New Roman" w:hAnsi="Times New Roman"/>
          <w:b/>
          <w:sz w:val="28"/>
          <w:szCs w:val="28"/>
          <w:lang w:val="nl-NL"/>
        </w:rPr>
        <w:t>- Năng lực riêng:</w:t>
      </w:r>
    </w:p>
    <w:p w:rsidR="00C75D32" w:rsidRPr="001770AA" w:rsidRDefault="00C75D32" w:rsidP="00C75D32">
      <w:pPr>
        <w:pStyle w:val="Header"/>
        <w:tabs>
          <w:tab w:val="clear" w:pos="432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770AA">
        <w:rPr>
          <w:rFonts w:ascii="Times New Roman" w:hAnsi="Times New Roman"/>
          <w:b/>
          <w:sz w:val="28"/>
          <w:szCs w:val="28"/>
          <w:lang w:val="nl-NL"/>
        </w:rPr>
        <w:t xml:space="preserve">+ </w:t>
      </w:r>
      <w:r w:rsidRPr="001770AA">
        <w:rPr>
          <w:rFonts w:ascii="Times New Roman" w:hAnsi="Times New Roman"/>
          <w:sz w:val="28"/>
          <w:szCs w:val="28"/>
          <w:lang w:val="nl-NL"/>
        </w:rPr>
        <w:t>Thực hiện được phép nhân số nguyên.</w:t>
      </w:r>
    </w:p>
    <w:p w:rsidR="00C75D32" w:rsidRPr="001770AA" w:rsidRDefault="00C75D32" w:rsidP="00C75D32">
      <w:pPr>
        <w:pStyle w:val="Header"/>
        <w:tabs>
          <w:tab w:val="clear" w:pos="432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770AA">
        <w:rPr>
          <w:rFonts w:ascii="Times New Roman" w:hAnsi="Times New Roman"/>
          <w:sz w:val="28"/>
          <w:szCs w:val="28"/>
          <w:lang w:val="nl-NL"/>
        </w:rPr>
        <w:t>+ Vận dụng được các tính chất của phép nhân để tính nhẩm, tính hợp lí.</w:t>
      </w:r>
    </w:p>
    <w:p w:rsidR="00C75D32" w:rsidRPr="001770AA" w:rsidRDefault="00C75D32" w:rsidP="00C75D32">
      <w:pPr>
        <w:pStyle w:val="Header"/>
        <w:tabs>
          <w:tab w:val="clear" w:pos="432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770AA">
        <w:rPr>
          <w:rFonts w:ascii="Times New Roman" w:hAnsi="Times New Roman"/>
          <w:sz w:val="28"/>
          <w:szCs w:val="28"/>
          <w:lang w:val="nl-NL"/>
        </w:rPr>
        <w:t>+ Giải được một số bài toán có nội dung thực tiễn  sử dụng các phép tính cộng, trừ, và nhân số nguyên</w:t>
      </w:r>
    </w:p>
    <w:p w:rsidR="00C75D32" w:rsidRPr="001770AA" w:rsidRDefault="00C75D32" w:rsidP="00C75D32">
      <w:pPr>
        <w:pStyle w:val="Header"/>
        <w:tabs>
          <w:tab w:val="clear" w:pos="432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770AA">
        <w:rPr>
          <w:rFonts w:ascii="Times New Roman" w:hAnsi="Times New Roman"/>
          <w:b/>
          <w:sz w:val="28"/>
          <w:szCs w:val="28"/>
          <w:lang w:val="nl-NL"/>
        </w:rPr>
        <w:t xml:space="preserve">- Năng lực chung: </w:t>
      </w:r>
      <w:r w:rsidRPr="001770AA">
        <w:rPr>
          <w:rFonts w:ascii="Times New Roman" w:hAnsi="Times New Roman"/>
          <w:sz w:val="28"/>
          <w:szCs w:val="28"/>
          <w:lang w:val="nl-NL"/>
        </w:rPr>
        <w:t>Năng lực tư duy và lập luận toán học; năng lực giao tiếp toán học tự học; năng lực giải quyết vấn đề toán học, năng lực tư duy sáng tạo, năng lực hợp tác.</w:t>
      </w:r>
    </w:p>
    <w:p w:rsidR="00C75D32" w:rsidRPr="001770AA" w:rsidRDefault="00C75D32" w:rsidP="00C75D32">
      <w:pPr>
        <w:pStyle w:val="Header"/>
        <w:tabs>
          <w:tab w:val="clear" w:pos="432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u w:val="single"/>
          <w:lang w:val="nl-NL"/>
        </w:rPr>
      </w:pPr>
      <w:r w:rsidRPr="001770AA">
        <w:rPr>
          <w:rFonts w:ascii="Times New Roman" w:hAnsi="Times New Roman"/>
          <w:b/>
          <w:sz w:val="28"/>
          <w:szCs w:val="28"/>
          <w:u w:val="single"/>
          <w:lang w:val="nl-NL"/>
        </w:rPr>
        <w:t>3. Phẩm chất</w:t>
      </w:r>
    </w:p>
    <w:p w:rsidR="00C75D32" w:rsidRPr="001770AA" w:rsidRDefault="00C75D32" w:rsidP="00C75D32">
      <w:pPr>
        <w:pStyle w:val="Header"/>
        <w:tabs>
          <w:tab w:val="clear" w:pos="4320"/>
          <w:tab w:val="left" w:pos="7169"/>
        </w:tabs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nl-NL"/>
        </w:rPr>
      </w:pPr>
      <w:r w:rsidRPr="001770AA">
        <w:rPr>
          <w:rFonts w:ascii="Times New Roman" w:hAnsi="Times New Roman"/>
          <w:b/>
          <w:sz w:val="28"/>
          <w:szCs w:val="28"/>
          <w:lang w:val="nl-NL"/>
        </w:rPr>
        <w:t>-  Phẩm chất:</w:t>
      </w:r>
      <w:r w:rsidRPr="001770AA">
        <w:rPr>
          <w:rFonts w:ascii="Times New Roman" w:hAnsi="Times New Roman"/>
          <w:sz w:val="28"/>
          <w:szCs w:val="28"/>
          <w:lang w:val="nl-NL"/>
        </w:rPr>
        <w:t xml:space="preserve"> Bồi dưỡng hứng thú học tập, ý thức làm việc nhóm, ý thức tìm tòi, khám phá và sáng tạo cho HS =&gt; độc lập, tự tin và tự chủ.</w:t>
      </w:r>
    </w:p>
    <w:p w:rsidR="00E254CD" w:rsidRPr="001770AA" w:rsidRDefault="00E254CD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70A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II. THIẾT BỊ DẠY HỌC VÀ HỌC LIỆU</w:t>
      </w:r>
      <w:r w:rsidRPr="001770AA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E254CD" w:rsidRPr="001770AA" w:rsidRDefault="00E254CD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</w:rPr>
        <w:t>1. G</w:t>
      </w:r>
      <w:r w:rsidR="008C56F6" w:rsidRPr="001770AA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Giáo án, phiếu học tập,</w:t>
      </w:r>
      <w:r w:rsidR="008C56F6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máy chiếu,</w:t>
      </w:r>
      <w:r w:rsidR="008C56F6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phấn các màu, TL tham khảo 100 đề thi HSG cấp huyện …</w:t>
      </w:r>
    </w:p>
    <w:p w:rsidR="00E254CD" w:rsidRPr="001770AA" w:rsidRDefault="00E254CD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</w:rPr>
        <w:t>2. H</w:t>
      </w:r>
      <w:r w:rsidR="008C56F6" w:rsidRPr="001770AA"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>Vở,</w:t>
      </w:r>
      <w:r w:rsidR="008C56F6"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>nháp,</w:t>
      </w:r>
      <w:r w:rsidR="008C56F6"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>bút, chuẩn bị trước bài theo phiếu giao trên nhóm Toán 6 ra nháp.</w:t>
      </w:r>
    </w:p>
    <w:p w:rsidR="00E254CD" w:rsidRPr="001770AA" w:rsidRDefault="00E254CD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70A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>III. TIẾN TRÌNH DẠY HỌC</w:t>
      </w:r>
      <w:r w:rsidRPr="001770AA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E254CD" w:rsidRPr="001770AA" w:rsidRDefault="00A5229A" w:rsidP="00861701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</w:t>
      </w:r>
      <w:r w:rsidR="00E254CD"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BUỔI 1</w:t>
      </w:r>
      <w:r w:rsidR="00861701"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:</w:t>
      </w:r>
      <w:r w:rsidR="00861701" w:rsidRPr="001770A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861701" w:rsidRPr="001770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(Toán cơ bản)</w:t>
      </w:r>
    </w:p>
    <w:p w:rsidR="00E254CD" w:rsidRPr="001770AA" w:rsidRDefault="00E254CD" w:rsidP="00E254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a) Mục 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: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>H</w:t>
      </w:r>
      <w:r w:rsidR="008C56F6" w:rsidRPr="001770AA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được củng cố kiến thức và rèn kĩ năng giải toán.</w:t>
      </w:r>
    </w:p>
    <w:p w:rsidR="00E254CD" w:rsidRPr="001770AA" w:rsidRDefault="00E254CD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b) Nội dung: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Phiếu 01</w:t>
      </w:r>
      <w:r w:rsidR="00674D31" w:rsidRPr="001770A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52925" w:rsidRPr="001770AA">
        <w:rPr>
          <w:rFonts w:ascii="Times New Roman" w:eastAsia="Times New Roman" w:hAnsi="Times New Roman" w:cs="Times New Roman"/>
          <w:sz w:val="28"/>
          <w:szCs w:val="28"/>
        </w:rPr>
        <w:t>Phép nhân số nguyên</w:t>
      </w:r>
      <w:r w:rsidR="00674D31" w:rsidRPr="001770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4CD" w:rsidRPr="001770AA" w:rsidRDefault="00E254CD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c) Sản phẩm: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>H</w:t>
      </w:r>
      <w:r w:rsidR="00674D3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>s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giải đáp những bài tập G</w:t>
      </w:r>
      <w:r w:rsidR="00674D3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>v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giao trên phiếu. </w:t>
      </w:r>
    </w:p>
    <w:p w:rsidR="00E254CD" w:rsidRPr="001770AA" w:rsidRDefault="00E254CD" w:rsidP="00674D31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d) 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>Tổ chức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thực hiện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D25352" w:rsidRPr="001770AA" w:rsidTr="00D25352">
        <w:tc>
          <w:tcPr>
            <w:tcW w:w="4786" w:type="dxa"/>
          </w:tcPr>
          <w:p w:rsidR="00D25352" w:rsidRPr="001770AA" w:rsidRDefault="00D25352" w:rsidP="00674D31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Gv.</w:t>
            </w:r>
          </w:p>
        </w:tc>
        <w:tc>
          <w:tcPr>
            <w:tcW w:w="4678" w:type="dxa"/>
          </w:tcPr>
          <w:p w:rsidR="00D25352" w:rsidRPr="001770AA" w:rsidRDefault="00D25352" w:rsidP="00674D31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Hs.</w:t>
            </w:r>
          </w:p>
        </w:tc>
      </w:tr>
      <w:tr w:rsidR="00D25352" w:rsidRPr="001770AA" w:rsidTr="00D25352">
        <w:tc>
          <w:tcPr>
            <w:tcW w:w="4786" w:type="dxa"/>
          </w:tcPr>
          <w:p w:rsidR="00D25352" w:rsidRPr="00D25352" w:rsidRDefault="00D25352" w:rsidP="00D25352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Bước 1:</w:t>
            </w:r>
            <w:r w:rsidRPr="00177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Chuyển giao nhiệm vụ.</w:t>
            </w:r>
          </w:p>
          <w:p w:rsidR="00D25352" w:rsidRPr="001770AA" w:rsidRDefault="00D25352" w:rsidP="00D25352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giao Hs lần lượt làm các bài tập trong phiếu 01.</w:t>
            </w:r>
          </w:p>
        </w:tc>
        <w:tc>
          <w:tcPr>
            <w:tcW w:w="4678" w:type="dxa"/>
          </w:tcPr>
          <w:p w:rsidR="00D25352" w:rsidRPr="001770AA" w:rsidRDefault="00D25352" w:rsidP="00E254CD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Nhận nhiệm vụ</w:t>
            </w:r>
          </w:p>
        </w:tc>
      </w:tr>
      <w:tr w:rsidR="00D25352" w:rsidRPr="001770AA" w:rsidTr="00D25352">
        <w:tc>
          <w:tcPr>
            <w:tcW w:w="4786" w:type="dxa"/>
          </w:tcPr>
          <w:p w:rsidR="00D25352" w:rsidRDefault="00D25352" w:rsidP="00D25352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Bước</w:t>
            </w:r>
            <w:r w:rsidRPr="001770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2:</w:t>
            </w:r>
            <w:r w:rsidRPr="001770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 hiện nhiệm vụ</w:t>
            </w:r>
            <w:r w:rsidRPr="001770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D25352" w:rsidRPr="00D25352" w:rsidRDefault="00D25352" w:rsidP="00D25352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Theo dõi, đôn đốc, giúp đỡ những Hs còn chưa biết hướng giải.</w:t>
            </w:r>
          </w:p>
          <w:p w:rsidR="00D25352" w:rsidRPr="001770AA" w:rsidRDefault="00D25352" w:rsidP="00E254CD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Phần tự luận cho Hs thảo luận nhóm lần lượt giải các bài tập.</w:t>
            </w:r>
          </w:p>
        </w:tc>
        <w:tc>
          <w:tcPr>
            <w:tcW w:w="4678" w:type="dxa"/>
          </w:tcPr>
          <w:p w:rsidR="00D25352" w:rsidRPr="001770AA" w:rsidRDefault="00D25352" w:rsidP="00E254CD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nhiệm vụ theo hướng dẫn của Gv.</w:t>
            </w:r>
          </w:p>
        </w:tc>
      </w:tr>
      <w:tr w:rsidR="00D25352" w:rsidRPr="001770AA" w:rsidTr="00D25352">
        <w:tc>
          <w:tcPr>
            <w:tcW w:w="4786" w:type="dxa"/>
          </w:tcPr>
          <w:p w:rsidR="00D25352" w:rsidRPr="001770AA" w:rsidRDefault="00D25352" w:rsidP="00D25352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Bước</w:t>
            </w:r>
            <w:r w:rsidRPr="001770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3:</w:t>
            </w:r>
            <w:r w:rsidRPr="001770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Báo cáo, Thảo luận</w:t>
            </w:r>
            <w:r w:rsidRPr="001770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D25352" w:rsidRPr="001770AA" w:rsidRDefault="00D25352" w:rsidP="00E254CD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Phần trắc nghiệm: Gv gọi các Hs lần lượt đứng tại chỗ trả lời câu hỏi.</w:t>
            </w:r>
          </w:p>
          <w:p w:rsidR="00D25352" w:rsidRPr="001770AA" w:rsidRDefault="00D25352" w:rsidP="00E254CD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Phần tự luận: Gv gọi đại diện các nhóm lên bảng trình bày. </w:t>
            </w:r>
          </w:p>
          <w:p w:rsidR="00D25352" w:rsidRPr="001770AA" w:rsidRDefault="00D25352" w:rsidP="00A5229A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Hs lớp theo dõi nhận xét.</w:t>
            </w:r>
          </w:p>
        </w:tc>
        <w:tc>
          <w:tcPr>
            <w:tcW w:w="4678" w:type="dxa"/>
          </w:tcPr>
          <w:p w:rsidR="00D25352" w:rsidRPr="001770AA" w:rsidRDefault="00D25352" w:rsidP="00E254CD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Các Hs theo chỉ định của Gv đứng tại chỗ trả lời phần trắc nghiệm; và trình bày bài đối với phần tự luận.</w:t>
            </w:r>
          </w:p>
          <w:p w:rsidR="00D25352" w:rsidRPr="001770AA" w:rsidRDefault="00D25352" w:rsidP="00E254CD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Mạnh dạn trao đổi, hỏi những nội dung kiến thức chưa hiểu.</w:t>
            </w:r>
          </w:p>
        </w:tc>
      </w:tr>
      <w:tr w:rsidR="00D25352" w:rsidRPr="001770AA" w:rsidTr="00D25352">
        <w:tc>
          <w:tcPr>
            <w:tcW w:w="4786" w:type="dxa"/>
          </w:tcPr>
          <w:p w:rsidR="00D25352" w:rsidRPr="00D25352" w:rsidRDefault="00D25352" w:rsidP="00D25352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Bước</w:t>
            </w:r>
            <w:r w:rsidRPr="001770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4:</w:t>
            </w:r>
            <w:r w:rsidRPr="001770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 luận, Nhận định.</w:t>
            </w:r>
          </w:p>
          <w:p w:rsidR="00D25352" w:rsidRPr="001770AA" w:rsidRDefault="00D25352" w:rsidP="00E254CD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kiến thức đã sử dụng trong bài tập và các kiến thức đã được ôn tập trong tiết học này.</w:t>
            </w:r>
          </w:p>
          <w:p w:rsidR="00D25352" w:rsidRPr="001770AA" w:rsidRDefault="00D25352" w:rsidP="00E254CD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Đáp án phiếu 01.</w:t>
            </w:r>
          </w:p>
        </w:tc>
        <w:tc>
          <w:tcPr>
            <w:tcW w:w="4678" w:type="dxa"/>
          </w:tcPr>
          <w:p w:rsidR="00D25352" w:rsidRPr="001770AA" w:rsidRDefault="00D25352" w:rsidP="00D23DF1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Ghi chép bài cẩn thận, rèn luyện chữ viết, hiểu bài.</w:t>
            </w:r>
          </w:p>
        </w:tc>
      </w:tr>
    </w:tbl>
    <w:p w:rsidR="00674D31" w:rsidRPr="001770AA" w:rsidRDefault="00674D31" w:rsidP="00674D3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:rsidR="00E254CD" w:rsidRPr="001770AA" w:rsidRDefault="00A5229A" w:rsidP="00A5229A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                                            </w:t>
      </w:r>
      <w:r w:rsidR="00E254CD" w:rsidRPr="001770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</w:t>
      </w:r>
      <w:r w:rsidR="00E254CD"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BUỔI 2</w:t>
      </w:r>
      <w:r w:rsidR="00861701"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:</w:t>
      </w:r>
      <w:r w:rsidR="00861701" w:rsidRPr="001770A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 (Toán nâng cao)</w:t>
      </w:r>
    </w:p>
    <w:p w:rsidR="00E254CD" w:rsidRPr="001770AA" w:rsidRDefault="00E254CD" w:rsidP="00E254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a) Mục 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>tiêu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: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>H</w:t>
      </w:r>
      <w:r w:rsidR="00861701" w:rsidRPr="001770AA">
        <w:rPr>
          <w:rFonts w:ascii="Times New Roman" w:eastAsia="Times New Roman" w:hAnsi="Times New Roman" w:cs="Times New Roman"/>
          <w:sz w:val="28"/>
          <w:szCs w:val="28"/>
        </w:rPr>
        <w:t>s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701" w:rsidRPr="001770AA">
        <w:rPr>
          <w:rFonts w:ascii="Times New Roman" w:eastAsia="Times New Roman" w:hAnsi="Times New Roman" w:cs="Times New Roman"/>
          <w:sz w:val="28"/>
          <w:szCs w:val="28"/>
        </w:rPr>
        <w:t xml:space="preserve">vận dung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được </w:t>
      </w:r>
      <w:r w:rsidR="00861701" w:rsidRPr="001770AA">
        <w:rPr>
          <w:rFonts w:ascii="Times New Roman" w:eastAsia="Times New Roman" w:hAnsi="Times New Roman" w:cs="Times New Roman"/>
          <w:sz w:val="28"/>
          <w:szCs w:val="28"/>
        </w:rPr>
        <w:t xml:space="preserve">kiến thức về phép </w:t>
      </w:r>
      <w:r w:rsidR="00552925" w:rsidRPr="001770AA">
        <w:rPr>
          <w:rFonts w:ascii="Times New Roman" w:eastAsia="Times New Roman" w:hAnsi="Times New Roman" w:cs="Times New Roman"/>
          <w:sz w:val="28"/>
          <w:szCs w:val="28"/>
        </w:rPr>
        <w:t>nhân số nguyên, tính chất của phép nhân số nguyên</w:t>
      </w:r>
      <w:r w:rsidR="00861701" w:rsidRPr="001770A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52925" w:rsidRPr="001770AA">
        <w:rPr>
          <w:rFonts w:ascii="Times New Roman" w:eastAsia="Times New Roman" w:hAnsi="Times New Roman" w:cs="Times New Roman"/>
          <w:sz w:val="28"/>
          <w:szCs w:val="28"/>
        </w:rPr>
        <w:t>Thực hiện phép tính</w:t>
      </w:r>
      <w:r w:rsidR="00861701" w:rsidRPr="001770AA">
        <w:rPr>
          <w:rFonts w:ascii="Times New Roman" w:eastAsia="Times New Roman" w:hAnsi="Times New Roman" w:cs="Times New Roman"/>
          <w:sz w:val="28"/>
          <w:szCs w:val="28"/>
        </w:rPr>
        <w:t xml:space="preserve">; Tìm x; </w:t>
      </w:r>
      <w:r w:rsidR="00552925" w:rsidRPr="001770AA">
        <w:rPr>
          <w:rFonts w:ascii="Times New Roman" w:eastAsia="Times New Roman" w:hAnsi="Times New Roman" w:cs="Times New Roman"/>
          <w:sz w:val="28"/>
          <w:szCs w:val="28"/>
        </w:rPr>
        <w:t>tính tổng</w:t>
      </w:r>
      <w:r w:rsidR="00861701" w:rsidRPr="001770AA">
        <w:rPr>
          <w:rFonts w:ascii="Times New Roman" w:eastAsia="Times New Roman" w:hAnsi="Times New Roman" w:cs="Times New Roman"/>
          <w:sz w:val="28"/>
          <w:szCs w:val="28"/>
        </w:rPr>
        <w:t xml:space="preserve"> ở dạng nâng cao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54CD" w:rsidRPr="001770AA" w:rsidRDefault="00E254CD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b) Nội dung: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Phiếu 0</w:t>
      </w:r>
      <w:r w:rsidR="00861701" w:rsidRPr="001770A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552925" w:rsidRPr="001770AA">
        <w:rPr>
          <w:rFonts w:ascii="Times New Roman" w:eastAsia="Times New Roman" w:hAnsi="Times New Roman" w:cs="Times New Roman"/>
          <w:sz w:val="28"/>
          <w:szCs w:val="28"/>
        </w:rPr>
        <w:t>Phép nhân số nguyên</w:t>
      </w:r>
    </w:p>
    <w:p w:rsidR="00E254CD" w:rsidRPr="001770AA" w:rsidRDefault="00E254CD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>c) Sản phẩm: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>H</w:t>
      </w:r>
      <w:r w:rsidR="0086170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>s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giải đáp những bài tập G</w:t>
      </w:r>
      <w:r w:rsidR="0086170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>v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giao trên phiếu . </w:t>
      </w:r>
    </w:p>
    <w:p w:rsidR="00E254CD" w:rsidRPr="001770AA" w:rsidRDefault="00E254CD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d) 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>Tổ chức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lang w:val="vi-VN"/>
        </w:rPr>
        <w:t xml:space="preserve"> thực hiện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D25352" w:rsidRPr="001770AA" w:rsidTr="00D25352">
        <w:tc>
          <w:tcPr>
            <w:tcW w:w="4928" w:type="dxa"/>
          </w:tcPr>
          <w:p w:rsidR="00D25352" w:rsidRPr="001770AA" w:rsidRDefault="00D25352" w:rsidP="00ED224F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Hoạt động của Gv.</w:t>
            </w:r>
          </w:p>
        </w:tc>
        <w:tc>
          <w:tcPr>
            <w:tcW w:w="4536" w:type="dxa"/>
          </w:tcPr>
          <w:p w:rsidR="00D25352" w:rsidRPr="001770AA" w:rsidRDefault="00D25352" w:rsidP="00ED224F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Hoạt động của Hs.</w:t>
            </w:r>
          </w:p>
        </w:tc>
      </w:tr>
      <w:tr w:rsidR="00D25352" w:rsidRPr="001770AA" w:rsidTr="00D25352">
        <w:tc>
          <w:tcPr>
            <w:tcW w:w="4928" w:type="dxa"/>
          </w:tcPr>
          <w:p w:rsidR="00D25352" w:rsidRPr="001770AA" w:rsidRDefault="00D25352" w:rsidP="00D23DF1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giao Hs lần lượt làm các bài tập trong phiếu 02.</w:t>
            </w:r>
          </w:p>
        </w:tc>
        <w:tc>
          <w:tcPr>
            <w:tcW w:w="4536" w:type="dxa"/>
          </w:tcPr>
          <w:p w:rsidR="00D25352" w:rsidRPr="001770AA" w:rsidRDefault="00D25352" w:rsidP="00ED224F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Nhận nhiệm vụ</w:t>
            </w:r>
          </w:p>
        </w:tc>
      </w:tr>
      <w:tr w:rsidR="00D25352" w:rsidRPr="001770AA" w:rsidTr="00D25352">
        <w:tc>
          <w:tcPr>
            <w:tcW w:w="4928" w:type="dxa"/>
          </w:tcPr>
          <w:p w:rsidR="00D25352" w:rsidRPr="001770AA" w:rsidRDefault="00D25352" w:rsidP="00ED224F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Theo dõi, đôn đốc, giúp đỡ những Hs còn chưa biết hướng giải.</w:t>
            </w:r>
          </w:p>
          <w:p w:rsidR="00D25352" w:rsidRPr="001770AA" w:rsidRDefault="00D25352" w:rsidP="00ED224F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Phần tự luận cho Hs thảo luận nhóm lần lượt giải các bài tập.</w:t>
            </w:r>
          </w:p>
        </w:tc>
        <w:tc>
          <w:tcPr>
            <w:tcW w:w="4536" w:type="dxa"/>
          </w:tcPr>
          <w:p w:rsidR="00D25352" w:rsidRPr="001770AA" w:rsidRDefault="00D25352" w:rsidP="00ED224F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nhiệm vụ theo hướng dẫn của Gv.</w:t>
            </w:r>
          </w:p>
        </w:tc>
      </w:tr>
      <w:tr w:rsidR="00D25352" w:rsidRPr="001770AA" w:rsidTr="00D25352">
        <w:tc>
          <w:tcPr>
            <w:tcW w:w="4928" w:type="dxa"/>
          </w:tcPr>
          <w:p w:rsidR="00D25352" w:rsidRPr="001770AA" w:rsidRDefault="00D25352" w:rsidP="00ED224F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Phần trắc nghiệm: Gv gọi các Hs lần lượt đứng tại chỗ trả lời câu hỏi.</w:t>
            </w:r>
          </w:p>
          <w:p w:rsidR="00D25352" w:rsidRPr="001770AA" w:rsidRDefault="00D25352" w:rsidP="00ED224F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Phần tự luận: Gv gọi đại diện các nhóm lên bảng trình bày. </w:t>
            </w:r>
          </w:p>
          <w:p w:rsidR="00D25352" w:rsidRPr="001770AA" w:rsidRDefault="00D25352" w:rsidP="00ED224F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Hs lớp theo dõi nhận xét.</w:t>
            </w:r>
          </w:p>
        </w:tc>
        <w:tc>
          <w:tcPr>
            <w:tcW w:w="4536" w:type="dxa"/>
          </w:tcPr>
          <w:p w:rsidR="00D25352" w:rsidRPr="001770AA" w:rsidRDefault="00D25352" w:rsidP="00ED224F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Các Hs theo chỉ định của Gv đứng tại chỗ trả lời phần trắc nghiệm; và trình bày bài đối với phần tự luận.</w:t>
            </w:r>
          </w:p>
          <w:p w:rsidR="00D25352" w:rsidRPr="001770AA" w:rsidRDefault="00D25352" w:rsidP="00ED224F">
            <w:pPr>
              <w:tabs>
                <w:tab w:val="left" w:pos="72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Mạnh dạn trao đổi, hỏi những nội dung kiến thức chưa hiểu.</w:t>
            </w:r>
          </w:p>
        </w:tc>
      </w:tr>
      <w:tr w:rsidR="00D25352" w:rsidRPr="001770AA" w:rsidTr="00D25352">
        <w:tc>
          <w:tcPr>
            <w:tcW w:w="4928" w:type="dxa"/>
          </w:tcPr>
          <w:p w:rsidR="00D25352" w:rsidRPr="001770AA" w:rsidRDefault="00D25352" w:rsidP="00ED224F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kiến thức đã sử dụng trong bài tập và các kiến thức đã được ôn tập trong tiết học này.</w:t>
            </w:r>
          </w:p>
          <w:p w:rsidR="00D25352" w:rsidRPr="001770AA" w:rsidRDefault="00D25352" w:rsidP="00D23DF1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Đáp án phiếu 02.</w:t>
            </w:r>
          </w:p>
        </w:tc>
        <w:tc>
          <w:tcPr>
            <w:tcW w:w="4536" w:type="dxa"/>
          </w:tcPr>
          <w:p w:rsidR="00D25352" w:rsidRPr="001770AA" w:rsidRDefault="00D25352" w:rsidP="00ED224F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- Ghi chép bài cẩn thận, rèn luyện chữ viết, hiểu bài.</w:t>
            </w:r>
          </w:p>
        </w:tc>
      </w:tr>
    </w:tbl>
    <w:p w:rsidR="00861701" w:rsidRPr="001770AA" w:rsidRDefault="00861701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254CD" w:rsidRPr="001770AA" w:rsidRDefault="00E254CD" w:rsidP="00D23DF1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70AA">
        <w:rPr>
          <w:rFonts w:ascii="Times New Roman" w:eastAsia="Times New Roman" w:hAnsi="Times New Roman" w:cs="Times New Roman"/>
          <w:b/>
          <w:sz w:val="26"/>
          <w:szCs w:val="26"/>
        </w:rPr>
        <w:t>IV. KẾ HOẠCH ĐÁNH GIÁ: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4"/>
        <w:gridCol w:w="3511"/>
        <w:gridCol w:w="3330"/>
      </w:tblGrid>
      <w:tr w:rsidR="00E254CD" w:rsidRPr="001770AA" w:rsidTr="00D23DF1">
        <w:tc>
          <w:tcPr>
            <w:tcW w:w="3144" w:type="dxa"/>
          </w:tcPr>
          <w:p w:rsidR="00E254CD" w:rsidRPr="001770AA" w:rsidRDefault="00D23DF1" w:rsidP="00D23DF1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Hs</w:t>
            </w:r>
            <w:r w:rsidR="00E254CD"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tự đánh giá </w:t>
            </w: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r w:rsidR="00E254CD"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rút kinh nghiệm</w:t>
            </w: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511" w:type="dxa"/>
          </w:tcPr>
          <w:p w:rsidR="00E254CD" w:rsidRPr="001770AA" w:rsidRDefault="00D23DF1" w:rsidP="00D23DF1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</w:t>
            </w:r>
            <w:r w:rsidR="00E254CD"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đánh giá H</w:t>
            </w: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 t</w:t>
            </w:r>
            <w:r w:rsidR="00E254CD"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rong tự học qua kiểm tra sản phẩm tự học</w:t>
            </w:r>
          </w:p>
        </w:tc>
        <w:tc>
          <w:tcPr>
            <w:tcW w:w="3330" w:type="dxa"/>
          </w:tcPr>
          <w:p w:rsidR="00E254CD" w:rsidRPr="001770AA" w:rsidRDefault="00E254CD" w:rsidP="00D23DF1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</w:t>
            </w:r>
            <w:r w:rsidR="00D23DF1"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</w:t>
            </w:r>
            <w:r w:rsidR="00D23DF1"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</w:t>
            </w: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đánh giá con trong tự học phiếu giao từ xa</w:t>
            </w:r>
          </w:p>
        </w:tc>
      </w:tr>
      <w:tr w:rsidR="00E254CD" w:rsidRPr="001770AA" w:rsidTr="00D23DF1">
        <w:tc>
          <w:tcPr>
            <w:tcW w:w="3144" w:type="dxa"/>
          </w:tcPr>
          <w:p w:rsidR="00E254CD" w:rsidRPr="001770AA" w:rsidRDefault="00E254CD" w:rsidP="00E254CD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23DF1" w:rsidRPr="001770AA" w:rsidRDefault="00D23DF1" w:rsidP="00E254CD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11" w:type="dxa"/>
          </w:tcPr>
          <w:p w:rsidR="00E254CD" w:rsidRPr="001770AA" w:rsidRDefault="00E254CD" w:rsidP="00E254CD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0" w:type="dxa"/>
          </w:tcPr>
          <w:p w:rsidR="00E254CD" w:rsidRPr="001770AA" w:rsidRDefault="00E254CD" w:rsidP="00E254CD">
            <w:pPr>
              <w:tabs>
                <w:tab w:val="left" w:pos="72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254CD" w:rsidRPr="001770AA" w:rsidRDefault="00E254CD" w:rsidP="00E254CD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54CD" w:rsidRPr="001770AA" w:rsidRDefault="00E254CD" w:rsidP="00E254CD">
      <w:pPr>
        <w:tabs>
          <w:tab w:val="left" w:pos="7076"/>
        </w:tabs>
        <w:spacing w:after="12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6"/>
          <w:szCs w:val="26"/>
        </w:rPr>
        <w:t>V. HỒ SƠ DẠY HỌC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>Đính kèm các phiếu học tập)</w:t>
      </w:r>
    </w:p>
    <w:p w:rsidR="00E254CD" w:rsidRPr="001770AA" w:rsidRDefault="00E254CD" w:rsidP="00E254C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PHIẾU ĐỀ SỐ  01</w:t>
      </w:r>
    </w:p>
    <w:p w:rsidR="00E254CD" w:rsidRPr="001770AA" w:rsidRDefault="00E254CD" w:rsidP="00E254C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770A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E254CD" w:rsidRPr="001770AA" w:rsidRDefault="00E254CD" w:rsidP="00E254CD">
      <w:pPr>
        <w:keepNext/>
        <w:spacing w:after="0"/>
        <w:outlineLvl w:val="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Phần 1</w:t>
      </w:r>
      <w:r w:rsidR="0077404C"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Trắc nghiệm </w:t>
      </w:r>
    </w:p>
    <w:p w:rsidR="00E254CD" w:rsidRPr="001770AA" w:rsidRDefault="00E254CD" w:rsidP="00861701">
      <w:pPr>
        <w:widowControl w:val="0"/>
        <w:tabs>
          <w:tab w:val="left" w:pos="24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Câu </w:t>
      </w:r>
      <w:r w:rsidR="00552925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1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707DF7"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52925" w:rsidRPr="001770AA">
        <w:rPr>
          <w:rFonts w:ascii="Times New Roman" w:eastAsia="Times New Roman" w:hAnsi="Times New Roman" w:cs="Times New Roman"/>
          <w:bCs/>
          <w:sz w:val="28"/>
          <w:szCs w:val="28"/>
        </w:rPr>
        <w:t>Đánh dấu “X” vào ô thích hợp</w:t>
      </w:r>
    </w:p>
    <w:tbl>
      <w:tblPr>
        <w:tblpPr w:leftFromText="180" w:rightFromText="180" w:vertAnchor="text" w:horzAnchor="margin" w:tblpY="77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781"/>
        <w:gridCol w:w="839"/>
        <w:gridCol w:w="806"/>
      </w:tblGrid>
      <w:tr w:rsidR="0077328D" w:rsidRPr="001770AA" w:rsidTr="0077328D">
        <w:tc>
          <w:tcPr>
            <w:tcW w:w="559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TT</w:t>
            </w:r>
          </w:p>
        </w:tc>
        <w:tc>
          <w:tcPr>
            <w:tcW w:w="7781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</w:t>
            </w:r>
          </w:p>
        </w:tc>
        <w:tc>
          <w:tcPr>
            <w:tcW w:w="839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Đúng</w:t>
            </w:r>
          </w:p>
        </w:tc>
        <w:tc>
          <w:tcPr>
            <w:tcW w:w="806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Sai</w:t>
            </w:r>
          </w:p>
        </w:tc>
      </w:tr>
      <w:tr w:rsidR="0077328D" w:rsidRPr="001770AA" w:rsidTr="0077328D">
        <w:tc>
          <w:tcPr>
            <w:tcW w:w="559" w:type="dxa"/>
          </w:tcPr>
          <w:p w:rsidR="0077328D" w:rsidRPr="001770AA" w:rsidRDefault="0077328D" w:rsidP="00552925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925"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81" w:type="dxa"/>
          </w:tcPr>
          <w:p w:rsidR="0077328D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Tích của hai số nguyên âm là một số nguyên dương</w:t>
            </w:r>
          </w:p>
        </w:tc>
        <w:tc>
          <w:tcPr>
            <w:tcW w:w="839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328D" w:rsidRPr="001770AA" w:rsidTr="0077328D">
        <w:tc>
          <w:tcPr>
            <w:tcW w:w="559" w:type="dxa"/>
          </w:tcPr>
          <w:p w:rsidR="0077328D" w:rsidRPr="001770AA" w:rsidRDefault="0077328D" w:rsidP="00552925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52925"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81" w:type="dxa"/>
          </w:tcPr>
          <w:p w:rsidR="0077328D" w:rsidRPr="001770AA" w:rsidRDefault="007A499E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Tổng của hai số nguyên âm là một số nguyên dương</w:t>
            </w:r>
          </w:p>
        </w:tc>
        <w:tc>
          <w:tcPr>
            <w:tcW w:w="839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328D" w:rsidRPr="001770AA" w:rsidTr="0077328D">
        <w:tc>
          <w:tcPr>
            <w:tcW w:w="559" w:type="dxa"/>
          </w:tcPr>
          <w:p w:rsidR="0077328D" w:rsidRPr="001770AA" w:rsidRDefault="00552925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81" w:type="dxa"/>
          </w:tcPr>
          <w:p w:rsidR="0077328D" w:rsidRPr="001770AA" w:rsidRDefault="007A499E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Tích của hai số nguyên dương là một số nguyên dương</w:t>
            </w:r>
          </w:p>
        </w:tc>
        <w:tc>
          <w:tcPr>
            <w:tcW w:w="839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7328D" w:rsidRPr="001770AA" w:rsidTr="0077328D">
        <w:tc>
          <w:tcPr>
            <w:tcW w:w="559" w:type="dxa"/>
          </w:tcPr>
          <w:p w:rsidR="0077328D" w:rsidRPr="001770AA" w:rsidRDefault="00552925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781" w:type="dxa"/>
          </w:tcPr>
          <w:p w:rsidR="0077328D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Số 0 là số nguyên dương nhỏ nhất</w:t>
            </w:r>
          </w:p>
        </w:tc>
        <w:tc>
          <w:tcPr>
            <w:tcW w:w="839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:rsidR="0077328D" w:rsidRPr="001770AA" w:rsidRDefault="0077328D" w:rsidP="0077328D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A499E" w:rsidRPr="001770AA" w:rsidTr="00581DF5">
        <w:tc>
          <w:tcPr>
            <w:tcW w:w="559" w:type="dxa"/>
          </w:tcPr>
          <w:p w:rsidR="007A499E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81" w:type="dxa"/>
          </w:tcPr>
          <w:p w:rsidR="007A499E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770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Tích của số nguyên dương và số nguyên âm là một số nguyên âm</w:t>
            </w:r>
          </w:p>
        </w:tc>
        <w:tc>
          <w:tcPr>
            <w:tcW w:w="839" w:type="dxa"/>
          </w:tcPr>
          <w:p w:rsidR="007A499E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6" w:type="dxa"/>
          </w:tcPr>
          <w:p w:rsidR="007A499E" w:rsidRPr="001770AA" w:rsidRDefault="007A499E" w:rsidP="007A499E">
            <w:pPr>
              <w:tabs>
                <w:tab w:val="left" w:pos="720"/>
                <w:tab w:val="center" w:pos="4320"/>
                <w:tab w:val="right" w:pos="8640"/>
              </w:tabs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A499E" w:rsidRPr="001770AA" w:rsidRDefault="007A499E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2: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Tích của số nguyên âm lớn nhất và số nguyên dương nhỏ nhất là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4E0B4D" w:rsidRPr="001770AA" w:rsidRDefault="004E0B4D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A.0                       B.1                         C.-1               D. Cả 3 đáp án đều sai                </w:t>
      </w:r>
    </w:p>
    <w:p w:rsidR="00E254CD" w:rsidRPr="001770AA" w:rsidRDefault="00E254CD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3: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Kết quả của phép tính nào dưới đây khác với kết quả còn lại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861701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77404C" w:rsidRPr="001770AA" w:rsidRDefault="0077404C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A.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-99 . 10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B.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99 . (-10)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:rsidR="0077328D" w:rsidRPr="001770AA" w:rsidRDefault="0077404C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C.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-|(-99) .10|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D. </w:t>
      </w:r>
      <w:r w:rsidR="004E0B4D" w:rsidRPr="001770AA">
        <w:rPr>
          <w:rFonts w:ascii="Times New Roman" w:eastAsia="Times New Roman" w:hAnsi="Times New Roman" w:cs="Times New Roman"/>
          <w:bCs/>
          <w:sz w:val="28"/>
          <w:szCs w:val="28"/>
        </w:rPr>
        <w:t>|99 . (-10)|</w:t>
      </w:r>
    </w:p>
    <w:p w:rsidR="0077328D" w:rsidRPr="001770AA" w:rsidRDefault="00E254CD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4: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Tính chất nào sau đây kh</w:t>
      </w:r>
      <w:r w:rsidR="00581DF5" w:rsidRPr="001770AA">
        <w:rPr>
          <w:rFonts w:ascii="Times New Roman" w:eastAsia="Times New Roman" w:hAnsi="Times New Roman" w:cs="Times New Roman"/>
          <w:bCs/>
          <w:sz w:val="28"/>
          <w:szCs w:val="28"/>
        </w:rPr>
        <w:t>ông phải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là tính chất của phép nhân số nguyên</w:t>
      </w:r>
      <w:r w:rsidR="0077328D" w:rsidRPr="001770A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7C4A68" w:rsidRPr="001770AA" w:rsidRDefault="00BC202C" w:rsidP="0077328D">
      <w:pPr>
        <w:pStyle w:val="ListParagraph"/>
        <w:numPr>
          <w:ilvl w:val="0"/>
          <w:numId w:val="6"/>
        </w:num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Giao hoán</w:t>
      </w:r>
      <w:r w:rsidR="0077328D"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77404C" w:rsidRPr="001770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7328D" w:rsidRPr="001770AA">
        <w:rPr>
          <w:rFonts w:ascii="Times New Roman" w:eastAsia="Times New Roman" w:hAnsi="Times New Roman" w:cs="Times New Roman"/>
          <w:sz w:val="28"/>
          <w:szCs w:val="28"/>
        </w:rPr>
        <w:t xml:space="preserve"> B.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>Phân phối của phép nhân với phép cộng</w:t>
      </w:r>
    </w:p>
    <w:p w:rsidR="00E254CD" w:rsidRPr="001770AA" w:rsidRDefault="007C4A68" w:rsidP="007C4A68">
      <w:pPr>
        <w:tabs>
          <w:tab w:val="left" w:pos="720"/>
        </w:tabs>
        <w:spacing w:after="0"/>
        <w:ind w:lef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BC202C" w:rsidRPr="001770AA">
        <w:rPr>
          <w:rFonts w:ascii="Times New Roman" w:eastAsia="Times New Roman" w:hAnsi="Times New Roman" w:cs="Times New Roman"/>
          <w:sz w:val="28"/>
          <w:szCs w:val="28"/>
        </w:rPr>
        <w:t>Kết hợp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77404C" w:rsidRPr="001770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202C" w:rsidRPr="001770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D. </w:t>
      </w:r>
      <w:r w:rsidR="00BC202C" w:rsidRPr="001770AA">
        <w:rPr>
          <w:rFonts w:ascii="Times New Roman" w:eastAsia="Times New Roman" w:hAnsi="Times New Roman" w:cs="Times New Roman"/>
          <w:sz w:val="28"/>
          <w:szCs w:val="28"/>
        </w:rPr>
        <w:t>Nhân với số đối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77328D"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E254CD" w:rsidRPr="001770AA" w:rsidRDefault="00E254CD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5: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Giá trị của biểu thức: (-20).(+7).(-25).(-5).(-4)</w:t>
      </w:r>
    </w:p>
    <w:p w:rsidR="007C4A68" w:rsidRPr="001770AA" w:rsidRDefault="0077404C" w:rsidP="00861701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A.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7000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B.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70000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:rsidR="007C4A68" w:rsidRPr="001770AA" w:rsidRDefault="0077404C" w:rsidP="0077404C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C.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-7000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.                                 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D. </w:t>
      </w:r>
      <w:r w:rsidR="00BC202C" w:rsidRPr="001770AA">
        <w:rPr>
          <w:rFonts w:ascii="Times New Roman" w:eastAsia="Times New Roman" w:hAnsi="Times New Roman" w:cs="Times New Roman"/>
          <w:bCs/>
          <w:sz w:val="28"/>
          <w:szCs w:val="28"/>
        </w:rPr>
        <w:t>-70000</w:t>
      </w:r>
      <w:r w:rsidR="007C4A68" w:rsidRPr="001770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C202C" w:rsidRPr="001770AA" w:rsidRDefault="00BC202C" w:rsidP="0077404C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 6: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56FF3"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Cho P = (-4).(-3).(-2)…4.5.6 .Khẳng định nào sau đây đúng?</w:t>
      </w:r>
    </w:p>
    <w:p w:rsidR="00056FF3" w:rsidRPr="001770AA" w:rsidRDefault="00056FF3" w:rsidP="00056FF3">
      <w:pPr>
        <w:pStyle w:val="ListParagraph"/>
        <w:numPr>
          <w:ilvl w:val="0"/>
          <w:numId w:val="8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P &lt; 0              B. P = 0                C. P &gt; 0          D. P = 4.5.6      </w:t>
      </w:r>
    </w:p>
    <w:p w:rsidR="00E254CD" w:rsidRPr="001770AA" w:rsidRDefault="00E254CD" w:rsidP="00E254CD">
      <w:pPr>
        <w:tabs>
          <w:tab w:val="left" w:pos="720"/>
          <w:tab w:val="center" w:pos="4320"/>
          <w:tab w:val="right" w:pos="8640"/>
        </w:tabs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Phần II </w:t>
      </w:r>
      <w:r w:rsidR="009D3002"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Tự luận </w:t>
      </w:r>
    </w:p>
    <w:p w:rsidR="00E254CD" w:rsidRPr="001770AA" w:rsidRDefault="00F66C04" w:rsidP="00E254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 w:rsidR="009D3002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E254CD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w:r w:rsidR="00056FF3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Thực hiện phép tính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.</w:t>
      </w:r>
    </w:p>
    <w:p w:rsidR="00E254CD" w:rsidRPr="001770AA" w:rsidRDefault="00581DF5" w:rsidP="00581DF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(-13).7           b) 8.(-9)              c) 245.(-2)      d) (-61).(-5)           e) (-6).|-28|</w:t>
      </w:r>
    </w:p>
    <w:p w:rsidR="00581DF5" w:rsidRPr="001770AA" w:rsidRDefault="00581DF5" w:rsidP="00581DF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f) (-11).(-91)                g) (-20).0</w:t>
      </w:r>
      <w:r w:rsidR="00034D9F"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h) 9.17</w:t>
      </w:r>
    </w:p>
    <w:p w:rsidR="00E254CD" w:rsidRPr="001770AA" w:rsidRDefault="00F66C04" w:rsidP="00E254CD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</w:t>
      </w:r>
      <w:r w:rsidR="009D3002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r w:rsidR="00E254CD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w:r w:rsidR="009D300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Tìm số nguyên x </w:t>
      </w:r>
      <w:r w:rsidR="009D3002" w:rsidRPr="001770AA">
        <w:rPr>
          <w:rFonts w:ascii="Times New Roman" w:eastAsia="Times New Roman" w:hAnsi="Times New Roman" w:cs="Times New Roman"/>
          <w:bCs/>
          <w:sz w:val="28"/>
          <w:szCs w:val="28"/>
        </w:rPr>
        <w:t>biết:</w:t>
      </w:r>
    </w:p>
    <w:p w:rsidR="009D3002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9D300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="00034D9F" w:rsidRPr="001770AA">
        <w:rPr>
          <w:rFonts w:ascii="Times New Roman" w:eastAsia="Times New Roman" w:hAnsi="Times New Roman" w:cs="Times New Roman"/>
          <w:bCs/>
          <w:sz w:val="28"/>
          <w:szCs w:val="28"/>
        </w:rPr>
        <w:t>x.(x-9) = 0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535D8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b) </w:t>
      </w:r>
      <w:r w:rsidR="00034D9F" w:rsidRPr="001770AA">
        <w:rPr>
          <w:rFonts w:ascii="Times New Roman" w:eastAsia="Times New Roman" w:hAnsi="Times New Roman" w:cs="Times New Roman"/>
          <w:bCs/>
          <w:sz w:val="28"/>
          <w:szCs w:val="28"/>
        </w:rPr>
        <w:t>(x-1).(x+2).(2x-4) = 0</w:t>
      </w:r>
    </w:p>
    <w:p w:rsidR="00034D9F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c) </w:t>
      </w:r>
      <w:r w:rsidR="00034D9F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24:(3x-2) = -3 </w:t>
      </w:r>
    </w:p>
    <w:p w:rsidR="00E254CD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d) </w:t>
      </w:r>
      <w:r w:rsidR="00034D9F" w:rsidRPr="001770AA">
        <w:rPr>
          <w:rFonts w:ascii="Times New Roman" w:eastAsia="Times New Roman" w:hAnsi="Times New Roman" w:cs="Times New Roman"/>
          <w:bCs/>
          <w:sz w:val="28"/>
          <w:szCs w:val="28"/>
        </w:rPr>
        <w:t>-45:5.(-3-2x) = 3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9902F2" w:rsidRPr="001770AA" w:rsidRDefault="00F66C04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Câu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 3</w:t>
      </w:r>
      <w:r w:rsidR="002535D8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: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034D9F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Không thực hiện phép tính hãy so sánh</w:t>
      </w:r>
      <w:r w:rsidR="009902F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:</w:t>
      </w:r>
    </w:p>
    <w:p w:rsidR="00E254CD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</w:t>
      </w:r>
      <w:r w:rsidR="009902F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a) </w:t>
      </w:r>
      <w:r w:rsidR="00003980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2021.(-2) với 0</w:t>
      </w:r>
    </w:p>
    <w:p w:rsidR="00003980" w:rsidRPr="001770AA" w:rsidRDefault="0077404C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9902F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b) </w:t>
      </w:r>
      <w:r w:rsidR="00003980" w:rsidRPr="001770AA">
        <w:rPr>
          <w:rFonts w:ascii="Times New Roman" w:eastAsia="Times New Roman" w:hAnsi="Times New Roman" w:cs="Times New Roman"/>
          <w:bCs/>
          <w:sz w:val="28"/>
          <w:szCs w:val="28"/>
        </w:rPr>
        <w:t>(-2021).(-2022) với 0</w:t>
      </w:r>
    </w:p>
    <w:p w:rsidR="00E254CD" w:rsidRPr="001770AA" w:rsidRDefault="00003980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c)213.(-19) với -213</w:t>
      </w:r>
    </w:p>
    <w:p w:rsidR="00003980" w:rsidRPr="001770AA" w:rsidRDefault="00003980" w:rsidP="007740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d) -61.(-13) với 15.(-59)</w:t>
      </w:r>
    </w:p>
    <w:p w:rsidR="00733DAE" w:rsidRPr="001770AA" w:rsidRDefault="00F66C04" w:rsidP="00733DAE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Câu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 xml:space="preserve"> 4</w:t>
      </w:r>
      <w:r w:rsidR="009902F2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:</w:t>
      </w:r>
      <w:r w:rsidR="00E254CD" w:rsidRPr="001770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sdt>
        <w:sdtPr>
          <w:rPr>
            <w:rFonts w:ascii="Cambria Math" w:eastAsia="Times New Roman" w:hAnsi="Cambria Math" w:cs="Times New Roman"/>
            <w:b/>
            <w:bCs/>
            <w:i/>
            <w:sz w:val="28"/>
            <w:szCs w:val="28"/>
            <w:lang w:val="pt-BR"/>
          </w:rPr>
          <w:id w:val="-762456322"/>
          <w:placeholder>
            <w:docPart w:val="DefaultPlaceholder_1075446218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PlaceholderText"/>
                <w:rFonts w:ascii="Cambria Math" w:hAnsi="Cambria Math"/>
              </w:rPr>
              <m:t>Type equation here.</m:t>
            </m:r>
          </m:oMath>
        </w:sdtContent>
      </w:sdt>
      <w:r w:rsidR="00003980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Tính tổng A= 1-2+3-4+5-6+...+2021-2022</w:t>
      </w:r>
      <w:r w:rsidR="009902F2" w:rsidRPr="001770AA">
        <w:rPr>
          <w:rFonts w:ascii="Times New Roman" w:hAnsi="Times New Roman" w:cs="Times New Roman"/>
          <w:sz w:val="28"/>
          <w:szCs w:val="28"/>
        </w:rPr>
        <w:t>.</w:t>
      </w:r>
    </w:p>
    <w:p w:rsidR="00733DAE" w:rsidRPr="001770AA" w:rsidRDefault="00733DAE" w:rsidP="00733DAE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:</w:t>
      </w: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29295C"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Hai ca nô xuất phát từ bến A và cùng đi về bến B hoặc cùng đi về bến C ( Bến A nằm giữa bến B và bến C). Quy ước chiều từ A về B là chiều dương, chiều từ A về C là chiều âm. Biết vận tốc ca nô I là 25km/h, vận tốc ca nô II là -30 km/h. Tính khoảng cách giữa hai ca nô sau 2 giờ.</w:t>
      </w:r>
    </w:p>
    <w:p w:rsidR="009D3002" w:rsidRPr="001770AA" w:rsidRDefault="00E254CD" w:rsidP="00E04D1E">
      <w:pPr>
        <w:tabs>
          <w:tab w:val="left" w:pos="177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HƯỚNG DẪN PHIẾU ĐỀ SỐ  01</w:t>
      </w:r>
    </w:p>
    <w:p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Phần I:</w:t>
      </w:r>
      <w:r w:rsidRPr="001770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Trắc nghiệm.</w:t>
      </w:r>
    </w:p>
    <w:p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</w:rPr>
        <w:t>Câu 1: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A. (1)</w:t>
      </w:r>
      <w:r w:rsidR="00C11E2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>- Đúng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</w:t>
      </w:r>
    </w:p>
    <w:p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(2) </w:t>
      </w:r>
      <w:r w:rsidR="00C11E2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– Sai </w:t>
      </w:r>
    </w:p>
    <w:p w:rsidR="00C11E21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</w:t>
      </w:r>
      <w:r w:rsidR="00C11E2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>(3)</w:t>
      </w:r>
      <w:r w:rsidR="00C11E21" w:rsidRPr="001770A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- Đúng</w:t>
      </w:r>
    </w:p>
    <w:p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(4)</w:t>
      </w:r>
      <w:r w:rsidR="00C11E21" w:rsidRPr="001770AA">
        <w:rPr>
          <w:rFonts w:ascii="Times New Roman" w:eastAsia="Times New Roman" w:hAnsi="Times New Roman" w:cs="Times New Roman"/>
          <w:sz w:val="28"/>
          <w:szCs w:val="28"/>
        </w:rPr>
        <w:t>- Sai</w:t>
      </w:r>
    </w:p>
    <w:p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2: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E21" w:rsidRPr="001770AA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.                     </w:t>
      </w:r>
    </w:p>
    <w:p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3: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Đáp án D               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4: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Đáp án </w:t>
      </w:r>
      <w:r w:rsidR="00C11E21" w:rsidRPr="001770AA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5: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Đáp án </w:t>
      </w:r>
      <w:r w:rsidR="00C11E21" w:rsidRPr="001770AA">
        <w:rPr>
          <w:rFonts w:ascii="Times New Roman" w:eastAsia="Times New Roman" w:hAnsi="Times New Roman" w:cs="Times New Roman"/>
          <w:sz w:val="28"/>
          <w:szCs w:val="28"/>
        </w:rPr>
        <w:t>B</w:t>
      </w:r>
    </w:p>
    <w:p w:rsidR="00C11E21" w:rsidRPr="001770AA" w:rsidRDefault="00C11E21" w:rsidP="00F66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Câu 6: Đáp án B</w:t>
      </w:r>
    </w:p>
    <w:p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Phần II:</w:t>
      </w: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Phần tự luận.</w:t>
      </w:r>
    </w:p>
    <w:p w:rsidR="00F66C04" w:rsidRPr="001770AA" w:rsidRDefault="00F66C04" w:rsidP="00F66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Câu 1: </w:t>
      </w:r>
    </w:p>
    <w:p w:rsidR="00AD470E" w:rsidRPr="001770AA" w:rsidRDefault="00C11E21" w:rsidP="00AD470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(-13).7 = -91    b) 8.(-9) = -72            c) 245.(-2) =-490     d) (-61).(-5)  = 305         e) (-6).|-28| = </w:t>
      </w:r>
      <w:r w:rsidR="00AD470E" w:rsidRPr="001770AA">
        <w:rPr>
          <w:rFonts w:ascii="Times New Roman" w:eastAsia="Times New Roman" w:hAnsi="Times New Roman" w:cs="Times New Roman"/>
          <w:sz w:val="28"/>
          <w:szCs w:val="28"/>
        </w:rPr>
        <w:t>(-6).28= -168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D470E" w:rsidRPr="001770AA">
        <w:rPr>
          <w:rFonts w:ascii="Times New Roman" w:eastAsia="Times New Roman" w:hAnsi="Times New Roman" w:cs="Times New Roman"/>
          <w:sz w:val="28"/>
          <w:szCs w:val="28"/>
        </w:rPr>
        <w:t xml:space="preserve">   f) (-11).(-91) = 1001               g) (-20).0 = 0           h) 9.17= 153</w:t>
      </w:r>
    </w:p>
    <w:p w:rsidR="00C11E21" w:rsidRPr="001770AA" w:rsidRDefault="00C11E21" w:rsidP="00AD470E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A1B53" w:rsidRPr="001770AA" w:rsidRDefault="000A1B53" w:rsidP="000A1B5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2:</w:t>
      </w:r>
    </w:p>
    <w:p w:rsidR="00AD470E" w:rsidRPr="001770AA" w:rsidRDefault="00AD470E" w:rsidP="00AD47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x.(x-9) = 0.</w:t>
      </w:r>
    </w:p>
    <w:p w:rsidR="00AD470E" w:rsidRPr="001770AA" w:rsidRDefault="00AD470E" w:rsidP="00AD470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=&gt; [</w:t>
      </w:r>
      <m:oMath>
        <m:f>
          <m:fPr>
            <m:type m:val="noBar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x=0 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x-9 =0</m:t>
            </m:r>
          </m:den>
        </m:f>
      </m:oMath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=&gt; [</w:t>
      </w:r>
      <m:oMath>
        <m:f>
          <m:fPr>
            <m:type m:val="noBar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x=0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x=-9</m:t>
            </m:r>
          </m:den>
        </m:f>
      </m:oMath>
    </w:p>
    <w:p w:rsidR="00AD470E" w:rsidRPr="001770AA" w:rsidRDefault="00AD470E" w:rsidP="00AD470E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Vậy x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∈{0;-9}</m:t>
        </m:r>
      </m:oMath>
    </w:p>
    <w:p w:rsidR="00AD470E" w:rsidRPr="001770AA" w:rsidRDefault="00AD470E" w:rsidP="001602E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(x-1).(x+2).(2x-4) = 0</w:t>
      </w:r>
    </w:p>
    <w:p w:rsidR="001602E8" w:rsidRPr="001770AA" w:rsidRDefault="001602E8" w:rsidP="001602E8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=&gt; x-1=0 hoặc x+2 =0 hoặc 2x-4 = 0</w:t>
      </w:r>
    </w:p>
    <w:p w:rsidR="001602E8" w:rsidRPr="001770AA" w:rsidRDefault="001602E8" w:rsidP="001602E8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=&gt; x=1 hoặc x=-2 hoặc x= 2</w:t>
      </w:r>
    </w:p>
    <w:p w:rsidR="00AD470E" w:rsidRPr="001770AA" w:rsidRDefault="00AD470E" w:rsidP="00AD4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c) 24:(3x-2) = -3 </w:t>
      </w:r>
    </w:p>
    <w:p w:rsidR="001602E8" w:rsidRPr="001770AA" w:rsidRDefault="001602E8" w:rsidP="00AD4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3x-2 = 24: (-3)</w:t>
      </w:r>
    </w:p>
    <w:p w:rsidR="001602E8" w:rsidRPr="001770AA" w:rsidRDefault="001602E8" w:rsidP="00AD4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3x – 2 = -8</w:t>
      </w:r>
    </w:p>
    <w:p w:rsidR="001602E8" w:rsidRPr="001770AA" w:rsidRDefault="001602E8" w:rsidP="00AD4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3x = -8+2 = -6</w:t>
      </w:r>
    </w:p>
    <w:p w:rsidR="001602E8" w:rsidRPr="001770AA" w:rsidRDefault="001602E8" w:rsidP="00AD47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x = -6:3  = -2</w:t>
      </w:r>
    </w:p>
    <w:p w:rsidR="00AD470E" w:rsidRPr="001770AA" w:rsidRDefault="0016360D" w:rsidP="0016360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d)</w:t>
      </w:r>
      <w:r w:rsidR="00AD470E" w:rsidRPr="001770AA">
        <w:rPr>
          <w:rFonts w:ascii="Times New Roman" w:eastAsia="Times New Roman" w:hAnsi="Times New Roman" w:cs="Times New Roman"/>
          <w:bCs/>
          <w:sz w:val="28"/>
          <w:szCs w:val="28"/>
        </w:rPr>
        <w:t>-45:5.(-3-2x) = 3</w:t>
      </w:r>
      <w:r w:rsidR="00AD470E" w:rsidRPr="001770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602E8" w:rsidRPr="001770AA" w:rsidRDefault="0016360D" w:rsidP="0016360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-9.(-3-2x) = 3</w:t>
      </w:r>
    </w:p>
    <w:p w:rsidR="0016360D" w:rsidRPr="001770AA" w:rsidRDefault="0016360D" w:rsidP="0016360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9.(3+2x) = 3</w:t>
      </w:r>
    </w:p>
    <w:p w:rsidR="00B80B6B" w:rsidRPr="001770AA" w:rsidRDefault="00B80B6B" w:rsidP="0016360D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      3 + 2x = 3:9 </w:t>
      </w:r>
      <w:r w:rsidRPr="001770AA">
        <w:rPr>
          <w:rFonts w:ascii="Cambria Math" w:eastAsia="Times New Roman" w:hAnsi="Cambria Math" w:cs="Cambria Math"/>
          <w:sz w:val="28"/>
          <w:szCs w:val="28"/>
        </w:rPr>
        <w:t>∉ Z. Vậy không có số nguyên x nào thỏa mãn.</w:t>
      </w:r>
    </w:p>
    <w:p w:rsidR="00307312" w:rsidRPr="001770AA" w:rsidRDefault="00307312" w:rsidP="003073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Câu 3:</w:t>
      </w:r>
    </w:p>
    <w:p w:rsidR="00173220" w:rsidRPr="001770AA" w:rsidRDefault="00173220" w:rsidP="001732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a) 2021.(-2) &lt; 0</w:t>
      </w:r>
    </w:p>
    <w:p w:rsidR="00173220" w:rsidRPr="001770AA" w:rsidRDefault="00173220" w:rsidP="00173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b) (-2021).(-2022) &gt; 0</w:t>
      </w:r>
    </w:p>
    <w:p w:rsidR="00173220" w:rsidRPr="001770AA" w:rsidRDefault="00173220" w:rsidP="001732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c)213.(-19) &lt; -213</w:t>
      </w:r>
    </w:p>
    <w:p w:rsidR="00173220" w:rsidRPr="001770AA" w:rsidRDefault="00173220" w:rsidP="00173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d) -61.(-13) &gt;15.(-59)</w:t>
      </w:r>
    </w:p>
    <w:p w:rsidR="00307312" w:rsidRPr="001770AA" w:rsidRDefault="00307312" w:rsidP="00307312">
      <w:pPr>
        <w:widowControl w:val="0"/>
        <w:tabs>
          <w:tab w:val="left" w:pos="709"/>
        </w:tabs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pt-BR"/>
        </w:rPr>
        <w:t>Câu 4:</w:t>
      </w: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</w:p>
    <w:p w:rsidR="00173220" w:rsidRPr="001770AA" w:rsidRDefault="00307312" w:rsidP="00173220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173220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Tính tổng A= 1-2+3-4+5-6+...+2021-2022</w:t>
      </w:r>
      <w:r w:rsidR="00173220" w:rsidRPr="001770AA">
        <w:rPr>
          <w:rFonts w:ascii="Times New Roman" w:hAnsi="Times New Roman" w:cs="Times New Roman"/>
          <w:sz w:val="28"/>
          <w:szCs w:val="28"/>
        </w:rPr>
        <w:t>.</w:t>
      </w:r>
    </w:p>
    <w:p w:rsidR="00173220" w:rsidRPr="001770AA" w:rsidRDefault="00173220" w:rsidP="00173220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hAnsi="Times New Roman" w:cs="Times New Roman"/>
          <w:sz w:val="28"/>
          <w:szCs w:val="28"/>
        </w:rPr>
        <w:lastRenderedPageBreak/>
        <w:t>Nhận xét từ 1 đến 2022 có 2022 số hạng nên ta nhóm được A thành 2022:2 = 1011 số hạng như sau:</w:t>
      </w:r>
    </w:p>
    <w:p w:rsidR="00307312" w:rsidRPr="001770AA" w:rsidRDefault="00173220" w:rsidP="00173220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hAnsi="Times New Roman" w:cs="Times New Roman"/>
          <w:sz w:val="28"/>
          <w:szCs w:val="28"/>
        </w:rPr>
        <w:t xml:space="preserve">A = (1-2)+(3-4) + …+ (2021- 2022) = (-1) + (-1) + …+ (-1) (có 1011 số hạng (-1) ) </w:t>
      </w:r>
    </w:p>
    <w:p w:rsidR="00173220" w:rsidRPr="001770AA" w:rsidRDefault="00173220" w:rsidP="00173220">
      <w:pPr>
        <w:widowControl w:val="0"/>
        <w:tabs>
          <w:tab w:val="left" w:pos="709"/>
        </w:tabs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hAnsi="Times New Roman" w:cs="Times New Roman"/>
          <w:sz w:val="28"/>
          <w:szCs w:val="28"/>
        </w:rPr>
        <w:t>A = 1011.(-1) = -1011</w:t>
      </w:r>
    </w:p>
    <w:p w:rsidR="00733DAE" w:rsidRPr="001770AA" w:rsidRDefault="00733DAE" w:rsidP="00173220">
      <w:pPr>
        <w:widowControl w:val="0"/>
        <w:tabs>
          <w:tab w:val="left" w:pos="709"/>
        </w:tabs>
        <w:spacing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Câu 5:</w:t>
      </w:r>
    </w:p>
    <w:p w:rsidR="00733DAE" w:rsidRPr="001770AA" w:rsidRDefault="00892872" w:rsidP="00733D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Sau 2 giờ  ca nô I đi được quãng  đường  2.25 = 50(km)</w:t>
      </w:r>
    </w:p>
    <w:p w:rsidR="00892872" w:rsidRPr="001770AA" w:rsidRDefault="00892872" w:rsidP="008928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Sau 2 giờ  ca nô II đi được quãng  đường  2.(-30) = - 60(km)</w:t>
      </w:r>
    </w:p>
    <w:p w:rsidR="00892872" w:rsidRPr="001770AA" w:rsidRDefault="00892872" w:rsidP="00892872">
      <w:pPr>
        <w:tabs>
          <w:tab w:val="left" w:pos="1350"/>
          <w:tab w:val="center" w:pos="4680"/>
        </w:tabs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770AA">
        <w:rPr>
          <w:rFonts w:ascii="Times New Roman" w:eastAsia="Times New Roman" w:hAnsi="Times New Roman" w:cs="Times New Roman"/>
          <w:sz w:val="26"/>
          <w:szCs w:val="26"/>
        </w:rPr>
        <w:tab/>
        <w:t>Vậy sau 2 giờ hai ô tô cách nhau : 50-(-60) = 110 ( km)</w:t>
      </w:r>
    </w:p>
    <w:p w:rsidR="00A90D67" w:rsidRPr="001770AA" w:rsidRDefault="00A90D67" w:rsidP="00C35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535D8" w:rsidRPr="001770AA" w:rsidRDefault="002535D8" w:rsidP="00C35F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70AA">
        <w:rPr>
          <w:rFonts w:ascii="Times New Roman" w:eastAsia="Times New Roman" w:hAnsi="Times New Roman" w:cs="Times New Roman"/>
          <w:b/>
          <w:sz w:val="26"/>
          <w:szCs w:val="26"/>
        </w:rPr>
        <w:t>PHIẾU HỌC TẬP SỐ 02.</w:t>
      </w:r>
    </w:p>
    <w:p w:rsidR="00C35FE2" w:rsidRPr="001770AA" w:rsidRDefault="00C35FE2" w:rsidP="00C35FE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i/>
          <w:sz w:val="28"/>
          <w:szCs w:val="28"/>
        </w:rPr>
        <w:t>II. Phần tự luận:</w:t>
      </w:r>
    </w:p>
    <w:p w:rsidR="002535D8" w:rsidRPr="001770AA" w:rsidRDefault="00E04D1E" w:rsidP="0089287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2535D8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1:</w:t>
      </w:r>
      <w:r w:rsidR="002535D8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(2,0 điểm) </w:t>
      </w:r>
      <w:r w:rsidR="0089287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Tính nhanh</w:t>
      </w:r>
    </w:p>
    <w:p w:rsidR="00892872" w:rsidRPr="001770AA" w:rsidRDefault="00892872" w:rsidP="0089287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(-25).8.(-125).3.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(-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4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)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                                           b) 147.333 + 233.(-147)</w:t>
      </w:r>
    </w:p>
    <w:p w:rsidR="00892872" w:rsidRPr="001770AA" w:rsidRDefault="00B336DD" w:rsidP="00B336DD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c) </w:t>
      </w:r>
      <w:r w:rsidR="0089287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(-115).27 + 33.(-115)                                       d)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-284.172 + (-284).(-72)</w:t>
      </w:r>
    </w:p>
    <w:p w:rsidR="00C35FE2" w:rsidRPr="001770AA" w:rsidRDefault="00E04D1E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C35FE2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2: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(2,0 điểm)  Tìm số nguyên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x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>biết:</w:t>
      </w:r>
    </w:p>
    <w:p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(x-5).(x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-9) = 0</w:t>
      </w:r>
    </w:p>
    <w:p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b)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(x – 3).( x- 5) &lt; 0</w:t>
      </w:r>
    </w:p>
    <w:p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c) 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</w:rPr>
        <w:t>( x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7) . ( x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</w:rPr>
        <w:t>– 51) &lt; 0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35FE2" w:rsidRPr="001770AA" w:rsidRDefault="00E04D1E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Câu</w:t>
      </w:r>
      <w:r w:rsidR="00C35FE2" w:rsidRPr="001770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3: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Tìm số nguyên x, y biết:</w:t>
      </w:r>
    </w:p>
    <w:p w:rsidR="0077404C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a)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xy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=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</w:p>
    <w:p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b)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xy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=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-17</w:t>
      </w:r>
    </w:p>
    <w:p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C35FE2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c) </w:t>
      </w:r>
      <w:r w:rsidR="00B336DD" w:rsidRPr="001770AA">
        <w:rPr>
          <w:rFonts w:ascii="Times New Roman" w:eastAsia="Times New Roman" w:hAnsi="Times New Roman" w:cs="Times New Roman"/>
          <w:bCs/>
          <w:sz w:val="28"/>
          <w:szCs w:val="28"/>
        </w:rPr>
        <w:t>3x + 4y – xy  = 15</w:t>
      </w:r>
    </w:p>
    <w:p w:rsidR="00C35FE2" w:rsidRPr="001770AA" w:rsidRDefault="00E04D1E" w:rsidP="00C35F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Câu </w:t>
      </w:r>
      <w:r w:rsidR="00C35FE2"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4:</w:t>
      </w:r>
      <w:r w:rsidR="00C35FE2"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</w:rPr>
        <w:t xml:space="preserve">Cho a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ϵ Z</m:t>
        </m:r>
      </m:oMath>
      <w:r w:rsidR="00C35FE2" w:rsidRPr="001770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35FE2" w:rsidRPr="001770AA" w:rsidRDefault="0077404C" w:rsidP="00C35FE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FE2" w:rsidRPr="001770AA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</w:rPr>
        <w:t>chứng tỏ rằng a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Cambria Math" w:cs="Times New Roman"/>
            <w:sz w:val="28"/>
            <w:szCs w:val="28"/>
            <w:vertAlign w:val="superscript"/>
          </w:rPr>
          <m:t xml:space="preserve"> ≥ 0</m:t>
        </m:r>
      </m:oMath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; - a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pt-BR"/>
        </w:rPr>
        <w:t>2</w:t>
      </w:r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pt-BR"/>
          </w:rPr>
          <m:t>≤</m:t>
        </m:r>
      </m:oMath>
      <w:r w:rsidR="00533A02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0</w:t>
      </w:r>
    </w:p>
    <w:p w:rsidR="00C35FE2" w:rsidRPr="001770AA" w:rsidRDefault="0077404C" w:rsidP="00D923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5FE2" w:rsidRPr="001770AA">
        <w:rPr>
          <w:rFonts w:ascii="Times New Roman" w:eastAsia="Times New Roman" w:hAnsi="Times New Roman" w:cs="Times New Roman"/>
          <w:sz w:val="28"/>
          <w:szCs w:val="28"/>
        </w:rPr>
        <w:t xml:space="preserve">b) 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</w:rPr>
        <w:t>Tìm giá trị nhỏ nhất của biểu thức: ( x – 11)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</w:rPr>
        <w:t xml:space="preserve"> + 2021</w:t>
      </w:r>
    </w:p>
    <w:p w:rsidR="00D923A4" w:rsidRPr="001770AA" w:rsidRDefault="0077404C" w:rsidP="00D923A4">
      <w:pPr>
        <w:spacing w:after="0"/>
        <w:jc w:val="both"/>
      </w:pPr>
      <w:r w:rsidRPr="001770AA">
        <w:rPr>
          <w:rFonts w:ascii="Times New Roman" w:hAnsi="Times New Roman" w:cs="Times New Roman"/>
          <w:sz w:val="28"/>
          <w:szCs w:val="28"/>
        </w:rPr>
        <w:t xml:space="preserve"> </w:t>
      </w:r>
      <w:r w:rsidR="00D923A4" w:rsidRPr="001770AA">
        <w:rPr>
          <w:rFonts w:ascii="Times New Roman" w:hAnsi="Times New Roman" w:cs="Times New Roman"/>
          <w:sz w:val="28"/>
          <w:szCs w:val="28"/>
        </w:rPr>
        <w:t>c)</w:t>
      </w:r>
      <w:r w:rsidR="00533A02" w:rsidRPr="001770AA">
        <w:rPr>
          <w:rFonts w:ascii="Times New Roman" w:hAnsi="Times New Roman" w:cs="Times New Roman"/>
          <w:sz w:val="28"/>
          <w:szCs w:val="28"/>
        </w:rPr>
        <w:t xml:space="preserve"> 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</w:rPr>
        <w:t>Tìm giá trị lớn nhất của biểu thức: - ( x + 81)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="00533A02" w:rsidRPr="001770AA">
        <w:rPr>
          <w:rFonts w:ascii="Times New Roman" w:eastAsia="Times New Roman" w:hAnsi="Times New Roman" w:cs="Times New Roman"/>
          <w:sz w:val="28"/>
          <w:szCs w:val="28"/>
        </w:rPr>
        <w:t xml:space="preserve"> + 6789</w:t>
      </w:r>
      <w:r w:rsidR="00D923A4" w:rsidRPr="001770AA">
        <w:rPr>
          <w:rFonts w:ascii="Times New Roman" w:hAnsi="Times New Roman" w:cs="Times New Roman"/>
          <w:sz w:val="28"/>
          <w:szCs w:val="28"/>
        </w:rPr>
        <w:t>.</w:t>
      </w:r>
    </w:p>
    <w:p w:rsidR="00A90D67" w:rsidRPr="001770AA" w:rsidRDefault="0077404C" w:rsidP="003E6DF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0D67"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>Câu 5:</w:t>
      </w:r>
      <w:r w:rsidR="00A90D67" w:rsidRPr="001770AA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r w:rsidR="003E6DF7"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Tính giá trị của biểu thức :</w:t>
      </w:r>
    </w:p>
    <w:p w:rsidR="003E6DF7" w:rsidRPr="001770AA" w:rsidRDefault="003E6DF7" w:rsidP="003E6DF7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A = ax + bx + ay + by  với a + b = 7 ; x + y = -15</w:t>
      </w:r>
    </w:p>
    <w:p w:rsidR="003E6DF7" w:rsidRPr="001770AA" w:rsidRDefault="003E6DF7" w:rsidP="003E6DF7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B = ax + ay – bx – by với  a - b = -8 ; x + y = 5</w:t>
      </w:r>
    </w:p>
    <w:p w:rsidR="00073F50" w:rsidRDefault="00073F50" w:rsidP="00A90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25352" w:rsidRDefault="00D25352" w:rsidP="00A90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</w:p>
    <w:p w:rsidR="00D25352" w:rsidRPr="001770AA" w:rsidRDefault="00D25352" w:rsidP="00A90D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bookmarkStart w:id="0" w:name="_GoBack"/>
      <w:bookmarkEnd w:id="0"/>
    </w:p>
    <w:p w:rsidR="00E04D1E" w:rsidRPr="001770AA" w:rsidRDefault="00E04D1E" w:rsidP="00E04D1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70AA">
        <w:rPr>
          <w:rFonts w:ascii="Times New Roman" w:eastAsia="Times New Roman" w:hAnsi="Times New Roman" w:cs="Times New Roman"/>
          <w:b/>
          <w:sz w:val="26"/>
          <w:szCs w:val="26"/>
        </w:rPr>
        <w:t>ĐÁP ÁN PHIẾU HỌC TẬP SỐ 02.</w:t>
      </w:r>
    </w:p>
    <w:p w:rsidR="00F62931" w:rsidRPr="001770AA" w:rsidRDefault="00F62931" w:rsidP="00E04D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1:</w:t>
      </w:r>
    </w:p>
    <w:p w:rsidR="003E6DF7" w:rsidRPr="001770AA" w:rsidRDefault="003E6DF7" w:rsidP="003E6DF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(-25).8.(-125).3.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(-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4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)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 </w:t>
      </w:r>
    </w:p>
    <w:p w:rsidR="000B52AC" w:rsidRPr="001770AA" w:rsidRDefault="000B52AC" w:rsidP="000B52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= (-25).(-4).(-125).8.3 = 100.(-1000).3 = -3000000</w:t>
      </w:r>
    </w:p>
    <w:p w:rsidR="000B52AC" w:rsidRPr="001770AA" w:rsidRDefault="003E6DF7" w:rsidP="003E6DF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b) 147.333 + 233.(-147)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= 147.333 – 233.147 = 147.( 333-233) = 147.100 = 14700</w:t>
      </w:r>
    </w:p>
    <w:p w:rsidR="000B52AC" w:rsidRPr="001770AA" w:rsidRDefault="003E6DF7" w:rsidP="000B52AC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c) (-115).27 + 33.(-115)</w:t>
      </w:r>
      <w:r w:rsidR="000B52AC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= (-115). (27 + 33) </w:t>
      </w:r>
      <w:r w:rsidR="004324E0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= -115.60= -6900</w:t>
      </w:r>
    </w:p>
    <w:p w:rsidR="003E6DF7" w:rsidRPr="001770AA" w:rsidRDefault="003E6DF7" w:rsidP="003E6DF7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d) -284.172 + (-284).(-72)</w:t>
      </w:r>
      <w:r w:rsidR="004324E0"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= -284. (172-72) = -284.100 = -28400</w:t>
      </w:r>
    </w:p>
    <w:p w:rsidR="005A3C2F" w:rsidRPr="001770AA" w:rsidRDefault="005A3C2F" w:rsidP="00E04D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2: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4C69" w:rsidRPr="001770AA" w:rsidRDefault="003E6DF7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a) (x-5).(x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-9) = 0</w:t>
      </w:r>
      <w:r w:rsidR="004324E0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x - 5 = 0 hoặc x – 9 = 0                                   </w:t>
      </w:r>
    </w:p>
    <w:p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x = 5 hoặc x = 9</w:t>
      </w:r>
    </w:p>
    <w:p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x = 5 hoặc x = 3 hoặc x = -3</w:t>
      </w:r>
    </w:p>
    <w:p w:rsidR="006E4C69" w:rsidRPr="001770AA" w:rsidRDefault="006E4C69" w:rsidP="006E4C69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(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7) . (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 xml:space="preserve">2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– 51) &lt; 0.</w:t>
      </w:r>
    </w:p>
    <w:p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b) Vì (x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7)(x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51) &lt; 0</w:t>
      </w:r>
    </w:p>
    <w:p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nên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7 và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51 trái dấu nhau</w:t>
      </w:r>
    </w:p>
    <w:p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Mà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-7&gt;x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- 51 </w:t>
      </w:r>
    </w:p>
    <w:p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do đó, ta có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7&gt;0 và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51 &lt; 0</w:t>
      </w:r>
    </w:p>
    <w:p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&gt;7 và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&lt; 51</w:t>
      </w:r>
    </w:p>
    <w:p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Ta có: x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= 3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; 4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;5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; 6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; 7²</w:t>
      </w:r>
    </w:p>
    <w:p w:rsidR="006E4C69" w:rsidRPr="001770AA" w:rsidRDefault="006E4C69" w:rsidP="006E4C6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hay x = ±3; +4; ±5; ±6; ±7.</w:t>
      </w:r>
    </w:p>
    <w:p w:rsidR="003E6DF7" w:rsidRPr="001770AA" w:rsidRDefault="006E4C69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3E6DF7" w:rsidRPr="001770AA">
        <w:rPr>
          <w:rFonts w:ascii="Times New Roman" w:eastAsia="Times New Roman" w:hAnsi="Times New Roman" w:cs="Times New Roman"/>
          <w:bCs/>
          <w:sz w:val="28"/>
          <w:szCs w:val="28"/>
        </w:rPr>
        <w:t>) (x – 3).( x- 5) &lt; 0</w:t>
      </w:r>
    </w:p>
    <w:p w:rsidR="004324E0" w:rsidRPr="001770AA" w:rsidRDefault="001770AA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190500</wp:posOffset>
                </wp:positionV>
                <wp:extent cx="45719" cy="571500"/>
                <wp:effectExtent l="0" t="0" r="12065" b="19050"/>
                <wp:wrapNone/>
                <wp:docPr id="8" name="Left Bracke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1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8" o:spid="_x0000_s1026" type="#_x0000_t85" style="position:absolute;margin-left:60.75pt;margin-top:15pt;width:3.6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" adj="144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-154940</wp:posOffset>
                </wp:positionH>
                <wp:positionV relativeFrom="paragraph">
                  <wp:posOffset>142875</wp:posOffset>
                </wp:positionV>
                <wp:extent cx="45719" cy="619125"/>
                <wp:effectExtent l="0" t="0" r="12065" b="28575"/>
                <wp:wrapNone/>
                <wp:docPr id="7" name="Left Bracke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191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Left Bracket 7" o:spid="_x0000_s1026" type="#_x0000_t85" style="position:absolute;margin-left:-12.2pt;margin-top:11.25pt;width:3.6pt;height:4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" adj="133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47625</wp:posOffset>
                </wp:positionV>
                <wp:extent cx="45719" cy="342900"/>
                <wp:effectExtent l="0" t="0" r="12065" b="19050"/>
                <wp:wrapNone/>
                <wp:docPr id="5" name="Left Br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429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5" o:spid="_x0000_s1026" type="#_x0000_t87" style="position:absolute;margin-left:66.75pt;margin-top:3.75pt;width:3.6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" adj="240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-83819</wp:posOffset>
                </wp:positionH>
                <wp:positionV relativeFrom="paragraph">
                  <wp:posOffset>47625</wp:posOffset>
                </wp:positionV>
                <wp:extent cx="45719" cy="400050"/>
                <wp:effectExtent l="0" t="0" r="12065" b="19050"/>
                <wp:wrapNone/>
                <wp:docPr id="3" name="Left Br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00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e 3" o:spid="_x0000_s1026" type="#_x0000_t87" style="position:absolute;margin-left:-6.6pt;margin-top:3.75pt;width:3.6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" adj="206" strokecolor="black [3213]"/>
            </w:pict>
          </mc:Fallback>
        </mc:AlternateConten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>x-3&gt;0</w: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  <w:t>x&gt;3</w:t>
      </w:r>
    </w:p>
    <w:p w:rsidR="006E4C69" w:rsidRPr="001770AA" w:rsidRDefault="001770AA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154940</wp:posOffset>
                </wp:positionV>
                <wp:extent cx="180975" cy="142875"/>
                <wp:effectExtent l="0" t="19050" r="47625" b="4762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40.5pt;margin-top:12.2pt;width:14.2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" adj="13074" fillcolor="black [3200]" strokecolor="black [1600]" strokeweight="2pt"/>
            </w:pict>
          </mc:Fallback>
        </mc:AlternateConten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>x-5&lt;0</w: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  <w:t>x&lt;5</w:t>
      </w:r>
    </w:p>
    <w:p w:rsidR="006E4C69" w:rsidRPr="001770AA" w:rsidRDefault="001770AA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847091</wp:posOffset>
                </wp:positionH>
                <wp:positionV relativeFrom="paragraph">
                  <wp:posOffset>62865</wp:posOffset>
                </wp:positionV>
                <wp:extent cx="45719" cy="323850"/>
                <wp:effectExtent l="0" t="0" r="12065" b="19050"/>
                <wp:wrapNone/>
                <wp:docPr id="6" name="Lef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e 6" o:spid="_x0000_s1026" type="#_x0000_t87" style="position:absolute;margin-left:66.7pt;margin-top:4.95pt;width:3.6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" adj="254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-86359</wp:posOffset>
                </wp:positionH>
                <wp:positionV relativeFrom="paragraph">
                  <wp:posOffset>62865</wp:posOffset>
                </wp:positionV>
                <wp:extent cx="45719" cy="323850"/>
                <wp:effectExtent l="0" t="0" r="12065" b="19050"/>
                <wp:wrapNone/>
                <wp:docPr id="4" name="Lef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238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Brace 4" o:spid="_x0000_s1026" type="#_x0000_t87" style="position:absolute;margin-left:-6.8pt;margin-top:4.95pt;width:3.6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" adj="254" strokecolor="black [3213]"/>
            </w:pict>
          </mc:Fallback>
        </mc:AlternateConten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>x-3&lt;0</w:t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E4C69"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  <w:t>x&lt;3</w:t>
      </w:r>
    </w:p>
    <w:p w:rsidR="003E6DF7" w:rsidRDefault="006E4C69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x-5&gt;0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ab/>
        <w:t>x&gt;5</w:t>
      </w:r>
      <w:r w:rsidR="003E6DF7"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1770AA" w:rsidRPr="001770AA" w:rsidRDefault="001770AA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lại có : x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∈</m:t>
        </m:r>
      </m:oMath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Z. Vậy x=4</w:t>
      </w:r>
    </w:p>
    <w:p w:rsidR="00EB169A" w:rsidRDefault="00EB169A" w:rsidP="00E04D1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C410E3" w:rsidRPr="001770AA" w:rsidRDefault="00C410E3" w:rsidP="00E04D1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3:</w:t>
      </w:r>
    </w:p>
    <w:p w:rsidR="00EB169A" w:rsidRDefault="003E6DF7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a) xy = 11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2"/>
      </w:tblGrid>
      <w:tr w:rsidR="00EB169A" w:rsidTr="00EB169A">
        <w:trPr>
          <w:trHeight w:val="322"/>
        </w:trPr>
        <w:tc>
          <w:tcPr>
            <w:tcW w:w="751" w:type="dxa"/>
          </w:tcPr>
          <w:p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751" w:type="dxa"/>
          </w:tcPr>
          <w:p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51" w:type="dxa"/>
          </w:tcPr>
          <w:p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  <w:tc>
          <w:tcPr>
            <w:tcW w:w="752" w:type="dxa"/>
          </w:tcPr>
          <w:p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-11</w:t>
            </w:r>
          </w:p>
        </w:tc>
      </w:tr>
      <w:tr w:rsidR="00EB169A" w:rsidTr="00EB169A">
        <w:trPr>
          <w:trHeight w:val="308"/>
        </w:trPr>
        <w:tc>
          <w:tcPr>
            <w:tcW w:w="751" w:type="dxa"/>
          </w:tcPr>
          <w:p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</w:t>
            </w:r>
          </w:p>
        </w:tc>
        <w:tc>
          <w:tcPr>
            <w:tcW w:w="751" w:type="dxa"/>
          </w:tcPr>
          <w:p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51" w:type="dxa"/>
          </w:tcPr>
          <w:p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  <w:tc>
          <w:tcPr>
            <w:tcW w:w="751" w:type="dxa"/>
          </w:tcPr>
          <w:p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-11</w:t>
            </w:r>
          </w:p>
        </w:tc>
        <w:tc>
          <w:tcPr>
            <w:tcW w:w="752" w:type="dxa"/>
          </w:tcPr>
          <w:p w:rsidR="00EB169A" w:rsidRDefault="00EB169A" w:rsidP="003E6DF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</w:tr>
    </w:tbl>
    <w:p w:rsidR="003E6DF7" w:rsidRPr="001770AA" w:rsidRDefault="003E6DF7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:rsidR="003E6DF7" w:rsidRDefault="003E6DF7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b) xy = -17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2"/>
      </w:tblGrid>
      <w:tr w:rsidR="00EB169A" w:rsidRPr="00EB169A" w:rsidTr="00D81421">
        <w:trPr>
          <w:trHeight w:val="322"/>
        </w:trPr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x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-17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52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</w:tr>
      <w:tr w:rsidR="00EB169A" w:rsidRPr="00EB169A" w:rsidTr="00D81421">
        <w:trPr>
          <w:trHeight w:val="308"/>
        </w:trPr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-17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  <w:tc>
          <w:tcPr>
            <w:tcW w:w="752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</w:tbl>
    <w:p w:rsidR="00EB169A" w:rsidRPr="001770AA" w:rsidRDefault="00EB169A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E6DF7" w:rsidRDefault="003E6DF7" w:rsidP="003E6DF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 xml:space="preserve">  c) 3x + 4y – xy  = 15</w:t>
      </w:r>
    </w:p>
    <w:p w:rsidR="005A2B73" w:rsidRPr="005A2B73" w:rsidRDefault="005A2B73" w:rsidP="005A2B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3x + 4y - xy= 15</w:t>
      </w:r>
    </w:p>
    <w:p w:rsidR="005A2B73" w:rsidRPr="005A2B73" w:rsidRDefault="005A2B73" w:rsidP="005A2B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3x + y(4 - x)</w:t>
      </w:r>
      <w:r w:rsidRPr="005A2B73">
        <w:t xml:space="preserve"> </w:t>
      </w: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= 15</w:t>
      </w:r>
    </w:p>
    <w:p w:rsidR="005A2B73" w:rsidRPr="005A2B73" w:rsidRDefault="005A2B73" w:rsidP="005A2B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3x - 12- y(x-4) = 15 - 12</w:t>
      </w:r>
    </w:p>
    <w:p w:rsidR="005A2B73" w:rsidRPr="005A2B73" w:rsidRDefault="005A2B73" w:rsidP="005A2B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3(x-4)- y(x - 4) = 3</w:t>
      </w:r>
    </w:p>
    <w:p w:rsidR="00EB169A" w:rsidRDefault="005A2B73" w:rsidP="005A2B7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B73">
        <w:rPr>
          <w:rFonts w:ascii="Times New Roman" w:eastAsia="Times New Roman" w:hAnsi="Times New Roman" w:cs="Times New Roman"/>
          <w:bCs/>
          <w:sz w:val="28"/>
          <w:szCs w:val="28"/>
        </w:rPr>
        <w:t>(x-4)(3- y) =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751"/>
        <w:gridCol w:w="751"/>
        <w:gridCol w:w="751"/>
        <w:gridCol w:w="752"/>
      </w:tblGrid>
      <w:tr w:rsidR="00EB169A" w:rsidRPr="00EB169A" w:rsidTr="00D81421">
        <w:trPr>
          <w:trHeight w:val="322"/>
        </w:trPr>
        <w:tc>
          <w:tcPr>
            <w:tcW w:w="751" w:type="dxa"/>
          </w:tcPr>
          <w:p w:rsidR="00EB169A" w:rsidRP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x-4</w:t>
            </w:r>
          </w:p>
        </w:tc>
        <w:tc>
          <w:tcPr>
            <w:tcW w:w="751" w:type="dxa"/>
          </w:tcPr>
          <w:p w:rsid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1" w:type="dxa"/>
          </w:tcPr>
          <w:p w:rsid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  <w:tc>
          <w:tcPr>
            <w:tcW w:w="751" w:type="dxa"/>
          </w:tcPr>
          <w:p w:rsidR="00EB169A" w:rsidRDefault="005A2B73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2" w:type="dxa"/>
          </w:tcPr>
          <w:p w:rsidR="00EB169A" w:rsidRDefault="005A2B73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-3</w:t>
            </w:r>
          </w:p>
        </w:tc>
      </w:tr>
      <w:tr w:rsidR="00EB169A" w:rsidRPr="00EB169A" w:rsidTr="00D81421">
        <w:trPr>
          <w:trHeight w:val="322"/>
        </w:trPr>
        <w:tc>
          <w:tcPr>
            <w:tcW w:w="751" w:type="dxa"/>
          </w:tcPr>
          <w:p w:rsidR="00EB169A" w:rsidRP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3-y</w:t>
            </w:r>
          </w:p>
        </w:tc>
        <w:tc>
          <w:tcPr>
            <w:tcW w:w="751" w:type="dxa"/>
          </w:tcPr>
          <w:p w:rsid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1" w:type="dxa"/>
          </w:tcPr>
          <w:p w:rsidR="00EB169A" w:rsidRDefault="00EB169A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-3</w:t>
            </w:r>
          </w:p>
        </w:tc>
        <w:tc>
          <w:tcPr>
            <w:tcW w:w="751" w:type="dxa"/>
          </w:tcPr>
          <w:p w:rsidR="00EB169A" w:rsidRDefault="005A2B73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52" w:type="dxa"/>
          </w:tcPr>
          <w:p w:rsidR="00EB169A" w:rsidRDefault="005A2B73" w:rsidP="00EB16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-1</w:t>
            </w:r>
          </w:p>
        </w:tc>
      </w:tr>
      <w:tr w:rsidR="00EB169A" w:rsidRPr="00EB169A" w:rsidTr="00D81421">
        <w:trPr>
          <w:trHeight w:val="322"/>
        </w:trPr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52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EB169A" w:rsidRPr="00EB169A" w:rsidTr="00D81421">
        <w:trPr>
          <w:trHeight w:val="308"/>
        </w:trPr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B16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y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51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52" w:type="dxa"/>
          </w:tcPr>
          <w:p w:rsidR="00EB169A" w:rsidRPr="00EB169A" w:rsidRDefault="00EB169A" w:rsidP="00EB16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</w:tbl>
    <w:p w:rsidR="00EB169A" w:rsidRPr="001770AA" w:rsidRDefault="00EB169A" w:rsidP="003E6D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D1E" w:rsidRPr="001770AA" w:rsidRDefault="00E04D1E" w:rsidP="00E04D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Câu 4: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E6DF7" w:rsidRPr="001770AA" w:rsidRDefault="003E6DF7" w:rsidP="003E6DF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chứng tỏ rằng a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m:oMath>
        <m:r>
          <w:rPr>
            <w:rFonts w:ascii="Cambria Math" w:eastAsia="Times New Roman" w:hAnsi="Cambria Math" w:cs="Times New Roman"/>
            <w:sz w:val="28"/>
            <w:szCs w:val="28"/>
            <w:vertAlign w:val="superscript"/>
          </w:rPr>
          <m:t xml:space="preserve"> ≥ 0</m:t>
        </m:r>
      </m:oMath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>; - a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pt-BR"/>
        </w:rPr>
        <w:t>2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pt-BR"/>
          </w:rPr>
          <m:t>≤</m:t>
        </m:r>
      </m:oMath>
      <w:r w:rsidRPr="001770AA">
        <w:rPr>
          <w:rFonts w:ascii="Times New Roman" w:eastAsia="Times New Roman" w:hAnsi="Times New Roman" w:cs="Times New Roman"/>
          <w:bCs/>
          <w:sz w:val="28"/>
          <w:szCs w:val="28"/>
          <w:lang w:val="pt-BR"/>
        </w:rPr>
        <w:t xml:space="preserve"> 0</w:t>
      </w:r>
    </w:p>
    <w:p w:rsidR="003E6DF7" w:rsidRPr="001770AA" w:rsidRDefault="003E6DF7" w:rsidP="003E6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b) Tìm giá trị nhỏ nhất của biểu thức: ( x – 11)</w:t>
      </w:r>
      <w:r w:rsidRPr="001770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+ 2021</w:t>
      </w:r>
    </w:p>
    <w:p w:rsidR="003E6DF7" w:rsidRDefault="003E6DF7" w:rsidP="003E6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0AA">
        <w:rPr>
          <w:rFonts w:ascii="Times New Roman" w:hAnsi="Times New Roman" w:cs="Times New Roman"/>
          <w:sz w:val="28"/>
          <w:szCs w:val="28"/>
        </w:rPr>
        <w:t xml:space="preserve"> c) 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>Tìm giá trị lớn nhất của biểu thức: - ( x + 81)</w:t>
      </w:r>
      <w:r w:rsidRPr="001770A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1770AA">
        <w:rPr>
          <w:rFonts w:ascii="Times New Roman" w:eastAsia="Times New Roman" w:hAnsi="Times New Roman" w:cs="Times New Roman"/>
          <w:sz w:val="28"/>
          <w:szCs w:val="28"/>
        </w:rPr>
        <w:t xml:space="preserve"> + 6789</w:t>
      </w:r>
      <w:r w:rsidRPr="001770AA">
        <w:rPr>
          <w:rFonts w:ascii="Times New Roman" w:hAnsi="Times New Roman" w:cs="Times New Roman"/>
          <w:sz w:val="28"/>
          <w:szCs w:val="28"/>
        </w:rPr>
        <w:t>.</w:t>
      </w:r>
    </w:p>
    <w:p w:rsidR="005C6A49" w:rsidRDefault="005C6A49" w:rsidP="003E6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a) Xét a = 0 ; ta có 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= 0</w:t>
      </w:r>
    </w:p>
    <w:p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• Xét a</w:t>
      </w:r>
      <m:oMath>
        <m:r>
          <w:rPr>
            <w:rFonts w:ascii="Cambria Math" w:hAnsi="Cambria Math" w:cs="Times New Roman"/>
            <w:sz w:val="28"/>
            <w:szCs w:val="28"/>
          </w:rPr>
          <m:t>≠</m:t>
        </m:r>
      </m:oMath>
      <w:r w:rsidRPr="005C6A49">
        <w:rPr>
          <w:rFonts w:ascii="Times New Roman" w:hAnsi="Times New Roman" w:cs="Times New Roman"/>
          <w:sz w:val="28"/>
          <w:szCs w:val="28"/>
        </w:rPr>
        <w:t xml:space="preserve"> 0, ta có a và a là hai số nguyên cùng dấu. Do đó a.a &gt; 0 Vậy a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&gt; 0.</w:t>
      </w:r>
    </w:p>
    <w:p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Tóm lại a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≥ 0. Tương tự -a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≤ 0.</w:t>
      </w:r>
    </w:p>
    <w:p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b) Ta có (x – 11)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&gt; 0. Nên (x – 11)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+ 20</w:t>
      </w:r>
      <w:r w:rsidR="00DE0C7D">
        <w:rPr>
          <w:rFonts w:ascii="Times New Roman" w:hAnsi="Times New Roman" w:cs="Times New Roman"/>
          <w:sz w:val="28"/>
          <w:szCs w:val="28"/>
        </w:rPr>
        <w:t>21</w:t>
      </w:r>
      <w:r w:rsidRPr="005C6A49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≥</m:t>
        </m:r>
      </m:oMath>
      <w:r w:rsidRPr="005C6A49">
        <w:rPr>
          <w:rFonts w:ascii="Times New Roman" w:hAnsi="Times New Roman" w:cs="Times New Roman"/>
          <w:sz w:val="28"/>
          <w:szCs w:val="28"/>
        </w:rPr>
        <w:t xml:space="preserve"> 20</w:t>
      </w:r>
      <w:r w:rsidR="00DE0C7D">
        <w:rPr>
          <w:rFonts w:ascii="Times New Roman" w:hAnsi="Times New Roman" w:cs="Times New Roman"/>
          <w:sz w:val="28"/>
          <w:szCs w:val="28"/>
        </w:rPr>
        <w:t>21</w:t>
      </w:r>
    </w:p>
    <w:p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Dấu “=” xảy ra khi x − 11 = 0 hay x = 11.</w:t>
      </w:r>
    </w:p>
    <w:p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Vậy giá trị nhỏ nhất của (x – 11)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+ 20</w:t>
      </w:r>
      <w:r w:rsidR="00DE0C7D">
        <w:rPr>
          <w:rFonts w:ascii="Times New Roman" w:hAnsi="Times New Roman" w:cs="Times New Roman"/>
          <w:sz w:val="28"/>
          <w:szCs w:val="28"/>
        </w:rPr>
        <w:t>21</w:t>
      </w:r>
      <w:r w:rsidRPr="005C6A49">
        <w:rPr>
          <w:rFonts w:ascii="Times New Roman" w:hAnsi="Times New Roman" w:cs="Times New Roman"/>
          <w:sz w:val="28"/>
          <w:szCs w:val="28"/>
        </w:rPr>
        <w:t xml:space="preserve"> là 20</w:t>
      </w:r>
      <w:r w:rsidR="00DE0C7D">
        <w:rPr>
          <w:rFonts w:ascii="Times New Roman" w:hAnsi="Times New Roman" w:cs="Times New Roman"/>
          <w:sz w:val="28"/>
          <w:szCs w:val="28"/>
        </w:rPr>
        <w:t>21</w:t>
      </w:r>
      <w:r w:rsidRPr="005C6A49">
        <w:rPr>
          <w:rFonts w:ascii="Times New Roman" w:hAnsi="Times New Roman" w:cs="Times New Roman"/>
          <w:sz w:val="28"/>
          <w:szCs w:val="28"/>
        </w:rPr>
        <w:t>.</w:t>
      </w:r>
    </w:p>
    <w:p w:rsidR="00DE0C7D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c) Ta có -(x + 81)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&lt; 0, Nên (x + 81)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 xml:space="preserve"> + 6789 ≤ 6789. </w:t>
      </w:r>
    </w:p>
    <w:p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Dấu “=” xảy ra khi x + 81 = 0 hay x = -81</w:t>
      </w:r>
    </w:p>
    <w:p w:rsidR="005C6A49" w:rsidRPr="005C6A49" w:rsidRDefault="005C6A49" w:rsidP="005C6A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6A49">
        <w:rPr>
          <w:rFonts w:ascii="Times New Roman" w:hAnsi="Times New Roman" w:cs="Times New Roman"/>
          <w:sz w:val="28"/>
          <w:szCs w:val="28"/>
        </w:rPr>
        <w:t>Vậy giá trị lớn nhất của -(x + 81)</w:t>
      </w:r>
      <w:r w:rsidRPr="005C6A4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C6A49">
        <w:rPr>
          <w:rFonts w:ascii="Times New Roman" w:hAnsi="Times New Roman" w:cs="Times New Roman"/>
          <w:sz w:val="28"/>
          <w:szCs w:val="28"/>
        </w:rPr>
        <w:t>+ 6789 là 6789.</w:t>
      </w:r>
    </w:p>
    <w:p w:rsidR="005C6A49" w:rsidRDefault="005C6A49" w:rsidP="003E6DF7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</w:pPr>
    </w:p>
    <w:p w:rsidR="003E6DF7" w:rsidRPr="001770AA" w:rsidRDefault="00A90D67" w:rsidP="003E6DF7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fr-FR"/>
        </w:rPr>
        <w:t xml:space="preserve">Câu 5: </w:t>
      </w:r>
    </w:p>
    <w:p w:rsidR="003E6DF7" w:rsidRDefault="003E6DF7" w:rsidP="003E6DF7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A = ax + bx + ay + by  với a + b = 7 ; x + y = -15</w:t>
      </w:r>
    </w:p>
    <w:p w:rsidR="00DE0C7D" w:rsidRPr="00DE0C7D" w:rsidRDefault="00DE0C7D" w:rsidP="00DE0C7D">
      <w:pPr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A = x.(a + b) + y.( a + b) =(a +b).(x + y) = 7.(-15) = -105</w:t>
      </w:r>
    </w:p>
    <w:p w:rsidR="003E6DF7" w:rsidRDefault="003E6DF7" w:rsidP="003E6DF7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1770AA">
        <w:rPr>
          <w:rFonts w:ascii="Times New Roman" w:eastAsia="Times New Roman" w:hAnsi="Times New Roman" w:cs="Times New Roman"/>
          <w:sz w:val="28"/>
          <w:szCs w:val="28"/>
          <w:lang w:val="fr-FR"/>
        </w:rPr>
        <w:t>B = ax + ay – bx – by với  a - b = -8 ; x + y = 5</w:t>
      </w:r>
    </w:p>
    <w:p w:rsidR="00DE0C7D" w:rsidRPr="00DE0C7D" w:rsidRDefault="00DE0C7D" w:rsidP="00DE0C7D">
      <w:pPr>
        <w:spacing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B= x.(a </w:t>
      </w:r>
      <w:r w:rsidR="002A3115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b) + y.( a </w:t>
      </w:r>
      <w:r w:rsidR="002A3115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b) =(a </w:t>
      </w:r>
      <w:r w:rsidR="002A3115">
        <w:rPr>
          <w:rFonts w:ascii="Times New Roman" w:eastAsia="Times New Roman" w:hAnsi="Times New Roman" w:cs="Times New Roman"/>
          <w:sz w:val="28"/>
          <w:szCs w:val="28"/>
          <w:lang w:val="fr-FR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>b).(x + y)</w:t>
      </w:r>
      <w:r w:rsidR="002A3115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= -8 .5 = 40</w:t>
      </w:r>
    </w:p>
    <w:p w:rsidR="00D23DF1" w:rsidRPr="001770AA" w:rsidRDefault="00D23DF1" w:rsidP="003E6DF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70A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IV. HƯỚNG DẪN VỀ NHÀ:</w:t>
      </w:r>
    </w:p>
    <w:p w:rsidR="00D23DF1" w:rsidRPr="001770AA" w:rsidRDefault="00D23DF1" w:rsidP="00D23D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- Xem lại các kiến thức đã học và các dạng Bt đã làm.</w:t>
      </w:r>
    </w:p>
    <w:p w:rsidR="00D23DF1" w:rsidRPr="001770AA" w:rsidRDefault="00D23DF1" w:rsidP="00D23D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sz w:val="28"/>
          <w:szCs w:val="28"/>
        </w:rPr>
        <w:t>- Làm các BT: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Câu 1 Tính nhanh.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.A. 35.18-5.7.28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B. 45-5. (12+9)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C. 24. (16-5)-16. (24-5)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D. 29.(19-13)-19.(29-13)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E. 31.(-18) +31. (-81)-31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F. (-12).47+(-12).52 + (-12)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G. 13. (23+22)-3. (17+28)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H. -48 +48.(-78) + 48.(-21)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Câu 2: Cho 15 số nguyên có tính chất sau: Tích của 3 số nguyên bất kỳ luôn là một số  âm. So sánh tích của 15 số đó với 0.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Câu 3: Không làm tính hãy so sánh: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A.(-1)(-2)(-3)(-2018) với 0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B.(-1)(-3)(-5).(-2019) với 1.3.5. 2019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Câu 4. Viết các tích (tổng) sau thành lũy thừa các số nguyên: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A=(-3).9.(-8).5</w:t>
      </w:r>
      <w:r w:rsidRPr="001770AA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6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B = 2+2+2² +2³+...+2¹¹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Câu 5 Tìm số nguyên x,r biết:</w:t>
      </w:r>
    </w:p>
    <w:p w:rsidR="004324E0" w:rsidRPr="001770AA" w:rsidRDefault="004324E0" w:rsidP="004324E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A. 12-x³ = 20</w:t>
      </w:r>
    </w:p>
    <w:p w:rsidR="00D923A4" w:rsidRPr="001770AA" w:rsidRDefault="004324E0" w:rsidP="004324E0">
      <w:r w:rsidRPr="001770AA">
        <w:rPr>
          <w:rFonts w:ascii="Times New Roman" w:eastAsia="Times New Roman" w:hAnsi="Times New Roman" w:cs="Times New Roman"/>
          <w:bCs/>
          <w:sz w:val="28"/>
          <w:szCs w:val="28"/>
        </w:rPr>
        <w:t>B. (r²-5) r² &lt;0</w:t>
      </w:r>
    </w:p>
    <w:sectPr w:rsidR="00D923A4" w:rsidRPr="00177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5E6C"/>
    <w:multiLevelType w:val="hybridMultilevel"/>
    <w:tmpl w:val="96AE00EC"/>
    <w:lvl w:ilvl="0" w:tplc="6D68C1C0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7823131"/>
    <w:multiLevelType w:val="hybridMultilevel"/>
    <w:tmpl w:val="5DA05A46"/>
    <w:lvl w:ilvl="0" w:tplc="A052E136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521540C"/>
    <w:multiLevelType w:val="hybridMultilevel"/>
    <w:tmpl w:val="E32CAF12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602C2"/>
    <w:multiLevelType w:val="hybridMultilevel"/>
    <w:tmpl w:val="D07CB31C"/>
    <w:lvl w:ilvl="0" w:tplc="6FACB2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44C90"/>
    <w:multiLevelType w:val="hybridMultilevel"/>
    <w:tmpl w:val="17A8F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66669"/>
    <w:multiLevelType w:val="hybridMultilevel"/>
    <w:tmpl w:val="27BE167E"/>
    <w:lvl w:ilvl="0" w:tplc="7AC2CE98">
      <w:start w:val="1"/>
      <w:numFmt w:val="upperLetter"/>
      <w:lvlText w:val="%1."/>
      <w:lvlJc w:val="left"/>
      <w:pPr>
        <w:ind w:left="5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2DC10673"/>
    <w:multiLevelType w:val="hybridMultilevel"/>
    <w:tmpl w:val="24CAAD7E"/>
    <w:lvl w:ilvl="0" w:tplc="A4F020FE">
      <w:start w:val="1"/>
      <w:numFmt w:val="lowerLetter"/>
      <w:lvlText w:val="%1)"/>
      <w:lvlJc w:val="left"/>
      <w:pPr>
        <w:ind w:left="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2FE0688B"/>
    <w:multiLevelType w:val="hybridMultilevel"/>
    <w:tmpl w:val="579EE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95FE2"/>
    <w:multiLevelType w:val="hybridMultilevel"/>
    <w:tmpl w:val="4A4A7B42"/>
    <w:lvl w:ilvl="0" w:tplc="4EC8A91C">
      <w:start w:val="1"/>
      <w:numFmt w:val="lowerLetter"/>
      <w:lvlText w:val="%1."/>
      <w:lvlJc w:val="left"/>
      <w:pPr>
        <w:ind w:left="49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436B1AE5"/>
    <w:multiLevelType w:val="hybridMultilevel"/>
    <w:tmpl w:val="17A8F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721F3"/>
    <w:multiLevelType w:val="hybridMultilevel"/>
    <w:tmpl w:val="6A105410"/>
    <w:lvl w:ilvl="0" w:tplc="D35E7A1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5AA53992"/>
    <w:multiLevelType w:val="hybridMultilevel"/>
    <w:tmpl w:val="579EE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34560"/>
    <w:multiLevelType w:val="hybridMultilevel"/>
    <w:tmpl w:val="5E9E58D4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C34D4"/>
    <w:multiLevelType w:val="hybridMultilevel"/>
    <w:tmpl w:val="61F8D76C"/>
    <w:lvl w:ilvl="0" w:tplc="B206339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F8223F8"/>
    <w:multiLevelType w:val="hybridMultilevel"/>
    <w:tmpl w:val="576AE834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3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3"/>
  </w:num>
  <w:num w:numId="10">
    <w:abstractNumId w:val="14"/>
  </w:num>
  <w:num w:numId="11">
    <w:abstractNumId w:val="10"/>
  </w:num>
  <w:num w:numId="12">
    <w:abstractNumId w:val="4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CD"/>
    <w:rsid w:val="00003980"/>
    <w:rsid w:val="00034D9F"/>
    <w:rsid w:val="00056FF3"/>
    <w:rsid w:val="00073F50"/>
    <w:rsid w:val="00081FE0"/>
    <w:rsid w:val="0009548E"/>
    <w:rsid w:val="000A0472"/>
    <w:rsid w:val="000A1B53"/>
    <w:rsid w:val="000B52AC"/>
    <w:rsid w:val="001602E8"/>
    <w:rsid w:val="0016360D"/>
    <w:rsid w:val="00165AE0"/>
    <w:rsid w:val="00173220"/>
    <w:rsid w:val="001770AA"/>
    <w:rsid w:val="002535D8"/>
    <w:rsid w:val="00267278"/>
    <w:rsid w:val="00282EC0"/>
    <w:rsid w:val="0029295C"/>
    <w:rsid w:val="002A3115"/>
    <w:rsid w:val="00307312"/>
    <w:rsid w:val="003A40D1"/>
    <w:rsid w:val="003E6DF7"/>
    <w:rsid w:val="00430F4F"/>
    <w:rsid w:val="004324E0"/>
    <w:rsid w:val="004E0B4D"/>
    <w:rsid w:val="00533A02"/>
    <w:rsid w:val="00552925"/>
    <w:rsid w:val="00581DF5"/>
    <w:rsid w:val="005A2B73"/>
    <w:rsid w:val="005A3C2F"/>
    <w:rsid w:val="005C49DD"/>
    <w:rsid w:val="005C6A49"/>
    <w:rsid w:val="005F2198"/>
    <w:rsid w:val="00674D31"/>
    <w:rsid w:val="006E4C69"/>
    <w:rsid w:val="00707DF7"/>
    <w:rsid w:val="00733DAE"/>
    <w:rsid w:val="0077328D"/>
    <w:rsid w:val="0077404C"/>
    <w:rsid w:val="007A499E"/>
    <w:rsid w:val="007C4A68"/>
    <w:rsid w:val="00861701"/>
    <w:rsid w:val="00892872"/>
    <w:rsid w:val="008A192D"/>
    <w:rsid w:val="008C56F6"/>
    <w:rsid w:val="009902F2"/>
    <w:rsid w:val="009D3002"/>
    <w:rsid w:val="00A5229A"/>
    <w:rsid w:val="00A90D67"/>
    <w:rsid w:val="00AD470E"/>
    <w:rsid w:val="00B336DD"/>
    <w:rsid w:val="00B80B6B"/>
    <w:rsid w:val="00B832AC"/>
    <w:rsid w:val="00BC202C"/>
    <w:rsid w:val="00C11E21"/>
    <w:rsid w:val="00C35FE2"/>
    <w:rsid w:val="00C410E3"/>
    <w:rsid w:val="00C75D32"/>
    <w:rsid w:val="00CA6431"/>
    <w:rsid w:val="00CD7955"/>
    <w:rsid w:val="00D23DF1"/>
    <w:rsid w:val="00D25352"/>
    <w:rsid w:val="00D923A4"/>
    <w:rsid w:val="00DE0C7D"/>
    <w:rsid w:val="00DF4EC2"/>
    <w:rsid w:val="00E04D1E"/>
    <w:rsid w:val="00E254CD"/>
    <w:rsid w:val="00E97425"/>
    <w:rsid w:val="00EB169A"/>
    <w:rsid w:val="00ED224F"/>
    <w:rsid w:val="00F62931"/>
    <w:rsid w:val="00F6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9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6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CD795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5D32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75D32"/>
    <w:rPr>
      <w:rFonts w:ascii=".VnTime" w:eastAsia="Times New Roman" w:hAnsi=".VnTime" w:cs="Times New Roman"/>
      <w:sz w:val="26"/>
      <w:szCs w:val="24"/>
    </w:rPr>
  </w:style>
  <w:style w:type="character" w:styleId="PlaceholderText">
    <w:name w:val="Placeholder Text"/>
    <w:basedOn w:val="DefaultParagraphFont"/>
    <w:uiPriority w:val="99"/>
    <w:semiHidden/>
    <w:rsid w:val="00AD47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69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65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CD795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C75D32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75D32"/>
    <w:rPr>
      <w:rFonts w:ascii=".VnTime" w:eastAsia="Times New Roman" w:hAnsi=".VnTime" w:cs="Times New Roman"/>
      <w:sz w:val="26"/>
      <w:szCs w:val="24"/>
    </w:rPr>
  </w:style>
  <w:style w:type="character" w:styleId="PlaceholderText">
    <w:name w:val="Placeholder Text"/>
    <w:basedOn w:val="DefaultParagraphFont"/>
    <w:uiPriority w:val="99"/>
    <w:semiHidden/>
    <w:rsid w:val="00AD47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7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Word%202010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7544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C384A-738B-48F2-A59B-45FDEB4CA9D0}"/>
      </w:docPartPr>
      <w:docPartBody>
        <w:p w:rsidR="00A83742" w:rsidRDefault="007E443C">
          <w:r w:rsidRPr="00C52148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43C"/>
    <w:rsid w:val="00174147"/>
    <w:rsid w:val="007E443C"/>
    <w:rsid w:val="00A74F0B"/>
    <w:rsid w:val="00A8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443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44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7B358-D3E0-411C-BE61-29F410C3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</TotalTime>
  <Pages>9</Pages>
  <Words>1583</Words>
  <Characters>9025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2021-08-14T15:42:00Z</dcterms:created>
  <dcterms:modified xsi:type="dcterms:W3CDTF">2021-08-18T19:45:00Z</dcterms:modified>
</cp:coreProperties>
</file>