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47" w:rsidRPr="00987B60" w:rsidRDefault="002C5847" w:rsidP="007E1E32">
      <w:pPr>
        <w:spacing w:line="4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B60">
        <w:rPr>
          <w:rFonts w:ascii="Times New Roman" w:hAnsi="Times New Roman" w:cs="Times New Roman"/>
          <w:b/>
          <w:bCs/>
          <w:sz w:val="24"/>
          <w:szCs w:val="24"/>
        </w:rPr>
        <w:t>ĐỀ THI CHỌN HSG CÁC TRƯỜNG CHUYÊN  KHU VỰC DH&amp;ĐBBB LẦN THỨ VI</w:t>
      </w:r>
    </w:p>
    <w:p w:rsidR="002C5847" w:rsidRDefault="002C5847" w:rsidP="007E1E32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2AF">
        <w:rPr>
          <w:rFonts w:ascii="Times New Roman" w:hAnsi="Times New Roman" w:cs="Times New Roman"/>
          <w:b/>
          <w:bCs/>
          <w:sz w:val="28"/>
          <w:szCs w:val="28"/>
        </w:rPr>
        <w:t>MÔN THI: SINH HỌ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4872AF">
        <w:rPr>
          <w:rFonts w:ascii="Times New Roman" w:hAnsi="Times New Roman" w:cs="Times New Roman"/>
          <w:b/>
          <w:bCs/>
          <w:sz w:val="28"/>
          <w:szCs w:val="28"/>
        </w:rPr>
        <w:t xml:space="preserve"> KHỐI 11</w:t>
      </w:r>
    </w:p>
    <w:p w:rsidR="002C5847" w:rsidRPr="00987B60" w:rsidRDefault="002C5847" w:rsidP="007E1E32">
      <w:pPr>
        <w:spacing w:line="400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Thời gian làm bài: 180 phút</w:t>
      </w:r>
    </w:p>
    <w:p w:rsidR="002C5847" w:rsidRDefault="002C5847" w:rsidP="007E1E32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I: SLTV</w:t>
      </w:r>
    </w:p>
    <w:p w:rsidR="002C5847" w:rsidRDefault="002C5847" w:rsidP="007E1E3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1(2,0 điểm)  </w:t>
      </w:r>
      <w:r>
        <w:rPr>
          <w:rFonts w:ascii="Times New Roman" w:hAnsi="Times New Roman" w:cs="Times New Roman"/>
          <w:sz w:val="28"/>
          <w:szCs w:val="28"/>
        </w:rPr>
        <w:t>Trong cơ chế trao đổi nước ở thực vật</w:t>
      </w:r>
    </w:p>
    <w:p w:rsidR="002C5847" w:rsidRDefault="002C5847" w:rsidP="007E1E32">
      <w:pPr>
        <w:pStyle w:val="ListParagraph"/>
        <w:numPr>
          <w:ilvl w:val="0"/>
          <w:numId w:val="1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Nêu các động lực quyết định quá trình vận chuyển nước.</w:t>
      </w:r>
    </w:p>
    <w:p w:rsidR="002C5847" w:rsidRDefault="002C5847" w:rsidP="007E1E32">
      <w:pPr>
        <w:pStyle w:val="ListParagraph"/>
        <w:numPr>
          <w:ilvl w:val="0"/>
          <w:numId w:val="1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các động lực nêu trên, động lực nào là chủ yếu? Vì sao?</w:t>
      </w:r>
    </w:p>
    <w:p w:rsidR="002C5847" w:rsidRDefault="002C5847" w:rsidP="007E1E32">
      <w:pPr>
        <w:pStyle w:val="ListParagraph"/>
        <w:numPr>
          <w:ilvl w:val="0"/>
          <w:numId w:val="1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vị trí của vòng đai Caspari và nêu vai trò của nó.</w:t>
      </w:r>
    </w:p>
    <w:p w:rsidR="002C5847" w:rsidRDefault="002C5847" w:rsidP="007E1E32">
      <w:pPr>
        <w:pStyle w:val="ListParagraph"/>
        <w:numPr>
          <w:ilvl w:val="0"/>
          <w:numId w:val="1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con đường vận chuyển nước từ đất đến không khí qua thực vật, hãy cho biết: Thế nước ở đâu cao nhất, thấp nhất trong cây, trong môi trường? Thế nước cao nhất và thấp nhất có thể là bao nhiêu bar?</w:t>
      </w:r>
    </w:p>
    <w:p w:rsidR="002C5847" w:rsidRDefault="002C5847" w:rsidP="007E1E3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0913">
        <w:rPr>
          <w:rFonts w:ascii="Times New Roman" w:hAnsi="Times New Roman" w:cs="Times New Roman"/>
          <w:b/>
          <w:bCs/>
          <w:sz w:val="28"/>
          <w:szCs w:val="28"/>
        </w:rPr>
        <w:t>Câu 2 (2,0 điểm)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Quá trình cố định nitơ khí quyển:</w:t>
      </w:r>
    </w:p>
    <w:p w:rsidR="002C5847" w:rsidRDefault="002C5847" w:rsidP="007E1E32">
      <w:pPr>
        <w:pStyle w:val="ListParagraph"/>
        <w:numPr>
          <w:ilvl w:val="0"/>
          <w:numId w:val="2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sao tồn tại hai nhóm vi khuẩn cố định nitơ: nhóm tự do và nhóm cộng sinh?</w:t>
      </w:r>
    </w:p>
    <w:p w:rsidR="002C5847" w:rsidRDefault="002C5847" w:rsidP="007E1E32">
      <w:pPr>
        <w:pStyle w:val="ListParagraph"/>
        <w:numPr>
          <w:ilvl w:val="0"/>
          <w:numId w:val="2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ta nói: Khi chu trình Crep ngừng hoạt động thì cây bị ngộ độc bởi 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 Điều đó có đúng không? Vì sao?</w:t>
      </w:r>
    </w:p>
    <w:p w:rsidR="002C5847" w:rsidRDefault="002C5847" w:rsidP="007E1E32">
      <w:pPr>
        <w:pStyle w:val="ListParagraph"/>
        <w:numPr>
          <w:ilvl w:val="0"/>
          <w:numId w:val="2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mối liên quan chặt chẽ giữa quá trình hô hấp với quá trình dinh dưỡng khoáng và trao đổi nitơ.</w:t>
      </w:r>
    </w:p>
    <w:p w:rsidR="002C5847" w:rsidRPr="00277AA5" w:rsidRDefault="002C5847" w:rsidP="007E1E32">
      <w:pPr>
        <w:pStyle w:val="ListParagraph"/>
        <w:numPr>
          <w:ilvl w:val="0"/>
          <w:numId w:val="2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ta đã vận dụng sự hiểu biết về mối quan hệ này trong thực tiễn trồng trọt như thế nào?</w:t>
      </w:r>
    </w:p>
    <w:p w:rsidR="002C5847" w:rsidRDefault="002C5847" w:rsidP="007E1E3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0913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E0913">
        <w:rPr>
          <w:rFonts w:ascii="Times New Roman" w:hAnsi="Times New Roman" w:cs="Times New Roman"/>
          <w:b/>
          <w:bCs/>
          <w:sz w:val="28"/>
          <w:szCs w:val="28"/>
        </w:rPr>
        <w:t xml:space="preserve"> (2,0 điểm)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Trong quá trình quang hợp ở thực vật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5847" w:rsidRDefault="002C5847" w:rsidP="007E1E32">
      <w:pPr>
        <w:pStyle w:val="ListParagraph"/>
        <w:numPr>
          <w:ilvl w:val="0"/>
          <w:numId w:val="3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Quá trình cacboxi hóa xảy ra ở đâu?  Cấu trúc của nó khác nhau như thế nào?</w:t>
      </w:r>
    </w:p>
    <w:p w:rsidR="002C5847" w:rsidRDefault="002C5847" w:rsidP="007E1E32">
      <w:pPr>
        <w:pStyle w:val="ListParagraph"/>
        <w:numPr>
          <w:ilvl w:val="0"/>
          <w:numId w:val="3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Nguồn 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và các enzim cacboxi hóa cho các quá trình cacboxi hóa đó?</w:t>
      </w:r>
    </w:p>
    <w:p w:rsidR="002C5847" w:rsidRPr="009832EC" w:rsidRDefault="002C5847" w:rsidP="007E1E32">
      <w:pPr>
        <w:pStyle w:val="ListParagraph"/>
        <w:numPr>
          <w:ilvl w:val="0"/>
          <w:numId w:val="3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vật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thực hiện quá trình cacboxi hóa trong điều kiện môi trường nào?</w:t>
      </w:r>
    </w:p>
    <w:p w:rsidR="002C5847" w:rsidRDefault="002C5847" w:rsidP="007E1E32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913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0913">
        <w:rPr>
          <w:rFonts w:ascii="Times New Roman" w:hAnsi="Times New Roman" w:cs="Times New Roman"/>
          <w:b/>
          <w:bCs/>
          <w:sz w:val="28"/>
          <w:szCs w:val="28"/>
        </w:rPr>
        <w:t xml:space="preserve"> (2,0 điểm)</w:t>
      </w:r>
    </w:p>
    <w:p w:rsidR="002C5847" w:rsidRDefault="002C5847" w:rsidP="007E1E32">
      <w:pPr>
        <w:pStyle w:val="ListParagraph"/>
        <w:numPr>
          <w:ilvl w:val="0"/>
          <w:numId w:val="4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Nêu sự khác nhau cơ bản giữa hô hấp hiếu khí, kị khí, lên men về:  điều kiện, chuỗi chuyền electron, chất nhận 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và electron.</w:t>
      </w:r>
    </w:p>
    <w:p w:rsidR="002C5847" w:rsidRPr="00EE2310" w:rsidRDefault="002C5847" w:rsidP="007E1E32">
      <w:pPr>
        <w:pStyle w:val="ListParagraph"/>
        <w:numPr>
          <w:ilvl w:val="0"/>
          <w:numId w:val="4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sao nói: Hô hấp sáng gắn liền với nhóm thực vật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C5847" w:rsidRDefault="002C5847" w:rsidP="007E1E3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0913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E0913">
        <w:rPr>
          <w:rFonts w:ascii="Times New Roman" w:hAnsi="Times New Roman" w:cs="Times New Roman"/>
          <w:b/>
          <w:bCs/>
          <w:sz w:val="28"/>
          <w:szCs w:val="28"/>
        </w:rPr>
        <w:t xml:space="preserve"> (2,0 điểm)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Hãy cho biết tỉ lệ hai nhóm chất điều hòa sinh trưởng sau đây điều chỉnh  hiện tượng hoặc quá trình sống nào?</w:t>
      </w:r>
    </w:p>
    <w:p w:rsidR="002C5847" w:rsidRDefault="002C5847" w:rsidP="007E1E32">
      <w:pPr>
        <w:pStyle w:val="ListParagraph"/>
        <w:numPr>
          <w:ilvl w:val="0"/>
          <w:numId w:val="5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Auxin/Xitokinin.</w:t>
      </w:r>
    </w:p>
    <w:p w:rsidR="002C5847" w:rsidRDefault="002C5847" w:rsidP="007E1E32">
      <w:pPr>
        <w:pStyle w:val="ListParagraph"/>
        <w:numPr>
          <w:ilvl w:val="0"/>
          <w:numId w:val="5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AAB/Giberelin.</w:t>
      </w:r>
    </w:p>
    <w:p w:rsidR="002C5847" w:rsidRDefault="002C5847" w:rsidP="007E1E32">
      <w:pPr>
        <w:pStyle w:val="ListParagraph"/>
        <w:numPr>
          <w:ilvl w:val="0"/>
          <w:numId w:val="5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Auxin/Etilen.</w:t>
      </w:r>
    </w:p>
    <w:p w:rsidR="002C5847" w:rsidRDefault="002C5847" w:rsidP="007E1E32">
      <w:pPr>
        <w:pStyle w:val="ListParagraph"/>
        <w:numPr>
          <w:ilvl w:val="0"/>
          <w:numId w:val="5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Xitokinin/AAB.</w:t>
      </w:r>
    </w:p>
    <w:p w:rsidR="002C5847" w:rsidRDefault="002C5847" w:rsidP="007E1E32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916">
        <w:rPr>
          <w:rFonts w:ascii="Times New Roman" w:hAnsi="Times New Roman" w:cs="Times New Roman"/>
          <w:b/>
          <w:bCs/>
          <w:sz w:val="28"/>
          <w:szCs w:val="28"/>
        </w:rPr>
        <w:t>Phần I: SL</w:t>
      </w:r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Pr="009C3916"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:rsidR="002C5847" w:rsidRDefault="002C5847" w:rsidP="007E1E32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913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E091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E0913">
        <w:rPr>
          <w:rFonts w:ascii="Times New Roman" w:hAnsi="Times New Roman" w:cs="Times New Roman"/>
          <w:b/>
          <w:bCs/>
          <w:sz w:val="28"/>
          <w:szCs w:val="28"/>
        </w:rPr>
        <w:t>,0 điểm)</w:t>
      </w:r>
    </w:p>
    <w:p w:rsidR="002C5847" w:rsidRPr="007F2361" w:rsidRDefault="002C5847" w:rsidP="007E1E32">
      <w:pPr>
        <w:spacing w:line="400" w:lineRule="exac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361">
        <w:rPr>
          <w:rFonts w:ascii="Times New Roman" w:hAnsi="Times New Roman" w:cs="Times New Roman"/>
          <w:sz w:val="28"/>
          <w:szCs w:val="28"/>
        </w:rPr>
        <w:t xml:space="preserve">Trung khu hô hấp </w:t>
      </w:r>
      <w:r>
        <w:rPr>
          <w:rFonts w:ascii="Times New Roman" w:hAnsi="Times New Roman" w:cs="Times New Roman"/>
          <w:sz w:val="28"/>
          <w:szCs w:val="28"/>
        </w:rPr>
        <w:t xml:space="preserve"> ở người </w:t>
      </w:r>
      <w:r w:rsidRPr="007F2361">
        <w:rPr>
          <w:rFonts w:ascii="Times New Roman" w:hAnsi="Times New Roman" w:cs="Times New Roman"/>
          <w:sz w:val="28"/>
          <w:szCs w:val="28"/>
        </w:rPr>
        <w:t>hoạt động như thế nào?</w:t>
      </w:r>
    </w:p>
    <w:p w:rsidR="002C5847" w:rsidRDefault="002C5847" w:rsidP="007E1E32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913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E0913">
        <w:rPr>
          <w:rFonts w:ascii="Times New Roman" w:hAnsi="Times New Roman" w:cs="Times New Roman"/>
          <w:b/>
          <w:bCs/>
          <w:sz w:val="28"/>
          <w:szCs w:val="28"/>
        </w:rPr>
        <w:t xml:space="preserve"> (2,0 điểm)</w:t>
      </w:r>
    </w:p>
    <w:p w:rsidR="002C5847" w:rsidRPr="007F2361" w:rsidRDefault="002C5847" w:rsidP="007E1E3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61">
        <w:rPr>
          <w:rFonts w:ascii="Times New Roman" w:hAnsi="Times New Roman" w:cs="Times New Roman"/>
          <w:sz w:val="28"/>
          <w:szCs w:val="28"/>
        </w:rPr>
        <w:t>Tại sao huyết áp lại giảm dần trong hệ mạch?</w:t>
      </w:r>
    </w:p>
    <w:p w:rsidR="002C5847" w:rsidRPr="007F2361" w:rsidRDefault="002C5847" w:rsidP="007E1E3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61">
        <w:rPr>
          <w:rFonts w:ascii="Times New Roman" w:hAnsi="Times New Roman" w:cs="Times New Roman"/>
          <w:sz w:val="28"/>
          <w:szCs w:val="28"/>
        </w:rPr>
        <w:t>Giải thích sự biến đổi vận tốc máu trong hệ mạch.</w:t>
      </w:r>
    </w:p>
    <w:p w:rsidR="002C5847" w:rsidRDefault="002C5847" w:rsidP="007E1E32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913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E0913">
        <w:rPr>
          <w:rFonts w:ascii="Times New Roman" w:hAnsi="Times New Roman" w:cs="Times New Roman"/>
          <w:b/>
          <w:bCs/>
          <w:sz w:val="28"/>
          <w:szCs w:val="28"/>
        </w:rPr>
        <w:t xml:space="preserve"> (2,0 điểm)</w:t>
      </w:r>
    </w:p>
    <w:p w:rsidR="002C5847" w:rsidRPr="007F2361" w:rsidRDefault="002C5847" w:rsidP="007E1E3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61">
        <w:rPr>
          <w:rFonts w:ascii="Times New Roman" w:hAnsi="Times New Roman" w:cs="Times New Roman"/>
          <w:sz w:val="28"/>
          <w:szCs w:val="28"/>
        </w:rPr>
        <w:t>Trình bày cách ghi điện thế nghỉ và cơ chế hình thành điện thế nghỉ.</w:t>
      </w:r>
    </w:p>
    <w:p w:rsidR="002C5847" w:rsidRPr="007F2361" w:rsidRDefault="002C5847" w:rsidP="007E1E3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61">
        <w:rPr>
          <w:rFonts w:ascii="Times New Roman" w:hAnsi="Times New Roman" w:cs="Times New Roman"/>
          <w:sz w:val="28"/>
          <w:szCs w:val="28"/>
        </w:rPr>
        <w:t>Vẽ sơ đồ điện thế hoạt động và điền tên vào các giai đoạn của điện thế hoạt động vào sơ đồ. Trình bày cơ chế xuất hiện điện thế hoạt động.</w:t>
      </w:r>
    </w:p>
    <w:p w:rsidR="002C5847" w:rsidRDefault="002C5847" w:rsidP="007E1E32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913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0913">
        <w:rPr>
          <w:rFonts w:ascii="Times New Roman" w:hAnsi="Times New Roman" w:cs="Times New Roman"/>
          <w:b/>
          <w:bCs/>
          <w:sz w:val="28"/>
          <w:szCs w:val="28"/>
        </w:rPr>
        <w:t xml:space="preserve"> (2,0 điểm)</w:t>
      </w:r>
    </w:p>
    <w:p w:rsidR="002C5847" w:rsidRPr="00811689" w:rsidRDefault="002C5847" w:rsidP="007E1E3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89">
        <w:rPr>
          <w:rFonts w:ascii="Times New Roman" w:hAnsi="Times New Roman" w:cs="Times New Roman"/>
          <w:sz w:val="28"/>
          <w:szCs w:val="28"/>
        </w:rPr>
        <w:t>Tại sao thiếu iôt gây ra bệnh bướu cổ, cơ thể chịu lạnh kém?</w:t>
      </w:r>
    </w:p>
    <w:p w:rsidR="002C5847" w:rsidRPr="00811689" w:rsidRDefault="002C5847" w:rsidP="007E1E3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89">
        <w:rPr>
          <w:rFonts w:ascii="Times New Roman" w:hAnsi="Times New Roman" w:cs="Times New Roman"/>
          <w:sz w:val="28"/>
          <w:szCs w:val="28"/>
        </w:rPr>
        <w:t>Dậy thì ở trẻ em nam và nữ là do tác động của hoocmôn nào?</w:t>
      </w:r>
    </w:p>
    <w:p w:rsidR="002C5847" w:rsidRDefault="002C5847" w:rsidP="007E1E32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913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E0913">
        <w:rPr>
          <w:rFonts w:ascii="Times New Roman" w:hAnsi="Times New Roman" w:cs="Times New Roman"/>
          <w:b/>
          <w:bCs/>
          <w:sz w:val="28"/>
          <w:szCs w:val="28"/>
        </w:rPr>
        <w:t xml:space="preserve"> (2,0 điểm)</w:t>
      </w:r>
    </w:p>
    <w:p w:rsidR="002C5847" w:rsidRPr="00F51F43" w:rsidRDefault="002C5847" w:rsidP="007E1E3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3">
        <w:rPr>
          <w:rFonts w:ascii="Times New Roman" w:hAnsi="Times New Roman" w:cs="Times New Roman"/>
          <w:sz w:val="28"/>
          <w:szCs w:val="28"/>
        </w:rPr>
        <w:t>Thể vàng là gì? Chức năng của thể vàng.</w:t>
      </w:r>
    </w:p>
    <w:p w:rsidR="002C5847" w:rsidRPr="00F51F43" w:rsidRDefault="002C5847" w:rsidP="007E1E3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3">
        <w:rPr>
          <w:rFonts w:ascii="Times New Roman" w:hAnsi="Times New Roman" w:cs="Times New Roman"/>
          <w:sz w:val="28"/>
          <w:szCs w:val="28"/>
        </w:rPr>
        <w:t>Chức năng của nhau thai.</w:t>
      </w:r>
    </w:p>
    <w:p w:rsidR="002C5847" w:rsidRDefault="002C5847" w:rsidP="007E1E32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II: Kĩ năng thực hành</w:t>
      </w:r>
    </w:p>
    <w:p w:rsidR="002C5847" w:rsidRPr="00EE0913" w:rsidRDefault="002C5847" w:rsidP="007E1E32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 (1,0 điểm)   </w:t>
      </w:r>
      <w:r w:rsidRPr="00601806">
        <w:rPr>
          <w:rFonts w:ascii="Times New Roman" w:hAnsi="Times New Roman" w:cs="Times New Roman"/>
          <w:sz w:val="28"/>
          <w:szCs w:val="28"/>
        </w:rPr>
        <w:t>Trình bày</w:t>
      </w:r>
      <w:r>
        <w:rPr>
          <w:rFonts w:ascii="Times New Roman" w:hAnsi="Times New Roman" w:cs="Times New Roman"/>
          <w:sz w:val="28"/>
          <w:szCs w:val="28"/>
        </w:rPr>
        <w:t xml:space="preserve"> hai</w:t>
      </w:r>
      <w:r w:rsidRPr="00601806">
        <w:rPr>
          <w:rFonts w:ascii="Times New Roman" w:hAnsi="Times New Roman" w:cs="Times New Roman"/>
          <w:sz w:val="28"/>
          <w:szCs w:val="28"/>
        </w:rPr>
        <w:t xml:space="preserve"> thí nghiệm chứng minh tính thấm chọn lọc của tế bào sống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C5847" w:rsidRPr="00EE0913" w:rsidSect="00F0596F">
      <w:footerReference w:type="default" r:id="rId7"/>
      <w:pgSz w:w="11907" w:h="16839" w:code="9"/>
      <w:pgMar w:top="454" w:right="720" w:bottom="45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847" w:rsidRDefault="002C5847" w:rsidP="00F51F43">
      <w:pPr>
        <w:spacing w:after="0" w:line="240" w:lineRule="auto"/>
      </w:pPr>
      <w:r>
        <w:separator/>
      </w:r>
    </w:p>
  </w:endnote>
  <w:endnote w:type="continuationSeparator" w:id="0">
    <w:p w:rsidR="002C5847" w:rsidRDefault="002C5847" w:rsidP="00F5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47" w:rsidRDefault="002C5847" w:rsidP="009928E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C5847" w:rsidRDefault="002C5847" w:rsidP="00F0596F">
    <w:pPr>
      <w:pStyle w:val="Footer"/>
      <w:ind w:right="360"/>
      <w:jc w:val="center"/>
    </w:pPr>
  </w:p>
  <w:p w:rsidR="002C5847" w:rsidRDefault="002C58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847" w:rsidRDefault="002C5847" w:rsidP="00F51F43">
      <w:pPr>
        <w:spacing w:after="0" w:line="240" w:lineRule="auto"/>
      </w:pPr>
      <w:r>
        <w:separator/>
      </w:r>
    </w:p>
  </w:footnote>
  <w:footnote w:type="continuationSeparator" w:id="0">
    <w:p w:rsidR="002C5847" w:rsidRDefault="002C5847" w:rsidP="00F51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54E55"/>
    <w:multiLevelType w:val="hybridMultilevel"/>
    <w:tmpl w:val="36F6F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03C4C"/>
    <w:multiLevelType w:val="hybridMultilevel"/>
    <w:tmpl w:val="47C6D5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DD4"/>
    <w:multiLevelType w:val="hybridMultilevel"/>
    <w:tmpl w:val="7C983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77ACD"/>
    <w:multiLevelType w:val="hybridMultilevel"/>
    <w:tmpl w:val="9E968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53F8C"/>
    <w:multiLevelType w:val="hybridMultilevel"/>
    <w:tmpl w:val="72BAD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050B0"/>
    <w:multiLevelType w:val="hybridMultilevel"/>
    <w:tmpl w:val="05329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10D5E"/>
    <w:multiLevelType w:val="hybridMultilevel"/>
    <w:tmpl w:val="72709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17C28"/>
    <w:multiLevelType w:val="hybridMultilevel"/>
    <w:tmpl w:val="98242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E6223"/>
    <w:multiLevelType w:val="hybridMultilevel"/>
    <w:tmpl w:val="5F12A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952C0"/>
    <w:multiLevelType w:val="hybridMultilevel"/>
    <w:tmpl w:val="E2009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2AF"/>
    <w:rsid w:val="000B6E47"/>
    <w:rsid w:val="00104159"/>
    <w:rsid w:val="00104F52"/>
    <w:rsid w:val="00124CD5"/>
    <w:rsid w:val="0023573D"/>
    <w:rsid w:val="00277AA5"/>
    <w:rsid w:val="002A5C93"/>
    <w:rsid w:val="002C5847"/>
    <w:rsid w:val="003149DF"/>
    <w:rsid w:val="003B0AB5"/>
    <w:rsid w:val="00404AA0"/>
    <w:rsid w:val="00432AC6"/>
    <w:rsid w:val="00455C50"/>
    <w:rsid w:val="004872AF"/>
    <w:rsid w:val="00597EC8"/>
    <w:rsid w:val="005F36A9"/>
    <w:rsid w:val="00601806"/>
    <w:rsid w:val="006C554E"/>
    <w:rsid w:val="00700658"/>
    <w:rsid w:val="00784F59"/>
    <w:rsid w:val="00785427"/>
    <w:rsid w:val="007E1E32"/>
    <w:rsid w:val="007F2361"/>
    <w:rsid w:val="00811689"/>
    <w:rsid w:val="008E2270"/>
    <w:rsid w:val="00975F99"/>
    <w:rsid w:val="009832EC"/>
    <w:rsid w:val="00987B60"/>
    <w:rsid w:val="009928EC"/>
    <w:rsid w:val="009C3916"/>
    <w:rsid w:val="009F7D1B"/>
    <w:rsid w:val="00A1008A"/>
    <w:rsid w:val="00A311BA"/>
    <w:rsid w:val="00B11F6F"/>
    <w:rsid w:val="00BC0529"/>
    <w:rsid w:val="00BC6F02"/>
    <w:rsid w:val="00CE0749"/>
    <w:rsid w:val="00E26714"/>
    <w:rsid w:val="00EE0913"/>
    <w:rsid w:val="00EE2310"/>
    <w:rsid w:val="00F0596F"/>
    <w:rsid w:val="00F5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F5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72A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091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40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4AA0"/>
  </w:style>
  <w:style w:type="paragraph" w:styleId="Footer">
    <w:name w:val="footer"/>
    <w:basedOn w:val="Normal"/>
    <w:link w:val="FooterChar"/>
    <w:uiPriority w:val="99"/>
    <w:rsid w:val="0040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AA0"/>
  </w:style>
  <w:style w:type="character" w:styleId="PageNumber">
    <w:name w:val="page number"/>
    <w:basedOn w:val="DefaultParagraphFont"/>
    <w:uiPriority w:val="99"/>
    <w:rsid w:val="00F05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360</Words>
  <Characters>2058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2013-02-28T19:01:00Z</cp:lastPrinted>
  <dcterms:created xsi:type="dcterms:W3CDTF">2013-02-28T22:09:00Z</dcterms:created>
  <dcterms:modified xsi:type="dcterms:W3CDTF">2013-03-21T02:58:00Z</dcterms:modified>
</cp:coreProperties>
</file>