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57E00" w14:textId="77777777" w:rsidR="00D25352" w:rsidRDefault="00E254CD" w:rsidP="00B723E7">
      <w:pPr>
        <w:spacing w:after="1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CHỦ ĐỀ:</w:t>
      </w:r>
      <w:r w:rsidRPr="001770AA">
        <w:rPr>
          <w:rFonts w:ascii="Times New Roman" w:eastAsia="Times New Roman" w:hAnsi="Times New Roman" w:cs="Times New Roman"/>
          <w:b/>
          <w:sz w:val="28"/>
          <w:szCs w:val="28"/>
        </w:rPr>
        <w:t xml:space="preserve">  PHÉP </w:t>
      </w:r>
      <w:r w:rsidR="00581DF5" w:rsidRPr="001770AA">
        <w:rPr>
          <w:rFonts w:ascii="Times New Roman" w:eastAsia="Times New Roman" w:hAnsi="Times New Roman" w:cs="Times New Roman"/>
          <w:b/>
          <w:sz w:val="28"/>
          <w:szCs w:val="28"/>
        </w:rPr>
        <w:t>NHÂN</w:t>
      </w:r>
      <w:r w:rsidRPr="001770AA">
        <w:rPr>
          <w:rFonts w:ascii="Times New Roman" w:eastAsia="Times New Roman" w:hAnsi="Times New Roman" w:cs="Times New Roman"/>
          <w:b/>
          <w:sz w:val="28"/>
          <w:szCs w:val="28"/>
        </w:rPr>
        <w:t xml:space="preserve"> SỐ NGUYÊN</w:t>
      </w:r>
      <w:r w:rsidR="008C56F6" w:rsidRPr="001770A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14:paraId="3F6F7654" w14:textId="77777777" w:rsidR="00E254CD" w:rsidRPr="001770AA" w:rsidRDefault="00E254CD" w:rsidP="00E254C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PHIẾU ĐỀ SỐ  01</w:t>
      </w:r>
    </w:p>
    <w:p w14:paraId="321B546D" w14:textId="77777777" w:rsidR="00E254CD" w:rsidRPr="001770AA" w:rsidRDefault="00E254CD" w:rsidP="00E254C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770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14:paraId="5D82A041" w14:textId="77777777" w:rsidR="00E254CD" w:rsidRPr="001770AA" w:rsidRDefault="00E254CD" w:rsidP="00E254CD">
      <w:pPr>
        <w:keepNext/>
        <w:spacing w:after="0"/>
        <w:outlineLvl w:val="6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Phần 1</w:t>
      </w:r>
      <w:r w:rsidR="0077404C" w:rsidRPr="001770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 w:rsidRPr="001770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Trắc nghiệm </w:t>
      </w:r>
    </w:p>
    <w:p w14:paraId="774AC277" w14:textId="77777777" w:rsidR="00E254CD" w:rsidRPr="001770AA" w:rsidRDefault="00E254CD" w:rsidP="00861701">
      <w:pPr>
        <w:widowControl w:val="0"/>
        <w:tabs>
          <w:tab w:val="left" w:pos="24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</w:t>
      </w:r>
      <w:r w:rsidR="00552925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707DF7" w:rsidRPr="00177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52925" w:rsidRPr="001770AA">
        <w:rPr>
          <w:rFonts w:ascii="Times New Roman" w:eastAsia="Times New Roman" w:hAnsi="Times New Roman" w:cs="Times New Roman"/>
          <w:bCs/>
          <w:sz w:val="28"/>
          <w:szCs w:val="28"/>
        </w:rPr>
        <w:t>Đánh dấu “X” vào ô thích hợp</w:t>
      </w:r>
    </w:p>
    <w:tbl>
      <w:tblPr>
        <w:tblpPr w:leftFromText="180" w:rightFromText="180" w:vertAnchor="text" w:horzAnchor="margin" w:tblpY="77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7781"/>
        <w:gridCol w:w="839"/>
        <w:gridCol w:w="806"/>
      </w:tblGrid>
      <w:tr w:rsidR="0077328D" w:rsidRPr="001770AA" w14:paraId="671DB6D8" w14:textId="77777777" w:rsidTr="0077328D">
        <w:tc>
          <w:tcPr>
            <w:tcW w:w="559" w:type="dxa"/>
          </w:tcPr>
          <w:p w14:paraId="0A133BCE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TT</w:t>
            </w:r>
          </w:p>
        </w:tc>
        <w:tc>
          <w:tcPr>
            <w:tcW w:w="7781" w:type="dxa"/>
          </w:tcPr>
          <w:p w14:paraId="1EEA08F5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</w:p>
        </w:tc>
        <w:tc>
          <w:tcPr>
            <w:tcW w:w="839" w:type="dxa"/>
          </w:tcPr>
          <w:p w14:paraId="13665E8C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Đúng</w:t>
            </w:r>
          </w:p>
        </w:tc>
        <w:tc>
          <w:tcPr>
            <w:tcW w:w="806" w:type="dxa"/>
          </w:tcPr>
          <w:p w14:paraId="5945D588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Sai</w:t>
            </w:r>
          </w:p>
        </w:tc>
      </w:tr>
      <w:tr w:rsidR="0077328D" w:rsidRPr="001770AA" w14:paraId="2A24A71E" w14:textId="77777777" w:rsidTr="0077328D">
        <w:tc>
          <w:tcPr>
            <w:tcW w:w="559" w:type="dxa"/>
          </w:tcPr>
          <w:p w14:paraId="79FC60A5" w14:textId="77777777" w:rsidR="0077328D" w:rsidRPr="001770AA" w:rsidRDefault="0077328D" w:rsidP="00552925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2925" w:rsidRPr="001770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81" w:type="dxa"/>
          </w:tcPr>
          <w:p w14:paraId="62149486" w14:textId="77777777" w:rsidR="0077328D" w:rsidRPr="001770AA" w:rsidRDefault="007A499E" w:rsidP="007A499E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Tích của hai số nguyên âm là một số nguyên dương</w:t>
            </w:r>
          </w:p>
        </w:tc>
        <w:tc>
          <w:tcPr>
            <w:tcW w:w="839" w:type="dxa"/>
          </w:tcPr>
          <w:p w14:paraId="4A92B8D0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6" w:type="dxa"/>
          </w:tcPr>
          <w:p w14:paraId="79C8DF1F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328D" w:rsidRPr="001770AA" w14:paraId="7455725F" w14:textId="77777777" w:rsidTr="0077328D">
        <w:tc>
          <w:tcPr>
            <w:tcW w:w="559" w:type="dxa"/>
          </w:tcPr>
          <w:p w14:paraId="5B2BF14E" w14:textId="77777777" w:rsidR="0077328D" w:rsidRPr="001770AA" w:rsidRDefault="0077328D" w:rsidP="00552925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2925" w:rsidRPr="001770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81" w:type="dxa"/>
          </w:tcPr>
          <w:p w14:paraId="3FD51B26" w14:textId="77777777" w:rsidR="0077328D" w:rsidRPr="001770AA" w:rsidRDefault="007A499E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Tổng của hai số nguyên âm là một số nguyên dương</w:t>
            </w:r>
          </w:p>
        </w:tc>
        <w:tc>
          <w:tcPr>
            <w:tcW w:w="839" w:type="dxa"/>
          </w:tcPr>
          <w:p w14:paraId="6D7F442A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6" w:type="dxa"/>
          </w:tcPr>
          <w:p w14:paraId="4666E469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328D" w:rsidRPr="001770AA" w14:paraId="02E7C90C" w14:textId="77777777" w:rsidTr="0077328D">
        <w:tc>
          <w:tcPr>
            <w:tcW w:w="559" w:type="dxa"/>
          </w:tcPr>
          <w:p w14:paraId="0D11ABBD" w14:textId="77777777" w:rsidR="0077328D" w:rsidRPr="001770AA" w:rsidRDefault="00552925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81" w:type="dxa"/>
          </w:tcPr>
          <w:p w14:paraId="79F623A2" w14:textId="77777777" w:rsidR="0077328D" w:rsidRPr="001770AA" w:rsidRDefault="007A499E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Tích của hai số nguyên dương là một số nguyên dương</w:t>
            </w:r>
          </w:p>
        </w:tc>
        <w:tc>
          <w:tcPr>
            <w:tcW w:w="839" w:type="dxa"/>
          </w:tcPr>
          <w:p w14:paraId="72C203F8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6" w:type="dxa"/>
          </w:tcPr>
          <w:p w14:paraId="181F46B2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328D" w:rsidRPr="001770AA" w14:paraId="0D1A5301" w14:textId="77777777" w:rsidTr="0077328D">
        <w:tc>
          <w:tcPr>
            <w:tcW w:w="559" w:type="dxa"/>
          </w:tcPr>
          <w:p w14:paraId="1118958C" w14:textId="77777777" w:rsidR="0077328D" w:rsidRPr="001770AA" w:rsidRDefault="00552925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81" w:type="dxa"/>
          </w:tcPr>
          <w:p w14:paraId="772DDA93" w14:textId="77777777" w:rsidR="0077328D" w:rsidRPr="001770AA" w:rsidRDefault="007A499E" w:rsidP="007A499E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 0 là số nguyên dương nhỏ nhất</w:t>
            </w:r>
          </w:p>
        </w:tc>
        <w:tc>
          <w:tcPr>
            <w:tcW w:w="839" w:type="dxa"/>
          </w:tcPr>
          <w:p w14:paraId="35272B85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6" w:type="dxa"/>
          </w:tcPr>
          <w:p w14:paraId="3ABD595F" w14:textId="77777777" w:rsidR="0077328D" w:rsidRPr="001770AA" w:rsidRDefault="0077328D" w:rsidP="0077328D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A499E" w:rsidRPr="001770AA" w14:paraId="4D035E9A" w14:textId="77777777" w:rsidTr="00581DF5">
        <w:tc>
          <w:tcPr>
            <w:tcW w:w="559" w:type="dxa"/>
          </w:tcPr>
          <w:p w14:paraId="45EEF766" w14:textId="77777777" w:rsidR="007A499E" w:rsidRPr="001770AA" w:rsidRDefault="007A499E" w:rsidP="007A499E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1" w:type="dxa"/>
          </w:tcPr>
          <w:p w14:paraId="7B95DA12" w14:textId="77777777" w:rsidR="007A499E" w:rsidRPr="001770AA" w:rsidRDefault="007A499E" w:rsidP="007A499E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70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Tích của số nguyên dương và số nguyên âm là một số nguyên âm</w:t>
            </w:r>
          </w:p>
        </w:tc>
        <w:tc>
          <w:tcPr>
            <w:tcW w:w="839" w:type="dxa"/>
          </w:tcPr>
          <w:p w14:paraId="3EDBD276" w14:textId="77777777" w:rsidR="007A499E" w:rsidRPr="001770AA" w:rsidRDefault="007A499E" w:rsidP="007A499E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6" w:type="dxa"/>
          </w:tcPr>
          <w:p w14:paraId="1225BE54" w14:textId="77777777" w:rsidR="007A499E" w:rsidRPr="001770AA" w:rsidRDefault="007A499E" w:rsidP="007A499E">
            <w:pPr>
              <w:tabs>
                <w:tab w:val="left" w:pos="720"/>
                <w:tab w:val="center" w:pos="4320"/>
                <w:tab w:val="right" w:pos="86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5511BBB" w14:textId="77777777" w:rsidR="007A499E" w:rsidRPr="001770AA" w:rsidRDefault="007A499E" w:rsidP="0086170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2:</w:t>
      </w: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Tích của số nguyên âm lớn nhất và số nguyên dương nhỏ nhất là</w:t>
      </w:r>
      <w:r w:rsidR="004E0B4D" w:rsidRPr="001770A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3A189FB" w14:textId="77777777" w:rsidR="004E0B4D" w:rsidRPr="001770AA" w:rsidRDefault="004E0B4D" w:rsidP="0086170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A.0                       B.1                         C.-1               D. Cả 3 đáp án đều sai                </w:t>
      </w:r>
    </w:p>
    <w:p w14:paraId="4737531A" w14:textId="77777777" w:rsidR="00E254CD" w:rsidRPr="001770AA" w:rsidRDefault="00E254CD" w:rsidP="0086170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3:</w:t>
      </w: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E0B4D" w:rsidRPr="001770AA">
        <w:rPr>
          <w:rFonts w:ascii="Times New Roman" w:eastAsia="Times New Roman" w:hAnsi="Times New Roman" w:cs="Times New Roman"/>
          <w:bCs/>
          <w:sz w:val="28"/>
          <w:szCs w:val="28"/>
        </w:rPr>
        <w:t>Kết quả của phép tính nào dưới đây khác với kết quả còn lại</w:t>
      </w:r>
      <w:r w:rsidR="0077328D" w:rsidRPr="001770A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861701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07BDC05" w14:textId="77777777" w:rsidR="0077404C" w:rsidRPr="001770AA" w:rsidRDefault="0077404C" w:rsidP="0086170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77328D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="004E0B4D" w:rsidRPr="001770AA">
        <w:rPr>
          <w:rFonts w:ascii="Times New Roman" w:eastAsia="Times New Roman" w:hAnsi="Times New Roman" w:cs="Times New Roman"/>
          <w:bCs/>
          <w:sz w:val="28"/>
          <w:szCs w:val="28"/>
        </w:rPr>
        <w:t>-99 . 10</w:t>
      </w:r>
      <w:r w:rsidR="0077328D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77328D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B. </w:t>
      </w:r>
      <w:r w:rsidR="004E0B4D" w:rsidRPr="001770AA">
        <w:rPr>
          <w:rFonts w:ascii="Times New Roman" w:eastAsia="Times New Roman" w:hAnsi="Times New Roman" w:cs="Times New Roman"/>
          <w:bCs/>
          <w:sz w:val="28"/>
          <w:szCs w:val="28"/>
        </w:rPr>
        <w:t>99 . (-10)</w:t>
      </w:r>
      <w:r w:rsidR="0077328D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14:paraId="1AB481E9" w14:textId="77777777" w:rsidR="0077328D" w:rsidRPr="001770AA" w:rsidRDefault="0077404C" w:rsidP="0086170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77328D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C. </w:t>
      </w:r>
      <w:r w:rsidR="004E0B4D" w:rsidRPr="001770AA">
        <w:rPr>
          <w:rFonts w:ascii="Times New Roman" w:eastAsia="Times New Roman" w:hAnsi="Times New Roman" w:cs="Times New Roman"/>
          <w:bCs/>
          <w:sz w:val="28"/>
          <w:szCs w:val="28"/>
        </w:rPr>
        <w:t>-|(-99) .10|</w:t>
      </w:r>
      <w:r w:rsidR="0077328D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  <w:r w:rsidR="0077328D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E0B4D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  <w:r w:rsidR="0077328D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D. </w:t>
      </w:r>
      <w:r w:rsidR="004E0B4D" w:rsidRPr="001770AA">
        <w:rPr>
          <w:rFonts w:ascii="Times New Roman" w:eastAsia="Times New Roman" w:hAnsi="Times New Roman" w:cs="Times New Roman"/>
          <w:bCs/>
          <w:sz w:val="28"/>
          <w:szCs w:val="28"/>
        </w:rPr>
        <w:t>|99 . (-10)|</w:t>
      </w:r>
    </w:p>
    <w:p w14:paraId="19E8962C" w14:textId="77777777" w:rsidR="0077328D" w:rsidRPr="001770AA" w:rsidRDefault="00E254CD" w:rsidP="0086170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4:</w:t>
      </w: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C202C" w:rsidRPr="001770AA">
        <w:rPr>
          <w:rFonts w:ascii="Times New Roman" w:eastAsia="Times New Roman" w:hAnsi="Times New Roman" w:cs="Times New Roman"/>
          <w:bCs/>
          <w:sz w:val="28"/>
          <w:szCs w:val="28"/>
        </w:rPr>
        <w:t>Tính chất nào sau đây kh</w:t>
      </w:r>
      <w:r w:rsidR="00581DF5" w:rsidRPr="001770AA">
        <w:rPr>
          <w:rFonts w:ascii="Times New Roman" w:eastAsia="Times New Roman" w:hAnsi="Times New Roman" w:cs="Times New Roman"/>
          <w:bCs/>
          <w:sz w:val="28"/>
          <w:szCs w:val="28"/>
        </w:rPr>
        <w:t>ông phải</w:t>
      </w:r>
      <w:r w:rsidR="00BC202C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là tính chất của phép nhân số nguyên</w:t>
      </w:r>
      <w:r w:rsidR="0077328D" w:rsidRPr="001770A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0AD5D740" w14:textId="77777777" w:rsidR="007C4A68" w:rsidRPr="001770AA" w:rsidRDefault="00BC202C" w:rsidP="0077328D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>Giao hoán</w:t>
      </w:r>
      <w:r w:rsidR="0077328D" w:rsidRPr="001770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77404C" w:rsidRPr="001770A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7328D" w:rsidRPr="001770AA"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>Phân phối của phép nhân với phép cộng</w:t>
      </w:r>
    </w:p>
    <w:p w14:paraId="48AF6DBE" w14:textId="77777777" w:rsidR="00E254CD" w:rsidRPr="001770AA" w:rsidRDefault="007C4A68" w:rsidP="007C4A68">
      <w:pPr>
        <w:tabs>
          <w:tab w:val="left" w:pos="720"/>
        </w:tabs>
        <w:spacing w:after="0"/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BC202C" w:rsidRPr="001770AA">
        <w:rPr>
          <w:rFonts w:ascii="Times New Roman" w:eastAsia="Times New Roman" w:hAnsi="Times New Roman" w:cs="Times New Roman"/>
          <w:sz w:val="28"/>
          <w:szCs w:val="28"/>
        </w:rPr>
        <w:t>Kết hợp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77404C" w:rsidRPr="001770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02C" w:rsidRPr="001770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0BC202C" w:rsidRPr="001770AA">
        <w:rPr>
          <w:rFonts w:ascii="Times New Roman" w:eastAsia="Times New Roman" w:hAnsi="Times New Roman" w:cs="Times New Roman"/>
          <w:sz w:val="28"/>
          <w:szCs w:val="28"/>
        </w:rPr>
        <w:t>Nhân với số đối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77328D" w:rsidRPr="001770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0D11F468" w14:textId="77777777" w:rsidR="00E254CD" w:rsidRPr="001770AA" w:rsidRDefault="00E254CD" w:rsidP="0086170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5:</w:t>
      </w: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C202C" w:rsidRPr="001770AA">
        <w:rPr>
          <w:rFonts w:ascii="Times New Roman" w:eastAsia="Times New Roman" w:hAnsi="Times New Roman" w:cs="Times New Roman"/>
          <w:bCs/>
          <w:sz w:val="28"/>
          <w:szCs w:val="28"/>
        </w:rPr>
        <w:t>Giá trị của biểu thức: (-20).(+7).(-25).(-5).(-4)</w:t>
      </w:r>
    </w:p>
    <w:p w14:paraId="04DA0038" w14:textId="77777777" w:rsidR="007C4A68" w:rsidRPr="001770AA" w:rsidRDefault="0077404C" w:rsidP="00861701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4A6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="00BC202C" w:rsidRPr="001770AA">
        <w:rPr>
          <w:rFonts w:ascii="Times New Roman" w:eastAsia="Times New Roman" w:hAnsi="Times New Roman" w:cs="Times New Roman"/>
          <w:bCs/>
          <w:sz w:val="28"/>
          <w:szCs w:val="28"/>
        </w:rPr>
        <w:t>7000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C4A6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4A6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4A6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B. </w:t>
      </w:r>
      <w:r w:rsidR="00BC202C" w:rsidRPr="001770AA">
        <w:rPr>
          <w:rFonts w:ascii="Times New Roman" w:eastAsia="Times New Roman" w:hAnsi="Times New Roman" w:cs="Times New Roman"/>
          <w:bCs/>
          <w:sz w:val="28"/>
          <w:szCs w:val="28"/>
        </w:rPr>
        <w:t>70000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C4A6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14:paraId="3A470DEE" w14:textId="77777777" w:rsidR="007C4A68" w:rsidRPr="001770AA" w:rsidRDefault="0077404C" w:rsidP="0077404C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4A6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C. </w:t>
      </w:r>
      <w:r w:rsidR="00BC202C" w:rsidRPr="001770AA">
        <w:rPr>
          <w:rFonts w:ascii="Times New Roman" w:eastAsia="Times New Roman" w:hAnsi="Times New Roman" w:cs="Times New Roman"/>
          <w:bCs/>
          <w:sz w:val="28"/>
          <w:szCs w:val="28"/>
        </w:rPr>
        <w:t>-7000</w:t>
      </w:r>
      <w:r w:rsidR="007C4A6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.                                   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4A6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4A6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D. </w:t>
      </w:r>
      <w:r w:rsidR="00BC202C" w:rsidRPr="001770AA">
        <w:rPr>
          <w:rFonts w:ascii="Times New Roman" w:eastAsia="Times New Roman" w:hAnsi="Times New Roman" w:cs="Times New Roman"/>
          <w:bCs/>
          <w:sz w:val="28"/>
          <w:szCs w:val="28"/>
        </w:rPr>
        <w:t>-70000</w:t>
      </w:r>
      <w:r w:rsidR="007C4A68" w:rsidRPr="001770A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2EE3608" w14:textId="77777777" w:rsidR="00BC202C" w:rsidRPr="001770AA" w:rsidRDefault="00BC202C" w:rsidP="0077404C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6:</w:t>
      </w: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56FF3" w:rsidRPr="00177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Cho P = (-4).(-3).(-2)…4.5.6 .Khẳng định nào sau đây đúng?</w:t>
      </w:r>
    </w:p>
    <w:p w14:paraId="179BB131" w14:textId="77777777" w:rsidR="00056FF3" w:rsidRPr="001770AA" w:rsidRDefault="00056FF3" w:rsidP="00056FF3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P &lt; 0              B. P = 0                C. P &gt; 0          D. P = 4.5.6      </w:t>
      </w:r>
    </w:p>
    <w:p w14:paraId="4AE967F0" w14:textId="77777777" w:rsidR="00E254CD" w:rsidRPr="001770AA" w:rsidRDefault="00E254CD" w:rsidP="00E254CD">
      <w:pPr>
        <w:tabs>
          <w:tab w:val="left" w:pos="720"/>
          <w:tab w:val="center" w:pos="4320"/>
          <w:tab w:val="right" w:pos="86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Phần II </w:t>
      </w:r>
      <w:r w:rsidR="009D3002" w:rsidRPr="001770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 w:rsidRPr="001770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Tự luận </w:t>
      </w:r>
    </w:p>
    <w:p w14:paraId="7745326F" w14:textId="77777777" w:rsidR="00E254CD" w:rsidRPr="001770AA" w:rsidRDefault="00F66C04" w:rsidP="00E254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</w:t>
      </w:r>
      <w:r w:rsidR="00E254CD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="009D3002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E254CD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 w:rsidR="00056FF3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Thực hiện phép tính</w:t>
      </w:r>
      <w:r w:rsidR="002535D8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.</w:t>
      </w:r>
    </w:p>
    <w:p w14:paraId="34ACBAC5" w14:textId="77777777" w:rsidR="00E254CD" w:rsidRPr="001770AA" w:rsidRDefault="00581DF5" w:rsidP="00581DF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>(-13).7           b) 8.(-9)              c) 245.(-2)      d) (-61).(-5)           e) (-6).|-28|</w:t>
      </w:r>
    </w:p>
    <w:p w14:paraId="6185E783" w14:textId="77777777" w:rsidR="00581DF5" w:rsidRPr="001770AA" w:rsidRDefault="00581DF5" w:rsidP="00581DF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>f) (-11).(-91)                g) (-20).0</w:t>
      </w:r>
      <w:r w:rsidR="00034D9F" w:rsidRPr="001770AA">
        <w:rPr>
          <w:rFonts w:ascii="Times New Roman" w:eastAsia="Times New Roman" w:hAnsi="Times New Roman" w:cs="Times New Roman"/>
          <w:sz w:val="28"/>
          <w:szCs w:val="28"/>
        </w:rPr>
        <w:t xml:space="preserve">            h) 9.17</w:t>
      </w:r>
    </w:p>
    <w:p w14:paraId="690F8586" w14:textId="77777777" w:rsidR="00E254CD" w:rsidRPr="001770AA" w:rsidRDefault="00F66C04" w:rsidP="00E254C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</w:t>
      </w:r>
      <w:r w:rsidR="00E254CD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 w:rsidR="009D3002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E254CD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 w:rsidR="009D3002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Tìm số nguyên x </w:t>
      </w:r>
      <w:r w:rsidR="009D3002" w:rsidRPr="001770AA">
        <w:rPr>
          <w:rFonts w:ascii="Times New Roman" w:eastAsia="Times New Roman" w:hAnsi="Times New Roman" w:cs="Times New Roman"/>
          <w:bCs/>
          <w:sz w:val="28"/>
          <w:szCs w:val="28"/>
        </w:rPr>
        <w:t>biết:</w:t>
      </w:r>
    </w:p>
    <w:p w14:paraId="138245F7" w14:textId="77777777" w:rsidR="009D3002" w:rsidRPr="001770AA" w:rsidRDefault="0077404C" w:rsidP="007740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9D300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a) </w:t>
      </w:r>
      <w:r w:rsidR="00034D9F" w:rsidRPr="001770AA">
        <w:rPr>
          <w:rFonts w:ascii="Times New Roman" w:eastAsia="Times New Roman" w:hAnsi="Times New Roman" w:cs="Times New Roman"/>
          <w:bCs/>
          <w:sz w:val="28"/>
          <w:szCs w:val="28"/>
        </w:rPr>
        <w:t>x.(x-9) = 0</w:t>
      </w:r>
      <w:r w:rsidR="002535D8" w:rsidRPr="001770A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7C2D7DF" w14:textId="77777777" w:rsidR="002535D8" w:rsidRPr="001770AA" w:rsidRDefault="0077404C" w:rsidP="007740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2535D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b) </w:t>
      </w:r>
      <w:r w:rsidR="00034D9F" w:rsidRPr="001770AA">
        <w:rPr>
          <w:rFonts w:ascii="Times New Roman" w:eastAsia="Times New Roman" w:hAnsi="Times New Roman" w:cs="Times New Roman"/>
          <w:bCs/>
          <w:sz w:val="28"/>
          <w:szCs w:val="28"/>
        </w:rPr>
        <w:t>(x-1).(x+2).(2x-4) = 0</w:t>
      </w:r>
    </w:p>
    <w:p w14:paraId="58E02FE5" w14:textId="77777777" w:rsidR="00034D9F" w:rsidRPr="001770AA" w:rsidRDefault="0077404C" w:rsidP="007740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2535D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c) </w:t>
      </w:r>
      <w:r w:rsidR="00034D9F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24:(3x-2) = -3 </w:t>
      </w:r>
    </w:p>
    <w:p w14:paraId="2B9A52A3" w14:textId="77777777" w:rsidR="00E254CD" w:rsidRPr="001770AA" w:rsidRDefault="0077404C" w:rsidP="0077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2535D8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d) </w:t>
      </w:r>
      <w:r w:rsidR="00034D9F" w:rsidRPr="001770AA">
        <w:rPr>
          <w:rFonts w:ascii="Times New Roman" w:eastAsia="Times New Roman" w:hAnsi="Times New Roman" w:cs="Times New Roman"/>
          <w:bCs/>
          <w:sz w:val="28"/>
          <w:szCs w:val="28"/>
        </w:rPr>
        <w:t>-45:5.(-3-2x) = 3</w:t>
      </w:r>
      <w:r w:rsidR="00E254CD" w:rsidRPr="00177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5A610703" w14:textId="77777777" w:rsidR="009902F2" w:rsidRPr="001770AA" w:rsidRDefault="00F66C04" w:rsidP="007740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Câu</w:t>
      </w:r>
      <w:r w:rsidR="00E254CD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3</w:t>
      </w:r>
      <w:r w:rsidR="002535D8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:</w:t>
      </w:r>
      <w:r w:rsidR="00E254CD" w:rsidRPr="001770A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034D9F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Không thực hiện phép tính hãy so sánh</w:t>
      </w:r>
      <w:r w:rsidR="009902F2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:</w:t>
      </w:r>
    </w:p>
    <w:p w14:paraId="5756E916" w14:textId="77777777" w:rsidR="00E254CD" w:rsidRPr="001770AA" w:rsidRDefault="0077404C" w:rsidP="00774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lastRenderedPageBreak/>
        <w:t xml:space="preserve">  </w:t>
      </w:r>
      <w:r w:rsidR="009902F2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a) </w:t>
      </w:r>
      <w:r w:rsidR="00003980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2021.(-2) với 0</w:t>
      </w:r>
    </w:p>
    <w:p w14:paraId="3C38D985" w14:textId="77777777" w:rsidR="00003980" w:rsidRPr="001770AA" w:rsidRDefault="0077404C" w:rsidP="007740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9902F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b) </w:t>
      </w:r>
      <w:r w:rsidR="00003980" w:rsidRPr="001770AA">
        <w:rPr>
          <w:rFonts w:ascii="Times New Roman" w:eastAsia="Times New Roman" w:hAnsi="Times New Roman" w:cs="Times New Roman"/>
          <w:bCs/>
          <w:sz w:val="28"/>
          <w:szCs w:val="28"/>
        </w:rPr>
        <w:t>(-2021).(-2022) với 0</w:t>
      </w:r>
    </w:p>
    <w:p w14:paraId="6BFD85B3" w14:textId="77777777" w:rsidR="00E254CD" w:rsidRPr="001770AA" w:rsidRDefault="00003980" w:rsidP="007740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c)213.(-19) với -213</w:t>
      </w:r>
    </w:p>
    <w:p w14:paraId="77FF21AE" w14:textId="77777777" w:rsidR="00003980" w:rsidRPr="001770AA" w:rsidRDefault="00003980" w:rsidP="00774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d) -61.(-13) với 15.(-59)</w:t>
      </w:r>
    </w:p>
    <w:p w14:paraId="11BC0195" w14:textId="77777777" w:rsidR="00733DAE" w:rsidRPr="001770AA" w:rsidRDefault="00F66C04" w:rsidP="00733DAE">
      <w:pPr>
        <w:widowControl w:val="0"/>
        <w:tabs>
          <w:tab w:val="left" w:pos="709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Câu</w:t>
      </w:r>
      <w:r w:rsidR="00E254CD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4</w:t>
      </w:r>
      <w:r w:rsidR="009902F2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:</w:t>
      </w:r>
      <w:r w:rsidR="00E254CD" w:rsidRPr="001770A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003980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Tính tổng A= 1-2+3-4+5-6+...+2021-2022</w:t>
      </w:r>
      <w:r w:rsidR="009902F2" w:rsidRPr="001770AA">
        <w:rPr>
          <w:rFonts w:ascii="Times New Roman" w:hAnsi="Times New Roman" w:cs="Times New Roman"/>
          <w:sz w:val="28"/>
          <w:szCs w:val="28"/>
        </w:rPr>
        <w:t>.</w:t>
      </w:r>
    </w:p>
    <w:p w14:paraId="74955DDC" w14:textId="77777777" w:rsidR="00733DAE" w:rsidRPr="001770AA" w:rsidRDefault="00733DAE" w:rsidP="00733DAE">
      <w:pPr>
        <w:widowControl w:val="0"/>
        <w:tabs>
          <w:tab w:val="left" w:pos="709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770AA">
        <w:rPr>
          <w:rFonts w:ascii="Times New Roman" w:hAnsi="Times New Roman" w:cs="Times New Roman"/>
          <w:b/>
          <w:sz w:val="28"/>
          <w:szCs w:val="28"/>
          <w:u w:val="single"/>
        </w:rPr>
        <w:t>Câu 5</w:t>
      </w: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:</w:t>
      </w:r>
      <w:r w:rsidRPr="001770A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9295C" w:rsidRPr="001770AA">
        <w:rPr>
          <w:rFonts w:ascii="Times New Roman" w:eastAsia="Times New Roman" w:hAnsi="Times New Roman" w:cs="Times New Roman"/>
          <w:sz w:val="28"/>
          <w:szCs w:val="28"/>
          <w:lang w:val="fr-FR"/>
        </w:rPr>
        <w:t>Hai ca nô xuất phát từ bến A và cùng đi về bến B hoặc cùng đi về bến C ( Bến A nằm giữa bến B và bến C). Quy ước chiều từ A về B là chiều dương, chiều từ A về C là chiều âm. Biết vận tốc ca nô I là 25km/h, vận tốc ca nô II là -30 km/h. Tính khoảng cách giữa hai ca nô sau 2 giờ.</w:t>
      </w:r>
    </w:p>
    <w:p w14:paraId="213EAB9F" w14:textId="77777777" w:rsidR="009D3002" w:rsidRPr="001770AA" w:rsidRDefault="00E254CD" w:rsidP="00E04D1E">
      <w:pPr>
        <w:tabs>
          <w:tab w:val="left" w:pos="177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HƯỚNG DẪN PHIẾU ĐỀ SỐ  01</w:t>
      </w:r>
    </w:p>
    <w:p w14:paraId="7C4ABF69" w14:textId="77777777" w:rsidR="00F66C04" w:rsidRPr="001770AA" w:rsidRDefault="00F66C04" w:rsidP="00F66C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Phần I:</w:t>
      </w:r>
      <w:r w:rsidRPr="001770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Trắc nghiệm.</w:t>
      </w:r>
    </w:p>
    <w:p w14:paraId="5A9E1861" w14:textId="77777777" w:rsidR="00F66C04" w:rsidRPr="001770AA" w:rsidRDefault="00F66C04" w:rsidP="00F66C0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Câu 1:</w:t>
      </w:r>
      <w:r w:rsidRPr="001770A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A. (1)</w:t>
      </w:r>
      <w:r w:rsidR="00C11E21" w:rsidRPr="001770AA">
        <w:rPr>
          <w:rFonts w:ascii="Times New Roman" w:eastAsia="Times New Roman" w:hAnsi="Times New Roman" w:cs="Times New Roman"/>
          <w:bCs/>
          <w:iCs/>
          <w:sz w:val="28"/>
          <w:szCs w:val="28"/>
        </w:rPr>
        <w:t>- Đúng</w:t>
      </w:r>
      <w:r w:rsidRPr="001770A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</w:t>
      </w:r>
    </w:p>
    <w:p w14:paraId="7E1A172D" w14:textId="77777777" w:rsidR="00F66C04" w:rsidRPr="001770AA" w:rsidRDefault="00F66C04" w:rsidP="00F66C0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(2) </w:t>
      </w:r>
      <w:r w:rsidR="00C11E21" w:rsidRPr="001770A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– Sai </w:t>
      </w:r>
    </w:p>
    <w:p w14:paraId="49F826AA" w14:textId="77777777" w:rsidR="00C11E21" w:rsidRPr="001770AA" w:rsidRDefault="00F66C04" w:rsidP="00F66C0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</w:t>
      </w:r>
      <w:r w:rsidR="00C11E21" w:rsidRPr="001770A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Pr="001770AA">
        <w:rPr>
          <w:rFonts w:ascii="Times New Roman" w:eastAsia="Times New Roman" w:hAnsi="Times New Roman" w:cs="Times New Roman"/>
          <w:bCs/>
          <w:iCs/>
          <w:sz w:val="28"/>
          <w:szCs w:val="28"/>
        </w:rPr>
        <w:t>(3)</w:t>
      </w:r>
      <w:r w:rsidR="00C11E21" w:rsidRPr="001770A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- Đúng</w:t>
      </w:r>
    </w:p>
    <w:p w14:paraId="4FF01169" w14:textId="77777777" w:rsidR="00F66C04" w:rsidRPr="001770AA" w:rsidRDefault="00F66C04" w:rsidP="00F66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               (4)</w:t>
      </w:r>
      <w:r w:rsidR="00C11E21" w:rsidRPr="001770AA">
        <w:rPr>
          <w:rFonts w:ascii="Times New Roman" w:eastAsia="Times New Roman" w:hAnsi="Times New Roman" w:cs="Times New Roman"/>
          <w:sz w:val="28"/>
          <w:szCs w:val="28"/>
        </w:rPr>
        <w:t>- Sai</w:t>
      </w:r>
    </w:p>
    <w:p w14:paraId="47D8D830" w14:textId="77777777" w:rsidR="00F66C04" w:rsidRPr="001770AA" w:rsidRDefault="00F66C04" w:rsidP="00F66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2: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E21" w:rsidRPr="001770AA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.                     </w:t>
      </w:r>
    </w:p>
    <w:p w14:paraId="64EA8A9E" w14:textId="77777777" w:rsidR="00F66C04" w:rsidRPr="001770AA" w:rsidRDefault="00F66C04" w:rsidP="00F66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3: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Đáp án D               </w:t>
      </w: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4: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Đáp án </w:t>
      </w:r>
      <w:r w:rsidR="00C11E21" w:rsidRPr="001770AA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5: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Đáp án </w:t>
      </w:r>
      <w:r w:rsidR="00C11E21" w:rsidRPr="001770AA"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14D4BFCB" w14:textId="77777777" w:rsidR="00C11E21" w:rsidRPr="001770AA" w:rsidRDefault="00C11E21" w:rsidP="00F66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>Câu 6: Đáp án B</w:t>
      </w:r>
    </w:p>
    <w:p w14:paraId="40CE93E8" w14:textId="77777777" w:rsidR="00F66C04" w:rsidRPr="001770AA" w:rsidRDefault="00F66C04" w:rsidP="00F66C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Phần II:</w:t>
      </w:r>
      <w:r w:rsidRPr="001770A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Phần tự luận.</w:t>
      </w:r>
    </w:p>
    <w:p w14:paraId="500CF7DB" w14:textId="77777777" w:rsidR="00F66C04" w:rsidRPr="001770AA" w:rsidRDefault="00F66C04" w:rsidP="00F66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1: </w:t>
      </w:r>
    </w:p>
    <w:p w14:paraId="1C8D7ED4" w14:textId="77777777" w:rsidR="00AD470E" w:rsidRPr="001770AA" w:rsidRDefault="00C11E21" w:rsidP="00AD470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(-13).7 = -91    b) 8.(-9) = -72            c) 245.(-2) =-490     d) (-61).(-5)  = 305         e) (-6).|-28| = </w:t>
      </w:r>
      <w:r w:rsidR="00AD470E" w:rsidRPr="001770AA">
        <w:rPr>
          <w:rFonts w:ascii="Times New Roman" w:eastAsia="Times New Roman" w:hAnsi="Times New Roman" w:cs="Times New Roman"/>
          <w:sz w:val="28"/>
          <w:szCs w:val="28"/>
        </w:rPr>
        <w:t>(-6).28= -168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D470E" w:rsidRPr="001770AA">
        <w:rPr>
          <w:rFonts w:ascii="Times New Roman" w:eastAsia="Times New Roman" w:hAnsi="Times New Roman" w:cs="Times New Roman"/>
          <w:sz w:val="28"/>
          <w:szCs w:val="28"/>
        </w:rPr>
        <w:t xml:space="preserve">   f) (-11).(-91) = 1001               g) (-20).0 = 0           h) 9.17= 153</w:t>
      </w:r>
    </w:p>
    <w:p w14:paraId="7B473E90" w14:textId="77777777" w:rsidR="00C11E21" w:rsidRPr="001770AA" w:rsidRDefault="00C11E21" w:rsidP="00AD470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7381950" w14:textId="77777777" w:rsidR="000A1B53" w:rsidRPr="001770AA" w:rsidRDefault="000A1B53" w:rsidP="000A1B5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2:</w:t>
      </w:r>
    </w:p>
    <w:p w14:paraId="3E300DC5" w14:textId="77777777" w:rsidR="00AD470E" w:rsidRPr="001770AA" w:rsidRDefault="00AD470E" w:rsidP="00AD470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x.(x-9) = 0.</w:t>
      </w:r>
    </w:p>
    <w:p w14:paraId="548D1435" w14:textId="77777777" w:rsidR="00AD470E" w:rsidRPr="001770AA" w:rsidRDefault="00AD470E" w:rsidP="00AD470E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=&gt; [</w:t>
      </w:r>
      <m:oMath>
        <m:f>
          <m:fPr>
            <m:type m:val="noBar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x=0 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x-9 =0</m:t>
            </m:r>
          </m:den>
        </m:f>
      </m:oMath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=&gt; [</w:t>
      </w:r>
      <m:oMath>
        <m:f>
          <m:fPr>
            <m:type m:val="noBar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x=0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x=-9</m:t>
            </m:r>
          </m:den>
        </m:f>
      </m:oMath>
    </w:p>
    <w:p w14:paraId="434D26B2" w14:textId="77777777" w:rsidR="00AD470E" w:rsidRPr="001770AA" w:rsidRDefault="00AD470E" w:rsidP="00AD470E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Vậy x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∈{0;-9}</m:t>
        </m:r>
      </m:oMath>
    </w:p>
    <w:p w14:paraId="01D254A8" w14:textId="77777777" w:rsidR="00AD470E" w:rsidRPr="001770AA" w:rsidRDefault="00AD470E" w:rsidP="001602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(x-1).(x+2).(2x-4) = 0</w:t>
      </w:r>
    </w:p>
    <w:p w14:paraId="7D066A46" w14:textId="77777777" w:rsidR="001602E8" w:rsidRPr="001770AA" w:rsidRDefault="001602E8" w:rsidP="001602E8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=&gt; x-1=0 hoặc x+2 =0 hoặc 2x-4 = 0</w:t>
      </w:r>
    </w:p>
    <w:p w14:paraId="7A27F6F0" w14:textId="77777777" w:rsidR="001602E8" w:rsidRPr="001770AA" w:rsidRDefault="001602E8" w:rsidP="001602E8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=&gt; x=1 hoặc x=-2 hoặc x= 2</w:t>
      </w:r>
    </w:p>
    <w:p w14:paraId="6A396187" w14:textId="77777777" w:rsidR="00AD470E" w:rsidRPr="001770AA" w:rsidRDefault="00AD470E" w:rsidP="00AD4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c) 24:(3x-2) = -3 </w:t>
      </w:r>
    </w:p>
    <w:p w14:paraId="365F5A20" w14:textId="77777777" w:rsidR="001602E8" w:rsidRPr="001770AA" w:rsidRDefault="001602E8" w:rsidP="00AD4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3x-2 = 24: (-3)</w:t>
      </w:r>
    </w:p>
    <w:p w14:paraId="03114E8D" w14:textId="77777777" w:rsidR="001602E8" w:rsidRPr="001770AA" w:rsidRDefault="001602E8" w:rsidP="00AD4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3x – 2 = -8</w:t>
      </w:r>
    </w:p>
    <w:p w14:paraId="49FF314B" w14:textId="77777777" w:rsidR="001602E8" w:rsidRPr="001770AA" w:rsidRDefault="001602E8" w:rsidP="00AD4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3x = -8+2 = -6</w:t>
      </w:r>
    </w:p>
    <w:p w14:paraId="5E12DB52" w14:textId="77777777" w:rsidR="001602E8" w:rsidRPr="001770AA" w:rsidRDefault="001602E8" w:rsidP="00AD4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x = -6:3  = -2</w:t>
      </w:r>
    </w:p>
    <w:p w14:paraId="1474B7CD" w14:textId="77777777" w:rsidR="00AD470E" w:rsidRPr="001770AA" w:rsidRDefault="0016360D" w:rsidP="0016360D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d)</w:t>
      </w:r>
      <w:r w:rsidR="00AD470E" w:rsidRPr="001770AA">
        <w:rPr>
          <w:rFonts w:ascii="Times New Roman" w:eastAsia="Times New Roman" w:hAnsi="Times New Roman" w:cs="Times New Roman"/>
          <w:bCs/>
          <w:sz w:val="28"/>
          <w:szCs w:val="28"/>
        </w:rPr>
        <w:t>-45:5.(-3-2x) = 3</w:t>
      </w:r>
      <w:r w:rsidR="00AD470E" w:rsidRPr="001770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5CBBF33C" w14:textId="77777777" w:rsidR="001602E8" w:rsidRPr="001770AA" w:rsidRDefault="0016360D" w:rsidP="0016360D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   -9.(-3-2x) = 3</w:t>
      </w:r>
    </w:p>
    <w:p w14:paraId="316F34BE" w14:textId="77777777" w:rsidR="0016360D" w:rsidRPr="001770AA" w:rsidRDefault="0016360D" w:rsidP="0016360D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    9.(3+2x) = 3</w:t>
      </w:r>
    </w:p>
    <w:p w14:paraId="12471EBD" w14:textId="77777777" w:rsidR="00B80B6B" w:rsidRPr="001770AA" w:rsidRDefault="00B80B6B" w:rsidP="0016360D">
      <w:p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       3 + 2x = 3:9 </w:t>
      </w:r>
      <w:r w:rsidRPr="001770AA">
        <w:rPr>
          <w:rFonts w:ascii="Cambria Math" w:eastAsia="Times New Roman" w:hAnsi="Cambria Math" w:cs="Cambria Math"/>
          <w:sz w:val="28"/>
          <w:szCs w:val="28"/>
        </w:rPr>
        <w:t>∉ Z. Vậy không có số nguyên x nào thỏa mãn.</w:t>
      </w:r>
    </w:p>
    <w:p w14:paraId="4D72F799" w14:textId="77777777" w:rsidR="00307312" w:rsidRPr="001770AA" w:rsidRDefault="00307312" w:rsidP="003073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Câu 3:</w:t>
      </w:r>
    </w:p>
    <w:p w14:paraId="4E919899" w14:textId="77777777" w:rsidR="00173220" w:rsidRPr="001770AA" w:rsidRDefault="00173220" w:rsidP="0017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a) 2021.(-2) &lt; 0</w:t>
      </w:r>
    </w:p>
    <w:p w14:paraId="429814A0" w14:textId="77777777" w:rsidR="00173220" w:rsidRPr="001770AA" w:rsidRDefault="00173220" w:rsidP="001732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b) (-2021).(-2022) &gt; 0</w:t>
      </w:r>
    </w:p>
    <w:p w14:paraId="5F5C1F4E" w14:textId="77777777" w:rsidR="00173220" w:rsidRPr="001770AA" w:rsidRDefault="00173220" w:rsidP="001732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c)213.(-19) &lt; -213</w:t>
      </w:r>
    </w:p>
    <w:p w14:paraId="6C29E3BA" w14:textId="77777777" w:rsidR="00173220" w:rsidRPr="001770AA" w:rsidRDefault="00173220" w:rsidP="00173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d) -61.(-13) &gt;15.(-59)</w:t>
      </w:r>
    </w:p>
    <w:p w14:paraId="1E124218" w14:textId="77777777" w:rsidR="00307312" w:rsidRPr="001770AA" w:rsidRDefault="00307312" w:rsidP="00307312">
      <w:pPr>
        <w:widowControl w:val="0"/>
        <w:tabs>
          <w:tab w:val="left" w:pos="709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Câu 4:</w:t>
      </w: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14:paraId="3D7E5F5F" w14:textId="77777777" w:rsidR="00173220" w:rsidRPr="001770AA" w:rsidRDefault="00307312" w:rsidP="00173220">
      <w:pPr>
        <w:widowControl w:val="0"/>
        <w:tabs>
          <w:tab w:val="left" w:pos="709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173220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Tính tổng A= 1-2+3-4+5-6+...+2021-2022</w:t>
      </w:r>
      <w:r w:rsidR="00173220" w:rsidRPr="001770AA">
        <w:rPr>
          <w:rFonts w:ascii="Times New Roman" w:hAnsi="Times New Roman" w:cs="Times New Roman"/>
          <w:sz w:val="28"/>
          <w:szCs w:val="28"/>
        </w:rPr>
        <w:t>.</w:t>
      </w:r>
    </w:p>
    <w:p w14:paraId="341D9262" w14:textId="77777777" w:rsidR="00173220" w:rsidRPr="001770AA" w:rsidRDefault="00173220" w:rsidP="00173220">
      <w:pPr>
        <w:widowControl w:val="0"/>
        <w:tabs>
          <w:tab w:val="left" w:pos="709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770AA">
        <w:rPr>
          <w:rFonts w:ascii="Times New Roman" w:hAnsi="Times New Roman" w:cs="Times New Roman"/>
          <w:sz w:val="28"/>
          <w:szCs w:val="28"/>
        </w:rPr>
        <w:t>Nhận xét từ 1 đến 2022 có 2022 số hạng nên ta nhóm được A thành 2022:2 = 1011 số hạng như sau:</w:t>
      </w:r>
    </w:p>
    <w:p w14:paraId="6D858F64" w14:textId="77777777" w:rsidR="00307312" w:rsidRPr="001770AA" w:rsidRDefault="00173220" w:rsidP="00173220">
      <w:pPr>
        <w:widowControl w:val="0"/>
        <w:tabs>
          <w:tab w:val="left" w:pos="709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770AA">
        <w:rPr>
          <w:rFonts w:ascii="Times New Roman" w:hAnsi="Times New Roman" w:cs="Times New Roman"/>
          <w:sz w:val="28"/>
          <w:szCs w:val="28"/>
        </w:rPr>
        <w:t xml:space="preserve">A = (1-2)+(3-4) + …+ (2021- 2022) = (-1) + (-1) + …+ (-1) (có 1011 số hạng (-1) ) </w:t>
      </w:r>
    </w:p>
    <w:p w14:paraId="37DAEEB5" w14:textId="77777777" w:rsidR="00173220" w:rsidRPr="001770AA" w:rsidRDefault="00173220" w:rsidP="00173220">
      <w:pPr>
        <w:widowControl w:val="0"/>
        <w:tabs>
          <w:tab w:val="left" w:pos="709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770AA">
        <w:rPr>
          <w:rFonts w:ascii="Times New Roman" w:hAnsi="Times New Roman" w:cs="Times New Roman"/>
          <w:sz w:val="28"/>
          <w:szCs w:val="28"/>
        </w:rPr>
        <w:t>A = 1011.(-1) = -1011</w:t>
      </w:r>
    </w:p>
    <w:p w14:paraId="65046780" w14:textId="77777777" w:rsidR="00733DAE" w:rsidRPr="001770AA" w:rsidRDefault="00733DAE" w:rsidP="00173220">
      <w:pPr>
        <w:widowControl w:val="0"/>
        <w:tabs>
          <w:tab w:val="left" w:pos="709"/>
        </w:tabs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Câu 5:</w:t>
      </w:r>
    </w:p>
    <w:p w14:paraId="750379DB" w14:textId="77777777" w:rsidR="00733DAE" w:rsidRPr="001770AA" w:rsidRDefault="00892872" w:rsidP="00733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770AA">
        <w:rPr>
          <w:rFonts w:ascii="Times New Roman" w:eastAsia="Times New Roman" w:hAnsi="Times New Roman" w:cs="Times New Roman"/>
          <w:sz w:val="28"/>
          <w:szCs w:val="28"/>
          <w:lang w:val="fr-FR"/>
        </w:rPr>
        <w:t>Sau 2 giờ  ca nô I đi được quãng  đường  2.25 = 50(km)</w:t>
      </w:r>
    </w:p>
    <w:p w14:paraId="2166B707" w14:textId="77777777" w:rsidR="00892872" w:rsidRPr="001770AA" w:rsidRDefault="00892872" w:rsidP="00892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770AA">
        <w:rPr>
          <w:rFonts w:ascii="Times New Roman" w:eastAsia="Times New Roman" w:hAnsi="Times New Roman" w:cs="Times New Roman"/>
          <w:sz w:val="28"/>
          <w:szCs w:val="28"/>
          <w:lang w:val="fr-FR"/>
        </w:rPr>
        <w:t>Sau 2 giờ  ca nô II đi được quãng  đường  2.(-30) = - 60(km)</w:t>
      </w:r>
    </w:p>
    <w:p w14:paraId="7C8853BE" w14:textId="77777777" w:rsidR="00892872" w:rsidRPr="001770AA" w:rsidRDefault="00892872" w:rsidP="00892872">
      <w:pPr>
        <w:tabs>
          <w:tab w:val="left" w:pos="1350"/>
          <w:tab w:val="center" w:pos="4680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70AA">
        <w:rPr>
          <w:rFonts w:ascii="Times New Roman" w:eastAsia="Times New Roman" w:hAnsi="Times New Roman" w:cs="Times New Roman"/>
          <w:sz w:val="26"/>
          <w:szCs w:val="26"/>
        </w:rPr>
        <w:tab/>
        <w:t>Vậy sau 2 giờ hai ô tô cách nhau : 50-(-60) = 110 ( km)</w:t>
      </w:r>
    </w:p>
    <w:p w14:paraId="150195D0" w14:textId="77777777" w:rsidR="00A90D67" w:rsidRPr="001770AA" w:rsidRDefault="00A90D67" w:rsidP="00C35F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8DD14B7" w14:textId="77777777" w:rsidR="002535D8" w:rsidRPr="001770AA" w:rsidRDefault="002535D8" w:rsidP="00C35F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770AA">
        <w:rPr>
          <w:rFonts w:ascii="Times New Roman" w:eastAsia="Times New Roman" w:hAnsi="Times New Roman" w:cs="Times New Roman"/>
          <w:b/>
          <w:sz w:val="26"/>
          <w:szCs w:val="26"/>
        </w:rPr>
        <w:t>PHIẾU HỌC TẬP SỐ 02.</w:t>
      </w:r>
    </w:p>
    <w:p w14:paraId="5470AD9C" w14:textId="77777777" w:rsidR="00C35FE2" w:rsidRPr="001770AA" w:rsidRDefault="00C35FE2" w:rsidP="00C35F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i/>
          <w:sz w:val="28"/>
          <w:szCs w:val="28"/>
        </w:rPr>
        <w:t>II. Phần tự luận:</w:t>
      </w:r>
    </w:p>
    <w:p w14:paraId="01C120B4" w14:textId="77777777" w:rsidR="002535D8" w:rsidRPr="001770AA" w:rsidRDefault="00E04D1E" w:rsidP="0089287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</w:t>
      </w:r>
      <w:r w:rsidR="002535D8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1:</w:t>
      </w:r>
      <w:r w:rsidR="002535D8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(2,0 điểm) </w:t>
      </w:r>
      <w:r w:rsidR="00892872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Tính nhanh</w:t>
      </w:r>
    </w:p>
    <w:p w14:paraId="69104380" w14:textId="77777777" w:rsidR="00892872" w:rsidRPr="001770AA" w:rsidRDefault="00892872" w:rsidP="0089287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(-25).8.(-125).3.</w:t>
      </w:r>
      <w:r w:rsidR="000B52AC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(-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4</w:t>
      </w:r>
      <w:r w:rsidR="000B52AC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                                         b) 147.333 + 233.(-147)</w:t>
      </w:r>
    </w:p>
    <w:p w14:paraId="2FFA627D" w14:textId="77777777" w:rsidR="00892872" w:rsidRPr="001770AA" w:rsidRDefault="00B336DD" w:rsidP="00B336D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c) </w:t>
      </w:r>
      <w:r w:rsidR="00892872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(-115).27 + 33.(-115)                                       d)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-284.172 + (-284).(-72)</w:t>
      </w:r>
    </w:p>
    <w:p w14:paraId="33A12FDA" w14:textId="77777777" w:rsidR="00C35FE2" w:rsidRPr="001770AA" w:rsidRDefault="00E04D1E" w:rsidP="00C35FE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</w:t>
      </w:r>
      <w:r w:rsidR="00C35FE2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2: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(2,0 điểm)  Tìm số nguyên </w:t>
      </w:r>
      <w:r w:rsidR="00B336DD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x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</w:rPr>
        <w:t>biết:</w:t>
      </w:r>
    </w:p>
    <w:p w14:paraId="49B57AE3" w14:textId="77777777" w:rsidR="00C35FE2" w:rsidRPr="001770AA" w:rsidRDefault="0077404C" w:rsidP="00C35FE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a) </w:t>
      </w:r>
      <w:r w:rsidR="00B336DD" w:rsidRPr="001770AA">
        <w:rPr>
          <w:rFonts w:ascii="Times New Roman" w:eastAsia="Times New Roman" w:hAnsi="Times New Roman" w:cs="Times New Roman"/>
          <w:bCs/>
          <w:sz w:val="28"/>
          <w:szCs w:val="28"/>
        </w:rPr>
        <w:t>(x-5).(x</w:t>
      </w:r>
      <w:r w:rsidR="00B336DD"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="00B336DD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-9) = 0</w:t>
      </w:r>
    </w:p>
    <w:p w14:paraId="52383540" w14:textId="77777777" w:rsidR="00C35FE2" w:rsidRPr="001770AA" w:rsidRDefault="0077404C" w:rsidP="00C35FE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b) </w:t>
      </w:r>
      <w:r w:rsidR="00B336DD" w:rsidRPr="001770AA">
        <w:rPr>
          <w:rFonts w:ascii="Times New Roman" w:eastAsia="Times New Roman" w:hAnsi="Times New Roman" w:cs="Times New Roman"/>
          <w:bCs/>
          <w:sz w:val="28"/>
          <w:szCs w:val="28"/>
        </w:rPr>
        <w:t>(x – 3).( x- 5) &lt; 0</w:t>
      </w:r>
    </w:p>
    <w:p w14:paraId="515FA979" w14:textId="77777777" w:rsidR="00C35FE2" w:rsidRPr="001770AA" w:rsidRDefault="0077404C" w:rsidP="00C35FE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c) </w:t>
      </w:r>
      <w:r w:rsidR="00533A02" w:rsidRPr="001770AA">
        <w:rPr>
          <w:rFonts w:ascii="Times New Roman" w:eastAsia="Times New Roman" w:hAnsi="Times New Roman" w:cs="Times New Roman"/>
          <w:bCs/>
          <w:sz w:val="28"/>
          <w:szCs w:val="28"/>
        </w:rPr>
        <w:t>( x</w:t>
      </w:r>
      <w:r w:rsidR="00533A02"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="00533A0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7) . ( x</w:t>
      </w:r>
      <w:r w:rsidR="00533A02"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="00533A02" w:rsidRPr="001770AA">
        <w:rPr>
          <w:rFonts w:ascii="Times New Roman" w:eastAsia="Times New Roman" w:hAnsi="Times New Roman" w:cs="Times New Roman"/>
          <w:bCs/>
          <w:sz w:val="28"/>
          <w:szCs w:val="28"/>
        </w:rPr>
        <w:t>– 51) &lt; 0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DF55CE6" w14:textId="77777777" w:rsidR="00C35FE2" w:rsidRPr="001770AA" w:rsidRDefault="00E04D1E" w:rsidP="00C35FE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</w:t>
      </w:r>
      <w:r w:rsidR="00C35FE2" w:rsidRPr="001770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3: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Tìm số nguyên x, y biết:</w:t>
      </w:r>
    </w:p>
    <w:p w14:paraId="28F9CA82" w14:textId="77777777" w:rsidR="0077404C" w:rsidRPr="001770AA" w:rsidRDefault="0077404C" w:rsidP="00C35FE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a) </w:t>
      </w:r>
      <w:r w:rsidR="00B336DD" w:rsidRPr="001770AA">
        <w:rPr>
          <w:rFonts w:ascii="Times New Roman" w:eastAsia="Times New Roman" w:hAnsi="Times New Roman" w:cs="Times New Roman"/>
          <w:bCs/>
          <w:sz w:val="28"/>
          <w:szCs w:val="28"/>
        </w:rPr>
        <w:t>xy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= </w:t>
      </w:r>
      <w:r w:rsidR="00B336DD" w:rsidRPr="001770AA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</w:t>
      </w:r>
    </w:p>
    <w:p w14:paraId="11DAA6BC" w14:textId="77777777" w:rsidR="00C35FE2" w:rsidRPr="001770AA" w:rsidRDefault="0077404C" w:rsidP="00C35FE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b) </w:t>
      </w:r>
      <w:r w:rsidR="00B336DD" w:rsidRPr="001770AA">
        <w:rPr>
          <w:rFonts w:ascii="Times New Roman" w:eastAsia="Times New Roman" w:hAnsi="Times New Roman" w:cs="Times New Roman"/>
          <w:bCs/>
          <w:sz w:val="28"/>
          <w:szCs w:val="28"/>
        </w:rPr>
        <w:t>xy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= </w:t>
      </w:r>
      <w:r w:rsidR="00B336DD" w:rsidRPr="001770AA">
        <w:rPr>
          <w:rFonts w:ascii="Times New Roman" w:eastAsia="Times New Roman" w:hAnsi="Times New Roman" w:cs="Times New Roman"/>
          <w:bCs/>
          <w:sz w:val="28"/>
          <w:szCs w:val="28"/>
        </w:rPr>
        <w:t>-17</w:t>
      </w:r>
    </w:p>
    <w:p w14:paraId="0C3B350B" w14:textId="77777777" w:rsidR="00C35FE2" w:rsidRPr="001770AA" w:rsidRDefault="0077404C" w:rsidP="00C35F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</w:t>
      </w:r>
      <w:r w:rsidR="00C35FE2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c) </w:t>
      </w:r>
      <w:r w:rsidR="00B336DD" w:rsidRPr="001770AA">
        <w:rPr>
          <w:rFonts w:ascii="Times New Roman" w:eastAsia="Times New Roman" w:hAnsi="Times New Roman" w:cs="Times New Roman"/>
          <w:bCs/>
          <w:sz w:val="28"/>
          <w:szCs w:val="28"/>
        </w:rPr>
        <w:t>3x + 4y – xy  = 15</w:t>
      </w:r>
    </w:p>
    <w:p w14:paraId="566EAA0E" w14:textId="77777777" w:rsidR="00C35FE2" w:rsidRPr="001770AA" w:rsidRDefault="00E04D1E" w:rsidP="00C35F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C35FE2"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4:</w:t>
      </w:r>
      <w:r w:rsidR="00C35FE2" w:rsidRPr="00177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A02" w:rsidRPr="001770AA">
        <w:rPr>
          <w:rFonts w:ascii="Times New Roman" w:eastAsia="Times New Roman" w:hAnsi="Times New Roman" w:cs="Times New Roman"/>
          <w:sz w:val="28"/>
          <w:szCs w:val="28"/>
        </w:rPr>
        <w:t xml:space="preserve">Cho a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ϵ Z</m:t>
        </m:r>
      </m:oMath>
      <w:r w:rsidR="00C35FE2" w:rsidRPr="001770A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E7ECABA" w14:textId="77777777" w:rsidR="00C35FE2" w:rsidRPr="001770AA" w:rsidRDefault="0077404C" w:rsidP="00C35F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FE2" w:rsidRPr="001770AA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533A02" w:rsidRPr="001770AA">
        <w:rPr>
          <w:rFonts w:ascii="Times New Roman" w:eastAsia="Times New Roman" w:hAnsi="Times New Roman" w:cs="Times New Roman"/>
          <w:bCs/>
          <w:sz w:val="28"/>
          <w:szCs w:val="28"/>
        </w:rPr>
        <w:t>chứng tỏ rằng a</w:t>
      </w:r>
      <w:r w:rsidR="00533A02"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Cambria Math" w:cs="Times New Roman"/>
            <w:sz w:val="28"/>
            <w:szCs w:val="28"/>
            <w:vertAlign w:val="superscript"/>
          </w:rPr>
          <m:t xml:space="preserve"> ≥ 0</m:t>
        </m:r>
      </m:oMath>
      <w:r w:rsidR="00533A02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; - a</w:t>
      </w:r>
      <w:r w:rsidR="00533A02"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pt-BR"/>
        </w:rPr>
        <w:t>2</w:t>
      </w:r>
      <w:r w:rsidR="00533A02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pt-BR"/>
          </w:rPr>
          <m:t>≤</m:t>
        </m:r>
      </m:oMath>
      <w:r w:rsidR="00533A02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0</w:t>
      </w:r>
    </w:p>
    <w:p w14:paraId="11343424" w14:textId="77777777" w:rsidR="00C35FE2" w:rsidRPr="001770AA" w:rsidRDefault="0077404C" w:rsidP="00D92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FE2" w:rsidRPr="001770AA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="00533A02" w:rsidRPr="001770AA">
        <w:rPr>
          <w:rFonts w:ascii="Times New Roman" w:eastAsia="Times New Roman" w:hAnsi="Times New Roman" w:cs="Times New Roman"/>
          <w:sz w:val="28"/>
          <w:szCs w:val="28"/>
        </w:rPr>
        <w:t>Tìm giá trị nhỏ nhất của biểu thức: ( x – 11)</w:t>
      </w:r>
      <w:r w:rsidR="00533A02" w:rsidRPr="001770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533A02" w:rsidRPr="001770AA">
        <w:rPr>
          <w:rFonts w:ascii="Times New Roman" w:eastAsia="Times New Roman" w:hAnsi="Times New Roman" w:cs="Times New Roman"/>
          <w:sz w:val="28"/>
          <w:szCs w:val="28"/>
        </w:rPr>
        <w:t xml:space="preserve"> + 2021</w:t>
      </w:r>
    </w:p>
    <w:p w14:paraId="1AC0F237" w14:textId="77777777" w:rsidR="00D923A4" w:rsidRPr="001770AA" w:rsidRDefault="0077404C" w:rsidP="00D923A4">
      <w:pPr>
        <w:spacing w:after="0"/>
        <w:jc w:val="both"/>
      </w:pPr>
      <w:r w:rsidRPr="001770AA">
        <w:rPr>
          <w:rFonts w:ascii="Times New Roman" w:hAnsi="Times New Roman" w:cs="Times New Roman"/>
          <w:sz w:val="28"/>
          <w:szCs w:val="28"/>
        </w:rPr>
        <w:t xml:space="preserve"> </w:t>
      </w:r>
      <w:r w:rsidR="00D923A4" w:rsidRPr="001770AA">
        <w:rPr>
          <w:rFonts w:ascii="Times New Roman" w:hAnsi="Times New Roman" w:cs="Times New Roman"/>
          <w:sz w:val="28"/>
          <w:szCs w:val="28"/>
        </w:rPr>
        <w:t>c)</w:t>
      </w:r>
      <w:r w:rsidR="00533A02" w:rsidRPr="001770AA">
        <w:rPr>
          <w:rFonts w:ascii="Times New Roman" w:hAnsi="Times New Roman" w:cs="Times New Roman"/>
          <w:sz w:val="28"/>
          <w:szCs w:val="28"/>
        </w:rPr>
        <w:t xml:space="preserve"> </w:t>
      </w:r>
      <w:r w:rsidR="00533A02" w:rsidRPr="001770AA">
        <w:rPr>
          <w:rFonts w:ascii="Times New Roman" w:eastAsia="Times New Roman" w:hAnsi="Times New Roman" w:cs="Times New Roman"/>
          <w:sz w:val="28"/>
          <w:szCs w:val="28"/>
        </w:rPr>
        <w:t>Tìm giá trị lớn nhất của biểu thức: - ( x + 81)</w:t>
      </w:r>
      <w:r w:rsidR="00533A02" w:rsidRPr="001770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533A02" w:rsidRPr="001770AA">
        <w:rPr>
          <w:rFonts w:ascii="Times New Roman" w:eastAsia="Times New Roman" w:hAnsi="Times New Roman" w:cs="Times New Roman"/>
          <w:sz w:val="28"/>
          <w:szCs w:val="28"/>
        </w:rPr>
        <w:t xml:space="preserve"> + 6789</w:t>
      </w:r>
      <w:r w:rsidR="00D923A4" w:rsidRPr="001770AA">
        <w:rPr>
          <w:rFonts w:ascii="Times New Roman" w:hAnsi="Times New Roman" w:cs="Times New Roman"/>
          <w:sz w:val="28"/>
          <w:szCs w:val="28"/>
        </w:rPr>
        <w:t>.</w:t>
      </w:r>
    </w:p>
    <w:p w14:paraId="7718F71A" w14:textId="77777777" w:rsidR="00A90D67" w:rsidRPr="001770AA" w:rsidRDefault="0077404C" w:rsidP="003E6DF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0D67"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Câu 5:</w:t>
      </w:r>
      <w:r w:rsidR="00A90D67" w:rsidRPr="001770A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="003E6DF7" w:rsidRPr="001770AA">
        <w:rPr>
          <w:rFonts w:ascii="Times New Roman" w:eastAsia="Times New Roman" w:hAnsi="Times New Roman" w:cs="Times New Roman"/>
          <w:sz w:val="28"/>
          <w:szCs w:val="28"/>
          <w:lang w:val="fr-FR"/>
        </w:rPr>
        <w:t>Tính giá trị của biểu thức :</w:t>
      </w:r>
    </w:p>
    <w:p w14:paraId="13CC9975" w14:textId="77777777" w:rsidR="003E6DF7" w:rsidRPr="001770AA" w:rsidRDefault="003E6DF7" w:rsidP="003E6DF7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770AA">
        <w:rPr>
          <w:rFonts w:ascii="Times New Roman" w:eastAsia="Times New Roman" w:hAnsi="Times New Roman" w:cs="Times New Roman"/>
          <w:sz w:val="28"/>
          <w:szCs w:val="28"/>
          <w:lang w:val="fr-FR"/>
        </w:rPr>
        <w:t>A = ax + bx + ay + by  với a + b = 7 ; x + y = -15</w:t>
      </w:r>
    </w:p>
    <w:p w14:paraId="2B27DE78" w14:textId="77777777" w:rsidR="003E6DF7" w:rsidRPr="001770AA" w:rsidRDefault="003E6DF7" w:rsidP="003E6DF7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770AA">
        <w:rPr>
          <w:rFonts w:ascii="Times New Roman" w:eastAsia="Times New Roman" w:hAnsi="Times New Roman" w:cs="Times New Roman"/>
          <w:sz w:val="28"/>
          <w:szCs w:val="28"/>
          <w:lang w:val="fr-FR"/>
        </w:rPr>
        <w:t>B = ax + ay – bx – by với  a - b = -8 ; x + y = 5</w:t>
      </w:r>
    </w:p>
    <w:p w14:paraId="338E6794" w14:textId="77777777" w:rsidR="00D25352" w:rsidRPr="001770AA" w:rsidRDefault="00D25352" w:rsidP="00A90D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79286544" w14:textId="77777777" w:rsidR="00E04D1E" w:rsidRPr="001770AA" w:rsidRDefault="00E04D1E" w:rsidP="00E04D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770AA">
        <w:rPr>
          <w:rFonts w:ascii="Times New Roman" w:eastAsia="Times New Roman" w:hAnsi="Times New Roman" w:cs="Times New Roman"/>
          <w:b/>
          <w:sz w:val="26"/>
          <w:szCs w:val="26"/>
        </w:rPr>
        <w:t>ĐÁP ÁN PHIẾU HỌC TẬP SỐ 02.</w:t>
      </w:r>
    </w:p>
    <w:p w14:paraId="1DC1CD01" w14:textId="77777777" w:rsidR="00F62931" w:rsidRPr="001770AA" w:rsidRDefault="00F62931" w:rsidP="00E04D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1:</w:t>
      </w:r>
    </w:p>
    <w:p w14:paraId="2EE25709" w14:textId="77777777" w:rsidR="003E6DF7" w:rsidRPr="001770AA" w:rsidRDefault="003E6DF7" w:rsidP="003E6DF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(-25).8.(-125).3.</w:t>
      </w:r>
      <w:r w:rsidR="000B52AC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(-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4</w:t>
      </w:r>
      <w:r w:rsidR="000B52AC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)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</w:t>
      </w:r>
    </w:p>
    <w:p w14:paraId="3C31CC89" w14:textId="77777777" w:rsidR="000B52AC" w:rsidRPr="001770AA" w:rsidRDefault="000B52AC" w:rsidP="000B52AC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= (-25).(-4).(-125).8.3 = 100.(-1000).3 = -3000000</w:t>
      </w:r>
    </w:p>
    <w:p w14:paraId="5D807C8F" w14:textId="77777777" w:rsidR="000B52AC" w:rsidRPr="001770AA" w:rsidRDefault="003E6DF7" w:rsidP="003E6DF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b) 147.333 + 233.(-147)</w:t>
      </w:r>
      <w:r w:rsidR="000B52AC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= 147.333 – 233.147 = 147.( 333-233) = 147.100 = 14700</w:t>
      </w:r>
    </w:p>
    <w:p w14:paraId="25375D28" w14:textId="77777777" w:rsidR="000B52AC" w:rsidRPr="001770AA" w:rsidRDefault="003E6DF7" w:rsidP="000B52AC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c) (-115).27 + 33.(-115)</w:t>
      </w:r>
      <w:r w:rsidR="000B52AC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= (-115). (27 + 33) </w:t>
      </w:r>
      <w:r w:rsidR="004324E0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= -115.60= -6900</w:t>
      </w:r>
    </w:p>
    <w:p w14:paraId="57FD8DE3" w14:textId="77777777" w:rsidR="003E6DF7" w:rsidRPr="001770AA" w:rsidRDefault="003E6DF7" w:rsidP="003E6DF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d) -284.172 + (-284).(-72)</w:t>
      </w:r>
      <w:r w:rsidR="004324E0"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= -284. (172-72) = -284.100 = -28400</w:t>
      </w:r>
    </w:p>
    <w:p w14:paraId="35392CCF" w14:textId="77777777" w:rsidR="005A3C2F" w:rsidRPr="001770AA" w:rsidRDefault="005A3C2F" w:rsidP="00E04D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2: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78D7E4" w14:textId="77777777" w:rsidR="006E4C69" w:rsidRPr="001770AA" w:rsidRDefault="003E6DF7" w:rsidP="006E4C6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a) (x-5).(x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-9) = 0</w:t>
      </w:r>
      <w:r w:rsidR="004324E0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FFF25BC" w14:textId="77777777" w:rsidR="006E4C69" w:rsidRPr="001770AA" w:rsidRDefault="006E4C69" w:rsidP="006E4C6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x - 5 = 0 hoặc x – 9 = 0                                   </w:t>
      </w:r>
    </w:p>
    <w:p w14:paraId="0A578A52" w14:textId="77777777" w:rsidR="006E4C69" w:rsidRPr="001770AA" w:rsidRDefault="006E4C69" w:rsidP="006E4C6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x = 5 hoặc x = 9</w:t>
      </w:r>
    </w:p>
    <w:p w14:paraId="5B622A47" w14:textId="77777777" w:rsidR="006E4C69" w:rsidRPr="001770AA" w:rsidRDefault="006E4C69" w:rsidP="006E4C6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x = 5 hoặc x = 3 hoặc x = -3</w:t>
      </w:r>
    </w:p>
    <w:p w14:paraId="5FFCD25D" w14:textId="77777777" w:rsidR="006E4C69" w:rsidRPr="001770AA" w:rsidRDefault="006E4C69" w:rsidP="006E4C69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( 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7) . ( 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– 51) &lt; 0.</w:t>
      </w:r>
    </w:p>
    <w:p w14:paraId="011F1B32" w14:textId="77777777" w:rsidR="006E4C69" w:rsidRPr="001770AA" w:rsidRDefault="006E4C69" w:rsidP="006E4C6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b) Vì (x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7)(x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51) &lt; 0</w:t>
      </w:r>
    </w:p>
    <w:p w14:paraId="216305BD" w14:textId="77777777" w:rsidR="006E4C69" w:rsidRPr="001770AA" w:rsidRDefault="006E4C69" w:rsidP="006E4C6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nên 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7 và 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51 trái dấu nhau</w:t>
      </w:r>
    </w:p>
    <w:p w14:paraId="6EDFDC74" w14:textId="77777777" w:rsidR="006E4C69" w:rsidRPr="001770AA" w:rsidRDefault="006E4C69" w:rsidP="006E4C6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Mà 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-7&gt;x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- 51 </w:t>
      </w:r>
    </w:p>
    <w:p w14:paraId="1D194DB5" w14:textId="77777777" w:rsidR="006E4C69" w:rsidRPr="001770AA" w:rsidRDefault="006E4C69" w:rsidP="006E4C6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do đó, ta có 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7&gt;0 và 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51 &lt; 0</w:t>
      </w:r>
    </w:p>
    <w:p w14:paraId="6EC6E8DA" w14:textId="77777777" w:rsidR="006E4C69" w:rsidRPr="001770AA" w:rsidRDefault="006E4C69" w:rsidP="006E4C6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&gt;7 và 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&lt; 51</w:t>
      </w:r>
    </w:p>
    <w:p w14:paraId="5FDFD3B4" w14:textId="77777777" w:rsidR="006E4C69" w:rsidRPr="001770AA" w:rsidRDefault="006E4C69" w:rsidP="006E4C6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Ta có: x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= 3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; 4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;5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; 6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; 7²</w:t>
      </w:r>
    </w:p>
    <w:p w14:paraId="28C9786F" w14:textId="77777777" w:rsidR="006E4C69" w:rsidRPr="001770AA" w:rsidRDefault="006E4C69" w:rsidP="006E4C6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hay x = ±3; +4; ±5; ±6; ±7.</w:t>
      </w:r>
    </w:p>
    <w:p w14:paraId="541DFE35" w14:textId="77777777" w:rsidR="003E6DF7" w:rsidRPr="001770AA" w:rsidRDefault="006E4C69" w:rsidP="003E6DF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3E6DF7" w:rsidRPr="001770AA">
        <w:rPr>
          <w:rFonts w:ascii="Times New Roman" w:eastAsia="Times New Roman" w:hAnsi="Times New Roman" w:cs="Times New Roman"/>
          <w:bCs/>
          <w:sz w:val="28"/>
          <w:szCs w:val="28"/>
        </w:rPr>
        <w:t>) (x – 3).( x- 5) &lt; 0</w:t>
      </w:r>
    </w:p>
    <w:p w14:paraId="1DAE26D3" w14:textId="77777777" w:rsidR="004324E0" w:rsidRPr="001770AA" w:rsidRDefault="001770AA" w:rsidP="003E6DF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E2AB6" wp14:editId="268962B5">
                <wp:simplePos x="0" y="0"/>
                <wp:positionH relativeFrom="column">
                  <wp:posOffset>771525</wp:posOffset>
                </wp:positionH>
                <wp:positionV relativeFrom="paragraph">
                  <wp:posOffset>190500</wp:posOffset>
                </wp:positionV>
                <wp:extent cx="45719" cy="571500"/>
                <wp:effectExtent l="0" t="0" r="12065" b="19050"/>
                <wp:wrapNone/>
                <wp:docPr id="8" name="Lef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FF6A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8" o:spid="_x0000_s1026" type="#_x0000_t85" style="position:absolute;margin-left:60.75pt;margin-top:15pt;width:3.6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" adj="144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C8461" wp14:editId="328F7A25">
                <wp:simplePos x="0" y="0"/>
                <wp:positionH relativeFrom="column">
                  <wp:posOffset>-154940</wp:posOffset>
                </wp:positionH>
                <wp:positionV relativeFrom="paragraph">
                  <wp:posOffset>142875</wp:posOffset>
                </wp:positionV>
                <wp:extent cx="45719" cy="619125"/>
                <wp:effectExtent l="0" t="0" r="12065" b="28575"/>
                <wp:wrapNone/>
                <wp:docPr id="7" name="Left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191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704861" id="Left Bracket 7" o:spid="_x0000_s1026" type="#_x0000_t85" style="position:absolute;margin-left:-12.2pt;margin-top:11.25pt;width:3.6pt;height:4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" adj="133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DAF7D" wp14:editId="50522447">
                <wp:simplePos x="0" y="0"/>
                <wp:positionH relativeFrom="column">
                  <wp:posOffset>847725</wp:posOffset>
                </wp:positionH>
                <wp:positionV relativeFrom="paragraph">
                  <wp:posOffset>47625</wp:posOffset>
                </wp:positionV>
                <wp:extent cx="45719" cy="342900"/>
                <wp:effectExtent l="0" t="0" r="12065" b="19050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802A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5" o:spid="_x0000_s1026" type="#_x0000_t87" style="position:absolute;margin-left:66.75pt;margin-top:3.75pt;width:3.6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" adj="240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697C6" wp14:editId="01397AEC">
                <wp:simplePos x="0" y="0"/>
                <wp:positionH relativeFrom="column">
                  <wp:posOffset>-83819</wp:posOffset>
                </wp:positionH>
                <wp:positionV relativeFrom="paragraph">
                  <wp:posOffset>47625</wp:posOffset>
                </wp:positionV>
                <wp:extent cx="45719" cy="400050"/>
                <wp:effectExtent l="0" t="0" r="12065" b="19050"/>
                <wp:wrapNone/>
                <wp:docPr id="3" name="Lef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5C6DA" id="Left Brace 3" o:spid="_x0000_s1026" type="#_x0000_t87" style="position:absolute;margin-left:-6.6pt;margin-top:3.75pt;width:3.6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" adj="206" strokecolor="black [3213]"/>
            </w:pict>
          </mc:Fallback>
        </mc:AlternateContent>
      </w:r>
      <w:r w:rsidR="006E4C69" w:rsidRPr="001770AA">
        <w:rPr>
          <w:rFonts w:ascii="Times New Roman" w:eastAsia="Times New Roman" w:hAnsi="Times New Roman" w:cs="Times New Roman"/>
          <w:bCs/>
          <w:sz w:val="28"/>
          <w:szCs w:val="28"/>
        </w:rPr>
        <w:t>x-3&gt;0</w:t>
      </w:r>
      <w:r w:rsidR="006E4C69" w:rsidRPr="001770A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E4C69" w:rsidRPr="001770AA">
        <w:rPr>
          <w:rFonts w:ascii="Times New Roman" w:eastAsia="Times New Roman" w:hAnsi="Times New Roman" w:cs="Times New Roman"/>
          <w:bCs/>
          <w:sz w:val="28"/>
          <w:szCs w:val="28"/>
        </w:rPr>
        <w:tab/>
        <w:t>x&gt;3</w:t>
      </w:r>
    </w:p>
    <w:p w14:paraId="3D1431E3" w14:textId="77777777" w:rsidR="006E4C69" w:rsidRPr="001770AA" w:rsidRDefault="001770AA" w:rsidP="003E6DF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D6A1B" wp14:editId="0A4C5465">
                <wp:simplePos x="0" y="0"/>
                <wp:positionH relativeFrom="column">
                  <wp:posOffset>514350</wp:posOffset>
                </wp:positionH>
                <wp:positionV relativeFrom="paragraph">
                  <wp:posOffset>154940</wp:posOffset>
                </wp:positionV>
                <wp:extent cx="180975" cy="142875"/>
                <wp:effectExtent l="0" t="19050" r="47625" b="4762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933F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40.5pt;margin-top:12.2pt;width:14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" adj="13074" fillcolor="black [3200]" strokecolor="black [1600]" strokeweight="2pt"/>
            </w:pict>
          </mc:Fallback>
        </mc:AlternateContent>
      </w:r>
      <w:r w:rsidR="006E4C69" w:rsidRPr="001770AA">
        <w:rPr>
          <w:rFonts w:ascii="Times New Roman" w:eastAsia="Times New Roman" w:hAnsi="Times New Roman" w:cs="Times New Roman"/>
          <w:bCs/>
          <w:sz w:val="28"/>
          <w:szCs w:val="28"/>
        </w:rPr>
        <w:t>x-5&lt;0</w:t>
      </w:r>
      <w:r w:rsidR="006E4C69" w:rsidRPr="001770A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E4C69" w:rsidRPr="001770AA">
        <w:rPr>
          <w:rFonts w:ascii="Times New Roman" w:eastAsia="Times New Roman" w:hAnsi="Times New Roman" w:cs="Times New Roman"/>
          <w:bCs/>
          <w:sz w:val="28"/>
          <w:szCs w:val="28"/>
        </w:rPr>
        <w:tab/>
        <w:t>x&lt;5</w:t>
      </w:r>
    </w:p>
    <w:p w14:paraId="4ACAA502" w14:textId="77777777" w:rsidR="006E4C69" w:rsidRPr="001770AA" w:rsidRDefault="001770AA" w:rsidP="003E6DF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E69B7" wp14:editId="343A6A75">
                <wp:simplePos x="0" y="0"/>
                <wp:positionH relativeFrom="column">
                  <wp:posOffset>847091</wp:posOffset>
                </wp:positionH>
                <wp:positionV relativeFrom="paragraph">
                  <wp:posOffset>62865</wp:posOffset>
                </wp:positionV>
                <wp:extent cx="45719" cy="323850"/>
                <wp:effectExtent l="0" t="0" r="12065" b="19050"/>
                <wp:wrapNone/>
                <wp:docPr id="6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0F3F8" id="Left Brace 6" o:spid="_x0000_s1026" type="#_x0000_t87" style="position:absolute;margin-left:66.7pt;margin-top:4.95pt;width:3.6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" adj="254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2EBF3" wp14:editId="30F29884">
                <wp:simplePos x="0" y="0"/>
                <wp:positionH relativeFrom="column">
                  <wp:posOffset>-86359</wp:posOffset>
                </wp:positionH>
                <wp:positionV relativeFrom="paragraph">
                  <wp:posOffset>62865</wp:posOffset>
                </wp:positionV>
                <wp:extent cx="45719" cy="323850"/>
                <wp:effectExtent l="0" t="0" r="12065" b="19050"/>
                <wp:wrapNone/>
                <wp:docPr id="4" name="Lef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D15C7" id="Left Brace 4" o:spid="_x0000_s1026" type="#_x0000_t87" style="position:absolute;margin-left:-6.8pt;margin-top:4.95pt;width:3.6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" adj="254" strokecolor="black [3213]"/>
            </w:pict>
          </mc:Fallback>
        </mc:AlternateContent>
      </w:r>
      <w:r w:rsidR="006E4C69" w:rsidRPr="001770AA">
        <w:rPr>
          <w:rFonts w:ascii="Times New Roman" w:eastAsia="Times New Roman" w:hAnsi="Times New Roman" w:cs="Times New Roman"/>
          <w:bCs/>
          <w:sz w:val="28"/>
          <w:szCs w:val="28"/>
        </w:rPr>
        <w:t>x-3&lt;0</w:t>
      </w:r>
      <w:r w:rsidR="006E4C69" w:rsidRPr="001770A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E4C69" w:rsidRPr="001770AA">
        <w:rPr>
          <w:rFonts w:ascii="Times New Roman" w:eastAsia="Times New Roman" w:hAnsi="Times New Roman" w:cs="Times New Roman"/>
          <w:bCs/>
          <w:sz w:val="28"/>
          <w:szCs w:val="28"/>
        </w:rPr>
        <w:tab/>
        <w:t>x&lt;3</w:t>
      </w:r>
    </w:p>
    <w:p w14:paraId="5B292BDF" w14:textId="77777777" w:rsidR="003E6DF7" w:rsidRDefault="006E4C69" w:rsidP="003E6DF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x-5&gt;0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ab/>
        <w:t>x&gt;5</w:t>
      </w:r>
      <w:r w:rsidR="003E6DF7"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14:paraId="5584E44D" w14:textId="77777777" w:rsidR="001770AA" w:rsidRPr="001770AA" w:rsidRDefault="001770AA" w:rsidP="003E6DF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lại có : x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∈</m:t>
        </m:r>
      </m:oMath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Z. Vậy x=4</w:t>
      </w:r>
    </w:p>
    <w:p w14:paraId="66373317" w14:textId="77777777" w:rsidR="00EB169A" w:rsidRDefault="00EB169A" w:rsidP="00E04D1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EAFE061" w14:textId="77777777" w:rsidR="00C410E3" w:rsidRPr="001770AA" w:rsidRDefault="00C410E3" w:rsidP="00E04D1E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3:</w:t>
      </w:r>
    </w:p>
    <w:p w14:paraId="6C3FE012" w14:textId="77777777" w:rsidR="00EB169A" w:rsidRDefault="003E6DF7" w:rsidP="003E6DF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a) xy = 11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2"/>
      </w:tblGrid>
      <w:tr w:rsidR="00EB169A" w14:paraId="7DBD2E27" w14:textId="77777777" w:rsidTr="00EB169A">
        <w:trPr>
          <w:trHeight w:val="322"/>
        </w:trPr>
        <w:tc>
          <w:tcPr>
            <w:tcW w:w="751" w:type="dxa"/>
          </w:tcPr>
          <w:p w14:paraId="69841609" w14:textId="77777777" w:rsidR="00EB169A" w:rsidRDefault="00EB169A" w:rsidP="003E6DF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</w:t>
            </w:r>
          </w:p>
        </w:tc>
        <w:tc>
          <w:tcPr>
            <w:tcW w:w="751" w:type="dxa"/>
          </w:tcPr>
          <w:p w14:paraId="0B4E4F15" w14:textId="77777777" w:rsidR="00EB169A" w:rsidRDefault="00EB169A" w:rsidP="003E6DF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14:paraId="563C9D1D" w14:textId="77777777" w:rsidR="00EB169A" w:rsidRDefault="00EB169A" w:rsidP="003E6DF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51" w:type="dxa"/>
          </w:tcPr>
          <w:p w14:paraId="6E643C1F" w14:textId="77777777" w:rsidR="00EB169A" w:rsidRDefault="00EB169A" w:rsidP="003E6DF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</w:t>
            </w:r>
          </w:p>
        </w:tc>
        <w:tc>
          <w:tcPr>
            <w:tcW w:w="752" w:type="dxa"/>
          </w:tcPr>
          <w:p w14:paraId="16636242" w14:textId="77777777" w:rsidR="00EB169A" w:rsidRDefault="00EB169A" w:rsidP="003E6DF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-11</w:t>
            </w:r>
          </w:p>
        </w:tc>
      </w:tr>
      <w:tr w:rsidR="00EB169A" w14:paraId="0EFC984D" w14:textId="77777777" w:rsidTr="00EB169A">
        <w:trPr>
          <w:trHeight w:val="308"/>
        </w:trPr>
        <w:tc>
          <w:tcPr>
            <w:tcW w:w="751" w:type="dxa"/>
          </w:tcPr>
          <w:p w14:paraId="5DA08680" w14:textId="77777777" w:rsidR="00EB169A" w:rsidRDefault="00EB169A" w:rsidP="003E6DF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</w:t>
            </w:r>
          </w:p>
        </w:tc>
        <w:tc>
          <w:tcPr>
            <w:tcW w:w="751" w:type="dxa"/>
          </w:tcPr>
          <w:p w14:paraId="7254D1E9" w14:textId="77777777" w:rsidR="00EB169A" w:rsidRDefault="00EB169A" w:rsidP="003E6DF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51" w:type="dxa"/>
          </w:tcPr>
          <w:p w14:paraId="3B05C9B0" w14:textId="77777777" w:rsidR="00EB169A" w:rsidRDefault="00EB169A" w:rsidP="003E6DF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</w:t>
            </w:r>
          </w:p>
        </w:tc>
        <w:tc>
          <w:tcPr>
            <w:tcW w:w="751" w:type="dxa"/>
          </w:tcPr>
          <w:p w14:paraId="68172A18" w14:textId="77777777" w:rsidR="00EB169A" w:rsidRDefault="00EB169A" w:rsidP="003E6DF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-11</w:t>
            </w:r>
          </w:p>
        </w:tc>
        <w:tc>
          <w:tcPr>
            <w:tcW w:w="752" w:type="dxa"/>
          </w:tcPr>
          <w:p w14:paraId="5BB6CDA8" w14:textId="77777777" w:rsidR="00EB169A" w:rsidRDefault="00EB169A" w:rsidP="003E6DF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</w:t>
            </w:r>
          </w:p>
        </w:tc>
      </w:tr>
    </w:tbl>
    <w:p w14:paraId="0B6B7587" w14:textId="77777777" w:rsidR="003E6DF7" w:rsidRPr="001770AA" w:rsidRDefault="003E6DF7" w:rsidP="003E6DF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14:paraId="34886E52" w14:textId="77777777" w:rsidR="003E6DF7" w:rsidRDefault="003E6DF7" w:rsidP="003E6DF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b) xy = -17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2"/>
      </w:tblGrid>
      <w:tr w:rsidR="00EB169A" w:rsidRPr="00EB169A" w14:paraId="65DB49F7" w14:textId="77777777" w:rsidTr="00D81421">
        <w:trPr>
          <w:trHeight w:val="322"/>
        </w:trPr>
        <w:tc>
          <w:tcPr>
            <w:tcW w:w="751" w:type="dxa"/>
          </w:tcPr>
          <w:p w14:paraId="70FD150E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16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</w:t>
            </w:r>
          </w:p>
        </w:tc>
        <w:tc>
          <w:tcPr>
            <w:tcW w:w="751" w:type="dxa"/>
          </w:tcPr>
          <w:p w14:paraId="381DAF0D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16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14:paraId="65D14E07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-17</w:t>
            </w:r>
          </w:p>
        </w:tc>
        <w:tc>
          <w:tcPr>
            <w:tcW w:w="751" w:type="dxa"/>
          </w:tcPr>
          <w:p w14:paraId="29AB4740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16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52" w:type="dxa"/>
          </w:tcPr>
          <w:p w14:paraId="2AD91A86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16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</w:t>
            </w:r>
          </w:p>
        </w:tc>
      </w:tr>
      <w:tr w:rsidR="00EB169A" w:rsidRPr="00EB169A" w14:paraId="465E96BE" w14:textId="77777777" w:rsidTr="00D81421">
        <w:trPr>
          <w:trHeight w:val="308"/>
        </w:trPr>
        <w:tc>
          <w:tcPr>
            <w:tcW w:w="751" w:type="dxa"/>
          </w:tcPr>
          <w:p w14:paraId="28B166EB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16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</w:t>
            </w:r>
          </w:p>
        </w:tc>
        <w:tc>
          <w:tcPr>
            <w:tcW w:w="751" w:type="dxa"/>
          </w:tcPr>
          <w:p w14:paraId="38C60536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-17</w:t>
            </w:r>
          </w:p>
        </w:tc>
        <w:tc>
          <w:tcPr>
            <w:tcW w:w="751" w:type="dxa"/>
          </w:tcPr>
          <w:p w14:paraId="1FC2B92B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16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14:paraId="0C466437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16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</w:t>
            </w:r>
          </w:p>
        </w:tc>
        <w:tc>
          <w:tcPr>
            <w:tcW w:w="752" w:type="dxa"/>
          </w:tcPr>
          <w:p w14:paraId="037F514D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</w:tbl>
    <w:p w14:paraId="35C9D176" w14:textId="77777777" w:rsidR="00EB169A" w:rsidRPr="001770AA" w:rsidRDefault="00EB169A" w:rsidP="003E6DF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757EED" w14:textId="77777777" w:rsidR="003E6DF7" w:rsidRDefault="003E6DF7" w:rsidP="003E6DF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 c) 3x + 4y – xy  = 15</w:t>
      </w:r>
    </w:p>
    <w:p w14:paraId="28930285" w14:textId="77777777" w:rsidR="005A2B73" w:rsidRPr="005A2B73" w:rsidRDefault="005A2B73" w:rsidP="005A2B7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B73">
        <w:rPr>
          <w:rFonts w:ascii="Times New Roman" w:eastAsia="Times New Roman" w:hAnsi="Times New Roman" w:cs="Times New Roman"/>
          <w:bCs/>
          <w:sz w:val="28"/>
          <w:szCs w:val="28"/>
        </w:rPr>
        <w:t>3x + 4y - xy= 15</w:t>
      </w:r>
    </w:p>
    <w:p w14:paraId="2AD4798A" w14:textId="77777777" w:rsidR="005A2B73" w:rsidRPr="005A2B73" w:rsidRDefault="005A2B73" w:rsidP="005A2B7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B73">
        <w:rPr>
          <w:rFonts w:ascii="Times New Roman" w:eastAsia="Times New Roman" w:hAnsi="Times New Roman" w:cs="Times New Roman"/>
          <w:bCs/>
          <w:sz w:val="28"/>
          <w:szCs w:val="28"/>
        </w:rPr>
        <w:t>3x + y(4 - x)</w:t>
      </w:r>
      <w:r w:rsidRPr="005A2B73">
        <w:t xml:space="preserve"> </w:t>
      </w:r>
      <w:r w:rsidRPr="005A2B73">
        <w:rPr>
          <w:rFonts w:ascii="Times New Roman" w:eastAsia="Times New Roman" w:hAnsi="Times New Roman" w:cs="Times New Roman"/>
          <w:bCs/>
          <w:sz w:val="28"/>
          <w:szCs w:val="28"/>
        </w:rPr>
        <w:t>= 15</w:t>
      </w:r>
    </w:p>
    <w:p w14:paraId="34477914" w14:textId="77777777" w:rsidR="005A2B73" w:rsidRPr="005A2B73" w:rsidRDefault="005A2B73" w:rsidP="005A2B7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B73">
        <w:rPr>
          <w:rFonts w:ascii="Times New Roman" w:eastAsia="Times New Roman" w:hAnsi="Times New Roman" w:cs="Times New Roman"/>
          <w:bCs/>
          <w:sz w:val="28"/>
          <w:szCs w:val="28"/>
        </w:rPr>
        <w:t>3x - 12- y(x-4) = 15 - 12</w:t>
      </w:r>
    </w:p>
    <w:p w14:paraId="34FCB4DB" w14:textId="77777777" w:rsidR="005A2B73" w:rsidRPr="005A2B73" w:rsidRDefault="005A2B73" w:rsidP="005A2B7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B73">
        <w:rPr>
          <w:rFonts w:ascii="Times New Roman" w:eastAsia="Times New Roman" w:hAnsi="Times New Roman" w:cs="Times New Roman"/>
          <w:bCs/>
          <w:sz w:val="28"/>
          <w:szCs w:val="28"/>
        </w:rPr>
        <w:t>3(x-4)- y(x - 4) = 3</w:t>
      </w:r>
    </w:p>
    <w:p w14:paraId="5DB2FF10" w14:textId="77777777" w:rsidR="00EB169A" w:rsidRDefault="005A2B73" w:rsidP="005A2B7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2B73">
        <w:rPr>
          <w:rFonts w:ascii="Times New Roman" w:eastAsia="Times New Roman" w:hAnsi="Times New Roman" w:cs="Times New Roman"/>
          <w:bCs/>
          <w:sz w:val="28"/>
          <w:szCs w:val="28"/>
        </w:rPr>
        <w:t>(x-4)(3- y) =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2"/>
      </w:tblGrid>
      <w:tr w:rsidR="00EB169A" w:rsidRPr="00EB169A" w14:paraId="4724C789" w14:textId="77777777" w:rsidTr="00D81421">
        <w:trPr>
          <w:trHeight w:val="322"/>
        </w:trPr>
        <w:tc>
          <w:tcPr>
            <w:tcW w:w="751" w:type="dxa"/>
          </w:tcPr>
          <w:p w14:paraId="36EFE9EC" w14:textId="77777777" w:rsidR="00EB169A" w:rsidRPr="00EB169A" w:rsidRDefault="00EB169A" w:rsidP="00EB16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x-4</w:t>
            </w:r>
          </w:p>
        </w:tc>
        <w:tc>
          <w:tcPr>
            <w:tcW w:w="751" w:type="dxa"/>
          </w:tcPr>
          <w:p w14:paraId="2CEDC5CC" w14:textId="77777777" w:rsidR="00EB169A" w:rsidRDefault="00EB169A" w:rsidP="00EB16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14:paraId="38C9EC64" w14:textId="77777777" w:rsidR="00EB169A" w:rsidRDefault="00EB169A" w:rsidP="00EB16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</w:t>
            </w:r>
          </w:p>
        </w:tc>
        <w:tc>
          <w:tcPr>
            <w:tcW w:w="751" w:type="dxa"/>
          </w:tcPr>
          <w:p w14:paraId="357E8488" w14:textId="77777777" w:rsidR="00EB169A" w:rsidRDefault="005A2B73" w:rsidP="00EB16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14:paraId="51AF24D4" w14:textId="77777777" w:rsidR="00EB169A" w:rsidRDefault="005A2B73" w:rsidP="00EB16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-3</w:t>
            </w:r>
          </w:p>
        </w:tc>
      </w:tr>
      <w:tr w:rsidR="00EB169A" w:rsidRPr="00EB169A" w14:paraId="11E09A6A" w14:textId="77777777" w:rsidTr="00D81421">
        <w:trPr>
          <w:trHeight w:val="322"/>
        </w:trPr>
        <w:tc>
          <w:tcPr>
            <w:tcW w:w="751" w:type="dxa"/>
          </w:tcPr>
          <w:p w14:paraId="6907A989" w14:textId="77777777" w:rsidR="00EB169A" w:rsidRPr="00EB169A" w:rsidRDefault="00EB169A" w:rsidP="00EB16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3-y</w:t>
            </w:r>
          </w:p>
        </w:tc>
        <w:tc>
          <w:tcPr>
            <w:tcW w:w="751" w:type="dxa"/>
          </w:tcPr>
          <w:p w14:paraId="65FFD3A5" w14:textId="77777777" w:rsidR="00EB169A" w:rsidRDefault="00EB169A" w:rsidP="00EB16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51" w:type="dxa"/>
          </w:tcPr>
          <w:p w14:paraId="226749D8" w14:textId="77777777" w:rsidR="00EB169A" w:rsidRDefault="00EB169A" w:rsidP="00EB16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-3</w:t>
            </w:r>
          </w:p>
        </w:tc>
        <w:tc>
          <w:tcPr>
            <w:tcW w:w="751" w:type="dxa"/>
          </w:tcPr>
          <w:p w14:paraId="6F88A255" w14:textId="77777777" w:rsidR="00EB169A" w:rsidRDefault="005A2B73" w:rsidP="00EB16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52" w:type="dxa"/>
          </w:tcPr>
          <w:p w14:paraId="67C87FED" w14:textId="77777777" w:rsidR="00EB169A" w:rsidRDefault="005A2B73" w:rsidP="00EB16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</w:t>
            </w:r>
          </w:p>
        </w:tc>
      </w:tr>
      <w:tr w:rsidR="00EB169A" w:rsidRPr="00EB169A" w14:paraId="79576E3C" w14:textId="77777777" w:rsidTr="00D81421">
        <w:trPr>
          <w:trHeight w:val="322"/>
        </w:trPr>
        <w:tc>
          <w:tcPr>
            <w:tcW w:w="751" w:type="dxa"/>
          </w:tcPr>
          <w:p w14:paraId="70909CE3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16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</w:t>
            </w:r>
          </w:p>
        </w:tc>
        <w:tc>
          <w:tcPr>
            <w:tcW w:w="751" w:type="dxa"/>
          </w:tcPr>
          <w:p w14:paraId="76DF9C22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51" w:type="dxa"/>
          </w:tcPr>
          <w:p w14:paraId="7B75C54D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51" w:type="dxa"/>
          </w:tcPr>
          <w:p w14:paraId="701F0C09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52" w:type="dxa"/>
          </w:tcPr>
          <w:p w14:paraId="721DB937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B169A" w:rsidRPr="00EB169A" w14:paraId="720C07EA" w14:textId="77777777" w:rsidTr="00D81421">
        <w:trPr>
          <w:trHeight w:val="308"/>
        </w:trPr>
        <w:tc>
          <w:tcPr>
            <w:tcW w:w="751" w:type="dxa"/>
          </w:tcPr>
          <w:p w14:paraId="2A2CEC5C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B16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</w:t>
            </w:r>
          </w:p>
        </w:tc>
        <w:tc>
          <w:tcPr>
            <w:tcW w:w="751" w:type="dxa"/>
          </w:tcPr>
          <w:p w14:paraId="187442F1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51" w:type="dxa"/>
          </w:tcPr>
          <w:p w14:paraId="3F38CFE6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51" w:type="dxa"/>
          </w:tcPr>
          <w:p w14:paraId="018C74D0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14:paraId="046A0344" w14:textId="77777777" w:rsidR="00EB169A" w:rsidRPr="00EB169A" w:rsidRDefault="00EB169A" w:rsidP="00EB16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14:paraId="52989AE5" w14:textId="77777777" w:rsidR="00EB169A" w:rsidRPr="001770AA" w:rsidRDefault="00EB169A" w:rsidP="003E6D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7B1995" w14:textId="77777777" w:rsidR="00E04D1E" w:rsidRPr="001770AA" w:rsidRDefault="00E04D1E" w:rsidP="00E04D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4: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4915386" w14:textId="77777777" w:rsidR="003E6DF7" w:rsidRPr="001770AA" w:rsidRDefault="003E6DF7" w:rsidP="003E6D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chứng tỏ rằng a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m:oMath>
        <m:r>
          <w:rPr>
            <w:rFonts w:ascii="Cambria Math" w:eastAsia="Times New Roman" w:hAnsi="Cambria Math" w:cs="Times New Roman"/>
            <w:sz w:val="28"/>
            <w:szCs w:val="28"/>
            <w:vertAlign w:val="superscript"/>
          </w:rPr>
          <m:t xml:space="preserve"> ≥ 0</m:t>
        </m:r>
      </m:oMath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; - a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pt-BR"/>
        </w:rPr>
        <w:t>2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pt-BR"/>
          </w:rPr>
          <m:t>≤</m:t>
        </m:r>
      </m:oMath>
      <w:r w:rsidRPr="001770AA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0</w:t>
      </w:r>
    </w:p>
    <w:p w14:paraId="363E392F" w14:textId="77777777" w:rsidR="003E6DF7" w:rsidRPr="001770AA" w:rsidRDefault="003E6DF7" w:rsidP="003E6D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b) Tìm giá trị nhỏ nhất của biểu thức: ( x – 11)</w:t>
      </w:r>
      <w:r w:rsidRPr="001770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+ 2021</w:t>
      </w:r>
    </w:p>
    <w:p w14:paraId="0C24A36F" w14:textId="77777777" w:rsidR="003E6DF7" w:rsidRDefault="003E6DF7" w:rsidP="003E6D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AA">
        <w:rPr>
          <w:rFonts w:ascii="Times New Roman" w:hAnsi="Times New Roman" w:cs="Times New Roman"/>
          <w:sz w:val="28"/>
          <w:szCs w:val="28"/>
        </w:rPr>
        <w:t xml:space="preserve"> c) 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>Tìm giá trị lớn nhất của biểu thức: - ( x + 81)</w:t>
      </w:r>
      <w:r w:rsidRPr="001770A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770AA">
        <w:rPr>
          <w:rFonts w:ascii="Times New Roman" w:eastAsia="Times New Roman" w:hAnsi="Times New Roman" w:cs="Times New Roman"/>
          <w:sz w:val="28"/>
          <w:szCs w:val="28"/>
        </w:rPr>
        <w:t xml:space="preserve"> + 6789</w:t>
      </w:r>
      <w:r w:rsidRPr="001770AA">
        <w:rPr>
          <w:rFonts w:ascii="Times New Roman" w:hAnsi="Times New Roman" w:cs="Times New Roman"/>
          <w:sz w:val="28"/>
          <w:szCs w:val="28"/>
        </w:rPr>
        <w:t>.</w:t>
      </w:r>
    </w:p>
    <w:p w14:paraId="749E8741" w14:textId="77777777" w:rsidR="005C6A49" w:rsidRDefault="005C6A49" w:rsidP="003E6D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A49">
        <w:rPr>
          <w:rFonts w:ascii="Times New Roman" w:hAnsi="Times New Roman" w:cs="Times New Roman"/>
          <w:sz w:val="28"/>
          <w:szCs w:val="28"/>
        </w:rPr>
        <w:t>a) Xét a = 0 ; ta có 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6A49">
        <w:rPr>
          <w:rFonts w:ascii="Times New Roman" w:hAnsi="Times New Roman" w:cs="Times New Roman"/>
          <w:sz w:val="28"/>
          <w:szCs w:val="28"/>
        </w:rPr>
        <w:t xml:space="preserve"> = 0</w:t>
      </w:r>
    </w:p>
    <w:p w14:paraId="00B7AFB8" w14:textId="77777777" w:rsidR="005C6A49" w:rsidRPr="005C6A49" w:rsidRDefault="005C6A49" w:rsidP="005C6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A49">
        <w:rPr>
          <w:rFonts w:ascii="Times New Roman" w:hAnsi="Times New Roman" w:cs="Times New Roman"/>
          <w:sz w:val="28"/>
          <w:szCs w:val="28"/>
        </w:rPr>
        <w:t>• Xét a</w:t>
      </w:r>
      <m:oMath>
        <m:r>
          <w:rPr>
            <w:rFonts w:ascii="Cambria Math" w:hAnsi="Cambria Math" w:cs="Times New Roman"/>
            <w:sz w:val="28"/>
            <w:szCs w:val="28"/>
          </w:rPr>
          <m:t>≠</m:t>
        </m:r>
      </m:oMath>
      <w:r w:rsidRPr="005C6A49">
        <w:rPr>
          <w:rFonts w:ascii="Times New Roman" w:hAnsi="Times New Roman" w:cs="Times New Roman"/>
          <w:sz w:val="28"/>
          <w:szCs w:val="28"/>
        </w:rPr>
        <w:t xml:space="preserve"> 0, ta có a và a là hai số nguyên cùng dấu. Do đó a.a &gt; 0 Vậy a</w:t>
      </w:r>
      <w:r w:rsidRPr="005C6A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6A49">
        <w:rPr>
          <w:rFonts w:ascii="Times New Roman" w:hAnsi="Times New Roman" w:cs="Times New Roman"/>
          <w:sz w:val="28"/>
          <w:szCs w:val="28"/>
        </w:rPr>
        <w:t xml:space="preserve"> &gt; 0.</w:t>
      </w:r>
    </w:p>
    <w:p w14:paraId="21DCD6ED" w14:textId="77777777" w:rsidR="005C6A49" w:rsidRPr="005C6A49" w:rsidRDefault="005C6A49" w:rsidP="005C6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A49">
        <w:rPr>
          <w:rFonts w:ascii="Times New Roman" w:hAnsi="Times New Roman" w:cs="Times New Roman"/>
          <w:sz w:val="28"/>
          <w:szCs w:val="28"/>
        </w:rPr>
        <w:t>Tóm lại a</w:t>
      </w:r>
      <w:r w:rsidRPr="005C6A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6A49">
        <w:rPr>
          <w:rFonts w:ascii="Times New Roman" w:hAnsi="Times New Roman" w:cs="Times New Roman"/>
          <w:sz w:val="28"/>
          <w:szCs w:val="28"/>
        </w:rPr>
        <w:t xml:space="preserve"> ≥ 0. Tương tự -a</w:t>
      </w:r>
      <w:r w:rsidRPr="005C6A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6A49">
        <w:rPr>
          <w:rFonts w:ascii="Times New Roman" w:hAnsi="Times New Roman" w:cs="Times New Roman"/>
          <w:sz w:val="28"/>
          <w:szCs w:val="28"/>
        </w:rPr>
        <w:t xml:space="preserve"> ≤ 0.</w:t>
      </w:r>
    </w:p>
    <w:p w14:paraId="302DF49A" w14:textId="77777777" w:rsidR="005C6A49" w:rsidRPr="005C6A49" w:rsidRDefault="005C6A49" w:rsidP="005C6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A49">
        <w:rPr>
          <w:rFonts w:ascii="Times New Roman" w:hAnsi="Times New Roman" w:cs="Times New Roman"/>
          <w:sz w:val="28"/>
          <w:szCs w:val="28"/>
        </w:rPr>
        <w:t>b) Ta có (x – 11)</w:t>
      </w:r>
      <w:r w:rsidRPr="005C6A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6A49">
        <w:rPr>
          <w:rFonts w:ascii="Times New Roman" w:hAnsi="Times New Roman" w:cs="Times New Roman"/>
          <w:sz w:val="28"/>
          <w:szCs w:val="28"/>
        </w:rPr>
        <w:t xml:space="preserve"> &gt; 0. Nên (x – 11)</w:t>
      </w:r>
      <w:r w:rsidRPr="005C6A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6A49">
        <w:rPr>
          <w:rFonts w:ascii="Times New Roman" w:hAnsi="Times New Roman" w:cs="Times New Roman"/>
          <w:sz w:val="28"/>
          <w:szCs w:val="28"/>
        </w:rPr>
        <w:t xml:space="preserve"> + 20</w:t>
      </w:r>
      <w:r w:rsidR="00DE0C7D">
        <w:rPr>
          <w:rFonts w:ascii="Times New Roman" w:hAnsi="Times New Roman" w:cs="Times New Roman"/>
          <w:sz w:val="28"/>
          <w:szCs w:val="28"/>
        </w:rPr>
        <w:t>21</w:t>
      </w:r>
      <w:r w:rsidRPr="005C6A4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≥</m:t>
        </m:r>
      </m:oMath>
      <w:r w:rsidRPr="005C6A49">
        <w:rPr>
          <w:rFonts w:ascii="Times New Roman" w:hAnsi="Times New Roman" w:cs="Times New Roman"/>
          <w:sz w:val="28"/>
          <w:szCs w:val="28"/>
        </w:rPr>
        <w:t xml:space="preserve"> 20</w:t>
      </w:r>
      <w:r w:rsidR="00DE0C7D">
        <w:rPr>
          <w:rFonts w:ascii="Times New Roman" w:hAnsi="Times New Roman" w:cs="Times New Roman"/>
          <w:sz w:val="28"/>
          <w:szCs w:val="28"/>
        </w:rPr>
        <w:t>21</w:t>
      </w:r>
    </w:p>
    <w:p w14:paraId="6E0D8741" w14:textId="77777777" w:rsidR="005C6A49" w:rsidRPr="005C6A49" w:rsidRDefault="005C6A49" w:rsidP="005C6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A49">
        <w:rPr>
          <w:rFonts w:ascii="Times New Roman" w:hAnsi="Times New Roman" w:cs="Times New Roman"/>
          <w:sz w:val="28"/>
          <w:szCs w:val="28"/>
        </w:rPr>
        <w:t>Dấu “=” xảy ra khi x − 11 = 0 hay x = 11.</w:t>
      </w:r>
    </w:p>
    <w:p w14:paraId="180ABFDD" w14:textId="77777777" w:rsidR="005C6A49" w:rsidRPr="005C6A49" w:rsidRDefault="005C6A49" w:rsidP="005C6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A49">
        <w:rPr>
          <w:rFonts w:ascii="Times New Roman" w:hAnsi="Times New Roman" w:cs="Times New Roman"/>
          <w:sz w:val="28"/>
          <w:szCs w:val="28"/>
        </w:rPr>
        <w:t>Vậy giá trị nhỏ nhất của (x – 11)</w:t>
      </w:r>
      <w:r w:rsidRPr="005C6A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6A49">
        <w:rPr>
          <w:rFonts w:ascii="Times New Roman" w:hAnsi="Times New Roman" w:cs="Times New Roman"/>
          <w:sz w:val="28"/>
          <w:szCs w:val="28"/>
        </w:rPr>
        <w:t xml:space="preserve"> + 20</w:t>
      </w:r>
      <w:r w:rsidR="00DE0C7D">
        <w:rPr>
          <w:rFonts w:ascii="Times New Roman" w:hAnsi="Times New Roman" w:cs="Times New Roman"/>
          <w:sz w:val="28"/>
          <w:szCs w:val="28"/>
        </w:rPr>
        <w:t>21</w:t>
      </w:r>
      <w:r w:rsidRPr="005C6A49">
        <w:rPr>
          <w:rFonts w:ascii="Times New Roman" w:hAnsi="Times New Roman" w:cs="Times New Roman"/>
          <w:sz w:val="28"/>
          <w:szCs w:val="28"/>
        </w:rPr>
        <w:t xml:space="preserve"> là 20</w:t>
      </w:r>
      <w:r w:rsidR="00DE0C7D">
        <w:rPr>
          <w:rFonts w:ascii="Times New Roman" w:hAnsi="Times New Roman" w:cs="Times New Roman"/>
          <w:sz w:val="28"/>
          <w:szCs w:val="28"/>
        </w:rPr>
        <w:t>21</w:t>
      </w:r>
      <w:r w:rsidRPr="005C6A49">
        <w:rPr>
          <w:rFonts w:ascii="Times New Roman" w:hAnsi="Times New Roman" w:cs="Times New Roman"/>
          <w:sz w:val="28"/>
          <w:szCs w:val="28"/>
        </w:rPr>
        <w:t>.</w:t>
      </w:r>
    </w:p>
    <w:p w14:paraId="6F6F4B16" w14:textId="77777777" w:rsidR="00DE0C7D" w:rsidRDefault="005C6A49" w:rsidP="005C6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A49">
        <w:rPr>
          <w:rFonts w:ascii="Times New Roman" w:hAnsi="Times New Roman" w:cs="Times New Roman"/>
          <w:sz w:val="28"/>
          <w:szCs w:val="28"/>
        </w:rPr>
        <w:t>c) Ta có -(x + 81)</w:t>
      </w:r>
      <w:r w:rsidRPr="005C6A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6A49">
        <w:rPr>
          <w:rFonts w:ascii="Times New Roman" w:hAnsi="Times New Roman" w:cs="Times New Roman"/>
          <w:sz w:val="28"/>
          <w:szCs w:val="28"/>
        </w:rPr>
        <w:t xml:space="preserve"> &lt; 0, Nên (x + 81)</w:t>
      </w:r>
      <w:r w:rsidRPr="005C6A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6A49">
        <w:rPr>
          <w:rFonts w:ascii="Times New Roman" w:hAnsi="Times New Roman" w:cs="Times New Roman"/>
          <w:sz w:val="28"/>
          <w:szCs w:val="28"/>
        </w:rPr>
        <w:t xml:space="preserve"> + 6789 ≤ 6789. </w:t>
      </w:r>
    </w:p>
    <w:p w14:paraId="1BA087FA" w14:textId="77777777" w:rsidR="005C6A49" w:rsidRPr="005C6A49" w:rsidRDefault="005C6A49" w:rsidP="005C6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A49">
        <w:rPr>
          <w:rFonts w:ascii="Times New Roman" w:hAnsi="Times New Roman" w:cs="Times New Roman"/>
          <w:sz w:val="28"/>
          <w:szCs w:val="28"/>
        </w:rPr>
        <w:t>Dấu “=” xảy ra khi x + 81 = 0 hay x = -81</w:t>
      </w:r>
    </w:p>
    <w:p w14:paraId="788D3465" w14:textId="77777777" w:rsidR="005C6A49" w:rsidRPr="005C6A49" w:rsidRDefault="005C6A49" w:rsidP="005C6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A49">
        <w:rPr>
          <w:rFonts w:ascii="Times New Roman" w:hAnsi="Times New Roman" w:cs="Times New Roman"/>
          <w:sz w:val="28"/>
          <w:szCs w:val="28"/>
        </w:rPr>
        <w:t>Vậy giá trị lớn nhất của -(x + 81)</w:t>
      </w:r>
      <w:r w:rsidRPr="005C6A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6A49">
        <w:rPr>
          <w:rFonts w:ascii="Times New Roman" w:hAnsi="Times New Roman" w:cs="Times New Roman"/>
          <w:sz w:val="28"/>
          <w:szCs w:val="28"/>
        </w:rPr>
        <w:t>+ 6789 là 6789.</w:t>
      </w:r>
    </w:p>
    <w:p w14:paraId="5C1FF7D5" w14:textId="77777777" w:rsidR="003E6DF7" w:rsidRPr="001770AA" w:rsidRDefault="00A90D67" w:rsidP="00B723E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770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lastRenderedPageBreak/>
        <w:t xml:space="preserve">Câu 5: </w:t>
      </w:r>
    </w:p>
    <w:p w14:paraId="51738B02" w14:textId="77777777" w:rsidR="003E6DF7" w:rsidRDefault="003E6DF7" w:rsidP="003E6DF7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770AA">
        <w:rPr>
          <w:rFonts w:ascii="Times New Roman" w:eastAsia="Times New Roman" w:hAnsi="Times New Roman" w:cs="Times New Roman"/>
          <w:sz w:val="28"/>
          <w:szCs w:val="28"/>
          <w:lang w:val="fr-FR"/>
        </w:rPr>
        <w:t>A = ax + bx + ay + by  với a + b = 7 ; x + y = -15</w:t>
      </w:r>
    </w:p>
    <w:p w14:paraId="58A8A364" w14:textId="77777777" w:rsidR="00DE0C7D" w:rsidRPr="00DE0C7D" w:rsidRDefault="00DE0C7D" w:rsidP="00DE0C7D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 = x.(a + b) + y.( a + b) =(a +b).(x + y) = 7.(-15) = -105</w:t>
      </w:r>
    </w:p>
    <w:p w14:paraId="58912119" w14:textId="77777777" w:rsidR="003E6DF7" w:rsidRDefault="003E6DF7" w:rsidP="003E6DF7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1770AA">
        <w:rPr>
          <w:rFonts w:ascii="Times New Roman" w:eastAsia="Times New Roman" w:hAnsi="Times New Roman" w:cs="Times New Roman"/>
          <w:sz w:val="28"/>
          <w:szCs w:val="28"/>
          <w:lang w:val="fr-FR"/>
        </w:rPr>
        <w:t>B = ax + ay – bx – by với  a - b = -8 ; x + y = 5</w:t>
      </w:r>
    </w:p>
    <w:p w14:paraId="52AF99E4" w14:textId="77777777" w:rsidR="00DE0C7D" w:rsidRPr="00DE0C7D" w:rsidRDefault="00DE0C7D" w:rsidP="00DE0C7D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B= x.(a </w:t>
      </w:r>
      <w:r w:rsidR="002A3115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b) + y.( a </w:t>
      </w:r>
      <w:r w:rsidR="002A3115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b) =(a </w:t>
      </w:r>
      <w:r w:rsidR="002A3115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b).(x + y)</w:t>
      </w:r>
      <w:r w:rsidR="002A311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= -8 .5 = 40</w:t>
      </w:r>
    </w:p>
    <w:p w14:paraId="35AFA98E" w14:textId="77777777" w:rsidR="00D23DF1" w:rsidRPr="001770AA" w:rsidRDefault="00D23DF1" w:rsidP="003E6D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770AA">
        <w:rPr>
          <w:rFonts w:ascii="Times New Roman" w:eastAsia="Times New Roman" w:hAnsi="Times New Roman" w:cs="Times New Roman"/>
          <w:b/>
          <w:sz w:val="26"/>
          <w:szCs w:val="26"/>
        </w:rPr>
        <w:t>IV. HƯỚNG DẪN VỀ NHÀ:</w:t>
      </w:r>
    </w:p>
    <w:p w14:paraId="2F086B61" w14:textId="77777777" w:rsidR="00D23DF1" w:rsidRPr="001770AA" w:rsidRDefault="00D23DF1" w:rsidP="00D23D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>- Xem lại các kiến thức đã học và các dạng Bt đã làm.</w:t>
      </w:r>
    </w:p>
    <w:p w14:paraId="710C23F4" w14:textId="77777777" w:rsidR="00D23DF1" w:rsidRPr="001770AA" w:rsidRDefault="00D23DF1" w:rsidP="00D23D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sz w:val="28"/>
          <w:szCs w:val="28"/>
        </w:rPr>
        <w:t>- Làm các BT:</w:t>
      </w:r>
    </w:p>
    <w:p w14:paraId="79CC3EEC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3E7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Tính nhanh.</w:t>
      </w:r>
    </w:p>
    <w:p w14:paraId="2B96EA88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.A. 35.18-5.7.28</w:t>
      </w:r>
    </w:p>
    <w:p w14:paraId="57B0348D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B. 45-5. (12+9)</w:t>
      </w:r>
    </w:p>
    <w:p w14:paraId="1DDCFA90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C. 24. (16-5)-16. (24-5)</w:t>
      </w:r>
    </w:p>
    <w:p w14:paraId="41852B06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D. 29.(19-13)-19.(29-13)</w:t>
      </w:r>
    </w:p>
    <w:p w14:paraId="2CD04E50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E. 31.(-18) +31. (-81)-31</w:t>
      </w:r>
    </w:p>
    <w:p w14:paraId="4E591154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F. (-12).47+(-12).52 + (-12)</w:t>
      </w:r>
    </w:p>
    <w:p w14:paraId="49FA9B2E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G. 13. (23+22)-3. (17+28)</w:t>
      </w:r>
    </w:p>
    <w:p w14:paraId="2E20217B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H. -48 +48.(-78) + 48.(-21)</w:t>
      </w:r>
    </w:p>
    <w:p w14:paraId="21B1497F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3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2: 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Cho 15 số nguyên có tính chất sau: Tích của 3 số nguyên bất kỳ luôn là một số  âm. So sánh tích của 15 số đó với 0.</w:t>
      </w:r>
    </w:p>
    <w:p w14:paraId="295D5080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3E7">
        <w:rPr>
          <w:rFonts w:ascii="Times New Roman" w:eastAsia="Times New Roman" w:hAnsi="Times New Roman" w:cs="Times New Roman"/>
          <w:b/>
          <w:bCs/>
          <w:sz w:val="28"/>
          <w:szCs w:val="28"/>
        </w:rPr>
        <w:t>Câu 3: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Không làm tính hãy so sánh:</w:t>
      </w:r>
    </w:p>
    <w:p w14:paraId="7BE5FD49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A.(-1)(-2)(-3)(-2018) với 0</w:t>
      </w:r>
    </w:p>
    <w:p w14:paraId="4132E1F7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B.(-1)(-3)(-5).(-2019) với 1.3.5. 2019</w:t>
      </w:r>
    </w:p>
    <w:p w14:paraId="581391BA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3E7">
        <w:rPr>
          <w:rFonts w:ascii="Times New Roman" w:eastAsia="Times New Roman" w:hAnsi="Times New Roman" w:cs="Times New Roman"/>
          <w:b/>
          <w:bCs/>
          <w:sz w:val="28"/>
          <w:szCs w:val="28"/>
        </w:rPr>
        <w:t>Câu 4.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Viết các tích (tổng) sau thành lũy thừa các số nguyên:</w:t>
      </w:r>
    </w:p>
    <w:p w14:paraId="01CA73FA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A=(-3).9.(-8).5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6</w:t>
      </w:r>
    </w:p>
    <w:p w14:paraId="4ECFE468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B = 2+2+2² +2³+...+2¹¹</w:t>
      </w:r>
    </w:p>
    <w:p w14:paraId="187A5888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23E7">
        <w:rPr>
          <w:rFonts w:ascii="Times New Roman" w:eastAsia="Times New Roman" w:hAnsi="Times New Roman" w:cs="Times New Roman"/>
          <w:b/>
          <w:bCs/>
          <w:sz w:val="28"/>
          <w:szCs w:val="28"/>
        </w:rPr>
        <w:t>Câu 5</w:t>
      </w: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 xml:space="preserve"> Tìm số nguyên x,r biết:</w:t>
      </w:r>
    </w:p>
    <w:p w14:paraId="28A30F5B" w14:textId="77777777" w:rsidR="004324E0" w:rsidRPr="001770AA" w:rsidRDefault="004324E0" w:rsidP="004324E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A. 12-x³ = 20</w:t>
      </w:r>
    </w:p>
    <w:p w14:paraId="1290E782" w14:textId="77777777" w:rsidR="00D923A4" w:rsidRPr="001770AA" w:rsidRDefault="004324E0" w:rsidP="004324E0">
      <w:r w:rsidRPr="001770AA">
        <w:rPr>
          <w:rFonts w:ascii="Times New Roman" w:eastAsia="Times New Roman" w:hAnsi="Times New Roman" w:cs="Times New Roman"/>
          <w:bCs/>
          <w:sz w:val="28"/>
          <w:szCs w:val="28"/>
        </w:rPr>
        <w:t>B. (r²-5) r² &lt;0</w:t>
      </w:r>
    </w:p>
    <w:sectPr w:rsidR="00D923A4" w:rsidRPr="001770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73BA6" w14:textId="77777777" w:rsidR="0052347E" w:rsidRDefault="0052347E" w:rsidP="00781A0A">
      <w:pPr>
        <w:spacing w:after="0" w:line="240" w:lineRule="auto"/>
      </w:pPr>
      <w:r>
        <w:separator/>
      </w:r>
    </w:p>
  </w:endnote>
  <w:endnote w:type="continuationSeparator" w:id="0">
    <w:p w14:paraId="0D570A14" w14:textId="77777777" w:rsidR="0052347E" w:rsidRDefault="0052347E" w:rsidP="0078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60189" w14:textId="77777777" w:rsidR="00781A0A" w:rsidRDefault="00781A0A">
    <w:pPr>
      <w:pStyle w:val="Footer"/>
    </w:pPr>
  </w:p>
  <w:p w14:paraId="72DDB7B6" w14:textId="77777777" w:rsidR="00781A0A" w:rsidRDefault="00781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58913" w14:textId="77777777" w:rsidR="0052347E" w:rsidRDefault="0052347E" w:rsidP="00781A0A">
      <w:pPr>
        <w:spacing w:after="0" w:line="240" w:lineRule="auto"/>
      </w:pPr>
      <w:r>
        <w:separator/>
      </w:r>
    </w:p>
  </w:footnote>
  <w:footnote w:type="continuationSeparator" w:id="0">
    <w:p w14:paraId="4DABC4CF" w14:textId="77777777" w:rsidR="0052347E" w:rsidRDefault="0052347E" w:rsidP="0078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FD228" w14:textId="5B7224C9" w:rsidR="00781A0A" w:rsidRPr="00781A0A" w:rsidRDefault="00781A0A" w:rsidP="00781A0A">
    <w:pPr>
      <w:pStyle w:val="Header"/>
      <w:jc w:val="right"/>
      <w:rPr>
        <w:rFonts w:ascii="Times New Roman" w:hAnsi="Times New Roman"/>
        <w:i/>
        <w:sz w:val="24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5E6C"/>
    <w:multiLevelType w:val="hybridMultilevel"/>
    <w:tmpl w:val="96AE00EC"/>
    <w:lvl w:ilvl="0" w:tplc="6D68C1C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7823131"/>
    <w:multiLevelType w:val="hybridMultilevel"/>
    <w:tmpl w:val="5DA05A46"/>
    <w:lvl w:ilvl="0" w:tplc="A052E136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521540C"/>
    <w:multiLevelType w:val="hybridMultilevel"/>
    <w:tmpl w:val="E32CAF1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02C2"/>
    <w:multiLevelType w:val="hybridMultilevel"/>
    <w:tmpl w:val="D07CB31C"/>
    <w:lvl w:ilvl="0" w:tplc="6FACB2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4C90"/>
    <w:multiLevelType w:val="hybridMultilevel"/>
    <w:tmpl w:val="17A8F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669"/>
    <w:multiLevelType w:val="hybridMultilevel"/>
    <w:tmpl w:val="27BE167E"/>
    <w:lvl w:ilvl="0" w:tplc="7AC2CE98">
      <w:start w:val="1"/>
      <w:numFmt w:val="upperLetter"/>
      <w:lvlText w:val="%1."/>
      <w:lvlJc w:val="left"/>
      <w:pPr>
        <w:ind w:left="51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2DC10673"/>
    <w:multiLevelType w:val="hybridMultilevel"/>
    <w:tmpl w:val="24CAAD7E"/>
    <w:lvl w:ilvl="0" w:tplc="A4F020FE">
      <w:start w:val="1"/>
      <w:numFmt w:val="lowerLetter"/>
      <w:lvlText w:val="%1)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FE0688B"/>
    <w:multiLevelType w:val="hybridMultilevel"/>
    <w:tmpl w:val="579EE0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95FE2"/>
    <w:multiLevelType w:val="hybridMultilevel"/>
    <w:tmpl w:val="4A4A7B42"/>
    <w:lvl w:ilvl="0" w:tplc="4EC8A91C">
      <w:start w:val="1"/>
      <w:numFmt w:val="lowerLetter"/>
      <w:lvlText w:val="%1."/>
      <w:lvlJc w:val="left"/>
      <w:pPr>
        <w:ind w:left="49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436B1AE5"/>
    <w:multiLevelType w:val="hybridMultilevel"/>
    <w:tmpl w:val="17A8F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721F3"/>
    <w:multiLevelType w:val="hybridMultilevel"/>
    <w:tmpl w:val="6A105410"/>
    <w:lvl w:ilvl="0" w:tplc="D35E7A1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AA53992"/>
    <w:multiLevelType w:val="hybridMultilevel"/>
    <w:tmpl w:val="579EE0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34560"/>
    <w:multiLevelType w:val="hybridMultilevel"/>
    <w:tmpl w:val="5E9E58D4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C34D4"/>
    <w:multiLevelType w:val="hybridMultilevel"/>
    <w:tmpl w:val="61F8D76C"/>
    <w:lvl w:ilvl="0" w:tplc="B206339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F8223F8"/>
    <w:multiLevelType w:val="hybridMultilevel"/>
    <w:tmpl w:val="576AE83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14"/>
  </w:num>
  <w:num w:numId="11">
    <w:abstractNumId w:val="10"/>
  </w:num>
  <w:num w:numId="12">
    <w:abstractNumId w:val="4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4CD"/>
    <w:rsid w:val="00003980"/>
    <w:rsid w:val="00034D9F"/>
    <w:rsid w:val="00056FF3"/>
    <w:rsid w:val="00073F50"/>
    <w:rsid w:val="00081FE0"/>
    <w:rsid w:val="0009548E"/>
    <w:rsid w:val="000A0472"/>
    <w:rsid w:val="000A1B53"/>
    <w:rsid w:val="000B52AC"/>
    <w:rsid w:val="001602E8"/>
    <w:rsid w:val="0016360D"/>
    <w:rsid w:val="00165AE0"/>
    <w:rsid w:val="00173220"/>
    <w:rsid w:val="001770AA"/>
    <w:rsid w:val="002535D8"/>
    <w:rsid w:val="00267278"/>
    <w:rsid w:val="00282EC0"/>
    <w:rsid w:val="0029295C"/>
    <w:rsid w:val="002A3115"/>
    <w:rsid w:val="002D7E9C"/>
    <w:rsid w:val="00307312"/>
    <w:rsid w:val="003A40D1"/>
    <w:rsid w:val="003E6DF7"/>
    <w:rsid w:val="00430F4F"/>
    <w:rsid w:val="004324E0"/>
    <w:rsid w:val="004E0B4D"/>
    <w:rsid w:val="0052347E"/>
    <w:rsid w:val="00533A02"/>
    <w:rsid w:val="00552925"/>
    <w:rsid w:val="00581DF5"/>
    <w:rsid w:val="005A2B73"/>
    <w:rsid w:val="005A3C2F"/>
    <w:rsid w:val="005C49DD"/>
    <w:rsid w:val="005C6A49"/>
    <w:rsid w:val="005F2198"/>
    <w:rsid w:val="00674D31"/>
    <w:rsid w:val="006E4C69"/>
    <w:rsid w:val="00707DF7"/>
    <w:rsid w:val="00733DAE"/>
    <w:rsid w:val="0077328D"/>
    <w:rsid w:val="0077404C"/>
    <w:rsid w:val="00781A0A"/>
    <w:rsid w:val="007A499E"/>
    <w:rsid w:val="007C4A68"/>
    <w:rsid w:val="00861701"/>
    <w:rsid w:val="00892872"/>
    <w:rsid w:val="008A192D"/>
    <w:rsid w:val="008C56F6"/>
    <w:rsid w:val="009902F2"/>
    <w:rsid w:val="009D3002"/>
    <w:rsid w:val="00A5229A"/>
    <w:rsid w:val="00A90D67"/>
    <w:rsid w:val="00AD470E"/>
    <w:rsid w:val="00B336DD"/>
    <w:rsid w:val="00B723E7"/>
    <w:rsid w:val="00B80B6B"/>
    <w:rsid w:val="00B832AC"/>
    <w:rsid w:val="00BC202C"/>
    <w:rsid w:val="00C11E21"/>
    <w:rsid w:val="00C35FE2"/>
    <w:rsid w:val="00C410E3"/>
    <w:rsid w:val="00C75D32"/>
    <w:rsid w:val="00CA6431"/>
    <w:rsid w:val="00CD7955"/>
    <w:rsid w:val="00D23DF1"/>
    <w:rsid w:val="00D25352"/>
    <w:rsid w:val="00D923A4"/>
    <w:rsid w:val="00DE0C7D"/>
    <w:rsid w:val="00DF4EC2"/>
    <w:rsid w:val="00E04D1E"/>
    <w:rsid w:val="00E254CD"/>
    <w:rsid w:val="00E97425"/>
    <w:rsid w:val="00EB169A"/>
    <w:rsid w:val="00ED224F"/>
    <w:rsid w:val="00F62931"/>
    <w:rsid w:val="00F6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5529"/>
  <w15:docId w15:val="{D12A6403-B2B6-43B3-9E95-F2E3E381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169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CD795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C75D32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75D32"/>
    <w:rPr>
      <w:rFonts w:ascii=".VnTime" w:eastAsia="Times New Roman" w:hAnsi=".VnTime" w:cs="Times New Roman"/>
      <w:sz w:val="26"/>
      <w:szCs w:val="24"/>
    </w:rPr>
  </w:style>
  <w:style w:type="character" w:styleId="PlaceholderText">
    <w:name w:val="Placeholder Text"/>
    <w:basedOn w:val="DefaultParagraphFont"/>
    <w:uiPriority w:val="99"/>
    <w:semiHidden/>
    <w:rsid w:val="00AD47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0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81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91CD-71E3-4B13-9AA5-48B66497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</TotalTime>
  <Pages>1</Pages>
  <Words>1055</Words>
  <Characters>6016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2021-08-14T15:42:00Z</dcterms:created>
  <dcterms:modified xsi:type="dcterms:W3CDTF">2023-07-06T04:16:00Z</dcterms:modified>
</cp:coreProperties>
</file>