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517D" w:rsidRPr="00D42C41" w:rsidRDefault="00962FDF" w:rsidP="00C729B5">
      <w:pPr>
        <w:rPr>
          <w:szCs w:val="24"/>
        </w:rPr>
      </w:pPr>
      <w:r w:rsidRPr="00D42C41">
        <w:rPr>
          <w:szCs w:val="24"/>
        </w:rPr>
        <w:t>18 - Đặc điểm của nguồn nhạc âm</w:t>
      </w:r>
    </w:p>
    <w:p w:rsidR="00054F82" w:rsidRPr="00D42C41" w:rsidRDefault="00054F82" w:rsidP="00C729B5">
      <w:pPr>
        <w:rPr>
          <w:szCs w:val="24"/>
        </w:rPr>
      </w:pPr>
    </w:p>
    <w:p w:rsidR="00054F82" w:rsidRPr="00D42C41" w:rsidRDefault="00054F82" w:rsidP="00C729B5">
      <w:pPr>
        <w:shd w:val="clear" w:color="auto" w:fill="FFFFFF"/>
        <w:rPr>
          <w:rFonts w:eastAsia="Times New Roman"/>
          <w:szCs w:val="24"/>
        </w:rPr>
      </w:pPr>
    </w:p>
    <w:p w:rsidR="00054F82" w:rsidRPr="00D42C41" w:rsidRDefault="00054F82" w:rsidP="00C729B5">
      <w:pPr>
        <w:tabs>
          <w:tab w:val="left" w:pos="1160"/>
        </w:tabs>
        <w:ind w:left="149"/>
        <w:rPr>
          <w:rFonts w:eastAsia="Times New Roman"/>
          <w:szCs w:val="24"/>
        </w:rPr>
      </w:pPr>
      <w:r w:rsidRPr="00D42C41">
        <w:rPr>
          <w:rFonts w:eastAsia="Times New Roman"/>
          <w:b/>
          <w:bCs/>
          <w:szCs w:val="24"/>
        </w:rPr>
        <w:t>Câu 1.</w:t>
      </w:r>
      <w:r w:rsidRPr="00D42C41">
        <w:rPr>
          <w:rFonts w:eastAsia="Times New Roman"/>
          <w:szCs w:val="24"/>
        </w:rPr>
        <w:t xml:space="preserve"> Chọn phát biểu sai về sóng âm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A. </w:t>
      </w:r>
      <w:r w:rsidRPr="00D42C41">
        <w:rPr>
          <w:rFonts w:eastAsia="Times New Roman"/>
          <w:szCs w:val="24"/>
        </w:rPr>
        <w:t xml:space="preserve">Nhạc âm là những âm có tính tuần hoàn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B. </w:t>
      </w:r>
      <w:r w:rsidRPr="00D42C41">
        <w:rPr>
          <w:rFonts w:eastAsia="Times New Roman"/>
          <w:szCs w:val="24"/>
        </w:rPr>
        <w:t xml:space="preserve">Độ to của âm chỉ phụ thuộc vào cường độ âm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C. </w:t>
      </w:r>
      <w:r w:rsidRPr="00D42C41">
        <w:rPr>
          <w:rFonts w:eastAsia="Times New Roman"/>
          <w:szCs w:val="24"/>
        </w:rPr>
        <w:t xml:space="preserve">Dao động của âm do các nhạc cụ phát ra không phải là dao động điều hòa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D. </w:t>
      </w:r>
      <w:r w:rsidRPr="00D42C41">
        <w:rPr>
          <w:rFonts w:eastAsia="Times New Roman"/>
          <w:szCs w:val="24"/>
        </w:rPr>
        <w:t xml:space="preserve">Độ cao của âm phụ thuộc vào chu kỳ âm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Câu 2.</w:t>
      </w:r>
      <w:r w:rsidRPr="00D42C41">
        <w:rPr>
          <w:rFonts w:eastAsia="Times New Roman"/>
          <w:szCs w:val="24"/>
        </w:rPr>
        <w:t xml:space="preserve"> Hai họa âm liên tiếp do một dây đàn phát ra có tần số hơn kém nhau là 56 Hz  Họa âm thứ ba có tần số là</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A. </w:t>
      </w:r>
      <w:r w:rsidRPr="00D42C41">
        <w:rPr>
          <w:rFonts w:eastAsia="Times New Roman"/>
          <w:szCs w:val="24"/>
        </w:rPr>
        <w:t>28 Hz</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B. </w:t>
      </w:r>
      <w:r w:rsidRPr="00D42C41">
        <w:rPr>
          <w:rFonts w:eastAsia="Times New Roman"/>
          <w:szCs w:val="24"/>
        </w:rPr>
        <w:t>56 Hz</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C. </w:t>
      </w:r>
      <w:r w:rsidRPr="00D42C41">
        <w:rPr>
          <w:rFonts w:eastAsia="Times New Roman"/>
          <w:szCs w:val="24"/>
        </w:rPr>
        <w:t>84 Hz</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D. </w:t>
      </w:r>
      <w:r w:rsidRPr="00D42C41">
        <w:rPr>
          <w:rFonts w:eastAsia="Times New Roman"/>
          <w:szCs w:val="24"/>
        </w:rPr>
        <w:t>168 Hz</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Câu 3.</w:t>
      </w:r>
      <w:r w:rsidRPr="00D42C41">
        <w:rPr>
          <w:rFonts w:eastAsia="Times New Roman"/>
          <w:szCs w:val="24"/>
        </w:rPr>
        <w:t xml:space="preserve"> Một dây đàn hồi hai đầu cố định, chiều dài l = 1,2 m, khi được gẫy phát ra âm cơ bản có tần số 425 Hz. Vận tốc truyền sóng trên sợi dây đàn là: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A. </w:t>
      </w:r>
      <w:r w:rsidRPr="00D42C41">
        <w:rPr>
          <w:rFonts w:eastAsia="Times New Roman"/>
          <w:szCs w:val="24"/>
        </w:rPr>
        <w:t xml:space="preserve">v = 2048 m/s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B. </w:t>
      </w:r>
      <w:r w:rsidRPr="00D42C41">
        <w:rPr>
          <w:rFonts w:eastAsia="Times New Roman"/>
          <w:szCs w:val="24"/>
        </w:rPr>
        <w:t xml:space="preserve">v = 225 m/s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C. </w:t>
      </w:r>
      <w:r w:rsidRPr="00D42C41">
        <w:rPr>
          <w:rFonts w:eastAsia="Times New Roman"/>
          <w:szCs w:val="24"/>
        </w:rPr>
        <w:t xml:space="preserve">v = 1020 m/s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D. </w:t>
      </w:r>
      <w:r w:rsidRPr="00D42C41">
        <w:rPr>
          <w:rFonts w:eastAsia="Times New Roman"/>
          <w:szCs w:val="24"/>
        </w:rPr>
        <w:t xml:space="preserve">v = 510 m/s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Câu 4.</w:t>
      </w:r>
      <w:r w:rsidRPr="00D42C41">
        <w:rPr>
          <w:rFonts w:eastAsia="Times New Roman"/>
          <w:szCs w:val="24"/>
        </w:rPr>
        <w:t xml:space="preserve"> Đối với âm cơ bản và họa âm bậc 3 do cùng một dây đàn phát ra thì :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A. </w:t>
      </w:r>
      <w:r w:rsidRPr="00D42C41">
        <w:rPr>
          <w:rFonts w:eastAsia="Times New Roman"/>
          <w:szCs w:val="24"/>
        </w:rPr>
        <w:t>tần số âm cơ bản gấp 3 lần tần số họa âm bậc 3.</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B. </w:t>
      </w:r>
      <w:r w:rsidRPr="00D42C41">
        <w:rPr>
          <w:rFonts w:eastAsia="Times New Roman"/>
          <w:szCs w:val="24"/>
        </w:rPr>
        <w:t xml:space="preserve">tần số họa âm bậc 3 gấp 3 lần tần số âm cơ bản.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C. </w:t>
      </w:r>
      <w:r w:rsidRPr="00D42C41">
        <w:rPr>
          <w:rFonts w:eastAsia="Times New Roman"/>
          <w:szCs w:val="24"/>
        </w:rPr>
        <w:t xml:space="preserve">tốc độ âm cơ bản gấp 3 tốc độ họa âm bậc 3.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D. </w:t>
      </w:r>
      <w:r w:rsidRPr="00D42C41">
        <w:rPr>
          <w:rFonts w:eastAsia="Times New Roman"/>
          <w:szCs w:val="24"/>
        </w:rPr>
        <w:t xml:space="preserve">họa âm bậc 3 có cường độ gấp 3 lần cường độ âm cơ bản.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Câu 5.</w:t>
      </w:r>
      <w:r w:rsidRPr="00D42C41">
        <w:rPr>
          <w:rFonts w:eastAsia="Times New Roman"/>
          <w:szCs w:val="24"/>
        </w:rPr>
        <w:t xml:space="preserve"> Dây đàn dài 50 cm. Vận tốc truyền sóng trên dây là 200 m/s. Tần số của âm cơ bản mà dây đàn dao động phát ra là: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A. </w:t>
      </w:r>
      <w:r w:rsidRPr="00D42C41">
        <w:rPr>
          <w:rFonts w:eastAsia="Times New Roman"/>
          <w:szCs w:val="24"/>
        </w:rPr>
        <w:t xml:space="preserve">200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B. </w:t>
      </w:r>
      <w:r w:rsidRPr="00D42C41">
        <w:rPr>
          <w:rFonts w:eastAsia="Times New Roman"/>
          <w:szCs w:val="24"/>
        </w:rPr>
        <w:t xml:space="preserve">300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C. </w:t>
      </w:r>
      <w:r w:rsidRPr="00D42C41">
        <w:rPr>
          <w:rFonts w:eastAsia="Times New Roman"/>
          <w:szCs w:val="24"/>
        </w:rPr>
        <w:t xml:space="preserve">400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D. </w:t>
      </w:r>
      <w:r w:rsidRPr="00D42C41">
        <w:rPr>
          <w:rFonts w:eastAsia="Times New Roman"/>
          <w:szCs w:val="24"/>
        </w:rPr>
        <w:t xml:space="preserve">100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Câu 6.</w:t>
      </w:r>
      <w:r w:rsidRPr="00D42C41">
        <w:rPr>
          <w:rFonts w:eastAsia="Times New Roman"/>
          <w:szCs w:val="24"/>
        </w:rPr>
        <w:t xml:space="preserve"> Người ta làm thí nghiệm về sóng dừng âm trong một cái ống dài 0,825 m chứa đầy không khí ở áp suất thường. Trong 3 trường hợp: (1) ống bịt kín một đầu; (2) Ống bịt kín hai đầu; và ống để hở hai đầu; Trường hợp nào sóng dừng âm có tần số thấp nhất; tần số ấy bằng bao nhiêu? Cho biết vận tốc truyền âm trong không khí là 330 m/s.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A. </w:t>
      </w:r>
      <w:r w:rsidRPr="00D42C41">
        <w:rPr>
          <w:rFonts w:eastAsia="Times New Roman"/>
          <w:szCs w:val="24"/>
        </w:rPr>
        <w:t xml:space="preserve">Trường hợp (1), f = 75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B. </w:t>
      </w:r>
      <w:r w:rsidRPr="00D42C41">
        <w:rPr>
          <w:rFonts w:eastAsia="Times New Roman"/>
          <w:szCs w:val="24"/>
        </w:rPr>
        <w:t xml:space="preserve">Trường hợp (2), f = 100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C. </w:t>
      </w:r>
      <w:r w:rsidRPr="00D42C41">
        <w:rPr>
          <w:rFonts w:eastAsia="Times New Roman"/>
          <w:szCs w:val="24"/>
        </w:rPr>
        <w:t xml:space="preserve"> Trường hợp (1), f = 100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D. </w:t>
      </w:r>
      <w:r w:rsidRPr="00D42C41">
        <w:rPr>
          <w:rFonts w:eastAsia="Times New Roman"/>
          <w:szCs w:val="24"/>
        </w:rPr>
        <w:t>Trường hợp (3), f = 125 Hz</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Câu 7.</w:t>
      </w:r>
      <w:r w:rsidRPr="00D42C41">
        <w:rPr>
          <w:rFonts w:eastAsia="Times New Roman"/>
          <w:szCs w:val="24"/>
        </w:rPr>
        <w:t xml:space="preserve"> Một dây đàn có chiều dài a (m) dao động với tần số f = 5 (Hz), hai đầu cố định. Tốc độ truyền sóng trên dây là v = 2a (m/s). Âm do dây đàn phát ra là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A. </w:t>
      </w:r>
      <w:r w:rsidRPr="00D42C41">
        <w:rPr>
          <w:rFonts w:eastAsia="Times New Roman"/>
          <w:szCs w:val="24"/>
        </w:rPr>
        <w:t xml:space="preserve">âm cơ bản.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B. </w:t>
      </w:r>
      <w:r w:rsidRPr="00D42C41">
        <w:rPr>
          <w:rFonts w:eastAsia="Times New Roman"/>
          <w:szCs w:val="24"/>
        </w:rPr>
        <w:t xml:space="preserve">hoạ âm bậc 2.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C. </w:t>
      </w:r>
      <w:r w:rsidRPr="00D42C41">
        <w:rPr>
          <w:rFonts w:eastAsia="Times New Roman"/>
          <w:szCs w:val="24"/>
        </w:rPr>
        <w:t xml:space="preserve">hoạ âm bậc 3.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D. </w:t>
      </w:r>
      <w:r w:rsidRPr="00D42C41">
        <w:rPr>
          <w:rFonts w:eastAsia="Times New Roman"/>
          <w:szCs w:val="24"/>
        </w:rPr>
        <w:t>họa âm bậc 5.</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Câu 8.</w:t>
      </w:r>
      <w:r w:rsidRPr="00D42C41">
        <w:rPr>
          <w:rFonts w:eastAsia="Times New Roman"/>
          <w:szCs w:val="24"/>
        </w:rPr>
        <w:t xml:space="preserve"> Một sợi dây đàn hồi có một đầu cố định, một đầu tự do. Thay đổi tần số dao động của sợi dây thì thấy trên dây có sóng dừng với hai tần số liên tiếp là 30 Hz và 50 Hz. Tần số nhỏ nhất để có sóng dừng trên dây là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A. </w:t>
      </w:r>
      <w:r w:rsidRPr="00D42C41">
        <w:rPr>
          <w:rFonts w:eastAsia="Times New Roman"/>
          <w:szCs w:val="24"/>
        </w:rPr>
        <w:t xml:space="preserve">15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B. </w:t>
      </w:r>
      <w:r w:rsidRPr="00D42C41">
        <w:rPr>
          <w:rFonts w:eastAsia="Times New Roman"/>
          <w:szCs w:val="24"/>
        </w:rPr>
        <w:t xml:space="preserve">20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C. </w:t>
      </w:r>
      <w:r w:rsidRPr="00D42C41">
        <w:rPr>
          <w:rFonts w:eastAsia="Times New Roman"/>
          <w:szCs w:val="24"/>
        </w:rPr>
        <w:t xml:space="preserve">10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D. </w:t>
      </w:r>
      <w:r w:rsidRPr="00D42C41">
        <w:rPr>
          <w:rFonts w:eastAsia="Times New Roman"/>
          <w:szCs w:val="24"/>
        </w:rPr>
        <w:t xml:space="preserve">30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Câu 9.</w:t>
      </w:r>
      <w:r w:rsidRPr="00D42C41">
        <w:rPr>
          <w:rFonts w:eastAsia="Times New Roman"/>
          <w:szCs w:val="24"/>
        </w:rPr>
        <w:t xml:space="preserve"> Một thanh đàn hồi một đầu được giữ cố định, đầu còn lại để tự do. Kích thích cho thanh dao động thì thấy âm thanh do nó phát ra có các họa âm liên tiếp là 360 Hz, 600 Hz và 840 Hz. Biết tốc độ truyền sóng âm trên thanh đàn hồi là 672 m/s. Chiều dài của thanh là: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lastRenderedPageBreak/>
        <w:t xml:space="preserve">A. </w:t>
      </w:r>
      <w:r w:rsidRPr="00D42C41">
        <w:rPr>
          <w:rFonts w:eastAsia="Times New Roman"/>
          <w:szCs w:val="24"/>
        </w:rPr>
        <w:t xml:space="preserve">1,4 m.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B. </w:t>
      </w:r>
      <w:r w:rsidRPr="00D42C41">
        <w:rPr>
          <w:rFonts w:eastAsia="Times New Roman"/>
          <w:szCs w:val="24"/>
        </w:rPr>
        <w:t xml:space="preserve">3,2 m.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C. </w:t>
      </w:r>
      <w:r w:rsidRPr="00D42C41">
        <w:rPr>
          <w:rFonts w:eastAsia="Times New Roman"/>
          <w:szCs w:val="24"/>
        </w:rPr>
        <w:t xml:space="preserve">2,8 m.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D. </w:t>
      </w:r>
      <w:r w:rsidRPr="00D42C41">
        <w:rPr>
          <w:rFonts w:eastAsia="Times New Roman"/>
          <w:szCs w:val="24"/>
        </w:rPr>
        <w:t xml:space="preserve">0,7 m.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Câu 10.</w:t>
      </w:r>
      <w:r w:rsidRPr="00D42C41">
        <w:rPr>
          <w:rFonts w:eastAsia="Times New Roman"/>
          <w:szCs w:val="24"/>
        </w:rPr>
        <w:t xml:space="preserve"> Một sợi dây đàn hồi có sóng dừng với hai tần số liên tiếp là 175 Hz và 225 Hz. Tần số nhỏ nhất để có sóng dừng trên dây là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A. </w:t>
      </w:r>
      <w:r w:rsidRPr="00D42C41">
        <w:rPr>
          <w:rFonts w:eastAsia="Times New Roman"/>
          <w:szCs w:val="24"/>
        </w:rPr>
        <w:t>f</w:t>
      </w:r>
      <w:r w:rsidRPr="00D42C41">
        <w:rPr>
          <w:rFonts w:eastAsia="Times New Roman"/>
          <w:szCs w:val="24"/>
          <w:vertAlign w:val="subscript"/>
        </w:rPr>
        <w:t>min</w:t>
      </w:r>
      <w:r w:rsidRPr="00D42C41">
        <w:rPr>
          <w:rFonts w:eastAsia="Times New Roman"/>
          <w:szCs w:val="24"/>
        </w:rPr>
        <w:t xml:space="preserve"> = 50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B. </w:t>
      </w:r>
      <w:r w:rsidRPr="00D42C41">
        <w:rPr>
          <w:rFonts w:eastAsia="Times New Roman"/>
          <w:szCs w:val="24"/>
        </w:rPr>
        <w:t>f</w:t>
      </w:r>
      <w:r w:rsidRPr="00D42C41">
        <w:rPr>
          <w:rFonts w:eastAsia="Times New Roman"/>
          <w:szCs w:val="24"/>
          <w:vertAlign w:val="subscript"/>
        </w:rPr>
        <w:t>min</w:t>
      </w:r>
      <w:r w:rsidRPr="00D42C41">
        <w:rPr>
          <w:rFonts w:eastAsia="Times New Roman"/>
          <w:szCs w:val="24"/>
        </w:rPr>
        <w:t xml:space="preserve"> = 125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C. </w:t>
      </w:r>
      <w:r w:rsidRPr="00D42C41">
        <w:rPr>
          <w:rFonts w:eastAsia="Times New Roman"/>
          <w:szCs w:val="24"/>
        </w:rPr>
        <w:t>f</w:t>
      </w:r>
      <w:r w:rsidRPr="00D42C41">
        <w:rPr>
          <w:rFonts w:eastAsia="Times New Roman"/>
          <w:szCs w:val="24"/>
          <w:vertAlign w:val="subscript"/>
        </w:rPr>
        <w:t>min</w:t>
      </w:r>
      <w:r w:rsidRPr="00D42C41">
        <w:rPr>
          <w:rFonts w:eastAsia="Times New Roman"/>
          <w:szCs w:val="24"/>
        </w:rPr>
        <w:t xml:space="preserve"> = 25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D. </w:t>
      </w:r>
      <w:r w:rsidRPr="00D42C41">
        <w:rPr>
          <w:rFonts w:eastAsia="Times New Roman"/>
          <w:szCs w:val="24"/>
        </w:rPr>
        <w:t>f</w:t>
      </w:r>
      <w:r w:rsidRPr="00D42C41">
        <w:rPr>
          <w:rFonts w:eastAsia="Times New Roman"/>
          <w:szCs w:val="24"/>
          <w:vertAlign w:val="subscript"/>
        </w:rPr>
        <w:t>min</w:t>
      </w:r>
      <w:r w:rsidRPr="00D42C41">
        <w:rPr>
          <w:rFonts w:eastAsia="Times New Roman"/>
          <w:szCs w:val="24"/>
        </w:rPr>
        <w:t xml:space="preserve"> = 5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Câu 11.</w:t>
      </w:r>
      <w:r w:rsidRPr="00D42C41">
        <w:rPr>
          <w:rFonts w:eastAsia="Times New Roman"/>
          <w:szCs w:val="24"/>
        </w:rPr>
        <w:t xml:space="preserve"> Cho một sợi dây đàn dài 4,5 m với hai đầu buộc chặt. Tốc độ truyền sóng trên dây là 225 m/s. Tần số âm nhỏ nhất có thể phát ra khi kích thích sợi dây dao động là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A. </w:t>
      </w:r>
      <w:r w:rsidRPr="00D42C41">
        <w:rPr>
          <w:rFonts w:eastAsia="Times New Roman"/>
          <w:szCs w:val="24"/>
        </w:rPr>
        <w:t xml:space="preserve">45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B. </w:t>
      </w:r>
      <w:r w:rsidRPr="00D42C41">
        <w:rPr>
          <w:rFonts w:eastAsia="Times New Roman"/>
          <w:szCs w:val="24"/>
        </w:rPr>
        <w:t xml:space="preserve">35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C. </w:t>
      </w:r>
      <w:r w:rsidRPr="00D42C41">
        <w:rPr>
          <w:rFonts w:eastAsia="Times New Roman"/>
          <w:szCs w:val="24"/>
        </w:rPr>
        <w:t xml:space="preserve">20 H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D. </w:t>
      </w:r>
      <w:r w:rsidRPr="00D42C41">
        <w:rPr>
          <w:rFonts w:eastAsia="Times New Roman"/>
          <w:szCs w:val="24"/>
        </w:rPr>
        <w:t xml:space="preserve">25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Câu 12.</w:t>
      </w:r>
      <w:r w:rsidRPr="00D42C41">
        <w:rPr>
          <w:rFonts w:eastAsia="Times New Roman"/>
          <w:szCs w:val="24"/>
        </w:rPr>
        <w:t xml:space="preserve"> Cho một sợi dây đàn dài 4 m hai đầu cố định. Tốc độ truyền sóng trên dây là 250 m/s. Để có sóng dừng thì phải kích thích cho sợi dây dao động điều hòa với tần số nào trong các tần số sau ?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A. </w:t>
      </w:r>
      <w:r w:rsidRPr="00D42C41">
        <w:rPr>
          <w:rFonts w:eastAsia="Times New Roman"/>
          <w:szCs w:val="24"/>
        </w:rPr>
        <w:t xml:space="preserve">250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B. </w:t>
      </w:r>
      <w:r w:rsidRPr="00D42C41">
        <w:rPr>
          <w:rFonts w:eastAsia="Times New Roman"/>
          <w:szCs w:val="24"/>
        </w:rPr>
        <w:t xml:space="preserve">50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C. </w:t>
      </w:r>
      <w:r w:rsidRPr="00D42C41">
        <w:rPr>
          <w:rFonts w:eastAsia="Times New Roman"/>
          <w:szCs w:val="24"/>
        </w:rPr>
        <w:t xml:space="preserve">40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D. </w:t>
      </w:r>
      <w:r w:rsidRPr="00D42C41">
        <w:rPr>
          <w:rFonts w:eastAsia="Times New Roman"/>
          <w:szCs w:val="24"/>
        </w:rPr>
        <w:t xml:space="preserve">100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Câu 13.</w:t>
      </w:r>
      <w:r w:rsidRPr="00D42C41">
        <w:rPr>
          <w:rFonts w:eastAsia="Times New Roman"/>
          <w:szCs w:val="24"/>
        </w:rPr>
        <w:t xml:space="preserve"> Cho một thanh thép mảnh dài 6 cm. Khi kẹp chặt một đầu thanh thép, một đầu để tự do rồi bật thanh thép thì thấy phát ra âm có tần số 400 Hz. Nếu kẹp chặt hai đầu thanh thép thì phải kích thích cho thanh thép dao động điều hòa với tần số nào trong các tần số sau để tạo ra sóng dừng ?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A. </w:t>
      </w:r>
      <w:r w:rsidRPr="00D42C41">
        <w:rPr>
          <w:rFonts w:eastAsia="Times New Roman"/>
          <w:szCs w:val="24"/>
        </w:rPr>
        <w:t xml:space="preserve">900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B. </w:t>
      </w:r>
      <w:r w:rsidRPr="00D42C41">
        <w:rPr>
          <w:rFonts w:eastAsia="Times New Roman"/>
          <w:szCs w:val="24"/>
        </w:rPr>
        <w:t xml:space="preserve">1000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C. </w:t>
      </w:r>
      <w:r w:rsidRPr="00D42C41">
        <w:rPr>
          <w:rFonts w:eastAsia="Times New Roman"/>
          <w:szCs w:val="24"/>
        </w:rPr>
        <w:t xml:space="preserve">600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D. </w:t>
      </w:r>
      <w:r w:rsidRPr="00D42C41">
        <w:rPr>
          <w:rFonts w:eastAsia="Times New Roman"/>
          <w:szCs w:val="24"/>
        </w:rPr>
        <w:t xml:space="preserve">800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Câu 14.</w:t>
      </w:r>
      <w:r w:rsidRPr="00D42C41">
        <w:rPr>
          <w:rFonts w:eastAsia="Times New Roman"/>
          <w:szCs w:val="24"/>
        </w:rPr>
        <w:t xml:space="preserve"> Một thanh thép thẳng mảnh, dài ℓ = 2,25 m với hai đầu tự do. Tốc độ truyền sóng trên thanh thép là υ = 150 m/s. Gõ vào thanh thép cho phát ra âm thanh, tính tần số họa âm bậc 4 ?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A. </w:t>
      </w:r>
      <w:r w:rsidRPr="00D42C41">
        <w:rPr>
          <w:rFonts w:eastAsia="Times New Roman"/>
          <w:szCs w:val="24"/>
        </w:rPr>
        <w:t xml:space="preserve">400/3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B. </w:t>
      </w:r>
      <w:r w:rsidRPr="00D42C41">
        <w:rPr>
          <w:rFonts w:eastAsia="Times New Roman"/>
          <w:szCs w:val="24"/>
        </w:rPr>
        <w:t xml:space="preserve">200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C. </w:t>
      </w:r>
      <w:r w:rsidRPr="00D42C41">
        <w:rPr>
          <w:rFonts w:eastAsia="Times New Roman"/>
          <w:szCs w:val="24"/>
        </w:rPr>
        <w:t xml:space="preserve">200/3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D. </w:t>
      </w:r>
      <w:r w:rsidRPr="00D42C41">
        <w:rPr>
          <w:rFonts w:eastAsia="Times New Roman"/>
          <w:szCs w:val="24"/>
        </w:rPr>
        <w:t xml:space="preserve">500/3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Câu 15.</w:t>
      </w:r>
      <w:r w:rsidRPr="00D42C41">
        <w:rPr>
          <w:rFonts w:eastAsia="Times New Roman"/>
          <w:szCs w:val="24"/>
        </w:rPr>
        <w:t xml:space="preserve"> Cho một ống thủy tinh hình trụ rỗng có một đầu kín và một đầu hở, dài 20 cm. Bên trong ống chứa khí với tốc độ truyền âm là 350 m/s. Đưa một âm thoa lại gần miệng ống và kích thích âm thoa dao động. Tìm tần số thấp thứ ba của âm thoa để ống khí phát ra âm to nhất ?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A. </w:t>
      </w:r>
      <w:r w:rsidRPr="00D42C41">
        <w:rPr>
          <w:rFonts w:eastAsia="Times New Roman"/>
          <w:szCs w:val="24"/>
        </w:rPr>
        <w:t xml:space="preserve">2300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B. </w:t>
      </w:r>
      <w:r w:rsidRPr="00D42C41">
        <w:rPr>
          <w:rFonts w:eastAsia="Times New Roman"/>
          <w:szCs w:val="24"/>
        </w:rPr>
        <w:t xml:space="preserve">1850,5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C. </w:t>
      </w:r>
      <w:r w:rsidRPr="00D42C41">
        <w:rPr>
          <w:rFonts w:eastAsia="Times New Roman"/>
          <w:szCs w:val="24"/>
        </w:rPr>
        <w:t xml:space="preserve">1995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D. </w:t>
      </w:r>
      <w:r w:rsidRPr="00D42C41">
        <w:rPr>
          <w:rFonts w:eastAsia="Times New Roman"/>
          <w:szCs w:val="24"/>
        </w:rPr>
        <w:t xml:space="preserve">2187,5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Câu 16.</w:t>
      </w:r>
      <w:r w:rsidRPr="00D42C41">
        <w:rPr>
          <w:rFonts w:eastAsia="Times New Roman"/>
          <w:szCs w:val="24"/>
        </w:rPr>
        <w:t xml:space="preserve"> Một ống thủy tinh hình trụ đặt thẳng đứng, đầu trên hở trong không khí. Ống đang chứa nước với mực nước ổn định. Biết rằng khi đưa một âm thoa lại gần miệng ống và kích thích âm thoa dao động với tần số f = 1100 Hz thì ống không phát ra âm thanh. Giữ nguyên âm thoa tiếp tục dao động rồi dâng mực nước lên cao dần thì thấy âm thanh ống phát ra to dần đến cực đại, rồi từ từ nhỏ dần đến tắt hẳn, khi đó mực nước dâng lên 15 cm so với lúc trước. Tìm tốc độ truyền âm trong không khí ?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A. </w:t>
      </w:r>
      <w:r w:rsidRPr="00D42C41">
        <w:rPr>
          <w:rFonts w:eastAsia="Times New Roman"/>
          <w:szCs w:val="24"/>
        </w:rPr>
        <w:t xml:space="preserve">340 m/s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B. </w:t>
      </w:r>
      <w:r w:rsidRPr="00D42C41">
        <w:rPr>
          <w:rFonts w:eastAsia="Times New Roman"/>
          <w:szCs w:val="24"/>
        </w:rPr>
        <w:t xml:space="preserve">330 m/s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C. </w:t>
      </w:r>
      <w:r w:rsidRPr="00D42C41">
        <w:rPr>
          <w:rFonts w:eastAsia="Times New Roman"/>
          <w:szCs w:val="24"/>
        </w:rPr>
        <w:t xml:space="preserve">350 m/s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D. </w:t>
      </w:r>
      <w:r w:rsidRPr="00D42C41">
        <w:rPr>
          <w:rFonts w:eastAsia="Times New Roman"/>
          <w:szCs w:val="24"/>
        </w:rPr>
        <w:t xml:space="preserve">320 m/s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Câu 17.</w:t>
      </w:r>
      <w:r w:rsidRPr="00D42C41">
        <w:rPr>
          <w:rFonts w:eastAsia="Times New Roman"/>
          <w:szCs w:val="24"/>
        </w:rPr>
        <w:t xml:space="preserve"> Một ống thép hình trụ dài 50 cm với hai đầu hở. Ống chứa một loại khí với tốc độ truyển âm là 355 m/s. Gõ lên thành ống để phát ra âm thanh. Tần số thấp thứ hai do ống phát ra là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A. </w:t>
      </w:r>
      <w:r w:rsidRPr="00D42C41">
        <w:rPr>
          <w:rFonts w:eastAsia="Times New Roman"/>
          <w:szCs w:val="24"/>
        </w:rPr>
        <w:t xml:space="preserve">654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B. </w:t>
      </w:r>
      <w:r w:rsidRPr="00D42C41">
        <w:rPr>
          <w:rFonts w:eastAsia="Times New Roman"/>
          <w:szCs w:val="24"/>
        </w:rPr>
        <w:t xml:space="preserve">840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lastRenderedPageBreak/>
        <w:t xml:space="preserve">C. </w:t>
      </w:r>
      <w:r w:rsidRPr="00D42C41">
        <w:rPr>
          <w:rFonts w:eastAsia="Times New Roman"/>
          <w:szCs w:val="24"/>
        </w:rPr>
        <w:t xml:space="preserve">525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D. </w:t>
      </w:r>
      <w:r w:rsidRPr="00D42C41">
        <w:rPr>
          <w:rFonts w:eastAsia="Times New Roman"/>
          <w:szCs w:val="24"/>
        </w:rPr>
        <w:t xml:space="preserve">710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Câu 18.</w:t>
      </w:r>
      <w:r w:rsidRPr="00D42C41">
        <w:rPr>
          <w:rFonts w:eastAsia="Times New Roman"/>
          <w:szCs w:val="24"/>
        </w:rPr>
        <w:t xml:space="preserve"> Một dây đàn có chiều dài 80 cm. Khi gảy đàn sẽ phát ra âm thanh có tần số 2000 Hz. Tần số và bước sóng của họa âm bậc 2 lần lượt là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A. </w:t>
      </w:r>
      <w:r w:rsidRPr="00D42C41">
        <w:rPr>
          <w:rFonts w:eastAsia="Times New Roman"/>
          <w:szCs w:val="24"/>
        </w:rPr>
        <w:t xml:space="preserve">2 kHz; 0,8 m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B. </w:t>
      </w:r>
      <w:r w:rsidRPr="00D42C41">
        <w:rPr>
          <w:rFonts w:eastAsia="Times New Roman"/>
          <w:szCs w:val="24"/>
        </w:rPr>
        <w:t xml:space="preserve">4 kHz; 0,4 m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C. </w:t>
      </w:r>
      <w:r w:rsidRPr="00D42C41">
        <w:rPr>
          <w:rFonts w:eastAsia="Times New Roman"/>
          <w:szCs w:val="24"/>
        </w:rPr>
        <w:t xml:space="preserve">4 kHz; 0,8 m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D. </w:t>
      </w:r>
      <w:r w:rsidRPr="00D42C41">
        <w:rPr>
          <w:rFonts w:eastAsia="Times New Roman"/>
          <w:szCs w:val="24"/>
        </w:rPr>
        <w:t xml:space="preserve">21 kHz; 0,4 m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Câu 19.</w:t>
      </w:r>
      <w:r w:rsidRPr="00D42C41">
        <w:rPr>
          <w:rFonts w:eastAsia="Times New Roman"/>
          <w:szCs w:val="24"/>
        </w:rPr>
        <w:t xml:space="preserve"> Một âm có hiệu tần số của họa âm bậc 5 và họa âm bậc 2 là 36 Hz. Tần số của âm cơ bản là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A. </w:t>
      </w:r>
      <w:r w:rsidRPr="00D42C41">
        <w:rPr>
          <w:rFonts w:eastAsia="Times New Roman"/>
          <w:szCs w:val="24"/>
        </w:rPr>
        <w:t xml:space="preserve">12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B. </w:t>
      </w:r>
      <w:r w:rsidRPr="00D42C41">
        <w:rPr>
          <w:rFonts w:eastAsia="Times New Roman"/>
          <w:szCs w:val="24"/>
        </w:rPr>
        <w:t xml:space="preserve">36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C. </w:t>
      </w:r>
      <w:r w:rsidRPr="00D42C41">
        <w:rPr>
          <w:rFonts w:eastAsia="Times New Roman"/>
          <w:szCs w:val="24"/>
        </w:rPr>
        <w:t xml:space="preserve">72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D. </w:t>
      </w:r>
      <w:r w:rsidRPr="00D42C41">
        <w:rPr>
          <w:rFonts w:eastAsia="Times New Roman"/>
          <w:szCs w:val="24"/>
        </w:rPr>
        <w:t xml:space="preserve">18 Hz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Câu 20.</w:t>
      </w:r>
      <w:r w:rsidRPr="00D42C41">
        <w:rPr>
          <w:rFonts w:eastAsia="Times New Roman"/>
          <w:szCs w:val="24"/>
        </w:rPr>
        <w:t xml:space="preserve"> Phát biểu nào sau đây là sai về nhạc âm ?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A. </w:t>
      </w:r>
      <w:r w:rsidRPr="00D42C41">
        <w:rPr>
          <w:rFonts w:eastAsia="Times New Roman"/>
          <w:szCs w:val="24"/>
        </w:rPr>
        <w:t xml:space="preserve">Sợi dây đàn có thể phát ra đầy đủ các họa âm bậc chẵn và bậc lẻ.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B. </w:t>
      </w:r>
      <w:r w:rsidRPr="00D42C41">
        <w:rPr>
          <w:rFonts w:eastAsia="Times New Roman"/>
          <w:szCs w:val="24"/>
        </w:rPr>
        <w:t xml:space="preserve">Ống sáo một đầu kín, một đầu hở chỉ phát ra các họa âm bậc lẻ.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C. </w:t>
      </w:r>
      <w:r w:rsidRPr="00D42C41">
        <w:rPr>
          <w:rFonts w:eastAsia="Times New Roman"/>
          <w:szCs w:val="24"/>
        </w:rPr>
        <w:t xml:space="preserve">Mỗi âm thoa chỉ phát ra một âm có tần số xác định. </w:t>
      </w:r>
    </w:p>
    <w:p w:rsidR="00054F82" w:rsidRPr="00D42C41" w:rsidRDefault="00054F82" w:rsidP="00C729B5">
      <w:pPr>
        <w:tabs>
          <w:tab w:val="left" w:pos="1160"/>
        </w:tabs>
        <w:ind w:left="149"/>
        <w:rPr>
          <w:rFonts w:eastAsia="Times New Roman"/>
          <w:szCs w:val="24"/>
        </w:rPr>
      </w:pPr>
      <w:r w:rsidRPr="00D42C41">
        <w:rPr>
          <w:rFonts w:eastAsia="Times New Roman"/>
          <w:b/>
          <w:bCs/>
          <w:szCs w:val="24"/>
        </w:rPr>
        <w:t xml:space="preserve">D. </w:t>
      </w:r>
      <w:r w:rsidRPr="00D42C41">
        <w:rPr>
          <w:rFonts w:eastAsia="Times New Roman"/>
          <w:szCs w:val="24"/>
        </w:rPr>
        <w:t xml:space="preserve">Đồ thị của nhạc âm có tính điều hòa (theo qui luật hàm sin). </w:t>
      </w:r>
    </w:p>
    <w:p w:rsidR="00054F82" w:rsidRPr="00D42C41" w:rsidRDefault="00054F82" w:rsidP="00C729B5">
      <w:pPr>
        <w:rPr>
          <w:szCs w:val="24"/>
        </w:rPr>
      </w:pPr>
    </w:p>
    <w:p w:rsidR="00054F82" w:rsidRPr="00D42C41" w:rsidRDefault="00054F82" w:rsidP="00C729B5">
      <w:pPr>
        <w:rPr>
          <w:rFonts w:eastAsia="Times New Roman"/>
          <w:szCs w:val="24"/>
        </w:rPr>
      </w:pPr>
      <w:r w:rsidRPr="00D42C41">
        <w:rPr>
          <w:rFonts w:eastAsia="Times New Roman"/>
          <w:b/>
          <w:bCs/>
          <w:szCs w:val="24"/>
        </w:rPr>
        <w:t>ĐÁP ÁN &amp; LỜI GIẢI CHI TIẾT</w:t>
      </w:r>
    </w:p>
    <w:p w:rsidR="00054F82" w:rsidRPr="00D42C41" w:rsidRDefault="00054F82" w:rsidP="00C729B5">
      <w:pPr>
        <w:rPr>
          <w:rFonts w:eastAsia="Times New Roman"/>
          <w:szCs w:val="24"/>
        </w:rPr>
      </w:pPr>
    </w:p>
    <w:p w:rsidR="00054F82" w:rsidRPr="00D42C41" w:rsidRDefault="00054F82" w:rsidP="00C729B5">
      <w:pPr>
        <w:rPr>
          <w:rFonts w:eastAsia="Times New Roman"/>
          <w:b/>
          <w:bCs/>
          <w:szCs w:val="24"/>
        </w:rPr>
      </w:pPr>
      <w:r w:rsidRPr="00D42C41">
        <w:rPr>
          <w:rFonts w:eastAsia="Times New Roman"/>
          <w:b/>
          <w:bCs/>
          <w:szCs w:val="24"/>
        </w:rPr>
        <w:t>Câu 1:  B</w:t>
      </w:r>
    </w:p>
    <w:p w:rsidR="00054F82" w:rsidRPr="00D42C41" w:rsidRDefault="00054F82" w:rsidP="00C729B5">
      <w:pPr>
        <w:rPr>
          <w:rFonts w:eastAsia="Times New Roman"/>
          <w:szCs w:val="24"/>
        </w:rPr>
      </w:pPr>
      <w:r w:rsidRPr="00D42C41">
        <w:rPr>
          <w:rFonts w:eastAsia="Times New Roman"/>
          <w:szCs w:val="24"/>
        </w:rPr>
        <w:t xml:space="preserve">+) Nhạc âm là những âm có tính tuần hoàn </w:t>
      </w:r>
      <w:r w:rsidRPr="00D42C41">
        <w:rPr>
          <w:rFonts w:eastAsia="Times New Roman"/>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scription: Description: D:\Cài lại\Moon\Lý\chuyên đề\2. Sóng cơ\moon\18 - Đặc điểm của nguồn nhạc âm_files\latex.php" style="width:12pt;height:7.8pt;visibility:visible">
            <v:imagedata r:id="rId4"/>
          </v:shape>
        </w:pict>
      </w:r>
      <w:r w:rsidRPr="00D42C41">
        <w:rPr>
          <w:rFonts w:eastAsia="Times New Roman"/>
          <w:szCs w:val="24"/>
        </w:rPr>
        <w:t>A đúng</w:t>
      </w:r>
      <w:r w:rsidRPr="00D42C41">
        <w:rPr>
          <w:rFonts w:eastAsia="Times New Roman"/>
          <w:szCs w:val="24"/>
        </w:rPr>
        <w:br/>
        <w:t xml:space="preserve">+) Độ to của âm phụ thuộc vào cường độ âm và tần số âm </w:t>
      </w:r>
      <w:r w:rsidRPr="00D42C41">
        <w:rPr>
          <w:rFonts w:eastAsia="Times New Roman"/>
          <w:noProof/>
          <w:szCs w:val="24"/>
        </w:rPr>
        <w:pict>
          <v:shape id="_x0000_i1026" type="#_x0000_t75" alt="Description: Description: D:\Cài lại\Moon\Lý\chuyên đề\2. Sóng cơ\moon\18 - Đặc điểm của nguồn nhạc âm_files\latex.php" style="width:12pt;height:7.8pt;visibility:visible">
            <v:imagedata r:id="rId5"/>
          </v:shape>
        </w:pict>
      </w:r>
      <w:r w:rsidRPr="00D42C41">
        <w:rPr>
          <w:rFonts w:eastAsia="Times New Roman"/>
          <w:szCs w:val="24"/>
        </w:rPr>
        <w:t>B sai</w:t>
      </w:r>
      <w:r w:rsidRPr="00D42C41">
        <w:rPr>
          <w:rFonts w:eastAsia="Times New Roman"/>
          <w:szCs w:val="24"/>
        </w:rPr>
        <w:br/>
        <w:t>+) Dao động của âm do các nhạc cụ phát ra chỉ là những dao động tuần hoàn có chu kì = chu kì của âm cơ bản chứ không phải là dao động điều hòa =&gt; C đúng</w:t>
      </w:r>
      <w:r w:rsidRPr="00D42C41">
        <w:rPr>
          <w:rFonts w:eastAsia="Times New Roman"/>
          <w:szCs w:val="24"/>
        </w:rPr>
        <w:br/>
        <w:t>+) Độ cao của âm là 1 đặc trưng sinh lý phụ thuộc vào tần số âm hay chu kỳ âm =&gt; D đúng</w:t>
      </w:r>
    </w:p>
    <w:p w:rsidR="00054F82" w:rsidRPr="00D42C41" w:rsidRDefault="00054F82" w:rsidP="00C729B5">
      <w:pPr>
        <w:rPr>
          <w:rFonts w:eastAsia="Times New Roman"/>
          <w:b/>
          <w:bCs/>
          <w:szCs w:val="24"/>
        </w:rPr>
      </w:pPr>
      <w:r w:rsidRPr="00D42C41">
        <w:rPr>
          <w:rFonts w:eastAsia="Times New Roman"/>
          <w:b/>
          <w:bCs/>
          <w:szCs w:val="24"/>
        </w:rPr>
        <w:t>Câu 2: D</w:t>
      </w:r>
    </w:p>
    <w:p w:rsidR="00054F82" w:rsidRPr="00D42C41" w:rsidRDefault="00054F82" w:rsidP="00C729B5">
      <w:pPr>
        <w:rPr>
          <w:rFonts w:eastAsia="Times New Roman"/>
          <w:szCs w:val="24"/>
        </w:rPr>
      </w:pPr>
      <w:r w:rsidRPr="00D42C41">
        <w:rPr>
          <w:rFonts w:eastAsia="Times New Roman"/>
          <w:szCs w:val="24"/>
        </w:rPr>
        <w:t>Theo đề ra, có nf - (n-1)f =56 =&gt; tần số cơ bản f=56 Hz</w:t>
      </w:r>
      <w:r w:rsidRPr="00D42C41">
        <w:rPr>
          <w:rFonts w:eastAsia="Times New Roman"/>
          <w:szCs w:val="24"/>
        </w:rPr>
        <w:br/>
        <w:t xml:space="preserve">=&gt; Tần số họa âm thứ ba f3 = 3f = 3.56 = 168 Hz </w:t>
      </w:r>
    </w:p>
    <w:p w:rsidR="00054F82" w:rsidRPr="00D42C41" w:rsidRDefault="00054F82" w:rsidP="00C729B5">
      <w:pPr>
        <w:rPr>
          <w:rFonts w:eastAsia="Times New Roman"/>
          <w:b/>
          <w:bCs/>
          <w:szCs w:val="24"/>
        </w:rPr>
      </w:pPr>
      <w:r w:rsidRPr="00D42C41">
        <w:rPr>
          <w:rFonts w:eastAsia="Times New Roman"/>
          <w:b/>
          <w:bCs/>
          <w:szCs w:val="24"/>
        </w:rPr>
        <w:t>Câu 3: C</w:t>
      </w:r>
    </w:p>
    <w:p w:rsidR="00054F82" w:rsidRPr="00D42C41" w:rsidRDefault="00054F82" w:rsidP="00C729B5">
      <w:pPr>
        <w:rPr>
          <w:rFonts w:eastAsia="Times New Roman"/>
          <w:szCs w:val="24"/>
        </w:rPr>
      </w:pPr>
      <w:r w:rsidRPr="00D42C41">
        <w:rPr>
          <w:rFonts w:eastAsia="Times New Roman"/>
          <w:szCs w:val="24"/>
        </w:rPr>
        <w:t xml:space="preserve">Ta có sóng trên dây khi gảy phát ra âm cơ bản nên ứng với </w:t>
      </w:r>
      <w:r w:rsidR="00C729B5" w:rsidRPr="00D42C41">
        <w:rPr>
          <w:rFonts w:eastAsia="Times New Roman"/>
          <w:szCs w:val="24"/>
        </w:rPr>
        <w:pict>
          <v:shape id="_x0000_i1027" type="#_x0000_t75" style="width:234pt;height:25.8pt">
            <v:imagedata r:id="rId6" o:title=""/>
          </v:shape>
        </w:pict>
      </w:r>
    </w:p>
    <w:p w:rsidR="00054F82" w:rsidRPr="00D42C41" w:rsidRDefault="00054F82" w:rsidP="00C729B5">
      <w:pPr>
        <w:rPr>
          <w:rFonts w:eastAsia="Times New Roman"/>
          <w:szCs w:val="24"/>
        </w:rPr>
      </w:pPr>
    </w:p>
    <w:p w:rsidR="00054F82" w:rsidRPr="00D42C41" w:rsidRDefault="00054F82" w:rsidP="00C729B5">
      <w:pPr>
        <w:rPr>
          <w:rFonts w:eastAsia="Times New Roman"/>
          <w:b/>
          <w:bCs/>
          <w:szCs w:val="24"/>
        </w:rPr>
      </w:pPr>
      <w:r w:rsidRPr="00D42C41">
        <w:rPr>
          <w:rFonts w:eastAsia="Times New Roman"/>
          <w:b/>
          <w:bCs/>
          <w:szCs w:val="24"/>
        </w:rPr>
        <w:t>Câu 4:   B</w:t>
      </w:r>
    </w:p>
    <w:p w:rsidR="00054F82" w:rsidRPr="00D42C41" w:rsidRDefault="00054F82" w:rsidP="00C729B5">
      <w:pPr>
        <w:rPr>
          <w:rFonts w:eastAsia="Times New Roman"/>
          <w:szCs w:val="24"/>
        </w:rPr>
      </w:pPr>
      <w:r w:rsidRPr="00D42C41">
        <w:rPr>
          <w:rFonts w:eastAsia="Times New Roman"/>
          <w:szCs w:val="24"/>
        </w:rPr>
        <w:t xml:space="preserve">Xét về họa âm tương ứng với các giá trị k để tạo thành sóng dừng trên dây, dây đàn ứng với hai đầu cố định nên </w:t>
      </w:r>
      <w:r w:rsidR="00C729B5" w:rsidRPr="00D42C41">
        <w:rPr>
          <w:rFonts w:eastAsia="Times New Roman"/>
          <w:szCs w:val="24"/>
        </w:rPr>
        <w:pict>
          <v:shape id="_x0000_i1028" type="#_x0000_t75" style="width:117.6pt;height:25.8pt">
            <v:imagedata r:id="rId7" o:title=""/>
          </v:shape>
        </w:pict>
      </w:r>
      <w:r w:rsidRPr="00D42C41">
        <w:rPr>
          <w:rFonts w:eastAsia="Times New Roman"/>
          <w:szCs w:val="24"/>
        </w:rPr>
        <w:t>họa âm bậc ba tần số gấp ba tần số âm cơ bản.</w:t>
      </w:r>
    </w:p>
    <w:p w:rsidR="00054F82" w:rsidRPr="00D42C41" w:rsidRDefault="00054F82" w:rsidP="00C729B5">
      <w:pPr>
        <w:rPr>
          <w:rFonts w:eastAsia="Times New Roman"/>
          <w:szCs w:val="24"/>
        </w:rPr>
      </w:pPr>
    </w:p>
    <w:p w:rsidR="00054F82" w:rsidRPr="00D42C41" w:rsidRDefault="00054F82" w:rsidP="00C729B5">
      <w:pPr>
        <w:rPr>
          <w:rFonts w:eastAsia="Times New Roman"/>
          <w:b/>
          <w:bCs/>
          <w:szCs w:val="24"/>
        </w:rPr>
      </w:pPr>
      <w:r w:rsidRPr="00D42C41">
        <w:rPr>
          <w:rFonts w:eastAsia="Times New Roman"/>
          <w:b/>
          <w:bCs/>
          <w:szCs w:val="24"/>
        </w:rPr>
        <w:t>Câu 5: A</w:t>
      </w:r>
    </w:p>
    <w:p w:rsidR="00054F82" w:rsidRPr="00D42C41" w:rsidRDefault="00054F82" w:rsidP="00C729B5">
      <w:pPr>
        <w:rPr>
          <w:rFonts w:eastAsia="Times New Roman"/>
          <w:szCs w:val="24"/>
        </w:rPr>
      </w:pPr>
      <w:r w:rsidRPr="00D42C41">
        <w:rPr>
          <w:rFonts w:eastAsia="Times New Roman"/>
          <w:szCs w:val="24"/>
        </w:rPr>
        <w:t xml:space="preserve">Ta có dây đàn ứng với sóng dừng với hai đầu cố định nên </w:t>
      </w:r>
      <w:r w:rsidR="00C729B5" w:rsidRPr="00D42C41">
        <w:rPr>
          <w:rFonts w:eastAsia="Times New Roman"/>
          <w:szCs w:val="24"/>
        </w:rPr>
        <w:pict>
          <v:shape id="_x0000_i1029" type="#_x0000_t75" style="width:252pt;height:27.6pt">
            <v:imagedata r:id="rId8" o:title=""/>
          </v:shape>
        </w:pict>
      </w:r>
    </w:p>
    <w:p w:rsidR="00054F82" w:rsidRPr="00D42C41" w:rsidRDefault="00054F82" w:rsidP="00C729B5">
      <w:pPr>
        <w:rPr>
          <w:rFonts w:eastAsia="Times New Roman"/>
          <w:szCs w:val="24"/>
        </w:rPr>
      </w:pPr>
    </w:p>
    <w:p w:rsidR="00054F82" w:rsidRPr="00D42C41" w:rsidRDefault="00054F82" w:rsidP="00C729B5">
      <w:pPr>
        <w:rPr>
          <w:rFonts w:eastAsia="Times New Roman"/>
          <w:szCs w:val="24"/>
        </w:rPr>
      </w:pPr>
      <w:r w:rsidRPr="00D42C41">
        <w:rPr>
          <w:rFonts w:eastAsia="Times New Roman"/>
          <w:b/>
          <w:bCs/>
          <w:szCs w:val="24"/>
        </w:rPr>
        <w:t>Câu 6: C</w:t>
      </w:r>
    </w:p>
    <w:p w:rsidR="00054F82" w:rsidRPr="00D42C41" w:rsidRDefault="00054F82" w:rsidP="00C729B5">
      <w:pPr>
        <w:rPr>
          <w:rFonts w:eastAsia="Times New Roman"/>
          <w:b/>
          <w:bCs/>
          <w:szCs w:val="24"/>
        </w:rPr>
      </w:pPr>
      <w:r w:rsidRPr="00D42C41">
        <w:rPr>
          <w:rFonts w:eastAsia="Times New Roman"/>
          <w:b/>
          <w:bCs/>
          <w:szCs w:val="24"/>
        </w:rPr>
        <w:t>Câu 7:  D</w:t>
      </w:r>
    </w:p>
    <w:p w:rsidR="00054F82" w:rsidRPr="00D42C41" w:rsidRDefault="00054F82" w:rsidP="00C729B5">
      <w:pPr>
        <w:rPr>
          <w:rFonts w:eastAsia="Times New Roman"/>
          <w:szCs w:val="24"/>
        </w:rPr>
      </w:pPr>
      <w:r w:rsidRPr="00D42C41">
        <w:rPr>
          <w:rFonts w:eastAsia="Times New Roman"/>
          <w:szCs w:val="24"/>
        </w:rPr>
        <w:t>Ta có dây đàn tạo sóng dừng với hai đầu cố định nên ta có chiều dài của dây đàn thỏa mãn:</w:t>
      </w:r>
      <w:r w:rsidRPr="00D42C41">
        <w:rPr>
          <w:rFonts w:eastAsia="Times New Roman"/>
          <w:szCs w:val="24"/>
        </w:rPr>
        <w:br/>
      </w:r>
      <w:r w:rsidR="00C729B5" w:rsidRPr="00D42C41">
        <w:rPr>
          <w:rFonts w:eastAsia="Times New Roman"/>
          <w:szCs w:val="24"/>
        </w:rPr>
        <w:pict>
          <v:shape id="_x0000_i1030" type="#_x0000_t75" style="width:60pt;height:16.8pt">
            <v:imagedata r:id="rId9" o:title=""/>
          </v:shape>
        </w:pict>
      </w:r>
      <w:r w:rsidRPr="00D42C41">
        <w:rPr>
          <w:rFonts w:eastAsia="Times New Roman"/>
          <w:szCs w:val="24"/>
        </w:rPr>
        <w:br/>
        <w:t>Với l=a v=2a f=5 từ đó ta có k=5</w:t>
      </w:r>
      <w:r w:rsidRPr="00D42C41">
        <w:rPr>
          <w:rFonts w:eastAsia="Times New Roman"/>
          <w:szCs w:val="24"/>
        </w:rPr>
        <w:br/>
      </w:r>
      <w:r w:rsidR="00C729B5" w:rsidRPr="00D42C41">
        <w:rPr>
          <w:szCs w:val="24"/>
        </w:rPr>
        <w:t>=&gt;</w:t>
      </w:r>
      <w:r w:rsidRPr="00D42C41">
        <w:rPr>
          <w:rFonts w:eastAsia="Times New Roman"/>
          <w:szCs w:val="24"/>
        </w:rPr>
        <w:t>Âm do dây đàn phát ra là họa âm bậc 5</w:t>
      </w:r>
    </w:p>
    <w:p w:rsidR="00054F82" w:rsidRPr="00D42C41" w:rsidRDefault="00054F82" w:rsidP="00C729B5">
      <w:pPr>
        <w:rPr>
          <w:rFonts w:eastAsia="Times New Roman"/>
          <w:szCs w:val="24"/>
        </w:rPr>
      </w:pPr>
    </w:p>
    <w:p w:rsidR="00054F82" w:rsidRPr="00D42C41" w:rsidRDefault="00054F82" w:rsidP="00C729B5">
      <w:pPr>
        <w:rPr>
          <w:rFonts w:eastAsia="Times New Roman"/>
          <w:b/>
          <w:bCs/>
          <w:szCs w:val="24"/>
        </w:rPr>
      </w:pPr>
      <w:r w:rsidRPr="00D42C41">
        <w:rPr>
          <w:rFonts w:eastAsia="Times New Roman"/>
          <w:b/>
          <w:bCs/>
          <w:szCs w:val="24"/>
        </w:rPr>
        <w:t>Câu 8:  C</w:t>
      </w:r>
    </w:p>
    <w:p w:rsidR="00054F82" w:rsidRPr="00D42C41" w:rsidRDefault="00054F82" w:rsidP="00C729B5">
      <w:pPr>
        <w:rPr>
          <w:rFonts w:eastAsia="Times New Roman"/>
          <w:szCs w:val="24"/>
        </w:rPr>
      </w:pPr>
      <w:r w:rsidRPr="00D42C41">
        <w:rPr>
          <w:rFonts w:eastAsia="Times New Roman"/>
          <w:szCs w:val="24"/>
        </w:rPr>
        <w:t>Ta có Sóng dừng một đầu cố định một đầu thả tự do khi đó chiều dài dây thoả mãn</w:t>
      </w:r>
      <w:r w:rsidRPr="00D42C41">
        <w:rPr>
          <w:rFonts w:eastAsia="Times New Roman"/>
          <w:szCs w:val="24"/>
        </w:rPr>
        <w:br/>
      </w:r>
      <w:r w:rsidR="00C729B5" w:rsidRPr="00D42C41">
        <w:rPr>
          <w:rFonts w:eastAsia="Times New Roman"/>
          <w:szCs w:val="24"/>
        </w:rPr>
        <w:pict>
          <v:shape id="_x0000_i1031" type="#_x0000_t75" style="width:306pt;height:18.6pt">
            <v:imagedata r:id="rId10" o:title=""/>
          </v:shape>
        </w:pict>
      </w:r>
      <w:r w:rsidRPr="00D42C41">
        <w:rPr>
          <w:rFonts w:eastAsia="Times New Roman"/>
          <w:szCs w:val="24"/>
        </w:rPr>
        <w:br/>
      </w:r>
      <w:r w:rsidRPr="00D42C41">
        <w:rPr>
          <w:rFonts w:eastAsia="Times New Roman"/>
          <w:szCs w:val="24"/>
        </w:rPr>
        <w:lastRenderedPageBreak/>
        <w:t>Hai tần số sóng liên tiếp tạo sóng dừng là 30 và 50</w:t>
      </w:r>
      <w:r w:rsidRPr="00D42C41">
        <w:rPr>
          <w:rFonts w:eastAsia="Times New Roman"/>
          <w:szCs w:val="24"/>
        </w:rPr>
        <w:br/>
      </w:r>
      <w:r w:rsidR="00C729B5" w:rsidRPr="00D42C41">
        <w:rPr>
          <w:rFonts w:eastAsia="Times New Roman"/>
          <w:szCs w:val="24"/>
        </w:rPr>
        <w:pict>
          <v:shape id="_x0000_i1032" type="#_x0000_t75" style="width:225pt;height:15pt">
            <v:imagedata r:id="rId11" o:title=""/>
          </v:shape>
        </w:pict>
      </w:r>
    </w:p>
    <w:p w:rsidR="00054F82" w:rsidRPr="00D42C41" w:rsidRDefault="00054F82" w:rsidP="00C729B5">
      <w:pPr>
        <w:rPr>
          <w:rFonts w:eastAsia="Times New Roman"/>
          <w:szCs w:val="24"/>
        </w:rPr>
      </w:pPr>
    </w:p>
    <w:p w:rsidR="00054F82" w:rsidRPr="00D42C41" w:rsidRDefault="00054F82" w:rsidP="00C729B5">
      <w:pPr>
        <w:rPr>
          <w:rFonts w:eastAsia="Times New Roman"/>
          <w:szCs w:val="24"/>
        </w:rPr>
      </w:pPr>
      <w:r w:rsidRPr="00D42C41">
        <w:rPr>
          <w:rFonts w:eastAsia="Times New Roman"/>
          <w:b/>
          <w:bCs/>
          <w:szCs w:val="24"/>
        </w:rPr>
        <w:t>Câu 9:  A</w:t>
      </w:r>
    </w:p>
    <w:p w:rsidR="00054F82" w:rsidRPr="00D42C41" w:rsidRDefault="00054F82" w:rsidP="00C729B5">
      <w:pPr>
        <w:rPr>
          <w:rFonts w:eastAsia="Times New Roman"/>
          <w:szCs w:val="24"/>
        </w:rPr>
      </w:pPr>
      <w:r w:rsidRPr="00D42C41">
        <w:rPr>
          <w:rFonts w:eastAsia="Times New Roman"/>
          <w:b/>
          <w:bCs/>
          <w:szCs w:val="24"/>
        </w:rPr>
        <w:t>Câu 10:   C</w:t>
      </w:r>
    </w:p>
    <w:p w:rsidR="00054F82" w:rsidRPr="00D42C41" w:rsidRDefault="00054F82" w:rsidP="00C729B5">
      <w:pPr>
        <w:rPr>
          <w:rFonts w:eastAsia="Times New Roman"/>
          <w:szCs w:val="24"/>
        </w:rPr>
      </w:pPr>
      <w:r w:rsidRPr="00D42C41">
        <w:rPr>
          <w:rFonts w:eastAsia="Times New Roman"/>
          <w:b/>
          <w:bCs/>
          <w:szCs w:val="24"/>
        </w:rPr>
        <w:t>Câu 11: D</w:t>
      </w:r>
    </w:p>
    <w:p w:rsidR="00054F82" w:rsidRPr="00D42C41" w:rsidRDefault="00054F82" w:rsidP="00C729B5">
      <w:pPr>
        <w:rPr>
          <w:rFonts w:eastAsia="Times New Roman"/>
          <w:szCs w:val="24"/>
        </w:rPr>
      </w:pPr>
      <w:r w:rsidRPr="00D42C41">
        <w:rPr>
          <w:rFonts w:eastAsia="Times New Roman"/>
          <w:b/>
          <w:bCs/>
          <w:szCs w:val="24"/>
        </w:rPr>
        <w:t>Câu 12: A</w:t>
      </w:r>
    </w:p>
    <w:p w:rsidR="00054F82" w:rsidRPr="00D42C41" w:rsidRDefault="00054F82" w:rsidP="00C729B5">
      <w:pPr>
        <w:rPr>
          <w:rFonts w:eastAsia="Times New Roman"/>
          <w:szCs w:val="24"/>
        </w:rPr>
      </w:pPr>
      <w:r w:rsidRPr="00D42C41">
        <w:rPr>
          <w:rFonts w:eastAsia="Times New Roman"/>
          <w:b/>
          <w:bCs/>
          <w:szCs w:val="24"/>
        </w:rPr>
        <w:t>Câu 13: D</w:t>
      </w:r>
    </w:p>
    <w:p w:rsidR="00054F82" w:rsidRPr="00D42C41" w:rsidRDefault="00054F82" w:rsidP="00C729B5">
      <w:pPr>
        <w:rPr>
          <w:rFonts w:eastAsia="Times New Roman"/>
          <w:szCs w:val="24"/>
        </w:rPr>
      </w:pPr>
      <w:r w:rsidRPr="00D42C41">
        <w:rPr>
          <w:rFonts w:eastAsia="Times New Roman"/>
          <w:b/>
          <w:bCs/>
          <w:szCs w:val="24"/>
        </w:rPr>
        <w:t>Câu 14: A</w:t>
      </w:r>
    </w:p>
    <w:p w:rsidR="00054F82" w:rsidRPr="00D42C41" w:rsidRDefault="00054F82" w:rsidP="00C729B5">
      <w:pPr>
        <w:rPr>
          <w:rFonts w:eastAsia="Times New Roman"/>
          <w:szCs w:val="24"/>
        </w:rPr>
      </w:pPr>
      <w:r w:rsidRPr="00D42C41">
        <w:rPr>
          <w:rFonts w:eastAsia="Times New Roman"/>
          <w:b/>
          <w:bCs/>
          <w:szCs w:val="24"/>
        </w:rPr>
        <w:t>Câu 15: D</w:t>
      </w:r>
    </w:p>
    <w:p w:rsidR="00054F82" w:rsidRPr="00D42C41" w:rsidRDefault="00054F82" w:rsidP="00C729B5">
      <w:pPr>
        <w:rPr>
          <w:rFonts w:eastAsia="Times New Roman"/>
          <w:szCs w:val="24"/>
        </w:rPr>
      </w:pPr>
      <w:r w:rsidRPr="00D42C41">
        <w:rPr>
          <w:rFonts w:eastAsia="Times New Roman"/>
          <w:b/>
          <w:bCs/>
          <w:szCs w:val="24"/>
        </w:rPr>
        <w:t>Câu 16: B</w:t>
      </w:r>
    </w:p>
    <w:p w:rsidR="00054F82" w:rsidRPr="00D42C41" w:rsidRDefault="00054F82" w:rsidP="00C729B5">
      <w:pPr>
        <w:rPr>
          <w:rFonts w:eastAsia="Times New Roman"/>
          <w:szCs w:val="24"/>
        </w:rPr>
      </w:pPr>
      <w:r w:rsidRPr="00D42C41">
        <w:rPr>
          <w:rFonts w:eastAsia="Times New Roman"/>
          <w:b/>
          <w:bCs/>
          <w:szCs w:val="24"/>
        </w:rPr>
        <w:t>Câu 17: D</w:t>
      </w:r>
    </w:p>
    <w:p w:rsidR="00054F82" w:rsidRPr="00D42C41" w:rsidRDefault="00054F82" w:rsidP="00C729B5">
      <w:pPr>
        <w:rPr>
          <w:rFonts w:eastAsia="Times New Roman"/>
          <w:szCs w:val="24"/>
        </w:rPr>
      </w:pPr>
      <w:r w:rsidRPr="00D42C41">
        <w:rPr>
          <w:rFonts w:eastAsia="Times New Roman"/>
          <w:b/>
          <w:bCs/>
          <w:szCs w:val="24"/>
        </w:rPr>
        <w:t>Câu 18: C</w:t>
      </w:r>
    </w:p>
    <w:p w:rsidR="00054F82" w:rsidRPr="00D42C41" w:rsidRDefault="00054F82" w:rsidP="00C729B5">
      <w:pPr>
        <w:rPr>
          <w:rFonts w:eastAsia="Times New Roman"/>
          <w:szCs w:val="24"/>
        </w:rPr>
      </w:pPr>
      <w:r w:rsidRPr="00D42C41">
        <w:rPr>
          <w:rFonts w:eastAsia="Times New Roman"/>
          <w:b/>
          <w:bCs/>
          <w:szCs w:val="24"/>
        </w:rPr>
        <w:t>Câu 19:  A</w:t>
      </w:r>
    </w:p>
    <w:p w:rsidR="00054F82" w:rsidRPr="00D42C41" w:rsidRDefault="00054F82" w:rsidP="00C729B5">
      <w:pPr>
        <w:rPr>
          <w:szCs w:val="24"/>
        </w:rPr>
      </w:pPr>
      <w:r w:rsidRPr="00D42C41">
        <w:rPr>
          <w:rFonts w:eastAsia="Times New Roman"/>
          <w:b/>
          <w:bCs/>
          <w:szCs w:val="24"/>
        </w:rPr>
        <w:t>Câu 20: D</w:t>
      </w:r>
    </w:p>
    <w:sectPr w:rsidR="00054F82" w:rsidRPr="00D42C41" w:rsidSect="005018A1">
      <w:pgSz w:w="11907" w:h="16840" w:code="9"/>
      <w:pgMar w:top="720" w:right="720" w:bottom="720" w:left="720"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3252"/>
    <w:rsid w:val="00054F82"/>
    <w:rsid w:val="000632B5"/>
    <w:rsid w:val="002525EE"/>
    <w:rsid w:val="00273491"/>
    <w:rsid w:val="002829A9"/>
    <w:rsid w:val="003331E8"/>
    <w:rsid w:val="003500D7"/>
    <w:rsid w:val="00430DE5"/>
    <w:rsid w:val="00437924"/>
    <w:rsid w:val="004A0A59"/>
    <w:rsid w:val="004E583B"/>
    <w:rsid w:val="005018A1"/>
    <w:rsid w:val="00520277"/>
    <w:rsid w:val="00543252"/>
    <w:rsid w:val="00583052"/>
    <w:rsid w:val="005E517D"/>
    <w:rsid w:val="00624291"/>
    <w:rsid w:val="00637E02"/>
    <w:rsid w:val="00662E9D"/>
    <w:rsid w:val="00676437"/>
    <w:rsid w:val="006841B4"/>
    <w:rsid w:val="006A6F03"/>
    <w:rsid w:val="006E3550"/>
    <w:rsid w:val="00760837"/>
    <w:rsid w:val="00777CAB"/>
    <w:rsid w:val="00807322"/>
    <w:rsid w:val="0086307A"/>
    <w:rsid w:val="008F10FD"/>
    <w:rsid w:val="00910ED8"/>
    <w:rsid w:val="009447B5"/>
    <w:rsid w:val="00955373"/>
    <w:rsid w:val="00962FDF"/>
    <w:rsid w:val="009677CB"/>
    <w:rsid w:val="009A51D8"/>
    <w:rsid w:val="009B633B"/>
    <w:rsid w:val="00A53146"/>
    <w:rsid w:val="00A539D6"/>
    <w:rsid w:val="00A75929"/>
    <w:rsid w:val="00AC7E7D"/>
    <w:rsid w:val="00AE7D54"/>
    <w:rsid w:val="00AF21DB"/>
    <w:rsid w:val="00B07C70"/>
    <w:rsid w:val="00BE26B6"/>
    <w:rsid w:val="00C2056E"/>
    <w:rsid w:val="00C729B5"/>
    <w:rsid w:val="00CD7516"/>
    <w:rsid w:val="00D13C5B"/>
    <w:rsid w:val="00D206FE"/>
    <w:rsid w:val="00D42C41"/>
    <w:rsid w:val="00D95DA7"/>
    <w:rsid w:val="00E16D59"/>
    <w:rsid w:val="00F77A3E"/>
    <w:rsid w:val="00F96383"/>
    <w:rsid w:val="00FB443D"/>
    <w:rsid w:val="00FC5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5A3766F-D015-47F4-8029-A2E4DE35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75929"/>
    <w:rPr>
      <w:rFonts w:ascii="Times New Roman" w:hAnsi="Times New Roman"/>
      <w:sz w:val="24"/>
      <w:szCs w:val="22"/>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Nhnmanh">
    <w:name w:val="Emphasis"/>
    <w:uiPriority w:val="20"/>
    <w:qFormat/>
    <w:rsid w:val="00583052"/>
    <w:rPr>
      <w:i/>
      <w:iCs/>
    </w:rPr>
  </w:style>
  <w:style w:type="character" w:styleId="Manh">
    <w:name w:val="Strong"/>
    <w:uiPriority w:val="22"/>
    <w:qFormat/>
    <w:rsid w:val="00583052"/>
    <w:rPr>
      <w:b/>
      <w:bCs/>
    </w:rPr>
  </w:style>
  <w:style w:type="table" w:styleId="LiBang">
    <w:name w:val="Table Grid"/>
    <w:basedOn w:val="BangThngthng"/>
    <w:uiPriority w:val="59"/>
    <w:rsid w:val="00F963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semiHidden/>
    <w:unhideWhenUsed/>
    <w:rsid w:val="003500D7"/>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964407">
      <w:bodyDiv w:val="1"/>
      <w:marLeft w:val="0"/>
      <w:marRight w:val="0"/>
      <w:marTop w:val="0"/>
      <w:marBottom w:val="0"/>
      <w:divBdr>
        <w:top w:val="none" w:sz="0" w:space="0" w:color="auto"/>
        <w:left w:val="none" w:sz="0" w:space="0" w:color="auto"/>
        <w:bottom w:val="none" w:sz="0" w:space="0" w:color="auto"/>
        <w:right w:val="none" w:sz="0" w:space="0" w:color="auto"/>
      </w:divBdr>
    </w:div>
    <w:div w:id="1219245775">
      <w:bodyDiv w:val="1"/>
      <w:marLeft w:val="0"/>
      <w:marRight w:val="0"/>
      <w:marTop w:val="0"/>
      <w:marBottom w:val="0"/>
      <w:divBdr>
        <w:top w:val="none" w:sz="0" w:space="0" w:color="auto"/>
        <w:left w:val="none" w:sz="0" w:space="0" w:color="auto"/>
        <w:bottom w:val="none" w:sz="0" w:space="0" w:color="auto"/>
        <w:right w:val="none" w:sz="0" w:space="0" w:color="auto"/>
      </w:divBdr>
    </w:div>
    <w:div w:id="1541086714">
      <w:bodyDiv w:val="1"/>
      <w:marLeft w:val="0"/>
      <w:marRight w:val="0"/>
      <w:marTop w:val="0"/>
      <w:marBottom w:val="0"/>
      <w:divBdr>
        <w:top w:val="none" w:sz="0" w:space="0" w:color="auto"/>
        <w:left w:val="none" w:sz="0" w:space="0" w:color="auto"/>
        <w:bottom w:val="none" w:sz="0" w:space="0" w:color="auto"/>
        <w:right w:val="none" w:sz="0" w:space="0" w:color="auto"/>
      </w:divBdr>
    </w:div>
    <w:div w:id="1576669459">
      <w:bodyDiv w:val="1"/>
      <w:marLeft w:val="0"/>
      <w:marRight w:val="0"/>
      <w:marTop w:val="0"/>
      <w:marBottom w:val="0"/>
      <w:divBdr>
        <w:top w:val="none" w:sz="0" w:space="0" w:color="auto"/>
        <w:left w:val="none" w:sz="0" w:space="0" w:color="auto"/>
        <w:bottom w:val="none" w:sz="0" w:space="0" w:color="auto"/>
        <w:right w:val="none" w:sz="0" w:space="0" w:color="auto"/>
      </w:divBdr>
    </w:div>
    <w:div w:id="175709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image" Target="file:///C:\Users\Administrator\Downloads\2.%20S&#243;ng%20c&#417;\2.%20S&#243;ng%20c&#417;\moon\18%20-%20&#272;&#7863;c%20&#273;i&#7875;m%20c&#7911;a%20ngu&#7891;n%20nh&#7841;c%20&#226;m_files\latex.php" TargetMode="External"/><Relationship Id="rId10" Type="http://schemas.openxmlformats.org/officeDocument/2006/relationships/image" Target="media/image5.png"/><Relationship Id="rId4" Type="http://schemas.openxmlformats.org/officeDocument/2006/relationships/image" Target="file:///C:\Users\Administrator\Downloads\2.%20S&#243;ng%20c&#417;\2.%20S&#243;ng%20c&#417;\moon\18%20-%20&#272;&#7863;c%20&#273;i&#7875;m%20c&#7911;a%20ngu&#7891;n%20nh&#7841;c%20&#226;m_files\latex.php" TargetMode="External"/><Relationship Id="rId9"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4</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Doanh Doan</cp:lastModifiedBy>
  <cp:revision>2</cp:revision>
  <dcterms:created xsi:type="dcterms:W3CDTF">2021-02-09T13:51:00Z</dcterms:created>
  <dcterms:modified xsi:type="dcterms:W3CDTF">2021-02-09T13:51:00Z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