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5C" w:rsidRPr="00F75B85" w:rsidRDefault="00F75B85" w:rsidP="00F75B85">
      <w:pPr>
        <w:spacing w:line="240" w:lineRule="auto"/>
        <w:jc w:val="center"/>
        <w:rPr>
          <w:rFonts w:ascii="Cambria" w:eastAsia="Cambria" w:hAnsi="Cambria" w:cs="Times New Roman"/>
          <w:b/>
          <w:color w:val="0033CC"/>
          <w:sz w:val="24"/>
          <w:szCs w:val="24"/>
        </w:rPr>
      </w:pPr>
      <w:bookmarkStart w:id="0" w:name="_GoBack"/>
      <w:r w:rsidRPr="00F75B85">
        <w:rPr>
          <w:rFonts w:ascii="Cambria" w:eastAsia="Cambria" w:hAnsi="Cambria" w:cs="Times New Roman"/>
          <w:b/>
          <w:color w:val="0033CC"/>
          <w:sz w:val="24"/>
          <w:szCs w:val="24"/>
        </w:rPr>
        <w:t>PHẦN 3: CÂU HỎI NGẮN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là lợi ích của ứng dụng virus trong sản xuất chế phẩm sinh học?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Tạo lượng lớn chế phẩm trong thời gian ngắn.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Sản xuất các thực phẩm lên men như sữa chua, rượu.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Sản xuất thuốc trừ sâu virus, tạo giống cây kháng virus.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Giúp giảm giá thành sản phẩm y học, sản xuất vaccine.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(1) (3) (4)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“Đáp ứng y học” không phải là lợi ích chung của ứng dụng virus, “Đáp ứng nhu cầu con người mới” là 1 trong 4 lợi ích chung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2.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mục đích của nuôi vi khuẩn để thu sinh khối?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Tăng lượng virus.</w:t>
      </w:r>
      <w:r w:rsidRPr="00F75B85">
        <w:rPr>
          <w:rFonts w:ascii="Cambria" w:eastAsia="Cambria" w:hAnsi="Cambria" w:cs="Cambria"/>
          <w:sz w:val="24"/>
          <w:szCs w:val="24"/>
        </w:rPr>
        <w:tab/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Tăng lượng vi khuẩn.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Tách chiết sinh khối để thu chế phẩm sinh học.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Tách chiết sinh khối để thu sản phẩm sinh học.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(1),(2),(4)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 w:rsidRPr="00F75B85">
        <w:rPr>
          <w:rFonts w:ascii="Cambria" w:eastAsia="Cambria" w:hAnsi="Cambria" w:cs="Cambria"/>
          <w:i/>
          <w:sz w:val="24"/>
          <w:szCs w:val="24"/>
        </w:rPr>
        <w:t>Tiến hành nuôi vi khuẩn để thu sinh khối và tách chiết sinh khối để thu chế phẩm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3.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cách thức tạo vector virus tái tổ hợp?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Cắt bỏ gene không quan trọng của virus.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Cắt bỏ gene không quan trọng của vi khuẩn.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Thay 1 đoạn gene virus bằng gene mong muốn.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Thay 1 đoạn gene vi khuẩn bằng gene mong muốn.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(1),(2),(4)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4.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chế phẩm sinh học là thành tựu về ứng dụng virus trong sản xuất chế phẩm sinh học?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Vitamin C.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Insulin.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Inulin.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Vaccine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2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(2),(4)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Chế phẩm sinh học từ ứng dụng virus: insulin, interferon, vaccine, .....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5. </w:t>
      </w:r>
      <w:r w:rsidR="00D3115C" w:rsidRPr="00F75B85">
        <w:rPr>
          <w:rFonts w:ascii="Cambria" w:eastAsia="Cambria" w:hAnsi="Cambria" w:cs="Cambria"/>
          <w:sz w:val="24"/>
          <w:szCs w:val="24"/>
        </w:rPr>
        <w:t>Quy trình công nghệ sản xuất chế phẩm sinh học bằng vector virus gồm mấy bước?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6.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vai trò của insulin trong cơ thể?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Tăng đường huyết.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Giảm đường huyết.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Tăng lipid máu.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Giảm lipid máu.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(1)(3)(4)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7.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vai trò của interferon trong cơ thể?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Chống virus, tăng cường miễn dịch.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Gây sốt diệt virus.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Kháng khuẩn, tăng cường miễn dịch.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Gây sốt diệt vi khuẩn.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(2)(3)(4)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lastRenderedPageBreak/>
        <w:t xml:space="preserve">Câu 8.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đúng về vai trò của vaccine trong cơ thể?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Tăng cường hệ miễn dịch đặc hiệu.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Diệt virus đặc hiệu.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Kháng sinh chuyên biệt.</w:t>
      </w:r>
      <w:r w:rsidRPr="00F75B85">
        <w:rPr>
          <w:rFonts w:ascii="Cambria" w:eastAsia="Cambria" w:hAnsi="Cambria" w:cs="Cambria"/>
          <w:sz w:val="24"/>
          <w:szCs w:val="24"/>
        </w:rPr>
        <w:tab/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Diệt khuẩn đặc hiệu.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5B85">
        <w:rPr>
          <w:rFonts w:ascii="Cambria" w:eastAsia="Cambria" w:hAnsi="Cambria" w:cs="Cambria"/>
          <w:sz w:val="24"/>
          <w:szCs w:val="24"/>
        </w:rPr>
        <w:t xml:space="preserve">(5) </w:t>
      </w:r>
      <w:r w:rsidRPr="00F75B85">
        <w:rPr>
          <w:rFonts w:ascii="Cambria" w:eastAsia="Cambria" w:hAnsi="Cambria" w:cs="Cambria"/>
          <w:sz w:val="24"/>
          <w:szCs w:val="24"/>
          <w:highlight w:val="white"/>
        </w:rPr>
        <w:t>Hình thành kháng thể bất hoạt kháng nguyên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5B85">
        <w:rPr>
          <w:rFonts w:ascii="Cambria" w:eastAsia="Cambria" w:hAnsi="Cambria" w:cs="Cambria"/>
          <w:sz w:val="24"/>
          <w:szCs w:val="24"/>
          <w:highlight w:val="white"/>
        </w:rPr>
        <w:t>Đáp án: 2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5B85">
        <w:rPr>
          <w:rFonts w:ascii="Cambria" w:eastAsia="Cambria" w:hAnsi="Cambria" w:cs="Cambria"/>
          <w:sz w:val="24"/>
          <w:szCs w:val="24"/>
          <w:highlight w:val="white"/>
        </w:rPr>
        <w:t>Gồm (1) (5)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9. </w:t>
      </w:r>
      <w:r w:rsidR="00D3115C" w:rsidRPr="00F75B85">
        <w:rPr>
          <w:rFonts w:ascii="Cambria" w:eastAsia="Cambria" w:hAnsi="Cambria" w:cs="Cambria"/>
          <w:sz w:val="24"/>
          <w:szCs w:val="24"/>
        </w:rPr>
        <w:t>Quá trình sản xuất thuốc trừ sâu từ virus có mấy bước?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2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10. </w:t>
      </w:r>
      <w:r w:rsidR="00D3115C" w:rsidRPr="00F75B85">
        <w:rPr>
          <w:rFonts w:ascii="Cambria" w:eastAsia="Cambria" w:hAnsi="Cambria" w:cs="Cambria"/>
          <w:sz w:val="24"/>
          <w:szCs w:val="24"/>
        </w:rPr>
        <w:t>Trong các virus sau đây: Virus Baculo, Adenovirus, Tuberculosis, Virus Herpes. Có bao nhiêu virus ký sinh gây bệnh cho sâu hại?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1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virus baculo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11. </w:t>
      </w:r>
      <w:r w:rsidR="00D3115C" w:rsidRPr="00F75B85">
        <w:rPr>
          <w:rFonts w:ascii="Cambria" w:eastAsia="Cambria" w:hAnsi="Cambria" w:cs="Cambria"/>
          <w:sz w:val="24"/>
          <w:szCs w:val="24"/>
        </w:rPr>
        <w:t>Hiện nay có bao nhiêu loại thuốc trừ sâu được dùng phổ biến?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2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12.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phage được sử dụng để làm vector?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Phage chứa 1 số đoạn gene không quan trọng và có thể thay thế.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Phage dễ xâm nhập vào tế bào vi khuẩn.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Phage có cấu trúc giúp các nhà khoa học dễ thay gene.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Phage nhỏ nhất trong nhóm virus.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2,3,4</w:t>
      </w:r>
    </w:p>
    <w:p w:rsidR="00D3115C" w:rsidRPr="00F75B85" w:rsidRDefault="00D3115C" w:rsidP="00F75B85">
      <w:pPr>
        <w:spacing w:line="240" w:lineRule="auto"/>
        <w:jc w:val="center"/>
        <w:rPr>
          <w:rFonts w:ascii="Cambria" w:eastAsia="Cambria" w:hAnsi="Cambria" w:cs="Cambria"/>
          <w:color w:val="0000FF"/>
          <w:sz w:val="24"/>
          <w:szCs w:val="24"/>
        </w:rPr>
      </w:pPr>
      <w:r w:rsidRPr="00F75B85">
        <w:rPr>
          <w:rFonts w:ascii="Cambria" w:eastAsia="Cambria" w:hAnsi="Cambria" w:cs="Cambria"/>
          <w:color w:val="0000FF"/>
          <w:sz w:val="24"/>
          <w:szCs w:val="24"/>
        </w:rPr>
        <w:t>Hướng dẫn giải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Một số virus kí sinh ở vi khuẩn (phage) chứa các đoạn gene không thực sự quan trọng, nếu cắt bỏ và thay thế bởi 1 đoạn gene khác thì quá trình nhân lên của chúng không bị ảnh hưởng.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13.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hậu quả từ insulin?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Hạ đường huyết.</w:t>
      </w:r>
      <w:r w:rsidRPr="00F75B85">
        <w:rPr>
          <w:rFonts w:ascii="Cambria" w:eastAsia="Cambria" w:hAnsi="Cambria" w:cs="Cambria"/>
          <w:sz w:val="24"/>
          <w:szCs w:val="24"/>
        </w:rPr>
        <w:tab/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Hôn mê co giật khi quá liều.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Loạn dưỡng mỡ tại chỗ tiêm.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Hạ lipid máu.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1,2,3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14.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đúng về ưu điểm của thuốc trừ sâu virus?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Không gây ô nhiễm môi trường.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Diệt sâu bệnh gây hại.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Không hại kết cấu đất.</w:t>
      </w:r>
      <w:r w:rsidRPr="00F75B85">
        <w:rPr>
          <w:rFonts w:ascii="Cambria" w:eastAsia="Cambria" w:hAnsi="Cambria" w:cs="Cambria"/>
          <w:sz w:val="24"/>
          <w:szCs w:val="24"/>
        </w:rPr>
        <w:tab/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Diệt hết sinh vật trong đất.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1,2,3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15. </w:t>
      </w:r>
      <w:r w:rsidR="00D3115C" w:rsidRPr="00F75B85">
        <w:rPr>
          <w:rFonts w:ascii="Cambria" w:eastAsia="Cambria" w:hAnsi="Cambria" w:cs="Cambria"/>
          <w:sz w:val="24"/>
          <w:szCs w:val="24"/>
        </w:rPr>
        <w:t>Trong y học, virus có bao nhiêu ứng dụng nào sau đây ?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Sản xuất hormone insulin.</w:t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Sản xuất vaccine.</w:t>
      </w:r>
    </w:p>
    <w:p w:rsid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Sản xuất interferon</w:t>
      </w:r>
      <w:r w:rsidRPr="00F75B85">
        <w:rPr>
          <w:rFonts w:ascii="Cambria" w:eastAsia="Cambria" w:hAnsi="Cambria" w:cs="Cambria"/>
          <w:sz w:val="24"/>
          <w:szCs w:val="24"/>
        </w:rPr>
        <w:tab/>
      </w:r>
      <w:r w:rsidRPr="00F75B85">
        <w:rPr>
          <w:rFonts w:ascii="Cambria" w:eastAsia="Cambria" w:hAnsi="Cambria" w:cs="Cambria"/>
          <w:sz w:val="24"/>
          <w:szCs w:val="24"/>
        </w:rPr>
        <w:tab/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Tạo giống cây chuyển gene.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1,2,3</w:t>
      </w:r>
    </w:p>
    <w:p w:rsidR="00D3115C" w:rsidRPr="00F75B85" w:rsidRDefault="00F75B85" w:rsidP="00F75B85">
      <w:pPr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16.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thành phần nào sau đây thuộc hệ miễn dịch?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Da, niêm mạc, dịch dạ dày.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Nước mắt, nước tiểu, dịch mũi.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lastRenderedPageBreak/>
        <w:t>(3) Đại thực bào, bạch cầu trung tính.</w:t>
      </w:r>
    </w:p>
    <w:p w:rsidR="00D3115C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Các tế bào lympho B, lympho T, interferon.</w:t>
      </w:r>
    </w:p>
    <w:p w:rsidR="00F75B85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Đáp án: 4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17.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nói về khả năng của tế bào Lympho B?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Trở thành tế bào plasma và sinh ra kháng thể đặc hiệu với kháng nguyên.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Thực bào và tiêu diệt kháng nguyên bằng cơ chế thực bào như vi khuẩn.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Tiết ra các chất độc tố làm tan tế bào nhiễm để tránh virus lây lan.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Hình thành các tế bào lympho B nhớ, nhận diện và tiêu diệt virus nhanh hơn ở các lần tiếp xúc sau.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2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(1),(4)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18.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sau đúng về ưu điểm của thuốc trừ sâu virus?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Không gây ô nhiễm môi trường.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Diệt sâu bệnh gây hại có chọn lọc.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Không làm thay đổi kết cấu đất.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Tiêu diệt hết sinh vật trong đất.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Đáp án: 3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Gồm 1,2,3</w:t>
      </w:r>
    </w:p>
    <w:p w:rsidR="00D3115C" w:rsidRPr="00F75B85" w:rsidRDefault="00F75B85" w:rsidP="00F75B85">
      <w:pPr>
        <w:tabs>
          <w:tab w:val="left" w:pos="283"/>
          <w:tab w:val="left" w:pos="2835"/>
          <w:tab w:val="left" w:pos="5386"/>
          <w:tab w:val="left" w:pos="7937"/>
        </w:tabs>
        <w:spacing w:before="120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33CC"/>
          <w:sz w:val="24"/>
          <w:szCs w:val="24"/>
        </w:rPr>
        <w:t xml:space="preserve">Câu 19. </w:t>
      </w:r>
      <w:r w:rsidR="00D3115C" w:rsidRPr="00F75B85">
        <w:rPr>
          <w:rFonts w:ascii="Cambria" w:eastAsia="Cambria" w:hAnsi="Cambria" w:cs="Cambria"/>
          <w:sz w:val="24"/>
          <w:szCs w:val="24"/>
        </w:rPr>
        <w:t>Có bao nhiêu nhận định sai về cơ sở của sản xuất thuốc trừ sâu từ virus?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(1) Một số loại virus mang gene kháng vi nấm gây bệnh cho cây trồng.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(2) Một số loại virus làm vector chuyển gene kháng bệnh cho cây trồng.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(3) Một số loại virus có khả năng tạo ra chất để tiêu diệt sâu hại cây trồng.</w:t>
      </w:r>
    </w:p>
    <w:p w:rsidR="00D3115C" w:rsidRPr="00F75B85" w:rsidRDefault="00D3115C" w:rsidP="00F75B8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F75B85">
        <w:rPr>
          <w:rFonts w:ascii="Cambria" w:eastAsia="Cambria" w:hAnsi="Cambria" w:cs="Cambria"/>
          <w:sz w:val="24"/>
          <w:szCs w:val="24"/>
        </w:rPr>
        <w:t>(4) Một số loại virus có khả năng xâm nhập và gây bệnh cho sâu hại cây trồng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5B85">
        <w:rPr>
          <w:rFonts w:ascii="Cambria" w:eastAsia="Cambria" w:hAnsi="Cambria" w:cs="Cambria"/>
          <w:sz w:val="24"/>
          <w:szCs w:val="24"/>
          <w:highlight w:val="white"/>
        </w:rPr>
        <w:t>Đáp án: 3</w:t>
      </w:r>
    </w:p>
    <w:p w:rsidR="00D3115C" w:rsidRPr="00F75B85" w:rsidRDefault="00D3115C" w:rsidP="00F75B85">
      <w:pPr>
        <w:spacing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F75B85">
        <w:rPr>
          <w:rFonts w:ascii="Cambria" w:eastAsia="Cambria" w:hAnsi="Cambria" w:cs="Cambria"/>
          <w:sz w:val="24"/>
          <w:szCs w:val="24"/>
          <w:highlight w:val="white"/>
        </w:rPr>
        <w:t>Gồm 1,2,3</w:t>
      </w:r>
    </w:p>
    <w:bookmarkEnd w:id="0"/>
    <w:p w:rsidR="003E1B80" w:rsidRPr="00F75B85" w:rsidRDefault="00B90757" w:rsidP="00F75B85">
      <w:pPr>
        <w:spacing w:line="240" w:lineRule="auto"/>
        <w:rPr>
          <w:rFonts w:ascii="Cambria" w:hAnsi="Cambria"/>
        </w:rPr>
      </w:pPr>
    </w:p>
    <w:sectPr w:rsidR="003E1B80" w:rsidRPr="00F75B85" w:rsidSect="00F75B85">
      <w:headerReference w:type="even" r:id="rId6"/>
      <w:headerReference w:type="first" r:id="rId7"/>
      <w:pgSz w:w="11906" w:h="16838"/>
      <w:pgMar w:top="142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6E" w:rsidRDefault="00B6436E" w:rsidP="00F75B85">
      <w:pPr>
        <w:spacing w:line="240" w:lineRule="auto"/>
      </w:pPr>
      <w:r>
        <w:separator/>
      </w:r>
    </w:p>
  </w:endnote>
  <w:endnote w:type="continuationSeparator" w:id="0">
    <w:p w:rsidR="00B6436E" w:rsidRDefault="00B6436E" w:rsidP="00F75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6E" w:rsidRDefault="00B6436E" w:rsidP="00F75B85">
      <w:pPr>
        <w:spacing w:line="240" w:lineRule="auto"/>
      </w:pPr>
      <w:r>
        <w:separator/>
      </w:r>
    </w:p>
  </w:footnote>
  <w:footnote w:type="continuationSeparator" w:id="0">
    <w:p w:rsidR="00B6436E" w:rsidRDefault="00B6436E" w:rsidP="00F75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5" w:rsidRDefault="00B907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091313" o:sp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5" w:rsidRDefault="00B907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091312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5C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36E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0757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15C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5B85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9E5FE3F-09D1-4F59-8922-D71BE5A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5C"/>
    <w:rPr>
      <w:rFonts w:ascii="Arial" w:eastAsia="Arial" w:hAnsi="Arial" w:cs="Arial"/>
      <w:sz w:val="22"/>
      <w:szCs w:val="22"/>
      <w:lang w:val="vi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B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85"/>
    <w:rPr>
      <w:rFonts w:ascii="Arial" w:eastAsia="Arial" w:hAnsi="Arial" w:cs="Arial"/>
      <w:sz w:val="22"/>
      <w:szCs w:val="22"/>
      <w:lang w:val="vi" w:eastAsia="vi-VN"/>
    </w:rPr>
  </w:style>
  <w:style w:type="paragraph" w:styleId="Footer">
    <w:name w:val="footer"/>
    <w:basedOn w:val="Normal"/>
    <w:link w:val="FooterChar"/>
    <w:uiPriority w:val="99"/>
    <w:unhideWhenUsed/>
    <w:rsid w:val="00F75B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85"/>
    <w:rPr>
      <w:rFonts w:ascii="Arial" w:eastAsia="Arial" w:hAnsi="Arial" w:cs="Arial"/>
      <w:sz w:val="22"/>
      <w:szCs w:val="22"/>
      <w:lang w:val="vi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11</TotalTime>
  <Pages>3</Pages>
  <Words>717</Words>
  <Characters>4090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2024-03-28T08:00:00Z</dcterms:created>
  <dcterms:modified xsi:type="dcterms:W3CDTF">2024-07-29T07:43:00Z</dcterms:modified>
</cp:coreProperties>
</file>