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E1042D" w14:paraId="7ECC3364" w14:textId="77777777">
        <w:trPr>
          <w:trHeight w:val="1530"/>
        </w:trPr>
        <w:tc>
          <w:tcPr>
            <w:tcW w:w="3369" w:type="dxa"/>
            <w:shd w:val="clear" w:color="auto" w:fill="auto"/>
          </w:tcPr>
          <w:p w14:paraId="43FCC49A" w14:textId="2B7FE845" w:rsidR="00E1042D" w:rsidRDefault="00E74E35">
            <w:pPr>
              <w:spacing w:after="60"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PHÒNG GD&amp;ĐT ……….</w:t>
            </w:r>
          </w:p>
          <w:p w14:paraId="530F28D4" w14:textId="77777777" w:rsidR="00E1042D" w:rsidRDefault="00963671">
            <w:pPr>
              <w:tabs>
                <w:tab w:val="left" w:pos="3971"/>
              </w:tabs>
              <w:spacing w:before="120" w:after="60" w:line="26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B239E5" wp14:editId="5363DD8F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353695</wp:posOffset>
                      </wp:positionV>
                      <wp:extent cx="1581150" cy="285750"/>
                      <wp:effectExtent l="0" t="0" r="0" b="0"/>
                      <wp:wrapNone/>
                      <wp:docPr id="5" name="Hộp Văn bả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EF6F5" w14:textId="31A65B83" w:rsidR="00E1042D" w:rsidRDefault="0096367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(Đề gồm có 0</w:t>
                                  </w:r>
                                  <w:r w:rsidR="008C0465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23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5" o:spid="_x0000_s1026" type="#_x0000_t202" style="position:absolute;left:0;text-align:left;margin-left:12.8pt;margin-top:27.85pt;width:124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" stroked="f">
                      <v:textbox>
                        <w:txbxContent>
                          <w:p w14:paraId="294EF6F5" w14:textId="31A65B83" w:rsidR="00E1042D" w:rsidRDefault="00963671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(Đề gồm có 0</w:t>
                            </w:r>
                            <w:r w:rsidR="008C0465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788D9" wp14:editId="30FC4BDE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48895</wp:posOffset>
                      </wp:positionV>
                      <wp:extent cx="1581150" cy="285750"/>
                      <wp:effectExtent l="0" t="0" r="19050" b="19050"/>
                      <wp:wrapNone/>
                      <wp:docPr id="4" name="Hộp Văn bả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A66EB" w14:textId="77777777" w:rsidR="00E1042D" w:rsidRDefault="0096367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788D9" id="Hộp Văn bản 4" o:spid="_x0000_s1027" type="#_x0000_t202" style="position:absolute;left:0;text-align:left;margin-left:15.45pt;margin-top:3.85pt;width:12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">
                      <v:textbox>
                        <w:txbxContent>
                          <w:p w14:paraId="1C1A66EB" w14:textId="77777777" w:rsidR="00E1042D" w:rsidRDefault="009636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shd w:val="clear" w:color="auto" w:fill="auto"/>
          </w:tcPr>
          <w:p w14:paraId="079E218A" w14:textId="77777777" w:rsidR="00E1042D" w:rsidRDefault="00963671">
            <w:pPr>
              <w:tabs>
                <w:tab w:val="left" w:pos="3971"/>
              </w:tabs>
              <w:spacing w:after="60" w:line="26" w:lineRule="atLeast"/>
              <w:ind w:left="-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ĐỀ KIỂM TRA CUỐI KÌ I</w:t>
            </w:r>
          </w:p>
          <w:p w14:paraId="58795A69" w14:textId="77777777" w:rsidR="00E1042D" w:rsidRDefault="00963671">
            <w:pPr>
              <w:tabs>
                <w:tab w:val="left" w:pos="3971"/>
              </w:tabs>
              <w:spacing w:after="60" w:line="26" w:lineRule="atLeast"/>
              <w:ind w:left="-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Môn: Toán 8</w:t>
            </w:r>
            <w:bookmarkStart w:id="0" w:name="_GoBack"/>
            <w:bookmarkEnd w:id="0"/>
          </w:p>
          <w:p w14:paraId="428E5F96" w14:textId="77777777" w:rsidR="00E1042D" w:rsidRDefault="00963671">
            <w:pPr>
              <w:tabs>
                <w:tab w:val="left" w:pos="3971"/>
              </w:tabs>
              <w:spacing w:after="60" w:line="26" w:lineRule="atLeast"/>
              <w:ind w:left="-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Năm học 2023 - 20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88511" wp14:editId="4E45AA0D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193040</wp:posOffset>
                      </wp:positionV>
                      <wp:extent cx="0" cy="19050"/>
                      <wp:effectExtent l="13970" t="12065" r="5080" b="6985"/>
                      <wp:wrapNone/>
                      <wp:docPr id="3" name="Đường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ACA59" id="Đường nối Thẳng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pt,15.2pt" to="290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" strokecolor="#4579b8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24</w:t>
            </w:r>
          </w:p>
          <w:p w14:paraId="6AF5D77B" w14:textId="77777777" w:rsidR="00E1042D" w:rsidRDefault="00963671">
            <w:pPr>
              <w:tabs>
                <w:tab w:val="left" w:pos="3971"/>
              </w:tabs>
              <w:spacing w:before="120" w:after="60" w:line="26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BR"/>
              </w:rPr>
              <w:t>Thời gian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  <w:t>: 90 phút (không kể thời gian giao đề)</w:t>
            </w:r>
          </w:p>
          <w:p w14:paraId="7458694A" w14:textId="77777777" w:rsidR="00E1042D" w:rsidRDefault="00963671">
            <w:pPr>
              <w:tabs>
                <w:tab w:val="left" w:pos="3971"/>
              </w:tabs>
              <w:spacing w:before="120" w:after="60" w:line="26" w:lineRule="atLeast"/>
              <w:jc w:val="center"/>
              <w:rPr>
                <w:rFonts w:ascii="Times New Roman" w:eastAsia="Calibri" w:hAnsi="Times New Roman" w:cs="Times New Roman"/>
                <w:i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Họ và tên: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……………….....................………..……..…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SBD: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.............…</w:t>
            </w:r>
          </w:p>
        </w:tc>
      </w:tr>
    </w:tbl>
    <w:p w14:paraId="7ADC78BD" w14:textId="77777777" w:rsidR="00E1042D" w:rsidRDefault="00963671">
      <w:pPr>
        <w:spacing w:line="26" w:lineRule="atLeast"/>
        <w:ind w:firstLine="567"/>
        <w:jc w:val="both"/>
        <w:rPr>
          <w:rFonts w:ascii="Times New Roman" w:eastAsia="Calibri" w:hAnsi="Times New Roman" w:cs="Times New Roman"/>
          <w:b/>
          <w:sz w:val="8"/>
          <w:szCs w:val="8"/>
          <w:lang w:val="pt-BR"/>
        </w:rPr>
      </w:pPr>
      <w:r>
        <w:rPr>
          <w:rFonts w:ascii="Times New Roman" w:eastAsia="Calibri" w:hAnsi="Times New Roman" w:cs="Times New Roman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99C7F" wp14:editId="5D15A3EE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6200775" cy="0"/>
                <wp:effectExtent l="10795" t="6985" r="8255" b="12065"/>
                <wp:wrapNone/>
                <wp:docPr id="2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5152" id="Đường nối Thẳ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2pt" to="488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"/>
            </w:pict>
          </mc:Fallback>
        </mc:AlternateContent>
      </w:r>
    </w:p>
    <w:p w14:paraId="7710DCC6" w14:textId="77777777" w:rsidR="00E1042D" w:rsidRPr="00B66495" w:rsidRDefault="00963671">
      <w:pPr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66495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I. </w:t>
      </w:r>
      <w:r w:rsidRPr="00B66495">
        <w:rPr>
          <w:rFonts w:ascii="Times New Roman" w:eastAsia="Calibri" w:hAnsi="Times New Roman" w:cs="Times New Roman"/>
          <w:b/>
          <w:sz w:val="26"/>
          <w:szCs w:val="26"/>
        </w:rPr>
        <w:t xml:space="preserve">PHẦN </w:t>
      </w:r>
      <w:r w:rsidRPr="00B66495">
        <w:rPr>
          <w:rFonts w:ascii="Times New Roman" w:eastAsia="Calibri" w:hAnsi="Times New Roman" w:cs="Times New Roman"/>
          <w:b/>
          <w:sz w:val="26"/>
          <w:szCs w:val="26"/>
          <w:lang w:val="vi-VN"/>
        </w:rPr>
        <w:t>TRẮC NGHIỆM (3 điểm)</w:t>
      </w:r>
    </w:p>
    <w:p w14:paraId="5CF28A58" w14:textId="12670D3B" w:rsidR="00E1042D" w:rsidRPr="000609E3" w:rsidRDefault="00963671">
      <w:pPr>
        <w:spacing w:after="0" w:line="26" w:lineRule="atLeast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0609E3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8C0465">
        <w:rPr>
          <w:rFonts w:ascii="Times New Roman" w:eastAsia="Calibri" w:hAnsi="Times New Roman" w:cs="Times New Roman"/>
          <w:b/>
          <w:i/>
          <w:sz w:val="26"/>
          <w:szCs w:val="26"/>
        </w:rPr>
        <w:t>Chọn</w:t>
      </w:r>
      <w:r w:rsidRPr="000609E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chữ cái đứng trước câu trả lờ</w:t>
      </w:r>
      <w:r w:rsidR="00F459ED">
        <w:rPr>
          <w:rFonts w:ascii="Times New Roman" w:eastAsia="Calibri" w:hAnsi="Times New Roman" w:cs="Times New Roman"/>
          <w:b/>
          <w:i/>
          <w:sz w:val="26"/>
          <w:szCs w:val="26"/>
        </w:rPr>
        <w:t>i đúng rồi ghi vào giấy làm bài kiểm tra</w:t>
      </w:r>
      <w:r w:rsidRPr="000609E3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14:paraId="1DF5797B" w14:textId="4D01784B" w:rsidR="00E1042D" w:rsidRPr="00B66495" w:rsidRDefault="00963671" w:rsidP="003267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B66495">
        <w:rPr>
          <w:rFonts w:ascii="Times New Roman" w:hAnsi="Times New Roman" w:cs="Times New Roman"/>
          <w:sz w:val="26"/>
          <w:szCs w:val="26"/>
        </w:rPr>
        <w:t xml:space="preserve"> Biểu thức thích hợp của đẳng thức  </w:t>
      </w:r>
      <w:r w:rsidRPr="00B66495">
        <w:rPr>
          <w:rFonts w:ascii="Times New Roman" w:eastAsia="Calibri" w:hAnsi="Times New Roman" w:cs="Times New Roman"/>
          <w:w w:val="90"/>
          <w:position w:val="-16"/>
          <w:sz w:val="26"/>
          <w:szCs w:val="26"/>
          <w:lang w:val="nl-NL"/>
        </w:rPr>
        <w:object w:dxaOrig="2740" w:dyaOrig="540" w14:anchorId="0822D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45pt;height:26.8pt" o:ole="">
            <v:imagedata r:id="rId4" o:title=""/>
          </v:shape>
          <o:OLEObject Type="Embed" ProgID="Equation.DSMT4" ShapeID="_x0000_i1025" DrawAspect="Content" ObjectID="_1786567736" r:id="rId5"/>
        </w:object>
      </w:r>
      <w:r w:rsidRPr="00B66495">
        <w:rPr>
          <w:rFonts w:ascii="Times New Roman" w:hAnsi="Times New Roman" w:cs="Times New Roman"/>
          <w:sz w:val="26"/>
          <w:szCs w:val="26"/>
        </w:rPr>
        <w:t>là:</w:t>
      </w:r>
    </w:p>
    <w:tbl>
      <w:tblPr>
        <w:tblStyle w:val="TableGrid"/>
        <w:tblW w:w="921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5"/>
        <w:gridCol w:w="2268"/>
        <w:gridCol w:w="2268"/>
      </w:tblGrid>
      <w:tr w:rsidR="00E1042D" w:rsidRPr="00B66495" w14:paraId="1E406210" w14:textId="77777777">
        <w:trPr>
          <w:trHeight w:val="287"/>
        </w:trPr>
        <w:tc>
          <w:tcPr>
            <w:tcW w:w="2268" w:type="dxa"/>
          </w:tcPr>
          <w:p w14:paraId="1A135D6A" w14:textId="77777777" w:rsidR="00E1042D" w:rsidRPr="00B66495" w:rsidRDefault="00963671">
            <w:pPr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</w:pPr>
            <w:r w:rsidRPr="00B66495"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  <w:t xml:space="preserve">A. </w:t>
            </w:r>
            <w:r w:rsidRPr="00B66495">
              <w:rPr>
                <w:rFonts w:ascii="Times New Roman" w:eastAsia="Calibri" w:hAnsi="Times New Roman" w:cs="Times New Roman"/>
                <w:w w:val="90"/>
                <w:position w:val="-10"/>
                <w:sz w:val="26"/>
                <w:szCs w:val="26"/>
                <w:lang w:val="nl-NL"/>
              </w:rPr>
              <w:object w:dxaOrig="340" w:dyaOrig="279" w14:anchorId="18A67FED">
                <v:shape id="_x0000_i1026" type="#_x0000_t75" style="width:16.75pt;height:13.4pt" o:ole="">
                  <v:imagedata r:id="rId6" o:title=""/>
                </v:shape>
                <o:OLEObject Type="Embed" ProgID="Equation.DSMT4" ShapeID="_x0000_i1026" DrawAspect="Content" ObjectID="_1786567737" r:id="rId7"/>
              </w:object>
            </w:r>
          </w:p>
        </w:tc>
        <w:tc>
          <w:tcPr>
            <w:tcW w:w="2415" w:type="dxa"/>
          </w:tcPr>
          <w:p w14:paraId="73F36F2A" w14:textId="177927D0" w:rsidR="00E1042D" w:rsidRPr="00B66495" w:rsidRDefault="00963671">
            <w:pPr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</w:pPr>
            <w:r w:rsidRPr="00B66495"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  <w:t xml:space="preserve">B. </w:t>
            </w:r>
            <w:r w:rsidRPr="00B66495">
              <w:rPr>
                <w:rFonts w:ascii="Times New Roman" w:eastAsia="Calibri" w:hAnsi="Times New Roman" w:cs="Times New Roman"/>
                <w:w w:val="90"/>
                <w:position w:val="-10"/>
                <w:sz w:val="26"/>
                <w:szCs w:val="26"/>
                <w:lang w:val="nl-NL"/>
              </w:rPr>
              <w:object w:dxaOrig="499" w:dyaOrig="340" w14:anchorId="765D521C">
                <v:shape id="_x0000_i1027" type="#_x0000_t75" style="width:25.1pt;height:16.75pt" o:ole="">
                  <v:imagedata r:id="rId8" o:title=""/>
                </v:shape>
                <o:OLEObject Type="Embed" ProgID="Equation.DSMT4" ShapeID="_x0000_i1027" DrawAspect="Content" ObjectID="_1786567738" r:id="rId9"/>
              </w:object>
            </w:r>
          </w:p>
        </w:tc>
        <w:tc>
          <w:tcPr>
            <w:tcW w:w="2268" w:type="dxa"/>
          </w:tcPr>
          <w:p w14:paraId="5CFC9F48" w14:textId="29B39FC5" w:rsidR="00E1042D" w:rsidRPr="00B66495" w:rsidRDefault="00963671">
            <w:pPr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</w:pPr>
            <w:r w:rsidRPr="00B66495"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  <w:t xml:space="preserve">C. </w:t>
            </w:r>
            <w:r w:rsidRPr="00B66495">
              <w:rPr>
                <w:rFonts w:ascii="Times New Roman" w:eastAsia="Calibri" w:hAnsi="Times New Roman" w:cs="Times New Roman"/>
                <w:w w:val="90"/>
                <w:position w:val="-10"/>
                <w:sz w:val="26"/>
                <w:szCs w:val="26"/>
                <w:lang w:val="nl-NL"/>
              </w:rPr>
              <w:object w:dxaOrig="499" w:dyaOrig="340" w14:anchorId="2F1EDF1B">
                <v:shape id="_x0000_i1028" type="#_x0000_t75" style="width:25.1pt;height:16.75pt" o:ole="">
                  <v:imagedata r:id="rId10" o:title=""/>
                </v:shape>
                <o:OLEObject Type="Embed" ProgID="Equation.DSMT4" ShapeID="_x0000_i1028" DrawAspect="Content" ObjectID="_1786567739" r:id="rId11"/>
              </w:object>
            </w:r>
          </w:p>
        </w:tc>
        <w:tc>
          <w:tcPr>
            <w:tcW w:w="2268" w:type="dxa"/>
          </w:tcPr>
          <w:p w14:paraId="62778544" w14:textId="3A72CA19" w:rsidR="00E1042D" w:rsidRPr="00B66495" w:rsidRDefault="00963671">
            <w:pPr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</w:pPr>
            <w:r w:rsidRPr="00B66495">
              <w:rPr>
                <w:rFonts w:ascii="Times New Roman" w:eastAsia="Calibri" w:hAnsi="Times New Roman" w:cs="Times New Roman"/>
                <w:w w:val="90"/>
                <w:sz w:val="26"/>
                <w:szCs w:val="26"/>
                <w:lang w:val="nl-NL"/>
              </w:rPr>
              <w:t xml:space="preserve">D. </w:t>
            </w:r>
            <w:r w:rsidRPr="00B66495">
              <w:rPr>
                <w:rFonts w:ascii="Times New Roman" w:eastAsia="Calibri" w:hAnsi="Times New Roman" w:cs="Times New Roman"/>
                <w:w w:val="90"/>
                <w:position w:val="-10"/>
                <w:sz w:val="26"/>
                <w:szCs w:val="26"/>
                <w:lang w:val="nl-NL"/>
              </w:rPr>
              <w:object w:dxaOrig="639" w:dyaOrig="340" w14:anchorId="4E61D41E">
                <v:shape id="_x0000_i1029" type="#_x0000_t75" style="width:32.65pt;height:16.75pt" o:ole="">
                  <v:imagedata r:id="rId12" o:title=""/>
                </v:shape>
                <o:OLEObject Type="Embed" ProgID="Equation.DSMT4" ShapeID="_x0000_i1029" DrawAspect="Content" ObjectID="_1786567740" r:id="rId13"/>
              </w:object>
            </w:r>
          </w:p>
        </w:tc>
      </w:tr>
    </w:tbl>
    <w:p w14:paraId="4C70A63E" w14:textId="339BD00F" w:rsidR="00E1042D" w:rsidRPr="00B66495" w:rsidRDefault="00963671" w:rsidP="003267A5">
      <w:pPr>
        <w:spacing w:after="60" w:line="240" w:lineRule="auto"/>
        <w:rPr>
          <w:rFonts w:ascii="Times New Roman" w:eastAsia="Calibri" w:hAnsi="Times New Roman" w:cs="Times New Roman"/>
          <w:w w:val="90"/>
          <w:sz w:val="26"/>
          <w:szCs w:val="26"/>
          <w:lang w:val="nl-NL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B66495">
        <w:rPr>
          <w:rFonts w:ascii="Times New Roman" w:hAnsi="Times New Roman" w:cs="Times New Roman"/>
          <w:sz w:val="26"/>
          <w:szCs w:val="26"/>
        </w:rPr>
        <w:t xml:space="preserve"> Kết quả của phép tính </w:t>
      </w:r>
      <w:r w:rsidRPr="00B66495">
        <w:rPr>
          <w:rFonts w:ascii="Times New Roman" w:eastAsia="Calibri" w:hAnsi="Times New Roman" w:cs="Times New Roman"/>
          <w:w w:val="90"/>
          <w:position w:val="-6"/>
          <w:sz w:val="26"/>
          <w:szCs w:val="26"/>
          <w:lang w:val="nl-NL"/>
        </w:rPr>
        <w:object w:dxaOrig="2000" w:dyaOrig="360" w14:anchorId="2C94B13A">
          <v:shape id="_x0000_i1030" type="#_x0000_t75" style="width:100.45pt;height:18.4pt" o:ole="">
            <v:imagedata r:id="rId14" o:title=""/>
          </v:shape>
          <o:OLEObject Type="Embed" ProgID="Equation.DSMT4" ShapeID="_x0000_i1030" DrawAspect="Content" ObjectID="_1786567741" r:id="rId15"/>
        </w:object>
      </w:r>
      <w:r w:rsidRPr="00B66495">
        <w:rPr>
          <w:rFonts w:ascii="Times New Roman" w:eastAsia="Calibri" w:hAnsi="Times New Roman" w:cs="Times New Roman"/>
          <w:w w:val="90"/>
          <w:sz w:val="26"/>
          <w:szCs w:val="26"/>
          <w:lang w:val="nl-NL"/>
        </w:rPr>
        <w:t xml:space="preserve"> là:</w:t>
      </w:r>
    </w:p>
    <w:tbl>
      <w:tblPr>
        <w:tblStyle w:val="TableGrid"/>
        <w:tblW w:w="935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042D" w:rsidRPr="00B66495" w14:paraId="48E8097F" w14:textId="77777777">
        <w:tc>
          <w:tcPr>
            <w:tcW w:w="2337" w:type="dxa"/>
          </w:tcPr>
          <w:p w14:paraId="1497DB66" w14:textId="77E56A18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784</w:t>
            </w:r>
          </w:p>
        </w:tc>
        <w:tc>
          <w:tcPr>
            <w:tcW w:w="2337" w:type="dxa"/>
          </w:tcPr>
          <w:p w14:paraId="20C88730" w14:textId="23A454E8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250</w:t>
            </w:r>
          </w:p>
        </w:tc>
        <w:tc>
          <w:tcPr>
            <w:tcW w:w="2338" w:type="dxa"/>
          </w:tcPr>
          <w:p w14:paraId="47F6F994" w14:textId="00DCCF96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C. 2500 </w:t>
            </w:r>
          </w:p>
        </w:tc>
        <w:tc>
          <w:tcPr>
            <w:tcW w:w="2338" w:type="dxa"/>
          </w:tcPr>
          <w:p w14:paraId="68D184FF" w14:textId="6165D8C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8836</w:t>
            </w:r>
          </w:p>
        </w:tc>
      </w:tr>
    </w:tbl>
    <w:p w14:paraId="193C73EC" w14:textId="76883B13" w:rsidR="00E1042D" w:rsidRPr="00B66495" w:rsidRDefault="00963671" w:rsidP="003267A5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B66495">
        <w:rPr>
          <w:rFonts w:ascii="Times New Roman" w:hAnsi="Times New Roman" w:cs="Times New Roman"/>
          <w:sz w:val="26"/>
          <w:szCs w:val="26"/>
        </w:rPr>
        <w:t xml:space="preserve"> Cho một hình chóp tứ giác đều có độ dài cạnh đáy bằng 8 cm và độ dài trung đoạn bằng 15 cm. Diện tích xung quanh của hình chóp tứ giác đều đó là:</w:t>
      </w:r>
    </w:p>
    <w:tbl>
      <w:tblPr>
        <w:tblStyle w:val="TableGrid"/>
        <w:tblW w:w="935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042D" w:rsidRPr="00B66495" w14:paraId="3C04752C" w14:textId="77777777">
        <w:tc>
          <w:tcPr>
            <w:tcW w:w="2337" w:type="dxa"/>
          </w:tcPr>
          <w:p w14:paraId="215A14C8" w14:textId="3ED9D785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960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17DBFF32" w14:textId="00E7A03C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240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6DD9E007" w14:textId="5A2204DA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C. 480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8" w:type="dxa"/>
          </w:tcPr>
          <w:p w14:paraId="5A745597" w14:textId="602D4FAE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150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</w:tbl>
    <w:p w14:paraId="634F45EE" w14:textId="32B81BE2" w:rsidR="00E1042D" w:rsidRPr="00B66495" w:rsidRDefault="00963671" w:rsidP="003267A5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B66495">
        <w:rPr>
          <w:rFonts w:ascii="Times New Roman" w:hAnsi="Times New Roman" w:cs="Times New Roman"/>
          <w:sz w:val="26"/>
          <w:szCs w:val="26"/>
        </w:rPr>
        <w:t xml:space="preserve"> Tam giác có độ dài ba cạnh trong trường hợp nào sau đây là tam giác vuông</w:t>
      </w:r>
    </w:p>
    <w:tbl>
      <w:tblPr>
        <w:tblStyle w:val="TableGrid"/>
        <w:tblW w:w="9350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042D" w:rsidRPr="00B66495" w14:paraId="76557D19" w14:textId="77777777">
        <w:tc>
          <w:tcPr>
            <w:tcW w:w="4675" w:type="dxa"/>
          </w:tcPr>
          <w:p w14:paraId="71848CBA" w14:textId="0C62A99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10 cm, 6 cm, 9 cm</w:t>
            </w:r>
          </w:p>
        </w:tc>
        <w:tc>
          <w:tcPr>
            <w:tcW w:w="4675" w:type="dxa"/>
          </w:tcPr>
          <w:p w14:paraId="05179FAE" w14:textId="032D098B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3 cm, 4 cm, 6cm</w:t>
            </w:r>
          </w:p>
        </w:tc>
      </w:tr>
      <w:tr w:rsidR="00E1042D" w:rsidRPr="00B66495" w14:paraId="0B6B89B8" w14:textId="77777777">
        <w:tc>
          <w:tcPr>
            <w:tcW w:w="4675" w:type="dxa"/>
          </w:tcPr>
          <w:p w14:paraId="48AD0C56" w14:textId="783939D3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C. 11 cm, 6 cm, 8 cm</w:t>
            </w:r>
          </w:p>
        </w:tc>
        <w:tc>
          <w:tcPr>
            <w:tcW w:w="4675" w:type="dxa"/>
          </w:tcPr>
          <w:p w14:paraId="31BF1A95" w14:textId="71D3DE6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12cm, 35 cm, 37cm</w:t>
            </w:r>
          </w:p>
        </w:tc>
      </w:tr>
    </w:tbl>
    <w:p w14:paraId="343C3E32" w14:textId="41E33B46" w:rsidR="00E1042D" w:rsidRPr="00B66495" w:rsidRDefault="00963671" w:rsidP="003267A5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Pr="00B66495">
        <w:rPr>
          <w:rFonts w:ascii="Times New Roman" w:hAnsi="Times New Roman" w:cs="Times New Roman"/>
          <w:sz w:val="26"/>
          <w:szCs w:val="26"/>
        </w:rPr>
        <w:t xml:space="preserve"> Trong mặt phẳng toạ độ Oxy như hình vẽ, toạ độ điểm M là:</w:t>
      </w:r>
    </w:p>
    <w:p w14:paraId="6CB22F4B" w14:textId="06CAE975" w:rsidR="00E1042D" w:rsidRPr="00B66495" w:rsidRDefault="00B66495" w:rsidP="004628F6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B66495">
        <w:rPr>
          <w:rFonts w:ascii="Times New Roman" w:eastAsia="Calibri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6EEC9BF1" wp14:editId="49E34584">
            <wp:simplePos x="0" y="0"/>
            <wp:positionH relativeFrom="margin">
              <wp:posOffset>1823085</wp:posOffset>
            </wp:positionH>
            <wp:positionV relativeFrom="paragraph">
              <wp:posOffset>28575</wp:posOffset>
            </wp:positionV>
            <wp:extent cx="2390775" cy="2153920"/>
            <wp:effectExtent l="0" t="0" r="9525" b="0"/>
            <wp:wrapSquare wrapText="bothSides"/>
            <wp:docPr id="8" name="Picture 8" descr="C:\Users\ASUS\Downloads\tải xuống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tải xuống (3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8F6" w:rsidRPr="00B66495">
        <w:rPr>
          <w:rFonts w:ascii="Times New Roman" w:eastAsia="Times New Roman" w:hAnsi="Times New Roman" w:cs="Times New Roman"/>
          <w:spacing w:val="-6"/>
          <w:w w:val="90"/>
          <w:sz w:val="26"/>
          <w:szCs w:val="26"/>
          <w:lang w:val="nl-NL"/>
        </w:rPr>
        <w:t xml:space="preserve">A. </w:t>
      </w:r>
      <w:r w:rsidR="004628F6" w:rsidRPr="00B66495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00" w:dyaOrig="320" w14:anchorId="41A06FE5">
          <v:shape id="_x0000_i1031" type="#_x0000_t75" style="width:39.35pt;height:15.9pt" o:ole="">
            <v:imagedata r:id="rId17" o:title=""/>
          </v:shape>
          <o:OLEObject Type="Embed" ProgID="Equation.DSMT4" ShapeID="_x0000_i1031" DrawAspect="Content" ObjectID="_1786567742" r:id="rId18"/>
        </w:object>
      </w:r>
    </w:p>
    <w:p w14:paraId="01661F99" w14:textId="2C25EB47" w:rsidR="00E1042D" w:rsidRPr="00B66495" w:rsidRDefault="004628F6" w:rsidP="004628F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spacing w:val="-6"/>
          <w:w w:val="90"/>
          <w:sz w:val="26"/>
          <w:szCs w:val="26"/>
          <w:lang w:val="nl-NL"/>
        </w:rPr>
        <w:t xml:space="preserve">B. </w:t>
      </w:r>
      <w:r w:rsidRPr="00B66495">
        <w:rPr>
          <w:rFonts w:ascii="Times New Roman" w:eastAsia="Calibri" w:hAnsi="Times New Roman" w:cs="Times New Roman"/>
          <w:b/>
          <w:position w:val="-10"/>
          <w:sz w:val="26"/>
          <w:szCs w:val="26"/>
          <w:lang w:val="vi-VN"/>
        </w:rPr>
        <w:object w:dxaOrig="800" w:dyaOrig="320" w14:anchorId="1D85AC0B">
          <v:shape id="_x0000_i1032" type="#_x0000_t75" style="width:39.35pt;height:15.9pt" o:ole="">
            <v:imagedata r:id="rId19" o:title=""/>
          </v:shape>
          <o:OLEObject Type="Embed" ProgID="Equation.DSMT4" ShapeID="_x0000_i1032" DrawAspect="Content" ObjectID="_1786567743" r:id="rId20"/>
        </w:object>
      </w:r>
    </w:p>
    <w:p w14:paraId="5F540C7E" w14:textId="22A37FCD" w:rsidR="00E1042D" w:rsidRPr="00B66495" w:rsidRDefault="004628F6" w:rsidP="004628F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spacing w:val="-6"/>
          <w:w w:val="90"/>
          <w:sz w:val="26"/>
          <w:szCs w:val="26"/>
          <w:lang w:val="nl-NL"/>
        </w:rPr>
        <w:t xml:space="preserve">C. </w:t>
      </w:r>
      <w:r w:rsidRPr="00B66495">
        <w:rPr>
          <w:rFonts w:ascii="Times New Roman" w:eastAsia="Calibri" w:hAnsi="Times New Roman" w:cs="Times New Roman"/>
          <w:b/>
          <w:position w:val="-10"/>
          <w:sz w:val="26"/>
          <w:szCs w:val="26"/>
          <w:lang w:val="vi-VN"/>
        </w:rPr>
        <w:object w:dxaOrig="800" w:dyaOrig="320" w14:anchorId="309015DD">
          <v:shape id="_x0000_i1033" type="#_x0000_t75" style="width:39.35pt;height:15.9pt" o:ole="">
            <v:imagedata r:id="rId21" o:title=""/>
          </v:shape>
          <o:OLEObject Type="Embed" ProgID="Equation.DSMT4" ShapeID="_x0000_i1033" DrawAspect="Content" ObjectID="_1786567744" r:id="rId22"/>
        </w:object>
      </w:r>
    </w:p>
    <w:p w14:paraId="17821E67" w14:textId="1E464B25" w:rsidR="00E1042D" w:rsidRPr="00B66495" w:rsidRDefault="004628F6" w:rsidP="004628F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spacing w:val="-6"/>
          <w:w w:val="90"/>
          <w:sz w:val="26"/>
          <w:szCs w:val="26"/>
          <w:lang w:val="nl-NL"/>
        </w:rPr>
        <w:t xml:space="preserve">D. </w:t>
      </w:r>
      <w:r w:rsidRPr="00B66495">
        <w:rPr>
          <w:rFonts w:ascii="Times New Roman" w:eastAsia="Calibri" w:hAnsi="Times New Roman" w:cs="Times New Roman"/>
          <w:b/>
          <w:position w:val="-10"/>
          <w:sz w:val="26"/>
          <w:szCs w:val="26"/>
          <w:lang w:val="vi-VN"/>
        </w:rPr>
        <w:object w:dxaOrig="800" w:dyaOrig="320" w14:anchorId="2E26B6F9">
          <v:shape id="_x0000_i1034" type="#_x0000_t75" style="width:39.35pt;height:15.9pt" o:ole="">
            <v:imagedata r:id="rId23" o:title=""/>
          </v:shape>
          <o:OLEObject Type="Embed" ProgID="Equation.DSMT4" ShapeID="_x0000_i1034" DrawAspect="Content" ObjectID="_1786567745" r:id="rId24"/>
        </w:object>
      </w:r>
    </w:p>
    <w:p w14:paraId="0AF0B1C7" w14:textId="77777777" w:rsidR="00E1042D" w:rsidRPr="00B66495" w:rsidRDefault="00E1042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DD1769" w14:textId="77777777" w:rsidR="00E1042D" w:rsidRPr="00B66495" w:rsidRDefault="00E1042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44210DB" w14:textId="77777777" w:rsidR="00E1042D" w:rsidRPr="00B66495" w:rsidRDefault="00E1042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C4D2780" w14:textId="3E5EB11A" w:rsidR="00E1042D" w:rsidRPr="00B66495" w:rsidRDefault="00963671" w:rsidP="003267A5">
      <w:pPr>
        <w:spacing w:after="6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B66495">
        <w:rPr>
          <w:rFonts w:ascii="Times New Roman" w:hAnsi="Times New Roman" w:cs="Times New Roman"/>
          <w:sz w:val="26"/>
          <w:szCs w:val="26"/>
        </w:rPr>
        <w:t xml:space="preserve"> Cho hàm số </w:t>
      </w:r>
      <w:r w:rsidRPr="00B66495">
        <w:rPr>
          <w:rFonts w:ascii="Times New Roman" w:eastAsia="Times New Roman" w:hAnsi="Times New Roman" w:cs="Times New Roman"/>
          <w:bCs/>
          <w:position w:val="-28"/>
          <w:sz w:val="26"/>
          <w:szCs w:val="26"/>
          <w:lang w:val="pt-BR"/>
        </w:rPr>
        <w:object w:dxaOrig="1180" w:dyaOrig="720" w14:anchorId="7387ADB1">
          <v:shape id="_x0000_i1035" type="#_x0000_t75" style="width:59.45pt;height:36pt" o:ole="">
            <v:imagedata r:id="rId25" o:title=""/>
          </v:shape>
          <o:OLEObject Type="Embed" ProgID="Equation.DSMT4" ShapeID="_x0000_i1035" DrawAspect="Content" ObjectID="_1786567746" r:id="rId26"/>
        </w:objec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. Giá trị của </w:t>
      </w:r>
      <w:r w:rsidRPr="00B66495">
        <w:rPr>
          <w:rFonts w:ascii="Times New Roman" w:eastAsia="Times New Roman" w:hAnsi="Times New Roman" w:cs="Times New Roman"/>
          <w:bCs/>
          <w:position w:val="-12"/>
          <w:sz w:val="26"/>
          <w:szCs w:val="26"/>
          <w:lang w:val="pt-BR"/>
        </w:rPr>
        <w:object w:dxaOrig="800" w:dyaOrig="360" w14:anchorId="3BAD7179">
          <v:shape id="_x0000_i1036" type="#_x0000_t75" style="width:40.2pt;height:18.4pt" o:ole="">
            <v:imagedata r:id="rId27" o:title=""/>
          </v:shape>
          <o:OLEObject Type="Embed" ProgID="Equation.DSMT4" ShapeID="_x0000_i1036" DrawAspect="Content" ObjectID="_1786567747" r:id="rId28"/>
        </w:objec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là:</w:t>
      </w:r>
    </w:p>
    <w:tbl>
      <w:tblPr>
        <w:tblStyle w:val="TableGrid"/>
        <w:tblW w:w="935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042D" w:rsidRPr="00B66495" w14:paraId="595686F5" w14:textId="77777777">
        <w:tc>
          <w:tcPr>
            <w:tcW w:w="2337" w:type="dxa"/>
          </w:tcPr>
          <w:p w14:paraId="5D825AD5" w14:textId="56F8BB50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0</w:t>
            </w:r>
          </w:p>
        </w:tc>
        <w:tc>
          <w:tcPr>
            <w:tcW w:w="2337" w:type="dxa"/>
          </w:tcPr>
          <w:p w14:paraId="6CE3768B" w14:textId="5672DE48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-2</w:t>
            </w:r>
          </w:p>
        </w:tc>
        <w:tc>
          <w:tcPr>
            <w:tcW w:w="2338" w:type="dxa"/>
          </w:tcPr>
          <w:p w14:paraId="6D479DA4" w14:textId="721BCBC8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C. - 4 </w:t>
            </w:r>
          </w:p>
        </w:tc>
        <w:tc>
          <w:tcPr>
            <w:tcW w:w="2338" w:type="dxa"/>
          </w:tcPr>
          <w:p w14:paraId="6F779330" w14:textId="11F15135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1</w:t>
            </w:r>
          </w:p>
        </w:tc>
      </w:tr>
    </w:tbl>
    <w:p w14:paraId="71B173E9" w14:textId="67F5541E" w:rsidR="00E1042D" w:rsidRPr="00B66495" w:rsidRDefault="00963671" w:rsidP="003267A5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B66495">
        <w:rPr>
          <w:rFonts w:ascii="Times New Roman" w:hAnsi="Times New Roman" w:cs="Times New Roman"/>
          <w:sz w:val="26"/>
          <w:szCs w:val="26"/>
        </w:rPr>
        <w:t xml:space="preserve"> Hình chóp tam giác đều có:</w:t>
      </w:r>
    </w:p>
    <w:tbl>
      <w:tblPr>
        <w:tblStyle w:val="TableGrid"/>
        <w:tblW w:w="935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66495" w:rsidRPr="00B66495" w14:paraId="5552C752" w14:textId="77777777" w:rsidTr="006B60D6">
        <w:tc>
          <w:tcPr>
            <w:tcW w:w="2337" w:type="dxa"/>
          </w:tcPr>
          <w:p w14:paraId="2D59FEE9" w14:textId="68553AA1" w:rsidR="00B66495" w:rsidRPr="00B66495" w:rsidRDefault="00B66495" w:rsidP="006B60D6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4 mặt, 5 cạnh</w:t>
            </w:r>
          </w:p>
        </w:tc>
        <w:tc>
          <w:tcPr>
            <w:tcW w:w="2337" w:type="dxa"/>
          </w:tcPr>
          <w:p w14:paraId="7094F593" w14:textId="56DD0586" w:rsidR="00B66495" w:rsidRPr="00B66495" w:rsidRDefault="00B66495" w:rsidP="006B60D6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3 mặt, 6 cạnh</w:t>
            </w:r>
          </w:p>
        </w:tc>
        <w:tc>
          <w:tcPr>
            <w:tcW w:w="2338" w:type="dxa"/>
          </w:tcPr>
          <w:p w14:paraId="1D9E0CCE" w14:textId="09DCDA59" w:rsidR="00B66495" w:rsidRPr="00B66495" w:rsidRDefault="00B66495" w:rsidP="006B60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C. 6 mặt, 6 cạnh</w:t>
            </w:r>
          </w:p>
        </w:tc>
        <w:tc>
          <w:tcPr>
            <w:tcW w:w="2338" w:type="dxa"/>
          </w:tcPr>
          <w:p w14:paraId="535DECD0" w14:textId="52653209" w:rsidR="00B66495" w:rsidRPr="00B66495" w:rsidRDefault="00B66495" w:rsidP="006B60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4 mặt, 6 cạnh</w:t>
            </w:r>
          </w:p>
        </w:tc>
      </w:tr>
    </w:tbl>
    <w:p w14:paraId="413D21FE" w14:textId="52A3F8E1" w:rsidR="00E1042D" w:rsidRPr="00B66495" w:rsidRDefault="00963671" w:rsidP="004628F6">
      <w:pPr>
        <w:spacing w:after="60" w:line="240" w:lineRule="auto"/>
        <w:rPr>
          <w:rFonts w:ascii="Times New Roman" w:eastAsia="Times New Roman" w:hAnsi="Times New Roman" w:cs="Times New Roman"/>
          <w:spacing w:val="-6"/>
          <w:w w:val="90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B66495">
        <w:rPr>
          <w:rFonts w:ascii="Times New Roman" w:hAnsi="Times New Roman" w:cs="Times New Roman"/>
          <w:sz w:val="26"/>
          <w:szCs w:val="26"/>
        </w:rPr>
        <w:t xml:space="preserve"> Xác định các hệ số của x, hệ số tự do của hàm số bậc nhất </w:t>
      </w:r>
      <w:r w:rsidR="00B66495" w:rsidRPr="00B66495">
        <w:rPr>
          <w:rFonts w:ascii="Times New Roman" w:eastAsia="Times New Roman" w:hAnsi="Times New Roman" w:cs="Times New Roman"/>
          <w:spacing w:val="-6"/>
          <w:w w:val="90"/>
          <w:position w:val="-26"/>
          <w:sz w:val="26"/>
          <w:szCs w:val="26"/>
        </w:rPr>
        <w:object w:dxaOrig="1440" w:dyaOrig="700" w14:anchorId="3A7F8941">
          <v:shape id="_x0000_i1037" type="#_x0000_t75" style="width:57.75pt;height:29.3pt" o:ole="">
            <v:imagedata r:id="rId29" o:title=""/>
          </v:shape>
          <o:OLEObject Type="Embed" ProgID="Equation.DSMT4" ShapeID="_x0000_i1037" DrawAspect="Content" ObjectID="_1786567748" r:id="rId30"/>
        </w:object>
      </w:r>
    </w:p>
    <w:tbl>
      <w:tblPr>
        <w:tblStyle w:val="TableGrid"/>
        <w:tblW w:w="9350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042D" w:rsidRPr="00B66495" w14:paraId="7CD19FDA" w14:textId="77777777">
        <w:tc>
          <w:tcPr>
            <w:tcW w:w="4675" w:type="dxa"/>
          </w:tcPr>
          <w:p w14:paraId="5F53BFB0" w14:textId="4ABCCCF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A. Hệ số của 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795669DE">
                <v:shape id="_x0000_i1038" type="#_x0000_t75" style="width:11.7pt;height:11.7pt" o:ole="">
                  <v:imagedata r:id="rId31" o:title=""/>
                </v:shape>
                <o:OLEObject Type="Embed" ProgID="Equation.DSMT4" ShapeID="_x0000_i1038" DrawAspect="Content" ObjectID="_1786567749" r:id="rId32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="009722FC" w:rsidRPr="00B66495">
              <w:rPr>
                <w:rFonts w:ascii="Times New Roman" w:eastAsia="Times New Roman" w:hAnsi="Times New Roman" w:cs="Times New Roman"/>
                <w:spacing w:val="-6"/>
                <w:w w:val="90"/>
                <w:position w:val="-26"/>
                <w:sz w:val="26"/>
                <w:szCs w:val="26"/>
                <w:lang w:val="fr-FR"/>
              </w:rPr>
              <w:object w:dxaOrig="440" w:dyaOrig="720" w14:anchorId="02E2E6EA">
                <v:shape id="_x0000_i1039" type="#_x0000_t75" style="width:17.6pt;height:28.45pt" o:ole="">
                  <v:imagedata r:id="rId33" o:title=""/>
                </v:shape>
                <o:OLEObject Type="Embed" ProgID="Equation.DSMT4" ShapeID="_x0000_i1039" DrawAspect="Content" ObjectID="_1786567750" r:id="rId34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. Hệ số tự do là -7</w:t>
            </w:r>
          </w:p>
        </w:tc>
        <w:tc>
          <w:tcPr>
            <w:tcW w:w="4675" w:type="dxa"/>
          </w:tcPr>
          <w:p w14:paraId="2AEDB8A7" w14:textId="4A815921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Hệ số của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580DFF23">
                <v:shape id="_x0000_i1040" type="#_x0000_t75" style="width:11.7pt;height:11.7pt" o:ole="">
                  <v:imagedata r:id="rId31" o:title=""/>
                </v:shape>
                <o:OLEObject Type="Embed" ProgID="Equation.DSMT4" ShapeID="_x0000_i1040" DrawAspect="Content" ObjectID="_1786567751" r:id="rId35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="009722FC" w:rsidRPr="00B66495">
              <w:rPr>
                <w:rFonts w:ascii="Times New Roman" w:eastAsia="Times New Roman" w:hAnsi="Times New Roman" w:cs="Times New Roman"/>
                <w:spacing w:val="-6"/>
                <w:w w:val="90"/>
                <w:position w:val="-26"/>
                <w:sz w:val="26"/>
                <w:szCs w:val="26"/>
                <w:lang w:val="fr-FR"/>
              </w:rPr>
              <w:object w:dxaOrig="440" w:dyaOrig="720" w14:anchorId="4699E021">
                <v:shape id="_x0000_i1041" type="#_x0000_t75" style="width:17.6pt;height:28.45pt" o:ole="">
                  <v:imagedata r:id="rId33" o:title=""/>
                </v:shape>
                <o:OLEObject Type="Embed" ProgID="Equation.DSMT4" ShapeID="_x0000_i1041" DrawAspect="Content" ObjectID="_1786567752" r:id="rId36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. Hệ số tự do là 7</w:t>
            </w:r>
          </w:p>
        </w:tc>
      </w:tr>
      <w:tr w:rsidR="00E1042D" w:rsidRPr="00B66495" w14:paraId="0C81334E" w14:textId="77777777">
        <w:tc>
          <w:tcPr>
            <w:tcW w:w="4675" w:type="dxa"/>
          </w:tcPr>
          <w:p w14:paraId="10EE6F73" w14:textId="798ABC60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C. Hệ số của 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588AF382">
                <v:shape id="_x0000_i1042" type="#_x0000_t75" style="width:11.7pt;height:11.7pt" o:ole="">
                  <v:imagedata r:id="rId31" o:title=""/>
                </v:shape>
                <o:OLEObject Type="Embed" ProgID="Equation.DSMT4" ShapeID="_x0000_i1042" DrawAspect="Content" ObjectID="_1786567753" r:id="rId37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="009722FC" w:rsidRPr="00B66495">
              <w:rPr>
                <w:rFonts w:ascii="Times New Roman" w:eastAsia="Times New Roman" w:hAnsi="Times New Roman" w:cs="Times New Roman"/>
                <w:spacing w:val="-6"/>
                <w:w w:val="90"/>
                <w:position w:val="-26"/>
                <w:sz w:val="26"/>
                <w:szCs w:val="26"/>
                <w:lang w:val="fr-FR"/>
              </w:rPr>
              <w:object w:dxaOrig="260" w:dyaOrig="720" w14:anchorId="7092614B">
                <v:shape id="_x0000_i1043" type="#_x0000_t75" style="width:10.9pt;height:30.15pt" o:ole="">
                  <v:imagedata r:id="rId38" o:title=""/>
                </v:shape>
                <o:OLEObject Type="Embed" ProgID="Equation.DSMT4" ShapeID="_x0000_i1043" DrawAspect="Content" ObjectID="_1786567754" r:id="rId39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. Hệ số tự do là -7</w:t>
            </w:r>
          </w:p>
        </w:tc>
        <w:tc>
          <w:tcPr>
            <w:tcW w:w="4675" w:type="dxa"/>
          </w:tcPr>
          <w:p w14:paraId="26364EFE" w14:textId="5A3ABBA7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Hệ số của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2BD793BC">
                <v:shape id="_x0000_i1044" type="#_x0000_t75" style="width:11.7pt;height:11.7pt" o:ole="">
                  <v:imagedata r:id="rId31" o:title=""/>
                </v:shape>
                <o:OLEObject Type="Embed" ProgID="Equation.DSMT4" ShapeID="_x0000_i1044" DrawAspect="Content" ObjectID="_1786567755" r:id="rId40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là </w:t>
            </w:r>
            <w:r w:rsidRPr="00B66495">
              <w:rPr>
                <w:rFonts w:ascii="Times New Roman" w:eastAsia="Times New Roman" w:hAnsi="Times New Roman" w:cs="Times New Roman"/>
                <w:spacing w:val="-6"/>
                <w:w w:val="90"/>
                <w:position w:val="-4"/>
                <w:sz w:val="26"/>
                <w:szCs w:val="26"/>
                <w:lang w:val="fr-FR"/>
              </w:rPr>
              <w:object w:dxaOrig="160" w:dyaOrig="279" w14:anchorId="116CA67F">
                <v:shape id="_x0000_i1045" type="#_x0000_t75" style="width:8.35pt;height:14.25pt" o:ole="">
                  <v:imagedata r:id="rId41" o:title=""/>
                </v:shape>
                <o:OLEObject Type="Embed" ProgID="Equation.DSMT4" ShapeID="_x0000_i1045" DrawAspect="Content" ObjectID="_1786567756" r:id="rId42"/>
              </w:objec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. Hệ số tự do là -7</w:t>
            </w:r>
          </w:p>
        </w:tc>
      </w:tr>
    </w:tbl>
    <w:p w14:paraId="0DF7D981" w14:textId="2E3BA754" w:rsidR="00E1042D" w:rsidRPr="00B66495" w:rsidRDefault="00963671" w:rsidP="009722FC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B66495">
        <w:rPr>
          <w:rFonts w:ascii="Times New Roman" w:hAnsi="Times New Roman" w:cs="Times New Roman"/>
          <w:sz w:val="26"/>
          <w:szCs w:val="26"/>
        </w:rPr>
        <w:t xml:space="preserve"> Cho một hình chóp tam giác đều có diện tích đáy là 18 cm</w:t>
      </w:r>
      <w:r w:rsidRPr="00B6649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66495">
        <w:rPr>
          <w:rFonts w:ascii="Times New Roman" w:hAnsi="Times New Roman" w:cs="Times New Roman"/>
          <w:sz w:val="26"/>
          <w:szCs w:val="26"/>
        </w:rPr>
        <w:t xml:space="preserve"> và chiều cao là 5 cm. Thể tích của hình chóp tam giác đều là:</w:t>
      </w:r>
    </w:p>
    <w:tbl>
      <w:tblPr>
        <w:tblStyle w:val="TableGrid"/>
        <w:tblW w:w="935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042D" w:rsidRPr="00B66495" w14:paraId="7B72FC99" w14:textId="77777777">
        <w:tc>
          <w:tcPr>
            <w:tcW w:w="2337" w:type="dxa"/>
          </w:tcPr>
          <w:p w14:paraId="7AD0AA68" w14:textId="4CC49EF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 23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337" w:type="dxa"/>
          </w:tcPr>
          <w:p w14:paraId="322657AF" w14:textId="29680584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45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03FEB0D1" w14:textId="4CCFD7E7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C. 30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8" w:type="dxa"/>
          </w:tcPr>
          <w:p w14:paraId="5CD1E60A" w14:textId="30EBAEE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90 cm</w:t>
            </w:r>
            <w:r w:rsidRPr="00B664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</w:tbl>
    <w:p w14:paraId="61F5C82C" w14:textId="22E0EFF8" w:rsidR="00E1042D" w:rsidRPr="00B66495" w:rsidRDefault="00963671" w:rsidP="009722FC">
      <w:pPr>
        <w:spacing w:after="6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B66495">
        <w:rPr>
          <w:rFonts w:ascii="Times New Roman" w:hAnsi="Times New Roman" w:cs="Times New Roman"/>
          <w:sz w:val="26"/>
          <w:szCs w:val="26"/>
        </w:rPr>
        <w:t xml:space="preserve"> Kết quả của phép tính </w:t>
      </w:r>
      <w:r w:rsidRPr="00B66495">
        <w:rPr>
          <w:rFonts w:ascii="Times New Roman" w:eastAsia="Calibri" w:hAnsi="Times New Roman" w:cs="Times New Roman"/>
          <w:position w:val="-16"/>
          <w:sz w:val="26"/>
          <w:szCs w:val="26"/>
        </w:rPr>
        <w:object w:dxaOrig="2920" w:dyaOrig="440" w14:anchorId="7B4459CD">
          <v:shape id="_x0000_i1046" type="#_x0000_t75" style="width:146.5pt;height:21.75pt" o:ole="">
            <v:imagedata r:id="rId43" o:title=""/>
          </v:shape>
          <o:OLEObject Type="Embed" ProgID="Equation.DSMT4" ShapeID="_x0000_i1046" DrawAspect="Content" ObjectID="_1786567757" r:id="rId44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>là</w:t>
      </w:r>
    </w:p>
    <w:tbl>
      <w:tblPr>
        <w:tblStyle w:val="TableGrid"/>
        <w:tblW w:w="9350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042D" w:rsidRPr="00B66495" w14:paraId="63A954EE" w14:textId="77777777">
        <w:tc>
          <w:tcPr>
            <w:tcW w:w="4675" w:type="dxa"/>
          </w:tcPr>
          <w:p w14:paraId="33146FE1" w14:textId="2741AA62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66495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1920" w:dyaOrig="420" w14:anchorId="12321AFA">
                <v:shape id="_x0000_i1047" type="#_x0000_t75" style="width:97.1pt;height:21.75pt" o:ole="">
                  <v:imagedata r:id="rId45" o:title=""/>
                </v:shape>
                <o:OLEObject Type="Embed" ProgID="Equation.DSMT4" ShapeID="_x0000_i1047" DrawAspect="Content" ObjectID="_1786567758" r:id="rId46"/>
              </w:object>
            </w:r>
          </w:p>
        </w:tc>
        <w:tc>
          <w:tcPr>
            <w:tcW w:w="4675" w:type="dxa"/>
          </w:tcPr>
          <w:p w14:paraId="3214D12C" w14:textId="6796B2D5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66495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1920" w:dyaOrig="420" w14:anchorId="15D355FE">
                <v:shape id="_x0000_i1048" type="#_x0000_t75" style="width:97.1pt;height:21.75pt" o:ole="">
                  <v:imagedata r:id="rId47" o:title=""/>
                </v:shape>
                <o:OLEObject Type="Embed" ProgID="Equation.DSMT4" ShapeID="_x0000_i1048" DrawAspect="Content" ObjectID="_1786567759" r:id="rId48"/>
              </w:object>
            </w:r>
          </w:p>
        </w:tc>
      </w:tr>
      <w:tr w:rsidR="00E1042D" w:rsidRPr="00B66495" w14:paraId="73209307" w14:textId="77777777">
        <w:tc>
          <w:tcPr>
            <w:tcW w:w="4675" w:type="dxa"/>
          </w:tcPr>
          <w:p w14:paraId="722C2764" w14:textId="7FA2EF29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66495">
              <w:rPr>
                <w:rFonts w:ascii="Times New Roman" w:eastAsia="Calibri" w:hAnsi="Times New Roman" w:cs="Times New Roman"/>
                <w:position w:val="-26"/>
                <w:sz w:val="26"/>
                <w:szCs w:val="26"/>
              </w:rPr>
              <w:object w:dxaOrig="1980" w:dyaOrig="700" w14:anchorId="68D2F236">
                <v:shape id="_x0000_i1049" type="#_x0000_t75" style="width:97.95pt;height:35.15pt" o:ole="">
                  <v:imagedata r:id="rId49" o:title=""/>
                </v:shape>
                <o:OLEObject Type="Embed" ProgID="Equation.DSMT4" ShapeID="_x0000_i1049" DrawAspect="Content" ObjectID="_1786567760" r:id="rId50"/>
              </w:object>
            </w:r>
          </w:p>
        </w:tc>
        <w:tc>
          <w:tcPr>
            <w:tcW w:w="4675" w:type="dxa"/>
          </w:tcPr>
          <w:p w14:paraId="22F02DFA" w14:textId="6E28EFC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66495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1600" w:dyaOrig="420" w14:anchorId="19C3232B">
                <v:shape id="_x0000_i1050" type="#_x0000_t75" style="width:80.35pt;height:21.75pt" o:ole="">
                  <v:imagedata r:id="rId51" o:title=""/>
                </v:shape>
                <o:OLEObject Type="Embed" ProgID="Equation.DSMT4" ShapeID="_x0000_i1050" DrawAspect="Content" ObjectID="_1786567761" r:id="rId52"/>
              </w:object>
            </w:r>
          </w:p>
        </w:tc>
      </w:tr>
    </w:tbl>
    <w:p w14:paraId="2A62B3F1" w14:textId="5F2E0D2C" w:rsidR="00E1042D" w:rsidRPr="00B66495" w:rsidRDefault="00963671" w:rsidP="009722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11:</w:t>
      </w:r>
      <w:r w:rsidRPr="00B66495">
        <w:rPr>
          <w:rFonts w:ascii="Times New Roman" w:hAnsi="Times New Roman" w:cs="Times New Roman"/>
          <w:sz w:val="26"/>
          <w:szCs w:val="26"/>
        </w:rPr>
        <w:t xml:space="preserve"> Mẹ Lan đưa cho Lan 210 000 đồng lên siêu thị gần nhà mua xoài. Biết rằng giá 1 kg xoài là 50 000 đồng. Hãy tính số tiền</w:t>
      </w:r>
      <w:r w:rsidRPr="00B66495">
        <w:rPr>
          <w:rFonts w:ascii="Times New Roman" w:eastAsia="Times New Roman" w:hAnsi="Times New Roman" w:cs="Times New Roman"/>
          <w:position w:val="-12"/>
          <w:sz w:val="26"/>
          <w:szCs w:val="26"/>
          <w:lang w:val="pt-BR"/>
        </w:rPr>
        <w:object w:dxaOrig="240" w:dyaOrig="300" w14:anchorId="01C46069">
          <v:shape id="_x0000_i1051" type="#_x0000_t75" style="width:11.7pt;height:15.9pt" o:ole="">
            <v:imagedata r:id="rId53" o:title=""/>
          </v:shape>
          <o:OLEObject Type="Embed" ProgID="Equation.DSMT4" ShapeID="_x0000_i1051" DrawAspect="Content" ObjectID="_1786567762" r:id="rId54"/>
        </w:object>
      </w:r>
      <w:r w:rsidRPr="00B66495">
        <w:rPr>
          <w:rFonts w:ascii="Times New Roman" w:hAnsi="Times New Roman" w:cs="Times New Roman"/>
          <w:sz w:val="26"/>
          <w:szCs w:val="26"/>
        </w:rPr>
        <w:t>(đồng) còn lại khi mua</w:t>
      </w:r>
      <w:r w:rsidRPr="00B66495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220" w:dyaOrig="240" w14:anchorId="1BA61220">
          <v:shape id="_x0000_i1052" type="#_x0000_t75" style="width:11.7pt;height:11.7pt" o:ole="">
            <v:imagedata r:id="rId31" o:title=""/>
          </v:shape>
          <o:OLEObject Type="Embed" ProgID="Equation.DSMT4" ShapeID="_x0000_i1052" DrawAspect="Content" ObjectID="_1786567763" r:id="rId55"/>
        </w:object>
      </w:r>
      <w:r w:rsidRPr="00B66495">
        <w:rPr>
          <w:rFonts w:ascii="Times New Roman" w:hAnsi="Times New Roman" w:cs="Times New Roman"/>
          <w:sz w:val="26"/>
          <w:szCs w:val="26"/>
        </w:rPr>
        <w:t>kg xoài và cho biết</w:t>
      </w:r>
      <w:r w:rsidRPr="00B66495">
        <w:rPr>
          <w:rFonts w:ascii="Times New Roman" w:eastAsia="Times New Roman" w:hAnsi="Times New Roman" w:cs="Times New Roman"/>
          <w:position w:val="-12"/>
          <w:sz w:val="26"/>
          <w:szCs w:val="26"/>
          <w:lang w:val="pt-BR"/>
        </w:rPr>
        <w:object w:dxaOrig="240" w:dyaOrig="300" w14:anchorId="03728D88">
          <v:shape id="_x0000_i1053" type="#_x0000_t75" style="width:11.7pt;height:15.9pt" o:ole="">
            <v:imagedata r:id="rId53" o:title=""/>
          </v:shape>
          <o:OLEObject Type="Embed" ProgID="Equation.DSMT4" ShapeID="_x0000_i1053" DrawAspect="Content" ObjectID="_1786567764" r:id="rId56"/>
        </w:object>
      </w:r>
      <w:r w:rsidRPr="00B66495">
        <w:rPr>
          <w:rFonts w:ascii="Times New Roman" w:hAnsi="Times New Roman" w:cs="Times New Roman"/>
          <w:sz w:val="26"/>
          <w:szCs w:val="26"/>
        </w:rPr>
        <w:t>có phải là hàm số của</w:t>
      </w:r>
      <w:r w:rsidRPr="00B66495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220" w:dyaOrig="240" w14:anchorId="3E085353">
          <v:shape id="_x0000_i1054" type="#_x0000_t75" style="width:11.7pt;height:11.7pt" o:ole="">
            <v:imagedata r:id="rId31" o:title=""/>
          </v:shape>
          <o:OLEObject Type="Embed" ProgID="Equation.DSMT4" ShapeID="_x0000_i1054" DrawAspect="Content" ObjectID="_1786567765" r:id="rId57"/>
        </w:object>
      </w:r>
      <w:r w:rsidRPr="00B66495">
        <w:rPr>
          <w:rFonts w:ascii="Times New Roman" w:hAnsi="Times New Roman" w:cs="Times New Roman"/>
          <w:sz w:val="26"/>
          <w:szCs w:val="26"/>
        </w:rPr>
        <w:t>hay không?</w:t>
      </w:r>
    </w:p>
    <w:tbl>
      <w:tblPr>
        <w:tblStyle w:val="TableGrid"/>
        <w:tblW w:w="9465" w:type="dxa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E1042D" w:rsidRPr="00B66495" w14:paraId="4403C63F" w14:textId="77777777">
        <w:tc>
          <w:tcPr>
            <w:tcW w:w="9465" w:type="dxa"/>
          </w:tcPr>
          <w:p w14:paraId="7E2A9E31" w14:textId="486193B7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A. </w:t>
            </w:r>
            <w:r w:rsidR="00F459ED"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39" w:dyaOrig="360" w14:anchorId="19323490">
                <v:shape id="_x0000_i1055" type="#_x0000_t75" style="width:112.2pt;height:16.75pt" o:ole="">
                  <v:imagedata r:id="rId58" o:title=""/>
                </v:shape>
                <o:OLEObject Type="Embed" ProgID="Equation.DSMT4" ShapeID="_x0000_i1055" DrawAspect="Content" ObjectID="_1786567766" r:id="rId59"/>
              </w:object>
            </w:r>
            <w:r w:rsidRPr="00B66495">
              <w:rPr>
                <w:rFonts w:ascii="Times New Roman" w:eastAsia="Times New Roman" w:hAnsi="Times New Roman" w:cs="Times New Roman"/>
                <w:spacing w:val="-6"/>
                <w:w w:val="90"/>
                <w:sz w:val="26"/>
                <w:szCs w:val="26"/>
                <w:lang w:val="pt-BR"/>
              </w:rPr>
              <w:t>;</w:t>
            </w:r>
            <w:r w:rsidR="00B90C6C">
              <w:rPr>
                <w:rFonts w:ascii="Times New Roman" w:eastAsia="Times New Roman" w:hAnsi="Times New Roman" w:cs="Times New Roman"/>
                <w:spacing w:val="-6"/>
                <w:w w:val="90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0" w:dyaOrig="300" w14:anchorId="361733E2">
                <v:shape id="_x0000_i1056" type="#_x0000_t75" style="width:11.7pt;height:15.9pt" o:ole="">
                  <v:imagedata r:id="rId53" o:title=""/>
                </v:shape>
                <o:OLEObject Type="Embed" ProgID="Equation.DSMT4" ShapeID="_x0000_i1056" DrawAspect="Content" ObjectID="_1786567767" r:id="rId60"/>
              </w:object>
            </w:r>
            <w:r w:rsidR="00B90C6C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là hàm số của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332E2817">
                <v:shape id="_x0000_i1057" type="#_x0000_t75" style="width:11.7pt;height:11.7pt" o:ole="">
                  <v:imagedata r:id="rId31" o:title=""/>
                </v:shape>
                <o:OLEObject Type="Embed" ProgID="Equation.DSMT4" ShapeID="_x0000_i1057" DrawAspect="Content" ObjectID="_1786567768" r:id="rId61"/>
              </w:object>
            </w:r>
          </w:p>
        </w:tc>
      </w:tr>
      <w:tr w:rsidR="00E1042D" w:rsidRPr="00B66495" w14:paraId="2A0ED881" w14:textId="77777777">
        <w:tc>
          <w:tcPr>
            <w:tcW w:w="9465" w:type="dxa"/>
          </w:tcPr>
          <w:p w14:paraId="5FD92FE2" w14:textId="626CBF00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 w:rsidR="00F459ED"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39" w:dyaOrig="360" w14:anchorId="30A5E42B">
                <v:shape id="_x0000_i1058" type="#_x0000_t75" style="width:113pt;height:16.75pt" o:ole="">
                  <v:imagedata r:id="rId58" o:title=""/>
                </v:shape>
                <o:OLEObject Type="Embed" ProgID="Equation.DSMT4" ShapeID="_x0000_i1058" DrawAspect="Content" ObjectID="_1786567769" r:id="rId62"/>
              </w:object>
            </w:r>
            <w:r w:rsidRPr="00B66495">
              <w:rPr>
                <w:rFonts w:ascii="Times New Roman" w:eastAsia="Times New Roman" w:hAnsi="Times New Roman" w:cs="Times New Roman"/>
                <w:spacing w:val="-6"/>
                <w:w w:val="90"/>
                <w:sz w:val="26"/>
                <w:szCs w:val="26"/>
                <w:lang w:val="pt-BR"/>
              </w:rPr>
              <w:t>;</w:t>
            </w:r>
            <w:r w:rsidR="00B90C6C">
              <w:rPr>
                <w:rFonts w:ascii="Times New Roman" w:eastAsia="Times New Roman" w:hAnsi="Times New Roman" w:cs="Times New Roman"/>
                <w:spacing w:val="-6"/>
                <w:w w:val="90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0" w:dyaOrig="300" w14:anchorId="672F21B5">
                <v:shape id="_x0000_i1059" type="#_x0000_t75" style="width:11.7pt;height:15.9pt" o:ole="">
                  <v:imagedata r:id="rId53" o:title=""/>
                </v:shape>
                <o:OLEObject Type="Embed" ProgID="Equation.DSMT4" ShapeID="_x0000_i1059" DrawAspect="Content" ObjectID="_1786567770" r:id="rId63"/>
              </w:object>
            </w:r>
            <w:r w:rsidR="00B90C6C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không là hàm số của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162CFFAA">
                <v:shape id="_x0000_i1060" type="#_x0000_t75" style="width:11.7pt;height:11.7pt" o:ole="">
                  <v:imagedata r:id="rId31" o:title=""/>
                </v:shape>
                <o:OLEObject Type="Embed" ProgID="Equation.DSMT4" ShapeID="_x0000_i1060" DrawAspect="Content" ObjectID="_1786567771" r:id="rId64"/>
              </w:object>
            </w:r>
          </w:p>
        </w:tc>
      </w:tr>
      <w:tr w:rsidR="00E1042D" w:rsidRPr="00B66495" w14:paraId="5DDDAF4E" w14:textId="77777777">
        <w:tc>
          <w:tcPr>
            <w:tcW w:w="9465" w:type="dxa"/>
          </w:tcPr>
          <w:p w14:paraId="169499D1" w14:textId="00E855F2" w:rsidR="00E1042D" w:rsidRPr="00B66495" w:rsidRDefault="0096367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 w:rsidR="003F2475"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39" w:dyaOrig="360" w14:anchorId="2A220B92">
                <v:shape id="_x0000_i1061" type="#_x0000_t75" style="width:113pt;height:16.75pt" o:ole="">
                  <v:imagedata r:id="rId65" o:title=""/>
                </v:shape>
                <o:OLEObject Type="Embed" ProgID="Equation.DSMT4" ShapeID="_x0000_i1061" DrawAspect="Content" ObjectID="_1786567772" r:id="rId66"/>
              </w:objec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;</w:t>
            </w:r>
            <w:r w:rsidR="00B90C6C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0" w:dyaOrig="300" w14:anchorId="7722B78D">
                <v:shape id="_x0000_i1062" type="#_x0000_t75" style="width:11.7pt;height:15.9pt" o:ole="">
                  <v:imagedata r:id="rId53" o:title=""/>
                </v:shape>
                <o:OLEObject Type="Embed" ProgID="Equation.DSMT4" ShapeID="_x0000_i1062" DrawAspect="Content" ObjectID="_1786567773" r:id="rId67"/>
              </w:object>
            </w:r>
            <w:r w:rsidR="00B90C6C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là hàm số của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09E8A26C">
                <v:shape id="_x0000_i1063" type="#_x0000_t75" style="width:11.7pt;height:11.7pt" o:ole="">
                  <v:imagedata r:id="rId31" o:title=""/>
                </v:shape>
                <o:OLEObject Type="Embed" ProgID="Equation.DSMT4" ShapeID="_x0000_i1063" DrawAspect="Content" ObjectID="_1786567774" r:id="rId68"/>
              </w:object>
            </w:r>
          </w:p>
        </w:tc>
      </w:tr>
      <w:tr w:rsidR="00E1042D" w:rsidRPr="00B66495" w14:paraId="08673A3E" w14:textId="77777777">
        <w:tc>
          <w:tcPr>
            <w:tcW w:w="9465" w:type="dxa"/>
          </w:tcPr>
          <w:p w14:paraId="1C9B2F03" w14:textId="39D97F35" w:rsidR="00E1042D" w:rsidRPr="00B66495" w:rsidRDefault="0096367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 w:rsidR="00F459ED"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39" w:dyaOrig="360" w14:anchorId="7D807421">
                <v:shape id="_x0000_i1064" type="#_x0000_t75" style="width:112.2pt;height:16.75pt" o:ole="">
                  <v:imagedata r:id="rId65" o:title=""/>
                </v:shape>
                <o:OLEObject Type="Embed" ProgID="Equation.DSMT4" ShapeID="_x0000_i1064" DrawAspect="Content" ObjectID="_1786567775" r:id="rId69"/>
              </w:objec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;</w:t>
            </w:r>
            <w:r w:rsidR="00B90C6C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B6649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240" w:dyaOrig="300" w14:anchorId="43F422B4">
                <v:shape id="_x0000_i1065" type="#_x0000_t75" style="width:11.7pt;height:15.9pt" o:ole="">
                  <v:imagedata r:id="rId53" o:title=""/>
                </v:shape>
                <o:OLEObject Type="Embed" ProgID="Equation.DSMT4" ShapeID="_x0000_i1065" DrawAspect="Content" ObjectID="_1786567776" r:id="rId70"/>
              </w:object>
            </w:r>
            <w:r w:rsidRPr="00B66495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không là hàm số của </w:t>
            </w:r>
            <w:r w:rsidRPr="00B6649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20" w:dyaOrig="240" w14:anchorId="07E43207">
                <v:shape id="_x0000_i1066" type="#_x0000_t75" style="width:11.7pt;height:11.7pt" o:ole="">
                  <v:imagedata r:id="rId31" o:title=""/>
                </v:shape>
                <o:OLEObject Type="Embed" ProgID="Equation.DSMT4" ShapeID="_x0000_i1066" DrawAspect="Content" ObjectID="_1786567777" r:id="rId71"/>
              </w:object>
            </w:r>
          </w:p>
        </w:tc>
      </w:tr>
    </w:tbl>
    <w:p w14:paraId="184C2F30" w14:textId="5029B0B2" w:rsidR="00E1042D" w:rsidRPr="00B66495" w:rsidRDefault="00963671" w:rsidP="009722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Câu 12:</w:t>
      </w:r>
      <w:r w:rsidRPr="00B66495">
        <w:rPr>
          <w:rFonts w:ascii="Times New Roman" w:hAnsi="Times New Roman" w:cs="Times New Roman"/>
          <w:sz w:val="26"/>
          <w:szCs w:val="26"/>
        </w:rPr>
        <w:t xml:space="preserve"> Điền cụm từ thích hợp vào chỗ trống (….)</w:t>
      </w:r>
      <w:r w:rsidR="004628F6" w:rsidRPr="00B66495">
        <w:rPr>
          <w:rFonts w:ascii="Times New Roman" w:hAnsi="Times New Roman" w:cs="Times New Roman"/>
          <w:sz w:val="26"/>
          <w:szCs w:val="26"/>
        </w:rPr>
        <w:t xml:space="preserve"> </w:t>
      </w:r>
      <w:r w:rsidRPr="00B66495">
        <w:rPr>
          <w:rFonts w:ascii="Times New Roman" w:hAnsi="Times New Roman" w:cs="Times New Roman"/>
          <w:sz w:val="26"/>
          <w:szCs w:val="26"/>
        </w:rPr>
        <w:t xml:space="preserve">Hình thang có………là hình thang cân.  </w:t>
      </w:r>
    </w:p>
    <w:tbl>
      <w:tblPr>
        <w:tblStyle w:val="TableGrid"/>
        <w:tblW w:w="9350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042D" w:rsidRPr="00B66495" w14:paraId="7F74BBFA" w14:textId="77777777">
        <w:tc>
          <w:tcPr>
            <w:tcW w:w="4675" w:type="dxa"/>
          </w:tcPr>
          <w:p w14:paraId="5B99C18F" w14:textId="71CF44FD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A. h</w:t>
            </w:r>
            <w:r w:rsidRPr="00B66495">
              <w:rPr>
                <w:rFonts w:ascii="Times New Roman" w:eastAsia="Calibri" w:hAnsi="Times New Roman" w:cs="Times New Roman"/>
                <w:sz w:val="26"/>
                <w:szCs w:val="26"/>
              </w:rPr>
              <w:t>ai cạnh bên bằng nhau</w:t>
            </w:r>
          </w:p>
        </w:tc>
        <w:tc>
          <w:tcPr>
            <w:tcW w:w="4675" w:type="dxa"/>
          </w:tcPr>
          <w:p w14:paraId="34A38010" w14:textId="200882D8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B. h</w:t>
            </w:r>
            <w:r w:rsidRPr="00B66495">
              <w:rPr>
                <w:rFonts w:ascii="Times New Roman" w:eastAsia="Calibri" w:hAnsi="Times New Roman" w:cs="Times New Roman"/>
                <w:sz w:val="26"/>
                <w:szCs w:val="26"/>
              </w:rPr>
              <w:t>ai đường chéo bằng nhau</w:t>
            </w:r>
          </w:p>
        </w:tc>
      </w:tr>
      <w:tr w:rsidR="00E1042D" w:rsidRPr="00B66495" w14:paraId="323BF7CC" w14:textId="77777777">
        <w:tc>
          <w:tcPr>
            <w:tcW w:w="4675" w:type="dxa"/>
          </w:tcPr>
          <w:p w14:paraId="3C5C61AD" w14:textId="282B510F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C. h</w:t>
            </w:r>
            <w:r w:rsidRPr="00B66495">
              <w:rPr>
                <w:rFonts w:ascii="Times New Roman" w:eastAsia="Calibri" w:hAnsi="Times New Roman" w:cs="Times New Roman"/>
                <w:sz w:val="26"/>
                <w:szCs w:val="26"/>
              </w:rPr>
              <w:t>ai cạnh bên song song</w:t>
            </w:r>
          </w:p>
        </w:tc>
        <w:tc>
          <w:tcPr>
            <w:tcW w:w="4675" w:type="dxa"/>
          </w:tcPr>
          <w:p w14:paraId="3F1C0D6E" w14:textId="18DAE7C9" w:rsidR="00E1042D" w:rsidRPr="00B66495" w:rsidRDefault="00963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495">
              <w:rPr>
                <w:rFonts w:ascii="Times New Roman" w:hAnsi="Times New Roman" w:cs="Times New Roman"/>
                <w:sz w:val="26"/>
                <w:szCs w:val="26"/>
              </w:rPr>
              <w:t>D. h</w:t>
            </w:r>
            <w:r w:rsidRPr="00B66495">
              <w:rPr>
                <w:rFonts w:ascii="Times New Roman" w:eastAsia="Calibri" w:hAnsi="Times New Roman" w:cs="Times New Roman"/>
                <w:sz w:val="26"/>
                <w:szCs w:val="26"/>
              </w:rPr>
              <w:t>ai đường chéo vuông góc với nhau</w:t>
            </w:r>
          </w:p>
        </w:tc>
      </w:tr>
    </w:tbl>
    <w:p w14:paraId="4D6ECD99" w14:textId="79EEB42D" w:rsidR="00E1042D" w:rsidRPr="00B66495" w:rsidRDefault="0096367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66495">
        <w:rPr>
          <w:rFonts w:ascii="Times New Roman" w:hAnsi="Times New Roman" w:cs="Times New Roman"/>
          <w:b/>
          <w:bCs/>
          <w:sz w:val="26"/>
          <w:szCs w:val="26"/>
        </w:rPr>
        <w:t>II. PHẦN TỰ LUẬN: (7,0 điểm)</w:t>
      </w:r>
    </w:p>
    <w:p w14:paraId="418DD145" w14:textId="5EA437EF" w:rsidR="00E1042D" w:rsidRPr="00B66495" w:rsidRDefault="00963671" w:rsidP="000609E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15844">
        <w:rPr>
          <w:rFonts w:ascii="Times New Roman" w:hAnsi="Times New Roman" w:cs="Times New Roman"/>
          <w:b/>
          <w:bCs/>
          <w:sz w:val="26"/>
          <w:szCs w:val="26"/>
          <w:u w:val="single"/>
        </w:rPr>
        <w:t>Bài 1</w:t>
      </w:r>
      <w:r w:rsidRPr="00B664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5844">
        <w:rPr>
          <w:rFonts w:ascii="Times New Roman" w:hAnsi="Times New Roman" w:cs="Times New Roman"/>
          <w:bCs/>
          <w:i/>
          <w:sz w:val="26"/>
          <w:szCs w:val="26"/>
        </w:rPr>
        <w:t>(1 điểm)</w:t>
      </w:r>
      <w:r w:rsidRPr="00B664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6495">
        <w:rPr>
          <w:rFonts w:ascii="Times New Roman" w:hAnsi="Times New Roman" w:cs="Times New Roman"/>
          <w:sz w:val="26"/>
          <w:szCs w:val="26"/>
        </w:rPr>
        <w:t>Phân tích đa thức thành nhân tử:</w:t>
      </w:r>
    </w:p>
    <w:p w14:paraId="226514AF" w14:textId="2D2A6449" w:rsidR="00E1042D" w:rsidRPr="00B66495" w:rsidRDefault="00963671" w:rsidP="000609E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B66495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200" w:dyaOrig="440" w14:anchorId="1AD74CC7">
          <v:shape id="_x0000_i1067" type="#_x0000_t75" style="width:54.4pt;height:19.25pt" o:ole="">
            <v:imagedata r:id="rId72" o:title=""/>
          </v:shape>
          <o:OLEObject Type="Embed" ProgID="Equation.DSMT4" ShapeID="_x0000_i1067" DrawAspect="Content" ObjectID="_1786567778" r:id="rId73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 w:rsidRPr="00B66495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299" w:dyaOrig="440" w14:anchorId="50A9218B">
          <v:shape id="_x0000_i1068" type="#_x0000_t75" style="width:104.65pt;height:19.25pt" o:ole="">
            <v:imagedata r:id="rId74" o:title=""/>
          </v:shape>
          <o:OLEObject Type="Embed" ProgID="Equation.DSMT4" ShapeID="_x0000_i1068" DrawAspect="Content" ObjectID="_1786567779" r:id="rId75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11484045" w14:textId="5D02B5C5" w:rsidR="00E1042D" w:rsidRPr="00B66495" w:rsidRDefault="00963671">
      <w:pPr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844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 2</w:t>
      </w:r>
      <w:r w:rsidRPr="00B6649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1584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(2 điểm:</w:t>
      </w:r>
      <w:r w:rsidRPr="00B6649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Cho biểu thức: </w:t>
      </w:r>
      <w:r w:rsidR="00170018" w:rsidRPr="00B66495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260" w:dyaOrig="740" w14:anchorId="287B9563">
          <v:shape id="_x0000_i1069" type="#_x0000_t75" style="width:52.75pt;height:31.8pt" o:ole="">
            <v:imagedata r:id="rId76" o:title=""/>
          </v:shape>
          <o:OLEObject Type="Embed" ProgID="Equation.DSMT4" ShapeID="_x0000_i1069" DrawAspect="Content" ObjectID="_1786567780" r:id="rId77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B66495">
        <w:rPr>
          <w:rFonts w:ascii="Times New Roman" w:eastAsia="Calibri" w:hAnsi="Times New Roman" w:cs="Times New Roman"/>
          <w:position w:val="-30"/>
          <w:sz w:val="26"/>
          <w:szCs w:val="26"/>
        </w:rPr>
        <w:object w:dxaOrig="2900" w:dyaOrig="760" w14:anchorId="281ECB90">
          <v:shape id="_x0000_i1070" type="#_x0000_t75" style="width:137.3pt;height:35.15pt" o:ole="">
            <v:imagedata r:id="rId78" o:title=""/>
          </v:shape>
          <o:OLEObject Type="Embed" ProgID="Equation.DSMT4" ShapeID="_x0000_i1070" DrawAspect="Content" ObjectID="_1786567781" r:id="rId79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 xml:space="preserve"> (với  </w:t>
      </w:r>
      <w:r w:rsidRPr="00B66495">
        <w:rPr>
          <w:rFonts w:ascii="Times New Roman" w:eastAsia="Calibri" w:hAnsi="Times New Roman" w:cs="Times New Roman"/>
          <w:position w:val="-4"/>
          <w:sz w:val="26"/>
          <w:szCs w:val="26"/>
        </w:rPr>
        <w:object w:dxaOrig="740" w:dyaOrig="260" w14:anchorId="40740990">
          <v:shape id="_x0000_i1071" type="#_x0000_t75" style="width:36.85pt;height:12.55pt" o:ole="">
            <v:imagedata r:id="rId80" o:title=""/>
          </v:shape>
          <o:OLEObject Type="Embed" ProgID="Equation.DSMT4" ShapeID="_x0000_i1071" DrawAspect="Content" ObjectID="_1786567782" r:id="rId81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1BD6418E" w14:textId="2580C410" w:rsidR="00E1042D" w:rsidRPr="00B66495" w:rsidRDefault="00963671" w:rsidP="00170018">
      <w:pPr>
        <w:spacing w:after="0" w:line="26" w:lineRule="atLeast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a) 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</w:rPr>
        <w:t xml:space="preserve">Tính giá trị của A khi </w:t>
      </w:r>
      <w:r w:rsidRPr="00B66495">
        <w:rPr>
          <w:rFonts w:ascii="Times New Roman" w:eastAsia="Calibri" w:hAnsi="Times New Roman" w:cs="Times New Roman"/>
          <w:bCs/>
          <w:position w:val="-6"/>
          <w:sz w:val="26"/>
          <w:szCs w:val="26"/>
        </w:rPr>
        <w:object w:dxaOrig="660" w:dyaOrig="279" w14:anchorId="3E9FA045">
          <v:shape id="_x0000_i1072" type="#_x0000_t75" style="width:32.65pt;height:13.4pt" o:ole="">
            <v:imagedata r:id="rId82" o:title=""/>
          </v:shape>
          <o:OLEObject Type="Embed" ProgID="Equation.DSMT4" ShapeID="_x0000_i1072" DrawAspect="Content" ObjectID="_1786567783" r:id="rId83"/>
        </w:object>
      </w:r>
      <w:r w:rsidRPr="00B66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059D97B1" w14:textId="48EAE8DD" w:rsidR="00E1042D" w:rsidRPr="00B66495" w:rsidRDefault="00963671" w:rsidP="00170018">
      <w:pPr>
        <w:spacing w:after="0" w:line="26" w:lineRule="atLeast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b) 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</w:rPr>
        <w:t xml:space="preserve">Chứng minh rằng biểu thức </w:t>
      </w:r>
      <w:r w:rsidR="00A14F20" w:rsidRPr="00B66495">
        <w:rPr>
          <w:rFonts w:ascii="Times New Roman" w:eastAsia="Times New Roman" w:hAnsi="Times New Roman" w:cs="Times New Roman"/>
          <w:bCs/>
          <w:position w:val="-28"/>
          <w:sz w:val="26"/>
          <w:szCs w:val="26"/>
          <w:lang w:val="id-ID"/>
        </w:rPr>
        <w:object w:dxaOrig="1080" w:dyaOrig="740" w14:anchorId="0CD4516F">
          <v:shape id="_x0000_i1073" type="#_x0000_t75" style="width:49.4pt;height:33.5pt" o:ole="">
            <v:imagedata r:id="rId84" o:title=""/>
          </v:shape>
          <o:OLEObject Type="Embed" ProgID="Equation.DSMT4" ShapeID="_x0000_i1073" DrawAspect="Content" ObjectID="_1786567784" r:id="rId85"/>
        </w:object>
      </w:r>
      <w:r w:rsidRPr="00B6649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9D11022" w14:textId="64FD54E9" w:rsidR="00E1042D" w:rsidRPr="00B66495" w:rsidRDefault="00963671" w:rsidP="00170018">
      <w:pPr>
        <w:spacing w:after="0" w:line="26" w:lineRule="atLeast"/>
        <w:ind w:firstLine="7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c) </w:t>
      </w:r>
      <w:r w:rsidRPr="00B66495">
        <w:rPr>
          <w:rFonts w:ascii="Times New Roman" w:eastAsia="Times New Roman" w:hAnsi="Times New Roman" w:cs="Times New Roman"/>
          <w:sz w:val="26"/>
          <w:szCs w:val="26"/>
        </w:rPr>
        <w:t>Tìm các số nguyên dương</w:t>
      </w:r>
      <w:r w:rsidRPr="00B66495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220" w:dyaOrig="240" w14:anchorId="28E948C9">
          <v:shape id="_x0000_i1074" type="#_x0000_t75" style="width:11.7pt;height:11.7pt" o:ole="">
            <v:imagedata r:id="rId31" o:title=""/>
          </v:shape>
          <o:OLEObject Type="Embed" ProgID="Equation.DSMT4" ShapeID="_x0000_i1074" DrawAspect="Content" ObjectID="_1786567785" r:id="rId86"/>
        </w:object>
      </w:r>
      <w:r w:rsidRPr="00B66495">
        <w:rPr>
          <w:rFonts w:ascii="Times New Roman" w:eastAsia="Times New Roman" w:hAnsi="Times New Roman" w:cs="Times New Roman"/>
          <w:sz w:val="26"/>
          <w:szCs w:val="26"/>
        </w:rPr>
        <w:t xml:space="preserve">để biểu thức </w:t>
      </w:r>
      <w:r w:rsidRPr="00B66495">
        <w:rPr>
          <w:rFonts w:ascii="Times New Roman" w:eastAsia="Calibri" w:hAnsi="Times New Roman" w:cs="Times New Roman"/>
          <w:position w:val="-6"/>
          <w:sz w:val="26"/>
          <w:szCs w:val="26"/>
        </w:rPr>
        <w:object w:dxaOrig="900" w:dyaOrig="279" w14:anchorId="4844C50C">
          <v:shape id="_x0000_i1075" type="#_x0000_t75" style="width:45.2pt;height:13.4pt" o:ole="">
            <v:imagedata r:id="rId87" o:title=""/>
          </v:shape>
          <o:OLEObject Type="Embed" ProgID="Equation.DSMT4" ShapeID="_x0000_i1075" DrawAspect="Content" ObjectID="_1786567786" r:id="rId88"/>
        </w:object>
      </w:r>
      <w:r w:rsidRPr="00B66495">
        <w:rPr>
          <w:rFonts w:ascii="Times New Roman" w:eastAsia="Times New Roman" w:hAnsi="Times New Roman" w:cs="Times New Roman"/>
          <w:sz w:val="26"/>
          <w:szCs w:val="26"/>
        </w:rPr>
        <w:t xml:space="preserve"> nhận giá trị là số nguyên. </w:t>
      </w:r>
    </w:p>
    <w:p w14:paraId="1CA5F772" w14:textId="5A300FD7" w:rsidR="00E1042D" w:rsidRPr="00B66495" w:rsidRDefault="00963671">
      <w:pPr>
        <w:tabs>
          <w:tab w:val="left" w:pos="1781"/>
        </w:tabs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5844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r w:rsidRPr="004158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 3</w:t>
      </w:r>
      <w:r w:rsidRPr="00B664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4158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(1,0 điểm</w:t>
      </w:r>
      <w:r w:rsidR="00415844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14:paraId="2612877D" w14:textId="7A9E4830" w:rsidR="00E1042D" w:rsidRPr="00B66495" w:rsidRDefault="00963671">
      <w:pPr>
        <w:tabs>
          <w:tab w:val="left" w:pos="851"/>
        </w:tabs>
        <w:spacing w:after="0" w:line="26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eastAsia="Calibri" w:hAnsi="Times New Roman" w:cs="Times New Roman"/>
          <w:sz w:val="26"/>
          <w:szCs w:val="26"/>
        </w:rPr>
        <w:tab/>
        <w:t xml:space="preserve">Một công nhân theo kế hoạch cần phải làm 120 sản phẩm trong một số giờ dự kiến, với số sản phẩm dự kiến làm trong một giờ là </w:t>
      </w:r>
      <w:r w:rsidRPr="00B66495">
        <w:rPr>
          <w:rFonts w:ascii="Times New Roman" w:eastAsia="Calibri" w:hAnsi="Times New Roman" w:cs="Times New Roman"/>
          <w:position w:val="-6"/>
          <w:sz w:val="26"/>
          <w:szCs w:val="26"/>
        </w:rPr>
        <w:object w:dxaOrig="220" w:dyaOrig="240" w14:anchorId="7B10117A">
          <v:shape id="_x0000_i1076" type="#_x0000_t75" style="width:10.9pt;height:11.7pt" o:ole="">
            <v:imagedata r:id="rId89" o:title=""/>
          </v:shape>
          <o:OLEObject Type="Embed" ProgID="Equation.DSMT4" ShapeID="_x0000_i1076" DrawAspect="Content" ObjectID="_1786567787" r:id="rId90"/>
        </w:object>
      </w:r>
      <w:r w:rsidRPr="00B66495">
        <w:rPr>
          <w:rFonts w:ascii="Times New Roman" w:eastAsia="Calibri" w:hAnsi="Times New Roman" w:cs="Times New Roman"/>
          <w:sz w:val="26"/>
          <w:szCs w:val="26"/>
        </w:rPr>
        <w:t>sản phẩm. Sau khi làm được 2 giờ với năng suất dự kiến, công nhân đó đã tăng năng suất được 3 sản phẩm mỗi giờ vì vậy công nhân đó đã hoàn thành kế hoạch sớm hơn thời gian dự kiến.</w:t>
      </w:r>
    </w:p>
    <w:p w14:paraId="2FE48D4B" w14:textId="465D747D" w:rsidR="00E1042D" w:rsidRPr="00B66495" w:rsidRDefault="00963671" w:rsidP="00170018">
      <w:pPr>
        <w:spacing w:after="0" w:line="26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eastAsia="Calibri" w:hAnsi="Times New Roman" w:cs="Times New Roman"/>
          <w:sz w:val="26"/>
          <w:szCs w:val="26"/>
        </w:rPr>
        <w:t>a) Hãy viết biểu thức biểu thị thời gian công nhân đó dự kiến hoàn thành kế hoạch.</w:t>
      </w:r>
    </w:p>
    <w:p w14:paraId="6E0D49A4" w14:textId="2F5727BA" w:rsidR="00E1042D" w:rsidRPr="00B66495" w:rsidRDefault="00963671" w:rsidP="00170018">
      <w:pPr>
        <w:spacing w:after="0" w:line="26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eastAsia="Calibri" w:hAnsi="Times New Roman" w:cs="Times New Roman"/>
          <w:sz w:val="26"/>
          <w:szCs w:val="26"/>
        </w:rPr>
        <w:t>b) Hãy viết biểu thức biểu thị thời gian công nhân đó hoàn thành kế hoạch sớm hơn thời gian dự kiến.</w:t>
      </w:r>
      <w:r w:rsidRPr="00B66495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</w:p>
    <w:p w14:paraId="0ECEF8CA" w14:textId="13A51F45" w:rsidR="00E1042D" w:rsidRPr="00B66495" w:rsidRDefault="00963671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F123EB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r w:rsidRPr="00F123E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 4</w:t>
      </w:r>
      <w:r w:rsidRPr="00B664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6E6729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(2,5 điểm)</w:t>
      </w:r>
      <w:r w:rsidRPr="00B664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36756555" w14:textId="174CC7B3" w:rsidR="00E1042D" w:rsidRPr="00B66495" w:rsidRDefault="00963671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B664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Cho tam giác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ABC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vuông tại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A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. Gọi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M, N</w:t>
      </w:r>
      <w:r w:rsidR="00A14F20">
        <w:rPr>
          <w:rFonts w:ascii="Times New Roman" w:eastAsia="Times New Roman" w:hAnsi="Times New Roman" w:cs="Times New Roman"/>
          <w:spacing w:val="-6"/>
          <w:w w:val="90"/>
          <w:position w:val="-6"/>
          <w:sz w:val="26"/>
          <w:szCs w:val="26"/>
        </w:rPr>
        <w:t xml:space="preserve"> 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lần lượt là trung điểm của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BC và AC</w:t>
      </w:r>
      <w:r w:rsidR="00170018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. 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Trên tia đối của tia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MN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lấy điểm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D</w:t>
      </w:r>
      <w:r w:rsidR="00A14F20">
        <w:rPr>
          <w:rFonts w:ascii="Times New Roman" w:eastAsia="Times New Roman" w:hAnsi="Times New Roman" w:cs="Times New Roman"/>
          <w:spacing w:val="-6"/>
          <w:w w:val="90"/>
          <w:position w:val="-4"/>
          <w:sz w:val="26"/>
          <w:szCs w:val="26"/>
        </w:rPr>
        <w:t xml:space="preserve"> 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sao cho</w:t>
      </w:r>
      <w:r w:rsidR="000609E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MD = MN</w:t>
      </w: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 </w:t>
      </w:r>
    </w:p>
    <w:p w14:paraId="51800A97" w14:textId="5134303E" w:rsidR="00E1042D" w:rsidRPr="00B66495" w:rsidRDefault="00963671" w:rsidP="00170018">
      <w:pPr>
        <w:spacing w:after="0" w:line="26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649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a) Chứng minh: Tứ giác</w:t>
      </w:r>
      <w:r w:rsidR="00170018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BDCN </w:t>
      </w:r>
      <w:r w:rsidRPr="00B66495">
        <w:rPr>
          <w:rFonts w:ascii="Times New Roman" w:eastAsia="Calibri" w:hAnsi="Times New Roman" w:cs="Times New Roman"/>
          <w:sz w:val="26"/>
          <w:szCs w:val="26"/>
        </w:rPr>
        <w:t>là hình bình hành.</w:t>
      </w:r>
    </w:p>
    <w:p w14:paraId="7523CACA" w14:textId="58401EEB" w:rsidR="00E1042D" w:rsidRPr="00B66495" w:rsidRDefault="00963671" w:rsidP="00170018">
      <w:pPr>
        <w:spacing w:after="0" w:line="26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w w:val="90"/>
          <w:sz w:val="26"/>
          <w:szCs w:val="26"/>
          <w:lang w:val="fr-FR"/>
        </w:rPr>
      </w:pPr>
      <w:r w:rsidRPr="00B66495">
        <w:rPr>
          <w:rFonts w:ascii="Times New Roman" w:eastAsia="Calibri" w:hAnsi="Times New Roman" w:cs="Times New Roman"/>
          <w:sz w:val="26"/>
          <w:szCs w:val="26"/>
        </w:rPr>
        <w:t>b) Chứng minh:</w:t>
      </w:r>
      <w:r w:rsidR="00170018">
        <w:rPr>
          <w:rFonts w:ascii="Times New Roman" w:eastAsia="Calibri" w:hAnsi="Times New Roman" w:cs="Times New Roman"/>
          <w:sz w:val="26"/>
          <w:szCs w:val="26"/>
        </w:rPr>
        <w:t xml:space="preserve"> AD = BN</w:t>
      </w:r>
    </w:p>
    <w:p w14:paraId="54045B97" w14:textId="2213605A" w:rsidR="00E1042D" w:rsidRPr="00B66495" w:rsidRDefault="00963671" w:rsidP="00170018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66495">
        <w:rPr>
          <w:rFonts w:ascii="Times New Roman" w:eastAsia="Times New Roman" w:hAnsi="Times New Roman" w:cs="Times New Roman"/>
          <w:sz w:val="26"/>
          <w:szCs w:val="26"/>
          <w:lang w:val="nl-NL"/>
        </w:rPr>
        <w:t>c) Cho biết độ dài</w:t>
      </w:r>
      <w:r w:rsidR="0017001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AM = 5cm, AC = 8cm</w:t>
      </w:r>
      <w:r w:rsidRPr="00B66495">
        <w:rPr>
          <w:rFonts w:ascii="Times New Roman" w:eastAsia="Times New Roman" w:hAnsi="Times New Roman" w:cs="Times New Roman"/>
          <w:color w:val="000000"/>
          <w:spacing w:val="-6"/>
          <w:w w:val="90"/>
          <w:sz w:val="26"/>
          <w:szCs w:val="26"/>
          <w:lang w:val="fr-FR"/>
        </w:rPr>
        <w:t>.</w:t>
      </w:r>
      <w:r w:rsidRPr="00B6649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Tính diện tích tam giác vuông</w:t>
      </w:r>
      <w:r w:rsidR="0017001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ABC</w:t>
      </w:r>
      <w:r w:rsidRPr="00B66495">
        <w:rPr>
          <w:rFonts w:ascii="Times New Roman" w:eastAsia="Times New Roman" w:hAnsi="Times New Roman" w:cs="Times New Roman"/>
          <w:spacing w:val="-6"/>
          <w:w w:val="90"/>
          <w:sz w:val="26"/>
          <w:szCs w:val="26"/>
        </w:rPr>
        <w:t>?</w:t>
      </w:r>
    </w:p>
    <w:p w14:paraId="3F0B1924" w14:textId="59BBC5EE" w:rsidR="00E1042D" w:rsidRPr="00B66495" w:rsidRDefault="00963671">
      <w:pPr>
        <w:tabs>
          <w:tab w:val="left" w:pos="1781"/>
        </w:tabs>
        <w:spacing w:after="0" w:line="26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123EB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r w:rsidRPr="00F123E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 5</w:t>
      </w:r>
      <w:r w:rsidRPr="00B664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F123EB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(0,5 điểm</w:t>
      </w:r>
      <w:r w:rsidR="00F123EB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14:paraId="4296FF25" w14:textId="26E408FB" w:rsidR="00E1042D" w:rsidRDefault="00F459ED" w:rsidP="00F459ED">
      <w:pPr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9586F" wp14:editId="0A3F34E1">
                <wp:simplePos x="0" y="0"/>
                <wp:positionH relativeFrom="column">
                  <wp:posOffset>1146810</wp:posOffset>
                </wp:positionH>
                <wp:positionV relativeFrom="paragraph">
                  <wp:posOffset>945515</wp:posOffset>
                </wp:positionV>
                <wp:extent cx="4095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4A7F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74.45pt" to="412.8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963671" w:rsidRPr="00B66495">
        <w:rPr>
          <w:rFonts w:ascii="Times New Roman" w:hAnsi="Times New Roman" w:cs="Times New Roman"/>
          <w:sz w:val="26"/>
          <w:szCs w:val="26"/>
        </w:rPr>
        <w:t xml:space="preserve">Cho các số </w:t>
      </w:r>
      <w:r w:rsidR="00963671" w:rsidRPr="00B66495">
        <w:rPr>
          <w:rFonts w:ascii="Times New Roman" w:hAnsi="Times New Roman" w:cs="Times New Roman"/>
          <w:position w:val="-10"/>
          <w:sz w:val="26"/>
          <w:szCs w:val="26"/>
        </w:rPr>
        <w:object w:dxaOrig="460" w:dyaOrig="279" w14:anchorId="35B813ED">
          <v:shape id="_x0000_i1077" type="#_x0000_t75" style="width:23.45pt;height:14.25pt" o:ole="">
            <v:imagedata r:id="rId91" o:title=""/>
          </v:shape>
          <o:OLEObject Type="Embed" ProgID="Equation.DSMT4" ShapeID="_x0000_i1077" DrawAspect="Content" ObjectID="_1786567788" r:id="rId92"/>
        </w:object>
      </w:r>
      <w:r w:rsidR="00963671" w:rsidRPr="00B66495">
        <w:rPr>
          <w:rFonts w:ascii="Times New Roman" w:hAnsi="Times New Roman" w:cs="Times New Roman"/>
          <w:sz w:val="26"/>
          <w:szCs w:val="26"/>
        </w:rPr>
        <w:t xml:space="preserve"> thoả mãn đẳng thức </w:t>
      </w:r>
      <w:r w:rsidR="00170018" w:rsidRPr="00B66495">
        <w:rPr>
          <w:rFonts w:ascii="Times New Roman" w:eastAsia="Times New Roman" w:hAnsi="Times New Roman" w:cs="Times New Roman"/>
          <w:position w:val="-26"/>
          <w:sz w:val="26"/>
          <w:szCs w:val="26"/>
          <w:lang w:val="nl-NL"/>
        </w:rPr>
        <w:object w:dxaOrig="2960" w:dyaOrig="720" w14:anchorId="446D28EC">
          <v:shape id="_x0000_i1078" type="#_x0000_t75" style="width:142.35pt;height:32.65pt" o:ole="">
            <v:imagedata r:id="rId93" o:title=""/>
          </v:shape>
          <o:OLEObject Type="Embed" ProgID="Equation.DSMT4" ShapeID="_x0000_i1078" DrawAspect="Content" ObjectID="_1786567789" r:id="rId94"/>
        </w:object>
      </w:r>
      <w:r w:rsidR="00963671" w:rsidRPr="00B6649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Tính giá trị của biểu thức </w:t>
      </w:r>
      <w:r w:rsidR="009722FC" w:rsidRPr="00B66495">
        <w:rPr>
          <w:rFonts w:ascii="Times New Roman" w:eastAsia="Times New Roman" w:hAnsi="Times New Roman" w:cs="Times New Roman"/>
          <w:position w:val="-34"/>
          <w:sz w:val="26"/>
          <w:szCs w:val="26"/>
          <w:lang w:val="nl-NL"/>
        </w:rPr>
        <w:object w:dxaOrig="4720" w:dyaOrig="900" w14:anchorId="78452B72">
          <v:shape id="_x0000_i1079" type="#_x0000_t75" style="width:215.15pt;height:39.35pt" o:ole="">
            <v:imagedata r:id="rId95" o:title=""/>
          </v:shape>
          <o:OLEObject Type="Embed" ProgID="Equation.DSMT4" ShapeID="_x0000_i1079" DrawAspect="Content" ObjectID="_1786567790" r:id="rId96"/>
        </w:object>
      </w:r>
    </w:p>
    <w:sectPr w:rsidR="00E1042D" w:rsidSect="000609E3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2D"/>
    <w:rsid w:val="000609E3"/>
    <w:rsid w:val="00170018"/>
    <w:rsid w:val="003267A5"/>
    <w:rsid w:val="003F2475"/>
    <w:rsid w:val="00415844"/>
    <w:rsid w:val="004628F6"/>
    <w:rsid w:val="006E6729"/>
    <w:rsid w:val="008C0465"/>
    <w:rsid w:val="00963671"/>
    <w:rsid w:val="009722FC"/>
    <w:rsid w:val="00A14F20"/>
    <w:rsid w:val="00B66495"/>
    <w:rsid w:val="00B90C6C"/>
    <w:rsid w:val="00E1042D"/>
    <w:rsid w:val="00E74E35"/>
    <w:rsid w:val="00F123EB"/>
    <w:rsid w:val="00F4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BC9D"/>
  <w15:docId w15:val="{CDE56C5C-6C22-4DC2-891D-9526988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9.bin"/><Relationship Id="rId84" Type="http://schemas.openxmlformats.org/officeDocument/2006/relationships/image" Target="media/image33.wmf"/><Relationship Id="rId89" Type="http://schemas.openxmlformats.org/officeDocument/2006/relationships/image" Target="media/image35.wmf"/><Relationship Id="rId16" Type="http://schemas.openxmlformats.org/officeDocument/2006/relationships/image" Target="media/image7.png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image" Target="media/image25.wmf"/><Relationship Id="rId74" Type="http://schemas.openxmlformats.org/officeDocument/2006/relationships/image" Target="media/image28.wmf"/><Relationship Id="rId79" Type="http://schemas.openxmlformats.org/officeDocument/2006/relationships/oleObject" Target="embeddings/oleObject46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2.bin"/><Relationship Id="rId95" Type="http://schemas.openxmlformats.org/officeDocument/2006/relationships/image" Target="media/image3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0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1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oleObject" Target="embeddings/oleObject30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3.bin"/><Relationship Id="rId78" Type="http://schemas.openxmlformats.org/officeDocument/2006/relationships/image" Target="media/image30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29.wmf"/><Relationship Id="rId97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3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7.bin"/><Relationship Id="rId87" Type="http://schemas.openxmlformats.org/officeDocument/2006/relationships/image" Target="media/image34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2.wmf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5.bin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27.wmf"/><Relationship Id="rId93" Type="http://schemas.openxmlformats.org/officeDocument/2006/relationships/image" Target="media/image37.wmf"/><Relationship Id="rId9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182</TotalTime>
  <Pages>1</Pages>
  <Words>684</Words>
  <Characters>3900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2023-12-06T03:29:00Z</cp:lastPrinted>
  <dcterms:created xsi:type="dcterms:W3CDTF">2023-11-08T00:00:00Z</dcterms:created>
  <dcterms:modified xsi:type="dcterms:W3CDTF">2024-08-30T17:01:00Z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