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D1" w:rsidRPr="00F05838" w:rsidRDefault="00803BD1" w:rsidP="00F05838">
      <w:pPr>
        <w:tabs>
          <w:tab w:val="left" w:pos="567"/>
        </w:tabs>
        <w:spacing w:line="312" w:lineRule="auto"/>
        <w:jc w:val="center"/>
        <w:rPr>
          <w:sz w:val="26"/>
          <w:szCs w:val="26"/>
          <w:lang w:eastAsia="vi-VN"/>
        </w:rPr>
      </w:pPr>
      <w:r w:rsidRPr="00F05838">
        <w:rPr>
          <w:sz w:val="26"/>
          <w:szCs w:val="26"/>
          <w:lang w:eastAsia="vi-VN"/>
        </w:rPr>
        <w:t>Đoàn Hữu Đô, THCS Liên Khê, Thủy Nguyên</w:t>
      </w:r>
    </w:p>
    <w:p w:rsidR="00803BD1" w:rsidRPr="00F05838" w:rsidRDefault="00803BD1" w:rsidP="00F05838">
      <w:pPr>
        <w:tabs>
          <w:tab w:val="left" w:pos="567"/>
        </w:tabs>
        <w:spacing w:line="312" w:lineRule="auto"/>
        <w:rPr>
          <w:sz w:val="26"/>
          <w:szCs w:val="26"/>
          <w:lang w:eastAsia="vi-VN"/>
        </w:rPr>
      </w:pPr>
    </w:p>
    <w:p w:rsidR="00803BD1" w:rsidRPr="00F05838" w:rsidRDefault="00803BD1" w:rsidP="00F05838">
      <w:pPr>
        <w:tabs>
          <w:tab w:val="left" w:pos="567"/>
        </w:tabs>
        <w:spacing w:line="312" w:lineRule="auto"/>
        <w:jc w:val="center"/>
        <w:rPr>
          <w:b/>
          <w:sz w:val="26"/>
          <w:szCs w:val="26"/>
          <w:lang w:eastAsia="vi-VN"/>
        </w:rPr>
      </w:pPr>
      <w:r w:rsidRPr="00F05838">
        <w:rPr>
          <w:b/>
          <w:sz w:val="26"/>
          <w:szCs w:val="26"/>
          <w:lang w:eastAsia="vi-VN"/>
        </w:rPr>
        <w:t>CAUHOI</w:t>
      </w:r>
    </w:p>
    <w:p w:rsidR="00803BD1" w:rsidRPr="00F05838" w:rsidRDefault="00803BD1" w:rsidP="00F05838">
      <w:pPr>
        <w:tabs>
          <w:tab w:val="left" w:pos="567"/>
        </w:tabs>
        <w:spacing w:line="312" w:lineRule="auto"/>
        <w:jc w:val="center"/>
        <w:rPr>
          <w:sz w:val="26"/>
          <w:szCs w:val="26"/>
          <w:lang w:eastAsia="vi-VN"/>
        </w:rPr>
      </w:pPr>
    </w:p>
    <w:p w:rsidR="00803BD1" w:rsidRPr="00F05838" w:rsidRDefault="00803BD1" w:rsidP="00F05838">
      <w:pPr>
        <w:tabs>
          <w:tab w:val="left" w:pos="567"/>
        </w:tabs>
        <w:spacing w:line="312" w:lineRule="auto"/>
        <w:rPr>
          <w:sz w:val="26"/>
          <w:szCs w:val="26"/>
          <w:lang w:val="nl-NL"/>
        </w:rPr>
      </w:pPr>
      <w:r w:rsidRPr="00F05838">
        <w:rPr>
          <w:b/>
          <w:sz w:val="26"/>
          <w:szCs w:val="26"/>
        </w:rPr>
        <w:t>Bài 5</w:t>
      </w:r>
      <w:r w:rsidRPr="00F05838">
        <w:rPr>
          <w:b/>
          <w:sz w:val="26"/>
          <w:szCs w:val="26"/>
          <w:lang w:val="vi-VN"/>
        </w:rPr>
        <w:t>.</w:t>
      </w:r>
      <w:r w:rsidRPr="00F05838">
        <w:rPr>
          <w:b/>
          <w:sz w:val="26"/>
          <w:szCs w:val="26"/>
        </w:rPr>
        <w:t xml:space="preserve"> </w:t>
      </w:r>
      <w:r w:rsidRPr="00F05838">
        <w:rPr>
          <w:b/>
          <w:sz w:val="26"/>
          <w:szCs w:val="26"/>
          <w:lang w:val="vi-VN"/>
        </w:rPr>
        <w:t>(</w:t>
      </w:r>
      <w:r w:rsidRPr="00F05838">
        <w:rPr>
          <w:b/>
          <w:sz w:val="26"/>
          <w:szCs w:val="26"/>
        </w:rPr>
        <w:t>1,00</w:t>
      </w:r>
      <w:r w:rsidRPr="00F05838">
        <w:rPr>
          <w:b/>
          <w:sz w:val="26"/>
          <w:szCs w:val="26"/>
          <w:lang w:val="vi-VN"/>
        </w:rPr>
        <w:t xml:space="preserve"> điểm)</w:t>
      </w:r>
    </w:p>
    <w:p w:rsidR="00803BD1" w:rsidRPr="00F05838" w:rsidRDefault="00803BD1" w:rsidP="00F05838">
      <w:pPr>
        <w:spacing w:line="312" w:lineRule="auto"/>
        <w:ind w:firstLine="720"/>
        <w:rPr>
          <w:sz w:val="26"/>
          <w:szCs w:val="26"/>
        </w:rPr>
      </w:pPr>
      <w:r w:rsidRPr="00F05838">
        <w:rPr>
          <w:sz w:val="26"/>
          <w:szCs w:val="26"/>
        </w:rPr>
        <w:t xml:space="preserve">a) Với a, b &gt; 0  chứng minh: </w:t>
      </w:r>
      <w:r w:rsidRPr="00F05838">
        <w:rPr>
          <w:position w:val="-30"/>
          <w:sz w:val="26"/>
          <w:szCs w:val="26"/>
        </w:rPr>
        <w:object w:dxaOrig="1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6.75pt" o:ole="">
            <v:imagedata r:id="rId7" o:title=""/>
          </v:shape>
          <o:OLEObject Type="Embed" ProgID="Equation.DSMT4" ShapeID="_x0000_i1025" DrawAspect="Content" ObjectID="_1550121941" r:id="rId8"/>
        </w:object>
      </w:r>
      <w:r w:rsidRPr="00F05838">
        <w:rPr>
          <w:sz w:val="26"/>
          <w:szCs w:val="26"/>
        </w:rPr>
        <w:t>. Dấu “=” xảy ra khi nào?</w:t>
      </w:r>
    </w:p>
    <w:p w:rsidR="00803BD1" w:rsidRPr="00F05838" w:rsidRDefault="00803BD1" w:rsidP="00F05838">
      <w:pPr>
        <w:spacing w:line="312" w:lineRule="auto"/>
        <w:rPr>
          <w:sz w:val="26"/>
          <w:szCs w:val="26"/>
        </w:rPr>
      </w:pPr>
      <w:r w:rsidRPr="00F05838">
        <w:rPr>
          <w:sz w:val="26"/>
          <w:szCs w:val="26"/>
        </w:rPr>
        <w:t xml:space="preserve">           b) Cho x, y, z là 3 số dương thoả mãn: </w:t>
      </w:r>
      <w:r w:rsidRPr="00F05838">
        <w:rPr>
          <w:position w:val="-30"/>
          <w:sz w:val="26"/>
          <w:szCs w:val="26"/>
        </w:rPr>
        <w:object w:dxaOrig="1440" w:dyaOrig="720">
          <v:shape id="_x0000_i1026" type="#_x0000_t75" style="width:1in;height:36pt" o:ole="">
            <v:imagedata r:id="rId9" o:title=""/>
          </v:shape>
          <o:OLEObject Type="Embed" ProgID="Equation.DSMT4" ShapeID="_x0000_i1026" DrawAspect="Content" ObjectID="_1550121942" r:id="rId10"/>
        </w:object>
      </w:r>
    </w:p>
    <w:p w:rsidR="00803BD1" w:rsidRPr="00F05838" w:rsidRDefault="00803BD1" w:rsidP="00F05838">
      <w:pPr>
        <w:spacing w:line="312" w:lineRule="auto"/>
        <w:ind w:firstLine="720"/>
        <w:rPr>
          <w:sz w:val="26"/>
          <w:szCs w:val="26"/>
        </w:rPr>
      </w:pPr>
      <w:r w:rsidRPr="00F05838">
        <w:rPr>
          <w:sz w:val="26"/>
          <w:szCs w:val="26"/>
        </w:rPr>
        <w:t xml:space="preserve">Tìm giá trị lớn nhất của </w:t>
      </w:r>
      <w:r w:rsidRPr="00F05838">
        <w:rPr>
          <w:position w:val="-30"/>
          <w:sz w:val="26"/>
          <w:szCs w:val="26"/>
        </w:rPr>
        <w:object w:dxaOrig="4200" w:dyaOrig="720">
          <v:shape id="_x0000_i1027" type="#_x0000_t75" style="width:210pt;height:36pt" o:ole="">
            <v:imagedata r:id="rId11" o:title=""/>
          </v:shape>
          <o:OLEObject Type="Embed" ProgID="Equation.DSMT4" ShapeID="_x0000_i1027" DrawAspect="Content" ObjectID="_1550121943" r:id="rId12"/>
        </w:object>
      </w:r>
    </w:p>
    <w:p w:rsidR="00803BD1" w:rsidRPr="00F05838" w:rsidRDefault="00803BD1" w:rsidP="00F05838">
      <w:pPr>
        <w:tabs>
          <w:tab w:val="left" w:pos="567"/>
        </w:tabs>
        <w:spacing w:line="312" w:lineRule="auto"/>
        <w:jc w:val="center"/>
        <w:rPr>
          <w:sz w:val="26"/>
          <w:szCs w:val="26"/>
        </w:rPr>
      </w:pPr>
    </w:p>
    <w:p w:rsidR="00803BD1" w:rsidRPr="00F05838" w:rsidRDefault="00803BD1" w:rsidP="00F05838">
      <w:pPr>
        <w:tabs>
          <w:tab w:val="left" w:pos="567"/>
        </w:tabs>
        <w:spacing w:line="312" w:lineRule="auto"/>
        <w:jc w:val="center"/>
        <w:rPr>
          <w:b/>
          <w:sz w:val="26"/>
          <w:szCs w:val="26"/>
        </w:rPr>
      </w:pPr>
      <w:r w:rsidRPr="00F05838">
        <w:rPr>
          <w:b/>
          <w:sz w:val="26"/>
          <w:szCs w:val="26"/>
        </w:rPr>
        <w:t>DAPAN</w:t>
      </w:r>
    </w:p>
    <w:p w:rsidR="00803BD1" w:rsidRPr="00F05838" w:rsidRDefault="00803BD1" w:rsidP="00F05838">
      <w:pPr>
        <w:tabs>
          <w:tab w:val="left" w:pos="567"/>
        </w:tabs>
        <w:spacing w:line="312" w:lineRule="auto"/>
        <w:jc w:val="center"/>
        <w:rPr>
          <w:b/>
          <w:sz w:val="26"/>
          <w:szCs w:val="26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7683"/>
        <w:gridCol w:w="855"/>
      </w:tblGrid>
      <w:tr w:rsidR="00803BD1" w:rsidRPr="00F05838" w:rsidTr="00AB3716">
        <w:trPr>
          <w:trHeight w:val="20"/>
        </w:trPr>
        <w:tc>
          <w:tcPr>
            <w:tcW w:w="1548" w:type="dxa"/>
            <w:vMerge w:val="restart"/>
            <w:vAlign w:val="center"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AB3716">
              <w:rPr>
                <w:b/>
                <w:sz w:val="26"/>
                <w:szCs w:val="26"/>
                <w:lang w:eastAsia="vi-VN"/>
              </w:rPr>
              <w:t>Bài 5.</w:t>
            </w:r>
            <w:bookmarkStart w:id="0" w:name="_GoBack"/>
            <w:bookmarkEnd w:id="0"/>
          </w:p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AB3716">
              <w:rPr>
                <w:b/>
                <w:sz w:val="26"/>
                <w:szCs w:val="26"/>
                <w:lang w:val="vi-VN" w:eastAsia="vi-VN"/>
              </w:rPr>
              <w:t>(</w:t>
            </w:r>
            <w:r w:rsidRPr="00AB3716">
              <w:rPr>
                <w:b/>
                <w:sz w:val="26"/>
                <w:szCs w:val="26"/>
                <w:lang w:eastAsia="vi-VN"/>
              </w:rPr>
              <w:t xml:space="preserve">1,00 </w:t>
            </w:r>
            <w:r w:rsidRPr="00AB3716">
              <w:rPr>
                <w:b/>
                <w:sz w:val="26"/>
                <w:szCs w:val="26"/>
                <w:lang w:val="vi-VN" w:eastAsia="vi-VN"/>
              </w:rPr>
              <w:t>điểm)</w:t>
            </w:r>
          </w:p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8538" w:type="dxa"/>
            <w:gridSpan w:val="2"/>
            <w:vAlign w:val="center"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b/>
                <w:sz w:val="26"/>
                <w:szCs w:val="26"/>
                <w:lang w:eastAsia="vi-VN"/>
              </w:rPr>
              <w:t>a) (0,25 đ)</w:t>
            </w:r>
          </w:p>
        </w:tc>
      </w:tr>
      <w:tr w:rsidR="00803BD1" w:rsidRPr="00F05838" w:rsidTr="00AB3716">
        <w:trPr>
          <w:trHeight w:val="20"/>
        </w:trPr>
        <w:tc>
          <w:tcPr>
            <w:tcW w:w="1548" w:type="dxa"/>
            <w:vMerge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</w:tcPr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a) Với a, b &gt; 0  chứng minh: </w:t>
            </w:r>
            <w:r w:rsidRPr="00AB3716">
              <w:rPr>
                <w:position w:val="-30"/>
                <w:sz w:val="26"/>
                <w:szCs w:val="26"/>
              </w:rPr>
              <w:object w:dxaOrig="1920" w:dyaOrig="740">
                <v:shape id="_x0000_i1028" type="#_x0000_t75" style="width:96pt;height:36.75pt" o:ole="">
                  <v:imagedata r:id="rId13" o:title=""/>
                </v:shape>
                <o:OLEObject Type="Embed" ProgID="Equation.DSMT4" ShapeID="_x0000_i1028" DrawAspect="Content" ObjectID="_1550121944" r:id="rId14"/>
              </w:object>
            </w:r>
            <w:r w:rsidRPr="00AB3716">
              <w:rPr>
                <w:sz w:val="26"/>
                <w:szCs w:val="26"/>
                <w:lang w:eastAsia="vi-VN"/>
              </w:rPr>
              <w:t>. Dấu “=” xảy ra khi nào?</w:t>
            </w:r>
          </w:p>
          <w:p w:rsidR="00803BD1" w:rsidRPr="00AB3716" w:rsidRDefault="00803BD1" w:rsidP="00AB3716">
            <w:pPr>
              <w:pStyle w:val="BodyText"/>
              <w:spacing w:line="312" w:lineRule="auto"/>
              <w:rPr>
                <w:sz w:val="26"/>
                <w:szCs w:val="26"/>
                <w:lang w:val="nl-NL"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   </w:t>
            </w:r>
          </w:p>
        </w:tc>
        <w:tc>
          <w:tcPr>
            <w:tcW w:w="855" w:type="dxa"/>
            <w:vAlign w:val="center"/>
          </w:tcPr>
          <w:p w:rsidR="00803BD1" w:rsidRPr="00AB3716" w:rsidRDefault="00803BD1" w:rsidP="00AB3716">
            <w:pPr>
              <w:spacing w:line="312" w:lineRule="auto"/>
              <w:jc w:val="center"/>
              <w:rPr>
                <w:sz w:val="26"/>
                <w:szCs w:val="26"/>
                <w:lang w:val="nl-NL" w:eastAsia="vi-VN"/>
              </w:rPr>
            </w:pPr>
          </w:p>
        </w:tc>
      </w:tr>
      <w:tr w:rsidR="00803BD1" w:rsidRPr="00F05838" w:rsidTr="00AB3716">
        <w:trPr>
          <w:trHeight w:val="20"/>
        </w:trPr>
        <w:tc>
          <w:tcPr>
            <w:tcW w:w="1548" w:type="dxa"/>
            <w:vMerge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</w:tcPr>
          <w:p w:rsidR="00803BD1" w:rsidRPr="00AB3716" w:rsidRDefault="00803BD1" w:rsidP="00AB3716">
            <w:pPr>
              <w:pStyle w:val="BodyText"/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val="pt-BR" w:eastAsia="vi-VN"/>
              </w:rPr>
              <w:t>Với a, b &gt; 0 ta có: (a – b)</w:t>
            </w:r>
            <w:r w:rsidRPr="00AB3716">
              <w:rPr>
                <w:sz w:val="26"/>
                <w:szCs w:val="26"/>
                <w:vertAlign w:val="superscript"/>
                <w:lang w:val="pt-BR" w:eastAsia="vi-VN"/>
              </w:rPr>
              <w:t>2</w:t>
            </w:r>
            <w:r w:rsidRPr="00AB3716">
              <w:rPr>
                <w:sz w:val="26"/>
                <w:szCs w:val="26"/>
                <w:lang w:val="pt-BR" w:eastAsia="vi-VN"/>
              </w:rPr>
              <w:t xml:space="preserve"> </w:t>
            </w:r>
            <w:r w:rsidRPr="00AB3716">
              <w:rPr>
                <w:position w:val="-4"/>
                <w:sz w:val="26"/>
                <w:szCs w:val="26"/>
              </w:rPr>
              <w:object w:dxaOrig="200" w:dyaOrig="240">
                <v:shape id="_x0000_i1029" type="#_x0000_t75" style="width:9.75pt;height:12pt" o:ole="">
                  <v:imagedata r:id="rId15" o:title=""/>
                </v:shape>
                <o:OLEObject Type="Embed" ProgID="Equation.DSMT4" ShapeID="_x0000_i1029" DrawAspect="Content" ObjectID="_1550121945" r:id="rId16"/>
              </w:object>
            </w:r>
            <w:r w:rsidRPr="00AB3716">
              <w:rPr>
                <w:sz w:val="26"/>
                <w:szCs w:val="26"/>
                <w:lang w:val="pt-BR" w:eastAsia="vi-VN"/>
              </w:rPr>
              <w:t xml:space="preserve">0 </w:t>
            </w:r>
            <w:r w:rsidRPr="00AB3716">
              <w:rPr>
                <w:position w:val="-6"/>
                <w:sz w:val="26"/>
                <w:szCs w:val="26"/>
              </w:rPr>
              <w:object w:dxaOrig="300" w:dyaOrig="240">
                <v:shape id="_x0000_i1030" type="#_x0000_t75" style="width:15pt;height:12pt" o:ole="">
                  <v:imagedata r:id="rId17" o:title=""/>
                </v:shape>
                <o:OLEObject Type="Embed" ProgID="Equation.DSMT4" ShapeID="_x0000_i1030" DrawAspect="Content" ObjectID="_1550121946" r:id="rId18"/>
              </w:object>
            </w:r>
            <w:r w:rsidRPr="00AB3716">
              <w:rPr>
                <w:sz w:val="26"/>
                <w:szCs w:val="26"/>
                <w:lang w:val="pt-BR" w:eastAsia="vi-VN"/>
              </w:rPr>
              <w:t>a</w:t>
            </w:r>
            <w:r w:rsidRPr="00AB3716">
              <w:rPr>
                <w:sz w:val="26"/>
                <w:szCs w:val="26"/>
                <w:vertAlign w:val="superscript"/>
                <w:lang w:val="pt-BR" w:eastAsia="vi-VN"/>
              </w:rPr>
              <w:t xml:space="preserve">2 </w:t>
            </w:r>
            <w:r w:rsidRPr="00AB3716">
              <w:rPr>
                <w:sz w:val="26"/>
                <w:szCs w:val="26"/>
                <w:lang w:val="pt-BR" w:eastAsia="vi-VN"/>
              </w:rPr>
              <w:t>+ b</w:t>
            </w:r>
            <w:r w:rsidRPr="00AB3716">
              <w:rPr>
                <w:sz w:val="26"/>
                <w:szCs w:val="26"/>
                <w:vertAlign w:val="superscript"/>
                <w:lang w:val="pt-BR" w:eastAsia="vi-VN"/>
              </w:rPr>
              <w:t>2</w:t>
            </w:r>
            <w:r w:rsidRPr="00AB3716">
              <w:rPr>
                <w:sz w:val="26"/>
                <w:szCs w:val="26"/>
                <w:lang w:val="pt-BR" w:eastAsia="vi-VN"/>
              </w:rPr>
              <w:t xml:space="preserve"> </w:t>
            </w:r>
            <w:r w:rsidRPr="00AB3716">
              <w:rPr>
                <w:position w:val="-4"/>
                <w:sz w:val="26"/>
                <w:szCs w:val="26"/>
              </w:rPr>
              <w:object w:dxaOrig="200" w:dyaOrig="240">
                <v:shape id="_x0000_i1031" type="#_x0000_t75" style="width:9.75pt;height:12pt" o:ole="">
                  <v:imagedata r:id="rId19" o:title=""/>
                </v:shape>
                <o:OLEObject Type="Embed" ProgID="Equation.DSMT4" ShapeID="_x0000_i1031" DrawAspect="Content" ObjectID="_1550121947" r:id="rId20"/>
              </w:object>
            </w:r>
            <w:r w:rsidRPr="00AB3716">
              <w:rPr>
                <w:sz w:val="26"/>
                <w:szCs w:val="26"/>
                <w:lang w:val="pt-BR" w:eastAsia="vi-VN"/>
              </w:rPr>
              <w:t>2ab</w:t>
            </w:r>
            <w:r w:rsidRPr="00AB3716">
              <w:rPr>
                <w:position w:val="-6"/>
                <w:sz w:val="26"/>
                <w:szCs w:val="26"/>
              </w:rPr>
              <w:object w:dxaOrig="300" w:dyaOrig="240">
                <v:shape id="_x0000_i1032" type="#_x0000_t75" style="width:15pt;height:12pt" o:ole="">
                  <v:imagedata r:id="rId21" o:title=""/>
                </v:shape>
                <o:OLEObject Type="Embed" ProgID="Equation.DSMT4" ShapeID="_x0000_i1032" DrawAspect="Content" ObjectID="_1550121948" r:id="rId22"/>
              </w:object>
            </w:r>
            <w:r w:rsidRPr="00AB3716">
              <w:rPr>
                <w:sz w:val="26"/>
                <w:szCs w:val="26"/>
                <w:lang w:val="pt-BR" w:eastAsia="vi-VN"/>
              </w:rPr>
              <w:t>( a + b )</w:t>
            </w:r>
            <w:r w:rsidRPr="00AB3716">
              <w:rPr>
                <w:sz w:val="26"/>
                <w:szCs w:val="26"/>
                <w:vertAlign w:val="superscript"/>
                <w:lang w:val="pt-BR" w:eastAsia="vi-VN"/>
              </w:rPr>
              <w:t>2</w:t>
            </w:r>
            <w:r w:rsidRPr="00AB3716">
              <w:rPr>
                <w:sz w:val="26"/>
                <w:szCs w:val="26"/>
                <w:lang w:val="pt-BR" w:eastAsia="vi-VN"/>
              </w:rPr>
              <w:t xml:space="preserve"> </w:t>
            </w:r>
            <w:r w:rsidRPr="00AB3716">
              <w:rPr>
                <w:position w:val="-4"/>
                <w:sz w:val="26"/>
                <w:szCs w:val="26"/>
                <w:lang w:val="pt-BR"/>
              </w:rPr>
              <w:object w:dxaOrig="200" w:dyaOrig="240">
                <v:shape id="_x0000_i1033" type="#_x0000_t75" style="width:9.75pt;height:12pt" o:ole="">
                  <v:imagedata r:id="rId23" o:title=""/>
                </v:shape>
                <o:OLEObject Type="Embed" ProgID="Equation.DSMT4" ShapeID="_x0000_i1033" DrawAspect="Content" ObjectID="_1550121949" r:id="rId24"/>
              </w:object>
            </w:r>
            <w:r w:rsidRPr="00AB3716">
              <w:rPr>
                <w:sz w:val="26"/>
                <w:szCs w:val="26"/>
                <w:lang w:val="pt-BR" w:eastAsia="vi-VN"/>
              </w:rPr>
              <w:t xml:space="preserve">  4ab                 </w:t>
            </w:r>
          </w:p>
          <w:p w:rsidR="00803BD1" w:rsidRPr="00AB3716" w:rsidRDefault="00803BD1" w:rsidP="00AB3716">
            <w:pPr>
              <w:pStyle w:val="BodyText"/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 </w:t>
            </w:r>
            <w:r w:rsidRPr="00AB3716">
              <w:rPr>
                <w:position w:val="-6"/>
                <w:sz w:val="26"/>
                <w:szCs w:val="26"/>
              </w:rPr>
              <w:object w:dxaOrig="300" w:dyaOrig="240">
                <v:shape id="_x0000_i1034" type="#_x0000_t75" style="width:15pt;height:12pt" o:ole="">
                  <v:imagedata r:id="rId25" o:title=""/>
                </v:shape>
                <o:OLEObject Type="Embed" ProgID="Equation.DSMT4" ShapeID="_x0000_i1034" DrawAspect="Content" ObjectID="_1550121950" r:id="rId26"/>
              </w:object>
            </w:r>
            <w:r w:rsidRPr="00AB3716">
              <w:rPr>
                <w:position w:val="-26"/>
                <w:sz w:val="26"/>
                <w:szCs w:val="26"/>
              </w:rPr>
              <w:object w:dxaOrig="3080" w:dyaOrig="680">
                <v:shape id="_x0000_i1035" type="#_x0000_t75" style="width:150.75pt;height:33.75pt" o:ole="">
                  <v:imagedata r:id="rId27" o:title=""/>
                </v:shape>
                <o:OLEObject Type="Embed" ProgID="Equation.DSMT4" ShapeID="_x0000_i1035" DrawAspect="Content" ObjectID="_1550121951" r:id="rId28"/>
              </w:object>
            </w:r>
            <w:r w:rsidRPr="00AB3716">
              <w:rPr>
                <w:sz w:val="26"/>
                <w:szCs w:val="26"/>
                <w:lang w:eastAsia="vi-VN"/>
              </w:rPr>
              <w:t xml:space="preserve">                                                                        </w: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 </w:t>
            </w:r>
            <w:r w:rsidRPr="00AB3716">
              <w:rPr>
                <w:position w:val="-30"/>
                <w:sz w:val="26"/>
                <w:szCs w:val="26"/>
              </w:rPr>
              <w:object w:dxaOrig="2200" w:dyaOrig="740">
                <v:shape id="_x0000_i1036" type="#_x0000_t75" style="width:110.25pt;height:36.75pt" o:ole="">
                  <v:imagedata r:id="rId29" o:title=""/>
                </v:shape>
                <o:OLEObject Type="Embed" ProgID="Equation.DSMT4" ShapeID="_x0000_i1036" DrawAspect="Content" ObjectID="_1550121952" r:id="rId30"/>
              </w:object>
            </w:r>
            <w:r w:rsidRPr="00AB3716">
              <w:rPr>
                <w:sz w:val="26"/>
                <w:szCs w:val="26"/>
                <w:lang w:eastAsia="vi-VN"/>
              </w:rPr>
              <w:t>. Dấu  “ = ” xảy ra</w:t>
            </w:r>
            <w:r w:rsidRPr="00AB3716">
              <w:rPr>
                <w:position w:val="-6"/>
                <w:sz w:val="26"/>
                <w:szCs w:val="26"/>
              </w:rPr>
              <w:object w:dxaOrig="380" w:dyaOrig="260">
                <v:shape id="_x0000_i1037" type="#_x0000_t75" style="width:18.75pt;height:12.75pt" o:ole="">
                  <v:imagedata r:id="rId31" o:title=""/>
                </v:shape>
                <o:OLEObject Type="Embed" ProgID="Equation.DSMT4" ShapeID="_x0000_i1037" DrawAspect="Content" ObjectID="_1550121953" r:id="rId32"/>
              </w:object>
            </w:r>
            <w:r w:rsidRPr="00AB3716">
              <w:rPr>
                <w:sz w:val="26"/>
                <w:szCs w:val="26"/>
                <w:lang w:eastAsia="vi-VN"/>
              </w:rPr>
              <w:t xml:space="preserve">a = b.                                             </w:t>
            </w:r>
          </w:p>
        </w:tc>
        <w:tc>
          <w:tcPr>
            <w:tcW w:w="855" w:type="dxa"/>
            <w:vAlign w:val="center"/>
          </w:tcPr>
          <w:p w:rsidR="00803BD1" w:rsidRPr="00AB3716" w:rsidRDefault="00803BD1" w:rsidP="00AB3716">
            <w:pPr>
              <w:spacing w:line="312" w:lineRule="auto"/>
              <w:jc w:val="center"/>
              <w:rPr>
                <w:sz w:val="26"/>
                <w:szCs w:val="26"/>
                <w:lang w:val="nl-NL" w:eastAsia="vi-VN"/>
              </w:rPr>
            </w:pPr>
            <w:r w:rsidRPr="00AB3716">
              <w:rPr>
                <w:sz w:val="26"/>
                <w:szCs w:val="26"/>
                <w:lang w:val="nl-NL" w:eastAsia="vi-VN"/>
              </w:rPr>
              <w:t>0.25đ</w:t>
            </w:r>
          </w:p>
        </w:tc>
      </w:tr>
      <w:tr w:rsidR="00803BD1" w:rsidRPr="00F05838" w:rsidTr="00AB3716">
        <w:trPr>
          <w:trHeight w:val="20"/>
        </w:trPr>
        <w:tc>
          <w:tcPr>
            <w:tcW w:w="1548" w:type="dxa"/>
            <w:vMerge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8538" w:type="dxa"/>
            <w:gridSpan w:val="2"/>
            <w:vAlign w:val="center"/>
          </w:tcPr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val="nl-NL" w:eastAsia="vi-VN"/>
              </w:rPr>
            </w:pPr>
            <w:r w:rsidRPr="00AB3716">
              <w:rPr>
                <w:b/>
                <w:sz w:val="26"/>
                <w:szCs w:val="26"/>
                <w:lang w:eastAsia="vi-VN"/>
              </w:rPr>
              <w:t>b) (0,75 đ)</w:t>
            </w:r>
          </w:p>
        </w:tc>
      </w:tr>
      <w:tr w:rsidR="00803BD1" w:rsidRPr="00F05838" w:rsidTr="00AB3716">
        <w:trPr>
          <w:trHeight w:val="20"/>
        </w:trPr>
        <w:tc>
          <w:tcPr>
            <w:tcW w:w="1548" w:type="dxa"/>
            <w:vMerge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</w:tcPr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Cho x, y, z là 3 số dương thoả mãn: </w:t>
            </w:r>
            <w:r w:rsidRPr="00AB3716">
              <w:rPr>
                <w:position w:val="-30"/>
                <w:sz w:val="26"/>
                <w:szCs w:val="26"/>
              </w:rPr>
              <w:object w:dxaOrig="1440" w:dyaOrig="720">
                <v:shape id="_x0000_i1038" type="#_x0000_t75" style="width:1in;height:36pt" o:ole="">
                  <v:imagedata r:id="rId33" o:title=""/>
                </v:shape>
                <o:OLEObject Type="Embed" ProgID="Equation.DSMT4" ShapeID="_x0000_i1038" DrawAspect="Content" ObjectID="_1550121954" r:id="rId34"/>
              </w:objec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Tìm giá trị lớn nhất của </w:t>
            </w:r>
            <w:r w:rsidRPr="00AB3716">
              <w:rPr>
                <w:position w:val="-30"/>
                <w:sz w:val="26"/>
                <w:szCs w:val="26"/>
              </w:rPr>
              <w:object w:dxaOrig="4200" w:dyaOrig="720">
                <v:shape id="_x0000_i1039" type="#_x0000_t75" style="width:210pt;height:36pt" o:ole="">
                  <v:imagedata r:id="rId35" o:title=""/>
                </v:shape>
                <o:OLEObject Type="Embed" ProgID="Equation.DSMT4" ShapeID="_x0000_i1039" DrawAspect="Content" ObjectID="_1550121955" r:id="rId36"/>
              </w:objec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val="nl-NL" w:eastAsia="vi-VN"/>
              </w:rPr>
            </w:pPr>
          </w:p>
        </w:tc>
        <w:tc>
          <w:tcPr>
            <w:tcW w:w="855" w:type="dxa"/>
            <w:vAlign w:val="center"/>
          </w:tcPr>
          <w:p w:rsidR="00803BD1" w:rsidRPr="00AB3716" w:rsidRDefault="00803BD1" w:rsidP="00AB3716">
            <w:pPr>
              <w:spacing w:line="312" w:lineRule="auto"/>
              <w:jc w:val="center"/>
              <w:rPr>
                <w:sz w:val="26"/>
                <w:szCs w:val="26"/>
                <w:lang w:val="nl-NL" w:eastAsia="vi-VN"/>
              </w:rPr>
            </w:pPr>
          </w:p>
        </w:tc>
      </w:tr>
      <w:tr w:rsidR="00803BD1" w:rsidRPr="00F05838" w:rsidTr="00AB3716">
        <w:trPr>
          <w:trHeight w:val="20"/>
        </w:trPr>
        <w:tc>
          <w:tcPr>
            <w:tcW w:w="1548" w:type="dxa"/>
            <w:vMerge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</w:tcPr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val="nb-NO" w:eastAsia="vi-VN"/>
              </w:rPr>
            </w:pPr>
            <w:r w:rsidRPr="00AB3716">
              <w:rPr>
                <w:sz w:val="26"/>
                <w:szCs w:val="26"/>
                <w:lang w:val="nb-NO" w:eastAsia="vi-VN"/>
              </w:rPr>
              <w:t xml:space="preserve">Vì x, y, z là các số dương, áp dụng bất đẳng thức ở câu a) ta có : </w:t>
            </w:r>
            <w:r w:rsidRPr="00AB3716">
              <w:rPr>
                <w:position w:val="-74"/>
                <w:sz w:val="26"/>
                <w:szCs w:val="26"/>
              </w:rPr>
              <w:object w:dxaOrig="6680" w:dyaOrig="1600">
                <v:shape id="_x0000_i1040" type="#_x0000_t75" style="width:294pt;height:71.25pt" o:ole="">
                  <v:imagedata r:id="rId37" o:title=""/>
                </v:shape>
                <o:OLEObject Type="Embed" ProgID="Equation.DSMT4" ShapeID="_x0000_i1040" DrawAspect="Content" ObjectID="_1550121956" r:id="rId38"/>
              </w:object>
            </w:r>
            <w:r w:rsidRPr="00AB3716">
              <w:rPr>
                <w:sz w:val="26"/>
                <w:szCs w:val="26"/>
                <w:lang w:val="nb-NO" w:eastAsia="vi-VN"/>
              </w:rPr>
              <w:t xml:space="preserve">(1) </w: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                                                                                                                            </w: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position w:val="-74"/>
                <w:sz w:val="26"/>
                <w:szCs w:val="26"/>
              </w:rPr>
              <w:object w:dxaOrig="6700" w:dyaOrig="1600">
                <v:shape id="_x0000_i1041" type="#_x0000_t75" style="width:298.5pt;height:71.25pt" o:ole="">
                  <v:imagedata r:id="rId39" o:title=""/>
                </v:shape>
                <o:OLEObject Type="Embed" ProgID="Equation.DSMT4" ShapeID="_x0000_i1041" DrawAspect="Content" ObjectID="_1550121957" r:id="rId40"/>
              </w:object>
            </w:r>
            <w:r w:rsidRPr="00AB3716">
              <w:rPr>
                <w:sz w:val="26"/>
                <w:szCs w:val="26"/>
                <w:lang w:eastAsia="vi-VN"/>
              </w:rPr>
              <w:t xml:space="preserve">(2) </w: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position w:val="-74"/>
                <w:sz w:val="26"/>
                <w:szCs w:val="26"/>
              </w:rPr>
              <w:object w:dxaOrig="6660" w:dyaOrig="1600">
                <v:shape id="_x0000_i1042" type="#_x0000_t75" style="width:296.25pt;height:71.25pt" o:ole="">
                  <v:imagedata r:id="rId41" o:title=""/>
                </v:shape>
                <o:OLEObject Type="Embed" ProgID="Equation.DSMT4" ShapeID="_x0000_i1042" DrawAspect="Content" ObjectID="_1550121958" r:id="rId42"/>
              </w:object>
            </w:r>
            <w:r w:rsidRPr="00AB3716">
              <w:rPr>
                <w:sz w:val="26"/>
                <w:szCs w:val="26"/>
                <w:lang w:eastAsia="vi-VN"/>
              </w:rPr>
              <w:t xml:space="preserve">(3) </w: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val="nl-NL" w:eastAsia="vi-VN"/>
              </w:rPr>
            </w:pPr>
          </w:p>
        </w:tc>
        <w:tc>
          <w:tcPr>
            <w:tcW w:w="855" w:type="dxa"/>
            <w:vAlign w:val="center"/>
          </w:tcPr>
          <w:p w:rsidR="00803BD1" w:rsidRPr="00AB3716" w:rsidRDefault="00803BD1" w:rsidP="00AB3716">
            <w:pPr>
              <w:spacing w:line="312" w:lineRule="auto"/>
              <w:jc w:val="center"/>
              <w:rPr>
                <w:sz w:val="26"/>
                <w:szCs w:val="26"/>
                <w:lang w:val="nl-NL" w:eastAsia="vi-VN"/>
              </w:rPr>
            </w:pPr>
            <w:r w:rsidRPr="00AB3716">
              <w:rPr>
                <w:sz w:val="26"/>
                <w:szCs w:val="26"/>
                <w:lang w:val="nl-NL" w:eastAsia="vi-VN"/>
              </w:rPr>
              <w:t>0.25đ</w:t>
            </w:r>
          </w:p>
        </w:tc>
      </w:tr>
      <w:tr w:rsidR="00803BD1" w:rsidRPr="00F05838" w:rsidTr="00AB3716">
        <w:trPr>
          <w:trHeight w:val="20"/>
        </w:trPr>
        <w:tc>
          <w:tcPr>
            <w:tcW w:w="1548" w:type="dxa"/>
            <w:vMerge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</w:tcPr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Từ(1); (2); (3) suy ra </w:t>
            </w:r>
            <w:r w:rsidRPr="00AB3716">
              <w:rPr>
                <w:position w:val="-32"/>
                <w:sz w:val="26"/>
                <w:szCs w:val="26"/>
              </w:rPr>
              <w:object w:dxaOrig="6940" w:dyaOrig="780">
                <v:shape id="_x0000_i1043" type="#_x0000_t75" style="width:347.25pt;height:39pt" o:ole="">
                  <v:imagedata r:id="rId43" o:title=""/>
                </v:shape>
                <o:OLEObject Type="Embed" ProgID="Equation.DSMT4" ShapeID="_x0000_i1043" DrawAspect="Content" ObjectID="_1550121959" r:id="rId44"/>
              </w:object>
            </w:r>
          </w:p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val="nl-NL"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                             ( vì </w:t>
            </w:r>
            <w:r w:rsidRPr="00AB3716">
              <w:rPr>
                <w:position w:val="-30"/>
                <w:sz w:val="26"/>
                <w:szCs w:val="26"/>
              </w:rPr>
              <w:object w:dxaOrig="1440" w:dyaOrig="720">
                <v:shape id="_x0000_i1044" type="#_x0000_t75" style="width:1in;height:36pt" o:ole="">
                  <v:imagedata r:id="rId45" o:title=""/>
                </v:shape>
                <o:OLEObject Type="Embed" ProgID="Equation.DSMT4" ShapeID="_x0000_i1044" DrawAspect="Content" ObjectID="_1550121960" r:id="rId46"/>
              </w:object>
            </w:r>
            <w:r w:rsidRPr="00AB3716">
              <w:rPr>
                <w:sz w:val="26"/>
                <w:szCs w:val="26"/>
                <w:lang w:eastAsia="vi-VN"/>
              </w:rPr>
              <w:t xml:space="preserve">)     </w:t>
            </w:r>
          </w:p>
        </w:tc>
        <w:tc>
          <w:tcPr>
            <w:tcW w:w="855" w:type="dxa"/>
            <w:vAlign w:val="center"/>
          </w:tcPr>
          <w:p w:rsidR="00803BD1" w:rsidRPr="00AB3716" w:rsidRDefault="00803BD1" w:rsidP="00AB3716">
            <w:pPr>
              <w:spacing w:line="312" w:lineRule="auto"/>
              <w:jc w:val="center"/>
              <w:rPr>
                <w:sz w:val="26"/>
                <w:szCs w:val="26"/>
                <w:lang w:val="nl-NL" w:eastAsia="vi-VN"/>
              </w:rPr>
            </w:pPr>
            <w:r w:rsidRPr="00AB3716">
              <w:rPr>
                <w:sz w:val="26"/>
                <w:szCs w:val="26"/>
                <w:lang w:val="nl-NL" w:eastAsia="vi-VN"/>
              </w:rPr>
              <w:t>0.25đ</w:t>
            </w:r>
          </w:p>
        </w:tc>
      </w:tr>
      <w:tr w:rsidR="00803BD1" w:rsidRPr="00F05838" w:rsidTr="00AB3716">
        <w:trPr>
          <w:trHeight w:val="20"/>
        </w:trPr>
        <w:tc>
          <w:tcPr>
            <w:tcW w:w="1548" w:type="dxa"/>
            <w:vMerge/>
          </w:tcPr>
          <w:p w:rsidR="00803BD1" w:rsidRPr="00AB3716" w:rsidRDefault="00803BD1" w:rsidP="00AB3716">
            <w:pPr>
              <w:tabs>
                <w:tab w:val="left" w:pos="567"/>
              </w:tabs>
              <w:spacing w:line="312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7683" w:type="dxa"/>
          </w:tcPr>
          <w:p w:rsidR="00803BD1" w:rsidRPr="00AB3716" w:rsidRDefault="00803BD1" w:rsidP="00AB3716">
            <w:pPr>
              <w:spacing w:line="312" w:lineRule="auto"/>
              <w:rPr>
                <w:sz w:val="26"/>
                <w:szCs w:val="26"/>
                <w:lang w:eastAsia="vi-VN"/>
              </w:rPr>
            </w:pPr>
            <w:r w:rsidRPr="00AB3716">
              <w:rPr>
                <w:sz w:val="26"/>
                <w:szCs w:val="26"/>
                <w:lang w:eastAsia="vi-VN"/>
              </w:rPr>
              <w:t xml:space="preserve">Dấu “=” xảy ra </w:t>
            </w:r>
            <w:r w:rsidRPr="00AB3716">
              <w:rPr>
                <w:position w:val="-6"/>
                <w:sz w:val="26"/>
                <w:szCs w:val="26"/>
              </w:rPr>
              <w:object w:dxaOrig="380" w:dyaOrig="260">
                <v:shape id="_x0000_i1045" type="#_x0000_t75" style="width:18.75pt;height:12.75pt" o:ole="">
                  <v:imagedata r:id="rId47" o:title=""/>
                </v:shape>
                <o:OLEObject Type="Embed" ProgID="Equation.DSMT4" ShapeID="_x0000_i1045" DrawAspect="Content" ObjectID="_1550121961" r:id="rId48"/>
              </w:object>
            </w:r>
            <w:r w:rsidRPr="00AB3716">
              <w:rPr>
                <w:sz w:val="26"/>
                <w:szCs w:val="26"/>
                <w:lang w:eastAsia="vi-VN"/>
              </w:rPr>
              <w:t xml:space="preserve">x = y = z = </w:t>
            </w:r>
            <w:r w:rsidRPr="00AB3716">
              <w:rPr>
                <w:position w:val="-24"/>
                <w:sz w:val="26"/>
                <w:szCs w:val="26"/>
              </w:rPr>
              <w:object w:dxaOrig="220" w:dyaOrig="620">
                <v:shape id="_x0000_i1046" type="#_x0000_t75" style="width:11.25pt;height:30.75pt" o:ole="">
                  <v:imagedata r:id="rId49" o:title=""/>
                </v:shape>
                <o:OLEObject Type="Embed" ProgID="Equation.3" ShapeID="_x0000_i1046" DrawAspect="Content" ObjectID="_1550121962" r:id="rId50"/>
              </w:object>
            </w:r>
            <w:r w:rsidRPr="00AB3716">
              <w:rPr>
                <w:sz w:val="26"/>
                <w:szCs w:val="26"/>
                <w:lang w:eastAsia="vi-VN"/>
              </w:rPr>
              <w:t xml:space="preserve">  Vậy </w:t>
            </w:r>
            <w:r w:rsidRPr="00AB3716">
              <w:rPr>
                <w:position w:val="-26"/>
                <w:sz w:val="26"/>
                <w:szCs w:val="26"/>
              </w:rPr>
              <w:object w:dxaOrig="2760" w:dyaOrig="680">
                <v:shape id="_x0000_i1047" type="#_x0000_t75" style="width:138pt;height:33.75pt" o:ole="">
                  <v:imagedata r:id="rId51" o:title=""/>
                </v:shape>
                <o:OLEObject Type="Embed" ProgID="Equation.DSMT4" ShapeID="_x0000_i1047" DrawAspect="Content" ObjectID="_1550121963" r:id="rId52"/>
              </w:object>
            </w:r>
            <w:r w:rsidRPr="00AB3716">
              <w:rPr>
                <w:sz w:val="26"/>
                <w:szCs w:val="26"/>
                <w:lang w:eastAsia="vi-VN"/>
              </w:rPr>
              <w:t xml:space="preserve">                                                                    </w:t>
            </w:r>
          </w:p>
        </w:tc>
        <w:tc>
          <w:tcPr>
            <w:tcW w:w="855" w:type="dxa"/>
            <w:vAlign w:val="center"/>
          </w:tcPr>
          <w:p w:rsidR="00803BD1" w:rsidRPr="00AB3716" w:rsidRDefault="00803BD1" w:rsidP="00AB3716">
            <w:pPr>
              <w:spacing w:line="312" w:lineRule="auto"/>
              <w:jc w:val="center"/>
              <w:rPr>
                <w:sz w:val="26"/>
                <w:szCs w:val="26"/>
                <w:lang w:val="nl-NL" w:eastAsia="vi-VN"/>
              </w:rPr>
            </w:pPr>
            <w:r w:rsidRPr="00AB3716">
              <w:rPr>
                <w:sz w:val="26"/>
                <w:szCs w:val="26"/>
                <w:lang w:val="nl-NL" w:eastAsia="vi-VN"/>
              </w:rPr>
              <w:t>0.25đ</w:t>
            </w:r>
          </w:p>
        </w:tc>
      </w:tr>
    </w:tbl>
    <w:p w:rsidR="00803BD1" w:rsidRPr="00F05838" w:rsidRDefault="00803BD1" w:rsidP="00F05838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</w:p>
    <w:sectPr w:rsidR="00803BD1" w:rsidRPr="00F05838" w:rsidSect="008D6E82">
      <w:pgSz w:w="11907" w:h="16840" w:code="9"/>
      <w:pgMar w:top="1134" w:right="851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D1" w:rsidRDefault="00803BD1" w:rsidP="005764D4">
      <w:r>
        <w:separator/>
      </w:r>
    </w:p>
  </w:endnote>
  <w:endnote w:type="continuationSeparator" w:id="0">
    <w:p w:rsidR="00803BD1" w:rsidRDefault="00803BD1" w:rsidP="0057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D1" w:rsidRDefault="00803BD1" w:rsidP="005764D4">
      <w:r>
        <w:separator/>
      </w:r>
    </w:p>
  </w:footnote>
  <w:footnote w:type="continuationSeparator" w:id="0">
    <w:p w:rsidR="00803BD1" w:rsidRDefault="00803BD1" w:rsidP="00576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75F1"/>
    <w:multiLevelType w:val="hybridMultilevel"/>
    <w:tmpl w:val="CD0035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00616"/>
    <w:multiLevelType w:val="hybridMultilevel"/>
    <w:tmpl w:val="0B5659AE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4D40FA"/>
    <w:multiLevelType w:val="hybridMultilevel"/>
    <w:tmpl w:val="17543A04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5B3C04"/>
    <w:multiLevelType w:val="hybridMultilevel"/>
    <w:tmpl w:val="5DAE6EFC"/>
    <w:lvl w:ilvl="0" w:tplc="3DF8BCF4">
      <w:start w:val="1"/>
      <w:numFmt w:val="decimal"/>
      <w:lvlText w:val="%1)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BBF"/>
    <w:rsid w:val="00017C7B"/>
    <w:rsid w:val="00026651"/>
    <w:rsid w:val="00037C91"/>
    <w:rsid w:val="00065E12"/>
    <w:rsid w:val="00075542"/>
    <w:rsid w:val="00077EC7"/>
    <w:rsid w:val="00096F6A"/>
    <w:rsid w:val="001065AD"/>
    <w:rsid w:val="00112D85"/>
    <w:rsid w:val="00122A7D"/>
    <w:rsid w:val="00132F8D"/>
    <w:rsid w:val="001534C3"/>
    <w:rsid w:val="00174812"/>
    <w:rsid w:val="00182A3A"/>
    <w:rsid w:val="00183EB4"/>
    <w:rsid w:val="001A6B36"/>
    <w:rsid w:val="001B77FD"/>
    <w:rsid w:val="001D1251"/>
    <w:rsid w:val="001D2C27"/>
    <w:rsid w:val="001E3DBE"/>
    <w:rsid w:val="001E624C"/>
    <w:rsid w:val="00203F4B"/>
    <w:rsid w:val="00205AA8"/>
    <w:rsid w:val="002156EE"/>
    <w:rsid w:val="00220419"/>
    <w:rsid w:val="00262C42"/>
    <w:rsid w:val="00273806"/>
    <w:rsid w:val="00285877"/>
    <w:rsid w:val="00291E25"/>
    <w:rsid w:val="002A38FF"/>
    <w:rsid w:val="002B11F3"/>
    <w:rsid w:val="002B3591"/>
    <w:rsid w:val="002B3F11"/>
    <w:rsid w:val="002B4219"/>
    <w:rsid w:val="002B5A95"/>
    <w:rsid w:val="002C7ADF"/>
    <w:rsid w:val="002E2177"/>
    <w:rsid w:val="002E5627"/>
    <w:rsid w:val="002F6A68"/>
    <w:rsid w:val="00306D48"/>
    <w:rsid w:val="00324F02"/>
    <w:rsid w:val="003343CE"/>
    <w:rsid w:val="00334CF7"/>
    <w:rsid w:val="003700CC"/>
    <w:rsid w:val="00370BDC"/>
    <w:rsid w:val="00394937"/>
    <w:rsid w:val="00395B59"/>
    <w:rsid w:val="003A2364"/>
    <w:rsid w:val="003A55A2"/>
    <w:rsid w:val="003B62D9"/>
    <w:rsid w:val="003E3EF3"/>
    <w:rsid w:val="003F349B"/>
    <w:rsid w:val="003F4C42"/>
    <w:rsid w:val="003F5C75"/>
    <w:rsid w:val="0043013E"/>
    <w:rsid w:val="00442280"/>
    <w:rsid w:val="00450B84"/>
    <w:rsid w:val="00464998"/>
    <w:rsid w:val="00466E3F"/>
    <w:rsid w:val="00475214"/>
    <w:rsid w:val="004771FE"/>
    <w:rsid w:val="004873A9"/>
    <w:rsid w:val="00490823"/>
    <w:rsid w:val="00490B5F"/>
    <w:rsid w:val="00495609"/>
    <w:rsid w:val="004B7788"/>
    <w:rsid w:val="004C1D56"/>
    <w:rsid w:val="004D6A9D"/>
    <w:rsid w:val="00507686"/>
    <w:rsid w:val="0051534C"/>
    <w:rsid w:val="00526CF3"/>
    <w:rsid w:val="005554C5"/>
    <w:rsid w:val="00571DF3"/>
    <w:rsid w:val="005764D4"/>
    <w:rsid w:val="0058411C"/>
    <w:rsid w:val="005909C0"/>
    <w:rsid w:val="00594743"/>
    <w:rsid w:val="005A08E5"/>
    <w:rsid w:val="005B1D9A"/>
    <w:rsid w:val="005C7BE9"/>
    <w:rsid w:val="005D1FAE"/>
    <w:rsid w:val="005E0719"/>
    <w:rsid w:val="005E3F17"/>
    <w:rsid w:val="005E4BE2"/>
    <w:rsid w:val="00606B1B"/>
    <w:rsid w:val="00617BBF"/>
    <w:rsid w:val="006238CD"/>
    <w:rsid w:val="00627C5A"/>
    <w:rsid w:val="006301B7"/>
    <w:rsid w:val="00637A60"/>
    <w:rsid w:val="00641CF5"/>
    <w:rsid w:val="0066426E"/>
    <w:rsid w:val="0066639B"/>
    <w:rsid w:val="006820BC"/>
    <w:rsid w:val="006B7BDE"/>
    <w:rsid w:val="006D62DA"/>
    <w:rsid w:val="006E2D82"/>
    <w:rsid w:val="006E4F52"/>
    <w:rsid w:val="006F33FC"/>
    <w:rsid w:val="00712AD1"/>
    <w:rsid w:val="00725702"/>
    <w:rsid w:val="00727B07"/>
    <w:rsid w:val="007450A0"/>
    <w:rsid w:val="007508EA"/>
    <w:rsid w:val="00794F53"/>
    <w:rsid w:val="007A1476"/>
    <w:rsid w:val="007A2A48"/>
    <w:rsid w:val="007A5A4E"/>
    <w:rsid w:val="007D6CF8"/>
    <w:rsid w:val="00803830"/>
    <w:rsid w:val="00803BD1"/>
    <w:rsid w:val="0081025D"/>
    <w:rsid w:val="0081245F"/>
    <w:rsid w:val="0082481F"/>
    <w:rsid w:val="008268D7"/>
    <w:rsid w:val="00844570"/>
    <w:rsid w:val="00846CDA"/>
    <w:rsid w:val="00871E8B"/>
    <w:rsid w:val="008749B4"/>
    <w:rsid w:val="008B02D7"/>
    <w:rsid w:val="008D6E82"/>
    <w:rsid w:val="008D7A06"/>
    <w:rsid w:val="008E0AAA"/>
    <w:rsid w:val="008E118D"/>
    <w:rsid w:val="008E388F"/>
    <w:rsid w:val="008F4732"/>
    <w:rsid w:val="008F58AA"/>
    <w:rsid w:val="00905CB9"/>
    <w:rsid w:val="009409E9"/>
    <w:rsid w:val="00947343"/>
    <w:rsid w:val="0095360E"/>
    <w:rsid w:val="009770E8"/>
    <w:rsid w:val="0098325F"/>
    <w:rsid w:val="00986B19"/>
    <w:rsid w:val="009901DF"/>
    <w:rsid w:val="00993AAA"/>
    <w:rsid w:val="009D2A53"/>
    <w:rsid w:val="009F0F99"/>
    <w:rsid w:val="009F291A"/>
    <w:rsid w:val="009F757E"/>
    <w:rsid w:val="00A00F26"/>
    <w:rsid w:val="00A32158"/>
    <w:rsid w:val="00A33486"/>
    <w:rsid w:val="00A34953"/>
    <w:rsid w:val="00A55537"/>
    <w:rsid w:val="00A679AE"/>
    <w:rsid w:val="00A71264"/>
    <w:rsid w:val="00A75F96"/>
    <w:rsid w:val="00A81F60"/>
    <w:rsid w:val="00A83BB2"/>
    <w:rsid w:val="00A93C1D"/>
    <w:rsid w:val="00A965A2"/>
    <w:rsid w:val="00AB1CDB"/>
    <w:rsid w:val="00AB3716"/>
    <w:rsid w:val="00AB4F5B"/>
    <w:rsid w:val="00AB729F"/>
    <w:rsid w:val="00AC63E1"/>
    <w:rsid w:val="00AD0C4C"/>
    <w:rsid w:val="00AE14CA"/>
    <w:rsid w:val="00AE4AFD"/>
    <w:rsid w:val="00AF2D96"/>
    <w:rsid w:val="00AF4BB2"/>
    <w:rsid w:val="00AF591C"/>
    <w:rsid w:val="00B07760"/>
    <w:rsid w:val="00B13BA1"/>
    <w:rsid w:val="00B14A69"/>
    <w:rsid w:val="00B17908"/>
    <w:rsid w:val="00B23B3F"/>
    <w:rsid w:val="00B265C2"/>
    <w:rsid w:val="00B34DE8"/>
    <w:rsid w:val="00B700DB"/>
    <w:rsid w:val="00B8057E"/>
    <w:rsid w:val="00B84C4F"/>
    <w:rsid w:val="00B90B86"/>
    <w:rsid w:val="00B96F8C"/>
    <w:rsid w:val="00BA2586"/>
    <w:rsid w:val="00BC34C0"/>
    <w:rsid w:val="00BC75E1"/>
    <w:rsid w:val="00BD3C30"/>
    <w:rsid w:val="00BD71BE"/>
    <w:rsid w:val="00BE0F5B"/>
    <w:rsid w:val="00BF2BC3"/>
    <w:rsid w:val="00C269FC"/>
    <w:rsid w:val="00C26F67"/>
    <w:rsid w:val="00C342D1"/>
    <w:rsid w:val="00C36B7D"/>
    <w:rsid w:val="00C40D9C"/>
    <w:rsid w:val="00C4376D"/>
    <w:rsid w:val="00C46223"/>
    <w:rsid w:val="00C50887"/>
    <w:rsid w:val="00C52E97"/>
    <w:rsid w:val="00C61988"/>
    <w:rsid w:val="00C667A2"/>
    <w:rsid w:val="00C916FC"/>
    <w:rsid w:val="00C92B05"/>
    <w:rsid w:val="00CA1900"/>
    <w:rsid w:val="00CD196C"/>
    <w:rsid w:val="00CF7795"/>
    <w:rsid w:val="00CF7F33"/>
    <w:rsid w:val="00D1231C"/>
    <w:rsid w:val="00D25A61"/>
    <w:rsid w:val="00D73DFA"/>
    <w:rsid w:val="00D75575"/>
    <w:rsid w:val="00D75F6A"/>
    <w:rsid w:val="00DD00DF"/>
    <w:rsid w:val="00DE2D27"/>
    <w:rsid w:val="00DE3B9E"/>
    <w:rsid w:val="00DE4B07"/>
    <w:rsid w:val="00DF2E7F"/>
    <w:rsid w:val="00DF3667"/>
    <w:rsid w:val="00E03C54"/>
    <w:rsid w:val="00E145CF"/>
    <w:rsid w:val="00E25B51"/>
    <w:rsid w:val="00E612D7"/>
    <w:rsid w:val="00E66DB8"/>
    <w:rsid w:val="00E66F18"/>
    <w:rsid w:val="00E74164"/>
    <w:rsid w:val="00E75DED"/>
    <w:rsid w:val="00E92FDE"/>
    <w:rsid w:val="00EB0DE9"/>
    <w:rsid w:val="00EB2903"/>
    <w:rsid w:val="00EC3CF0"/>
    <w:rsid w:val="00EF013C"/>
    <w:rsid w:val="00F05838"/>
    <w:rsid w:val="00F228A4"/>
    <w:rsid w:val="00F23983"/>
    <w:rsid w:val="00F268B9"/>
    <w:rsid w:val="00F36CC4"/>
    <w:rsid w:val="00F55394"/>
    <w:rsid w:val="00F60865"/>
    <w:rsid w:val="00F7271B"/>
    <w:rsid w:val="00F74727"/>
    <w:rsid w:val="00F8410C"/>
    <w:rsid w:val="00FA107A"/>
    <w:rsid w:val="00FA53A3"/>
    <w:rsid w:val="00FA7650"/>
    <w:rsid w:val="00FB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BF"/>
    <w:rPr>
      <w:rFonts w:eastAsia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13C"/>
    <w:pPr>
      <w:keepNext/>
      <w:outlineLvl w:val="0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13C"/>
    <w:rPr>
      <w:rFonts w:ascii=".VnTimeH" w:hAnsi=".VnTimeH" w:cs="Times New Roman"/>
      <w:b/>
      <w:bCs/>
      <w:sz w:val="24"/>
      <w:szCs w:val="24"/>
      <w:lang w:val="en-US"/>
    </w:rPr>
  </w:style>
  <w:style w:type="paragraph" w:customStyle="1" w:styleId="1">
    <w:name w:val="1"/>
    <w:basedOn w:val="Normal"/>
    <w:autoRedefine/>
    <w:uiPriority w:val="99"/>
    <w:rsid w:val="00617BB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617BB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B7BD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679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81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576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4D4"/>
    <w:rPr>
      <w:rFonts w:eastAsia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semiHidden/>
    <w:rsid w:val="00576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4D4"/>
    <w:rPr>
      <w:rFonts w:eastAsia="Times New Roman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33486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348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259</Words>
  <Characters>1481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2017-03-04T00:38:00Z</cp:lastPrinted>
  <dcterms:created xsi:type="dcterms:W3CDTF">2017-02-22T14:00:00Z</dcterms:created>
  <dcterms:modified xsi:type="dcterms:W3CDTF">2017-03-04T00:39:00Z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