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A13E2D0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644E86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09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A13E2D0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644E86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09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15AD18E" w14:textId="740A3191" w:rsidR="00644E86" w:rsidRDefault="00644E86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1C8AA6" w14:textId="77777777" w:rsidR="00644E86" w:rsidRDefault="00644E86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7B9688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bookmarkStart w:id="0" w:name="BMN_QUESTION1"/>
      <w:bookmarkEnd w:id="0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50701" wp14:editId="573A6B8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2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6DFFA" w14:textId="4FFFEFA0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50701" id="ques1" o:spid="_x0000_s1028" style="position:absolute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D26DFFA" w14:textId="4FFFEFA0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773B3244" wp14:editId="350444F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3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1E4AA458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/>
          <w:b/>
          <w:color w:val="0000FF"/>
          <w:sz w:val="24"/>
          <w:lang w:val="vi-VN"/>
        </w:rPr>
      </w:pPr>
      <w:r w:rsidRPr="006C549A">
        <w:rPr>
          <w:rFonts w:ascii="Palatino Linotype" w:hAnsi="Palatino Linotype"/>
          <w:sz w:val="24"/>
          <w:lang w:val="vi-VN"/>
        </w:rPr>
        <w:t xml:space="preserve">Có bao nhiêu số nguyên </w:t>
      </w:r>
      <w:r w:rsidRPr="006C549A">
        <w:rPr>
          <w:rFonts w:ascii="Palatino Linotype" w:eastAsia="Times New Roman" w:hAnsi="Palatino Linotype"/>
          <w:position w:val="-6"/>
          <w:sz w:val="24"/>
          <w:lang w:val="vi-VN"/>
        </w:rPr>
        <w:object w:dxaOrig="285" w:dyaOrig="150" w14:anchorId="0F2CB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53" type="#_x0000_t75" style="width:14.25pt;height:7.5pt" o:ole="">
            <v:imagedata r:id="rId7" o:title=""/>
          </v:shape>
          <o:OLEObject Type="Embed" ProgID="Equation.DSMT4" ShapeID="_x0000_i1753" DrawAspect="Content" ObjectID="_1741783952" r:id="rId8"/>
        </w:object>
      </w:r>
      <w:r w:rsidRPr="006C549A">
        <w:rPr>
          <w:rFonts w:ascii="Palatino Linotype" w:hAnsi="Palatino Linotype"/>
          <w:sz w:val="24"/>
          <w:lang w:val="vi-VN"/>
        </w:rPr>
        <w:t xml:space="preserve"> để hàm số </w:t>
      </w:r>
      <w:r w:rsidRPr="006C549A">
        <w:rPr>
          <w:rFonts w:ascii="Palatino Linotype" w:hAnsi="Palatino Linotype"/>
          <w:position w:val="-10"/>
          <w:sz w:val="24"/>
        </w:rPr>
        <w:object w:dxaOrig="3140" w:dyaOrig="380" w14:anchorId="4290D44D">
          <v:shape id="_x0000_i1838" type="#_x0000_t75" style="width:157pt;height:19pt" o:ole="">
            <v:imagedata r:id="rId9" o:title=""/>
          </v:shape>
          <o:OLEObject Type="Embed" ProgID="Equation.DSMT4" ShapeID="_x0000_i1838" DrawAspect="Content" ObjectID="_1741783953" r:id="rId10"/>
        </w:object>
      </w:r>
      <w:r w:rsidRPr="006C549A">
        <w:rPr>
          <w:rFonts w:ascii="Palatino Linotype" w:hAnsi="Palatino Linotype"/>
          <w:sz w:val="24"/>
          <w:lang w:val="vi-VN"/>
        </w:rPr>
        <w:t xml:space="preserve"> chỉ có một điểm cực trị và là điểm cực tiểu?</w:t>
      </w:r>
    </w:p>
    <w:p w14:paraId="308F7BA4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color w:val="000000"/>
          <w:sz w:val="24"/>
        </w:rPr>
      </w:pPr>
      <w:r w:rsidRPr="006C549A">
        <w:rPr>
          <w:rFonts w:ascii="Palatino Linotype" w:eastAsia="Times New Roman" w:hAnsi="Palatino Linotype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eastAsia="Calibri" w:hAnsi="Palatino Linotype" w:cs="Times New Roman"/>
          <w:position w:val="-4"/>
          <w:sz w:val="24"/>
        </w:rPr>
        <w:object w:dxaOrig="150" w:dyaOrig="285" w14:anchorId="492D5CDF">
          <v:shape id="_x0000_i1754" type="#_x0000_t75" style="width:7.5pt;height:14.25pt" o:ole="">
            <v:imagedata r:id="rId11" o:title=""/>
          </v:shape>
          <o:OLEObject Type="Embed" ProgID="Equation.DSMT4" ShapeID="_x0000_i1754" DrawAspect="Content" ObjectID="_1741783954" r:id="rId12"/>
        </w:object>
      </w:r>
      <w:r w:rsidRPr="006C549A">
        <w:rPr>
          <w:rFonts w:ascii="Palatino Linotype" w:eastAsia="Calibri" w:hAnsi="Palatino Linotype" w:cs="Times New Roman"/>
          <w:color w:val="000000"/>
          <w:sz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eastAsia="Calibri" w:hAnsi="Palatino Linotype" w:cs="Times New Roman"/>
          <w:position w:val="-4"/>
          <w:sz w:val="24"/>
        </w:rPr>
        <w:object w:dxaOrig="150" w:dyaOrig="285" w14:anchorId="6C50BB1D">
          <v:shape id="_x0000_i1755" type="#_x0000_t75" style="width:7.5pt;height:14.25pt" o:ole="">
            <v:imagedata r:id="rId13" o:title=""/>
          </v:shape>
          <o:OLEObject Type="Embed" ProgID="Equation.DSMT4" ShapeID="_x0000_i1755" DrawAspect="Content" ObjectID="_1741783955" r:id="rId14"/>
        </w:object>
      </w:r>
      <w:r w:rsidRPr="006C549A">
        <w:rPr>
          <w:rFonts w:ascii="Palatino Linotype" w:eastAsia="Calibri" w:hAnsi="Palatino Linotype" w:cs="Times New Roman"/>
          <w:color w:val="000000"/>
          <w:sz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eastAsia="Calibri" w:hAnsi="Palatino Linotype" w:cs="Times New Roman"/>
          <w:position w:val="-6"/>
          <w:sz w:val="24"/>
        </w:rPr>
        <w:object w:dxaOrig="150" w:dyaOrig="285" w14:anchorId="70273B26">
          <v:shape id="_x0000_i1756" type="#_x0000_t75" style="width:7.5pt;height:14.25pt" o:ole="">
            <v:imagedata r:id="rId15" o:title=""/>
          </v:shape>
          <o:OLEObject Type="Embed" ProgID="Equation.DSMT4" ShapeID="_x0000_i1756" DrawAspect="Content" ObjectID="_1741783956" r:id="rId16"/>
        </w:object>
      </w:r>
      <w:r w:rsidRPr="006C549A">
        <w:rPr>
          <w:rFonts w:ascii="Palatino Linotype" w:eastAsia="Calibri" w:hAnsi="Palatino Linotype" w:cs="Times New Roman"/>
          <w:color w:val="000000"/>
          <w:sz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eastAsia="Calibri" w:hAnsi="Palatino Linotype" w:cs="Times New Roman"/>
          <w:position w:val="-6"/>
          <w:sz w:val="24"/>
        </w:rPr>
        <w:object w:dxaOrig="150" w:dyaOrig="285" w14:anchorId="2C150523">
          <v:shape id="_x0000_i1757" type="#_x0000_t75" style="width:7.5pt;height:14.25pt" o:ole="">
            <v:imagedata r:id="rId17" o:title=""/>
          </v:shape>
          <o:OLEObject Type="Embed" ProgID="Equation.DSMT4" ShapeID="_x0000_i1757" DrawAspect="Content" ObjectID="_1741783957" r:id="rId18"/>
        </w:object>
      </w:r>
      <w:r w:rsidRPr="006C549A">
        <w:rPr>
          <w:rFonts w:ascii="Palatino Linotype" w:eastAsia="Calibri" w:hAnsi="Palatino Linotype" w:cs="Times New Roman"/>
          <w:color w:val="000000"/>
          <w:sz w:val="24"/>
        </w:rPr>
        <w:t>.</w:t>
      </w:r>
    </w:p>
    <w:p w14:paraId="0B871AD9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6C549A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91DA94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F32C2E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F2CD6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BFE44E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A65B07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FEFB7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0157CD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9211F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C80DF0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CBAEE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40140A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1A798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B4D34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19733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655EC4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F16D22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53F4626E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1" w:name="BMN_QUESTION2"/>
      <w:bookmarkEnd w:id="1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60DFE" wp14:editId="51E3C2C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B577C" w14:textId="2898A77E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D60DFE" id="ques2" o:spid="_x0000_s1029" style="position:absolute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76B577C" w14:textId="2898A77E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29B54AA7" wp14:editId="2AFDBF2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4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6170EED3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/>
          <w:b/>
          <w:color w:val="0000FF"/>
          <w:sz w:val="24"/>
          <w:lang w:val="vi-VN"/>
        </w:rPr>
      </w:pPr>
      <w:r w:rsidRPr="006C549A">
        <w:rPr>
          <w:rFonts w:ascii="Palatino Linotype" w:eastAsia="Calibri" w:hAnsi="Palatino Linotype"/>
          <w:sz w:val="24"/>
          <w:lang w:val="vi-VN"/>
        </w:rPr>
        <w:t xml:space="preserve">Trong không gian với hệ tọa độ </w:t>
      </w:r>
      <w:r w:rsidRPr="006C549A">
        <w:rPr>
          <w:rFonts w:ascii="Palatino Linotype" w:hAnsi="Palatino Linotype"/>
          <w:position w:val="-10"/>
          <w:sz w:val="24"/>
        </w:rPr>
        <w:object w:dxaOrig="585" w:dyaOrig="330" w14:anchorId="3D72CB95">
          <v:shape id="_x0000_i1758" type="#_x0000_t75" style="width:29.25pt;height:16.5pt" o:ole="">
            <v:imagedata r:id="rId19" o:title=""/>
          </v:shape>
          <o:OLEObject Type="Embed" ProgID="Equation.DSMT4" ShapeID="_x0000_i1758" DrawAspect="Content" ObjectID="_1741783958" r:id="rId20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, cho hai điểm </w:t>
      </w:r>
      <w:r w:rsidRPr="006C549A">
        <w:rPr>
          <w:rFonts w:ascii="Palatino Linotype" w:hAnsi="Palatino Linotype"/>
          <w:position w:val="-20"/>
          <w:sz w:val="24"/>
        </w:rPr>
        <w:object w:dxaOrig="1905" w:dyaOrig="525" w14:anchorId="77F8F1FC">
          <v:shape id="_x0000_i1759" type="#_x0000_t75" style="width:95.25pt;height:26.25pt" o:ole="">
            <v:imagedata r:id="rId21" o:title=""/>
          </v:shape>
          <o:OLEObject Type="Embed" ProgID="Equation.DSMT4" ShapeID="_x0000_i1759" DrawAspect="Content" ObjectID="_1741783959" r:id="rId22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, mặt phẳng </w:t>
      </w:r>
      <w:r w:rsidRPr="006C549A">
        <w:rPr>
          <w:rFonts w:ascii="Palatino Linotype" w:hAnsi="Palatino Linotype"/>
          <w:position w:val="-16"/>
          <w:sz w:val="24"/>
        </w:rPr>
        <w:object w:dxaOrig="2820" w:dyaOrig="435" w14:anchorId="24684F1A">
          <v:shape id="_x0000_i1760" type="#_x0000_t75" style="width:141pt;height:21.75pt" o:ole="">
            <v:imagedata r:id="rId23" o:title=""/>
          </v:shape>
          <o:OLEObject Type="Embed" ProgID="Equation.DSMT4" ShapeID="_x0000_i1760" DrawAspect="Content" ObjectID="_1741783960" r:id="rId24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. Biết rằng khoảng cách từ </w:t>
      </w:r>
      <w:r w:rsidRPr="006C549A">
        <w:rPr>
          <w:rFonts w:ascii="Palatino Linotype" w:hAnsi="Palatino Linotype"/>
          <w:position w:val="-18"/>
          <w:sz w:val="24"/>
        </w:rPr>
        <w:object w:dxaOrig="495" w:dyaOrig="390" w14:anchorId="50AF6A57">
          <v:shape id="_x0000_i1761" type="#_x0000_t75" style="width:24.75pt;height:19.5pt" o:ole="">
            <v:imagedata r:id="rId25" o:title=""/>
          </v:shape>
          <o:OLEObject Type="Embed" ProgID="Equation.DSMT4" ShapeID="_x0000_i1761" DrawAspect="Content" ObjectID="_1741783961" r:id="rId26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 đến mặt phẳng </w:t>
      </w:r>
      <w:r w:rsidRPr="006C549A">
        <w:rPr>
          <w:rFonts w:ascii="Palatino Linotype" w:hAnsi="Palatino Linotype"/>
          <w:position w:val="-16"/>
          <w:sz w:val="24"/>
        </w:rPr>
        <w:object w:dxaOrig="420" w:dyaOrig="435" w14:anchorId="748F79E6">
          <v:shape id="_x0000_i1762" type="#_x0000_t75" style="width:21pt;height:21.75pt" o:ole="">
            <v:imagedata r:id="rId27" o:title=""/>
          </v:shape>
          <o:OLEObject Type="Embed" ProgID="Equation.DSMT4" ShapeID="_x0000_i1762" DrawAspect="Content" ObjectID="_1741783962" r:id="rId28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 lần lượt bằng </w:t>
      </w:r>
      <w:r w:rsidRPr="006C549A">
        <w:rPr>
          <w:rFonts w:ascii="Palatino Linotype" w:hAnsi="Palatino Linotype"/>
          <w:position w:val="-4"/>
          <w:sz w:val="24"/>
        </w:rPr>
        <w:object w:dxaOrig="180" w:dyaOrig="255" w14:anchorId="3F4454C8">
          <v:shape id="_x0000_i1763" type="#_x0000_t75" style="width:9pt;height:12.75pt" o:ole="">
            <v:imagedata r:id="rId29" o:title=""/>
          </v:shape>
          <o:OLEObject Type="Embed" ProgID="Equation.DSMT4" ShapeID="_x0000_i1763" DrawAspect="Content" ObjectID="_1741783963" r:id="rId30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 và </w:t>
      </w:r>
      <w:r w:rsidRPr="006C549A">
        <w:rPr>
          <w:rFonts w:ascii="Palatino Linotype" w:hAnsi="Palatino Linotype"/>
          <w:position w:val="-4"/>
          <w:sz w:val="24"/>
        </w:rPr>
        <w:object w:dxaOrig="195" w:dyaOrig="255" w14:anchorId="3B75499C">
          <v:shape id="_x0000_i1764" type="#_x0000_t75" style="width:9.75pt;height:12.75pt" o:ole="">
            <v:imagedata r:id="rId31" o:title=""/>
          </v:shape>
          <o:OLEObject Type="Embed" ProgID="Equation.DSMT4" ShapeID="_x0000_i1764" DrawAspect="Content" ObjectID="_1741783964" r:id="rId32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. Giá trị của biểu thức </w:t>
      </w:r>
      <w:r w:rsidRPr="006C549A">
        <w:rPr>
          <w:rFonts w:ascii="Palatino Linotype" w:hAnsi="Palatino Linotype"/>
          <w:position w:val="-6"/>
          <w:sz w:val="24"/>
        </w:rPr>
        <w:object w:dxaOrig="1485" w:dyaOrig="285" w14:anchorId="1D95AE0E">
          <v:shape id="_x0000_i1765" type="#_x0000_t75" style="width:74.25pt;height:14.25pt" o:ole="">
            <v:imagedata r:id="rId33" o:title=""/>
          </v:shape>
          <o:OLEObject Type="Embed" ProgID="Equation.DSMT4" ShapeID="_x0000_i1765" DrawAspect="Content" ObjectID="_1741783965" r:id="rId34"/>
        </w:object>
      </w:r>
      <w:r w:rsidRPr="006C549A">
        <w:rPr>
          <w:rFonts w:ascii="Palatino Linotype" w:eastAsia="Calibri" w:hAnsi="Palatino Linotype"/>
          <w:sz w:val="24"/>
          <w:lang w:val="vi-VN"/>
        </w:rPr>
        <w:t xml:space="preserve"> bằng</w:t>
      </w:r>
    </w:p>
    <w:p w14:paraId="4486FED3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vi-VN"/>
        </w:rPr>
      </w:pPr>
      <w:r w:rsidRPr="006C549A">
        <w:rPr>
          <w:rFonts w:ascii="Palatino Linotype" w:eastAsia="Calibri" w:hAnsi="Palatino Linotype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360" w:dyaOrig="255" w14:anchorId="12431466">
          <v:shape id="_x0000_i1766" type="#_x0000_t75" style="width:18pt;height:12.75pt" o:ole="">
            <v:imagedata r:id="rId35" o:title=""/>
          </v:shape>
          <o:OLEObject Type="Embed" ProgID="Equation.DSMT4" ShapeID="_x0000_i1766" DrawAspect="Content" ObjectID="_1741783966" r:id="rId36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360" w:dyaOrig="255" w14:anchorId="32724135">
          <v:shape id="_x0000_i1767" type="#_x0000_t75" style="width:18pt;height:12.75pt" o:ole="">
            <v:imagedata r:id="rId37" o:title=""/>
          </v:shape>
          <o:OLEObject Type="Embed" ProgID="Equation.DSMT4" ShapeID="_x0000_i1767" DrawAspect="Content" ObjectID="_1741783967" r:id="rId38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195" w:dyaOrig="255" w14:anchorId="643C51EA">
          <v:shape id="_x0000_i1768" type="#_x0000_t75" style="width:9.75pt;height:12.75pt" o:ole="">
            <v:imagedata r:id="rId39" o:title=""/>
          </v:shape>
          <o:OLEObject Type="Embed" ProgID="Equation.DSMT4" ShapeID="_x0000_i1768" DrawAspect="Content" ObjectID="_1741783968" r:id="rId40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180" w:dyaOrig="255" w14:anchorId="791F58AB">
          <v:shape id="_x0000_i1769" type="#_x0000_t75" style="width:9pt;height:12.75pt" o:ole="">
            <v:imagedata r:id="rId41" o:title=""/>
          </v:shape>
          <o:OLEObject Type="Embed" ProgID="Equation.DSMT4" ShapeID="_x0000_i1769" DrawAspect="Content" ObjectID="_1741783969" r:id="rId42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</w:p>
    <w:p w14:paraId="09EACD42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FF"/>
          <w:sz w:val="24"/>
          <w:lang w:val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lang w:val="vi-VN"/>
        </w:rPr>
        <w:t></w:t>
      </w:r>
      <w:r w:rsidRPr="006C549A">
        <w:rPr>
          <w:rFonts w:ascii="Palatino Linotype" w:eastAsia="Times New Roman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lang w:val="vi-VN"/>
        </w:rPr>
        <w:t>Lời giải</w:t>
      </w:r>
    </w:p>
    <w:p w14:paraId="0FD0FFF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5FF8A04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lastRenderedPageBreak/>
        <w:tab/>
      </w:r>
    </w:p>
    <w:p w14:paraId="60291C0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2424414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1DE8543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74F3E0F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4B0AC19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76B1B7E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1AE961B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0656EE9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500CF944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1CC385B0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13EC7E9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72C03B0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53A601F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  <w:r>
        <w:rPr>
          <w:rFonts w:ascii="Palatino Linotype" w:eastAsia="Times New Roman" w:hAnsi="Palatino Linotype" w:cs="Times New Roman"/>
          <w:color w:val="A6A6A6"/>
          <w:lang w:val="vi-VN"/>
        </w:rPr>
        <w:tab/>
      </w:r>
    </w:p>
    <w:p w14:paraId="22A55897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lang w:val="vi-VN"/>
        </w:rPr>
      </w:pPr>
    </w:p>
    <w:p w14:paraId="3C444AC2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fr-FR"/>
        </w:rPr>
      </w:pPr>
      <w:bookmarkStart w:id="2" w:name="BMN_QUESTION3"/>
      <w:bookmarkEnd w:id="2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A6CB7" wp14:editId="3649A1D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7FC78" w14:textId="035E4280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A6CB7" id="ques3" o:spid="_x0000_s1030" style="position:absolute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C07FC78" w14:textId="035E4280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fr-FR"/>
        </w:rPr>
        <w:drawing>
          <wp:anchor distT="0" distB="0" distL="114300" distR="114300" simplePos="0" relativeHeight="251687936" behindDoc="0" locked="0" layoutInCell="1" allowOverlap="1" wp14:anchorId="41D37F04" wp14:editId="69BC8D3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  <w:lang w:val="fr-FR"/>
        </w:rPr>
        <w:t>Câu 3:</w:t>
      </w:r>
    </w:p>
    <w:p w14:paraId="22F4CD45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fr-FR"/>
        </w:rPr>
      </w:pPr>
      <w:r w:rsidRPr="006C549A">
        <w:rPr>
          <w:rFonts w:ascii="Palatino Linotype" w:hAnsi="Palatino Linotype"/>
          <w:sz w:val="24"/>
          <w:lang w:val="fr-FR"/>
        </w:rPr>
        <w:t xml:space="preserve">Cho số phức </w:t>
      </w:r>
      <w:r w:rsidRPr="006C549A">
        <w:rPr>
          <w:rFonts w:ascii="Palatino Linotype" w:hAnsi="Palatino Linotype"/>
          <w:position w:val="-4"/>
          <w:sz w:val="24"/>
        </w:rPr>
        <w:object w:dxaOrig="200" w:dyaOrig="200" w14:anchorId="42999015">
          <v:shape id="_x0000_i1770" type="#_x0000_t75" style="width:10pt;height:10pt" o:ole="">
            <v:imagedata r:id="rId43" o:title=""/>
          </v:shape>
          <o:OLEObject Type="Embed" ProgID="Equation.DSMT4" ShapeID="_x0000_i1770" DrawAspect="Content" ObjectID="_1741783970" r:id="rId44"/>
        </w:object>
      </w:r>
      <w:r w:rsidRPr="006C549A">
        <w:rPr>
          <w:rFonts w:ascii="Palatino Linotype" w:hAnsi="Palatino Linotype"/>
          <w:sz w:val="24"/>
          <w:lang w:val="fr-FR"/>
        </w:rPr>
        <w:t xml:space="preserve"> thỏa mãn </w:t>
      </w:r>
      <w:r w:rsidRPr="006C549A">
        <w:rPr>
          <w:rFonts w:ascii="Palatino Linotype" w:hAnsi="Palatino Linotype"/>
          <w:position w:val="-32"/>
          <w:sz w:val="24"/>
        </w:rPr>
        <w:object w:dxaOrig="639" w:dyaOrig="700" w14:anchorId="18394821">
          <v:shape id="_x0000_i1771" type="#_x0000_t75" style="width:31.95pt;height:34.45pt" o:ole="">
            <v:imagedata r:id="rId45" o:title=""/>
          </v:shape>
          <o:OLEObject Type="Embed" ProgID="Equation.DSMT4" ShapeID="_x0000_i1771" DrawAspect="Content" ObjectID="_1741783971" r:id="rId46"/>
        </w:object>
      </w:r>
      <w:r w:rsidRPr="006C549A">
        <w:rPr>
          <w:rFonts w:ascii="Palatino Linotype" w:hAnsi="Palatino Linotype"/>
          <w:sz w:val="24"/>
          <w:lang w:val="fr-FR"/>
        </w:rPr>
        <w:t xml:space="preserve"> có phần thực bằng </w:t>
      </w:r>
      <w:r w:rsidRPr="006C549A">
        <w:rPr>
          <w:rFonts w:ascii="Palatino Linotype" w:hAnsi="Palatino Linotype"/>
          <w:position w:val="-24"/>
          <w:sz w:val="24"/>
        </w:rPr>
        <w:object w:dxaOrig="240" w:dyaOrig="620" w14:anchorId="6890CCF0">
          <v:shape id="_x0000_i1772" type="#_x0000_t75" style="width:12.5pt;height:31.3pt" o:ole="">
            <v:imagedata r:id="rId47" o:title=""/>
          </v:shape>
          <o:OLEObject Type="Embed" ProgID="Equation.DSMT4" ShapeID="_x0000_i1772" DrawAspect="Content" ObjectID="_1741783972" r:id="rId48"/>
        </w:object>
      </w:r>
      <w:r w:rsidRPr="006C549A">
        <w:rPr>
          <w:rFonts w:ascii="Palatino Linotype" w:hAnsi="Palatino Linotype"/>
          <w:sz w:val="24"/>
          <w:lang w:val="fr-FR"/>
        </w:rPr>
        <w:t xml:space="preserve">. Mô dun của </w:t>
      </w:r>
      <w:r w:rsidRPr="006C549A">
        <w:rPr>
          <w:rFonts w:ascii="Palatino Linotype" w:hAnsi="Palatino Linotype"/>
          <w:position w:val="-4"/>
          <w:sz w:val="24"/>
        </w:rPr>
        <w:object w:dxaOrig="200" w:dyaOrig="200" w14:anchorId="161300CF">
          <v:shape id="_x0000_i1773" type="#_x0000_t75" style="width:10pt;height:10pt" o:ole="">
            <v:imagedata r:id="rId43" o:title=""/>
          </v:shape>
          <o:OLEObject Type="Embed" ProgID="Equation.DSMT4" ShapeID="_x0000_i1773" DrawAspect="Content" ObjectID="_1741783973" r:id="rId49"/>
        </w:object>
      </w:r>
      <w:r w:rsidRPr="006C549A">
        <w:rPr>
          <w:rFonts w:ascii="Palatino Linotype" w:hAnsi="Palatino Linotype"/>
          <w:sz w:val="24"/>
          <w:lang w:val="fr-FR"/>
        </w:rPr>
        <w:t>bằng:</w:t>
      </w:r>
    </w:p>
    <w:p w14:paraId="24738CE9" w14:textId="77777777" w:rsidR="00644E86" w:rsidRDefault="00644E86" w:rsidP="00644E86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rPr>
          <w:rFonts w:ascii="Palatino Linotype" w:hAnsi="Palatino Linotype"/>
        </w:rPr>
      </w:pPr>
      <w:r w:rsidRPr="006C549A">
        <w:rPr>
          <w:rFonts w:ascii="Palatino Linotype" w:hAnsi="Palatino Linotype"/>
          <w:b/>
          <w:color w:val="0000FF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lang w:val="fr-FR"/>
        </w:rPr>
        <w:t>Ⓐ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hAnsi="Palatino Linotype" w:cs="Times New Roman"/>
          <w:position w:val="-6"/>
        </w:rPr>
        <w:object w:dxaOrig="200" w:dyaOrig="279" w14:anchorId="7212D512">
          <v:shape id="_x0000_i1774" type="#_x0000_t75" style="width:10pt;height:14.4pt" o:ole="">
            <v:imagedata r:id="rId50" o:title=""/>
          </v:shape>
          <o:OLEObject Type="Embed" ProgID="Equation.DSMT4" ShapeID="_x0000_i1774" DrawAspect="Content" ObjectID="_1741783974" r:id="rId51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hAnsi="Palatino Linotype" w:cs="Times New Roman"/>
          <w:position w:val="-6"/>
        </w:rPr>
        <w:object w:dxaOrig="300" w:dyaOrig="279" w14:anchorId="57850581">
          <v:shape id="_x0000_i1775" type="#_x0000_t75" style="width:14.4pt;height:13.15pt" o:ole="">
            <v:imagedata r:id="rId52" o:title=""/>
          </v:shape>
          <o:OLEObject Type="Embed" ProgID="Equation.DSMT4" ShapeID="_x0000_i1775" DrawAspect="Content" ObjectID="_1741783975" r:id="rId53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hAnsi="Palatino Linotype" w:cs="Times New Roman"/>
          <w:position w:val="-4"/>
        </w:rPr>
        <w:object w:dxaOrig="200" w:dyaOrig="260" w14:anchorId="25310A58">
          <v:shape id="_x0000_i1776" type="#_x0000_t75" style="width:10pt;height:13.15pt" o:ole="">
            <v:imagedata r:id="rId54" o:title=""/>
          </v:shape>
          <o:OLEObject Type="Embed" ProgID="Equation.DSMT4" ShapeID="_x0000_i1776" DrawAspect="Content" ObjectID="_1741783976" r:id="rId55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hAnsi="Palatino Linotype" w:cs="Times New Roman"/>
          <w:position w:val="-6"/>
        </w:rPr>
        <w:object w:dxaOrig="499" w:dyaOrig="360" w14:anchorId="65669BB2">
          <v:shape id="_x0000_i1777" type="#_x0000_t75" style="width:23.8pt;height:17.55pt" o:ole="">
            <v:imagedata r:id="rId56" o:title=""/>
          </v:shape>
          <o:OLEObject Type="Embed" ProgID="Equation.DSMT4" ShapeID="_x0000_i1777" DrawAspect="Content" ObjectID="_1741783977" r:id="rId57"/>
        </w:object>
      </w:r>
      <w:r w:rsidRPr="006C549A">
        <w:rPr>
          <w:rFonts w:ascii="Palatino Linotype" w:hAnsi="Palatino Linotype" w:cs="Times New Roman"/>
        </w:rPr>
        <w:t>.</w:t>
      </w:r>
    </w:p>
    <w:p w14:paraId="7FF18D00" w14:textId="77777777" w:rsidR="00644E86" w:rsidRDefault="00644E86" w:rsidP="00644E86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6C549A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0BB2857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7078ECF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7FE891E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ADF2FA5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3F33AE6C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3CB74B23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ECA58C0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3BBB231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2AFBF9E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B56E49E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F8D6188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DE379F8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ACAF796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788FCD3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D58017E" w14:textId="3AF9C005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A484773" w14:textId="77777777" w:rsidR="00644E86" w:rsidRDefault="00644E86">
      <w:pPr>
        <w:rPr>
          <w:rFonts w:ascii="Palatino Linotype" w:hAnsi="Palatino Linotype"/>
          <w:color w:val="A6A6A6"/>
          <w:lang w:val="vi-VN"/>
        </w:rPr>
      </w:pPr>
      <w:r>
        <w:rPr>
          <w:rFonts w:ascii="Palatino Linotype" w:hAnsi="Palatino Linotype"/>
          <w:color w:val="A6A6A6"/>
        </w:rPr>
        <w:br w:type="page"/>
      </w:r>
    </w:p>
    <w:p w14:paraId="643E2C9E" w14:textId="77777777" w:rsidR="00644E86" w:rsidRPr="006C549A" w:rsidRDefault="00644E86" w:rsidP="00644E86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40428E54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bookmarkStart w:id="3" w:name="BMN_QUESTION4"/>
      <w:bookmarkEnd w:id="3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82BC92" wp14:editId="0F88DFF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D9249" w14:textId="5229E50B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82BC92" id="ques4" o:spid="_x0000_s1031" style="position:absolute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96D9249" w14:textId="5229E50B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89984" behindDoc="0" locked="0" layoutInCell="1" allowOverlap="1" wp14:anchorId="1105DA89" wp14:editId="289D6EC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4:</w:t>
      </w:r>
    </w:p>
    <w:p w14:paraId="545AF9B1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nl-NL"/>
        </w:rPr>
      </w:pPr>
      <w:r w:rsidRPr="006C549A">
        <w:rPr>
          <w:rFonts w:ascii="Palatino Linotype" w:hAnsi="Palatino Linotype"/>
          <w:sz w:val="24"/>
          <w:lang w:val="nl-NL"/>
        </w:rPr>
        <w:t xml:space="preserve">Cho khối lăng trụ đứng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1245" w:dyaOrig="270" w14:anchorId="2C6FF1AD">
          <v:shape id="_x0000_i1778" type="#_x0000_t75" style="width:62.25pt;height:13.5pt" o:ole="">
            <v:imagedata r:id="rId58" o:title=""/>
          </v:shape>
          <o:OLEObject Type="Embed" ProgID="Equation.DSMT4" ShapeID="_x0000_i1778" DrawAspect="Content" ObjectID="_1741783978" r:id="rId59"/>
        </w:object>
      </w:r>
      <w:r w:rsidRPr="006C549A">
        <w:rPr>
          <w:rFonts w:ascii="Palatino Linotype" w:hAnsi="Palatino Linotype"/>
          <w:sz w:val="24"/>
          <w:lang w:val="nl-NL"/>
        </w:rPr>
        <w:t xml:space="preserve"> có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1110" w:dyaOrig="360" w14:anchorId="5D9756E8">
          <v:shape id="_x0000_i1779" type="#_x0000_t75" style="width:55.5pt;height:18pt" o:ole="">
            <v:imagedata r:id="rId60" o:title=""/>
          </v:shape>
          <o:OLEObject Type="Embed" ProgID="Equation.DSMT4" ShapeID="_x0000_i1779" DrawAspect="Content" ObjectID="_1741783979" r:id="rId61"/>
        </w:object>
      </w:r>
      <w:r w:rsidRPr="006C549A">
        <w:rPr>
          <w:rFonts w:ascii="Palatino Linotype" w:hAnsi="Palatino Linotype"/>
          <w:sz w:val="24"/>
          <w:lang w:val="nl-NL"/>
        </w:rPr>
        <w:t xml:space="preserve">,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855" w:dyaOrig="270" w14:anchorId="11EDF30D">
          <v:shape id="_x0000_i1780" type="#_x0000_t75" style="width:42.75pt;height:13.5pt" o:ole="">
            <v:imagedata r:id="rId62" o:title=""/>
          </v:shape>
          <o:OLEObject Type="Embed" ProgID="Equation.DSMT4" ShapeID="_x0000_i1780" DrawAspect="Content" ObjectID="_1741783980" r:id="rId63"/>
        </w:object>
      </w:r>
      <w:r w:rsidRPr="006C549A">
        <w:rPr>
          <w:rFonts w:ascii="Palatino Linotype" w:hAnsi="Palatino Linotype"/>
          <w:sz w:val="24"/>
          <w:lang w:val="nl-NL"/>
        </w:rPr>
        <w:t xml:space="preserve"> và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900" w:dyaOrig="270" w14:anchorId="7091FB5B">
          <v:shape id="_x0000_i1781" type="#_x0000_t75" style="width:45pt;height:13.5pt" o:ole="">
            <v:imagedata r:id="rId64" o:title=""/>
          </v:shape>
          <o:OLEObject Type="Embed" ProgID="Equation.DSMT4" ShapeID="_x0000_i1781" DrawAspect="Content" ObjectID="_1741783981" r:id="rId65"/>
        </w:object>
      </w:r>
      <w:r w:rsidRPr="006C549A">
        <w:rPr>
          <w:rFonts w:ascii="Palatino Linotype" w:hAnsi="Palatino Linotype"/>
          <w:sz w:val="24"/>
          <w:lang w:val="nl-NL"/>
        </w:rPr>
        <w:t xml:space="preserve">. Gọi </w:t>
      </w:r>
      <w:r w:rsidRPr="006C549A">
        <w:rPr>
          <w:rFonts w:ascii="Palatino Linotype" w:hAnsi="Palatino Linotype"/>
          <w:position w:val="-4"/>
          <w:sz w:val="24"/>
          <w:lang w:val="nl-NL"/>
        </w:rPr>
        <w:object w:dxaOrig="330" w:dyaOrig="255" w14:anchorId="2B64D6C2">
          <v:shape id="_x0000_i1782" type="#_x0000_t75" style="width:16.5pt;height:12.75pt" o:ole="">
            <v:imagedata r:id="rId66" o:title=""/>
          </v:shape>
          <o:OLEObject Type="Embed" ProgID="Equation.DSMT4" ShapeID="_x0000_i1782" DrawAspect="Content" ObjectID="_1741783982" r:id="rId67"/>
        </w:object>
      </w:r>
      <w:r w:rsidRPr="006C549A">
        <w:rPr>
          <w:rFonts w:ascii="Palatino Linotype" w:hAnsi="Palatino Linotype"/>
          <w:sz w:val="24"/>
          <w:lang w:val="nl-NL"/>
        </w:rPr>
        <w:t xml:space="preserve"> là trung điểm của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495" w:dyaOrig="270" w14:anchorId="568F9E53">
          <v:shape id="_x0000_i1783" type="#_x0000_t75" style="width:24.75pt;height:13.5pt" o:ole="">
            <v:imagedata r:id="rId68" o:title=""/>
          </v:shape>
          <o:OLEObject Type="Embed" ProgID="Equation.DSMT4" ShapeID="_x0000_i1783" DrawAspect="Content" ObjectID="_1741783983" r:id="rId69"/>
        </w:object>
      </w:r>
      <w:r w:rsidRPr="006C549A">
        <w:rPr>
          <w:rFonts w:ascii="Palatino Linotype" w:hAnsi="Palatino Linotype"/>
          <w:sz w:val="24"/>
          <w:lang w:val="nl-NL"/>
        </w:rPr>
        <w:t xml:space="preserve">, biết khoảng cách từ </w:t>
      </w:r>
      <w:r w:rsidRPr="006C549A">
        <w:rPr>
          <w:rFonts w:ascii="Palatino Linotype" w:hAnsi="Palatino Linotype"/>
          <w:position w:val="-4"/>
          <w:sz w:val="24"/>
          <w:lang w:val="nl-NL"/>
        </w:rPr>
        <w:object w:dxaOrig="330" w:dyaOrig="255" w14:anchorId="5EB9CBCA">
          <v:shape id="_x0000_i1784" type="#_x0000_t75" style="width:16.5pt;height:12.75pt" o:ole="">
            <v:imagedata r:id="rId66" o:title=""/>
          </v:shape>
          <o:OLEObject Type="Embed" ProgID="Equation.DSMT4" ShapeID="_x0000_i1784" DrawAspect="Content" ObjectID="_1741783984" r:id="rId70"/>
        </w:object>
      </w:r>
      <w:r w:rsidRPr="006C549A">
        <w:rPr>
          <w:rFonts w:ascii="Palatino Linotype" w:hAnsi="Palatino Linotype"/>
          <w:sz w:val="24"/>
          <w:lang w:val="nl-NL"/>
        </w:rPr>
        <w:t xml:space="preserve"> đến mặt phẳng </w:t>
      </w:r>
      <w:r w:rsidRPr="006C549A">
        <w:rPr>
          <w:rFonts w:ascii="Palatino Linotype" w:hAnsi="Palatino Linotype"/>
          <w:position w:val="-14"/>
          <w:sz w:val="24"/>
          <w:lang w:val="nl-NL"/>
        </w:rPr>
        <w:object w:dxaOrig="765" w:dyaOrig="405" w14:anchorId="18CBE4F8">
          <v:shape id="_x0000_i1785" type="#_x0000_t75" style="width:38.25pt;height:20.25pt" o:ole="">
            <v:imagedata r:id="rId71" o:title=""/>
          </v:shape>
          <o:OLEObject Type="Embed" ProgID="Equation.DSMT4" ShapeID="_x0000_i1785" DrawAspect="Content" ObjectID="_1741783985" r:id="rId72"/>
        </w:object>
      </w:r>
      <w:r w:rsidRPr="006C549A">
        <w:rPr>
          <w:rFonts w:ascii="Palatino Linotype" w:hAnsi="Palatino Linotype"/>
          <w:sz w:val="24"/>
          <w:lang w:val="nl-NL"/>
        </w:rPr>
        <w:t xml:space="preserve"> bằng </w:t>
      </w:r>
      <w:r w:rsidRPr="006C549A">
        <w:rPr>
          <w:rFonts w:ascii="Palatino Linotype" w:hAnsi="Palatino Linotype"/>
          <w:position w:val="-24"/>
          <w:sz w:val="24"/>
          <w:lang w:val="nl-NL"/>
        </w:rPr>
        <w:object w:dxaOrig="750" w:dyaOrig="660" w14:anchorId="611BB6BD">
          <v:shape id="_x0000_i1786" type="#_x0000_t75" style="width:37.5pt;height:33pt" o:ole="">
            <v:imagedata r:id="rId73" o:title=""/>
          </v:shape>
          <o:OLEObject Type="Embed" ProgID="Equation.DSMT4" ShapeID="_x0000_i1786" DrawAspect="Content" ObjectID="_1741783986" r:id="rId74"/>
        </w:object>
      </w:r>
      <w:r w:rsidRPr="006C549A">
        <w:rPr>
          <w:rFonts w:ascii="Palatino Linotype" w:hAnsi="Palatino Linotype"/>
          <w:sz w:val="24"/>
          <w:lang w:val="nl-NL"/>
        </w:rPr>
        <w:t>. Thể tích khối lăng trụ đã cho bằng</w:t>
      </w:r>
    </w:p>
    <w:p w14:paraId="4129D896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6C549A">
        <w:rPr>
          <w:rFonts w:ascii="Palatino Linotype" w:hAnsi="Palatino Linotype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10" w:dyaOrig="330" w14:anchorId="7F3E56C9">
          <v:shape id="_x0000_i1787" type="#_x0000_t75" style="width:25.5pt;height:16.5pt" o:ole="">
            <v:imagedata r:id="rId75" o:title=""/>
          </v:shape>
          <o:OLEObject Type="Embed" ProgID="Equation.DSMT4" ShapeID="_x0000_i1787" DrawAspect="Content" ObjectID="_1741783987" r:id="rId76"/>
        </w:object>
      </w:r>
      <w:r w:rsidRPr="006C549A">
        <w:rPr>
          <w:rFonts w:ascii="Palatino Linotype" w:hAnsi="Palatino Linotype" w:cs="Times New Roman"/>
          <w:sz w:val="24"/>
          <w:szCs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390" w:dyaOrig="330" w14:anchorId="15944CF7">
          <v:shape id="_x0000_i1788" type="#_x0000_t75" style="width:19.5pt;height:16.5pt" o:ole="">
            <v:imagedata r:id="rId77" o:title=""/>
          </v:shape>
          <o:OLEObject Type="Embed" ProgID="Equation.DSMT4" ShapeID="_x0000_i1788" DrawAspect="Content" ObjectID="_1741783988" r:id="rId78"/>
        </w:object>
      </w:r>
      <w:r w:rsidRPr="006C549A">
        <w:rPr>
          <w:rFonts w:ascii="Palatino Linotype" w:hAnsi="Palatino Linotype" w:cs="Times New Roman"/>
          <w:sz w:val="24"/>
          <w:szCs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05" w:dyaOrig="330" w14:anchorId="75596197">
          <v:shape id="_x0000_i1789" type="#_x0000_t75" style="width:20.25pt;height:16.5pt" o:ole="">
            <v:imagedata r:id="rId79" o:title=""/>
          </v:shape>
          <o:OLEObject Type="Embed" ProgID="Equation.DSMT4" ShapeID="_x0000_i1789" DrawAspect="Content" ObjectID="_1741783989" r:id="rId80"/>
        </w:object>
      </w:r>
      <w:r w:rsidRPr="006C549A">
        <w:rPr>
          <w:rFonts w:ascii="Palatino Linotype" w:hAnsi="Palatino Linotype" w:cs="Times New Roman"/>
          <w:sz w:val="24"/>
          <w:szCs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270" w:dyaOrig="330" w14:anchorId="0101D119">
          <v:shape id="_x0000_i1790" type="#_x0000_t75" style="width:13.5pt;height:16.5pt" o:ole="">
            <v:imagedata r:id="rId81" o:title=""/>
          </v:shape>
          <o:OLEObject Type="Embed" ProgID="Equation.DSMT4" ShapeID="_x0000_i1790" DrawAspect="Content" ObjectID="_1741783990" r:id="rId82"/>
        </w:object>
      </w:r>
      <w:r w:rsidRPr="006C549A">
        <w:rPr>
          <w:rFonts w:ascii="Palatino Linotype" w:hAnsi="Palatino Linotype" w:cs="Times New Roman"/>
          <w:sz w:val="24"/>
          <w:szCs w:val="24"/>
        </w:rPr>
        <w:t>.</w:t>
      </w:r>
    </w:p>
    <w:p w14:paraId="7D66D1CC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6C549A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6C8B811C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EE4EEB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FA6600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CBE06C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1175A1D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7E8BF2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6F968D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937343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5DA88A7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BB95FBC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719A8CE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11B8EE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946BEE4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A15EB6D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5F569B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2E5AFBB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p w14:paraId="00936464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bookmarkStart w:id="4" w:name="BMN_QUESTION5"/>
      <w:bookmarkEnd w:id="4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FC8E8" wp14:editId="04BB511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DCC0" w14:textId="61E9D321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FC8E8" id="ques5" o:spid="_x0000_s1032" style="position:absolute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B91DCC0" w14:textId="61E9D321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2032" behindDoc="0" locked="0" layoutInCell="1" allowOverlap="1" wp14:anchorId="212301F4" wp14:editId="570EA74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5:</w:t>
      </w:r>
    </w:p>
    <w:p w14:paraId="317F006F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/>
          <w:b/>
          <w:color w:val="0000FF"/>
          <w:sz w:val="24"/>
          <w:lang w:eastAsia="vi-VN"/>
        </w:rPr>
      </w:pP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Trong không gian </w:t>
      </w:r>
      <w:r w:rsidRPr="006C549A">
        <w:rPr>
          <w:rFonts w:ascii="Palatino Linotype" w:hAnsi="Palatino Linotype"/>
          <w:position w:val="-10"/>
          <w:sz w:val="24"/>
          <w:lang w:eastAsia="vi-VN"/>
        </w:rPr>
        <w:object w:dxaOrig="560" w:dyaOrig="320" w14:anchorId="3DBF6DA5">
          <v:shape id="_x0000_i1791" type="#_x0000_t75" style="width:27.55pt;height:15.65pt" o:ole="">
            <v:imagedata r:id="rId83" o:title=""/>
          </v:shape>
          <o:OLEObject Type="Embed" ProgID="Equation.DSMT4" ShapeID="_x0000_i1791" DrawAspect="Content" ObjectID="_1741783991" r:id="rId84"/>
        </w:object>
      </w:r>
      <w:r w:rsidRPr="006C549A">
        <w:rPr>
          <w:rFonts w:ascii="Palatino Linotype" w:eastAsia="Times New Roman" w:hAnsi="Palatino Linotype"/>
          <w:color w:val="000000"/>
          <w:position w:val="-10"/>
          <w:sz w:val="24"/>
          <w:lang w:eastAsia="vi-VN"/>
        </w:rPr>
        <w:t xml:space="preserve"> </w:t>
      </w: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cho hai đường thẳng </w:t>
      </w:r>
      <w:r w:rsidRPr="006C549A">
        <w:rPr>
          <w:rFonts w:ascii="Palatino Linotype" w:hAnsi="Palatino Linotype"/>
          <w:position w:val="-24"/>
          <w:sz w:val="24"/>
          <w:lang w:eastAsia="vi-VN"/>
        </w:rPr>
        <w:object w:dxaOrig="3460" w:dyaOrig="620" w14:anchorId="73DE2A4E">
          <v:shape id="_x0000_i1792" type="#_x0000_t75" style="width:173.5pt;height:30.7pt" o:ole="">
            <v:imagedata r:id="rId85" o:title=""/>
          </v:shape>
          <o:OLEObject Type="Embed" ProgID="Equation.DSMT4" ShapeID="_x0000_i1792" DrawAspect="Content" ObjectID="_1741783992" r:id="rId86"/>
        </w:object>
      </w:r>
      <w:r w:rsidRPr="006C549A">
        <w:rPr>
          <w:rFonts w:ascii="Palatino Linotype" w:eastAsia="Times New Roman" w:hAnsi="Palatino Linotype"/>
          <w:color w:val="000000"/>
          <w:position w:val="-24"/>
          <w:sz w:val="24"/>
          <w:lang w:eastAsia="vi-VN"/>
        </w:rPr>
        <w:t xml:space="preserve"> </w:t>
      </w: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Phương trình của đường thẳng song song với </w:t>
      </w:r>
      <w:r w:rsidRPr="006C549A">
        <w:rPr>
          <w:rFonts w:ascii="Palatino Linotype" w:hAnsi="Palatino Linotype"/>
          <w:position w:val="-12"/>
          <w:sz w:val="24"/>
          <w:lang w:eastAsia="vi-VN"/>
        </w:rPr>
        <w:object w:dxaOrig="340" w:dyaOrig="360" w14:anchorId="2D09F610">
          <v:shape id="_x0000_i1793" type="#_x0000_t75" style="width:17.55pt;height:18.15pt" o:ole="">
            <v:imagedata r:id="rId87" o:title=""/>
          </v:shape>
          <o:OLEObject Type="Embed" ProgID="Equation.DSMT4" ShapeID="_x0000_i1793" DrawAspect="Content" ObjectID="_1741783993" r:id="rId88"/>
        </w:object>
      </w: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cắt </w:t>
      </w:r>
      <w:r w:rsidRPr="006C549A">
        <w:rPr>
          <w:rFonts w:ascii="Palatino Linotype" w:hAnsi="Palatino Linotype"/>
          <w:position w:val="-12"/>
          <w:sz w:val="24"/>
          <w:lang w:eastAsia="vi-VN"/>
        </w:rPr>
        <w:object w:dxaOrig="279" w:dyaOrig="360" w14:anchorId="723183E0">
          <v:shape id="_x0000_i1794" type="#_x0000_t75" style="width:14.4pt;height:18.15pt" o:ole="">
            <v:imagedata r:id="rId89" o:title=""/>
          </v:shape>
          <o:OLEObject Type="Embed" ProgID="Equation.DSMT4" ShapeID="_x0000_i1794" DrawAspect="Content" ObjectID="_1741783994" r:id="rId90"/>
        </w:object>
      </w: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và cắt trục </w:t>
      </w:r>
      <w:r w:rsidRPr="006C549A">
        <w:rPr>
          <w:rFonts w:ascii="Palatino Linotype" w:hAnsi="Palatino Linotype"/>
          <w:position w:val="-6"/>
          <w:sz w:val="24"/>
          <w:lang w:eastAsia="vi-VN"/>
        </w:rPr>
        <w:object w:dxaOrig="340" w:dyaOrig="279" w14:anchorId="709D0DD3">
          <v:shape id="_x0000_i1795" type="#_x0000_t75" style="width:17.55pt;height:14.4pt" o:ole="">
            <v:imagedata r:id="rId91" o:title=""/>
          </v:shape>
          <o:OLEObject Type="Embed" ProgID="Equation.DSMT4" ShapeID="_x0000_i1795" DrawAspect="Content" ObjectID="_1741783995" r:id="rId92"/>
        </w:object>
      </w:r>
      <w:r w:rsidRPr="006C549A">
        <w:rPr>
          <w:rFonts w:ascii="Palatino Linotype" w:eastAsia="Times New Roman" w:hAnsi="Palatino Linotype"/>
          <w:color w:val="000000"/>
          <w:sz w:val="24"/>
          <w:lang w:eastAsia="vi-VN"/>
        </w:rPr>
        <w:t xml:space="preserve"> là</w:t>
      </w:r>
    </w:p>
    <w:p w14:paraId="70406D53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6C549A">
        <w:rPr>
          <w:rFonts w:ascii="Palatino Linotype" w:eastAsia="Times New Roman" w:hAnsi="Palatino Linotype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542855C1">
          <v:shape id="_x0000_i1796" type="#_x0000_t75" style="width:67pt;height:30.7pt" o:ole="">
            <v:imagedata r:id="rId93" o:title=""/>
          </v:shape>
          <o:OLEObject Type="Embed" ProgID="Equation.DSMT4" ShapeID="_x0000_i1796" DrawAspect="Content" ObjectID="_1741783996" r:id="rId94"/>
        </w:object>
      </w:r>
      <w:r w:rsidRPr="006C549A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040" w:dyaOrig="620" w14:anchorId="2A6EC1EE">
          <v:shape id="_x0000_i1797" type="#_x0000_t75" style="width:51.95pt;height:30.7pt" o:ole="">
            <v:imagedata r:id="rId95" o:title=""/>
          </v:shape>
          <o:OLEObject Type="Embed" ProgID="Equation.DSMT4" ShapeID="_x0000_i1797" DrawAspect="Content" ObjectID="_1741783997" r:id="rId96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6C549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761281C1">
          <v:shape id="_x0000_i1798" type="#_x0000_t75" style="width:67pt;height:30.7pt" o:ole="">
            <v:imagedata r:id="rId97" o:title=""/>
          </v:shape>
          <o:OLEObject Type="Embed" ProgID="Equation.DSMT4" ShapeID="_x0000_i1798" DrawAspect="Content" ObjectID="_1741783998" r:id="rId98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6C549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1340" w:dyaOrig="620" w14:anchorId="3F08AF17">
          <v:shape id="_x0000_i1799" type="#_x0000_t75" style="width:67pt;height:30.7pt" o:ole="">
            <v:imagedata r:id="rId99" o:title=""/>
          </v:shape>
          <o:OLEObject Type="Embed" ProgID="Equation.DSMT4" ShapeID="_x0000_i1799" DrawAspect="Content" ObjectID="_1741783999" r:id="rId100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72AF0E09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6C549A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40BA61A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9425E80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2302BD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D0FB58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EB483C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2E30C49C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FF3618D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F21FA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1B479A6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AB891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6B6B1D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9D0417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56C685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EACF7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D2581C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2F0E465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4E76D181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bookmarkStart w:id="5" w:name="BMN_QUESTION6"/>
      <w:bookmarkEnd w:id="5"/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382F7" wp14:editId="1B341E7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E909D" w14:textId="62557659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382F7" id="ques6" o:spid="_x0000_s1033" style="position:absolute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5CE909D" w14:textId="62557659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694080" behindDoc="0" locked="0" layoutInCell="1" allowOverlap="1" wp14:anchorId="398181D0" wp14:editId="385DE67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6:</w:t>
      </w:r>
    </w:p>
    <w:p w14:paraId="3F502166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Times New Roman" w:hAnsi="Palatino Linotype"/>
          <w:b/>
          <w:color w:val="0000FF"/>
          <w:sz w:val="24"/>
          <w:lang w:val="vi-VN" w:eastAsia="vi-VN"/>
        </w:rPr>
      </w:pP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Trên tập hợp các số phức, xét phương trình </w:t>
      </w:r>
      <w:r w:rsidRPr="006C549A">
        <w:rPr>
          <w:rFonts w:ascii="Palatino Linotype" w:hAnsi="Palatino Linotype"/>
          <w:position w:val="-6"/>
          <w:sz w:val="24"/>
          <w:lang w:eastAsia="vi-VN"/>
        </w:rPr>
        <w:object w:dxaOrig="2100" w:dyaOrig="320" w14:anchorId="4B31E770">
          <v:shape id="_x0000_i1800" type="#_x0000_t75" style="width:105.85pt;height:15.65pt" o:ole="">
            <v:imagedata r:id="rId101" o:title=""/>
          </v:shape>
          <o:OLEObject Type="Embed" ProgID="Equation.DSMT4" ShapeID="_x0000_i1800" DrawAspect="Content" ObjectID="_1741784000" r:id="rId102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, với </w:t>
      </w:r>
      <w:r w:rsidRPr="006C549A">
        <w:rPr>
          <w:rFonts w:ascii="Palatino Linotype" w:hAnsi="Palatino Linotype"/>
          <w:position w:val="-6"/>
          <w:sz w:val="24"/>
          <w:lang w:eastAsia="vi-VN"/>
        </w:rPr>
        <w:object w:dxaOrig="260" w:dyaOrig="220" w14:anchorId="5488849C">
          <v:shape id="_x0000_i1801" type="#_x0000_t75" style="width:12.5pt;height:11.25pt" o:ole="">
            <v:imagedata r:id="rId103" o:title=""/>
          </v:shape>
          <o:OLEObject Type="Embed" ProgID="Equation.DSMT4" ShapeID="_x0000_i1801" DrawAspect="Content" ObjectID="_1741784001" r:id="rId104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 là tham số thực. Có bao nhiêu giá trị nguyên của </w:t>
      </w:r>
      <w:r w:rsidRPr="006C549A">
        <w:rPr>
          <w:rFonts w:ascii="Palatino Linotype" w:hAnsi="Palatino Linotype"/>
          <w:position w:val="-6"/>
          <w:sz w:val="24"/>
          <w:lang w:eastAsia="vi-VN"/>
        </w:rPr>
        <w:object w:dxaOrig="260" w:dyaOrig="220" w14:anchorId="1454351C">
          <v:shape id="_x0000_i1802" type="#_x0000_t75" style="width:12.5pt;height:11.25pt" o:ole="">
            <v:imagedata r:id="rId105" o:title=""/>
          </v:shape>
          <o:OLEObject Type="Embed" ProgID="Equation.DSMT4" ShapeID="_x0000_i1802" DrawAspect="Content" ObjectID="_1741784002" r:id="rId106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 để phương trình đã cho có hai nghiệm phân biệt </w:t>
      </w:r>
      <w:r w:rsidRPr="006C549A">
        <w:rPr>
          <w:rFonts w:ascii="Palatino Linotype" w:hAnsi="Palatino Linotype"/>
          <w:position w:val="-12"/>
          <w:sz w:val="24"/>
          <w:lang w:eastAsia="vi-VN"/>
        </w:rPr>
        <w:object w:dxaOrig="240" w:dyaOrig="360" w14:anchorId="7D861DE1">
          <v:shape id="_x0000_i1803" type="#_x0000_t75" style="width:11.9pt;height:18.15pt" o:ole="">
            <v:imagedata r:id="rId107" o:title=""/>
          </v:shape>
          <o:OLEObject Type="Embed" ProgID="Equation.DSMT4" ShapeID="_x0000_i1803" DrawAspect="Content" ObjectID="_1741784003" r:id="rId108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, </w:t>
      </w:r>
      <w:r w:rsidRPr="006C549A">
        <w:rPr>
          <w:rFonts w:ascii="Palatino Linotype" w:hAnsi="Palatino Linotype"/>
          <w:position w:val="-12"/>
          <w:sz w:val="24"/>
          <w:lang w:eastAsia="vi-VN"/>
        </w:rPr>
        <w:object w:dxaOrig="260" w:dyaOrig="360" w14:anchorId="1D352F1C">
          <v:shape id="_x0000_i1804" type="#_x0000_t75" style="width:12.5pt;height:18.15pt" o:ole="">
            <v:imagedata r:id="rId109" o:title=""/>
          </v:shape>
          <o:OLEObject Type="Embed" ProgID="Equation.DSMT4" ShapeID="_x0000_i1804" DrawAspect="Content" ObjectID="_1741784004" r:id="rId110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 xml:space="preserve"> thỏa mãn </w:t>
      </w:r>
      <w:r w:rsidRPr="006C549A">
        <w:rPr>
          <w:rFonts w:ascii="Palatino Linotype" w:hAnsi="Palatino Linotype"/>
          <w:position w:val="-14"/>
          <w:sz w:val="24"/>
          <w:lang w:eastAsia="vi-VN"/>
        </w:rPr>
        <w:object w:dxaOrig="859" w:dyaOrig="400" w14:anchorId="1C5D0E14">
          <v:shape id="_x0000_i1805" type="#_x0000_t75" style="width:43.2pt;height:20.05pt" o:ole="">
            <v:imagedata r:id="rId111" o:title=""/>
          </v:shape>
          <o:OLEObject Type="Embed" ProgID="Equation.DSMT4" ShapeID="_x0000_i1805" DrawAspect="Content" ObjectID="_1741784005" r:id="rId112"/>
        </w:object>
      </w:r>
      <w:r w:rsidRPr="006C549A">
        <w:rPr>
          <w:rFonts w:ascii="Palatino Linotype" w:eastAsia="Times New Roman" w:hAnsi="Palatino Linotype"/>
          <w:color w:val="000000"/>
          <w:sz w:val="24"/>
          <w:lang w:val="vi-VN" w:eastAsia="vi-VN"/>
        </w:rPr>
        <w:t>?</w:t>
      </w:r>
    </w:p>
    <w:p w14:paraId="001E103D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6C549A">
        <w:rPr>
          <w:rFonts w:ascii="Palatino Linotype" w:eastAsia="Times New Roman" w:hAnsi="Palatino Linotype"/>
          <w:b/>
          <w:color w:val="0000FF"/>
          <w:sz w:val="24"/>
          <w:lang w:val="vi-VN"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 w:eastAsia="vi-VN"/>
        </w:rPr>
        <w:t>Ⓐ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38F1E4FD">
          <v:shape id="_x0000_i1806" type="#_x0000_t75" style="width:10.65pt;height:13.75pt" o:ole="">
            <v:imagedata r:id="rId113" o:title=""/>
          </v:shape>
          <o:OLEObject Type="Embed" ProgID="Equation.DSMT4" ShapeID="_x0000_i1806" DrawAspect="Content" ObjectID="_1741784006" r:id="rId114"/>
        </w:object>
      </w:r>
      <w:r w:rsidRPr="006C549A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6C549A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2EAA1F1">
          <v:shape id="_x0000_i1807" type="#_x0000_t75" style="width:8.75pt;height:15.05pt" o:ole="">
            <v:imagedata r:id="rId115" o:title=""/>
          </v:shape>
          <o:OLEObject Type="Embed" ProgID="Equation.DSMT4" ShapeID="_x0000_i1807" DrawAspect="Content" ObjectID="_1741784007" r:id="rId116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6C549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6E5360D5">
          <v:shape id="_x0000_i1808" type="#_x0000_t75" style="width:10pt;height:14.4pt" o:ole="">
            <v:imagedata r:id="rId117" o:title=""/>
          </v:shape>
          <o:OLEObject Type="Embed" ProgID="Equation.DSMT4" ShapeID="_x0000_i1808" DrawAspect="Content" ObjectID="_1741784008" r:id="rId118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6C549A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6C549A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FB6B3C2">
          <v:shape id="_x0000_i1809" type="#_x0000_t75" style="width:8.75pt;height:14.4pt" o:ole="">
            <v:imagedata r:id="rId119" o:title=""/>
          </v:shape>
          <o:OLEObject Type="Embed" ProgID="Equation.DSMT4" ShapeID="_x0000_i1809" DrawAspect="Content" ObjectID="_1741784009" r:id="rId120"/>
        </w:object>
      </w:r>
      <w:r w:rsidRPr="006C549A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1C61A0E5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6C549A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68663586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420571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7B98EB4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4A4739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3F27C4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895D01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65D9DBC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0790DE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F188574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C4A84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5779BDC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8A2FD05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FD18832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62EF2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27CC6B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7DF37E4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p w14:paraId="196FD32A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6" w:name="BMN_QUESTION7"/>
      <w:bookmarkEnd w:id="6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E941C" wp14:editId="1864B0D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E88DC" w14:textId="03AA1A9D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5E941C" id="ques7" o:spid="_x0000_s1034" style="position:absolute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08E88DC" w14:textId="03AA1A9D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9E10A8F" wp14:editId="795F03B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7:</w:t>
      </w:r>
    </w:p>
    <w:p w14:paraId="7204B89A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sz w:val="24"/>
        </w:rPr>
      </w:pPr>
      <w:r w:rsidRPr="006C549A">
        <w:rPr>
          <w:rFonts w:ascii="Palatino Linotype" w:hAnsi="Palatino Linotype"/>
          <w:sz w:val="24"/>
        </w:rPr>
        <w:t xml:space="preserve">Cho hàm số </w:t>
      </w:r>
      <w:r w:rsidRPr="006C549A">
        <w:rPr>
          <w:rFonts w:ascii="Palatino Linotype" w:eastAsia="Times New Roman" w:hAnsi="Palatino Linotype"/>
          <w:position w:val="-14"/>
          <w:sz w:val="24"/>
        </w:rPr>
        <w:object w:dxaOrig="960" w:dyaOrig="390" w14:anchorId="6F1ACE00">
          <v:shape id="_x0000_i1810" type="#_x0000_t75" style="width:48pt;height:19.5pt" o:ole="">
            <v:imagedata r:id="rId121" o:title=""/>
          </v:shape>
          <o:OLEObject Type="Embed" ProgID="Equation.DSMT4" ShapeID="_x0000_i1810" DrawAspect="Content" ObjectID="_1741784010" r:id="rId122"/>
        </w:object>
      </w:r>
      <w:r w:rsidRPr="006C549A">
        <w:rPr>
          <w:rFonts w:ascii="Palatino Linotype" w:hAnsi="Palatino Linotype"/>
          <w:sz w:val="24"/>
        </w:rPr>
        <w:t xml:space="preserve"> có đạo hàm trên </w:t>
      </w:r>
      <w:r w:rsidRPr="006C549A">
        <w:rPr>
          <w:rFonts w:ascii="Palatino Linotype" w:eastAsia="Times New Roman" w:hAnsi="Palatino Linotype"/>
          <w:position w:val="-4"/>
          <w:sz w:val="24"/>
        </w:rPr>
        <w:object w:dxaOrig="270" w:dyaOrig="270" w14:anchorId="725DBC80">
          <v:shape id="_x0000_i1811" type="#_x0000_t75" style="width:13.5pt;height:13.5pt" o:ole="">
            <v:imagedata r:id="rId123" o:title=""/>
          </v:shape>
          <o:OLEObject Type="Embed" ProgID="Equation.DSMT4" ShapeID="_x0000_i1811" DrawAspect="Content" ObjectID="_1741784011" r:id="rId124"/>
        </w:object>
      </w:r>
      <w:r w:rsidRPr="006C549A">
        <w:rPr>
          <w:rFonts w:ascii="Palatino Linotype" w:hAnsi="Palatino Linotype"/>
          <w:sz w:val="24"/>
        </w:rPr>
        <w:t xml:space="preserve">, đồ thị hàm số </w:t>
      </w:r>
      <w:r w:rsidRPr="006C549A">
        <w:rPr>
          <w:rFonts w:ascii="Palatino Linotype" w:eastAsia="Times New Roman" w:hAnsi="Palatino Linotype"/>
          <w:position w:val="-14"/>
          <w:sz w:val="24"/>
        </w:rPr>
        <w:object w:dxaOrig="960" w:dyaOrig="390" w14:anchorId="111566ED">
          <v:shape id="_x0000_i1812" type="#_x0000_t75" style="width:48pt;height:19.5pt" o:ole="">
            <v:imagedata r:id="rId125" o:title=""/>
          </v:shape>
          <o:OLEObject Type="Embed" ProgID="Equation.DSMT4" ShapeID="_x0000_i1812" DrawAspect="Content" ObjectID="_1741784012" r:id="rId126"/>
        </w:object>
      </w:r>
      <w:r w:rsidRPr="006C549A">
        <w:rPr>
          <w:rFonts w:ascii="Palatino Linotype" w:hAnsi="Palatino Linotype"/>
          <w:sz w:val="24"/>
        </w:rPr>
        <w:t xml:space="preserve"> như hình vẽ. Biết diện tích hình phẳng phần sọc kẻ bằng </w:t>
      </w:r>
      <w:r w:rsidRPr="006C549A">
        <w:rPr>
          <w:rFonts w:ascii="Palatino Linotype" w:eastAsia="Times New Roman" w:hAnsi="Palatino Linotype"/>
          <w:position w:val="-6"/>
          <w:sz w:val="24"/>
        </w:rPr>
        <w:object w:dxaOrig="195" w:dyaOrig="270" w14:anchorId="7D1A3F47">
          <v:shape id="_x0000_i1813" type="#_x0000_t75" style="width:9.75pt;height:13.5pt" o:ole="">
            <v:imagedata r:id="rId127" o:title=""/>
          </v:shape>
          <o:OLEObject Type="Embed" ProgID="Equation.DSMT4" ShapeID="_x0000_i1813" DrawAspect="Content" ObjectID="_1741784013" r:id="rId128"/>
        </w:object>
      </w:r>
      <w:r w:rsidRPr="006C549A">
        <w:rPr>
          <w:rFonts w:ascii="Palatino Linotype" w:hAnsi="Palatino Linotype"/>
          <w:sz w:val="24"/>
        </w:rPr>
        <w:t>. Tính giá trị của biểu thức:</w:t>
      </w:r>
    </w:p>
    <w:p w14:paraId="3A2AF268" w14:textId="77777777" w:rsidR="00644E86" w:rsidRPr="006C549A" w:rsidRDefault="00644E86" w:rsidP="00644E86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mirrorIndents/>
        <w:jc w:val="center"/>
        <w:rPr>
          <w:rFonts w:ascii="Palatino Linotype" w:hAnsi="Palatino Linotype" w:cs="Times New Roman"/>
        </w:rPr>
      </w:pPr>
      <w:r w:rsidRPr="006C549A">
        <w:rPr>
          <w:rFonts w:ascii="Palatino Linotype" w:eastAsia="Times New Roman" w:hAnsi="Palatino Linotype" w:cs="Times New Roman"/>
          <w:position w:val="-32"/>
        </w:rPr>
        <w:object w:dxaOrig="4785" w:dyaOrig="750" w14:anchorId="72FA74EF">
          <v:shape id="_x0000_i1814" type="#_x0000_t75" style="width:239.25pt;height:37.5pt" o:ole="">
            <v:imagedata r:id="rId129" o:title=""/>
          </v:shape>
          <o:OLEObject Type="Embed" ProgID="Equation.DSMT4" ShapeID="_x0000_i1814" DrawAspect="Content" ObjectID="_1741784014" r:id="rId130"/>
        </w:object>
      </w:r>
    </w:p>
    <w:p w14:paraId="1CA244CB" w14:textId="77777777" w:rsidR="00644E86" w:rsidRPr="006C549A" w:rsidRDefault="00644E86" w:rsidP="00644E86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center"/>
        <w:rPr>
          <w:rFonts w:ascii="Palatino Linotype" w:hAnsi="Palatino Linotype"/>
          <w:b/>
          <w:color w:val="0000FF"/>
        </w:rPr>
      </w:pPr>
      <w:r w:rsidRPr="006C549A">
        <w:rPr>
          <w:rFonts w:ascii="Palatino Linotype" w:hAnsi="Palatino Linotype" w:cs="Times New Roman"/>
          <w:noProof/>
        </w:rPr>
        <w:drawing>
          <wp:inline distT="0" distB="0" distL="0" distR="0" wp14:anchorId="4D1E4F4F" wp14:editId="1ED55CA6">
            <wp:extent cx="2496820" cy="1542415"/>
            <wp:effectExtent l="0" t="0" r="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DE64" w14:textId="77777777" w:rsidR="00644E86" w:rsidRDefault="00644E86" w:rsidP="00644E86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rPr>
          <w:rFonts w:ascii="Palatino Linotype" w:hAnsi="Palatino Linotype"/>
        </w:rPr>
      </w:pPr>
      <w:r w:rsidRPr="006C549A">
        <w:rPr>
          <w:rFonts w:ascii="Palatino Linotype" w:hAnsi="Palatino Linotype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24"/>
        </w:rPr>
        <w:object w:dxaOrig="615" w:dyaOrig="615" w14:anchorId="0D64F5A1">
          <v:shape id="_x0000_i1815" type="#_x0000_t75" style="width:30.75pt;height:30.75pt" o:ole="">
            <v:imagedata r:id="rId132" o:title=""/>
          </v:shape>
          <o:OLEObject Type="Embed" ProgID="Equation.DSMT4" ShapeID="_x0000_i1815" DrawAspect="Content" ObjectID="_1741784015" r:id="rId133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Ⓑ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</w:rPr>
        <w:object w:dxaOrig="585" w:dyaOrig="270" w14:anchorId="752FDE41">
          <v:shape id="_x0000_i1816" type="#_x0000_t75" style="width:29.25pt;height:13.5pt" o:ole="">
            <v:imagedata r:id="rId134" o:title=""/>
          </v:shape>
          <o:OLEObject Type="Embed" ProgID="Equation.DSMT4" ShapeID="_x0000_i1816" DrawAspect="Content" ObjectID="_1741784016" r:id="rId135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Ⓒ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6"/>
        </w:rPr>
        <w:object w:dxaOrig="585" w:dyaOrig="270" w14:anchorId="486E495E">
          <v:shape id="_x0000_i1817" type="#_x0000_t75" style="width:29.25pt;height:13.5pt" o:ole="">
            <v:imagedata r:id="rId136" o:title=""/>
          </v:shape>
          <o:OLEObject Type="Embed" ProgID="Equation.DSMT4" ShapeID="_x0000_i1817" DrawAspect="Content" ObjectID="_1741784017" r:id="rId137"/>
        </w:object>
      </w:r>
      <w:r w:rsidRPr="006C549A">
        <w:rPr>
          <w:rFonts w:ascii="Palatino Linotype" w:hAnsi="Palatino Linotype" w:cs="Times New Roman"/>
        </w:rPr>
        <w:t>.</w:t>
      </w:r>
      <w:r w:rsidRPr="006C549A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Ⓓ</w:t>
      </w:r>
      <w:r w:rsidRPr="006C549A">
        <w:rPr>
          <w:rFonts w:ascii="Palatino Linotype" w:hAnsi="Palatino Linotype" w:cs="Times New Roman"/>
          <w:b/>
          <w:color w:val="0000FF"/>
        </w:rPr>
        <w:t xml:space="preserve"> </w:t>
      </w:r>
      <w:r w:rsidRPr="006C549A">
        <w:rPr>
          <w:rFonts w:ascii="Palatino Linotype" w:eastAsia="Times New Roman" w:hAnsi="Palatino Linotype" w:cs="Times New Roman"/>
          <w:position w:val="-24"/>
        </w:rPr>
        <w:object w:dxaOrig="615" w:dyaOrig="615" w14:anchorId="4A016866">
          <v:shape id="_x0000_i1818" type="#_x0000_t75" style="width:30.75pt;height:30.75pt" o:ole="">
            <v:imagedata r:id="rId138" o:title=""/>
          </v:shape>
          <o:OLEObject Type="Embed" ProgID="Equation.DSMT4" ShapeID="_x0000_i1818" DrawAspect="Content" ObjectID="_1741784018" r:id="rId139"/>
        </w:object>
      </w:r>
      <w:r w:rsidRPr="006C549A">
        <w:rPr>
          <w:rFonts w:ascii="Palatino Linotype" w:hAnsi="Palatino Linotype" w:cs="Times New Roman"/>
        </w:rPr>
        <w:t>.</w:t>
      </w:r>
    </w:p>
    <w:p w14:paraId="65A1501B" w14:textId="77777777" w:rsidR="00644E86" w:rsidRDefault="00644E86" w:rsidP="00644E86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/>
        </w:rPr>
      </w:pPr>
      <w:r>
        <w:rPr>
          <w:rFonts w:ascii="FontAwesome" w:hAnsi="FontAwesome"/>
          <w:b/>
          <w:color w:val="FF0066"/>
        </w:rPr>
        <w:t></w:t>
      </w:r>
      <w:r w:rsidRPr="006C549A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88B1B55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0BA491EE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37F094A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B942DB4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7EAA39B7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3750DE6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CA32A77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3AA0DF03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48985061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6506E5C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6A68016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5C8C9C77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95B5E38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613A4DC7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14C6B76B" w14:textId="77777777" w:rsidR="00644E86" w:rsidRDefault="00644E86" w:rsidP="00644E86">
      <w:pPr>
        <w:pStyle w:val="ListParagraph"/>
        <w:tabs>
          <w:tab w:val="right" w:leader="dot" w:pos="10205"/>
        </w:tabs>
        <w:spacing w:after="0"/>
        <w:ind w:left="0"/>
        <w:rPr>
          <w:rFonts w:ascii="Palatino Linotype" w:hAnsi="Palatino Linotype"/>
          <w:color w:val="A6A6A6"/>
          <w:sz w:val="22"/>
        </w:rPr>
      </w:pPr>
      <w:r>
        <w:rPr>
          <w:rFonts w:ascii="Palatino Linotype" w:hAnsi="Palatino Linotype"/>
          <w:color w:val="A6A6A6"/>
          <w:sz w:val="22"/>
        </w:rPr>
        <w:tab/>
      </w:r>
    </w:p>
    <w:p w14:paraId="26773B78" w14:textId="77777777" w:rsidR="00644E86" w:rsidRPr="006C549A" w:rsidRDefault="00644E86" w:rsidP="00644E86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47313BE4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bookmarkStart w:id="7" w:name="BMN_QUESTION8"/>
      <w:bookmarkEnd w:id="7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002B3" wp14:editId="6A84884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5581B" w14:textId="2FCBAA30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002B3" id="ques8" o:spid="_x0000_s1035" style="position:absolute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25581B" w14:textId="2FCBAA30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796D2AB6" wp14:editId="6C0C924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46D376BD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vi-VN"/>
        </w:rPr>
      </w:pPr>
      <w:r w:rsidRPr="006C549A">
        <w:rPr>
          <w:rFonts w:ascii="Palatino Linotype" w:hAnsi="Palatino Linotype"/>
          <w:sz w:val="24"/>
          <w:lang w:val="vi-VN"/>
        </w:rPr>
        <w:t xml:space="preserve">Có bao nhiêu số nguyên </w:t>
      </w:r>
      <w:r w:rsidRPr="006C549A">
        <w:rPr>
          <w:rFonts w:ascii="Palatino Linotype" w:hAnsi="Palatino Linotype"/>
          <w:position w:val="-6"/>
          <w:sz w:val="24"/>
          <w:lang w:val="fr-FR"/>
        </w:rPr>
        <w:object w:dxaOrig="195" w:dyaOrig="225" w14:anchorId="330EF54F">
          <v:shape id="_x0000_i1819" type="#_x0000_t75" style="width:9.75pt;height:11.25pt" o:ole="">
            <v:imagedata r:id="rId140" o:title=""/>
          </v:shape>
          <o:OLEObject Type="Embed" ProgID="Equation.DSMT4" ShapeID="_x0000_i1819" DrawAspect="Content" ObjectID="_1741784019" r:id="rId141"/>
        </w:object>
      </w:r>
      <w:r w:rsidRPr="006C549A">
        <w:rPr>
          <w:rFonts w:ascii="Palatino Linotype" w:hAnsi="Palatino Linotype"/>
          <w:sz w:val="24"/>
          <w:lang w:val="vi-VN"/>
        </w:rPr>
        <w:t xml:space="preserve"> sao cho ứng với mỗi </w:t>
      </w:r>
      <w:r w:rsidRPr="006C549A">
        <w:rPr>
          <w:rFonts w:ascii="Palatino Linotype" w:hAnsi="Palatino Linotype"/>
          <w:position w:val="-6"/>
          <w:sz w:val="24"/>
          <w:lang w:val="fr-FR"/>
        </w:rPr>
        <w:object w:dxaOrig="195" w:dyaOrig="225" w14:anchorId="5FE5B2E3">
          <v:shape id="_x0000_i1820" type="#_x0000_t75" style="width:9.75pt;height:11.25pt" o:ole="">
            <v:imagedata r:id="rId140" o:title=""/>
          </v:shape>
          <o:OLEObject Type="Embed" ProgID="Equation.DSMT4" ShapeID="_x0000_i1820" DrawAspect="Content" ObjectID="_1741784020" r:id="rId142"/>
        </w:object>
      </w:r>
      <w:r w:rsidRPr="006C549A">
        <w:rPr>
          <w:rFonts w:ascii="Palatino Linotype" w:hAnsi="Palatino Linotype"/>
          <w:sz w:val="24"/>
          <w:lang w:val="vi-VN"/>
        </w:rPr>
        <w:t xml:space="preserve"> có không quá </w:t>
      </w:r>
      <w:r w:rsidRPr="006C549A">
        <w:rPr>
          <w:rFonts w:ascii="Palatino Linotype" w:hAnsi="Palatino Linotype"/>
          <w:position w:val="-6"/>
          <w:sz w:val="24"/>
          <w:lang w:val="fr-FR"/>
        </w:rPr>
        <w:object w:dxaOrig="420" w:dyaOrig="270" w14:anchorId="0A0C8A7B">
          <v:shape id="_x0000_i1821" type="#_x0000_t75" style="width:21pt;height:13.5pt" o:ole="">
            <v:imagedata r:id="rId143" o:title=""/>
          </v:shape>
          <o:OLEObject Type="Embed" ProgID="Equation.DSMT4" ShapeID="_x0000_i1821" DrawAspect="Content" ObjectID="_1741784021" r:id="rId144"/>
        </w:object>
      </w:r>
      <w:r w:rsidRPr="006C549A">
        <w:rPr>
          <w:rFonts w:ascii="Palatino Linotype" w:hAnsi="Palatino Linotype"/>
          <w:sz w:val="24"/>
          <w:lang w:val="vi-VN"/>
        </w:rPr>
        <w:t xml:space="preserve"> số nguyên </w:t>
      </w:r>
      <w:r w:rsidRPr="006C549A">
        <w:rPr>
          <w:rFonts w:ascii="Palatino Linotype" w:hAnsi="Palatino Linotype"/>
          <w:position w:val="-10"/>
          <w:sz w:val="24"/>
          <w:lang w:val="fr-FR"/>
        </w:rPr>
        <w:object w:dxaOrig="225" w:dyaOrig="255" w14:anchorId="1E294642">
          <v:shape id="_x0000_i1822" type="#_x0000_t75" style="width:11.25pt;height:12.75pt" o:ole="">
            <v:imagedata r:id="rId145" o:title=""/>
          </v:shape>
          <o:OLEObject Type="Embed" ProgID="Equation.DSMT4" ShapeID="_x0000_i1822" DrawAspect="Content" ObjectID="_1741784022" r:id="rId146"/>
        </w:object>
      </w:r>
      <w:r w:rsidRPr="006C549A">
        <w:rPr>
          <w:rFonts w:ascii="Palatino Linotype" w:hAnsi="Palatino Linotype"/>
          <w:sz w:val="24"/>
          <w:lang w:val="vi-VN"/>
        </w:rPr>
        <w:t xml:space="preserve"> thỏa mãn </w:t>
      </w:r>
      <w:r w:rsidRPr="006C549A">
        <w:rPr>
          <w:rFonts w:ascii="Palatino Linotype" w:hAnsi="Palatino Linotype"/>
          <w:position w:val="-16"/>
          <w:sz w:val="24"/>
          <w:lang w:val="fr-FR"/>
        </w:rPr>
        <w:object w:dxaOrig="2595" w:dyaOrig="435" w14:anchorId="307926F2">
          <v:shape id="_x0000_i1823" type="#_x0000_t75" style="width:129.75pt;height:21.75pt" o:ole="">
            <v:imagedata r:id="rId147" o:title=""/>
          </v:shape>
          <o:OLEObject Type="Embed" ProgID="Equation.DSMT4" ShapeID="_x0000_i1823" DrawAspect="Content" ObjectID="_1741784023" r:id="rId148"/>
        </w:object>
      </w:r>
      <w:r w:rsidRPr="006C549A">
        <w:rPr>
          <w:rFonts w:ascii="Palatino Linotype" w:hAnsi="Palatino Linotype"/>
          <w:sz w:val="24"/>
          <w:lang w:val="vi-VN"/>
        </w:rPr>
        <w:t>?</w:t>
      </w:r>
    </w:p>
    <w:p w14:paraId="397F137E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lang w:val="vi-VN"/>
        </w:rPr>
      </w:pPr>
      <w:r w:rsidRPr="006C549A">
        <w:rPr>
          <w:rFonts w:ascii="Palatino Linotype" w:hAnsi="Palatino Linotype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05" w:dyaOrig="270" w14:anchorId="32D7EB01">
          <v:shape id="_x0000_i1824" type="#_x0000_t75" style="width:20.25pt;height:13.5pt" o:ole="">
            <v:imagedata r:id="rId149" o:title=""/>
          </v:shape>
          <o:OLEObject Type="Embed" ProgID="Equation.DSMT4" ShapeID="_x0000_i1824" DrawAspect="Content" ObjectID="_1741784024" r:id="rId150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300" w:dyaOrig="270" w14:anchorId="205F5E15">
          <v:shape id="_x0000_i1825" type="#_x0000_t75" style="width:15pt;height:13.5pt" o:ole="">
            <v:imagedata r:id="rId151" o:title=""/>
          </v:shape>
          <o:OLEObject Type="Embed" ProgID="Equation.DSMT4" ShapeID="_x0000_i1825" DrawAspect="Content" ObjectID="_1741784025" r:id="rId152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300" w:dyaOrig="270" w14:anchorId="05A90182">
          <v:shape id="_x0000_i1826" type="#_x0000_t75" style="width:15pt;height:13.5pt" o:ole="">
            <v:imagedata r:id="rId153" o:title=""/>
          </v:shape>
          <o:OLEObject Type="Embed" ProgID="Equation.DSMT4" ShapeID="_x0000_i1826" DrawAspect="Content" ObjectID="_1741784026" r:id="rId154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  <w:r w:rsidRPr="006C549A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6C549A">
        <w:rPr>
          <w:rFonts w:ascii="Palatino Linotype" w:hAnsi="Palatino Linotype" w:cs="Times New Roman"/>
          <w:b/>
          <w:color w:val="0000FF"/>
          <w:position w:val="-6"/>
          <w:sz w:val="24"/>
          <w:szCs w:val="24"/>
          <w:lang w:val="fr-FR"/>
        </w:rPr>
        <w:object w:dxaOrig="405" w:dyaOrig="270" w14:anchorId="3FAB7C58">
          <v:shape id="_x0000_i1827" type="#_x0000_t75" style="width:20.25pt;height:13.5pt" o:ole="">
            <v:imagedata r:id="rId155" o:title=""/>
          </v:shape>
          <o:OLEObject Type="Embed" ProgID="Equation.DSMT4" ShapeID="_x0000_i1827" DrawAspect="Content" ObjectID="_1741784027" r:id="rId156"/>
        </w:object>
      </w:r>
      <w:r w:rsidRPr="006C549A">
        <w:rPr>
          <w:rFonts w:ascii="Palatino Linotype" w:hAnsi="Palatino Linotype" w:cs="Times New Roman"/>
          <w:color w:val="000000"/>
          <w:sz w:val="24"/>
          <w:lang w:val="vi-VN"/>
        </w:rPr>
        <w:t>.</w:t>
      </w:r>
    </w:p>
    <w:p w14:paraId="5B1B92A7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lang w:val="vi-VN"/>
        </w:rPr>
        <w:t></w:t>
      </w:r>
      <w:r w:rsidRPr="006C549A">
        <w:rPr>
          <w:rFonts w:ascii="Palatino Linotype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vi-VN"/>
        </w:rPr>
        <w:t>Lời giải</w:t>
      </w:r>
    </w:p>
    <w:p w14:paraId="4BD5EE4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922086E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9AA557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69E0A46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lastRenderedPageBreak/>
        <w:tab/>
      </w:r>
    </w:p>
    <w:p w14:paraId="27FD214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34F298C1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9DAF68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030B81E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8142247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773CD4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097855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FE4602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749C5C9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4356F2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0F73CA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7DDF588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</w:p>
    <w:p w14:paraId="292144B7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bookmarkStart w:id="8" w:name="BMN_QUESTION9"/>
      <w:bookmarkEnd w:id="8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54D243" wp14:editId="061322C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1EB22" w14:textId="334CD346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4D243" id="ques9" o:spid="_x0000_s1036" style="position:absolute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EB1EB22" w14:textId="334CD346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700224" behindDoc="0" locked="0" layoutInCell="1" allowOverlap="1" wp14:anchorId="272A800B" wp14:editId="247EE59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9:</w:t>
      </w:r>
    </w:p>
    <w:p w14:paraId="7C55DFF1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  <w:lang w:val="nl-NL"/>
        </w:rPr>
      </w:pPr>
      <w:r w:rsidRPr="006C549A">
        <w:rPr>
          <w:rFonts w:ascii="Palatino Linotype" w:hAnsi="Palatino Linotype"/>
          <w:sz w:val="24"/>
          <w:lang w:val="nl-NL"/>
        </w:rPr>
        <w:t xml:space="preserve">Thiết diện qua trục của một hình nón là một tam giác vuông cân có cạnh huyền bằng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495" w:dyaOrig="345" w14:anchorId="30CE0493">
          <v:shape id="_x0000_i1828" type="#_x0000_t75" style="width:24.4pt;height:16.9pt" o:ole="">
            <v:imagedata r:id="rId157" o:title=""/>
          </v:shape>
          <o:OLEObject Type="Embed" ProgID="Equation.DSMT4" ShapeID="_x0000_i1828" DrawAspect="Content" ObjectID="_1741784028" r:id="rId158"/>
        </w:object>
      </w:r>
      <w:r w:rsidRPr="006C549A">
        <w:rPr>
          <w:rFonts w:ascii="Palatino Linotype" w:hAnsi="Palatino Linotype"/>
          <w:sz w:val="24"/>
          <w:lang w:val="nl-NL"/>
        </w:rPr>
        <w:t xml:space="preserve">. Một thiết diện qua đỉnh tạo với đáy một góc </w:t>
      </w:r>
      <w:r w:rsidRPr="006C549A">
        <w:rPr>
          <w:rFonts w:ascii="Palatino Linotype" w:hAnsi="Palatino Linotype"/>
          <w:position w:val="-6"/>
          <w:sz w:val="24"/>
          <w:lang w:val="nl-NL"/>
        </w:rPr>
        <w:object w:dxaOrig="405" w:dyaOrig="285" w14:anchorId="6A92559D">
          <v:shape id="_x0000_i1829" type="#_x0000_t75" style="width:20.65pt;height:13.75pt" o:ole="">
            <v:imagedata r:id="rId159" o:title=""/>
          </v:shape>
          <o:OLEObject Type="Embed" ProgID="Equation.DSMT4" ShapeID="_x0000_i1829" DrawAspect="Content" ObjectID="_1741784029" r:id="rId160"/>
        </w:object>
      </w:r>
      <w:r w:rsidRPr="006C549A">
        <w:rPr>
          <w:rFonts w:ascii="Palatino Linotype" w:hAnsi="Palatino Linotype"/>
          <w:sz w:val="24"/>
          <w:lang w:val="nl-NL"/>
        </w:rPr>
        <w:t>. Diện tích của thiết diện này bằng</w:t>
      </w:r>
    </w:p>
    <w:p w14:paraId="057D1AFD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6C549A">
        <w:rPr>
          <w:rFonts w:ascii="Palatino Linotype" w:hAnsi="Palatino Linotype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6C549A">
        <w:rPr>
          <w:rFonts w:ascii="Palatino Linotype" w:hAnsi="Palatino Linotype" w:cs="Times New Roman"/>
          <w:b/>
          <w:color w:val="000099"/>
          <w:position w:val="-24"/>
          <w:sz w:val="24"/>
          <w:lang w:val="nl-NL"/>
        </w:rPr>
        <w:object w:dxaOrig="675" w:dyaOrig="675" w14:anchorId="0AEB5C8D">
          <v:shape id="_x0000_i1830" type="#_x0000_t75" style="width:33.2pt;height:33.2pt" o:ole="">
            <v:imagedata r:id="rId161" o:title=""/>
          </v:shape>
          <o:OLEObject Type="Embed" ProgID="Equation.DSMT4" ShapeID="_x0000_i1830" DrawAspect="Content" ObjectID="_1741784030" r:id="rId162"/>
        </w:object>
      </w:r>
      <w:r w:rsidRPr="006C549A">
        <w:rPr>
          <w:rFonts w:ascii="Palatino Linotype" w:hAnsi="Palatino Linotype" w:cs="Times New Roman"/>
          <w:sz w:val="24"/>
          <w:lang w:val="nl-NL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6C549A">
        <w:rPr>
          <w:rFonts w:ascii="Palatino Linotype" w:hAnsi="Palatino Linotype" w:cs="Times New Roman"/>
          <w:position w:val="-24"/>
          <w:sz w:val="24"/>
          <w:lang w:val="nl-NL"/>
        </w:rPr>
        <w:object w:dxaOrig="645" w:dyaOrig="675" w14:anchorId="024A5203">
          <v:shape id="_x0000_i1831" type="#_x0000_t75" style="width:32.55pt;height:33.2pt" o:ole="">
            <v:imagedata r:id="rId163" o:title=""/>
          </v:shape>
          <o:OLEObject Type="Embed" ProgID="Equation.DSMT4" ShapeID="_x0000_i1831" DrawAspect="Content" ObjectID="_1741784031" r:id="rId164"/>
        </w:object>
      </w:r>
      <w:r w:rsidRPr="006C549A">
        <w:rPr>
          <w:rFonts w:ascii="Palatino Linotype" w:hAnsi="Palatino Linotype" w:cs="Times New Roman"/>
          <w:sz w:val="24"/>
          <w:lang w:val="nl-NL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6C549A">
        <w:rPr>
          <w:rFonts w:ascii="Palatino Linotype" w:hAnsi="Palatino Linotype" w:cs="Times New Roman"/>
          <w:position w:val="-6"/>
          <w:sz w:val="24"/>
        </w:rPr>
        <w:object w:dxaOrig="405" w:dyaOrig="315" w14:anchorId="7838E6D2">
          <v:shape id="_x0000_i1832" type="#_x0000_t75" style="width:20.65pt;height:16.3pt" o:ole="">
            <v:imagedata r:id="rId165" o:title=""/>
          </v:shape>
          <o:OLEObject Type="Embed" ProgID="Equation.DSMT4" ShapeID="_x0000_i1832" DrawAspect="Content" ObjectID="_1741784032" r:id="rId166"/>
        </w:object>
      </w:r>
      <w:r w:rsidRPr="006C549A">
        <w:rPr>
          <w:rFonts w:ascii="Palatino Linotype" w:hAnsi="Palatino Linotype" w:cs="Times New Roman"/>
          <w:sz w:val="24"/>
        </w:rPr>
        <w:t>.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6C549A">
        <w:rPr>
          <w:rFonts w:ascii="Palatino Linotype" w:hAnsi="Palatino Linotype" w:cs="Times New Roman"/>
          <w:position w:val="-24"/>
          <w:sz w:val="24"/>
          <w:lang w:val="nl-NL"/>
        </w:rPr>
        <w:object w:dxaOrig="645" w:dyaOrig="675" w14:anchorId="39FC0D2A">
          <v:shape id="_x0000_i1833" type="#_x0000_t75" style="width:32.55pt;height:33.2pt" o:ole="">
            <v:imagedata r:id="rId167" o:title=""/>
          </v:shape>
          <o:OLEObject Type="Embed" ProgID="Equation.DSMT4" ShapeID="_x0000_i1833" DrawAspect="Content" ObjectID="_1741784033" r:id="rId168"/>
        </w:object>
      </w:r>
      <w:r w:rsidRPr="006C549A">
        <w:rPr>
          <w:rFonts w:ascii="Palatino Linotype" w:hAnsi="Palatino Linotype" w:cs="Times New Roman"/>
          <w:sz w:val="24"/>
        </w:rPr>
        <w:t>.</w:t>
      </w:r>
    </w:p>
    <w:p w14:paraId="2B8107E5" w14:textId="77777777" w:rsidR="00644E86" w:rsidRDefault="00644E86" w:rsidP="00644E86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800080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6C549A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1018A79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CE15B8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C818C4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0EE929F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B7BC50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641E97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9A67137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15235E8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9EAC08D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DE9AEB3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8DFE74A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0B8C8B0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BF7FABB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35A95E6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5357AB6" w14:textId="77777777" w:rsidR="00644E86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0FB17003" w14:textId="77777777" w:rsidR="00644E86" w:rsidRPr="006C549A" w:rsidRDefault="00644E86" w:rsidP="00644E86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p w14:paraId="2522D90A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eastAsia="Calibri" w:hAnsi="Palatino Linotype" w:cs="Times New Roman"/>
          <w:b/>
          <w:color w:val="0000FF"/>
          <w:sz w:val="24"/>
          <w:szCs w:val="24"/>
        </w:rPr>
      </w:pPr>
      <w:bookmarkStart w:id="9" w:name="BMN_QUESTION10"/>
      <w:bookmarkEnd w:id="9"/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3B73AE" wp14:editId="0AD1A42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663B3" w14:textId="51A93BDF" w:rsidR="00644E86" w:rsidRPr="006C549A" w:rsidRDefault="00644E86" w:rsidP="00644E86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B73AE" id="ques10" o:spid="_x0000_s1037" style="position:absolute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A9663B3" w14:textId="51A93BDF" w:rsidR="00644E86" w:rsidRPr="006C549A" w:rsidRDefault="00644E86" w:rsidP="00644E86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793C3D0" wp14:editId="6ACBD34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49A">
        <w:rPr>
          <w:rFonts w:ascii="Palatino Linotype" w:eastAsia="Calibri" w:hAnsi="Palatino Linotype" w:cs="Times New Roman"/>
          <w:b/>
          <w:color w:val="FFFFFF"/>
          <w:sz w:val="12"/>
          <w:szCs w:val="24"/>
        </w:rPr>
        <w:t>Câu 10:</w:t>
      </w:r>
    </w:p>
    <w:p w14:paraId="44ED2614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/>
          <w:b/>
          <w:color w:val="0000FF"/>
          <w:sz w:val="24"/>
        </w:rPr>
      </w:pPr>
      <w:r w:rsidRPr="006C549A">
        <w:rPr>
          <w:rFonts w:ascii="Palatino Linotype" w:hAnsi="Palatino Linotype"/>
          <w:sz w:val="24"/>
        </w:rPr>
        <w:t xml:space="preserve">Cho hàm số </w:t>
      </w:r>
      <w:r w:rsidRPr="006C549A">
        <w:rPr>
          <w:rFonts w:ascii="Palatino Linotype" w:hAnsi="Palatino Linotype"/>
          <w:position w:val="-28"/>
          <w:sz w:val="24"/>
        </w:rPr>
        <w:object w:dxaOrig="4605" w:dyaOrig="675" w14:anchorId="1591CD04">
          <v:shape id="_x0000_i1834" type="#_x0000_t75" style="width:230.5pt;height:33.6pt" o:ole="">
            <v:imagedata r:id="rId169" o:title=""/>
          </v:shape>
          <o:OLEObject Type="Embed" ProgID="Equation.DSMT4" ShapeID="_x0000_i1834" DrawAspect="Content" ObjectID="_1741784034" r:id="rId170"/>
        </w:object>
      </w:r>
      <w:r w:rsidRPr="006C549A">
        <w:rPr>
          <w:rFonts w:ascii="Palatino Linotype" w:hAnsi="Palatino Linotype"/>
          <w:sz w:val="24"/>
        </w:rPr>
        <w:t xml:space="preserve">. Có bao nhiêu giá trị nguyên của tham số </w:t>
      </w:r>
      <w:r w:rsidRPr="006C549A">
        <w:rPr>
          <w:rFonts w:ascii="Palatino Linotype" w:hAnsi="Palatino Linotype"/>
          <w:position w:val="-6"/>
          <w:sz w:val="24"/>
        </w:rPr>
        <w:object w:dxaOrig="255" w:dyaOrig="225" w14:anchorId="1572D43E">
          <v:shape id="_x0000_i1835" type="#_x0000_t75" style="width:12.6pt;height:11.4pt" o:ole="">
            <v:imagedata r:id="rId171" o:title=""/>
          </v:shape>
          <o:OLEObject Type="Embed" ProgID="Equation.DSMT4" ShapeID="_x0000_i1835" DrawAspect="Content" ObjectID="_1741784035" r:id="rId172"/>
        </w:object>
      </w:r>
      <w:r w:rsidRPr="006C549A">
        <w:rPr>
          <w:rFonts w:ascii="Palatino Linotype" w:hAnsi="Palatino Linotype"/>
          <w:sz w:val="24"/>
        </w:rPr>
        <w:t xml:space="preserve"> thuộc </w:t>
      </w:r>
      <w:r w:rsidRPr="006C549A">
        <w:rPr>
          <w:rFonts w:ascii="Palatino Linotype" w:hAnsi="Palatino Linotype"/>
          <w:position w:val="-14"/>
          <w:sz w:val="24"/>
        </w:rPr>
        <w:object w:dxaOrig="675" w:dyaOrig="405" w14:anchorId="7145146E">
          <v:shape id="_x0000_i1836" type="#_x0000_t75" style="width:33.6pt;height:20.4pt" o:ole="">
            <v:imagedata r:id="rId173" o:title=""/>
          </v:shape>
          <o:OLEObject Type="Embed" ProgID="Equation.DSMT4" ShapeID="_x0000_i1836" DrawAspect="Content" ObjectID="_1741784036" r:id="rId174"/>
        </w:object>
      </w:r>
      <w:r w:rsidRPr="006C549A">
        <w:rPr>
          <w:rFonts w:ascii="Palatino Linotype" w:hAnsi="Palatino Linotype"/>
          <w:sz w:val="24"/>
        </w:rPr>
        <w:t xml:space="preserve"> để hàm số nghịch biến trên khoảng </w:t>
      </w:r>
      <w:r w:rsidRPr="006C549A">
        <w:rPr>
          <w:rFonts w:ascii="Palatino Linotype" w:hAnsi="Palatino Linotype"/>
          <w:position w:val="-14"/>
          <w:sz w:val="24"/>
        </w:rPr>
        <w:object w:dxaOrig="540" w:dyaOrig="405" w14:anchorId="022DABDD">
          <v:shape id="_x0000_i1837" type="#_x0000_t75" style="width:27pt;height:20.4pt" o:ole="">
            <v:imagedata r:id="rId175" o:title=""/>
          </v:shape>
          <o:OLEObject Type="Embed" ProgID="Equation.DSMT4" ShapeID="_x0000_i1837" DrawAspect="Content" ObjectID="_1741784037" r:id="rId176"/>
        </w:object>
      </w:r>
      <w:r w:rsidRPr="006C549A">
        <w:rPr>
          <w:rFonts w:ascii="Palatino Linotype" w:hAnsi="Palatino Linotype"/>
          <w:sz w:val="24"/>
        </w:rPr>
        <w:t>?</w:t>
      </w:r>
    </w:p>
    <w:p w14:paraId="58DAB81D" w14:textId="77777777" w:rsidR="00644E86" w:rsidRPr="006C549A" w:rsidRDefault="00644E86" w:rsidP="00644E86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6C549A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hAnsi="Palatino Linotype" w:cs="Times New Roman"/>
          <w:sz w:val="24"/>
        </w:rPr>
        <w:t>3.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hAnsi="Palatino Linotype" w:cs="Times New Roman"/>
          <w:sz w:val="24"/>
        </w:rPr>
        <w:t>2.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hAnsi="Palatino Linotype" w:cs="Times New Roman"/>
          <w:sz w:val="24"/>
        </w:rPr>
        <w:t>16.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6C549A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6C549A">
        <w:rPr>
          <w:rFonts w:ascii="Palatino Linotype" w:hAnsi="Palatino Linotype" w:cs="Times New Roman"/>
          <w:sz w:val="24"/>
        </w:rPr>
        <w:t>9.</w:t>
      </w:r>
    </w:p>
    <w:p w14:paraId="59D60B1F" w14:textId="77777777" w:rsidR="00644E86" w:rsidRDefault="00644E86" w:rsidP="00644E86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03759542" w14:textId="77777777" w:rsidR="00644E86" w:rsidRDefault="00644E86" w:rsidP="00644E86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6C549A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0EBB528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919180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87D0C3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60AD04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DA6D0A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295D267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B594FB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2139AD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AE692D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05E08E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846F24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A8A3D4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A1B722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FB7940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678DA7" w14:textId="77777777" w:rsidR="00644E86" w:rsidRDefault="00644E86" w:rsidP="00644E8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CF9E27" w14:textId="5662A4D8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26A9643" w14:textId="77777777" w:rsidR="00C3267C" w:rsidRDefault="00C3267C" w:rsidP="00C326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68B765F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62887EA2" w14:textId="6F6D0C3F" w:rsidR="002905CC" w:rsidRDefault="001604A1"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  <w:bookmarkStart w:id="10" w:name="BMN_QUESTION11"/>
      <w:bookmarkEnd w:id="10"/>
    </w:p>
    <w:sectPr w:rsidR="002905CC" w:rsidSect="0033455F">
      <w:headerReference w:type="default" r:id="rId177"/>
      <w:footerReference w:type="default" r:id="rId178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35A2" w14:textId="77777777" w:rsidR="000F65D3" w:rsidRDefault="000F65D3" w:rsidP="00034DCD">
      <w:pPr>
        <w:spacing w:after="0" w:line="240" w:lineRule="auto"/>
      </w:pPr>
      <w:r>
        <w:separator/>
      </w:r>
    </w:p>
  </w:endnote>
  <w:endnote w:type="continuationSeparator" w:id="0">
    <w:p w14:paraId="49DE5AC1" w14:textId="77777777" w:rsidR="000F65D3" w:rsidRDefault="000F65D3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F80068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CB67" w14:textId="77777777" w:rsidR="000F65D3" w:rsidRDefault="000F65D3" w:rsidP="00034DCD">
      <w:pPr>
        <w:spacing w:after="0" w:line="240" w:lineRule="auto"/>
      </w:pPr>
      <w:r>
        <w:separator/>
      </w:r>
    </w:p>
  </w:footnote>
  <w:footnote w:type="continuationSeparator" w:id="0">
    <w:p w14:paraId="74206EDD" w14:textId="77777777" w:rsidR="000F65D3" w:rsidRDefault="000F65D3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05FB1"/>
    <w:rsid w:val="00034DCD"/>
    <w:rsid w:val="000F65D3"/>
    <w:rsid w:val="001604A1"/>
    <w:rsid w:val="002076E0"/>
    <w:rsid w:val="00245738"/>
    <w:rsid w:val="002905CC"/>
    <w:rsid w:val="0033455F"/>
    <w:rsid w:val="003F129E"/>
    <w:rsid w:val="00492E46"/>
    <w:rsid w:val="00584836"/>
    <w:rsid w:val="00644E86"/>
    <w:rsid w:val="00820B0B"/>
    <w:rsid w:val="00881733"/>
    <w:rsid w:val="0090240C"/>
    <w:rsid w:val="009159A2"/>
    <w:rsid w:val="00A247BD"/>
    <w:rsid w:val="00A85F5F"/>
    <w:rsid w:val="00B16296"/>
    <w:rsid w:val="00B845D3"/>
    <w:rsid w:val="00C3267C"/>
    <w:rsid w:val="00DD0115"/>
    <w:rsid w:val="00EA1E7F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77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4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png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7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2023-03-31T03:43:00Z</dcterms:created>
  <dcterms:modified xsi:type="dcterms:W3CDTF">2023-03-31T03:45:00Z</dcterms:modified>
</cp:coreProperties>
</file>