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8" w:type="pct"/>
        <w:tblInd w:w="-522" w:type="dxa"/>
        <w:tblLook w:val="01E0" w:firstRow="1" w:lastRow="1" w:firstColumn="1" w:lastColumn="1" w:noHBand="0" w:noVBand="0"/>
      </w:tblPr>
      <w:tblGrid>
        <w:gridCol w:w="5039"/>
        <w:gridCol w:w="5490"/>
      </w:tblGrid>
      <w:tr w:rsidR="00301E44" w14:paraId="1E873ACC" w14:textId="77777777" w:rsidTr="00506B8E">
        <w:tc>
          <w:tcPr>
            <w:tcW w:w="2393" w:type="pct"/>
          </w:tcPr>
          <w:p w14:paraId="23E42C37" w14:textId="77777777" w:rsidR="00301E44" w:rsidRPr="00506B8E" w:rsidRDefault="00301E44" w:rsidP="00301E44">
            <w:pPr>
              <w:jc w:val="center"/>
              <w:rPr>
                <w:sz w:val="26"/>
                <w:szCs w:val="26"/>
              </w:rPr>
            </w:pPr>
            <w:r w:rsidRPr="00506B8E">
              <w:rPr>
                <w:sz w:val="26"/>
                <w:szCs w:val="26"/>
              </w:rPr>
              <w:t>Sở GD &amp; ĐT TP Hồ Chí Minh</w:t>
            </w:r>
          </w:p>
          <w:p w14:paraId="0380F999" w14:textId="77777777" w:rsidR="00301E44" w:rsidRPr="00B520DD" w:rsidRDefault="00301E44" w:rsidP="00301E44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  <w:u w:val="single"/>
              </w:rPr>
              <w:t>Trường: THPT Nguyễn Văn Tăng</w:t>
            </w:r>
            <w:r w:rsidRPr="00B520DD">
              <w:rPr>
                <w:b/>
                <w:sz w:val="26"/>
                <w:szCs w:val="26"/>
              </w:rPr>
              <w:t xml:space="preserve"> </w:t>
            </w:r>
          </w:p>
          <w:p w14:paraId="05F41E3B" w14:textId="77777777" w:rsidR="00301E44" w:rsidRPr="00B520DD" w:rsidRDefault="00301E44" w:rsidP="00301E44">
            <w:pPr>
              <w:jc w:val="center"/>
              <w:rPr>
                <w:sz w:val="26"/>
                <w:szCs w:val="26"/>
              </w:rPr>
            </w:pPr>
          </w:p>
          <w:p w14:paraId="01386107" w14:textId="77777777" w:rsidR="00301E44" w:rsidRPr="00B520DD" w:rsidRDefault="00301E44" w:rsidP="00301E44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1E873AC6" w14:textId="6AEF07BB" w:rsidR="00301E44" w:rsidRPr="00B520DD" w:rsidRDefault="00301E44" w:rsidP="00301E44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07" w:type="pct"/>
          </w:tcPr>
          <w:p w14:paraId="355618C8" w14:textId="06883A4D" w:rsidR="00301E44" w:rsidRPr="008A7536" w:rsidRDefault="00301E44" w:rsidP="00301E44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 xml:space="preserve">ĐỀ </w:t>
            </w:r>
            <w:r w:rsidR="00506B8E">
              <w:rPr>
                <w:b/>
                <w:sz w:val="26"/>
                <w:szCs w:val="26"/>
              </w:rPr>
              <w:t>THI</w:t>
            </w:r>
            <w:r w:rsidRPr="008A7536">
              <w:rPr>
                <w:b/>
                <w:sz w:val="26"/>
                <w:szCs w:val="26"/>
              </w:rPr>
              <w:t xml:space="preserve"> HỌC KỲ II </w:t>
            </w:r>
          </w:p>
          <w:p w14:paraId="43016DB9" w14:textId="77777777" w:rsidR="00301E44" w:rsidRPr="008A7536" w:rsidRDefault="00301E44" w:rsidP="00301E44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>NĂM HỌC: 202</w:t>
            </w:r>
            <w:r>
              <w:rPr>
                <w:b/>
                <w:sz w:val="26"/>
                <w:szCs w:val="26"/>
              </w:rPr>
              <w:t>1</w:t>
            </w:r>
            <w:r w:rsidRPr="008A7536">
              <w:rPr>
                <w:b/>
                <w:sz w:val="26"/>
                <w:szCs w:val="26"/>
              </w:rPr>
              <w:t xml:space="preserve"> – 202</w:t>
            </w:r>
            <w:r>
              <w:rPr>
                <w:b/>
                <w:sz w:val="26"/>
                <w:szCs w:val="26"/>
              </w:rPr>
              <w:t>2</w:t>
            </w:r>
          </w:p>
          <w:p w14:paraId="28DB2D79" w14:textId="77777777" w:rsidR="00301E44" w:rsidRPr="008A7536" w:rsidRDefault="00301E44" w:rsidP="00301E44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>Môn: Toán - Khối 1</w:t>
            </w:r>
            <w:r>
              <w:rPr>
                <w:b/>
                <w:sz w:val="26"/>
                <w:szCs w:val="26"/>
              </w:rPr>
              <w:t xml:space="preserve">2 </w:t>
            </w:r>
            <w:r w:rsidRPr="00626663">
              <w:rPr>
                <w:b/>
              </w:rPr>
              <w:t xml:space="preserve">– </w:t>
            </w:r>
            <w:r w:rsidRPr="00626663">
              <w:rPr>
                <w:b/>
                <w:sz w:val="26"/>
                <w:szCs w:val="26"/>
              </w:rPr>
              <w:t xml:space="preserve">Phần </w:t>
            </w:r>
            <w:r>
              <w:rPr>
                <w:b/>
                <w:sz w:val="26"/>
                <w:szCs w:val="26"/>
              </w:rPr>
              <w:t>trắc nghiệm</w:t>
            </w:r>
          </w:p>
          <w:p w14:paraId="1E873ACB" w14:textId="7B6C3792" w:rsidR="00301E44" w:rsidRPr="00B520DD" w:rsidRDefault="00301E44" w:rsidP="00301E44">
            <w:pPr>
              <w:jc w:val="center"/>
              <w:rPr>
                <w:b/>
                <w:bCs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  <w:u w:val="single"/>
              </w:rPr>
              <w:t>Thời gian</w:t>
            </w:r>
            <w:r w:rsidRPr="008A7536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6</w:t>
            </w:r>
            <w:r w:rsidRPr="008A7536">
              <w:rPr>
                <w:b/>
                <w:sz w:val="26"/>
                <w:szCs w:val="26"/>
              </w:rPr>
              <w:t xml:space="preserve">0 phút </w:t>
            </w:r>
            <w:r w:rsidRPr="008A7536">
              <w:rPr>
                <w:b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E873ACD" w14:textId="77777777" w:rsidR="00DC56CC" w:rsidRPr="00B520DD" w:rsidRDefault="00ED3C32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1E873B08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1E873B9F" w14:textId="1131D09A" w:rsidR="00DC56CC" w:rsidRPr="00B520DD" w:rsidRDefault="00360E1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0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xbxContent>
            </v:textbox>
          </v:rect>
        </w:pict>
      </w:r>
      <w:r w:rsidR="00360E10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1E873ACE" w14:textId="77777777" w:rsidR="00DC56CC" w:rsidRPr="00B520DD" w:rsidRDefault="00360E10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1E873ACF" w14:textId="77777777" w:rsidR="00DA6820" w:rsidRPr="00B520DD" w:rsidRDefault="00ED3C32" w:rsidP="00DC56CC">
      <w:pPr>
        <w:rPr>
          <w:sz w:val="26"/>
          <w:szCs w:val="26"/>
        </w:rPr>
      </w:pPr>
    </w:p>
    <w:p w14:paraId="1E873AD0" w14:textId="77777777" w:rsidR="0089595D" w:rsidRPr="00B520DD" w:rsidRDefault="00ED3C32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1E873B09">
          <v:line id="_x0000_s1027" style="position:absolute;z-index:2" from="3.75pt,1.4pt" to="499.8pt,1.4pt"/>
        </w:pict>
      </w:r>
    </w:p>
    <w:p w14:paraId="1E873AD1" w14:textId="77777777" w:rsidR="007A2641" w:rsidRPr="00506B8E" w:rsidRDefault="00360E10" w:rsidP="008C2D8B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bookmarkStart w:id="0" w:name="note"/>
      <w:bookmarkEnd w:id="0"/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1. </w:t>
      </w:r>
      <w:r w:rsidRPr="00506B8E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Họ tất cả các nguyên hàm của hàm số </w:t>
      </w:r>
      <w:r w:rsidR="00ED3C32">
        <w:rPr>
          <w:rFonts w:ascii="Times New Roman" w:hAnsi="Times New Roman"/>
          <w:color w:val="000000"/>
          <w:position w:val="-26"/>
          <w:sz w:val="26"/>
          <w:szCs w:val="26"/>
        </w:rPr>
        <w:pict w14:anchorId="1E873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34.2pt">
            <v:imagedata r:id="rId7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là </w:t>
      </w:r>
    </w:p>
    <w:p w14:paraId="1E873AD2" w14:textId="77777777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14"/>
          <w:sz w:val="26"/>
          <w:szCs w:val="26"/>
        </w:rPr>
        <w:pict w14:anchorId="1E873B0B">
          <v:shape id="_x0000_i1026" type="#_x0000_t75" style="width:68.4pt;height:20.4pt">
            <v:imagedata r:id="rId8" o:title=""/>
          </v:shape>
        </w:pi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26"/>
          <w:sz w:val="26"/>
          <w:szCs w:val="26"/>
        </w:rPr>
        <w:pict w14:anchorId="1E873B0C">
          <v:shape id="_x0000_i1027" type="#_x0000_t75" style="width:78pt;height:34.2pt">
            <v:imagedata r:id="rId9" o:title=""/>
          </v:shape>
        </w:pi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14"/>
          <w:sz w:val="26"/>
          <w:szCs w:val="26"/>
        </w:rPr>
        <w:pict w14:anchorId="1E873B0D">
          <v:shape id="_x0000_i1028" type="#_x0000_t75" style="width:72.6pt;height:20.4pt">
            <v:imagedata r:id="rId10" o:title=""/>
          </v:shape>
        </w:pi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26"/>
          <w:sz w:val="26"/>
          <w:szCs w:val="26"/>
        </w:rPr>
        <w:pict w14:anchorId="1E873B0E">
          <v:shape id="_x0000_i1029" type="#_x0000_t75" style="width:86.4pt;height:34.2pt">
            <v:imagedata r:id="rId11" o:title=""/>
          </v:shape>
        </w:pict>
      </w:r>
    </w:p>
    <w:p w14:paraId="1E873AD3" w14:textId="77777777" w:rsidR="007A2641" w:rsidRPr="00506B8E" w:rsidRDefault="00360E10" w:rsidP="007A264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60" w:dyaOrig="320" w14:anchorId="1E873B0F">
          <v:shape id="_x0000_i1030" type="#_x0000_t75" style="width:33pt;height:16.2pt" o:ole="">
            <v:imagedata r:id="rId12" o:title=""/>
          </v:shape>
          <o:OLEObject Type="Embed" ProgID="Equation.DSMT4" ShapeID="_x0000_i1030" DrawAspect="Content" ObjectID="_1712517713" r:id="rId13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viết phương trình mặt cầu có tâm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1020" w:dyaOrig="340" w14:anchorId="1E873B10">
          <v:shape id="_x0000_i1031" type="#_x0000_t75" style="width:51pt;height:16.8pt" o:ole="">
            <v:imagedata r:id="rId14" o:title=""/>
          </v:shape>
          <o:OLEObject Type="Embed" ProgID="Equation.DSMT4" ShapeID="_x0000_i1031" DrawAspect="Content" ObjectID="_1712517714" r:id="rId15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đi qua điểm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1219" w:dyaOrig="340" w14:anchorId="1E873B11">
          <v:shape id="_x0000_i1032" type="#_x0000_t75" style="width:60.6pt;height:16.8pt" o:ole="">
            <v:imagedata r:id="rId16" o:title=""/>
          </v:shape>
          <o:OLEObject Type="Embed" ProgID="Equation.DSMT4" ShapeID="_x0000_i1032" DrawAspect="Content" ObjectID="_1712517715" r:id="rId17"/>
        </w:object>
      </w:r>
    </w:p>
    <w:p w14:paraId="1E873AD4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3280" w:dyaOrig="384" w14:anchorId="1E873B12">
          <v:shape id="_x0000_i1033" type="#_x0000_t75" style="width:164.4pt;height:19.2pt" o:ole="">
            <v:imagedata r:id="rId18" o:title=""/>
          </v:shape>
          <o:OLEObject Type="Embed" ProgID="Equation.DSMT4" ShapeID="_x0000_i1033" DrawAspect="Content" ObjectID="_1712517716" r:id="rId19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3280" w:dyaOrig="384" w14:anchorId="1E873B13">
          <v:shape id="_x0000_i1034" type="#_x0000_t75" style="width:164.4pt;height:19.2pt" o:ole="">
            <v:imagedata r:id="rId20" o:title=""/>
          </v:shape>
          <o:OLEObject Type="Embed" ProgID="Equation.DSMT4" ShapeID="_x0000_i1034" DrawAspect="Content" ObjectID="_1712517717" r:id="rId21"/>
        </w:object>
      </w:r>
    </w:p>
    <w:p w14:paraId="1E873AD5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3460" w:dyaOrig="404" w14:anchorId="1E873B14">
          <v:shape id="_x0000_i1035" type="#_x0000_t75" style="width:172.8pt;height:20.4pt" o:ole="">
            <v:imagedata r:id="rId22" o:title=""/>
          </v:shape>
          <o:OLEObject Type="Embed" ProgID="Equation.DSMT4" ShapeID="_x0000_i1035" DrawAspect="Content" ObjectID="_1712517718" r:id="rId23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3460" w:dyaOrig="404" w14:anchorId="1E873B15">
          <v:shape id="_x0000_i1036" type="#_x0000_t75" style="width:172.8pt;height:20.4pt" o:ole="">
            <v:imagedata r:id="rId24" o:title=""/>
          </v:shape>
          <o:OLEObject Type="Embed" ProgID="Equation.DSMT4" ShapeID="_x0000_i1036" DrawAspect="Content" ObjectID="_1712517719" r:id="rId25"/>
        </w:object>
      </w:r>
    </w:p>
    <w:p w14:paraId="1E873AD6" w14:textId="77777777" w:rsidR="007A2641" w:rsidRPr="00506B8E" w:rsidRDefault="00360E10" w:rsidP="007A2641">
      <w:pPr>
        <w:pStyle w:val="Normal0"/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3. </w: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Trên tập hợp số phức </w:t>
      </w:r>
      <w:r w:rsidRPr="00506B8E">
        <w:rPr>
          <w:rFonts w:ascii="Times New Roman" w:hAnsi="Times New Roman"/>
          <w:color w:val="000000"/>
          <w:position w:val="-4"/>
          <w:sz w:val="26"/>
          <w:szCs w:val="26"/>
        </w:rPr>
        <w:object w:dxaOrig="257" w:dyaOrig="257" w14:anchorId="1E873B16">
          <v:shape id="_x0000_i1037" type="#_x0000_t75" style="width:12.6pt;height:12.6pt" o:ole="">
            <v:imagedata r:id="rId26" o:title=""/>
          </v:shape>
          <o:OLEObject Type="Embed" ProgID="Equation.DSMT4" ShapeID="_x0000_i1037" DrawAspect="Content" ObjectID="_1712517720" r:id="rId27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, gọi </w:t>
      </w:r>
      <w:r w:rsidRPr="00506B8E">
        <w:rPr>
          <w:rFonts w:ascii="Times New Roman" w:hAnsi="Times New Roman"/>
          <w:color w:val="000000"/>
          <w:position w:val="-12"/>
          <w:sz w:val="26"/>
          <w:szCs w:val="26"/>
        </w:rPr>
        <w:object w:dxaOrig="566" w:dyaOrig="364" w14:anchorId="1E873B17">
          <v:shape id="_x0000_i1038" type="#_x0000_t75" style="width:28.2pt;height:18pt" o:ole="">
            <v:imagedata r:id="rId28" o:title=""/>
          </v:shape>
          <o:OLEObject Type="Embed" ProgID="Equation.DSMT4" ShapeID="_x0000_i1038" DrawAspect="Content" ObjectID="_1712517721" r:id="rId29"/>
        </w:object>
      </w:r>
      <w:r w:rsidRPr="00506B8E">
        <w:rPr>
          <w:rFonts w:ascii="Times New Roman" w:hAnsi="Times New Roman"/>
          <w:color w:val="000000"/>
          <w:sz w:val="26"/>
          <w:szCs w:val="26"/>
          <w:vertAlign w:val="subscript"/>
          <w:lang w:val="nl-NL" w:eastAsia="en-US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là hai nghiệm phức của phương trình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1639" w:dyaOrig="340" w14:anchorId="1E873B18">
          <v:shape id="_x0000_i1039" type="#_x0000_t75" style="width:82.2pt;height:16.8pt" o:ole="">
            <v:imagedata r:id="rId30" o:title=""/>
          </v:shape>
          <o:OLEObject Type="Embed" ProgID="Equation.DSMT4" ShapeID="_x0000_i1039" DrawAspect="Content" ObjectID="_1712517722" r:id="rId31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. Tính giá trị của biểu thức </w:t>
      </w:r>
      <w:r w:rsidRPr="00506B8E">
        <w:rPr>
          <w:rFonts w:ascii="Times New Roman" w:hAnsi="Times New Roman"/>
          <w:color w:val="000000"/>
          <w:position w:val="-12"/>
          <w:sz w:val="26"/>
          <w:szCs w:val="26"/>
        </w:rPr>
        <w:object w:dxaOrig="1759" w:dyaOrig="404" w14:anchorId="1E873B19">
          <v:shape id="_x0000_i1040" type="#_x0000_t75" style="width:88.2pt;height:20.4pt" o:ole="">
            <v:imagedata r:id="rId32" o:title=""/>
          </v:shape>
          <o:OLEObject Type="Embed" ProgID="Equation.DSMT4" ShapeID="_x0000_i1040" DrawAspect="Content" ObjectID="_1712517723" r:id="rId33"/>
        </w:object>
      </w:r>
      <w:r w:rsidRPr="00506B8E">
        <w:rPr>
          <w:rFonts w:ascii="Times New Roman" w:hAnsi="Times New Roman"/>
          <w:bCs/>
          <w:color w:val="000000"/>
          <w:sz w:val="26"/>
          <w:szCs w:val="26"/>
          <w:lang w:val="nl-NL" w:eastAsia="en-US"/>
        </w:rPr>
        <w:t>.</w:t>
      </w:r>
    </w:p>
    <w:p w14:paraId="1E873AD7" w14:textId="77777777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8"/>
          <w:sz w:val="26"/>
          <w:szCs w:val="26"/>
        </w:rPr>
        <w:pict w14:anchorId="1E873B1A">
          <v:shape id="_x0000_i1041" type="#_x0000_t75" style="width:30.6pt;height:18.6pt">
            <v:imagedata r:id="rId34" o:title=""/>
          </v:shape>
        </w:pict>
      </w:r>
      <w:r w:rsidRPr="00506B8E">
        <w:rPr>
          <w:bCs/>
          <w:color w:val="000000"/>
          <w:sz w:val="26"/>
          <w:szCs w:val="26"/>
          <w:lang w:val="nl-NL"/>
        </w:rPr>
        <w:t>.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340" w:dyaOrig="257" w14:anchorId="1E873B1B">
          <v:shape id="_x0000_i1042" type="#_x0000_t75" style="width:16.8pt;height:12.6pt" o:ole="">
            <v:imagedata r:id="rId35" o:title=""/>
          </v:shape>
          <o:OLEObject Type="Embed" ProgID="Equation.DSMT4" ShapeID="_x0000_i1042" DrawAspect="Content" ObjectID="_1712517724" r:id="rId36"/>
        </w:object>
      </w:r>
      <w:r w:rsidRPr="00506B8E">
        <w:rPr>
          <w:bCs/>
          <w:color w:val="000000"/>
          <w:sz w:val="26"/>
          <w:szCs w:val="26"/>
          <w:lang w:val="nl-NL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277" w:dyaOrig="257" w14:anchorId="1E873B1C">
          <v:shape id="_x0000_i1043" type="#_x0000_t75" style="width:13.8pt;height:12.6pt" o:ole="">
            <v:imagedata r:id="rId37" o:title=""/>
          </v:shape>
          <o:OLEObject Type="Embed" ProgID="Equation.DSMT4" ShapeID="_x0000_i1043" DrawAspect="Content" ObjectID="_1712517725" r:id="rId38"/>
        </w:object>
      </w:r>
      <w:r w:rsidRPr="00506B8E">
        <w:rPr>
          <w:bCs/>
          <w:color w:val="000000"/>
          <w:sz w:val="26"/>
          <w:szCs w:val="26"/>
          <w:lang w:val="nl-NL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340" w:dyaOrig="257" w14:anchorId="1E873B1D">
          <v:shape id="_x0000_i1044" type="#_x0000_t75" style="width:16.8pt;height:12.6pt" o:ole="">
            <v:imagedata r:id="rId39" o:title=""/>
          </v:shape>
          <o:OLEObject Type="Embed" ProgID="Equation.DSMT4" ShapeID="_x0000_i1044" DrawAspect="Content" ObjectID="_1712517726" r:id="rId40"/>
        </w:object>
      </w:r>
      <w:r w:rsidRPr="00506B8E">
        <w:rPr>
          <w:bCs/>
          <w:color w:val="000000"/>
          <w:sz w:val="26"/>
          <w:szCs w:val="26"/>
          <w:lang w:val="nl-NL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</w:p>
    <w:p w14:paraId="1E873AD8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4.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hình phẳng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480" w:dyaOrig="404" w14:anchorId="1E873B1E">
          <v:shape id="_x0000_i1045" type="#_x0000_t75" style="width:24pt;height:20.4pt" o:ole="">
            <v:imagedata r:id="rId41" o:title=""/>
          </v:shape>
          <o:OLEObject Type="Embed" ProgID="Equation.DSMT4" ShapeID="_x0000_i1045" DrawAspect="Content" ObjectID="_1712517727" r:id="rId42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được giới hạn bởi các đường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599" w:dyaOrig="277" w14:anchorId="1E873B1F">
          <v:shape id="_x0000_i1046" type="#_x0000_t75" style="width:30pt;height:13.8pt" o:ole="">
            <v:imagedata r:id="rId43" o:title=""/>
          </v:shape>
          <o:OLEObject Type="Embed" ProgID="Equation.DSMT4" ShapeID="_x0000_i1046" DrawAspect="Content" ObjectID="_1712517728" r:id="rId44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565" w:dyaOrig="277" w14:anchorId="1E873B20">
          <v:shape id="_x0000_i1047" type="#_x0000_t75" style="width:28.2pt;height:13.8pt" o:ole="">
            <v:imagedata r:id="rId45" o:title=""/>
          </v:shape>
          <o:OLEObject Type="Embed" ProgID="Equation.DSMT4" ShapeID="_x0000_i1047" DrawAspect="Content" ObjectID="_1712517729" r:id="rId46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20" w:dyaOrig="320" w14:anchorId="1E873B21">
          <v:shape id="_x0000_i1048" type="#_x0000_t75" style="width:31.2pt;height:16.2pt" o:ole="">
            <v:imagedata r:id="rId47" o:title=""/>
          </v:shape>
          <o:OLEObject Type="Embed" ProgID="Equation.DSMT4" ShapeID="_x0000_i1048" DrawAspect="Content" ObjectID="_1712517730" r:id="rId48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1279" w:dyaOrig="404" w14:anchorId="1E873B22">
          <v:shape id="_x0000_i1049" type="#_x0000_t75" style="width:64.2pt;height:20.4pt" o:ole="">
            <v:imagedata r:id="rId49" o:title=""/>
          </v:shape>
          <o:OLEObject Type="Embed" ProgID="Equation.DSMT4" ShapeID="_x0000_i1049" DrawAspect="Content" ObjectID="_1712517731" r:id="rId50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Thể tích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277" w14:anchorId="1E873B23">
          <v:shape id="_x0000_i1050" type="#_x0000_t75" style="width:12pt;height:13.8pt" o:ole="">
            <v:imagedata r:id="rId51" o:title=""/>
          </v:shape>
          <o:OLEObject Type="Embed" ProgID="Equation.DSMT4" ShapeID="_x0000_i1050" DrawAspect="Content" ObjectID="_1712517732" r:id="rId52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của khối tròn xoay tạo thành khi quay hình phẳng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480" w:dyaOrig="404" w14:anchorId="1E873B24">
          <v:shape id="_x0000_i1051" type="#_x0000_t75" style="width:24pt;height:20.4pt" o:ole="">
            <v:imagedata r:id="rId53" o:title=""/>
          </v:shape>
          <o:OLEObject Type="Embed" ProgID="Equation.DSMT4" ShapeID="_x0000_i1051" DrawAspect="Content" ObjectID="_1712517733" r:id="rId54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xung quanh trục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384" w:dyaOrig="277" w14:anchorId="1E873B25">
          <v:shape id="_x0000_i1052" type="#_x0000_t75" style="width:19.2pt;height:13.8pt" o:ole="">
            <v:imagedata r:id="rId55" o:title=""/>
          </v:shape>
          <o:OLEObject Type="Embed" ProgID="Equation.DSMT4" ShapeID="_x0000_i1052" DrawAspect="Content" ObjectID="_1712517734" r:id="rId56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được tính theo công thức nào sau đây?</w:t>
      </w:r>
    </w:p>
    <w:p w14:paraId="1E873AD9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2"/>
          <w:sz w:val="26"/>
          <w:szCs w:val="26"/>
        </w:rPr>
        <w:object w:dxaOrig="1899" w:dyaOrig="780" w14:anchorId="1E873B26">
          <v:shape id="_x0000_i1053" type="#_x0000_t75" style="width:94.8pt;height:39pt" o:ole="">
            <v:imagedata r:id="rId57" o:title=""/>
          </v:shape>
          <o:OLEObject Type="Embed" ProgID="Equation.DSMT4" ShapeID="_x0000_i1053" DrawAspect="Content" ObjectID="_1712517735" r:id="rId58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4"/>
          <w:sz w:val="26"/>
          <w:szCs w:val="26"/>
        </w:rPr>
        <w:object w:dxaOrig="1680" w:dyaOrig="800" w14:anchorId="1E873B27">
          <v:shape id="_x0000_i1054" type="#_x0000_t75" style="width:84pt;height:40.2pt" o:ole="">
            <v:imagedata r:id="rId59" o:title=""/>
          </v:shape>
          <o:OLEObject Type="Embed" ProgID="Equation.DSMT4" ShapeID="_x0000_i1054" DrawAspect="Content" ObjectID="_1712517736" r:id="rId60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</w:p>
    <w:p w14:paraId="1E873ADA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4"/>
          <w:sz w:val="26"/>
          <w:szCs w:val="26"/>
        </w:rPr>
        <w:object w:dxaOrig="1860" w:dyaOrig="800" w14:anchorId="1E873B28">
          <v:shape id="_x0000_i1055" type="#_x0000_t75" style="width:93pt;height:40.2pt" o:ole="">
            <v:imagedata r:id="rId61" o:title=""/>
          </v:shape>
          <o:OLEObject Type="Embed" ProgID="Equation.DSMT4" ShapeID="_x0000_i1055" DrawAspect="Content" ObjectID="_1712517737" r:id="rId62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4"/>
          <w:sz w:val="26"/>
          <w:szCs w:val="26"/>
        </w:rPr>
        <w:object w:dxaOrig="1820" w:dyaOrig="800" w14:anchorId="1E873B29">
          <v:shape id="_x0000_i1056" type="#_x0000_t75" style="width:91.2pt;height:40.2pt" o:ole="">
            <v:imagedata r:id="rId63" o:title=""/>
          </v:shape>
          <o:OLEObject Type="Embed" ProgID="Equation.DSMT4" ShapeID="_x0000_i1056" DrawAspect="Content" ObjectID="_1712517738" r:id="rId64"/>
        </w:object>
      </w:r>
      <w:r w:rsidRPr="00506B8E">
        <w:rPr>
          <w:color w:val="000000"/>
          <w:sz w:val="26"/>
          <w:szCs w:val="26"/>
        </w:rPr>
        <w:t>.</w:t>
      </w:r>
    </w:p>
    <w:p w14:paraId="1E873ADB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5. </w:t>
      </w:r>
      <w:r w:rsidRPr="00506B8E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Trong không gian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1E873B2A">
          <v:shape id="_x0000_i1057" type="#_x0000_t75" style="width:30pt;height:16.2pt" o:ole="">
            <v:imagedata r:id="rId65" o:title=""/>
          </v:shape>
          <o:OLEObject Type="Embed" ProgID="Equation.DSMT4" ShapeID="_x0000_i1057" DrawAspect="Content" ObjectID="_1712517739" r:id="rId66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, cho điểm </w:t>
      </w:r>
      <w:r w:rsidRPr="00506B8E">
        <w:rPr>
          <w:rFonts w:ascii="Times New Roman" w:hAnsi="Times New Roman"/>
          <w:color w:val="000000"/>
          <w:position w:val="-12"/>
          <w:sz w:val="26"/>
          <w:szCs w:val="26"/>
        </w:rPr>
        <w:object w:dxaOrig="1219" w:dyaOrig="364" w14:anchorId="1E873B2B">
          <v:shape id="_x0000_i1058" type="#_x0000_t75" style="width:60.6pt;height:18pt" o:ole="">
            <v:imagedata r:id="rId67" o:title=""/>
          </v:shape>
          <o:OLEObject Type="Embed" ProgID="Equation.DSMT4" ShapeID="_x0000_i1058" DrawAspect="Content" ObjectID="_1712517740" r:id="rId68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mặt phẳng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2419" w:dyaOrig="340" w14:anchorId="1E873B2C">
          <v:shape id="_x0000_i1059" type="#_x0000_t75" style="width:121.2pt;height:16.8pt" o:ole="">
            <v:imagedata r:id="rId69" o:title=""/>
          </v:shape>
          <o:OLEObject Type="Embed" ProgID="Equation.DSMT4" ShapeID="_x0000_i1059" DrawAspect="Content" ObjectID="_1712517741" r:id="rId70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. Đường thẳng đi qua </w:t>
      </w:r>
      <w:r w:rsidRPr="00506B8E">
        <w:rPr>
          <w:rFonts w:ascii="Times New Roman" w:hAnsi="Times New Roman"/>
          <w:color w:val="000000"/>
          <w:position w:val="-4"/>
          <w:sz w:val="26"/>
          <w:szCs w:val="26"/>
        </w:rPr>
        <w:object w:dxaOrig="340" w:dyaOrig="257" w14:anchorId="1E873B2D">
          <v:shape id="_x0000_i1060" type="#_x0000_t75" style="width:16.8pt;height:12.6pt" o:ole="">
            <v:imagedata r:id="rId71" o:title=""/>
          </v:shape>
          <o:OLEObject Type="Embed" ProgID="Equation.DSMT4" ShapeID="_x0000_i1060" DrawAspect="Content" ObjectID="_1712517742" r:id="rId72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vuông góc với mặt phẳng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1E873B2E">
          <v:shape id="_x0000_i1061" type="#_x0000_t75" style="width:21.6pt;height:20.4pt" o:ole="">
            <v:imagedata r:id="rId73" o:title=""/>
          </v:shape>
          <o:OLEObject Type="Embed" ProgID="Equation.DSMT4" ShapeID="_x0000_i1061" DrawAspect="Content" ObjectID="_1712517743" r:id="rId74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có phương trình là</w:t>
      </w:r>
    </w:p>
    <w:p w14:paraId="1E873ADC" w14:textId="0545E639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52"/>
          <w:sz w:val="26"/>
          <w:szCs w:val="26"/>
        </w:rPr>
        <w:object w:dxaOrig="1279" w:dyaOrig="1179" w14:anchorId="1E873B2F">
          <v:shape id="_x0000_i1062" type="#_x0000_t75" style="width:64.2pt;height:58.8pt" o:ole="">
            <v:imagedata r:id="rId75" o:title=""/>
          </v:shape>
          <o:OLEObject Type="Embed" ProgID="Equation.DSMT4" ShapeID="_x0000_i1062" DrawAspect="Content" ObjectID="_1712517744" r:id="rId76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52"/>
          <w:sz w:val="26"/>
          <w:szCs w:val="26"/>
        </w:rPr>
        <w:object w:dxaOrig="1279" w:dyaOrig="1179" w14:anchorId="1E873B30">
          <v:shape id="_x0000_i1063" type="#_x0000_t75" style="width:64.2pt;height:58.8pt" o:ole="">
            <v:imagedata r:id="rId77" o:title=""/>
          </v:shape>
          <o:OLEObject Type="Embed" ProgID="Equation.DSMT4" ShapeID="_x0000_i1063" DrawAspect="Content" ObjectID="_1712517745" r:id="rId78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52"/>
          <w:sz w:val="26"/>
          <w:szCs w:val="26"/>
        </w:rPr>
        <w:object w:dxaOrig="1279" w:dyaOrig="1179" w14:anchorId="1E873B31">
          <v:shape id="_x0000_i1064" type="#_x0000_t75" style="width:64.2pt;height:58.8pt" o:ole="">
            <v:imagedata r:id="rId79" o:title=""/>
          </v:shape>
          <o:OLEObject Type="Embed" ProgID="Equation.DSMT4" ShapeID="_x0000_i1064" DrawAspect="Content" ObjectID="_1712517746" r:id="rId80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506B8E" w:rsidRPr="00506B8E">
        <w:rPr>
          <w:rFonts w:eastAsia="Calibri"/>
          <w:color w:val="000000"/>
          <w:position w:val="-52"/>
          <w:sz w:val="26"/>
          <w:szCs w:val="26"/>
        </w:rPr>
        <w:object w:dxaOrig="1380" w:dyaOrig="1180" w14:anchorId="1E873B32">
          <v:shape id="_x0000_i1065" type="#_x0000_t75" style="width:69pt;height:58.8pt" o:ole="">
            <v:imagedata r:id="rId81" o:title=""/>
          </v:shape>
          <o:OLEObject Type="Embed" ProgID="Equation.DSMT4" ShapeID="_x0000_i1065" DrawAspect="Content" ObjectID="_1712517747" r:id="rId82"/>
        </w:object>
      </w:r>
    </w:p>
    <w:p w14:paraId="1E873ADD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nl-NL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6. </w: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Trong không gian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60" w:dyaOrig="320" w14:anchorId="1E873B33">
          <v:shape id="_x0000_i1066" type="#_x0000_t75" style="width:33pt;height:16.2pt" o:ole="">
            <v:imagedata r:id="rId83" o:title=""/>
          </v:shape>
          <o:OLEObject Type="Embed" ProgID="Equation.DSMT4" ShapeID="_x0000_i1066" DrawAspect="Content" ObjectID="_1712517748" r:id="rId84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phương trình tham số của đường thẳng đi qua điểm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1120" w:dyaOrig="404" w14:anchorId="1E873B34">
          <v:shape id="_x0000_i1067" type="#_x0000_t75" style="width:55.8pt;height:20.4pt" o:ole="">
            <v:imagedata r:id="rId85" o:title=""/>
          </v:shape>
          <o:OLEObject Type="Embed" ProgID="Equation.DSMT4" ShapeID="_x0000_i1067" DrawAspect="Content" ObjectID="_1712517749" r:id="rId86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và có vectơ chỉ phương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1359" w:dyaOrig="440" w14:anchorId="1E873B35">
          <v:shape id="_x0000_i1068" type="#_x0000_t75" style="width:67.8pt;height:21.6pt" o:ole="">
            <v:imagedata r:id="rId87" o:title=""/>
          </v:shape>
          <o:OLEObject Type="Embed" ProgID="Equation.DSMT4" ShapeID="_x0000_i1068" DrawAspect="Content" ObjectID="_1712517750" r:id="rId88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là</w:t>
      </w:r>
    </w:p>
    <w:p w14:paraId="1E873ADE" w14:textId="1581C6DF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52"/>
          <w:sz w:val="26"/>
          <w:szCs w:val="26"/>
        </w:rPr>
        <w:object w:dxaOrig="1339" w:dyaOrig="1179" w14:anchorId="1E873B36">
          <v:shape id="_x0000_i1069" type="#_x0000_t75" style="width:66.6pt;height:58.8pt" o:ole="">
            <v:imagedata r:id="rId89" o:title=""/>
          </v:shape>
          <o:OLEObject Type="Embed" ProgID="Equation.DSMT4" ShapeID="_x0000_i1069" DrawAspect="Content" ObjectID="_1712517751" r:id="rId90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52"/>
          <w:sz w:val="26"/>
          <w:szCs w:val="26"/>
        </w:rPr>
        <w:object w:dxaOrig="1320" w:dyaOrig="1180" w14:anchorId="1E873B37">
          <v:shape id="_x0000_i1070" type="#_x0000_t75" style="width:66pt;height:59.4pt" o:ole="">
            <v:imagedata r:id="rId91" o:title=""/>
          </v:shape>
          <o:OLEObject Type="Embed" ProgID="Equation.DSMT4" ShapeID="_x0000_i1070" DrawAspect="Content" ObjectID="_1712517752" r:id="rId92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506B8E" w:rsidRPr="00506B8E">
        <w:rPr>
          <w:rFonts w:eastAsia="Calibri"/>
          <w:color w:val="000000"/>
          <w:position w:val="-52"/>
          <w:sz w:val="26"/>
          <w:szCs w:val="26"/>
        </w:rPr>
        <w:object w:dxaOrig="1340" w:dyaOrig="1180" w14:anchorId="1E873B38">
          <v:shape id="_x0000_i1071" type="#_x0000_t75" style="width:66.6pt;height:58.8pt" o:ole="">
            <v:imagedata r:id="rId93" o:title=""/>
          </v:shape>
          <o:OLEObject Type="Embed" ProgID="Equation.DSMT4" ShapeID="_x0000_i1071" DrawAspect="Content" ObjectID="_1712517753" r:id="rId94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52"/>
          <w:sz w:val="26"/>
          <w:szCs w:val="26"/>
        </w:rPr>
        <w:object w:dxaOrig="1339" w:dyaOrig="1179" w14:anchorId="1E873B39">
          <v:shape id="_x0000_i1072" type="#_x0000_t75" style="width:66.6pt;height:58.8pt" o:ole="">
            <v:imagedata r:id="rId95" o:title=""/>
          </v:shape>
          <o:OLEObject Type="Embed" ProgID="Equation.DSMT4" ShapeID="_x0000_i1072" DrawAspect="Content" ObjectID="_1712517754" r:id="rId96"/>
        </w:object>
      </w:r>
    </w:p>
    <w:p w14:paraId="1E873ADF" w14:textId="77777777" w:rsidR="00CE1DAE" w:rsidRPr="00506B8E" w:rsidRDefault="00ED3C32" w:rsidP="00D470B4">
      <w:pPr>
        <w:spacing w:before="60"/>
        <w:rPr>
          <w:sz w:val="26"/>
          <w:szCs w:val="26"/>
        </w:rPr>
      </w:pPr>
    </w:p>
    <w:p w14:paraId="1E873AE0" w14:textId="77777777" w:rsidR="00CE1DAE" w:rsidRPr="00506B8E" w:rsidRDefault="00ED3C32" w:rsidP="00D470B4">
      <w:pPr>
        <w:spacing w:before="60"/>
        <w:rPr>
          <w:sz w:val="26"/>
          <w:szCs w:val="26"/>
        </w:rPr>
      </w:pPr>
    </w:p>
    <w:p w14:paraId="1E873AE1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Câu 7. </w:t>
      </w:r>
      <w:r w:rsidRPr="00506B8E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Số phức liên hợp của số phức </w:t>
      </w:r>
      <w:r w:rsidR="00ED3C32">
        <w:rPr>
          <w:rFonts w:ascii="Times New Roman" w:hAnsi="Times New Roman"/>
          <w:color w:val="000000"/>
          <w:position w:val="-6"/>
          <w:sz w:val="26"/>
          <w:szCs w:val="26"/>
        </w:rPr>
        <w:pict w14:anchorId="1E873B3A">
          <v:shape id="_x0000_i1073" type="#_x0000_t75" style="width:51pt;height:13.8pt">
            <v:imagedata r:id="rId97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1E873AE2" w14:textId="6A0D821E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6"/>
          <w:sz w:val="26"/>
          <w:szCs w:val="26"/>
        </w:rPr>
        <w:pict w14:anchorId="1E873B3B">
          <v:shape id="_x0000_i1074" type="#_x0000_t75" style="width:52.8pt;height:18pt">
            <v:imagedata r:id="rId98" o:title=""/>
          </v:shape>
        </w:pi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6"/>
          <w:sz w:val="26"/>
          <w:szCs w:val="26"/>
        </w:rPr>
        <w:pict w14:anchorId="1E873B3C">
          <v:shape id="_x0000_i1075" type="#_x0000_t75" style="width:52.8pt;height:18pt">
            <v:imagedata r:id="rId99" o:title=""/>
          </v:shape>
        </w:pi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6"/>
          <w:sz w:val="26"/>
          <w:szCs w:val="26"/>
        </w:rPr>
        <w:pict w14:anchorId="1E873B3D">
          <v:shape id="_x0000_i1076" type="#_x0000_t75" style="width:60pt;height:18pt">
            <v:imagedata r:id="rId100" o:title=""/>
          </v:shape>
        </w:pi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506B8E" w:rsidRPr="00506B8E">
        <w:rPr>
          <w:position w:val="-6"/>
          <w:sz w:val="26"/>
          <w:szCs w:val="26"/>
        </w:rPr>
        <w:object w:dxaOrig="1160" w:dyaOrig="360" w14:anchorId="73825541">
          <v:shape id="_x0000_i1077" type="#_x0000_t75" style="width:58.2pt;height:18pt" o:ole="">
            <v:imagedata r:id="rId101" o:title=""/>
          </v:shape>
          <o:OLEObject Type="Embed" ProgID="Equation.DSMT4" ShapeID="_x0000_i1077" DrawAspect="Content" ObjectID="_1712517755" r:id="rId102"/>
        </w:object>
      </w:r>
    </w:p>
    <w:p w14:paraId="1E873AE3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8.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</w:t>
      </w:r>
      <w:r w:rsidR="00ED3C32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1E873B3F">
          <v:shape id="_x0000_i1078" type="#_x0000_t75" style="width:31.2pt;height:20.4pt">
            <v:imagedata r:id="rId103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một nguyên hàm của hàm số </w:t>
      </w:r>
      <w:r w:rsidR="00ED3C32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1E873B40">
          <v:shape id="_x0000_i1079" type="#_x0000_t75" style="width:31.2pt;height:20.4pt">
            <v:imagedata r:id="rId104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trên </w:t>
      </w:r>
      <w:r w:rsidR="00ED3C32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1E873B41">
          <v:shape id="_x0000_i1080" type="#_x0000_t75" style="width:28.2pt;height:21pt">
            <v:imagedata r:id="rId105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Mệnh đề nào sau đây </w:t>
      </w:r>
      <w:r w:rsidRPr="00506B8E">
        <w:rPr>
          <w:rFonts w:ascii="Times New Roman" w:hAnsi="Times New Roman"/>
          <w:bCs/>
          <w:color w:val="000000"/>
          <w:sz w:val="26"/>
          <w:szCs w:val="26"/>
          <w:lang w:eastAsia="en-US"/>
        </w:rPr>
        <w:t>đúng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>?</w:t>
      </w:r>
    </w:p>
    <w:p w14:paraId="1E873AE4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rFonts w:eastAsia="Cambria Math"/>
          <w:color w:val="000000"/>
          <w:position w:val="-32"/>
          <w:sz w:val="26"/>
          <w:szCs w:val="26"/>
        </w:rPr>
        <w:pict w14:anchorId="1E873B42">
          <v:shape id="_x0000_i1081" type="#_x0000_t75" style="width:132.6pt;height:39pt">
            <v:imagedata r:id="rId106" o:title=""/>
          </v:shape>
        </w:pi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="00ED3C32">
        <w:rPr>
          <w:rFonts w:eastAsia="Cambria Math"/>
          <w:color w:val="000000"/>
          <w:position w:val="-32"/>
          <w:sz w:val="26"/>
          <w:szCs w:val="26"/>
        </w:rPr>
        <w:pict w14:anchorId="1E873B43">
          <v:shape id="_x0000_i1082" type="#_x0000_t75" style="width:132.6pt;height:39pt">
            <v:imagedata r:id="rId107" o:title=""/>
          </v:shape>
        </w:pict>
      </w:r>
    </w:p>
    <w:p w14:paraId="1E873AE5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ED3C32">
        <w:rPr>
          <w:rFonts w:eastAsia="Cambria Math"/>
          <w:color w:val="000000"/>
          <w:position w:val="-32"/>
          <w:sz w:val="26"/>
          <w:szCs w:val="26"/>
        </w:rPr>
        <w:pict w14:anchorId="1E873B44">
          <v:shape id="_x0000_i1083" type="#_x0000_t75" style="width:132.6pt;height:39pt">
            <v:imagedata r:id="rId108" o:title=""/>
          </v:shape>
        </w:pi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ED3C32">
        <w:rPr>
          <w:rFonts w:eastAsia="Cambria Math"/>
          <w:color w:val="000000"/>
          <w:position w:val="-32"/>
          <w:sz w:val="26"/>
          <w:szCs w:val="26"/>
        </w:rPr>
        <w:pict w14:anchorId="1E873B45">
          <v:shape id="_x0000_i1084" type="#_x0000_t75" style="width:132pt;height:39pt">
            <v:imagedata r:id="rId109" o:title=""/>
          </v:shape>
        </w:pict>
      </w:r>
    </w:p>
    <w:p w14:paraId="1E873AE6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9. </w:t>
      </w:r>
      <w:r w:rsidRPr="00506B8E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Nguyên hàm của hàm số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1599" w:dyaOrig="416" w14:anchorId="1E873B46">
          <v:shape id="_x0000_i1085" type="#_x0000_t75" style="width:79.8pt;height:21pt" o:ole="">
            <v:imagedata r:id="rId110" o:title=""/>
          </v:shape>
          <o:OLEObject Type="Embed" ProgID="Equation.DSMT4" ShapeID="_x0000_i1085" DrawAspect="Content" ObjectID="_1712517756" r:id="rId111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là:</w:t>
      </w:r>
    </w:p>
    <w:p w14:paraId="1E873AE7" w14:textId="77777777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bCs/>
          <w:color w:val="000000"/>
          <w:position w:val="-6"/>
          <w:sz w:val="26"/>
          <w:szCs w:val="26"/>
        </w:rPr>
        <w:object w:dxaOrig="1359" w:dyaOrig="340" w14:anchorId="1E873B47">
          <v:shape id="_x0000_i1086" type="#_x0000_t75" style="width:67.8pt;height:16.8pt" o:ole="">
            <v:imagedata r:id="rId112" o:title=""/>
          </v:shape>
          <o:OLEObject Type="Embed" ProgID="Equation.DSMT4" ShapeID="_x0000_i1086" DrawAspect="Content" ObjectID="_1712517757" r:id="rId113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bCs/>
          <w:color w:val="000000"/>
          <w:position w:val="-6"/>
          <w:sz w:val="26"/>
          <w:szCs w:val="26"/>
        </w:rPr>
        <w:object w:dxaOrig="1359" w:dyaOrig="340" w14:anchorId="1E873B48">
          <v:shape id="_x0000_i1087" type="#_x0000_t75" style="width:67.8pt;height:16.8pt" o:ole="">
            <v:imagedata r:id="rId114" o:title=""/>
          </v:shape>
          <o:OLEObject Type="Embed" ProgID="Equation.DSMT4" ShapeID="_x0000_i1087" DrawAspect="Content" ObjectID="_1712517758" r:id="rId115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bCs/>
          <w:color w:val="000000"/>
          <w:position w:val="-26"/>
          <w:sz w:val="26"/>
          <w:szCs w:val="26"/>
        </w:rPr>
        <w:object w:dxaOrig="1440" w:dyaOrig="680" w14:anchorId="1E873B49">
          <v:shape id="_x0000_i1088" type="#_x0000_t75" style="width:1in;height:34.2pt" o:ole="">
            <v:imagedata r:id="rId116" o:title=""/>
          </v:shape>
          <o:OLEObject Type="Embed" ProgID="Equation.DSMT4" ShapeID="_x0000_i1088" DrawAspect="Content" ObjectID="_1712517759" r:id="rId117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bCs/>
          <w:color w:val="000000"/>
          <w:position w:val="-26"/>
          <w:sz w:val="26"/>
          <w:szCs w:val="26"/>
        </w:rPr>
        <w:object w:dxaOrig="940" w:dyaOrig="680" w14:anchorId="1E873B4A">
          <v:shape id="_x0000_i1089" type="#_x0000_t75" style="width:46.8pt;height:34.2pt" o:ole="">
            <v:imagedata r:id="rId118" o:title=""/>
          </v:shape>
          <o:OLEObject Type="Embed" ProgID="Equation.DSMT4" ShapeID="_x0000_i1089" DrawAspect="Content" ObjectID="_1712517760" r:id="rId119"/>
        </w:object>
      </w:r>
    </w:p>
    <w:p w14:paraId="1E873AE8" w14:textId="77777777" w:rsidR="007A2641" w:rsidRPr="00506B8E" w:rsidRDefault="00360E10" w:rsidP="007A264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10.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với hệ trục tọa độ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1E873B4B">
          <v:shape id="_x0000_i1090" type="#_x0000_t75" style="width:30pt;height:16.2pt" o:ole="">
            <v:imagedata r:id="rId120" o:title=""/>
          </v:shape>
          <o:OLEObject Type="Embed" ProgID="Equation.DSMT4" ShapeID="_x0000_i1090" DrawAspect="Content" ObjectID="_1712517761" r:id="rId121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phương trình mặt cầu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1E873B4C">
          <v:shape id="_x0000_i1091" type="#_x0000_t75" style="width:21.6pt;height:20.4pt" o:ole="">
            <v:imagedata r:id="rId122" o:title=""/>
          </v:shape>
          <o:OLEObject Type="Embed" ProgID="Equation.DSMT4" ShapeID="_x0000_i1091" DrawAspect="Content" ObjectID="_1712517762" r:id="rId123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nhận gốc tọa độ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257" w:dyaOrig="277" w14:anchorId="1E873B4D">
          <v:shape id="_x0000_i1092" type="#_x0000_t75" style="width:12.6pt;height:13.8pt" o:ole="">
            <v:imagedata r:id="rId124" o:title=""/>
          </v:shape>
          <o:OLEObject Type="Embed" ProgID="Equation.DSMT4" ShapeID="_x0000_i1092" DrawAspect="Content" ObjectID="_1712517763" r:id="rId125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làm tâm và có bán kính </w:t>
      </w:r>
      <w:r w:rsidRPr="00506B8E">
        <w:rPr>
          <w:rFonts w:ascii="Times New Roman" w:hAnsi="Times New Roman"/>
          <w:color w:val="000000"/>
          <w:position w:val="-4"/>
          <w:sz w:val="26"/>
          <w:szCs w:val="26"/>
        </w:rPr>
        <w:object w:dxaOrig="639" w:dyaOrig="257" w14:anchorId="1E873B4E">
          <v:shape id="_x0000_i1093" type="#_x0000_t75" style="width:31.8pt;height:12.6pt" o:ole="">
            <v:imagedata r:id="rId126" o:title=""/>
          </v:shape>
          <o:OLEObject Type="Embed" ProgID="Equation.DSMT4" ShapeID="_x0000_i1093" DrawAspect="Content" ObjectID="_1712517764" r:id="rId127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1E873AE9" w14:textId="77777777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1779" w:dyaOrig="384" w14:anchorId="1E873B4F">
          <v:shape id="_x0000_i1094" type="#_x0000_t75" style="width:88.8pt;height:19.2pt" o:ole="">
            <v:imagedata r:id="rId128" o:title=""/>
          </v:shape>
          <o:OLEObject Type="Embed" ProgID="Equation.DSMT4" ShapeID="_x0000_i1094" DrawAspect="Content" ObjectID="_1712517765" r:id="rId129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1680" w:dyaOrig="384" w14:anchorId="1E873B50">
          <v:shape id="_x0000_i1095" type="#_x0000_t75" style="width:84pt;height:19.2pt" o:ole="">
            <v:imagedata r:id="rId130" o:title=""/>
          </v:shape>
          <o:OLEObject Type="Embed" ProgID="Equation.DSMT4" ShapeID="_x0000_i1095" DrawAspect="Content" ObjectID="_1712517766" r:id="rId131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1680" w:dyaOrig="384" w14:anchorId="1E873B51">
          <v:shape id="_x0000_i1096" type="#_x0000_t75" style="width:84pt;height:19.2pt" o:ole="">
            <v:imagedata r:id="rId132" o:title=""/>
          </v:shape>
          <o:OLEObject Type="Embed" ProgID="Equation.DSMT4" ShapeID="_x0000_i1096" DrawAspect="Content" ObjectID="_1712517767" r:id="rId133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1660" w:dyaOrig="384" w14:anchorId="1E873B52">
          <v:shape id="_x0000_i1097" type="#_x0000_t75" style="width:83.4pt;height:19.2pt" o:ole="">
            <v:imagedata r:id="rId134" o:title=""/>
          </v:shape>
          <o:OLEObject Type="Embed" ProgID="Equation.DSMT4" ShapeID="_x0000_i1097" DrawAspect="Content" ObjectID="_1712517768" r:id="rId135"/>
        </w:object>
      </w:r>
    </w:p>
    <w:p w14:paraId="1E873AEA" w14:textId="77777777" w:rsidR="007A2641" w:rsidRPr="00506B8E" w:rsidRDefault="00360E10" w:rsidP="007A2641">
      <w:pPr>
        <w:pStyle w:val="Normal0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506B8E">
        <w:rPr>
          <w:rFonts w:eastAsia="Times New Roman"/>
          <w:b/>
          <w:sz w:val="26"/>
          <w:szCs w:val="26"/>
        </w:rPr>
        <w:t xml:space="preserve">Câu 11. </w:t>
      </w:r>
      <w:r w:rsidRPr="00506B8E">
        <w:rPr>
          <w:color w:val="000000"/>
          <w:sz w:val="26"/>
          <w:szCs w:val="26"/>
          <w:lang w:eastAsia="en-US"/>
        </w:rPr>
        <w:t xml:space="preserve">Trong không gian với hệ tọa độ </w:t>
      </w:r>
      <w:r w:rsidRPr="00506B8E">
        <w:rPr>
          <w:color w:val="000000"/>
          <w:position w:val="-10"/>
          <w:sz w:val="26"/>
          <w:szCs w:val="26"/>
        </w:rPr>
        <w:object w:dxaOrig="600" w:dyaOrig="320" w14:anchorId="1E873B53">
          <v:shape id="_x0000_i1098" type="#_x0000_t75" style="width:30pt;height:16.2pt" o:ole="">
            <v:imagedata r:id="rId136" o:title=""/>
          </v:shape>
          <o:OLEObject Type="Embed" ProgID="Equation.DSMT4" ShapeID="_x0000_i1098" DrawAspect="Content" ObjectID="_1712517769" r:id="rId137"/>
        </w:object>
      </w:r>
      <w:r w:rsidRPr="00506B8E">
        <w:rPr>
          <w:color w:val="000000"/>
          <w:sz w:val="26"/>
          <w:szCs w:val="26"/>
          <w:lang w:eastAsia="en-US"/>
        </w:rPr>
        <w:t xml:space="preserve">, Tọa độ của điểm </w:t>
      </w:r>
      <w:r w:rsidRPr="00506B8E">
        <w:rPr>
          <w:color w:val="000000"/>
          <w:position w:val="-4"/>
          <w:sz w:val="26"/>
          <w:szCs w:val="26"/>
        </w:rPr>
        <w:object w:dxaOrig="300" w:dyaOrig="257" w14:anchorId="1E873B54">
          <v:shape id="_x0000_i1099" type="#_x0000_t75" style="width:15pt;height:12.6pt" o:ole="">
            <v:imagedata r:id="rId138" o:title=""/>
          </v:shape>
          <o:OLEObject Type="Embed" ProgID="Equation.DSMT4" ShapeID="_x0000_i1099" DrawAspect="Content" ObjectID="_1712517770" r:id="rId139"/>
        </w:object>
      </w:r>
      <w:r w:rsidRPr="00506B8E">
        <w:rPr>
          <w:color w:val="000000"/>
          <w:sz w:val="26"/>
          <w:szCs w:val="26"/>
          <w:lang w:eastAsia="en-US"/>
        </w:rPr>
        <w:t xml:space="preserve"> là hình chiếu của điểm </w:t>
      </w:r>
      <w:r w:rsidRPr="00506B8E">
        <w:rPr>
          <w:color w:val="000000"/>
          <w:position w:val="-14"/>
          <w:sz w:val="26"/>
          <w:szCs w:val="26"/>
        </w:rPr>
        <w:object w:dxaOrig="1359" w:dyaOrig="404" w14:anchorId="1E873B55">
          <v:shape id="_x0000_i1100" type="#_x0000_t75" style="width:67.8pt;height:20.4pt" o:ole="">
            <v:imagedata r:id="rId140" o:title=""/>
          </v:shape>
          <o:OLEObject Type="Embed" ProgID="Equation.DSMT4" ShapeID="_x0000_i1100" DrawAspect="Content" ObjectID="_1712517771" r:id="rId141"/>
        </w:object>
      </w:r>
      <w:r w:rsidRPr="00506B8E">
        <w:rPr>
          <w:color w:val="000000"/>
          <w:sz w:val="26"/>
          <w:szCs w:val="26"/>
          <w:lang w:eastAsia="en-US"/>
        </w:rPr>
        <w:t xml:space="preserve"> trên mặt phẳng </w:t>
      </w:r>
      <w:r w:rsidRPr="00506B8E">
        <w:rPr>
          <w:color w:val="000000"/>
          <w:position w:val="-14"/>
          <w:sz w:val="26"/>
          <w:szCs w:val="26"/>
        </w:rPr>
        <w:object w:dxaOrig="706" w:dyaOrig="404" w14:anchorId="1E873B56">
          <v:shape id="_x0000_i1101" type="#_x0000_t75" style="width:35.4pt;height:20.4pt" o:ole="">
            <v:imagedata r:id="rId142" o:title=""/>
          </v:shape>
          <o:OLEObject Type="Embed" ProgID="Equation.DSMT4" ShapeID="_x0000_i1101" DrawAspect="Content" ObjectID="_1712517772" r:id="rId143"/>
        </w:object>
      </w:r>
      <w:r w:rsidRPr="00506B8E">
        <w:rPr>
          <w:color w:val="000000"/>
          <w:sz w:val="26"/>
          <w:szCs w:val="26"/>
          <w:lang w:eastAsia="en-US"/>
        </w:rPr>
        <w:t xml:space="preserve"> là:</w:t>
      </w:r>
    </w:p>
    <w:p w14:paraId="1E873AEB" w14:textId="315313BB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506B8E" w:rsidRPr="00506B8E">
        <w:rPr>
          <w:rFonts w:eastAsia="Calibri"/>
          <w:color w:val="000000"/>
          <w:position w:val="-14"/>
          <w:sz w:val="26"/>
          <w:szCs w:val="26"/>
        </w:rPr>
        <w:object w:dxaOrig="1040" w:dyaOrig="400" w14:anchorId="1E873B57">
          <v:shape id="_x0000_i1102" type="#_x0000_t75" style="width:51.6pt;height:19.8pt" o:ole="">
            <v:imagedata r:id="rId144" o:title=""/>
          </v:shape>
          <o:OLEObject Type="Embed" ProgID="Equation.DSMT4" ShapeID="_x0000_i1102" DrawAspect="Content" ObjectID="_1712517773" r:id="rId145"/>
        </w:object>
      </w:r>
      <w:r w:rsidRPr="00506B8E">
        <w:rPr>
          <w:color w:val="000000"/>
          <w:sz w:val="26"/>
          <w:szCs w:val="26"/>
        </w:rPr>
        <w:t xml:space="preserve">. 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219" w:dyaOrig="404" w14:anchorId="1E873B58">
          <v:shape id="_x0000_i1103" type="#_x0000_t75" style="width:60.6pt;height:20.4pt" o:ole="">
            <v:imagedata r:id="rId146" o:title=""/>
          </v:shape>
          <o:OLEObject Type="Embed" ProgID="Equation.DSMT4" ShapeID="_x0000_i1103" DrawAspect="Content" ObjectID="_1712517774" r:id="rId147"/>
        </w:object>
      </w:r>
      <w:r w:rsidRPr="00506B8E">
        <w:rPr>
          <w:color w:val="000000"/>
          <w:sz w:val="26"/>
          <w:szCs w:val="26"/>
        </w:rPr>
        <w:t xml:space="preserve">. </w: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506B8E" w:rsidRPr="00506B8E">
        <w:rPr>
          <w:rFonts w:eastAsia="Calibri"/>
          <w:color w:val="000000"/>
          <w:position w:val="-14"/>
          <w:sz w:val="26"/>
          <w:szCs w:val="26"/>
        </w:rPr>
        <w:object w:dxaOrig="1240" w:dyaOrig="400" w14:anchorId="1E873B59">
          <v:shape id="_x0000_i1104" type="#_x0000_t75" style="width:61.8pt;height:19.8pt" o:ole="">
            <v:imagedata r:id="rId148" o:title=""/>
          </v:shape>
          <o:OLEObject Type="Embed" ProgID="Equation.DSMT4" ShapeID="_x0000_i1104" DrawAspect="Content" ObjectID="_1712517775" r:id="rId149"/>
        </w:object>
      </w:r>
      <w:r w:rsidRPr="00506B8E">
        <w:rPr>
          <w:color w:val="000000"/>
          <w:sz w:val="26"/>
          <w:szCs w:val="26"/>
        </w:rPr>
        <w:t xml:space="preserve">.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179" w:dyaOrig="404" w14:anchorId="1E873B5A">
          <v:shape id="_x0000_i1105" type="#_x0000_t75" style="width:58.8pt;height:20.4pt" o:ole="">
            <v:imagedata r:id="rId150" o:title=""/>
          </v:shape>
          <o:OLEObject Type="Embed" ProgID="Equation.DSMT4" ShapeID="_x0000_i1105" DrawAspect="Content" ObjectID="_1712517776" r:id="rId151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</w:p>
    <w:p w14:paraId="1E873AEC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l-PL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12. </w:t>
      </w:r>
      <w:r w:rsidRPr="00506B8E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Trong không gian với hệ trục tọa độ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1E873B5B">
          <v:shape id="_x0000_i1106" type="#_x0000_t75" style="width:30pt;height:16.2pt" o:ole="">
            <v:imagedata r:id="rId152" o:title=""/>
          </v:shape>
          <o:OLEObject Type="Embed" ProgID="Equation.DSMT4" ShapeID="_x0000_i1106" DrawAspect="Content" ObjectID="_1712517777" r:id="rId153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, cho mặt phẳng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1960" w:dyaOrig="404" w14:anchorId="1E873B5C">
          <v:shape id="_x0000_i1107" type="#_x0000_t75" style="width:97.8pt;height:20.4pt" o:ole="">
            <v:imagedata r:id="rId154" o:title=""/>
          </v:shape>
          <o:OLEObject Type="Embed" ProgID="Equation.DSMT4" ShapeID="_x0000_i1107" DrawAspect="Content" ObjectID="_1712517778" r:id="rId155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. Mặt phẳng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1E873B5D">
          <v:shape id="_x0000_i1108" type="#_x0000_t75" style="width:21.6pt;height:20.4pt" o:ole="">
            <v:imagedata r:id="rId156" o:title=""/>
          </v:shape>
          <o:OLEObject Type="Embed" ProgID="Equation.DSMT4" ShapeID="_x0000_i1108" DrawAspect="Content" ObjectID="_1712517779" r:id="rId157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 có một vectơ pháp tuyến là</w:t>
      </w:r>
    </w:p>
    <w:p w14:paraId="1E873AED" w14:textId="40DB7621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506B8E" w:rsidRPr="00506B8E">
        <w:rPr>
          <w:rFonts w:eastAsia="Calibri"/>
          <w:color w:val="000000"/>
          <w:position w:val="-14"/>
          <w:sz w:val="26"/>
          <w:szCs w:val="26"/>
        </w:rPr>
        <w:object w:dxaOrig="1160" w:dyaOrig="400" w14:anchorId="1E873B5E">
          <v:shape id="_x0000_i1109" type="#_x0000_t75" style="width:57.6pt;height:19.8pt" o:ole="">
            <v:imagedata r:id="rId158" o:title=""/>
          </v:shape>
          <o:OLEObject Type="Embed" ProgID="Equation.DSMT4" ShapeID="_x0000_i1109" DrawAspect="Content" ObjectID="_1712517780" r:id="rId159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199" w:dyaOrig="404" w14:anchorId="1E873B5F">
          <v:shape id="_x0000_i1110" type="#_x0000_t75" style="width:60pt;height:20.4pt" o:ole="">
            <v:imagedata r:id="rId160" o:title=""/>
          </v:shape>
          <o:OLEObject Type="Embed" ProgID="Equation.DSMT4" ShapeID="_x0000_i1110" DrawAspect="Content" ObjectID="_1712517781" r:id="rId161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199" w:dyaOrig="404" w14:anchorId="1E873B60">
          <v:shape id="_x0000_i1111" type="#_x0000_t75" style="width:60pt;height:20.4pt" o:ole="">
            <v:imagedata r:id="rId162" o:title=""/>
          </v:shape>
          <o:OLEObject Type="Embed" ProgID="Equation.DSMT4" ShapeID="_x0000_i1111" DrawAspect="Content" ObjectID="_1712517782" r:id="rId163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479" w:dyaOrig="404" w14:anchorId="1E873B61">
          <v:shape id="_x0000_i1112" type="#_x0000_t75" style="width:73.8pt;height:20.4pt" o:ole="">
            <v:imagedata r:id="rId164" o:title=""/>
          </v:shape>
          <o:OLEObject Type="Embed" ProgID="Equation.DSMT4" ShapeID="_x0000_i1112" DrawAspect="Content" ObjectID="_1712517783" r:id="rId165"/>
        </w:object>
      </w:r>
    </w:p>
    <w:p w14:paraId="1E873AEE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13. </w:t>
      </w:r>
      <w:r w:rsidRPr="00506B8E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Số phức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1020" w:dyaOrig="277" w14:anchorId="1E873B62">
          <v:shape id="_x0000_i1113" type="#_x0000_t75" style="width:51pt;height:13.8pt" o:ole="">
            <v:imagedata r:id="rId166" o:title=""/>
          </v:shape>
          <o:OLEObject Type="Embed" ProgID="Equation.DSMT4" ShapeID="_x0000_i1113" DrawAspect="Content" ObjectID="_1712517784" r:id="rId167"/>
        </w:object>
      </w:r>
      <w:r w:rsidRPr="00506B8E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 có phần thực bằng</w:t>
      </w:r>
    </w:p>
    <w:p w14:paraId="1E873AEF" w14:textId="77777777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202" w:dyaOrig="257" w14:anchorId="1E873B63">
          <v:shape id="_x0000_i1114" type="#_x0000_t75" style="width:10.2pt;height:12.6pt" o:ole="">
            <v:imagedata r:id="rId168" o:title=""/>
          </v:shape>
          <o:OLEObject Type="Embed" ProgID="Equation.DSMT4" ShapeID="_x0000_i1114" DrawAspect="Content" ObjectID="_1712517785" r:id="rId169"/>
        </w:object>
      </w:r>
      <w:r w:rsidRPr="00506B8E">
        <w:rPr>
          <w:rFonts w:eastAsia="Arial"/>
          <w:color w:val="000000"/>
          <w:sz w:val="26"/>
          <w:szCs w:val="26"/>
        </w:rPr>
        <w:t>.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340" w:dyaOrig="257" w14:anchorId="1E873B64">
          <v:shape id="_x0000_i1115" type="#_x0000_t75" style="width:16.8pt;height:12.6pt" o:ole="">
            <v:imagedata r:id="rId170" o:title=""/>
          </v:shape>
          <o:OLEObject Type="Embed" ProgID="Equation.DSMT4" ShapeID="_x0000_i1115" DrawAspect="Content" ObjectID="_1712517786" r:id="rId171"/>
        </w:object>
      </w:r>
      <w:r w:rsidRPr="00506B8E">
        <w:rPr>
          <w:rFonts w:eastAsia="Arial"/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202" w:dyaOrig="279" w14:anchorId="1E873B65">
          <v:shape id="_x0000_i1116" type="#_x0000_t75" style="width:10.2pt;height:13.8pt" o:ole="">
            <v:imagedata r:id="rId172" o:title=""/>
          </v:shape>
          <o:OLEObject Type="Embed" ProgID="Equation.DSMT4" ShapeID="_x0000_i1116" DrawAspect="Content" ObjectID="_1712517787" r:id="rId173"/>
        </w:object>
      </w:r>
      <w:r w:rsidRPr="00506B8E">
        <w:rPr>
          <w:rFonts w:eastAsia="Arial"/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340" w:dyaOrig="277" w14:anchorId="1E873B66">
          <v:shape id="_x0000_i1117" type="#_x0000_t75" style="width:16.8pt;height:13.8pt" o:ole="">
            <v:imagedata r:id="rId174" o:title=""/>
          </v:shape>
          <o:OLEObject Type="Embed" ProgID="Equation.DSMT4" ShapeID="_x0000_i1117" DrawAspect="Content" ObjectID="_1712517788" r:id="rId175"/>
        </w:object>
      </w:r>
      <w:r w:rsidRPr="00506B8E">
        <w:rPr>
          <w:rFonts w:eastAsia="Arial"/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</w:p>
    <w:p w14:paraId="1E873AF0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vi-VN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14. </w: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Nếu </w:t>
      </w:r>
      <w:r w:rsidRPr="00506B8E">
        <w:rPr>
          <w:rFonts w:ascii="Times New Roman" w:hAnsi="Times New Roman"/>
          <w:color w:val="000000"/>
          <w:position w:val="-32"/>
          <w:sz w:val="26"/>
          <w:szCs w:val="26"/>
        </w:rPr>
        <w:object w:dxaOrig="1519" w:dyaOrig="780" w14:anchorId="1E873B67">
          <v:shape id="_x0000_i1118" type="#_x0000_t75" style="width:75.6pt;height:39pt" o:ole="">
            <v:imagedata r:id="rId176" o:title=""/>
          </v:shape>
          <o:OLEObject Type="Embed" ProgID="Equation.DSMT4" ShapeID="_x0000_i1118" DrawAspect="Content" ObjectID="_1712517789" r:id="rId177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và </w:t>
      </w:r>
      <w:r w:rsidRPr="00506B8E">
        <w:rPr>
          <w:rFonts w:ascii="Times New Roman" w:hAnsi="Times New Roman"/>
          <w:color w:val="000000"/>
          <w:position w:val="-32"/>
          <w:sz w:val="26"/>
          <w:szCs w:val="26"/>
        </w:rPr>
        <w:object w:dxaOrig="1319" w:dyaOrig="780" w14:anchorId="1E873B68">
          <v:shape id="_x0000_i1119" type="#_x0000_t75" style="width:66pt;height:39pt" o:ole="">
            <v:imagedata r:id="rId178" o:title=""/>
          </v:shape>
          <o:OLEObject Type="Embed" ProgID="Equation.DSMT4" ShapeID="_x0000_i1119" DrawAspect="Content" ObjectID="_1712517790" r:id="rId179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thì </w:t>
      </w:r>
      <w:r w:rsidRPr="00506B8E">
        <w:rPr>
          <w:rFonts w:ascii="Times New Roman" w:hAnsi="Times New Roman"/>
          <w:color w:val="000000"/>
          <w:position w:val="-32"/>
          <w:sz w:val="26"/>
          <w:szCs w:val="26"/>
        </w:rPr>
        <w:object w:dxaOrig="980" w:dyaOrig="780" w14:anchorId="1E873B69">
          <v:shape id="_x0000_i1120" type="#_x0000_t75" style="width:49.2pt;height:39pt" o:ole="">
            <v:imagedata r:id="rId180" o:title=""/>
          </v:shape>
          <o:OLEObject Type="Embed" ProgID="Equation.DSMT4" ShapeID="_x0000_i1120" DrawAspect="Content" ObjectID="_1712517791" r:id="rId181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bằng</w:t>
      </w:r>
    </w:p>
    <w:p w14:paraId="1E873AF1" w14:textId="77777777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403" w:dyaOrig="277" w14:anchorId="1E873B6A">
          <v:shape id="_x0000_i1121" type="#_x0000_t75" style="width:20.4pt;height:13.8pt" o:ole="">
            <v:imagedata r:id="rId182" o:title=""/>
          </v:shape>
          <o:OLEObject Type="Embed" ProgID="Equation.DSMT4" ShapeID="_x0000_i1121" DrawAspect="Content" ObjectID="_1712517792" r:id="rId183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242" w:dyaOrig="277" w14:anchorId="1E873B6B">
          <v:shape id="_x0000_i1122" type="#_x0000_t75" style="width:12pt;height:13.8pt" o:ole="">
            <v:imagedata r:id="rId184" o:title=""/>
          </v:shape>
          <o:OLEObject Type="Embed" ProgID="Equation.DSMT4" ShapeID="_x0000_i1122" DrawAspect="Content" ObjectID="_1712517793" r:id="rId185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403" w:dyaOrig="277" w14:anchorId="1E873B6C">
          <v:shape id="_x0000_i1123" type="#_x0000_t75" style="width:20.4pt;height:13.8pt" o:ole="">
            <v:imagedata r:id="rId186" o:title=""/>
          </v:shape>
          <o:OLEObject Type="Embed" ProgID="Equation.DSMT4" ShapeID="_x0000_i1123" DrawAspect="Content" ObjectID="_1712517794" r:id="rId187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403" w:dyaOrig="277" w14:anchorId="1E873B6D">
          <v:shape id="_x0000_i1124" type="#_x0000_t75" style="width:20.4pt;height:13.8pt" o:ole="">
            <v:imagedata r:id="rId188" o:title=""/>
          </v:shape>
          <o:OLEObject Type="Embed" ProgID="Equation.DSMT4" ShapeID="_x0000_i1124" DrawAspect="Content" ObjectID="_1712517795" r:id="rId189"/>
        </w:object>
      </w:r>
    </w:p>
    <w:p w14:paraId="1E873AF2" w14:textId="77777777" w:rsidR="007A2641" w:rsidRPr="00506B8E" w:rsidRDefault="00360E10" w:rsidP="007A2641">
      <w:pPr>
        <w:pStyle w:val="Normal0"/>
        <w:spacing w:before="6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15.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hai số phức </w:t>
      </w:r>
      <w:r w:rsidRPr="00506B8E">
        <w:rPr>
          <w:rFonts w:ascii="Times New Roman" w:hAnsi="Times New Roman"/>
          <w:color w:val="000000"/>
          <w:position w:val="-12"/>
          <w:sz w:val="26"/>
          <w:szCs w:val="26"/>
        </w:rPr>
        <w:object w:dxaOrig="2180" w:dyaOrig="364" w14:anchorId="1E873B6E">
          <v:shape id="_x0000_i1125" type="#_x0000_t75" style="width:108.6pt;height:18pt" o:ole="">
            <v:imagedata r:id="rId190" o:title=""/>
          </v:shape>
          <o:OLEObject Type="Embed" ProgID="Equation.DSMT4" ShapeID="_x0000_i1125" DrawAspect="Content" ObjectID="_1712517796" r:id="rId191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Tìm số phức </w:t>
      </w:r>
      <w:r w:rsidRPr="00506B8E">
        <w:rPr>
          <w:rFonts w:ascii="Times New Roman" w:hAnsi="Times New Roman"/>
          <w:color w:val="000000"/>
          <w:position w:val="-12"/>
          <w:sz w:val="26"/>
          <w:szCs w:val="26"/>
        </w:rPr>
        <w:object w:dxaOrig="1460" w:dyaOrig="364" w14:anchorId="1E873B6F">
          <v:shape id="_x0000_i1126" type="#_x0000_t75" style="width:73.2pt;height:18pt" o:ole="">
            <v:imagedata r:id="rId192" o:title=""/>
          </v:shape>
          <o:OLEObject Type="Embed" ProgID="Equation.DSMT4" ShapeID="_x0000_i1126" DrawAspect="Content" ObjectID="_1712517797" r:id="rId193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14:paraId="1E873AF3" w14:textId="77777777" w:rsidR="00A77B3E" w:rsidRPr="00506B8E" w:rsidRDefault="00360E1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1219" w:dyaOrig="277" w14:anchorId="1E873B70">
          <v:shape id="_x0000_i1127" type="#_x0000_t75" style="width:60.6pt;height:13.8pt" o:ole="">
            <v:imagedata r:id="rId194" o:title=""/>
          </v:shape>
          <o:OLEObject Type="Embed" ProgID="Equation.DSMT4" ShapeID="_x0000_i1127" DrawAspect="Content" ObjectID="_1712517798" r:id="rId195"/>
        </w:object>
      </w:r>
      <w:r w:rsidRPr="00506B8E">
        <w:rPr>
          <w:rFonts w:eastAsia="Arial"/>
          <w:color w:val="000000"/>
          <w:sz w:val="26"/>
          <w:szCs w:val="26"/>
          <w:lang w:val="vi-VN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1219" w:dyaOrig="277" w14:anchorId="1E873B71">
          <v:shape id="_x0000_i1128" type="#_x0000_t75" style="width:60.6pt;height:13.8pt" o:ole="">
            <v:imagedata r:id="rId196" o:title=""/>
          </v:shape>
          <o:OLEObject Type="Embed" ProgID="Equation.DSMT4" ShapeID="_x0000_i1128" DrawAspect="Content" ObjectID="_1712517799" r:id="rId197"/>
        </w:object>
      </w:r>
      <w:r w:rsidRPr="00506B8E">
        <w:rPr>
          <w:rFonts w:eastAsia="Arial"/>
          <w:color w:val="000000"/>
          <w:sz w:val="26"/>
          <w:szCs w:val="26"/>
          <w:lang w:val="vi-VN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1219" w:dyaOrig="277" w14:anchorId="1E873B72">
          <v:shape id="_x0000_i1129" type="#_x0000_t75" style="width:60.6pt;height:13.8pt" o:ole="">
            <v:imagedata r:id="rId198" o:title=""/>
          </v:shape>
          <o:OLEObject Type="Embed" ProgID="Equation.DSMT4" ShapeID="_x0000_i1129" DrawAspect="Content" ObjectID="_1712517800" r:id="rId199"/>
        </w:object>
      </w:r>
      <w:r w:rsidRPr="00506B8E">
        <w:rPr>
          <w:rFonts w:eastAsia="Arial"/>
          <w:color w:val="000000"/>
          <w:sz w:val="26"/>
          <w:szCs w:val="26"/>
          <w:lang w:val="vi-VN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1219" w:dyaOrig="277" w14:anchorId="1E873B73">
          <v:shape id="_x0000_i1130" type="#_x0000_t75" style="width:60.6pt;height:13.8pt" o:ole="">
            <v:imagedata r:id="rId200" o:title=""/>
          </v:shape>
          <o:OLEObject Type="Embed" ProgID="Equation.DSMT4" ShapeID="_x0000_i1130" DrawAspect="Content" ObjectID="_1712517801" r:id="rId201"/>
        </w:object>
      </w:r>
      <w:r w:rsidRPr="00506B8E">
        <w:rPr>
          <w:rFonts w:eastAsia="Arial"/>
          <w:color w:val="000000"/>
          <w:sz w:val="26"/>
          <w:szCs w:val="26"/>
          <w:lang w:val="vi-VN"/>
        </w:rPr>
        <w:t>.</w:t>
      </w:r>
    </w:p>
    <w:p w14:paraId="1E873AF4" w14:textId="117F1EBE" w:rsidR="007A2641" w:rsidRPr="00506B8E" w:rsidRDefault="00360E10" w:rsidP="007A264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16.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>Viết phương trình mặt</w:t>
      </w:r>
      <w:r w:rsidR="00506B8E"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phẳng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1E873B74">
          <v:shape id="_x0000_i1131" type="#_x0000_t75" style="width:21pt;height:16.8pt" o:ole="">
            <v:imagedata r:id="rId202" o:title=""/>
          </v:shape>
          <o:OLEObject Type="Embed" ProgID="Equation.DSMT4" ShapeID="_x0000_i1131" DrawAspect="Content" ObjectID="_1712517802" r:id="rId203"/>
        </w:object>
      </w:r>
      <w:r w:rsidRPr="00506B8E">
        <w:rPr>
          <w:rFonts w:ascii="Times New Roman" w:hAnsi="Times New Roman"/>
          <w:color w:val="000000"/>
          <w:position w:val="-10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đi qua điểm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1040" w:dyaOrig="340" w14:anchorId="1E873B75">
          <v:shape id="_x0000_i1132" type="#_x0000_t75" style="width:52.2pt;height:16.8pt" o:ole="">
            <v:imagedata r:id="rId204" o:title=""/>
          </v:shape>
          <o:OLEObject Type="Embed" ProgID="Equation.DSMT4" ShapeID="_x0000_i1132" DrawAspect="Content" ObjectID="_1712517803" r:id="rId205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có vectơ pháp tuyến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1399" w:dyaOrig="404" w14:anchorId="1E873B76">
          <v:shape id="_x0000_i1133" type="#_x0000_t75" style="width:69.6pt;height:20.4pt" o:ole="">
            <v:imagedata r:id="rId206" o:title=""/>
          </v:shape>
          <o:OLEObject Type="Embed" ProgID="Equation.DSMT4" ShapeID="_x0000_i1133" DrawAspect="Content" ObjectID="_1712517804" r:id="rId207"/>
        </w:object>
      </w:r>
    </w:p>
    <w:p w14:paraId="1E873AF5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1999" w:dyaOrig="340" w14:anchorId="1E873B77">
          <v:shape id="_x0000_i1134" type="#_x0000_t75" style="width:99.6pt;height:16.8pt" o:ole="">
            <v:imagedata r:id="rId208" o:title=""/>
          </v:shape>
          <o:OLEObject Type="Embed" ProgID="Equation.DSMT4" ShapeID="_x0000_i1134" DrawAspect="Content" ObjectID="_1712517805" r:id="rId209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1999" w:dyaOrig="340" w14:anchorId="1E873B78">
          <v:shape id="_x0000_i1135" type="#_x0000_t75" style="width:99.6pt;height:16.8pt" o:ole="">
            <v:imagedata r:id="rId210" o:title=""/>
          </v:shape>
          <o:OLEObject Type="Embed" ProgID="Equation.DSMT4" ShapeID="_x0000_i1135" DrawAspect="Content" ObjectID="_1712517806" r:id="rId211"/>
        </w:object>
      </w:r>
    </w:p>
    <w:p w14:paraId="1E873AF6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2520" w:dyaOrig="340" w14:anchorId="1E873B79">
          <v:shape id="_x0000_i1136" type="#_x0000_t75" style="width:126pt;height:16.8pt" o:ole="">
            <v:imagedata r:id="rId212" o:title=""/>
          </v:shape>
          <o:OLEObject Type="Embed" ProgID="Equation.DSMT4" ShapeID="_x0000_i1136" DrawAspect="Content" ObjectID="_1712517807" r:id="rId213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0"/>
          <w:sz w:val="26"/>
          <w:szCs w:val="26"/>
        </w:rPr>
        <w:object w:dxaOrig="2520" w:dyaOrig="340" w14:anchorId="1E873B7A">
          <v:shape id="_x0000_i1137" type="#_x0000_t75" style="width:126pt;height:16.8pt" o:ole="">
            <v:imagedata r:id="rId214" o:title=""/>
          </v:shape>
          <o:OLEObject Type="Embed" ProgID="Equation.DSMT4" ShapeID="_x0000_i1137" DrawAspect="Content" ObjectID="_1712517808" r:id="rId215"/>
        </w:object>
      </w:r>
    </w:p>
    <w:p w14:paraId="1E873AF7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17. </w:t>
      </w:r>
      <w:r w:rsidRPr="00506B8E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Tìm nguyên hàm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620" w:dyaOrig="404" w14:anchorId="1E873B7B">
          <v:shape id="_x0000_i1138" type="#_x0000_t75" style="width:31.2pt;height:20.4pt" o:ole="">
            <v:imagedata r:id="rId216" o:title=""/>
          </v:shape>
          <o:OLEObject Type="Embed" ProgID="Equation.DSMT4" ShapeID="_x0000_i1138" DrawAspect="Content" ObjectID="_1712517809" r:id="rId217"/>
        </w:object>
      </w:r>
      <w:r w:rsidRPr="00506B8E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 của</w:t>
      </w:r>
      <w:r w:rsidRPr="00506B8E">
        <w:rPr>
          <w:rStyle w:val="Strong"/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hàm số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2040" w:dyaOrig="404" w14:anchorId="1E873B7C">
          <v:shape id="_x0000_i1139" type="#_x0000_t75" style="width:102pt;height:20.4pt" o:ole="">
            <v:imagedata r:id="rId218" o:title=""/>
          </v:shape>
          <o:OLEObject Type="Embed" ProgID="Equation.DSMT4" ShapeID="_x0000_i1139" DrawAspect="Content" ObjectID="_1712517810" r:id="rId219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biết </w:t>
      </w:r>
      <w:r w:rsidRPr="00506B8E">
        <w:rPr>
          <w:rFonts w:ascii="Times New Roman" w:hAnsi="Times New Roman"/>
          <w:color w:val="000000"/>
          <w:position w:val="-26"/>
          <w:sz w:val="26"/>
          <w:szCs w:val="26"/>
        </w:rPr>
        <w:object w:dxaOrig="1120" w:dyaOrig="680" w14:anchorId="1E873B7D">
          <v:shape id="_x0000_i1140" type="#_x0000_t75" style="width:55.8pt;height:34.2pt" o:ole="">
            <v:imagedata r:id="rId220" o:title=""/>
          </v:shape>
          <o:OLEObject Type="Embed" ProgID="Equation.DSMT4" ShapeID="_x0000_i1140" DrawAspect="Content" ObjectID="_1712517811" r:id="rId221"/>
        </w:object>
      </w:r>
    </w:p>
    <w:p w14:paraId="1E873AF8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560" w:dyaOrig="680" w14:anchorId="1E873B7E">
          <v:shape id="_x0000_i1141" type="#_x0000_t75" style="width:127.8pt;height:34.2pt" o:ole="">
            <v:imagedata r:id="rId222" o:title=""/>
          </v:shape>
          <o:OLEObject Type="Embed" ProgID="Equation.DSMT4" ShapeID="_x0000_i1141" DrawAspect="Content" ObjectID="_1712517812" r:id="rId223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620" w:dyaOrig="680" w14:anchorId="1E873B7F">
          <v:shape id="_x0000_i1142" type="#_x0000_t75" style="width:131.4pt;height:34.2pt" o:ole="">
            <v:imagedata r:id="rId224" o:title=""/>
          </v:shape>
          <o:OLEObject Type="Embed" ProgID="Equation.DSMT4" ShapeID="_x0000_i1142" DrawAspect="Content" ObjectID="_1712517813" r:id="rId225"/>
        </w:object>
      </w:r>
    </w:p>
    <w:p w14:paraId="1E873AF9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579" w:dyaOrig="680" w14:anchorId="1E873B80">
          <v:shape id="_x0000_i1143" type="#_x0000_t75" style="width:129pt;height:34.2pt" o:ole="">
            <v:imagedata r:id="rId226" o:title=""/>
          </v:shape>
          <o:OLEObject Type="Embed" ProgID="Equation.DSMT4" ShapeID="_x0000_i1143" DrawAspect="Content" ObjectID="_1712517814" r:id="rId227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600" w:dyaOrig="680" w14:anchorId="1E873B81">
          <v:shape id="_x0000_i1144" type="#_x0000_t75" style="width:130.2pt;height:34.2pt" o:ole="">
            <v:imagedata r:id="rId228" o:title=""/>
          </v:shape>
          <o:OLEObject Type="Embed" ProgID="Equation.DSMT4" ShapeID="_x0000_i1144" DrawAspect="Content" ObjectID="_1712517815" r:id="rId229"/>
        </w:object>
      </w:r>
    </w:p>
    <w:p w14:paraId="1E873AFA" w14:textId="77777777" w:rsidR="00CE1DAE" w:rsidRPr="00506B8E" w:rsidRDefault="00ED3C32" w:rsidP="00D470B4">
      <w:pPr>
        <w:spacing w:before="60"/>
        <w:rPr>
          <w:sz w:val="26"/>
          <w:szCs w:val="26"/>
        </w:rPr>
      </w:pPr>
    </w:p>
    <w:p w14:paraId="1E873AFB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Câu 18. </w:t>
      </w:r>
      <w:r w:rsidRPr="00506B8E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Trong không gian </w:t>
      </w:r>
      <w:r w:rsidR="00ED3C32">
        <w:rPr>
          <w:rFonts w:ascii="Times New Roman" w:hAnsi="Times New Roman"/>
          <w:color w:val="000000"/>
          <w:position w:val="-10"/>
          <w:sz w:val="26"/>
          <w:szCs w:val="26"/>
        </w:rPr>
        <w:pict w14:anchorId="1E873B82">
          <v:shape id="_x0000_i1145" type="#_x0000_t75" style="width:33pt;height:16.2pt">
            <v:imagedata r:id="rId230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cho hai điểm </w:t>
      </w:r>
      <w:r w:rsidR="00ED3C32">
        <w:rPr>
          <w:rFonts w:ascii="Times New Roman" w:hAnsi="Times New Roman"/>
          <w:color w:val="000000"/>
          <w:position w:val="-14"/>
          <w:sz w:val="26"/>
          <w:szCs w:val="26"/>
        </w:rPr>
        <w:pict w14:anchorId="1E873B83">
          <v:shape id="_x0000_i1146" type="#_x0000_t75" style="width:57pt;height:20.4pt">
            <v:imagedata r:id="rId231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</w:t>
      </w:r>
      <w:r w:rsidR="00ED3C32">
        <w:rPr>
          <w:rFonts w:ascii="Times New Roman" w:hAnsi="Times New Roman"/>
          <w:color w:val="000000"/>
          <w:position w:val="-14"/>
          <w:sz w:val="26"/>
          <w:szCs w:val="26"/>
        </w:rPr>
        <w:pict w14:anchorId="1E873B84">
          <v:shape id="_x0000_i1147" type="#_x0000_t75" style="width:67.8pt;height:20.4pt">
            <v:imagedata r:id="rId232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Mặt phẳng </w:t>
      </w:r>
      <w:r w:rsidR="00ED3C32">
        <w:rPr>
          <w:rFonts w:ascii="Times New Roman" w:hAnsi="Times New Roman"/>
          <w:color w:val="000000"/>
          <w:position w:val="-14"/>
          <w:sz w:val="26"/>
          <w:szCs w:val="26"/>
        </w:rPr>
        <w:pict w14:anchorId="1E873B85">
          <v:shape id="_x0000_i1148" type="#_x0000_t75" style="width:22.2pt;height:20.4pt">
            <v:imagedata r:id="rId233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vuông góc với </w:t>
      </w:r>
      <w:r w:rsidR="00ED3C32">
        <w:rPr>
          <w:rFonts w:ascii="Times New Roman" w:hAnsi="Times New Roman"/>
          <w:color w:val="000000"/>
          <w:position w:val="-6"/>
          <w:sz w:val="26"/>
          <w:szCs w:val="26"/>
        </w:rPr>
        <w:pict w14:anchorId="1E873B86">
          <v:shape id="_x0000_i1149" type="#_x0000_t75" style="width:25.2pt;height:13.8pt">
            <v:imagedata r:id="rId234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tại điểm </w:t>
      </w:r>
      <w:r w:rsidR="00ED3C32">
        <w:rPr>
          <w:rFonts w:ascii="Times New Roman" w:hAnsi="Times New Roman"/>
          <w:color w:val="000000"/>
          <w:position w:val="-6"/>
          <w:sz w:val="26"/>
          <w:szCs w:val="26"/>
        </w:rPr>
        <w:pict w14:anchorId="1E873B87">
          <v:shape id="_x0000_i1150" type="#_x0000_t75" style="width:13.8pt;height:13.8pt">
            <v:imagedata r:id="rId235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là</w:t>
      </w:r>
    </w:p>
    <w:p w14:paraId="1E873AFC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10"/>
          <w:sz w:val="26"/>
          <w:szCs w:val="26"/>
        </w:rPr>
        <w:pict w14:anchorId="1E873B88">
          <v:shape id="_x0000_i1151" type="#_x0000_t75" style="width:111pt;height:16.2pt">
            <v:imagedata r:id="rId236" o:title=""/>
          </v:shape>
        </w:pi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10"/>
          <w:sz w:val="26"/>
          <w:szCs w:val="26"/>
        </w:rPr>
        <w:pict w14:anchorId="1E873B89">
          <v:shape id="_x0000_i1152" type="#_x0000_t75" style="width:92.4pt;height:16.2pt">
            <v:imagedata r:id="rId237" o:title=""/>
          </v:shape>
        </w:pict>
      </w:r>
    </w:p>
    <w:p w14:paraId="1E873AFD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10"/>
          <w:sz w:val="26"/>
          <w:szCs w:val="26"/>
        </w:rPr>
        <w:pict w14:anchorId="1E873B8A">
          <v:shape id="_x0000_i1153" type="#_x0000_t75" style="width:94.2pt;height:16.2pt">
            <v:imagedata r:id="rId238" o:title=""/>
          </v:shape>
        </w:pi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ED3C32">
        <w:rPr>
          <w:color w:val="000000"/>
          <w:position w:val="-10"/>
          <w:sz w:val="26"/>
          <w:szCs w:val="26"/>
        </w:rPr>
        <w:pict w14:anchorId="1E873B8B">
          <v:shape id="_x0000_i1154" type="#_x0000_t75" style="width:105.6pt;height:16.2pt">
            <v:imagedata r:id="rId239" o:title=""/>
          </v:shape>
        </w:pict>
      </w:r>
    </w:p>
    <w:p w14:paraId="1E873AFE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19.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với hệ tọa độ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1E873B8C">
          <v:shape id="_x0000_i1155" type="#_x0000_t75" style="width:30pt;height:16.2pt" o:ole="">
            <v:imagedata r:id="rId240" o:title=""/>
          </v:shape>
          <o:OLEObject Type="Embed" ProgID="Equation.DSMT4" ShapeID="_x0000_i1155" DrawAspect="Content" ObjectID="_1712517816" r:id="rId241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đường thẳng </w:t>
      </w:r>
      <w:r w:rsidRPr="00506B8E">
        <w:rPr>
          <w:rFonts w:ascii="Times New Roman" w:hAnsi="Times New Roman"/>
          <w:color w:val="000000"/>
          <w:position w:val="-52"/>
          <w:sz w:val="26"/>
          <w:szCs w:val="26"/>
        </w:rPr>
        <w:object w:dxaOrig="2380" w:dyaOrig="1180" w14:anchorId="1E873B8D">
          <v:shape id="_x0000_i1156" type="#_x0000_t75" style="width:118.8pt;height:59.4pt" o:ole="">
            <v:imagedata r:id="rId242" o:title=""/>
          </v:shape>
          <o:OLEObject Type="Embed" ProgID="Equation.DSMT4" ShapeID="_x0000_i1156" DrawAspect="Content" ObjectID="_1712517817" r:id="rId243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Khi đó phương trình chính tắc của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300" w14:anchorId="1E873B8E">
          <v:shape id="_x0000_i1157" type="#_x0000_t75" style="width:12pt;height:15pt" o:ole="">
            <v:imagedata r:id="rId244" o:title=""/>
          </v:shape>
          <o:OLEObject Type="Embed" ProgID="Equation.DSMT4" ShapeID="_x0000_i1157" DrawAspect="Content" ObjectID="_1712517818" r:id="rId245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1E873AFF" w14:textId="75AAD338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139" w:dyaOrig="680" w14:anchorId="1E873B8F">
          <v:shape id="_x0000_i1158" type="#_x0000_t75" style="width:106.8pt;height:34.2pt" o:ole="">
            <v:imagedata r:id="rId246" o:title=""/>
          </v:shape>
          <o:OLEObject Type="Embed" ProgID="Equation.DSMT4" ShapeID="_x0000_i1158" DrawAspect="Content" ObjectID="_1712517819" r:id="rId247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sz w:val="26"/>
          <w:szCs w:val="26"/>
        </w:rPr>
        <w:tab/>
      </w:r>
      <w:bookmarkStart w:id="1" w:name="_GoBack"/>
      <w:bookmarkEnd w:id="1"/>
      <w:r w:rsidRPr="00506B8E">
        <w:rPr>
          <w:b/>
          <w:sz w:val="26"/>
          <w:szCs w:val="26"/>
        </w:rPr>
        <w:t>B.</w:t>
      </w:r>
      <w:r w:rsidRPr="00506B8E">
        <w:rPr>
          <w:sz w:val="26"/>
          <w:szCs w:val="26"/>
        </w:rPr>
        <w:t xml:space="preserve"> </w:t>
      </w:r>
      <w:r w:rsidR="00D349E8" w:rsidRPr="00506B8E">
        <w:rPr>
          <w:rFonts w:eastAsia="Calibri"/>
          <w:color w:val="000000"/>
          <w:position w:val="-26"/>
          <w:sz w:val="26"/>
          <w:szCs w:val="26"/>
        </w:rPr>
        <w:object w:dxaOrig="2160" w:dyaOrig="680" w14:anchorId="1E873B90">
          <v:shape id="_x0000_i1258" type="#_x0000_t75" style="width:108pt;height:34.2pt" o:ole="">
            <v:imagedata r:id="rId248" o:title=""/>
          </v:shape>
          <o:OLEObject Type="Embed" ProgID="Equation.DSMT4" ShapeID="_x0000_i1258" DrawAspect="Content" ObjectID="_1712517820" r:id="rId249"/>
        </w:object>
      </w:r>
      <w:r w:rsidRPr="00506B8E">
        <w:rPr>
          <w:color w:val="000000"/>
          <w:sz w:val="26"/>
          <w:szCs w:val="26"/>
        </w:rPr>
        <w:t xml:space="preserve">. </w:t>
      </w:r>
    </w:p>
    <w:p w14:paraId="1E873B00" w14:textId="27907750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506B8E" w:rsidRPr="00506B8E">
        <w:rPr>
          <w:rFonts w:eastAsia="Calibri"/>
          <w:color w:val="000000"/>
          <w:position w:val="-26"/>
          <w:sz w:val="26"/>
          <w:szCs w:val="26"/>
        </w:rPr>
        <w:object w:dxaOrig="2140" w:dyaOrig="680" w14:anchorId="1E873B91">
          <v:shape id="_x0000_i1160" type="#_x0000_t75" style="width:107.4pt;height:34.2pt" o:ole="">
            <v:imagedata r:id="rId250" o:title=""/>
          </v:shape>
          <o:OLEObject Type="Embed" ProgID="Equation.DSMT4" ShapeID="_x0000_i1160" DrawAspect="Content" ObjectID="_1712517821" r:id="rId251"/>
        </w:object>
      </w:r>
      <w:r w:rsidRPr="00506B8E">
        <w:rPr>
          <w:color w:val="000000"/>
          <w:sz w:val="26"/>
          <w:szCs w:val="26"/>
        </w:rPr>
        <w:t xml:space="preserve">.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160" w:dyaOrig="680" w14:anchorId="1E873B92">
          <v:shape id="_x0000_i1161" type="#_x0000_t75" style="width:108pt;height:34.2pt" o:ole="">
            <v:imagedata r:id="rId252" o:title=""/>
          </v:shape>
          <o:OLEObject Type="Embed" ProgID="Equation.DSMT4" ShapeID="_x0000_i1161" DrawAspect="Content" ObjectID="_1712517822" r:id="rId253"/>
        </w:object>
      </w:r>
    </w:p>
    <w:p w14:paraId="1E873B01" w14:textId="77777777" w:rsidR="007A2641" w:rsidRPr="00506B8E" w:rsidRDefault="00360E10" w:rsidP="007A2641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20. </w:t>
      </w:r>
      <w:r w:rsidRPr="00506B8E">
        <w:rPr>
          <w:rFonts w:ascii="Times New Roman" w:hAnsi="Times New Roman"/>
          <w:bCs/>
          <w:color w:val="000000"/>
          <w:sz w:val="26"/>
          <w:szCs w:val="26"/>
          <w:lang w:eastAsia="en-US"/>
        </w:rPr>
        <w:t>Cho</w:t>
      </w:r>
      <w:r w:rsidRPr="00506B8E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mặt cầu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1E873B93">
          <v:shape id="_x0000_i1162" type="#_x0000_t75" style="width:21pt;height:16.8pt" o:ole="">
            <v:imagedata r:id="rId254" o:title=""/>
          </v:shape>
          <o:OLEObject Type="Embed" ProgID="Equation.DSMT4" ShapeID="_x0000_i1162" DrawAspect="Content" ObjectID="_1712517823" r:id="rId255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2860" w:dyaOrig="384" w14:anchorId="1E873B94">
          <v:shape id="_x0000_i1163" type="#_x0000_t75" style="width:142.8pt;height:19.2pt" o:ole="">
            <v:imagedata r:id="rId256" o:title=""/>
          </v:shape>
          <o:OLEObject Type="Embed" ProgID="Equation.DSMT4" ShapeID="_x0000_i1163" DrawAspect="Content" ObjectID="_1712517824" r:id="rId257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.Khi đó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1E873B95">
          <v:shape id="_x0000_i1164" type="#_x0000_t75" style="width:21pt;height:16.8pt" o:ole="">
            <v:imagedata r:id="rId254" o:title=""/>
          </v:shape>
          <o:OLEObject Type="Embed" ProgID="Equation.DSMT4" ShapeID="_x0000_i1164" DrawAspect="Content" ObjectID="_1712517825" r:id="rId258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tâm và bán kính lần lượt là</w:t>
      </w:r>
    </w:p>
    <w:p w14:paraId="1E873B02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120" w:dyaOrig="404" w14:anchorId="1E873B96">
          <v:shape id="_x0000_i1165" type="#_x0000_t75" style="width:55.8pt;height:20.4pt" o:ole="">
            <v:imagedata r:id="rId259" o:title=""/>
          </v:shape>
          <o:OLEObject Type="Embed" ProgID="Equation.DSMT4" ShapeID="_x0000_i1165" DrawAspect="Content" ObjectID="_1712517826" r:id="rId260"/>
        </w:object>
      </w:r>
      <w:r w:rsidRPr="00506B8E">
        <w:rPr>
          <w:color w:val="000000"/>
          <w:sz w:val="26"/>
          <w:szCs w:val="26"/>
        </w:rPr>
        <w:t xml:space="preserve">và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639" w:dyaOrig="257" w14:anchorId="1E873B97">
          <v:shape id="_x0000_i1166" type="#_x0000_t75" style="width:31.8pt;height:12.6pt" o:ole="">
            <v:imagedata r:id="rId261" o:title=""/>
          </v:shape>
          <o:OLEObject Type="Embed" ProgID="Equation.DSMT4" ShapeID="_x0000_i1166" DrawAspect="Content" ObjectID="_1712517827" r:id="rId262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120" w:dyaOrig="404" w14:anchorId="1E873B98">
          <v:shape id="_x0000_i1167" type="#_x0000_t75" style="width:55.8pt;height:20.4pt" o:ole="">
            <v:imagedata r:id="rId263" o:title=""/>
          </v:shape>
          <o:OLEObject Type="Embed" ProgID="Equation.DSMT4" ShapeID="_x0000_i1167" DrawAspect="Content" ObjectID="_1712517828" r:id="rId264"/>
        </w:object>
      </w:r>
      <w:r w:rsidRPr="00506B8E">
        <w:rPr>
          <w:color w:val="000000"/>
          <w:sz w:val="26"/>
          <w:szCs w:val="26"/>
        </w:rPr>
        <w:t xml:space="preserve">và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740" w:dyaOrig="277" w14:anchorId="1E873B99">
          <v:shape id="_x0000_i1168" type="#_x0000_t75" style="width:36.6pt;height:13.8pt" o:ole="">
            <v:imagedata r:id="rId265" o:title=""/>
          </v:shape>
          <o:OLEObject Type="Embed" ProgID="Equation.DSMT4" ShapeID="_x0000_i1168" DrawAspect="Content" ObjectID="_1712517829" r:id="rId266"/>
        </w:object>
      </w:r>
      <w:r w:rsidRPr="00506B8E">
        <w:rPr>
          <w:color w:val="000000"/>
          <w:sz w:val="26"/>
          <w:szCs w:val="26"/>
        </w:rPr>
        <w:t>.</w:t>
      </w:r>
    </w:p>
    <w:p w14:paraId="1E873B03" w14:textId="77777777" w:rsidR="00A77B3E" w:rsidRPr="00506B8E" w:rsidRDefault="00360E10">
      <w:pPr>
        <w:tabs>
          <w:tab w:val="left" w:pos="280"/>
          <w:tab w:val="left" w:pos="5240"/>
        </w:tabs>
        <w:spacing w:before="60"/>
        <w:rPr>
          <w:color w:val="000000"/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080" w:dyaOrig="404" w14:anchorId="1E873B9A">
          <v:shape id="_x0000_i1169" type="#_x0000_t75" style="width:54pt;height:20.4pt" o:ole="">
            <v:imagedata r:id="rId267" o:title=""/>
          </v:shape>
          <o:OLEObject Type="Embed" ProgID="Equation.DSMT4" ShapeID="_x0000_i1169" DrawAspect="Content" ObjectID="_1712517830" r:id="rId268"/>
        </w:object>
      </w:r>
      <w:r w:rsidRPr="00506B8E">
        <w:rPr>
          <w:color w:val="000000"/>
          <w:sz w:val="26"/>
          <w:szCs w:val="26"/>
        </w:rPr>
        <w:t xml:space="preserve">và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740" w:dyaOrig="277" w14:anchorId="1E873B9B">
          <v:shape id="_x0000_i1170" type="#_x0000_t75" style="width:36.6pt;height:13.8pt" o:ole="">
            <v:imagedata r:id="rId269" o:title=""/>
          </v:shape>
          <o:OLEObject Type="Embed" ProgID="Equation.DSMT4" ShapeID="_x0000_i1170" DrawAspect="Content" ObjectID="_1712517831" r:id="rId270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120" w:dyaOrig="404" w14:anchorId="1E873B9C">
          <v:shape id="_x0000_i1171" type="#_x0000_t75" style="width:55.8pt;height:20.4pt" o:ole="">
            <v:imagedata r:id="rId271" o:title=""/>
          </v:shape>
          <o:OLEObject Type="Embed" ProgID="Equation.DSMT4" ShapeID="_x0000_i1171" DrawAspect="Content" ObjectID="_1712517832" r:id="rId272"/>
        </w:object>
      </w:r>
      <w:r w:rsidRPr="00506B8E">
        <w:rPr>
          <w:color w:val="000000"/>
          <w:sz w:val="26"/>
          <w:szCs w:val="26"/>
        </w:rPr>
        <w:t xml:space="preserve">và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639" w:dyaOrig="257" w14:anchorId="1E873B9D">
          <v:shape id="_x0000_i1172" type="#_x0000_t75" style="width:31.8pt;height:12.6pt" o:ole="">
            <v:imagedata r:id="rId273" o:title=""/>
          </v:shape>
          <o:OLEObject Type="Embed" ProgID="Equation.DSMT4" ShapeID="_x0000_i1172" DrawAspect="Content" ObjectID="_1712517833" r:id="rId274"/>
        </w:object>
      </w:r>
      <w:r w:rsidRPr="00506B8E">
        <w:rPr>
          <w:color w:val="000000"/>
          <w:sz w:val="26"/>
          <w:szCs w:val="26"/>
        </w:rPr>
        <w:t>.</w:t>
      </w:r>
    </w:p>
    <w:p w14:paraId="5F631164" w14:textId="77777777" w:rsidR="004C4181" w:rsidRPr="00506B8E" w:rsidRDefault="004C4181" w:rsidP="004C4181">
      <w:pPr>
        <w:pStyle w:val="Normal0"/>
        <w:spacing w:before="6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nl-NL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21. </w:t>
      </w:r>
      <w:r w:rsidRPr="00506B8E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Cho đường thẳng </w:t>
      </w:r>
      <w:r w:rsidRPr="00506B8E">
        <w:rPr>
          <w:rFonts w:ascii="Times New Roman" w:hAnsi="Times New Roman"/>
          <w:color w:val="000000"/>
          <w:position w:val="-26"/>
          <w:sz w:val="26"/>
          <w:szCs w:val="26"/>
        </w:rPr>
        <w:object w:dxaOrig="2120" w:dyaOrig="680" w14:anchorId="7EBFE186">
          <v:shape id="_x0000_i1173" type="#_x0000_t75" style="width:106.2pt;height:34.2pt" o:ole="">
            <v:imagedata r:id="rId275" o:title=""/>
          </v:shape>
          <o:OLEObject Type="Embed" ProgID="Equation.DSMT4" ShapeID="_x0000_i1173" DrawAspect="Content" ObjectID="_1712517834" r:id="rId276"/>
        </w:object>
      </w:r>
      <w:r w:rsidRPr="00506B8E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và điểm </w:t>
      </w:r>
      <w:r w:rsidRPr="00506B8E">
        <w:rPr>
          <w:rFonts w:ascii="Times New Roman" w:hAnsi="Times New Roman"/>
          <w:iCs/>
          <w:color w:val="000000"/>
          <w:position w:val="-14"/>
          <w:sz w:val="26"/>
          <w:szCs w:val="26"/>
          <w:lang w:val="nl-NL"/>
        </w:rPr>
        <w:object w:dxaOrig="1060" w:dyaOrig="404" w14:anchorId="223BD3C2">
          <v:shape id="_x0000_i1174" type="#_x0000_t75" style="width:52.8pt;height:20.4pt" o:ole="">
            <v:imagedata r:id="rId277" o:title=""/>
          </v:shape>
          <o:OLEObject Type="Embed" ProgID="Equation.DSMT4" ShapeID="_x0000_i1174" DrawAspect="Content" ObjectID="_1712517835" r:id="rId278"/>
        </w:object>
      </w:r>
      <w:r w:rsidRPr="00506B8E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. Tọa độ của điểm </w:t>
      </w:r>
      <w:r w:rsidRPr="00506B8E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77" w:dyaOrig="277" w14:anchorId="6C37798A">
          <v:shape id="_x0000_i1175" type="#_x0000_t75" style="width:13.8pt;height:13.8pt" o:ole="">
            <v:imagedata r:id="rId279" o:title=""/>
          </v:shape>
          <o:OLEObject Type="Embed" ProgID="Equation.DSMT4" ShapeID="_x0000_i1175" DrawAspect="Content" ObjectID="_1712517836" r:id="rId280"/>
        </w:object>
      </w:r>
      <w:r w:rsidRPr="00506B8E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là điểm đối xứng của điểm </w:t>
      </w:r>
      <w:r w:rsidRPr="00506B8E">
        <w:rPr>
          <w:rFonts w:ascii="Times New Roman" w:hAnsi="Times New Roman"/>
          <w:iCs/>
          <w:color w:val="000000"/>
          <w:position w:val="-4"/>
          <w:sz w:val="26"/>
          <w:szCs w:val="26"/>
          <w:lang w:val="nl-NL"/>
        </w:rPr>
        <w:object w:dxaOrig="340" w:dyaOrig="257" w14:anchorId="273E8896">
          <v:shape id="_x0000_i1176" type="#_x0000_t75" style="width:16.8pt;height:12.6pt" o:ole="">
            <v:imagedata r:id="rId281" o:title=""/>
          </v:shape>
          <o:OLEObject Type="Embed" ProgID="Equation.DSMT4" ShapeID="_x0000_i1176" DrawAspect="Content" ObjectID="_1712517837" r:id="rId282"/>
        </w:object>
      </w:r>
      <w:r w:rsidRPr="00506B8E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qua đường thẳng </w:t>
      </w:r>
      <w:r w:rsidRPr="00506B8E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42" w:dyaOrig="300" w14:anchorId="250ABA3C">
          <v:shape id="_x0000_i1177" type="#_x0000_t75" style="width:12pt;height:15pt" o:ole="">
            <v:imagedata r:id="rId283" o:title=""/>
          </v:shape>
          <o:OLEObject Type="Embed" ProgID="Equation.DSMT4" ShapeID="_x0000_i1177" DrawAspect="Content" ObjectID="_1712517838" r:id="rId284"/>
        </w:object>
      </w:r>
      <w:r w:rsidRPr="00506B8E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là</w:t>
      </w:r>
    </w:p>
    <w:p w14:paraId="769F04F6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459" w:dyaOrig="404" w14:anchorId="27975E2C">
          <v:shape id="_x0000_i1178" type="#_x0000_t75" style="width:73.2pt;height:20.4pt" o:ole="">
            <v:imagedata r:id="rId285" o:title=""/>
          </v:shape>
          <o:OLEObject Type="Embed" ProgID="Equation.DSMT4" ShapeID="_x0000_i1178" DrawAspect="Content" ObjectID="_1712517839" r:id="rId286"/>
        </w:object>
      </w:r>
      <w:r w:rsidRPr="00506B8E">
        <w:rPr>
          <w:color w:val="000000"/>
          <w:sz w:val="26"/>
          <w:szCs w:val="26"/>
          <w:lang w:val="vi-VN"/>
        </w:rPr>
        <w:t>.</w:t>
      </w:r>
      <w:r w:rsidRPr="00506B8E">
        <w:rPr>
          <w:color w:val="000000"/>
          <w:sz w:val="26"/>
          <w:szCs w:val="26"/>
          <w:lang w:val="es-ES_tradnl"/>
        </w:rPr>
        <w:t xml:space="preserve"> 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140" w:dyaOrig="404" w14:anchorId="750497AC">
          <v:shape id="_x0000_i1179" type="#_x0000_t75" style="width:57pt;height:20.4pt" o:ole="">
            <v:imagedata r:id="rId287" o:title=""/>
          </v:shape>
          <o:OLEObject Type="Embed" ProgID="Equation.DSMT4" ShapeID="_x0000_i1179" DrawAspect="Content" ObjectID="_1712517840" r:id="rId288"/>
        </w:object>
      </w:r>
      <w:r w:rsidRPr="00506B8E">
        <w:rPr>
          <w:color w:val="000000"/>
          <w:sz w:val="26"/>
          <w:szCs w:val="26"/>
          <w:lang w:val="es-ES_tradnl"/>
        </w:rPr>
        <w:t xml:space="preserve">. </w: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000" w:dyaOrig="404" w14:anchorId="4C3B8B95">
          <v:shape id="_x0000_i1180" type="#_x0000_t75" style="width:50.4pt;height:20.4pt" o:ole="">
            <v:imagedata r:id="rId289" o:title=""/>
          </v:shape>
          <o:OLEObject Type="Embed" ProgID="Equation.DSMT4" ShapeID="_x0000_i1180" DrawAspect="Content" ObjectID="_1712517841" r:id="rId290"/>
        </w:object>
      </w:r>
      <w:r w:rsidRPr="00506B8E">
        <w:rPr>
          <w:color w:val="000000"/>
          <w:sz w:val="26"/>
          <w:szCs w:val="26"/>
          <w:lang w:val="vi-VN"/>
        </w:rPr>
        <w:t>.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4"/>
          <w:sz w:val="26"/>
          <w:szCs w:val="26"/>
        </w:rPr>
        <w:object w:dxaOrig="1499" w:dyaOrig="404" w14:anchorId="2366B4C3">
          <v:shape id="_x0000_i1181" type="#_x0000_t75" style="width:75pt;height:20.4pt" o:ole="">
            <v:imagedata r:id="rId291" o:title=""/>
          </v:shape>
          <o:OLEObject Type="Embed" ProgID="Equation.DSMT4" ShapeID="_x0000_i1181" DrawAspect="Content" ObjectID="_1712517842" r:id="rId292"/>
        </w:object>
      </w:r>
      <w:r w:rsidRPr="00506B8E">
        <w:rPr>
          <w:color w:val="000000"/>
          <w:sz w:val="26"/>
          <w:szCs w:val="26"/>
          <w:lang w:val="es-ES_tradnl"/>
        </w:rPr>
        <w:t xml:space="preserve">. </w:t>
      </w:r>
    </w:p>
    <w:p w14:paraId="4D8E5730" w14:textId="77777777" w:rsidR="004C4181" w:rsidRPr="00506B8E" w:rsidRDefault="004C4181" w:rsidP="004C4181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22. </w:t>
      </w:r>
      <w:r w:rsidRPr="00506B8E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Khi tìm nguyên hàm </w:t>
      </w:r>
      <w:r w:rsidR="00ED3C32">
        <w:rPr>
          <w:rFonts w:ascii="Times New Roman" w:hAnsi="Times New Roman"/>
          <w:noProof/>
          <w:color w:val="000000"/>
          <w:position w:val="-46"/>
          <w:sz w:val="26"/>
          <w:szCs w:val="26"/>
          <w:lang w:val="pt-BR"/>
        </w:rPr>
        <w:pict w14:anchorId="36316A51">
          <v:shape id="Picture 6" o:spid="_x0000_i1182" type="#_x0000_t75" style="width:73.2pt;height:44.4pt;mso-wrap-distance-left:0;mso-wrap-distance-top:0;mso-wrap-distance-right:0;mso-wrap-distance-bottom:0">
            <v:imagedata r:id="rId293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, bằng cách đặt </w:t>
      </w:r>
      <w:r w:rsidR="00ED3C32">
        <w:rPr>
          <w:rFonts w:ascii="Times New Roman" w:hAnsi="Times New Roman"/>
          <w:noProof/>
          <w:color w:val="000000"/>
          <w:position w:val="-6"/>
          <w:sz w:val="26"/>
          <w:szCs w:val="26"/>
          <w:lang w:val="pt-BR"/>
        </w:rPr>
        <w:pict w14:anchorId="20C87839">
          <v:shape id="Picture 5" o:spid="_x0000_i1183" type="#_x0000_t75" style="width:51pt;height:16.8pt;mso-wrap-distance-left:0;mso-wrap-distance-top:0;mso-wrap-distance-right:0;mso-wrap-distance-bottom:0">
            <v:imagedata r:id="rId294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ta được nguyên hàm nào sau đây? </w:t>
      </w:r>
    </w:p>
    <w:p w14:paraId="68B3B629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26"/>
          <w:sz w:val="26"/>
          <w:szCs w:val="26"/>
          <w:lang w:val="pt-BR"/>
        </w:rPr>
        <w:pict w14:anchorId="45B8F188">
          <v:shape id="Picture 3" o:spid="_x0000_i1184" type="#_x0000_t75" style="width:36.6pt;height:34.2pt;mso-wrap-distance-left:0;mso-wrap-distance-top:0;mso-wrap-distance-right:0;mso-wrap-distance-bottom:0">
            <v:imagedata r:id="rId295" o:title=""/>
          </v:shape>
        </w:pi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26"/>
          <w:sz w:val="26"/>
          <w:szCs w:val="26"/>
          <w:lang w:val="pt-BR"/>
        </w:rPr>
        <w:pict w14:anchorId="6316CB8A">
          <v:shape id="Picture 2" o:spid="_x0000_i1185" type="#_x0000_t75" style="width:44.4pt;height:34.2pt;mso-wrap-distance-left:0;mso-wrap-distance-top:0;mso-wrap-distance-right:0;mso-wrap-distance-bottom:0">
            <v:imagedata r:id="rId296" o:title=""/>
          </v:shape>
        </w:pi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26"/>
          <w:sz w:val="26"/>
          <w:szCs w:val="26"/>
          <w:lang w:val="pt-BR"/>
        </w:rPr>
        <w:pict w14:anchorId="7C8B64DD">
          <v:shape id="Picture 4" o:spid="_x0000_i1186" type="#_x0000_t75" style="width:36.6pt;height:34.2pt;mso-wrap-distance-left:0;mso-wrap-distance-top:0;mso-wrap-distance-right:0;mso-wrap-distance-bottom:0">
            <v:imagedata r:id="rId297" o:title=""/>
          </v:shape>
        </w:pi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26"/>
          <w:sz w:val="26"/>
          <w:szCs w:val="26"/>
          <w:lang w:val="pt-BR"/>
        </w:rPr>
        <w:pict w14:anchorId="0AA97C88">
          <v:shape id="Picture 1" o:spid="_x0000_i1187" type="#_x0000_t75" style="width:36.6pt;height:34.2pt;mso-wrap-distance-left:0;mso-wrap-distance-top:0;mso-wrap-distance-right:0;mso-wrap-distance-bottom:0">
            <v:imagedata r:id="rId298" o:title=""/>
          </v:shape>
        </w:pict>
      </w:r>
    </w:p>
    <w:p w14:paraId="5160280C" w14:textId="77777777" w:rsidR="004C4181" w:rsidRPr="00506B8E" w:rsidRDefault="004C4181" w:rsidP="004C4181">
      <w:pPr>
        <w:pStyle w:val="ListParagraph"/>
        <w:spacing w:before="6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 w:cs="Times New Roman"/>
          <w:b/>
          <w:sz w:val="26"/>
          <w:szCs w:val="26"/>
        </w:rPr>
        <w:t xml:space="preserve">Câu 23. </w:t>
      </w:r>
      <w:r w:rsidRPr="00506B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Trong không gian với hệ tọa độ </w:t>
      </w:r>
      <w:r w:rsidRPr="00506B8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 w14:anchorId="231B25D4">
          <v:shape id="_x0000_i1188" type="#_x0000_t75" style="width:30pt;height:16.2pt" o:ole="">
            <v:imagedata r:id="rId299" o:title=""/>
          </v:shape>
          <o:OLEObject Type="Embed" ProgID="Equation.DSMT4" ShapeID="_x0000_i1188" DrawAspect="Content" ObjectID="_1712517843" r:id="rId300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cho 3 điểm</w:t>
      </w:r>
      <w:r w:rsidRPr="00506B8E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6387073C">
          <v:shape id="_x0000_i1189" type="#_x0000_t75" style="width:60pt;height:20.4pt" o:ole="">
            <v:imagedata r:id="rId301" o:title=""/>
          </v:shape>
          <o:OLEObject Type="Embed" ProgID="Equation.DSMT4" ShapeID="_x0000_i1189" DrawAspect="Content" ObjectID="_1712517844" r:id="rId302"/>
        </w:object>
      </w:r>
      <w:r w:rsidRPr="00506B8E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4E2D851A">
          <v:shape id="_x0000_i1190" type="#_x0000_t75" style="width:60pt;height:20.4pt" o:ole="">
            <v:imagedata r:id="rId303" o:title=""/>
          </v:shape>
          <o:OLEObject Type="Embed" ProgID="Equation.DSMT4" ShapeID="_x0000_i1190" DrawAspect="Content" ObjectID="_1712517845" r:id="rId304"/>
        </w:object>
      </w:r>
      <w:r w:rsidRPr="00506B8E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43581D66">
          <v:shape id="_x0000_i1191" type="#_x0000_t75" style="width:60pt;height:20.4pt" o:ole="">
            <v:imagedata r:id="rId305" o:title=""/>
          </v:shape>
          <o:OLEObject Type="Embed" ProgID="Equation.DSMT4" ShapeID="_x0000_i1191" DrawAspect="Content" ObjectID="_1712517846" r:id="rId306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Điểm </w:t>
      </w:r>
      <w:r w:rsidRPr="00506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400" w:dyaOrig="364" w14:anchorId="266C9B90">
          <v:shape id="_x0000_i1192" type="#_x0000_t75" style="width:120pt;height:18pt" o:ole="">
            <v:imagedata r:id="rId307" o:title=""/>
          </v:shape>
          <o:OLEObject Type="Embed" ProgID="Equation.DSMT4" ShapeID="_x0000_i1192" DrawAspect="Content" ObjectID="_1712517847" r:id="rId308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 thỏa </w:t>
      </w:r>
      <w:r w:rsidRPr="00506B8E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179" w:dyaOrig="384" w14:anchorId="2F989E0F">
          <v:shape id="_x0000_i1193" type="#_x0000_t75" style="width:58.8pt;height:19.2pt" o:ole="">
            <v:imagedata r:id="rId309" o:title=""/>
          </v:shape>
          <o:OLEObject Type="Embed" ProgID="Equation.DSMT4" ShapeID="_x0000_i1193" DrawAspect="Content" ObjectID="_1712517848" r:id="rId310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và ba điểm </w:t>
      </w:r>
      <w:r w:rsidRPr="00506B8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00" w:dyaOrig="320" w14:anchorId="0CF46883">
          <v:shape id="_x0000_i1194" type="#_x0000_t75" style="width:50.4pt;height:16.2pt" o:ole="">
            <v:imagedata r:id="rId311" o:title=""/>
          </v:shape>
          <o:OLEObject Type="Embed" ProgID="Equation.DSMT4" ShapeID="_x0000_i1194" DrawAspect="Content" ObjectID="_1712517849" r:id="rId312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thẳng hàng</w: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. Giá trị của </w:t>
      </w:r>
      <w:r w:rsidRPr="00506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900" w:dyaOrig="364" w14:anchorId="175A32DF">
          <v:shape id="_x0000_i1195" type="#_x0000_t75" style="width:45pt;height:18pt" o:ole="">
            <v:imagedata r:id="rId313" o:title=""/>
          </v:shape>
          <o:OLEObject Type="Embed" ProgID="Equation.DSMT4" ShapeID="_x0000_i1195" DrawAspect="Content" ObjectID="_1712517850" r:id="rId314"/>
        </w:object>
      </w:r>
      <w:r w:rsidRPr="00506B8E">
        <w:rPr>
          <w:rFonts w:ascii="Times New Roman" w:hAnsi="Times New Roman" w:cs="Times New Roman"/>
          <w:color w:val="000000"/>
          <w:position w:val="-14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là:</w:t>
      </w:r>
    </w:p>
    <w:p w14:paraId="70ED3670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2"/>
          <w:sz w:val="26"/>
          <w:szCs w:val="26"/>
        </w:rPr>
        <w:object w:dxaOrig="1300" w:dyaOrig="364" w14:anchorId="7A5E6136">
          <v:shape id="_x0000_i1196" type="#_x0000_t75" style="width:64.8pt;height:18pt" o:ole="">
            <v:imagedata r:id="rId315" o:title=""/>
          </v:shape>
          <o:OLEObject Type="Embed" ProgID="Equation.DSMT4" ShapeID="_x0000_i1196" DrawAspect="Content" ObjectID="_1712517851" r:id="rId316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2"/>
          <w:sz w:val="26"/>
          <w:szCs w:val="26"/>
        </w:rPr>
        <w:object w:dxaOrig="1279" w:dyaOrig="364" w14:anchorId="11C44A68">
          <v:shape id="_x0000_i1197" type="#_x0000_t75" style="width:64.2pt;height:18pt" o:ole="">
            <v:imagedata r:id="rId317" o:title=""/>
          </v:shape>
          <o:OLEObject Type="Embed" ProgID="Equation.DSMT4" ShapeID="_x0000_i1197" DrawAspect="Content" ObjectID="_1712517852" r:id="rId318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2"/>
          <w:sz w:val="26"/>
          <w:szCs w:val="26"/>
        </w:rPr>
        <w:object w:dxaOrig="1320" w:dyaOrig="364" w14:anchorId="32673FF0">
          <v:shape id="_x0000_i1198" type="#_x0000_t75" style="width:66pt;height:18pt" o:ole="">
            <v:imagedata r:id="rId319" o:title=""/>
          </v:shape>
          <o:OLEObject Type="Embed" ProgID="Equation.DSMT4" ShapeID="_x0000_i1198" DrawAspect="Content" ObjectID="_1712517853" r:id="rId320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12"/>
          <w:sz w:val="26"/>
          <w:szCs w:val="26"/>
        </w:rPr>
        <w:object w:dxaOrig="1460" w:dyaOrig="364" w14:anchorId="3E0CB0F4">
          <v:shape id="_x0000_i1199" type="#_x0000_t75" style="width:73.2pt;height:18pt" o:ole="">
            <v:imagedata r:id="rId321" o:title=""/>
          </v:shape>
          <o:OLEObject Type="Embed" ProgID="Equation.DSMT4" ShapeID="_x0000_i1199" DrawAspect="Content" ObjectID="_1712517854" r:id="rId322"/>
        </w:object>
      </w:r>
    </w:p>
    <w:p w14:paraId="574E5DF9" w14:textId="77777777" w:rsidR="004C4181" w:rsidRPr="00506B8E" w:rsidRDefault="004C4181" w:rsidP="004C4181">
      <w:pPr>
        <w:pStyle w:val="ListParagraph"/>
        <w:spacing w:before="6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</w:pPr>
      <w:r w:rsidRPr="00506B8E">
        <w:rPr>
          <w:rFonts w:ascii="Times New Roman" w:eastAsia="Times New Roman" w:hAnsi="Times New Roman" w:cs="Times New Roman"/>
          <w:b/>
          <w:sz w:val="26"/>
          <w:szCs w:val="26"/>
        </w:rPr>
        <w:t xml:space="preserve">Câu 24. </w: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Trong không gian </w:t>
      </w:r>
      <w:r w:rsidRPr="00506B8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 w14:anchorId="07ED6785">
          <v:shape id="_x0000_i1200" type="#_x0000_t75" style="width:30pt;height:16.2pt" o:ole="">
            <v:imagedata r:id="rId299" o:title=""/>
          </v:shape>
          <o:OLEObject Type="Embed" ProgID="Equation.DSMT4" ShapeID="_x0000_i1200" DrawAspect="Content" ObjectID="_1712517855" r:id="rId323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, gọi </w:t>
      </w:r>
      <w:r w:rsidRPr="00506B8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79" w:dyaOrig="320" w14:anchorId="39A91BDA">
          <v:shape id="_x0000_i1201" type="#_x0000_t75" style="width:39pt;height:16.2pt" o:ole="">
            <v:imagedata r:id="rId324" o:title=""/>
          </v:shape>
          <o:OLEObject Type="Embed" ProgID="Equation.DSMT4" ShapeID="_x0000_i1201" DrawAspect="Content" ObjectID="_1712517856" r:id="rId325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lần lượt là hình chiếu vuông góc của điểm </w:t>
      </w:r>
      <w:r w:rsidRPr="00506B8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19" w:dyaOrig="340" w14:anchorId="279E5F6D">
          <v:shape id="_x0000_i1202" type="#_x0000_t75" style="width:60.6pt;height:16.8pt" o:ole="">
            <v:imagedata r:id="rId326" o:title=""/>
          </v:shape>
          <o:OLEObject Type="Embed" ProgID="Equation.DSMT4" ShapeID="_x0000_i1202" DrawAspect="Content" ObjectID="_1712517857" r:id="rId327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lên các trục tọa độ </w:t>
      </w:r>
      <w:r w:rsidRPr="00506B8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300" w:dyaOrig="320" w14:anchorId="01BF9B4A">
          <v:shape id="_x0000_i1203" type="#_x0000_t75" style="width:64.8pt;height:16.2pt" o:ole="">
            <v:imagedata r:id="rId328" o:title=""/>
          </v:shape>
          <o:OLEObject Type="Embed" ProgID="Equation.DSMT4" ShapeID="_x0000_i1203" DrawAspect="Content" ObjectID="_1712517858" r:id="rId329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. Phương trình mặt cầu </w:t>
      </w:r>
      <w:r w:rsidR="00ED3C32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2EB50C53">
          <v:shape id="Picture 21" o:spid="_x0000_i1204" type="#_x0000_t75" style="width:22.2pt;height:20.4pt;mso-wrap-distance-left:0;mso-wrap-distance-top:0;mso-wrap-distance-right:0;mso-wrap-distance-bottom:0">
            <v:imagedata r:id="rId330" o:title=""/>
          </v:shape>
        </w:pict>
      </w:r>
      <w:r w:rsidRPr="00506B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có tâm </w:t>
      </w:r>
      <w:r w:rsidR="00ED3C32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72A68699">
          <v:shape id="Picture 22" o:spid="_x0000_i1205" type="#_x0000_t75" style="width:59.4pt;height:20.4pt;mso-wrap-distance-left:0;mso-wrap-distance-top:0;mso-wrap-distance-right:0;mso-wrap-distance-bottom:0">
            <v:imagedata r:id="rId331" o:title=""/>
          </v:shape>
        </w:pict>
      </w:r>
      <w:r w:rsidRPr="00506B8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và tiếp xúc với mặt phẳng </w:t>
      </w:r>
      <w:r w:rsidRPr="00506B8E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4" w14:anchorId="79868022">
          <v:shape id="_x0000_i1206" type="#_x0000_t75" style="width:40.2pt;height:20.4pt" o:ole="">
            <v:imagedata r:id="rId332" o:title=""/>
          </v:shape>
          <o:OLEObject Type="Embed" ProgID="Equation.DSMT4" ShapeID="_x0000_i1206" DrawAspect="Content" ObjectID="_1712517859" r:id="rId333"/>
        </w:object>
      </w:r>
      <w:r w:rsidRPr="00506B8E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là</w:t>
      </w:r>
    </w:p>
    <w:p w14:paraId="7477F9E3" w14:textId="77777777" w:rsidR="004C4181" w:rsidRPr="00506B8E" w:rsidRDefault="004C4181" w:rsidP="004C418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37EE8F90">
          <v:shape id="_x0000_i1207" type="#_x0000_t75" style="width:178.2pt;height:34.2pt" o:ole="">
            <v:imagedata r:id="rId334" o:title=""/>
          </v:shape>
          <o:OLEObject Type="Embed" ProgID="Equation.DSMT4" ShapeID="_x0000_i1207" DrawAspect="Content" ObjectID="_1712517860" r:id="rId335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560660DA">
          <v:shape id="_x0000_i1208" type="#_x0000_t75" style="width:183pt;height:36pt" o:ole="">
            <v:imagedata r:id="rId336" o:title=""/>
          </v:shape>
          <o:OLEObject Type="Embed" ProgID="Equation.DSMT4" ShapeID="_x0000_i1208" DrawAspect="Content" ObjectID="_1712517861" r:id="rId337"/>
        </w:object>
      </w:r>
    </w:p>
    <w:p w14:paraId="39BA70E7" w14:textId="77777777" w:rsidR="004C4181" w:rsidRPr="00506B8E" w:rsidRDefault="004C4181" w:rsidP="004C418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4DBE675B">
          <v:shape id="_x0000_i1209" type="#_x0000_t75" style="width:183pt;height:36pt" o:ole="">
            <v:imagedata r:id="rId338" o:title=""/>
          </v:shape>
          <o:OLEObject Type="Embed" ProgID="Equation.DSMT4" ShapeID="_x0000_i1209" DrawAspect="Content" ObjectID="_1712517862" r:id="rId339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1C8FF7EF">
          <v:shape id="_x0000_i1210" type="#_x0000_t75" style="width:178.2pt;height:34.2pt" o:ole="">
            <v:imagedata r:id="rId340" o:title=""/>
          </v:shape>
          <o:OLEObject Type="Embed" ProgID="Equation.DSMT4" ShapeID="_x0000_i1210" DrawAspect="Content" ObjectID="_1712517863" r:id="rId341"/>
        </w:object>
      </w:r>
    </w:p>
    <w:p w14:paraId="408A1613" w14:textId="0B483A9A" w:rsidR="004C4181" w:rsidRPr="00506B8E" w:rsidRDefault="004C4181" w:rsidP="004C4181">
      <w:pPr>
        <w:pStyle w:val="Normal0"/>
        <w:spacing w:before="6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25.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>Trong không gian</w:t>
      </w:r>
      <w:r w:rsidR="00506B8E"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5A27588D">
          <v:shape id="_x0000_i1211" type="#_x0000_t75" style="width:30pt;height:16.2pt" o:ole="">
            <v:imagedata r:id="rId342" o:title=""/>
          </v:shape>
          <o:OLEObject Type="Embed" ProgID="Equation.DSMT4" ShapeID="_x0000_i1211" DrawAspect="Content" ObjectID="_1712517864" r:id="rId343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mặt phẳng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2380" w:dyaOrig="404" w14:anchorId="327CF310">
          <v:shape id="_x0000_i1212" type="#_x0000_t75" style="width:118.8pt;height:20.4pt" o:ole="">
            <v:imagedata r:id="rId344" o:title=""/>
          </v:shape>
          <o:OLEObject Type="Embed" ProgID="Equation.DSMT4" ShapeID="_x0000_i1212" DrawAspect="Content" ObjectID="_1712517865" r:id="rId345"/>
        </w:object>
      </w:r>
      <w:r w:rsidR="00506B8E" w:rsidRPr="00506B8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đường thẳng </w:t>
      </w:r>
      <w:r w:rsidRPr="00506B8E">
        <w:rPr>
          <w:rFonts w:ascii="Times New Roman" w:hAnsi="Times New Roman"/>
          <w:color w:val="000000"/>
          <w:position w:val="-26"/>
          <w:sz w:val="26"/>
          <w:szCs w:val="26"/>
        </w:rPr>
        <w:object w:dxaOrig="2139" w:dyaOrig="680" w14:anchorId="7E857E7B">
          <v:shape id="_x0000_i1213" type="#_x0000_t75" style="width:106.8pt;height:34.2pt" o:ole="">
            <v:imagedata r:id="rId346" o:title=""/>
          </v:shape>
          <o:OLEObject Type="Embed" ProgID="Equation.DSMT4" ShapeID="_x0000_i1213" DrawAspect="Content" ObjectID="_1712517866" r:id="rId347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Đường thẳng nằm trong 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6252346F">
          <v:shape id="_x0000_i1214" type="#_x0000_t75" style="width:21.6pt;height:20.4pt" o:ole="">
            <v:imagedata r:id="rId348" o:title=""/>
          </v:shape>
          <o:OLEObject Type="Embed" ProgID="Equation.DSMT4" ShapeID="_x0000_i1214" DrawAspect="Content" ObjectID="_1712517867" r:id="rId349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đồng thời cắt và vuông góc với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300" w14:anchorId="06B27AFE">
          <v:shape id="_x0000_i1215" type="#_x0000_t75" style="width:12pt;height:15pt" o:ole="">
            <v:imagedata r:id="rId350" o:title=""/>
          </v:shape>
          <o:OLEObject Type="Embed" ProgID="Equation.DSMT4" ShapeID="_x0000_i1215" DrawAspect="Content" ObjectID="_1712517868" r:id="rId351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trình là</w:t>
      </w:r>
    </w:p>
    <w:p w14:paraId="0C7DADAC" w14:textId="77777777" w:rsidR="004C4181" w:rsidRPr="00506B8E" w:rsidRDefault="004C4181" w:rsidP="004C418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079" w:dyaOrig="680" w14:anchorId="08250EA2">
          <v:shape id="_x0000_i1216" type="#_x0000_t75" style="width:103.8pt;height:34.2pt" o:ole="">
            <v:imagedata r:id="rId352" o:title=""/>
          </v:shape>
          <o:OLEObject Type="Embed" ProgID="Equation.DSMT4" ShapeID="_x0000_i1216" DrawAspect="Content" ObjectID="_1712517869" r:id="rId353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079" w:dyaOrig="680" w14:anchorId="10AF24B6">
          <v:shape id="_x0000_i1217" type="#_x0000_t75" style="width:103.8pt;height:34.2pt" o:ole="">
            <v:imagedata r:id="rId354" o:title=""/>
          </v:shape>
          <o:OLEObject Type="Embed" ProgID="Equation.DSMT4" ShapeID="_x0000_i1217" DrawAspect="Content" ObjectID="_1712517870" r:id="rId355"/>
        </w:object>
      </w:r>
      <w:r w:rsidRPr="00506B8E">
        <w:rPr>
          <w:color w:val="000000"/>
          <w:sz w:val="26"/>
          <w:szCs w:val="26"/>
          <w:lang w:val="nl-NL"/>
        </w:rPr>
        <w:t>.</w:t>
      </w:r>
    </w:p>
    <w:p w14:paraId="4C7C5FFF" w14:textId="77777777" w:rsidR="004C4181" w:rsidRPr="00506B8E" w:rsidRDefault="004C4181" w:rsidP="004C418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079" w:dyaOrig="680" w14:anchorId="2A201503">
          <v:shape id="_x0000_i1218" type="#_x0000_t75" style="width:103.8pt;height:34.2pt" o:ole="">
            <v:imagedata r:id="rId356" o:title=""/>
          </v:shape>
          <o:OLEObject Type="Embed" ProgID="Equation.DSMT4" ShapeID="_x0000_i1218" DrawAspect="Content" ObjectID="_1712517871" r:id="rId357"/>
        </w:object>
      </w:r>
      <w:r w:rsidRPr="00506B8E">
        <w:rPr>
          <w:color w:val="000000"/>
          <w:sz w:val="26"/>
          <w:szCs w:val="26"/>
          <w:lang w:val="nl-NL"/>
        </w:rPr>
        <w:t>.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079" w:dyaOrig="680" w14:anchorId="2BD2E517">
          <v:shape id="_x0000_i1219" type="#_x0000_t75" style="width:103.8pt;height:34.2pt" o:ole="">
            <v:imagedata r:id="rId358" o:title=""/>
          </v:shape>
          <o:OLEObject Type="Embed" ProgID="Equation.DSMT4" ShapeID="_x0000_i1219" DrawAspect="Content" ObjectID="_1712517872" r:id="rId359"/>
        </w:object>
      </w:r>
      <w:r w:rsidRPr="00506B8E">
        <w:rPr>
          <w:color w:val="000000"/>
          <w:sz w:val="26"/>
          <w:szCs w:val="26"/>
          <w:lang w:val="nl-NL"/>
        </w:rPr>
        <w:t>.</w:t>
      </w:r>
    </w:p>
    <w:p w14:paraId="5A7BA289" w14:textId="77777777" w:rsidR="004C4181" w:rsidRPr="00506B8E" w:rsidRDefault="004C4181" w:rsidP="004C4181">
      <w:pPr>
        <w:pStyle w:val="Normal000"/>
        <w:spacing w:before="60" w:after="0"/>
        <w:ind w:left="0"/>
        <w:rPr>
          <w:rFonts w:hint="default"/>
          <w:color w:val="000000"/>
          <w:sz w:val="26"/>
          <w:szCs w:val="26"/>
          <w:lang w:eastAsia="en-US"/>
        </w:rPr>
      </w:pPr>
      <w:r w:rsidRPr="00506B8E">
        <w:rPr>
          <w:rFonts w:eastAsia="Times New Roman" w:hint="default"/>
          <w:b/>
          <w:sz w:val="26"/>
          <w:szCs w:val="26"/>
        </w:rPr>
        <w:t xml:space="preserve">Câu 26. </w:t>
      </w:r>
      <w:r w:rsidRPr="00506B8E">
        <w:rPr>
          <w:rFonts w:hint="default"/>
          <w:color w:val="000000"/>
          <w:sz w:val="26"/>
          <w:szCs w:val="26"/>
          <w:lang w:eastAsia="en-US"/>
        </w:rPr>
        <w:t xml:space="preserve">Cho </w:t>
      </w:r>
      <w:r w:rsidRPr="00506B8E">
        <w:rPr>
          <w:rFonts w:hint="default"/>
          <w:color w:val="000000"/>
          <w:position w:val="-32"/>
          <w:sz w:val="26"/>
          <w:szCs w:val="26"/>
        </w:rPr>
        <w:object w:dxaOrig="2339" w:dyaOrig="780" w14:anchorId="54AB6464">
          <v:shape id="_x0000_i1220" type="#_x0000_t75" style="width:117pt;height:39pt" o:ole="">
            <v:imagedata r:id="rId360" o:title=""/>
          </v:shape>
          <o:OLEObject Type="Embed" ProgID="Equation.DSMT4" ShapeID="_x0000_i1220" DrawAspect="Content" ObjectID="_1712517873" r:id="rId361"/>
        </w:object>
      </w:r>
      <w:r w:rsidRPr="00506B8E">
        <w:rPr>
          <w:rFonts w:hint="default"/>
          <w:color w:val="000000"/>
          <w:sz w:val="26"/>
          <w:szCs w:val="26"/>
          <w:lang w:eastAsia="en-US"/>
        </w:rPr>
        <w:t xml:space="preserve"> Khi đó </w:t>
      </w:r>
      <w:r w:rsidRPr="00506B8E">
        <w:rPr>
          <w:rFonts w:hint="default"/>
          <w:color w:val="000000"/>
          <w:position w:val="-32"/>
          <w:sz w:val="26"/>
          <w:szCs w:val="26"/>
        </w:rPr>
        <w:object w:dxaOrig="1040" w:dyaOrig="780" w14:anchorId="4E3743A4">
          <v:shape id="_x0000_i1221" type="#_x0000_t75" style="width:52.2pt;height:39pt" o:ole="">
            <v:imagedata r:id="rId362" o:title=""/>
          </v:shape>
          <o:OLEObject Type="Embed" ProgID="Equation.DSMT4" ShapeID="_x0000_i1221" DrawAspect="Content" ObjectID="_1712517874" r:id="rId363"/>
        </w:object>
      </w:r>
      <w:r w:rsidRPr="00506B8E">
        <w:rPr>
          <w:rFonts w:hint="default"/>
          <w:color w:val="000000"/>
          <w:sz w:val="26"/>
          <w:szCs w:val="26"/>
          <w:lang w:eastAsia="en-US"/>
        </w:rPr>
        <w:t xml:space="preserve"> bằng:</w:t>
      </w:r>
    </w:p>
    <w:p w14:paraId="541746FF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6"/>
          <w:sz w:val="26"/>
          <w:szCs w:val="26"/>
        </w:rPr>
        <w:object w:dxaOrig="202" w:dyaOrig="279" w14:anchorId="392AD953">
          <v:shape id="_x0000_i1222" type="#_x0000_t75" style="width:10.2pt;height:13.8pt" o:ole="">
            <v:imagedata r:id="rId364" o:title=""/>
          </v:shape>
          <o:OLEObject Type="Embed" ProgID="Equation.DSMT4" ShapeID="_x0000_i1222" DrawAspect="Content" ObjectID="_1712517875" r:id="rId365"/>
        </w:object>
      </w:r>
      <w:r w:rsidRPr="00506B8E">
        <w:rPr>
          <w:color w:val="000000"/>
          <w:sz w:val="26"/>
          <w:szCs w:val="26"/>
        </w:rPr>
        <w:t xml:space="preserve">. 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4"/>
          <w:sz w:val="26"/>
          <w:szCs w:val="26"/>
        </w:rPr>
        <w:object w:dxaOrig="202" w:dyaOrig="257" w14:anchorId="3BE00A76">
          <v:shape id="_x0000_i1223" type="#_x0000_t75" style="width:10.2pt;height:12.6pt" o:ole="">
            <v:imagedata r:id="rId366" o:title=""/>
          </v:shape>
          <o:OLEObject Type="Embed" ProgID="Equation.DSMT4" ShapeID="_x0000_i1223" DrawAspect="Content" ObjectID="_1712517876" r:id="rId367"/>
        </w:object>
      </w:r>
      <w:r w:rsidRPr="00506B8E">
        <w:rPr>
          <w:color w:val="000000"/>
          <w:sz w:val="26"/>
          <w:szCs w:val="26"/>
        </w:rPr>
        <w:t xml:space="preserve">. </w: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242" w:dyaOrig="680" w14:anchorId="1CFE2B62">
          <v:shape id="_x0000_i1224" type="#_x0000_t75" style="width:12pt;height:34.2pt" o:ole="">
            <v:imagedata r:id="rId368" o:title=""/>
          </v:shape>
          <o:OLEObject Type="Embed" ProgID="Equation.DSMT4" ShapeID="_x0000_i1224" DrawAspect="Content" ObjectID="_1712517877" r:id="rId369"/>
        </w:obje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color w:val="000000"/>
          <w:position w:val="-4"/>
          <w:sz w:val="26"/>
          <w:szCs w:val="26"/>
        </w:rPr>
        <w:t>2</w:t>
      </w:r>
      <w:r w:rsidRPr="00506B8E">
        <w:rPr>
          <w:color w:val="000000"/>
          <w:sz w:val="26"/>
          <w:szCs w:val="26"/>
        </w:rPr>
        <w:t xml:space="preserve">. </w:t>
      </w:r>
    </w:p>
    <w:p w14:paraId="1C0B8DB0" w14:textId="77777777" w:rsidR="004C4181" w:rsidRPr="00506B8E" w:rsidRDefault="004C4181" w:rsidP="004C4181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27.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hàm số </w:t>
      </w:r>
      <w:r w:rsidRPr="00506B8E">
        <w:rPr>
          <w:rFonts w:ascii="Times New Roman" w:hAnsi="Times New Roman"/>
          <w:color w:val="000000"/>
          <w:position w:val="-34"/>
          <w:sz w:val="26"/>
          <w:szCs w:val="26"/>
        </w:rPr>
        <w:object w:dxaOrig="3000" w:dyaOrig="820" w14:anchorId="5DD31243">
          <v:shape id="_x0000_i1225" type="#_x0000_t75" style="width:150pt;height:40.8pt" o:ole="">
            <v:imagedata r:id="rId370" o:title=""/>
          </v:shape>
          <o:OLEObject Type="Embed" ProgID="Equation.DSMT4" ShapeID="_x0000_i1225" DrawAspect="Content" ObjectID="_1712517878" r:id="rId371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Tính tích phân </w:t>
      </w:r>
      <w:r w:rsidRPr="00506B8E">
        <w:rPr>
          <w:rFonts w:ascii="Times New Roman" w:hAnsi="Times New Roman"/>
          <w:color w:val="000000"/>
          <w:position w:val="-34"/>
          <w:sz w:val="26"/>
          <w:szCs w:val="26"/>
        </w:rPr>
        <w:object w:dxaOrig="2020" w:dyaOrig="840" w14:anchorId="05706F02">
          <v:shape id="_x0000_i1226" type="#_x0000_t75" style="width:100.8pt;height:42pt" o:ole="">
            <v:imagedata r:id="rId372" o:title=""/>
          </v:shape>
          <o:OLEObject Type="Embed" ProgID="Equation.DSMT4" ShapeID="_x0000_i1226" DrawAspect="Content" ObjectID="_1712517879" r:id="rId373"/>
        </w:object>
      </w:r>
    </w:p>
    <w:p w14:paraId="024765BE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bCs/>
          <w:color w:val="FF0000"/>
          <w:position w:val="-26"/>
          <w:sz w:val="26"/>
          <w:szCs w:val="26"/>
        </w:rPr>
        <w:object w:dxaOrig="880" w:dyaOrig="680" w14:anchorId="455F4AF6">
          <v:shape id="_x0000_i1227" type="#_x0000_t75" style="width:44.4pt;height:34.2pt" o:ole="">
            <v:imagedata r:id="rId374" o:title=""/>
          </v:shape>
          <o:OLEObject Type="Embed" ProgID="Equation.DSMT4" ShapeID="_x0000_i1227" DrawAspect="Content" ObjectID="_1712517880" r:id="rId375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bCs/>
          <w:color w:val="000000"/>
          <w:position w:val="-26"/>
          <w:sz w:val="26"/>
          <w:szCs w:val="26"/>
        </w:rPr>
        <w:object w:dxaOrig="800" w:dyaOrig="680" w14:anchorId="73CB91C9">
          <v:shape id="_x0000_i1228" type="#_x0000_t75" style="width:40.2pt;height:34.2pt" o:ole="">
            <v:imagedata r:id="rId376" o:title=""/>
          </v:shape>
          <o:OLEObject Type="Embed" ProgID="Equation.DSMT4" ShapeID="_x0000_i1228" DrawAspect="Content" ObjectID="_1712517881" r:id="rId377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26"/>
          <w:sz w:val="26"/>
          <w:szCs w:val="26"/>
        </w:rPr>
        <w:object w:dxaOrig="880" w:dyaOrig="680" w14:anchorId="63A4C4BA">
          <v:shape id="_x0000_i1229" type="#_x0000_t75" style="width:44.4pt;height:34.2pt" o:ole="">
            <v:imagedata r:id="rId378" o:title=""/>
          </v:shape>
          <o:OLEObject Type="Embed" ProgID="Equation.DSMT4" ShapeID="_x0000_i1229" DrawAspect="Content" ObjectID="_1712517882" r:id="rId379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b/>
          <w:bCs/>
          <w:color w:val="000000"/>
          <w:position w:val="-26"/>
          <w:sz w:val="26"/>
          <w:szCs w:val="26"/>
        </w:rPr>
        <w:object w:dxaOrig="800" w:dyaOrig="680" w14:anchorId="431C0563">
          <v:shape id="_x0000_i1230" type="#_x0000_t75" style="width:40.2pt;height:34.2pt" o:ole="">
            <v:imagedata r:id="rId380" o:title=""/>
          </v:shape>
          <o:OLEObject Type="Embed" ProgID="Equation.DSMT4" ShapeID="_x0000_i1230" DrawAspect="Content" ObjectID="_1712517883" r:id="rId381"/>
        </w:object>
      </w:r>
    </w:p>
    <w:p w14:paraId="0816E479" w14:textId="77777777" w:rsidR="004C4181" w:rsidRPr="00506B8E" w:rsidRDefault="004C4181" w:rsidP="004C4181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28. </w:t>
      </w:r>
      <w:r w:rsidRPr="00506B8E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Cho số phức </w:t>
      </w:r>
      <w:r w:rsidR="00ED3C32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25077D6F">
          <v:shape id="Picture 19" o:spid="_x0000_i1231" type="#_x0000_t75" style="width:10.2pt;height:10.2pt;mso-wrap-distance-left:0;mso-wrap-distance-top:0;mso-wrap-distance-right:0;mso-wrap-distance-bottom:0">
            <v:imagedata r:id="rId382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</w:t>
      </w:r>
      <w:r w:rsidRPr="00506B8E">
        <w:rPr>
          <w:rFonts w:ascii="Times New Roman" w:hAnsi="Times New Roman"/>
          <w:color w:val="000000"/>
          <w:position w:val="-14"/>
          <w:sz w:val="26"/>
          <w:szCs w:val="26"/>
        </w:rPr>
        <w:object w:dxaOrig="1579" w:dyaOrig="404" w14:anchorId="2B63D654">
          <v:shape id="_x0000_i1232" type="#_x0000_t75" style="width:79.2pt;height:20.4pt" o:ole="">
            <v:imagedata r:id="rId383" o:title=""/>
          </v:shape>
          <o:OLEObject Type="Embed" ProgID="Equation.DSMT4" ShapeID="_x0000_i1232" DrawAspect="Content" ObjectID="_1712517884" r:id="rId384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là số thuần ảo. Trên mặt phẳng tọa độ, tập hợp điểm biểu diễn số phức </w:t>
      </w:r>
      <w:r w:rsidR="00ED3C32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3022278A">
          <v:shape id="Picture 17" o:spid="_x0000_i1233" type="#_x0000_t75" style="width:10.2pt;height:10.2pt;mso-wrap-distance-left:0;mso-wrap-distance-top:0;mso-wrap-distance-right:0;mso-wrap-distance-bottom:0">
            <v:imagedata r:id="rId382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đường tròn có bán kính bằng</w:t>
      </w:r>
    </w:p>
    <w:p w14:paraId="71479D25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8"/>
          <w:sz w:val="26"/>
          <w:szCs w:val="26"/>
        </w:rPr>
        <w:pict w14:anchorId="29539680">
          <v:shape id="Picture 13" o:spid="_x0000_i1234" type="#_x0000_t75" style="width:21pt;height:19.2pt;mso-wrap-distance-left:0;mso-wrap-distance-top:0;mso-wrap-distance-right:0;mso-wrap-distance-bottom:0">
            <v:imagedata r:id="rId385" o:title=""/>
          </v:shape>
        </w:pi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6"/>
          <w:sz w:val="26"/>
          <w:szCs w:val="26"/>
        </w:rPr>
        <w:pict w14:anchorId="06C17D47">
          <v:shape id="Picture 16" o:spid="_x0000_i1235" type="#_x0000_t75" style="width:12pt;height:13.8pt;mso-wrap-distance-left:0;mso-wrap-distance-top:0;mso-wrap-distance-right:0;mso-wrap-distance-bottom:0">
            <v:imagedata r:id="rId386" o:title=""/>
          </v:shape>
        </w:pi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8"/>
          <w:sz w:val="26"/>
          <w:szCs w:val="26"/>
        </w:rPr>
        <w:pict w14:anchorId="47EFB8ED">
          <v:shape id="Picture 14" o:spid="_x0000_i1236" type="#_x0000_t75" style="width:21pt;height:19.2pt;mso-wrap-distance-left:0;mso-wrap-distance-top:0;mso-wrap-distance-right:0;mso-wrap-distance-bottom:0">
            <v:imagedata r:id="rId387" o:title=""/>
          </v:shape>
        </w:pi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6"/>
          <w:sz w:val="26"/>
          <w:szCs w:val="26"/>
        </w:rPr>
        <w:pict w14:anchorId="52963569">
          <v:shape id="Picture 15" o:spid="_x0000_i1237" type="#_x0000_t75" style="width:12pt;height:13.8pt;mso-wrap-distance-left:0;mso-wrap-distance-top:0;mso-wrap-distance-right:0;mso-wrap-distance-bottom:0">
            <v:imagedata r:id="rId388" o:title=""/>
          </v:shape>
        </w:pict>
      </w:r>
    </w:p>
    <w:p w14:paraId="63648533" w14:textId="77777777" w:rsidR="004C4181" w:rsidRPr="00506B8E" w:rsidRDefault="004C4181" w:rsidP="004C4181">
      <w:pPr>
        <w:pStyle w:val="Normal0"/>
        <w:spacing w:before="60"/>
        <w:jc w:val="both"/>
        <w:rPr>
          <w:rFonts w:ascii="Times New Roman" w:hAnsi="Times New Roman"/>
          <w:bCs/>
          <w:color w:val="000000"/>
          <w:sz w:val="26"/>
          <w:szCs w:val="26"/>
          <w:lang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29. </w: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số phức </w:t>
      </w:r>
      <w:r w:rsidR="00ED3C32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678BEAC3">
          <v:shape id="Picture 7" o:spid="_x0000_i1238" type="#_x0000_t75" style="width:9.6pt;height:9.6pt;mso-wrap-distance-left:0;mso-wrap-distance-top:0;mso-wrap-distance-right:0;mso-wrap-distance-bottom:0">
            <v:imagedata r:id="rId389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 </w:t>
      </w:r>
      <w:r w:rsidR="00ED3C32">
        <w:rPr>
          <w:rFonts w:ascii="Times New Roman" w:hAnsi="Times New Roman"/>
          <w:noProof/>
          <w:color w:val="000000"/>
          <w:position w:val="-28"/>
          <w:sz w:val="26"/>
          <w:szCs w:val="26"/>
        </w:rPr>
        <w:pict w14:anchorId="7DBA3113">
          <v:shape id="Picture 8" o:spid="_x0000_i1239" type="#_x0000_t75" style="width:124.8pt;height:31.8pt;mso-wrap-distance-left:0;mso-wrap-distance-top:0;mso-wrap-distance-right:0;mso-wrap-distance-bottom:0">
            <v:imagedata r:id="rId390" o:title=""/>
          </v:shape>
        </w:pi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Môđun của số phức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1679" w:dyaOrig="340" w14:anchorId="6AF997DE">
          <v:shape id="_x0000_i1240" type="#_x0000_t75" style="width:84pt;height:16.8pt" o:ole="">
            <v:imagedata r:id="rId391" o:title=""/>
          </v:shape>
          <o:OLEObject Type="Embed" ProgID="Equation.DSMT4" ShapeID="_x0000_i1240" DrawAspect="Content" ObjectID="_1712517885" r:id="rId392"/>
        </w:object>
      </w:r>
      <w:r w:rsidRPr="00506B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</w:t>
      </w:r>
    </w:p>
    <w:p w14:paraId="2256CE52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6"/>
          <w:sz w:val="26"/>
          <w:szCs w:val="26"/>
        </w:rPr>
        <w:pict w14:anchorId="04440422">
          <v:shape id="Picture 12" o:spid="_x0000_i1241" type="#_x0000_t75" style="width:9pt;height:14.4pt;mso-wrap-distance-left:0;mso-wrap-distance-top:0;mso-wrap-distance-right:0;mso-wrap-distance-bottom:0">
            <v:imagedata r:id="rId393" o:title=""/>
          </v:shape>
        </w:pict>
      </w:r>
      <w:r w:rsidRPr="00506B8E">
        <w:rPr>
          <w:color w:val="000000"/>
          <w:sz w:val="26"/>
          <w:szCs w:val="26"/>
          <w:lang w:val="fr-FR"/>
        </w:rPr>
        <w:t>.</w: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4"/>
          <w:sz w:val="26"/>
          <w:szCs w:val="26"/>
        </w:rPr>
        <w:pict w14:anchorId="405F2FCB">
          <v:shape id="Picture 9" o:spid="_x0000_i1242" type="#_x0000_t75" style="width:9.6pt;height:12.6pt;mso-wrap-distance-left:0;mso-wrap-distance-top:0;mso-wrap-distance-right:0;mso-wrap-distance-bottom:0">
            <v:imagedata r:id="rId394" o:title=""/>
          </v:shape>
        </w:pict>
      </w:r>
      <w:r w:rsidRPr="00506B8E">
        <w:rPr>
          <w:color w:val="000000"/>
          <w:sz w:val="26"/>
          <w:szCs w:val="26"/>
          <w:lang w:val="fr-FR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6"/>
          <w:sz w:val="26"/>
          <w:szCs w:val="26"/>
        </w:rPr>
        <w:pict w14:anchorId="1EB9555E">
          <v:shape id="Picture 10" o:spid="_x0000_i1243" type="#_x0000_t75" style="width:9pt;height:14.4pt;mso-wrap-distance-left:0;mso-wrap-distance-top:0;mso-wrap-distance-right:0;mso-wrap-distance-bottom:0">
            <v:imagedata r:id="rId395" o:title=""/>
          </v:shape>
        </w:pict>
      </w:r>
      <w:r w:rsidRPr="00506B8E">
        <w:rPr>
          <w:color w:val="000000"/>
          <w:sz w:val="26"/>
          <w:szCs w:val="26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="00ED3C32">
        <w:rPr>
          <w:noProof/>
          <w:color w:val="000000"/>
          <w:position w:val="-6"/>
          <w:sz w:val="26"/>
          <w:szCs w:val="26"/>
        </w:rPr>
        <w:pict w14:anchorId="470CA9BA">
          <v:shape id="Picture 11" o:spid="_x0000_i1244" type="#_x0000_t75" style="width:15.6pt;height:14.4pt;mso-wrap-distance-left:0;mso-wrap-distance-top:0;mso-wrap-distance-right:0;mso-wrap-distance-bottom:0">
            <v:imagedata r:id="rId396" o:title=""/>
          </v:shape>
        </w:pict>
      </w:r>
      <w:r w:rsidRPr="00506B8E">
        <w:rPr>
          <w:color w:val="000000"/>
          <w:sz w:val="26"/>
          <w:szCs w:val="26"/>
          <w:lang w:val="fr-FR"/>
        </w:rPr>
        <w:t>.</w:t>
      </w:r>
      <w:r w:rsidRPr="00506B8E">
        <w:rPr>
          <w:b/>
          <w:color w:val="000000"/>
          <w:sz w:val="26"/>
          <w:szCs w:val="26"/>
        </w:rPr>
        <w:t xml:space="preserve"> </w:t>
      </w:r>
    </w:p>
    <w:p w14:paraId="7735DCA1" w14:textId="77777777" w:rsidR="004C4181" w:rsidRPr="00506B8E" w:rsidRDefault="004C4181" w:rsidP="004C4181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 w:eastAsia="en-US"/>
        </w:rPr>
      </w:pPr>
      <w:r w:rsidRPr="00506B8E">
        <w:rPr>
          <w:rFonts w:ascii="Times New Roman" w:eastAsia="Times New Roman" w:hAnsi="Times New Roman"/>
          <w:b/>
          <w:sz w:val="26"/>
          <w:szCs w:val="26"/>
        </w:rPr>
        <w:t xml:space="preserve">Câu 30. </w: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Cho hàm số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574" w:dyaOrig="340" w14:anchorId="4BD80F59">
          <v:shape id="_x0000_i1245" type="#_x0000_t75" style="width:28.8pt;height:16.8pt" o:ole="">
            <v:imagedata r:id="rId397" o:title=""/>
          </v:shape>
          <o:OLEObject Type="Embed" ProgID="Equation.DSMT4" ShapeID="_x0000_i1245" DrawAspect="Content" ObjectID="_1712517886" r:id="rId398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liên tục trên </w:t>
      </w:r>
      <w:r w:rsidRPr="00506B8E">
        <w:rPr>
          <w:rFonts w:ascii="Times New Roman" w:hAnsi="Times New Roman"/>
          <w:color w:val="000000"/>
          <w:position w:val="-4"/>
          <w:sz w:val="26"/>
          <w:szCs w:val="26"/>
        </w:rPr>
        <w:object w:dxaOrig="257" w:dyaOrig="257" w14:anchorId="3AD1ADD0">
          <v:shape id="_x0000_i1246" type="#_x0000_t75" style="width:12.6pt;height:12.6pt" o:ole="">
            <v:imagedata r:id="rId399" o:title=""/>
          </v:shape>
          <o:OLEObject Type="Embed" ProgID="Equation.DSMT4" ShapeID="_x0000_i1246" DrawAspect="Content" ObjectID="_1712517887" r:id="rId400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. Biết </w:t>
      </w:r>
      <w:r w:rsidRPr="00506B8E">
        <w:rPr>
          <w:rFonts w:ascii="Times New Roman" w:hAnsi="Times New Roman"/>
          <w:color w:val="000000"/>
          <w:position w:val="-6"/>
          <w:sz w:val="26"/>
          <w:szCs w:val="26"/>
        </w:rPr>
        <w:object w:dxaOrig="706" w:dyaOrig="340" w14:anchorId="1905CE4B">
          <v:shape id="_x0000_i1247" type="#_x0000_t75" style="width:35.4pt;height:16.8pt" o:ole="">
            <v:imagedata r:id="rId401" o:title=""/>
          </v:shape>
          <o:OLEObject Type="Embed" ProgID="Equation.DSMT4" ShapeID="_x0000_i1247" DrawAspect="Content" ObjectID="_1712517888" r:id="rId402"/>
        </w:object>
      </w:r>
      <w:r w:rsidRPr="00506B8E">
        <w:rPr>
          <w:rFonts w:ascii="Times New Roman" w:hAnsi="Times New Roman"/>
          <w:color w:val="000000"/>
          <w:position w:val="-6"/>
          <w:sz w:val="26"/>
          <w:szCs w:val="26"/>
          <w:lang w:val="vi-VN" w:eastAsia="en-US"/>
        </w:rPr>
        <w:t xml:space="preserve"> </w: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là một nguyên hàm của hàm số </w:t>
      </w:r>
      <w:r w:rsidRPr="00506B8E">
        <w:rPr>
          <w:rFonts w:ascii="Times New Roman" w:hAnsi="Times New Roman"/>
          <w:color w:val="000000"/>
          <w:position w:val="-10"/>
          <w:sz w:val="26"/>
          <w:szCs w:val="26"/>
        </w:rPr>
        <w:object w:dxaOrig="920" w:dyaOrig="384" w14:anchorId="0EC7E2E6">
          <v:shape id="_x0000_i1248" type="#_x0000_t75" style="width:46.2pt;height:19.2pt" o:ole="">
            <v:imagedata r:id="rId403" o:title=""/>
          </v:shape>
          <o:OLEObject Type="Embed" ProgID="Equation.DSMT4" ShapeID="_x0000_i1248" DrawAspect="Content" ObjectID="_1712517889" r:id="rId404"/>
        </w:object>
      </w:r>
      <w:r w:rsidRPr="00506B8E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tính </w:t>
      </w:r>
      <w:r w:rsidRPr="00506B8E">
        <w:rPr>
          <w:rFonts w:ascii="Times New Roman" w:hAnsi="Times New Roman"/>
          <w:color w:val="000000"/>
          <w:position w:val="-34"/>
          <w:sz w:val="26"/>
          <w:szCs w:val="26"/>
        </w:rPr>
        <w:object w:dxaOrig="1339" w:dyaOrig="1000" w14:anchorId="25584841">
          <v:shape id="_x0000_i1249" type="#_x0000_t75" style="width:66.6pt;height:50.4pt" o:ole="">
            <v:imagedata r:id="rId405" o:title=""/>
          </v:shape>
          <o:OLEObject Type="Embed" ProgID="Equation.DSMT4" ShapeID="_x0000_i1249" DrawAspect="Content" ObjectID="_1712517890" r:id="rId406"/>
        </w:object>
      </w:r>
    </w:p>
    <w:p w14:paraId="685DF935" w14:textId="77777777" w:rsidR="004C4181" w:rsidRPr="00506B8E" w:rsidRDefault="004C4181" w:rsidP="004C418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06B8E">
        <w:rPr>
          <w:b/>
          <w:sz w:val="26"/>
          <w:szCs w:val="26"/>
        </w:rPr>
        <w:tab/>
        <w:t>A.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4"/>
          <w:sz w:val="26"/>
          <w:szCs w:val="26"/>
        </w:rPr>
        <w:object w:dxaOrig="1639" w:dyaOrig="1000" w14:anchorId="46D8B004">
          <v:shape id="_x0000_i1250" type="#_x0000_t75" style="width:82.2pt;height:50.4pt" o:ole="">
            <v:imagedata r:id="rId407" o:title=""/>
          </v:shape>
          <o:OLEObject Type="Embed" ProgID="Equation.DSMT4" ShapeID="_x0000_i1250" DrawAspect="Content" ObjectID="_1712517891" r:id="rId408"/>
        </w:object>
      </w:r>
      <w:r w:rsidRPr="00506B8E">
        <w:rPr>
          <w:b/>
          <w:sz w:val="26"/>
          <w:szCs w:val="26"/>
        </w:rPr>
        <w:tab/>
        <w:t>B.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4"/>
          <w:sz w:val="26"/>
          <w:szCs w:val="26"/>
        </w:rPr>
        <w:object w:dxaOrig="1759" w:dyaOrig="1000" w14:anchorId="01E57175">
          <v:shape id="_x0000_i1251" type="#_x0000_t75" style="width:88.2pt;height:50.4pt" o:ole="">
            <v:imagedata r:id="rId409" o:title=""/>
          </v:shape>
          <o:OLEObject Type="Embed" ProgID="Equation.DSMT4" ShapeID="_x0000_i1251" DrawAspect="Content" ObjectID="_1712517892" r:id="rId410"/>
        </w:object>
      </w:r>
      <w:r w:rsidRPr="00506B8E">
        <w:rPr>
          <w:b/>
          <w:sz w:val="26"/>
          <w:szCs w:val="26"/>
        </w:rPr>
        <w:tab/>
        <w:t>C.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4"/>
          <w:sz w:val="26"/>
          <w:szCs w:val="26"/>
        </w:rPr>
        <w:object w:dxaOrig="1699" w:dyaOrig="1000" w14:anchorId="5A3E4D79">
          <v:shape id="_x0000_i1252" type="#_x0000_t75" style="width:84.6pt;height:50.4pt" o:ole="">
            <v:imagedata r:id="rId411" o:title=""/>
          </v:shape>
          <o:OLEObject Type="Embed" ProgID="Equation.DSMT4" ShapeID="_x0000_i1252" DrawAspect="Content" ObjectID="_1712517893" r:id="rId412"/>
        </w:object>
      </w:r>
      <w:r w:rsidRPr="00506B8E">
        <w:rPr>
          <w:b/>
          <w:sz w:val="26"/>
          <w:szCs w:val="26"/>
        </w:rPr>
        <w:tab/>
        <w:t>D.</w:t>
      </w:r>
      <w:r w:rsidRPr="00506B8E">
        <w:rPr>
          <w:sz w:val="26"/>
          <w:szCs w:val="26"/>
        </w:rPr>
        <w:t xml:space="preserve"> </w:t>
      </w:r>
      <w:r w:rsidRPr="00506B8E">
        <w:rPr>
          <w:rFonts w:eastAsia="Calibri"/>
          <w:color w:val="000000"/>
          <w:position w:val="-34"/>
          <w:sz w:val="26"/>
          <w:szCs w:val="26"/>
        </w:rPr>
        <w:object w:dxaOrig="1759" w:dyaOrig="1000" w14:anchorId="232F0F1A">
          <v:shape id="_x0000_i1253" type="#_x0000_t75" style="width:88.2pt;height:50.4pt" o:ole="">
            <v:imagedata r:id="rId413" o:title=""/>
          </v:shape>
          <o:OLEObject Type="Embed" ProgID="Equation.DSMT4" ShapeID="_x0000_i1253" DrawAspect="Content" ObjectID="_1712517894" r:id="rId414"/>
        </w:object>
      </w:r>
    </w:p>
    <w:p w14:paraId="319D6887" w14:textId="77777777" w:rsidR="004C4181" w:rsidRPr="00506B8E" w:rsidRDefault="004C418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</w:p>
    <w:p w14:paraId="1E873B04" w14:textId="77777777" w:rsidR="00CE1DAE" w:rsidRPr="00506B8E" w:rsidRDefault="00360E10" w:rsidP="00D470B4">
      <w:pPr>
        <w:spacing w:before="60"/>
        <w:jc w:val="center"/>
        <w:rPr>
          <w:b/>
          <w:i/>
          <w:sz w:val="26"/>
          <w:szCs w:val="26"/>
        </w:rPr>
      </w:pPr>
      <w:r w:rsidRPr="00506B8E">
        <w:rPr>
          <w:b/>
          <w:i/>
          <w:sz w:val="26"/>
          <w:szCs w:val="26"/>
        </w:rPr>
        <w:t>------ HẾT ------</w:t>
      </w:r>
    </w:p>
    <w:p w14:paraId="59B018C0" w14:textId="77777777" w:rsidR="00506B8E" w:rsidRPr="00506B8E" w:rsidRDefault="00506B8E" w:rsidP="00506B8E">
      <w:pPr>
        <w:spacing w:line="360" w:lineRule="auto"/>
        <w:jc w:val="center"/>
        <w:rPr>
          <w:b/>
          <w:i/>
          <w:sz w:val="26"/>
          <w:szCs w:val="26"/>
        </w:rPr>
      </w:pPr>
      <w:r w:rsidRPr="00506B8E">
        <w:rPr>
          <w:b/>
          <w:i/>
          <w:sz w:val="26"/>
          <w:szCs w:val="26"/>
        </w:rPr>
        <w:t>Thí sinh không được sử dụng tài liệu. Giám thị coi thi không giải thích gì thêm.</w:t>
      </w:r>
    </w:p>
    <w:p w14:paraId="1E873B05" w14:textId="77777777" w:rsidR="00CE1DAE" w:rsidRPr="00506B8E" w:rsidRDefault="00ED3C32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CE1DAE" w:rsidRPr="00506B8E" w:rsidSect="007C59D5">
      <w:footerReference w:type="default" r:id="rId415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13A70" w14:textId="77777777" w:rsidR="00ED3C32" w:rsidRDefault="00ED3C32">
      <w:r>
        <w:separator/>
      </w:r>
    </w:p>
  </w:endnote>
  <w:endnote w:type="continuationSeparator" w:id="0">
    <w:p w14:paraId="5F159816" w14:textId="77777777" w:rsidR="00ED3C32" w:rsidRDefault="00ED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73B9E" w14:textId="1E357EDA" w:rsidR="00E5400A" w:rsidRDefault="00360E1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49E8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349E8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C07A" w14:textId="77777777" w:rsidR="00ED3C32" w:rsidRDefault="00ED3C32">
      <w:r>
        <w:separator/>
      </w:r>
    </w:p>
  </w:footnote>
  <w:footnote w:type="continuationSeparator" w:id="0">
    <w:p w14:paraId="7BDAF052" w14:textId="77777777" w:rsidR="00ED3C32" w:rsidRDefault="00ED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00A"/>
    <w:rsid w:val="00242E1A"/>
    <w:rsid w:val="00301E44"/>
    <w:rsid w:val="00360E10"/>
    <w:rsid w:val="004C4181"/>
    <w:rsid w:val="00506B8E"/>
    <w:rsid w:val="00576A34"/>
    <w:rsid w:val="0068531B"/>
    <w:rsid w:val="00750619"/>
    <w:rsid w:val="008A2B24"/>
    <w:rsid w:val="00A97270"/>
    <w:rsid w:val="00AD52D4"/>
    <w:rsid w:val="00AE1F72"/>
    <w:rsid w:val="00D349E8"/>
    <w:rsid w:val="00E5400A"/>
    <w:rsid w:val="00E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E873AC2"/>
  <w15:docId w15:val="{3915A95A-6109-43FA-A6F4-97FF009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customStyle="1" w:styleId="Normal00">
    <w:name w:val="Normal_0_0"/>
    <w:qFormat/>
    <w:rsid w:val="00D75EF7"/>
    <w:pPr>
      <w:widowControl w:val="0"/>
      <w:spacing w:after="200" w:line="276" w:lineRule="auto"/>
    </w:pPr>
    <w:rPr>
      <w:rFonts w:eastAsia="Calibri"/>
      <w:lang w:eastAsia="ja-JP"/>
    </w:rPr>
  </w:style>
  <w:style w:type="character" w:styleId="Strong">
    <w:name w:val="Strong"/>
    <w:qFormat/>
    <w:rsid w:val="00000511"/>
    <w:rPr>
      <w:rFonts w:ascii="Calibri" w:eastAsia="Calibri" w:hAnsi="Calibri" w:cs="Times New Roman" w:hint="default"/>
      <w:b/>
      <w:bCs/>
      <w:rtl w:val="0"/>
    </w:rPr>
  </w:style>
  <w:style w:type="paragraph" w:styleId="ListParagraph">
    <w:name w:val="List Paragraph"/>
    <w:basedOn w:val="Normal0"/>
    <w:link w:val="ListParagraphChar"/>
    <w:uiPriority w:val="34"/>
    <w:qFormat/>
    <w:rsid w:val="004C4181"/>
    <w:pPr>
      <w:ind w:left="720"/>
    </w:pPr>
    <w:rPr>
      <w:rFonts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4C4181"/>
    <w:rPr>
      <w:rFonts w:ascii="Calibri" w:eastAsia="Calibri" w:hAnsi="Calibri" w:cs="Calibri"/>
    </w:rPr>
  </w:style>
  <w:style w:type="paragraph" w:customStyle="1" w:styleId="Normal000">
    <w:name w:val="Normal_0_0_0"/>
    <w:qFormat/>
    <w:rsid w:val="004C4181"/>
    <w:pPr>
      <w:widowControl w:val="0"/>
      <w:spacing w:after="120"/>
      <w:ind w:left="994"/>
      <w:jc w:val="both"/>
    </w:pPr>
    <w:rPr>
      <w:rFonts w:eastAsia="Calibri" w:hint="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99" Type="http://schemas.openxmlformats.org/officeDocument/2006/relationships/image" Target="media/image163.wmf"/><Relationship Id="rId21" Type="http://schemas.openxmlformats.org/officeDocument/2006/relationships/oleObject" Target="embeddings/oleObject5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68.bin"/><Relationship Id="rId324" Type="http://schemas.openxmlformats.org/officeDocument/2006/relationships/image" Target="media/image175.wmf"/><Relationship Id="rId366" Type="http://schemas.openxmlformats.org/officeDocument/2006/relationships/image" Target="media/image197.wmf"/><Relationship Id="rId170" Type="http://schemas.openxmlformats.org/officeDocument/2006/relationships/image" Target="media/image91.wmf"/><Relationship Id="rId226" Type="http://schemas.openxmlformats.org/officeDocument/2006/relationships/image" Target="media/image119.wmf"/><Relationship Id="rId268" Type="http://schemas.openxmlformats.org/officeDocument/2006/relationships/oleObject" Target="embeddings/oleObject118.bin"/><Relationship Id="rId32" Type="http://schemas.openxmlformats.org/officeDocument/2006/relationships/image" Target="media/image16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70.wmf"/><Relationship Id="rId335" Type="http://schemas.openxmlformats.org/officeDocument/2006/relationships/oleObject" Target="embeddings/oleObject148.bin"/><Relationship Id="rId377" Type="http://schemas.openxmlformats.org/officeDocument/2006/relationships/oleObject" Target="embeddings/oleObject16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79.bin"/><Relationship Id="rId237" Type="http://schemas.openxmlformats.org/officeDocument/2006/relationships/image" Target="media/image128.wmf"/><Relationship Id="rId402" Type="http://schemas.openxmlformats.org/officeDocument/2006/relationships/oleObject" Target="embeddings/oleObject176.bin"/><Relationship Id="rId279" Type="http://schemas.openxmlformats.org/officeDocument/2006/relationships/image" Target="media/image150.wmf"/><Relationship Id="rId43" Type="http://schemas.openxmlformats.org/officeDocument/2006/relationships/image" Target="media/image22.wmf"/><Relationship Id="rId139" Type="http://schemas.openxmlformats.org/officeDocument/2006/relationships/oleObject" Target="embeddings/oleObject58.bin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3.bin"/><Relationship Id="rId346" Type="http://schemas.openxmlformats.org/officeDocument/2006/relationships/image" Target="media/image187.wmf"/><Relationship Id="rId388" Type="http://schemas.openxmlformats.org/officeDocument/2006/relationships/image" Target="media/image210.wmf"/><Relationship Id="rId85" Type="http://schemas.openxmlformats.org/officeDocument/2006/relationships/image" Target="media/image43.wmf"/><Relationship Id="rId150" Type="http://schemas.openxmlformats.org/officeDocument/2006/relationships/image" Target="media/image81.wmf"/><Relationship Id="rId192" Type="http://schemas.openxmlformats.org/officeDocument/2006/relationships/image" Target="media/image102.wmf"/><Relationship Id="rId206" Type="http://schemas.openxmlformats.org/officeDocument/2006/relationships/image" Target="media/image109.wmf"/><Relationship Id="rId413" Type="http://schemas.openxmlformats.org/officeDocument/2006/relationships/image" Target="media/image226.wmf"/><Relationship Id="rId248" Type="http://schemas.openxmlformats.org/officeDocument/2006/relationships/image" Target="media/image135.wmf"/><Relationship Id="rId12" Type="http://schemas.openxmlformats.org/officeDocument/2006/relationships/image" Target="media/image6.wmf"/><Relationship Id="rId108" Type="http://schemas.openxmlformats.org/officeDocument/2006/relationships/image" Target="media/image59.wmf"/><Relationship Id="rId315" Type="http://schemas.openxmlformats.org/officeDocument/2006/relationships/image" Target="media/image171.wmf"/><Relationship Id="rId357" Type="http://schemas.openxmlformats.org/officeDocument/2006/relationships/oleObject" Target="embeddings/oleObject159.bin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69.bin"/><Relationship Id="rId217" Type="http://schemas.openxmlformats.org/officeDocument/2006/relationships/oleObject" Target="embeddings/oleObject97.bin"/><Relationship Id="rId399" Type="http://schemas.openxmlformats.org/officeDocument/2006/relationships/image" Target="media/image219.wmf"/><Relationship Id="rId259" Type="http://schemas.openxmlformats.org/officeDocument/2006/relationships/image" Target="media/image140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48.bin"/><Relationship Id="rId270" Type="http://schemas.openxmlformats.org/officeDocument/2006/relationships/oleObject" Target="embeddings/oleObject119.bin"/><Relationship Id="rId326" Type="http://schemas.openxmlformats.org/officeDocument/2006/relationships/image" Target="media/image176.wmf"/><Relationship Id="rId65" Type="http://schemas.openxmlformats.org/officeDocument/2006/relationships/image" Target="media/image33.wmf"/><Relationship Id="rId130" Type="http://schemas.openxmlformats.org/officeDocument/2006/relationships/image" Target="media/image71.wmf"/><Relationship Id="rId368" Type="http://schemas.openxmlformats.org/officeDocument/2006/relationships/image" Target="media/image198.wmf"/><Relationship Id="rId172" Type="http://schemas.openxmlformats.org/officeDocument/2006/relationships/image" Target="media/image92.wmf"/><Relationship Id="rId228" Type="http://schemas.openxmlformats.org/officeDocument/2006/relationships/image" Target="media/image120.wmf"/><Relationship Id="rId281" Type="http://schemas.openxmlformats.org/officeDocument/2006/relationships/image" Target="media/image151.wmf"/><Relationship Id="rId337" Type="http://schemas.openxmlformats.org/officeDocument/2006/relationships/oleObject" Target="embeddings/oleObject149.bin"/><Relationship Id="rId34" Type="http://schemas.openxmlformats.org/officeDocument/2006/relationships/image" Target="media/image17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59.bin"/><Relationship Id="rId379" Type="http://schemas.openxmlformats.org/officeDocument/2006/relationships/oleObject" Target="embeddings/oleObject170.bin"/><Relationship Id="rId7" Type="http://schemas.openxmlformats.org/officeDocument/2006/relationships/image" Target="media/image1.wmf"/><Relationship Id="rId183" Type="http://schemas.openxmlformats.org/officeDocument/2006/relationships/oleObject" Target="embeddings/oleObject80.bin"/><Relationship Id="rId239" Type="http://schemas.openxmlformats.org/officeDocument/2006/relationships/image" Target="media/image130.wmf"/><Relationship Id="rId390" Type="http://schemas.openxmlformats.org/officeDocument/2006/relationships/image" Target="media/image212.wmf"/><Relationship Id="rId404" Type="http://schemas.openxmlformats.org/officeDocument/2006/relationships/oleObject" Target="embeddings/oleObject177.bin"/><Relationship Id="rId250" Type="http://schemas.openxmlformats.org/officeDocument/2006/relationships/image" Target="media/image136.wmf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4.bin"/><Relationship Id="rId45" Type="http://schemas.openxmlformats.org/officeDocument/2006/relationships/image" Target="media/image23.wmf"/><Relationship Id="rId87" Type="http://schemas.openxmlformats.org/officeDocument/2006/relationships/image" Target="media/image44.wmf"/><Relationship Id="rId110" Type="http://schemas.openxmlformats.org/officeDocument/2006/relationships/image" Target="media/image61.wmf"/><Relationship Id="rId348" Type="http://schemas.openxmlformats.org/officeDocument/2006/relationships/image" Target="media/image188.wmf"/><Relationship Id="rId152" Type="http://schemas.openxmlformats.org/officeDocument/2006/relationships/image" Target="media/image82.wmf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415" Type="http://schemas.openxmlformats.org/officeDocument/2006/relationships/footer" Target="footer1.xml"/><Relationship Id="rId261" Type="http://schemas.openxmlformats.org/officeDocument/2006/relationships/image" Target="media/image141.wmf"/><Relationship Id="rId14" Type="http://schemas.openxmlformats.org/officeDocument/2006/relationships/image" Target="media/image7.wmf"/><Relationship Id="rId56" Type="http://schemas.openxmlformats.org/officeDocument/2006/relationships/oleObject" Target="embeddings/oleObject22.bin"/><Relationship Id="rId317" Type="http://schemas.openxmlformats.org/officeDocument/2006/relationships/image" Target="media/image172.wmf"/><Relationship Id="rId359" Type="http://schemas.openxmlformats.org/officeDocument/2006/relationships/oleObject" Target="embeddings/oleObject16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49.bin"/><Relationship Id="rId163" Type="http://schemas.openxmlformats.org/officeDocument/2006/relationships/oleObject" Target="embeddings/oleObject70.bin"/><Relationship Id="rId219" Type="http://schemas.openxmlformats.org/officeDocument/2006/relationships/oleObject" Target="embeddings/oleObject98.bin"/><Relationship Id="rId370" Type="http://schemas.openxmlformats.org/officeDocument/2006/relationships/image" Target="media/image199.wmf"/><Relationship Id="rId230" Type="http://schemas.openxmlformats.org/officeDocument/2006/relationships/image" Target="media/image121.wmf"/><Relationship Id="rId25" Type="http://schemas.openxmlformats.org/officeDocument/2006/relationships/oleObject" Target="embeddings/oleObject7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20.bin"/><Relationship Id="rId328" Type="http://schemas.openxmlformats.org/officeDocument/2006/relationships/image" Target="media/image177.wmf"/><Relationship Id="rId132" Type="http://schemas.openxmlformats.org/officeDocument/2006/relationships/image" Target="media/image72.wmf"/><Relationship Id="rId174" Type="http://schemas.openxmlformats.org/officeDocument/2006/relationships/image" Target="media/image93.wmf"/><Relationship Id="rId381" Type="http://schemas.openxmlformats.org/officeDocument/2006/relationships/oleObject" Target="embeddings/oleObject171.bin"/><Relationship Id="rId241" Type="http://schemas.openxmlformats.org/officeDocument/2006/relationships/oleObject" Target="embeddings/oleObject104.bin"/><Relationship Id="rId36" Type="http://schemas.openxmlformats.org/officeDocument/2006/relationships/oleObject" Target="embeddings/oleObject12.bin"/><Relationship Id="rId283" Type="http://schemas.openxmlformats.org/officeDocument/2006/relationships/image" Target="media/image152.wmf"/><Relationship Id="rId339" Type="http://schemas.openxmlformats.org/officeDocument/2006/relationships/oleObject" Target="embeddings/oleObject150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53.wmf"/><Relationship Id="rId143" Type="http://schemas.openxmlformats.org/officeDocument/2006/relationships/oleObject" Target="embeddings/oleObject60.bin"/><Relationship Id="rId185" Type="http://schemas.openxmlformats.org/officeDocument/2006/relationships/oleObject" Target="embeddings/oleObject81.bin"/><Relationship Id="rId350" Type="http://schemas.openxmlformats.org/officeDocument/2006/relationships/image" Target="media/image189.wmf"/><Relationship Id="rId406" Type="http://schemas.openxmlformats.org/officeDocument/2006/relationships/oleObject" Target="embeddings/oleObject178.bin"/><Relationship Id="rId9" Type="http://schemas.openxmlformats.org/officeDocument/2006/relationships/image" Target="media/image3.wmf"/><Relationship Id="rId210" Type="http://schemas.openxmlformats.org/officeDocument/2006/relationships/image" Target="media/image111.wmf"/><Relationship Id="rId392" Type="http://schemas.openxmlformats.org/officeDocument/2006/relationships/oleObject" Target="embeddings/oleObject173.bin"/><Relationship Id="rId252" Type="http://schemas.openxmlformats.org/officeDocument/2006/relationships/image" Target="media/image137.wmf"/><Relationship Id="rId294" Type="http://schemas.openxmlformats.org/officeDocument/2006/relationships/image" Target="media/image158.wmf"/><Relationship Id="rId308" Type="http://schemas.openxmlformats.org/officeDocument/2006/relationships/oleObject" Target="embeddings/oleObject135.bin"/><Relationship Id="rId47" Type="http://schemas.openxmlformats.org/officeDocument/2006/relationships/image" Target="media/image24.wmf"/><Relationship Id="rId89" Type="http://schemas.openxmlformats.org/officeDocument/2006/relationships/image" Target="media/image45.wmf"/><Relationship Id="rId112" Type="http://schemas.openxmlformats.org/officeDocument/2006/relationships/image" Target="media/image62.wmf"/><Relationship Id="rId154" Type="http://schemas.openxmlformats.org/officeDocument/2006/relationships/image" Target="media/image83.wmf"/><Relationship Id="rId361" Type="http://schemas.openxmlformats.org/officeDocument/2006/relationships/oleObject" Target="embeddings/oleObject161.bin"/><Relationship Id="rId196" Type="http://schemas.openxmlformats.org/officeDocument/2006/relationships/image" Target="media/image104.wmf"/><Relationship Id="rId417" Type="http://schemas.openxmlformats.org/officeDocument/2006/relationships/theme" Target="theme/theme1.xml"/><Relationship Id="rId16" Type="http://schemas.openxmlformats.org/officeDocument/2006/relationships/image" Target="media/image8.wmf"/><Relationship Id="rId221" Type="http://schemas.openxmlformats.org/officeDocument/2006/relationships/oleObject" Target="embeddings/oleObject99.bin"/><Relationship Id="rId263" Type="http://schemas.openxmlformats.org/officeDocument/2006/relationships/image" Target="media/image142.wmf"/><Relationship Id="rId319" Type="http://schemas.openxmlformats.org/officeDocument/2006/relationships/image" Target="media/image173.wmf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50.bin"/><Relationship Id="rId330" Type="http://schemas.openxmlformats.org/officeDocument/2006/relationships/image" Target="media/image178.wmf"/><Relationship Id="rId165" Type="http://schemas.openxmlformats.org/officeDocument/2006/relationships/oleObject" Target="embeddings/oleObject71.bin"/><Relationship Id="rId372" Type="http://schemas.openxmlformats.org/officeDocument/2006/relationships/image" Target="media/image200.wmf"/><Relationship Id="rId232" Type="http://schemas.openxmlformats.org/officeDocument/2006/relationships/image" Target="media/image123.wmf"/><Relationship Id="rId274" Type="http://schemas.openxmlformats.org/officeDocument/2006/relationships/oleObject" Target="embeddings/oleObject121.bin"/><Relationship Id="rId27" Type="http://schemas.openxmlformats.org/officeDocument/2006/relationships/oleObject" Target="embeddings/oleObject8.bin"/><Relationship Id="rId69" Type="http://schemas.openxmlformats.org/officeDocument/2006/relationships/image" Target="media/image35.wmf"/><Relationship Id="rId134" Type="http://schemas.openxmlformats.org/officeDocument/2006/relationships/image" Target="media/image73.wmf"/><Relationship Id="rId80" Type="http://schemas.openxmlformats.org/officeDocument/2006/relationships/oleObject" Target="embeddings/oleObject34.bin"/><Relationship Id="rId176" Type="http://schemas.openxmlformats.org/officeDocument/2006/relationships/image" Target="media/image94.wmf"/><Relationship Id="rId341" Type="http://schemas.openxmlformats.org/officeDocument/2006/relationships/oleObject" Target="embeddings/oleObject151.bin"/><Relationship Id="rId383" Type="http://schemas.openxmlformats.org/officeDocument/2006/relationships/image" Target="media/image206.wmf"/><Relationship Id="rId201" Type="http://schemas.openxmlformats.org/officeDocument/2006/relationships/oleObject" Target="embeddings/oleObject89.bin"/><Relationship Id="rId222" Type="http://schemas.openxmlformats.org/officeDocument/2006/relationships/image" Target="media/image117.wmf"/><Relationship Id="rId243" Type="http://schemas.openxmlformats.org/officeDocument/2006/relationships/oleObject" Target="embeddings/oleObject105.bin"/><Relationship Id="rId264" Type="http://schemas.openxmlformats.org/officeDocument/2006/relationships/oleObject" Target="embeddings/oleObject116.bin"/><Relationship Id="rId285" Type="http://schemas.openxmlformats.org/officeDocument/2006/relationships/image" Target="media/image153.wmf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4.wmf"/><Relationship Id="rId124" Type="http://schemas.openxmlformats.org/officeDocument/2006/relationships/image" Target="media/image68.wmf"/><Relationship Id="rId310" Type="http://schemas.openxmlformats.org/officeDocument/2006/relationships/oleObject" Target="embeddings/oleObject13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1.bin"/><Relationship Id="rId166" Type="http://schemas.openxmlformats.org/officeDocument/2006/relationships/image" Target="media/image89.wmf"/><Relationship Id="rId187" Type="http://schemas.openxmlformats.org/officeDocument/2006/relationships/oleObject" Target="embeddings/oleObject82.bin"/><Relationship Id="rId331" Type="http://schemas.openxmlformats.org/officeDocument/2006/relationships/image" Target="media/image179.wmf"/><Relationship Id="rId352" Type="http://schemas.openxmlformats.org/officeDocument/2006/relationships/image" Target="media/image190.wmf"/><Relationship Id="rId373" Type="http://schemas.openxmlformats.org/officeDocument/2006/relationships/oleObject" Target="embeddings/oleObject167.bin"/><Relationship Id="rId394" Type="http://schemas.openxmlformats.org/officeDocument/2006/relationships/image" Target="media/image215.wmf"/><Relationship Id="rId408" Type="http://schemas.openxmlformats.org/officeDocument/2006/relationships/oleObject" Target="embeddings/oleObject179.bin"/><Relationship Id="rId1" Type="http://schemas.openxmlformats.org/officeDocument/2006/relationships/customXml" Target="../customXml/item1.xml"/><Relationship Id="rId212" Type="http://schemas.openxmlformats.org/officeDocument/2006/relationships/image" Target="media/image112.wmf"/><Relationship Id="rId233" Type="http://schemas.openxmlformats.org/officeDocument/2006/relationships/image" Target="media/image124.wmf"/><Relationship Id="rId254" Type="http://schemas.openxmlformats.org/officeDocument/2006/relationships/image" Target="media/image138.wmf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63.wmf"/><Relationship Id="rId275" Type="http://schemas.openxmlformats.org/officeDocument/2006/relationships/image" Target="media/image148.wmf"/><Relationship Id="rId296" Type="http://schemas.openxmlformats.org/officeDocument/2006/relationships/image" Target="media/image160.wmf"/><Relationship Id="rId300" Type="http://schemas.openxmlformats.org/officeDocument/2006/relationships/oleObject" Target="embeddings/oleObject131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56.bin"/><Relationship Id="rId156" Type="http://schemas.openxmlformats.org/officeDocument/2006/relationships/image" Target="media/image84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5.wmf"/><Relationship Id="rId321" Type="http://schemas.openxmlformats.org/officeDocument/2006/relationships/image" Target="media/image174.wmf"/><Relationship Id="rId342" Type="http://schemas.openxmlformats.org/officeDocument/2006/relationships/image" Target="media/image185.wmf"/><Relationship Id="rId363" Type="http://schemas.openxmlformats.org/officeDocument/2006/relationships/oleObject" Target="embeddings/oleObject162.bin"/><Relationship Id="rId384" Type="http://schemas.openxmlformats.org/officeDocument/2006/relationships/oleObject" Target="embeddings/oleObject172.bin"/><Relationship Id="rId202" Type="http://schemas.openxmlformats.org/officeDocument/2006/relationships/image" Target="media/image107.wmf"/><Relationship Id="rId223" Type="http://schemas.openxmlformats.org/officeDocument/2006/relationships/oleObject" Target="embeddings/oleObject100.bin"/><Relationship Id="rId244" Type="http://schemas.openxmlformats.org/officeDocument/2006/relationships/image" Target="media/image133.wmf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265" Type="http://schemas.openxmlformats.org/officeDocument/2006/relationships/image" Target="media/image143.wmf"/><Relationship Id="rId286" Type="http://schemas.openxmlformats.org/officeDocument/2006/relationships/oleObject" Target="embeddings/oleObject127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51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2.bin"/><Relationship Id="rId188" Type="http://schemas.openxmlformats.org/officeDocument/2006/relationships/image" Target="media/image100.wmf"/><Relationship Id="rId311" Type="http://schemas.openxmlformats.org/officeDocument/2006/relationships/image" Target="media/image169.wmf"/><Relationship Id="rId332" Type="http://schemas.openxmlformats.org/officeDocument/2006/relationships/image" Target="media/image180.wmf"/><Relationship Id="rId353" Type="http://schemas.openxmlformats.org/officeDocument/2006/relationships/oleObject" Target="embeddings/oleObject157.bin"/><Relationship Id="rId374" Type="http://schemas.openxmlformats.org/officeDocument/2006/relationships/image" Target="media/image201.wmf"/><Relationship Id="rId395" Type="http://schemas.openxmlformats.org/officeDocument/2006/relationships/image" Target="media/image216.wmf"/><Relationship Id="rId409" Type="http://schemas.openxmlformats.org/officeDocument/2006/relationships/image" Target="media/image224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5.bin"/><Relationship Id="rId234" Type="http://schemas.openxmlformats.org/officeDocument/2006/relationships/image" Target="media/image125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1.bin"/><Relationship Id="rId276" Type="http://schemas.openxmlformats.org/officeDocument/2006/relationships/oleObject" Target="embeddings/oleObject122.bin"/><Relationship Id="rId297" Type="http://schemas.openxmlformats.org/officeDocument/2006/relationships/image" Target="media/image161.wmf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46.bin"/><Relationship Id="rId136" Type="http://schemas.openxmlformats.org/officeDocument/2006/relationships/image" Target="media/image74.wmf"/><Relationship Id="rId157" Type="http://schemas.openxmlformats.org/officeDocument/2006/relationships/oleObject" Target="embeddings/oleObject67.bin"/><Relationship Id="rId178" Type="http://schemas.openxmlformats.org/officeDocument/2006/relationships/image" Target="media/image95.wmf"/><Relationship Id="rId301" Type="http://schemas.openxmlformats.org/officeDocument/2006/relationships/image" Target="media/image164.wmf"/><Relationship Id="rId322" Type="http://schemas.openxmlformats.org/officeDocument/2006/relationships/oleObject" Target="embeddings/oleObject142.bin"/><Relationship Id="rId343" Type="http://schemas.openxmlformats.org/officeDocument/2006/relationships/oleObject" Target="embeddings/oleObject152.bin"/><Relationship Id="rId364" Type="http://schemas.openxmlformats.org/officeDocument/2006/relationships/image" Target="media/image196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88.bin"/><Relationship Id="rId203" Type="http://schemas.openxmlformats.org/officeDocument/2006/relationships/oleObject" Target="embeddings/oleObject90.bin"/><Relationship Id="rId385" Type="http://schemas.openxmlformats.org/officeDocument/2006/relationships/image" Target="media/image207.wmf"/><Relationship Id="rId19" Type="http://schemas.openxmlformats.org/officeDocument/2006/relationships/oleObject" Target="embeddings/oleObject4.bin"/><Relationship Id="rId224" Type="http://schemas.openxmlformats.org/officeDocument/2006/relationships/image" Target="media/image118.wmf"/><Relationship Id="rId245" Type="http://schemas.openxmlformats.org/officeDocument/2006/relationships/oleObject" Target="embeddings/oleObject106.bin"/><Relationship Id="rId266" Type="http://schemas.openxmlformats.org/officeDocument/2006/relationships/oleObject" Target="embeddings/oleObject117.bin"/><Relationship Id="rId287" Type="http://schemas.openxmlformats.org/officeDocument/2006/relationships/image" Target="media/image154.wmf"/><Relationship Id="rId410" Type="http://schemas.openxmlformats.org/officeDocument/2006/relationships/oleObject" Target="embeddings/oleObject180.bin"/><Relationship Id="rId30" Type="http://schemas.openxmlformats.org/officeDocument/2006/relationships/image" Target="media/image15.wmf"/><Relationship Id="rId105" Type="http://schemas.openxmlformats.org/officeDocument/2006/relationships/image" Target="media/image56.wmf"/><Relationship Id="rId126" Type="http://schemas.openxmlformats.org/officeDocument/2006/relationships/image" Target="media/image69.wmf"/><Relationship Id="rId147" Type="http://schemas.openxmlformats.org/officeDocument/2006/relationships/oleObject" Target="embeddings/oleObject62.bin"/><Relationship Id="rId168" Type="http://schemas.openxmlformats.org/officeDocument/2006/relationships/image" Target="media/image90.wmf"/><Relationship Id="rId312" Type="http://schemas.openxmlformats.org/officeDocument/2006/relationships/oleObject" Target="embeddings/oleObject137.bin"/><Relationship Id="rId333" Type="http://schemas.openxmlformats.org/officeDocument/2006/relationships/oleObject" Target="embeddings/oleObject147.bin"/><Relationship Id="rId354" Type="http://schemas.openxmlformats.org/officeDocument/2006/relationships/image" Target="media/image19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3.bin"/><Relationship Id="rId375" Type="http://schemas.openxmlformats.org/officeDocument/2006/relationships/oleObject" Target="embeddings/oleObject168.bin"/><Relationship Id="rId396" Type="http://schemas.openxmlformats.org/officeDocument/2006/relationships/image" Target="media/image217.wmf"/><Relationship Id="rId3" Type="http://schemas.openxmlformats.org/officeDocument/2006/relationships/settings" Target="settings.xml"/><Relationship Id="rId214" Type="http://schemas.openxmlformats.org/officeDocument/2006/relationships/image" Target="media/image113.wmf"/><Relationship Id="rId235" Type="http://schemas.openxmlformats.org/officeDocument/2006/relationships/image" Target="media/image126.wmf"/><Relationship Id="rId256" Type="http://schemas.openxmlformats.org/officeDocument/2006/relationships/image" Target="media/image139.wmf"/><Relationship Id="rId277" Type="http://schemas.openxmlformats.org/officeDocument/2006/relationships/image" Target="media/image149.wmf"/><Relationship Id="rId298" Type="http://schemas.openxmlformats.org/officeDocument/2006/relationships/image" Target="media/image162.wmf"/><Relationship Id="rId400" Type="http://schemas.openxmlformats.org/officeDocument/2006/relationships/oleObject" Target="embeddings/oleObject175.bin"/><Relationship Id="rId116" Type="http://schemas.openxmlformats.org/officeDocument/2006/relationships/image" Target="media/image64.wmf"/><Relationship Id="rId137" Type="http://schemas.openxmlformats.org/officeDocument/2006/relationships/oleObject" Target="embeddings/oleObject57.bin"/><Relationship Id="rId158" Type="http://schemas.openxmlformats.org/officeDocument/2006/relationships/image" Target="media/image85.wmf"/><Relationship Id="rId302" Type="http://schemas.openxmlformats.org/officeDocument/2006/relationships/oleObject" Target="embeddings/oleObject132.bin"/><Relationship Id="rId323" Type="http://schemas.openxmlformats.org/officeDocument/2006/relationships/oleObject" Target="embeddings/oleObject143.bin"/><Relationship Id="rId344" Type="http://schemas.openxmlformats.org/officeDocument/2006/relationships/image" Target="media/image186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78.bin"/><Relationship Id="rId365" Type="http://schemas.openxmlformats.org/officeDocument/2006/relationships/oleObject" Target="embeddings/oleObject163.bin"/><Relationship Id="rId386" Type="http://schemas.openxmlformats.org/officeDocument/2006/relationships/image" Target="media/image208.wmf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5" Type="http://schemas.openxmlformats.org/officeDocument/2006/relationships/oleObject" Target="embeddings/oleObject101.bin"/><Relationship Id="rId246" Type="http://schemas.openxmlformats.org/officeDocument/2006/relationships/image" Target="media/image134.wmf"/><Relationship Id="rId267" Type="http://schemas.openxmlformats.org/officeDocument/2006/relationships/image" Target="media/image144.wmf"/><Relationship Id="rId288" Type="http://schemas.openxmlformats.org/officeDocument/2006/relationships/oleObject" Target="embeddings/oleObject128.bin"/><Relationship Id="rId411" Type="http://schemas.openxmlformats.org/officeDocument/2006/relationships/image" Target="media/image225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2.bin"/><Relationship Id="rId313" Type="http://schemas.openxmlformats.org/officeDocument/2006/relationships/image" Target="media/image17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80.wmf"/><Relationship Id="rId169" Type="http://schemas.openxmlformats.org/officeDocument/2006/relationships/oleObject" Target="embeddings/oleObject73.bin"/><Relationship Id="rId334" Type="http://schemas.openxmlformats.org/officeDocument/2006/relationships/image" Target="media/image181.wmf"/><Relationship Id="rId355" Type="http://schemas.openxmlformats.org/officeDocument/2006/relationships/oleObject" Target="embeddings/oleObject158.bin"/><Relationship Id="rId376" Type="http://schemas.openxmlformats.org/officeDocument/2006/relationships/image" Target="media/image202.wmf"/><Relationship Id="rId397" Type="http://schemas.openxmlformats.org/officeDocument/2006/relationships/image" Target="media/image218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96.bin"/><Relationship Id="rId236" Type="http://schemas.openxmlformats.org/officeDocument/2006/relationships/image" Target="media/image127.wmf"/><Relationship Id="rId257" Type="http://schemas.openxmlformats.org/officeDocument/2006/relationships/oleObject" Target="embeddings/oleObject112.bin"/><Relationship Id="rId278" Type="http://schemas.openxmlformats.org/officeDocument/2006/relationships/oleObject" Target="embeddings/oleObject123.bin"/><Relationship Id="rId401" Type="http://schemas.openxmlformats.org/officeDocument/2006/relationships/image" Target="media/image220.wmf"/><Relationship Id="rId303" Type="http://schemas.openxmlformats.org/officeDocument/2006/relationships/image" Target="media/image165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75.wmf"/><Relationship Id="rId345" Type="http://schemas.openxmlformats.org/officeDocument/2006/relationships/oleObject" Target="embeddings/oleObject153.bin"/><Relationship Id="rId387" Type="http://schemas.openxmlformats.org/officeDocument/2006/relationships/image" Target="media/image209.wmf"/><Relationship Id="rId191" Type="http://schemas.openxmlformats.org/officeDocument/2006/relationships/oleObject" Target="embeddings/oleObject84.bin"/><Relationship Id="rId205" Type="http://schemas.openxmlformats.org/officeDocument/2006/relationships/oleObject" Target="embeddings/oleObject91.bin"/><Relationship Id="rId247" Type="http://schemas.openxmlformats.org/officeDocument/2006/relationships/oleObject" Target="embeddings/oleObject107.bin"/><Relationship Id="rId412" Type="http://schemas.openxmlformats.org/officeDocument/2006/relationships/oleObject" Target="embeddings/oleObject181.bin"/><Relationship Id="rId107" Type="http://schemas.openxmlformats.org/officeDocument/2006/relationships/image" Target="media/image58.wmf"/><Relationship Id="rId289" Type="http://schemas.openxmlformats.org/officeDocument/2006/relationships/image" Target="media/image155.wmf"/><Relationship Id="rId11" Type="http://schemas.openxmlformats.org/officeDocument/2006/relationships/image" Target="media/image5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63.bin"/><Relationship Id="rId314" Type="http://schemas.openxmlformats.org/officeDocument/2006/relationships/oleObject" Target="embeddings/oleObject138.bin"/><Relationship Id="rId356" Type="http://schemas.openxmlformats.org/officeDocument/2006/relationships/image" Target="media/image192.wmf"/><Relationship Id="rId398" Type="http://schemas.openxmlformats.org/officeDocument/2006/relationships/oleObject" Target="embeddings/oleObject174.bin"/><Relationship Id="rId95" Type="http://schemas.openxmlformats.org/officeDocument/2006/relationships/image" Target="media/image48.wmf"/><Relationship Id="rId160" Type="http://schemas.openxmlformats.org/officeDocument/2006/relationships/image" Target="media/image86.wmf"/><Relationship Id="rId216" Type="http://schemas.openxmlformats.org/officeDocument/2006/relationships/image" Target="media/image114.wmf"/><Relationship Id="rId258" Type="http://schemas.openxmlformats.org/officeDocument/2006/relationships/oleObject" Target="embeddings/oleObject113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5.wmf"/><Relationship Id="rId325" Type="http://schemas.openxmlformats.org/officeDocument/2006/relationships/oleObject" Target="embeddings/oleObject144.bin"/><Relationship Id="rId367" Type="http://schemas.openxmlformats.org/officeDocument/2006/relationships/oleObject" Target="embeddings/oleObject164.bin"/><Relationship Id="rId171" Type="http://schemas.openxmlformats.org/officeDocument/2006/relationships/oleObject" Target="embeddings/oleObject74.bin"/><Relationship Id="rId227" Type="http://schemas.openxmlformats.org/officeDocument/2006/relationships/oleObject" Target="embeddings/oleObject102.bin"/><Relationship Id="rId269" Type="http://schemas.openxmlformats.org/officeDocument/2006/relationships/image" Target="media/image145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3.bin"/><Relationship Id="rId280" Type="http://schemas.openxmlformats.org/officeDocument/2006/relationships/oleObject" Target="embeddings/oleObject124.bin"/><Relationship Id="rId336" Type="http://schemas.openxmlformats.org/officeDocument/2006/relationships/image" Target="media/image182.wmf"/><Relationship Id="rId75" Type="http://schemas.openxmlformats.org/officeDocument/2006/relationships/image" Target="media/image38.wmf"/><Relationship Id="rId140" Type="http://schemas.openxmlformats.org/officeDocument/2006/relationships/image" Target="media/image76.wmf"/><Relationship Id="rId182" Type="http://schemas.openxmlformats.org/officeDocument/2006/relationships/image" Target="media/image97.wmf"/><Relationship Id="rId378" Type="http://schemas.openxmlformats.org/officeDocument/2006/relationships/image" Target="media/image203.wmf"/><Relationship Id="rId403" Type="http://schemas.openxmlformats.org/officeDocument/2006/relationships/image" Target="media/image221.wmf"/><Relationship Id="rId6" Type="http://schemas.openxmlformats.org/officeDocument/2006/relationships/endnotes" Target="endnotes.xml"/><Relationship Id="rId238" Type="http://schemas.openxmlformats.org/officeDocument/2006/relationships/image" Target="media/image129.wmf"/><Relationship Id="rId291" Type="http://schemas.openxmlformats.org/officeDocument/2006/relationships/image" Target="media/image156.wmf"/><Relationship Id="rId305" Type="http://schemas.openxmlformats.org/officeDocument/2006/relationships/image" Target="media/image166.wmf"/><Relationship Id="rId347" Type="http://schemas.openxmlformats.org/officeDocument/2006/relationships/oleObject" Target="embeddings/oleObject154.bin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4.bin"/><Relationship Id="rId389" Type="http://schemas.openxmlformats.org/officeDocument/2006/relationships/image" Target="media/image211.wmf"/><Relationship Id="rId193" Type="http://schemas.openxmlformats.org/officeDocument/2006/relationships/oleObject" Target="embeddings/oleObject85.bin"/><Relationship Id="rId207" Type="http://schemas.openxmlformats.org/officeDocument/2006/relationships/oleObject" Target="embeddings/oleObject92.bin"/><Relationship Id="rId249" Type="http://schemas.openxmlformats.org/officeDocument/2006/relationships/oleObject" Target="embeddings/oleObject108.bin"/><Relationship Id="rId414" Type="http://schemas.openxmlformats.org/officeDocument/2006/relationships/oleObject" Target="embeddings/oleObject182.bin"/><Relationship Id="rId13" Type="http://schemas.openxmlformats.org/officeDocument/2006/relationships/oleObject" Target="embeddings/oleObject1.bin"/><Relationship Id="rId109" Type="http://schemas.openxmlformats.org/officeDocument/2006/relationships/image" Target="media/image60.wmf"/><Relationship Id="rId260" Type="http://schemas.openxmlformats.org/officeDocument/2006/relationships/oleObject" Target="embeddings/oleObject114.bin"/><Relationship Id="rId316" Type="http://schemas.openxmlformats.org/officeDocument/2006/relationships/oleObject" Target="embeddings/oleObject139.bin"/><Relationship Id="rId55" Type="http://schemas.openxmlformats.org/officeDocument/2006/relationships/image" Target="media/image28.wmf"/><Relationship Id="rId97" Type="http://schemas.openxmlformats.org/officeDocument/2006/relationships/image" Target="media/image49.wmf"/><Relationship Id="rId120" Type="http://schemas.openxmlformats.org/officeDocument/2006/relationships/image" Target="media/image66.wmf"/><Relationship Id="rId358" Type="http://schemas.openxmlformats.org/officeDocument/2006/relationships/image" Target="media/image193.wmf"/><Relationship Id="rId162" Type="http://schemas.openxmlformats.org/officeDocument/2006/relationships/image" Target="media/image87.wmf"/><Relationship Id="rId218" Type="http://schemas.openxmlformats.org/officeDocument/2006/relationships/image" Target="media/image115.wmf"/><Relationship Id="rId271" Type="http://schemas.openxmlformats.org/officeDocument/2006/relationships/image" Target="media/image146.wmf"/><Relationship Id="rId24" Type="http://schemas.openxmlformats.org/officeDocument/2006/relationships/image" Target="media/image12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4.bin"/><Relationship Id="rId327" Type="http://schemas.openxmlformats.org/officeDocument/2006/relationships/oleObject" Target="embeddings/oleObject145.bin"/><Relationship Id="rId369" Type="http://schemas.openxmlformats.org/officeDocument/2006/relationships/oleObject" Target="embeddings/oleObject165.bin"/><Relationship Id="rId173" Type="http://schemas.openxmlformats.org/officeDocument/2006/relationships/oleObject" Target="embeddings/oleObject75.bin"/><Relationship Id="rId229" Type="http://schemas.openxmlformats.org/officeDocument/2006/relationships/oleObject" Target="embeddings/oleObject103.bin"/><Relationship Id="rId380" Type="http://schemas.openxmlformats.org/officeDocument/2006/relationships/image" Target="media/image204.wmf"/><Relationship Id="rId240" Type="http://schemas.openxmlformats.org/officeDocument/2006/relationships/image" Target="media/image131.wmf"/><Relationship Id="rId35" Type="http://schemas.openxmlformats.org/officeDocument/2006/relationships/image" Target="media/image18.wmf"/><Relationship Id="rId77" Type="http://schemas.openxmlformats.org/officeDocument/2006/relationships/image" Target="media/image39.wmf"/><Relationship Id="rId100" Type="http://schemas.openxmlformats.org/officeDocument/2006/relationships/image" Target="media/image52.wmf"/><Relationship Id="rId282" Type="http://schemas.openxmlformats.org/officeDocument/2006/relationships/oleObject" Target="embeddings/oleObject125.bin"/><Relationship Id="rId338" Type="http://schemas.openxmlformats.org/officeDocument/2006/relationships/image" Target="media/image183.wmf"/><Relationship Id="rId8" Type="http://schemas.openxmlformats.org/officeDocument/2006/relationships/image" Target="media/image2.wmf"/><Relationship Id="rId142" Type="http://schemas.openxmlformats.org/officeDocument/2006/relationships/image" Target="media/image77.wmf"/><Relationship Id="rId184" Type="http://schemas.openxmlformats.org/officeDocument/2006/relationships/image" Target="media/image98.wmf"/><Relationship Id="rId391" Type="http://schemas.openxmlformats.org/officeDocument/2006/relationships/image" Target="media/image213.wmf"/><Relationship Id="rId405" Type="http://schemas.openxmlformats.org/officeDocument/2006/relationships/image" Target="media/image222.wmf"/><Relationship Id="rId251" Type="http://schemas.openxmlformats.org/officeDocument/2006/relationships/oleObject" Target="embeddings/oleObject109.bin"/><Relationship Id="rId46" Type="http://schemas.openxmlformats.org/officeDocument/2006/relationships/oleObject" Target="embeddings/oleObject17.bin"/><Relationship Id="rId293" Type="http://schemas.openxmlformats.org/officeDocument/2006/relationships/image" Target="media/image157.wmf"/><Relationship Id="rId307" Type="http://schemas.openxmlformats.org/officeDocument/2006/relationships/image" Target="media/image167.wmf"/><Relationship Id="rId349" Type="http://schemas.openxmlformats.org/officeDocument/2006/relationships/oleObject" Target="embeddings/oleObject155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4.bin"/><Relationship Id="rId153" Type="http://schemas.openxmlformats.org/officeDocument/2006/relationships/oleObject" Target="embeddings/oleObject65.bin"/><Relationship Id="rId195" Type="http://schemas.openxmlformats.org/officeDocument/2006/relationships/oleObject" Target="embeddings/oleObject86.bin"/><Relationship Id="rId209" Type="http://schemas.openxmlformats.org/officeDocument/2006/relationships/oleObject" Target="embeddings/oleObject93.bin"/><Relationship Id="rId360" Type="http://schemas.openxmlformats.org/officeDocument/2006/relationships/image" Target="media/image194.wmf"/><Relationship Id="rId416" Type="http://schemas.openxmlformats.org/officeDocument/2006/relationships/fontTable" Target="fontTable.xml"/><Relationship Id="rId220" Type="http://schemas.openxmlformats.org/officeDocument/2006/relationships/image" Target="media/image116.wmf"/><Relationship Id="rId15" Type="http://schemas.openxmlformats.org/officeDocument/2006/relationships/oleObject" Target="embeddings/oleObject2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15.bin"/><Relationship Id="rId318" Type="http://schemas.openxmlformats.org/officeDocument/2006/relationships/oleObject" Target="embeddings/oleObject140.bin"/><Relationship Id="rId99" Type="http://schemas.openxmlformats.org/officeDocument/2006/relationships/image" Target="media/image51.wmf"/><Relationship Id="rId122" Type="http://schemas.openxmlformats.org/officeDocument/2006/relationships/image" Target="media/image67.wmf"/><Relationship Id="rId164" Type="http://schemas.openxmlformats.org/officeDocument/2006/relationships/image" Target="media/image88.wmf"/><Relationship Id="rId371" Type="http://schemas.openxmlformats.org/officeDocument/2006/relationships/oleObject" Target="embeddings/oleObject166.bin"/><Relationship Id="rId26" Type="http://schemas.openxmlformats.org/officeDocument/2006/relationships/image" Target="media/image13.wmf"/><Relationship Id="rId231" Type="http://schemas.openxmlformats.org/officeDocument/2006/relationships/image" Target="media/image122.wmf"/><Relationship Id="rId273" Type="http://schemas.openxmlformats.org/officeDocument/2006/relationships/image" Target="media/image147.wmf"/><Relationship Id="rId329" Type="http://schemas.openxmlformats.org/officeDocument/2006/relationships/oleObject" Target="embeddings/oleObject146.bin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55.bin"/><Relationship Id="rId175" Type="http://schemas.openxmlformats.org/officeDocument/2006/relationships/oleObject" Target="embeddings/oleObject76.bin"/><Relationship Id="rId340" Type="http://schemas.openxmlformats.org/officeDocument/2006/relationships/image" Target="media/image184.wmf"/><Relationship Id="rId200" Type="http://schemas.openxmlformats.org/officeDocument/2006/relationships/image" Target="media/image106.wmf"/><Relationship Id="rId382" Type="http://schemas.openxmlformats.org/officeDocument/2006/relationships/image" Target="media/image205.wmf"/><Relationship Id="rId242" Type="http://schemas.openxmlformats.org/officeDocument/2006/relationships/image" Target="media/image132.wmf"/><Relationship Id="rId284" Type="http://schemas.openxmlformats.org/officeDocument/2006/relationships/oleObject" Target="embeddings/oleObject126.bin"/><Relationship Id="rId37" Type="http://schemas.openxmlformats.org/officeDocument/2006/relationships/image" Target="media/image19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3.bin"/><Relationship Id="rId144" Type="http://schemas.openxmlformats.org/officeDocument/2006/relationships/image" Target="media/image78.wmf"/><Relationship Id="rId90" Type="http://schemas.openxmlformats.org/officeDocument/2006/relationships/oleObject" Target="embeddings/oleObject39.bin"/><Relationship Id="rId186" Type="http://schemas.openxmlformats.org/officeDocument/2006/relationships/image" Target="media/image99.wmf"/><Relationship Id="rId351" Type="http://schemas.openxmlformats.org/officeDocument/2006/relationships/oleObject" Target="embeddings/oleObject156.bin"/><Relationship Id="rId393" Type="http://schemas.openxmlformats.org/officeDocument/2006/relationships/image" Target="media/image214.wmf"/><Relationship Id="rId407" Type="http://schemas.openxmlformats.org/officeDocument/2006/relationships/image" Target="media/image223.wmf"/><Relationship Id="rId211" Type="http://schemas.openxmlformats.org/officeDocument/2006/relationships/oleObject" Target="embeddings/oleObject94.bin"/><Relationship Id="rId253" Type="http://schemas.openxmlformats.org/officeDocument/2006/relationships/oleObject" Target="embeddings/oleObject110.bin"/><Relationship Id="rId295" Type="http://schemas.openxmlformats.org/officeDocument/2006/relationships/image" Target="media/image159.wmf"/><Relationship Id="rId309" Type="http://schemas.openxmlformats.org/officeDocument/2006/relationships/image" Target="media/image168.wmf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45.bin"/><Relationship Id="rId320" Type="http://schemas.openxmlformats.org/officeDocument/2006/relationships/oleObject" Target="embeddings/oleObject141.bin"/><Relationship Id="rId155" Type="http://schemas.openxmlformats.org/officeDocument/2006/relationships/oleObject" Target="embeddings/oleObject66.bin"/><Relationship Id="rId197" Type="http://schemas.openxmlformats.org/officeDocument/2006/relationships/oleObject" Target="embeddings/oleObject87.bin"/><Relationship Id="rId362" Type="http://schemas.openxmlformats.org/officeDocument/2006/relationships/image" Target="media/image19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2885-D663-405B-B346-921084BD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27</TotalTime>
  <Pages>4</Pages>
  <Words>1256</Words>
  <Characters>7163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2022-04-26T15:32:00Z</dcterms:modified>
</cp:coreProperties>
</file>