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3" w:rsidRPr="00664881" w:rsidRDefault="00BD14F3" w:rsidP="00EE0081">
      <w:pPr>
        <w:jc w:val="center"/>
        <w:rPr>
          <w:sz w:val="26"/>
          <w:szCs w:val="26"/>
        </w:rPr>
      </w:pPr>
      <w:r w:rsidRPr="00664881">
        <w:rPr>
          <w:sz w:val="26"/>
          <w:szCs w:val="26"/>
        </w:rPr>
        <w:t>CAUHOI</w:t>
      </w:r>
    </w:p>
    <w:p w:rsidR="00BD14F3" w:rsidRPr="00FD0D93" w:rsidRDefault="00BD14F3" w:rsidP="00EE0081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1) Cho đường thẳng  (d): y = ( m – 2 )x + m .Với giá trị nào của m thì đường thẳng (d) cắt đường thẳng </w:t>
      </w:r>
      <w:r w:rsidRPr="00FD0D93">
        <w:rPr>
          <w:sz w:val="26"/>
          <w:szCs w:val="26"/>
          <w:lang w:val="vi-VN"/>
        </w:rPr>
        <w:t>y = 2x+1 tại một điểm trên trục tung.</w:t>
      </w:r>
    </w:p>
    <w:p w:rsidR="00BD14F3" w:rsidRPr="00FD0D93" w:rsidRDefault="00BD14F3" w:rsidP="00FD0D93">
      <w:pPr>
        <w:rPr>
          <w:sz w:val="26"/>
          <w:szCs w:val="26"/>
          <w:lang w:val="sv-SE"/>
        </w:rPr>
      </w:pPr>
      <w:r w:rsidRPr="00FD0D93">
        <w:rPr>
          <w:sz w:val="26"/>
          <w:szCs w:val="26"/>
        </w:rPr>
        <w:t xml:space="preserve">2) </w:t>
      </w:r>
      <w:r w:rsidRPr="00FD0D93">
        <w:rPr>
          <w:sz w:val="26"/>
          <w:szCs w:val="26"/>
          <w:lang w:val="sv-SE"/>
        </w:rPr>
        <w:t>Cho hệ phương trình</w:t>
      </w:r>
      <w:r w:rsidRPr="00FD0D93">
        <w:rPr>
          <w:position w:val="-30"/>
          <w:sz w:val="26"/>
          <w:szCs w:val="26"/>
          <w:lang w:val="sv-SE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pt" o:ole="">
            <v:imagedata r:id="rId7" o:title=""/>
          </v:shape>
          <o:OLEObject Type="Embed" ProgID="Equation.DSMT4" ShapeID="_x0000_i1025" DrawAspect="Content" ObjectID="_1550409450" r:id="rId8"/>
        </w:object>
      </w:r>
    </w:p>
    <w:p w:rsidR="00BD14F3" w:rsidRPr="00FD0D93" w:rsidRDefault="00BD14F3" w:rsidP="00FD0D93">
      <w:pPr>
        <w:numPr>
          <w:ilvl w:val="0"/>
          <w:numId w:val="2"/>
        </w:num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Giải hệ phương trình khi m = - 1</w:t>
      </w:r>
    </w:p>
    <w:p w:rsidR="00BD14F3" w:rsidRPr="00497714" w:rsidRDefault="00BD14F3" w:rsidP="00497714">
      <w:pPr>
        <w:numPr>
          <w:ilvl w:val="0"/>
          <w:numId w:val="2"/>
        </w:numPr>
        <w:rPr>
          <w:sz w:val="26"/>
          <w:szCs w:val="26"/>
          <w:lang w:val="sv-SE"/>
        </w:rPr>
      </w:pPr>
      <w:r w:rsidRPr="00FD0D93">
        <w:rPr>
          <w:sz w:val="26"/>
          <w:szCs w:val="26"/>
          <w:lang w:val="sv-SE"/>
        </w:rPr>
        <w:t xml:space="preserve">Tìm m để hệ phương trình trên có nghiệm </w:t>
      </w:r>
      <w:r>
        <w:rPr>
          <w:sz w:val="26"/>
          <w:szCs w:val="26"/>
          <w:lang w:val="sv-SE"/>
        </w:rPr>
        <w:t xml:space="preserve">(x ; y) thỏa mãn </w:t>
      </w:r>
      <w:r w:rsidRPr="00FD0D93">
        <w:rPr>
          <w:sz w:val="26"/>
          <w:szCs w:val="26"/>
          <w:lang w:val="sv-SE"/>
        </w:rPr>
        <w:t>x &lt; 0, y &gt; 0</w:t>
      </w:r>
    </w:p>
    <w:p w:rsidR="00BD14F3" w:rsidRPr="00FD0D93" w:rsidRDefault="00BD14F3" w:rsidP="00EE0081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371"/>
        <w:gridCol w:w="959"/>
      </w:tblGrid>
      <w:tr w:rsidR="00BD14F3" w:rsidRPr="00FD0D93" w:rsidTr="008C7B80">
        <w:tc>
          <w:tcPr>
            <w:tcW w:w="7938" w:type="dxa"/>
            <w:gridSpan w:val="2"/>
          </w:tcPr>
          <w:p w:rsidR="00BD14F3" w:rsidRPr="008C7B80" w:rsidRDefault="00BD14F3" w:rsidP="008C7B80">
            <w:pPr>
              <w:jc w:val="center"/>
              <w:rPr>
                <w:b/>
                <w:sz w:val="26"/>
                <w:szCs w:val="26"/>
              </w:rPr>
            </w:pPr>
            <w:r w:rsidRPr="008C7B8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59" w:type="dxa"/>
          </w:tcPr>
          <w:p w:rsidR="00BD14F3" w:rsidRPr="008C7B80" w:rsidRDefault="00BD14F3" w:rsidP="008C7B80">
            <w:pPr>
              <w:jc w:val="center"/>
              <w:rPr>
                <w:b/>
                <w:sz w:val="26"/>
                <w:szCs w:val="26"/>
              </w:rPr>
            </w:pPr>
            <w:r w:rsidRPr="008C7B80">
              <w:rPr>
                <w:b/>
                <w:sz w:val="26"/>
                <w:szCs w:val="26"/>
              </w:rPr>
              <w:t>Điểm</w:t>
            </w:r>
          </w:p>
        </w:tc>
      </w:tr>
      <w:tr w:rsidR="00BD14F3" w:rsidRPr="00FD0D93" w:rsidTr="008C7B80">
        <w:tc>
          <w:tcPr>
            <w:tcW w:w="567" w:type="dxa"/>
            <w:vMerge w:val="restart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`1</w:t>
            </w:r>
          </w:p>
        </w:tc>
        <w:tc>
          <w:tcPr>
            <w:tcW w:w="7371" w:type="dxa"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 xml:space="preserve">Đường thẳng (d) cắt đường thẳng </w:t>
            </w:r>
            <w:r w:rsidRPr="008C7B80">
              <w:rPr>
                <w:sz w:val="26"/>
                <w:szCs w:val="26"/>
                <w:lang w:val="vi-VN"/>
              </w:rPr>
              <w:t>y = 2x+1 tại một điểm trên trục tung</w:t>
            </w:r>
            <w:r w:rsidRPr="008C7B80">
              <w:rPr>
                <w:sz w:val="26"/>
                <w:szCs w:val="26"/>
              </w:rPr>
              <w:t xml:space="preserve"> &lt;=&gt; </w:t>
            </w:r>
            <w:r w:rsidRPr="008C7B80">
              <w:rPr>
                <w:position w:val="-30"/>
                <w:sz w:val="26"/>
                <w:szCs w:val="26"/>
              </w:rPr>
              <w:object w:dxaOrig="780" w:dyaOrig="720">
                <v:shape id="_x0000_i1026" type="#_x0000_t75" style="width:39pt;height:36pt" o:ole="">
                  <v:imagedata r:id="rId9" o:title=""/>
                </v:shape>
                <o:OLEObject Type="Embed" ProgID="Equation.DSMT4" ShapeID="_x0000_i1026" DrawAspect="Content" ObjectID="_1550409451" r:id="rId10"/>
              </w:objec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  <w:tr w:rsidR="00BD14F3" w:rsidRPr="00FD0D93" w:rsidTr="008C7B80">
        <w:tc>
          <w:tcPr>
            <w:tcW w:w="567" w:type="dxa"/>
            <w:vMerge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 xml:space="preserve">&lt;=&gt; </w:t>
            </w:r>
            <w:r w:rsidRPr="008C7B80">
              <w:rPr>
                <w:position w:val="-30"/>
                <w:sz w:val="26"/>
                <w:szCs w:val="26"/>
              </w:rPr>
              <w:object w:dxaOrig="1120" w:dyaOrig="720">
                <v:shape id="_x0000_i1027" type="#_x0000_t75" style="width:56.25pt;height:36pt" o:ole="">
                  <v:imagedata r:id="rId11" o:title=""/>
                </v:shape>
                <o:OLEObject Type="Embed" ProgID="Equation.DSMT4" ShapeID="_x0000_i1027" DrawAspect="Content" ObjectID="_1550409452" r:id="rId12"/>
              </w:objec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  <w:tr w:rsidR="00BD14F3" w:rsidRPr="00FD0D93" w:rsidTr="008C7B80">
        <w:tc>
          <w:tcPr>
            <w:tcW w:w="567" w:type="dxa"/>
            <w:vMerge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 xml:space="preserve">&lt;=&gt; </w:t>
            </w:r>
            <w:r w:rsidRPr="008C7B80">
              <w:rPr>
                <w:position w:val="-30"/>
                <w:sz w:val="26"/>
                <w:szCs w:val="26"/>
              </w:rPr>
              <w:object w:dxaOrig="1680" w:dyaOrig="720">
                <v:shape id="_x0000_i1028" type="#_x0000_t75" style="width:84pt;height:36pt" o:ole="">
                  <v:imagedata r:id="rId13" o:title=""/>
                </v:shape>
                <o:OLEObject Type="Embed" ProgID="Equation.DSMT4" ShapeID="_x0000_i1028" DrawAspect="Content" ObjectID="_1550409453" r:id="rId14"/>
              </w:objec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  <w:tr w:rsidR="00BD14F3" w:rsidRPr="00FD0D93" w:rsidTr="008C7B80">
        <w:tc>
          <w:tcPr>
            <w:tcW w:w="567" w:type="dxa"/>
            <w:vMerge w:val="restart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Khi m = - 1. Ta có hệ phương trình</w:t>
            </w:r>
          </w:p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  <w:r w:rsidRPr="008C7B80">
              <w:rPr>
                <w:position w:val="-60"/>
                <w:sz w:val="26"/>
                <w:szCs w:val="26"/>
                <w:lang w:val="sv-SE"/>
              </w:rPr>
              <w:object w:dxaOrig="4860" w:dyaOrig="1320">
                <v:shape id="_x0000_i1029" type="#_x0000_t75" style="width:243pt;height:66pt" o:ole="">
                  <v:imagedata r:id="rId15" o:title=""/>
                </v:shape>
                <o:OLEObject Type="Embed" ProgID="Equation.DSMT4" ShapeID="_x0000_i1029" DrawAspect="Content" ObjectID="_1550409454" r:id="rId16"/>
              </w:objec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  <w:tr w:rsidR="00BD14F3" w:rsidRPr="00FD0D93" w:rsidTr="008C7B80">
        <w:tc>
          <w:tcPr>
            <w:tcW w:w="567" w:type="dxa"/>
            <w:vMerge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D14F3" w:rsidRPr="008C7B80" w:rsidRDefault="00BD14F3" w:rsidP="00E56742">
            <w:pPr>
              <w:rPr>
                <w:sz w:val="26"/>
                <w:szCs w:val="26"/>
              </w:rPr>
            </w:pPr>
            <w:r w:rsidRPr="008C7B80">
              <w:rPr>
                <w:lang w:val="nl-NL"/>
              </w:rPr>
              <w:t xml:space="preserve">Tìm được m </w:t>
            </w:r>
            <w:r w:rsidRPr="008C7B80">
              <w:rPr>
                <w:position w:val="-4"/>
                <w:lang w:val="nl-NL"/>
              </w:rPr>
              <w:object w:dxaOrig="220" w:dyaOrig="220">
                <v:shape id="_x0000_i1030" type="#_x0000_t75" style="width:11.25pt;height:11.25pt" o:ole="">
                  <v:imagedata r:id="rId17" o:title=""/>
                </v:shape>
                <o:OLEObject Type="Embed" ProgID="Equation.DSMT4" ShapeID="_x0000_i1030" DrawAspect="Content" ObjectID="_1550409455" r:id="rId18"/>
              </w:object>
            </w:r>
            <w:r w:rsidRPr="008C7B80">
              <w:rPr>
                <w:lang w:val="nl-NL"/>
              </w:rPr>
              <w:t xml:space="preserve"> 3 thì hệ có nghiệm duy nhất</w: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  <w:tr w:rsidR="00BD14F3" w:rsidRPr="00FD0D93" w:rsidTr="008C7B80">
        <w:tc>
          <w:tcPr>
            <w:tcW w:w="567" w:type="dxa"/>
            <w:vMerge/>
          </w:tcPr>
          <w:p w:rsidR="00BD14F3" w:rsidRPr="008C7B80" w:rsidRDefault="00BD14F3" w:rsidP="008C7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D14F3" w:rsidRPr="008C7B80" w:rsidRDefault="00BD14F3" w:rsidP="008C7B80">
            <w:pPr>
              <w:jc w:val="both"/>
              <w:rPr>
                <w:position w:val="-60"/>
                <w:lang w:val="nl-NL"/>
              </w:rPr>
            </w:pPr>
            <w:r w:rsidRPr="008C7B80">
              <w:rPr>
                <w:lang w:val="nl-NL"/>
              </w:rPr>
              <w:t xml:space="preserve">Tìm được nghiệm của hệ là: </w:t>
            </w:r>
            <w:r w:rsidRPr="008C7B80">
              <w:rPr>
                <w:position w:val="-60"/>
                <w:lang w:val="nl-NL"/>
              </w:rPr>
              <w:object w:dxaOrig="1100" w:dyaOrig="1320">
                <v:shape id="_x0000_i1031" type="#_x0000_t75" style="width:54.75pt;height:66pt" o:ole="">
                  <v:imagedata r:id="rId19" o:title=""/>
                </v:shape>
                <o:OLEObject Type="Embed" ProgID="Equation.DSMT4" ShapeID="_x0000_i1031" DrawAspect="Content" ObjectID="_1550409456" r:id="rId20"/>
              </w:object>
            </w:r>
          </w:p>
          <w:p w:rsidR="00BD14F3" w:rsidRPr="008C7B80" w:rsidRDefault="00BD14F3" w:rsidP="008C7B80">
            <w:pPr>
              <w:jc w:val="both"/>
              <w:rPr>
                <w:position w:val="-60"/>
                <w:lang w:val="nl-NL"/>
              </w:rPr>
            </w:pPr>
            <w:r w:rsidRPr="008C7B80">
              <w:rPr>
                <w:position w:val="-60"/>
                <w:lang w:val="nl-NL"/>
              </w:rPr>
              <w:object w:dxaOrig="2439" w:dyaOrig="1320">
                <v:shape id="_x0000_i1032" type="#_x0000_t75" style="width:122.25pt;height:66pt" o:ole="">
                  <v:imagedata r:id="rId21" o:title=""/>
                </v:shape>
                <o:OLEObject Type="Embed" ProgID="Equation.DSMT4" ShapeID="_x0000_i1032" DrawAspect="Content" ObjectID="_1550409457" r:id="rId22"/>
              </w:object>
            </w:r>
            <w:r w:rsidRPr="008C7B80">
              <w:rPr>
                <w:position w:val="-6"/>
                <w:lang w:val="nl-NL"/>
              </w:rPr>
              <w:object w:dxaOrig="1259" w:dyaOrig="280">
                <v:shape id="_x0000_i1033" type="#_x0000_t75" style="width:63pt;height:14.25pt" o:ole="">
                  <v:imagedata r:id="rId23" o:title=""/>
                </v:shape>
                <o:OLEObject Type="Embed" ProgID="Equation.DSMT4" ShapeID="_x0000_i1033" DrawAspect="Content" ObjectID="_1550409458" r:id="rId24"/>
              </w:object>
            </w:r>
            <w:r w:rsidRPr="008C7B80">
              <w:rPr>
                <w:lang w:val="nl-NL"/>
              </w:rPr>
              <w:t xml:space="preserve"> (TMĐK m ≠ 3)</w:t>
            </w:r>
          </w:p>
        </w:tc>
        <w:tc>
          <w:tcPr>
            <w:tcW w:w="959" w:type="dxa"/>
            <w:vAlign w:val="center"/>
          </w:tcPr>
          <w:p w:rsidR="00BD14F3" w:rsidRPr="008C7B80" w:rsidRDefault="00BD14F3" w:rsidP="008C7B80">
            <w:pPr>
              <w:jc w:val="center"/>
              <w:rPr>
                <w:sz w:val="26"/>
                <w:szCs w:val="26"/>
              </w:rPr>
            </w:pPr>
            <w:r w:rsidRPr="008C7B80">
              <w:rPr>
                <w:sz w:val="26"/>
                <w:szCs w:val="26"/>
              </w:rPr>
              <w:t>0,25</w:t>
            </w:r>
          </w:p>
        </w:tc>
      </w:tr>
    </w:tbl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p w:rsidR="00BD14F3" w:rsidRPr="00FD0D93" w:rsidRDefault="00BD14F3" w:rsidP="00E56742">
      <w:pPr>
        <w:jc w:val="center"/>
        <w:rPr>
          <w:b/>
          <w:sz w:val="26"/>
          <w:szCs w:val="26"/>
        </w:rPr>
      </w:pPr>
    </w:p>
    <w:sectPr w:rsidR="00BD14F3" w:rsidRPr="00FD0D93" w:rsidSect="00AD6E98">
      <w:headerReference w:type="default" r:id="rId25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F3" w:rsidRDefault="00BD14F3" w:rsidP="009166E6">
      <w:r>
        <w:separator/>
      </w:r>
    </w:p>
  </w:endnote>
  <w:endnote w:type="continuationSeparator" w:id="0">
    <w:p w:rsidR="00BD14F3" w:rsidRDefault="00BD14F3" w:rsidP="009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F3" w:rsidRDefault="00BD14F3" w:rsidP="009166E6">
      <w:r>
        <w:separator/>
      </w:r>
    </w:p>
  </w:footnote>
  <w:footnote w:type="continuationSeparator" w:id="0">
    <w:p w:rsidR="00BD14F3" w:rsidRDefault="00BD14F3" w:rsidP="0091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F3" w:rsidRPr="009166E6" w:rsidRDefault="00BD14F3" w:rsidP="009166E6">
    <w:pPr>
      <w:jc w:val="center"/>
      <w:rPr>
        <w:b/>
        <w:sz w:val="26"/>
        <w:szCs w:val="26"/>
      </w:rPr>
    </w:pPr>
    <w:r w:rsidRPr="004445E8">
      <w:rPr>
        <w:b/>
        <w:sz w:val="26"/>
        <w:szCs w:val="26"/>
      </w:rPr>
      <w:t>Vũ Hải Yến _ THCS Nam Hà _ Kiến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14EBA"/>
    <w:rsid w:val="00022952"/>
    <w:rsid w:val="00054E4F"/>
    <w:rsid w:val="000626C1"/>
    <w:rsid w:val="000702E7"/>
    <w:rsid w:val="00074614"/>
    <w:rsid w:val="00082E31"/>
    <w:rsid w:val="000D3204"/>
    <w:rsid w:val="001139C9"/>
    <w:rsid w:val="00126805"/>
    <w:rsid w:val="00144781"/>
    <w:rsid w:val="001909ED"/>
    <w:rsid w:val="00200B52"/>
    <w:rsid w:val="002A3AFD"/>
    <w:rsid w:val="002A3B65"/>
    <w:rsid w:val="002D1DE7"/>
    <w:rsid w:val="002E2F77"/>
    <w:rsid w:val="003001EA"/>
    <w:rsid w:val="00313ADE"/>
    <w:rsid w:val="00395D3E"/>
    <w:rsid w:val="003B38E6"/>
    <w:rsid w:val="004322D2"/>
    <w:rsid w:val="00434429"/>
    <w:rsid w:val="004445E8"/>
    <w:rsid w:val="0044517D"/>
    <w:rsid w:val="004628AE"/>
    <w:rsid w:val="00497714"/>
    <w:rsid w:val="004A6D7F"/>
    <w:rsid w:val="004B5279"/>
    <w:rsid w:val="00535317"/>
    <w:rsid w:val="00552C9F"/>
    <w:rsid w:val="00557264"/>
    <w:rsid w:val="00576516"/>
    <w:rsid w:val="00583A90"/>
    <w:rsid w:val="0058669D"/>
    <w:rsid w:val="00637674"/>
    <w:rsid w:val="00664881"/>
    <w:rsid w:val="006A47F5"/>
    <w:rsid w:val="006C3FDF"/>
    <w:rsid w:val="007126F0"/>
    <w:rsid w:val="00724CE0"/>
    <w:rsid w:val="00726281"/>
    <w:rsid w:val="0073253E"/>
    <w:rsid w:val="007613DF"/>
    <w:rsid w:val="00764626"/>
    <w:rsid w:val="007A03BB"/>
    <w:rsid w:val="007A6CF7"/>
    <w:rsid w:val="007E50B6"/>
    <w:rsid w:val="00802BE1"/>
    <w:rsid w:val="00805ACB"/>
    <w:rsid w:val="00807FC1"/>
    <w:rsid w:val="00835695"/>
    <w:rsid w:val="00891706"/>
    <w:rsid w:val="008C7B80"/>
    <w:rsid w:val="008F133A"/>
    <w:rsid w:val="009136CB"/>
    <w:rsid w:val="009166E6"/>
    <w:rsid w:val="009D3716"/>
    <w:rsid w:val="009F27B1"/>
    <w:rsid w:val="00A065CF"/>
    <w:rsid w:val="00A92C2F"/>
    <w:rsid w:val="00AD24E8"/>
    <w:rsid w:val="00AD6E98"/>
    <w:rsid w:val="00B06161"/>
    <w:rsid w:val="00B16705"/>
    <w:rsid w:val="00B4277B"/>
    <w:rsid w:val="00BD14F3"/>
    <w:rsid w:val="00BD2A09"/>
    <w:rsid w:val="00BD3C61"/>
    <w:rsid w:val="00CB6A2E"/>
    <w:rsid w:val="00CE36A7"/>
    <w:rsid w:val="00CF424B"/>
    <w:rsid w:val="00D43AE9"/>
    <w:rsid w:val="00D455F9"/>
    <w:rsid w:val="00D45943"/>
    <w:rsid w:val="00DA3096"/>
    <w:rsid w:val="00DB1C93"/>
    <w:rsid w:val="00DD1985"/>
    <w:rsid w:val="00DF10B4"/>
    <w:rsid w:val="00E56742"/>
    <w:rsid w:val="00EE0081"/>
    <w:rsid w:val="00F00733"/>
    <w:rsid w:val="00F94ECA"/>
    <w:rsid w:val="00FD0D93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D455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455F9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Header">
    <w:name w:val="header"/>
    <w:basedOn w:val="Normal"/>
    <w:link w:val="Head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6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19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656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2017-03-03T02:07:00Z</cp:lastPrinted>
  <dcterms:created xsi:type="dcterms:W3CDTF">2017-03-07T09:06:00Z</dcterms:created>
  <dcterms:modified xsi:type="dcterms:W3CDTF">2017-03-07T09:31:00Z</dcterms:modified>
</cp:coreProperties>
</file>