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3"/>
      </w:tblGrid>
      <w:tr w:rsidR="001C3E71" w:rsidRPr="00A14D51" w14:paraId="529573FC" w14:textId="77777777" w:rsidTr="00431373">
        <w:tc>
          <w:tcPr>
            <w:tcW w:w="4248" w:type="dxa"/>
          </w:tcPr>
          <w:p w14:paraId="348244CB" w14:textId="6EA08735" w:rsidR="001C3E71" w:rsidRPr="00A14D51" w:rsidRDefault="001C3E71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&amp; ĐÀO TẠO</w:t>
            </w:r>
          </w:p>
          <w:p w14:paraId="2249B376" w14:textId="77777777" w:rsidR="00BB3DE4" w:rsidRPr="00A14D51" w:rsidRDefault="00BB3DE4" w:rsidP="00BB3DE4">
            <w:pPr>
              <w:ind w:left="284" w:right="7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TỈNH ĐỒNG THÁP</w:t>
            </w:r>
          </w:p>
          <w:p w14:paraId="2DA755F0" w14:textId="77777777" w:rsidR="00BB3DE4" w:rsidRPr="00A14D51" w:rsidRDefault="00BB3DE4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FE24F" w14:textId="0798A72A" w:rsidR="00BB3DE4" w:rsidRPr="00A14D51" w:rsidRDefault="00BB3DE4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5FBB11F8" w14:textId="1ED37D21" w:rsidR="005A119E" w:rsidRPr="00A14D51" w:rsidRDefault="00BB3DE4" w:rsidP="00BB3DE4">
            <w:pPr>
              <w:ind w:left="284" w:right="7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gồm có 01 trang)</w:t>
            </w:r>
          </w:p>
        </w:tc>
        <w:tc>
          <w:tcPr>
            <w:tcW w:w="7093" w:type="dxa"/>
          </w:tcPr>
          <w:p w14:paraId="1E3CFB91" w14:textId="18F25175" w:rsidR="00BB3DE4" w:rsidRPr="00A14D51" w:rsidRDefault="001C3E71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TUYỂN SINH </w:t>
            </w:r>
            <w:r w:rsidR="00BB3DE4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VÀO </w:t>
            </w: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LỚP 10</w:t>
            </w:r>
            <w:r w:rsidR="00BB3DE4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CHUYÊN</w:t>
            </w:r>
          </w:p>
          <w:p w14:paraId="5FA236D2" w14:textId="3CEE54EE" w:rsidR="001C3E71" w:rsidRPr="00A14D51" w:rsidRDefault="001C3E71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NĂM HỌC 20</w:t>
            </w:r>
            <w:r w:rsidR="00276DFA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5A119E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6DFA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D1DF020" w14:textId="42D80ADC" w:rsidR="001C3E71" w:rsidRPr="00A14D51" w:rsidRDefault="001C3E71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31373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ÔN: TOÁN</w:t>
            </w:r>
            <w:r w:rsidR="00BB3DE4"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(chuyên)</w:t>
            </w:r>
          </w:p>
          <w:p w14:paraId="667326FD" w14:textId="05C0F1D7" w:rsidR="00431373" w:rsidRPr="00A14D51" w:rsidRDefault="00BB3DE4" w:rsidP="00527071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Ngày thi: 24/07/2020</w:t>
            </w:r>
          </w:p>
          <w:p w14:paraId="6A3D73EE" w14:textId="6BD806C0" w:rsidR="005A119E" w:rsidRPr="00A14D51" w:rsidRDefault="001C3E71" w:rsidP="00527071">
            <w:pPr>
              <w:ind w:left="284" w:right="7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</w:t>
            </w:r>
            <w:r w:rsidR="00BB3DE4"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làm bài:</w:t>
            </w:r>
            <w:r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4D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BB3DE4" w:rsidRPr="00A14D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A14D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phút</w:t>
            </w:r>
            <w:r w:rsidR="00431373"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không kể thời gian </w:t>
            </w:r>
            <w:r w:rsidR="00BB3DE4"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r w:rsidRPr="00A14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đề</w:t>
            </w:r>
          </w:p>
        </w:tc>
      </w:tr>
    </w:tbl>
    <w:p w14:paraId="2AFF6A06" w14:textId="77777777" w:rsidR="00BB3DE4" w:rsidRPr="00A14D51" w:rsidRDefault="00BB3DE4" w:rsidP="00E83D22">
      <w:pPr>
        <w:spacing w:line="240" w:lineRule="auto"/>
        <w:ind w:right="7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437114" w14:textId="69D4C1D1" w:rsidR="00BB3DE4" w:rsidRPr="00A14D51" w:rsidRDefault="00BB3DE4" w:rsidP="00E83D22">
      <w:pPr>
        <w:spacing w:line="240" w:lineRule="auto"/>
        <w:ind w:right="7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C86D59" w:rsidRPr="00A14D51">
        <w:rPr>
          <w:rFonts w:ascii="Times New Roman" w:eastAsia="Calibri" w:hAnsi="Times New Roman" w:cs="Times New Roman"/>
          <w:b/>
          <w:sz w:val="24"/>
          <w:szCs w:val="24"/>
        </w:rPr>
        <w:t>âu</w:t>
      </w:r>
      <w:r w:rsidR="005A119E"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D59" w:rsidRPr="00A14D5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A119E" w:rsidRPr="00A14D5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p w14:paraId="4A8F746C" w14:textId="6C0624A8" w:rsidR="00C86D59" w:rsidRPr="00A14D51" w:rsidRDefault="00BB3DE4" w:rsidP="00BB3DE4">
      <w:pPr>
        <w:spacing w:line="240" w:lineRule="auto"/>
        <w:ind w:left="709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>Cho</w:t>
      </w:r>
      <w:r w:rsidR="00431373" w:rsidRPr="00A14D51">
        <w:rPr>
          <w:rFonts w:ascii="Times New Roman" w:eastAsia="Calibri" w:hAnsi="Times New Roman" w:cs="Times New Roman"/>
          <w:sz w:val="24"/>
          <w:szCs w:val="24"/>
        </w:rPr>
        <w:t xml:space="preserve"> biểu thức</w:t>
      </w:r>
      <w:r w:rsidR="00C86D59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AA0" w:rsidRPr="00A14D51">
        <w:rPr>
          <w:rFonts w:ascii="Times New Roman" w:eastAsia="Calibri" w:hAnsi="Times New Roman" w:cs="Times New Roman"/>
          <w:position w:val="-34"/>
          <w:sz w:val="24"/>
          <w:szCs w:val="24"/>
        </w:rPr>
        <w:object w:dxaOrig="2820" w:dyaOrig="800" w14:anchorId="6B837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1.25pt" o:ole="">
            <v:imagedata r:id="rId5" o:title=""/>
          </v:shape>
          <o:OLEObject Type="Embed" ProgID="Equation.DSMT4" ShapeID="_x0000_i1025" DrawAspect="Content" ObjectID="_1673811993" r:id="rId6"/>
        </w:object>
      </w:r>
      <w:r w:rsidR="00431373"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112015" w14:textId="2519CF52" w:rsidR="00BB3DE4" w:rsidRPr="00A14D51" w:rsidRDefault="00BB3DE4" w:rsidP="00BB3DE4">
      <w:pPr>
        <w:spacing w:line="240" w:lineRule="auto"/>
        <w:ind w:left="567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1. Tìm điều kiện xác định và rút gọn biểu thức </w:t>
      </w:r>
      <w:r w:rsidR="005E7AA0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8A54AE5">
          <v:shape id="_x0000_i1026" type="#_x0000_t75" style="width:12pt;height:13.5pt" o:ole="">
            <v:imagedata r:id="rId7" o:title=""/>
          </v:shape>
          <o:OLEObject Type="Embed" ProgID="Equation.DSMT4" ShapeID="_x0000_i1026" DrawAspect="Content" ObjectID="_1673811994" r:id="rId8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75A7D8" w14:textId="3BD34B5F" w:rsidR="00BB3DE4" w:rsidRPr="00A14D51" w:rsidRDefault="00BB3DE4" w:rsidP="00BB3DE4">
      <w:pPr>
        <w:spacing w:line="240" w:lineRule="auto"/>
        <w:ind w:left="567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2. Tìm tất cả các giá trị của </w:t>
      </w:r>
      <w:r w:rsidR="005E7AA0" w:rsidRPr="005E7AA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180C5800">
          <v:shape id="_x0000_i1027" type="#_x0000_t75" style="width:10.5pt;height:11.25pt" o:ole="">
            <v:imagedata r:id="rId9" o:title=""/>
          </v:shape>
          <o:OLEObject Type="Embed" ProgID="Equation.DSMT4" ShapeID="_x0000_i1027" DrawAspect="Content" ObjectID="_1673811995" r:id="rId10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thỏa </w:t>
      </w:r>
      <w:r w:rsidR="005E7AA0" w:rsidRPr="005E7AA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175EA495">
          <v:shape id="_x0000_i1028" type="#_x0000_t75" style="width:52.5pt;height:14.25pt" o:ole="">
            <v:imagedata r:id="rId11" o:title=""/>
          </v:shape>
          <o:OLEObject Type="Embed" ProgID="Equation.DSMT4" ShapeID="_x0000_i1028" DrawAspect="Content" ObjectID="_1673811996" r:id="rId12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5BB8CF" w14:textId="77777777" w:rsidR="00BB3DE4" w:rsidRPr="00A14D51" w:rsidRDefault="00C86D59" w:rsidP="00E83D22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="005A119E" w:rsidRPr="00A14D5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DE4"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p w14:paraId="7C721FF5" w14:textId="75C59B1A" w:rsidR="00C86D59" w:rsidRPr="00A14D51" w:rsidRDefault="00BB3DE4" w:rsidP="00BB3DE4">
      <w:pPr>
        <w:spacing w:line="240" w:lineRule="auto"/>
        <w:ind w:left="567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>1. Giải phương trình</w:t>
      </w:r>
      <w:r w:rsidR="005A119E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AA0" w:rsidRPr="005E7AA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40" w:dyaOrig="320" w14:anchorId="2DF1118A">
          <v:shape id="_x0000_i1029" type="#_x0000_t75" style="width:77.25pt;height:16.5pt" o:ole="">
            <v:imagedata r:id="rId13" o:title=""/>
          </v:shape>
          <o:OLEObject Type="Embed" ProgID="Equation.DSMT4" ShapeID="_x0000_i1029" DrawAspect="Content" ObjectID="_1673811997" r:id="rId14"/>
        </w:object>
      </w:r>
      <w:r w:rsidR="005A119E" w:rsidRPr="00A14D5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18F392B1" w14:textId="3C70DB33" w:rsidR="00BB3DE4" w:rsidRPr="00A14D51" w:rsidRDefault="00BB3DE4" w:rsidP="00BB3DE4">
      <w:pPr>
        <w:spacing w:line="240" w:lineRule="auto"/>
        <w:ind w:left="567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2. Giải hệ phương trình </w:t>
      </w:r>
      <w:r w:rsidR="005E7AA0" w:rsidRPr="00A14D51">
        <w:rPr>
          <w:rFonts w:ascii="Times New Roman" w:eastAsia="Calibri" w:hAnsi="Times New Roman" w:cs="Times New Roman"/>
          <w:position w:val="-36"/>
          <w:sz w:val="24"/>
          <w:szCs w:val="24"/>
        </w:rPr>
        <w:object w:dxaOrig="2580" w:dyaOrig="840" w14:anchorId="6D69A574">
          <v:shape id="_x0000_i1030" type="#_x0000_t75" style="width:129pt;height:42pt" o:ole="">
            <v:imagedata r:id="rId15" o:title=""/>
          </v:shape>
          <o:OLEObject Type="Embed" ProgID="Equation.DSMT4" ShapeID="_x0000_i1030" DrawAspect="Content" ObjectID="_1673811998" r:id="rId16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7BC24F" w14:textId="4A770625" w:rsidR="00940E82" w:rsidRPr="00A14D51" w:rsidRDefault="00940E82" w:rsidP="00940E82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>Câu 3.</w: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p w14:paraId="522C46E9" w14:textId="0AF501AB" w:rsidR="00940E82" w:rsidRPr="00A14D51" w:rsidRDefault="00940E82" w:rsidP="00940E82">
      <w:pPr>
        <w:spacing w:line="240" w:lineRule="auto"/>
        <w:ind w:left="567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1. Giải phương trình </w:t>
      </w:r>
      <w:r w:rsidR="005E7AA0" w:rsidRPr="00A14D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20" w:dyaOrig="400" w14:anchorId="16C2BBFF">
          <v:shape id="_x0000_i1031" type="#_x0000_t75" style="width:101.25pt;height:19.5pt" o:ole="">
            <v:imagedata r:id="rId17" o:title=""/>
          </v:shape>
          <o:OLEObject Type="Embed" ProgID="Equation.DSMT4" ShapeID="_x0000_i1031" DrawAspect="Content" ObjectID="_1673811999" r:id="rId18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. Tìm giá trị của </w:t>
      </w:r>
      <w:r w:rsidR="005E7AA0" w:rsidRPr="005E7AA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47B2DE48">
          <v:shape id="_x0000_i1032" type="#_x0000_t75" style="width:10.5pt;height:11.25pt" o:ole="">
            <v:imagedata r:id="rId19" o:title=""/>
          </v:shape>
          <o:OLEObject Type="Embed" ProgID="Equation.DSMT4" ShapeID="_x0000_i1032" DrawAspect="Content" ObjectID="_1673812000" r:id="rId20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="00F7751C" w:rsidRPr="00A14D51">
        <w:rPr>
          <w:rFonts w:ascii="Times New Roman" w:eastAsia="Calibri" w:hAnsi="Times New Roman" w:cs="Times New Roman"/>
          <w:sz w:val="24"/>
          <w:szCs w:val="24"/>
        </w:rPr>
        <w:t xml:space="preserve">rằng </w:t>
      </w:r>
      <w:r w:rsidR="005E7AA0" w:rsidRPr="00A14D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10B0966F">
          <v:shape id="_x0000_i1033" type="#_x0000_t75" style="width:21pt;height:19.5pt" o:ole="">
            <v:imagedata r:id="rId21" o:title=""/>
          </v:shape>
          <o:OLEObject Type="Embed" ProgID="Equation.DSMT4" ShapeID="_x0000_i1033" DrawAspect="Content" ObjectID="_1673812001" r:id="rId22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đi qua điểm </w:t>
      </w:r>
      <w:r w:rsidR="005E7AA0" w:rsidRPr="00A14D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 w14:anchorId="34065649">
          <v:shape id="_x0000_i1034" type="#_x0000_t75" style="width:54pt;height:19.5pt" o:ole="">
            <v:imagedata r:id="rId23" o:title=""/>
          </v:shape>
          <o:OLEObject Type="Embed" ProgID="Equation.DSMT4" ShapeID="_x0000_i1034" DrawAspect="Content" ObjectID="_1673812002" r:id="rId24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92945" w14:textId="3BC7341B" w:rsidR="00940E82" w:rsidRPr="00A14D51" w:rsidRDefault="00940E82" w:rsidP="00940E82">
      <w:pPr>
        <w:spacing w:line="240" w:lineRule="auto"/>
        <w:ind w:left="567" w:right="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2. Tính số đo góc tạo bởi đường thẳng </w:t>
      </w:r>
      <w:r w:rsidR="005E7AA0" w:rsidRPr="00A14D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80" w:dyaOrig="320" w14:anchorId="7228F819">
          <v:shape id="_x0000_i1035" type="#_x0000_t75" style="width:59.25pt;height:16.5pt" o:ole="">
            <v:imagedata r:id="rId25" o:title=""/>
          </v:shape>
          <o:OLEObject Type="Embed" ProgID="Equation.DSMT4" ShapeID="_x0000_i1035" DrawAspect="Content" ObjectID="_1673812003" r:id="rId26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với trục hoành </w:t>
      </w:r>
      <w:r w:rsidR="005E7AA0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28C2BF29">
          <v:shape id="_x0000_i1036" type="#_x0000_t75" style="width:18pt;height:13.5pt" o:ole="">
            <v:imagedata r:id="rId27" o:title=""/>
          </v:shape>
          <o:OLEObject Type="Embed" ProgID="Equation.DSMT4" ShapeID="_x0000_i1036" DrawAspect="Content" ObjectID="_1673812004" r:id="rId28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A8B72F" w14:textId="71E8279A" w:rsidR="00940E82" w:rsidRPr="00A14D51" w:rsidRDefault="00940E82" w:rsidP="00940E82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F96C627" wp14:editId="1946E487">
            <wp:simplePos x="0" y="0"/>
            <wp:positionH relativeFrom="column">
              <wp:posOffset>4572000</wp:posOffset>
            </wp:positionH>
            <wp:positionV relativeFrom="paragraph">
              <wp:posOffset>86360</wp:posOffset>
            </wp:positionV>
            <wp:extent cx="1295400" cy="1196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51">
        <w:rPr>
          <w:rFonts w:ascii="Times New Roman" w:eastAsia="Calibri" w:hAnsi="Times New Roman" w:cs="Times New Roman"/>
          <w:b/>
          <w:sz w:val="24"/>
          <w:szCs w:val="24"/>
        </w:rPr>
        <w:t>Câu 4.</w: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(1,0 điểm)</w:t>
      </w:r>
    </w:p>
    <w:p w14:paraId="74CB94FF" w14:textId="2AF2713D" w:rsidR="00C86D59" w:rsidRPr="00A14D51" w:rsidRDefault="00940E82" w:rsidP="00940E82">
      <w:pPr>
        <w:spacing w:line="240" w:lineRule="auto"/>
        <w:ind w:right="713" w:firstLine="567"/>
        <w:jc w:val="both"/>
        <w:rPr>
          <w:rFonts w:ascii="Times New Roman" w:hAnsi="Times New Roman" w:cs="Times New Roman"/>
          <w:noProof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>Bốn nửa hình tròn có bán kính bằng</w:t>
      </w:r>
      <w:r w:rsidR="005A119E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9" w:dyaOrig="260" w14:anchorId="49F8E46F">
          <v:shape id="_x0000_i1037" type="#_x0000_t75" style="width:24.75pt;height:13.5pt" o:ole="">
            <v:imagedata r:id="rId30" o:title=""/>
          </v:shape>
          <o:OLEObject Type="Embed" ProgID="Equation.DSMT4" ShapeID="_x0000_i1037" DrawAspect="Content" ObjectID="_1673812005" r:id="rId31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tiếp xúc ngoài với nhau, được đặt trong một hình vuông như hình vẽ. Tính diện tích hình vuông.</w:t>
      </w:r>
      <w:r w:rsidRPr="00A14D51">
        <w:rPr>
          <w:rFonts w:ascii="Times New Roman" w:hAnsi="Times New Roman" w:cs="Times New Roman"/>
          <w:noProof/>
        </w:rPr>
        <w:t xml:space="preserve"> </w:t>
      </w:r>
    </w:p>
    <w:p w14:paraId="31EEF725" w14:textId="77777777" w:rsidR="00511F83" w:rsidRPr="00A14D51" w:rsidRDefault="00511F83" w:rsidP="00940E82">
      <w:pPr>
        <w:spacing w:line="240" w:lineRule="auto"/>
        <w:ind w:right="7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C4FCA2" w14:textId="597EF1FA" w:rsidR="00940E82" w:rsidRPr="00A14D51" w:rsidRDefault="00940E82" w:rsidP="00940E82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>Câu 5.</w: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p w14:paraId="66762F38" w14:textId="44BB74C6" w:rsidR="005B5BA6" w:rsidRPr="00A14D51" w:rsidRDefault="00940E82" w:rsidP="005E7AA0">
      <w:pPr>
        <w:spacing w:line="240" w:lineRule="auto"/>
        <w:ind w:right="7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>Cho</w: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AA0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060FB8E">
          <v:shape id="_x0000_i1038" type="#_x0000_t75" style="width:20.25pt;height:14.25pt" o:ole="">
            <v:imagedata r:id="rId32" o:title=""/>
          </v:shape>
          <o:OLEObject Type="Embed" ProgID="Equation.DSMT4" ShapeID="_x0000_i1038" DrawAspect="Content" ObjectID="_1673812006" r:id="rId33"/>
        </w:objec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là một dây cung của đường tròn </w:t>
      </w:r>
      <w:r w:rsidR="005E7AA0" w:rsidRPr="00A14D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00" w:dyaOrig="400" w14:anchorId="06668064">
          <v:shape id="_x0000_i1039" type="#_x0000_t75" style="width:90.75pt;height:20.25pt" o:ole="">
            <v:imagedata r:id="rId34" o:title=""/>
          </v:shape>
          <o:OLEObject Type="Embed" ProgID="Equation.DSMT4" ShapeID="_x0000_i1039" DrawAspect="Content" ObjectID="_1673812007" r:id="rId35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>. Điểm</w: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2E31526B">
          <v:shape id="_x0000_i1040" type="#_x0000_t75" style="width:12pt;height:13.5pt" o:ole="">
            <v:imagedata r:id="rId36" o:title=""/>
          </v:shape>
          <o:OLEObject Type="Embed" ProgID="Equation.DSMT4" ShapeID="_x0000_i1040" DrawAspect="Content" ObjectID="_1673812008" r:id="rId37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di chuyển trên cung lớn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F29BC8D">
          <v:shape id="_x0000_i1041" type="#_x0000_t75" style="width:20.25pt;height:14.25pt" o:ole="">
            <v:imagedata r:id="rId38" o:title=""/>
          </v:shape>
          <o:OLEObject Type="Embed" ProgID="Equation.DSMT4" ShapeID="_x0000_i1041" DrawAspect="Content" ObjectID="_1673812009" r:id="rId39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sao cho tâm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 w14:anchorId="10B3C510">
          <v:shape id="_x0000_i1042" type="#_x0000_t75" style="width:12pt;height:14.25pt" o:ole="">
            <v:imagedata r:id="rId40" o:title=""/>
          </v:shape>
          <o:OLEObject Type="Embed" ProgID="Equation.DSMT4" ShapeID="_x0000_i1042" DrawAspect="Content" ObjectID="_1673812010" r:id="rId41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luôn nằm trong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617CD02F">
          <v:shape id="_x0000_i1043" type="#_x0000_t75" style="width:34.5pt;height:14.25pt" o:ole="">
            <v:imagedata r:id="rId42" o:title=""/>
          </v:shape>
          <o:OLEObject Type="Embed" ProgID="Equation.DSMT4" ShapeID="_x0000_i1043" DrawAspect="Content" ObjectID="_1673812011" r:id="rId43"/>
        </w:objec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>.</w: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Các đường cao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 w14:anchorId="4CE402FC">
          <v:shape id="_x0000_i1044" type="#_x0000_t75" style="width:20.25pt;height:13.5pt" o:ole="">
            <v:imagedata r:id="rId44" o:title=""/>
          </v:shape>
          <o:OLEObject Type="Embed" ProgID="Equation.DSMT4" ShapeID="_x0000_i1044" DrawAspect="Content" ObjectID="_1673812012" r:id="rId45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80" w:dyaOrig="240" w14:anchorId="3805C669">
          <v:shape id="_x0000_i1045" type="#_x0000_t75" style="width:18.75pt;height:12pt" o:ole="">
            <v:imagedata r:id="rId46" o:title=""/>
          </v:shape>
          <o:OLEObject Type="Embed" ProgID="Equation.DSMT4" ShapeID="_x0000_i1045" DrawAspect="Content" ObjectID="_1673812013" r:id="rId47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 w14:anchorId="2880D93A">
          <v:shape id="_x0000_i1046" type="#_x0000_t75" style="width:18.75pt;height:14.25pt" o:ole="">
            <v:imagedata r:id="rId48" o:title=""/>
          </v:shape>
          <o:OLEObject Type="Embed" ProgID="Equation.DSMT4" ShapeID="_x0000_i1046" DrawAspect="Content" ObjectID="_1673812014" r:id="rId49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của tam giác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24B0D1F6">
          <v:shape id="_x0000_i1047" type="#_x0000_t75" style="width:34.5pt;height:14.25pt" o:ole="">
            <v:imagedata r:id="rId42" o:title=""/>
          </v:shape>
          <o:OLEObject Type="Embed" ProgID="Equation.DSMT4" ShapeID="_x0000_i1047" DrawAspect="Content" ObjectID="_1673812015" r:id="rId50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đồng quy tại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40" w14:anchorId="713CD072">
          <v:shape id="_x0000_i1048" type="#_x0000_t75" style="width:13.5pt;height:12pt" o:ole="">
            <v:imagedata r:id="rId51" o:title=""/>
          </v:shape>
          <o:OLEObject Type="Embed" ProgID="Equation.DSMT4" ShapeID="_x0000_i1048" DrawAspect="Content" ObjectID="_1673812016" r:id="rId52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3FBE07" w14:textId="67D53EA6" w:rsidR="00006F0B" w:rsidRPr="00A14D51" w:rsidRDefault="00F87553" w:rsidP="0060117F">
      <w:pPr>
        <w:spacing w:line="240" w:lineRule="auto"/>
        <w:ind w:left="567" w:right="5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006F0B" w:rsidRPr="00A14D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1F83" w:rsidRPr="00A14D51">
        <w:rPr>
          <w:rFonts w:ascii="Times New Roman" w:eastAsia="Calibri" w:hAnsi="Times New Roman" w:cs="Times New Roman"/>
          <w:bCs/>
          <w:sz w:val="24"/>
          <w:szCs w:val="24"/>
        </w:rPr>
        <w:t xml:space="preserve">Chứng minh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680" w:dyaOrig="260" w14:anchorId="56EB8BDC">
          <v:shape id="_x0000_i1049" type="#_x0000_t75" style="width:34.5pt;height:13.5pt" o:ole="">
            <v:imagedata r:id="rId53" o:title=""/>
          </v:shape>
          <o:OLEObject Type="Embed" ProgID="Equation.DSMT4" ShapeID="_x0000_i1049" DrawAspect="Content" ObjectID="_1673812017" r:id="rId54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đồng dạng với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6616F5C7">
          <v:shape id="_x0000_i1050" type="#_x0000_t75" style="width:34.5pt;height:14.25pt" o:ole="">
            <v:imagedata r:id="rId42" o:title=""/>
          </v:shape>
          <o:OLEObject Type="Embed" ProgID="Equation.DSMT4" ShapeID="_x0000_i1050" DrawAspect="Content" ObjectID="_1673812018" r:id="rId55"/>
        </w:objec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C35AC8" w14:textId="42A1F640" w:rsidR="00006F0B" w:rsidRPr="00A14D51" w:rsidRDefault="00F87553" w:rsidP="0060117F">
      <w:pPr>
        <w:spacing w:line="240" w:lineRule="auto"/>
        <w:ind w:left="567" w:right="5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>2.</w: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>Gọi</w: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4353D845">
          <v:shape id="_x0000_i1051" type="#_x0000_t75" style="width:14.25pt;height:13.5pt" o:ole="">
            <v:imagedata r:id="rId56" o:title=""/>
          </v:shape>
          <o:OLEObject Type="Embed" ProgID="Equation.DSMT4" ShapeID="_x0000_i1051" DrawAspect="Content" ObjectID="_1673812019" r:id="rId57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>,</w: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F83" w:rsidRPr="00A14D5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9" w:dyaOrig="360" w14:anchorId="3E944972">
          <v:shape id="_x0000_i1052" type="#_x0000_t75" style="width:13.5pt;height:18.75pt" o:ole="">
            <v:imagedata r:id="rId58" o:title=""/>
          </v:shape>
          <o:OLEObject Type="Embed" ProgID="Equation.DSMT4" ShapeID="_x0000_i1052" DrawAspect="Content" ObjectID="_1673812020" r:id="rId59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của </w:t>
      </w:r>
      <w:r w:rsidR="00511F83"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2E6474C">
          <v:shape id="_x0000_i1053" type="#_x0000_t75" style="width:20.25pt;height:14.25pt" o:ole="">
            <v:imagedata r:id="rId60" o:title=""/>
          </v:shape>
          <o:OLEObject Type="Embed" ProgID="Equation.DSMT4" ShapeID="_x0000_i1053" DrawAspect="Content" ObjectID="_1673812021" r:id="rId61"/>
        </w:objec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1F83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380" w:dyaOrig="240" w14:anchorId="37EBE8B2">
          <v:shape id="_x0000_i1054" type="#_x0000_t75" style="width:18.75pt;height:12pt" o:ole="">
            <v:imagedata r:id="rId62" o:title=""/>
          </v:shape>
          <o:OLEObject Type="Embed" ProgID="Equation.DSMT4" ShapeID="_x0000_i1054" DrawAspect="Content" ObjectID="_1673812022" r:id="rId63"/>
        </w:object>
      </w:r>
      <w:r w:rsidR="00006F0B" w:rsidRPr="00A14D51">
        <w:rPr>
          <w:rFonts w:ascii="Times New Roman" w:eastAsia="Calibri" w:hAnsi="Times New Roman" w:cs="Times New Roman"/>
          <w:sz w:val="24"/>
          <w:szCs w:val="24"/>
        </w:rPr>
        <w:t>.</w:t>
      </w:r>
      <w:r w:rsidR="00511F83" w:rsidRPr="00A14D51">
        <w:rPr>
          <w:rFonts w:ascii="Times New Roman" w:eastAsia="Calibri" w:hAnsi="Times New Roman" w:cs="Times New Roman"/>
          <w:sz w:val="24"/>
          <w:szCs w:val="24"/>
        </w:rPr>
        <w:t xml:space="preserve"> Chứng minh rằng</w: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279" w14:anchorId="6589196F">
          <v:shape id="_x0000_i1055" type="#_x0000_t75" style="width:58.5pt;height:14.25pt" o:ole="">
            <v:imagedata r:id="rId64" o:title=""/>
          </v:shape>
          <o:OLEObject Type="Embed" ProgID="Equation.DSMT4" ShapeID="_x0000_i1055" DrawAspect="Content" ObjectID="_1673812023" r:id="rId65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A14D5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660" w:dyaOrig="360" w14:anchorId="6784E3D0">
          <v:shape id="_x0000_i1056" type="#_x0000_t75" style="width:83.25pt;height:18.75pt" o:ole="">
            <v:imagedata r:id="rId66" o:title=""/>
          </v:shape>
          <o:OLEObject Type="Embed" ProgID="Equation.DSMT4" ShapeID="_x0000_i1056" DrawAspect="Content" ObjectID="_1673812024" r:id="rId67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44DD81" w14:textId="5DC37543" w:rsidR="00F87553" w:rsidRPr="00A14D51" w:rsidRDefault="00F87553" w:rsidP="0060117F">
      <w:pPr>
        <w:spacing w:line="240" w:lineRule="auto"/>
        <w:ind w:left="567" w:right="57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3. Chứng minh </w:t>
      </w:r>
      <w:r w:rsidRPr="00A14D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740" w:dyaOrig="400" w14:anchorId="2A8778E1">
          <v:shape id="_x0000_i1057" type="#_x0000_t75" style="width:138pt;height:20.25pt" o:ole="">
            <v:imagedata r:id="rId68" o:title=""/>
          </v:shape>
          <o:OLEObject Type="Embed" ProgID="Equation.DSMT4" ShapeID="_x0000_i1057" DrawAspect="Content" ObjectID="_1673812025" r:id="rId69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, từ đó suy ra vị trí của điểm </w:t>
      </w:r>
      <w:r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F794E77">
          <v:shape id="_x0000_i1058" type="#_x0000_t75" style="width:12pt;height:13.5pt" o:ole="">
            <v:imagedata r:id="rId36" o:title=""/>
          </v:shape>
          <o:OLEObject Type="Embed" ProgID="Equation.DSMT4" ShapeID="_x0000_i1058" DrawAspect="Content" ObjectID="_1673812026" r:id="rId70"/>
        </w:object>
      </w:r>
      <w:r w:rsidRPr="00A14D51">
        <w:rPr>
          <w:rFonts w:ascii="Times New Roman" w:eastAsia="Calibri" w:hAnsi="Times New Roman" w:cs="Times New Roman"/>
          <w:sz w:val="24"/>
          <w:szCs w:val="24"/>
        </w:rPr>
        <w:t xml:space="preserve"> để tổng </w:t>
      </w:r>
      <w:r w:rsidR="0060117F" w:rsidRPr="00A14D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1480" w:dyaOrig="240" w14:anchorId="5C95C306">
          <v:shape id="_x0000_i1059" type="#_x0000_t75" style="width:74.25pt;height:12pt" o:ole="">
            <v:imagedata r:id="rId71" o:title=""/>
          </v:shape>
          <o:OLEObject Type="Embed" ProgID="Equation.DSMT4" ShapeID="_x0000_i1059" DrawAspect="Content" ObjectID="_1673812027" r:id="rId72"/>
        </w:object>
      </w:r>
      <w:r w:rsidR="0060117F" w:rsidRPr="00A14D51">
        <w:rPr>
          <w:rFonts w:ascii="Times New Roman" w:eastAsia="Calibri" w:hAnsi="Times New Roman" w:cs="Times New Roman"/>
          <w:sz w:val="24"/>
          <w:szCs w:val="24"/>
        </w:rPr>
        <w:t xml:space="preserve"> đạt giá trị lớn nhất.</w:t>
      </w:r>
    </w:p>
    <w:p w14:paraId="3A3E8DE9" w14:textId="77777777" w:rsidR="001C3E71" w:rsidRPr="00A14D51" w:rsidRDefault="001C3E71" w:rsidP="00F871D8">
      <w:pPr>
        <w:spacing w:line="240" w:lineRule="auto"/>
        <w:ind w:left="284" w:right="713"/>
        <w:jc w:val="center"/>
        <w:rPr>
          <w:rFonts w:ascii="Times New Roman" w:hAnsi="Times New Roman" w:cs="Times New Roman"/>
          <w:sz w:val="24"/>
          <w:szCs w:val="24"/>
        </w:rPr>
      </w:pPr>
      <w:r w:rsidRPr="00A14D51">
        <w:rPr>
          <w:rFonts w:ascii="Times New Roman" w:hAnsi="Times New Roman" w:cs="Times New Roman"/>
          <w:sz w:val="24"/>
          <w:szCs w:val="24"/>
        </w:rPr>
        <w:t>----------HẾT----------</w:t>
      </w:r>
    </w:p>
    <w:p w14:paraId="0CD6FDF0" w14:textId="77777777" w:rsidR="00F871D8" w:rsidRPr="00A14D51" w:rsidRDefault="00F871D8" w:rsidP="00F871D8">
      <w:pPr>
        <w:spacing w:line="240" w:lineRule="auto"/>
        <w:ind w:left="284" w:right="713" w:firstLine="283"/>
        <w:rPr>
          <w:rFonts w:ascii="Times New Roman" w:hAnsi="Times New Roman" w:cs="Times New Roman"/>
          <w:sz w:val="24"/>
          <w:szCs w:val="24"/>
        </w:rPr>
      </w:pPr>
      <w:r w:rsidRPr="00A14D51">
        <w:rPr>
          <w:rFonts w:ascii="Times New Roman" w:hAnsi="Times New Roman" w:cs="Times New Roman"/>
          <w:sz w:val="24"/>
          <w:szCs w:val="24"/>
        </w:rPr>
        <w:t>Họ và tên thí sinh:………………………………Số báo danh:……………………</w:t>
      </w:r>
    </w:p>
    <w:p w14:paraId="2ED88EF2" w14:textId="2FE571F3" w:rsidR="002B1F3E" w:rsidRPr="00A14D51" w:rsidRDefault="002B1F3E" w:rsidP="00F871D8">
      <w:pPr>
        <w:spacing w:line="240" w:lineRule="auto"/>
        <w:ind w:left="284" w:right="713" w:firstLine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1419C" w14:textId="77777777" w:rsidR="0060117F" w:rsidRPr="00A14D51" w:rsidRDefault="0060117F" w:rsidP="00F871D8">
      <w:pPr>
        <w:spacing w:line="240" w:lineRule="auto"/>
        <w:ind w:left="284" w:right="713" w:firstLine="28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34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3"/>
      </w:tblGrid>
      <w:tr w:rsidR="0060117F" w:rsidRPr="00A14D51" w14:paraId="3D278350" w14:textId="77777777" w:rsidTr="00F7751C">
        <w:tc>
          <w:tcPr>
            <w:tcW w:w="4248" w:type="dxa"/>
          </w:tcPr>
          <w:p w14:paraId="64F4D782" w14:textId="77777777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&amp; ĐÀO TẠO</w:t>
            </w:r>
          </w:p>
          <w:p w14:paraId="1FFC728A" w14:textId="77777777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TỈNH ĐỒNG THÁP</w:t>
            </w:r>
          </w:p>
          <w:p w14:paraId="32C2E995" w14:textId="77777777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7BD9C" w14:textId="44DCBED2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  <w:p w14:paraId="44820AA0" w14:textId="59AF7E81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gồm có 04 trang)</w:t>
            </w:r>
          </w:p>
        </w:tc>
        <w:tc>
          <w:tcPr>
            <w:tcW w:w="7093" w:type="dxa"/>
          </w:tcPr>
          <w:p w14:paraId="4BDE66D4" w14:textId="77777777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VÀO LỚP 10 CHUYÊN</w:t>
            </w:r>
          </w:p>
          <w:p w14:paraId="2E1BB087" w14:textId="77777777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NĂM HỌC 2020 – 2021</w:t>
            </w:r>
          </w:p>
          <w:p w14:paraId="774FF8E4" w14:textId="77777777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MÔN: TOÁN (chuyên)</w:t>
            </w:r>
          </w:p>
          <w:p w14:paraId="39DF0DF7" w14:textId="3B81D7C9" w:rsidR="0060117F" w:rsidRPr="00A14D51" w:rsidRDefault="0060117F" w:rsidP="00F7751C">
            <w:pPr>
              <w:ind w:left="284"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b/>
                <w:sz w:val="24"/>
                <w:szCs w:val="24"/>
              </w:rPr>
              <w:t>Ngày thi: 24/07/2020</w:t>
            </w:r>
          </w:p>
        </w:tc>
      </w:tr>
    </w:tbl>
    <w:p w14:paraId="3B87F295" w14:textId="77777777" w:rsidR="002B1F3E" w:rsidRPr="00A14D51" w:rsidRDefault="002B1F3E" w:rsidP="0060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D51">
        <w:rPr>
          <w:rFonts w:ascii="Times New Roman" w:eastAsia="Times New Roman" w:hAnsi="Times New Roman" w:cs="Times New Roman"/>
          <w:b/>
          <w:bCs/>
          <w:sz w:val="24"/>
          <w:szCs w:val="24"/>
        </w:rPr>
        <w:t>I. Hướng dẫn chung</w:t>
      </w:r>
    </w:p>
    <w:p w14:paraId="588FDC74" w14:textId="1106786D" w:rsidR="002B1F3E" w:rsidRPr="00A14D51" w:rsidRDefault="0060117F" w:rsidP="0060117F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5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B1F3E" w:rsidRPr="00A1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D51">
        <w:rPr>
          <w:rFonts w:ascii="Times New Roman" w:eastAsia="Times New Roman" w:hAnsi="Times New Roman" w:cs="Times New Roman"/>
          <w:sz w:val="24"/>
          <w:szCs w:val="24"/>
        </w:rPr>
        <w:t>Nếu học sinh làm bài không theo cách nêu trong đáp án nhưng đúng, chính xác, chặt chẽ thì cho đủ số điểm của câu đó.</w:t>
      </w:r>
      <w:r w:rsidR="002B1F3E" w:rsidRPr="00A1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6BAA85" w14:textId="4B0184EE" w:rsidR="002B1F3E" w:rsidRPr="00A14D51" w:rsidRDefault="0060117F" w:rsidP="002B1F3E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51">
        <w:rPr>
          <w:rFonts w:ascii="Times New Roman" w:eastAsia="Times New Roman" w:hAnsi="Times New Roman" w:cs="Times New Roman"/>
          <w:sz w:val="24"/>
          <w:szCs w:val="24"/>
        </w:rPr>
        <w:t>2. Việc chi tiết hóa ( nếu có ) thang điểm trong hướng dẫn chấm phải đảm bảo không làm sai lệch hướng dẫn chấm và phải được thống nhất thực hiện trong tổ chấm.</w:t>
      </w:r>
    </w:p>
    <w:p w14:paraId="70DB65F9" w14:textId="126E1713" w:rsidR="0060117F" w:rsidRPr="00A14D51" w:rsidRDefault="002B1F3E" w:rsidP="0060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D51">
        <w:rPr>
          <w:rFonts w:ascii="Times New Roman" w:eastAsia="Times New Roman" w:hAnsi="Times New Roman" w:cs="Times New Roman"/>
          <w:b/>
          <w:sz w:val="24"/>
          <w:szCs w:val="24"/>
        </w:rPr>
        <w:t>II. Đáp án và thang điểm</w:t>
      </w:r>
    </w:p>
    <w:p w14:paraId="5AF7D160" w14:textId="2477DD57" w:rsidR="00027A93" w:rsidRPr="00A14D51" w:rsidRDefault="00027A93" w:rsidP="003265B3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Câu 1.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6"/>
        <w:gridCol w:w="1277"/>
      </w:tblGrid>
      <w:tr w:rsidR="00027A93" w:rsidRPr="00A14D51" w14:paraId="3045984A" w14:textId="77777777" w:rsidTr="00027A93">
        <w:tc>
          <w:tcPr>
            <w:tcW w:w="8646" w:type="dxa"/>
          </w:tcPr>
          <w:p w14:paraId="17B7D8AC" w14:textId="66832831" w:rsidR="00027A93" w:rsidRPr="00A14D51" w:rsidRDefault="00027A93" w:rsidP="00D8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7" w:type="dxa"/>
          </w:tcPr>
          <w:p w14:paraId="02FFF423" w14:textId="77777777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27A93" w:rsidRPr="00A14D51" w14:paraId="5F846A9D" w14:textId="77777777" w:rsidTr="00B06308">
        <w:trPr>
          <w:trHeight w:val="908"/>
        </w:trPr>
        <w:tc>
          <w:tcPr>
            <w:tcW w:w="8646" w:type="dxa"/>
            <w:shd w:val="clear" w:color="auto" w:fill="9CC2E5" w:themeFill="accent1" w:themeFillTint="99"/>
          </w:tcPr>
          <w:p w14:paraId="335D0037" w14:textId="77777777" w:rsidR="00027A93" w:rsidRPr="00A14D51" w:rsidRDefault="00027A93" w:rsidP="009C2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biểu thức </w:t>
            </w:r>
            <w:r w:rsidRPr="00A14D51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2880" w:dyaOrig="800" w14:anchorId="1544F5E2">
                <v:shape id="_x0000_i1060" type="#_x0000_t75" style="width:2in;height:41.25pt" o:ole="">
                  <v:imagedata r:id="rId73" o:title=""/>
                </v:shape>
                <o:OLEObject Type="Embed" ProgID="Equation.DSMT4" ShapeID="_x0000_i1060" DrawAspect="Content" ObjectID="_1673812028" r:id="rId7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96792D" w14:textId="7F556B96" w:rsidR="00027A93" w:rsidRPr="00A14D51" w:rsidRDefault="00027A93" w:rsidP="00027A93">
            <w:pPr>
              <w:spacing w:line="240" w:lineRule="auto"/>
              <w:ind w:left="601"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Tìm điều kiện xác định và rút gọn biểu thức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73A4F5D4">
                <v:shape id="_x0000_i1061" type="#_x0000_t75" style="width:12pt;height:13.5pt" o:ole="">
                  <v:imagedata r:id="rId75" o:title=""/>
                </v:shape>
                <o:OLEObject Type="Embed" ProgID="Equation.DSMT4" ShapeID="_x0000_i1061" DrawAspect="Content" ObjectID="_1673812029" r:id="rId7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30DE698F" w14:textId="4B0FFB54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027A93" w:rsidRPr="00A14D51" w14:paraId="175FDBBA" w14:textId="77777777" w:rsidTr="00027A93">
        <w:trPr>
          <w:trHeight w:val="344"/>
        </w:trPr>
        <w:tc>
          <w:tcPr>
            <w:tcW w:w="8646" w:type="dxa"/>
          </w:tcPr>
          <w:p w14:paraId="14835444" w14:textId="45F17133" w:rsidR="00027A93" w:rsidRPr="00A14D51" w:rsidRDefault="00027A93" w:rsidP="000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sz w:val="24"/>
                <w:szCs w:val="24"/>
              </w:rPr>
              <w:t xml:space="preserve">Điều kiện: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900" w:dyaOrig="260" w14:anchorId="4A623B31">
                <v:shape id="_x0000_i1062" type="#_x0000_t75" style="width:45pt;height:13.5pt" o:ole="">
                  <v:imagedata r:id="rId77" o:title=""/>
                </v:shape>
                <o:OLEObject Type="Embed" ProgID="Equation.DSMT4" ShapeID="_x0000_i1062" DrawAspect="Content" ObjectID="_1673812030" r:id="rId78"/>
              </w:object>
            </w:r>
          </w:p>
        </w:tc>
        <w:tc>
          <w:tcPr>
            <w:tcW w:w="1277" w:type="dxa"/>
          </w:tcPr>
          <w:p w14:paraId="0D447C43" w14:textId="05D9282D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027A93" w:rsidRPr="00A14D51" w14:paraId="41E01883" w14:textId="77777777" w:rsidTr="00027A93">
        <w:trPr>
          <w:trHeight w:val="344"/>
        </w:trPr>
        <w:tc>
          <w:tcPr>
            <w:tcW w:w="8646" w:type="dxa"/>
          </w:tcPr>
          <w:p w14:paraId="314BCC03" w14:textId="14F28FB9" w:rsidR="00027A93" w:rsidRPr="00A14D51" w:rsidRDefault="00027A93" w:rsidP="000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44"/>
                <w:sz w:val="24"/>
                <w:szCs w:val="24"/>
              </w:rPr>
              <w:object w:dxaOrig="4200" w:dyaOrig="999" w14:anchorId="092A261C">
                <v:shape id="_x0000_i1063" type="#_x0000_t75" style="width:210pt;height:51pt" o:ole="">
                  <v:imagedata r:id="rId79" o:title=""/>
                </v:shape>
                <o:OLEObject Type="Embed" ProgID="Equation.DSMT4" ShapeID="_x0000_i1063" DrawAspect="Content" ObjectID="_1673812031" r:id="rId80"/>
              </w:object>
            </w:r>
          </w:p>
        </w:tc>
        <w:tc>
          <w:tcPr>
            <w:tcW w:w="1277" w:type="dxa"/>
          </w:tcPr>
          <w:p w14:paraId="43DE4A95" w14:textId="04E869BC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027A93" w:rsidRPr="00A14D51" w14:paraId="759EA901" w14:textId="77777777" w:rsidTr="00027A93">
        <w:trPr>
          <w:trHeight w:val="344"/>
        </w:trPr>
        <w:tc>
          <w:tcPr>
            <w:tcW w:w="8646" w:type="dxa"/>
          </w:tcPr>
          <w:p w14:paraId="6D6B028F" w14:textId="3F2DB2B8" w:rsidR="00027A93" w:rsidRPr="00A14D51" w:rsidRDefault="00027A93" w:rsidP="000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42"/>
                <w:sz w:val="24"/>
                <w:szCs w:val="24"/>
              </w:rPr>
              <w:object w:dxaOrig="3480" w:dyaOrig="960" w14:anchorId="4D2AE6C2">
                <v:shape id="_x0000_i1064" type="#_x0000_t75" style="width:174pt;height:48.75pt" o:ole="">
                  <v:imagedata r:id="rId81" o:title=""/>
                </v:shape>
                <o:OLEObject Type="Embed" ProgID="Equation.DSMT4" ShapeID="_x0000_i1064" DrawAspect="Content" ObjectID="_1673812032" r:id="rId82"/>
              </w:object>
            </w:r>
          </w:p>
        </w:tc>
        <w:tc>
          <w:tcPr>
            <w:tcW w:w="1277" w:type="dxa"/>
          </w:tcPr>
          <w:p w14:paraId="3D4E083C" w14:textId="632CFD81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027A93" w:rsidRPr="00A14D51" w14:paraId="113BE4E8" w14:textId="77777777" w:rsidTr="00027A93">
        <w:trPr>
          <w:trHeight w:val="344"/>
        </w:trPr>
        <w:tc>
          <w:tcPr>
            <w:tcW w:w="8646" w:type="dxa"/>
          </w:tcPr>
          <w:p w14:paraId="5B50B48C" w14:textId="4B2D3E08" w:rsidR="00027A93" w:rsidRPr="00A14D51" w:rsidRDefault="00027A93" w:rsidP="000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120" w:dyaOrig="720" w14:anchorId="21BE55BD">
                <v:shape id="_x0000_i1065" type="#_x0000_t75" style="width:105.75pt;height:36.75pt" o:ole="">
                  <v:imagedata r:id="rId83" o:title=""/>
                </v:shape>
                <o:OLEObject Type="Embed" ProgID="Equation.DSMT4" ShapeID="_x0000_i1065" DrawAspect="Content" ObjectID="_1673812033" r:id="rId84"/>
              </w:object>
            </w:r>
          </w:p>
        </w:tc>
        <w:tc>
          <w:tcPr>
            <w:tcW w:w="1277" w:type="dxa"/>
          </w:tcPr>
          <w:p w14:paraId="422B467C" w14:textId="50061E25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027A93" w:rsidRPr="00A14D51" w14:paraId="24D70E4F" w14:textId="77777777" w:rsidTr="00B06308">
        <w:trPr>
          <w:trHeight w:val="344"/>
        </w:trPr>
        <w:tc>
          <w:tcPr>
            <w:tcW w:w="8646" w:type="dxa"/>
            <w:shd w:val="clear" w:color="auto" w:fill="9CC2E5" w:themeFill="accent1" w:themeFillTint="99"/>
          </w:tcPr>
          <w:p w14:paraId="69B9CDA3" w14:textId="4A94D8C0" w:rsidR="00027A93" w:rsidRPr="00A14D51" w:rsidRDefault="00027A93" w:rsidP="00027A93">
            <w:pPr>
              <w:spacing w:line="240" w:lineRule="auto"/>
              <w:ind w:left="567"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Tìm tất cả các giá trị của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00" w14:anchorId="3B278962">
                <v:shape id="_x0000_i1066" type="#_x0000_t75" style="width:10.5pt;height:10.5pt" o:ole="">
                  <v:imagedata r:id="rId85" o:title=""/>
                </v:shape>
                <o:OLEObject Type="Embed" ProgID="Equation.DSMT4" ShapeID="_x0000_i1066" DrawAspect="Content" ObjectID="_1673812034" r:id="rId8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thỏa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040" w:dyaOrig="260" w14:anchorId="76CE4B97">
                <v:shape id="_x0000_i1067" type="#_x0000_t75" style="width:52.5pt;height:13.5pt" o:ole="">
                  <v:imagedata r:id="rId87" o:title=""/>
                </v:shape>
                <o:OLEObject Type="Embed" ProgID="Equation.DSMT4" ShapeID="_x0000_i1067" DrawAspect="Content" ObjectID="_1673812035" r:id="rId8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1812D08A" w14:textId="2AEF69EF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027A93" w:rsidRPr="00A14D51" w14:paraId="6D36C324" w14:textId="77777777" w:rsidTr="00027A93">
        <w:trPr>
          <w:trHeight w:val="344"/>
        </w:trPr>
        <w:tc>
          <w:tcPr>
            <w:tcW w:w="8646" w:type="dxa"/>
          </w:tcPr>
          <w:p w14:paraId="4FF52E15" w14:textId="11EA367C" w:rsidR="00027A93" w:rsidRPr="00A14D51" w:rsidRDefault="00027A93" w:rsidP="00027A93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540" w:dyaOrig="340" w14:anchorId="2069ADA7">
                <v:shape id="_x0000_i1068" type="#_x0000_t75" style="width:126.75pt;height:17.25pt" o:ole="">
                  <v:imagedata r:id="rId89" o:title=""/>
                </v:shape>
                <o:OLEObject Type="Embed" ProgID="Equation.DSMT4" ShapeID="_x0000_i1068" DrawAspect="Content" ObjectID="_1673812036" r:id="rId90"/>
              </w:object>
            </w:r>
          </w:p>
        </w:tc>
        <w:tc>
          <w:tcPr>
            <w:tcW w:w="1277" w:type="dxa"/>
          </w:tcPr>
          <w:p w14:paraId="0BF5BBEA" w14:textId="4FD5014E" w:rsidR="00027A93" w:rsidRPr="00A14D51" w:rsidRDefault="00027A93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027A93" w:rsidRPr="00A14D51" w14:paraId="59A829AC" w14:textId="77777777" w:rsidTr="00027A93">
        <w:trPr>
          <w:trHeight w:val="344"/>
        </w:trPr>
        <w:tc>
          <w:tcPr>
            <w:tcW w:w="8646" w:type="dxa"/>
          </w:tcPr>
          <w:p w14:paraId="71BA7B64" w14:textId="2189ABE8" w:rsidR="00027A93" w:rsidRPr="00A14D51" w:rsidRDefault="00731554" w:rsidP="00027A93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2079" w:dyaOrig="480" w14:anchorId="72341F90">
                <v:shape id="_x0000_i1069" type="#_x0000_t75" style="width:103.5pt;height:24.75pt" o:ole="">
                  <v:imagedata r:id="rId91" o:title=""/>
                </v:shape>
                <o:OLEObject Type="Embed" ProgID="Equation.DSMT4" ShapeID="_x0000_i1069" DrawAspect="Content" ObjectID="_1673812037" r:id="rId92"/>
              </w:object>
            </w:r>
          </w:p>
        </w:tc>
        <w:tc>
          <w:tcPr>
            <w:tcW w:w="1277" w:type="dxa"/>
          </w:tcPr>
          <w:p w14:paraId="1A1CB067" w14:textId="71F2D31A" w:rsidR="00027A93" w:rsidRPr="00A14D51" w:rsidRDefault="00731554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28B6CCD9" w14:textId="77777777" w:rsidTr="00027A93">
        <w:trPr>
          <w:trHeight w:val="344"/>
        </w:trPr>
        <w:tc>
          <w:tcPr>
            <w:tcW w:w="8646" w:type="dxa"/>
          </w:tcPr>
          <w:p w14:paraId="2789E6C3" w14:textId="66252AE0" w:rsidR="00731554" w:rsidRPr="00A14D51" w:rsidRDefault="00731554" w:rsidP="00027A93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1280" w:dyaOrig="800" w14:anchorId="0A6E0CDA">
                <v:shape id="_x0000_i1070" type="#_x0000_t75" style="width:64.5pt;height:41.25pt" o:ole="">
                  <v:imagedata r:id="rId93" o:title=""/>
                </v:shape>
                <o:OLEObject Type="Embed" ProgID="Equation.DSMT4" ShapeID="_x0000_i1070" DrawAspect="Content" ObjectID="_1673812038" r:id="rId94"/>
              </w:object>
            </w:r>
          </w:p>
        </w:tc>
        <w:tc>
          <w:tcPr>
            <w:tcW w:w="1277" w:type="dxa"/>
          </w:tcPr>
          <w:p w14:paraId="70668986" w14:textId="0B997BF1" w:rsidR="00731554" w:rsidRPr="00A14D51" w:rsidRDefault="00731554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216100E2" w14:textId="77777777" w:rsidTr="00027A93">
        <w:trPr>
          <w:trHeight w:val="344"/>
        </w:trPr>
        <w:tc>
          <w:tcPr>
            <w:tcW w:w="8646" w:type="dxa"/>
          </w:tcPr>
          <w:p w14:paraId="59A5F39F" w14:textId="56B554C9" w:rsidR="00731554" w:rsidRPr="00A14D51" w:rsidRDefault="00731554" w:rsidP="00027A93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 w14:anchorId="7D69B3CD">
                <v:shape id="_x0000_i1071" type="#_x0000_t75" style="width:28.5pt;height:14.25pt" o:ole="">
                  <v:imagedata r:id="rId95" o:title=""/>
                </v:shape>
                <o:OLEObject Type="Embed" ProgID="Equation.DSMT4" ShapeID="_x0000_i1071" DrawAspect="Content" ObjectID="_1673812039" r:id="rId9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1277" w:type="dxa"/>
          </w:tcPr>
          <w:p w14:paraId="4E800C34" w14:textId="1A348AD2" w:rsidR="00731554" w:rsidRPr="00A14D51" w:rsidRDefault="00731554" w:rsidP="000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</w:tbl>
    <w:p w14:paraId="138A14CF" w14:textId="2573173E" w:rsidR="00731554" w:rsidRPr="00A14D51" w:rsidRDefault="00731554" w:rsidP="003265B3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Câu 2.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6"/>
        <w:gridCol w:w="1277"/>
      </w:tblGrid>
      <w:tr w:rsidR="00731554" w:rsidRPr="00A14D51" w14:paraId="47CEBC47" w14:textId="77777777" w:rsidTr="00F7751C">
        <w:tc>
          <w:tcPr>
            <w:tcW w:w="8646" w:type="dxa"/>
          </w:tcPr>
          <w:p w14:paraId="334D0B5D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7" w:type="dxa"/>
          </w:tcPr>
          <w:p w14:paraId="2DB9B12C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31554" w:rsidRPr="00A14D51" w14:paraId="1968636B" w14:textId="77777777" w:rsidTr="00B06308">
        <w:trPr>
          <w:trHeight w:val="480"/>
        </w:trPr>
        <w:tc>
          <w:tcPr>
            <w:tcW w:w="8646" w:type="dxa"/>
            <w:shd w:val="clear" w:color="auto" w:fill="9CC2E5" w:themeFill="accent1" w:themeFillTint="99"/>
          </w:tcPr>
          <w:p w14:paraId="331D1743" w14:textId="5FB2BD27" w:rsidR="00731554" w:rsidRPr="00A14D51" w:rsidRDefault="00731554" w:rsidP="00731554">
            <w:pPr>
              <w:spacing w:line="240" w:lineRule="auto"/>
              <w:ind w:left="567"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Giải phương trình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560" w:dyaOrig="300" w14:anchorId="5336E99A">
                <v:shape id="_x0000_i1072" type="#_x0000_t75" style="width:78pt;height:15pt" o:ole="">
                  <v:imagedata r:id="rId97" o:title=""/>
                </v:shape>
                <o:OLEObject Type="Embed" ProgID="Equation.DSMT4" ShapeID="_x0000_i1072" DrawAspect="Content" ObjectID="_1673812040" r:id="rId9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7E1226D3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731554" w:rsidRPr="00A14D51" w14:paraId="357A6438" w14:textId="77777777" w:rsidTr="00F7751C">
        <w:trPr>
          <w:trHeight w:val="344"/>
        </w:trPr>
        <w:tc>
          <w:tcPr>
            <w:tcW w:w="8646" w:type="dxa"/>
          </w:tcPr>
          <w:p w14:paraId="54BAAF99" w14:textId="769FDE59" w:rsidR="00731554" w:rsidRPr="00A14D51" w:rsidRDefault="00731554" w:rsidP="00F7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00" w:dyaOrig="300" w14:anchorId="0302A9DF">
                <v:shape id="_x0000_i1073" type="#_x0000_t75" style="width:30pt;height:15pt" o:ole="">
                  <v:imagedata r:id="rId99" o:title=""/>
                </v:shape>
                <o:OLEObject Type="Embed" ProgID="Equation.DSMT4" ShapeID="_x0000_i1073" DrawAspect="Content" ObjectID="_1673812041" r:id="rId10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điều kiện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99" w:dyaOrig="260" w14:anchorId="1E78B5B8">
                <v:shape id="_x0000_i1074" type="#_x0000_t75" style="width:24.75pt;height:13.5pt" o:ole="">
                  <v:imagedata r:id="rId101" o:title=""/>
                </v:shape>
                <o:OLEObject Type="Embed" ProgID="Equation.DSMT4" ShapeID="_x0000_i1074" DrawAspect="Content" ObjectID="_1673812042" r:id="rId102"/>
              </w:object>
            </w:r>
          </w:p>
        </w:tc>
        <w:tc>
          <w:tcPr>
            <w:tcW w:w="1277" w:type="dxa"/>
          </w:tcPr>
          <w:p w14:paraId="18EF7579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456E4914" w14:textId="77777777" w:rsidTr="00F7751C">
        <w:trPr>
          <w:trHeight w:val="344"/>
        </w:trPr>
        <w:tc>
          <w:tcPr>
            <w:tcW w:w="8646" w:type="dxa"/>
          </w:tcPr>
          <w:p w14:paraId="33639A34" w14:textId="1E320351" w:rsidR="00731554" w:rsidRPr="00A14D51" w:rsidRDefault="00731554" w:rsidP="00F7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(1)  trở thành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40" w:dyaOrig="300" w14:anchorId="283B452F">
                <v:shape id="_x0000_i1075" type="#_x0000_t75" style="width:66.75pt;height:15pt" o:ole="">
                  <v:imagedata r:id="rId103" o:title=""/>
                </v:shape>
                <o:OLEObject Type="Embed" ProgID="Equation.DSMT4" ShapeID="_x0000_i1075" DrawAspect="Content" ObjectID="_1673812043" r:id="rId104"/>
              </w:object>
            </w:r>
          </w:p>
        </w:tc>
        <w:tc>
          <w:tcPr>
            <w:tcW w:w="1277" w:type="dxa"/>
          </w:tcPr>
          <w:p w14:paraId="0F1F78E9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1D94C582" w14:textId="77777777" w:rsidTr="00F7751C">
        <w:trPr>
          <w:trHeight w:val="344"/>
        </w:trPr>
        <w:tc>
          <w:tcPr>
            <w:tcW w:w="8646" w:type="dxa"/>
          </w:tcPr>
          <w:p w14:paraId="32F65437" w14:textId="6BB89C82" w:rsidR="00731554" w:rsidRPr="00A14D51" w:rsidRDefault="00731554" w:rsidP="00F7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1440" w:dyaOrig="800" w14:anchorId="52A41060">
                <v:shape id="_x0000_i1076" type="#_x0000_t75" style="width:1in;height:41.25pt" o:ole="">
                  <v:imagedata r:id="rId105" o:title=""/>
                </v:shape>
                <o:OLEObject Type="Embed" ProgID="Equation.DSMT4" ShapeID="_x0000_i1076" DrawAspect="Content" ObjectID="_1673812044" r:id="rId106"/>
              </w:object>
            </w:r>
          </w:p>
        </w:tc>
        <w:tc>
          <w:tcPr>
            <w:tcW w:w="1277" w:type="dxa"/>
          </w:tcPr>
          <w:p w14:paraId="2F09948E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752C686C" w14:textId="77777777" w:rsidTr="00F7751C">
        <w:trPr>
          <w:trHeight w:val="344"/>
        </w:trPr>
        <w:tc>
          <w:tcPr>
            <w:tcW w:w="8646" w:type="dxa"/>
          </w:tcPr>
          <w:p w14:paraId="6F69CF5C" w14:textId="0009A30B" w:rsidR="00731554" w:rsidRPr="00A14D51" w:rsidRDefault="00731554" w:rsidP="00F7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Với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20" w:dyaOrig="340" w14:anchorId="425DCBC9">
                <v:shape id="_x0000_i1077" type="#_x0000_t75" style="width:131.25pt;height:17.25pt" o:ole="">
                  <v:imagedata r:id="rId107" o:title=""/>
                </v:shape>
                <o:OLEObject Type="Embed" ProgID="Equation.DSMT4" ShapeID="_x0000_i1077" DrawAspect="Content" ObjectID="_1673812045" r:id="rId108"/>
              </w:object>
            </w:r>
          </w:p>
        </w:tc>
        <w:tc>
          <w:tcPr>
            <w:tcW w:w="1277" w:type="dxa"/>
          </w:tcPr>
          <w:p w14:paraId="4944F308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4A314E09" w14:textId="77777777" w:rsidTr="00B06308">
        <w:trPr>
          <w:trHeight w:val="344"/>
        </w:trPr>
        <w:tc>
          <w:tcPr>
            <w:tcW w:w="8646" w:type="dxa"/>
            <w:shd w:val="clear" w:color="auto" w:fill="9CC2E5" w:themeFill="accent1" w:themeFillTint="99"/>
          </w:tcPr>
          <w:p w14:paraId="43AEF45D" w14:textId="27D28CED" w:rsidR="00731554" w:rsidRPr="00A14D51" w:rsidRDefault="00731554" w:rsidP="00F7751C">
            <w:pPr>
              <w:spacing w:line="240" w:lineRule="auto"/>
              <w:ind w:left="567"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Giải hệ phương trình </w:t>
            </w:r>
            <w:r w:rsidRPr="00A14D51">
              <w:rPr>
                <w:rFonts w:ascii="Times New Roman" w:eastAsia="Calibri" w:hAnsi="Times New Roman" w:cs="Times New Roman"/>
                <w:position w:val="-38"/>
                <w:sz w:val="24"/>
                <w:szCs w:val="24"/>
              </w:rPr>
              <w:object w:dxaOrig="2940" w:dyaOrig="880" w14:anchorId="5C8F2A12">
                <v:shape id="_x0000_i1078" type="#_x0000_t75" style="width:147pt;height:43.5pt" o:ole="">
                  <v:imagedata r:id="rId109" o:title=""/>
                </v:shape>
                <o:OLEObject Type="Embed" ProgID="Equation.DSMT4" ShapeID="_x0000_i1078" DrawAspect="Content" ObjectID="_1673812046" r:id="rId11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29E17AD0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731554" w:rsidRPr="00A14D51" w14:paraId="170E3F45" w14:textId="77777777" w:rsidTr="00F7751C">
        <w:trPr>
          <w:trHeight w:val="1575"/>
        </w:trPr>
        <w:tc>
          <w:tcPr>
            <w:tcW w:w="8646" w:type="dxa"/>
          </w:tcPr>
          <w:p w14:paraId="720EAB9D" w14:textId="77777777" w:rsidR="00731554" w:rsidRPr="00A14D51" w:rsidRDefault="00731554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Điều kiện: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00" w:dyaOrig="320" w14:anchorId="7D221B9E">
                <v:shape id="_x0000_i1079" type="#_x0000_t75" style="width:65.25pt;height:16.5pt" o:ole="">
                  <v:imagedata r:id="rId111" o:title=""/>
                </v:shape>
                <o:OLEObject Type="Embed" ProgID="Equation.DSMT4" ShapeID="_x0000_i1079" DrawAspect="Content" ObjectID="_1673812047" r:id="rId11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FD148D" w14:textId="77777777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100" w:dyaOrig="420" w14:anchorId="37DA9EAC">
                <v:shape id="_x0000_i1080" type="#_x0000_t75" style="width:155.25pt;height:21pt" o:ole="">
                  <v:imagedata r:id="rId113" o:title=""/>
                </v:shape>
                <o:OLEObject Type="Embed" ProgID="Equation.DSMT4" ShapeID="_x0000_i1080" DrawAspect="Content" ObjectID="_1673812048" r:id="rId114"/>
              </w:object>
            </w:r>
          </w:p>
          <w:p w14:paraId="608B8C41" w14:textId="2F0A5218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A14D51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4060" w:dyaOrig="480" w14:anchorId="5905F10B">
                <v:shape id="_x0000_i1081" type="#_x0000_t75" style="width:203.25pt;height:24pt" o:ole="">
                  <v:imagedata r:id="rId115" o:title=""/>
                </v:shape>
                <o:OLEObject Type="Embed" ProgID="Equation.DSMT4" ShapeID="_x0000_i1081" DrawAspect="Content" ObjectID="_1673812049" r:id="rId116"/>
              </w:object>
            </w:r>
          </w:p>
        </w:tc>
        <w:tc>
          <w:tcPr>
            <w:tcW w:w="1277" w:type="dxa"/>
          </w:tcPr>
          <w:p w14:paraId="38F6D80A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316DEE23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64908369" w14:textId="70CADC2F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65096DFF" w14:textId="77777777" w:rsidTr="00F7751C">
        <w:trPr>
          <w:trHeight w:val="344"/>
        </w:trPr>
        <w:tc>
          <w:tcPr>
            <w:tcW w:w="8646" w:type="dxa"/>
          </w:tcPr>
          <w:p w14:paraId="189DF1AA" w14:textId="0C50652A" w:rsidR="00731554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4880" w:dyaOrig="480" w14:anchorId="0F60B6C5">
                <v:shape id="_x0000_i1082" type="#_x0000_t75" style="width:244.5pt;height:24pt" o:ole="">
                  <v:imagedata r:id="rId117" o:title=""/>
                </v:shape>
                <o:OLEObject Type="Embed" ProgID="Equation.DSMT4" ShapeID="_x0000_i1082" DrawAspect="Content" ObjectID="_1673812050" r:id="rId118"/>
              </w:object>
            </w:r>
          </w:p>
        </w:tc>
        <w:tc>
          <w:tcPr>
            <w:tcW w:w="1277" w:type="dxa"/>
          </w:tcPr>
          <w:p w14:paraId="7E4CD80D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6F75528A" w14:textId="77777777" w:rsidTr="00F7751C">
        <w:trPr>
          <w:trHeight w:val="344"/>
        </w:trPr>
        <w:tc>
          <w:tcPr>
            <w:tcW w:w="8646" w:type="dxa"/>
          </w:tcPr>
          <w:p w14:paraId="35CDB278" w14:textId="2B993AB9" w:rsidR="00731554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Thay vào (2) ta được </w:t>
            </w:r>
            <w:r w:rsidRPr="00A14D51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5020" w:dyaOrig="1040" w14:anchorId="1395FFA3">
                <v:shape id="_x0000_i1083" type="#_x0000_t75" style="width:251.25pt;height:53.25pt" o:ole="">
                  <v:imagedata r:id="rId119" o:title=""/>
                </v:shape>
                <o:OLEObject Type="Embed" ProgID="Equation.DSMT4" ShapeID="_x0000_i1083" DrawAspect="Content" ObjectID="_1673812051" r:id="rId120"/>
              </w:object>
            </w:r>
          </w:p>
        </w:tc>
        <w:tc>
          <w:tcPr>
            <w:tcW w:w="1277" w:type="dxa"/>
          </w:tcPr>
          <w:p w14:paraId="2F446F79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731554" w:rsidRPr="00A14D51" w14:paraId="5012CFB9" w14:textId="77777777" w:rsidTr="00F7751C">
        <w:trPr>
          <w:trHeight w:val="344"/>
        </w:trPr>
        <w:tc>
          <w:tcPr>
            <w:tcW w:w="8646" w:type="dxa"/>
          </w:tcPr>
          <w:p w14:paraId="68E628D2" w14:textId="77777777" w:rsidR="00731554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 với điều kiện ta được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40" w:dyaOrig="320" w14:anchorId="343E3424">
                <v:shape id="_x0000_i1084" type="#_x0000_t75" style="width:27pt;height:16.5pt" o:ole="">
                  <v:imagedata r:id="rId121" o:title=""/>
                </v:shape>
                <o:OLEObject Type="Embed" ProgID="Equation.DSMT4" ShapeID="_x0000_i1084" DrawAspect="Content" ObjectID="_1673812052" r:id="rId12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suy ra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560" w:dyaOrig="260" w14:anchorId="2C0DCC48">
                <v:shape id="_x0000_i1085" type="#_x0000_t75" style="width:28.5pt;height:13.5pt" o:ole="">
                  <v:imagedata r:id="rId123" o:title=""/>
                </v:shape>
                <o:OLEObject Type="Embed" ProgID="Equation.DSMT4" ShapeID="_x0000_i1085" DrawAspect="Content" ObjectID="_1673812053" r:id="rId12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EC7352" w14:textId="0499E338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Hệ có nghiệm </w:t>
            </w:r>
            <w:r w:rsidRPr="00A14D51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680" w:dyaOrig="720" w14:anchorId="1EBDAB22">
                <v:shape id="_x0000_i1086" type="#_x0000_t75" style="width:34.5pt;height:36.75pt" o:ole="">
                  <v:imagedata r:id="rId125" o:title=""/>
                </v:shape>
                <o:OLEObject Type="Embed" ProgID="Equation.DSMT4" ShapeID="_x0000_i1086" DrawAspect="Content" ObjectID="_1673812054" r:id="rId12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4410B594" w14:textId="77777777" w:rsidR="00731554" w:rsidRPr="00A14D51" w:rsidRDefault="00731554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</w:tbl>
    <w:p w14:paraId="0DBB30B4" w14:textId="4B4F67AF" w:rsidR="00F7751C" w:rsidRPr="00A14D51" w:rsidRDefault="00F7751C" w:rsidP="003265B3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Câu 3.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6"/>
        <w:gridCol w:w="1277"/>
      </w:tblGrid>
      <w:tr w:rsidR="00F7751C" w:rsidRPr="00A14D51" w14:paraId="779A0F2E" w14:textId="77777777" w:rsidTr="00F7751C">
        <w:tc>
          <w:tcPr>
            <w:tcW w:w="8646" w:type="dxa"/>
          </w:tcPr>
          <w:p w14:paraId="61482675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7" w:type="dxa"/>
          </w:tcPr>
          <w:p w14:paraId="27F831C5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51C" w:rsidRPr="00A14D51" w14:paraId="12572AA1" w14:textId="77777777" w:rsidTr="00B06308">
        <w:trPr>
          <w:trHeight w:val="480"/>
        </w:trPr>
        <w:tc>
          <w:tcPr>
            <w:tcW w:w="8646" w:type="dxa"/>
            <w:shd w:val="clear" w:color="auto" w:fill="9CC2E5" w:themeFill="accent1" w:themeFillTint="99"/>
          </w:tcPr>
          <w:p w14:paraId="6C4555E3" w14:textId="4396C5D0" w:rsidR="00F7751C" w:rsidRPr="00A14D51" w:rsidRDefault="00F7751C" w:rsidP="00F7751C">
            <w:pPr>
              <w:spacing w:line="240" w:lineRule="auto"/>
              <w:ind w:left="567"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Giải phương trình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020" w:dyaOrig="400" w14:anchorId="736F2509">
                <v:shape id="_x0000_i1087" type="#_x0000_t75" style="width:101.25pt;height:19.5pt" o:ole="">
                  <v:imagedata r:id="rId127" o:title=""/>
                </v:shape>
                <o:OLEObject Type="Embed" ProgID="Equation.DSMT4" ShapeID="_x0000_i1087" DrawAspect="Content" ObjectID="_1673812055" r:id="rId12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Tìm giá trị của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00" w14:anchorId="09ECCF7F">
                <v:shape id="_x0000_i1088" type="#_x0000_t75" style="width:10.5pt;height:10.5pt" o:ole="">
                  <v:imagedata r:id="rId129" o:title=""/>
                </v:shape>
                <o:OLEObject Type="Embed" ProgID="Equation.DSMT4" ShapeID="_x0000_i1088" DrawAspect="Content" ObjectID="_1673812056" r:id="rId13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biết rằng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20" w:dyaOrig="400" w14:anchorId="59D95C94">
                <v:shape id="_x0000_i1089" type="#_x0000_t75" style="width:21pt;height:19.5pt" o:ole="">
                  <v:imagedata r:id="rId131" o:title=""/>
                </v:shape>
                <o:OLEObject Type="Embed" ProgID="Equation.DSMT4" ShapeID="_x0000_i1089" DrawAspect="Content" ObjectID="_1673812057" r:id="rId13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đi qua điểm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080" w:dyaOrig="400" w14:anchorId="5CE0ED1D">
                <v:shape id="_x0000_i1090" type="#_x0000_t75" style="width:54pt;height:19.5pt" o:ole="">
                  <v:imagedata r:id="rId133" o:title=""/>
                </v:shape>
                <o:OLEObject Type="Embed" ProgID="Equation.DSMT4" ShapeID="_x0000_i1090" DrawAspect="Content" ObjectID="_1673812058" r:id="rId13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3AFCE12C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F7751C" w:rsidRPr="00A14D51" w14:paraId="11AD725F" w14:textId="77777777" w:rsidTr="00F7751C">
        <w:trPr>
          <w:trHeight w:val="344"/>
        </w:trPr>
        <w:tc>
          <w:tcPr>
            <w:tcW w:w="8646" w:type="dxa"/>
          </w:tcPr>
          <w:p w14:paraId="350B2D91" w14:textId="6F1BC322" w:rsidR="00F7751C" w:rsidRPr="00A14D51" w:rsidRDefault="00F7751C" w:rsidP="00F7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20" w:dyaOrig="400" w14:anchorId="4BF29E34">
                <v:shape id="_x0000_i1091" type="#_x0000_t75" style="width:21pt;height:19.5pt" o:ole="">
                  <v:imagedata r:id="rId131" o:title=""/>
                </v:shape>
                <o:OLEObject Type="Embed" ProgID="Equation.DSMT4" ShapeID="_x0000_i1091" DrawAspect="Content" ObjectID="_1673812059" r:id="rId13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đi qua điểm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540" w:dyaOrig="440" w14:anchorId="35AC160B">
                <v:shape id="_x0000_i1092" type="#_x0000_t75" style="width:126.75pt;height:22.5pt" o:ole="">
                  <v:imagedata r:id="rId136" o:title=""/>
                </v:shape>
                <o:OLEObject Type="Embed" ProgID="Equation.DSMT4" ShapeID="_x0000_i1092" DrawAspect="Content" ObjectID="_1673812060" r:id="rId137"/>
              </w:object>
            </w:r>
          </w:p>
        </w:tc>
        <w:tc>
          <w:tcPr>
            <w:tcW w:w="1277" w:type="dxa"/>
          </w:tcPr>
          <w:p w14:paraId="08DFEDAB" w14:textId="6D429692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0,5</w:t>
            </w:r>
          </w:p>
        </w:tc>
      </w:tr>
      <w:tr w:rsidR="00F7751C" w:rsidRPr="00A14D51" w14:paraId="57770233" w14:textId="77777777" w:rsidTr="00F7751C">
        <w:trPr>
          <w:trHeight w:val="344"/>
        </w:trPr>
        <w:tc>
          <w:tcPr>
            <w:tcW w:w="8646" w:type="dxa"/>
          </w:tcPr>
          <w:p w14:paraId="4609514C" w14:textId="6AEEFBE6" w:rsidR="00F7751C" w:rsidRPr="00A14D51" w:rsidRDefault="00F7751C" w:rsidP="00F7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40" w:dyaOrig="279" w14:anchorId="50A4B02F">
                <v:shape id="_x0000_i1093" type="#_x0000_t75" style="width:42pt;height:13.5pt" o:ole="">
                  <v:imagedata r:id="rId138" o:title=""/>
                </v:shape>
                <o:OLEObject Type="Embed" ProgID="Equation.DSMT4" ShapeID="_x0000_i1093" DrawAspect="Content" ObjectID="_1673812061" r:id="rId139"/>
              </w:object>
            </w:r>
          </w:p>
        </w:tc>
        <w:tc>
          <w:tcPr>
            <w:tcW w:w="1277" w:type="dxa"/>
          </w:tcPr>
          <w:p w14:paraId="6E809F95" w14:textId="2E974E29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0,5</w:t>
            </w:r>
          </w:p>
        </w:tc>
      </w:tr>
      <w:tr w:rsidR="00F7751C" w:rsidRPr="00A14D51" w14:paraId="2235F533" w14:textId="77777777" w:rsidTr="00B06308">
        <w:trPr>
          <w:trHeight w:val="344"/>
        </w:trPr>
        <w:tc>
          <w:tcPr>
            <w:tcW w:w="8646" w:type="dxa"/>
            <w:shd w:val="clear" w:color="auto" w:fill="9CC2E5" w:themeFill="accent1" w:themeFillTint="99"/>
          </w:tcPr>
          <w:p w14:paraId="5A389638" w14:textId="07D539F4" w:rsidR="00F7751C" w:rsidRPr="00A14D51" w:rsidRDefault="00F7751C" w:rsidP="00F7751C">
            <w:pPr>
              <w:spacing w:line="240" w:lineRule="auto"/>
              <w:ind w:left="567"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Tính số đo góc tạo bởi đường thẳng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20" w14:anchorId="4182EFAA">
                <v:shape id="_x0000_i1094" type="#_x0000_t75" style="width:59.25pt;height:16.5pt" o:ole="">
                  <v:imagedata r:id="rId140" o:title=""/>
                </v:shape>
                <o:OLEObject Type="Embed" ProgID="Equation.DSMT4" ShapeID="_x0000_i1094" DrawAspect="Content" ObjectID="_1673812062" r:id="rId14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 trục hoành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57311630">
                <v:shape id="_x0000_i1095" type="#_x0000_t75" style="width:18pt;height:13.5pt" o:ole="">
                  <v:imagedata r:id="rId142" o:title=""/>
                </v:shape>
                <o:OLEObject Type="Embed" ProgID="Equation.DSMT4" ShapeID="_x0000_i1095" DrawAspect="Content" ObjectID="_1673812063" r:id="rId14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47E7C9CF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F7751C" w:rsidRPr="00A14D51" w14:paraId="7F5361B5" w14:textId="77777777" w:rsidTr="00F7751C">
        <w:trPr>
          <w:trHeight w:val="379"/>
        </w:trPr>
        <w:tc>
          <w:tcPr>
            <w:tcW w:w="8646" w:type="dxa"/>
          </w:tcPr>
          <w:p w14:paraId="7AE43E3A" w14:textId="6E2B162F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Đường thẳng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20" w14:anchorId="0B052119">
                <v:shape id="_x0000_i1096" type="#_x0000_t75" style="width:59.25pt;height:16.5pt" o:ole="">
                  <v:imagedata r:id="rId140" o:title=""/>
                </v:shape>
                <o:OLEObject Type="Embed" ProgID="Equation.DSMT4" ShapeID="_x0000_i1096" DrawAspect="Content" ObjectID="_1673812064" r:id="rId14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cắt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42BC5A4B">
                <v:shape id="_x0000_i1097" type="#_x0000_t75" style="width:18pt;height:13.5pt" o:ole="">
                  <v:imagedata r:id="rId145" o:title=""/>
                </v:shape>
                <o:OLEObject Type="Embed" ProgID="Equation.DSMT4" ShapeID="_x0000_i1097" DrawAspect="Content" ObjectID="_1673812065" r:id="rId14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tại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00" w:dyaOrig="400" w14:anchorId="68A10C6B">
                <v:shape id="_x0000_i1098" type="#_x0000_t75" style="width:45pt;height:19.5pt" o:ole="">
                  <v:imagedata r:id="rId147" o:title=""/>
                </v:shape>
                <o:OLEObject Type="Embed" ProgID="Equation.DSMT4" ShapeID="_x0000_i1098" DrawAspect="Content" ObjectID="_1673812066" r:id="rId14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45699A5B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F7751C" w:rsidRPr="00A14D51" w14:paraId="6C92B225" w14:textId="77777777" w:rsidTr="00F7751C">
        <w:trPr>
          <w:trHeight w:val="344"/>
        </w:trPr>
        <w:tc>
          <w:tcPr>
            <w:tcW w:w="8646" w:type="dxa"/>
          </w:tcPr>
          <w:p w14:paraId="3CD855FD" w14:textId="6A44558B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Đường thẳng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20" w14:anchorId="14EE6BB2">
                <v:shape id="_x0000_i1099" type="#_x0000_t75" style="width:59.25pt;height:16.5pt" o:ole="">
                  <v:imagedata r:id="rId140" o:title=""/>
                </v:shape>
                <o:OLEObject Type="Embed" ProgID="Equation.DSMT4" ShapeID="_x0000_i1099" DrawAspect="Content" ObjectID="_1673812067" r:id="rId149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cắt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60" w:dyaOrig="320" w14:anchorId="19A6516D">
                <v:shape id="_x0000_i1100" type="#_x0000_t75" style="width:18pt;height:16.5pt" o:ole="">
                  <v:imagedata r:id="rId150" o:title=""/>
                </v:shape>
                <o:OLEObject Type="Embed" ProgID="Equation.DSMT4" ShapeID="_x0000_i1100" DrawAspect="Content" ObjectID="_1673812068" r:id="rId15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tại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60" w:dyaOrig="400" w14:anchorId="1C8E7A32">
                <v:shape id="_x0000_i1101" type="#_x0000_t75" style="width:37.5pt;height:19.5pt" o:ole="">
                  <v:imagedata r:id="rId152" o:title=""/>
                </v:shape>
                <o:OLEObject Type="Embed" ProgID="Equation.DSMT4" ShapeID="_x0000_i1101" DrawAspect="Content" ObjectID="_1673812069" r:id="rId15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267A0DA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F7751C" w:rsidRPr="00A14D51" w14:paraId="39923022" w14:textId="77777777" w:rsidTr="00F7751C">
        <w:trPr>
          <w:trHeight w:val="344"/>
        </w:trPr>
        <w:tc>
          <w:tcPr>
            <w:tcW w:w="8646" w:type="dxa"/>
          </w:tcPr>
          <w:p w14:paraId="4984CF49" w14:textId="77777777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Góc tạo bởi đường thẳng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0241667F">
                <v:shape id="_x0000_i1102" type="#_x0000_t75" style="width:10.5pt;height:13.5pt" o:ole="">
                  <v:imagedata r:id="rId154" o:title=""/>
                </v:shape>
                <o:OLEObject Type="Embed" ProgID="Equation.DSMT4" ShapeID="_x0000_i1102" DrawAspect="Content" ObjectID="_1673812070" r:id="rId15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534376E1">
                <v:shape id="_x0000_i1103" type="#_x0000_t75" style="width:18pt;height:13.5pt" o:ole="">
                  <v:imagedata r:id="rId142" o:title=""/>
                </v:shape>
                <o:OLEObject Type="Embed" ProgID="Equation.DSMT4" ShapeID="_x0000_i1103" DrawAspect="Content" ObjectID="_1673812071" r:id="rId15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góc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40" w:dyaOrig="360" w14:anchorId="71AB689A">
                <v:shape id="_x0000_i1104" type="#_x0000_t75" style="width:27pt;height:18pt" o:ole="">
                  <v:imagedata r:id="rId157" o:title=""/>
                </v:shape>
                <o:OLEObject Type="Embed" ProgID="Equation.DSMT4" ShapeID="_x0000_i1104" DrawAspect="Content" ObjectID="_1673812072" r:id="rId158"/>
              </w:object>
            </w:r>
          </w:p>
          <w:p w14:paraId="52C9254F" w14:textId="2A911E06" w:rsidR="00F7751C" w:rsidRPr="00A14D51" w:rsidRDefault="00F7751C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Pr="00A14D51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380" w:dyaOrig="760" w14:anchorId="33786E69">
                <v:shape id="_x0000_i1105" type="#_x0000_t75" style="width:119.25pt;height:37.5pt" o:ole="">
                  <v:imagedata r:id="rId159" o:title=""/>
                </v:shape>
                <o:OLEObject Type="Embed" ProgID="Equation.DSMT4" ShapeID="_x0000_i1105" DrawAspect="Content" ObjectID="_1673812073" r:id="rId160"/>
              </w:object>
            </w:r>
          </w:p>
        </w:tc>
        <w:tc>
          <w:tcPr>
            <w:tcW w:w="1277" w:type="dxa"/>
          </w:tcPr>
          <w:p w14:paraId="09A928E3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F7751C" w:rsidRPr="00A14D51" w14:paraId="1082F699" w14:textId="77777777" w:rsidTr="00F7751C">
        <w:trPr>
          <w:trHeight w:val="344"/>
        </w:trPr>
        <w:tc>
          <w:tcPr>
            <w:tcW w:w="8646" w:type="dxa"/>
          </w:tcPr>
          <w:p w14:paraId="08A3672C" w14:textId="19F21ED2" w:rsidR="00F7751C" w:rsidRPr="00A14D51" w:rsidRDefault="003265B3" w:rsidP="00F7751C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Góc tạo bởi đường thẳng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20" w14:anchorId="243C02B2">
                <v:shape id="_x0000_i1106" type="#_x0000_t75" style="width:59.25pt;height:16.5pt" o:ole="">
                  <v:imagedata r:id="rId140" o:title=""/>
                </v:shape>
                <o:OLEObject Type="Embed" ProgID="Equation.DSMT4" ShapeID="_x0000_i1106" DrawAspect="Content" ObjectID="_1673812074" r:id="rId16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 trục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60" w:dyaOrig="279" w14:anchorId="2D403ACF">
                <v:shape id="_x0000_i1107" type="#_x0000_t75" style="width:18pt;height:13.5pt" o:ole="">
                  <v:imagedata r:id="rId142" o:title=""/>
                </v:shape>
                <o:OLEObject Type="Embed" ProgID="Equation.DSMT4" ShapeID="_x0000_i1107" DrawAspect="Content" ObjectID="_1673812075" r:id="rId16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bằng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0" w:dyaOrig="260" w14:anchorId="5A9BAC49">
                <v:shape id="_x0000_i1108" type="#_x0000_t75" style="width:19.5pt;height:12.75pt" o:ole="">
                  <v:imagedata r:id="rId163" o:title=""/>
                </v:shape>
                <o:OLEObject Type="Embed" ProgID="Equation.DSMT4" ShapeID="_x0000_i1108" DrawAspect="Content" ObjectID="_1673812076" r:id="rId16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7FB9A885" w14:textId="77777777" w:rsidR="00F7751C" w:rsidRPr="00A14D51" w:rsidRDefault="00F7751C" w:rsidP="00F7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</w:tbl>
    <w:p w14:paraId="4CA315EA" w14:textId="33842684" w:rsidR="003265B3" w:rsidRPr="00A14D51" w:rsidRDefault="003265B3" w:rsidP="003265B3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Câu 4.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(1,0 điểm)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6"/>
        <w:gridCol w:w="1277"/>
      </w:tblGrid>
      <w:tr w:rsidR="003265B3" w:rsidRPr="00A14D51" w14:paraId="5E0A3E1A" w14:textId="77777777" w:rsidTr="00AC6B50">
        <w:tc>
          <w:tcPr>
            <w:tcW w:w="8646" w:type="dxa"/>
          </w:tcPr>
          <w:p w14:paraId="595EAD27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7" w:type="dxa"/>
          </w:tcPr>
          <w:p w14:paraId="20259D24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5B3" w:rsidRPr="00A14D51" w14:paraId="4F3430A1" w14:textId="77777777" w:rsidTr="00B06308">
        <w:trPr>
          <w:trHeight w:val="480"/>
        </w:trPr>
        <w:tc>
          <w:tcPr>
            <w:tcW w:w="8646" w:type="dxa"/>
            <w:shd w:val="clear" w:color="auto" w:fill="9CC2E5" w:themeFill="accent1" w:themeFillTint="99"/>
          </w:tcPr>
          <w:p w14:paraId="49FD44FC" w14:textId="50C8D477" w:rsidR="003265B3" w:rsidRPr="00A14D51" w:rsidRDefault="003265B3" w:rsidP="00B06308">
            <w:pPr>
              <w:spacing w:line="240" w:lineRule="auto"/>
              <w:ind w:right="713"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Bốn nửa hình tròn có bán kính bằng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99" w:dyaOrig="260" w14:anchorId="0C284B7A">
                <v:shape id="_x0000_i1109" type="#_x0000_t75" style="width:24.75pt;height:13.5pt" o:ole="">
                  <v:imagedata r:id="rId30" o:title=""/>
                </v:shape>
                <o:OLEObject Type="Embed" ProgID="Equation.DSMT4" ShapeID="_x0000_i1109" DrawAspect="Content" ObjectID="_1673812077" r:id="rId16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tiếp xúc ngoài với nhau, được đặt trong một hình vuông như hình vẽ. Tính diện tích hình vuông.</w:t>
            </w:r>
            <w:r w:rsidRPr="00A14D5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144C53B6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B06308" w:rsidRPr="00A14D51" w14:paraId="65BACED0" w14:textId="77777777" w:rsidTr="00AC6B50">
        <w:trPr>
          <w:trHeight w:val="480"/>
        </w:trPr>
        <w:tc>
          <w:tcPr>
            <w:tcW w:w="8646" w:type="dxa"/>
          </w:tcPr>
          <w:p w14:paraId="3F996B70" w14:textId="438BBEE9" w:rsidR="00B06308" w:rsidRPr="00A14D51" w:rsidRDefault="00B06308" w:rsidP="00B06308">
            <w:pPr>
              <w:spacing w:line="240" w:lineRule="auto"/>
              <w:ind w:right="713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327B6C7" wp14:editId="059BCABC">
                  <wp:extent cx="2522439" cy="2392887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439" cy="23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14:paraId="7BBB911C" w14:textId="77777777" w:rsidR="00B06308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265B3" w:rsidRPr="00A14D51" w14:paraId="5ABBA9F6" w14:textId="77777777" w:rsidTr="00AC6B50">
        <w:trPr>
          <w:trHeight w:val="344"/>
        </w:trPr>
        <w:tc>
          <w:tcPr>
            <w:tcW w:w="8646" w:type="dxa"/>
          </w:tcPr>
          <w:p w14:paraId="203A5D38" w14:textId="4A7B96F9" w:rsidR="003265B3" w:rsidRPr="00A14D51" w:rsidRDefault="003265B3" w:rsidP="00AC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Đặt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19" w:dyaOrig="320" w14:anchorId="104A43C2">
                <v:shape id="_x0000_i1110" type="#_x0000_t75" style="width:85.5pt;height:16.5pt" o:ole="">
                  <v:imagedata r:id="rId167" o:title=""/>
                </v:shape>
                <o:OLEObject Type="Embed" ProgID="Equation.DSMT4" ShapeID="_x0000_i1110" DrawAspect="Content" ObjectID="_1673812078" r:id="rId16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7A16E0D1" w14:textId="025BB6B0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3265B3" w:rsidRPr="00A14D51" w14:paraId="11432C14" w14:textId="77777777" w:rsidTr="00AC6B50">
        <w:trPr>
          <w:trHeight w:val="344"/>
        </w:trPr>
        <w:tc>
          <w:tcPr>
            <w:tcW w:w="8646" w:type="dxa"/>
          </w:tcPr>
          <w:p w14:paraId="262A6515" w14:textId="77777777" w:rsidR="003265B3" w:rsidRPr="00A14D51" w:rsidRDefault="003265B3" w:rsidP="00AC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Áp dụng Pitago trong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5E9BC991">
                <v:shape id="_x0000_i1111" type="#_x0000_t75" style="width:34.5pt;height:14.25pt" o:ole="">
                  <v:imagedata r:id="rId42" o:title=""/>
                </v:shape>
                <o:OLEObject Type="Embed" ProgID="Equation.DSMT4" ShapeID="_x0000_i1111" DrawAspect="Content" ObjectID="_1673812079" r:id="rId169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C741BE7" w14:textId="6B21E59D" w:rsidR="00906174" w:rsidRPr="00A14D51" w:rsidRDefault="00906174" w:rsidP="00AC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38"/>
                <w:sz w:val="24"/>
                <w:szCs w:val="24"/>
              </w:rPr>
              <w:object w:dxaOrig="7600" w:dyaOrig="880" w14:anchorId="43749917">
                <v:shape id="_x0000_i1112" type="#_x0000_t75" style="width:380.25pt;height:43.5pt" o:ole="">
                  <v:imagedata r:id="rId170" o:title=""/>
                </v:shape>
                <o:OLEObject Type="Embed" ProgID="Equation.DSMT4" ShapeID="_x0000_i1112" DrawAspect="Content" ObjectID="_1673812080" r:id="rId171"/>
              </w:object>
            </w:r>
          </w:p>
        </w:tc>
        <w:tc>
          <w:tcPr>
            <w:tcW w:w="1277" w:type="dxa"/>
          </w:tcPr>
          <w:p w14:paraId="3D5F6F72" w14:textId="137C2474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3265B3" w:rsidRPr="00A14D51" w14:paraId="3EC2C59C" w14:textId="77777777" w:rsidTr="00AC6B50">
        <w:trPr>
          <w:trHeight w:val="344"/>
        </w:trPr>
        <w:tc>
          <w:tcPr>
            <w:tcW w:w="8646" w:type="dxa"/>
          </w:tcPr>
          <w:p w14:paraId="6C628125" w14:textId="553B4B18" w:rsidR="003265B3" w:rsidRPr="00A14D51" w:rsidRDefault="00906174" w:rsidP="00AC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Cạnh hình vuông là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680" w:dyaOrig="420" w14:anchorId="647DC69C">
                <v:shape id="_x0000_i1113" type="#_x0000_t75" style="width:133.5pt;height:21pt" o:ole="">
                  <v:imagedata r:id="rId172" o:title=""/>
                </v:shape>
                <o:OLEObject Type="Embed" ProgID="Equation.DSMT4" ShapeID="_x0000_i1113" DrawAspect="Content" ObjectID="_1673812081" r:id="rId17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1A014BB9" w14:textId="18B9A714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3265B3" w:rsidRPr="00A14D51" w14:paraId="701ED0FE" w14:textId="77777777" w:rsidTr="00AC6B50">
        <w:trPr>
          <w:trHeight w:val="344"/>
        </w:trPr>
        <w:tc>
          <w:tcPr>
            <w:tcW w:w="8646" w:type="dxa"/>
          </w:tcPr>
          <w:p w14:paraId="7D6378A3" w14:textId="4D4B3C69" w:rsidR="003265B3" w:rsidRPr="00A14D51" w:rsidRDefault="00906174" w:rsidP="00AC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Diệnt tích hình vuông là </w:t>
            </w:r>
            <w:r w:rsidRPr="00A14D51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3100" w:dyaOrig="480" w14:anchorId="3383406C">
                <v:shape id="_x0000_i1114" type="#_x0000_t75" style="width:155.25pt;height:24pt" o:ole="">
                  <v:imagedata r:id="rId174" o:title=""/>
                </v:shape>
                <o:OLEObject Type="Embed" ProgID="Equation.DSMT4" ShapeID="_x0000_i1114" DrawAspect="Content" ObjectID="_1673812082" r:id="rId175"/>
              </w:object>
            </w:r>
          </w:p>
        </w:tc>
        <w:tc>
          <w:tcPr>
            <w:tcW w:w="1277" w:type="dxa"/>
          </w:tcPr>
          <w:p w14:paraId="6C180258" w14:textId="254B7486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</w:tbl>
    <w:p w14:paraId="05506DF8" w14:textId="2D20BACF" w:rsidR="003265B3" w:rsidRPr="00A14D51" w:rsidRDefault="003265B3" w:rsidP="003265B3">
      <w:pPr>
        <w:spacing w:line="240" w:lineRule="auto"/>
        <w:ind w:right="7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4D51">
        <w:rPr>
          <w:rFonts w:ascii="Times New Roman" w:eastAsia="Calibri" w:hAnsi="Times New Roman" w:cs="Times New Roman"/>
          <w:b/>
          <w:sz w:val="24"/>
          <w:szCs w:val="24"/>
        </w:rPr>
        <w:t xml:space="preserve">Câu 5. </w:t>
      </w:r>
      <w:r w:rsidRPr="00A14D51">
        <w:rPr>
          <w:rFonts w:ascii="Times New Roman" w:eastAsia="Calibri" w:hAnsi="Times New Roman" w:cs="Times New Roman"/>
          <w:bCs/>
          <w:sz w:val="24"/>
          <w:szCs w:val="24"/>
        </w:rPr>
        <w:t>(2,0 điểm)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6"/>
        <w:gridCol w:w="1277"/>
      </w:tblGrid>
      <w:tr w:rsidR="003265B3" w:rsidRPr="00A14D51" w14:paraId="266514E5" w14:textId="77777777" w:rsidTr="00AC6B50">
        <w:tc>
          <w:tcPr>
            <w:tcW w:w="8646" w:type="dxa"/>
          </w:tcPr>
          <w:p w14:paraId="4245155E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7" w:type="dxa"/>
          </w:tcPr>
          <w:p w14:paraId="6F518B97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5B3" w:rsidRPr="00A14D51" w14:paraId="28B1B977" w14:textId="77777777" w:rsidTr="00B06308">
        <w:trPr>
          <w:trHeight w:val="480"/>
        </w:trPr>
        <w:tc>
          <w:tcPr>
            <w:tcW w:w="8646" w:type="dxa"/>
            <w:shd w:val="clear" w:color="auto" w:fill="9CC2E5" w:themeFill="accent1" w:themeFillTint="99"/>
          </w:tcPr>
          <w:p w14:paraId="0EDF648B" w14:textId="2F78CF49" w:rsidR="003265B3" w:rsidRPr="00A14D51" w:rsidRDefault="003265B3" w:rsidP="00B06308">
            <w:pPr>
              <w:spacing w:line="240" w:lineRule="auto"/>
              <w:ind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2C6F7967">
                <v:shape id="_x0000_i1115" type="#_x0000_t75" style="width:20.25pt;height:14.25pt" o:ole="">
                  <v:imagedata r:id="rId176" o:title=""/>
                </v:shape>
                <o:OLEObject Type="Embed" ProgID="Equation.DSMT4" ShapeID="_x0000_i1115" DrawAspect="Content" ObjectID="_1673812083" r:id="rId17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một dây cung của đường tròn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760" w:dyaOrig="400" w14:anchorId="4B9135CA">
                <v:shape id="_x0000_i1116" type="#_x0000_t75" style="width:88.5pt;height:20.25pt" o:ole="">
                  <v:imagedata r:id="rId178" o:title=""/>
                </v:shape>
                <o:OLEObject Type="Embed" ProgID="Equation.DSMT4" ShapeID="_x0000_i1116" DrawAspect="Content" ObjectID="_1673812084" r:id="rId179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Điểm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1CC96A44">
                <v:shape id="_x0000_i1117" type="#_x0000_t75" style="width:12pt;height:13.5pt" o:ole="">
                  <v:imagedata r:id="rId36" o:title=""/>
                </v:shape>
                <o:OLEObject Type="Embed" ProgID="Equation.DSMT4" ShapeID="_x0000_i1117" DrawAspect="Content" ObjectID="_1673812085" r:id="rId18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chuyển trên cung lớn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75FE6B0C">
                <v:shape id="_x0000_i1118" type="#_x0000_t75" style="width:20.25pt;height:14.25pt" o:ole="">
                  <v:imagedata r:id="rId38" o:title=""/>
                </v:shape>
                <o:OLEObject Type="Embed" ProgID="Equation.DSMT4" ShapeID="_x0000_i1118" DrawAspect="Content" ObjectID="_1673812086" r:id="rId18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sao cho tâm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0" w:dyaOrig="279" w14:anchorId="3C5D9BFA">
                <v:shape id="_x0000_i1119" type="#_x0000_t75" style="width:12pt;height:14.25pt" o:ole="">
                  <v:imagedata r:id="rId40" o:title=""/>
                </v:shape>
                <o:OLEObject Type="Embed" ProgID="Equation.DSMT4" ShapeID="_x0000_i1119" DrawAspect="Content" ObjectID="_1673812087" r:id="rId18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luôn nằm trong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6E359FF5">
                <v:shape id="_x0000_i1120" type="#_x0000_t75" style="width:34.5pt;height:14.25pt" o:ole="">
                  <v:imagedata r:id="rId42" o:title=""/>
                </v:shape>
                <o:OLEObject Type="Embed" ProgID="Equation.DSMT4" ShapeID="_x0000_i1120" DrawAspect="Content" ObjectID="_1673812088" r:id="rId18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Các đường cao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0" w:dyaOrig="260" w14:anchorId="1A46678D">
                <v:shape id="_x0000_i1121" type="#_x0000_t75" style="width:20.25pt;height:13.5pt" o:ole="">
                  <v:imagedata r:id="rId44" o:title=""/>
                </v:shape>
                <o:OLEObject Type="Embed" ProgID="Equation.DSMT4" ShapeID="_x0000_i1121" DrawAspect="Content" ObjectID="_1673812089" r:id="rId18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40" w14:anchorId="19FF5548">
                <v:shape id="_x0000_i1122" type="#_x0000_t75" style="width:18.75pt;height:12pt" o:ole="">
                  <v:imagedata r:id="rId46" o:title=""/>
                </v:shape>
                <o:OLEObject Type="Embed" ProgID="Equation.DSMT4" ShapeID="_x0000_i1122" DrawAspect="Content" ObjectID="_1673812090" r:id="rId18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80" w:dyaOrig="279" w14:anchorId="73776273">
                <v:shape id="_x0000_i1123" type="#_x0000_t75" style="width:18.75pt;height:14.25pt" o:ole="">
                  <v:imagedata r:id="rId48" o:title=""/>
                </v:shape>
                <o:OLEObject Type="Embed" ProgID="Equation.DSMT4" ShapeID="_x0000_i1123" DrawAspect="Content" ObjectID="_1673812091" r:id="rId18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tam giác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4608D7EE">
                <v:shape id="_x0000_i1124" type="#_x0000_t75" style="width:34.5pt;height:14.25pt" o:ole="">
                  <v:imagedata r:id="rId42" o:title=""/>
                </v:shape>
                <o:OLEObject Type="Embed" ProgID="Equation.DSMT4" ShapeID="_x0000_i1124" DrawAspect="Content" ObjectID="_1673812092" r:id="rId18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đồng quy tại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40" w14:anchorId="5C508C91">
                <v:shape id="_x0000_i1125" type="#_x0000_t75" style="width:13.5pt;height:12pt" o:ole="">
                  <v:imagedata r:id="rId51" o:title=""/>
                </v:shape>
                <o:OLEObject Type="Embed" ProgID="Equation.DSMT4" ShapeID="_x0000_i1125" DrawAspect="Content" ObjectID="_1673812093" r:id="rId18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2B20E9AF" w14:textId="095C5C66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308" w:rsidRPr="00A14D51" w14:paraId="4D2B4177" w14:textId="77777777" w:rsidTr="00AC6B50">
        <w:trPr>
          <w:trHeight w:val="480"/>
        </w:trPr>
        <w:tc>
          <w:tcPr>
            <w:tcW w:w="8646" w:type="dxa"/>
          </w:tcPr>
          <w:p w14:paraId="39303835" w14:textId="76C913A5" w:rsidR="00B06308" w:rsidRPr="00A14D51" w:rsidRDefault="00B06308" w:rsidP="00B06308">
            <w:pPr>
              <w:spacing w:line="240" w:lineRule="auto"/>
              <w:ind w:right="7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9F78A8" wp14:editId="666CCB88">
                  <wp:extent cx="2926080" cy="2780030"/>
                  <wp:effectExtent l="0" t="0" r="762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78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14:paraId="09E91084" w14:textId="77777777" w:rsidR="00B06308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5B3" w:rsidRPr="00A14D51" w14:paraId="1F430883" w14:textId="77777777" w:rsidTr="00B06308">
        <w:trPr>
          <w:trHeight w:val="344"/>
        </w:trPr>
        <w:tc>
          <w:tcPr>
            <w:tcW w:w="8646" w:type="dxa"/>
            <w:shd w:val="clear" w:color="auto" w:fill="9CC2E5" w:themeFill="accent1" w:themeFillTint="99"/>
          </w:tcPr>
          <w:p w14:paraId="4524CA5E" w14:textId="2A4E3990" w:rsidR="003265B3" w:rsidRPr="00A14D51" w:rsidRDefault="00906174" w:rsidP="00AC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Chứng minh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80" w:dyaOrig="260" w14:anchorId="240664E9">
                <v:shape id="_x0000_i1126" type="#_x0000_t75" style="width:34.5pt;height:13.5pt" o:ole="">
                  <v:imagedata r:id="rId53" o:title=""/>
                </v:shape>
                <o:OLEObject Type="Embed" ProgID="Equation.DSMT4" ShapeID="_x0000_i1126" DrawAspect="Content" ObjectID="_1673812094" r:id="rId19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đồng dạng với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2459F665">
                <v:shape id="_x0000_i1127" type="#_x0000_t75" style="width:34.5pt;height:14.25pt" o:ole="">
                  <v:imagedata r:id="rId42" o:title=""/>
                </v:shape>
                <o:OLEObject Type="Embed" ProgID="Equation.DSMT4" ShapeID="_x0000_i1127" DrawAspect="Content" ObjectID="_1673812095" r:id="rId19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2F746492" w14:textId="2146C560" w:rsidR="003265B3" w:rsidRPr="00A14D51" w:rsidRDefault="00906174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3265B3" w:rsidRPr="00A14D51" w14:paraId="0D38ACC3" w14:textId="77777777" w:rsidTr="00AC6B50">
        <w:trPr>
          <w:trHeight w:val="344"/>
        </w:trPr>
        <w:tc>
          <w:tcPr>
            <w:tcW w:w="8646" w:type="dxa"/>
          </w:tcPr>
          <w:p w14:paraId="69AA4A67" w14:textId="338EEA02" w:rsidR="003265B3" w:rsidRPr="00A14D51" w:rsidRDefault="00906174" w:rsidP="00AC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Tứ giác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720" w:dyaOrig="260" w14:anchorId="78984036">
                <v:shape id="_x0000_i1128" type="#_x0000_t75" style="width:36.75pt;height:13.5pt" o:ole="">
                  <v:imagedata r:id="rId192" o:title=""/>
                </v:shape>
                <o:OLEObject Type="Embed" ProgID="Equation.DSMT4" ShapeID="_x0000_i1128" DrawAspect="Content" ObjectID="_1673812096" r:id="rId19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nội tiếp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560" w:dyaOrig="360" w14:anchorId="1D2BF574">
                <v:shape id="_x0000_i1129" type="#_x0000_t75" style="width:78.75pt;height:18.75pt" o:ole="">
                  <v:imagedata r:id="rId194" o:title=""/>
                </v:shape>
                <o:OLEObject Type="Embed" ProgID="Equation.DSMT4" ShapeID="_x0000_i1129" DrawAspect="Content" ObjectID="_1673812097" r:id="rId19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cùng chắn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0" w:dyaOrig="340" w14:anchorId="2A0CF364">
                <v:shape id="_x0000_i1130" type="#_x0000_t75" style="width:20.25pt;height:17.25pt" o:ole="">
                  <v:imagedata r:id="rId196" o:title=""/>
                </v:shape>
                <o:OLEObject Type="Embed" ProgID="Equation.DSMT4" ShapeID="_x0000_i1130" DrawAspect="Content" ObjectID="_1673812098" r:id="rId19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77" w:type="dxa"/>
          </w:tcPr>
          <w:p w14:paraId="44F52FD4" w14:textId="0CB423C6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</w:t>
            </w:r>
            <w:r w:rsidR="00906174"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2</w:t>
            </w: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5</w:t>
            </w:r>
          </w:p>
        </w:tc>
      </w:tr>
      <w:tr w:rsidR="003265B3" w:rsidRPr="00A14D51" w14:paraId="5E777F16" w14:textId="77777777" w:rsidTr="00AC6B50">
        <w:trPr>
          <w:trHeight w:val="344"/>
        </w:trPr>
        <w:tc>
          <w:tcPr>
            <w:tcW w:w="8646" w:type="dxa"/>
          </w:tcPr>
          <w:p w14:paraId="52487906" w14:textId="293BA270" w:rsidR="003265B3" w:rsidRPr="00A14D51" w:rsidRDefault="00906174" w:rsidP="00906174">
            <w:pPr>
              <w:spacing w:line="240" w:lineRule="auto"/>
              <w:ind w:righ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Lại có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00" w:dyaOrig="340" w14:anchorId="0486E94F">
                <v:shape id="_x0000_i1131" type="#_x0000_t75" style="width:65.25pt;height:17.25pt" o:ole="">
                  <v:imagedata r:id="rId198" o:title=""/>
                </v:shape>
                <o:OLEObject Type="Embed" ProgID="Equation.DSMT4" ShapeID="_x0000_i1131" DrawAspect="Content" ObjectID="_1673812099" r:id="rId199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đối đỉnh )</w:t>
            </w:r>
          </w:p>
        </w:tc>
        <w:tc>
          <w:tcPr>
            <w:tcW w:w="1277" w:type="dxa"/>
          </w:tcPr>
          <w:p w14:paraId="4157C042" w14:textId="28EE287B" w:rsidR="003265B3" w:rsidRPr="00A14D51" w:rsidRDefault="00906174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3265B3" w:rsidRPr="00A14D51" w14:paraId="40224C21" w14:textId="77777777" w:rsidTr="00AC6B50">
        <w:trPr>
          <w:trHeight w:val="379"/>
        </w:trPr>
        <w:tc>
          <w:tcPr>
            <w:tcW w:w="8646" w:type="dxa"/>
          </w:tcPr>
          <w:p w14:paraId="29536A67" w14:textId="316B13B4" w:rsidR="003265B3" w:rsidRPr="00A14D51" w:rsidRDefault="00906174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80" w:dyaOrig="360" w14:anchorId="7C41559A">
                <v:shape id="_x0000_i1132" type="#_x0000_t75" style="width:64.5pt;height:18.75pt" o:ole="">
                  <v:imagedata r:id="rId200" o:title=""/>
                </v:shape>
                <o:OLEObject Type="Embed" ProgID="Equation.DSMT4" ShapeID="_x0000_i1132" DrawAspect="Content" ObjectID="_1673812100" r:id="rId20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cùng phụ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560" w:dyaOrig="340" w14:anchorId="16ED962A">
                <v:shape id="_x0000_i1133" type="#_x0000_t75" style="width:28.5pt;height:17.25pt" o:ole="">
                  <v:imagedata r:id="rId202" o:title=""/>
                </v:shape>
                <o:OLEObject Type="Embed" ProgID="Equation.DSMT4" ShapeID="_x0000_i1133" DrawAspect="Content" ObjectID="_1673812101" r:id="rId20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540" w:dyaOrig="360" w14:anchorId="33CE8BCB">
                <v:shape id="_x0000_i1134" type="#_x0000_t75" style="width:77.25pt;height:18.75pt" o:ole="">
                  <v:imagedata r:id="rId204" o:title=""/>
                </v:shape>
                <o:OLEObject Type="Embed" ProgID="Equation.DSMT4" ShapeID="_x0000_i1134" DrawAspect="Content" ObjectID="_1673812102" r:id="rId205"/>
              </w:object>
            </w:r>
          </w:p>
        </w:tc>
        <w:tc>
          <w:tcPr>
            <w:tcW w:w="1277" w:type="dxa"/>
          </w:tcPr>
          <w:p w14:paraId="0025AB1E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3265B3" w:rsidRPr="00A14D51" w14:paraId="13D5CB87" w14:textId="77777777" w:rsidTr="00AC6B50">
        <w:trPr>
          <w:trHeight w:val="344"/>
        </w:trPr>
        <w:tc>
          <w:tcPr>
            <w:tcW w:w="8646" w:type="dxa"/>
          </w:tcPr>
          <w:p w14:paraId="7ECF6A99" w14:textId="7B40BF53" w:rsidR="003265B3" w:rsidRPr="00A14D51" w:rsidRDefault="00906174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Suy ra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80" w:dyaOrig="260" w14:anchorId="292D014D">
                <v:shape id="_x0000_i1135" type="#_x0000_t75" style="width:34.5pt;height:13.5pt" o:ole="">
                  <v:imagedata r:id="rId53" o:title=""/>
                </v:shape>
                <o:OLEObject Type="Embed" ProgID="Equation.DSMT4" ShapeID="_x0000_i1135" DrawAspect="Content" ObjectID="_1673812103" r:id="rId20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đồng dạng với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3E97C070">
                <v:shape id="_x0000_i1136" type="#_x0000_t75" style="width:34.5pt;height:14.25pt" o:ole="">
                  <v:imagedata r:id="rId42" o:title=""/>
                </v:shape>
                <o:OLEObject Type="Embed" ProgID="Equation.DSMT4" ShapeID="_x0000_i1136" DrawAspect="Content" ObjectID="_1673812104" r:id="rId20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(g – g).</w:t>
            </w:r>
          </w:p>
        </w:tc>
        <w:tc>
          <w:tcPr>
            <w:tcW w:w="1277" w:type="dxa"/>
          </w:tcPr>
          <w:p w14:paraId="76396B49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3265B3" w:rsidRPr="00A14D51" w14:paraId="14338746" w14:textId="77777777" w:rsidTr="00B06308">
        <w:trPr>
          <w:trHeight w:val="344"/>
        </w:trPr>
        <w:tc>
          <w:tcPr>
            <w:tcW w:w="8646" w:type="dxa"/>
            <w:shd w:val="clear" w:color="auto" w:fill="9CC2E5" w:themeFill="accent1" w:themeFillTint="99"/>
          </w:tcPr>
          <w:p w14:paraId="3BB2F01F" w14:textId="4ACBF543" w:rsidR="003265B3" w:rsidRPr="00A14D51" w:rsidRDefault="00906174" w:rsidP="00906174">
            <w:pPr>
              <w:spacing w:line="240" w:lineRule="auto"/>
              <w:ind w:left="567" w:right="5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Gọi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2CC1D679">
                <v:shape id="_x0000_i1137" type="#_x0000_t75" style="width:14.25pt;height:13.5pt" o:ole="">
                  <v:imagedata r:id="rId56" o:title=""/>
                </v:shape>
                <o:OLEObject Type="Embed" ProgID="Equation.DSMT4" ShapeID="_x0000_i1137" DrawAspect="Content" ObjectID="_1673812105" r:id="rId20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79" w:dyaOrig="360" w14:anchorId="234D9B01">
                <v:shape id="_x0000_i1138" type="#_x0000_t75" style="width:13.5pt;height:18.75pt" o:ole="">
                  <v:imagedata r:id="rId58" o:title=""/>
                </v:shape>
                <o:OLEObject Type="Embed" ProgID="Equation.DSMT4" ShapeID="_x0000_i1138" DrawAspect="Content" ObjectID="_1673812106" r:id="rId209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là trung điểm của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73402DEE">
                <v:shape id="_x0000_i1139" type="#_x0000_t75" style="width:20.25pt;height:14.25pt" o:ole="">
                  <v:imagedata r:id="rId60" o:title=""/>
                </v:shape>
                <o:OLEObject Type="Embed" ProgID="Equation.DSMT4" ShapeID="_x0000_i1139" DrawAspect="Content" ObjectID="_1673812107" r:id="rId21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40" w14:anchorId="002F08FD">
                <v:shape id="_x0000_i1140" type="#_x0000_t75" style="width:18.75pt;height:12pt" o:ole="">
                  <v:imagedata r:id="rId62" o:title=""/>
                </v:shape>
                <o:OLEObject Type="Embed" ProgID="Equation.DSMT4" ShapeID="_x0000_i1140" DrawAspect="Content" ObjectID="_1673812108" r:id="rId21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Chứng minh rằng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160" w:dyaOrig="279" w14:anchorId="27787966">
                <v:shape id="_x0000_i1141" type="#_x0000_t75" style="width:58.5pt;height:14.25pt" o:ole="">
                  <v:imagedata r:id="rId64" o:title=""/>
                </v:shape>
                <o:OLEObject Type="Embed" ProgID="Equation.DSMT4" ShapeID="_x0000_i1141" DrawAspect="Content" ObjectID="_1673812109" r:id="rId21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A14D5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660" w:dyaOrig="360" w14:anchorId="53D60D54">
                <v:shape id="_x0000_i1142" type="#_x0000_t75" style="width:83.25pt;height:18.75pt" o:ole="">
                  <v:imagedata r:id="rId66" o:title=""/>
                </v:shape>
                <o:OLEObject Type="Embed" ProgID="Equation.DSMT4" ShapeID="_x0000_i1142" DrawAspect="Content" ObjectID="_1673812110" r:id="rId21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5AB2B0BF" w14:textId="748B3FE2" w:rsidR="003265B3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3265B3" w:rsidRPr="00A14D51" w14:paraId="02BB3B0C" w14:textId="77777777" w:rsidTr="00AC6B50">
        <w:trPr>
          <w:trHeight w:val="344"/>
        </w:trPr>
        <w:tc>
          <w:tcPr>
            <w:tcW w:w="8646" w:type="dxa"/>
          </w:tcPr>
          <w:p w14:paraId="17D953E3" w14:textId="43BE65B3" w:rsidR="003265B3" w:rsidRPr="00A14D51" w:rsidRDefault="00B06308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Ta có</w:t>
            </w:r>
            <w:r w:rsidR="003265B3"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20" w:dyaOrig="320" w14:anchorId="2CBF0EE6">
                <v:shape id="_x0000_i1143" type="#_x0000_t75" style="width:51pt;height:16.5pt" o:ole="">
                  <v:imagedata r:id="rId214" o:title=""/>
                </v:shape>
                <o:OLEObject Type="Embed" ProgID="Equation.DSMT4" ShapeID="_x0000_i1143" DrawAspect="Content" ObjectID="_1673812111" r:id="rId21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3265B3"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D5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20" w:dyaOrig="320" w14:anchorId="55E330C1">
                <v:shape id="_x0000_i1144" type="#_x0000_t75" style="width:51pt;height:16.5pt" o:ole="">
                  <v:imagedata r:id="rId216" o:title=""/>
                </v:shape>
                <o:OLEObject Type="Embed" ProgID="Equation.DSMT4" ShapeID="_x0000_i1144" DrawAspect="Content" ObjectID="_1673812112" r:id="rId21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suy ra</w:t>
            </w:r>
            <w:r w:rsidR="003265B3"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40" w:dyaOrig="279" w14:anchorId="38AB59D5">
                <v:shape id="_x0000_i1145" type="#_x0000_t75" style="width:36.75pt;height:13.5pt" o:ole="">
                  <v:imagedata r:id="rId218" o:title=""/>
                </v:shape>
                <o:OLEObject Type="Embed" ProgID="Equation.DSMT4" ShapeID="_x0000_i1145" DrawAspect="Content" ObjectID="_1673812113" r:id="rId219"/>
              </w:object>
            </w:r>
            <w:r w:rsidR="003265B3"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hình bình hành. Do đó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564B7D84">
                <v:shape id="_x0000_i1146" type="#_x0000_t75" style="width:13.5pt;height:12.75pt" o:ole="">
                  <v:imagedata r:id="rId220" o:title=""/>
                </v:shape>
                <o:OLEObject Type="Embed" ProgID="Equation.DSMT4" ShapeID="_x0000_i1146" DrawAspect="Content" ObjectID="_1673812114" r:id="rId22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của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40" w14:anchorId="230B4E5D">
                <v:shape id="_x0000_i1147" type="#_x0000_t75" style="width:22.5pt;height:12pt" o:ole="">
                  <v:imagedata r:id="rId222" o:title=""/>
                </v:shape>
                <o:OLEObject Type="Embed" ProgID="Equation.DSMT4" ShapeID="_x0000_i1147" DrawAspect="Content" ObjectID="_1673812115" r:id="rId22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Nên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40" w:dyaOrig="279" w14:anchorId="557E58D5">
                <v:shape id="_x0000_i1148" type="#_x0000_t75" style="width:22.5pt;height:13.5pt" o:ole="">
                  <v:imagedata r:id="rId224" o:title=""/>
                </v:shape>
                <o:OLEObject Type="Embed" ProgID="Equation.DSMT4" ShapeID="_x0000_i1148" DrawAspect="Content" ObjectID="_1673812116" r:id="rId22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đường trung bình của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720" w:dyaOrig="260" w14:anchorId="411DBC49">
                <v:shape id="_x0000_i1149" type="#_x0000_t75" style="width:36.75pt;height:13.5pt" o:ole="">
                  <v:imagedata r:id="rId226" o:title=""/>
                </v:shape>
                <o:OLEObject Type="Embed" ProgID="Equation.DSMT4" ShapeID="_x0000_i1149" DrawAspect="Content" ObjectID="_1673812117" r:id="rId22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0773DB93" w14:textId="77777777" w:rsidR="003265B3" w:rsidRPr="00A14D51" w:rsidRDefault="003265B3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53A2B1AA" w14:textId="77777777" w:rsidTr="00AC6B50">
        <w:trPr>
          <w:trHeight w:val="344"/>
        </w:trPr>
        <w:tc>
          <w:tcPr>
            <w:tcW w:w="8646" w:type="dxa"/>
          </w:tcPr>
          <w:p w14:paraId="7724A765" w14:textId="4CEB1387" w:rsidR="00B06308" w:rsidRPr="00A14D51" w:rsidRDefault="00B06308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Suy ra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00" w:dyaOrig="279" w14:anchorId="5BB47455">
                <v:shape id="_x0000_i1150" type="#_x0000_t75" style="width:60.75pt;height:14.25pt" o:ole="">
                  <v:imagedata r:id="rId228" o:title=""/>
                </v:shape>
                <o:OLEObject Type="Embed" ProgID="Equation.DSMT4" ShapeID="_x0000_i1150" DrawAspect="Content" ObjectID="_1673812118" r:id="rId229"/>
              </w:object>
            </w:r>
          </w:p>
        </w:tc>
        <w:tc>
          <w:tcPr>
            <w:tcW w:w="1277" w:type="dxa"/>
          </w:tcPr>
          <w:p w14:paraId="5436C14E" w14:textId="071A33D0" w:rsidR="00B06308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745BEFA3" w14:textId="77777777" w:rsidTr="00AC6B50">
        <w:trPr>
          <w:trHeight w:val="344"/>
        </w:trPr>
        <w:tc>
          <w:tcPr>
            <w:tcW w:w="8646" w:type="dxa"/>
          </w:tcPr>
          <w:p w14:paraId="439C0ACE" w14:textId="77777777" w:rsidR="00B06308" w:rsidRPr="00A14D51" w:rsidRDefault="00B06308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20" w:dyaOrig="240" w14:anchorId="071525D8">
                <v:shape id="_x0000_i1151" type="#_x0000_t75" style="width:11.25pt;height:12pt" o:ole="">
                  <v:imagedata r:id="rId230" o:title=""/>
                </v:shape>
                <o:OLEObject Type="Embed" ProgID="Equation.DSMT4" ShapeID="_x0000_i1151" DrawAspect="Content" ObjectID="_1673812119" r:id="rId23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2A8704E5">
                <v:shape id="_x0000_i1152" type="#_x0000_t75" style="width:13.5pt;height:13.5pt" o:ole="">
                  <v:imagedata r:id="rId232" o:title=""/>
                </v:shape>
                <o:OLEObject Type="Embed" ProgID="Equation.DSMT4" ShapeID="_x0000_i1152" DrawAspect="Content" ObjectID="_1673812120" r:id="rId233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là bán kính đường tròn ngoại tiếp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4B533632">
                <v:shape id="_x0000_i1153" type="#_x0000_t75" style="width:34.5pt;height:14.25pt" o:ole="">
                  <v:imagedata r:id="rId42" o:title=""/>
                </v:shape>
                <o:OLEObject Type="Embed" ProgID="Equation.DSMT4" ShapeID="_x0000_i1153" DrawAspect="Content" ObjectID="_1673812121" r:id="rId23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80" w:dyaOrig="260" w14:anchorId="1A8AC5AB">
                <v:shape id="_x0000_i1154" type="#_x0000_t75" style="width:34.5pt;height:13.5pt" o:ole="">
                  <v:imagedata r:id="rId53" o:title=""/>
                </v:shape>
                <o:OLEObject Type="Embed" ProgID="Equation.DSMT4" ShapeID="_x0000_i1154" DrawAspect="Content" ObjectID="_1673812122" r:id="rId235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40" w:dyaOrig="260" w14:anchorId="0332AE25">
                <v:shape id="_x0000_i1155" type="#_x0000_t75" style="width:22.5pt;height:12.75pt" o:ole="">
                  <v:imagedata r:id="rId236" o:title=""/>
                </v:shape>
                <o:OLEObject Type="Embed" ProgID="Equation.DSMT4" ShapeID="_x0000_i1155" DrawAspect="Content" ObjectID="_1673812123" r:id="rId23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tuyến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617DF7DA">
                <v:shape id="_x0000_i1156" type="#_x0000_t75" style="width:34.5pt;height:14.25pt" o:ole="">
                  <v:imagedata r:id="rId42" o:title=""/>
                </v:shape>
                <o:OLEObject Type="Embed" ProgID="Equation.DSMT4" ShapeID="_x0000_i1156" DrawAspect="Content" ObjectID="_1673812124" r:id="rId23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A14D5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420" w:dyaOrig="360" w14:anchorId="653B869D">
                <v:shape id="_x0000_i1157" type="#_x0000_t75" style="width:21pt;height:18pt" o:ole="">
                  <v:imagedata r:id="rId239" o:title=""/>
                </v:shape>
                <o:OLEObject Type="Embed" ProgID="Equation.DSMT4" ShapeID="_x0000_i1157" DrawAspect="Content" ObjectID="_1673812125" r:id="rId24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tuyến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80" w:dyaOrig="260" w14:anchorId="19707862">
                <v:shape id="_x0000_i1158" type="#_x0000_t75" style="width:34.5pt;height:13.5pt" o:ole="">
                  <v:imagedata r:id="rId53" o:title=""/>
                </v:shape>
                <o:OLEObject Type="Embed" ProgID="Equation.DSMT4" ShapeID="_x0000_i1158" DrawAspect="Content" ObjectID="_1673812126" r:id="rId241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D307041" w14:textId="0A2F9D60" w:rsidR="00B06308" w:rsidRPr="00A14D51" w:rsidRDefault="00B06308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80" w:dyaOrig="260" w14:anchorId="62290AE4">
                <v:shape id="_x0000_i1159" type="#_x0000_t75" style="width:34.5pt;height:13.5pt" o:ole="">
                  <v:imagedata r:id="rId53" o:title=""/>
                </v:shape>
                <o:OLEObject Type="Embed" ProgID="Equation.DSMT4" ShapeID="_x0000_i1159" DrawAspect="Content" ObjectID="_1673812127" r:id="rId242"/>
              </w:object>
            </w:r>
            <w:r w:rsidR="005E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đồng dạng với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5B93AD2F">
                <v:shape id="_x0000_i1160" type="#_x0000_t75" style="width:34.5pt;height:14.25pt" o:ole="">
                  <v:imagedata r:id="rId42" o:title=""/>
                </v:shape>
                <o:OLEObject Type="Embed" ProgID="Equation.DSMT4" ShapeID="_x0000_i1160" DrawAspect="Content" ObjectID="_1673812128" r:id="rId243"/>
              </w:object>
            </w:r>
          </w:p>
          <w:p w14:paraId="59C6F6A4" w14:textId="4E917488" w:rsidR="00B06308" w:rsidRPr="00A14D51" w:rsidRDefault="00B06308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5300" w:dyaOrig="680" w14:anchorId="1BE985E5">
                <v:shape id="_x0000_i1161" type="#_x0000_t75" style="width:267pt;height:34.5pt" o:ole="">
                  <v:imagedata r:id="rId244" o:title=""/>
                </v:shape>
                <o:OLEObject Type="Embed" ProgID="Equation.DSMT4" ShapeID="_x0000_i1161" DrawAspect="Content" ObjectID="_1673812129" r:id="rId245"/>
              </w:object>
            </w:r>
          </w:p>
        </w:tc>
        <w:tc>
          <w:tcPr>
            <w:tcW w:w="1277" w:type="dxa"/>
          </w:tcPr>
          <w:p w14:paraId="40F0E3B2" w14:textId="06054777" w:rsidR="00B06308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7795BA16" w14:textId="77777777" w:rsidTr="00AC6B50">
        <w:trPr>
          <w:trHeight w:val="344"/>
        </w:trPr>
        <w:tc>
          <w:tcPr>
            <w:tcW w:w="8646" w:type="dxa"/>
          </w:tcPr>
          <w:p w14:paraId="34206DDC" w14:textId="62C6EE27" w:rsidR="00B06308" w:rsidRPr="00A14D51" w:rsidRDefault="00B06308" w:rsidP="00AC6B50">
            <w:pPr>
              <w:spacing w:line="240" w:lineRule="auto"/>
              <w:ind w:left="34" w:right="713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</w:t>
            </w:r>
            <w:r w:rsidRPr="00A14D5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680" w:dyaOrig="360" w14:anchorId="2025D293">
                <v:shape id="_x0000_i1162" type="#_x0000_t75" style="width:84.75pt;height:18.75pt" o:ole="">
                  <v:imagedata r:id="rId246" o:title=""/>
                </v:shape>
                <o:OLEObject Type="Embed" ProgID="Equation.DSMT4" ShapeID="_x0000_i1162" DrawAspect="Content" ObjectID="_1673812130" r:id="rId247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 (1)</w:t>
            </w:r>
          </w:p>
        </w:tc>
        <w:tc>
          <w:tcPr>
            <w:tcW w:w="1277" w:type="dxa"/>
          </w:tcPr>
          <w:p w14:paraId="5B2362E4" w14:textId="4FD86C07" w:rsidR="00B06308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67AF1381" w14:textId="77777777" w:rsidTr="00B06308">
        <w:trPr>
          <w:trHeight w:val="344"/>
        </w:trPr>
        <w:tc>
          <w:tcPr>
            <w:tcW w:w="8646" w:type="dxa"/>
            <w:shd w:val="clear" w:color="auto" w:fill="9CC2E5" w:themeFill="accent1" w:themeFillTint="99"/>
          </w:tcPr>
          <w:p w14:paraId="36058795" w14:textId="4E186977" w:rsidR="00B06308" w:rsidRPr="00A14D51" w:rsidRDefault="00B06308" w:rsidP="00B06308">
            <w:pPr>
              <w:spacing w:line="240" w:lineRule="auto"/>
              <w:ind w:left="567" w:right="57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Chứng minh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740" w:dyaOrig="400" w14:anchorId="4B83BB99">
                <v:shape id="_x0000_i1163" type="#_x0000_t75" style="width:138pt;height:20.25pt" o:ole="">
                  <v:imagedata r:id="rId68" o:title=""/>
                </v:shape>
                <o:OLEObject Type="Embed" ProgID="Equation.DSMT4" ShapeID="_x0000_i1163" DrawAspect="Content" ObjectID="_1673812131" r:id="rId24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từ đó suy ra vị trí của điểm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17C0AF7E">
                <v:shape id="_x0000_i1164" type="#_x0000_t75" style="width:12pt;height:13.5pt" o:ole="">
                  <v:imagedata r:id="rId36" o:title=""/>
                </v:shape>
                <o:OLEObject Type="Embed" ProgID="Equation.DSMT4" ShapeID="_x0000_i1164" DrawAspect="Content" ObjectID="_1673812132" r:id="rId249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để tổng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480" w:dyaOrig="240" w14:anchorId="561923E7">
                <v:shape id="_x0000_i1165" type="#_x0000_t75" style="width:74.25pt;height:12pt" o:ole="">
                  <v:imagedata r:id="rId71" o:title=""/>
                </v:shape>
                <o:OLEObject Type="Embed" ProgID="Equation.DSMT4" ShapeID="_x0000_i1165" DrawAspect="Content" ObjectID="_1673812133" r:id="rId25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đạt giá trị lớn nhất.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0D2F391F" w14:textId="319F1F8C" w:rsidR="00B06308" w:rsidRPr="00A14D51" w:rsidRDefault="00B06308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1.0</w:t>
            </w:r>
          </w:p>
        </w:tc>
      </w:tr>
      <w:tr w:rsidR="00B06308" w:rsidRPr="00A14D51" w14:paraId="3340A85A" w14:textId="77777777" w:rsidTr="00B06308">
        <w:trPr>
          <w:trHeight w:val="344"/>
        </w:trPr>
        <w:tc>
          <w:tcPr>
            <w:tcW w:w="8646" w:type="dxa"/>
            <w:shd w:val="clear" w:color="auto" w:fill="FFFFFF" w:themeFill="background1"/>
          </w:tcPr>
          <w:p w14:paraId="5541C296" w14:textId="001F4A85" w:rsidR="00B06308" w:rsidRPr="00A14D51" w:rsidRDefault="00B06308" w:rsidP="00B06308">
            <w:pPr>
              <w:spacing w:line="240" w:lineRule="auto"/>
              <w:ind w:right="571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9" w:dyaOrig="260" w14:anchorId="7BA50884">
                <v:shape id="_x0000_i1166" type="#_x0000_t75" style="width:13.5pt;height:13.5pt" o:ole="">
                  <v:imagedata r:id="rId251" o:title=""/>
                </v:shape>
                <o:OLEObject Type="Embed" ProgID="Equation.DSMT4" ShapeID="_x0000_i1166" DrawAspect="Content" ObjectID="_1673812134" r:id="rId25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00" w:dyaOrig="279" w14:anchorId="1A5E41DF">
                <v:shape id="_x0000_i1167" type="#_x0000_t75" style="width:15pt;height:14.25pt" o:ole="">
                  <v:imagedata r:id="rId253" o:title=""/>
                </v:shape>
                <o:OLEObject Type="Embed" ProgID="Equation.DSMT4" ShapeID="_x0000_i1167" DrawAspect="Content" ObjectID="_1673812135" r:id="rId25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là trung điểm của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20" w:dyaOrig="279" w14:anchorId="344BB2FA">
                <v:shape id="_x0000_i1168" type="#_x0000_t75" style="width:21pt;height:14.25pt" o:ole="">
                  <v:imagedata r:id="rId255" o:title=""/>
                </v:shape>
                <o:OLEObject Type="Embed" ProgID="Equation.DSMT4" ShapeID="_x0000_i1168" DrawAspect="Content" ObjectID="_1673812136" r:id="rId25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14D51"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0" w:dyaOrig="260" w14:anchorId="1314F9C3">
                <v:shape id="_x0000_i1169" type="#_x0000_t75" style="width:20.25pt;height:13.5pt" o:ole="">
                  <v:imagedata r:id="rId257" o:title=""/>
                </v:shape>
                <o:OLEObject Type="Embed" ProgID="Equation.DSMT4" ShapeID="_x0000_i1169" DrawAspect="Content" ObjectID="_1673812137" r:id="rId25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Ta có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060" w:dyaOrig="279" w14:anchorId="77AC4D4D">
                <v:shape id="_x0000_i1170" type="#_x0000_t75" style="width:53.25pt;height:14.25pt" o:ole="">
                  <v:imagedata r:id="rId259" o:title=""/>
                </v:shape>
                <o:OLEObject Type="Embed" ProgID="Equation.DSMT4" ShapeID="_x0000_i1170" DrawAspect="Content" ObjectID="_1673812138" r:id="rId26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060" w:dyaOrig="279" w14:anchorId="7E1835E8">
                <v:shape id="_x0000_i1171" type="#_x0000_t75" style="width:53.25pt;height:14.25pt" o:ole="">
                  <v:imagedata r:id="rId261" o:title=""/>
                </v:shape>
                <o:OLEObject Type="Embed" ProgID="Equation.DSMT4" ShapeID="_x0000_i1171" DrawAspect="Content" ObjectID="_1673812139" r:id="rId26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Suy ra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40" w:dyaOrig="279" w14:anchorId="6A0D42BE">
                <v:shape id="_x0000_i1172" type="#_x0000_t75" style="width:22.5pt;height:14.25pt" o:ole="">
                  <v:imagedata r:id="rId263" o:title=""/>
                </v:shape>
                <o:OLEObject Type="Embed" ProgID="Equation.DSMT4" ShapeID="_x0000_i1172" DrawAspect="Content" ObjectID="_1673812140" r:id="rId26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40" w:dyaOrig="279" w14:anchorId="344C281E">
                <v:shape id="_x0000_i1173" type="#_x0000_t75" style="width:22.5pt;height:14.25pt" o:ole="">
                  <v:imagedata r:id="rId265" o:title=""/>
                </v:shape>
                <o:OLEObject Type="Embed" ProgID="Equation.DSMT4" ShapeID="_x0000_i1173" DrawAspect="Content" ObjectID="_1673812141" r:id="rId266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60" w:dyaOrig="279" w14:anchorId="68ABDAD1">
                <v:shape id="_x0000_i1174" type="#_x0000_t75" style="width:23.25pt;height:14.25pt" o:ole="">
                  <v:imagedata r:id="rId267" o:title=""/>
                </v:shape>
                <o:OLEObject Type="Embed" ProgID="Equation.DSMT4" ShapeID="_x0000_i1174" DrawAspect="Content" ObjectID="_1673812142" r:id="rId268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là đường cao của các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 w14:anchorId="7579E634">
                <v:shape id="_x0000_i1175" type="#_x0000_t75" style="width:36.75pt;height:14.25pt" o:ole="">
                  <v:imagedata r:id="rId269" o:title=""/>
                </v:shape>
                <o:OLEObject Type="Embed" ProgID="Equation.DSMT4" ShapeID="_x0000_i1175" DrawAspect="Content" ObjectID="_1673812143" r:id="rId270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279" w14:anchorId="7DA58F74">
                <v:shape id="_x0000_i1176" type="#_x0000_t75" style="width:35.25pt;height:14.25pt" o:ole="">
                  <v:imagedata r:id="rId271" o:title=""/>
                </v:shape>
                <o:OLEObject Type="Embed" ProgID="Equation.DSMT4" ShapeID="_x0000_i1176" DrawAspect="Content" ObjectID="_1673812144" r:id="rId272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14D51"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279" w14:anchorId="711EE5D7">
                <v:shape id="_x0000_i1177" type="#_x0000_t75" style="width:35.25pt;height:14.25pt" o:ole="">
                  <v:imagedata r:id="rId273" o:title=""/>
                </v:shape>
                <o:OLEObject Type="Embed" ProgID="Equation.DSMT4" ShapeID="_x0000_i1177" DrawAspect="Content" ObjectID="_1673812145" r:id="rId274"/>
              </w:object>
            </w:r>
            <w:r w:rsidRPr="00A14D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196B47" w14:textId="19D93155" w:rsidR="00A14D51" w:rsidRPr="00A14D51" w:rsidRDefault="00A14D51" w:rsidP="00B06308">
            <w:pPr>
              <w:spacing w:line="240" w:lineRule="auto"/>
              <w:ind w:right="571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100" w:dyaOrig="620" w14:anchorId="56D2D440">
                <v:shape id="_x0000_i1178" type="#_x0000_t75" style="width:306.75pt;height:31.5pt" o:ole="">
                  <v:imagedata r:id="rId275" o:title=""/>
                </v:shape>
                <o:OLEObject Type="Embed" ProgID="Equation.DSMT4" ShapeID="_x0000_i1178" DrawAspect="Content" ObjectID="_1673812146" r:id="rId276"/>
              </w:object>
            </w:r>
          </w:p>
          <w:p w14:paraId="0BDF0D1F" w14:textId="09527CA4" w:rsidR="00A14D51" w:rsidRPr="00A14D51" w:rsidRDefault="00A14D51" w:rsidP="00B06308">
            <w:pPr>
              <w:spacing w:line="240" w:lineRule="auto"/>
              <w:ind w:right="571" w:firstLine="34"/>
              <w:jc w:val="both"/>
              <w:rPr>
                <w:rFonts w:ascii="Times New Roman" w:hAnsi="Times New Roman" w:cs="Times New Roman"/>
              </w:rPr>
            </w:pP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120" w:dyaOrig="400" w14:anchorId="4C356B3E">
                <v:shape id="_x0000_i1179" type="#_x0000_t75" style="width:207pt;height:20.25pt" o:ole="">
                  <v:imagedata r:id="rId277" o:title=""/>
                </v:shape>
                <o:OLEObject Type="Embed" ProgID="Equation.DSMT4" ShapeID="_x0000_i1179" DrawAspect="Content" ObjectID="_1673812147" r:id="rId278"/>
              </w:object>
            </w:r>
            <w:r w:rsidRPr="00A14D51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277" w:type="dxa"/>
            <w:shd w:val="clear" w:color="auto" w:fill="FFFFFF" w:themeFill="background1"/>
          </w:tcPr>
          <w:p w14:paraId="07070467" w14:textId="10E54FEB" w:rsidR="00B06308" w:rsidRPr="00A14D51" w:rsidRDefault="00A14D51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06250957" w14:textId="77777777" w:rsidTr="00B06308">
        <w:trPr>
          <w:trHeight w:val="344"/>
        </w:trPr>
        <w:tc>
          <w:tcPr>
            <w:tcW w:w="8646" w:type="dxa"/>
            <w:shd w:val="clear" w:color="auto" w:fill="FFFFFF" w:themeFill="background1"/>
          </w:tcPr>
          <w:p w14:paraId="0E97B89A" w14:textId="4B2B7EC5" w:rsidR="00B06308" w:rsidRPr="00A14D51" w:rsidRDefault="00A14D51" w:rsidP="00A14D51">
            <w:pPr>
              <w:spacing w:line="240" w:lineRule="auto"/>
              <w:ind w:right="5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Theo (1)  suy ra </w:t>
            </w: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320" w:dyaOrig="639" w14:anchorId="03C9989E">
                <v:shape id="_x0000_i1180" type="#_x0000_t75" style="width:66.75pt;height:32.25pt" o:ole="">
                  <v:imagedata r:id="rId279" o:title=""/>
                </v:shape>
                <o:OLEObject Type="Embed" ProgID="Equation.DSMT4" ShapeID="_x0000_i1180" DrawAspect="Content" ObjectID="_1673812148" r:id="rId28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mà </w:t>
            </w: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80" w:dyaOrig="639" w14:anchorId="493CA11C">
                <v:shape id="_x0000_i1181" type="#_x0000_t75" style="width:24pt;height:32.25pt" o:ole="">
                  <v:imagedata r:id="rId281" o:title=""/>
                </v:shape>
                <o:OLEObject Type="Embed" ProgID="Equation.DSMT4" ShapeID="_x0000_i1181" DrawAspect="Content" ObjectID="_1673812149" r:id="rId28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tỷ số giữa hai tam giác đồng dạng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 w14:anchorId="73B12DDC">
                <v:shape id="_x0000_i1182" type="#_x0000_t75" style="width:34.5pt;height:14.25pt" o:ole="">
                  <v:imagedata r:id="rId42" o:title=""/>
                </v:shape>
                <o:OLEObject Type="Embed" ProgID="Equation.DSMT4" ShapeID="_x0000_i1182" DrawAspect="Content" ObjectID="_1673812150" r:id="rId28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680" w:dyaOrig="260" w14:anchorId="2AEB1263">
                <v:shape id="_x0000_i1183" type="#_x0000_t75" style="width:34.5pt;height:13.5pt" o:ole="">
                  <v:imagedata r:id="rId53" o:title=""/>
                </v:shape>
                <o:OLEObject Type="Embed" ProgID="Equation.DSMT4" ShapeID="_x0000_i1183" DrawAspect="Content" ObjectID="_1673812151" r:id="rId28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</w:t>
            </w: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080" w:dyaOrig="639" w14:anchorId="43783578">
                <v:shape id="_x0000_i1184" type="#_x0000_t75" style="width:54.75pt;height:32.25pt" o:ole="">
                  <v:imagedata r:id="rId285" o:title=""/>
                </v:shape>
                <o:OLEObject Type="Embed" ProgID="Equation.DSMT4" ShapeID="_x0000_i1184" DrawAspect="Content" ObjectID="_1673812152" r:id="rId28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Tương tự </w:t>
            </w: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80" w:dyaOrig="620" w14:anchorId="24602F4A">
                <v:shape id="_x0000_i1185" type="#_x0000_t75" style="width:64.5pt;height:31.5pt" o:ole="">
                  <v:imagedata r:id="rId287" o:title=""/>
                </v:shape>
                <o:OLEObject Type="Embed" ProgID="Equation.DSMT4" ShapeID="_x0000_i1185" DrawAspect="Content" ObjectID="_1673812153" r:id="rId28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300" w:dyaOrig="620" w14:anchorId="50B8CE3B">
                <v:shape id="_x0000_i1186" type="#_x0000_t75" style="width:65.25pt;height:31.5pt" o:ole="">
                  <v:imagedata r:id="rId289" o:title=""/>
                </v:shape>
                <o:OLEObject Type="Embed" ProgID="Equation.DSMT4" ShapeID="_x0000_i1186" DrawAspect="Content" ObjectID="_1673812154" r:id="rId290"/>
              </w:object>
            </w:r>
          </w:p>
        </w:tc>
        <w:tc>
          <w:tcPr>
            <w:tcW w:w="1277" w:type="dxa"/>
            <w:shd w:val="clear" w:color="auto" w:fill="FFFFFF" w:themeFill="background1"/>
          </w:tcPr>
          <w:p w14:paraId="6D919C46" w14:textId="483794DB" w:rsidR="00B06308" w:rsidRPr="00A14D51" w:rsidRDefault="00A14D51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6247D34E" w14:textId="77777777" w:rsidTr="00B06308">
        <w:trPr>
          <w:trHeight w:val="344"/>
        </w:trPr>
        <w:tc>
          <w:tcPr>
            <w:tcW w:w="8646" w:type="dxa"/>
            <w:shd w:val="clear" w:color="auto" w:fill="FFFFFF" w:themeFill="background1"/>
          </w:tcPr>
          <w:p w14:paraId="5670A4AB" w14:textId="77777777" w:rsidR="00B06308" w:rsidRDefault="00A14D51" w:rsidP="00A14D51">
            <w:pPr>
              <w:spacing w:line="240" w:lineRule="auto"/>
              <w:ind w:left="31" w:right="571" w:hanging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Thay vào (2) ta được</w:t>
            </w:r>
          </w:p>
          <w:p w14:paraId="5878945F" w14:textId="5F67F61B" w:rsidR="00A14D51" w:rsidRPr="00A14D51" w:rsidRDefault="00A14D51" w:rsidP="00A14D51">
            <w:pPr>
              <w:spacing w:line="240" w:lineRule="auto"/>
              <w:ind w:left="31" w:right="571" w:hanging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51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6160" w:dyaOrig="680" w14:anchorId="3A6A2736">
                <v:shape id="_x0000_i1187" type="#_x0000_t75" style="width:310.5pt;height:34.5pt" o:ole="">
                  <v:imagedata r:id="rId291" o:title=""/>
                </v:shape>
                <o:OLEObject Type="Embed" ProgID="Equation.DSMT4" ShapeID="_x0000_i1187" DrawAspect="Content" ObjectID="_1673812155" r:id="rId292"/>
              </w:object>
            </w:r>
          </w:p>
        </w:tc>
        <w:tc>
          <w:tcPr>
            <w:tcW w:w="1277" w:type="dxa"/>
            <w:shd w:val="clear" w:color="auto" w:fill="FFFFFF" w:themeFill="background1"/>
          </w:tcPr>
          <w:p w14:paraId="24E0E1EC" w14:textId="17566F07" w:rsidR="00B06308" w:rsidRPr="00A14D51" w:rsidRDefault="00A14D51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  <w:tr w:rsidR="00B06308" w:rsidRPr="00A14D51" w14:paraId="1D69B487" w14:textId="77777777" w:rsidTr="00B06308">
        <w:trPr>
          <w:trHeight w:val="344"/>
        </w:trPr>
        <w:tc>
          <w:tcPr>
            <w:tcW w:w="8646" w:type="dxa"/>
            <w:shd w:val="clear" w:color="auto" w:fill="FFFFFF" w:themeFill="background1"/>
          </w:tcPr>
          <w:p w14:paraId="1352D719" w14:textId="77777777" w:rsidR="00B06308" w:rsidRDefault="00A14D51" w:rsidP="00A14D51">
            <w:pPr>
              <w:spacing w:line="240" w:lineRule="auto"/>
              <w:ind w:right="5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20" w:dyaOrig="240" w14:anchorId="015137B4">
                <v:shape id="_x0000_i1188" type="#_x0000_t75" style="width:11.25pt;height:12pt" o:ole="">
                  <v:imagedata r:id="rId293" o:title=""/>
                </v:shape>
                <o:OLEObject Type="Embed" ProgID="Equation.DSMT4" ShapeID="_x0000_i1188" DrawAspect="Content" ObjectID="_1673812156" r:id="rId29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không đổi nên </w:t>
            </w:r>
            <w:r w:rsidRPr="00A14D5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680" w:dyaOrig="400" w14:anchorId="278A4BE6">
                <v:shape id="_x0000_i1189" type="#_x0000_t75" style="width:84.75pt;height:20.25pt" o:ole="">
                  <v:imagedata r:id="rId295" o:title=""/>
                </v:shape>
                <o:OLEObject Type="Embed" ProgID="Equation.DSMT4" ShapeID="_x0000_i1189" DrawAspect="Content" ObjectID="_1673812157" r:id="rId29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đạt giá trị lớn nhất khi </w:t>
            </w:r>
            <w:r w:rsidRPr="00A14D5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560" w:dyaOrig="360" w14:anchorId="4C1BBEF8">
                <v:shape id="_x0000_i1190" type="#_x0000_t75" style="width:28.5pt;height:18.75pt" o:ole="">
                  <v:imagedata r:id="rId297" o:title=""/>
                </v:shape>
                <o:OLEObject Type="Embed" ProgID="Equation.DSMT4" ShapeID="_x0000_i1190" DrawAspect="Content" ObjectID="_1673812158" r:id="rId29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lớn nhất.</w:t>
            </w:r>
          </w:p>
          <w:p w14:paraId="3975C085" w14:textId="6F1E44BC" w:rsidR="00A14D51" w:rsidRPr="00A14D51" w:rsidRDefault="00A14D51" w:rsidP="00A14D51">
            <w:pPr>
              <w:spacing w:line="240" w:lineRule="auto"/>
              <w:ind w:right="5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Pr="00A14D5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40" w:dyaOrig="620" w14:anchorId="7304D3BC">
                <v:shape id="_x0000_i1191" type="#_x0000_t75" style="width:87.75pt;height:31.5pt" o:ole="">
                  <v:imagedata r:id="rId299" o:title=""/>
                </v:shape>
                <o:OLEObject Type="Embed" ProgID="Equation.DSMT4" ShapeID="_x0000_i1191" DrawAspect="Content" ObjectID="_1673812159" r:id="rId30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</w:t>
            </w:r>
            <w:r w:rsidRPr="00A14D5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00FB9C3F">
                <v:shape id="_x0000_i1192" type="#_x0000_t75" style="width:20.25pt;height:14.25pt" o:ole="">
                  <v:imagedata r:id="rId301" o:title=""/>
                </v:shape>
                <o:OLEObject Type="Embed" ProgID="Equation.DSMT4" ShapeID="_x0000_i1192" DrawAspect="Content" ObjectID="_1673812160" r:id="rId30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không đổi nên </w:t>
            </w:r>
            <w:r w:rsidRPr="00A14D5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560" w:dyaOrig="360" w14:anchorId="34CB26A6">
                <v:shape id="_x0000_i1193" type="#_x0000_t75" style="width:28.5pt;height:18.75pt" o:ole="">
                  <v:imagedata r:id="rId297" o:title=""/>
                </v:shape>
                <o:OLEObject Type="Embed" ProgID="Equation.DSMT4" ShapeID="_x0000_i1193" DrawAspect="Content" ObjectID="_1673812161" r:id="rId30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lớn nhất khi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20" w:dyaOrig="260" w14:anchorId="64007D47">
                <v:shape id="_x0000_i1194" type="#_x0000_t75" style="width:21pt;height:13.5pt" o:ole="">
                  <v:imagedata r:id="rId304" o:title=""/>
                </v:shape>
                <o:OLEObject Type="Embed" ProgID="Equation.DSMT4" ShapeID="_x0000_i1194" DrawAspect="Content" ObjectID="_1673812162" r:id="rId30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lớn nhất, mà </w:t>
            </w:r>
            <w:r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20" w:dyaOrig="260" w14:anchorId="565DEF3D">
                <v:shape id="_x0000_i1195" type="#_x0000_t75" style="width:21pt;height:13.5pt" o:ole="">
                  <v:imagedata r:id="rId304" o:title=""/>
                </v:shape>
                <o:OLEObject Type="Embed" ProgID="Equation.DSMT4" ShapeID="_x0000_i1195" DrawAspect="Content" ObjectID="_1673812163" r:id="rId30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lớn nhất</w:t>
            </w:r>
            <w:r w:rsidR="006C5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khi </w:t>
            </w:r>
            <w:r w:rsidR="006C51DB" w:rsidRPr="00A14D5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 w14:anchorId="1A69F7EF">
                <v:shape id="_x0000_i1196" type="#_x0000_t75" style="width:12pt;height:13.5pt" o:ole="">
                  <v:imagedata r:id="rId307" o:title=""/>
                </v:shape>
                <o:OLEObject Type="Embed" ProgID="Equation.DSMT4" ShapeID="_x0000_i1196" DrawAspect="Content" ObjectID="_1673812164" r:id="rId308"/>
              </w:object>
            </w:r>
            <w:r w:rsidR="006C5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điểm chính giữa của cung lớn </w:t>
            </w:r>
            <w:r w:rsidR="006C51DB" w:rsidRPr="006C51D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6FF06CEB">
                <v:shape id="_x0000_i1197" type="#_x0000_t75" style="width:20.25pt;height:14.25pt" o:ole="">
                  <v:imagedata r:id="rId309" o:title=""/>
                </v:shape>
                <o:OLEObject Type="Embed" ProgID="Equation.DSMT4" ShapeID="_x0000_i1197" DrawAspect="Content" ObjectID="_1673812165" r:id="rId310"/>
              </w:object>
            </w:r>
            <w:r w:rsidR="006C51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FFFFFF" w:themeFill="background1"/>
          </w:tcPr>
          <w:p w14:paraId="756777BE" w14:textId="591C48C6" w:rsidR="00B06308" w:rsidRPr="00A14D51" w:rsidRDefault="006C51DB" w:rsidP="00AC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14D5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0,25</w:t>
            </w:r>
          </w:p>
        </w:tc>
      </w:tr>
    </w:tbl>
    <w:p w14:paraId="63D4E804" w14:textId="77777777" w:rsidR="003265B3" w:rsidRPr="00A14D51" w:rsidRDefault="003265B3" w:rsidP="0032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</w:rPr>
      </w:pPr>
    </w:p>
    <w:p w14:paraId="20244DF4" w14:textId="77777777" w:rsidR="003265B3" w:rsidRPr="00A14D51" w:rsidRDefault="003265B3" w:rsidP="00F7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</w:rPr>
      </w:pPr>
    </w:p>
    <w:p w14:paraId="4C6E63ED" w14:textId="77777777" w:rsidR="00731554" w:rsidRPr="00A14D51" w:rsidRDefault="00731554" w:rsidP="002B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8"/>
        </w:rPr>
      </w:pPr>
    </w:p>
    <w:p w14:paraId="7E914F3D" w14:textId="77777777" w:rsidR="002B1F3E" w:rsidRPr="00A14D51" w:rsidRDefault="002B1F3E" w:rsidP="002B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D51">
        <w:rPr>
          <w:rFonts w:ascii="Times New Roman" w:eastAsia="Times New Roman" w:hAnsi="Times New Roman" w:cs="Times New Roman"/>
          <w:b/>
          <w:i/>
          <w:sz w:val="28"/>
          <w:szCs w:val="28"/>
        </w:rPr>
        <w:t>---- Hết----</w:t>
      </w:r>
    </w:p>
    <w:sectPr w:rsidR="002B1F3E" w:rsidRPr="00A14D51" w:rsidSect="00006F0B">
      <w:pgSz w:w="12240" w:h="15840"/>
      <w:pgMar w:top="426" w:right="90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04"/>
    <w:rsid w:val="00006F0B"/>
    <w:rsid w:val="00027A93"/>
    <w:rsid w:val="00054751"/>
    <w:rsid w:val="00165910"/>
    <w:rsid w:val="00165BB9"/>
    <w:rsid w:val="00176673"/>
    <w:rsid w:val="001C3E71"/>
    <w:rsid w:val="001F66BD"/>
    <w:rsid w:val="00276DFA"/>
    <w:rsid w:val="002B1F3E"/>
    <w:rsid w:val="002F0014"/>
    <w:rsid w:val="003146E0"/>
    <w:rsid w:val="003265B3"/>
    <w:rsid w:val="00336090"/>
    <w:rsid w:val="00397E73"/>
    <w:rsid w:val="003A56F1"/>
    <w:rsid w:val="00431373"/>
    <w:rsid w:val="00465646"/>
    <w:rsid w:val="004A4EAE"/>
    <w:rsid w:val="00511F83"/>
    <w:rsid w:val="00527071"/>
    <w:rsid w:val="005309A3"/>
    <w:rsid w:val="0056068F"/>
    <w:rsid w:val="005A100F"/>
    <w:rsid w:val="005A119E"/>
    <w:rsid w:val="005B5BA6"/>
    <w:rsid w:val="005E7AA0"/>
    <w:rsid w:val="0060117F"/>
    <w:rsid w:val="006667DE"/>
    <w:rsid w:val="006C31D1"/>
    <w:rsid w:val="006C51DB"/>
    <w:rsid w:val="00702E4D"/>
    <w:rsid w:val="007241BB"/>
    <w:rsid w:val="00731554"/>
    <w:rsid w:val="007C6C3C"/>
    <w:rsid w:val="00885152"/>
    <w:rsid w:val="00892F1F"/>
    <w:rsid w:val="00906174"/>
    <w:rsid w:val="00940E82"/>
    <w:rsid w:val="009922D6"/>
    <w:rsid w:val="009A435E"/>
    <w:rsid w:val="009C2C4B"/>
    <w:rsid w:val="00A14D51"/>
    <w:rsid w:val="00B06308"/>
    <w:rsid w:val="00B34F04"/>
    <w:rsid w:val="00BB3DE4"/>
    <w:rsid w:val="00BC0372"/>
    <w:rsid w:val="00C67E83"/>
    <w:rsid w:val="00C86D59"/>
    <w:rsid w:val="00CB27B9"/>
    <w:rsid w:val="00CC3519"/>
    <w:rsid w:val="00D831A0"/>
    <w:rsid w:val="00E06AFF"/>
    <w:rsid w:val="00E33CAC"/>
    <w:rsid w:val="00E75C30"/>
    <w:rsid w:val="00E83D22"/>
    <w:rsid w:val="00EB0218"/>
    <w:rsid w:val="00F7751C"/>
    <w:rsid w:val="00F871D8"/>
    <w:rsid w:val="00F87553"/>
    <w:rsid w:val="00FC05CE"/>
    <w:rsid w:val="00FF1D28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4EE8"/>
  <w15:chartTrackingRefBased/>
  <w15:docId w15:val="{BA50678D-DA6F-42F3-B5EF-A3CD944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9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170" Type="http://schemas.openxmlformats.org/officeDocument/2006/relationships/image" Target="media/image79.wmf"/><Relationship Id="rId226" Type="http://schemas.openxmlformats.org/officeDocument/2006/relationships/image" Target="media/image98.wmf"/><Relationship Id="rId268" Type="http://schemas.openxmlformats.org/officeDocument/2006/relationships/oleObject" Target="embeddings/oleObject150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31.bin"/><Relationship Id="rId279" Type="http://schemas.openxmlformats.org/officeDocument/2006/relationships/image" Target="media/image12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2.bin"/><Relationship Id="rId304" Type="http://schemas.openxmlformats.org/officeDocument/2006/relationships/image" Target="media/image131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20.bin"/><Relationship Id="rId259" Type="http://schemas.openxmlformats.org/officeDocument/2006/relationships/image" Target="media/image110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51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6.bin"/><Relationship Id="rId281" Type="http://schemas.openxmlformats.org/officeDocument/2006/relationships/image" Target="media/image121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4.wmf"/><Relationship Id="rId239" Type="http://schemas.openxmlformats.org/officeDocument/2006/relationships/image" Target="media/image103.wmf"/><Relationship Id="rId250" Type="http://schemas.openxmlformats.org/officeDocument/2006/relationships/oleObject" Target="embeddings/oleObject141.bin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3.bin"/><Relationship Id="rId261" Type="http://schemas.openxmlformats.org/officeDocument/2006/relationships/image" Target="media/image11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21.bin"/><Relationship Id="rId230" Type="http://schemas.openxmlformats.org/officeDocument/2006/relationships/image" Target="media/image100.wmf"/><Relationship Id="rId251" Type="http://schemas.openxmlformats.org/officeDocument/2006/relationships/image" Target="media/image106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2.bin"/><Relationship Id="rId293" Type="http://schemas.openxmlformats.org/officeDocument/2006/relationships/image" Target="media/image126.wmf"/><Relationship Id="rId307" Type="http://schemas.openxmlformats.org/officeDocument/2006/relationships/image" Target="media/image1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220" Type="http://schemas.openxmlformats.org/officeDocument/2006/relationships/image" Target="media/image95.wmf"/><Relationship Id="rId241" Type="http://schemas.openxmlformats.org/officeDocument/2006/relationships/oleObject" Target="embeddings/oleObject134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58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1.wmf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7.wmf"/><Relationship Id="rId309" Type="http://schemas.openxmlformats.org/officeDocument/2006/relationships/image" Target="media/image133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2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3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7.png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101.bin"/><Relationship Id="rId311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8.wmf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301" Type="http://schemas.openxmlformats.org/officeDocument/2006/relationships/image" Target="media/image13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image" Target="media/image97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3.wmf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6.bin"/><Relationship Id="rId312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84.png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5.wmf"/><Relationship Id="rId267" Type="http://schemas.openxmlformats.org/officeDocument/2006/relationships/image" Target="media/image114.wmf"/><Relationship Id="rId288" Type="http://schemas.openxmlformats.org/officeDocument/2006/relationships/oleObject" Target="embeddings/oleObject161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2.wmf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5.bin"/><Relationship Id="rId303" Type="http://schemas.openxmlformats.org/officeDocument/2006/relationships/oleObject" Target="embeddings/oleObject169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51.wmf"/><Relationship Id="rId289" Type="http://schemas.openxmlformats.org/officeDocument/2006/relationships/image" Target="media/image12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3.wmf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1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56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7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D3CA-4C1C-49C6-BAD8-3F02E640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827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Thai Nguyen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17</cp:revision>
  <cp:lastPrinted>2017-06-06T12:54:00Z</cp:lastPrinted>
  <dcterms:created xsi:type="dcterms:W3CDTF">2017-06-06T12:24:00Z</dcterms:created>
  <dcterms:modified xsi:type="dcterms:W3CDTF">2021-02-03T06:57:00Z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