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734184" w:rsidTr="00A33D37">
        <w:tc>
          <w:tcPr>
            <w:tcW w:w="1824" w:type="pct"/>
          </w:tcPr>
          <w:p w:rsidR="00734184" w:rsidRPr="00B520DD" w:rsidRDefault="00734184" w:rsidP="00284508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734184" w:rsidRPr="00B520DD" w:rsidRDefault="00734184" w:rsidP="00284508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734184" w:rsidRPr="00B520DD" w:rsidRDefault="00000000" w:rsidP="002845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734184" w:rsidRPr="00B520DD" w:rsidRDefault="00734184" w:rsidP="00284508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734184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734184" w:rsidRPr="00B520DD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734184" w:rsidRPr="00B520DD" w:rsidRDefault="00734184" w:rsidP="00284508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734184" w:rsidRPr="00ED7FB6" w:rsidRDefault="00734184" w:rsidP="00284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734184" w:rsidRPr="00B520DD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4184" w:rsidRPr="00B520DD" w:rsidRDefault="00000000" w:rsidP="00284508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734184" w:rsidRPr="00B520DD" w:rsidRDefault="00734184" w:rsidP="00734184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214A92">
                    <w:rPr>
                      <w:b/>
                      <w:bCs/>
                      <w:sz w:val="26"/>
                      <w:szCs w:val="26"/>
                    </w:rPr>
                    <w:t>121</w:t>
                  </w:r>
                </w:p>
              </w:txbxContent>
            </v:textbox>
          </v:rect>
        </w:pict>
      </w:r>
      <w:r w:rsidR="00734184" w:rsidRPr="00B520DD">
        <w:rPr>
          <w:b/>
          <w:bCs/>
          <w:sz w:val="26"/>
          <w:szCs w:val="26"/>
        </w:rPr>
        <w:t xml:space="preserve"> </w:t>
      </w:r>
      <w:r w:rsidR="00734184">
        <w:rPr>
          <w:b/>
          <w:bCs/>
          <w:sz w:val="26"/>
          <w:szCs w:val="26"/>
        </w:rPr>
        <w:t xml:space="preserve">                             </w:t>
      </w:r>
      <w:r w:rsidR="0073418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734184" w:rsidRDefault="00734184" w:rsidP="00643B56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734184" w:rsidRDefault="00734184" w:rsidP="00643B56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734184" w:rsidRDefault="00734184" w:rsidP="00284508">
      <w:pPr>
        <w:rPr>
          <w:b/>
          <w:bCs/>
          <w:sz w:val="26"/>
          <w:szCs w:val="26"/>
        </w:rPr>
      </w:pPr>
    </w:p>
    <w:p w:rsidR="00734184" w:rsidRDefault="00734184" w:rsidP="00284508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284508" w:rsidRPr="00F30CDF" w:rsidRDefault="00284508" w:rsidP="00284508">
      <w:pPr>
        <w:jc w:val="center"/>
        <w:rPr>
          <w:b/>
          <w:bCs/>
          <w:sz w:val="26"/>
          <w:szCs w:val="26"/>
          <w:u w:val="single"/>
        </w:rPr>
      </w:pP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1. </w:t>
      </w:r>
      <w:r w:rsidRPr="0078732B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78732B">
        <w:rPr>
          <w:b/>
          <w:bCs/>
          <w:sz w:val="26"/>
          <w:szCs w:val="26"/>
          <w:lang w:eastAsia="en-US"/>
        </w:rPr>
        <w:t xml:space="preserve"> </w:t>
      </w:r>
      <w:bookmarkStart w:id="1" w:name="MTBlankEqn"/>
      <w:r w:rsidR="00643B56" w:rsidRPr="00643B56">
        <w:rPr>
          <w:position w:val="-10"/>
        </w:rPr>
        <w:object w:dxaOrig="2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32" type="#_x0000_t75" style="width:108.85pt;height:16.15pt" o:ole="">
            <v:imagedata r:id="rId7" o:title=""/>
          </v:shape>
          <o:OLEObject Type="Embed" ProgID="Equation.DSMT4" ShapeID="_x0000_i1732" DrawAspect="Content" ObjectID="_1733087868" r:id="rId8"/>
        </w:object>
      </w:r>
      <w:bookmarkEnd w:id="1"/>
      <w:r w:rsidRPr="0078732B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700" w:dyaOrig="320">
          <v:shape id="_x0000_i1738" type="#_x0000_t75" style="width:35.15pt;height:16.15pt" o:ole="">
            <v:imagedata r:id="rId9" o:title=""/>
          </v:shape>
          <o:OLEObject Type="Embed" ProgID="Equation.DSMT4" ShapeID="_x0000_i1738" DrawAspect="Content" ObjectID="_1733087869" r:id="rId10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840" w:dyaOrig="320">
          <v:shape id="_x0000_i1743" type="#_x0000_t75" style="width:42.05pt;height:16.15pt" o:ole="">
            <v:imagedata r:id="rId11" o:title=""/>
          </v:shape>
          <o:OLEObject Type="Embed" ProgID="Equation.DSMT4" ShapeID="_x0000_i1743" DrawAspect="Content" ObjectID="_1733087870" r:id="rId12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840" w:dyaOrig="320">
          <v:shape id="_x0000_i1748" type="#_x0000_t75" style="width:42.05pt;height:16.15pt" o:ole="">
            <v:imagedata r:id="rId13" o:title=""/>
          </v:shape>
          <o:OLEObject Type="Embed" ProgID="Equation.DSMT4" ShapeID="_x0000_i1748" DrawAspect="Content" ObjectID="_1733087871" r:id="rId14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960" w:dyaOrig="320">
          <v:shape id="_x0000_i1753" type="#_x0000_t75" style="width:47.8pt;height:16.15pt" o:ole="">
            <v:imagedata r:id="rId15" o:title=""/>
          </v:shape>
          <o:OLEObject Type="Embed" ProgID="Equation.DSMT4" ShapeID="_x0000_i1753" DrawAspect="Content" ObjectID="_1733087872" r:id="rId16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2. </w:t>
      </w:r>
      <w:r w:rsidRPr="0078732B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880" w:dyaOrig="700">
          <v:shape id="_x0000_i1758" type="#_x0000_t75" style="width:43.8pt;height:35.15pt" o:ole="">
            <v:imagedata r:id="rId17" o:title=""/>
          </v:shape>
          <o:OLEObject Type="Embed" ProgID="Equation.DSMT4" ShapeID="_x0000_i1758" DrawAspect="Content" ObjectID="_1733087873" r:id="rId1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140" w:dyaOrig="700">
          <v:shape id="_x0000_i1763" type="#_x0000_t75" style="width:57pt;height:35.15pt" o:ole="">
            <v:imagedata r:id="rId19" o:title=""/>
          </v:shape>
          <o:OLEObject Type="Embed" ProgID="Equation.DSMT4" ShapeID="_x0000_i1763" DrawAspect="Content" ObjectID="_1733087874" r:id="rId2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880" w:dyaOrig="700">
          <v:shape id="_x0000_i1768" type="#_x0000_t75" style="width:43.8pt;height:35.15pt" o:ole="">
            <v:imagedata r:id="rId21" o:title=""/>
          </v:shape>
          <o:OLEObject Type="Embed" ProgID="Equation.DSMT4" ShapeID="_x0000_i1768" DrawAspect="Content" ObjectID="_1733087875" r:id="rId2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200" w:dyaOrig="700">
          <v:shape id="_x0000_i1773" type="#_x0000_t75" style="width:59.9pt;height:35.15pt" o:ole="">
            <v:imagedata r:id="rId23" o:title=""/>
          </v:shape>
          <o:OLEObject Type="Embed" ProgID="Equation.DSMT4" ShapeID="_x0000_i1773" DrawAspect="Content" ObjectID="_1733087876" r:id="rId2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3. </w:t>
      </w:r>
      <w:r w:rsidRPr="0078732B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284508">
        <w:rPr>
          <w:sz w:val="26"/>
        </w:rPr>
        <w:t>2λ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λ/2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λ/4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284508">
        <w:rPr>
          <w:sz w:val="26"/>
        </w:rPr>
        <w:t>λ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4. </w:t>
      </w:r>
      <w:r w:rsidRPr="0078732B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643B56" w:rsidRPr="00643B56">
        <w:rPr>
          <w:position w:val="-10"/>
        </w:rPr>
        <w:object w:dxaOrig="220" w:dyaOrig="260">
          <v:shape id="_x0000_i1778" type="#_x0000_t75" style="width:10.95pt;height:13.25pt" o:ole="">
            <v:imagedata r:id="rId25" o:title=""/>
          </v:shape>
          <o:OLEObject Type="Embed" ProgID="Equation.DSMT4" ShapeID="_x0000_i1778" DrawAspect="Content" ObjectID="_1733087877" r:id="rId26"/>
        </w:object>
      </w:r>
      <w:r w:rsidRPr="0078732B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78732B">
        <w:rPr>
          <w:rFonts w:hint="cs"/>
          <w:bCs/>
          <w:sz w:val="26"/>
          <w:szCs w:val="26"/>
          <w:lang w:eastAsia="en-US"/>
        </w:rPr>
        <w:t>Biểu thức công suất của mạch điện xoay chiều là: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60" w:dyaOrig="320">
          <v:shape id="_x0000_i1783" type="#_x0000_t75" style="width:62.8pt;height:16.15pt" o:ole="">
            <v:imagedata r:id="rId27" o:title=""/>
          </v:shape>
          <o:OLEObject Type="Embed" ProgID="Equation.DSMT4" ShapeID="_x0000_i1783" DrawAspect="Content" ObjectID="_1733087878" r:id="rId2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440" w:dyaOrig="340">
          <v:shape id="_x0000_i1788" type="#_x0000_t75" style="width:1in;height:17.3pt" o:ole="">
            <v:imagedata r:id="rId29" o:title=""/>
          </v:shape>
          <o:OLEObject Type="Embed" ProgID="Equation.DSMT4" ShapeID="_x0000_i1788" DrawAspect="Content" ObjectID="_1733087879" r:id="rId3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60" w:dyaOrig="320">
          <v:shape id="_x0000_i1793" type="#_x0000_t75" style="width:62.8pt;height:16.15pt" o:ole="">
            <v:imagedata r:id="rId31" o:title=""/>
          </v:shape>
          <o:OLEObject Type="Embed" ProgID="Equation.DSMT4" ShapeID="_x0000_i1793" DrawAspect="Content" ObjectID="_1733087880" r:id="rId3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40" w:dyaOrig="320">
          <v:shape id="_x0000_i1798" type="#_x0000_t75" style="width:62.2pt;height:16.15pt" o:ole="">
            <v:imagedata r:id="rId33" o:title=""/>
          </v:shape>
          <o:OLEObject Type="Embed" ProgID="Equation.DSMT4" ShapeID="_x0000_i1798" DrawAspect="Content" ObjectID="_1733087881" r:id="rId3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5. </w:t>
      </w:r>
      <w:r w:rsidRPr="0078732B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643B56" w:rsidRPr="00643B56">
        <w:rPr>
          <w:position w:val="-12"/>
        </w:rPr>
        <w:object w:dxaOrig="1260" w:dyaOrig="360">
          <v:shape id="_x0000_i1803" type="#_x0000_t75" style="width:62.8pt;height:17.85pt" o:ole="">
            <v:imagedata r:id="rId35" o:title=""/>
          </v:shape>
          <o:OLEObject Type="Embed" ProgID="Equation.DSMT4" ShapeID="_x0000_i1803" DrawAspect="Content" ObjectID="_1733087882" r:id="rId36"/>
        </w:object>
      </w:r>
      <w:r w:rsidRPr="0078732B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40" w:dyaOrig="400">
          <v:shape id="_x0000_i1808" type="#_x0000_t75" style="width:51.85pt;height:20.15pt" o:ole="">
            <v:imagedata r:id="rId37" o:title=""/>
          </v:shape>
          <o:OLEObject Type="Embed" ProgID="Equation.DSMT4" ShapeID="_x0000_i1808" DrawAspect="Content" ObjectID="_1733087883" r:id="rId3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840" w:dyaOrig="660">
          <v:shape id="_x0000_i1813" type="#_x0000_t75" style="width:42.05pt;height:32.85pt" o:ole="">
            <v:imagedata r:id="rId39" o:title=""/>
          </v:shape>
          <o:OLEObject Type="Embed" ProgID="Equation.DSMT4" ShapeID="_x0000_i1813" DrawAspect="Content" ObjectID="_1733087884" r:id="rId4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20" w:dyaOrig="620">
          <v:shape id="_x0000_i1818" type="#_x0000_t75" style="width:40.9pt;height:31.1pt" o:ole="">
            <v:imagedata r:id="rId41" o:title=""/>
          </v:shape>
          <o:OLEObject Type="Embed" ProgID="Equation.DSMT4" ShapeID="_x0000_i1818" DrawAspect="Content" ObjectID="_1733087885" r:id="rId4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840" w:dyaOrig="740">
          <v:shape id="_x0000_i1823" type="#_x0000_t75" style="width:42.05pt;height:36.85pt" o:ole="">
            <v:imagedata r:id="rId43" o:title=""/>
          </v:shape>
          <o:OLEObject Type="Embed" ProgID="Equation.DSMT4" ShapeID="_x0000_i1823" DrawAspect="Content" ObjectID="_1733087886" r:id="rId4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6. </w:t>
      </w:r>
      <w:r w:rsidRPr="0078732B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78732B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78732B">
        <w:rPr>
          <w:rFonts w:hint="cs"/>
          <w:sz w:val="26"/>
          <w:szCs w:val="26"/>
          <w:lang w:eastAsia="en-US"/>
        </w:rPr>
        <w:t xml:space="preserve">có </w:t>
      </w:r>
      <w:r w:rsidRPr="0078732B">
        <w:rPr>
          <w:rFonts w:hint="cs"/>
          <w:sz w:val="26"/>
          <w:szCs w:val="26"/>
          <w:lang w:val="vi-VN" w:eastAsia="en-US"/>
        </w:rPr>
        <w:t>chu kì</w:t>
      </w:r>
      <w:r w:rsidRPr="0078732B">
        <w:rPr>
          <w:rFonts w:hint="cs"/>
          <w:sz w:val="26"/>
          <w:szCs w:val="26"/>
          <w:lang w:eastAsia="en-US"/>
        </w:rPr>
        <w:t xml:space="preserve">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120" w:dyaOrig="740">
          <v:shape id="_x0000_i1828" type="#_x0000_t75" style="width:55.85pt;height:36.85pt" o:ole="">
            <v:imagedata r:id="rId45" o:title=""/>
          </v:shape>
          <o:OLEObject Type="Embed" ProgID="Equation.DSMT4" ShapeID="_x0000_i1828" DrawAspect="Content" ObjectID="_1733087887" r:id="rId4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060" w:dyaOrig="700">
          <v:shape id="_x0000_i1833" type="#_x0000_t75" style="width:53pt;height:35.15pt" o:ole="">
            <v:imagedata r:id="rId47" o:title=""/>
          </v:shape>
          <o:OLEObject Type="Embed" ProgID="Equation.DSMT4" ShapeID="_x0000_i1833" DrawAspect="Content" ObjectID="_1733087888" r:id="rId4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40" w:dyaOrig="400">
          <v:shape id="_x0000_i1838" type="#_x0000_t75" style="width:57pt;height:20.15pt" o:ole="">
            <v:imagedata r:id="rId49" o:title=""/>
          </v:shape>
          <o:OLEObject Type="Embed" ProgID="Equation.DSMT4" ShapeID="_x0000_i1838" DrawAspect="Content" ObjectID="_1733087889" r:id="rId5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060" w:dyaOrig="740">
          <v:shape id="_x0000_i1843" type="#_x0000_t75" style="width:53pt;height:36.85pt" o:ole="">
            <v:imagedata r:id="rId51" o:title=""/>
          </v:shape>
          <o:OLEObject Type="Embed" ProgID="Equation.DSMT4" ShapeID="_x0000_i1843" DrawAspect="Content" ObjectID="_1733087890" r:id="rId5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7. </w:t>
      </w:r>
      <w:r w:rsidRPr="0078732B">
        <w:rPr>
          <w:rFonts w:hint="cs"/>
          <w:sz w:val="26"/>
          <w:szCs w:val="26"/>
          <w:lang w:eastAsia="en-US"/>
        </w:rPr>
        <w:t>Sóng cơ học lan truyền với bước sóng là</w:t>
      </w:r>
      <w:r w:rsidR="00BE5E69">
        <w:rPr>
          <w:sz w:val="26"/>
          <w:szCs w:val="26"/>
          <w:lang w:eastAsia="en-US"/>
        </w:rPr>
        <w:t xml:space="preserve"> λ</w:t>
      </w:r>
      <w:r w:rsidRPr="0078732B">
        <w:rPr>
          <w:sz w:val="26"/>
          <w:szCs w:val="26"/>
          <w:lang w:eastAsia="en-US"/>
        </w:rPr>
        <w:t>. Q</w:t>
      </w:r>
      <w:r w:rsidRPr="0078732B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284508">
        <w:rPr>
          <w:sz w:val="26"/>
        </w:rPr>
        <w:t>3λ/2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λ/4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284508">
        <w:rPr>
          <w:sz w:val="26"/>
        </w:rPr>
        <w:t>λ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λ/2</w:t>
      </w:r>
    </w:p>
    <w:p w:rsidR="009813C2" w:rsidRPr="0078732B" w:rsidRDefault="00AD15B6" w:rsidP="00284508">
      <w:pPr>
        <w:pStyle w:val="Normal0"/>
        <w:tabs>
          <w:tab w:val="left" w:pos="374"/>
        </w:tabs>
        <w:rPr>
          <w:b/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8. </w:t>
      </w:r>
      <w:r w:rsidRPr="0078732B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643B56" w:rsidRPr="00643B56">
        <w:rPr>
          <w:position w:val="-10"/>
        </w:rPr>
        <w:object w:dxaOrig="2320" w:dyaOrig="320">
          <v:shape id="_x0000_i1853" type="#_x0000_t75" style="width:115.8pt;height:16.15pt" o:ole="">
            <v:imagedata r:id="rId53" o:title=""/>
          </v:shape>
          <o:OLEObject Type="Embed" ProgID="Equation.DSMT4" ShapeID="_x0000_i1853" DrawAspect="Content" ObjectID="_1733087891" r:id="rId54"/>
        </w:object>
      </w:r>
      <w:r w:rsidRPr="0078732B">
        <w:rPr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Biên</w:t>
      </w:r>
      <w:r w:rsidRPr="0078732B">
        <w:rPr>
          <w:rFonts w:hint="cs"/>
          <w:sz w:val="26"/>
          <w:szCs w:val="26"/>
          <w:lang w:val="vi-VN" w:eastAsia="en-US"/>
        </w:rPr>
        <w:t xml:space="preserve"> độ </w:t>
      </w:r>
      <w:r w:rsidRPr="0078732B">
        <w:rPr>
          <w:rFonts w:hint="cs"/>
          <w:sz w:val="26"/>
          <w:szCs w:val="26"/>
          <w:lang w:eastAsia="en-US"/>
        </w:rPr>
        <w:t>dao động của vật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9</w:t>
      </w:r>
      <w:r w:rsidRPr="0078732B">
        <w:rPr>
          <w:sz w:val="26"/>
          <w:szCs w:val="26"/>
          <w:lang w:val="vi-VN"/>
        </w:rPr>
        <w:t xml:space="preserve"> cm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4</w: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sz w:val="26"/>
          <w:szCs w:val="26"/>
        </w:rPr>
        <w:t>cm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8</w:t>
      </w:r>
      <w:r w:rsidRPr="0078732B">
        <w:rPr>
          <w:sz w:val="26"/>
          <w:szCs w:val="26"/>
          <w:lang w:val="vi-VN"/>
        </w:rPr>
        <w:t xml:space="preserve"> cm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16</w:t>
      </w:r>
      <w:r w:rsidRPr="0078732B">
        <w:rPr>
          <w:sz w:val="26"/>
          <w:szCs w:val="26"/>
          <w:lang w:val="vi-VN"/>
        </w:rPr>
        <w:t xml:space="preserve"> cm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9. </w:t>
      </w:r>
      <w:r w:rsidRPr="0078732B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S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643B56" w:rsidRPr="00643B56">
        <w:rPr>
          <w:position w:val="-12"/>
        </w:rPr>
        <w:object w:dxaOrig="1880" w:dyaOrig="360">
          <v:shape id="_x0000_i1858" type="#_x0000_t75" style="width:93.9pt;height:17.85pt" o:ole="">
            <v:imagedata r:id="rId55" o:title=""/>
          </v:shape>
          <o:OLEObject Type="Embed" ProgID="Equation.DSMT4" ShapeID="_x0000_i1858" DrawAspect="Content" ObjectID="_1733087892" r:id="rId56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Một điểm M cách hai nguồn lần lượt là d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rFonts w:hint="cs"/>
          <w:sz w:val="26"/>
          <w:szCs w:val="26"/>
          <w:lang w:eastAsia="en-US"/>
        </w:rPr>
        <w:t xml:space="preserve"> và d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78732B">
        <w:rPr>
          <w:rFonts w:hint="cs"/>
          <w:b/>
          <w:sz w:val="26"/>
          <w:szCs w:val="26"/>
          <w:lang w:eastAsia="en-US"/>
        </w:rPr>
        <w:t>đúng</w:t>
      </w:r>
      <w:r w:rsidR="00BE5E69">
        <w:rPr>
          <w:b/>
          <w:sz w:val="26"/>
          <w:szCs w:val="26"/>
          <w:lang w:eastAsia="en-US"/>
        </w:rPr>
        <w:t>?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60" w:dyaOrig="360">
          <v:shape id="_x0000_i1863" type="#_x0000_t75" style="width:53pt;height:17.85pt" o:ole="">
            <v:imagedata r:id="rId57" o:title=""/>
          </v:shape>
          <o:OLEObject Type="Embed" ProgID="Equation.DSMT4" ShapeID="_x0000_i1863" DrawAspect="Content" ObjectID="_1733087893" r:id="rId5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219" w:dyaOrig="360">
          <v:shape id="_x0000_i1868" type="#_x0000_t75" style="width:61.05pt;height:17.85pt" o:ole="">
            <v:imagedata r:id="rId59" o:title=""/>
          </v:shape>
          <o:OLEObject Type="Embed" ProgID="Equation.DSMT4" ShapeID="_x0000_i1868" DrawAspect="Content" ObjectID="_1733087894" r:id="rId6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520" w:dyaOrig="360">
          <v:shape id="_x0000_i1873" type="#_x0000_t75" style="width:76.05pt;height:17.85pt" o:ole="">
            <v:imagedata r:id="rId61" o:title=""/>
          </v:shape>
          <o:OLEObject Type="Embed" ProgID="Equation.DSMT4" ShapeID="_x0000_i1873" DrawAspect="Content" ObjectID="_1733087895" r:id="rId6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320" w:dyaOrig="360">
          <v:shape id="_x0000_i1878" type="#_x0000_t75" style="width:66.25pt;height:17.85pt" o:ole="">
            <v:imagedata r:id="rId63" o:title=""/>
          </v:shape>
          <o:OLEObject Type="Embed" ProgID="Equation.DSMT4" ShapeID="_x0000_i1878" DrawAspect="Content" ObjectID="_1733087896" r:id="rId6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10. </w:t>
      </w:r>
      <w:r w:rsidRPr="0078732B">
        <w:rPr>
          <w:sz w:val="26"/>
          <w:szCs w:val="26"/>
          <w:lang w:eastAsia="en-US"/>
        </w:rPr>
        <w:t>Cho</w:t>
      </w:r>
      <w:r w:rsidRPr="0078732B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A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>, b</w:t>
      </w:r>
      <w:r w:rsidRPr="0078732B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560" w:dyaOrig="400">
          <v:shape id="_x0000_i1883" type="#_x0000_t75" style="width:77.75pt;height:20.15pt" o:ole="">
            <v:imagedata r:id="rId65" o:title=""/>
          </v:shape>
          <o:OLEObject Type="Embed" ProgID="Equation.DSMT4" ShapeID="_x0000_i1883" DrawAspect="Content" ObjectID="_1733087897" r:id="rId6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460" w:dyaOrig="360">
          <v:shape id="_x0000_i1888" type="#_x0000_t75" style="width:73.15pt;height:17.85pt" o:ole="">
            <v:imagedata r:id="rId67" o:title=""/>
          </v:shape>
          <o:OLEObject Type="Embed" ProgID="Equation.DSMT4" ShapeID="_x0000_i1888" DrawAspect="Content" ObjectID="_1733087898" r:id="rId6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680" w:dyaOrig="440">
          <v:shape id="_x0000_i1893" type="#_x0000_t75" style="width:84.1pt;height:21.9pt" o:ole="">
            <v:imagedata r:id="rId69" o:title=""/>
          </v:shape>
          <o:OLEObject Type="Embed" ProgID="Equation.DSMT4" ShapeID="_x0000_i1893" DrawAspect="Content" ObjectID="_1733087899" r:id="rId7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660" w:dyaOrig="420">
          <v:shape id="_x0000_i1898" type="#_x0000_t75" style="width:82.95pt;height:20.75pt" o:ole="">
            <v:imagedata r:id="rId71" o:title=""/>
          </v:shape>
          <o:OLEObject Type="Embed" ProgID="Equation.DSMT4" ShapeID="_x0000_i1898" DrawAspect="Content" ObjectID="_1733087900" r:id="rId72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11. </w:t>
      </w:r>
      <w:r w:rsidRPr="0078732B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</w:t>
      </w:r>
      <w:r w:rsidR="00FC48C9">
        <w:rPr>
          <w:bCs/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bCs/>
          <w:sz w:val="26"/>
          <w:szCs w:val="26"/>
          <w:lang w:eastAsia="en-US"/>
        </w:rPr>
        <w:t>A = 20 cm. Độ lớn lực kéo về cực đại tác dụng lên vật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6000 N.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 N.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 N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600 N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12. </w:t>
      </w:r>
      <w:r w:rsidRPr="0078732B">
        <w:rPr>
          <w:rFonts w:hint="cs"/>
          <w:bCs/>
          <w:sz w:val="26"/>
          <w:szCs w:val="26"/>
          <w:lang w:eastAsia="en-US"/>
        </w:rPr>
        <w:t xml:space="preserve">Khi tạo ra dòng điện xoay chiều một pha, roto của máy phát có p cặp cực N-S và quay </w:t>
      </w:r>
      <w:r w:rsidRPr="0078732B">
        <w:rPr>
          <w:rFonts w:hint="cs"/>
          <w:bCs/>
          <w:sz w:val="26"/>
          <w:szCs w:val="26"/>
          <w:lang w:eastAsia="en-US"/>
        </w:rPr>
        <w:lastRenderedPageBreak/>
        <w:t>với tốc độ n vòng/giây. Tần số của dòng điện (đơn vị Hz) được tạo ra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p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+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n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p/n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p</w:t>
      </w:r>
      <w:r w:rsidRPr="0078732B">
        <w:rPr>
          <w:bCs/>
          <w:sz w:val="26"/>
          <w:szCs w:val="26"/>
          <w:lang w:val="vi-VN"/>
        </w:rPr>
        <w:t xml:space="preserve"> - n</w:t>
      </w:r>
      <w:r w:rsidRPr="0078732B">
        <w:rPr>
          <w:bCs/>
          <w:sz w:val="26"/>
          <w:szCs w:val="26"/>
        </w:rPr>
        <w:t xml:space="preserve"> 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n.p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13. </w:t>
      </w:r>
      <w:r w:rsidRPr="0078732B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14. </w:t>
      </w:r>
      <w:r w:rsidRPr="0078732B">
        <w:rPr>
          <w:rFonts w:hint="cs"/>
          <w:sz w:val="26"/>
          <w:szCs w:val="26"/>
          <w:lang w:eastAsia="en-US"/>
        </w:rPr>
        <w:t>Một điện áp xoay chiều tần số góc</w:t>
      </w:r>
      <w:r w:rsidRPr="0078732B">
        <w:rPr>
          <w:b/>
          <w:sz w:val="26"/>
          <w:szCs w:val="26"/>
          <w:lang w:eastAsia="en-US"/>
        </w:rPr>
        <w:t xml:space="preserve"> </w:t>
      </w:r>
      <w:r w:rsidR="00643B56" w:rsidRPr="00643B56">
        <w:rPr>
          <w:position w:val="-10"/>
        </w:rPr>
        <w:object w:dxaOrig="1440" w:dyaOrig="320">
          <v:shape id="_x0000_i1903" type="#_x0000_t75" style="width:1in;height:16.15pt" o:ole="">
            <v:imagedata r:id="rId73" o:title=""/>
          </v:shape>
          <o:OLEObject Type="Embed" ProgID="Equation.DSMT4" ShapeID="_x0000_i1903" DrawAspect="Content" ObjectID="_1733087901" r:id="rId74"/>
        </w:object>
      </w:r>
      <w:r w:rsidRPr="0078732B">
        <w:rPr>
          <w:rFonts w:hint="cs"/>
          <w:sz w:val="26"/>
          <w:szCs w:val="26"/>
          <w:lang w:eastAsia="en-US"/>
        </w:rPr>
        <w:t xml:space="preserve">vào hai đầu tụ điện có điện dụng </w:t>
      </w:r>
      <w:r w:rsidR="00643B56" w:rsidRPr="00643B56">
        <w:rPr>
          <w:position w:val="-24"/>
        </w:rPr>
        <w:object w:dxaOrig="1080" w:dyaOrig="639">
          <v:shape id="_x0000_i1908" type="#_x0000_t75" style="width:54.15pt;height:31.7pt" o:ole="">
            <v:imagedata r:id="rId75" o:title=""/>
          </v:shape>
          <o:OLEObject Type="Embed" ProgID="Equation.DSMT4" ShapeID="_x0000_i1908" DrawAspect="Content" ObjectID="_1733087902" r:id="rId76"/>
        </w:objec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Dung kháng của tụ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80" w:dyaOrig="360">
          <v:shape id="_x0000_i1913" type="#_x0000_t75" style="width:58.75pt;height:17.85pt" o:ole="">
            <v:imagedata r:id="rId77" o:title=""/>
          </v:shape>
          <o:OLEObject Type="Embed" ProgID="Equation.DSMT4" ShapeID="_x0000_i1913" DrawAspect="Content" ObjectID="_1733087903" r:id="rId7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80" w:dyaOrig="360">
          <v:shape id="_x0000_i1918" type="#_x0000_t75" style="width:58.75pt;height:17.85pt" o:ole="">
            <v:imagedata r:id="rId79" o:title=""/>
          </v:shape>
          <o:OLEObject Type="Embed" ProgID="Equation.DSMT4" ShapeID="_x0000_i1918" DrawAspect="Content" ObjectID="_1733087904" r:id="rId8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60" w:dyaOrig="360">
          <v:shape id="_x0000_i1923" type="#_x0000_t75" style="width:58.2pt;height:17.85pt" o:ole="">
            <v:imagedata r:id="rId81" o:title=""/>
          </v:shape>
          <o:OLEObject Type="Embed" ProgID="Equation.DSMT4" ShapeID="_x0000_i1923" DrawAspect="Content" ObjectID="_1733087905" r:id="rId8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60" w:dyaOrig="360">
          <v:shape id="_x0000_i1928" type="#_x0000_t75" style="width:53pt;height:17.85pt" o:ole="">
            <v:imagedata r:id="rId83" o:title=""/>
          </v:shape>
          <o:OLEObject Type="Embed" ProgID="Equation.DSMT4" ShapeID="_x0000_i1928" DrawAspect="Content" ObjectID="_1733087906" r:id="rId8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15. </w:t>
      </w:r>
      <w:r w:rsidRPr="0078732B">
        <w:rPr>
          <w:rFonts w:hint="cs"/>
          <w:sz w:val="26"/>
          <w:szCs w:val="26"/>
          <w:lang w:eastAsia="en-US"/>
        </w:rPr>
        <w:t>Chọn phát biểu đúng: Tốc độ dao động của vật dao động điều hòa đạt giá trị cực đại khi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biên âm</w:t>
      </w:r>
      <w:r w:rsidR="0008437F" w:rsidRPr="0078732B">
        <w:rPr>
          <w:sz w:val="26"/>
          <w:szCs w:val="26"/>
        </w:rPr>
        <w:tab/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có li độ bằng nửa biên độ.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cân bằng</w:t>
      </w:r>
      <w:r w:rsidR="0008437F" w:rsidRPr="0078732B">
        <w:rPr>
          <w:sz w:val="26"/>
          <w:szCs w:val="26"/>
        </w:rPr>
        <w:t xml:space="preserve">          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biên dương</w:t>
      </w:r>
    </w:p>
    <w:p w:rsidR="009813C2" w:rsidRPr="0078732B" w:rsidRDefault="00AD15B6" w:rsidP="00284508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78732B">
        <w:rPr>
          <w:b/>
          <w:sz w:val="26"/>
          <w:szCs w:val="26"/>
        </w:rPr>
        <w:t xml:space="preserve">Câu 16. </w:t>
      </w:r>
      <w:r w:rsidRPr="0078732B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78732B">
        <w:rPr>
          <w:sz w:val="26"/>
          <w:szCs w:val="26"/>
          <w:vertAlign w:val="superscript"/>
        </w:rPr>
        <w:t>2</w:t>
      </w:r>
      <w:r w:rsidRPr="0078732B">
        <w:rPr>
          <w:rFonts w:hint="cs"/>
          <w:sz w:val="26"/>
          <w:szCs w:val="26"/>
        </w:rPr>
        <w:t>, chiều dài của con lắ</w:t>
      </w:r>
      <w:r w:rsidRPr="0078732B">
        <w:rPr>
          <w:sz w:val="26"/>
          <w:szCs w:val="26"/>
        </w:rPr>
        <w:t>c</w:t>
      </w:r>
      <w:r w:rsidRPr="0078732B">
        <w:rPr>
          <w:rFonts w:hint="cs"/>
          <w:sz w:val="26"/>
          <w:szCs w:val="26"/>
          <w:lang w:val="vi-VN"/>
        </w:rPr>
        <w:t xml:space="preserve"> gần đúng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2,45 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1,56 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24,8 cm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24,8 m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17. </w:t>
      </w:r>
      <w:r w:rsidRPr="0078732B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643B56" w:rsidRPr="00643B56">
        <w:rPr>
          <w:position w:val="-10"/>
        </w:rPr>
        <w:object w:dxaOrig="940" w:dyaOrig="320">
          <v:shape id="_x0000_i1933" type="#_x0000_t75" style="width:47.25pt;height:16.15pt" o:ole="">
            <v:imagedata r:id="rId85" o:title=""/>
          </v:shape>
          <o:OLEObject Type="Embed" ProgID="Equation.DSMT4" ShapeID="_x0000_i1933" DrawAspect="Content" ObjectID="_1733087907" r:id="rId86"/>
        </w:object>
      </w:r>
      <w:r w:rsidRPr="0078732B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50 V.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100 V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15 V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200 V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18. </w:t>
      </w:r>
      <w:r w:rsidRPr="0078732B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643B56" w:rsidRPr="00643B56">
        <w:rPr>
          <w:position w:val="-12"/>
        </w:rPr>
        <w:object w:dxaOrig="1660" w:dyaOrig="360">
          <v:shape id="_x0000_i1938" type="#_x0000_t75" style="width:82.95pt;height:17.85pt" o:ole="">
            <v:imagedata r:id="rId87" o:title=""/>
          </v:shape>
          <o:OLEObject Type="Embed" ProgID="Equation.DSMT4" ShapeID="_x0000_i1938" DrawAspect="Content" ObjectID="_1733087908" r:id="rId88"/>
        </w:object>
      </w:r>
      <w:r w:rsidRPr="0078732B">
        <w:rPr>
          <w:rFonts w:hint="cs"/>
          <w:sz w:val="26"/>
          <w:szCs w:val="26"/>
          <w:lang w:val="vi-VN" w:eastAsia="en-US"/>
        </w:rPr>
        <w:t xml:space="preserve"> Đại lượng I</w:t>
      </w:r>
      <w:r w:rsidRPr="0078732B">
        <w:rPr>
          <w:sz w:val="26"/>
          <w:szCs w:val="26"/>
          <w:vertAlign w:val="subscript"/>
          <w:lang w:val="vi-VN" w:eastAsia="en-US"/>
        </w:rPr>
        <w:t>0</w:t>
      </w:r>
      <w:r w:rsidRPr="0078732B">
        <w:rPr>
          <w:rFonts w:hint="cs"/>
          <w:sz w:val="26"/>
          <w:szCs w:val="26"/>
          <w:lang w:val="vi-VN" w:eastAsia="en-US"/>
        </w:rPr>
        <w:t xml:space="preserve"> gọi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cực đại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9813C2" w:rsidRPr="0078732B" w:rsidRDefault="00AD15B6" w:rsidP="00284508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19. </w:t>
      </w:r>
      <w:r w:rsidRPr="0078732B">
        <w:rPr>
          <w:rFonts w:hint="cs"/>
          <w:sz w:val="26"/>
          <w:szCs w:val="26"/>
          <w:lang w:eastAsia="en-US"/>
        </w:rPr>
        <w:t>Cho mạch điện xoay chiều có</w:t>
      </w:r>
      <w:r w:rsidRPr="0078732B">
        <w:rPr>
          <w:rFonts w:hint="cs"/>
          <w:sz w:val="26"/>
          <w:szCs w:val="26"/>
          <w:lang w:val="vi-VN" w:eastAsia="en-US"/>
        </w:rPr>
        <w:t xml:space="preserve"> tần số góc </w:t>
      </w:r>
      <w:r w:rsidR="00643B56" w:rsidRPr="00643B56">
        <w:rPr>
          <w:position w:val="-10"/>
        </w:rPr>
        <w:object w:dxaOrig="1579" w:dyaOrig="320">
          <v:shape id="_x0000_i1943" type="#_x0000_t75" style="width:78.9pt;height:16.15pt" o:ole="">
            <v:imagedata r:id="rId89" o:title=""/>
          </v:shape>
          <o:OLEObject Type="Embed" ProgID="Equation.DSMT4" ShapeID="_x0000_i1943" DrawAspect="Content" ObjectID="_1733087909" r:id="rId90"/>
        </w:objec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val="vi-VN" w:eastAsia="en-US"/>
        </w:rPr>
        <w:t>điện trở</w:t>
      </w:r>
      <w:r w:rsidR="00643B56" w:rsidRPr="00643B56">
        <w:rPr>
          <w:position w:val="-10"/>
        </w:rPr>
        <w:object w:dxaOrig="940" w:dyaOrig="320">
          <v:shape id="_x0000_i1948" type="#_x0000_t75" style="width:47.25pt;height:16.15pt" o:ole="">
            <v:imagedata r:id="rId91" o:title=""/>
          </v:shape>
          <o:OLEObject Type="Embed" ProgID="Equation.DSMT4" ShapeID="_x0000_i1948" DrawAspect="Content" ObjectID="_1733087910" r:id="rId92"/>
        </w:object>
      </w:r>
      <w:r w:rsidRPr="0078732B">
        <w:rPr>
          <w:sz w:val="26"/>
          <w:szCs w:val="26"/>
          <w:lang w:eastAsia="en-US"/>
        </w:rPr>
        <w:t>, cu</w:t>
      </w:r>
      <w:r w:rsidRPr="0078732B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Pr="0078732B">
        <w:rPr>
          <w:sz w:val="26"/>
          <w:szCs w:val="26"/>
          <w:lang w:eastAsia="en-US"/>
        </w:rPr>
        <w:t xml:space="preserve">L = </w:t>
      </w:r>
      <w:r w:rsidR="00643B56" w:rsidRPr="00643B56">
        <w:rPr>
          <w:position w:val="-24"/>
        </w:rPr>
        <w:object w:dxaOrig="240" w:dyaOrig="620">
          <v:shape id="_x0000_i1953" type="#_x0000_t75" style="width:12.1pt;height:31.1pt" o:ole="">
            <v:imagedata r:id="rId93" o:title=""/>
          </v:shape>
          <o:OLEObject Type="Embed" ProgID="Equation.DSMT4" ShapeID="_x0000_i1953" DrawAspect="Content" ObjectID="_1733087911" r:id="rId94"/>
        </w:object>
      </w:r>
      <w:r w:rsidRPr="0078732B">
        <w:rPr>
          <w:sz w:val="26"/>
          <w:szCs w:val="26"/>
          <w:lang w:eastAsia="en-US"/>
        </w:rPr>
        <w:t xml:space="preserve"> (H),</w:t>
      </w:r>
      <w:r w:rsidRPr="0078732B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643B56" w:rsidRPr="00643B56">
        <w:rPr>
          <w:position w:val="-28"/>
        </w:rPr>
        <w:object w:dxaOrig="960" w:dyaOrig="680">
          <v:shape id="_x0000_i1958" type="#_x0000_t75" style="width:47.8pt;height:34pt" o:ole="">
            <v:imagedata r:id="rId95" o:title=""/>
          </v:shape>
          <o:OLEObject Type="Embed" ProgID="Equation.DSMT4" ShapeID="_x0000_i1958" DrawAspect="Content" ObjectID="_1733087912" r:id="rId96"/>
        </w:object>
      </w:r>
      <w:r w:rsidRPr="0078732B">
        <w:rPr>
          <w:sz w:val="26"/>
          <w:szCs w:val="26"/>
          <w:lang w:eastAsia="en-US"/>
        </w:rPr>
        <w:t>(F</w:t>
      </w:r>
      <w:r w:rsidRPr="0078732B">
        <w:rPr>
          <w:sz w:val="26"/>
          <w:szCs w:val="26"/>
          <w:lang w:val="vi-VN" w:eastAsia="en-US"/>
        </w:rPr>
        <w:t>). T</w:t>
      </w:r>
      <w:r w:rsidRPr="0078732B">
        <w:rPr>
          <w:rFonts w:hint="cs"/>
          <w:sz w:val="26"/>
          <w:szCs w:val="26"/>
          <w:lang w:eastAsia="en-US"/>
        </w:rPr>
        <w:t>ổng trở của mạch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30Ω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70Ω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100 Ω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620" w:dyaOrig="340">
          <v:shape id="_x0000_i1963" type="#_x0000_t75" style="width:31.1pt;height:17.3pt" o:ole="">
            <v:imagedata r:id="rId97" o:title=""/>
          </v:shape>
          <o:OLEObject Type="Embed" ProgID="Equation.DSMT4" ShapeID="_x0000_i1963" DrawAspect="Content" ObjectID="_1733087913" r:id="rId98"/>
        </w:object>
      </w:r>
      <w:r w:rsidRPr="0078732B">
        <w:rPr>
          <w:rFonts w:hint="cs"/>
          <w:sz w:val="26"/>
          <w:szCs w:val="26"/>
        </w:rPr>
        <w:t>Ω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20. </w:t>
      </w:r>
      <w:r w:rsidRPr="0078732B">
        <w:rPr>
          <w:rFonts w:hint="cs"/>
          <w:sz w:val="26"/>
          <w:szCs w:val="26"/>
          <w:lang w:val="vi-VN" w:eastAsia="en-US"/>
        </w:rPr>
        <w:t>Đơn vị của cảm kháng của của dây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Ampe</w:t>
      </w:r>
      <w:r w:rsidRPr="0078732B">
        <w:rPr>
          <w:sz w:val="26"/>
          <w:szCs w:val="26"/>
          <w:lang w:val="vi-VN"/>
        </w:rPr>
        <w:t xml:space="preserve"> (A)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Niu</w:t>
      </w:r>
      <w:r w:rsidRPr="0078732B">
        <w:rPr>
          <w:rFonts w:hint="cs"/>
          <w:sz w:val="26"/>
          <w:szCs w:val="26"/>
          <w:lang w:val="vi-VN"/>
        </w:rPr>
        <w:t>-tơn (N)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Ôm</w:t>
      </w:r>
      <w:r w:rsidRPr="0078732B">
        <w:rPr>
          <w:sz w:val="26"/>
          <w:szCs w:val="26"/>
        </w:rPr>
        <w:t xml:space="preserve"> </w:t>
      </w:r>
      <w:r w:rsidRPr="0078732B">
        <w:rPr>
          <w:sz w:val="26"/>
          <w:szCs w:val="26"/>
          <w:lang w:val="vi-VN"/>
        </w:rPr>
        <w:t>(</w:t>
      </w:r>
      <w:r w:rsidRPr="0078732B">
        <w:rPr>
          <w:rFonts w:hint="cs"/>
          <w:sz w:val="26"/>
          <w:szCs w:val="26"/>
        </w:rPr>
        <w:t>Ω</w:t>
      </w:r>
      <w:r w:rsidRPr="0078732B">
        <w:rPr>
          <w:sz w:val="26"/>
          <w:szCs w:val="26"/>
          <w:lang w:val="vi-VN"/>
        </w:rPr>
        <w:t>)</w:t>
      </w:r>
      <w:r w:rsidRPr="0078732B">
        <w:rPr>
          <w:sz w:val="26"/>
          <w:szCs w:val="26"/>
        </w:rPr>
        <w:t xml:space="preserve">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Vôn (V)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21. </w:t>
      </w:r>
      <w:r w:rsidRPr="0078732B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280" w:dyaOrig="680">
          <v:shape id="_x0000_i1968" type="#_x0000_t75" style="width:63.95pt;height:34pt" o:ole="">
            <v:imagedata r:id="rId99" o:title=""/>
          </v:shape>
          <o:OLEObject Type="Embed" ProgID="Equation.DSMT4" ShapeID="_x0000_i1968" DrawAspect="Content" ObjectID="_1733087914" r:id="rId100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vi-VN"/>
        </w:rPr>
        <w:t xml:space="preserve"> </w:t>
      </w:r>
      <w:r w:rsidR="00643B56" w:rsidRPr="00643B56">
        <w:rPr>
          <w:position w:val="-30"/>
        </w:rPr>
        <w:object w:dxaOrig="999" w:dyaOrig="680">
          <v:shape id="_x0000_i1973" type="#_x0000_t75" style="width:50.1pt;height:34pt" o:ole="">
            <v:imagedata r:id="rId101" o:title=""/>
          </v:shape>
          <o:OLEObject Type="Embed" ProgID="Equation.DSMT4" ShapeID="_x0000_i1973" DrawAspect="Content" ObjectID="_1733087915" r:id="rId102"/>
        </w:objec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040" w:dyaOrig="680">
          <v:shape id="_x0000_i1978" type="#_x0000_t75" style="width:51.85pt;height:34pt" o:ole="">
            <v:imagedata r:id="rId103" o:title=""/>
          </v:shape>
          <o:OLEObject Type="Embed" ProgID="Equation.DSMT4" ShapeID="_x0000_i1978" DrawAspect="Content" ObjectID="_1733087916" r:id="rId104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359" w:dyaOrig="680">
          <v:shape id="_x0000_i1983" type="#_x0000_t75" style="width:67.95pt;height:34pt" o:ole="">
            <v:imagedata r:id="rId105" o:title=""/>
          </v:shape>
          <o:OLEObject Type="Embed" ProgID="Equation.DSMT4" ShapeID="_x0000_i1983" DrawAspect="Content" ObjectID="_1733087917" r:id="rId106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22. </w:t>
      </w:r>
      <w:r w:rsidRPr="0078732B">
        <w:rPr>
          <w:sz w:val="26"/>
          <w:szCs w:val="26"/>
          <w:lang w:eastAsia="en-US"/>
        </w:rPr>
        <w:t>Cho</w:t>
      </w:r>
      <w:r w:rsidRPr="0078732B">
        <w:rPr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k là số nguyên</w:t>
      </w:r>
      <w:r w:rsidRPr="0078732B">
        <w:rPr>
          <w:rFonts w:hint="cs"/>
          <w:sz w:val="26"/>
          <w:szCs w:val="26"/>
          <w:lang w:val="vi-VN" w:eastAsia="en-US"/>
        </w:rPr>
        <w:t xml:space="preserve"> dương,</w: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val="vi-VN" w:eastAsia="en-US"/>
        </w:rPr>
        <w:t>đ</w:t>
      </w:r>
      <w:r w:rsidRPr="0078732B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78732B">
        <w:rPr>
          <w:sz w:val="26"/>
          <w:szCs w:val="26"/>
          <w:lang w:eastAsia="en-US"/>
        </w:rPr>
        <w:t xml:space="preserve">l </w:t>
      </w:r>
      <w:r w:rsidRPr="0078732B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720" w:dyaOrig="620">
          <v:shape id="_x0000_i1988" type="#_x0000_t75" style="width:36.3pt;height:31.1pt" o:ole="">
            <v:imagedata r:id="rId107" o:title=""/>
          </v:shape>
          <o:OLEObject Type="Embed" ProgID="Equation.DSMT4" ShapeID="_x0000_i1988" DrawAspect="Content" ObjectID="_1733087918" r:id="rId10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020" w:dyaOrig="620">
          <v:shape id="_x0000_i1993" type="#_x0000_t75" style="width:51.25pt;height:31.1pt" o:ole="">
            <v:imagedata r:id="rId109" o:title=""/>
          </v:shape>
          <o:OLEObject Type="Embed" ProgID="Equation.DSMT4" ShapeID="_x0000_i1993" DrawAspect="Content" ObjectID="_1733087919" r:id="rId11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639" w:dyaOrig="279">
          <v:shape id="_x0000_i1998" type="#_x0000_t75" style="width:31.7pt;height:13.8pt" o:ole="">
            <v:imagedata r:id="rId111" o:title=""/>
          </v:shape>
          <o:OLEObject Type="Embed" ProgID="Equation.DSMT4" ShapeID="_x0000_i1998" DrawAspect="Content" ObjectID="_1733087920" r:id="rId11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20" w:dyaOrig="620">
          <v:shape id="_x0000_i2003" type="#_x0000_t75" style="width:40.9pt;height:31.1pt" o:ole="">
            <v:imagedata r:id="rId113" o:title=""/>
          </v:shape>
          <o:OLEObject Type="Embed" ProgID="Equation.DSMT4" ShapeID="_x0000_i2003" DrawAspect="Content" ObjectID="_1733087921" r:id="rId114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23. </w:t>
      </w:r>
      <w:r w:rsidRPr="0078732B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4,5 cm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5,0 cm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45 cm.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 cm</w: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24. </w:t>
      </w:r>
      <w:r w:rsidRPr="0078732B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bức: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Lớn hơn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Bằng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Nhỏ hơn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9813C2" w:rsidRPr="0078732B" w:rsidRDefault="00AD15B6" w:rsidP="00284508">
      <w:pPr>
        <w:pStyle w:val="Normal0"/>
        <w:rPr>
          <w:sz w:val="26"/>
          <w:szCs w:val="26"/>
          <w:lang w:val="nl-NL" w:eastAsia="en-US"/>
        </w:rPr>
      </w:pPr>
      <w:r w:rsidRPr="0078732B">
        <w:rPr>
          <w:b/>
          <w:sz w:val="26"/>
          <w:szCs w:val="26"/>
        </w:rPr>
        <w:t xml:space="preserve">Câu 25. </w:t>
      </w:r>
      <w:r w:rsidRPr="0078732B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643B56" w:rsidRPr="00643B56">
        <w:rPr>
          <w:position w:val="-24"/>
        </w:rPr>
        <w:object w:dxaOrig="2439" w:dyaOrig="620">
          <v:shape id="_x0000_i2009" type="#_x0000_t75" style="width:122.1pt;height:31.1pt" o:ole="">
            <v:imagedata r:id="rId115" o:title=""/>
          </v:shape>
          <o:OLEObject Type="Embed" ProgID="Equation.DSMT4" ShapeID="_x0000_i2009" DrawAspect="Content" ObjectID="_1733087922" r:id="rId116"/>
        </w:object>
      </w:r>
      <w:r w:rsidR="00643B56" w:rsidRPr="00643B56">
        <w:rPr>
          <w:position w:val="-24"/>
        </w:rPr>
        <w:object w:dxaOrig="2860" w:dyaOrig="620">
          <v:shape id="_x0000_i2015" type="#_x0000_t75" style="width:142.85pt;height:31.1pt" o:ole="">
            <v:imagedata r:id="rId117" o:title=""/>
          </v:shape>
          <o:OLEObject Type="Embed" ProgID="Equation.DSMT4" ShapeID="_x0000_i2015" DrawAspect="Content" ObjectID="_1733087923" r:id="rId118"/>
        </w:object>
      </w:r>
      <w:r w:rsidRPr="0078732B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  <w:r w:rsidRPr="0078732B">
        <w:rPr>
          <w:sz w:val="26"/>
          <w:szCs w:val="26"/>
          <w:lang w:val="nl-NL" w:eastAsia="en-US"/>
        </w:rPr>
        <w:t>: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200 W.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150 W.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220 W.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550 W.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26. </w:t>
      </w:r>
      <w:r w:rsidRPr="0078732B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 xml:space="preserve">T = 0,01 s. 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1 s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100</w: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sz w:val="26"/>
          <w:szCs w:val="26"/>
          <w:lang w:val="fr-FR"/>
        </w:rPr>
        <w:t>s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0,1 s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27. </w:t>
      </w:r>
      <w:r w:rsidRPr="0078732B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lastRenderedPageBreak/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điện áp luôn cùng pha với cường độ dòng điện.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điện áp có thể sớm pha hoặc sớm pha i phụ thuộc giá trị của C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284508">
        <w:rPr>
          <w:sz w:val="26"/>
          <w:szCs w:val="26"/>
        </w:rPr>
        <w:t>π/2</w:t>
      </w:r>
      <w:r w:rsidRPr="0078732B">
        <w:rPr>
          <w:sz w:val="26"/>
          <w:szCs w:val="26"/>
        </w:rPr>
        <w:t>rad.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284508">
        <w:rPr>
          <w:sz w:val="26"/>
          <w:szCs w:val="26"/>
        </w:rPr>
        <w:t>π/2</w:t>
      </w:r>
      <w:r w:rsidRPr="0078732B">
        <w:rPr>
          <w:sz w:val="26"/>
          <w:szCs w:val="26"/>
        </w:rPr>
        <w:t>rad.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28. </w:t>
      </w:r>
      <w:r w:rsidRPr="0078732B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643B56" w:rsidRPr="00643B56">
        <w:rPr>
          <w:position w:val="-12"/>
        </w:rPr>
        <w:object w:dxaOrig="300" w:dyaOrig="360">
          <v:shape id="_x0000_i2020" type="#_x0000_t75" style="width:15pt;height:17.85pt" o:ole="">
            <v:imagedata r:id="rId119" o:title=""/>
          </v:shape>
          <o:OLEObject Type="Embed" ProgID="Equation.DSMT4" ShapeID="_x0000_i2020" DrawAspect="Content" ObjectID="_1733087924" r:id="rId120"/>
        </w:object>
      </w:r>
      <w:r w:rsidRPr="0078732B">
        <w:rPr>
          <w:sz w:val="26"/>
          <w:szCs w:val="26"/>
          <w:lang w:eastAsia="en-US"/>
        </w:rPr>
        <w:t xml:space="preserve">(rad) </w:t>
      </w:r>
      <w:r w:rsidRPr="0078732B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80" w:dyaOrig="639">
          <v:shape id="_x0000_i2025" type="#_x0000_t75" style="width:43.8pt;height:31.7pt" o:ole="">
            <v:imagedata r:id="rId121" o:title=""/>
          </v:shape>
          <o:OLEObject Type="Embed" ProgID="Equation.DSMT4" ShapeID="_x0000_i2025" DrawAspect="Content" ObjectID="_1733087925" r:id="rId122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900" w:dyaOrig="360">
          <v:shape id="_x0000_i2030" type="#_x0000_t75" style="width:44.95pt;height:17.85pt" o:ole="">
            <v:imagedata r:id="rId123" o:title=""/>
          </v:shape>
          <o:OLEObject Type="Embed" ProgID="Equation.DSMT4" ShapeID="_x0000_i2030" DrawAspect="Content" ObjectID="_1733087926" r:id="rId124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800" w:dyaOrig="360">
          <v:shape id="_x0000_i2035" type="#_x0000_t75" style="width:39.75pt;height:17.85pt" o:ole="">
            <v:imagedata r:id="rId125" o:title=""/>
          </v:shape>
          <o:OLEObject Type="Embed" ProgID="Equation.DSMT4" ShapeID="_x0000_i2035" DrawAspect="Content" ObjectID="_1733087927" r:id="rId126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800" w:dyaOrig="680">
          <v:shape id="_x0000_i2040" type="#_x0000_t75" style="width:39.75pt;height:34pt" o:ole="">
            <v:imagedata r:id="rId127" o:title=""/>
          </v:shape>
          <o:OLEObject Type="Embed" ProgID="Equation.DSMT4" ShapeID="_x0000_i2040" DrawAspect="Content" ObjectID="_1733087928" r:id="rId128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29. </w:t>
      </w:r>
      <w:r w:rsidRPr="0078732B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 xml:space="preserve">, </w:t>
      </w:r>
      <w:r w:rsidR="00643B56" w:rsidRPr="00643B56">
        <w:rPr>
          <w:position w:val="-12"/>
        </w:rPr>
        <w:object w:dxaOrig="279" w:dyaOrig="360">
          <v:shape id="_x0000_i2045" type="#_x0000_t75" style="width:13.8pt;height:17.85pt" o:ole="">
            <v:imagedata r:id="rId129" o:title=""/>
          </v:shape>
          <o:OLEObject Type="Embed" ProgID="Equation.DSMT4" ShapeID="_x0000_i2045" DrawAspect="Content" ObjectID="_1733087929" r:id="rId130"/>
        </w:object>
      </w:r>
      <w:r w:rsidRPr="0078732B">
        <w:rPr>
          <w:rFonts w:hint="cs"/>
          <w:sz w:val="26"/>
          <w:szCs w:val="26"/>
          <w:lang w:eastAsia="en-US"/>
        </w:rPr>
        <w:t xml:space="preserve"> và A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 xml:space="preserve">, </w:t>
      </w:r>
      <w:r w:rsidR="00643B56" w:rsidRPr="00643B56">
        <w:rPr>
          <w:position w:val="-12"/>
        </w:rPr>
        <w:object w:dxaOrig="300" w:dyaOrig="360">
          <v:shape id="_x0000_i2050" type="#_x0000_t75" style="width:15pt;height:17.85pt" o:ole="">
            <v:imagedata r:id="rId131" o:title=""/>
          </v:shape>
          <o:OLEObject Type="Embed" ProgID="Equation.DSMT4" ShapeID="_x0000_i2050" DrawAspect="Content" ObjectID="_1733087930" r:id="rId132"/>
        </w:object>
      </w:r>
      <w:r w:rsidRPr="0078732B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78732B">
        <w:rPr>
          <w:rFonts w:hint="cs"/>
          <w:sz w:val="26"/>
          <w:szCs w:val="26"/>
          <w:lang w:val="vi-VN" w:eastAsia="en-US"/>
        </w:rPr>
        <w:t xml:space="preserve"> độ </w:t>
      </w:r>
      <w:r w:rsidRPr="0078732B">
        <w:rPr>
          <w:rFonts w:hint="cs"/>
          <w:sz w:val="26"/>
          <w:szCs w:val="26"/>
          <w:lang w:eastAsia="en-US"/>
        </w:rPr>
        <w:t>dao động tổng hợp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180" w:dyaOrig="420">
          <v:shape id="_x0000_i2055" type="#_x0000_t75" style="width:58.75pt;height:20.75pt" o:ole="">
            <v:imagedata r:id="rId133" o:title=""/>
          </v:shape>
          <o:OLEObject Type="Embed" ProgID="Equation.DSMT4" ShapeID="_x0000_i2055" DrawAspect="Content" ObjectID="_1733087931" r:id="rId134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2160" w:dyaOrig="440">
          <v:shape id="_x0000_i2060" type="#_x0000_t75" style="width:108.3pt;height:21.9pt" o:ole="">
            <v:imagedata r:id="rId135" o:title=""/>
          </v:shape>
          <o:OLEObject Type="Embed" ProgID="Equation.DSMT4" ShapeID="_x0000_i2060" DrawAspect="Content" ObjectID="_1733087932" r:id="rId136"/>
        </w:objec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6"/>
        </w:rPr>
        <w:object w:dxaOrig="3100" w:dyaOrig="460">
          <v:shape id="_x0000_i2065" type="#_x0000_t75" style="width:154.95pt;height:23.05pt" o:ole="">
            <v:imagedata r:id="rId137" o:title=""/>
          </v:shape>
          <o:OLEObject Type="Embed" ProgID="Equation.DSMT4" ShapeID="_x0000_i2065" DrawAspect="Content" ObjectID="_1733087933" r:id="rId138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6"/>
        </w:rPr>
        <w:object w:dxaOrig="3460" w:dyaOrig="460">
          <v:shape id="_x0000_i2070" type="#_x0000_t75" style="width:172.8pt;height:23.05pt" o:ole="">
            <v:imagedata r:id="rId139" o:title=""/>
          </v:shape>
          <o:OLEObject Type="Embed" ProgID="Equation.DSMT4" ShapeID="_x0000_i2070" DrawAspect="Content" ObjectID="_1733087934" r:id="rId140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30. </w:t>
      </w:r>
      <w:r w:rsidRPr="0078732B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643B56" w:rsidRPr="00643B56">
        <w:rPr>
          <w:position w:val="-24"/>
        </w:rPr>
        <w:object w:dxaOrig="2560" w:dyaOrig="620">
          <v:shape id="_x0000_i2075" type="#_x0000_t75" style="width:127.85pt;height:31.1pt" o:ole="">
            <v:imagedata r:id="rId141" o:title=""/>
          </v:shape>
          <o:OLEObject Type="Embed" ProgID="Equation.DSMT4" ShapeID="_x0000_i2075" DrawAspect="Content" ObjectID="_1733087935" r:id="rId142"/>
        </w:object>
      </w:r>
      <w:r w:rsidRPr="0078732B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 xml:space="preserve">4 cm 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4 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 xml:space="preserve">2 m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 cm</w:t>
      </w:r>
    </w:p>
    <w:p w:rsidR="009813C2" w:rsidRPr="0078732B" w:rsidRDefault="00AD15B6" w:rsidP="00284508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31. </w:t>
      </w:r>
      <w:r w:rsidRPr="0078732B">
        <w:rPr>
          <w:rFonts w:hint="cs"/>
          <w:sz w:val="26"/>
          <w:szCs w:val="26"/>
          <w:lang w:eastAsia="en-US"/>
        </w:rPr>
        <w:t xml:space="preserve">Đoạn mạch RLC nối tiếp có R = </w:t>
      </w:r>
      <w:r w:rsidRPr="0078732B">
        <w:rPr>
          <w:sz w:val="26"/>
          <w:szCs w:val="26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0 Ω, </w:t>
      </w:r>
      <w:r w:rsidR="00643B56" w:rsidRPr="00643B56">
        <w:rPr>
          <w:position w:val="-24"/>
        </w:rPr>
        <w:object w:dxaOrig="2079" w:dyaOrig="639">
          <v:shape id="_x0000_i2080" type="#_x0000_t75" style="width:103.7pt;height:31.7pt" o:ole="">
            <v:imagedata r:id="rId143" o:title=""/>
          </v:shape>
          <o:OLEObject Type="Embed" ProgID="Equation.DSMT4" ShapeID="_x0000_i2080" DrawAspect="Content" ObjectID="_1733087936" r:id="rId144"/>
        </w:object>
      </w:r>
      <w:r w:rsidRPr="0078732B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643B56" w:rsidRPr="00643B56">
        <w:rPr>
          <w:position w:val="-14"/>
        </w:rPr>
        <w:object w:dxaOrig="2120" w:dyaOrig="420">
          <v:shape id="_x0000_i2085" type="#_x0000_t75" style="width:106pt;height:20.75pt" o:ole="">
            <v:imagedata r:id="rId145" o:title=""/>
          </v:shape>
          <o:OLEObject Type="Embed" ProgID="Equation.DSMT4" ShapeID="_x0000_i2085" DrawAspect="Content" ObjectID="_1733087937" r:id="rId146"/>
        </w:object>
      </w:r>
      <w:r w:rsidRPr="0078732B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720" w:dyaOrig="680">
          <v:shape id="_x0000_i2090" type="#_x0000_t75" style="width:135.95pt;height:34pt" o:ole="">
            <v:imagedata r:id="rId147" o:title=""/>
          </v:shape>
          <o:OLEObject Type="Embed" ProgID="Equation.DSMT4" ShapeID="_x0000_i2090" DrawAspect="Content" ObjectID="_1733087938" r:id="rId14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420" w:dyaOrig="680">
          <v:shape id="_x0000_i2095" type="#_x0000_t75" style="width:120.95pt;height:34pt" o:ole="">
            <v:imagedata r:id="rId149" o:title=""/>
          </v:shape>
          <o:OLEObject Type="Embed" ProgID="Equation.DSMT4" ShapeID="_x0000_i2095" DrawAspect="Content" ObjectID="_1733087939" r:id="rId150"/>
        </w:objec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740" w:dyaOrig="680">
          <v:shape id="_x0000_i2100" type="#_x0000_t75" style="width:137.1pt;height:34pt" o:ole="">
            <v:imagedata r:id="rId151" o:title=""/>
          </v:shape>
          <o:OLEObject Type="Embed" ProgID="Equation.DSMT4" ShapeID="_x0000_i2100" DrawAspect="Content" ObjectID="_1733087940" r:id="rId15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420" w:dyaOrig="680">
          <v:shape id="_x0000_i2105" type="#_x0000_t75" style="width:120.95pt;height:34pt" o:ole="">
            <v:imagedata r:id="rId153" o:title=""/>
          </v:shape>
          <o:OLEObject Type="Embed" ProgID="Equation.DSMT4" ShapeID="_x0000_i2105" DrawAspect="Content" ObjectID="_1733087941" r:id="rId154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32. </w:t>
      </w:r>
      <w:r w:rsidRPr="0078732B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78732B">
        <w:rPr>
          <w:bCs/>
          <w:sz w:val="26"/>
          <w:szCs w:val="26"/>
          <w:lang w:eastAsia="en-US"/>
        </w:rPr>
        <w:t>4</w:t>
      </w:r>
      <w:r w:rsidRPr="0078732B">
        <w:rPr>
          <w:rFonts w:hint="cs"/>
          <w:bCs/>
          <w:sz w:val="26"/>
          <w:szCs w:val="26"/>
          <w:lang w:eastAsia="en-US"/>
        </w:rPr>
        <w:t>0 N/m, vật nặng dao động điều hòa với biên độ A  = 10 cm. Cơ năng của vật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0,2 J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0,1 J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50 J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1000J</w:t>
      </w:r>
    </w:p>
    <w:p w:rsidR="009813C2" w:rsidRPr="0078732B" w:rsidRDefault="00AD15B6" w:rsidP="00284508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rPr>
          <w:sz w:val="26"/>
          <w:szCs w:val="26"/>
          <w:lang w:val="pt-BR" w:eastAsia="en-US"/>
        </w:rPr>
      </w:pPr>
      <w:r w:rsidRPr="0078732B">
        <w:rPr>
          <w:b/>
          <w:sz w:val="26"/>
          <w:szCs w:val="26"/>
        </w:rPr>
        <w:t xml:space="preserve">Câu 33. </w:t>
      </w:r>
      <w:r w:rsidRPr="0078732B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lần, thì công suất hao phí trên dây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Giảm 100 lần.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Tăng 10 lần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B. Giảm 10 lần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Tăng 100 lần.</w: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34. </w:t>
      </w:r>
      <w:r w:rsidRPr="0078732B">
        <w:rPr>
          <w:rFonts w:hint="cs"/>
          <w:sz w:val="26"/>
          <w:szCs w:val="26"/>
          <w:lang w:eastAsia="en-US"/>
        </w:rPr>
        <w:t>Mạch</w:t>
      </w:r>
      <w:r w:rsidRPr="0078732B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78732B">
        <w:rPr>
          <w:rFonts w:hint="cs"/>
          <w:sz w:val="26"/>
          <w:szCs w:val="26"/>
          <w:lang w:eastAsia="en-US"/>
        </w:rPr>
        <w:t>Biểu</w:t>
      </w:r>
      <w:r w:rsidRPr="0078732B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620" w:dyaOrig="620">
          <v:shape id="_x0000_i2110" type="#_x0000_t75" style="width:31.1pt;height:31.1pt" o:ole="">
            <v:imagedata r:id="rId155" o:title=""/>
          </v:shape>
          <o:OLEObject Type="Embed" ProgID="Equation.DSMT4" ShapeID="_x0000_i2110" DrawAspect="Content" ObjectID="_1733087942" r:id="rId15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720" w:dyaOrig="639">
          <v:shape id="_x0000_i2115" type="#_x0000_t75" style="width:36.3pt;height:31.7pt" o:ole="">
            <v:imagedata r:id="rId157" o:title=""/>
          </v:shape>
          <o:OLEObject Type="Embed" ProgID="Equation.DSMT4" ShapeID="_x0000_i2115" DrawAspect="Content" ObjectID="_1733087943" r:id="rId15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780" w:dyaOrig="279">
          <v:shape id="_x0000_i2120" type="#_x0000_t75" style="width:39.15pt;height:13.8pt" o:ole="">
            <v:imagedata r:id="rId159" o:title=""/>
          </v:shape>
          <o:OLEObject Type="Embed" ProgID="Equation.DSMT4" ShapeID="_x0000_i2120" DrawAspect="Content" ObjectID="_1733087944" r:id="rId16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620" w:dyaOrig="620">
          <v:shape id="_x0000_i2125" type="#_x0000_t75" style="width:31.1pt;height:31.1pt" o:ole="">
            <v:imagedata r:id="rId161" o:title=""/>
          </v:shape>
          <o:OLEObject Type="Embed" ProgID="Equation.DSMT4" ShapeID="_x0000_i2125" DrawAspect="Content" ObjectID="_1733087945" r:id="rId16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35. </w:t>
      </w:r>
      <w:r w:rsidRPr="0078732B">
        <w:rPr>
          <w:rFonts w:hint="cs"/>
          <w:sz w:val="26"/>
          <w:szCs w:val="26"/>
          <w:lang w:eastAsia="en-US"/>
        </w:rPr>
        <w:t>Một chất điểm dao động điều</w:t>
      </w:r>
      <w:r w:rsidRPr="0078732B">
        <w:rPr>
          <w:rFonts w:hint="cs"/>
          <w:sz w:val="26"/>
          <w:szCs w:val="26"/>
          <w:lang w:val="vi-VN" w:eastAsia="en-US"/>
        </w:rPr>
        <w:t xml:space="preserve"> hòa </w:t>
      </w:r>
      <w:r w:rsidRPr="0078732B">
        <w:rPr>
          <w:rFonts w:hint="cs"/>
          <w:sz w:val="26"/>
          <w:szCs w:val="26"/>
          <w:lang w:eastAsia="en-US"/>
        </w:rPr>
        <w:t xml:space="preserve">có phương trình </w:t>
      </w:r>
      <w:r w:rsidR="00643B56" w:rsidRPr="00643B56">
        <w:rPr>
          <w:position w:val="-10"/>
        </w:rPr>
        <w:object w:dxaOrig="1600" w:dyaOrig="320">
          <v:shape id="_x0000_i2130" type="#_x0000_t75" style="width:80.05pt;height:16.15pt" o:ole="">
            <v:imagedata r:id="rId163" o:title=""/>
          </v:shape>
          <o:OLEObject Type="Embed" ProgID="Equation.DSMT4" ShapeID="_x0000_i2130" DrawAspect="Content" ObjectID="_1733087946" r:id="rId164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Công</w:t>
      </w:r>
      <w:r w:rsidRPr="0078732B">
        <w:rPr>
          <w:rFonts w:hint="cs"/>
          <w:sz w:val="26"/>
          <w:szCs w:val="26"/>
          <w:lang w:val="vi-VN" w:eastAsia="en-US"/>
        </w:rPr>
        <w:t xml:space="preserve"> thức tính </w:t>
      </w:r>
      <w:r w:rsidRPr="0078732B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20" w:dyaOrig="360">
          <v:shape id="_x0000_i2135" type="#_x0000_t75" style="width:55.85pt;height:17.85pt" o:ole="">
            <v:imagedata r:id="rId165" o:title=""/>
          </v:shape>
          <o:OLEObject Type="Embed" ProgID="Equation.DSMT4" ShapeID="_x0000_i2135" DrawAspect="Content" ObjectID="_1733087947" r:id="rId16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40" w:dyaOrig="360">
          <v:shape id="_x0000_i2140" type="#_x0000_t75" style="width:51.85pt;height:17.85pt" o:ole="">
            <v:imagedata r:id="rId167" o:title=""/>
          </v:shape>
          <o:OLEObject Type="Embed" ProgID="Equation.DSMT4" ShapeID="_x0000_i2140" DrawAspect="Content" ObjectID="_1733087948" r:id="rId16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20" w:dyaOrig="360">
          <v:shape id="_x0000_i2145" type="#_x0000_t75" style="width:55.85pt;height:17.85pt" o:ole="">
            <v:imagedata r:id="rId169" o:title=""/>
          </v:shape>
          <o:OLEObject Type="Embed" ProgID="Equation.DSMT4" ShapeID="_x0000_i2145" DrawAspect="Content" ObjectID="_1733087949" r:id="rId17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40" w:dyaOrig="360">
          <v:shape id="_x0000_i2150" type="#_x0000_t75" style="width:57pt;height:17.85pt" o:ole="">
            <v:imagedata r:id="rId171" o:title=""/>
          </v:shape>
          <o:OLEObject Type="Embed" ProgID="Equation.DSMT4" ShapeID="_x0000_i2150" DrawAspect="Content" ObjectID="_1733087950" r:id="rId17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36. </w:t>
      </w:r>
      <w:r w:rsidRPr="0078732B">
        <w:rPr>
          <w:rFonts w:hint="cs"/>
          <w:sz w:val="26"/>
          <w:szCs w:val="26"/>
          <w:lang w:eastAsia="en-US"/>
        </w:rPr>
        <w:t>Cho hai nguồn sóng kết hợp S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S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 xml:space="preserve">: </w:t>
      </w:r>
      <w:r w:rsidR="00643B56" w:rsidRPr="00643B56">
        <w:rPr>
          <w:position w:val="-12"/>
        </w:rPr>
        <w:object w:dxaOrig="1880" w:dyaOrig="360">
          <v:shape id="_x0000_i2155" type="#_x0000_t75" style="width:93.9pt;height:17.85pt" o:ole="">
            <v:imagedata r:id="rId173" o:title=""/>
          </v:shape>
          <o:OLEObject Type="Embed" ProgID="Equation.DSMT4" ShapeID="_x0000_i2155" DrawAspect="Content" ObjectID="_1733087951" r:id="rId174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rFonts w:hint="cs"/>
          <w:sz w:val="26"/>
          <w:szCs w:val="26"/>
          <w:lang w:eastAsia="en-US"/>
        </w:rPr>
        <w:t xml:space="preserve"> và d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200" w:dyaOrig="360">
          <v:shape id="_x0000_i2160" type="#_x0000_t75" style="width:59.9pt;height:17.85pt" o:ole="">
            <v:imagedata r:id="rId175" o:title=""/>
          </v:shape>
          <o:OLEObject Type="Embed" ProgID="Equation.DSMT4" ShapeID="_x0000_i2160" DrawAspect="Content" ObjectID="_1733087952" r:id="rId17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840" w:dyaOrig="620">
          <v:shape id="_x0000_i2165" type="#_x0000_t75" style="width:92.15pt;height:31.1pt" o:ole="">
            <v:imagedata r:id="rId177" o:title=""/>
          </v:shape>
          <o:OLEObject Type="Embed" ProgID="Equation.DSMT4" ShapeID="_x0000_i2165" DrawAspect="Content" ObjectID="_1733087953" r:id="rId17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740" w:dyaOrig="620">
          <v:shape id="_x0000_i2170" type="#_x0000_t75" style="width:87pt;height:31.1pt" o:ole="">
            <v:imagedata r:id="rId179" o:title=""/>
          </v:shape>
          <o:OLEObject Type="Embed" ProgID="Equation.DSMT4" ShapeID="_x0000_i2170" DrawAspect="Content" ObjectID="_1733087954" r:id="rId18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280" w:dyaOrig="620">
          <v:shape id="_x0000_i2175" type="#_x0000_t75" style="width:63.95pt;height:31.1pt" o:ole="">
            <v:imagedata r:id="rId181" o:title=""/>
          </v:shape>
          <o:OLEObject Type="Embed" ProgID="Equation.DSMT4" ShapeID="_x0000_i2175" DrawAspect="Content" ObjectID="_1733087955" r:id="rId182"/>
        </w:object>
      </w:r>
    </w:p>
    <w:p w:rsidR="00011D80" w:rsidRPr="0078732B" w:rsidRDefault="00011D80" w:rsidP="00284508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78732B">
        <w:rPr>
          <w:b/>
          <w:bCs/>
          <w:sz w:val="26"/>
          <w:szCs w:val="26"/>
        </w:rPr>
        <w:t>Câu 37.</w:t>
      </w:r>
      <w:r w:rsidRPr="0078732B">
        <w:rPr>
          <w:b/>
          <w:bCs/>
          <w:sz w:val="26"/>
          <w:szCs w:val="26"/>
          <w:lang w:val="pt-BR"/>
        </w:rPr>
        <w:t xml:space="preserve"> </w:t>
      </w:r>
      <w:r w:rsidRPr="0078732B">
        <w:rPr>
          <w:b/>
          <w:bCs/>
          <w:sz w:val="26"/>
          <w:szCs w:val="26"/>
        </w:rPr>
        <w:t xml:space="preserve"> </w:t>
      </w:r>
      <w:r w:rsidRPr="0078732B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:rsidR="00011D80" w:rsidRPr="0078732B" w:rsidRDefault="00011D80" w:rsidP="00284508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A.</w:t>
      </w:r>
      <w:r w:rsidRPr="0078732B">
        <w:rPr>
          <w:bCs/>
          <w:sz w:val="26"/>
          <w:szCs w:val="26"/>
        </w:rPr>
        <w:t xml:space="preserve"> 1,0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B.</w:t>
      </w:r>
      <w:r w:rsidRPr="0078732B">
        <w:rPr>
          <w:bCs/>
          <w:sz w:val="26"/>
          <w:szCs w:val="26"/>
        </w:rPr>
        <w:t xml:space="preserve"> 0,5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C.</w:t>
      </w:r>
      <w:r w:rsidRPr="0078732B">
        <w:rPr>
          <w:bCs/>
          <w:sz w:val="26"/>
          <w:szCs w:val="26"/>
        </w:rPr>
        <w:t xml:space="preserve"> 2,5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D.</w:t>
      </w:r>
      <w:r w:rsidRPr="0078732B">
        <w:rPr>
          <w:bCs/>
          <w:sz w:val="26"/>
          <w:szCs w:val="26"/>
        </w:rPr>
        <w:t xml:space="preserve"> 2,0 s. </w:t>
      </w:r>
    </w:p>
    <w:p w:rsidR="00011D80" w:rsidRPr="0078732B" w:rsidRDefault="00011D80" w:rsidP="00284508">
      <w:pPr>
        <w:tabs>
          <w:tab w:val="left" w:pos="992"/>
        </w:tabs>
        <w:rPr>
          <w:sz w:val="26"/>
          <w:szCs w:val="26"/>
        </w:rPr>
      </w:pPr>
      <w:r w:rsidRPr="0078732B">
        <w:rPr>
          <w:rFonts w:eastAsia="Calibri"/>
          <w:b/>
          <w:sz w:val="26"/>
          <w:szCs w:val="26"/>
        </w:rPr>
        <w:t>Câu 38.</w:t>
      </w:r>
      <w:r w:rsidRPr="0078732B">
        <w:rPr>
          <w:b/>
          <w:sz w:val="26"/>
          <w:szCs w:val="26"/>
        </w:rPr>
        <w:t xml:space="preserve"> </w:t>
      </w:r>
      <w:r w:rsidRPr="0078732B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78732B">
        <w:rPr>
          <w:sz w:val="26"/>
          <w:szCs w:val="26"/>
          <w:vertAlign w:val="subscript"/>
        </w:rPr>
        <w:t>1</w:t>
      </w:r>
      <w:r w:rsidRPr="0078732B">
        <w:rPr>
          <w:sz w:val="26"/>
          <w:szCs w:val="26"/>
        </w:rPr>
        <w:t xml:space="preserve"> = 12cm; d</w:t>
      </w:r>
      <w:r w:rsidRPr="0078732B">
        <w:rPr>
          <w:sz w:val="26"/>
          <w:szCs w:val="26"/>
          <w:vertAlign w:val="subscript"/>
        </w:rPr>
        <w:t>2</w:t>
      </w:r>
      <w:r w:rsidRPr="0078732B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78732B">
        <w:rPr>
          <w:sz w:val="26"/>
          <w:szCs w:val="26"/>
        </w:rPr>
        <w:tab/>
      </w:r>
    </w:p>
    <w:p w:rsidR="00011D80" w:rsidRPr="0078732B" w:rsidRDefault="00011D80" w:rsidP="00284508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78732B">
        <w:rPr>
          <w:b/>
          <w:sz w:val="26"/>
          <w:szCs w:val="26"/>
        </w:rPr>
        <w:lastRenderedPageBreak/>
        <w:tab/>
        <w:t>Α.</w:t>
      </w:r>
      <w:r w:rsidRPr="0078732B">
        <w:rPr>
          <w:sz w:val="26"/>
          <w:szCs w:val="26"/>
        </w:rPr>
        <w:t xml:space="preserve"> 125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Β.</w:t>
      </w:r>
      <w:r w:rsidRPr="0078732B">
        <w:rPr>
          <w:sz w:val="26"/>
          <w:szCs w:val="26"/>
        </w:rPr>
        <w:t xml:space="preserve"> 120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C.</w:t>
      </w:r>
      <w:r w:rsidRPr="0078732B">
        <w:rPr>
          <w:sz w:val="26"/>
          <w:szCs w:val="26"/>
        </w:rPr>
        <w:t xml:space="preserve"> 20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D.</w:t>
      </w:r>
      <w:r w:rsidRPr="0078732B">
        <w:rPr>
          <w:sz w:val="26"/>
          <w:szCs w:val="26"/>
        </w:rPr>
        <w:t xml:space="preserve"> 60 cm/s</w:t>
      </w:r>
    </w:p>
    <w:p w:rsidR="00011D80" w:rsidRPr="0078732B" w:rsidRDefault="00011D80" w:rsidP="00284508">
      <w:pPr>
        <w:rPr>
          <w:sz w:val="26"/>
          <w:szCs w:val="26"/>
        </w:rPr>
      </w:pPr>
      <w:r w:rsidRPr="0078732B">
        <w:rPr>
          <w:b/>
          <w:sz w:val="26"/>
          <w:szCs w:val="26"/>
        </w:rPr>
        <w:t xml:space="preserve">Câu 39. </w:t>
      </w:r>
      <w:r w:rsidRPr="0078732B">
        <w:rPr>
          <w:sz w:val="26"/>
          <w:szCs w:val="26"/>
        </w:rPr>
        <w:t xml:space="preserve"> Cho đoạn mạch điện xoay chiều gồm: biến trở R, tụ điện có điện dung </w:t>
      </w:r>
      <w:r w:rsidR="00643B56" w:rsidRPr="00643B56">
        <w:rPr>
          <w:position w:val="-24"/>
        </w:rPr>
        <w:object w:dxaOrig="1040" w:dyaOrig="639">
          <v:shape id="_x0000_i2180" type="#_x0000_t75" style="width:51.85pt;height:31.7pt" o:ole="">
            <v:imagedata r:id="rId183" o:title=""/>
          </v:shape>
          <o:OLEObject Type="Embed" ProgID="Equation.DSMT4" ShapeID="_x0000_i2180" DrawAspect="Content" ObjectID="_1733087956" r:id="rId184"/>
        </w:object>
      </w:r>
      <w:r w:rsidRPr="0078732B">
        <w:rPr>
          <w:sz w:val="26"/>
          <w:szCs w:val="26"/>
        </w:rPr>
        <w:t xml:space="preserve">và cuộn cảm thuần có độ tự cảm </w:t>
      </w:r>
      <w:r w:rsidR="00284508">
        <w:rPr>
          <w:sz w:val="26"/>
          <w:szCs w:val="26"/>
        </w:rPr>
        <w:t>L = 2/πH</w:t>
      </w:r>
      <w:r w:rsidRPr="0078732B">
        <w:t xml:space="preserve"> mắc nối tiếp</w:t>
      </w:r>
      <w:r w:rsidRPr="0078732B">
        <w:rPr>
          <w:sz w:val="26"/>
          <w:szCs w:val="26"/>
        </w:rPr>
        <w:t xml:space="preserve">. Điện áp đặt vào hai đầu mạch luôn có biểu thức u = </w:t>
      </w:r>
      <w:r w:rsidR="00643B56" w:rsidRPr="00643B56">
        <w:rPr>
          <w:position w:val="-6"/>
        </w:rPr>
        <w:object w:dxaOrig="740" w:dyaOrig="340">
          <v:shape id="_x0000_i2185" type="#_x0000_t75" style="width:36.85pt;height:17.3pt" o:ole="">
            <v:imagedata r:id="rId185" o:title=""/>
          </v:shape>
          <o:OLEObject Type="Embed" ProgID="Equation.DSMT4" ShapeID="_x0000_i2185" DrawAspect="Content" ObjectID="_1733087957" r:id="rId186"/>
        </w:object>
      </w:r>
      <w:r w:rsidRPr="0078732B">
        <w:rPr>
          <w:sz w:val="26"/>
          <w:szCs w:val="26"/>
        </w:rPr>
        <w:t xml:space="preserve">cos(100πt) V . Điều chỉnh biến trở R để công suất tiêu thụ trên mạch lớn nhất. Giá trị lớn nhất </w:t>
      </w:r>
      <w:r w:rsidRPr="0078732B">
        <w:rPr>
          <w:sz w:val="26"/>
          <w:szCs w:val="26"/>
          <w:lang w:val="vi-VN"/>
        </w:rPr>
        <w:t xml:space="preserve">công suất </w:t>
      </w:r>
      <w:r w:rsidRPr="0078732B">
        <w:rPr>
          <w:sz w:val="26"/>
          <w:szCs w:val="26"/>
        </w:rPr>
        <w:t>đó là</w:t>
      </w:r>
    </w:p>
    <w:p w:rsidR="00011D80" w:rsidRPr="0078732B" w:rsidRDefault="00011D80" w:rsidP="00284508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A.</w:t>
      </w:r>
      <w:r w:rsidRPr="0078732B">
        <w:rPr>
          <w:sz w:val="26"/>
          <w:szCs w:val="26"/>
        </w:rPr>
        <w:t xml:space="preserve"> 300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B.</w:t>
      </w:r>
      <w:r w:rsidRPr="0078732B">
        <w:rPr>
          <w:sz w:val="26"/>
          <w:szCs w:val="26"/>
        </w:rPr>
        <w:t xml:space="preserve"> 110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C.</w:t>
      </w:r>
      <w:r w:rsidRPr="0078732B">
        <w:rPr>
          <w:sz w:val="26"/>
          <w:szCs w:val="26"/>
        </w:rPr>
        <w:t xml:space="preserve"> 121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D.</w:t>
      </w:r>
      <w:r w:rsidRPr="0078732B">
        <w:rPr>
          <w:sz w:val="26"/>
          <w:szCs w:val="26"/>
        </w:rPr>
        <w:t xml:space="preserve"> 421 W.</w:t>
      </w:r>
    </w:p>
    <w:p w:rsidR="00011D80" w:rsidRPr="00373F59" w:rsidRDefault="00011D80" w:rsidP="00284508">
      <w:pPr>
        <w:tabs>
          <w:tab w:val="left" w:pos="992"/>
        </w:tabs>
        <w:rPr>
          <w:sz w:val="26"/>
          <w:szCs w:val="26"/>
        </w:rPr>
      </w:pPr>
      <w:bookmarkStart w:id="2" w:name="c249"/>
      <w:r w:rsidRPr="00373F59">
        <w:rPr>
          <w:b/>
          <w:sz w:val="26"/>
          <w:szCs w:val="26"/>
        </w:rPr>
        <w:t>Câu</w:t>
      </w:r>
      <w:r w:rsidRPr="00373F59">
        <w:rPr>
          <w:b/>
          <w:sz w:val="26"/>
          <w:szCs w:val="26"/>
          <w:lang w:val="vi-VN"/>
        </w:rPr>
        <w:t xml:space="preserve"> </w:t>
      </w:r>
      <w:r w:rsidRPr="00373F59">
        <w:rPr>
          <w:b/>
          <w:sz w:val="26"/>
          <w:szCs w:val="26"/>
        </w:rPr>
        <w:t>40</w:t>
      </w:r>
      <w:r w:rsidRPr="00373F59">
        <w:rPr>
          <w:b/>
          <w:sz w:val="26"/>
          <w:szCs w:val="26"/>
          <w:lang w:val="vi-VN"/>
        </w:rPr>
        <w:t>.</w:t>
      </w:r>
      <w:r w:rsidRPr="00373F59">
        <w:rPr>
          <w:sz w:val="26"/>
          <w:szCs w:val="26"/>
          <w:lang w:val="vi-VN"/>
        </w:rPr>
        <w:t xml:space="preserve"> </w:t>
      </w:r>
      <w:r w:rsidRPr="00373F59">
        <w:rPr>
          <w:sz w:val="26"/>
          <w:szCs w:val="26"/>
        </w:rPr>
        <w:t>Đoạn mạch xoay chiều với điện áp hai đầu đoạn mạch ổn định, có R</w:t>
      </w:r>
      <w:r w:rsidRPr="00373F59">
        <w:rPr>
          <w:sz w:val="26"/>
          <w:szCs w:val="26"/>
          <w:lang w:val="vi-VN"/>
        </w:rPr>
        <w:t>,</w:t>
      </w:r>
      <w:r w:rsidRPr="00373F59">
        <w:rPr>
          <w:sz w:val="26"/>
          <w:szCs w:val="26"/>
        </w:rPr>
        <w:t xml:space="preserve"> L</w:t>
      </w:r>
      <w:r w:rsidRPr="00373F59">
        <w:rPr>
          <w:sz w:val="26"/>
          <w:szCs w:val="26"/>
          <w:lang w:val="vi-VN"/>
        </w:rPr>
        <w:t xml:space="preserve">, </w:t>
      </w:r>
      <w:r w:rsidRPr="00373F59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284508" w:rsidRPr="00373F59">
        <w:rPr>
          <w:sz w:val="26"/>
          <w:szCs w:val="26"/>
        </w:rPr>
        <w:t>φ = π/4</w:t>
      </w:r>
      <w:r w:rsidRPr="00373F59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643B56" w:rsidRPr="00373F59">
        <w:rPr>
          <w:position w:val="-12"/>
          <w:sz w:val="26"/>
          <w:szCs w:val="26"/>
        </w:rPr>
        <w:object w:dxaOrig="1420" w:dyaOrig="400">
          <v:shape id="_x0000_i2190" type="#_x0000_t75" style="width:70.85pt;height:20.15pt" o:ole="">
            <v:imagedata r:id="rId187" o:title=""/>
          </v:shape>
          <o:OLEObject Type="Embed" ProgID="Equation.DSMT4" ShapeID="_x0000_i2190" DrawAspect="Content" ObjectID="_1733087958" r:id="rId188"/>
        </w:object>
      </w:r>
      <w:r w:rsidRPr="00373F59">
        <w:rPr>
          <w:sz w:val="26"/>
          <w:szCs w:val="26"/>
        </w:rPr>
        <w:t xml:space="preserve"> và điện áp tức thời hai đầu điện trở R là </w:t>
      </w:r>
      <w:r w:rsidR="00643B56" w:rsidRPr="00373F59">
        <w:rPr>
          <w:position w:val="-12"/>
          <w:sz w:val="26"/>
          <w:szCs w:val="26"/>
        </w:rPr>
        <w:object w:dxaOrig="1080" w:dyaOrig="360">
          <v:shape id="_x0000_i2195" type="#_x0000_t75" style="width:54.15pt;height:17.85pt" o:ole="">
            <v:imagedata r:id="rId189" o:title=""/>
          </v:shape>
          <o:OLEObject Type="Embed" ProgID="Equation.DSMT4" ShapeID="_x0000_i2195" DrawAspect="Content" ObjectID="_1733087959" r:id="rId190"/>
        </w:object>
      </w:r>
      <w:r w:rsidRPr="00373F59">
        <w:rPr>
          <w:sz w:val="26"/>
          <w:szCs w:val="26"/>
        </w:rPr>
        <w:t>. Điện áp c</w:t>
      </w:r>
      <w:r w:rsidRPr="00373F59">
        <w:rPr>
          <w:sz w:val="26"/>
          <w:szCs w:val="26"/>
          <w:lang w:val="vi-VN"/>
        </w:rPr>
        <w:t xml:space="preserve">ực đại </w:t>
      </w:r>
      <w:r w:rsidRPr="00373F59">
        <w:rPr>
          <w:sz w:val="26"/>
          <w:szCs w:val="26"/>
        </w:rPr>
        <w:t>giữa  hai đầu điện trở R là</w:t>
      </w:r>
    </w:p>
    <w:bookmarkEnd w:id="2"/>
    <w:p w:rsidR="00011D80" w:rsidRPr="00373F59" w:rsidRDefault="00011D80" w:rsidP="00284508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A.</w:t>
      </w:r>
      <w:r w:rsidRPr="00373F59">
        <w:rPr>
          <w:sz w:val="26"/>
          <w:szCs w:val="26"/>
        </w:rPr>
        <w:t xml:space="preserve"> 200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B.</w:t>
      </w:r>
      <w:r w:rsidRPr="00373F59">
        <w:rPr>
          <w:sz w:val="26"/>
          <w:szCs w:val="26"/>
        </w:rPr>
        <w:t xml:space="preserve"> 100</w:t>
      </w:r>
      <w:r w:rsidR="00643B56" w:rsidRPr="00373F59">
        <w:rPr>
          <w:position w:val="-6"/>
          <w:sz w:val="26"/>
          <w:szCs w:val="26"/>
        </w:rPr>
        <w:object w:dxaOrig="380" w:dyaOrig="340">
          <v:shape id="_x0000_i2200" type="#_x0000_t75" style="width:19pt;height:17.3pt" o:ole="">
            <v:imagedata r:id="rId191" o:title=""/>
          </v:shape>
          <o:OLEObject Type="Embed" ProgID="Equation.DSMT4" ShapeID="_x0000_i2200" DrawAspect="Content" ObjectID="_1733087960" r:id="rId192"/>
        </w:object>
      </w:r>
      <w:r w:rsidRPr="00373F59">
        <w:rPr>
          <w:sz w:val="26"/>
          <w:szCs w:val="26"/>
        </w:rPr>
        <w:t xml:space="preserve">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C.</w:t>
      </w:r>
      <w:r w:rsidRPr="00373F59">
        <w:rPr>
          <w:sz w:val="26"/>
          <w:szCs w:val="26"/>
        </w:rPr>
        <w:t xml:space="preserve"> 50</w:t>
      </w:r>
      <w:r w:rsidR="00643B56" w:rsidRPr="00373F59">
        <w:rPr>
          <w:position w:val="-6"/>
          <w:sz w:val="26"/>
          <w:szCs w:val="26"/>
        </w:rPr>
        <w:object w:dxaOrig="380" w:dyaOrig="340">
          <v:shape id="_x0000_i2205" type="#_x0000_t75" style="width:19pt;height:17.3pt" o:ole="">
            <v:imagedata r:id="rId193" o:title=""/>
          </v:shape>
          <o:OLEObject Type="Embed" ProgID="Equation.DSMT4" ShapeID="_x0000_i2205" DrawAspect="Content" ObjectID="_1733087961" r:id="rId194"/>
        </w:object>
      </w:r>
      <w:r w:rsidRPr="00373F59">
        <w:rPr>
          <w:sz w:val="26"/>
          <w:szCs w:val="26"/>
        </w:rPr>
        <w:t xml:space="preserve">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D.</w:t>
      </w:r>
      <w:r w:rsidRPr="00373F59">
        <w:rPr>
          <w:sz w:val="26"/>
          <w:szCs w:val="26"/>
        </w:rPr>
        <w:t xml:space="preserve"> 100 V</w:t>
      </w:r>
    </w:p>
    <w:p w:rsidR="00284508" w:rsidRDefault="00284508" w:rsidP="00284508">
      <w:pPr>
        <w:pStyle w:val="Default"/>
        <w:rPr>
          <w:b/>
          <w:color w:val="auto"/>
          <w:lang w:val="vi-VN"/>
        </w:rPr>
      </w:pPr>
    </w:p>
    <w:p w:rsidR="00011D80" w:rsidRPr="0078732B" w:rsidRDefault="00011D80" w:rsidP="00284508">
      <w:pPr>
        <w:pStyle w:val="Default"/>
        <w:jc w:val="center"/>
        <w:rPr>
          <w:b/>
          <w:color w:val="auto"/>
          <w:lang w:val="vi-VN"/>
        </w:rPr>
      </w:pPr>
      <w:r w:rsidRPr="0078732B">
        <w:rPr>
          <w:b/>
          <w:color w:val="auto"/>
          <w:lang w:val="vi-VN"/>
        </w:rPr>
        <w:t>---------------------HẾT-----------------------</w:t>
      </w:r>
    </w:p>
    <w:p w:rsidR="009813C2" w:rsidRPr="0078732B" w:rsidRDefault="009813C2" w:rsidP="00284508">
      <w:pPr>
        <w:rPr>
          <w:b/>
          <w:i/>
          <w:sz w:val="26"/>
          <w:szCs w:val="26"/>
        </w:rPr>
      </w:pPr>
    </w:p>
    <w:sectPr w:rsidR="009813C2" w:rsidRPr="0078732B" w:rsidSect="00162531">
      <w:footerReference w:type="default" r:id="rId195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B17" w:rsidRDefault="009C4B17">
      <w:r>
        <w:separator/>
      </w:r>
    </w:p>
  </w:endnote>
  <w:endnote w:type="continuationSeparator" w:id="0">
    <w:p w:rsidR="009C4B17" w:rsidRDefault="009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13C2" w:rsidRDefault="009813C2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48C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C48C9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214A92">
      <w:rPr>
        <w:color w:val="000000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B17" w:rsidRDefault="009C4B17">
      <w:r>
        <w:separator/>
      </w:r>
    </w:p>
  </w:footnote>
  <w:footnote w:type="continuationSeparator" w:id="0">
    <w:p w:rsidR="009C4B17" w:rsidRDefault="009C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EE0"/>
    <w:rsid w:val="00007E5A"/>
    <w:rsid w:val="00011D80"/>
    <w:rsid w:val="00032480"/>
    <w:rsid w:val="0008437F"/>
    <w:rsid w:val="00162531"/>
    <w:rsid w:val="001D7FCF"/>
    <w:rsid w:val="00214A92"/>
    <w:rsid w:val="00284508"/>
    <w:rsid w:val="00373F59"/>
    <w:rsid w:val="00643B56"/>
    <w:rsid w:val="00734184"/>
    <w:rsid w:val="00737E73"/>
    <w:rsid w:val="0078732B"/>
    <w:rsid w:val="008379C7"/>
    <w:rsid w:val="00971C8A"/>
    <w:rsid w:val="0097493E"/>
    <w:rsid w:val="009813C2"/>
    <w:rsid w:val="009C4B17"/>
    <w:rsid w:val="00A64EE0"/>
    <w:rsid w:val="00AD15B6"/>
    <w:rsid w:val="00BB6B72"/>
    <w:rsid w:val="00BE5E69"/>
    <w:rsid w:val="00CA141B"/>
    <w:rsid w:val="00E4586A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107315EA"/>
  <w15:docId w15:val="{D52C629D-1D11-40F0-A97D-976F14A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011D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footer" Target="footer1.xml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81F1-CE76-4B86-8492-C5A65F15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Tuấn</dc:creator>
  <cp:lastModifiedBy>HÀ - DUY PC</cp:lastModifiedBy>
  <cp:revision>15</cp:revision>
  <cp:lastPrinted>2022-12-20T15:28:00Z</cp:lastPrinted>
  <dcterms:created xsi:type="dcterms:W3CDTF">2021-12-25T08:21:00Z</dcterms:created>
  <dcterms:modified xsi:type="dcterms:W3CDTF">2022-12-20T15:29:00Z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